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6905" w:rsidP="004A49BF" w14:paraId="6E25D301" w14:textId="77777777">
      <w:pPr>
        <w:pStyle w:val="NormalWeb"/>
        <w:spacing w:before="0" w:beforeAutospacing="0" w:after="0" w:afterAutospacing="0"/>
        <w:rPr>
          <w:rFonts w:ascii="Arial" w:hAnsi="Arial" w:cs="Arial"/>
          <w:b/>
          <w:sz w:val="22"/>
          <w:szCs w:val="22"/>
        </w:rPr>
      </w:pPr>
    </w:p>
    <w:p w:rsidR="00FB6BD5" w:rsidP="00FB6BD5" w14:paraId="3C1CB909" w14:textId="77777777">
      <w:pPr>
        <w:pStyle w:val="NormalWeb"/>
        <w:spacing w:before="0" w:beforeAutospacing="0" w:after="0" w:afterAutospacing="0"/>
        <w:rPr>
          <w:rFonts w:ascii="Arial" w:hAnsi="Arial" w:cs="Arial"/>
          <w:sz w:val="22"/>
          <w:szCs w:val="22"/>
        </w:rPr>
      </w:pPr>
      <w:r>
        <w:rPr>
          <w:rFonts w:ascii="Arial" w:hAnsi="Arial" w:cs="Arial"/>
          <w:b/>
          <w:sz w:val="22"/>
          <w:szCs w:val="22"/>
          <w:u w:val="single"/>
        </w:rPr>
        <w:t>SVSES Follow-up surveys</w:t>
      </w:r>
      <w:r>
        <w:rPr>
          <w:rFonts w:ascii="Arial" w:hAnsi="Arial" w:cs="Arial"/>
          <w:b/>
          <w:sz w:val="22"/>
          <w:szCs w:val="22"/>
        </w:rPr>
        <w:t xml:space="preserve"> will occur every 90 days, after the initial survey is completed, and are designed to </w:t>
      </w:r>
      <w:r w:rsidRPr="00EC7EED">
        <w:rPr>
          <w:rFonts w:ascii="Arial" w:hAnsi="Arial" w:cs="Arial"/>
          <w:b/>
          <w:sz w:val="22"/>
          <w:szCs w:val="22"/>
        </w:rPr>
        <w:t xml:space="preserve">require </w:t>
      </w:r>
      <w:r w:rsidR="00AB023C">
        <w:rPr>
          <w:rFonts w:ascii="Arial" w:hAnsi="Arial" w:cs="Arial"/>
          <w:b/>
          <w:sz w:val="22"/>
          <w:szCs w:val="22"/>
        </w:rPr>
        <w:t xml:space="preserve">about </w:t>
      </w:r>
      <w:r w:rsidRPr="00EC7EED">
        <w:rPr>
          <w:rFonts w:ascii="Arial" w:hAnsi="Arial" w:cs="Arial"/>
          <w:b/>
          <w:sz w:val="22"/>
          <w:szCs w:val="22"/>
        </w:rPr>
        <w:t>10 minutes to complete</w:t>
      </w:r>
      <w:r w:rsidR="00AB023C">
        <w:rPr>
          <w:rFonts w:ascii="Arial" w:hAnsi="Arial" w:cs="Arial"/>
          <w:b/>
          <w:sz w:val="22"/>
          <w:szCs w:val="22"/>
        </w:rPr>
        <w:t xml:space="preserve">.  </w:t>
      </w:r>
      <w:r w:rsidRPr="00EC7EED">
        <w:rPr>
          <w:rFonts w:ascii="Arial" w:hAnsi="Arial" w:cs="Arial"/>
          <w:sz w:val="22"/>
          <w:szCs w:val="22"/>
        </w:rPr>
        <w:t>The base items for t</w:t>
      </w:r>
      <w:r w:rsidR="00F3222C">
        <w:rPr>
          <w:rFonts w:ascii="Arial" w:hAnsi="Arial" w:cs="Arial"/>
          <w:sz w:val="22"/>
          <w:szCs w:val="22"/>
        </w:rPr>
        <w:t>he follow-up survey (i.e., questions</w:t>
      </w:r>
      <w:r w:rsidRPr="00EC7EED">
        <w:rPr>
          <w:rFonts w:ascii="Arial" w:hAnsi="Arial" w:cs="Arial"/>
          <w:sz w:val="22"/>
          <w:szCs w:val="22"/>
        </w:rPr>
        <w:t xml:space="preserve"> on every survey)</w:t>
      </w:r>
      <w:r w:rsidR="00AB023C">
        <w:rPr>
          <w:rFonts w:ascii="Arial" w:hAnsi="Arial" w:cs="Arial"/>
          <w:sz w:val="22"/>
          <w:szCs w:val="22"/>
        </w:rPr>
        <w:t xml:space="preserve"> are highlighted in green and</w:t>
      </w:r>
      <w:r w:rsidRPr="00EC7EED">
        <w:rPr>
          <w:rFonts w:ascii="Arial" w:hAnsi="Arial" w:cs="Arial"/>
          <w:sz w:val="22"/>
          <w:szCs w:val="22"/>
        </w:rPr>
        <w:t xml:space="preserve"> include the following sections: </w:t>
      </w:r>
    </w:p>
    <w:p w:rsidR="00AB023C" w:rsidRPr="00EC7EED" w:rsidP="00FB6BD5" w14:paraId="34F368DC" w14:textId="77777777">
      <w:pPr>
        <w:pStyle w:val="NormalWeb"/>
        <w:spacing w:before="0" w:beforeAutospacing="0" w:after="0" w:afterAutospacing="0"/>
        <w:rPr>
          <w:rFonts w:ascii="Arial" w:hAnsi="Arial" w:cs="Arial"/>
          <w:sz w:val="22"/>
          <w:szCs w:val="22"/>
        </w:rPr>
      </w:pPr>
    </w:p>
    <w:p w:rsidR="00592B3D" w:rsidRPr="00EC7EED" w:rsidP="00592B3D" w14:paraId="790A8A8C"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Demographics (2 questions</w:t>
      </w:r>
      <w:r w:rsidRPr="00EC7EED">
        <w:rPr>
          <w:rFonts w:ascii="Arial" w:hAnsi="Arial" w:cs="Arial"/>
          <w:sz w:val="22"/>
          <w:szCs w:val="22"/>
        </w:rPr>
        <w:t>)</w:t>
      </w:r>
    </w:p>
    <w:p w:rsidR="00592B3D" w:rsidRPr="00EC7EED" w:rsidP="00592B3D" w14:paraId="247219C4"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Status changes (1 question</w:t>
      </w:r>
      <w:r w:rsidRPr="00EC7EED">
        <w:rPr>
          <w:rFonts w:ascii="Arial" w:hAnsi="Arial" w:cs="Arial"/>
          <w:sz w:val="22"/>
          <w:szCs w:val="22"/>
        </w:rPr>
        <w:t>)</w:t>
      </w:r>
    </w:p>
    <w:p w:rsidR="00592B3D" w:rsidRPr="00AA2CD3" w:rsidP="00AA2CD3" w14:paraId="48534640"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 xml:space="preserve">Experiences with the military justice </w:t>
      </w:r>
      <w:r w:rsidR="007C355A">
        <w:rPr>
          <w:rFonts w:ascii="Arial" w:hAnsi="Arial" w:cs="Arial"/>
          <w:sz w:val="22"/>
          <w:szCs w:val="22"/>
        </w:rPr>
        <w:t xml:space="preserve">process </w:t>
      </w:r>
      <w:r w:rsidRPr="00EC7EED">
        <w:rPr>
          <w:rFonts w:ascii="Arial" w:hAnsi="Arial" w:cs="Arial"/>
          <w:sz w:val="22"/>
          <w:szCs w:val="22"/>
        </w:rPr>
        <w:t>and sexual assault response systems (</w:t>
      </w:r>
      <w:r w:rsidR="00F3222C">
        <w:rPr>
          <w:rFonts w:ascii="Arial" w:hAnsi="Arial" w:cs="Arial"/>
          <w:sz w:val="22"/>
          <w:szCs w:val="22"/>
        </w:rPr>
        <w:t>2 questions</w:t>
      </w:r>
      <w:r w:rsidRPr="00EC7EED">
        <w:rPr>
          <w:rFonts w:ascii="Arial" w:hAnsi="Arial" w:cs="Arial"/>
          <w:sz w:val="22"/>
          <w:szCs w:val="22"/>
        </w:rPr>
        <w:t>)</w:t>
      </w:r>
    </w:p>
    <w:p w:rsidR="00592B3D" w:rsidRPr="00EC7EED" w:rsidP="00592B3D" w14:paraId="3DBADB1E"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and Well-being (5</w:t>
      </w:r>
      <w:r w:rsidRPr="00EC7EED">
        <w:rPr>
          <w:rFonts w:ascii="Arial" w:hAnsi="Arial" w:cs="Arial"/>
          <w:sz w:val="22"/>
          <w:szCs w:val="22"/>
        </w:rPr>
        <w:t xml:space="preserve"> items)</w:t>
      </w:r>
    </w:p>
    <w:p w:rsidR="00592B3D" w:rsidRPr="00EC7EED" w:rsidP="00592B3D" w14:paraId="4474EDE2"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Career outcomes (3 items)</w:t>
      </w:r>
    </w:p>
    <w:p w:rsidR="00592B3D" w:rsidRPr="00EC7EED" w:rsidP="00592B3D" w14:paraId="54D6C4BA"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Journal (1 item)</w:t>
      </w:r>
    </w:p>
    <w:p w:rsidR="00592B3D" w:rsidRPr="00AA2CD3" w:rsidP="00592B3D" w14:paraId="4E45F44D" w14:textId="77777777">
      <w:pPr>
        <w:pStyle w:val="NormalWeb"/>
        <w:spacing w:before="0" w:beforeAutospacing="0" w:after="0" w:afterAutospacing="0"/>
        <w:rPr>
          <w:rFonts w:ascii="Arial" w:hAnsi="Arial" w:cs="Arial"/>
          <w:sz w:val="22"/>
          <w:szCs w:val="22"/>
        </w:rPr>
      </w:pPr>
    </w:p>
    <w:p w:rsidR="00E5362F" w:rsidP="000406A2" w14:paraId="6CBA1AEA" w14:textId="77777777">
      <w:pPr>
        <w:pStyle w:val="NormalWeb"/>
        <w:spacing w:before="0" w:beforeAutospacing="0" w:after="0" w:afterAutospacing="0"/>
        <w:rPr>
          <w:rFonts w:ascii="Arial" w:hAnsi="Arial" w:cs="Arial"/>
          <w:sz w:val="22"/>
          <w:szCs w:val="22"/>
        </w:rPr>
      </w:pPr>
      <w:r w:rsidRPr="00AA2CD3">
        <w:rPr>
          <w:rFonts w:ascii="Arial" w:hAnsi="Arial" w:cs="Arial"/>
          <w:sz w:val="22"/>
          <w:szCs w:val="22"/>
        </w:rPr>
        <w:t xml:space="preserve">The SVSES </w:t>
      </w:r>
      <w:r>
        <w:rPr>
          <w:rFonts w:ascii="Arial" w:hAnsi="Arial" w:cs="Arial"/>
          <w:sz w:val="22"/>
          <w:szCs w:val="22"/>
        </w:rPr>
        <w:t>f</w:t>
      </w:r>
      <w:r w:rsidRPr="00AA2CD3">
        <w:rPr>
          <w:rFonts w:ascii="Arial" w:hAnsi="Arial" w:cs="Arial"/>
          <w:sz w:val="22"/>
          <w:szCs w:val="22"/>
        </w:rPr>
        <w:t>ollow-up surveys also include r</w:t>
      </w:r>
      <w:r>
        <w:rPr>
          <w:rFonts w:ascii="Arial" w:hAnsi="Arial" w:cs="Arial"/>
          <w:sz w:val="22"/>
          <w:szCs w:val="22"/>
        </w:rPr>
        <w:t xml:space="preserve">espondent-specific items.  </w:t>
      </w:r>
      <w:r w:rsidRPr="00EC7EED">
        <w:rPr>
          <w:rFonts w:ascii="Arial" w:hAnsi="Arial" w:cs="Arial"/>
          <w:sz w:val="22"/>
          <w:szCs w:val="22"/>
        </w:rPr>
        <w:t>Respondent-specific items are determined based on responses to th</w:t>
      </w:r>
      <w:r w:rsidRPr="002C4A0E">
        <w:rPr>
          <w:rFonts w:ascii="Arial" w:hAnsi="Arial" w:cs="Arial"/>
          <w:sz w:val="22"/>
          <w:szCs w:val="22"/>
        </w:rPr>
        <w:t xml:space="preserve">e initial or previous surveys and responses to the follow-up survey.  </w:t>
      </w:r>
      <w:r w:rsidRPr="00EC7EED">
        <w:rPr>
          <w:rFonts w:ascii="Arial" w:hAnsi="Arial" w:cs="Arial"/>
          <w:sz w:val="22"/>
          <w:szCs w:val="22"/>
        </w:rPr>
        <w:t xml:space="preserve">For example, for each follow-up survey, individuals who previously indicated they have never reported a sexual assault will see the base questions </w:t>
      </w:r>
      <w:r w:rsidRPr="002C4A0E">
        <w:rPr>
          <w:rFonts w:ascii="Arial" w:hAnsi="Arial" w:cs="Arial"/>
          <w:sz w:val="22"/>
          <w:szCs w:val="22"/>
        </w:rPr>
        <w:t xml:space="preserve">and </w:t>
      </w:r>
      <w:r w:rsidRPr="00EC7EED">
        <w:rPr>
          <w:rFonts w:ascii="Arial" w:hAnsi="Arial" w:cs="Arial"/>
          <w:sz w:val="22"/>
          <w:szCs w:val="22"/>
        </w:rPr>
        <w:t xml:space="preserve">additional questions regarding their current reporting status.  </w:t>
      </w:r>
    </w:p>
    <w:p w:rsidR="003923BB" w:rsidP="000406A2" w14:paraId="3AA78742" w14:textId="77777777">
      <w:pPr>
        <w:pStyle w:val="NormalWeb"/>
        <w:spacing w:before="0" w:beforeAutospacing="0" w:after="0" w:afterAutospacing="0"/>
        <w:rPr>
          <w:rFonts w:ascii="Arial" w:hAnsi="Arial" w:cs="Arial"/>
          <w:sz w:val="22"/>
          <w:szCs w:val="22"/>
        </w:rPr>
      </w:pPr>
    </w:p>
    <w:p w:rsidR="003923BB" w:rsidP="000406A2" w14:paraId="47FCB961" w14:textId="77777777">
      <w:pPr>
        <w:pStyle w:val="NormalWeb"/>
        <w:spacing w:before="0" w:beforeAutospacing="0" w:after="0" w:afterAutospacing="0"/>
        <w:rPr>
          <w:rFonts w:ascii="Arial" w:hAnsi="Arial" w:cs="Arial"/>
          <w:sz w:val="22"/>
          <w:szCs w:val="22"/>
        </w:rPr>
      </w:pPr>
    </w:p>
    <w:p w:rsidR="003923BB" w:rsidRPr="003923BB" w:rsidP="003923BB" w14:paraId="4560A63D" w14:textId="77777777">
      <w:pPr>
        <w:pStyle w:val="HTMLPreformatted"/>
        <w:jc w:val="right"/>
        <w:rPr>
          <w:rFonts w:ascii="Times New Roman" w:hAnsi="Times New Roman" w:cs="Times New Roman"/>
          <w:sz w:val="22"/>
          <w:szCs w:val="22"/>
        </w:rPr>
      </w:pPr>
      <w:r w:rsidRPr="003923BB">
        <w:rPr>
          <w:rFonts w:ascii="Times New Roman" w:hAnsi="Times New Roman" w:cs="Times New Roman"/>
          <w:sz w:val="22"/>
          <w:szCs w:val="22"/>
        </w:rPr>
        <w:t>OMB CONTROL NUMBER:  0704-SVSS</w:t>
      </w:r>
    </w:p>
    <w:p w:rsidR="003923BB" w:rsidRPr="003923BB" w:rsidP="003923BB" w14:paraId="27D6507F" w14:textId="77777777">
      <w:pPr>
        <w:pStyle w:val="HTMLPreformatted"/>
        <w:jc w:val="right"/>
        <w:rPr>
          <w:rFonts w:ascii="Times New Roman" w:hAnsi="Times New Roman" w:cs="Times New Roman"/>
          <w:sz w:val="22"/>
          <w:szCs w:val="22"/>
        </w:rPr>
      </w:pPr>
      <w:r w:rsidRPr="003923BB">
        <w:rPr>
          <w:rFonts w:ascii="Times New Roman" w:hAnsi="Times New Roman" w:cs="Times New Roman"/>
          <w:sz w:val="22"/>
          <w:szCs w:val="22"/>
        </w:rPr>
        <w:t>OMB EXPIRATION DATE: XX/XX/XXXX</w:t>
      </w:r>
    </w:p>
    <w:p w:rsidR="003923BB" w:rsidRPr="003923BB" w:rsidP="003923BB" w14:paraId="63DAE5E9" w14:textId="77777777">
      <w:pPr>
        <w:pStyle w:val="HTMLPreformatted"/>
        <w:rPr>
          <w:rFonts w:ascii="Times New Roman" w:hAnsi="Times New Roman" w:cs="Times New Roman"/>
          <w:sz w:val="22"/>
          <w:szCs w:val="22"/>
        </w:rPr>
      </w:pPr>
    </w:p>
    <w:p w:rsidR="003923BB" w:rsidRPr="003923BB" w:rsidP="003923BB" w14:paraId="5FB30A50" w14:textId="77777777">
      <w:pPr>
        <w:pStyle w:val="HTMLPreformatted"/>
        <w:rPr>
          <w:rFonts w:ascii="Times New Roman" w:hAnsi="Times New Roman" w:cs="Times New Roman"/>
          <w:b/>
          <w:sz w:val="22"/>
          <w:szCs w:val="22"/>
        </w:rPr>
      </w:pPr>
      <w:r w:rsidRPr="003923BB">
        <w:rPr>
          <w:rFonts w:ascii="Times New Roman" w:hAnsi="Times New Roman" w:cs="Times New Roman"/>
          <w:b/>
          <w:sz w:val="22"/>
          <w:szCs w:val="22"/>
        </w:rPr>
        <w:t>AGENCY DISCLOSURE NOTICE</w:t>
      </w:r>
    </w:p>
    <w:p w:rsidR="003923BB" w:rsidRPr="003923BB" w:rsidP="003923BB" w14:paraId="729F83C3" w14:textId="77777777">
      <w:pPr>
        <w:pStyle w:val="HTMLPreformatted"/>
        <w:rPr>
          <w:rFonts w:ascii="Times New Roman" w:hAnsi="Times New Roman" w:cs="Times New Roman"/>
          <w:sz w:val="22"/>
          <w:szCs w:val="22"/>
        </w:rPr>
      </w:pPr>
    </w:p>
    <w:p w:rsidR="003923BB" w:rsidRPr="003923BB" w:rsidP="003923BB" w14:paraId="6C8ED4D6" w14:textId="77777777">
      <w:pPr>
        <w:pStyle w:val="HTMLPreformatted"/>
        <w:rPr>
          <w:rFonts w:ascii="Times New Roman" w:hAnsi="Times New Roman" w:cs="Times New Roman"/>
          <w:sz w:val="22"/>
          <w:szCs w:val="22"/>
        </w:rPr>
      </w:pPr>
      <w:r w:rsidRPr="003923BB">
        <w:rPr>
          <w:rFonts w:ascii="Times New Roman" w:hAnsi="Times New Roman" w:cs="Times New Roman"/>
          <w:sz w:val="22"/>
          <w:szCs w:val="22"/>
        </w:rPr>
        <w:t>The public reporting burden for this collection of information, 0704-SVSS, is</w:t>
      </w:r>
      <w:r>
        <w:rPr>
          <w:rFonts w:ascii="Times New Roman" w:hAnsi="Times New Roman" w:cs="Times New Roman"/>
          <w:sz w:val="22"/>
          <w:szCs w:val="22"/>
        </w:rPr>
        <w:t xml:space="preserve"> estimated to average 10 minutes </w:t>
      </w:r>
      <w:r w:rsidRPr="003923BB">
        <w:rPr>
          <w:rFonts w:ascii="Times New Roman" w:hAnsi="Times New Roman" w:cs="Times New Roman"/>
          <w:sz w:val="22"/>
          <w:szCs w:val="22"/>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3923BB" w:rsidP="000406A2" w14:paraId="3E87FF77" w14:textId="77777777">
      <w:pPr>
        <w:pStyle w:val="NormalWeb"/>
        <w:spacing w:before="0" w:beforeAutospacing="0" w:after="0" w:afterAutospacing="0"/>
        <w:rPr>
          <w:rFonts w:ascii="Arial" w:hAnsi="Arial" w:cs="Arial"/>
          <w:sz w:val="22"/>
          <w:szCs w:val="22"/>
        </w:rPr>
      </w:pPr>
    </w:p>
    <w:p w:rsidR="00E5362F" w:rsidP="000406A2" w14:paraId="02605D76"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rsidR="000406A2" w:rsidP="000406A2" w14:paraId="45EE3A8E" w14:textId="77777777">
      <w:pPr>
        <w:sectPr w:rsidSect="000406A2">
          <w:headerReference w:type="default" r:id="rId8"/>
          <w:type w:val="oddPage"/>
          <w:pgSz w:w="12240" w:h="15840"/>
          <w:pgMar w:top="864" w:right="720" w:bottom="864" w:left="864" w:header="432" w:footer="432" w:gutter="0"/>
          <w:cols w:space="720"/>
        </w:sectPr>
      </w:pPr>
    </w:p>
    <w:p w:rsidR="000406A2" w:rsidP="000406A2" w14:paraId="5F492663" w14:textId="77777777">
      <w:pPr>
        <w:rPr>
          <w:b/>
          <w:caps/>
          <w:sz w:val="20"/>
          <w:szCs w:val="20"/>
          <w:shd w:val="clear" w:color="auto" w:fill="F3F3F3"/>
        </w:rPr>
      </w:pPr>
      <w:r>
        <w:br w:type="page"/>
      </w:r>
    </w:p>
    <w:p w:rsidR="00404C80" w:rsidRPr="00DF46BB" w:rsidP="00595D87" w14:paraId="14529BC7" w14:textId="77777777">
      <w:pPr>
        <w:pStyle w:val="ASQuestionHeader"/>
      </w:pPr>
      <w:r w:rsidRPr="00DF46BB">
        <w:t>BACKGROUND INFORMATION</w:t>
      </w:r>
    </w:p>
    <w:p w:rsidR="002A797A" w:rsidRPr="00A56341" w:rsidP="002A797A" w14:paraId="402EE5C7" w14:textId="77777777">
      <w:pPr>
        <w:pStyle w:val="ASIntroduction"/>
        <w:rPr>
          <w:sz w:val="20"/>
          <w:szCs w:val="19"/>
        </w:rPr>
      </w:pPr>
      <w:r w:rsidRPr="00A56341">
        <w:rPr>
          <w:sz w:val="20"/>
          <w:szCs w:val="19"/>
        </w:rPr>
        <w:t>Thank you for agreeing to participate in this important study.</w:t>
      </w:r>
    </w:p>
    <w:p w:rsidR="002A797A" w:rsidRPr="00A56341" w:rsidP="008B5618" w14:paraId="6231DDE1" w14:textId="77777777">
      <w:pPr>
        <w:pStyle w:val="ASIntroduction"/>
        <w:rPr>
          <w:sz w:val="20"/>
          <w:szCs w:val="19"/>
        </w:rPr>
      </w:pPr>
      <w:r w:rsidRPr="00A56341">
        <w:rPr>
          <w:sz w:val="20"/>
          <w:szCs w:val="19"/>
        </w:rPr>
        <w:t>Please answer each question thoughtfully and truthfull</w:t>
      </w:r>
      <w:r w:rsidRPr="00A56341" w:rsidR="007E0CB2">
        <w:rPr>
          <w:sz w:val="20"/>
          <w:szCs w:val="19"/>
        </w:rPr>
        <w:t>y</w:t>
      </w:r>
      <w:r w:rsidRPr="00A56341">
        <w:rPr>
          <w:sz w:val="20"/>
          <w:szCs w:val="19"/>
        </w:rPr>
        <w:t>.  Thi</w:t>
      </w:r>
      <w:r w:rsidR="008849DD">
        <w:rPr>
          <w:sz w:val="20"/>
          <w:szCs w:val="19"/>
        </w:rPr>
        <w:t>s will allow us to provide a clearer</w:t>
      </w:r>
      <w:r w:rsidRPr="00A56341">
        <w:rPr>
          <w:sz w:val="20"/>
          <w:szCs w:val="19"/>
        </w:rPr>
        <w:t xml:space="preserve"> picture of the different experiences </w:t>
      </w:r>
      <w:r w:rsidRPr="00A56341" w:rsidR="0045793B">
        <w:rPr>
          <w:sz w:val="20"/>
          <w:szCs w:val="19"/>
        </w:rPr>
        <w:t>that military members have</w:t>
      </w:r>
      <w:r w:rsidRPr="00A56341" w:rsidR="00573088">
        <w:rPr>
          <w:sz w:val="20"/>
          <w:szCs w:val="19"/>
        </w:rPr>
        <w:t xml:space="preserve">.  </w:t>
      </w:r>
      <w:r w:rsidRPr="006D45EC" w:rsidR="00573088">
        <w:rPr>
          <w:b/>
          <w:sz w:val="20"/>
          <w:szCs w:val="19"/>
        </w:rPr>
        <w:t>I</w:t>
      </w:r>
      <w:r w:rsidRPr="006D45EC">
        <w:rPr>
          <w:b/>
          <w:sz w:val="20"/>
          <w:szCs w:val="19"/>
        </w:rPr>
        <w:t>f you prefer not to answer a specific question for any reason, just leave it blank.</w:t>
      </w:r>
    </w:p>
    <w:p w:rsidR="009B1F12" w:rsidRPr="009B1F12" w:rsidP="008B5618" w14:paraId="2E19F1BB" w14:textId="77777777">
      <w:pPr>
        <w:pStyle w:val="ASIntroduction"/>
        <w:rPr>
          <w:sz w:val="20"/>
          <w:szCs w:val="19"/>
        </w:rPr>
      </w:pPr>
      <w:r w:rsidRPr="00A56341">
        <w:rPr>
          <w:sz w:val="20"/>
          <w:szCs w:val="19"/>
        </w:rPr>
        <w:t xml:space="preserve">Some of the questions in this survey will be personal. </w:t>
      </w:r>
      <w:r w:rsidRPr="00A56341" w:rsidR="002A797A">
        <w:rPr>
          <w:sz w:val="20"/>
          <w:szCs w:val="19"/>
        </w:rPr>
        <w:t xml:space="preserve"> </w:t>
      </w:r>
      <w:r w:rsidRPr="00A56341">
        <w:rPr>
          <w:sz w:val="20"/>
          <w:szCs w:val="19"/>
        </w:rPr>
        <w:t>For your privacy, you may want to take this survey where other people won</w:t>
      </w:r>
      <w:r w:rsidR="0061032F">
        <w:rPr>
          <w:sz w:val="20"/>
          <w:szCs w:val="19"/>
        </w:rPr>
        <w:t>’</w:t>
      </w:r>
      <w:r w:rsidRPr="00A56341">
        <w:rPr>
          <w:sz w:val="20"/>
          <w:szCs w:val="19"/>
        </w:rPr>
        <w:t>t see your screen.</w:t>
      </w:r>
    </w:p>
    <w:p w:rsidR="009B1F12" w:rsidRPr="009B1F12" w:rsidP="008B5618" w14:paraId="345B697A" w14:textId="77777777">
      <w:pPr>
        <w:pStyle w:val="ASIntroduction"/>
        <w:rPr>
          <w:sz w:val="22"/>
          <w:szCs w:val="19"/>
        </w:rPr>
      </w:pPr>
      <w:r w:rsidRPr="009B1F12">
        <w:rPr>
          <w:sz w:val="20"/>
        </w:rPr>
        <w:t xml:space="preserve">You may </w:t>
      </w:r>
      <w:r w:rsidR="0097179D">
        <w:rPr>
          <w:sz w:val="20"/>
        </w:rPr>
        <w:t xml:space="preserve">also </w:t>
      </w:r>
      <w:r w:rsidRPr="009B1F12">
        <w:rPr>
          <w:sz w:val="20"/>
        </w:rPr>
        <w:t>want to have a pen and paper available as you complete the survey.  At the end of the survey you</w:t>
      </w:r>
      <w:r w:rsidR="00154D18">
        <w:rPr>
          <w:sz w:val="20"/>
        </w:rPr>
        <w:t xml:space="preserve"> will </w:t>
      </w:r>
      <w:r w:rsidRPr="009B1F12">
        <w:rPr>
          <w:sz w:val="20"/>
        </w:rPr>
        <w:t xml:space="preserve">be given a chance </w:t>
      </w:r>
      <w:r w:rsidR="00154D18">
        <w:rPr>
          <w:sz w:val="20"/>
        </w:rPr>
        <w:t>to expand upon your responses or share more about your experiences</w:t>
      </w:r>
      <w:r w:rsidRPr="009B1F12">
        <w:rPr>
          <w:sz w:val="20"/>
        </w:rPr>
        <w:t>.</w:t>
      </w:r>
    </w:p>
    <w:p w:rsidR="005B75B1" w:rsidRPr="00DF46BB" w:rsidP="00CE43C6" w14:paraId="31EA3F4B" w14:textId="77777777">
      <w:pPr>
        <w:pStyle w:val="ASQstStem"/>
        <w:numPr>
          <w:ilvl w:val="0"/>
          <w:numId w:val="15"/>
        </w:numPr>
        <w:rPr>
          <w:i/>
        </w:rPr>
      </w:pPr>
      <w:r w:rsidRPr="004A49BF">
        <w:rPr>
          <w:rStyle w:val="WordBold"/>
          <w:b w:val="0"/>
          <w:highlight w:val="green"/>
        </w:rPr>
        <w:t>Are</w:t>
      </w:r>
      <w:r w:rsidRPr="004A49BF" w:rsidR="008B5618">
        <w:rPr>
          <w:rStyle w:val="WordBold"/>
          <w:b w:val="0"/>
          <w:highlight w:val="green"/>
        </w:rPr>
        <w:t xml:space="preserve"> you </w:t>
      </w:r>
      <w:r w:rsidRPr="004A49BF">
        <w:rPr>
          <w:rStyle w:val="WordBold"/>
          <w:b w:val="0"/>
          <w:highlight w:val="green"/>
        </w:rPr>
        <w:t xml:space="preserve">currently </w:t>
      </w:r>
      <w:r w:rsidRPr="004A49BF" w:rsidR="005807C3">
        <w:rPr>
          <w:rStyle w:val="WordBold"/>
          <w:b w:val="0"/>
          <w:highlight w:val="green"/>
        </w:rPr>
        <w:t>serving in the military</w:t>
      </w:r>
      <w:r w:rsidRPr="004A49BF">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3CE1A76E" w14:textId="77777777" w:rsidTr="00142AF4">
        <w:tblPrEx>
          <w:tblW w:w="4694" w:type="dxa"/>
          <w:tblLayout w:type="fixed"/>
          <w:tblCellMar>
            <w:left w:w="29" w:type="dxa"/>
            <w:right w:w="29" w:type="dxa"/>
          </w:tblCellMar>
          <w:tblLook w:val="0000"/>
        </w:tblPrEx>
        <w:trPr>
          <w:hidden/>
        </w:trPr>
        <w:tc>
          <w:tcPr>
            <w:tcW w:w="432" w:type="dxa"/>
          </w:tcPr>
          <w:p w:rsidR="005B75B1" w:rsidRPr="00DF46BB" w:rsidP="003E56D6" w14:paraId="028AEF26" w14:textId="77777777">
            <w:pPr>
              <w:pStyle w:val="ASAnnotationTableKWN"/>
            </w:pPr>
            <w:r>
              <w:t>2</w:t>
            </w:r>
          </w:p>
        </w:tc>
        <w:tc>
          <w:tcPr>
            <w:tcW w:w="360" w:type="dxa"/>
          </w:tcPr>
          <w:p w:rsidR="005B75B1" w:rsidRPr="00DF46BB" w:rsidP="003E56D6" w14:paraId="2705428C" w14:textId="77777777">
            <w:pPr>
              <w:pStyle w:val="ASSurveyBoxLeft"/>
            </w:pPr>
            <w:r w:rsidRPr="00DF46BB">
              <w:rPr>
                <w:noProof/>
              </w:rPr>
              <w:drawing>
                <wp:inline distT="0" distB="0" distL="0" distR="0">
                  <wp:extent cx="175260" cy="175260"/>
                  <wp:effectExtent l="0" t="0" r="0" b="0"/>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0FD6C21E" w14:textId="77777777">
            <w:pPr>
              <w:pStyle w:val="ASResponseList"/>
            </w:pPr>
            <w:r>
              <w:t>Yes</w:t>
            </w:r>
          </w:p>
        </w:tc>
      </w:tr>
      <w:tr w14:paraId="277522B9" w14:textId="77777777" w:rsidTr="00142AF4">
        <w:tblPrEx>
          <w:tblW w:w="4694" w:type="dxa"/>
          <w:tblLayout w:type="fixed"/>
          <w:tblCellMar>
            <w:left w:w="29" w:type="dxa"/>
            <w:right w:w="29" w:type="dxa"/>
          </w:tblCellMar>
          <w:tblLook w:val="0000"/>
        </w:tblPrEx>
        <w:trPr>
          <w:hidden/>
        </w:trPr>
        <w:tc>
          <w:tcPr>
            <w:tcW w:w="432" w:type="dxa"/>
          </w:tcPr>
          <w:p w:rsidR="005B75B1" w:rsidRPr="00DF46BB" w:rsidP="003E56D6" w14:paraId="37E0F915" w14:textId="77777777">
            <w:pPr>
              <w:pStyle w:val="ASAnnotationTable"/>
            </w:pPr>
            <w:r>
              <w:t>1</w:t>
            </w:r>
          </w:p>
        </w:tc>
        <w:tc>
          <w:tcPr>
            <w:tcW w:w="360" w:type="dxa"/>
          </w:tcPr>
          <w:p w:rsidR="005B75B1" w:rsidRPr="00DF46BB" w:rsidP="003E56D6" w14:paraId="4CC07777" w14:textId="77777777">
            <w:pPr>
              <w:pStyle w:val="ASSurveyBoxLeft"/>
            </w:pPr>
            <w:r w:rsidRPr="00DF46BB">
              <w:rPr>
                <w:noProof/>
              </w:rPr>
              <w:drawing>
                <wp:inline distT="0" distB="0" distL="0" distR="0">
                  <wp:extent cx="175260" cy="175260"/>
                  <wp:effectExtent l="0" t="0" r="0" b="0"/>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0EB3EC19" w14:textId="77777777">
            <w:pPr>
              <w:pStyle w:val="ASResponseList"/>
            </w:pPr>
            <w:r w:rsidRPr="00DF46BB">
              <w:t>No</w:t>
            </w:r>
            <w:r w:rsidRPr="00DF46BB" w:rsidR="006E13CB">
              <w:t xml:space="preserve">, </w:t>
            </w:r>
            <w:r w:rsidR="0041059B">
              <w:t xml:space="preserve">I’m </w:t>
            </w:r>
            <w:r w:rsidRPr="00DF46BB" w:rsidR="0041059B">
              <w:t>retired</w:t>
            </w:r>
            <w:r w:rsidR="0041059B">
              <w:t xml:space="preserve"> or separated (</w:t>
            </w:r>
            <w:r w:rsidRPr="009B1F12" w:rsidR="009B1F12">
              <w:t>NOT</w:t>
            </w:r>
            <w:r w:rsidR="0041059B">
              <w:t xml:space="preserve"> a member of the Active, Reserve, or National Guard)</w:t>
            </w:r>
          </w:p>
        </w:tc>
      </w:tr>
    </w:tbl>
    <w:p w:rsidR="008B5618" w:rsidRPr="00AA0E7A" w:rsidP="00CE43C6" w14:paraId="53C1CA0E" w14:textId="77777777">
      <w:pPr>
        <w:pStyle w:val="ASQstStem"/>
        <w:numPr>
          <w:ilvl w:val="0"/>
          <w:numId w:val="15"/>
        </w:numPr>
        <w:rPr>
          <w:highlight w:val="green"/>
        </w:rPr>
      </w:pPr>
      <w:r w:rsidRPr="0054240B">
        <w:rPr>
          <w:rStyle w:val="WordBold"/>
          <w:b w:val="0"/>
          <w:highlight w:val="green"/>
        </w:rPr>
        <w:t>What is your current relationship status?</w:t>
      </w:r>
      <w:r w:rsidRPr="00AA0E7A">
        <w:rPr>
          <w:rStyle w:val="WordItalicBold"/>
          <w:b w:val="0"/>
          <w:highlight w:val="green"/>
        </w:rPr>
        <w:t xml:space="preserve"> </w:t>
      </w:r>
      <w:r w:rsidRPr="00AA0E7A" w:rsidR="002A797A">
        <w:rPr>
          <w:rStyle w:val="WordItalicBold"/>
          <w:b w:val="0"/>
          <w:highlight w:val="green"/>
        </w:rPr>
        <w:t xml:space="preserve"> </w:t>
      </w:r>
      <w:r w:rsidRPr="00AA0E7A">
        <w:rPr>
          <w:rStyle w:val="WordItalicBold"/>
          <w:b w:val="0"/>
          <w:highlight w:val="green"/>
        </w:rPr>
        <w:t>Mark one</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381DC82D" w14:textId="77777777" w:rsidTr="00142AF4">
        <w:tblPrEx>
          <w:tblW w:w="4694" w:type="dxa"/>
          <w:tblLayout w:type="fixed"/>
          <w:tblCellMar>
            <w:left w:w="29" w:type="dxa"/>
            <w:right w:w="29" w:type="dxa"/>
          </w:tblCellMar>
          <w:tblLook w:val="0000"/>
        </w:tblPrEx>
        <w:trPr>
          <w:hidden/>
        </w:trPr>
        <w:tc>
          <w:tcPr>
            <w:tcW w:w="432" w:type="dxa"/>
          </w:tcPr>
          <w:p w:rsidR="008B5618" w:rsidRPr="00DF46BB" w:rsidP="00DD6C3E" w14:paraId="4C71536D" w14:textId="77777777">
            <w:pPr>
              <w:pStyle w:val="ASAnnotationTableKWN"/>
            </w:pPr>
            <w:r w:rsidRPr="00DF46BB">
              <w:t>1</w:t>
            </w:r>
          </w:p>
        </w:tc>
        <w:tc>
          <w:tcPr>
            <w:tcW w:w="360" w:type="dxa"/>
          </w:tcPr>
          <w:p w:rsidR="008B5618" w:rsidRPr="00DF46BB" w:rsidP="00DD6C3E" w14:paraId="329A5C5B" w14:textId="77777777">
            <w:pPr>
              <w:pStyle w:val="ASSurveyBoxLeft"/>
            </w:pPr>
            <w:r w:rsidRPr="00DF46BB">
              <w:rPr>
                <w:noProof/>
              </w:rPr>
              <w:drawing>
                <wp:inline distT="0" distB="0" distL="0" distR="0">
                  <wp:extent cx="175260" cy="17526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66D5EE24" w14:textId="77777777">
            <w:pPr>
              <w:pStyle w:val="ASResponseList"/>
            </w:pPr>
            <w:r w:rsidRPr="00DF46BB">
              <w:t>Married</w:t>
            </w:r>
          </w:p>
        </w:tc>
      </w:tr>
      <w:tr w14:paraId="26B7C563" w14:textId="77777777" w:rsidTr="00142AF4">
        <w:tblPrEx>
          <w:tblW w:w="4694" w:type="dxa"/>
          <w:tblLayout w:type="fixed"/>
          <w:tblCellMar>
            <w:left w:w="29" w:type="dxa"/>
            <w:right w:w="29" w:type="dxa"/>
          </w:tblCellMar>
          <w:tblLook w:val="0000"/>
        </w:tblPrEx>
        <w:trPr>
          <w:hidden/>
        </w:trPr>
        <w:tc>
          <w:tcPr>
            <w:tcW w:w="432" w:type="dxa"/>
          </w:tcPr>
          <w:p w:rsidR="008B5618" w:rsidRPr="00DF46BB" w:rsidP="00DD6C3E" w14:paraId="69952BCE" w14:textId="77777777">
            <w:pPr>
              <w:pStyle w:val="ASAnnotationTableKWN"/>
            </w:pPr>
            <w:r w:rsidRPr="00DF46BB">
              <w:t>2</w:t>
            </w:r>
          </w:p>
        </w:tc>
        <w:tc>
          <w:tcPr>
            <w:tcW w:w="360" w:type="dxa"/>
          </w:tcPr>
          <w:p w:rsidR="008B5618" w:rsidRPr="00DF46BB" w:rsidP="00DD6C3E" w14:paraId="1ABE664A" w14:textId="77777777">
            <w:pPr>
              <w:pStyle w:val="ASSurveyBoxLeft"/>
            </w:pPr>
            <w:r w:rsidRPr="00DF46BB">
              <w:rPr>
                <w:noProof/>
              </w:rPr>
              <w:drawing>
                <wp:inline distT="0" distB="0" distL="0" distR="0">
                  <wp:extent cx="167640" cy="16764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1566E04E" w14:textId="77777777">
            <w:pPr>
              <w:pStyle w:val="ASResponseList"/>
            </w:pPr>
            <w:r w:rsidRPr="00DF46BB">
              <w:t>Living with a romantic partner (for example, a boyfriend or girlfriend)</w:t>
            </w:r>
          </w:p>
        </w:tc>
      </w:tr>
      <w:tr w14:paraId="195B4601" w14:textId="77777777" w:rsidTr="00142AF4">
        <w:tblPrEx>
          <w:tblW w:w="4694" w:type="dxa"/>
          <w:tblLayout w:type="fixed"/>
          <w:tblCellMar>
            <w:left w:w="29" w:type="dxa"/>
            <w:right w:w="29" w:type="dxa"/>
          </w:tblCellMar>
          <w:tblLook w:val="0000"/>
        </w:tblPrEx>
        <w:trPr>
          <w:hidden/>
        </w:trPr>
        <w:tc>
          <w:tcPr>
            <w:tcW w:w="432" w:type="dxa"/>
          </w:tcPr>
          <w:p w:rsidR="008B5618" w:rsidRPr="00DF46BB" w:rsidP="00DD6C3E" w14:paraId="731C3184" w14:textId="77777777">
            <w:pPr>
              <w:pStyle w:val="ASAnnotationTableKWN"/>
            </w:pPr>
            <w:r w:rsidRPr="00DF46BB">
              <w:t>3</w:t>
            </w:r>
          </w:p>
        </w:tc>
        <w:tc>
          <w:tcPr>
            <w:tcW w:w="360" w:type="dxa"/>
          </w:tcPr>
          <w:p w:rsidR="008B5618" w:rsidRPr="00DF46BB" w:rsidP="00DD6C3E" w14:paraId="1BA48AE5" w14:textId="77777777">
            <w:pPr>
              <w:pStyle w:val="ASSurveyBoxLeft"/>
            </w:pPr>
            <w:r w:rsidRPr="00DF46BB">
              <w:rPr>
                <w:noProof/>
              </w:rPr>
              <w:drawing>
                <wp:inline distT="0" distB="0" distL="0" distR="0">
                  <wp:extent cx="167640" cy="16764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12712313" w14:textId="77777777">
            <w:pPr>
              <w:pStyle w:val="ASResponseList"/>
            </w:pPr>
            <w:r w:rsidRPr="00DF46BB">
              <w:t>In a committed romantic relationship, but not living together</w:t>
            </w:r>
          </w:p>
        </w:tc>
      </w:tr>
      <w:tr w14:paraId="288FC9CE" w14:textId="77777777" w:rsidTr="00142AF4">
        <w:tblPrEx>
          <w:tblW w:w="4694" w:type="dxa"/>
          <w:tblLayout w:type="fixed"/>
          <w:tblCellMar>
            <w:left w:w="29" w:type="dxa"/>
            <w:right w:w="29" w:type="dxa"/>
          </w:tblCellMar>
          <w:tblLook w:val="0000"/>
        </w:tblPrEx>
        <w:trPr>
          <w:hidden/>
        </w:trPr>
        <w:tc>
          <w:tcPr>
            <w:tcW w:w="432" w:type="dxa"/>
          </w:tcPr>
          <w:p w:rsidR="008B5618" w:rsidRPr="00DF46BB" w:rsidP="00DD6C3E" w14:paraId="5D994D62" w14:textId="77777777">
            <w:pPr>
              <w:pStyle w:val="ASAnnotationTableKWN"/>
            </w:pPr>
            <w:r w:rsidRPr="00DF46BB">
              <w:t>4</w:t>
            </w:r>
          </w:p>
        </w:tc>
        <w:tc>
          <w:tcPr>
            <w:tcW w:w="360" w:type="dxa"/>
          </w:tcPr>
          <w:p w:rsidR="008B5618" w:rsidRPr="00DF46BB" w:rsidP="00DD6C3E" w14:paraId="5D3A8B35" w14:textId="77777777">
            <w:pPr>
              <w:pStyle w:val="ASSurveyBoxLeft"/>
            </w:pPr>
            <w:r w:rsidRPr="00DF46BB">
              <w:rPr>
                <w:noProof/>
              </w:rPr>
              <w:drawing>
                <wp:inline distT="0" distB="0" distL="0" distR="0">
                  <wp:extent cx="167640" cy="16764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29FB4B98" w14:textId="77777777">
            <w:pPr>
              <w:pStyle w:val="ASResponseList"/>
            </w:pPr>
            <w:r w:rsidRPr="00DF46BB">
              <w:t>Divorced and not currently in a relationship</w:t>
            </w:r>
          </w:p>
        </w:tc>
      </w:tr>
      <w:tr w14:paraId="61B6676D" w14:textId="77777777" w:rsidTr="00142AF4">
        <w:tblPrEx>
          <w:tblW w:w="4694" w:type="dxa"/>
          <w:tblLayout w:type="fixed"/>
          <w:tblCellMar>
            <w:left w:w="29" w:type="dxa"/>
            <w:right w:w="29" w:type="dxa"/>
          </w:tblCellMar>
          <w:tblLook w:val="0000"/>
        </w:tblPrEx>
        <w:trPr>
          <w:hidden/>
        </w:trPr>
        <w:tc>
          <w:tcPr>
            <w:tcW w:w="432" w:type="dxa"/>
          </w:tcPr>
          <w:p w:rsidR="008B5618" w:rsidRPr="00DF46BB" w:rsidP="00DD6C3E" w14:paraId="2F3DB788" w14:textId="77777777">
            <w:pPr>
              <w:pStyle w:val="ASAnnotationTableKWN"/>
            </w:pPr>
            <w:r w:rsidRPr="00DF46BB">
              <w:t>5</w:t>
            </w:r>
          </w:p>
        </w:tc>
        <w:tc>
          <w:tcPr>
            <w:tcW w:w="360" w:type="dxa"/>
          </w:tcPr>
          <w:p w:rsidR="008B5618" w:rsidRPr="00DF46BB" w:rsidP="00DD6C3E" w14:paraId="6DB6B21F" w14:textId="77777777">
            <w:pPr>
              <w:pStyle w:val="ASSurveyBoxLeft"/>
            </w:pPr>
            <w:r w:rsidRPr="00DF46BB">
              <w:rPr>
                <w:noProof/>
              </w:rPr>
              <w:drawing>
                <wp:inline distT="0" distB="0" distL="0" distR="0">
                  <wp:extent cx="167640" cy="16764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14DC47AD" w14:textId="77777777">
            <w:pPr>
              <w:pStyle w:val="ASResponseList"/>
            </w:pPr>
            <w:r w:rsidRPr="00DF46BB">
              <w:t>Widowed and not currently in a relationship</w:t>
            </w:r>
          </w:p>
        </w:tc>
      </w:tr>
      <w:tr w14:paraId="4EA49345" w14:textId="77777777" w:rsidTr="00142AF4">
        <w:tblPrEx>
          <w:tblW w:w="4694" w:type="dxa"/>
          <w:tblLayout w:type="fixed"/>
          <w:tblCellMar>
            <w:left w:w="29" w:type="dxa"/>
            <w:right w:w="29" w:type="dxa"/>
          </w:tblCellMar>
          <w:tblLook w:val="0000"/>
        </w:tblPrEx>
        <w:trPr>
          <w:hidden/>
        </w:trPr>
        <w:tc>
          <w:tcPr>
            <w:tcW w:w="432" w:type="dxa"/>
          </w:tcPr>
          <w:p w:rsidR="008B5618" w:rsidRPr="00DF46BB" w:rsidP="00DD6C3E" w14:paraId="2DAAA78D" w14:textId="77777777">
            <w:pPr>
              <w:pStyle w:val="ASAnnotationTableKWN"/>
            </w:pPr>
            <w:r w:rsidRPr="00DF46BB">
              <w:t>6</w:t>
            </w:r>
          </w:p>
        </w:tc>
        <w:tc>
          <w:tcPr>
            <w:tcW w:w="360" w:type="dxa"/>
          </w:tcPr>
          <w:p w:rsidR="008B5618" w:rsidRPr="00DF46BB" w:rsidP="00DD6C3E" w14:paraId="06EA95BB" w14:textId="77777777">
            <w:pPr>
              <w:pStyle w:val="ASSurveyBoxLeft"/>
            </w:pPr>
            <w:r w:rsidRPr="00DF46BB">
              <w:rPr>
                <w:noProof/>
              </w:rPr>
              <w:drawing>
                <wp:inline distT="0" distB="0" distL="0" distR="0">
                  <wp:extent cx="175260" cy="17526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707EE1AD" w14:textId="77777777">
            <w:pPr>
              <w:pStyle w:val="ASResponseList"/>
            </w:pPr>
            <w:r w:rsidRPr="00DF46BB">
              <w:t>Never married and not currently in a relationship</w:t>
            </w:r>
          </w:p>
        </w:tc>
      </w:tr>
      <w:tr w14:paraId="399AEE57" w14:textId="77777777" w:rsidTr="00142AF4">
        <w:tblPrEx>
          <w:tblW w:w="4694" w:type="dxa"/>
          <w:tblLayout w:type="fixed"/>
          <w:tblCellMar>
            <w:left w:w="29" w:type="dxa"/>
            <w:right w:w="29" w:type="dxa"/>
          </w:tblCellMar>
          <w:tblLook w:val="0000"/>
        </w:tblPrEx>
        <w:trPr>
          <w:hidden/>
        </w:trPr>
        <w:tc>
          <w:tcPr>
            <w:tcW w:w="432" w:type="dxa"/>
          </w:tcPr>
          <w:p w:rsidR="008B5618" w:rsidRPr="00DF46BB" w:rsidP="00DD6C3E" w14:paraId="1AB2ADC9" w14:textId="77777777">
            <w:pPr>
              <w:pStyle w:val="ASAnnotationTable"/>
            </w:pPr>
            <w:r w:rsidRPr="00DF46BB">
              <w:t>7</w:t>
            </w:r>
          </w:p>
        </w:tc>
        <w:tc>
          <w:tcPr>
            <w:tcW w:w="360" w:type="dxa"/>
          </w:tcPr>
          <w:p w:rsidR="008B5618" w:rsidRPr="00DF46BB" w:rsidP="00DD6C3E" w14:paraId="53C1CB30" w14:textId="77777777">
            <w:pPr>
              <w:pStyle w:val="ASSurveyBoxLeft"/>
            </w:pPr>
            <w:r w:rsidRPr="00DF46BB">
              <w:rPr>
                <w:noProof/>
              </w:rPr>
              <w:drawing>
                <wp:inline distT="0" distB="0" distL="0" distR="0">
                  <wp:extent cx="175260" cy="17526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4C9CE21A" w14:textId="77777777">
            <w:pPr>
              <w:pStyle w:val="ASResponseList"/>
            </w:pPr>
            <w:r w:rsidRPr="00DF46BB">
              <w:t>Other or prefer not to say</w:t>
            </w:r>
          </w:p>
        </w:tc>
      </w:tr>
    </w:tbl>
    <w:p w:rsidR="008B5618" w:rsidRPr="00DF46BB" w:rsidP="00DD6C3E" w14:paraId="07B652DB" w14:textId="77777777">
      <w:pPr>
        <w:pStyle w:val="Spacer4pt"/>
      </w:pPr>
    </w:p>
    <w:p w:rsidR="000F15FD" w:rsidRPr="00DF46BB" w:rsidP="00DD6C3E" w14:paraId="78954777" w14:textId="77777777">
      <w:pPr>
        <w:pStyle w:val="Spacer4pt"/>
      </w:pPr>
    </w:p>
    <w:p w:rsidR="007A12E9" w:rsidRPr="00DF46BB" w:rsidP="00CE43C6" w14:paraId="11E38B02" w14:textId="77777777">
      <w:pPr>
        <w:pStyle w:val="ASQstStem"/>
        <w:numPr>
          <w:ilvl w:val="0"/>
          <w:numId w:val="15"/>
        </w:numPr>
      </w:pPr>
      <w:r w:rsidRPr="00AA0E7A">
        <w:rPr>
          <w:rStyle w:val="AskIf"/>
          <w:highlight w:val="green"/>
        </w:rPr>
        <w:t xml:space="preserve">[Ask if Q1 = </w:t>
      </w:r>
      <w:r w:rsidRPr="00AA0E7A" w:rsidR="00BF331F">
        <w:rPr>
          <w:rStyle w:val="AskIf"/>
          <w:highlight w:val="green"/>
        </w:rPr>
        <w:t>2</w:t>
      </w:r>
      <w:r w:rsidRPr="00AA0E7A">
        <w:rPr>
          <w:rStyle w:val="AskIf"/>
          <w:highlight w:val="green"/>
        </w:rPr>
        <w:t>]</w:t>
      </w:r>
      <w:r w:rsidRPr="00DF46BB">
        <w:rPr>
          <w:rStyle w:val="AskIf"/>
        </w:rPr>
        <w:t xml:space="preserve"> </w:t>
      </w:r>
      <w:r w:rsidRPr="004A49BF">
        <w:rPr>
          <w:rStyle w:val="WordBold"/>
          <w:b w:val="0"/>
          <w:highlight w:val="green"/>
        </w:rPr>
        <w:t>Suppose that you have to decide whether to stay in the military.  Assuming you could stay, how likely is it you would choose to do s</w:t>
      </w:r>
      <w:r w:rsidRPr="0054240B">
        <w:rPr>
          <w:rStyle w:val="WordBold"/>
          <w:b w:val="0"/>
          <w:highlight w:val="green"/>
        </w:rPr>
        <w:t>o</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19B2A6FE" w14:textId="77777777" w:rsidTr="00142AF4">
        <w:tblPrEx>
          <w:tblW w:w="4694" w:type="dxa"/>
          <w:tblLayout w:type="fixed"/>
          <w:tblCellMar>
            <w:left w:w="29" w:type="dxa"/>
            <w:right w:w="29" w:type="dxa"/>
          </w:tblCellMar>
          <w:tblLook w:val="0000"/>
        </w:tblPrEx>
        <w:trPr>
          <w:hidden/>
        </w:trPr>
        <w:tc>
          <w:tcPr>
            <w:tcW w:w="432" w:type="dxa"/>
          </w:tcPr>
          <w:p w:rsidR="007A12E9" w:rsidRPr="00DF46BB" w:rsidP="00E26B14" w14:paraId="6158790E" w14:textId="77777777">
            <w:pPr>
              <w:pStyle w:val="ASAnnotationTableKWN"/>
            </w:pPr>
            <w:r w:rsidRPr="00DF46BB">
              <w:t>5</w:t>
            </w:r>
          </w:p>
        </w:tc>
        <w:tc>
          <w:tcPr>
            <w:tcW w:w="360" w:type="dxa"/>
          </w:tcPr>
          <w:p w:rsidR="007A12E9" w:rsidRPr="00DF46BB" w:rsidP="00E26B14" w14:paraId="1A290A2B" w14:textId="77777777">
            <w:pPr>
              <w:pStyle w:val="ASSurveyBoxLeft"/>
            </w:pPr>
            <w:r w:rsidRPr="00DF46BB">
              <w:rPr>
                <w:noProof/>
              </w:rPr>
              <w:drawing>
                <wp:inline distT="0" distB="0" distL="0" distR="0">
                  <wp:extent cx="175260" cy="175260"/>
                  <wp:effectExtent l="0" t="0" r="0" b="0"/>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2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3377E5AB" w14:textId="77777777">
            <w:pPr>
              <w:pStyle w:val="ASResponseList"/>
            </w:pPr>
            <w:r w:rsidRPr="00DF46BB">
              <w:t>Very likely</w:t>
            </w:r>
          </w:p>
        </w:tc>
      </w:tr>
      <w:tr w14:paraId="086E450E" w14:textId="77777777" w:rsidTr="00142AF4">
        <w:tblPrEx>
          <w:tblW w:w="4694" w:type="dxa"/>
          <w:tblLayout w:type="fixed"/>
          <w:tblCellMar>
            <w:left w:w="29" w:type="dxa"/>
            <w:right w:w="29" w:type="dxa"/>
          </w:tblCellMar>
          <w:tblLook w:val="0000"/>
        </w:tblPrEx>
        <w:trPr>
          <w:hidden/>
        </w:trPr>
        <w:tc>
          <w:tcPr>
            <w:tcW w:w="432" w:type="dxa"/>
          </w:tcPr>
          <w:p w:rsidR="007A12E9" w:rsidRPr="00DF46BB" w:rsidP="00E26B14" w14:paraId="75BD17E4" w14:textId="77777777">
            <w:pPr>
              <w:pStyle w:val="ASAnnotationTableKWN"/>
            </w:pPr>
            <w:r w:rsidRPr="00DF46BB">
              <w:t>4</w:t>
            </w:r>
          </w:p>
        </w:tc>
        <w:tc>
          <w:tcPr>
            <w:tcW w:w="360" w:type="dxa"/>
          </w:tcPr>
          <w:p w:rsidR="007A12E9" w:rsidRPr="00DF46BB" w:rsidP="00E26B14" w14:paraId="724A79D0" w14:textId="77777777">
            <w:pPr>
              <w:pStyle w:val="ASSurveyBoxLeft"/>
            </w:pPr>
            <w:r w:rsidRPr="00DF46BB">
              <w:rPr>
                <w:noProof/>
              </w:rPr>
              <w:drawing>
                <wp:inline distT="0" distB="0" distL="0" distR="0">
                  <wp:extent cx="175260" cy="175260"/>
                  <wp:effectExtent l="0" t="0" r="0" b="0"/>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2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2E3027A9" w14:textId="77777777">
            <w:pPr>
              <w:pStyle w:val="ASResponseList"/>
            </w:pPr>
            <w:r w:rsidRPr="00DF46BB">
              <w:t>Likely</w:t>
            </w:r>
          </w:p>
        </w:tc>
      </w:tr>
      <w:tr w14:paraId="0C931D39" w14:textId="77777777" w:rsidTr="00142AF4">
        <w:tblPrEx>
          <w:tblW w:w="4694" w:type="dxa"/>
          <w:tblLayout w:type="fixed"/>
          <w:tblCellMar>
            <w:left w:w="29" w:type="dxa"/>
            <w:right w:w="29" w:type="dxa"/>
          </w:tblCellMar>
          <w:tblLook w:val="0000"/>
        </w:tblPrEx>
        <w:trPr>
          <w:hidden/>
        </w:trPr>
        <w:tc>
          <w:tcPr>
            <w:tcW w:w="432" w:type="dxa"/>
          </w:tcPr>
          <w:p w:rsidR="007A12E9" w:rsidRPr="00DF46BB" w:rsidP="00E26B14" w14:paraId="095BE894" w14:textId="77777777">
            <w:pPr>
              <w:pStyle w:val="ASAnnotationTableKWN"/>
            </w:pPr>
            <w:r w:rsidRPr="00DF46BB">
              <w:t>3</w:t>
            </w:r>
          </w:p>
        </w:tc>
        <w:tc>
          <w:tcPr>
            <w:tcW w:w="360" w:type="dxa"/>
          </w:tcPr>
          <w:p w:rsidR="007A12E9" w:rsidRPr="00DF46BB" w:rsidP="00E26B14" w14:paraId="25F63BFA" w14:textId="77777777">
            <w:pPr>
              <w:pStyle w:val="ASSurveyBoxLeft"/>
            </w:pPr>
            <w:r w:rsidRPr="00DF46BB">
              <w:rPr>
                <w:noProof/>
              </w:rPr>
              <w:drawing>
                <wp:inline distT="0" distB="0" distL="0" distR="0">
                  <wp:extent cx="175260" cy="175260"/>
                  <wp:effectExtent l="0" t="0" r="0" b="0"/>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Picture 2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7267A0DC" w14:textId="77777777">
            <w:pPr>
              <w:pStyle w:val="ASResponseList"/>
            </w:pPr>
            <w:r w:rsidRPr="00DF46BB">
              <w:t>Neither likely nor unlikely</w:t>
            </w:r>
          </w:p>
        </w:tc>
      </w:tr>
      <w:tr w14:paraId="6D257D1E" w14:textId="77777777" w:rsidTr="00142AF4">
        <w:tblPrEx>
          <w:tblW w:w="4694" w:type="dxa"/>
          <w:tblLayout w:type="fixed"/>
          <w:tblCellMar>
            <w:left w:w="29" w:type="dxa"/>
            <w:right w:w="29" w:type="dxa"/>
          </w:tblCellMar>
          <w:tblLook w:val="0000"/>
        </w:tblPrEx>
        <w:trPr>
          <w:hidden/>
        </w:trPr>
        <w:tc>
          <w:tcPr>
            <w:tcW w:w="432" w:type="dxa"/>
          </w:tcPr>
          <w:p w:rsidR="007A12E9" w:rsidRPr="00DF46BB" w:rsidP="00E26B14" w14:paraId="02D4CC95" w14:textId="77777777">
            <w:pPr>
              <w:pStyle w:val="ASAnnotationTableKWN"/>
            </w:pPr>
            <w:r w:rsidRPr="00DF46BB">
              <w:t>2</w:t>
            </w:r>
          </w:p>
        </w:tc>
        <w:tc>
          <w:tcPr>
            <w:tcW w:w="360" w:type="dxa"/>
          </w:tcPr>
          <w:p w:rsidR="007A12E9" w:rsidRPr="00DF46BB" w:rsidP="00E26B14" w14:paraId="38B91E6F" w14:textId="77777777">
            <w:pPr>
              <w:pStyle w:val="ASSurveyBoxLeft"/>
            </w:pPr>
            <w:r w:rsidRPr="00DF46BB">
              <w:rPr>
                <w:noProof/>
              </w:rPr>
              <w:drawing>
                <wp:inline distT="0" distB="0" distL="0" distR="0">
                  <wp:extent cx="175260" cy="175260"/>
                  <wp:effectExtent l="0" t="0" r="0" b="0"/>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Picture 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30D16BE8" w14:textId="77777777">
            <w:pPr>
              <w:pStyle w:val="ASResponseList"/>
            </w:pPr>
            <w:r w:rsidRPr="00DF46BB">
              <w:t>Unlikely</w:t>
            </w:r>
          </w:p>
        </w:tc>
      </w:tr>
      <w:tr w14:paraId="4933C1CA" w14:textId="77777777" w:rsidTr="00142AF4">
        <w:tblPrEx>
          <w:tblW w:w="4694" w:type="dxa"/>
          <w:tblLayout w:type="fixed"/>
          <w:tblCellMar>
            <w:left w:w="29" w:type="dxa"/>
            <w:right w:w="29" w:type="dxa"/>
          </w:tblCellMar>
          <w:tblLook w:val="0000"/>
        </w:tblPrEx>
        <w:trPr>
          <w:hidden/>
        </w:trPr>
        <w:tc>
          <w:tcPr>
            <w:tcW w:w="432" w:type="dxa"/>
          </w:tcPr>
          <w:p w:rsidR="007A12E9" w:rsidRPr="00DF46BB" w:rsidP="00E26B14" w14:paraId="523DDFEF" w14:textId="77777777">
            <w:pPr>
              <w:pStyle w:val="ASAnnotationTableKWN"/>
            </w:pPr>
            <w:r w:rsidRPr="00DF46BB">
              <w:t>1</w:t>
            </w:r>
          </w:p>
        </w:tc>
        <w:tc>
          <w:tcPr>
            <w:tcW w:w="360" w:type="dxa"/>
          </w:tcPr>
          <w:p w:rsidR="007A12E9" w:rsidRPr="00DF46BB" w:rsidP="00E26B14" w14:paraId="2AC4AD5D" w14:textId="77777777">
            <w:pPr>
              <w:pStyle w:val="ASSurveyBoxLeft"/>
            </w:pPr>
            <w:r w:rsidRPr="00DF46BB">
              <w:rPr>
                <w:noProof/>
              </w:rPr>
              <w:drawing>
                <wp:inline distT="0" distB="0" distL="0" distR="0">
                  <wp:extent cx="175260" cy="175260"/>
                  <wp:effectExtent l="0" t="0" r="0" b="0"/>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563BA4F2" w14:textId="77777777">
            <w:pPr>
              <w:pStyle w:val="ASResponseList"/>
            </w:pPr>
            <w:r w:rsidRPr="00DF46BB">
              <w:t>Very unlikely</w:t>
            </w:r>
          </w:p>
        </w:tc>
      </w:tr>
    </w:tbl>
    <w:p w:rsidR="007A12E9" w:rsidRPr="007A12E9" w:rsidP="007A12E9" w14:paraId="619E2F1C" w14:textId="77777777"/>
    <w:p w:rsidR="00D6393C" w:rsidRPr="00DF46BB" w:rsidP="00E0409C" w14:paraId="0C821F04" w14:textId="77777777">
      <w:pPr>
        <w:pStyle w:val="ASQuestionHeader"/>
      </w:pPr>
      <w:r w:rsidRPr="00DF46BB">
        <w:t>experiences since joining the military</w:t>
      </w:r>
    </w:p>
    <w:p w:rsidR="00C56076" w:rsidRPr="00DF46BB" w:rsidP="003E56D6" w14:paraId="76EC87C2" w14:textId="77777777">
      <w:pPr>
        <w:pStyle w:val="Spacer4pt"/>
      </w:pPr>
    </w:p>
    <w:p w:rsidR="00CA27A9" w:rsidRPr="00814026" w:rsidP="003E56D6" w14:paraId="6B211D3A" w14:textId="77777777">
      <w:pPr>
        <w:pStyle w:val="Spacer4pt"/>
        <w:rPr>
          <w:sz w:val="6"/>
        </w:rPr>
      </w:pPr>
    </w:p>
    <w:p w:rsidR="00CA27A9" w:rsidRPr="00814026" w:rsidP="003E56D6" w14:paraId="706B2EBB" w14:textId="77777777">
      <w:pPr>
        <w:pStyle w:val="Spacer4pt"/>
        <w:rPr>
          <w:sz w:val="6"/>
        </w:rPr>
      </w:pPr>
    </w:p>
    <w:p w:rsidR="00153651" w:rsidRPr="00F626F5" w:rsidP="003E56D6" w14:paraId="5AECB517" w14:textId="77777777">
      <w:pPr>
        <w:pStyle w:val="ASIntroduction"/>
        <w:rPr>
          <w:sz w:val="20"/>
          <w:szCs w:val="20"/>
        </w:rPr>
      </w:pPr>
      <w:r w:rsidRPr="00814026">
        <w:rPr>
          <w:szCs w:val="20"/>
        </w:rPr>
        <w:t>DoD provides two types of sexual assault reports.</w:t>
      </w:r>
    </w:p>
    <w:p w:rsidR="00137D7C" w:rsidRPr="00814026" w:rsidP="00137D7C" w14:paraId="45EC289E" w14:textId="77777777">
      <w:pPr>
        <w:pStyle w:val="ASIntroductionBullet1"/>
        <w:rPr>
          <w:szCs w:val="20"/>
        </w:rPr>
      </w:pPr>
      <w:r w:rsidRPr="00814026">
        <w:rPr>
          <w:rStyle w:val="WordBold"/>
          <w:szCs w:val="20"/>
        </w:rPr>
        <w:t>Restricted</w:t>
      </w:r>
      <w:r w:rsidRPr="00814026">
        <w:rPr>
          <w:szCs w:val="20"/>
        </w:rPr>
        <w:t xml:space="preserve"> reports allow people to get information, collect evidence, and receive medical treatment and counseling </w:t>
      </w:r>
      <w:r w:rsidRPr="00814026">
        <w:rPr>
          <w:rStyle w:val="WordItalic"/>
          <w:szCs w:val="20"/>
        </w:rPr>
        <w:t xml:space="preserve">without starting an official </w:t>
      </w:r>
      <w:r w:rsidR="001D530C">
        <w:rPr>
          <w:rStyle w:val="WordItalic"/>
          <w:szCs w:val="20"/>
        </w:rPr>
        <w:t xml:space="preserve">criminal </w:t>
      </w:r>
      <w:r w:rsidRPr="00814026">
        <w:rPr>
          <w:rStyle w:val="WordItalic"/>
          <w:szCs w:val="20"/>
        </w:rPr>
        <w:t>investigation of the sexual assault</w:t>
      </w:r>
      <w:r w:rsidR="001D530C">
        <w:rPr>
          <w:rStyle w:val="WordItalic"/>
          <w:szCs w:val="20"/>
        </w:rPr>
        <w:t xml:space="preserve"> allegations</w:t>
      </w:r>
      <w:r w:rsidRPr="00814026">
        <w:rPr>
          <w:szCs w:val="20"/>
        </w:rPr>
        <w:t>.</w:t>
      </w:r>
    </w:p>
    <w:p w:rsidR="00153651" w:rsidRPr="00814026" w:rsidP="00137D7C" w14:paraId="0FDF1982" w14:textId="77777777">
      <w:pPr>
        <w:pStyle w:val="ASIntroductionBullet1"/>
        <w:rPr>
          <w:szCs w:val="20"/>
        </w:rPr>
      </w:pPr>
      <w:r w:rsidRPr="00814026">
        <w:rPr>
          <w:rStyle w:val="WordBold"/>
          <w:szCs w:val="20"/>
        </w:rPr>
        <w:t>Unrestricted</w:t>
      </w:r>
      <w:r w:rsidRPr="00814026">
        <w:rPr>
          <w:szCs w:val="20"/>
        </w:rPr>
        <w:t xml:space="preserve"> reports </w:t>
      </w:r>
      <w:r w:rsidRPr="00814026">
        <w:rPr>
          <w:rStyle w:val="WordItalic"/>
          <w:szCs w:val="20"/>
        </w:rPr>
        <w:t xml:space="preserve">start an official </w:t>
      </w:r>
      <w:r w:rsidR="001D530C">
        <w:rPr>
          <w:rStyle w:val="WordItalic"/>
          <w:szCs w:val="20"/>
        </w:rPr>
        <w:t xml:space="preserve">criminal </w:t>
      </w:r>
      <w:r w:rsidRPr="00814026">
        <w:rPr>
          <w:rStyle w:val="WordItalic"/>
          <w:szCs w:val="20"/>
        </w:rPr>
        <w:t>investigation</w:t>
      </w:r>
      <w:r w:rsidRPr="00814026">
        <w:rPr>
          <w:szCs w:val="20"/>
        </w:rPr>
        <w:t xml:space="preserve"> of sexual assault</w:t>
      </w:r>
      <w:r w:rsidR="001D530C">
        <w:rPr>
          <w:szCs w:val="20"/>
        </w:rPr>
        <w:t xml:space="preserve"> allegations</w:t>
      </w:r>
      <w:r w:rsidRPr="00814026">
        <w:rPr>
          <w:szCs w:val="20"/>
        </w:rPr>
        <w:t xml:space="preserve"> in addition to providing people with the services available in restricted reporting</w:t>
      </w:r>
      <w:r w:rsidRPr="00814026" w:rsidR="0007732C">
        <w:rPr>
          <w:szCs w:val="20"/>
        </w:rPr>
        <w:t xml:space="preserve">. </w:t>
      </w:r>
    </w:p>
    <w:p w:rsidR="00D6393C" w:rsidRPr="00DF46BB" w:rsidP="00DD6C3E" w14:paraId="7CE2371C" w14:textId="77777777">
      <w:pPr>
        <w:pStyle w:val="Spacer4pt"/>
      </w:pPr>
    </w:p>
    <w:p w:rsidR="00354FAB" w:rsidRPr="00DF46BB" w:rsidP="00DD6C3E" w14:paraId="0D6937CB" w14:textId="77777777">
      <w:pPr>
        <w:pStyle w:val="Spacer4pt"/>
      </w:pPr>
    </w:p>
    <w:p w:rsidR="00103FE9" w:rsidRPr="00DF46BB" w:rsidP="00B16F72" w14:paraId="188E1BB9" w14:textId="77777777">
      <w:pPr>
        <w:pStyle w:val="ASQstStem"/>
        <w:ind w:left="0" w:firstLine="0"/>
      </w:pPr>
      <w:r w:rsidRPr="00F3222C">
        <w:rPr>
          <w:rStyle w:val="WordBold"/>
          <w:b w:val="0"/>
          <w:highlight w:val="green"/>
        </w:rPr>
        <w:t xml:space="preserve">##. Have you reported your </w:t>
      </w:r>
      <w:r w:rsidRPr="00F3222C">
        <w:rPr>
          <w:rStyle w:val="WordBold"/>
          <w:highlight w:val="green"/>
        </w:rPr>
        <w:t>most recent or a new unwanted experience</w:t>
      </w:r>
      <w:r w:rsidRPr="00F3222C">
        <w:rPr>
          <w:rStyle w:val="WordBold"/>
          <w:b w:val="0"/>
          <w:highlight w:val="green"/>
        </w:rPr>
        <w:t xml:space="preserve"> to </w:t>
      </w:r>
      <w:r w:rsidRPr="00F3222C">
        <w:rPr>
          <w:rStyle w:val="WordBold"/>
          <w:highlight w:val="green"/>
        </w:rPr>
        <w:t>military authorities</w:t>
      </w:r>
      <w:r w:rsidRPr="00F3222C">
        <w:rPr>
          <w:rStyle w:val="WordBold"/>
          <w:b w:val="0"/>
          <w:highlight w:val="green"/>
        </w:rPr>
        <w:t>?</w:t>
      </w:r>
      <w:r w:rsidRPr="00F3222C">
        <w:rPr>
          <w:rStyle w:val="WordItalic"/>
          <w:highlight w:val="green"/>
        </w:rPr>
        <w:t xml:space="preserve"> This could have been either a restricted or unrestricted report. Mark one.</w:t>
      </w:r>
    </w:p>
    <w:p w:rsidR="00354FAB" w:rsidP="00DD6C3E" w14:paraId="1ECA4BCB"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67E751E7" w14:textId="77777777" w:rsidTr="00142AF4">
        <w:tblPrEx>
          <w:tblW w:w="4694" w:type="dxa"/>
          <w:tblLayout w:type="fixed"/>
          <w:tblCellMar>
            <w:left w:w="29" w:type="dxa"/>
            <w:right w:w="29" w:type="dxa"/>
          </w:tblCellMar>
          <w:tblLook w:val="0000"/>
        </w:tblPrEx>
        <w:trPr>
          <w:hidden/>
        </w:trPr>
        <w:tc>
          <w:tcPr>
            <w:tcW w:w="432" w:type="dxa"/>
          </w:tcPr>
          <w:p w:rsidR="00103FE9" w:rsidRPr="00DF46BB" w:rsidP="00103FE9" w14:paraId="51CA7E71" w14:textId="77777777">
            <w:pPr>
              <w:pStyle w:val="ASAnnotationTableKWN"/>
            </w:pPr>
            <w:r>
              <w:t>1</w:t>
            </w:r>
          </w:p>
        </w:tc>
        <w:tc>
          <w:tcPr>
            <w:tcW w:w="360" w:type="dxa"/>
          </w:tcPr>
          <w:p w:rsidR="00103FE9" w:rsidRPr="00DF46BB" w:rsidP="00103FE9" w14:paraId="60618AC4" w14:textId="77777777">
            <w:pPr>
              <w:pStyle w:val="ASSurveyBoxLeft"/>
              <w:rPr>
                <w:noProof/>
              </w:rPr>
            </w:pPr>
            <w:r w:rsidRPr="00161E22">
              <w:rPr>
                <w:noProof/>
                <w:highlight w:val="magenta"/>
              </w:rPr>
              <w:drawing>
                <wp:inline distT="0" distB="0" distL="0" distR="0">
                  <wp:extent cx="175260" cy="175260"/>
                  <wp:effectExtent l="0" t="0" r="0" b="0"/>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B16F72" w:rsidP="00103FE9" w14:paraId="1915799E" w14:textId="77777777">
            <w:pPr>
              <w:pStyle w:val="ASResponseList"/>
              <w:rPr>
                <w:color w:val="595959" w:themeColor="text1" w:themeTint="A6"/>
              </w:rPr>
            </w:pPr>
            <w:r w:rsidRPr="00B16F72">
              <w:t>I have not had another unwanted experience</w:t>
            </w:r>
          </w:p>
        </w:tc>
      </w:tr>
      <w:tr w14:paraId="5471F404" w14:textId="77777777" w:rsidTr="00142AF4">
        <w:tblPrEx>
          <w:tblW w:w="4694" w:type="dxa"/>
          <w:tblLayout w:type="fixed"/>
          <w:tblCellMar>
            <w:left w:w="29" w:type="dxa"/>
            <w:right w:w="29" w:type="dxa"/>
          </w:tblCellMar>
          <w:tblLook w:val="0000"/>
        </w:tblPrEx>
        <w:trPr>
          <w:hidden/>
        </w:trPr>
        <w:tc>
          <w:tcPr>
            <w:tcW w:w="432" w:type="dxa"/>
          </w:tcPr>
          <w:p w:rsidR="00103FE9" w:rsidRPr="00DF46BB" w:rsidP="00103FE9" w14:paraId="303DEAE7" w14:textId="77777777">
            <w:pPr>
              <w:pStyle w:val="ASAnnotationTableKWN"/>
            </w:pPr>
            <w:r>
              <w:t>2</w:t>
            </w:r>
          </w:p>
        </w:tc>
        <w:tc>
          <w:tcPr>
            <w:tcW w:w="360" w:type="dxa"/>
          </w:tcPr>
          <w:p w:rsidR="00103FE9" w:rsidRPr="00DF46BB" w:rsidP="00103FE9" w14:paraId="52696D8B" w14:textId="77777777">
            <w:pPr>
              <w:pStyle w:val="ASSurveyBoxLeft"/>
            </w:pPr>
            <w:r w:rsidRPr="00DF46BB">
              <w:rPr>
                <w:noProof/>
              </w:rPr>
              <w:drawing>
                <wp:inline distT="0" distB="0" distL="0" distR="0">
                  <wp:extent cx="175260" cy="17526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319C4E3B" w14:textId="77777777">
            <w:pPr>
              <w:pStyle w:val="ASResponseList"/>
            </w:pPr>
            <w:r>
              <w:t>Yes, an unrestricted report</w:t>
            </w:r>
          </w:p>
        </w:tc>
      </w:tr>
      <w:tr w14:paraId="66A13303" w14:textId="77777777" w:rsidTr="00142AF4">
        <w:tblPrEx>
          <w:tblW w:w="4694" w:type="dxa"/>
          <w:tblLayout w:type="fixed"/>
          <w:tblCellMar>
            <w:left w:w="29" w:type="dxa"/>
            <w:right w:w="29" w:type="dxa"/>
          </w:tblCellMar>
          <w:tblLook w:val="0000"/>
        </w:tblPrEx>
        <w:trPr>
          <w:hidden/>
        </w:trPr>
        <w:tc>
          <w:tcPr>
            <w:tcW w:w="432" w:type="dxa"/>
          </w:tcPr>
          <w:p w:rsidR="00103FE9" w:rsidRPr="00DF46BB" w:rsidP="00103FE9" w14:paraId="32AB1B57" w14:textId="77777777">
            <w:pPr>
              <w:pStyle w:val="ASAnnotationTableKWN"/>
            </w:pPr>
            <w:r>
              <w:t>3</w:t>
            </w:r>
          </w:p>
        </w:tc>
        <w:tc>
          <w:tcPr>
            <w:tcW w:w="360" w:type="dxa"/>
          </w:tcPr>
          <w:p w:rsidR="00103FE9" w:rsidRPr="00DF46BB" w:rsidP="00103FE9" w14:paraId="6944A2EF" w14:textId="77777777">
            <w:pPr>
              <w:pStyle w:val="ASSurveyBoxLeft"/>
            </w:pPr>
            <w:r w:rsidRPr="00DF46BB">
              <w:rPr>
                <w:noProof/>
              </w:rPr>
              <w:drawing>
                <wp:inline distT="0" distB="0" distL="0" distR="0">
                  <wp:extent cx="175260" cy="175260"/>
                  <wp:effectExtent l="0" t="0" r="0" b="0"/>
                  <wp:docPr id="778"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092B8BDC" w14:textId="77777777">
            <w:pPr>
              <w:pStyle w:val="ASResponseList"/>
            </w:pPr>
            <w:r w:rsidRPr="00DF46BB">
              <w:t>Yes</w:t>
            </w:r>
            <w:r>
              <w:t xml:space="preserve">, a restricted report that </w:t>
            </w:r>
            <w:r w:rsidRPr="00CF151F">
              <w:rPr>
                <w:b/>
              </w:rPr>
              <w:t>remained restricted</w:t>
            </w:r>
          </w:p>
        </w:tc>
      </w:tr>
      <w:tr w14:paraId="4BF7B568" w14:textId="77777777" w:rsidTr="00142AF4">
        <w:tblPrEx>
          <w:tblW w:w="4694" w:type="dxa"/>
          <w:tblLayout w:type="fixed"/>
          <w:tblCellMar>
            <w:left w:w="29" w:type="dxa"/>
            <w:right w:w="29" w:type="dxa"/>
          </w:tblCellMar>
          <w:tblLook w:val="0000"/>
        </w:tblPrEx>
        <w:trPr>
          <w:hidden/>
        </w:trPr>
        <w:tc>
          <w:tcPr>
            <w:tcW w:w="432" w:type="dxa"/>
          </w:tcPr>
          <w:p w:rsidR="00103FE9" w:rsidRPr="00DF46BB" w:rsidP="00103FE9" w14:paraId="512EEDDA" w14:textId="77777777">
            <w:pPr>
              <w:pStyle w:val="ASAnnotationTableKWN"/>
            </w:pPr>
            <w:r>
              <w:t>4</w:t>
            </w:r>
          </w:p>
        </w:tc>
        <w:tc>
          <w:tcPr>
            <w:tcW w:w="360" w:type="dxa"/>
          </w:tcPr>
          <w:p w:rsidR="00103FE9" w:rsidRPr="00DF46BB" w:rsidP="00103FE9" w14:paraId="1067B664" w14:textId="77777777">
            <w:pPr>
              <w:pStyle w:val="ASSurveyBoxLeft"/>
              <w:rPr>
                <w:noProof/>
              </w:rPr>
            </w:pPr>
            <w:r w:rsidRPr="00DF46BB">
              <w:rPr>
                <w:noProof/>
              </w:rPr>
              <w:drawing>
                <wp:inline distT="0" distB="0" distL="0" distR="0">
                  <wp:extent cx="175260" cy="175260"/>
                  <wp:effectExtent l="0" t="0" r="0" b="0"/>
                  <wp:docPr id="779"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5CCC6E8" w14:textId="77777777">
            <w:pPr>
              <w:pStyle w:val="ASResponseList"/>
            </w:pPr>
            <w:r>
              <w:t xml:space="preserve">Yes, a restricted report that </w:t>
            </w:r>
            <w:r w:rsidRPr="00CF151F">
              <w:rPr>
                <w:b/>
              </w:rPr>
              <w:t>I chose to convert to an unrestricted report</w:t>
            </w:r>
          </w:p>
        </w:tc>
      </w:tr>
      <w:tr w14:paraId="04FC1979" w14:textId="77777777" w:rsidTr="00142AF4">
        <w:tblPrEx>
          <w:tblW w:w="4694" w:type="dxa"/>
          <w:tblLayout w:type="fixed"/>
          <w:tblCellMar>
            <w:left w:w="29" w:type="dxa"/>
            <w:right w:w="29" w:type="dxa"/>
          </w:tblCellMar>
          <w:tblLook w:val="0000"/>
        </w:tblPrEx>
        <w:trPr>
          <w:hidden/>
        </w:trPr>
        <w:tc>
          <w:tcPr>
            <w:tcW w:w="432" w:type="dxa"/>
          </w:tcPr>
          <w:p w:rsidR="00103FE9" w:rsidP="00103FE9" w14:paraId="78F72BD2" w14:textId="77777777">
            <w:pPr>
              <w:pStyle w:val="ASAnnotationTableKWN"/>
            </w:pPr>
            <w:r>
              <w:t>6</w:t>
            </w:r>
          </w:p>
        </w:tc>
        <w:tc>
          <w:tcPr>
            <w:tcW w:w="360" w:type="dxa"/>
          </w:tcPr>
          <w:p w:rsidR="00103FE9" w:rsidRPr="00DF46BB" w:rsidP="00103FE9" w14:paraId="3D591DB6" w14:textId="77777777">
            <w:pPr>
              <w:pStyle w:val="ASSurveyBoxLeft"/>
              <w:rPr>
                <w:noProof/>
              </w:rPr>
            </w:pPr>
            <w:r w:rsidRPr="00DF46BB">
              <w:rPr>
                <w:noProof/>
              </w:rPr>
              <w:drawing>
                <wp:inline distT="0" distB="0" distL="0" distR="0">
                  <wp:extent cx="175260" cy="175260"/>
                  <wp:effectExtent l="0" t="0" r="0" b="0"/>
                  <wp:docPr id="780"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ED5A3DD" w14:textId="77777777">
            <w:pPr>
              <w:pStyle w:val="ASResponseList"/>
            </w:pPr>
            <w:r>
              <w:t xml:space="preserve">Yes, </w:t>
            </w:r>
            <w:r w:rsidRPr="002433B4">
              <w:t>a restricted report</w:t>
            </w:r>
            <w:r>
              <w:t xml:space="preserve"> that I did not convert to an unrestricted report, </w:t>
            </w:r>
            <w:r w:rsidRPr="0053172D">
              <w:rPr>
                <w:b/>
              </w:rPr>
              <w:t>but</w:t>
            </w:r>
            <w:r>
              <w:t xml:space="preserve"> </w:t>
            </w:r>
            <w:r>
              <w:rPr>
                <w:b/>
              </w:rPr>
              <w:t xml:space="preserve">a military criminal </w:t>
            </w:r>
            <w:r w:rsidRPr="00CF151F">
              <w:rPr>
                <w:b/>
              </w:rPr>
              <w:t>investigation occurred anyway</w:t>
            </w:r>
            <w:r>
              <w:t xml:space="preserve"> </w:t>
            </w:r>
          </w:p>
        </w:tc>
      </w:tr>
      <w:tr w14:paraId="2199862F" w14:textId="77777777" w:rsidTr="00142AF4">
        <w:tblPrEx>
          <w:tblW w:w="4694" w:type="dxa"/>
          <w:tblLayout w:type="fixed"/>
          <w:tblCellMar>
            <w:left w:w="29" w:type="dxa"/>
            <w:right w:w="29" w:type="dxa"/>
          </w:tblCellMar>
          <w:tblLook w:val="0000"/>
        </w:tblPrEx>
        <w:trPr>
          <w:hidden/>
        </w:trPr>
        <w:tc>
          <w:tcPr>
            <w:tcW w:w="432" w:type="dxa"/>
          </w:tcPr>
          <w:p w:rsidR="00103FE9" w:rsidRPr="00DF46BB" w:rsidP="00103FE9" w14:paraId="5669F5AC" w14:textId="77777777">
            <w:pPr>
              <w:pStyle w:val="ASAnnotationTableKWN"/>
            </w:pPr>
            <w:r>
              <w:t>7</w:t>
            </w:r>
          </w:p>
        </w:tc>
        <w:tc>
          <w:tcPr>
            <w:tcW w:w="360" w:type="dxa"/>
          </w:tcPr>
          <w:p w:rsidR="00103FE9" w:rsidRPr="00DF46BB" w:rsidP="00103FE9" w14:paraId="3A02A299" w14:textId="77777777">
            <w:pPr>
              <w:pStyle w:val="ASSurveyBoxLeft"/>
              <w:rPr>
                <w:noProof/>
              </w:rPr>
            </w:pPr>
            <w:r w:rsidRPr="00DF46BB">
              <w:rPr>
                <w:noProof/>
              </w:rPr>
              <w:drawing>
                <wp:inline distT="0" distB="0" distL="0" distR="0">
                  <wp:extent cx="175260" cy="175260"/>
                  <wp:effectExtent l="0" t="0" r="0" b="0"/>
                  <wp:docPr id="783"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2249CA1" w14:textId="77777777">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19A7FBFB" w14:textId="77777777" w:rsidTr="00142AF4">
        <w:tblPrEx>
          <w:tblW w:w="4694" w:type="dxa"/>
          <w:tblLayout w:type="fixed"/>
          <w:tblCellMar>
            <w:left w:w="29" w:type="dxa"/>
            <w:right w:w="29" w:type="dxa"/>
          </w:tblCellMar>
          <w:tblLook w:val="0000"/>
        </w:tblPrEx>
        <w:trPr>
          <w:hidden/>
        </w:trPr>
        <w:tc>
          <w:tcPr>
            <w:tcW w:w="432" w:type="dxa"/>
          </w:tcPr>
          <w:p w:rsidR="00103FE9" w:rsidP="00103FE9" w14:paraId="19BD8DAC" w14:textId="77777777">
            <w:pPr>
              <w:pStyle w:val="ASAnnotationTableKWN"/>
            </w:pPr>
          </w:p>
        </w:tc>
        <w:tc>
          <w:tcPr>
            <w:tcW w:w="360" w:type="dxa"/>
          </w:tcPr>
          <w:p w:rsidR="00103FE9" w:rsidRPr="00DF46BB" w:rsidP="00103FE9" w14:paraId="17F0B5BC" w14:textId="77777777">
            <w:pPr>
              <w:pStyle w:val="ASSurveyBoxLeft"/>
              <w:rPr>
                <w:noProof/>
              </w:rPr>
            </w:pPr>
            <w:r w:rsidRPr="00DF46BB">
              <w:rPr>
                <w:noProof/>
              </w:rPr>
              <w:drawing>
                <wp:inline distT="0" distB="0" distL="0" distR="0">
                  <wp:extent cx="175260" cy="175260"/>
                  <wp:effectExtent l="0" t="0" r="0" b="0"/>
                  <wp:docPr id="786"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0878B442" w14:textId="77777777">
            <w:pPr>
              <w:pStyle w:val="ASResponseList"/>
            </w:pPr>
            <w:r>
              <w:t xml:space="preserve">No, I did not report </w:t>
            </w:r>
            <w:r w:rsidRPr="0053172D">
              <w:rPr>
                <w:b/>
              </w:rPr>
              <w:t>and</w:t>
            </w:r>
            <w:r>
              <w:t xml:space="preserve"> </w:t>
            </w:r>
            <w:r w:rsidRPr="00245FBD">
              <w:rPr>
                <w:b/>
              </w:rPr>
              <w:t xml:space="preserve">there was no </w:t>
            </w:r>
            <w:r>
              <w:rPr>
                <w:b/>
              </w:rPr>
              <w:t xml:space="preserve">military criminal </w:t>
            </w:r>
            <w:r w:rsidRPr="00245FBD">
              <w:rPr>
                <w:b/>
              </w:rPr>
              <w:t>investigation</w:t>
            </w:r>
          </w:p>
        </w:tc>
      </w:tr>
      <w:tr w14:paraId="5F8A27FB" w14:textId="77777777" w:rsidTr="00142AF4">
        <w:tblPrEx>
          <w:tblW w:w="4694" w:type="dxa"/>
          <w:tblLayout w:type="fixed"/>
          <w:tblCellMar>
            <w:left w:w="29" w:type="dxa"/>
            <w:right w:w="29" w:type="dxa"/>
          </w:tblCellMar>
          <w:tblLook w:val="0000"/>
        </w:tblPrEx>
        <w:trPr>
          <w:hidden/>
        </w:trPr>
        <w:tc>
          <w:tcPr>
            <w:tcW w:w="432" w:type="dxa"/>
          </w:tcPr>
          <w:p w:rsidR="00103FE9" w:rsidP="00103FE9" w14:paraId="5C7A81E8" w14:textId="77777777">
            <w:pPr>
              <w:pStyle w:val="ASAnnotationTableKWN"/>
            </w:pPr>
          </w:p>
        </w:tc>
        <w:tc>
          <w:tcPr>
            <w:tcW w:w="360" w:type="dxa"/>
          </w:tcPr>
          <w:p w:rsidR="00103FE9" w:rsidRPr="00DF46BB" w:rsidP="00103FE9" w14:paraId="62D6842F" w14:textId="77777777">
            <w:pPr>
              <w:pStyle w:val="ASSurveyBoxLeft"/>
              <w:rPr>
                <w:noProof/>
              </w:rPr>
            </w:pPr>
            <w:r w:rsidRPr="00DF46BB">
              <w:rPr>
                <w:noProof/>
              </w:rPr>
              <w:drawing>
                <wp:inline distT="0" distB="0" distL="0" distR="0">
                  <wp:extent cx="175260" cy="17526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5A99F649" w14:textId="77777777">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bl>
    <w:p w:rsidR="00245FBD" w:rsidRPr="00DF46BB" w:rsidP="00DD6C3E" w14:paraId="522CC3BD" w14:textId="77777777">
      <w:pPr>
        <w:pStyle w:val="Spacer4pt"/>
      </w:pPr>
    </w:p>
    <w:p w:rsidR="007516AB" w:rsidP="003E56D6" w14:paraId="1A5E17A8" w14:textId="77777777">
      <w:pPr>
        <w:pStyle w:val="Spacer4pt"/>
      </w:pPr>
    </w:p>
    <w:p w:rsidR="007516AB" w:rsidRPr="00DF46BB" w:rsidP="003E56D6" w14:paraId="26BE5463" w14:textId="77777777">
      <w:pPr>
        <w:pStyle w:val="Spacer4pt"/>
      </w:pPr>
    </w:p>
    <w:p w:rsidR="008B5E32" w:rsidP="008B5E32" w14:paraId="6EB810F6" w14:textId="77777777">
      <w:pPr>
        <w:pStyle w:val="ASQstStem"/>
      </w:pPr>
      <w:r w:rsidRPr="008B5E32">
        <w:rPr>
          <w:rStyle w:val="WordBold"/>
          <w:b w:val="0"/>
        </w:rPr>
        <w:t>##.   [If RESFLAG = “True”] You previously indicated that you made a restricted report, has your reporting status changed?</w:t>
      </w:r>
      <w:r w:rsidRPr="008B5E32">
        <w:rPr>
          <w:rStyle w:val="WordItalic"/>
        </w:rPr>
        <w:t xml:space="preserve"> Mark one.</w:t>
      </w:r>
    </w:p>
    <w:tbl>
      <w:tblPr>
        <w:tblStyle w:val="ASSingleItemTable"/>
        <w:tblW w:w="4694" w:type="dxa"/>
        <w:tblLayout w:type="fixed"/>
        <w:tblCellMar>
          <w:left w:w="29" w:type="dxa"/>
          <w:right w:w="29" w:type="dxa"/>
        </w:tblCellMar>
        <w:tblLook w:val="0000"/>
      </w:tblPr>
      <w:tblGrid>
        <w:gridCol w:w="432"/>
        <w:gridCol w:w="360"/>
        <w:gridCol w:w="3902"/>
      </w:tblGrid>
      <w:tr w14:paraId="366DB330" w14:textId="77777777" w:rsidTr="00142AF4">
        <w:tblPrEx>
          <w:tblW w:w="4694" w:type="dxa"/>
          <w:tblLayout w:type="fixed"/>
          <w:tblCellMar>
            <w:left w:w="29" w:type="dxa"/>
            <w:right w:w="29" w:type="dxa"/>
          </w:tblCellMar>
          <w:tblLook w:val="0000"/>
        </w:tblPrEx>
        <w:trPr>
          <w:hidden/>
        </w:trPr>
        <w:tc>
          <w:tcPr>
            <w:tcW w:w="432" w:type="dxa"/>
          </w:tcPr>
          <w:p w:rsidR="008B5E32" w:rsidRPr="00DF46BB" w:rsidP="002433B4" w14:paraId="266F93A5" w14:textId="77777777">
            <w:pPr>
              <w:pStyle w:val="ASAnnotationTableKWN"/>
            </w:pPr>
            <w:r>
              <w:t>1</w:t>
            </w:r>
          </w:p>
        </w:tc>
        <w:tc>
          <w:tcPr>
            <w:tcW w:w="360" w:type="dxa"/>
          </w:tcPr>
          <w:p w:rsidR="008B5E32" w:rsidRPr="00DF46BB" w:rsidP="002433B4" w14:paraId="217FF889" w14:textId="77777777">
            <w:pPr>
              <w:pStyle w:val="ASSurveyBoxLeft"/>
              <w:rPr>
                <w:noProof/>
              </w:rPr>
            </w:pPr>
            <w:r w:rsidRPr="00DF46BB">
              <w:rPr>
                <w:noProof/>
              </w:rPr>
              <w:drawing>
                <wp:inline distT="0" distB="0" distL="0" distR="0">
                  <wp:extent cx="175260" cy="175260"/>
                  <wp:effectExtent l="0" t="0" r="0" b="0"/>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456E6035" w14:textId="77777777">
            <w:pPr>
              <w:pStyle w:val="ASResponseList"/>
            </w:pPr>
            <w:r>
              <w:t xml:space="preserve">Yes, I chose to convert to an unrestricted report </w:t>
            </w:r>
          </w:p>
        </w:tc>
      </w:tr>
      <w:tr w14:paraId="2A8E8125" w14:textId="77777777" w:rsidTr="00142AF4">
        <w:tblPrEx>
          <w:tblW w:w="4694" w:type="dxa"/>
          <w:tblLayout w:type="fixed"/>
          <w:tblCellMar>
            <w:left w:w="29" w:type="dxa"/>
            <w:right w:w="29" w:type="dxa"/>
          </w:tblCellMar>
          <w:tblLook w:val="0000"/>
        </w:tblPrEx>
        <w:trPr>
          <w:hidden/>
        </w:trPr>
        <w:tc>
          <w:tcPr>
            <w:tcW w:w="432" w:type="dxa"/>
          </w:tcPr>
          <w:p w:rsidR="008B5E32" w:rsidRPr="00DF46BB" w:rsidP="002433B4" w14:paraId="297FFB6D" w14:textId="77777777">
            <w:pPr>
              <w:pStyle w:val="ASAnnotationTableKWN"/>
            </w:pPr>
            <w:r>
              <w:t>2</w:t>
            </w:r>
          </w:p>
        </w:tc>
        <w:tc>
          <w:tcPr>
            <w:tcW w:w="360" w:type="dxa"/>
          </w:tcPr>
          <w:p w:rsidR="008B5E32" w:rsidRPr="00DF46BB" w:rsidP="002433B4" w14:paraId="2DDD46E9" w14:textId="77777777">
            <w:pPr>
              <w:pStyle w:val="ASSurveyBoxLeft"/>
            </w:pPr>
            <w:r w:rsidRPr="00DF46BB">
              <w:rPr>
                <w:noProof/>
              </w:rPr>
              <w:drawing>
                <wp:inline distT="0" distB="0" distL="0" distR="0">
                  <wp:extent cx="175260" cy="175260"/>
                  <wp:effectExtent l="0" t="0" r="0" b="0"/>
                  <wp:docPr id="787"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1CF628F8" w14:textId="77777777">
            <w:pPr>
              <w:pStyle w:val="ASResponseList"/>
            </w:pPr>
            <w:r>
              <w:t xml:space="preserve">No, my restricted report has </w:t>
            </w:r>
            <w:r w:rsidRPr="00954EC4">
              <w:t>remained restricted</w:t>
            </w:r>
            <w:r>
              <w:rPr>
                <w:b/>
              </w:rPr>
              <w:t xml:space="preserve"> AND there has been no military criminal investigation. </w:t>
            </w:r>
          </w:p>
        </w:tc>
      </w:tr>
      <w:tr w14:paraId="5BE890AF" w14:textId="77777777" w:rsidTr="00142AF4">
        <w:tblPrEx>
          <w:tblW w:w="4694" w:type="dxa"/>
          <w:tblLayout w:type="fixed"/>
          <w:tblCellMar>
            <w:left w:w="29" w:type="dxa"/>
            <w:right w:w="29" w:type="dxa"/>
          </w:tblCellMar>
          <w:tblLook w:val="0000"/>
        </w:tblPrEx>
        <w:trPr>
          <w:hidden/>
        </w:trPr>
        <w:tc>
          <w:tcPr>
            <w:tcW w:w="432" w:type="dxa"/>
          </w:tcPr>
          <w:p w:rsidR="008B5E32" w:rsidRPr="00DF46BB" w:rsidP="002433B4" w14:paraId="37FD341F" w14:textId="77777777">
            <w:pPr>
              <w:pStyle w:val="ASAnnotationTableKWN"/>
            </w:pPr>
            <w:r>
              <w:t>3</w:t>
            </w:r>
          </w:p>
        </w:tc>
        <w:tc>
          <w:tcPr>
            <w:tcW w:w="360" w:type="dxa"/>
          </w:tcPr>
          <w:p w:rsidR="008B5E32" w:rsidRPr="00DF46BB" w:rsidP="002433B4" w14:paraId="07C54E46" w14:textId="77777777">
            <w:pPr>
              <w:pStyle w:val="ASSurveyBoxLeft"/>
            </w:pPr>
            <w:r w:rsidRPr="00DF46BB">
              <w:rPr>
                <w:noProof/>
              </w:rPr>
              <w:drawing>
                <wp:inline distT="0" distB="0" distL="0" distR="0">
                  <wp:extent cx="175260" cy="175260"/>
                  <wp:effectExtent l="0" t="0" r="0" b="0"/>
                  <wp:docPr id="792"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37589212" w14:textId="77777777">
            <w:pPr>
              <w:pStyle w:val="ASResponseList"/>
            </w:pPr>
            <w:r>
              <w:t xml:space="preserve">No, I did not convert to an unrestricted report, </w:t>
            </w:r>
            <w:r>
              <w:rPr>
                <w:b/>
              </w:rPr>
              <w:t>BUT</w:t>
            </w:r>
            <w:r>
              <w:t xml:space="preserve"> </w:t>
            </w:r>
            <w:r>
              <w:rPr>
                <w:b/>
              </w:rPr>
              <w:t xml:space="preserve">a military criminal </w:t>
            </w:r>
            <w:r w:rsidRPr="00CF151F">
              <w:rPr>
                <w:b/>
              </w:rPr>
              <w:t>investigation occurred anyway</w:t>
            </w:r>
            <w:r>
              <w:t xml:space="preserve"> </w:t>
            </w:r>
          </w:p>
        </w:tc>
      </w:tr>
    </w:tbl>
    <w:p w:rsidR="00354FAB" w:rsidRPr="00DF46BB" w:rsidP="00DD6C3E" w14:paraId="040362BE" w14:textId="77777777">
      <w:pPr>
        <w:pStyle w:val="Spacer4pt"/>
      </w:pPr>
    </w:p>
    <w:p w:rsidR="001F528E" w:rsidRPr="009E56BF" w:rsidP="0023297F" w14:paraId="10EFCC59" w14:textId="77777777">
      <w:pPr>
        <w:pStyle w:val="ASQstStem"/>
        <w:ind w:left="360" w:firstLine="0"/>
        <w:rPr>
          <w:rStyle w:val="AskIf"/>
          <w:b w:val="0"/>
          <w:i/>
          <w:iCs/>
          <w:color w:val="auto"/>
        </w:rPr>
      </w:pPr>
    </w:p>
    <w:p w:rsidR="007516AB" w:rsidRPr="00DF46BB" w:rsidP="00CE43C6" w14:paraId="5A7F2415" w14:textId="77777777">
      <w:pPr>
        <w:pStyle w:val="ASQstStem"/>
        <w:numPr>
          <w:ilvl w:val="0"/>
          <w:numId w:val="15"/>
        </w:numPr>
        <w:rPr>
          <w:i/>
          <w:iCs/>
        </w:rPr>
      </w:pPr>
      <w:r w:rsidRPr="00DF46BB">
        <w:rPr>
          <w:rStyle w:val="AskIf"/>
        </w:rPr>
        <w:t>[</w:t>
      </w:r>
      <w:r w:rsidR="00A75B1E">
        <w:rPr>
          <w:rStyle w:val="AskIf"/>
        </w:rPr>
        <w:t>Ask if</w:t>
      </w:r>
      <w:r w:rsidR="002255CB">
        <w:rPr>
          <w:rStyle w:val="AskIf"/>
        </w:rPr>
        <w:t xml:space="preserve"> RPTFLAG=</w:t>
      </w:r>
      <w:r w:rsidR="00A75B1E">
        <w:rPr>
          <w:rStyle w:val="AskIf"/>
        </w:rPr>
        <w:t xml:space="preserve"> “</w:t>
      </w:r>
      <w:r w:rsidR="005031CC">
        <w:rPr>
          <w:rStyle w:val="AskIf"/>
        </w:rPr>
        <w:t xml:space="preserve">True” </w:t>
      </w:r>
      <w:r w:rsidR="002255CB">
        <w:rPr>
          <w:rStyle w:val="AskIf"/>
        </w:rPr>
        <w:t>OR</w:t>
      </w:r>
      <w:r w:rsidR="005031CC">
        <w:rPr>
          <w:rStyle w:val="AskIf"/>
        </w:rPr>
        <w:t xml:space="preserve"> RESFLAG= “True”</w:t>
      </w:r>
      <w:r w:rsidR="008D33DB">
        <w:rPr>
          <w:rStyle w:val="AskIf"/>
        </w:rPr>
        <w:t>]</w:t>
      </w:r>
      <w:r w:rsidR="00263582">
        <w:rPr>
          <w:rStyle w:val="AskIf"/>
        </w:rPr>
        <w:t xml:space="preserve"> </w:t>
      </w:r>
      <w:r w:rsidRPr="00DF46BB">
        <w:rPr>
          <w:rStyle w:val="AskIf"/>
        </w:rPr>
        <w:t xml:space="preserve"> </w:t>
      </w:r>
      <w:r w:rsidRPr="00DF46BB">
        <w:rPr>
          <w:rStyle w:val="WordBold"/>
          <w:b w:val="0"/>
        </w:rPr>
        <w:t xml:space="preserve">What was the date of your </w:t>
      </w:r>
      <w:r w:rsidR="00F63845">
        <w:rPr>
          <w:rStyle w:val="WordBold"/>
          <w:b w:val="0"/>
        </w:rPr>
        <w:t>[</w:t>
      </w:r>
      <w:r>
        <w:rPr>
          <w:rStyle w:val="WordBold"/>
        </w:rPr>
        <w:t>most recent</w:t>
      </w:r>
      <w:r w:rsidR="00F63845">
        <w:rPr>
          <w:rStyle w:val="WordBold"/>
        </w:rPr>
        <w:t>]</w:t>
      </w:r>
      <w:r>
        <w:rPr>
          <w:rStyle w:val="WordBold"/>
        </w:rPr>
        <w:t xml:space="preserve"> report </w:t>
      </w:r>
      <w:r w:rsidRPr="00DF46BB">
        <w:rPr>
          <w:rStyle w:val="WordBold"/>
          <w:b w:val="0"/>
        </w:rPr>
        <w:t xml:space="preserve">to military authorities? </w:t>
      </w:r>
      <w:r w:rsidRPr="00DF46BB">
        <w:rPr>
          <w:rStyle w:val="WordBold"/>
          <w:b w:val="0"/>
          <w:i/>
          <w:iCs/>
        </w:rPr>
        <w:t xml:space="preserve">If you do not remember the exact date, please provide your best estimate. </w:t>
      </w:r>
    </w:p>
    <w:tbl>
      <w:tblPr>
        <w:tblW w:w="4652" w:type="dxa"/>
        <w:tblLayout w:type="fixed"/>
        <w:tblCellMar>
          <w:left w:w="29" w:type="dxa"/>
          <w:right w:w="29" w:type="dxa"/>
        </w:tblCellMar>
        <w:tblLook w:val="0000"/>
      </w:tblPr>
      <w:tblGrid>
        <w:gridCol w:w="432"/>
        <w:gridCol w:w="4220"/>
      </w:tblGrid>
      <w:tr w14:paraId="1B451C36" w14:textId="77777777" w:rsidTr="008A14B2">
        <w:tblPrEx>
          <w:tblW w:w="4652" w:type="dxa"/>
          <w:tblLayout w:type="fixed"/>
          <w:tblCellMar>
            <w:left w:w="29" w:type="dxa"/>
            <w:right w:w="29" w:type="dxa"/>
          </w:tblCellMar>
          <w:tblLook w:val="0000"/>
        </w:tblPrEx>
        <w:trPr>
          <w:hidden/>
          <w:cantSplit/>
          <w:trHeight w:val="600"/>
        </w:trPr>
        <w:tc>
          <w:tcPr>
            <w:tcW w:w="432" w:type="dxa"/>
            <w:shd w:val="clear" w:color="auto" w:fill="auto"/>
          </w:tcPr>
          <w:p w:rsidR="007516AB" w:rsidRPr="00DF46BB" w:rsidP="008A14B2" w14:paraId="5A982AD8" w14:textId="77777777">
            <w:pPr>
              <w:pStyle w:val="ASAnnotationTableKWN"/>
            </w:pPr>
          </w:p>
        </w:tc>
        <w:tc>
          <w:tcPr>
            <w:tcW w:w="4220" w:type="dxa"/>
            <w:shd w:val="clear" w:color="auto" w:fill="auto"/>
          </w:tcPr>
          <w:p w:rsidR="007516AB" w:rsidRPr="00DF46BB" w:rsidP="008A14B2" w14:paraId="1AB08BEB" w14:textId="77777777">
            <w:pPr>
              <w:pStyle w:val="BCADropdownSubitem"/>
            </w:pPr>
            <w:r w:rsidRPr="00DF46BB">
              <w:t>Month</w:t>
            </w:r>
          </w:p>
          <w:p w:rsidR="007516AB" w:rsidRPr="00DF46BB" w:rsidP="008A14B2" w14:paraId="01F47BFC" w14:textId="77777777">
            <w:pPr>
              <w:pStyle w:val="ASSpecifyText"/>
              <w:rPr>
                <w:color w:val="auto"/>
                <w:szCs w:val="20"/>
              </w:rPr>
            </w:pPr>
            <w:r w:rsidRPr="00DF46BB">
              <w:rPr>
                <w:noProof/>
                <w:color w:val="auto"/>
                <w:szCs w:val="20"/>
              </w:rPr>
              <w:drawing>
                <wp:inline distT="0" distB="0" distL="0" distR="0">
                  <wp:extent cx="2560320" cy="21336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7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63F78AB1" w14:textId="77777777" w:rsidTr="008A14B2">
        <w:tblPrEx>
          <w:tblW w:w="4652" w:type="dxa"/>
          <w:tblLayout w:type="fixed"/>
          <w:tblCellMar>
            <w:left w:w="29" w:type="dxa"/>
            <w:right w:w="29" w:type="dxa"/>
          </w:tblCellMar>
          <w:tblLook w:val="0000"/>
        </w:tblPrEx>
        <w:trPr>
          <w:hidden/>
          <w:cantSplit/>
          <w:trHeight w:val="480"/>
        </w:trPr>
        <w:tc>
          <w:tcPr>
            <w:tcW w:w="432" w:type="dxa"/>
            <w:shd w:val="clear" w:color="auto" w:fill="auto"/>
          </w:tcPr>
          <w:p w:rsidR="007516AB" w:rsidRPr="00DF46BB" w:rsidP="008A14B2" w14:paraId="4557F6CC" w14:textId="77777777">
            <w:pPr>
              <w:pStyle w:val="ASAnnotationTableKWN"/>
            </w:pPr>
          </w:p>
        </w:tc>
        <w:tc>
          <w:tcPr>
            <w:tcW w:w="4220" w:type="dxa"/>
            <w:shd w:val="clear" w:color="auto" w:fill="auto"/>
          </w:tcPr>
          <w:p w:rsidR="007516AB" w:rsidRPr="00DF46BB" w:rsidP="008A14B2" w14:paraId="5AA3BCE9" w14:textId="77777777">
            <w:pPr>
              <w:pStyle w:val="BCADropdownSubitem"/>
            </w:pPr>
            <w:r w:rsidRPr="00DF46BB">
              <w:t>Year</w:t>
            </w:r>
          </w:p>
          <w:p w:rsidR="007516AB" w:rsidRPr="00DF46BB" w:rsidP="008A14B2" w14:paraId="56931773" w14:textId="77777777">
            <w:pPr>
              <w:pStyle w:val="ASSpecifyText"/>
              <w:rPr>
                <w:color w:val="auto"/>
                <w:szCs w:val="20"/>
              </w:rPr>
            </w:pPr>
            <w:r w:rsidRPr="00DF46BB">
              <w:rPr>
                <w:noProof/>
                <w:color w:val="auto"/>
                <w:szCs w:val="20"/>
              </w:rPr>
              <w:drawing>
                <wp:inline distT="0" distB="0" distL="0" distR="0">
                  <wp:extent cx="2560320" cy="213360"/>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74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7516AB" w:rsidRPr="007516AB" w:rsidP="007516AB" w14:paraId="2A908211" w14:textId="77777777">
      <w:pPr>
        <w:pStyle w:val="ASQstStem"/>
        <w:ind w:left="360" w:firstLine="0"/>
        <w:rPr>
          <w:rStyle w:val="AskIf"/>
          <w:b w:val="0"/>
          <w:i/>
          <w:iCs/>
          <w:color w:val="auto"/>
        </w:rPr>
      </w:pPr>
    </w:p>
    <w:p w:rsidR="00785890" w:rsidRPr="008C2F95" w:rsidP="00785890" w14:paraId="04DA90E2" w14:textId="77777777">
      <w:pPr>
        <w:pStyle w:val="ASIntroduction"/>
        <w:rPr>
          <w:sz w:val="20"/>
          <w:szCs w:val="20"/>
        </w:rPr>
      </w:pPr>
      <w:r w:rsidRPr="00814026">
        <w:rPr>
          <w:szCs w:val="20"/>
        </w:rPr>
        <w:t xml:space="preserve">The Catch a Serial Offender (CATCH) Program gives people </w:t>
      </w:r>
      <w:r w:rsidR="004C2E6C">
        <w:rPr>
          <w:szCs w:val="20"/>
        </w:rPr>
        <w:t>making a sexual assault report (</w:t>
      </w:r>
      <w:r w:rsidRPr="00814026">
        <w:rPr>
          <w:szCs w:val="20"/>
        </w:rPr>
        <w:t>where the name of the suspect i</w:t>
      </w:r>
      <w:r w:rsidR="004C2E6C">
        <w:rPr>
          <w:szCs w:val="20"/>
        </w:rPr>
        <w:t xml:space="preserve">s not known by law enforcement) </w:t>
      </w:r>
      <w:r w:rsidRPr="00814026">
        <w:rPr>
          <w:szCs w:val="20"/>
        </w:rPr>
        <w:t xml:space="preserve">an opportunity to anonymously submit suspect information to help DoD identify </w:t>
      </w:r>
      <w:r w:rsidR="00C76F5F">
        <w:rPr>
          <w:szCs w:val="20"/>
        </w:rPr>
        <w:t xml:space="preserve">alleged </w:t>
      </w:r>
      <w:r w:rsidRPr="00814026">
        <w:rPr>
          <w:szCs w:val="20"/>
        </w:rPr>
        <w:t xml:space="preserve">serial offenders.  Service members who experience sexual assault can make a CATCH entry by contacting their Sexual Assault Response Coordinator (SARC) or Victim Advocate (VA).   </w:t>
      </w:r>
    </w:p>
    <w:p w:rsidR="00785890" w:rsidRPr="00DF46BB" w:rsidP="00785890" w14:paraId="4FF4E540" w14:textId="77777777">
      <w:pPr>
        <w:pStyle w:val="ASAnnotationParagraph"/>
        <w:rPr>
          <w:vanish w:val="0"/>
        </w:rPr>
      </w:pPr>
    </w:p>
    <w:p w:rsidR="00785890" w:rsidRPr="00DF46BB" w:rsidP="00CE43C6" w14:paraId="010B961B" w14:textId="77777777">
      <w:pPr>
        <w:pStyle w:val="ASQstStem"/>
        <w:numPr>
          <w:ilvl w:val="0"/>
          <w:numId w:val="15"/>
        </w:numPr>
      </w:pPr>
      <w:r>
        <w:rPr>
          <w:rStyle w:val="AskIf"/>
        </w:rPr>
        <w:t>[</w:t>
      </w:r>
      <w:r w:rsidRPr="43C756E0">
        <w:rPr>
          <w:rStyle w:val="AskIf"/>
        </w:rPr>
        <w:t xml:space="preserve">Ask if </w:t>
      </w:r>
      <w:r w:rsidR="00421EC2">
        <w:rPr>
          <w:rStyle w:val="AskIf"/>
        </w:rPr>
        <w:t xml:space="preserve">RESFLAG= “True” OR NRPTFLAG= “True” </w:t>
      </w:r>
      <w:r>
        <w:rPr>
          <w:rStyle w:val="AskIf"/>
        </w:rPr>
        <w:t>]</w:t>
      </w:r>
      <w:r w:rsidRPr="43C756E0">
        <w:rPr>
          <w:rStyle w:val="WordBold"/>
          <w:b w:val="0"/>
        </w:rPr>
        <w:t xml:space="preserve">Have you submitted the </w:t>
      </w:r>
      <w:r>
        <w:rPr>
          <w:rStyle w:val="WordBold"/>
          <w:b w:val="0"/>
        </w:rPr>
        <w:t>name of the offender(s),</w:t>
      </w:r>
      <w:r w:rsidRPr="43C756E0">
        <w:rPr>
          <w:rStyle w:val="WordBold"/>
          <w:b w:val="0"/>
        </w:rPr>
        <w:t xml:space="preserve"> </w:t>
      </w:r>
      <w:r>
        <w:rPr>
          <w:rStyle w:val="WordBold"/>
          <w:b w:val="0"/>
        </w:rPr>
        <w:t xml:space="preserve">or any other identifying information about </w:t>
      </w:r>
      <w:r w:rsidRPr="43C756E0">
        <w:rPr>
          <w:rStyle w:val="WordBold"/>
          <w:b w:val="0"/>
        </w:rPr>
        <w:t>the offender(s)</w:t>
      </w:r>
      <w:r>
        <w:rPr>
          <w:rStyle w:val="WordBold"/>
          <w:b w:val="0"/>
        </w:rPr>
        <w:t>,</w:t>
      </w:r>
      <w:r w:rsidRPr="43C756E0">
        <w:rPr>
          <w:rStyle w:val="WordBold"/>
          <w:b w:val="0"/>
        </w:rPr>
        <w:t xml:space="preserve"> to the CATCH Program?</w:t>
      </w:r>
    </w:p>
    <w:tbl>
      <w:tblPr>
        <w:tblStyle w:val="ASSingleItemTable"/>
        <w:tblW w:w="4694" w:type="dxa"/>
        <w:tblLayout w:type="fixed"/>
        <w:tblCellMar>
          <w:left w:w="29" w:type="dxa"/>
          <w:right w:w="29" w:type="dxa"/>
        </w:tblCellMar>
        <w:tblLook w:val="0000"/>
      </w:tblPr>
      <w:tblGrid>
        <w:gridCol w:w="432"/>
        <w:gridCol w:w="360"/>
        <w:gridCol w:w="3902"/>
      </w:tblGrid>
      <w:tr w14:paraId="7C9D8595" w14:textId="77777777" w:rsidTr="00142AF4">
        <w:tblPrEx>
          <w:tblW w:w="4694" w:type="dxa"/>
          <w:tblLayout w:type="fixed"/>
          <w:tblCellMar>
            <w:left w:w="29" w:type="dxa"/>
            <w:right w:w="29" w:type="dxa"/>
          </w:tblCellMar>
          <w:tblLook w:val="0000"/>
        </w:tblPrEx>
        <w:trPr>
          <w:hidden/>
        </w:trPr>
        <w:tc>
          <w:tcPr>
            <w:tcW w:w="432" w:type="dxa"/>
          </w:tcPr>
          <w:p w:rsidR="00785890" w:rsidRPr="00DF46BB" w:rsidP="00084CBA" w14:paraId="348A32B8" w14:textId="77777777">
            <w:pPr>
              <w:pStyle w:val="ASAnnotationTableKWN"/>
            </w:pPr>
            <w:r w:rsidRPr="00DF46BB">
              <w:t>1</w:t>
            </w:r>
          </w:p>
        </w:tc>
        <w:tc>
          <w:tcPr>
            <w:tcW w:w="360" w:type="dxa"/>
          </w:tcPr>
          <w:p w:rsidR="00785890" w:rsidRPr="00DF46BB" w:rsidP="00084CBA" w14:paraId="34C89D6E" w14:textId="77777777">
            <w:pPr>
              <w:pStyle w:val="ASSurveyBoxLeft"/>
            </w:pPr>
            <w:r w:rsidRPr="00DF46BB">
              <w:rPr>
                <w:noProof/>
              </w:rPr>
              <w:drawing>
                <wp:inline distT="0" distB="0" distL="0" distR="0">
                  <wp:extent cx="175260" cy="175260"/>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0F4C491D" w14:textId="77777777">
            <w:pPr>
              <w:pStyle w:val="ASResponseList"/>
            </w:pPr>
            <w:r w:rsidRPr="00DF46BB">
              <w:t>Yes</w:t>
            </w:r>
          </w:p>
        </w:tc>
      </w:tr>
      <w:tr w14:paraId="7082D051" w14:textId="77777777" w:rsidTr="00142AF4">
        <w:tblPrEx>
          <w:tblW w:w="4694" w:type="dxa"/>
          <w:tblLayout w:type="fixed"/>
          <w:tblCellMar>
            <w:left w:w="29" w:type="dxa"/>
            <w:right w:w="29" w:type="dxa"/>
          </w:tblCellMar>
          <w:tblLook w:val="0000"/>
        </w:tblPrEx>
        <w:trPr>
          <w:hidden/>
        </w:trPr>
        <w:tc>
          <w:tcPr>
            <w:tcW w:w="432" w:type="dxa"/>
          </w:tcPr>
          <w:p w:rsidR="00785890" w:rsidRPr="00DF46BB" w:rsidP="00084CBA" w14:paraId="421A957C" w14:textId="77777777">
            <w:pPr>
              <w:pStyle w:val="ASAnnotationTableKWN"/>
            </w:pPr>
            <w:r w:rsidRPr="00DF46BB">
              <w:t>2</w:t>
            </w:r>
          </w:p>
        </w:tc>
        <w:tc>
          <w:tcPr>
            <w:tcW w:w="360" w:type="dxa"/>
          </w:tcPr>
          <w:p w:rsidR="00785890" w:rsidRPr="00DF46BB" w:rsidP="00084CBA" w14:paraId="10E58AF2" w14:textId="77777777">
            <w:pPr>
              <w:pStyle w:val="ASSurveyBoxLeft"/>
            </w:pPr>
            <w:r w:rsidRPr="00DF46BB">
              <w:rPr>
                <w:noProof/>
              </w:rPr>
              <w:drawing>
                <wp:inline distT="0" distB="0" distL="0" distR="0">
                  <wp:extent cx="175260" cy="175260"/>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11011AC" w14:textId="77777777">
            <w:pPr>
              <w:pStyle w:val="ASResponseList"/>
            </w:pPr>
            <w:r w:rsidRPr="00DF46BB">
              <w:t>No</w:t>
            </w:r>
          </w:p>
        </w:tc>
      </w:tr>
      <w:tr w14:paraId="1D48CF01" w14:textId="77777777" w:rsidTr="00142AF4">
        <w:tblPrEx>
          <w:tblW w:w="4694" w:type="dxa"/>
          <w:tblLayout w:type="fixed"/>
          <w:tblCellMar>
            <w:left w:w="29" w:type="dxa"/>
            <w:right w:w="29" w:type="dxa"/>
          </w:tblCellMar>
          <w:tblLook w:val="0000"/>
        </w:tblPrEx>
        <w:trPr>
          <w:hidden/>
        </w:trPr>
        <w:tc>
          <w:tcPr>
            <w:tcW w:w="432" w:type="dxa"/>
          </w:tcPr>
          <w:p w:rsidR="00785890" w:rsidRPr="00DF46BB" w:rsidP="00084CBA" w14:paraId="657EB5A6" w14:textId="77777777">
            <w:pPr>
              <w:pStyle w:val="ASAnnotationTableKWN"/>
            </w:pPr>
            <w:r>
              <w:t>3</w:t>
            </w:r>
          </w:p>
        </w:tc>
        <w:tc>
          <w:tcPr>
            <w:tcW w:w="360" w:type="dxa"/>
          </w:tcPr>
          <w:p w:rsidR="00785890" w:rsidRPr="00DF46BB" w:rsidP="00084CBA" w14:paraId="490B95D1" w14:textId="77777777">
            <w:pPr>
              <w:pStyle w:val="ASSurveyBoxLeft"/>
              <w:rPr>
                <w:noProof/>
              </w:rPr>
            </w:pPr>
            <w:r w:rsidRPr="00DF46BB">
              <w:rPr>
                <w:noProof/>
              </w:rPr>
              <w:drawing>
                <wp:inline distT="0" distB="0" distL="0" distR="0">
                  <wp:extent cx="175260" cy="175260"/>
                  <wp:effectExtent l="0" t="0" r="0" b="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C7F5E12" w14:textId="77777777">
            <w:pPr>
              <w:pStyle w:val="ASResponseList"/>
            </w:pPr>
            <w:r w:rsidRPr="00DF46BB">
              <w:t>I do not know</w:t>
            </w:r>
          </w:p>
        </w:tc>
      </w:tr>
      <w:tr w14:paraId="411455D9" w14:textId="77777777" w:rsidTr="00142AF4">
        <w:tblPrEx>
          <w:tblW w:w="4694" w:type="dxa"/>
          <w:tblLayout w:type="fixed"/>
          <w:tblCellMar>
            <w:left w:w="29" w:type="dxa"/>
            <w:right w:w="29" w:type="dxa"/>
          </w:tblCellMar>
          <w:tblLook w:val="0000"/>
        </w:tblPrEx>
        <w:trPr>
          <w:hidden/>
        </w:trPr>
        <w:tc>
          <w:tcPr>
            <w:tcW w:w="432" w:type="dxa"/>
          </w:tcPr>
          <w:p w:rsidR="00785890" w:rsidRPr="00DF46BB" w:rsidP="00084CBA" w14:paraId="0D3A1383" w14:textId="77777777">
            <w:pPr>
              <w:pStyle w:val="ASAnnotationTableKWN"/>
            </w:pPr>
            <w:r>
              <w:t>4</w:t>
            </w:r>
          </w:p>
        </w:tc>
        <w:tc>
          <w:tcPr>
            <w:tcW w:w="360" w:type="dxa"/>
          </w:tcPr>
          <w:p w:rsidR="00785890" w:rsidRPr="00DF46BB" w:rsidP="00084CBA" w14:paraId="080B3A45" w14:textId="77777777">
            <w:pPr>
              <w:pStyle w:val="ASSurveyBoxLeft"/>
              <w:rPr>
                <w:noProof/>
              </w:rPr>
            </w:pPr>
            <w:r w:rsidRPr="00DF46BB">
              <w:rPr>
                <w:noProof/>
              </w:rPr>
              <w:drawing>
                <wp:inline distT="0" distB="0" distL="0" distR="0">
                  <wp:extent cx="175260" cy="175260"/>
                  <wp:effectExtent l="0" t="0" r="0" b="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31C72CF4" w14:textId="77777777">
            <w:pPr>
              <w:pStyle w:val="ASResponseList"/>
            </w:pPr>
            <w:r>
              <w:t>Not applicable</w:t>
            </w:r>
            <w:r w:rsidR="004C2E6C">
              <w:t>/not eligible</w:t>
            </w:r>
            <w:r>
              <w:t>, the suspect was already identified</w:t>
            </w:r>
            <w:r w:rsidR="004C2E6C">
              <w:t xml:space="preserve"> to military </w:t>
            </w:r>
            <w:r w:rsidR="000E4EB6">
              <w:t>authorities</w:t>
            </w:r>
          </w:p>
        </w:tc>
      </w:tr>
    </w:tbl>
    <w:p w:rsidR="00785890" w:rsidRPr="00DF46BB" w:rsidP="00CE43C6" w14:paraId="442E2B11" w14:textId="77777777">
      <w:pPr>
        <w:pStyle w:val="ASQstStem"/>
        <w:numPr>
          <w:ilvl w:val="0"/>
          <w:numId w:val="15"/>
        </w:numPr>
      </w:pPr>
      <w:r>
        <w:rPr>
          <w:rStyle w:val="AskIf"/>
        </w:rPr>
        <w:t>[</w:t>
      </w:r>
      <w:r w:rsidRPr="00DF46BB">
        <w:rPr>
          <w:rStyle w:val="AskIf"/>
        </w:rPr>
        <w:t xml:space="preserve">Ask if </w:t>
      </w:r>
      <w:r w:rsidR="00E20E1D">
        <w:rPr>
          <w:rStyle w:val="AskIf"/>
        </w:rPr>
        <w:t>Q1</w:t>
      </w:r>
      <w:r w:rsidR="00697C7C">
        <w:rPr>
          <w:rStyle w:val="AskIf"/>
        </w:rPr>
        <w:t>0</w:t>
      </w:r>
      <w:r w:rsidRPr="00DF46BB">
        <w:rPr>
          <w:rStyle w:val="AskIf"/>
        </w:rPr>
        <w:t xml:space="preserve">= ‘No”] </w:t>
      </w:r>
      <w:r>
        <w:rPr>
          <w:rStyle w:val="AskIf"/>
          <w:b w:val="0"/>
          <w:color w:val="auto"/>
        </w:rPr>
        <w:t>Please share your reasons for not using</w:t>
      </w:r>
      <w:r w:rsidRPr="00DF46BB">
        <w:rPr>
          <w:rStyle w:val="AskIf"/>
          <w:b w:val="0"/>
          <w:color w:val="auto"/>
        </w:rPr>
        <w:t xml:space="preserve"> the CATCH program?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4C9CB233" w14:textId="77777777" w:rsidTr="00142AF4">
        <w:tblPrEx>
          <w:tblW w:w="4800" w:type="dxa"/>
          <w:tblLayout w:type="fixed"/>
          <w:tblLook w:val="01E0"/>
        </w:tblPrEx>
        <w:trPr>
          <w:hidden/>
          <w:trHeight w:val="592"/>
        </w:trPr>
        <w:tc>
          <w:tcPr>
            <w:tcW w:w="432" w:type="dxa"/>
            <w:tcBorders>
              <w:right w:val="single" w:sz="8" w:space="0" w:color="C0C0C0"/>
            </w:tcBorders>
            <w:vAlign w:val="center"/>
          </w:tcPr>
          <w:p w:rsidR="00785890" w:rsidRPr="00DF46BB" w:rsidP="00084CBA" w14:paraId="3A36FEB9"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85890" w:rsidRPr="00DF46BB" w:rsidP="00084CBA" w14:paraId="6AD6C6FC" w14:textId="77777777">
            <w:pPr>
              <w:pStyle w:val="ASSpecifyDescriptor"/>
            </w:pPr>
          </w:p>
        </w:tc>
      </w:tr>
    </w:tbl>
    <w:p w:rsidR="00785890" w:rsidP="00567F32" w14:paraId="326D23B9" w14:textId="77777777"/>
    <w:p w:rsidR="00785890" w:rsidRPr="00567F32" w:rsidP="00567F32" w14:paraId="200037D7" w14:textId="77777777"/>
    <w:p w:rsidR="00785890" w:rsidRPr="00567F32" w:rsidP="00567F32" w14:paraId="436AFF75" w14:textId="77777777"/>
    <w:p w:rsidR="00D6393C" w:rsidRPr="00DF46BB" w:rsidP="002A797A" w14:paraId="7AD708DC" w14:textId="77777777">
      <w:pPr>
        <w:pStyle w:val="ASQuestionHeader"/>
      </w:pPr>
      <w:r w:rsidRPr="00DF46BB">
        <w:t>Characteristics of the experience</w:t>
      </w:r>
    </w:p>
    <w:p w:rsidR="00D6393C" w:rsidRPr="00BA172F" w:rsidP="002A797A" w14:paraId="267BEC90" w14:textId="77777777">
      <w:pPr>
        <w:pStyle w:val="ASIntroduction"/>
        <w:rPr>
          <w:sz w:val="20"/>
          <w:szCs w:val="20"/>
        </w:rPr>
      </w:pPr>
      <w:r w:rsidRPr="00BA172F">
        <w:rPr>
          <w:sz w:val="20"/>
          <w:szCs w:val="20"/>
        </w:rPr>
        <w:t>The following questions ask</w:t>
      </w:r>
      <w:r w:rsidRPr="00BA172F" w:rsidR="00712B6A">
        <w:rPr>
          <w:sz w:val="20"/>
          <w:szCs w:val="20"/>
        </w:rPr>
        <w:t xml:space="preserve"> for additional information</w:t>
      </w:r>
      <w:r w:rsidRPr="00BA172F">
        <w:rPr>
          <w:sz w:val="20"/>
          <w:szCs w:val="20"/>
        </w:rPr>
        <w:t xml:space="preserve"> about </w:t>
      </w:r>
      <w:r w:rsidRPr="00BA172F" w:rsidR="004F7E57">
        <w:rPr>
          <w:sz w:val="20"/>
          <w:szCs w:val="20"/>
        </w:rPr>
        <w:t xml:space="preserve">your </w:t>
      </w:r>
      <w:r w:rsidRPr="00BA172F" w:rsidR="004320D1">
        <w:rPr>
          <w:rStyle w:val="WordBold"/>
          <w:sz w:val="20"/>
          <w:szCs w:val="20"/>
        </w:rPr>
        <w:t>most recent</w:t>
      </w:r>
      <w:r w:rsidRPr="00BA172F" w:rsidR="00AD411F">
        <w:rPr>
          <w:rStyle w:val="WordBold"/>
          <w:sz w:val="20"/>
          <w:szCs w:val="20"/>
        </w:rPr>
        <w:t xml:space="preserve"> </w:t>
      </w:r>
      <w:r w:rsidRPr="00BA172F" w:rsidR="007516AB">
        <w:rPr>
          <w:rStyle w:val="WordBold"/>
          <w:b w:val="0"/>
          <w:sz w:val="20"/>
          <w:szCs w:val="20"/>
        </w:rPr>
        <w:t>[</w:t>
      </w:r>
      <w:r w:rsidRPr="00BA172F" w:rsidR="005A32F3">
        <w:rPr>
          <w:rStyle w:val="WordBold"/>
          <w:b w:val="0"/>
          <w:sz w:val="20"/>
          <w:szCs w:val="20"/>
        </w:rPr>
        <w:t>sexual assault</w:t>
      </w:r>
      <w:r w:rsidRPr="00BA172F" w:rsidR="00AD411F">
        <w:rPr>
          <w:rStyle w:val="WordBold"/>
          <w:b w:val="0"/>
          <w:sz w:val="20"/>
          <w:szCs w:val="20"/>
        </w:rPr>
        <w:t xml:space="preserve"> </w:t>
      </w:r>
      <w:r w:rsidR="008849DD">
        <w:rPr>
          <w:rStyle w:val="WordBold"/>
          <w:b w:val="0"/>
          <w:sz w:val="20"/>
          <w:szCs w:val="20"/>
        </w:rPr>
        <w:t xml:space="preserve">incident </w:t>
      </w:r>
      <w:r w:rsidRPr="00BA172F" w:rsidR="00AD411F">
        <w:rPr>
          <w:rStyle w:val="WordBold"/>
          <w:b w:val="0"/>
          <w:sz w:val="20"/>
          <w:szCs w:val="20"/>
        </w:rPr>
        <w:t>that you</w:t>
      </w:r>
      <w:r w:rsidRPr="00BA172F" w:rsidR="004320D1">
        <w:rPr>
          <w:rStyle w:val="WordBold"/>
          <w:b w:val="0"/>
          <w:sz w:val="20"/>
          <w:szCs w:val="20"/>
        </w:rPr>
        <w:t xml:space="preserve"> reported</w:t>
      </w:r>
      <w:r w:rsidRPr="00BA172F" w:rsidR="00B2196D">
        <w:rPr>
          <w:rStyle w:val="WordBold"/>
          <w:b w:val="0"/>
          <w:sz w:val="20"/>
          <w:szCs w:val="20"/>
        </w:rPr>
        <w:t xml:space="preserve"> to military authorities</w:t>
      </w:r>
      <w:r w:rsidRPr="00BA172F" w:rsidR="004320D1">
        <w:rPr>
          <w:rStyle w:val="WordBold"/>
          <w:b w:val="0"/>
          <w:sz w:val="20"/>
          <w:szCs w:val="20"/>
        </w:rPr>
        <w:t>]</w:t>
      </w:r>
      <w:r w:rsidRPr="00BA172F" w:rsidR="006B2A3B">
        <w:rPr>
          <w:rStyle w:val="WordBold"/>
          <w:b w:val="0"/>
          <w:sz w:val="20"/>
          <w:szCs w:val="20"/>
        </w:rPr>
        <w:t xml:space="preserve"> [</w:t>
      </w:r>
      <w:r w:rsidRPr="00BA172F" w:rsidR="0057757D">
        <w:rPr>
          <w:rStyle w:val="WordBold"/>
          <w:b w:val="0"/>
          <w:sz w:val="20"/>
          <w:szCs w:val="20"/>
        </w:rPr>
        <w:t>sexual assault incident that was</w:t>
      </w:r>
      <w:r w:rsidRPr="00BA172F" w:rsidR="0057757D">
        <w:rPr>
          <w:rStyle w:val="WordBold"/>
          <w:sz w:val="20"/>
          <w:szCs w:val="20"/>
        </w:rPr>
        <w:t xml:space="preserve"> investigated</w:t>
      </w:r>
      <w:r w:rsidR="00D82137">
        <w:rPr>
          <w:rStyle w:val="WordBold"/>
          <w:sz w:val="20"/>
          <w:szCs w:val="20"/>
        </w:rPr>
        <w:t xml:space="preserve"> by a</w:t>
      </w:r>
      <w:r w:rsidR="000341E4">
        <w:rPr>
          <w:rStyle w:val="WordBold"/>
          <w:sz w:val="20"/>
          <w:szCs w:val="20"/>
        </w:rPr>
        <w:t xml:space="preserve"> military criminal investigative</w:t>
      </w:r>
      <w:r w:rsidR="00D82137">
        <w:rPr>
          <w:rStyle w:val="WordBold"/>
          <w:sz w:val="20"/>
          <w:szCs w:val="20"/>
        </w:rPr>
        <w:t xml:space="preserve"> organization</w:t>
      </w:r>
      <w:r w:rsidRPr="00BA172F" w:rsidR="0057757D">
        <w:rPr>
          <w:rStyle w:val="WordBold"/>
          <w:b w:val="0"/>
          <w:sz w:val="20"/>
          <w:szCs w:val="20"/>
        </w:rPr>
        <w:t>]</w:t>
      </w:r>
      <w:r w:rsidRPr="00BA172F">
        <w:rPr>
          <w:sz w:val="20"/>
          <w:szCs w:val="20"/>
        </w:rPr>
        <w:t xml:space="preserve">. </w:t>
      </w:r>
      <w:r w:rsidRPr="00BA172F" w:rsidR="002A797A">
        <w:rPr>
          <w:sz w:val="20"/>
          <w:szCs w:val="20"/>
        </w:rPr>
        <w:t xml:space="preserve"> </w:t>
      </w:r>
      <w:r w:rsidRPr="00BA172F" w:rsidR="004F7E57">
        <w:rPr>
          <w:sz w:val="20"/>
          <w:szCs w:val="20"/>
        </w:rPr>
        <w:t xml:space="preserve">Please focus on the one </w:t>
      </w:r>
      <w:r w:rsidRPr="00BA172F" w:rsidR="0092415E">
        <w:rPr>
          <w:b/>
          <w:sz w:val="20"/>
          <w:szCs w:val="20"/>
        </w:rPr>
        <w:t>most recent</w:t>
      </w:r>
      <w:r w:rsidRPr="00BA172F" w:rsidR="0092415E">
        <w:rPr>
          <w:sz w:val="20"/>
          <w:szCs w:val="20"/>
        </w:rPr>
        <w:t xml:space="preserve"> </w:t>
      </w:r>
      <w:r w:rsidRPr="00BA172F" w:rsidR="004F7E57">
        <w:rPr>
          <w:sz w:val="20"/>
          <w:szCs w:val="20"/>
        </w:rPr>
        <w:t>[sexual assault</w:t>
      </w:r>
      <w:r w:rsidRPr="00BA172F" w:rsidR="00375AE4">
        <w:rPr>
          <w:sz w:val="20"/>
          <w:szCs w:val="20"/>
        </w:rPr>
        <w:t xml:space="preserve"> that you reported</w:t>
      </w:r>
      <w:r w:rsidRPr="00BA172F" w:rsidR="00C101DC">
        <w:rPr>
          <w:sz w:val="20"/>
          <w:szCs w:val="20"/>
        </w:rPr>
        <w:t>] [</w:t>
      </w:r>
      <w:r w:rsidRPr="00BA172F" w:rsidR="004F7E57">
        <w:rPr>
          <w:sz w:val="20"/>
          <w:szCs w:val="20"/>
        </w:rPr>
        <w:t>sexual assault</w:t>
      </w:r>
      <w:r w:rsidRPr="00BA172F" w:rsidR="00375AE4">
        <w:rPr>
          <w:sz w:val="20"/>
          <w:szCs w:val="20"/>
        </w:rPr>
        <w:t xml:space="preserve"> investigation</w:t>
      </w:r>
      <w:r w:rsidRPr="00BA172F" w:rsidR="00C101DC">
        <w:rPr>
          <w:sz w:val="20"/>
          <w:szCs w:val="20"/>
        </w:rPr>
        <w:t>]</w:t>
      </w:r>
      <w:r w:rsidRPr="00BA172F" w:rsidR="00E722A8">
        <w:rPr>
          <w:sz w:val="20"/>
          <w:szCs w:val="20"/>
        </w:rPr>
        <w:t xml:space="preserve">. </w:t>
      </w:r>
    </w:p>
    <w:p w:rsidR="00D82137" w:rsidRPr="00D82137" w:rsidP="00D82137" w14:paraId="7B2F27E6" w14:textId="77777777">
      <w:pPr>
        <w:pStyle w:val="ASQstStem"/>
        <w:ind w:left="360" w:firstLine="0"/>
        <w:rPr>
          <w:rStyle w:val="AskIf"/>
          <w:b w:val="0"/>
          <w:color w:val="auto"/>
        </w:rPr>
      </w:pPr>
    </w:p>
    <w:p w:rsidR="00D6393C" w:rsidRPr="00DF46BB" w:rsidP="00CE43C6" w14:paraId="5B1AAFB8" w14:textId="77777777">
      <w:pPr>
        <w:pStyle w:val="ASQstStem"/>
        <w:numPr>
          <w:ilvl w:val="0"/>
          <w:numId w:val="15"/>
        </w:numPr>
      </w:pPr>
      <w:r w:rsidRPr="00DF46BB">
        <w:rPr>
          <w:rStyle w:val="AskIf"/>
        </w:rPr>
        <w:t xml:space="preserve">[Ask if </w:t>
      </w:r>
      <w:r w:rsidR="004F7E57">
        <w:rPr>
          <w:rStyle w:val="AskIf"/>
        </w:rPr>
        <w:t>R</w:t>
      </w:r>
      <w:r w:rsidRPr="00DF46BB" w:rsidR="00653DD7">
        <w:rPr>
          <w:rStyle w:val="AskIf"/>
        </w:rPr>
        <w:t>PTFLAG = “True”</w:t>
      </w:r>
      <w:r w:rsidR="00A01077">
        <w:rPr>
          <w:rStyle w:val="AskIf"/>
        </w:rPr>
        <w:t xml:space="preserve"> </w:t>
      </w:r>
      <w:r w:rsidR="003D6B1F">
        <w:rPr>
          <w:rStyle w:val="AskIf"/>
        </w:rPr>
        <w:t>OR</w:t>
      </w:r>
      <w:r w:rsidR="008E4EB9">
        <w:rPr>
          <w:rStyle w:val="AskIf"/>
        </w:rPr>
        <w:t xml:space="preserve"> </w:t>
      </w:r>
      <w:r w:rsidR="00D218FA">
        <w:rPr>
          <w:rStyle w:val="AskIf"/>
        </w:rPr>
        <w:t>INVFLAG = “True”</w:t>
      </w:r>
      <w:r w:rsidR="004F7E57">
        <w:rPr>
          <w:rStyle w:val="AskIf"/>
        </w:rPr>
        <w:t xml:space="preserve">] </w:t>
      </w:r>
      <w:r w:rsidRPr="00DF46BB">
        <w:rPr>
          <w:rStyle w:val="WordBold"/>
          <w:b w:val="0"/>
        </w:rPr>
        <w:t xml:space="preserve">Which of the following experiences happened during the </w:t>
      </w:r>
      <w:r w:rsidRPr="17447184" w:rsidR="0317D64B">
        <w:rPr>
          <w:rStyle w:val="WordBold"/>
          <w:b w:val="0"/>
        </w:rPr>
        <w:t>[</w:t>
      </w:r>
      <w:r w:rsidRPr="00DF46BB" w:rsidR="005E2A20">
        <w:rPr>
          <w:rStyle w:val="WordBold"/>
          <w:b w:val="0"/>
        </w:rPr>
        <w:t>most recent</w:t>
      </w:r>
      <w:r w:rsidRPr="17447184" w:rsidR="255C98CB">
        <w:rPr>
          <w:rStyle w:val="WordBold"/>
          <w:b w:val="0"/>
        </w:rPr>
        <w:t>]</w:t>
      </w:r>
      <w:r w:rsidRPr="00DF46BB" w:rsidR="005E2A20">
        <w:rPr>
          <w:rStyle w:val="WordBold"/>
          <w:b w:val="0"/>
        </w:rPr>
        <w:t xml:space="preserve"> </w:t>
      </w:r>
      <w:r w:rsidRPr="00DF46BB">
        <w:rPr>
          <w:rStyle w:val="WordBold"/>
          <w:b w:val="0"/>
        </w:rPr>
        <w:t xml:space="preserve">event </w:t>
      </w:r>
      <w:r w:rsidRPr="00DF46BB" w:rsidR="002019C8">
        <w:rPr>
          <w:rStyle w:val="WordBold"/>
          <w:b w:val="0"/>
        </w:rPr>
        <w:t>[that you reported]</w:t>
      </w:r>
      <w:r w:rsidR="004F7E57">
        <w:rPr>
          <w:rStyle w:val="WordBold"/>
          <w:b w:val="0"/>
        </w:rPr>
        <w:t xml:space="preserve"> [that was investigated]</w:t>
      </w:r>
      <w:r w:rsidRPr="00DF46BB" w:rsidR="002019C8">
        <w:rPr>
          <w:rStyle w:val="WordBold"/>
          <w:b w:val="0"/>
        </w:rPr>
        <w:t xml:space="preserve">? </w:t>
      </w:r>
      <w:r w:rsidRPr="00DF46BB">
        <w:rPr>
          <w:rStyle w:val="WordItalic"/>
        </w:rPr>
        <w:t>Mark “Yes” or “No” for each item</w:t>
      </w:r>
      <w:r w:rsidRPr="00DF46BB">
        <w:t>.</w:t>
      </w:r>
    </w:p>
    <w:tbl>
      <w:tblPr>
        <w:tblW w:w="5198" w:type="dxa"/>
        <w:tblLayout w:type="fixed"/>
        <w:tblLook w:val="01E0"/>
      </w:tblPr>
      <w:tblGrid>
        <w:gridCol w:w="432"/>
        <w:gridCol w:w="3960"/>
        <w:gridCol w:w="403"/>
        <w:gridCol w:w="403"/>
      </w:tblGrid>
      <w:tr w14:paraId="65522C77"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29D407C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463B2047" w14:textId="77777777">
            <w:pPr>
              <w:pStyle w:val="ASMatrixHeading"/>
            </w:pPr>
            <w:r w:rsidRPr="00DF46BB">
              <w:rPr>
                <w:rStyle w:val="ASAnnotation"/>
              </w:rPr>
              <w:t xml:space="preserve">1  </w:t>
            </w:r>
            <w:r w:rsidRPr="00DF46BB">
              <w:t xml:space="preserve"> No</w:t>
            </w:r>
          </w:p>
        </w:tc>
      </w:tr>
      <w:tr w14:paraId="37F14105"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1C80C7EB"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D6393C" w:rsidRPr="00DF46BB" w14:paraId="1382516C"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097A67EA" w14:textId="77777777">
            <w:pPr>
              <w:pStyle w:val="ASMatrixHeading"/>
            </w:pPr>
          </w:p>
        </w:tc>
      </w:tr>
      <w:tr w14:paraId="364AE2A7"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3D581B75"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78222BA5"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51F15878"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32DBD36E" w14:textId="77777777">
            <w:pPr>
              <w:pStyle w:val="ASAnnotationTableKeepWNext"/>
            </w:pPr>
          </w:p>
        </w:tc>
      </w:tr>
      <w:tr w14:paraId="5F5B5497"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1E5E347"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1B4D06FE" w14:textId="77777777">
            <w:pPr>
              <w:pStyle w:val="ASMatrixSubitemG-2"/>
            </w:pPr>
            <w:r w:rsidRPr="00DF46BB">
              <w:t>a.</w:t>
            </w:r>
            <w:r w:rsidRPr="00DF46BB">
              <w:tab/>
            </w:r>
            <w:r w:rsidRPr="00DF46BB">
              <w:rPr>
                <w:rStyle w:val="WordBold"/>
              </w:rPr>
              <w:t xml:space="preserve">Sexually touched you </w:t>
            </w:r>
            <w:r w:rsidRPr="00DF46BB">
              <w:t xml:space="preserve">(for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511FCD6" w14:textId="77777777">
            <w:pPr>
              <w:pStyle w:val="ASTableOptionBoxes"/>
            </w:pPr>
            <w:r w:rsidRPr="00DF46BB">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E1D9148" w14:textId="77777777">
            <w:pPr>
              <w:pStyle w:val="ASTableOptionBoxes"/>
            </w:pPr>
            <w:r w:rsidRPr="00DF46BB">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3DFC097"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DC9121A"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35C842D7"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EB91250" w14:textId="77777777">
            <w:pPr>
              <w:pStyle w:val="ASTableOptionBoxes"/>
            </w:pPr>
            <w:r w:rsidRPr="00DF46BB">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38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D006997" w14:textId="77777777">
            <w:pPr>
              <w:pStyle w:val="ASTableOptionBoxes"/>
            </w:pPr>
            <w:r w:rsidRPr="00DF46BB">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E43EF7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09EC28B7"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3E2AF60" w14:textId="77777777">
            <w:pPr>
              <w:pStyle w:val="ASMatrixSubitemG-2"/>
            </w:pPr>
            <w:r w:rsidRPr="00DF46BB">
              <w:t>c.</w:t>
            </w:r>
            <w:r w:rsidRPr="00DF46BB">
              <w:tab/>
            </w:r>
            <w:r w:rsidRPr="00DF46BB">
              <w:rPr>
                <w:rStyle w:val="WordBold"/>
              </w:rPr>
              <w:t>Made you</w:t>
            </w:r>
            <w:r w:rsidRPr="00DF46BB">
              <w:t xml:space="preserve"> have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6A6EC6DF" w14:textId="77777777">
            <w:pPr>
              <w:pStyle w:val="ASTableOptionBoxes"/>
            </w:pPr>
            <w:r w:rsidRPr="00DF46BB">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6D0406A" w14:textId="77777777">
            <w:pPr>
              <w:pStyle w:val="ASTableOptionBoxes"/>
            </w:pPr>
            <w:r w:rsidRPr="00DF46BB">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FF9BE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3F464A40"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069B3EB6"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0CC18E35" w14:textId="77777777">
            <w:pPr>
              <w:pStyle w:val="ASTableOptionBoxes"/>
            </w:pPr>
            <w:r w:rsidRPr="00DF46BB">
              <w:rPr>
                <w:noProof/>
              </w:rPr>
              <w:drawing>
                <wp:inline distT="0" distB="0" distL="0" distR="0">
                  <wp:extent cx="175260" cy="17526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87942AB" w14:textId="77777777">
            <w:pPr>
              <w:pStyle w:val="ASTableOptionBoxes"/>
            </w:pPr>
            <w:r w:rsidRPr="00DF46BB">
              <w:rPr>
                <w:noProof/>
              </w:rPr>
              <w:drawing>
                <wp:inline distT="0" distB="0" distL="0" distR="0">
                  <wp:extent cx="175260" cy="17526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D2324BF"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0F0C911D"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7027AEBE" w14:textId="77777777">
            <w:pPr>
              <w:pStyle w:val="ASMatrixSubitemG-2"/>
            </w:pPr>
            <w:r w:rsidRPr="00DF46BB">
              <w:t>e.</w:t>
            </w:r>
            <w:r w:rsidRPr="00DF46BB">
              <w:tab/>
            </w:r>
            <w:r w:rsidRPr="00DF46BB">
              <w:rPr>
                <w:rStyle w:val="WordBold"/>
              </w:rPr>
              <w:t>Made you</w:t>
            </w:r>
            <w:r w:rsidRPr="00DF46BB">
              <w:t xml:space="preserve"> 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3D67AB7B" w14:textId="77777777">
            <w:pPr>
              <w:pStyle w:val="ASTableOptionBoxes"/>
            </w:pPr>
            <w:r w:rsidRPr="00DF46BB">
              <w:rPr>
                <w:noProof/>
              </w:rPr>
              <w:drawing>
                <wp:inline distT="0" distB="0" distL="0" distR="0">
                  <wp:extent cx="175260" cy="17526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D2A5C48" w14:textId="77777777">
            <w:pPr>
              <w:pStyle w:val="ASTableOptionBoxes"/>
            </w:pPr>
            <w:r w:rsidRPr="00DF46BB">
              <w:rPr>
                <w:noProof/>
              </w:rPr>
              <w:drawing>
                <wp:inline distT="0" distB="0" distL="0" distR="0">
                  <wp:extent cx="175260" cy="17526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D1C2743"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900A1" w:rsidRPr="00DF46BB" w14:paraId="7845B77B" w14:textId="77777777"/>
        </w:tc>
        <w:tc>
          <w:tcPr>
            <w:tcW w:w="3960" w:type="dxa"/>
            <w:tcBorders>
              <w:right w:val="single" w:sz="8" w:space="0" w:color="C0C0C0"/>
            </w:tcBorders>
            <w:tcMar>
              <w:top w:w="14" w:type="dxa"/>
              <w:left w:w="14" w:type="dxa"/>
              <w:bottom w:w="14" w:type="dxa"/>
              <w:right w:w="14" w:type="dxa"/>
            </w:tcMar>
            <w:vAlign w:val="bottom"/>
          </w:tcPr>
          <w:p w:rsidR="00D900A1" w:rsidRPr="00DF46BB" w:rsidP="00CE43C6" w14:paraId="259CF2E1" w14:textId="77777777">
            <w:pPr>
              <w:pStyle w:val="ASMatrixSubitemG-2"/>
              <w:numPr>
                <w:ilvl w:val="0"/>
                <w:numId w:val="20"/>
              </w:numPr>
            </w:pPr>
            <w:r w:rsidRPr="00DF46BB">
              <w:t xml:space="preserve">Some other </w:t>
            </w:r>
            <w:r w:rsidRPr="007C355A">
              <w:rPr>
                <w:b/>
              </w:rPr>
              <w:t>unwanted contact</w:t>
            </w:r>
            <w:r w:rsidRPr="00DF46BB">
              <w:t>………</w:t>
            </w:r>
            <w:r w:rsidR="007C355A">
              <w:t>………………………..</w:t>
            </w:r>
            <w:r w:rsidRPr="00DF46BB">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900A1" w:rsidRPr="00DF46BB" w:rsidP="00DD6C3E" w14:paraId="111E6BB2" w14:textId="77777777">
            <w:pPr>
              <w:pStyle w:val="ASTableOptionBoxes"/>
              <w:rPr>
                <w:noProof/>
              </w:rPr>
            </w:pPr>
            <w:r w:rsidRPr="00DF46BB">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900A1" w:rsidRPr="00DF46BB" w:rsidP="00DD6C3E" w14:paraId="571649DA" w14:textId="77777777">
            <w:pPr>
              <w:pStyle w:val="ASTableOptionBoxes"/>
              <w:rPr>
                <w:noProof/>
              </w:rPr>
            </w:pPr>
            <w:r w:rsidRPr="00DF46BB">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0C1ADA82" w14:textId="77777777">
      <w:pPr>
        <w:pStyle w:val="Spacer4pt"/>
      </w:pPr>
    </w:p>
    <w:p w:rsidR="006F7A87" w:rsidRPr="00DF46BB" w:rsidP="00CE43C6" w14:paraId="7D3D644C" w14:textId="77777777">
      <w:pPr>
        <w:pStyle w:val="ASQstStem"/>
        <w:numPr>
          <w:ilvl w:val="0"/>
          <w:numId w:val="15"/>
        </w:numPr>
        <w:rPr>
          <w:b/>
        </w:rPr>
      </w:pPr>
      <w:r>
        <w:rPr>
          <w:rStyle w:val="AskIf"/>
        </w:rPr>
        <w:t>[Ask if R</w:t>
      </w:r>
      <w:r w:rsidRPr="00DF46BB" w:rsidR="00D900A1">
        <w:rPr>
          <w:rStyle w:val="AskIf"/>
        </w:rPr>
        <w:t>PTFLAG = “True”</w:t>
      </w:r>
      <w:r w:rsidRPr="00DF46BB">
        <w:rPr>
          <w:rStyle w:val="AskIf"/>
        </w:rPr>
        <w:t xml:space="preserve"> </w:t>
      </w:r>
      <w:r w:rsidR="00C15C3F">
        <w:rPr>
          <w:rStyle w:val="AskIf"/>
        </w:rPr>
        <w:t>OR</w:t>
      </w:r>
      <w:r w:rsidR="004F7E57">
        <w:rPr>
          <w:rStyle w:val="AskIf"/>
        </w:rPr>
        <w:t xml:space="preserve"> INVFLAG = “True”]</w:t>
      </w:r>
      <w:r w:rsidRPr="00DF46BB" w:rsidR="004F7E57">
        <w:rPr>
          <w:rStyle w:val="AskIf"/>
        </w:rPr>
        <w:t xml:space="preserve"> </w:t>
      </w:r>
      <w:r w:rsidRPr="00DF46BB" w:rsidR="00E909D7">
        <w:rPr>
          <w:rStyle w:val="WordBold"/>
          <w:b w:val="0"/>
        </w:rPr>
        <w:t>How many people did this to y</w:t>
      </w:r>
      <w:r w:rsidRPr="00DF46BB">
        <w:rPr>
          <w:rStyle w:val="WordBold"/>
          <w:b w:val="0"/>
        </w:rPr>
        <w:t>ou</w:t>
      </w:r>
      <w:r w:rsidRPr="00DF46BB" w:rsidR="00244399">
        <w:rPr>
          <w:rStyle w:val="WordBold"/>
          <w:b w:val="0"/>
        </w:rPr>
        <w:t>?</w:t>
      </w:r>
    </w:p>
    <w:tbl>
      <w:tblPr>
        <w:tblStyle w:val="ASSingleItemTable"/>
        <w:tblW w:w="4694" w:type="dxa"/>
        <w:tblLayout w:type="fixed"/>
        <w:tblCellMar>
          <w:left w:w="29" w:type="dxa"/>
          <w:right w:w="29" w:type="dxa"/>
        </w:tblCellMar>
        <w:tblLook w:val="0000"/>
      </w:tblPr>
      <w:tblGrid>
        <w:gridCol w:w="432"/>
        <w:gridCol w:w="360"/>
        <w:gridCol w:w="3902"/>
      </w:tblGrid>
      <w:tr w14:paraId="7C8DE324" w14:textId="77777777" w:rsidTr="00142AF4">
        <w:tblPrEx>
          <w:tblW w:w="4694" w:type="dxa"/>
          <w:tblLayout w:type="fixed"/>
          <w:tblCellMar>
            <w:left w:w="29" w:type="dxa"/>
            <w:right w:w="29" w:type="dxa"/>
          </w:tblCellMar>
          <w:tblLook w:val="0000"/>
        </w:tblPrEx>
        <w:trPr>
          <w:hidden/>
        </w:trPr>
        <w:tc>
          <w:tcPr>
            <w:tcW w:w="432" w:type="dxa"/>
          </w:tcPr>
          <w:p w:rsidR="006F7A87" w:rsidRPr="00DF46BB" w:rsidP="003E56D6" w14:paraId="373DA4DB" w14:textId="77777777">
            <w:pPr>
              <w:pStyle w:val="ASAnnotationTableKWN"/>
            </w:pPr>
            <w:r w:rsidRPr="00DF46BB">
              <w:t>1</w:t>
            </w:r>
          </w:p>
        </w:tc>
        <w:tc>
          <w:tcPr>
            <w:tcW w:w="360" w:type="dxa"/>
            <w:vAlign w:val="center"/>
          </w:tcPr>
          <w:p w:rsidR="006F7A87" w:rsidRPr="00DF46BB" w:rsidP="003E56D6" w14:paraId="52EA391A" w14:textId="77777777">
            <w:pPr>
              <w:pStyle w:val="ASSurveyBoxLeft"/>
            </w:pPr>
            <w:r w:rsidRPr="00DF46BB">
              <w:rPr>
                <w:noProof/>
              </w:rPr>
              <w:drawing>
                <wp:inline distT="0" distB="0" distL="0" distR="0">
                  <wp:extent cx="175260" cy="17526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7E9D8896" w14:textId="77777777">
            <w:pPr>
              <w:pStyle w:val="ASResponseList"/>
            </w:pPr>
            <w:r w:rsidRPr="00DF46BB">
              <w:t>One person</w:t>
            </w:r>
          </w:p>
        </w:tc>
      </w:tr>
      <w:tr w14:paraId="5EF7C653" w14:textId="77777777" w:rsidTr="00142AF4">
        <w:tblPrEx>
          <w:tblW w:w="4694" w:type="dxa"/>
          <w:tblLayout w:type="fixed"/>
          <w:tblCellMar>
            <w:left w:w="29" w:type="dxa"/>
            <w:right w:w="29" w:type="dxa"/>
          </w:tblCellMar>
          <w:tblLook w:val="0000"/>
        </w:tblPrEx>
        <w:trPr>
          <w:hidden/>
        </w:trPr>
        <w:tc>
          <w:tcPr>
            <w:tcW w:w="432" w:type="dxa"/>
          </w:tcPr>
          <w:p w:rsidR="006F7A87" w:rsidRPr="00DF46BB" w:rsidP="003E56D6" w14:paraId="6A4FD7A2" w14:textId="77777777">
            <w:pPr>
              <w:pStyle w:val="ASAnnotationTableKWN"/>
            </w:pPr>
            <w:r w:rsidRPr="00DF46BB">
              <w:t>2</w:t>
            </w:r>
          </w:p>
        </w:tc>
        <w:tc>
          <w:tcPr>
            <w:tcW w:w="360" w:type="dxa"/>
            <w:vAlign w:val="center"/>
          </w:tcPr>
          <w:p w:rsidR="006F7A87" w:rsidRPr="00DF46BB" w:rsidP="003E56D6" w14:paraId="14104FED" w14:textId="77777777">
            <w:pPr>
              <w:pStyle w:val="ASSurveyBoxLeft"/>
            </w:pPr>
            <w:r w:rsidRPr="00DF46BB">
              <w:rPr>
                <w:noProof/>
              </w:rPr>
              <w:drawing>
                <wp:inline distT="0" distB="0" distL="0" distR="0">
                  <wp:extent cx="175260" cy="17526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50D6E40E" w14:textId="77777777">
            <w:pPr>
              <w:pStyle w:val="ASResponseList"/>
            </w:pPr>
            <w:r w:rsidRPr="00DF46BB">
              <w:t>More than one person</w:t>
            </w:r>
          </w:p>
        </w:tc>
      </w:tr>
      <w:tr w14:paraId="30C0563C" w14:textId="77777777" w:rsidTr="00142AF4">
        <w:tblPrEx>
          <w:tblW w:w="4694" w:type="dxa"/>
          <w:tblLayout w:type="fixed"/>
          <w:tblCellMar>
            <w:left w:w="29" w:type="dxa"/>
            <w:right w:w="29" w:type="dxa"/>
          </w:tblCellMar>
          <w:tblLook w:val="0000"/>
        </w:tblPrEx>
        <w:trPr>
          <w:hidden/>
        </w:trPr>
        <w:tc>
          <w:tcPr>
            <w:tcW w:w="432" w:type="dxa"/>
          </w:tcPr>
          <w:p w:rsidR="006F7A87" w:rsidRPr="00DF46BB" w:rsidP="003E56D6" w14:paraId="628044CD" w14:textId="77777777">
            <w:pPr>
              <w:pStyle w:val="ASAnnotationTableKWN"/>
            </w:pPr>
            <w:r w:rsidRPr="00DF46BB">
              <w:t>3</w:t>
            </w:r>
          </w:p>
        </w:tc>
        <w:tc>
          <w:tcPr>
            <w:tcW w:w="360" w:type="dxa"/>
            <w:vAlign w:val="center"/>
          </w:tcPr>
          <w:p w:rsidR="006F7A87" w:rsidRPr="00DF46BB" w:rsidP="003E56D6" w14:paraId="6DDC66D4" w14:textId="77777777">
            <w:pPr>
              <w:pStyle w:val="ASSurveyBoxLeft"/>
            </w:pPr>
            <w:r w:rsidRPr="00DF46BB">
              <w:rPr>
                <w:noProof/>
              </w:rPr>
              <w:drawing>
                <wp:inline distT="0" distB="0" distL="0" distR="0">
                  <wp:extent cx="175260" cy="17526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3B61C49C" w14:textId="77777777">
            <w:pPr>
              <w:pStyle w:val="ASResponseList"/>
            </w:pPr>
            <w:r w:rsidRPr="00DF46BB">
              <w:t>Not sure</w:t>
            </w:r>
          </w:p>
        </w:tc>
      </w:tr>
    </w:tbl>
    <w:p w:rsidR="006F7A87" w:rsidRPr="00DF46BB" w:rsidP="006F7A87" w14:paraId="5DB91329" w14:textId="77777777">
      <w:pPr>
        <w:pStyle w:val="ASQstStem"/>
        <w:ind w:left="360" w:firstLine="0"/>
        <w:rPr>
          <w:rStyle w:val="AskIf"/>
          <w:color w:val="auto"/>
        </w:rPr>
      </w:pPr>
    </w:p>
    <w:p w:rsidR="00D6393C" w:rsidRPr="00DF46BB" w:rsidP="00CE43C6" w14:paraId="20210428" w14:textId="77777777">
      <w:pPr>
        <w:pStyle w:val="ASQstStem"/>
        <w:numPr>
          <w:ilvl w:val="0"/>
          <w:numId w:val="15"/>
        </w:numPr>
        <w:rPr>
          <w:b/>
          <w:bCs/>
        </w:rPr>
      </w:pPr>
      <w:r>
        <w:rPr>
          <w:rStyle w:val="AskIf"/>
        </w:rPr>
        <w:t>[Ask if R</w:t>
      </w:r>
      <w:r w:rsidRPr="264C4885" w:rsidR="00D900A1">
        <w:rPr>
          <w:rStyle w:val="AskIf"/>
        </w:rPr>
        <w:t>PTFLAG = “True”</w:t>
      </w:r>
      <w:r w:rsidRPr="264C4885" w:rsidR="004F7E57">
        <w:rPr>
          <w:rStyle w:val="AskIf"/>
        </w:rPr>
        <w:t xml:space="preserve"> </w:t>
      </w:r>
      <w:r w:rsidR="00A9670A">
        <w:rPr>
          <w:rStyle w:val="AskIf"/>
        </w:rPr>
        <w:t>OR</w:t>
      </w:r>
      <w:r w:rsidRPr="264C4885" w:rsidR="004F7E57">
        <w:rPr>
          <w:rStyle w:val="AskIf"/>
        </w:rPr>
        <w:t xml:space="preserve"> INVFLAG= “True”] </w:t>
      </w:r>
      <w:r w:rsidRPr="264C4885">
        <w:rPr>
          <w:rStyle w:val="WordBold"/>
          <w:b w:val="0"/>
        </w:rPr>
        <w:t>Was</w:t>
      </w:r>
      <w:r w:rsidRPr="264C4885" w:rsidR="002A797A">
        <w:rPr>
          <w:rStyle w:val="WordBold"/>
          <w:b w:val="0"/>
        </w:rPr>
        <w:t>/</w:t>
      </w:r>
      <w:r w:rsidRPr="264C4885">
        <w:rPr>
          <w:rStyle w:val="WordBold"/>
          <w:b w:val="0"/>
        </w:rPr>
        <w:t>Were the person(s) who did this to you...</w:t>
      </w:r>
    </w:p>
    <w:tbl>
      <w:tblPr>
        <w:tblStyle w:val="ASSingleItemTable"/>
        <w:tblW w:w="4694" w:type="dxa"/>
        <w:tblLayout w:type="fixed"/>
        <w:tblCellMar>
          <w:left w:w="29" w:type="dxa"/>
          <w:right w:w="29" w:type="dxa"/>
        </w:tblCellMar>
        <w:tblLook w:val="0000"/>
      </w:tblPr>
      <w:tblGrid>
        <w:gridCol w:w="432"/>
        <w:gridCol w:w="360"/>
        <w:gridCol w:w="3902"/>
      </w:tblGrid>
      <w:tr w14:paraId="503410FE" w14:textId="77777777" w:rsidTr="00142AF4">
        <w:tblPrEx>
          <w:tblW w:w="4694" w:type="dxa"/>
          <w:tblLayout w:type="fixed"/>
          <w:tblCellMar>
            <w:left w:w="29" w:type="dxa"/>
            <w:right w:w="29" w:type="dxa"/>
          </w:tblCellMar>
          <w:tblLook w:val="0000"/>
        </w:tblPrEx>
        <w:trPr>
          <w:hidden/>
        </w:trPr>
        <w:tc>
          <w:tcPr>
            <w:tcW w:w="432" w:type="dxa"/>
          </w:tcPr>
          <w:p w:rsidR="00D6393C" w:rsidRPr="00DF46BB" w:rsidP="00DD6C3E" w14:paraId="2DA93A77" w14:textId="77777777">
            <w:pPr>
              <w:pStyle w:val="ASAnnotationTableKWN"/>
            </w:pPr>
            <w:r w:rsidRPr="00DF46BB">
              <w:t>1</w:t>
            </w:r>
          </w:p>
        </w:tc>
        <w:tc>
          <w:tcPr>
            <w:tcW w:w="360" w:type="dxa"/>
            <w:vAlign w:val="center"/>
          </w:tcPr>
          <w:p w:rsidR="00D6393C" w:rsidRPr="00DF46BB" w:rsidP="00DD6C3E" w14:paraId="5034A917" w14:textId="77777777">
            <w:pPr>
              <w:pStyle w:val="ASSurveyBoxLeft"/>
            </w:pPr>
            <w:r w:rsidRPr="00DF46BB">
              <w:rPr>
                <w:noProof/>
              </w:rPr>
              <w:drawing>
                <wp:inline distT="0" distB="0" distL="0" distR="0">
                  <wp:extent cx="175260" cy="175260"/>
                  <wp:effectExtent l="0" t="0" r="0" b="0"/>
                  <wp:docPr id="395" name="Picture 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0F47CA99" w14:textId="77777777">
            <w:pPr>
              <w:pStyle w:val="ASResponseList"/>
            </w:pPr>
            <w:r w:rsidRPr="00DF46BB">
              <w:t>All men?</w:t>
            </w:r>
          </w:p>
        </w:tc>
      </w:tr>
      <w:tr w14:paraId="2A453173" w14:textId="77777777" w:rsidTr="00142AF4">
        <w:tblPrEx>
          <w:tblW w:w="4694" w:type="dxa"/>
          <w:tblLayout w:type="fixed"/>
          <w:tblCellMar>
            <w:left w:w="29" w:type="dxa"/>
            <w:right w:w="29" w:type="dxa"/>
          </w:tblCellMar>
          <w:tblLook w:val="0000"/>
        </w:tblPrEx>
        <w:trPr>
          <w:hidden/>
        </w:trPr>
        <w:tc>
          <w:tcPr>
            <w:tcW w:w="432" w:type="dxa"/>
          </w:tcPr>
          <w:p w:rsidR="00D6393C" w:rsidRPr="00DF46BB" w:rsidP="00DD6C3E" w14:paraId="787CD010" w14:textId="77777777">
            <w:pPr>
              <w:pStyle w:val="ASAnnotationTableKWN"/>
            </w:pPr>
            <w:r w:rsidRPr="00DF46BB">
              <w:t>2</w:t>
            </w:r>
          </w:p>
        </w:tc>
        <w:tc>
          <w:tcPr>
            <w:tcW w:w="360" w:type="dxa"/>
            <w:vAlign w:val="center"/>
          </w:tcPr>
          <w:p w:rsidR="00D6393C" w:rsidRPr="00DF46BB" w:rsidP="00DD6C3E" w14:paraId="6746F650" w14:textId="77777777">
            <w:pPr>
              <w:pStyle w:val="ASSurveyBoxLeft"/>
            </w:pPr>
            <w:r w:rsidRPr="00DF46BB">
              <w:rPr>
                <w:noProof/>
              </w:rPr>
              <w:drawing>
                <wp:inline distT="0" distB="0" distL="0" distR="0">
                  <wp:extent cx="175260" cy="175260"/>
                  <wp:effectExtent l="0" t="0" r="0" b="0"/>
                  <wp:docPr id="396" name="Picture 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286448AF" w14:textId="77777777">
            <w:pPr>
              <w:pStyle w:val="ASResponseList"/>
            </w:pPr>
            <w:r w:rsidRPr="00DF46BB">
              <w:t>All women?</w:t>
            </w:r>
          </w:p>
        </w:tc>
      </w:tr>
      <w:tr w14:paraId="1E71922A" w14:textId="77777777" w:rsidTr="00142AF4">
        <w:tblPrEx>
          <w:tblW w:w="4694" w:type="dxa"/>
          <w:tblLayout w:type="fixed"/>
          <w:tblCellMar>
            <w:left w:w="29" w:type="dxa"/>
            <w:right w:w="29" w:type="dxa"/>
          </w:tblCellMar>
          <w:tblLook w:val="0000"/>
        </w:tblPrEx>
        <w:trPr>
          <w:hidden/>
        </w:trPr>
        <w:tc>
          <w:tcPr>
            <w:tcW w:w="432" w:type="dxa"/>
          </w:tcPr>
          <w:p w:rsidR="00C24DB0" w:rsidRPr="00DF46BB" w:rsidP="00DD6C3E" w14:paraId="3B86D461" w14:textId="77777777">
            <w:pPr>
              <w:pStyle w:val="ASAnnotationTableKWN"/>
            </w:pPr>
            <w:r>
              <w:t>3</w:t>
            </w:r>
          </w:p>
        </w:tc>
        <w:tc>
          <w:tcPr>
            <w:tcW w:w="360" w:type="dxa"/>
            <w:vAlign w:val="center"/>
          </w:tcPr>
          <w:p w:rsidR="00C24DB0" w:rsidRPr="00DF46BB" w:rsidP="00DD6C3E" w14:paraId="3E8E71A5" w14:textId="77777777">
            <w:pPr>
              <w:pStyle w:val="ASSurveyBoxLeft"/>
              <w:rPr>
                <w:noProof/>
              </w:rPr>
            </w:pPr>
            <w:r w:rsidRPr="00DF46BB">
              <w:rPr>
                <w:noProof/>
              </w:rPr>
              <w:drawing>
                <wp:inline distT="0" distB="0" distL="0" distR="0">
                  <wp:extent cx="175260" cy="17526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4DB0" w:rsidRPr="00DF46BB" w:rsidP="00DD6C3E" w14:paraId="79AA89B3" w14:textId="77777777">
            <w:pPr>
              <w:pStyle w:val="ASResponseList"/>
            </w:pPr>
            <w:r>
              <w:t>Another gender identity (for example, trans, gender queer, or nonbinary)</w:t>
            </w:r>
          </w:p>
        </w:tc>
      </w:tr>
      <w:tr w14:paraId="49E5CF75" w14:textId="77777777" w:rsidTr="00142AF4">
        <w:tblPrEx>
          <w:tblW w:w="4694" w:type="dxa"/>
          <w:tblLayout w:type="fixed"/>
          <w:tblCellMar>
            <w:left w:w="29" w:type="dxa"/>
            <w:right w:w="29" w:type="dxa"/>
          </w:tblCellMar>
          <w:tblLook w:val="0000"/>
        </w:tblPrEx>
        <w:trPr>
          <w:hidden/>
        </w:trPr>
        <w:tc>
          <w:tcPr>
            <w:tcW w:w="432" w:type="dxa"/>
          </w:tcPr>
          <w:p w:rsidR="00D6393C" w:rsidRPr="00DF46BB" w:rsidP="00DD6C3E" w14:paraId="06010BBC" w14:textId="77777777">
            <w:pPr>
              <w:pStyle w:val="ASAnnotationTableKWN"/>
            </w:pPr>
            <w:r>
              <w:t>4</w:t>
            </w:r>
          </w:p>
        </w:tc>
        <w:tc>
          <w:tcPr>
            <w:tcW w:w="360" w:type="dxa"/>
            <w:vAlign w:val="center"/>
          </w:tcPr>
          <w:p w:rsidR="00D6393C" w:rsidRPr="00DF46BB" w:rsidP="00DD6C3E" w14:paraId="712BE0CB" w14:textId="77777777">
            <w:pPr>
              <w:pStyle w:val="ASSurveyBoxLeft"/>
            </w:pPr>
            <w:r w:rsidRPr="00DF46BB">
              <w:rPr>
                <w:noProof/>
              </w:rPr>
              <w:drawing>
                <wp:inline distT="0" distB="0" distL="0" distR="0">
                  <wp:extent cx="175260" cy="175260"/>
                  <wp:effectExtent l="0" t="0" r="0" b="0"/>
                  <wp:docPr id="397" name="Picture 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7608E4" w14:paraId="3B5BC01C" w14:textId="77777777">
            <w:pPr>
              <w:pStyle w:val="ASResponseList"/>
            </w:pPr>
            <w:r w:rsidRPr="00DF46BB">
              <w:t xml:space="preserve">A mix of </w:t>
            </w:r>
            <w:r w:rsidR="007608E4">
              <w:t>genders</w:t>
            </w:r>
            <w:r w:rsidR="00C24DB0">
              <w:t xml:space="preserve"> (men, women, and/or another gender identity)</w:t>
            </w:r>
            <w:r w:rsidRPr="00DF46BB">
              <w:t>?</w:t>
            </w:r>
          </w:p>
        </w:tc>
      </w:tr>
      <w:tr w14:paraId="64CBC51E" w14:textId="77777777" w:rsidTr="00142AF4">
        <w:tblPrEx>
          <w:tblW w:w="4694" w:type="dxa"/>
          <w:tblLayout w:type="fixed"/>
          <w:tblCellMar>
            <w:left w:w="29" w:type="dxa"/>
            <w:right w:w="29" w:type="dxa"/>
          </w:tblCellMar>
          <w:tblLook w:val="0000"/>
        </w:tblPrEx>
        <w:trPr>
          <w:hidden/>
        </w:trPr>
        <w:tc>
          <w:tcPr>
            <w:tcW w:w="432" w:type="dxa"/>
          </w:tcPr>
          <w:p w:rsidR="00D6393C" w:rsidRPr="00DF46BB" w:rsidP="00DD6C3E" w14:paraId="10549AD1" w14:textId="77777777">
            <w:pPr>
              <w:pStyle w:val="ASAnnotationTable"/>
            </w:pPr>
            <w:r>
              <w:t>5</w:t>
            </w:r>
          </w:p>
        </w:tc>
        <w:tc>
          <w:tcPr>
            <w:tcW w:w="360" w:type="dxa"/>
            <w:vAlign w:val="center"/>
          </w:tcPr>
          <w:p w:rsidR="00D6393C" w:rsidRPr="00DF46BB" w:rsidP="00DD6C3E" w14:paraId="18C3F934" w14:textId="77777777">
            <w:pPr>
              <w:pStyle w:val="ASSurveyBoxLeft"/>
            </w:pPr>
            <w:r w:rsidRPr="00DF46BB">
              <w:rPr>
                <w:noProof/>
              </w:rPr>
              <w:drawing>
                <wp:inline distT="0" distB="0" distL="0" distR="0">
                  <wp:extent cx="175260" cy="175260"/>
                  <wp:effectExtent l="0" t="0" r="0" b="0"/>
                  <wp:docPr id="398" name="Picture 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Picture 39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6393C" w:rsidRPr="00DF46BB" w:rsidP="00DD6C3E" w14:paraId="313BF8FD" w14:textId="77777777">
            <w:pPr>
              <w:pStyle w:val="ASResponseList"/>
            </w:pPr>
            <w:r w:rsidRPr="00DF46BB">
              <w:t>Not sure</w:t>
            </w:r>
          </w:p>
        </w:tc>
      </w:tr>
    </w:tbl>
    <w:p w:rsidR="00782340" w:rsidRPr="00DF46BB" w:rsidP="00782340" w14:paraId="78560D7A" w14:textId="77777777">
      <w:pPr>
        <w:pStyle w:val="ASQstStem"/>
        <w:ind w:left="360" w:firstLine="0"/>
        <w:rPr>
          <w:rStyle w:val="AskIf"/>
          <w:color w:val="auto"/>
        </w:rPr>
      </w:pPr>
    </w:p>
    <w:p w:rsidR="00214969" w:rsidRPr="00DF46BB" w:rsidP="003E56D6" w14:paraId="749AC9B0" w14:textId="77777777">
      <w:pPr>
        <w:pStyle w:val="Spacer4pt"/>
      </w:pPr>
    </w:p>
    <w:p w:rsidR="00AD3F4E" w:rsidRPr="00DF46BB" w:rsidP="00DD6C3E" w14:paraId="71385B06" w14:textId="77777777">
      <w:pPr>
        <w:pStyle w:val="Spacer4pt"/>
      </w:pPr>
    </w:p>
    <w:p w:rsidR="0038310D" w:rsidRPr="00DF46BB" w:rsidP="00CE43C6" w14:paraId="1A08D936"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712782">
        <w:rPr>
          <w:rStyle w:val="AskIf"/>
        </w:rPr>
        <w:t xml:space="preserve"> </w:t>
      </w:r>
      <w:r w:rsidR="008557C7">
        <w:rPr>
          <w:rStyle w:val="AskIf"/>
        </w:rPr>
        <w:t>OR</w:t>
      </w:r>
      <w:r w:rsidR="004F7E57">
        <w:rPr>
          <w:rStyle w:val="AskIf"/>
        </w:rPr>
        <w:t xml:space="preserve"> INVFLAG = “True”]</w:t>
      </w:r>
      <w:r w:rsidRPr="00DF46BB">
        <w:rPr>
          <w:rStyle w:val="AskIf"/>
        </w:rPr>
        <w:t xml:space="preserve"> </w:t>
      </w:r>
      <w:r w:rsidRPr="00DF46BB">
        <w:rPr>
          <w:rStyle w:val="WordBold"/>
          <w:b w:val="0"/>
        </w:rPr>
        <w:t>Was/Were any of the person(s) who did this to you a military member?</w:t>
      </w:r>
    </w:p>
    <w:tbl>
      <w:tblPr>
        <w:tblStyle w:val="ASSingleItemTable"/>
        <w:tblW w:w="4694" w:type="dxa"/>
        <w:tblLayout w:type="fixed"/>
        <w:tblCellMar>
          <w:left w:w="29" w:type="dxa"/>
          <w:right w:w="29" w:type="dxa"/>
        </w:tblCellMar>
        <w:tblLook w:val="0000"/>
      </w:tblPr>
      <w:tblGrid>
        <w:gridCol w:w="432"/>
        <w:gridCol w:w="360"/>
        <w:gridCol w:w="3902"/>
      </w:tblGrid>
      <w:tr w14:paraId="50AF0F2A"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6081B2F9" w14:textId="77777777">
            <w:pPr>
              <w:pStyle w:val="ASAnnotationTableKWN"/>
            </w:pPr>
            <w:r w:rsidRPr="00DF46BB">
              <w:t>1</w:t>
            </w:r>
          </w:p>
        </w:tc>
        <w:tc>
          <w:tcPr>
            <w:tcW w:w="360" w:type="dxa"/>
            <w:vAlign w:val="center"/>
          </w:tcPr>
          <w:p w:rsidR="0038310D" w:rsidRPr="00DF46BB" w:rsidP="00DD6C3E" w14:paraId="6ABBE9CC" w14:textId="77777777">
            <w:pPr>
              <w:pStyle w:val="ASSurveyBoxLeft"/>
            </w:pPr>
            <w:r w:rsidRPr="00DF46BB">
              <w:rPr>
                <w:noProof/>
              </w:rPr>
              <w:drawing>
                <wp:inline distT="0" distB="0" distL="0" distR="0">
                  <wp:extent cx="175260" cy="17526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4605342A" w14:textId="77777777">
            <w:pPr>
              <w:pStyle w:val="ASResponseList"/>
            </w:pPr>
            <w:r w:rsidRPr="00DF46BB">
              <w:t>Yes, they all were</w:t>
            </w:r>
          </w:p>
        </w:tc>
      </w:tr>
      <w:tr w14:paraId="0C67F000"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66E5AB47" w14:textId="77777777">
            <w:pPr>
              <w:pStyle w:val="ASAnnotationTableKWN"/>
            </w:pPr>
            <w:r w:rsidRPr="00DF46BB">
              <w:t>2</w:t>
            </w:r>
          </w:p>
        </w:tc>
        <w:tc>
          <w:tcPr>
            <w:tcW w:w="360" w:type="dxa"/>
            <w:vAlign w:val="center"/>
          </w:tcPr>
          <w:p w:rsidR="0038310D" w:rsidRPr="00DF46BB" w:rsidP="00DD6C3E" w14:paraId="13E8A7A6" w14:textId="77777777">
            <w:pPr>
              <w:pStyle w:val="ASSurveyBoxLeft"/>
            </w:pPr>
            <w:r w:rsidRPr="00DF46BB">
              <w:rPr>
                <w:noProof/>
              </w:rPr>
              <w:drawing>
                <wp:inline distT="0" distB="0" distL="0" distR="0">
                  <wp:extent cx="175260" cy="17526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5F745183" w14:textId="77777777">
            <w:pPr>
              <w:pStyle w:val="ASResponseList"/>
            </w:pPr>
            <w:r w:rsidRPr="00DF46BB">
              <w:t>Yes, some were, but not all</w:t>
            </w:r>
          </w:p>
        </w:tc>
      </w:tr>
      <w:tr w14:paraId="41E24AC5"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0A6EE893" w14:textId="77777777">
            <w:pPr>
              <w:pStyle w:val="ASAnnotationTableKWN"/>
            </w:pPr>
            <w:r w:rsidRPr="00DF46BB">
              <w:t>3</w:t>
            </w:r>
          </w:p>
        </w:tc>
        <w:tc>
          <w:tcPr>
            <w:tcW w:w="360" w:type="dxa"/>
            <w:vAlign w:val="center"/>
          </w:tcPr>
          <w:p w:rsidR="0038310D" w:rsidRPr="00DF46BB" w:rsidP="00DD6C3E" w14:paraId="5BDD0832" w14:textId="77777777">
            <w:pPr>
              <w:pStyle w:val="ASSurveyBoxLeft"/>
            </w:pPr>
            <w:r w:rsidRPr="00DF46BB">
              <w:rPr>
                <w:noProof/>
              </w:rPr>
              <w:drawing>
                <wp:inline distT="0" distB="0" distL="0" distR="0">
                  <wp:extent cx="175260" cy="17526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49905A3A" w14:textId="77777777">
            <w:pPr>
              <w:pStyle w:val="ASResponseList"/>
            </w:pPr>
            <w:r w:rsidRPr="00DF46BB">
              <w:t>No, none were military</w:t>
            </w:r>
          </w:p>
        </w:tc>
      </w:tr>
      <w:tr w14:paraId="24656B30"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215B5065" w14:textId="77777777">
            <w:pPr>
              <w:pStyle w:val="ASAnnotationTable"/>
            </w:pPr>
            <w:r w:rsidRPr="00DF46BB">
              <w:t>4</w:t>
            </w:r>
          </w:p>
        </w:tc>
        <w:tc>
          <w:tcPr>
            <w:tcW w:w="360" w:type="dxa"/>
            <w:vAlign w:val="center"/>
          </w:tcPr>
          <w:p w:rsidR="0038310D" w:rsidRPr="00DF46BB" w:rsidP="00DD6C3E" w14:paraId="4727EA96" w14:textId="77777777">
            <w:pPr>
              <w:pStyle w:val="ASSurveyBoxLeft"/>
            </w:pPr>
            <w:r w:rsidRPr="00DF46BB">
              <w:rPr>
                <w:noProof/>
              </w:rPr>
              <w:drawing>
                <wp:inline distT="0" distB="0" distL="0" distR="0">
                  <wp:extent cx="175260" cy="17526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615F69A9" w14:textId="77777777">
            <w:pPr>
              <w:pStyle w:val="ASResponseList"/>
            </w:pPr>
            <w:r w:rsidRPr="00DF46BB">
              <w:t>Not sure</w:t>
            </w:r>
          </w:p>
        </w:tc>
      </w:tr>
    </w:tbl>
    <w:p w:rsidR="0038310D" w:rsidRPr="00DF46BB" w:rsidP="00DD6C3E" w14:paraId="61CDCE67" w14:textId="77777777">
      <w:pPr>
        <w:pStyle w:val="Spacer4pt"/>
      </w:pPr>
    </w:p>
    <w:p w:rsidR="0038310D" w:rsidRPr="00DF46BB" w:rsidP="00CE43C6" w14:paraId="2F742793"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4F7E57">
        <w:rPr>
          <w:rStyle w:val="AskIf"/>
        </w:rPr>
        <w:t xml:space="preserve"> </w:t>
      </w:r>
      <w:r w:rsidR="008557C7">
        <w:rPr>
          <w:rStyle w:val="AskIf"/>
        </w:rPr>
        <w:t>OR</w:t>
      </w:r>
      <w:r w:rsidR="004F7E57">
        <w:rPr>
          <w:rStyle w:val="AskIf"/>
        </w:rPr>
        <w:t xml:space="preserve"> INVFLAG= “True”</w:t>
      </w:r>
      <w:r w:rsidRPr="00DF46BB">
        <w:rPr>
          <w:rStyle w:val="AskIf"/>
        </w:rPr>
        <w:t xml:space="preserve">] </w:t>
      </w:r>
      <w:r w:rsidRPr="00DF46BB">
        <w:rPr>
          <w:rStyle w:val="WordBold"/>
          <w:b w:val="0"/>
        </w:rPr>
        <w:t xml:space="preserve">At the time of the </w:t>
      </w:r>
      <w:r w:rsidR="004F7E57">
        <w:rPr>
          <w:rStyle w:val="WordBold"/>
          <w:b w:val="0"/>
        </w:rPr>
        <w:t>sexual assault</w:t>
      </w:r>
      <w:r w:rsidRPr="00DF46BB">
        <w:rPr>
          <w:rStyle w:val="WordBold"/>
          <w:b w:val="0"/>
        </w:rPr>
        <w:t>, was/were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2FB2C38A" w14:textId="77777777" w:rsidTr="00142AF4">
        <w:tblPrEx>
          <w:tblW w:w="4694" w:type="dxa"/>
          <w:tblLayout w:type="fixed"/>
          <w:tblCellMar>
            <w:left w:w="29" w:type="dxa"/>
            <w:right w:w="29" w:type="dxa"/>
          </w:tblCellMar>
          <w:tblLook w:val="0000"/>
        </w:tblPrEx>
        <w:trPr>
          <w:hidden/>
        </w:trPr>
        <w:tc>
          <w:tcPr>
            <w:tcW w:w="432" w:type="dxa"/>
          </w:tcPr>
          <w:p w:rsidR="00205F75" w:rsidRPr="00DF46BB" w:rsidP="00DD6C3E" w14:paraId="161F0A4C" w14:textId="77777777">
            <w:pPr>
              <w:pStyle w:val="ASAnnotationTableKWN"/>
            </w:pPr>
          </w:p>
        </w:tc>
        <w:tc>
          <w:tcPr>
            <w:tcW w:w="360" w:type="dxa"/>
          </w:tcPr>
          <w:p w:rsidR="00205F75" w:rsidRPr="00DF46BB" w:rsidP="00DD6C3E" w14:paraId="3FDABB8F" w14:textId="77777777">
            <w:pPr>
              <w:pStyle w:val="ASSurveyBoxLeft"/>
              <w:rPr>
                <w:noProof/>
              </w:rPr>
            </w:pPr>
            <w:r w:rsidRPr="00DF46BB">
              <w:rPr>
                <w:noProof/>
              </w:rPr>
              <w:drawing>
                <wp:inline distT="0" distB="0" distL="0" distR="0">
                  <wp:extent cx="175260" cy="17526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455A2E65" w14:textId="77777777">
            <w:pPr>
              <w:pStyle w:val="ASResponseList"/>
            </w:pPr>
            <w:r w:rsidRPr="00DF46BB">
              <w:t>Military member of the same rank as you in your unit?</w:t>
            </w:r>
          </w:p>
        </w:tc>
      </w:tr>
      <w:tr w14:paraId="2CABC07E" w14:textId="77777777" w:rsidTr="00142AF4">
        <w:tblPrEx>
          <w:tblW w:w="4694" w:type="dxa"/>
          <w:tblLayout w:type="fixed"/>
          <w:tblCellMar>
            <w:left w:w="29" w:type="dxa"/>
            <w:right w:w="29" w:type="dxa"/>
          </w:tblCellMar>
          <w:tblLook w:val="0000"/>
        </w:tblPrEx>
        <w:trPr>
          <w:hidden/>
        </w:trPr>
        <w:tc>
          <w:tcPr>
            <w:tcW w:w="432" w:type="dxa"/>
          </w:tcPr>
          <w:p w:rsidR="00205F75" w:rsidRPr="00DF46BB" w:rsidP="00DD6C3E" w14:paraId="78045FB8" w14:textId="77777777">
            <w:pPr>
              <w:pStyle w:val="ASAnnotationTableKWN"/>
            </w:pPr>
          </w:p>
        </w:tc>
        <w:tc>
          <w:tcPr>
            <w:tcW w:w="360" w:type="dxa"/>
          </w:tcPr>
          <w:p w:rsidR="00205F75" w:rsidRPr="00DF46BB" w:rsidP="00DD6C3E" w14:paraId="5AD906D6" w14:textId="77777777">
            <w:pPr>
              <w:pStyle w:val="ASSurveyBoxLeft"/>
              <w:rPr>
                <w:noProof/>
              </w:rPr>
            </w:pPr>
            <w:r w:rsidRPr="00DF46BB">
              <w:rPr>
                <w:noProof/>
              </w:rPr>
              <w:drawing>
                <wp:inline distT="0" distB="0" distL="0" distR="0">
                  <wp:extent cx="175260" cy="17526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52E81649" w14:textId="77777777">
            <w:pPr>
              <w:pStyle w:val="ASResponseList"/>
            </w:pPr>
            <w:r w:rsidRPr="00DF46BB">
              <w:t xml:space="preserve">Military member of the same rank as you </w:t>
            </w:r>
            <w:r w:rsidRPr="00DF46BB">
              <w:rPr>
                <w:rStyle w:val="WordBold"/>
              </w:rPr>
              <w:t xml:space="preserve">NOT </w:t>
            </w:r>
            <w:r w:rsidRPr="00DF46BB">
              <w:rPr>
                <w:rStyle w:val="WordBold"/>
                <w:b w:val="0"/>
              </w:rPr>
              <w:t>in your unit</w:t>
            </w:r>
            <w:r w:rsidRPr="00DF46BB">
              <w:t>?</w:t>
            </w:r>
          </w:p>
        </w:tc>
      </w:tr>
      <w:tr w14:paraId="57B79010" w14:textId="77777777" w:rsidTr="00142AF4">
        <w:tblPrEx>
          <w:tblW w:w="4694" w:type="dxa"/>
          <w:tblLayout w:type="fixed"/>
          <w:tblCellMar>
            <w:left w:w="29" w:type="dxa"/>
            <w:right w:w="29" w:type="dxa"/>
          </w:tblCellMar>
          <w:tblLook w:val="0000"/>
        </w:tblPrEx>
        <w:trPr>
          <w:hidden/>
        </w:trPr>
        <w:tc>
          <w:tcPr>
            <w:tcW w:w="432" w:type="dxa"/>
          </w:tcPr>
          <w:p w:rsidR="00205F75" w:rsidRPr="00DF46BB" w:rsidP="00DD6C3E" w14:paraId="540470AC" w14:textId="77777777">
            <w:pPr>
              <w:pStyle w:val="ASAnnotationTableKWN"/>
            </w:pPr>
          </w:p>
        </w:tc>
        <w:tc>
          <w:tcPr>
            <w:tcW w:w="360" w:type="dxa"/>
          </w:tcPr>
          <w:p w:rsidR="00205F75" w:rsidRPr="00DF46BB" w:rsidP="00DD6C3E" w14:paraId="49635A97" w14:textId="77777777">
            <w:pPr>
              <w:pStyle w:val="ASSurveyBoxLeft"/>
              <w:rPr>
                <w:noProof/>
              </w:rPr>
            </w:pPr>
            <w:r w:rsidRPr="00DF46BB">
              <w:rPr>
                <w:noProof/>
              </w:rPr>
              <w:drawing>
                <wp:inline distT="0" distB="0" distL="0" distR="0">
                  <wp:extent cx="175260" cy="17526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0397201C" w14:textId="77777777">
            <w:pPr>
              <w:pStyle w:val="ASResponseList"/>
            </w:pPr>
            <w:r w:rsidRPr="00DF46BB">
              <w:t>Your immediate military supervisor?</w:t>
            </w:r>
          </w:p>
        </w:tc>
      </w:tr>
      <w:tr w14:paraId="45032583"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381E9100" w14:textId="77777777">
            <w:pPr>
              <w:pStyle w:val="ASAnnotationTableKWN"/>
            </w:pPr>
          </w:p>
        </w:tc>
        <w:tc>
          <w:tcPr>
            <w:tcW w:w="360" w:type="dxa"/>
          </w:tcPr>
          <w:p w:rsidR="0038310D" w:rsidRPr="00DF46BB" w:rsidP="00DD6C3E" w14:paraId="07AD8904" w14:textId="77777777">
            <w:pPr>
              <w:pStyle w:val="ASSurveyBoxLeft"/>
            </w:pPr>
            <w:r w:rsidRPr="00DF46BB">
              <w:rPr>
                <w:noProof/>
              </w:rPr>
              <w:drawing>
                <wp:inline distT="0" distB="0" distL="0" distR="0">
                  <wp:extent cx="175260" cy="17526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76E1407" w14:textId="77777777">
            <w:pPr>
              <w:pStyle w:val="ASResponseList"/>
            </w:pPr>
            <w:r w:rsidRPr="00DF46BB">
              <w:t>Someone else in your chain of command (excluding your immediate military supervisor)?</w:t>
            </w:r>
          </w:p>
        </w:tc>
      </w:tr>
      <w:tr w14:paraId="3C60A7B9"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24C2EBAE" w14:textId="77777777">
            <w:pPr>
              <w:pStyle w:val="ASAnnotationTableKWN"/>
            </w:pPr>
          </w:p>
        </w:tc>
        <w:tc>
          <w:tcPr>
            <w:tcW w:w="360" w:type="dxa"/>
          </w:tcPr>
          <w:p w:rsidR="0038310D" w:rsidRPr="00DF46BB" w:rsidP="00DD6C3E" w14:paraId="64D84AED" w14:textId="77777777">
            <w:pPr>
              <w:pStyle w:val="ASSurveyBoxLeft"/>
            </w:pPr>
            <w:r w:rsidRPr="00DF46BB">
              <w:rPr>
                <w:noProof/>
              </w:rPr>
              <w:drawing>
                <wp:inline distT="0" distB="0" distL="0" distR="0">
                  <wp:extent cx="175260" cy="17526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8BF4255" w14:textId="77777777">
            <w:pPr>
              <w:pStyle w:val="ASResponseList"/>
            </w:pPr>
            <w:r w:rsidRPr="00DF46BB">
              <w:t xml:space="preserve">Some other </w:t>
            </w:r>
            <w:bookmarkStart w:id="0" w:name="_Int_fwdGS9Lb"/>
            <w:r w:rsidRPr="00DF46BB">
              <w:t>higher ranking</w:t>
            </w:r>
            <w:bookmarkEnd w:id="0"/>
            <w:r w:rsidRPr="00DF46BB">
              <w:t xml:space="preserve"> military </w:t>
            </w:r>
            <w:bookmarkStart w:id="1" w:name="_Int_psIlQ1ZV"/>
            <w:r w:rsidRPr="00DF46BB">
              <w:t>member</w:t>
            </w:r>
            <w:bookmarkEnd w:id="1"/>
            <w:r w:rsidRPr="00DF46BB">
              <w:t xml:space="preserve"> in your unit?</w:t>
            </w:r>
          </w:p>
        </w:tc>
      </w:tr>
      <w:tr w14:paraId="6B46C332"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630F2CD0" w14:textId="77777777">
            <w:pPr>
              <w:pStyle w:val="ASAnnotationTableKWN"/>
            </w:pPr>
          </w:p>
        </w:tc>
        <w:tc>
          <w:tcPr>
            <w:tcW w:w="360" w:type="dxa"/>
          </w:tcPr>
          <w:p w:rsidR="0038310D" w:rsidRPr="00DF46BB" w:rsidP="00DD6C3E" w14:paraId="583701C6" w14:textId="77777777">
            <w:pPr>
              <w:pStyle w:val="ASSurveyBoxLeft"/>
            </w:pPr>
            <w:r w:rsidRPr="00DF46BB">
              <w:rPr>
                <w:noProof/>
              </w:rPr>
              <w:drawing>
                <wp:inline distT="0" distB="0" distL="0" distR="0">
                  <wp:extent cx="175260" cy="17526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0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AE4301" w14:paraId="514BFD71" w14:textId="77777777">
            <w:pPr>
              <w:pStyle w:val="ASResponseList"/>
            </w:pPr>
            <w:r w:rsidRPr="00DF46BB">
              <w:t xml:space="preserve">Some other </w:t>
            </w:r>
            <w:bookmarkStart w:id="2" w:name="_Int_kpVIwjrk"/>
            <w:r w:rsidRPr="00DF46BB">
              <w:t>higher ranking</w:t>
            </w:r>
            <w:bookmarkEnd w:id="2"/>
            <w:r w:rsidRPr="00DF46BB">
              <w:t xml:space="preserve"> military </w:t>
            </w:r>
            <w:bookmarkStart w:id="3" w:name="_Int_p29yp83V"/>
            <w:r w:rsidRPr="00DF46BB">
              <w:t>member</w:t>
            </w:r>
            <w:bookmarkEnd w:id="3"/>
            <w:r w:rsidRPr="00DF46BB">
              <w:t xml:space="preserve"> </w:t>
            </w:r>
            <w:r w:rsidRPr="00DF46BB" w:rsidR="00AE4301">
              <w:rPr>
                <w:rStyle w:val="WordBold"/>
              </w:rPr>
              <w:t>NOT</w:t>
            </w:r>
            <w:r w:rsidRPr="00DF46BB">
              <w:rPr>
                <w:rStyle w:val="WordBold"/>
              </w:rPr>
              <w:t xml:space="preserve"> </w:t>
            </w:r>
            <w:r w:rsidRPr="00DF46BB">
              <w:rPr>
                <w:rStyle w:val="WordBold"/>
                <w:b w:val="0"/>
              </w:rPr>
              <w:t>in your unit</w:t>
            </w:r>
            <w:r w:rsidRPr="00DF46BB">
              <w:t>?</w:t>
            </w:r>
          </w:p>
        </w:tc>
      </w:tr>
      <w:tr w14:paraId="1E8705F8"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14BB4BA1" w14:textId="77777777">
            <w:pPr>
              <w:pStyle w:val="ASAnnotationTableKWN"/>
            </w:pPr>
          </w:p>
        </w:tc>
        <w:tc>
          <w:tcPr>
            <w:tcW w:w="360" w:type="dxa"/>
          </w:tcPr>
          <w:p w:rsidR="0038310D" w:rsidRPr="00DF46BB" w:rsidP="00DD6C3E" w14:paraId="705119B4" w14:textId="77777777">
            <w:pPr>
              <w:pStyle w:val="ASSurveyBoxLeft"/>
            </w:pPr>
            <w:r w:rsidRPr="00DF46BB">
              <w:rPr>
                <w:noProof/>
              </w:rPr>
              <w:drawing>
                <wp:inline distT="0" distB="0" distL="0" distR="0">
                  <wp:extent cx="175260" cy="17526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25413C3" w14:textId="77777777">
            <w:pPr>
              <w:pStyle w:val="ASResponseList"/>
            </w:pPr>
            <w:r>
              <w:t>A lower ranking military member in your unit</w:t>
            </w:r>
            <w:r w:rsidRPr="00DF46BB">
              <w:t>?</w:t>
            </w:r>
          </w:p>
        </w:tc>
      </w:tr>
      <w:tr w14:paraId="7A117078" w14:textId="77777777" w:rsidTr="00142AF4">
        <w:tblPrEx>
          <w:tblW w:w="4694" w:type="dxa"/>
          <w:tblLayout w:type="fixed"/>
          <w:tblCellMar>
            <w:left w:w="29" w:type="dxa"/>
            <w:right w:w="29" w:type="dxa"/>
          </w:tblCellMar>
          <w:tblLook w:val="0000"/>
        </w:tblPrEx>
        <w:trPr>
          <w:hidden/>
        </w:trPr>
        <w:tc>
          <w:tcPr>
            <w:tcW w:w="432" w:type="dxa"/>
          </w:tcPr>
          <w:p w:rsidR="00205F75" w:rsidRPr="00DF46BB" w:rsidP="00DD6C3E" w14:paraId="3CFCC4C0" w14:textId="77777777">
            <w:pPr>
              <w:pStyle w:val="ASAnnotationTableKWN"/>
            </w:pPr>
          </w:p>
        </w:tc>
        <w:tc>
          <w:tcPr>
            <w:tcW w:w="360" w:type="dxa"/>
          </w:tcPr>
          <w:p w:rsidR="00205F75" w:rsidRPr="00DF46BB" w:rsidP="00DD6C3E" w14:paraId="4814C26E" w14:textId="77777777">
            <w:pPr>
              <w:pStyle w:val="ASSurveyBoxLeft"/>
              <w:rPr>
                <w:noProof/>
              </w:rPr>
            </w:pPr>
            <w:r w:rsidRPr="00DF46BB">
              <w:rPr>
                <w:noProof/>
              </w:rPr>
              <w:drawing>
                <wp:inline distT="0" distB="0" distL="0" distR="0">
                  <wp:extent cx="175260" cy="17526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P="00DD6C3E" w14:paraId="5F73D724" w14:textId="77777777">
            <w:pPr>
              <w:pStyle w:val="ASResponseList"/>
            </w:pPr>
            <w:r>
              <w:t xml:space="preserve">A lower ranking military member </w:t>
            </w:r>
            <w:r w:rsidRPr="00205F75">
              <w:rPr>
                <w:b/>
              </w:rPr>
              <w:t xml:space="preserve">NOT </w:t>
            </w:r>
            <w:r>
              <w:t>in your unit?</w:t>
            </w:r>
          </w:p>
        </w:tc>
      </w:tr>
      <w:tr w14:paraId="37EFE883"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0A14971F" w14:textId="77777777">
            <w:pPr>
              <w:pStyle w:val="ASAnnotationTableKWN"/>
            </w:pPr>
          </w:p>
        </w:tc>
        <w:tc>
          <w:tcPr>
            <w:tcW w:w="360" w:type="dxa"/>
          </w:tcPr>
          <w:p w:rsidR="0038310D" w:rsidRPr="00DF46BB" w:rsidP="00DD6C3E" w14:paraId="52F6268D" w14:textId="77777777">
            <w:pPr>
              <w:pStyle w:val="ASSurveyBoxLeft"/>
            </w:pPr>
            <w:r w:rsidRPr="00DF46BB">
              <w:rPr>
                <w:noProof/>
              </w:rPr>
              <w:drawing>
                <wp:inline distT="0" distB="0" distL="0" distR="0">
                  <wp:extent cx="175260" cy="17526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831C218" w14:textId="77777777">
            <w:pPr>
              <w:pStyle w:val="ASResponseList"/>
            </w:pPr>
            <w:r w:rsidRPr="00DF46BB">
              <w:t>DoD</w:t>
            </w:r>
            <w:r w:rsidR="004F7E57">
              <w:t>/</w:t>
            </w:r>
            <w:r w:rsidRPr="00DF46BB">
              <w:t>Government civilian(s) working for the military?</w:t>
            </w:r>
          </w:p>
        </w:tc>
      </w:tr>
      <w:tr w14:paraId="2ED48A85"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09B7C29C" w14:textId="77777777">
            <w:pPr>
              <w:pStyle w:val="ASAnnotationTableKWN"/>
            </w:pPr>
          </w:p>
        </w:tc>
        <w:tc>
          <w:tcPr>
            <w:tcW w:w="360" w:type="dxa"/>
          </w:tcPr>
          <w:p w:rsidR="0038310D" w:rsidRPr="00DF46BB" w:rsidP="00DD6C3E" w14:paraId="69B1860E" w14:textId="77777777">
            <w:pPr>
              <w:pStyle w:val="ASSurveyBoxLeft"/>
            </w:pPr>
            <w:r w:rsidRPr="00DF46BB">
              <w:rPr>
                <w:noProof/>
              </w:rPr>
              <w:drawing>
                <wp:inline distT="0" distB="0" distL="0" distR="0">
                  <wp:extent cx="175260" cy="17526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A70A771" w14:textId="77777777">
            <w:pPr>
              <w:pStyle w:val="ASResponseList"/>
            </w:pPr>
            <w:r w:rsidRPr="00DF46BB">
              <w:t>Contractor(s) working for the military?</w:t>
            </w:r>
          </w:p>
        </w:tc>
      </w:tr>
      <w:tr w14:paraId="76A5B96C"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2AD2DC72" w14:textId="77777777">
            <w:pPr>
              <w:pStyle w:val="ASAnnotationTableKWN"/>
            </w:pPr>
          </w:p>
        </w:tc>
        <w:tc>
          <w:tcPr>
            <w:tcW w:w="360" w:type="dxa"/>
          </w:tcPr>
          <w:p w:rsidR="0038310D" w:rsidRPr="00DF46BB" w:rsidP="00DD6C3E" w14:paraId="765FC9DE" w14:textId="77777777">
            <w:pPr>
              <w:pStyle w:val="ASSurveyBoxLeft"/>
            </w:pPr>
            <w:r w:rsidRPr="00DF46BB">
              <w:rPr>
                <w:noProof/>
              </w:rPr>
              <w:drawing>
                <wp:inline distT="0" distB="0" distL="0" distR="0">
                  <wp:extent cx="175260" cy="17526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4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3D03C4A" w14:textId="77777777">
            <w:pPr>
              <w:pStyle w:val="ASResponseList"/>
            </w:pPr>
            <w:r w:rsidRPr="00DF46BB">
              <w:t>None of the above</w:t>
            </w:r>
          </w:p>
        </w:tc>
      </w:tr>
      <w:tr w14:paraId="3119A048"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4EC75C92" w14:textId="77777777">
            <w:pPr>
              <w:pStyle w:val="ASAnnotationTableKWN"/>
            </w:pPr>
          </w:p>
        </w:tc>
        <w:tc>
          <w:tcPr>
            <w:tcW w:w="360" w:type="dxa"/>
          </w:tcPr>
          <w:p w:rsidR="0038310D" w:rsidRPr="00DF46BB" w:rsidP="00DD6C3E" w14:paraId="51371C16" w14:textId="77777777">
            <w:pPr>
              <w:pStyle w:val="ASSurveyBoxLeft"/>
            </w:pPr>
            <w:r w:rsidRPr="00DF46BB">
              <w:rPr>
                <w:noProof/>
              </w:rPr>
              <w:drawing>
                <wp:inline distT="0" distB="0" distL="0" distR="0">
                  <wp:extent cx="175260" cy="17526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A3D6A08" w14:textId="77777777">
            <w:pPr>
              <w:pStyle w:val="ASResponseList"/>
            </w:pPr>
            <w:r w:rsidRPr="00DF46BB">
              <w:t>Not sure</w:t>
            </w:r>
          </w:p>
        </w:tc>
      </w:tr>
    </w:tbl>
    <w:p w:rsidR="0038310D" w:rsidRPr="00DF46BB" w:rsidP="00DD6C3E" w14:paraId="3F26A8CC" w14:textId="77777777">
      <w:pPr>
        <w:pStyle w:val="Spacer4pt"/>
      </w:pPr>
    </w:p>
    <w:p w:rsidR="0038310D" w:rsidRPr="00DF46BB" w:rsidP="00CE43C6" w14:paraId="49266E41"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 xml:space="preserve">FLAG= "True" </w:t>
      </w:r>
      <w:r w:rsidR="008557C7">
        <w:rPr>
          <w:rStyle w:val="AskIf"/>
        </w:rPr>
        <w:t>OR</w:t>
      </w:r>
      <w:r w:rsidR="004F7E57">
        <w:rPr>
          <w:rStyle w:val="AskIf"/>
        </w:rPr>
        <w:t xml:space="preserve"> INVFLAG = “True”]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sidR="008F22A8">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197FCD0B"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62608CC7" w14:textId="77777777">
            <w:pPr>
              <w:pStyle w:val="ASAnnotationTableKWN"/>
            </w:pPr>
          </w:p>
        </w:tc>
        <w:tc>
          <w:tcPr>
            <w:tcW w:w="360" w:type="dxa"/>
          </w:tcPr>
          <w:p w:rsidR="0038310D" w:rsidRPr="00DF46BB" w:rsidP="00DD6C3E" w14:paraId="2D058DFA" w14:textId="77777777">
            <w:pPr>
              <w:pStyle w:val="ASSurveyBoxLeft"/>
            </w:pPr>
            <w:r w:rsidRPr="00DF46BB">
              <w:rPr>
                <w:noProof/>
              </w:rPr>
              <w:drawing>
                <wp:inline distT="0" distB="0" distL="0" distR="0">
                  <wp:extent cx="175260" cy="17526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C11DCD" w14:paraId="492487F0" w14:textId="77777777">
            <w:pPr>
              <w:pStyle w:val="ASResponseList"/>
            </w:pPr>
            <w:r>
              <w:t xml:space="preserve">Your current </w:t>
            </w:r>
            <w:r w:rsidRPr="00DF46BB">
              <w:t>spouse?</w:t>
            </w:r>
          </w:p>
        </w:tc>
      </w:tr>
      <w:tr w14:paraId="61F57F9D" w14:textId="77777777" w:rsidTr="00142AF4">
        <w:tblPrEx>
          <w:tblW w:w="4694" w:type="dxa"/>
          <w:tblLayout w:type="fixed"/>
          <w:tblCellMar>
            <w:left w:w="29" w:type="dxa"/>
            <w:right w:w="29" w:type="dxa"/>
          </w:tblCellMar>
          <w:tblLook w:val="0000"/>
        </w:tblPrEx>
        <w:trPr>
          <w:hidden/>
        </w:trPr>
        <w:tc>
          <w:tcPr>
            <w:tcW w:w="432" w:type="dxa"/>
          </w:tcPr>
          <w:p w:rsidR="00C11DCD" w:rsidRPr="00DF46BB" w:rsidP="00DD6C3E" w14:paraId="56E9E414" w14:textId="77777777">
            <w:pPr>
              <w:pStyle w:val="ASAnnotationTableKWN"/>
            </w:pPr>
          </w:p>
        </w:tc>
        <w:tc>
          <w:tcPr>
            <w:tcW w:w="360" w:type="dxa"/>
          </w:tcPr>
          <w:p w:rsidR="00C11DCD" w:rsidRPr="00DF46BB" w:rsidP="00DD6C3E" w14:paraId="65DFBF3C" w14:textId="77777777">
            <w:pPr>
              <w:pStyle w:val="ASSurveyBoxLeft"/>
              <w:rPr>
                <w:noProof/>
              </w:rPr>
            </w:pPr>
            <w:r w:rsidRPr="00DF46BB">
              <w:rPr>
                <w:noProof/>
              </w:rPr>
              <w:drawing>
                <wp:inline distT="0" distB="0" distL="0" distR="0">
                  <wp:extent cx="175260" cy="175260"/>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RPr="00DF46BB" w:rsidP="00DD6C3E" w14:paraId="53B8572F" w14:textId="77777777">
            <w:pPr>
              <w:pStyle w:val="ASResponseList"/>
            </w:pPr>
            <w:r>
              <w:t xml:space="preserve">Your former spouse? </w:t>
            </w:r>
          </w:p>
        </w:tc>
      </w:tr>
      <w:tr w14:paraId="27F58543"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222D8633" w14:textId="77777777">
            <w:pPr>
              <w:pStyle w:val="ASAnnotationTableKWN"/>
            </w:pPr>
          </w:p>
        </w:tc>
        <w:tc>
          <w:tcPr>
            <w:tcW w:w="360" w:type="dxa"/>
          </w:tcPr>
          <w:p w:rsidR="0038310D" w:rsidRPr="00DF46BB" w:rsidP="00DD6C3E" w14:paraId="4782160A" w14:textId="77777777">
            <w:pPr>
              <w:pStyle w:val="ASSurveyBoxLeft"/>
            </w:pPr>
            <w:r w:rsidRPr="00DF46BB">
              <w:rPr>
                <w:noProof/>
              </w:rPr>
              <w:drawing>
                <wp:inline distT="0" distB="0" distL="0" distR="0">
                  <wp:extent cx="175260" cy="17526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4944A5C" w14:textId="77777777">
            <w:pPr>
              <w:pStyle w:val="ASResponseList"/>
            </w:pPr>
            <w:r w:rsidRPr="00DF46BB">
              <w:t xml:space="preserve">Someone you have a child </w:t>
            </w:r>
            <w:bookmarkStart w:id="4" w:name="_Int_8QEIppKV"/>
            <w:r w:rsidRPr="00DF46BB">
              <w:t>with?</w:t>
            </w:r>
            <w:bookmarkEnd w:id="4"/>
          </w:p>
        </w:tc>
      </w:tr>
      <w:tr w14:paraId="1A440F66"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11062D04" w14:textId="77777777">
            <w:pPr>
              <w:pStyle w:val="ASAnnotationTableKWN"/>
            </w:pPr>
          </w:p>
        </w:tc>
        <w:tc>
          <w:tcPr>
            <w:tcW w:w="360" w:type="dxa"/>
          </w:tcPr>
          <w:p w:rsidR="0038310D" w:rsidRPr="00DF46BB" w:rsidP="00DD6C3E" w14:paraId="34F9A57B" w14:textId="77777777">
            <w:pPr>
              <w:pStyle w:val="ASSurveyBoxLeft"/>
            </w:pPr>
            <w:r w:rsidRPr="00DF46BB">
              <w:rPr>
                <w:noProof/>
              </w:rPr>
              <w:drawing>
                <wp:inline distT="0" distB="0" distL="0" distR="0">
                  <wp:extent cx="175260" cy="17526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84E2DE8" w14:textId="77777777">
            <w:pPr>
              <w:pStyle w:val="ASResponseList"/>
            </w:pPr>
            <w:r>
              <w:t xml:space="preserve">A romantic partner </w:t>
            </w:r>
            <w:r w:rsidRPr="00C11DCD">
              <w:rPr>
                <w:b/>
              </w:rPr>
              <w:t>you were living with</w:t>
            </w:r>
            <w:r w:rsidRPr="00DF46BB">
              <w:t xml:space="preserve"> (for example, a boyfriend or girlfriend)?</w:t>
            </w:r>
          </w:p>
        </w:tc>
      </w:tr>
      <w:tr w14:paraId="292F1B90" w14:textId="77777777" w:rsidTr="00142AF4">
        <w:tblPrEx>
          <w:tblW w:w="4694" w:type="dxa"/>
          <w:tblLayout w:type="fixed"/>
          <w:tblCellMar>
            <w:left w:w="29" w:type="dxa"/>
            <w:right w:w="29" w:type="dxa"/>
          </w:tblCellMar>
          <w:tblLook w:val="0000"/>
        </w:tblPrEx>
        <w:trPr>
          <w:hidden/>
        </w:trPr>
        <w:tc>
          <w:tcPr>
            <w:tcW w:w="432" w:type="dxa"/>
          </w:tcPr>
          <w:p w:rsidR="00C11DCD" w:rsidRPr="00DF46BB" w:rsidP="00DD6C3E" w14:paraId="400F8808" w14:textId="77777777">
            <w:pPr>
              <w:pStyle w:val="ASAnnotationTableKWN"/>
            </w:pPr>
          </w:p>
        </w:tc>
        <w:tc>
          <w:tcPr>
            <w:tcW w:w="360" w:type="dxa"/>
          </w:tcPr>
          <w:p w:rsidR="00C11DCD" w:rsidRPr="00DF46BB" w:rsidP="00DD6C3E" w14:paraId="2EE27BCA" w14:textId="77777777">
            <w:pPr>
              <w:pStyle w:val="ASSurveyBoxLeft"/>
              <w:rPr>
                <w:noProof/>
              </w:rPr>
            </w:pPr>
            <w:r w:rsidRPr="00DF46BB">
              <w:rPr>
                <w:noProof/>
              </w:rPr>
              <w:drawing>
                <wp:inline distT="0" distB="0" distL="0" distR="0">
                  <wp:extent cx="175260" cy="175260"/>
                  <wp:effectExtent l="0" t="0" r="0" b="0"/>
                  <wp:docPr id="782"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P="00DD6C3E" w14:paraId="41B3C8E7" w14:textId="77777777">
            <w:pPr>
              <w:pStyle w:val="ASResponseList"/>
            </w:pPr>
            <w:r>
              <w:t xml:space="preserve">Someone you were in a committed romantic relationship with, </w:t>
            </w:r>
            <w:r w:rsidRPr="00C11DCD">
              <w:rPr>
                <w:b/>
              </w:rPr>
              <w:t>but not living together</w:t>
            </w:r>
          </w:p>
        </w:tc>
      </w:tr>
      <w:tr w14:paraId="4BA52D6B"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0F412E65" w14:textId="77777777">
            <w:pPr>
              <w:pStyle w:val="ASAnnotationTableKWN"/>
            </w:pPr>
          </w:p>
        </w:tc>
        <w:tc>
          <w:tcPr>
            <w:tcW w:w="360" w:type="dxa"/>
          </w:tcPr>
          <w:p w:rsidR="0038310D" w:rsidRPr="00DF46BB" w:rsidP="00DD6C3E" w14:paraId="529D8C51" w14:textId="77777777">
            <w:pPr>
              <w:pStyle w:val="ASSurveyBoxLeft"/>
            </w:pPr>
            <w:r w:rsidRPr="00DF46BB">
              <w:rPr>
                <w:noProof/>
              </w:rPr>
              <w:drawing>
                <wp:inline distT="0" distB="0" distL="0" distR="0">
                  <wp:extent cx="175260" cy="17526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11CDF0A" w14:textId="77777777">
            <w:pPr>
              <w:pStyle w:val="ASResponseList"/>
            </w:pPr>
            <w:r w:rsidRPr="00DF46BB">
              <w:t>A person you were casually intimate with, but not in an exclusive relationship with?</w:t>
            </w:r>
          </w:p>
        </w:tc>
      </w:tr>
      <w:tr w14:paraId="33AE7207"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1ACC30D9" w14:textId="77777777">
            <w:pPr>
              <w:pStyle w:val="ASAnnotationTableKWN"/>
            </w:pPr>
          </w:p>
        </w:tc>
        <w:tc>
          <w:tcPr>
            <w:tcW w:w="360" w:type="dxa"/>
          </w:tcPr>
          <w:p w:rsidR="0038310D" w:rsidRPr="00DF46BB" w:rsidP="00DD6C3E" w14:paraId="267AC502" w14:textId="77777777">
            <w:pPr>
              <w:pStyle w:val="ASSurveyBoxLeft"/>
            </w:pPr>
            <w:r w:rsidRPr="00DF46BB">
              <w:rPr>
                <w:noProof/>
              </w:rPr>
              <w:drawing>
                <wp:inline distT="0" distB="0" distL="0" distR="0">
                  <wp:extent cx="175260" cy="17526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EE49ED7" w14:textId="77777777">
            <w:pPr>
              <w:pStyle w:val="ASResponseList"/>
            </w:pPr>
            <w:r w:rsidRPr="00DF46BB">
              <w:t>A friend or acquaintance?</w:t>
            </w:r>
          </w:p>
        </w:tc>
      </w:tr>
      <w:tr w14:paraId="1FA4231F" w14:textId="77777777" w:rsidTr="00142AF4">
        <w:tblPrEx>
          <w:tblW w:w="4694" w:type="dxa"/>
          <w:tblLayout w:type="fixed"/>
          <w:tblCellMar>
            <w:left w:w="29" w:type="dxa"/>
            <w:right w:w="29" w:type="dxa"/>
          </w:tblCellMar>
          <w:tblLook w:val="0000"/>
        </w:tblPrEx>
        <w:trPr>
          <w:hidden/>
        </w:trPr>
        <w:tc>
          <w:tcPr>
            <w:tcW w:w="432" w:type="dxa"/>
          </w:tcPr>
          <w:p w:rsidR="0038310D" w:rsidRPr="00BC052D" w:rsidP="00DD6C3E" w14:paraId="46593ACD" w14:textId="77777777">
            <w:pPr>
              <w:pStyle w:val="ASAnnotationTableKWN"/>
            </w:pPr>
          </w:p>
        </w:tc>
        <w:tc>
          <w:tcPr>
            <w:tcW w:w="360" w:type="dxa"/>
          </w:tcPr>
          <w:p w:rsidR="0038310D" w:rsidRPr="009E56BF" w:rsidP="00DD6C3E" w14:paraId="6831B684" w14:textId="77777777">
            <w:pPr>
              <w:pStyle w:val="ASSurveyBoxLeft"/>
            </w:pPr>
            <w:r w:rsidRPr="009E56BF">
              <w:rPr>
                <w:noProof/>
              </w:rPr>
              <w:drawing>
                <wp:inline distT="0" distB="0" distL="0" distR="0">
                  <wp:extent cx="175260" cy="17526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5633E34F" w14:textId="77777777">
            <w:pPr>
              <w:pStyle w:val="ASResponseList"/>
            </w:pPr>
            <w:r w:rsidRPr="009E56BF">
              <w:t>A family member or relative?</w:t>
            </w:r>
          </w:p>
        </w:tc>
      </w:tr>
      <w:tr w14:paraId="20753956"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76E4126F" w14:textId="77777777">
            <w:pPr>
              <w:pStyle w:val="ASAnnotationTableKWN"/>
            </w:pPr>
          </w:p>
        </w:tc>
        <w:tc>
          <w:tcPr>
            <w:tcW w:w="360" w:type="dxa"/>
          </w:tcPr>
          <w:p w:rsidR="0038310D" w:rsidRPr="00DF46BB" w:rsidP="00DD6C3E" w14:paraId="26A412AE" w14:textId="77777777">
            <w:pPr>
              <w:pStyle w:val="ASSurveyBoxLeft"/>
            </w:pPr>
            <w:r w:rsidRPr="00DF46BB">
              <w:rPr>
                <w:noProof/>
              </w:rPr>
              <w:drawing>
                <wp:inline distT="0" distB="0" distL="0" distR="0">
                  <wp:extent cx="175260" cy="17526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F6D557B" w14:textId="77777777">
            <w:pPr>
              <w:pStyle w:val="ASResponseList"/>
            </w:pPr>
            <w:r w:rsidRPr="00DF46BB">
              <w:t>A stranger?</w:t>
            </w:r>
          </w:p>
        </w:tc>
      </w:tr>
      <w:tr w14:paraId="449A425C"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4C255037" w14:textId="77777777">
            <w:pPr>
              <w:pStyle w:val="ASAnnotationTableKWN"/>
            </w:pPr>
          </w:p>
        </w:tc>
        <w:tc>
          <w:tcPr>
            <w:tcW w:w="360" w:type="dxa"/>
          </w:tcPr>
          <w:p w:rsidR="0038310D" w:rsidRPr="00DF46BB" w:rsidP="00DD6C3E" w14:paraId="4E831BC1" w14:textId="77777777">
            <w:pPr>
              <w:pStyle w:val="ASSurveyBoxLeft"/>
            </w:pPr>
            <w:r w:rsidRPr="00DF46BB">
              <w:rPr>
                <w:noProof/>
              </w:rPr>
              <w:drawing>
                <wp:inline distT="0" distB="0" distL="0" distR="0">
                  <wp:extent cx="175260" cy="175260"/>
                  <wp:effectExtent l="0" t="0" r="0" b="0"/>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16CCA9C9" w14:textId="77777777">
            <w:pPr>
              <w:pStyle w:val="ASResponseList"/>
            </w:pPr>
            <w:r w:rsidRPr="00DF46BB">
              <w:t xml:space="preserve">Someone from </w:t>
            </w:r>
            <w:r w:rsidR="00C24DB0">
              <w:t xml:space="preserve">your military </w:t>
            </w:r>
            <w:r w:rsidRPr="00DF46BB">
              <w:t>work</w:t>
            </w:r>
            <w:r w:rsidR="00C24DB0">
              <w:t>place</w:t>
            </w:r>
            <w:r w:rsidRPr="00DF46BB">
              <w:t>?</w:t>
            </w:r>
          </w:p>
        </w:tc>
      </w:tr>
      <w:tr w14:paraId="070F72A2"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6CF0A20E" w14:textId="77777777">
            <w:pPr>
              <w:pStyle w:val="ASAnnotationTableKWN"/>
            </w:pPr>
          </w:p>
        </w:tc>
        <w:tc>
          <w:tcPr>
            <w:tcW w:w="360" w:type="dxa"/>
          </w:tcPr>
          <w:p w:rsidR="0038310D" w:rsidRPr="00046607" w:rsidP="00DD6C3E" w14:paraId="6685DCBC" w14:textId="77777777">
            <w:pPr>
              <w:pStyle w:val="ASSurveyBoxLeft"/>
              <w:rPr>
                <w:strike/>
              </w:rPr>
            </w:pPr>
            <w:r w:rsidRPr="00046607">
              <w:rPr>
                <w:strike/>
                <w:noProof/>
              </w:rPr>
              <w:drawing>
                <wp:inline distT="0" distB="0" distL="0" distR="0">
                  <wp:extent cx="175260" cy="175260"/>
                  <wp:effectExtent l="0" t="0" r="0" b="0"/>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3871F6A2" w14:textId="77777777">
            <w:pPr>
              <w:pStyle w:val="ASResponseList"/>
            </w:pPr>
            <w:r w:rsidRPr="009E56BF">
              <w:t>Someone you met on a dating application or website?</w:t>
            </w:r>
          </w:p>
        </w:tc>
      </w:tr>
      <w:tr w14:paraId="3B6C81DE"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76AD52CB" w14:textId="77777777">
            <w:pPr>
              <w:pStyle w:val="ASAnnotationTableKWN"/>
            </w:pPr>
          </w:p>
        </w:tc>
        <w:tc>
          <w:tcPr>
            <w:tcW w:w="360" w:type="dxa"/>
          </w:tcPr>
          <w:p w:rsidR="0038310D" w:rsidRPr="00DF46BB" w:rsidP="00DD6C3E" w14:paraId="724E1A72" w14:textId="77777777">
            <w:pPr>
              <w:pStyle w:val="ASSurveyBoxLeft"/>
            </w:pPr>
            <w:r w:rsidRPr="00DF46BB">
              <w:rPr>
                <w:noProof/>
              </w:rPr>
              <w:drawing>
                <wp:inline distT="0" distB="0" distL="0" distR="0">
                  <wp:extent cx="175260" cy="175260"/>
                  <wp:effectExtent l="0" t="0" r="0" b="0"/>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9598C6A" w14:textId="77777777">
            <w:pPr>
              <w:pStyle w:val="ASResponseList"/>
            </w:pPr>
            <w:r w:rsidRPr="00DF46BB">
              <w:t>None of the above</w:t>
            </w:r>
          </w:p>
        </w:tc>
      </w:tr>
      <w:tr w14:paraId="206C1BA9" w14:textId="77777777" w:rsidTr="00142AF4">
        <w:tblPrEx>
          <w:tblW w:w="4694" w:type="dxa"/>
          <w:tblLayout w:type="fixed"/>
          <w:tblCellMar>
            <w:left w:w="29" w:type="dxa"/>
            <w:right w:w="29" w:type="dxa"/>
          </w:tblCellMar>
          <w:tblLook w:val="0000"/>
        </w:tblPrEx>
        <w:trPr>
          <w:hidden/>
        </w:trPr>
        <w:tc>
          <w:tcPr>
            <w:tcW w:w="432" w:type="dxa"/>
          </w:tcPr>
          <w:p w:rsidR="0038310D" w:rsidRPr="00DF46BB" w:rsidP="00DD6C3E" w14:paraId="4CBF06CD" w14:textId="77777777">
            <w:pPr>
              <w:pStyle w:val="ASAnnotationTableKWN"/>
            </w:pPr>
          </w:p>
        </w:tc>
        <w:tc>
          <w:tcPr>
            <w:tcW w:w="360" w:type="dxa"/>
          </w:tcPr>
          <w:p w:rsidR="0038310D" w:rsidRPr="00DF46BB" w:rsidP="00DD6C3E" w14:paraId="5774C88D" w14:textId="77777777">
            <w:pPr>
              <w:pStyle w:val="ASSurveyBoxLeft"/>
            </w:pPr>
            <w:r w:rsidRPr="00DF46BB">
              <w:rPr>
                <w:noProof/>
              </w:rPr>
              <w:drawing>
                <wp:inline distT="0" distB="0" distL="0" distR="0">
                  <wp:extent cx="175260" cy="175260"/>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63EC082" w14:textId="77777777">
            <w:pPr>
              <w:pStyle w:val="ASResponseList"/>
            </w:pPr>
            <w:r w:rsidRPr="00DF46BB">
              <w:t>Not sure</w:t>
            </w:r>
          </w:p>
        </w:tc>
      </w:tr>
    </w:tbl>
    <w:p w:rsidR="0038310D" w:rsidP="00DD6C3E" w14:paraId="6E6DF377" w14:textId="77777777">
      <w:pPr>
        <w:pStyle w:val="Spacer4pt"/>
      </w:pPr>
    </w:p>
    <w:p w:rsidR="00117FBA" w:rsidRPr="00DF46BB" w:rsidP="00CE43C6" w14:paraId="0B220A9A" w14:textId="77777777">
      <w:pPr>
        <w:pStyle w:val="ASQstStem"/>
        <w:numPr>
          <w:ilvl w:val="0"/>
          <w:numId w:val="15"/>
        </w:numPr>
      </w:pPr>
      <w:r w:rsidRPr="32EF35AB">
        <w:rPr>
          <w:rStyle w:val="AskIf"/>
        </w:rPr>
        <w:t xml:space="preserve">[Ask if </w:t>
      </w:r>
      <w:r>
        <w:rPr>
          <w:rStyle w:val="AskIf"/>
        </w:rPr>
        <w:t>R</w:t>
      </w:r>
      <w:r w:rsidR="00993616">
        <w:rPr>
          <w:rStyle w:val="AskIf"/>
        </w:rPr>
        <w:t>PT</w:t>
      </w:r>
      <w:r>
        <w:rPr>
          <w:rStyle w:val="AskIf"/>
        </w:rPr>
        <w:t>FLAG</w:t>
      </w:r>
      <w:r w:rsidRPr="32EF35AB">
        <w:rPr>
          <w:rStyle w:val="AskIf"/>
        </w:rPr>
        <w:t xml:space="preserve"> = "True"</w:t>
      </w:r>
      <w:r>
        <w:rPr>
          <w:rStyle w:val="AskIf"/>
        </w:rPr>
        <w:t xml:space="preserve"> </w:t>
      </w:r>
      <w:r w:rsidR="004A1D25">
        <w:rPr>
          <w:rStyle w:val="AskIf"/>
        </w:rPr>
        <w:t xml:space="preserve">OR </w:t>
      </w:r>
      <w:r>
        <w:rPr>
          <w:rStyle w:val="AskIf"/>
        </w:rPr>
        <w:t>INVFLAG = “True”</w:t>
      </w:r>
      <w:r w:rsidRPr="32EF35AB">
        <w:rPr>
          <w:rStyle w:val="AskIf"/>
        </w:rPr>
        <w:t>]</w:t>
      </w:r>
      <w:r w:rsidRPr="00DF46BB">
        <w:rPr>
          <w:rStyle w:val="WordBold"/>
          <w:b w:val="0"/>
        </w:rPr>
        <w:t xml:space="preserve"> </w:t>
      </w:r>
      <w:r w:rsidRPr="00DF46BB">
        <w:rPr>
          <w:rStyle w:val="WordItalic"/>
          <w:i w:val="0"/>
          <w:iCs/>
        </w:rPr>
        <w:t>Did your</w:t>
      </w:r>
      <w:r w:rsidRPr="00DF46BB">
        <w:rPr>
          <w:rStyle w:val="WordItalic"/>
          <w:b/>
          <w:bCs/>
          <w:i w:val="0"/>
          <w:iCs/>
        </w:rPr>
        <w:t xml:space="preserve"> most recent </w:t>
      </w:r>
      <w:r>
        <w:rPr>
          <w:rStyle w:val="WordItalic"/>
          <w:b/>
          <w:bCs/>
          <w:i w:val="0"/>
          <w:iCs/>
        </w:rPr>
        <w:t xml:space="preserve">sexual assault investigation </w:t>
      </w:r>
      <w:r w:rsidRPr="00DF46BB">
        <w:rPr>
          <w:rStyle w:val="WordItalic"/>
          <w:b/>
          <w:bCs/>
          <w:i w:val="0"/>
          <w:iCs/>
        </w:rPr>
        <w:t>occur while…</w:t>
      </w:r>
      <w:r w:rsidRPr="00DF46BB">
        <w:rPr>
          <w:rStyle w:val="WordItalic"/>
          <w:i w:val="0"/>
          <w:iCs/>
        </w:rPr>
        <w:t xml:space="preserve">? </w:t>
      </w:r>
      <w:r w:rsidRPr="00DF46BB">
        <w:rPr>
          <w:rStyle w:val="WordItalic"/>
        </w:rPr>
        <w:t>Mark one</w:t>
      </w:r>
    </w:p>
    <w:tbl>
      <w:tblPr>
        <w:tblW w:w="4613" w:type="dxa"/>
        <w:tblLayout w:type="fixed"/>
        <w:tblCellMar>
          <w:top w:w="14" w:type="dxa"/>
          <w:left w:w="14" w:type="dxa"/>
          <w:bottom w:w="14" w:type="dxa"/>
          <w:right w:w="14" w:type="dxa"/>
        </w:tblCellMar>
        <w:tblLook w:val="01E0"/>
      </w:tblPr>
      <w:tblGrid>
        <w:gridCol w:w="499"/>
        <w:gridCol w:w="3181"/>
        <w:gridCol w:w="467"/>
        <w:gridCol w:w="466"/>
      </w:tblGrid>
      <w:tr w14:paraId="34DF5B67"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33FD7EDA" w14:textId="77777777">
            <w:pPr>
              <w:pStyle w:val="ASMatrixHeading"/>
            </w:pPr>
          </w:p>
        </w:tc>
        <w:tc>
          <w:tcPr>
            <w:tcW w:w="4114" w:type="dxa"/>
            <w:gridSpan w:val="3"/>
            <w:tcBorders>
              <w:top w:val="single" w:sz="8" w:space="0" w:color="C0C0C0"/>
              <w:left w:val="single" w:sz="8" w:space="0" w:color="C0C0C0"/>
              <w:right w:val="single" w:sz="8" w:space="0" w:color="C0C0C0"/>
            </w:tcBorders>
            <w:shd w:val="clear" w:color="auto" w:fill="auto"/>
            <w:vAlign w:val="center"/>
          </w:tcPr>
          <w:p w:rsidR="00117FBA" w:rsidRPr="00DF46BB" w:rsidP="00560731" w14:paraId="1EF840EC" w14:textId="77777777">
            <w:pPr>
              <w:pStyle w:val="ASMatrixHeading"/>
            </w:pPr>
            <w:r w:rsidRPr="00DF46BB">
              <w:rPr>
                <w:rStyle w:val="ASAnnotation"/>
              </w:rPr>
              <w:t xml:space="preserve">1  </w:t>
            </w:r>
            <w:r w:rsidRPr="00DF46BB">
              <w:t xml:space="preserve"> No</w:t>
            </w:r>
          </w:p>
        </w:tc>
      </w:tr>
      <w:tr w14:paraId="7B879FE9"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shd w:val="clear" w:color="auto" w:fill="auto"/>
            <w:vAlign w:val="center"/>
          </w:tcPr>
          <w:p w:rsidR="00117FBA" w:rsidRPr="00DF46BB" w:rsidP="00560731" w14:paraId="77C244B3" w14:textId="77777777">
            <w:pPr>
              <w:pStyle w:val="ASMatrixHeading"/>
            </w:pPr>
          </w:p>
        </w:tc>
        <w:tc>
          <w:tcPr>
            <w:tcW w:w="3648" w:type="dxa"/>
            <w:gridSpan w:val="2"/>
            <w:tcBorders>
              <w:top w:val="single" w:sz="8" w:space="0" w:color="C0C0C0"/>
              <w:left w:val="single" w:sz="8" w:space="0" w:color="C0C0C0"/>
              <w:right w:val="single" w:sz="8" w:space="0" w:color="C0C0C0"/>
            </w:tcBorders>
            <w:shd w:val="clear" w:color="auto" w:fill="E6E6E6"/>
            <w:vAlign w:val="center"/>
          </w:tcPr>
          <w:p w:rsidR="00117FBA" w:rsidRPr="00DF46BB" w:rsidP="00560731" w14:paraId="72D26F66" w14:textId="77777777">
            <w:pPr>
              <w:pStyle w:val="ASMatrixHeading"/>
            </w:pPr>
            <w:r w:rsidRPr="00DF46BB">
              <w:rPr>
                <w:rStyle w:val="ASAnnotation"/>
              </w:rPr>
              <w:t xml:space="preserve">2  </w:t>
            </w:r>
            <w:r w:rsidRPr="00DF46BB">
              <w:t xml:space="preserve"> Yes</w:t>
            </w:r>
          </w:p>
        </w:tc>
        <w:tc>
          <w:tcPr>
            <w:tcW w:w="466" w:type="dxa"/>
            <w:tcBorders>
              <w:left w:val="single" w:sz="8" w:space="0" w:color="C0C0C0"/>
              <w:right w:val="single" w:sz="8" w:space="0" w:color="C0C0C0"/>
            </w:tcBorders>
            <w:shd w:val="clear" w:color="auto" w:fill="auto"/>
            <w:vAlign w:val="center"/>
          </w:tcPr>
          <w:p w:rsidR="00117FBA" w:rsidRPr="00DF46BB" w:rsidP="00560731" w14:paraId="0E089D4F" w14:textId="77777777">
            <w:pPr>
              <w:pStyle w:val="ASMatrixHeading"/>
            </w:pPr>
          </w:p>
        </w:tc>
      </w:tr>
      <w:tr w14:paraId="5372AFC2" w14:textId="77777777" w:rsidTr="009E56BF">
        <w:tblPrEx>
          <w:tblW w:w="4613" w:type="dxa"/>
          <w:tblLayout w:type="fixed"/>
          <w:tblCellMar>
            <w:top w:w="14" w:type="dxa"/>
            <w:left w:w="14" w:type="dxa"/>
            <w:bottom w:w="14" w:type="dxa"/>
            <w:right w:w="14" w:type="dxa"/>
          </w:tblCellMar>
          <w:tblLook w:val="01E0"/>
        </w:tblPrEx>
        <w:trPr>
          <w:hidden/>
          <w:cantSplit/>
          <w:trHeight w:hRule="exact" w:val="20"/>
          <w:tblHeader/>
        </w:trPr>
        <w:tc>
          <w:tcPr>
            <w:tcW w:w="499" w:type="dxa"/>
            <w:shd w:val="clear" w:color="auto" w:fill="auto"/>
            <w:vAlign w:val="bottom"/>
          </w:tcPr>
          <w:p w:rsidR="00117FBA" w:rsidRPr="00DF46BB" w:rsidP="00560731" w14:paraId="1D0EA109" w14:textId="77777777">
            <w:pPr>
              <w:pStyle w:val="ASAnnotationKWN"/>
            </w:pPr>
          </w:p>
        </w:tc>
        <w:tc>
          <w:tcPr>
            <w:tcW w:w="3181" w:type="dxa"/>
            <w:tcBorders>
              <w:top w:val="single" w:sz="8" w:space="0" w:color="C0C0C0"/>
              <w:right w:val="single" w:sz="8" w:space="0" w:color="C0C0C0"/>
            </w:tcBorders>
            <w:shd w:val="clear" w:color="auto" w:fill="auto"/>
            <w:vAlign w:val="bottom"/>
          </w:tcPr>
          <w:p w:rsidR="00117FBA" w:rsidRPr="00DF46BB" w:rsidP="00560731" w14:paraId="5544A59E" w14:textId="77777777">
            <w:pPr>
              <w:pStyle w:val="ASAnnotationKWN"/>
            </w:pPr>
          </w:p>
        </w:tc>
        <w:tc>
          <w:tcPr>
            <w:tcW w:w="466" w:type="dxa"/>
            <w:tcBorders>
              <w:left w:val="single" w:sz="8" w:space="0" w:color="C0C0C0"/>
              <w:right w:val="single" w:sz="8" w:space="0" w:color="C0C0C0"/>
            </w:tcBorders>
            <w:shd w:val="clear" w:color="auto" w:fill="E6E6E6"/>
            <w:vAlign w:val="bottom"/>
          </w:tcPr>
          <w:p w:rsidR="00117FBA" w:rsidRPr="00DF46BB" w:rsidP="00560731" w14:paraId="459285F3" w14:textId="77777777">
            <w:pPr>
              <w:pStyle w:val="ASAnnotationTableKeepWNext"/>
            </w:pPr>
          </w:p>
        </w:tc>
        <w:tc>
          <w:tcPr>
            <w:tcW w:w="466" w:type="dxa"/>
            <w:tcBorders>
              <w:left w:val="single" w:sz="8" w:space="0" w:color="C0C0C0"/>
              <w:right w:val="single" w:sz="8" w:space="0" w:color="C0C0C0"/>
            </w:tcBorders>
            <w:shd w:val="clear" w:color="auto" w:fill="auto"/>
            <w:vAlign w:val="bottom"/>
          </w:tcPr>
          <w:p w:rsidR="00117FBA" w:rsidRPr="00DF46BB" w:rsidP="00560731" w14:paraId="2129962B" w14:textId="77777777">
            <w:pPr>
              <w:pStyle w:val="ASAnnotationTableKeepWNext"/>
            </w:pPr>
          </w:p>
        </w:tc>
      </w:tr>
      <w:tr w14:paraId="2A532DFE"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71CD91E5" w14:textId="77777777">
            <w:pPr>
              <w:rPr>
                <w:sz w:val="18"/>
              </w:rPr>
            </w:pPr>
          </w:p>
        </w:tc>
        <w:tc>
          <w:tcPr>
            <w:tcW w:w="3181" w:type="dxa"/>
            <w:tcBorders>
              <w:right w:val="single" w:sz="8" w:space="0" w:color="C0C0C0"/>
            </w:tcBorders>
            <w:shd w:val="clear" w:color="auto" w:fill="auto"/>
            <w:vAlign w:val="bottom"/>
          </w:tcPr>
          <w:p w:rsidR="00117FBA" w:rsidRPr="00DF46BB" w:rsidP="00CE43C6" w14:paraId="7662F806" w14:textId="77777777">
            <w:pPr>
              <w:pStyle w:val="ASMatrixSubitem"/>
              <w:numPr>
                <w:ilvl w:val="0"/>
                <w:numId w:val="21"/>
              </w:numPr>
            </w:pPr>
            <w:r w:rsidRPr="00DF46BB">
              <w:t>Assigned to your current duty</w:t>
            </w:r>
            <w:r w:rsidR="00172A99">
              <w:t xml:space="preserve"> 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4DD1E581" w14:textId="77777777">
            <w:pPr>
              <w:pStyle w:val="ASTableOptionBoxes"/>
            </w:pPr>
            <w:r w:rsidRPr="00DF46BB">
              <w:rPr>
                <w:noProof/>
              </w:rPr>
              <w:drawing>
                <wp:inline distT="0" distB="0" distL="0" distR="0">
                  <wp:extent cx="175260" cy="17526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085E724A" w14:textId="77777777">
            <w:pPr>
              <w:pStyle w:val="ASTableOptionBoxes"/>
            </w:pPr>
            <w:r w:rsidRPr="00DF46BB">
              <w:rPr>
                <w:noProof/>
              </w:rPr>
              <w:drawing>
                <wp:inline distT="0" distB="0" distL="0" distR="0">
                  <wp:extent cx="175260" cy="17526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F6AC722"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54182A16" w14:textId="77777777">
            <w:pPr>
              <w:rPr>
                <w:sz w:val="18"/>
              </w:rPr>
            </w:pPr>
          </w:p>
        </w:tc>
        <w:tc>
          <w:tcPr>
            <w:tcW w:w="3181" w:type="dxa"/>
            <w:tcBorders>
              <w:right w:val="single" w:sz="8" w:space="0" w:color="C0C0C0"/>
            </w:tcBorders>
            <w:shd w:val="clear" w:color="auto" w:fill="auto"/>
            <w:vAlign w:val="bottom"/>
          </w:tcPr>
          <w:p w:rsidR="00117FBA" w:rsidRPr="00DF46BB" w:rsidP="00CE43C6" w14:paraId="3E136C67" w14:textId="77777777">
            <w:pPr>
              <w:pStyle w:val="ASMatrixSubitem"/>
              <w:numPr>
                <w:ilvl w:val="0"/>
                <w:numId w:val="21"/>
              </w:numPr>
            </w:pPr>
            <w:r w:rsidRPr="00DF46BB">
              <w:t xml:space="preserve">Assigned to a prior duty </w:t>
            </w:r>
            <w:r w:rsidR="00172A99">
              <w:t>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0A32802A" w14:textId="77777777">
            <w:pPr>
              <w:pStyle w:val="ASTableOptionBoxes"/>
              <w:rPr>
                <w:noProof/>
              </w:rPr>
            </w:pPr>
            <w:r w:rsidRPr="00DF46BB">
              <w:rPr>
                <w:noProof/>
              </w:rPr>
              <w:drawing>
                <wp:inline distT="0" distB="0" distL="0" distR="0">
                  <wp:extent cx="175260" cy="17526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4E6B8F71" w14:textId="77777777">
            <w:pPr>
              <w:pStyle w:val="ASTableOptionBoxes"/>
              <w:rPr>
                <w:noProof/>
              </w:rPr>
            </w:pPr>
            <w:r w:rsidRPr="00DF46BB">
              <w:rPr>
                <w:noProof/>
              </w:rPr>
              <w:drawing>
                <wp:inline distT="0" distB="0" distL="0" distR="0">
                  <wp:extent cx="175260" cy="17526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A104ACC" w14:textId="77777777" w:rsidTr="009E56BF">
        <w:tblPrEx>
          <w:tblW w:w="4613" w:type="dxa"/>
          <w:tblLayout w:type="fixed"/>
          <w:tblCellMar>
            <w:top w:w="14" w:type="dxa"/>
            <w:left w:w="14" w:type="dxa"/>
            <w:bottom w:w="14" w:type="dxa"/>
            <w:right w:w="14" w:type="dxa"/>
          </w:tblCellMar>
          <w:tblLook w:val="01E0"/>
        </w:tblPrEx>
        <w:trPr>
          <w:cantSplit/>
          <w:trHeight w:val="411"/>
        </w:trPr>
        <w:tc>
          <w:tcPr>
            <w:tcW w:w="499" w:type="dxa"/>
            <w:shd w:val="clear" w:color="auto" w:fill="auto"/>
            <w:vAlign w:val="bottom"/>
          </w:tcPr>
          <w:p w:rsidR="00117FBA" w:rsidRPr="00DF46BB" w:rsidP="00560731" w14:paraId="0E66181B" w14:textId="77777777">
            <w:pPr>
              <w:rPr>
                <w:sz w:val="18"/>
              </w:rPr>
            </w:pPr>
          </w:p>
        </w:tc>
        <w:tc>
          <w:tcPr>
            <w:tcW w:w="3181" w:type="dxa"/>
            <w:tcBorders>
              <w:right w:val="single" w:sz="8" w:space="0" w:color="C0C0C0"/>
            </w:tcBorders>
            <w:shd w:val="clear" w:color="auto" w:fill="auto"/>
            <w:vAlign w:val="bottom"/>
          </w:tcPr>
          <w:p w:rsidR="00117FBA" w:rsidRPr="00DF46BB" w:rsidP="00CE43C6" w14:paraId="7DB7727C" w14:textId="77777777">
            <w:pPr>
              <w:pStyle w:val="ASMatrixSubitem"/>
              <w:numPr>
                <w:ilvl w:val="0"/>
                <w:numId w:val="21"/>
              </w:numPr>
            </w:pPr>
            <w:r>
              <w:t>Assigned to your current 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01B00579" w14:textId="77777777">
            <w:pPr>
              <w:pStyle w:val="ASTableOptionBoxes"/>
              <w:rPr>
                <w:noProof/>
              </w:rPr>
            </w:pPr>
            <w:r w:rsidRPr="00DF46BB">
              <w:rPr>
                <w:noProof/>
              </w:rPr>
              <w:drawing>
                <wp:inline distT="0" distB="0" distL="0" distR="0">
                  <wp:extent cx="175260" cy="17526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58CEA156" w14:textId="77777777">
            <w:pPr>
              <w:pStyle w:val="ASTableOptionBoxes"/>
              <w:rPr>
                <w:noProof/>
              </w:rPr>
            </w:pPr>
            <w:r w:rsidRPr="00DF46BB">
              <w:rPr>
                <w:noProof/>
              </w:rPr>
              <w:drawing>
                <wp:inline distT="0" distB="0" distL="0" distR="0">
                  <wp:extent cx="175260" cy="17526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C45B4DD"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shd w:val="clear" w:color="auto" w:fill="auto"/>
            <w:vAlign w:val="bottom"/>
          </w:tcPr>
          <w:p w:rsidR="00117FBA" w:rsidRPr="00DF46BB" w:rsidP="00560731" w14:paraId="2E122377" w14:textId="77777777">
            <w:pPr>
              <w:rPr>
                <w:sz w:val="18"/>
              </w:rPr>
            </w:pPr>
          </w:p>
        </w:tc>
        <w:tc>
          <w:tcPr>
            <w:tcW w:w="3181" w:type="dxa"/>
            <w:tcBorders>
              <w:right w:val="single" w:sz="8" w:space="0" w:color="C0C0C0"/>
            </w:tcBorders>
            <w:shd w:val="clear" w:color="auto" w:fill="auto"/>
            <w:vAlign w:val="bottom"/>
          </w:tcPr>
          <w:p w:rsidR="00117FBA" w:rsidRPr="00DF46BB" w:rsidP="00CE43C6" w14:paraId="08E75E48" w14:textId="77777777">
            <w:pPr>
              <w:pStyle w:val="ASMatrixSubitem"/>
              <w:numPr>
                <w:ilvl w:val="0"/>
                <w:numId w:val="21"/>
              </w:numPr>
            </w:pPr>
            <w:r w:rsidRPr="00DF46BB">
              <w:t xml:space="preserve">Assigned to a previous </w:t>
            </w:r>
            <w:r w:rsidR="00405E85">
              <w:t>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2F189FAA" w14:textId="77777777">
            <w:pPr>
              <w:pStyle w:val="ASTableOptionBoxes"/>
              <w:rPr>
                <w:noProof/>
              </w:rPr>
            </w:pPr>
            <w:r w:rsidRPr="00DF46BB">
              <w:rPr>
                <w:noProof/>
              </w:rPr>
              <w:drawing>
                <wp:inline distT="0" distB="0" distL="0" distR="0">
                  <wp:extent cx="175260" cy="17526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shd w:val="clear" w:color="auto" w:fill="auto"/>
            <w:vAlign w:val="bottom"/>
          </w:tcPr>
          <w:p w:rsidR="00117FBA" w:rsidRPr="00DF46BB" w:rsidP="00560731" w14:paraId="5EB1F660" w14:textId="77777777">
            <w:pPr>
              <w:pStyle w:val="ASTableOptionBoxes"/>
              <w:rPr>
                <w:noProof/>
              </w:rPr>
            </w:pPr>
            <w:r w:rsidRPr="00DF46BB">
              <w:rPr>
                <w:noProof/>
              </w:rPr>
              <w:drawing>
                <wp:inline distT="0" distB="0" distL="0" distR="0">
                  <wp:extent cx="175260" cy="17526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P="00DD6C3E" w14:paraId="49386304" w14:textId="77777777">
      <w:pPr>
        <w:pStyle w:val="Spacer4pt"/>
      </w:pPr>
    </w:p>
    <w:p w:rsidR="000312C6" w:rsidRPr="00DF46BB" w:rsidP="003E56D6" w14:paraId="133B7D7A" w14:textId="77777777">
      <w:pPr>
        <w:pStyle w:val="ASQuestionHeader"/>
      </w:pPr>
      <w:r w:rsidRPr="00DF46BB">
        <w:t xml:space="preserve">Experience with the </w:t>
      </w:r>
      <w:r w:rsidR="004C2E6C">
        <w:t xml:space="preserve">MILITARY </w:t>
      </w:r>
      <w:r w:rsidRPr="00DF46BB">
        <w:t>justice process</w:t>
      </w:r>
    </w:p>
    <w:p w:rsidR="002E402A" w:rsidRPr="00BA172F" w:rsidP="002E402A" w14:paraId="6C496FCF" w14:textId="77777777">
      <w:pPr>
        <w:pStyle w:val="ASIntroduction"/>
        <w:rPr>
          <w:sz w:val="20"/>
          <w:szCs w:val="20"/>
        </w:rPr>
      </w:pPr>
      <w:r>
        <w:rPr>
          <w:sz w:val="20"/>
          <w:szCs w:val="20"/>
        </w:rPr>
        <w:t>For the</w:t>
      </w:r>
      <w:r w:rsidRPr="00BA172F">
        <w:rPr>
          <w:sz w:val="20"/>
          <w:szCs w:val="20"/>
        </w:rPr>
        <w:t xml:space="preserve"> following questions</w:t>
      </w:r>
      <w:r>
        <w:rPr>
          <w:sz w:val="20"/>
          <w:szCs w:val="20"/>
        </w:rPr>
        <w:t>, please continue to focus on</w:t>
      </w:r>
      <w:r w:rsidRPr="00BA172F">
        <w:rPr>
          <w:sz w:val="20"/>
          <w:szCs w:val="20"/>
        </w:rPr>
        <w:t xml:space="preserve"> your </w:t>
      </w:r>
      <w:r w:rsidRPr="00BA172F">
        <w:rPr>
          <w:rStyle w:val="WordBold"/>
          <w:sz w:val="20"/>
          <w:szCs w:val="20"/>
        </w:rPr>
        <w:t xml:space="preserve">most recent </w:t>
      </w:r>
      <w:r w:rsidRPr="00BA172F">
        <w:rPr>
          <w:rStyle w:val="WordBold"/>
          <w:b w:val="0"/>
          <w:sz w:val="20"/>
          <w:szCs w:val="20"/>
        </w:rPr>
        <w:t>[sexual assault that you reported to military authorities] [sexual assault incident that was</w:t>
      </w:r>
      <w:r w:rsidRPr="00BA172F">
        <w:rPr>
          <w:rStyle w:val="WordBold"/>
          <w:sz w:val="20"/>
          <w:szCs w:val="20"/>
        </w:rPr>
        <w:t xml:space="preserve"> investigated</w:t>
      </w:r>
      <w:r>
        <w:rPr>
          <w:rStyle w:val="WordBold"/>
          <w:sz w:val="20"/>
          <w:szCs w:val="20"/>
        </w:rPr>
        <w:t xml:space="preserve"> by a</w:t>
      </w:r>
      <w:r w:rsidR="000341E4">
        <w:rPr>
          <w:rStyle w:val="WordBold"/>
          <w:sz w:val="20"/>
          <w:szCs w:val="20"/>
        </w:rPr>
        <w:t xml:space="preserve"> military criminal investigative</w:t>
      </w:r>
      <w:r>
        <w:rPr>
          <w:rStyle w:val="WordBold"/>
          <w:sz w:val="20"/>
          <w:szCs w:val="20"/>
        </w:rPr>
        <w:t xml:space="preserve"> organization</w:t>
      </w:r>
      <w:r w:rsidRPr="00BA172F">
        <w:rPr>
          <w:rStyle w:val="WordBold"/>
          <w:b w:val="0"/>
          <w:sz w:val="20"/>
          <w:szCs w:val="20"/>
        </w:rPr>
        <w:t>]</w:t>
      </w:r>
      <w:r>
        <w:rPr>
          <w:sz w:val="20"/>
          <w:szCs w:val="20"/>
        </w:rPr>
        <w:t>.</w:t>
      </w:r>
    </w:p>
    <w:p w:rsidR="007A6B30" w:rsidRPr="00DF46BB" w:rsidP="0038310D" w14:paraId="585344C5" w14:textId="77777777">
      <w:pPr>
        <w:pStyle w:val="ASAnnotationParagraph"/>
        <w:rPr>
          <w:vanish w:val="0"/>
        </w:rPr>
      </w:pPr>
    </w:p>
    <w:p w:rsidR="004C00E5" w:rsidRPr="00DF46BB" w:rsidP="00CE43C6" w14:paraId="0D821B0D" w14:textId="77777777">
      <w:pPr>
        <w:pStyle w:val="ASQstStem"/>
        <w:numPr>
          <w:ilvl w:val="0"/>
          <w:numId w:val="15"/>
        </w:numPr>
      </w:pPr>
      <w:r w:rsidRPr="264C4885">
        <w:rPr>
          <w:rStyle w:val="AskIf"/>
        </w:rPr>
        <w:t xml:space="preserve">[Ask if </w:t>
      </w:r>
      <w:r w:rsidR="00D715EF">
        <w:rPr>
          <w:rStyle w:val="AskIf"/>
        </w:rPr>
        <w:t>[</w:t>
      </w:r>
      <w:r w:rsidRPr="264C4885">
        <w:rPr>
          <w:rStyle w:val="AskIf"/>
        </w:rPr>
        <w:t>Q</w:t>
      </w:r>
      <w:r w:rsidR="00EE78D1">
        <w:rPr>
          <w:rStyle w:val="AskIf"/>
        </w:rPr>
        <w:t>#</w:t>
      </w:r>
      <w:r w:rsidR="00D715EF">
        <w:rPr>
          <w:rStyle w:val="AskIf"/>
        </w:rPr>
        <w:t>=3]</w:t>
      </w:r>
      <w:r w:rsidRPr="264C4885" w:rsidR="00A63DB8">
        <w:rPr>
          <w:rStyle w:val="AskIf"/>
        </w:rPr>
        <w:t xml:space="preserve"> </w:t>
      </w:r>
      <w:r w:rsidR="008557C7">
        <w:rPr>
          <w:rStyle w:val="AskIf"/>
        </w:rPr>
        <w:t>OR</w:t>
      </w:r>
      <w:r w:rsidRPr="264C4885" w:rsidR="00A63DB8">
        <w:rPr>
          <w:rStyle w:val="AskIf"/>
        </w:rPr>
        <w:t xml:space="preserve"> </w:t>
      </w:r>
      <w:r w:rsidR="00D715EF">
        <w:rPr>
          <w:rStyle w:val="AskIf"/>
        </w:rPr>
        <w:t>[</w:t>
      </w:r>
      <w:r w:rsidRPr="264C4885" w:rsidR="00A63DB8">
        <w:rPr>
          <w:rStyle w:val="AskIf"/>
        </w:rPr>
        <w:t>Q</w:t>
      </w:r>
      <w:r w:rsidR="00EE78D1">
        <w:rPr>
          <w:rStyle w:val="AskIf"/>
        </w:rPr>
        <w:t>#</w:t>
      </w:r>
      <w:r w:rsidRPr="264C4885" w:rsidR="00955900">
        <w:rPr>
          <w:rStyle w:val="AskIf"/>
        </w:rPr>
        <w:t xml:space="preserve"> = </w:t>
      </w:r>
      <w:r w:rsidR="008557C7">
        <w:rPr>
          <w:rStyle w:val="AskIf"/>
        </w:rPr>
        <w:t>3</w:t>
      </w:r>
      <w:r w:rsidRPr="264C4885">
        <w:rPr>
          <w:rStyle w:val="AskIf"/>
        </w:rPr>
        <w:t>]</w:t>
      </w:r>
      <w:r w:rsidR="00D715EF">
        <w:rPr>
          <w:rStyle w:val="AskIf"/>
        </w:rPr>
        <w:t>]</w:t>
      </w:r>
      <w:r w:rsidRPr="264C4885">
        <w:rPr>
          <w:rStyle w:val="AskIf"/>
        </w:rPr>
        <w:t xml:space="preserve"> </w:t>
      </w:r>
      <w:r w:rsidRPr="264C4885" w:rsidR="00032282">
        <w:rPr>
          <w:rStyle w:val="WordBold"/>
          <w:b w:val="0"/>
        </w:rPr>
        <w:t>You indicated that you converted your report from restricted to unrestricted.  What led you to convert your initial report?</w:t>
      </w:r>
      <w:r w:rsidRPr="264C4885">
        <w:rPr>
          <w:rStyle w:val="WordBold"/>
          <w:b w:val="0"/>
        </w:rPr>
        <w:t xml:space="preserve"> </w:t>
      </w:r>
      <w:r w:rsidRPr="264C4885">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6800D150" w14:textId="77777777" w:rsidTr="00142AF4">
        <w:tblPrEx>
          <w:tblW w:w="4800" w:type="dxa"/>
          <w:tblLayout w:type="fixed"/>
          <w:tblLook w:val="01E0"/>
        </w:tblPrEx>
        <w:trPr>
          <w:hidden/>
          <w:trHeight w:val="592"/>
        </w:trPr>
        <w:tc>
          <w:tcPr>
            <w:tcW w:w="432" w:type="dxa"/>
            <w:tcBorders>
              <w:right w:val="single" w:sz="8" w:space="0" w:color="C0C0C0"/>
            </w:tcBorders>
            <w:vAlign w:val="center"/>
          </w:tcPr>
          <w:p w:rsidR="004C00E5" w:rsidRPr="00DF46BB" w:rsidP="003E56D6" w14:paraId="53548143"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C00E5" w:rsidRPr="00DF46BB" w:rsidP="003E56D6" w14:paraId="6BEFC260" w14:textId="77777777">
            <w:pPr>
              <w:pStyle w:val="ASSpecifyDescriptor"/>
            </w:pPr>
          </w:p>
        </w:tc>
      </w:tr>
    </w:tbl>
    <w:p w:rsidR="000235F8" w:rsidP="0038310D" w14:paraId="026ACE65" w14:textId="77777777">
      <w:pPr>
        <w:pStyle w:val="ASAnnotationParagraph"/>
        <w:rPr>
          <w:vanish w:val="0"/>
        </w:rPr>
      </w:pPr>
    </w:p>
    <w:p w:rsidR="00834ABB" w:rsidRPr="00DF46BB" w:rsidP="00AB023C" w14:paraId="567CB47C" w14:textId="77777777">
      <w:pPr>
        <w:pStyle w:val="ASQstStem"/>
      </w:pPr>
      <w:r w:rsidRPr="00AB023C">
        <w:rPr>
          <w:rStyle w:val="AskIf"/>
          <w:b w:val="0"/>
          <w:color w:val="auto"/>
        </w:rPr>
        <w:t xml:space="preserve">##. </w:t>
      </w:r>
      <w:r>
        <w:rPr>
          <w:rStyle w:val="AskIf"/>
        </w:rPr>
        <w:t xml:space="preserve">  </w:t>
      </w:r>
      <w:r w:rsidRPr="00DF46BB" w:rsidR="002C7955">
        <w:rPr>
          <w:rStyle w:val="AskIf"/>
        </w:rPr>
        <w:t>[Ask if RPT</w:t>
      </w:r>
      <w:r w:rsidRPr="00DF46BB">
        <w:rPr>
          <w:rStyle w:val="AskIf"/>
        </w:rPr>
        <w:t xml:space="preserve">FLAG = </w:t>
      </w:r>
      <w:r w:rsidRPr="00DF46BB" w:rsidR="002C7955">
        <w:rPr>
          <w:rStyle w:val="AskIf"/>
        </w:rPr>
        <w:t xml:space="preserve">"True" </w:t>
      </w:r>
      <w:r w:rsidR="001D7F82">
        <w:rPr>
          <w:rStyle w:val="AskIf"/>
        </w:rPr>
        <w:t>OR</w:t>
      </w:r>
      <w:r w:rsidRPr="1ADF894F" w:rsidR="0D5FFBE3">
        <w:rPr>
          <w:rStyle w:val="AskIf"/>
        </w:rPr>
        <w:t xml:space="preserve"> INVFLAG = “True”</w:t>
      </w:r>
      <w:r w:rsidR="006E5CA2">
        <w:rPr>
          <w:rStyle w:val="AskIf"/>
        </w:rPr>
        <w:t>]</w:t>
      </w:r>
      <w:r w:rsidRPr="1ADF894F" w:rsidR="67A74257">
        <w:rPr>
          <w:rStyle w:val="AskIf"/>
        </w:rPr>
        <w:t xml:space="preserve"> </w:t>
      </w:r>
      <w:r w:rsidRPr="00DF46BB">
        <w:rPr>
          <w:rStyle w:val="AskIf"/>
        </w:rPr>
        <w:t xml:space="preserve"> </w:t>
      </w:r>
      <w:r w:rsidRPr="00DF46BB">
        <w:rPr>
          <w:rStyle w:val="WordBold"/>
          <w:b w:val="0"/>
        </w:rPr>
        <w:t xml:space="preserve">What </w:t>
      </w:r>
      <w:r w:rsidRPr="00DF46BB" w:rsidR="00D42EAC">
        <w:rPr>
          <w:rStyle w:val="WordBold"/>
          <w:b w:val="0"/>
        </w:rPr>
        <w:t>is the current status of your case</w:t>
      </w:r>
      <w:r w:rsidRPr="00DF46BB">
        <w:rPr>
          <w:rStyle w:val="WordBold"/>
          <w:b w:val="0"/>
        </w:rPr>
        <w:t xml:space="preserve">? </w:t>
      </w:r>
      <w:r w:rsidRPr="00DF46BB" w:rsidR="00491B9C">
        <w:rPr>
          <w:rStyle w:val="WordBold"/>
          <w:b w:val="0"/>
          <w:i/>
          <w:iCs/>
        </w:rPr>
        <w:t>Mark one</w:t>
      </w:r>
    </w:p>
    <w:tbl>
      <w:tblPr>
        <w:tblStyle w:val="ASSingleItemTable"/>
        <w:tblW w:w="4694" w:type="dxa"/>
        <w:tblLayout w:type="fixed"/>
        <w:tblCellMar>
          <w:left w:w="29" w:type="dxa"/>
          <w:right w:w="29" w:type="dxa"/>
        </w:tblCellMar>
        <w:tblLook w:val="0000"/>
      </w:tblPr>
      <w:tblGrid>
        <w:gridCol w:w="432"/>
        <w:gridCol w:w="360"/>
        <w:gridCol w:w="3902"/>
      </w:tblGrid>
      <w:tr w14:paraId="26708933" w14:textId="77777777" w:rsidTr="00142AF4">
        <w:tblPrEx>
          <w:tblW w:w="4694" w:type="dxa"/>
          <w:tblLayout w:type="fixed"/>
          <w:tblCellMar>
            <w:left w:w="29" w:type="dxa"/>
            <w:right w:w="29" w:type="dxa"/>
          </w:tblCellMar>
          <w:tblLook w:val="0000"/>
        </w:tblPrEx>
        <w:trPr>
          <w:hidden/>
        </w:trPr>
        <w:tc>
          <w:tcPr>
            <w:tcW w:w="432" w:type="dxa"/>
          </w:tcPr>
          <w:p w:rsidR="00C94C85" w:rsidRPr="00DF46BB" w:rsidP="003E56D6" w14:paraId="0924D0F2" w14:textId="77777777">
            <w:pPr>
              <w:pStyle w:val="ASAnnotationTableKWN"/>
            </w:pPr>
            <w:r w:rsidRPr="00DF46BB">
              <w:t>1</w:t>
            </w:r>
          </w:p>
        </w:tc>
        <w:tc>
          <w:tcPr>
            <w:tcW w:w="360" w:type="dxa"/>
          </w:tcPr>
          <w:p w:rsidR="00C94C85" w:rsidRPr="00DF46BB" w:rsidP="003E56D6" w14:paraId="64707A80" w14:textId="77777777">
            <w:pPr>
              <w:pStyle w:val="ASSurveyBoxLeft"/>
            </w:pPr>
            <w:r w:rsidRPr="00DF46BB">
              <w:rPr>
                <w:noProof/>
              </w:rPr>
              <w:drawing>
                <wp:inline distT="0" distB="0" distL="0" distR="0">
                  <wp:extent cx="175260" cy="17526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4A186F3E" w14:textId="77777777">
            <w:pPr>
              <w:pStyle w:val="ASResponseList"/>
            </w:pPr>
            <w:r w:rsidRPr="00DF46BB">
              <w:t>A</w:t>
            </w:r>
            <w:r w:rsidRPr="00DF46BB" w:rsidR="00D5183A">
              <w:t>n</w:t>
            </w:r>
            <w:r w:rsidRPr="00DF46BB" w:rsidR="00651147">
              <w:t xml:space="preserve"> </w:t>
            </w:r>
            <w:r w:rsidRPr="00DF46BB">
              <w:t xml:space="preserve">investigation </w:t>
            </w:r>
            <w:r w:rsidRPr="00DF46BB" w:rsidR="00D5183A">
              <w:t>by military</w:t>
            </w:r>
            <w:r w:rsidR="004B54E6">
              <w:t xml:space="preserve"> and/or civilian</w:t>
            </w:r>
            <w:r w:rsidRPr="00DF46BB" w:rsidR="00D5183A">
              <w:t xml:space="preserve"> law enforcement </w:t>
            </w:r>
            <w:r w:rsidRPr="00DF46BB">
              <w:t>is currently underway</w:t>
            </w:r>
            <w:r w:rsidRPr="00DF46BB" w:rsidR="005C29D2">
              <w:t>.</w:t>
            </w:r>
          </w:p>
        </w:tc>
      </w:tr>
      <w:tr w14:paraId="3DD46698" w14:textId="77777777" w:rsidTr="00142AF4">
        <w:tblPrEx>
          <w:tblW w:w="4694" w:type="dxa"/>
          <w:tblLayout w:type="fixed"/>
          <w:tblCellMar>
            <w:left w:w="29" w:type="dxa"/>
            <w:right w:w="29" w:type="dxa"/>
          </w:tblCellMar>
          <w:tblLook w:val="0000"/>
        </w:tblPrEx>
        <w:trPr>
          <w:hidden/>
        </w:trPr>
        <w:tc>
          <w:tcPr>
            <w:tcW w:w="432" w:type="dxa"/>
          </w:tcPr>
          <w:p w:rsidR="00C94C85" w:rsidRPr="00DF46BB" w:rsidP="003E56D6" w14:paraId="464C1DAD" w14:textId="77777777">
            <w:pPr>
              <w:pStyle w:val="ASAnnotationTable"/>
            </w:pPr>
            <w:r>
              <w:t>2</w:t>
            </w:r>
          </w:p>
        </w:tc>
        <w:tc>
          <w:tcPr>
            <w:tcW w:w="360" w:type="dxa"/>
          </w:tcPr>
          <w:p w:rsidR="00C94C85" w:rsidRPr="00DF46BB" w:rsidP="003E56D6" w14:paraId="711B5FDE" w14:textId="77777777">
            <w:pPr>
              <w:pStyle w:val="ASSurveyBoxLeft"/>
            </w:pPr>
            <w:r w:rsidRPr="00DF46BB">
              <w:rPr>
                <w:noProof/>
              </w:rPr>
              <w:drawing>
                <wp:inline distT="0" distB="0" distL="0" distR="0">
                  <wp:extent cx="175260" cy="17526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4239C8AD" w14:textId="77777777">
            <w:pPr>
              <w:pStyle w:val="ASResponseList"/>
            </w:pPr>
            <w:r w:rsidRPr="00DF46BB">
              <w:t>The</w:t>
            </w:r>
            <w:r w:rsidRPr="00DF46BB" w:rsidR="009F1D6F">
              <w:t xml:space="preserve"> </w:t>
            </w:r>
            <w:r w:rsidR="004B54E6">
              <w:t xml:space="preserve">military criminal </w:t>
            </w:r>
            <w:r w:rsidRPr="00DF46BB" w:rsidR="009F1D6F">
              <w:t xml:space="preserve">investigation </w:t>
            </w:r>
            <w:r w:rsidRPr="00DF46BB">
              <w:t>is</w:t>
            </w:r>
            <w:r w:rsidRPr="00DF46BB" w:rsidR="009F1D6F">
              <w:t xml:space="preserve"> </w:t>
            </w:r>
            <w:bookmarkStart w:id="5" w:name="_Int_ZIuff2aT"/>
            <w:r w:rsidRPr="00DF46BB" w:rsidR="009F1D6F">
              <w:t>complete</w:t>
            </w:r>
            <w:bookmarkEnd w:id="5"/>
            <w:r w:rsidRPr="00DF46BB" w:rsidR="009F1D6F">
              <w:t xml:space="preserve"> and </w:t>
            </w:r>
            <w:r w:rsidRPr="00DF46BB" w:rsidR="003A21ED">
              <w:t xml:space="preserve">the case is now </w:t>
            </w:r>
            <w:r w:rsidRPr="00DF46BB" w:rsidR="00AE4832">
              <w:t>with a senior military officer to decide how to proceed</w:t>
            </w:r>
            <w:r w:rsidRPr="00DF46BB" w:rsidR="00433BA1">
              <w:t>.</w:t>
            </w:r>
          </w:p>
        </w:tc>
      </w:tr>
      <w:tr w14:paraId="7570A088" w14:textId="77777777" w:rsidTr="00142AF4">
        <w:tblPrEx>
          <w:tblW w:w="4694" w:type="dxa"/>
          <w:tblLayout w:type="fixed"/>
          <w:tblCellMar>
            <w:left w:w="29" w:type="dxa"/>
            <w:right w:w="29" w:type="dxa"/>
          </w:tblCellMar>
          <w:tblLook w:val="0000"/>
        </w:tblPrEx>
        <w:trPr>
          <w:hidden/>
        </w:trPr>
        <w:tc>
          <w:tcPr>
            <w:tcW w:w="432" w:type="dxa"/>
          </w:tcPr>
          <w:p w:rsidR="009406EB" w:rsidRPr="00DF46BB" w:rsidP="003E56D6" w14:paraId="1870B594" w14:textId="77777777">
            <w:pPr>
              <w:pStyle w:val="ASAnnotationTable"/>
            </w:pPr>
            <w:r>
              <w:t>3</w:t>
            </w:r>
          </w:p>
        </w:tc>
        <w:tc>
          <w:tcPr>
            <w:tcW w:w="360" w:type="dxa"/>
          </w:tcPr>
          <w:p w:rsidR="009406EB" w:rsidRPr="00DF46BB" w:rsidP="003E56D6" w14:paraId="36F2B8DF" w14:textId="77777777">
            <w:pPr>
              <w:pStyle w:val="ASSurveyBoxLeft"/>
              <w:rPr>
                <w:noProof/>
              </w:rPr>
            </w:pPr>
            <w:r w:rsidRPr="00DF46BB">
              <w:rPr>
                <w:noProof/>
              </w:rPr>
              <w:drawing>
                <wp:inline distT="0" distB="0" distL="0" distR="0">
                  <wp:extent cx="175260" cy="17526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DF46BB" w:rsidP="003E56D6" w14:paraId="18AB0F24" w14:textId="77777777">
            <w:pPr>
              <w:pStyle w:val="ASResponseList"/>
            </w:pPr>
            <w:r w:rsidRPr="00DF46BB">
              <w:t>C</w:t>
            </w:r>
            <w:r w:rsidRPr="00DF46BB" w:rsidR="00212EC6">
              <w:t xml:space="preserve">ourt martial </w:t>
            </w:r>
            <w:r w:rsidRPr="00DF46BB">
              <w:t xml:space="preserve">proceedings </w:t>
            </w:r>
            <w:r w:rsidRPr="00DF46BB" w:rsidR="00533747">
              <w:t xml:space="preserve">for the subject(s) </w:t>
            </w:r>
            <w:r w:rsidRPr="00DF46BB" w:rsidR="00AC6A24">
              <w:t>involved in</w:t>
            </w:r>
            <w:r w:rsidRPr="00DF46BB" w:rsidR="00111D1F">
              <w:t xml:space="preserve"> the sexual assault </w:t>
            </w:r>
            <w:r w:rsidRPr="00DF46BB" w:rsidR="00C10768">
              <w:t>were</w:t>
            </w:r>
            <w:r w:rsidRPr="00DF46BB" w:rsidR="00212EC6">
              <w:t xml:space="preserve"> initiated or </w:t>
            </w:r>
            <w:r w:rsidRPr="00DF46BB" w:rsidR="00C10768">
              <w:t xml:space="preserve">are </w:t>
            </w:r>
            <w:r w:rsidRPr="00DF46BB" w:rsidR="00C52AAE">
              <w:t xml:space="preserve">currently </w:t>
            </w:r>
            <w:r w:rsidRPr="00DF46BB" w:rsidR="00212EC6">
              <w:t>underway</w:t>
            </w:r>
            <w:r w:rsidRPr="00DF46BB" w:rsidR="00147BE8">
              <w:t>.</w:t>
            </w:r>
            <w:r w:rsidRPr="00DF46BB">
              <w:t xml:space="preserve"> </w:t>
            </w:r>
          </w:p>
        </w:tc>
      </w:tr>
      <w:tr w14:paraId="6E97A299" w14:textId="77777777" w:rsidTr="00142AF4">
        <w:tblPrEx>
          <w:tblW w:w="4694" w:type="dxa"/>
          <w:tblLayout w:type="fixed"/>
          <w:tblCellMar>
            <w:left w:w="29" w:type="dxa"/>
            <w:right w:w="29" w:type="dxa"/>
          </w:tblCellMar>
          <w:tblLook w:val="0000"/>
        </w:tblPrEx>
        <w:trPr>
          <w:hidden/>
        </w:trPr>
        <w:tc>
          <w:tcPr>
            <w:tcW w:w="432" w:type="dxa"/>
          </w:tcPr>
          <w:p w:rsidR="009406EB" w:rsidRPr="00DF46BB" w:rsidP="003E56D6" w14:paraId="7CCB740B" w14:textId="77777777">
            <w:pPr>
              <w:pStyle w:val="ASAnnotationTable"/>
            </w:pPr>
            <w:r>
              <w:t>4</w:t>
            </w:r>
          </w:p>
        </w:tc>
        <w:tc>
          <w:tcPr>
            <w:tcW w:w="360" w:type="dxa"/>
          </w:tcPr>
          <w:p w:rsidR="009406EB" w:rsidRPr="00DF46BB" w:rsidP="003E56D6" w14:paraId="242FC6E7" w14:textId="77777777">
            <w:pPr>
              <w:pStyle w:val="ASSurveyBoxLeft"/>
              <w:rPr>
                <w:noProof/>
              </w:rPr>
            </w:pPr>
            <w:r w:rsidRPr="00DF46BB">
              <w:rPr>
                <w:noProof/>
              </w:rPr>
              <w:drawing>
                <wp:inline distT="0" distB="0" distL="0" distR="0">
                  <wp:extent cx="175260" cy="17526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9E56BF" w:rsidP="003E56D6" w14:paraId="57EE5DF7" w14:textId="77777777">
            <w:pPr>
              <w:pStyle w:val="ASResponseList"/>
            </w:pPr>
            <w:r w:rsidRPr="009E56BF">
              <w:t>Non-judicial punishment proc</w:t>
            </w:r>
            <w:r w:rsidRPr="009E56BF" w:rsidR="00C10768">
              <w:t xml:space="preserve">eedings </w:t>
            </w:r>
            <w:r w:rsidRPr="009E56BF" w:rsidR="00533747">
              <w:t xml:space="preserve">for the subject(s) </w:t>
            </w:r>
            <w:r w:rsidRPr="009E56BF" w:rsidR="00AC6A24">
              <w:t>involved in</w:t>
            </w:r>
            <w:r w:rsidRPr="009E56BF" w:rsidR="0057729D">
              <w:t xml:space="preserve"> the sexual assault </w:t>
            </w:r>
            <w:r w:rsidRPr="009E56BF" w:rsidR="00C10768">
              <w:t xml:space="preserve">were initiated or are </w:t>
            </w:r>
            <w:r w:rsidRPr="009E56BF" w:rsidR="00C52AAE">
              <w:t xml:space="preserve">currently </w:t>
            </w:r>
            <w:r w:rsidRPr="009E56BF" w:rsidR="00C10768">
              <w:t>underway</w:t>
            </w:r>
            <w:r w:rsidRPr="009E56BF" w:rsidR="00147BE8">
              <w:t>.</w:t>
            </w:r>
          </w:p>
        </w:tc>
      </w:tr>
      <w:tr w14:paraId="4861DD3A" w14:textId="77777777" w:rsidTr="00142AF4">
        <w:tblPrEx>
          <w:tblW w:w="4694" w:type="dxa"/>
          <w:tblLayout w:type="fixed"/>
          <w:tblCellMar>
            <w:left w:w="29" w:type="dxa"/>
            <w:right w:w="29" w:type="dxa"/>
          </w:tblCellMar>
          <w:tblLook w:val="0000"/>
        </w:tblPrEx>
        <w:trPr>
          <w:hidden/>
        </w:trPr>
        <w:tc>
          <w:tcPr>
            <w:tcW w:w="432" w:type="dxa"/>
          </w:tcPr>
          <w:p w:rsidR="00137D7C" w:rsidP="003E56D6" w14:paraId="4A45A791" w14:textId="77777777">
            <w:pPr>
              <w:pStyle w:val="ASAnnotationTable"/>
            </w:pPr>
            <w:r>
              <w:t>5</w:t>
            </w:r>
          </w:p>
        </w:tc>
        <w:tc>
          <w:tcPr>
            <w:tcW w:w="360" w:type="dxa"/>
          </w:tcPr>
          <w:p w:rsidR="00137D7C" w:rsidRPr="00DF46BB" w:rsidP="003E56D6" w14:paraId="6D3A3360" w14:textId="77777777">
            <w:pPr>
              <w:pStyle w:val="ASSurveyBoxLeft"/>
              <w:rPr>
                <w:noProof/>
              </w:rPr>
            </w:pPr>
            <w:r w:rsidRPr="00DF46BB">
              <w:rPr>
                <w:noProof/>
              </w:rPr>
              <w:drawing>
                <wp:inline distT="0" distB="0" distL="0" distR="0">
                  <wp:extent cx="175260" cy="17526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37D7C" w:rsidRPr="009E56BF" w:rsidP="003E56D6" w14:paraId="6CD1D193" w14:textId="77777777">
            <w:pPr>
              <w:pStyle w:val="ASResponseList"/>
            </w:pPr>
            <w:r w:rsidRPr="009E56BF">
              <w:t xml:space="preserve">The </w:t>
            </w:r>
            <w:r w:rsidRPr="009E56BF" w:rsidR="00A61AE4">
              <w:t xml:space="preserve">military criminal </w:t>
            </w:r>
            <w:r w:rsidRPr="009E56BF">
              <w:t>investigation is complete, but I don’t know what’s next</w:t>
            </w:r>
            <w:r w:rsidRPr="009E56BF" w:rsidR="006936E7">
              <w:t>.</w:t>
            </w:r>
          </w:p>
        </w:tc>
      </w:tr>
      <w:tr w14:paraId="79E2F30E" w14:textId="77777777" w:rsidTr="00142AF4">
        <w:tblPrEx>
          <w:tblW w:w="4694" w:type="dxa"/>
          <w:tblLayout w:type="fixed"/>
          <w:tblCellMar>
            <w:left w:w="29" w:type="dxa"/>
            <w:right w:w="29" w:type="dxa"/>
          </w:tblCellMar>
          <w:tblLook w:val="0000"/>
        </w:tblPrEx>
        <w:trPr>
          <w:hidden/>
        </w:trPr>
        <w:tc>
          <w:tcPr>
            <w:tcW w:w="432" w:type="dxa"/>
          </w:tcPr>
          <w:p w:rsidR="00D45DD0" w:rsidRPr="00DF46BB" w:rsidP="003E56D6" w14:paraId="6D70D867" w14:textId="77777777">
            <w:pPr>
              <w:pStyle w:val="ASAnnotationTable"/>
            </w:pPr>
            <w:r>
              <w:t>6</w:t>
            </w:r>
          </w:p>
        </w:tc>
        <w:tc>
          <w:tcPr>
            <w:tcW w:w="360" w:type="dxa"/>
          </w:tcPr>
          <w:p w:rsidR="00D45DD0" w:rsidRPr="00DF46BB" w:rsidP="003E56D6" w14:paraId="1D2ADB8F" w14:textId="77777777">
            <w:pPr>
              <w:pStyle w:val="ASSurveyBoxLeft"/>
              <w:rPr>
                <w:noProof/>
              </w:rPr>
            </w:pPr>
            <w:r w:rsidRPr="00DF46BB">
              <w:rPr>
                <w:noProof/>
              </w:rPr>
              <w:drawing>
                <wp:inline distT="0" distB="0" distL="0" distR="0">
                  <wp:extent cx="175260" cy="175260"/>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45DD0" w:rsidRPr="009E56BF" w:rsidP="004D7548" w14:paraId="1035C568" w14:textId="77777777">
            <w:pPr>
              <w:pStyle w:val="ASResponseList"/>
              <w:rPr>
                <w:bCs/>
              </w:rPr>
            </w:pPr>
            <w:r w:rsidRPr="009E56BF">
              <w:rPr>
                <w:bCs/>
              </w:rPr>
              <w:t xml:space="preserve">The </w:t>
            </w:r>
            <w:r w:rsidRPr="009E56BF" w:rsidR="00A61AE4">
              <w:rPr>
                <w:bCs/>
              </w:rPr>
              <w:t xml:space="preserve">military criminal </w:t>
            </w:r>
            <w:r w:rsidRPr="009E56BF">
              <w:rPr>
                <w:bCs/>
              </w:rPr>
              <w:t>investigation</w:t>
            </w:r>
            <w:r w:rsidRPr="009E56BF" w:rsidR="004D7548">
              <w:rPr>
                <w:bCs/>
              </w:rPr>
              <w:t xml:space="preserve"> is </w:t>
            </w:r>
            <w:bookmarkStart w:id="6" w:name="_Int_7dP4uxQo"/>
            <w:r w:rsidRPr="009E56BF" w:rsidR="004D7548">
              <w:rPr>
                <w:bCs/>
              </w:rPr>
              <w:t>complete</w:t>
            </w:r>
            <w:bookmarkEnd w:id="6"/>
            <w:r w:rsidRPr="009E56BF">
              <w:rPr>
                <w:bCs/>
              </w:rPr>
              <w:t xml:space="preserve"> and the case is closed</w:t>
            </w:r>
            <w:r w:rsidRPr="008926A6" w:rsidR="000018AA">
              <w:rPr>
                <w:bCs/>
              </w:rPr>
              <w:t>.</w:t>
            </w:r>
          </w:p>
        </w:tc>
      </w:tr>
      <w:tr w14:paraId="01D5ED9D" w14:textId="77777777" w:rsidTr="00142AF4">
        <w:tblPrEx>
          <w:tblW w:w="4694" w:type="dxa"/>
          <w:tblLayout w:type="fixed"/>
          <w:tblCellMar>
            <w:left w:w="29" w:type="dxa"/>
            <w:right w:w="29" w:type="dxa"/>
          </w:tblCellMar>
          <w:tblLook w:val="0000"/>
        </w:tblPrEx>
        <w:trPr>
          <w:hidden/>
        </w:trPr>
        <w:tc>
          <w:tcPr>
            <w:tcW w:w="432" w:type="dxa"/>
          </w:tcPr>
          <w:p w:rsidR="00212EC6" w:rsidRPr="00DF46BB" w:rsidP="003E56D6" w14:paraId="12935CD8" w14:textId="77777777">
            <w:pPr>
              <w:pStyle w:val="ASAnnotationTable"/>
            </w:pPr>
            <w:r>
              <w:t>7</w:t>
            </w:r>
          </w:p>
        </w:tc>
        <w:tc>
          <w:tcPr>
            <w:tcW w:w="360" w:type="dxa"/>
          </w:tcPr>
          <w:p w:rsidR="00212EC6" w:rsidRPr="00DF46BB" w:rsidP="003E56D6" w14:paraId="3A5D8E94" w14:textId="77777777">
            <w:pPr>
              <w:pStyle w:val="ASSurveyBoxLeft"/>
              <w:rPr>
                <w:noProof/>
              </w:rPr>
            </w:pPr>
            <w:r w:rsidRPr="00DF46BB">
              <w:rPr>
                <w:noProof/>
              </w:rPr>
              <w:drawing>
                <wp:inline distT="0" distB="0" distL="0" distR="0">
                  <wp:extent cx="175260" cy="17526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212EC6" w:rsidRPr="00DF46BB" w:rsidP="003E56D6" w14:paraId="3233A1E0" w14:textId="77777777">
            <w:pPr>
              <w:pStyle w:val="ASResponseList"/>
            </w:pPr>
            <w:r w:rsidRPr="00DF46BB">
              <w:t>I do not know the status of my case</w:t>
            </w:r>
            <w:r w:rsidR="7D74DE04">
              <w:t>.</w:t>
            </w:r>
          </w:p>
        </w:tc>
      </w:tr>
      <w:tr w14:paraId="5B73B37B" w14:textId="77777777" w:rsidTr="00142AF4">
        <w:tblPrEx>
          <w:tblW w:w="4694" w:type="dxa"/>
          <w:tblLayout w:type="fixed"/>
          <w:tblCellMar>
            <w:left w:w="29" w:type="dxa"/>
            <w:right w:w="29" w:type="dxa"/>
          </w:tblCellMar>
          <w:tblLook w:val="0000"/>
        </w:tblPrEx>
        <w:trPr>
          <w:hidden/>
        </w:trPr>
        <w:tc>
          <w:tcPr>
            <w:tcW w:w="432" w:type="dxa"/>
          </w:tcPr>
          <w:p w:rsidR="00491B9C" w:rsidRPr="00DF46BB" w:rsidP="003E56D6" w14:paraId="07094E58" w14:textId="77777777">
            <w:pPr>
              <w:pStyle w:val="ASAnnotationTable"/>
            </w:pPr>
            <w:r>
              <w:t>8</w:t>
            </w:r>
          </w:p>
        </w:tc>
        <w:tc>
          <w:tcPr>
            <w:tcW w:w="360" w:type="dxa"/>
          </w:tcPr>
          <w:p w:rsidR="00491B9C" w:rsidRPr="00DF46BB" w:rsidP="003E56D6" w14:paraId="0B0F4331" w14:textId="77777777">
            <w:pPr>
              <w:pStyle w:val="ASSurveyBoxLeft"/>
              <w:rPr>
                <w:noProof/>
              </w:rPr>
            </w:pPr>
            <w:r w:rsidRPr="00DF46BB">
              <w:rPr>
                <w:noProof/>
              </w:rPr>
              <w:drawing>
                <wp:inline distT="0" distB="0" distL="0" distR="0">
                  <wp:extent cx="175260" cy="17526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91B9C" w:rsidRPr="00DF46BB" w:rsidP="003E56D6" w14:paraId="63916244" w14:textId="77777777">
            <w:pPr>
              <w:pStyle w:val="ASResponseList"/>
            </w:pPr>
            <w:r w:rsidRPr="00DF46BB">
              <w:t>None of the above</w:t>
            </w:r>
            <w:r w:rsidR="094252EB">
              <w:t>.</w:t>
            </w:r>
          </w:p>
        </w:tc>
      </w:tr>
    </w:tbl>
    <w:p w:rsidR="00C136CD" w:rsidRPr="00DF46BB" w:rsidP="00CE43C6" w14:paraId="00B95466" w14:textId="77777777">
      <w:pPr>
        <w:pStyle w:val="ASQstStem"/>
        <w:numPr>
          <w:ilvl w:val="0"/>
          <w:numId w:val="15"/>
        </w:numPr>
        <w:rPr>
          <w:rStyle w:val="WordBold"/>
          <w:rFonts w:eastAsia="Arial" w:cs="Arial"/>
        </w:rPr>
      </w:pPr>
      <w:r>
        <w:rPr>
          <w:rStyle w:val="AskIf"/>
        </w:rPr>
        <w:t>[</w:t>
      </w:r>
      <w:r w:rsidRPr="43C756E0" w:rsidR="002C7955">
        <w:rPr>
          <w:rStyle w:val="AskIf"/>
        </w:rPr>
        <w:t xml:space="preserve">Ask if </w:t>
      </w:r>
      <w:r>
        <w:rPr>
          <w:rStyle w:val="AskIf"/>
        </w:rPr>
        <w:t>[</w:t>
      </w:r>
      <w:r w:rsidRPr="43C756E0" w:rsidR="002C7955">
        <w:rPr>
          <w:rStyle w:val="AskIf"/>
        </w:rPr>
        <w:t>RPT</w:t>
      </w:r>
      <w:r w:rsidRPr="43C756E0" w:rsidR="00000000">
        <w:rPr>
          <w:rStyle w:val="AskIf"/>
        </w:rPr>
        <w:t xml:space="preserve">FLAG = "True" </w:t>
      </w:r>
      <w:r>
        <w:rPr>
          <w:rStyle w:val="AskIf"/>
        </w:rPr>
        <w:t>OR</w:t>
      </w:r>
      <w:r w:rsidR="00483964">
        <w:rPr>
          <w:rStyle w:val="AskIf"/>
        </w:rPr>
        <w:t xml:space="preserve"> </w:t>
      </w:r>
      <w:r w:rsidRPr="43C756E0" w:rsidR="47C22AC7">
        <w:rPr>
          <w:rStyle w:val="AskIf"/>
        </w:rPr>
        <w:t>INVFLAG = “True”</w:t>
      </w:r>
      <w:r>
        <w:rPr>
          <w:rStyle w:val="AskIf"/>
        </w:rPr>
        <w:t>]</w:t>
      </w:r>
      <w:r w:rsidRPr="43C756E0" w:rsidR="47C22AC7">
        <w:rPr>
          <w:rStyle w:val="AskIf"/>
        </w:rPr>
        <w:t xml:space="preserve"> </w:t>
      </w:r>
      <w:r>
        <w:rPr>
          <w:rStyle w:val="AskIf"/>
        </w:rPr>
        <w:t>AND</w:t>
      </w:r>
      <w:r w:rsidR="00483964">
        <w:rPr>
          <w:rStyle w:val="AskIf"/>
        </w:rPr>
        <w:t xml:space="preserve"> </w:t>
      </w:r>
      <w:r w:rsidR="00184905">
        <w:rPr>
          <w:rStyle w:val="AskIf"/>
        </w:rPr>
        <w:t>[</w:t>
      </w:r>
      <w:r w:rsidRPr="43C756E0" w:rsidR="00000000">
        <w:rPr>
          <w:rStyle w:val="AskIf"/>
        </w:rPr>
        <w:t>Q</w:t>
      </w:r>
      <w:r w:rsidR="00EE78D1">
        <w:rPr>
          <w:rStyle w:val="AskIf"/>
        </w:rPr>
        <w:t>##</w:t>
      </w:r>
      <w:r w:rsidRPr="43C756E0" w:rsidR="00D57D17">
        <w:rPr>
          <w:rStyle w:val="AskIf"/>
        </w:rPr>
        <w:t xml:space="preserve"> = 1</w:t>
      </w:r>
      <w:r w:rsidR="00184905">
        <w:rPr>
          <w:rStyle w:val="AskIf"/>
        </w:rPr>
        <w:t>, 2, 7, OR 8]]</w:t>
      </w:r>
      <w:r w:rsidRPr="43C756E0" w:rsidR="00000000">
        <w:rPr>
          <w:rStyle w:val="AskIf"/>
        </w:rPr>
        <w:t xml:space="preserve"> </w:t>
      </w:r>
      <w:r w:rsidRPr="43C756E0" w:rsidR="00D57D17">
        <w:rPr>
          <w:rStyle w:val="WordBold"/>
          <w:b w:val="0"/>
        </w:rPr>
        <w:t xml:space="preserve">Do you plan to, or are you currently, participating in the </w:t>
      </w:r>
      <w:r w:rsidRPr="00567F32" w:rsidR="00C24DB0">
        <w:rPr>
          <w:rStyle w:val="WordBold"/>
        </w:rPr>
        <w:t xml:space="preserve">military </w:t>
      </w:r>
      <w:r w:rsidRPr="00567F32" w:rsidR="00C24DB0">
        <w:rPr>
          <w:rStyle w:val="WordBold"/>
          <w:b w:val="0"/>
        </w:rPr>
        <w:t xml:space="preserve">criminal </w:t>
      </w:r>
      <w:r w:rsidRPr="00567F32" w:rsidR="00353878">
        <w:rPr>
          <w:rStyle w:val="WordBold"/>
          <w:b w:val="0"/>
        </w:rPr>
        <w:t>investigation</w:t>
      </w:r>
      <w:r w:rsidRPr="43C756E0" w:rsidR="00000000">
        <w:rPr>
          <w:rStyle w:val="WordBold"/>
          <w:b w:val="0"/>
        </w:rPr>
        <w:t xml:space="preserve">? </w:t>
      </w:r>
      <w:r w:rsidR="00046607">
        <w:rPr>
          <w:rStyle w:val="WordBold"/>
          <w:b w:val="0"/>
          <w:i/>
          <w:iCs/>
        </w:rPr>
        <w:t xml:space="preserve">For example, being interviewed by law enforcement or providing a statement. </w:t>
      </w:r>
    </w:p>
    <w:tbl>
      <w:tblPr>
        <w:tblStyle w:val="ASSingleItemTable"/>
        <w:tblW w:w="4694" w:type="dxa"/>
        <w:tblLayout w:type="fixed"/>
        <w:tblCellMar>
          <w:left w:w="29" w:type="dxa"/>
          <w:right w:w="29" w:type="dxa"/>
        </w:tblCellMar>
        <w:tblLook w:val="0000"/>
      </w:tblPr>
      <w:tblGrid>
        <w:gridCol w:w="432"/>
        <w:gridCol w:w="360"/>
        <w:gridCol w:w="3902"/>
      </w:tblGrid>
      <w:tr w14:paraId="3AEBA04B" w14:textId="77777777" w:rsidTr="00142AF4">
        <w:tblPrEx>
          <w:tblW w:w="4694" w:type="dxa"/>
          <w:tblLayout w:type="fixed"/>
          <w:tblCellMar>
            <w:left w:w="29" w:type="dxa"/>
            <w:right w:w="29" w:type="dxa"/>
          </w:tblCellMar>
          <w:tblLook w:val="0000"/>
        </w:tblPrEx>
        <w:trPr>
          <w:hidden/>
        </w:trPr>
        <w:tc>
          <w:tcPr>
            <w:tcW w:w="432" w:type="dxa"/>
          </w:tcPr>
          <w:p w:rsidR="00C136CD" w:rsidRPr="00DF46BB" w:rsidP="003E56D6" w14:paraId="60E770F2" w14:textId="77777777">
            <w:pPr>
              <w:pStyle w:val="ASAnnotationTableKWN"/>
            </w:pPr>
            <w:r w:rsidRPr="00DF46BB">
              <w:t>1</w:t>
            </w:r>
          </w:p>
        </w:tc>
        <w:tc>
          <w:tcPr>
            <w:tcW w:w="360" w:type="dxa"/>
          </w:tcPr>
          <w:p w:rsidR="00C136CD" w:rsidRPr="00DF46BB" w:rsidP="003E56D6" w14:paraId="29E4CDFB" w14:textId="77777777">
            <w:pPr>
              <w:pStyle w:val="ASSurveyBoxLeft"/>
            </w:pPr>
            <w:r w:rsidRPr="00DF46BB">
              <w:rPr>
                <w:noProof/>
              </w:rPr>
              <w:drawing>
                <wp:inline distT="0" distB="0" distL="0" distR="0">
                  <wp:extent cx="175260" cy="175260"/>
                  <wp:effectExtent l="0" t="0" r="0" b="0"/>
                  <wp:docPr id="794"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49BEE1DC" w14:textId="77777777">
            <w:pPr>
              <w:pStyle w:val="ASResponseList"/>
            </w:pPr>
            <w:r w:rsidRPr="00DF46BB">
              <w:t>Yes, I plan to participate</w:t>
            </w:r>
          </w:p>
        </w:tc>
      </w:tr>
      <w:tr w14:paraId="11FC0D1E" w14:textId="77777777" w:rsidTr="00142AF4">
        <w:tblPrEx>
          <w:tblW w:w="4694" w:type="dxa"/>
          <w:tblLayout w:type="fixed"/>
          <w:tblCellMar>
            <w:left w:w="29" w:type="dxa"/>
            <w:right w:w="29" w:type="dxa"/>
          </w:tblCellMar>
          <w:tblLook w:val="0000"/>
        </w:tblPrEx>
        <w:trPr>
          <w:hidden/>
        </w:trPr>
        <w:tc>
          <w:tcPr>
            <w:tcW w:w="432" w:type="dxa"/>
          </w:tcPr>
          <w:p w:rsidR="00C136CD" w:rsidRPr="00DF46BB" w:rsidP="003E56D6" w14:paraId="7C71423F" w14:textId="77777777">
            <w:pPr>
              <w:pStyle w:val="ASAnnotationTableKWN"/>
            </w:pPr>
            <w:r w:rsidRPr="00DF46BB">
              <w:t>2</w:t>
            </w:r>
          </w:p>
        </w:tc>
        <w:tc>
          <w:tcPr>
            <w:tcW w:w="360" w:type="dxa"/>
          </w:tcPr>
          <w:p w:rsidR="00C136CD" w:rsidRPr="00DF46BB" w:rsidP="003E56D6" w14:paraId="20076566" w14:textId="77777777">
            <w:pPr>
              <w:pStyle w:val="ASSurveyBoxLeft"/>
            </w:pPr>
            <w:r w:rsidRPr="00DF46BB">
              <w:rPr>
                <w:noProof/>
              </w:rPr>
              <w:drawing>
                <wp:inline distT="0" distB="0" distL="0" distR="0">
                  <wp:extent cx="175260" cy="175260"/>
                  <wp:effectExtent l="0" t="0" r="0" b="0"/>
                  <wp:docPr id="795"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56C9ACEE" w14:textId="77777777">
            <w:pPr>
              <w:pStyle w:val="ASResponseList"/>
            </w:pPr>
            <w:r w:rsidRPr="00DF46BB">
              <w:t>Yes, I am currently participating in the process</w:t>
            </w:r>
          </w:p>
        </w:tc>
      </w:tr>
      <w:tr w14:paraId="08BF64AA" w14:textId="77777777" w:rsidTr="00142AF4">
        <w:tblPrEx>
          <w:tblW w:w="4694" w:type="dxa"/>
          <w:tblLayout w:type="fixed"/>
          <w:tblCellMar>
            <w:left w:w="29" w:type="dxa"/>
            <w:right w:w="29" w:type="dxa"/>
          </w:tblCellMar>
          <w:tblLook w:val="0000"/>
        </w:tblPrEx>
        <w:trPr>
          <w:hidden/>
        </w:trPr>
        <w:tc>
          <w:tcPr>
            <w:tcW w:w="432" w:type="dxa"/>
          </w:tcPr>
          <w:p w:rsidR="00C136CD" w:rsidRPr="00DF46BB" w:rsidP="003E56D6" w14:paraId="0D8FE588" w14:textId="77777777">
            <w:pPr>
              <w:pStyle w:val="ASAnnotationTable"/>
            </w:pPr>
            <w:r w:rsidRPr="00DF46BB">
              <w:t>3</w:t>
            </w:r>
          </w:p>
        </w:tc>
        <w:tc>
          <w:tcPr>
            <w:tcW w:w="360" w:type="dxa"/>
          </w:tcPr>
          <w:p w:rsidR="00C136CD" w:rsidRPr="00DF46BB" w:rsidP="003E56D6" w14:paraId="64655DA2" w14:textId="77777777">
            <w:pPr>
              <w:pStyle w:val="ASSurveyBoxLeft"/>
            </w:pPr>
            <w:r w:rsidRPr="00DF46BB">
              <w:rPr>
                <w:noProof/>
              </w:rPr>
              <w:drawing>
                <wp:inline distT="0" distB="0" distL="0" distR="0">
                  <wp:extent cx="175260" cy="175260"/>
                  <wp:effectExtent l="0" t="0" r="0" b="0"/>
                  <wp:docPr id="796"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1FC5F7C8" w14:textId="77777777">
            <w:pPr>
              <w:pStyle w:val="ASResponseList"/>
            </w:pPr>
            <w:r w:rsidRPr="00DF46BB">
              <w:t>No</w:t>
            </w:r>
          </w:p>
        </w:tc>
      </w:tr>
      <w:tr w14:paraId="119A6C48" w14:textId="77777777" w:rsidTr="00142AF4">
        <w:tblPrEx>
          <w:tblW w:w="4694" w:type="dxa"/>
          <w:tblLayout w:type="fixed"/>
          <w:tblCellMar>
            <w:left w:w="29" w:type="dxa"/>
            <w:right w:w="29" w:type="dxa"/>
          </w:tblCellMar>
          <w:tblLook w:val="0000"/>
        </w:tblPrEx>
        <w:trPr>
          <w:hidden/>
        </w:trPr>
        <w:tc>
          <w:tcPr>
            <w:tcW w:w="432" w:type="dxa"/>
          </w:tcPr>
          <w:p w:rsidR="00C136CD" w:rsidRPr="00DF46BB" w:rsidP="003E56D6" w14:paraId="3185794B" w14:textId="77777777">
            <w:pPr>
              <w:pStyle w:val="ASAnnotationTable"/>
            </w:pPr>
            <w:r>
              <w:t>4</w:t>
            </w:r>
          </w:p>
        </w:tc>
        <w:tc>
          <w:tcPr>
            <w:tcW w:w="360" w:type="dxa"/>
          </w:tcPr>
          <w:p w:rsidR="00C136CD" w:rsidRPr="00DF46BB" w:rsidP="003E56D6" w14:paraId="688AFA2D" w14:textId="77777777">
            <w:pPr>
              <w:pStyle w:val="ASSurveyBoxLeft"/>
              <w:rPr>
                <w:noProof/>
              </w:rPr>
            </w:pPr>
            <w:r w:rsidRPr="00DF46BB">
              <w:rPr>
                <w:noProof/>
              </w:rPr>
              <w:drawing>
                <wp:inline distT="0" distB="0" distL="0" distR="0">
                  <wp:extent cx="175260" cy="175260"/>
                  <wp:effectExtent l="0" t="0" r="0" b="0"/>
                  <wp:docPr id="797"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36AC7893" w14:textId="77777777">
            <w:pPr>
              <w:pStyle w:val="ASResponseList"/>
            </w:pPr>
            <w:r w:rsidRPr="00DF46BB">
              <w:t>Not sure</w:t>
            </w:r>
          </w:p>
        </w:tc>
      </w:tr>
      <w:tr w14:paraId="4247B17B" w14:textId="77777777" w:rsidTr="00142AF4">
        <w:tblPrEx>
          <w:tblW w:w="4694" w:type="dxa"/>
          <w:tblLayout w:type="fixed"/>
          <w:tblCellMar>
            <w:left w:w="29" w:type="dxa"/>
            <w:right w:w="29" w:type="dxa"/>
          </w:tblCellMar>
          <w:tblLook w:val="0000"/>
        </w:tblPrEx>
        <w:trPr>
          <w:hidden/>
        </w:trPr>
        <w:tc>
          <w:tcPr>
            <w:tcW w:w="432" w:type="dxa"/>
          </w:tcPr>
          <w:p w:rsidR="004B54E6" w:rsidP="003E56D6" w14:paraId="6C38C791" w14:textId="77777777">
            <w:pPr>
              <w:pStyle w:val="ASAnnotationTable"/>
            </w:pPr>
            <w:r>
              <w:t>60</w:t>
            </w:r>
          </w:p>
        </w:tc>
        <w:tc>
          <w:tcPr>
            <w:tcW w:w="360" w:type="dxa"/>
          </w:tcPr>
          <w:p w:rsidR="004B54E6" w:rsidRPr="00DF46BB" w:rsidP="003E56D6" w14:paraId="594CF578" w14:textId="77777777">
            <w:pPr>
              <w:pStyle w:val="ASSurveyBoxLeft"/>
              <w:rPr>
                <w:noProof/>
              </w:rPr>
            </w:pPr>
            <w:r w:rsidRPr="00DF46BB">
              <w:rPr>
                <w:noProof/>
              </w:rPr>
              <w:drawing>
                <wp:inline distT="0" distB="0" distL="0" distR="0">
                  <wp:extent cx="175260" cy="17526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B54E6" w:rsidRPr="00DF46BB" w:rsidP="003E56D6" w14:paraId="7871D6BB" w14:textId="77777777">
            <w:pPr>
              <w:pStyle w:val="ASResponseList"/>
            </w:pPr>
            <w:r>
              <w:t>Does not apply (for example, the case only involves civilian law enforcement)</w:t>
            </w:r>
          </w:p>
        </w:tc>
      </w:tr>
    </w:tbl>
    <w:p w:rsidR="00E066FE" w:rsidP="00E066FE" w14:paraId="537084BD" w14:textId="77777777">
      <w:pPr>
        <w:pStyle w:val="ASQstStem"/>
        <w:numPr>
          <w:ilvl w:val="0"/>
          <w:numId w:val="15"/>
        </w:numPr>
        <w:rPr>
          <w:rStyle w:val="WordBold"/>
          <w:b w:val="0"/>
        </w:rPr>
      </w:pPr>
      <w:r>
        <w:rPr>
          <w:rStyle w:val="AskIf"/>
        </w:rPr>
        <w:t>[</w:t>
      </w:r>
      <w:r w:rsidRPr="43C756E0">
        <w:rPr>
          <w:rStyle w:val="AskIf"/>
        </w:rPr>
        <w:t xml:space="preserve">Ask if [RPTFLAG = "True" </w:t>
      </w:r>
      <w:r w:rsidR="00DA1BC2">
        <w:rPr>
          <w:rStyle w:val="AskIf"/>
        </w:rPr>
        <w:t>OR</w:t>
      </w:r>
      <w:r w:rsidRPr="43C756E0">
        <w:rPr>
          <w:rStyle w:val="AskIf"/>
        </w:rPr>
        <w:t xml:space="preserve"> INVFLAG = “True”</w:t>
      </w:r>
      <w:r>
        <w:rPr>
          <w:rStyle w:val="AskIf"/>
        </w:rPr>
        <w:t>]</w:t>
      </w:r>
      <w:r w:rsidR="00DA1BC2">
        <w:rPr>
          <w:rStyle w:val="AskIf"/>
        </w:rPr>
        <w:t xml:space="preserve"> AND</w:t>
      </w:r>
      <w:r w:rsidRPr="43C756E0">
        <w:rPr>
          <w:rStyle w:val="AskIf"/>
        </w:rPr>
        <w:t xml:space="preserve"> </w:t>
      </w:r>
      <w:r w:rsidR="007A7EF3">
        <w:rPr>
          <w:rStyle w:val="AskIf"/>
        </w:rPr>
        <w:t>[</w:t>
      </w:r>
      <w:r w:rsidR="00EE78D1">
        <w:rPr>
          <w:rStyle w:val="AskIf"/>
        </w:rPr>
        <w:t>Q##</w:t>
      </w:r>
      <w:r w:rsidRPr="43C756E0">
        <w:rPr>
          <w:rStyle w:val="AskIf"/>
        </w:rPr>
        <w:t xml:space="preserve"> </w:t>
      </w:r>
      <w:r>
        <w:rPr>
          <w:rStyle w:val="AskIf"/>
        </w:rPr>
        <w:t>= 3</w:t>
      </w:r>
      <w:r w:rsidR="007A7EF3">
        <w:rPr>
          <w:rStyle w:val="AskIf"/>
        </w:rPr>
        <w:t xml:space="preserve">, </w:t>
      </w:r>
      <w:r>
        <w:rPr>
          <w:rStyle w:val="AskIf"/>
        </w:rPr>
        <w:t>4</w:t>
      </w:r>
      <w:r w:rsidR="007A7EF3">
        <w:rPr>
          <w:rStyle w:val="AskIf"/>
        </w:rPr>
        <w:t xml:space="preserve">, </w:t>
      </w:r>
      <w:r>
        <w:rPr>
          <w:rStyle w:val="AskIf"/>
        </w:rPr>
        <w:t xml:space="preserve">5 </w:t>
      </w:r>
      <w:r w:rsidR="007A7EF3">
        <w:rPr>
          <w:rStyle w:val="AskIf"/>
        </w:rPr>
        <w:t>OR</w:t>
      </w:r>
      <w:r>
        <w:rPr>
          <w:rStyle w:val="AskIf"/>
        </w:rPr>
        <w:t xml:space="preserve"> 6</w:t>
      </w:r>
      <w:r w:rsidRPr="43C756E0">
        <w:rPr>
          <w:rStyle w:val="AskIf"/>
        </w:rPr>
        <w:t>]</w:t>
      </w:r>
      <w:r w:rsidR="007A7EF3">
        <w:rPr>
          <w:rStyle w:val="AskIf"/>
        </w:rPr>
        <w:t>]</w:t>
      </w:r>
      <w:r w:rsidRPr="43C756E0">
        <w:rPr>
          <w:rStyle w:val="AskIf"/>
        </w:rPr>
        <w:t xml:space="preserve"> </w:t>
      </w:r>
      <w:r w:rsidRPr="43C756E0">
        <w:rPr>
          <w:rStyle w:val="WordBold"/>
          <w:b w:val="0"/>
        </w:rPr>
        <w:t>Did you choose to</w:t>
      </w:r>
      <w:r>
        <w:rPr>
          <w:rStyle w:val="WordBold"/>
          <w:b w:val="0"/>
        </w:rPr>
        <w:t>…</w:t>
      </w:r>
      <w:r w:rsidRPr="43C756E0">
        <w:rPr>
          <w:rStyle w:val="WordBold"/>
          <w:b w:val="0"/>
        </w:rPr>
        <w:t xml:space="preserve">? </w:t>
      </w:r>
    </w:p>
    <w:p w:rsidR="00945800" w:rsidRPr="00945800" w:rsidP="00945800" w14:paraId="1EA12453" w14:textId="77777777">
      <w:pPr>
        <w:rPr>
          <w:rFonts w:eastAsia="Arial"/>
        </w:rPr>
      </w:pPr>
    </w:p>
    <w:tbl>
      <w:tblPr>
        <w:tblW w:w="3959" w:type="dxa"/>
        <w:tblInd w:w="696" w:type="dxa"/>
        <w:tblLayout w:type="fixed"/>
        <w:tblCellMar>
          <w:top w:w="14" w:type="dxa"/>
          <w:left w:w="14" w:type="dxa"/>
          <w:bottom w:w="14" w:type="dxa"/>
          <w:right w:w="14" w:type="dxa"/>
        </w:tblCellMar>
        <w:tblLook w:val="01E0"/>
      </w:tblPr>
      <w:tblGrid>
        <w:gridCol w:w="2750"/>
        <w:gridCol w:w="403"/>
        <w:gridCol w:w="403"/>
        <w:gridCol w:w="403"/>
      </w:tblGrid>
      <w:tr w14:paraId="0EDCA9CD"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959" w:type="dxa"/>
            <w:gridSpan w:val="4"/>
            <w:tcBorders>
              <w:top w:val="single" w:sz="8" w:space="0" w:color="C0C0C0"/>
              <w:left w:val="single" w:sz="8" w:space="0" w:color="C0C0C0"/>
              <w:right w:val="single" w:sz="8" w:space="0" w:color="C0C0C0"/>
            </w:tcBorders>
            <w:shd w:val="clear" w:color="auto" w:fill="E6E6E6"/>
            <w:vAlign w:val="center"/>
          </w:tcPr>
          <w:p w:rsidR="00945800" w:rsidRPr="00DF46BB" w:rsidP="00945800" w14:paraId="26FB3994" w14:textId="77777777">
            <w:pPr>
              <w:pStyle w:val="ASMatrixHeading"/>
            </w:pPr>
            <w:r>
              <w:rPr>
                <w:rStyle w:val="ASAnnotation"/>
              </w:rPr>
              <w:t>60</w:t>
            </w:r>
            <w:r w:rsidRPr="00DF46BB">
              <w:rPr>
                <w:rStyle w:val="ASAnnotation"/>
              </w:rPr>
              <w:t xml:space="preserve">  </w:t>
            </w:r>
            <w:r w:rsidRPr="00DF46BB">
              <w:t xml:space="preserve"> </w:t>
            </w:r>
            <w:r>
              <w:t>Does no</w:t>
            </w:r>
            <w:r w:rsidR="00F62615">
              <w:t>t</w:t>
            </w:r>
            <w:r>
              <w:t xml:space="preserve"> apply (for example, the case only involve</w:t>
            </w:r>
            <w:r w:rsidR="004A1D25">
              <w:t>d</w:t>
            </w:r>
            <w:r>
              <w:t xml:space="preserve"> civilian authorities)</w:t>
            </w:r>
          </w:p>
        </w:tc>
      </w:tr>
      <w:tr w14:paraId="0FC45FBD"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556" w:type="dxa"/>
            <w:gridSpan w:val="3"/>
            <w:tcBorders>
              <w:top w:val="single" w:sz="8" w:space="0" w:color="C0C0C0"/>
              <w:left w:val="single" w:sz="8" w:space="0" w:color="C0C0C0"/>
              <w:right w:val="single" w:sz="8" w:space="0" w:color="C0C0C0"/>
            </w:tcBorders>
            <w:shd w:val="clear" w:color="auto" w:fill="auto"/>
            <w:vAlign w:val="center"/>
          </w:tcPr>
          <w:p w:rsidR="00945800" w:rsidRPr="00DF46BB" w:rsidP="00E0250D" w14:paraId="426AD871" w14:textId="77777777">
            <w:pPr>
              <w:pStyle w:val="ASMatrixHeading"/>
            </w:pPr>
            <w:r>
              <w:rPr>
                <w:rStyle w:val="ASAnnotation"/>
              </w:rPr>
              <w:t>1</w:t>
            </w:r>
            <w:r w:rsidRPr="00DF46BB">
              <w:rPr>
                <w:rStyle w:val="ASAnnotation"/>
              </w:rPr>
              <w:t xml:space="preserve">  </w:t>
            </w:r>
            <w:r w:rsidRPr="00DF46BB">
              <w:t xml:space="preserve"> </w:t>
            </w:r>
            <w:r>
              <w:t>No</w:t>
            </w:r>
          </w:p>
        </w:tc>
        <w:tc>
          <w:tcPr>
            <w:tcW w:w="403" w:type="dxa"/>
            <w:tcBorders>
              <w:left w:val="single" w:sz="8" w:space="0" w:color="C0C0C0"/>
              <w:right w:val="single" w:sz="8" w:space="0" w:color="C0C0C0"/>
            </w:tcBorders>
            <w:shd w:val="clear" w:color="auto" w:fill="E6E6E6"/>
            <w:vAlign w:val="center"/>
          </w:tcPr>
          <w:p w:rsidR="00945800" w:rsidRPr="00DF46BB" w:rsidP="00E0250D" w14:paraId="17FE3F05" w14:textId="77777777">
            <w:pPr>
              <w:pStyle w:val="ASMatrixHeading"/>
            </w:pPr>
          </w:p>
        </w:tc>
      </w:tr>
      <w:tr w14:paraId="3863CF4B"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153" w:type="dxa"/>
            <w:gridSpan w:val="2"/>
            <w:tcBorders>
              <w:top w:val="single" w:sz="8" w:space="0" w:color="C0C0C0"/>
              <w:left w:val="single" w:sz="8" w:space="0" w:color="C0C0C0"/>
              <w:right w:val="single" w:sz="8" w:space="0" w:color="C0C0C0"/>
            </w:tcBorders>
            <w:shd w:val="clear" w:color="auto" w:fill="E6E6E6"/>
            <w:vAlign w:val="center"/>
          </w:tcPr>
          <w:p w:rsidR="00945800" w:rsidRPr="00DF46BB" w:rsidP="00E0250D" w14:paraId="7B997C9F" w14:textId="77777777">
            <w:pPr>
              <w:pStyle w:val="ASMatrixHeading"/>
            </w:pPr>
            <w:r>
              <w:rPr>
                <w:rStyle w:val="ASAnnotation"/>
              </w:rPr>
              <w:t>2</w:t>
            </w:r>
            <w:r w:rsidRPr="00DF46BB">
              <w:rPr>
                <w:rStyle w:val="ASAnnotation"/>
              </w:rPr>
              <w:t xml:space="preserve">  </w:t>
            </w:r>
            <w:r w:rsidRPr="00DF46BB">
              <w:t xml:space="preserve"> </w:t>
            </w:r>
            <w:r>
              <w:t>Yes</w:t>
            </w:r>
          </w:p>
        </w:tc>
        <w:tc>
          <w:tcPr>
            <w:tcW w:w="403" w:type="dxa"/>
            <w:tcBorders>
              <w:left w:val="single" w:sz="8" w:space="0" w:color="C0C0C0"/>
              <w:right w:val="single" w:sz="8" w:space="0" w:color="C0C0C0"/>
            </w:tcBorders>
            <w:shd w:val="clear" w:color="auto" w:fill="auto"/>
            <w:vAlign w:val="center"/>
          </w:tcPr>
          <w:p w:rsidR="00945800" w:rsidRPr="00DF46BB" w:rsidP="00E0250D" w14:paraId="4A4ECAFC" w14:textId="77777777">
            <w:pPr>
              <w:pStyle w:val="ASMatrixHeading"/>
            </w:pPr>
          </w:p>
        </w:tc>
        <w:tc>
          <w:tcPr>
            <w:tcW w:w="403" w:type="dxa"/>
            <w:tcBorders>
              <w:left w:val="single" w:sz="8" w:space="0" w:color="C0C0C0"/>
              <w:right w:val="single" w:sz="8" w:space="0" w:color="C0C0C0"/>
            </w:tcBorders>
            <w:shd w:val="clear" w:color="auto" w:fill="E6E6E6"/>
            <w:vAlign w:val="center"/>
          </w:tcPr>
          <w:p w:rsidR="00945800" w:rsidRPr="00DF46BB" w:rsidP="00E0250D" w14:paraId="4BCDFCB0" w14:textId="77777777">
            <w:pPr>
              <w:pStyle w:val="ASMatrixHeading"/>
            </w:pPr>
          </w:p>
        </w:tc>
      </w:tr>
      <w:tr w14:paraId="35F8433A"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hRule="exact" w:val="20"/>
          <w:tblHeader/>
        </w:trPr>
        <w:tc>
          <w:tcPr>
            <w:tcW w:w="2750" w:type="dxa"/>
            <w:tcBorders>
              <w:top w:val="single" w:sz="8" w:space="0" w:color="C0C0C0"/>
              <w:right w:val="single" w:sz="8" w:space="0" w:color="C0C0C0"/>
            </w:tcBorders>
            <w:shd w:val="clear" w:color="auto" w:fill="auto"/>
            <w:vAlign w:val="bottom"/>
          </w:tcPr>
          <w:p w:rsidR="00945800" w:rsidRPr="00DF46BB" w:rsidP="00E0250D" w14:paraId="6814448A" w14:textId="77777777">
            <w:pPr>
              <w:pStyle w:val="ASAnnotationKWN"/>
            </w:pPr>
          </w:p>
        </w:tc>
        <w:tc>
          <w:tcPr>
            <w:tcW w:w="403" w:type="dxa"/>
            <w:tcBorders>
              <w:left w:val="single" w:sz="8" w:space="0" w:color="C0C0C0"/>
              <w:right w:val="single" w:sz="8" w:space="0" w:color="C0C0C0"/>
            </w:tcBorders>
            <w:shd w:val="clear" w:color="auto" w:fill="E6E6E6"/>
            <w:vAlign w:val="bottom"/>
          </w:tcPr>
          <w:p w:rsidR="00945800" w:rsidRPr="00DF46BB" w:rsidP="00E0250D" w14:paraId="6C96493B"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945800" w:rsidRPr="00DF46BB" w:rsidP="00E0250D" w14:paraId="5C845A3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945800" w:rsidRPr="00DF46BB" w:rsidP="00E0250D" w14:paraId="5C86AF19" w14:textId="77777777">
            <w:pPr>
              <w:pStyle w:val="ASAnnotationTableKeepWNext"/>
            </w:pPr>
          </w:p>
        </w:tc>
      </w:tr>
      <w:tr w14:paraId="4F013664" w14:textId="77777777" w:rsidTr="00945800">
        <w:tblPrEx>
          <w:tblW w:w="3959" w:type="dxa"/>
          <w:tblInd w:w="696" w:type="dxa"/>
          <w:tblLayout w:type="fixed"/>
          <w:tblCellMar>
            <w:top w:w="14" w:type="dxa"/>
            <w:left w:w="14" w:type="dxa"/>
            <w:bottom w:w="14" w:type="dxa"/>
            <w:right w:w="14" w:type="dxa"/>
          </w:tblCellMar>
          <w:tblLook w:val="01E0"/>
        </w:tblPrEx>
        <w:trPr>
          <w:cantSplit/>
        </w:trPr>
        <w:tc>
          <w:tcPr>
            <w:tcW w:w="2750" w:type="dxa"/>
            <w:tcBorders>
              <w:right w:val="single" w:sz="8" w:space="0" w:color="C0C0C0"/>
            </w:tcBorders>
            <w:shd w:val="clear" w:color="auto" w:fill="auto"/>
            <w:vAlign w:val="bottom"/>
          </w:tcPr>
          <w:p w:rsidR="00945800" w:rsidRPr="00DF46BB" w:rsidP="00E0250D" w14:paraId="1037C630" w14:textId="77777777">
            <w:pPr>
              <w:pStyle w:val="ASMatrixSubitem"/>
              <w:numPr>
                <w:ilvl w:val="0"/>
                <w:numId w:val="18"/>
              </w:numPr>
            </w:pPr>
            <w:r>
              <w:t>Participate in the military criminal investigation?</w:t>
            </w:r>
          </w:p>
        </w:tc>
        <w:tc>
          <w:tcPr>
            <w:tcW w:w="403" w:type="dxa"/>
            <w:tcBorders>
              <w:left w:val="single" w:sz="8" w:space="0" w:color="C0C0C0"/>
              <w:right w:val="single" w:sz="8" w:space="0" w:color="C0C0C0"/>
            </w:tcBorders>
            <w:shd w:val="clear" w:color="auto" w:fill="E6E6E6"/>
            <w:vAlign w:val="bottom"/>
          </w:tcPr>
          <w:p w:rsidR="00945800" w:rsidRPr="00DF46BB" w:rsidP="00E0250D" w14:paraId="46BAE92B" w14:textId="77777777">
            <w:pPr>
              <w:pStyle w:val="ASTableOptionBoxes"/>
            </w:pPr>
            <w:r w:rsidRPr="00DF46BB">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0B8FE646" w14:textId="77777777">
            <w:pPr>
              <w:pStyle w:val="ASTableOptionBoxes"/>
            </w:pPr>
            <w:r w:rsidRPr="00DF46BB">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2A81C221" w14:textId="77777777">
            <w:pPr>
              <w:pStyle w:val="ASTableOptionBoxes"/>
            </w:pPr>
            <w:r w:rsidRPr="00DF46BB">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Picture 8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6E5DD6F" w14:textId="77777777" w:rsidTr="00945800">
        <w:tblPrEx>
          <w:tblW w:w="3959" w:type="dxa"/>
          <w:tblInd w:w="696" w:type="dxa"/>
          <w:tblLayout w:type="fixed"/>
          <w:tblCellMar>
            <w:top w:w="14" w:type="dxa"/>
            <w:left w:w="14" w:type="dxa"/>
            <w:bottom w:w="14" w:type="dxa"/>
            <w:right w:w="14" w:type="dxa"/>
          </w:tblCellMar>
          <w:tblLook w:val="01E0"/>
        </w:tblPrEx>
        <w:trPr>
          <w:cantSplit/>
          <w:trHeight w:val="229"/>
        </w:trPr>
        <w:tc>
          <w:tcPr>
            <w:tcW w:w="2750" w:type="dxa"/>
            <w:tcBorders>
              <w:right w:val="single" w:sz="8" w:space="0" w:color="C0C0C0"/>
            </w:tcBorders>
            <w:shd w:val="clear" w:color="auto" w:fill="auto"/>
            <w:vAlign w:val="bottom"/>
          </w:tcPr>
          <w:p w:rsidR="00945800" w:rsidRPr="00DF46BB" w:rsidP="00E0250D" w14:paraId="7C908253" w14:textId="77777777">
            <w:pPr>
              <w:pStyle w:val="ASMatrixSubitem"/>
              <w:numPr>
                <w:ilvl w:val="0"/>
                <w:numId w:val="18"/>
              </w:numPr>
            </w:pPr>
            <w:r>
              <w:t>Participate</w:t>
            </w:r>
            <w:r w:rsidR="001C68BC">
              <w:t xml:space="preserve"> in the military justice proceedings</w:t>
            </w:r>
            <w:r>
              <w:t xml:space="preserve"> (for example, testifying at a hearing)?</w:t>
            </w:r>
          </w:p>
        </w:tc>
        <w:tc>
          <w:tcPr>
            <w:tcW w:w="403" w:type="dxa"/>
            <w:tcBorders>
              <w:left w:val="single" w:sz="8" w:space="0" w:color="C0C0C0"/>
              <w:right w:val="single" w:sz="8" w:space="0" w:color="C0C0C0"/>
            </w:tcBorders>
            <w:shd w:val="clear" w:color="auto" w:fill="E6E6E6"/>
            <w:vAlign w:val="bottom"/>
          </w:tcPr>
          <w:p w:rsidR="00945800" w:rsidRPr="00DF46BB" w:rsidP="00E0250D" w14:paraId="4EE4AEDA" w14:textId="77777777">
            <w:pPr>
              <w:pStyle w:val="ASTableOptionBoxes"/>
              <w:rPr>
                <w:noProof/>
              </w:rPr>
            </w:pPr>
            <w:r w:rsidRPr="00DF46BB">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5800" w:rsidRPr="00DF46BB" w:rsidP="00E0250D" w14:paraId="3614AF0C" w14:textId="77777777">
            <w:pPr>
              <w:pStyle w:val="ASTableOptionBoxes"/>
              <w:rPr>
                <w:noProof/>
              </w:rPr>
            </w:pPr>
            <w:r w:rsidRPr="00DF46BB">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528C2EA2" w14:textId="77777777">
            <w:pPr>
              <w:pStyle w:val="ASTableOptionBoxes"/>
              <w:rPr>
                <w:noProof/>
              </w:rPr>
            </w:pPr>
            <w:r w:rsidRPr="00DF46BB">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945800" w:rsidRPr="00DF46BB" w:rsidP="002C7955" w14:paraId="1B6CCA56" w14:textId="77777777"/>
    <w:p w:rsidR="00086C25" w:rsidP="00CE43C6" w14:paraId="379B0502" w14:textId="77777777">
      <w:pPr>
        <w:pStyle w:val="ASQstStem"/>
        <w:numPr>
          <w:ilvl w:val="0"/>
          <w:numId w:val="15"/>
        </w:numPr>
        <w:rPr>
          <w:rStyle w:val="WordBold"/>
          <w:rFonts w:eastAsia="Arial" w:cs="Arial"/>
        </w:rPr>
      </w:pPr>
      <w:r>
        <w:rPr>
          <w:rStyle w:val="AskIf"/>
        </w:rPr>
        <w:t>[</w:t>
      </w:r>
      <w:r w:rsidRPr="0A45396B" w:rsidR="360748D6">
        <w:rPr>
          <w:rStyle w:val="AskIf"/>
        </w:rPr>
        <w:t>Ask if</w:t>
      </w:r>
      <w:r>
        <w:rPr>
          <w:rStyle w:val="AskIf"/>
        </w:rPr>
        <w:t xml:space="preserve"> [</w:t>
      </w:r>
      <w:r w:rsidRPr="0A45396B" w:rsidR="360748D6">
        <w:rPr>
          <w:rStyle w:val="AskIf"/>
        </w:rPr>
        <w:t>RPT</w:t>
      </w:r>
      <w:r w:rsidRPr="0A45396B" w:rsidR="4BFEB23C">
        <w:rPr>
          <w:rStyle w:val="AskIf"/>
        </w:rPr>
        <w:t xml:space="preserve">FLAG = "True" </w:t>
      </w:r>
      <w:r w:rsidR="00391315">
        <w:rPr>
          <w:rStyle w:val="AskIf"/>
        </w:rPr>
        <w:t>OR</w:t>
      </w:r>
      <w:r w:rsidRPr="0A45396B" w:rsidR="00391315">
        <w:rPr>
          <w:rStyle w:val="AskIf"/>
        </w:rPr>
        <w:t xml:space="preserve"> </w:t>
      </w:r>
      <w:r w:rsidRPr="0A45396B" w:rsidR="332578F7">
        <w:rPr>
          <w:rStyle w:val="AskIf"/>
        </w:rPr>
        <w:t>INVFLAG = “True”</w:t>
      </w:r>
      <w:r>
        <w:rPr>
          <w:rStyle w:val="AskIf"/>
        </w:rPr>
        <w:t>]</w:t>
      </w:r>
      <w:r w:rsidRPr="0A45396B" w:rsidR="332578F7">
        <w:rPr>
          <w:rStyle w:val="AskIf"/>
        </w:rPr>
        <w:t xml:space="preserve"> </w:t>
      </w:r>
      <w:r w:rsidR="00391315">
        <w:rPr>
          <w:rStyle w:val="AskIf"/>
        </w:rPr>
        <w:t xml:space="preserve">AND </w:t>
      </w:r>
      <w:r>
        <w:rPr>
          <w:rStyle w:val="AskIf"/>
          <w:color w:val="808080" w:themeColor="background1" w:themeShade="80"/>
        </w:rPr>
        <w:t>[</w:t>
      </w:r>
      <w:r w:rsidR="00EE78D1">
        <w:rPr>
          <w:rStyle w:val="AskIf"/>
          <w:color w:val="808080" w:themeColor="background1" w:themeShade="80"/>
        </w:rPr>
        <w:t>Q##</w:t>
      </w:r>
      <w:r w:rsidRPr="009E56BF" w:rsidR="004A1D25">
        <w:rPr>
          <w:rStyle w:val="AskIf"/>
          <w:color w:val="808080" w:themeColor="background1" w:themeShade="80"/>
        </w:rPr>
        <w:t xml:space="preserve"> = </w:t>
      </w:r>
      <w:r w:rsidR="003717CD">
        <w:rPr>
          <w:rStyle w:val="AskIf"/>
          <w:color w:val="808080" w:themeColor="background1" w:themeShade="80"/>
        </w:rPr>
        <w:t>3</w:t>
      </w:r>
      <w:r w:rsidRPr="009E56BF" w:rsidR="004A1D25">
        <w:rPr>
          <w:rStyle w:val="AskIf"/>
          <w:color w:val="808080" w:themeColor="background1" w:themeShade="80"/>
        </w:rPr>
        <w:t xml:space="preserve"> </w:t>
      </w:r>
      <w:r w:rsidR="0007769E">
        <w:rPr>
          <w:rStyle w:val="AskIf"/>
        </w:rPr>
        <w:t>OR</w:t>
      </w:r>
      <w:r w:rsidRPr="0A45396B" w:rsidR="00017CC2">
        <w:rPr>
          <w:rStyle w:val="AskIf"/>
        </w:rPr>
        <w:t xml:space="preserve"> </w:t>
      </w:r>
      <w:r w:rsidRPr="0A45396B" w:rsidR="360748D6">
        <w:rPr>
          <w:rStyle w:val="AskIf"/>
        </w:rPr>
        <w:t>Q</w:t>
      </w:r>
      <w:r w:rsidR="00EE78D1">
        <w:rPr>
          <w:rStyle w:val="AskIf"/>
        </w:rPr>
        <w:t>##</w:t>
      </w:r>
      <w:r w:rsidR="003717CD">
        <w:rPr>
          <w:rStyle w:val="AskIf"/>
        </w:rPr>
        <w:t>A=</w:t>
      </w:r>
      <w:r w:rsidR="00625497">
        <w:rPr>
          <w:rStyle w:val="AskIf"/>
        </w:rPr>
        <w:t>1</w:t>
      </w:r>
      <w:r w:rsidR="003717CD">
        <w:rPr>
          <w:rStyle w:val="AskIf"/>
        </w:rPr>
        <w:t xml:space="preserve"> </w:t>
      </w:r>
      <w:r w:rsidR="00EE78D1">
        <w:rPr>
          <w:rStyle w:val="AskIf"/>
        </w:rPr>
        <w:t>OR Q##</w:t>
      </w:r>
      <w:r w:rsidR="0007769E">
        <w:rPr>
          <w:rStyle w:val="AskIf"/>
        </w:rPr>
        <w:t>B=</w:t>
      </w:r>
      <w:r w:rsidR="00625497">
        <w:rPr>
          <w:rStyle w:val="AskIf"/>
        </w:rPr>
        <w:t>1</w:t>
      </w:r>
      <w:r w:rsidR="0007769E">
        <w:rPr>
          <w:rStyle w:val="AskIf"/>
        </w:rPr>
        <w:t>]]</w:t>
      </w:r>
      <w:r w:rsidRPr="0A45396B" w:rsidR="360748D6">
        <w:rPr>
          <w:rStyle w:val="AskIf"/>
        </w:rPr>
        <w:t xml:space="preserve"> </w:t>
      </w:r>
      <w:r w:rsidR="00A66820">
        <w:rPr>
          <w:rStyle w:val="WordBold"/>
          <w:b w:val="0"/>
        </w:rPr>
        <w:t xml:space="preserve">What </w:t>
      </w:r>
      <w:r w:rsidRPr="009E56BF" w:rsidR="004A1D25">
        <w:rPr>
          <w:rStyle w:val="WordBold"/>
          <w:b w:val="0"/>
        </w:rPr>
        <w:t>are/</w:t>
      </w:r>
      <w:r w:rsidRPr="009E56BF" w:rsidR="00A66820">
        <w:rPr>
          <w:rStyle w:val="WordBold"/>
          <w:b w:val="0"/>
        </w:rPr>
        <w:t xml:space="preserve">were </w:t>
      </w:r>
      <w:r w:rsidR="00A66820">
        <w:rPr>
          <w:rStyle w:val="WordBold"/>
          <w:b w:val="0"/>
        </w:rPr>
        <w:t>your reasons for</w:t>
      </w:r>
      <w:r w:rsidRPr="0A45396B" w:rsidR="6AA7750B">
        <w:rPr>
          <w:rStyle w:val="WordBold"/>
          <w:b w:val="0"/>
        </w:rPr>
        <w:t xml:space="preserve"> </w:t>
      </w:r>
      <w:r w:rsidR="00A66820">
        <w:rPr>
          <w:rStyle w:val="WordBold"/>
          <w:b w:val="0"/>
        </w:rPr>
        <w:t xml:space="preserve">declining </w:t>
      </w:r>
      <w:r w:rsidRPr="0A45396B" w:rsidR="6AA7750B">
        <w:rPr>
          <w:rStyle w:val="WordBold"/>
          <w:b w:val="0"/>
        </w:rPr>
        <w:t xml:space="preserve">to participate in the </w:t>
      </w:r>
      <w:r w:rsidR="004B54E6">
        <w:rPr>
          <w:rStyle w:val="WordBold"/>
          <w:b w:val="0"/>
        </w:rPr>
        <w:t xml:space="preserve">military criminal </w:t>
      </w:r>
      <w:r w:rsidRPr="0A45396B" w:rsidR="4D098212">
        <w:rPr>
          <w:rStyle w:val="WordBold"/>
          <w:b w:val="0"/>
        </w:rPr>
        <w:t>investigation</w:t>
      </w:r>
      <w:r w:rsidR="00007D2A">
        <w:rPr>
          <w:rStyle w:val="WordBold"/>
          <w:b w:val="0"/>
        </w:rPr>
        <w:t xml:space="preserve"> and/or </w:t>
      </w:r>
      <w:r w:rsidRPr="0A45396B" w:rsidR="4D098212">
        <w:rPr>
          <w:rStyle w:val="WordBold"/>
          <w:b w:val="0"/>
        </w:rPr>
        <w:t xml:space="preserve">the </w:t>
      </w:r>
      <w:r w:rsidR="001C68BC">
        <w:rPr>
          <w:rStyle w:val="WordBold"/>
          <w:b w:val="0"/>
        </w:rPr>
        <w:t>military justice proceedings</w:t>
      </w:r>
      <w:r w:rsidRPr="0A45396B" w:rsidR="6AA7750B">
        <w:rPr>
          <w:rStyle w:val="WordBold"/>
          <w:b w:val="0"/>
        </w:rPr>
        <w:t xml:space="preserve">? </w:t>
      </w:r>
      <w:r w:rsidRPr="0A45396B" w:rsidR="6065BA16">
        <w:rPr>
          <w:rStyle w:val="WordBold"/>
          <w:b w:val="0"/>
        </w:rPr>
        <w:t xml:space="preserve"> </w:t>
      </w:r>
      <w:r w:rsidRPr="0A45396B" w:rsidR="6065BA16">
        <w:rPr>
          <w:rStyle w:val="WordBold"/>
          <w:b w:val="0"/>
          <w:i/>
          <w:iCs/>
        </w:rPr>
        <w:t>Mark all that apply.</w:t>
      </w:r>
    </w:p>
    <w:p w:rsidR="008464A7" w:rsidP="00086C25" w14:paraId="511BE74E" w14:textId="77777777">
      <w:pPr>
        <w:pStyle w:val="ASQstStem"/>
        <w:ind w:left="360" w:firstLine="0"/>
        <w:rPr>
          <w:rStyle w:val="WordBold"/>
          <w:b w:val="0"/>
        </w:rPr>
      </w:pPr>
      <w:r w:rsidRPr="00DF46B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4D0E3401" w14:textId="77777777" w:rsidTr="00142AF4">
        <w:tblPrEx>
          <w:tblW w:w="4694" w:type="dxa"/>
          <w:tblLayout w:type="fixed"/>
          <w:tblCellMar>
            <w:left w:w="29" w:type="dxa"/>
            <w:right w:w="29" w:type="dxa"/>
          </w:tblCellMar>
          <w:tblLook w:val="0000"/>
        </w:tblPrEx>
        <w:trPr>
          <w:hidden/>
        </w:trPr>
        <w:tc>
          <w:tcPr>
            <w:tcW w:w="432" w:type="dxa"/>
          </w:tcPr>
          <w:p w:rsidR="00086C25" w:rsidRPr="00DF46BB" w:rsidP="008A14B2" w14:paraId="3685836A" w14:textId="77777777">
            <w:pPr>
              <w:pStyle w:val="ASAnnotationTable"/>
            </w:pPr>
            <w:r>
              <w:t>1</w:t>
            </w:r>
          </w:p>
        </w:tc>
        <w:tc>
          <w:tcPr>
            <w:tcW w:w="360" w:type="dxa"/>
          </w:tcPr>
          <w:p w:rsidR="00086C25" w:rsidRPr="00DF46BB" w:rsidP="008A14B2" w14:paraId="3B0F3873" w14:textId="77777777">
            <w:pPr>
              <w:pStyle w:val="ASSurveyBoxLeft"/>
            </w:pPr>
            <w:r w:rsidRPr="00DF46BB">
              <w:rPr>
                <w:noProof/>
              </w:rPr>
              <w:drawing>
                <wp:inline distT="0" distB="0" distL="0" distR="0">
                  <wp:extent cx="175260" cy="175260"/>
                  <wp:effectExtent l="0" t="0" r="0" b="0"/>
                  <wp:docPr id="931"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51F55D6E" w14:textId="77777777">
            <w:pPr>
              <w:pStyle w:val="ASResponseList"/>
            </w:pPr>
            <w:r>
              <w:t>The investigation was/would have been too emotionally difficult</w:t>
            </w:r>
            <w:r w:rsidRPr="00DF46BB">
              <w:t>.</w:t>
            </w:r>
          </w:p>
        </w:tc>
      </w:tr>
      <w:tr w14:paraId="032E047E" w14:textId="77777777" w:rsidTr="00142AF4">
        <w:tblPrEx>
          <w:tblW w:w="4694" w:type="dxa"/>
          <w:tblLayout w:type="fixed"/>
          <w:tblCellMar>
            <w:left w:w="29" w:type="dxa"/>
            <w:right w:w="29" w:type="dxa"/>
          </w:tblCellMar>
          <w:tblLook w:val="0000"/>
        </w:tblPrEx>
        <w:trPr>
          <w:hidden/>
        </w:trPr>
        <w:tc>
          <w:tcPr>
            <w:tcW w:w="432" w:type="dxa"/>
          </w:tcPr>
          <w:p w:rsidR="00086C25" w:rsidRPr="00DF46BB" w:rsidP="008A14B2" w14:paraId="34EDEB8C" w14:textId="77777777">
            <w:pPr>
              <w:pStyle w:val="ASAnnotationTable"/>
            </w:pPr>
            <w:r>
              <w:t>2</w:t>
            </w:r>
          </w:p>
        </w:tc>
        <w:tc>
          <w:tcPr>
            <w:tcW w:w="360" w:type="dxa"/>
          </w:tcPr>
          <w:p w:rsidR="00086C25" w:rsidRPr="00DF46BB" w:rsidP="008A14B2" w14:paraId="267223E4" w14:textId="77777777">
            <w:pPr>
              <w:pStyle w:val="ASSurveyBoxLeft"/>
              <w:rPr>
                <w:noProof/>
              </w:rPr>
            </w:pPr>
            <w:r w:rsidRPr="00DF46BB">
              <w:rPr>
                <w:noProof/>
              </w:rPr>
              <w:drawing>
                <wp:inline distT="0" distB="0" distL="0" distR="0">
                  <wp:extent cx="175260" cy="175260"/>
                  <wp:effectExtent l="0" t="0" r="0" b="0"/>
                  <wp:docPr id="932"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03D7A6FE" w14:textId="77777777">
            <w:pPr>
              <w:pStyle w:val="ASResponseList"/>
            </w:pPr>
            <w:r>
              <w:t>The investigation took too much time</w:t>
            </w:r>
            <w:r w:rsidRPr="00DF46BB">
              <w:t xml:space="preserve">. </w:t>
            </w:r>
          </w:p>
        </w:tc>
      </w:tr>
      <w:tr w14:paraId="48529C6F" w14:textId="77777777" w:rsidTr="00142AF4">
        <w:tblPrEx>
          <w:tblW w:w="4694" w:type="dxa"/>
          <w:tblLayout w:type="fixed"/>
          <w:tblCellMar>
            <w:left w:w="29" w:type="dxa"/>
            <w:right w:w="29" w:type="dxa"/>
          </w:tblCellMar>
          <w:tblLook w:val="0000"/>
        </w:tblPrEx>
        <w:trPr>
          <w:hidden/>
        </w:trPr>
        <w:tc>
          <w:tcPr>
            <w:tcW w:w="432" w:type="dxa"/>
          </w:tcPr>
          <w:p w:rsidR="00086C25" w:rsidRPr="00DF46BB" w:rsidP="008A14B2" w14:paraId="176EFB51" w14:textId="77777777">
            <w:pPr>
              <w:pStyle w:val="ASAnnotationTable"/>
            </w:pPr>
            <w:r>
              <w:t>3</w:t>
            </w:r>
          </w:p>
        </w:tc>
        <w:tc>
          <w:tcPr>
            <w:tcW w:w="360" w:type="dxa"/>
          </w:tcPr>
          <w:p w:rsidR="00086C25" w:rsidRPr="00DF46BB" w:rsidP="008A14B2" w14:paraId="17AC05FB" w14:textId="77777777">
            <w:pPr>
              <w:pStyle w:val="ASSurveyBoxLeft"/>
              <w:rPr>
                <w:noProof/>
              </w:rPr>
            </w:pPr>
            <w:r w:rsidRPr="00DF46BB">
              <w:rPr>
                <w:noProof/>
              </w:rPr>
              <w:drawing>
                <wp:inline distT="0" distB="0" distL="0" distR="0">
                  <wp:extent cx="175260" cy="175260"/>
                  <wp:effectExtent l="0" t="0" r="0" b="0"/>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086C25" w14:paraId="3D6E3777" w14:textId="77777777">
            <w:pPr>
              <w:pStyle w:val="ASResponseList"/>
            </w:pPr>
            <w:r>
              <w:t>I did not want to appear in court (for example, being in the courtroom or testifying)</w:t>
            </w:r>
            <w:r w:rsidRPr="00DF46BB">
              <w:t>.</w:t>
            </w:r>
          </w:p>
        </w:tc>
      </w:tr>
      <w:tr w14:paraId="33254863" w14:textId="77777777" w:rsidTr="00142AF4">
        <w:tblPrEx>
          <w:tblW w:w="4694" w:type="dxa"/>
          <w:tblLayout w:type="fixed"/>
          <w:tblCellMar>
            <w:left w:w="29" w:type="dxa"/>
            <w:right w:w="29" w:type="dxa"/>
          </w:tblCellMar>
          <w:tblLook w:val="0000"/>
        </w:tblPrEx>
        <w:trPr>
          <w:hidden/>
        </w:trPr>
        <w:tc>
          <w:tcPr>
            <w:tcW w:w="432" w:type="dxa"/>
          </w:tcPr>
          <w:p w:rsidR="00086C25" w:rsidRPr="00DF46BB" w:rsidP="008A14B2" w14:paraId="24481DC0" w14:textId="77777777">
            <w:pPr>
              <w:pStyle w:val="ASAnnotationTable"/>
            </w:pPr>
            <w:r>
              <w:t>4</w:t>
            </w:r>
          </w:p>
        </w:tc>
        <w:tc>
          <w:tcPr>
            <w:tcW w:w="360" w:type="dxa"/>
          </w:tcPr>
          <w:p w:rsidR="00086C25" w:rsidRPr="00DF46BB" w:rsidP="008A14B2" w14:paraId="7DAA16E7" w14:textId="77777777">
            <w:pPr>
              <w:pStyle w:val="ASSurveyBoxLeft"/>
              <w:rPr>
                <w:noProof/>
              </w:rPr>
            </w:pPr>
            <w:r w:rsidRPr="00DF46BB">
              <w:rPr>
                <w:noProof/>
              </w:rPr>
              <w:drawing>
                <wp:inline distT="0" distB="0" distL="0" distR="0">
                  <wp:extent cx="175260" cy="175260"/>
                  <wp:effectExtent l="0" t="0" r="0" b="0"/>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013D990D" w14:textId="77777777">
            <w:pPr>
              <w:pStyle w:val="ASResponseList"/>
              <w:rPr>
                <w:bCs/>
              </w:rPr>
            </w:pPr>
            <w:r>
              <w:rPr>
                <w:bCs/>
              </w:rPr>
              <w:t>The court process took too much time</w:t>
            </w:r>
            <w:r w:rsidR="00D8038E">
              <w:rPr>
                <w:bCs/>
              </w:rPr>
              <w:t>.</w:t>
            </w:r>
          </w:p>
        </w:tc>
      </w:tr>
      <w:tr w14:paraId="5239276E" w14:textId="77777777" w:rsidTr="00142AF4">
        <w:tblPrEx>
          <w:tblW w:w="4694" w:type="dxa"/>
          <w:tblLayout w:type="fixed"/>
          <w:tblCellMar>
            <w:left w:w="29" w:type="dxa"/>
            <w:right w:w="29" w:type="dxa"/>
          </w:tblCellMar>
          <w:tblLook w:val="0000"/>
        </w:tblPrEx>
        <w:trPr>
          <w:hidden/>
        </w:trPr>
        <w:tc>
          <w:tcPr>
            <w:tcW w:w="432" w:type="dxa"/>
          </w:tcPr>
          <w:p w:rsidR="00086C25" w:rsidRPr="00DF46BB" w:rsidP="008A14B2" w14:paraId="3856CE71" w14:textId="77777777">
            <w:pPr>
              <w:pStyle w:val="ASAnnotationTable"/>
            </w:pPr>
            <w:r>
              <w:t>6</w:t>
            </w:r>
          </w:p>
        </w:tc>
        <w:tc>
          <w:tcPr>
            <w:tcW w:w="360" w:type="dxa"/>
          </w:tcPr>
          <w:p w:rsidR="00086C25" w:rsidRPr="00DF46BB" w:rsidP="008A14B2" w14:paraId="753A872C" w14:textId="77777777">
            <w:pPr>
              <w:pStyle w:val="ASSurveyBoxLeft"/>
              <w:rPr>
                <w:noProof/>
              </w:rPr>
            </w:pPr>
            <w:r w:rsidRPr="00DF46BB">
              <w:rPr>
                <w:noProof/>
              </w:rPr>
              <w:drawing>
                <wp:inline distT="0" distB="0" distL="0" distR="0">
                  <wp:extent cx="175260" cy="175260"/>
                  <wp:effectExtent l="0" t="0" r="0" b="0"/>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61609B78" w14:textId="77777777">
            <w:pPr>
              <w:pStyle w:val="ASResponseList"/>
              <w:rPr>
                <w:bCs/>
              </w:rPr>
            </w:pPr>
            <w:r>
              <w:rPr>
                <w:bCs/>
              </w:rPr>
              <w:t>I was not given the choice to file a restricted report (for example, someone else reported the assault)</w:t>
            </w:r>
            <w:r w:rsidR="00D8038E">
              <w:rPr>
                <w:bCs/>
              </w:rPr>
              <w:t>.</w:t>
            </w:r>
          </w:p>
        </w:tc>
      </w:tr>
      <w:tr w14:paraId="75283CF2" w14:textId="77777777" w:rsidTr="00142AF4">
        <w:tblPrEx>
          <w:tblW w:w="4694" w:type="dxa"/>
          <w:tblLayout w:type="fixed"/>
          <w:tblCellMar>
            <w:left w:w="29" w:type="dxa"/>
            <w:right w:w="29" w:type="dxa"/>
          </w:tblCellMar>
          <w:tblLook w:val="0000"/>
        </w:tblPrEx>
        <w:trPr>
          <w:hidden/>
        </w:trPr>
        <w:tc>
          <w:tcPr>
            <w:tcW w:w="432" w:type="dxa"/>
          </w:tcPr>
          <w:p w:rsidR="00086C25" w:rsidRPr="00DF46BB" w:rsidP="008A14B2" w14:paraId="75AA82D2" w14:textId="77777777">
            <w:pPr>
              <w:pStyle w:val="ASAnnotationTable"/>
            </w:pPr>
            <w:r>
              <w:t>7</w:t>
            </w:r>
          </w:p>
        </w:tc>
        <w:tc>
          <w:tcPr>
            <w:tcW w:w="360" w:type="dxa"/>
          </w:tcPr>
          <w:p w:rsidR="00086C25" w:rsidRPr="00DF46BB" w:rsidP="008A14B2" w14:paraId="2969A6A8" w14:textId="77777777">
            <w:pPr>
              <w:pStyle w:val="ASSurveyBoxLeft"/>
              <w:rPr>
                <w:noProof/>
              </w:rPr>
            </w:pPr>
            <w:r w:rsidRPr="00DF46BB">
              <w:rPr>
                <w:noProof/>
              </w:rPr>
              <w:drawing>
                <wp:inline distT="0" distB="0" distL="0" distR="0">
                  <wp:extent cx="175260" cy="175260"/>
                  <wp:effectExtent l="0" t="0" r="0" b="0"/>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552B31F4" w14:textId="77777777">
            <w:pPr>
              <w:pStyle w:val="ASResponseList"/>
              <w:rPr>
                <w:bCs/>
              </w:rPr>
            </w:pPr>
            <w:r>
              <w:rPr>
                <w:bCs/>
              </w:rPr>
              <w:t>Other reason</w:t>
            </w:r>
          </w:p>
        </w:tc>
      </w:tr>
    </w:tbl>
    <w:p w:rsidR="00086C25" w:rsidRPr="00DF46BB" w:rsidP="00086C25" w14:paraId="23B711EB" w14:textId="77777777">
      <w:pPr>
        <w:pStyle w:val="ASQstStem"/>
        <w:ind w:left="360" w:firstLine="0"/>
      </w:pPr>
      <w:r>
        <w:rPr>
          <w:rStyle w:val="AskIf"/>
        </w:rPr>
        <w:t>[</w:t>
      </w:r>
      <w:r w:rsidRPr="00DF46BB">
        <w:rPr>
          <w:rStyle w:val="AskIf"/>
        </w:rPr>
        <w:t>A</w:t>
      </w:r>
      <w:r>
        <w:rPr>
          <w:rStyle w:val="AskIf"/>
        </w:rPr>
        <w:t>sk if  [</w:t>
      </w:r>
      <w:r w:rsidRPr="1ADF894F" w:rsidR="6DBD5445">
        <w:rPr>
          <w:rStyle w:val="AskIf"/>
        </w:rPr>
        <w:t xml:space="preserve">RPTFLAG= "True" </w:t>
      </w:r>
      <w:r>
        <w:rPr>
          <w:rStyle w:val="AskIf"/>
        </w:rPr>
        <w:t xml:space="preserve">OR </w:t>
      </w:r>
      <w:r w:rsidRPr="1ADF894F" w:rsidR="6DBD5445">
        <w:rPr>
          <w:rStyle w:val="AskIf"/>
        </w:rPr>
        <w:t>INVFLAG = “True”</w:t>
      </w:r>
      <w:r>
        <w:rPr>
          <w:rStyle w:val="AskIf"/>
        </w:rPr>
        <w:t>]</w:t>
      </w:r>
      <w:r w:rsidRPr="1ADF894F" w:rsidR="6FEF8FA2">
        <w:rPr>
          <w:rStyle w:val="AskIf"/>
        </w:rPr>
        <w:t xml:space="preserve"> </w:t>
      </w:r>
      <w:r>
        <w:rPr>
          <w:rStyle w:val="AskIf"/>
        </w:rPr>
        <w:t>AND [Q</w:t>
      </w:r>
      <w:r w:rsidR="00EE78D1">
        <w:rPr>
          <w:rStyle w:val="AskIf"/>
        </w:rPr>
        <w:t>##</w:t>
      </w:r>
      <w:r>
        <w:rPr>
          <w:rStyle w:val="AskIf"/>
        </w:rPr>
        <w:t xml:space="preserve"> = </w:t>
      </w:r>
      <w:r w:rsidR="007E5404">
        <w:rPr>
          <w:rStyle w:val="AskIf"/>
        </w:rPr>
        <w:t>7</w:t>
      </w:r>
      <w:r w:rsidRPr="00DF46BB">
        <w:rPr>
          <w:rStyle w:val="AskIf"/>
        </w:rPr>
        <w:t>]</w:t>
      </w:r>
      <w:r>
        <w:rPr>
          <w:rStyle w:val="AskIf"/>
        </w:rPr>
        <w:t>]</w:t>
      </w:r>
      <w:r w:rsidRPr="00DF46BB">
        <w:rPr>
          <w:rStyle w:val="AskIf"/>
        </w:rPr>
        <w:t xml:space="preserve"> </w:t>
      </w:r>
      <w:r>
        <w:rPr>
          <w:rStyle w:val="AskIf"/>
          <w:b w:val="0"/>
          <w:color w:val="auto"/>
        </w:rPr>
        <w:t>Please provide your other reason</w:t>
      </w:r>
      <w:r w:rsidR="00A66820">
        <w:rPr>
          <w:rStyle w:val="AskIf"/>
          <w:b w:val="0"/>
          <w:color w:val="auto"/>
        </w:rPr>
        <w:t>(s)</w:t>
      </w:r>
      <w:r>
        <w:rPr>
          <w:rStyle w:val="AskIf"/>
          <w:b w:val="0"/>
          <w:color w:val="auto"/>
        </w:rPr>
        <w:t xml:space="preserve"> for not par</w:t>
      </w:r>
      <w:r w:rsidR="00A66820">
        <w:rPr>
          <w:rStyle w:val="AskIf"/>
          <w:b w:val="0"/>
          <w:color w:val="auto"/>
        </w:rPr>
        <w:t xml:space="preserve">ticipating in the investigation and/or </w:t>
      </w:r>
      <w:r w:rsidR="001C68BC">
        <w:rPr>
          <w:rStyle w:val="AskIf"/>
          <w:b w:val="0"/>
          <w:color w:val="auto"/>
        </w:rPr>
        <w:t>military justice proceedings</w:t>
      </w:r>
      <w:r>
        <w:rPr>
          <w:rStyle w:val="AskIf"/>
          <w:b w:val="0"/>
          <w:color w:val="auto"/>
        </w:rPr>
        <w:t xml:space="preserve">. </w:t>
      </w:r>
      <w:r w:rsidRPr="00DF46BB">
        <w:rPr>
          <w:rStyle w:val="AskIf"/>
          <w:b w:val="0"/>
          <w:color w:val="auto"/>
        </w:rPr>
        <w:t xml:space="preserve">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7B7FEAF1" w14:textId="77777777" w:rsidTr="00142AF4">
        <w:tblPrEx>
          <w:tblW w:w="4800" w:type="dxa"/>
          <w:tblLayout w:type="fixed"/>
          <w:tblLook w:val="01E0"/>
        </w:tblPrEx>
        <w:trPr>
          <w:hidden/>
          <w:trHeight w:val="592"/>
        </w:trPr>
        <w:tc>
          <w:tcPr>
            <w:tcW w:w="432" w:type="dxa"/>
            <w:tcBorders>
              <w:right w:val="single" w:sz="8" w:space="0" w:color="C0C0C0"/>
            </w:tcBorders>
            <w:vAlign w:val="center"/>
          </w:tcPr>
          <w:p w:rsidR="00086C25" w:rsidRPr="00DF46BB" w:rsidP="008A14B2" w14:paraId="41371D8B"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86C25" w:rsidRPr="00DF46BB" w:rsidP="008A14B2" w14:paraId="7A7527AC" w14:textId="77777777">
            <w:pPr>
              <w:pStyle w:val="ASSpecifyDescriptor"/>
            </w:pPr>
          </w:p>
        </w:tc>
      </w:tr>
    </w:tbl>
    <w:p w:rsidR="00086C25" w:rsidRPr="00086C25" w:rsidP="00086C25" w14:paraId="75650A52" w14:textId="77777777"/>
    <w:p w:rsidR="008464A7" w:rsidRPr="00DF46BB" w:rsidP="00CE43C6" w14:paraId="4049E5D9" w14:textId="77777777">
      <w:pPr>
        <w:pStyle w:val="ASQstStem"/>
        <w:numPr>
          <w:ilvl w:val="0"/>
          <w:numId w:val="15"/>
        </w:numPr>
        <w:rPr>
          <w:rStyle w:val="WordBold"/>
          <w:rFonts w:eastAsia="Arial" w:cs="Arial"/>
        </w:rPr>
      </w:pPr>
      <w:r>
        <w:rPr>
          <w:rStyle w:val="AskIf"/>
        </w:rPr>
        <w:t>[</w:t>
      </w:r>
      <w:r w:rsidRPr="0A45396B" w:rsidR="0B7AB1BA">
        <w:rPr>
          <w:rStyle w:val="AskIf"/>
        </w:rPr>
        <w:t>Ask if [RPTFLAG</w:t>
      </w:r>
      <w:r w:rsidRPr="0A45396B" w:rsidR="00017CC2">
        <w:rPr>
          <w:rStyle w:val="AskIf"/>
        </w:rPr>
        <w:t xml:space="preserve">= "True" </w:t>
      </w:r>
      <w:r>
        <w:rPr>
          <w:rStyle w:val="AskIf"/>
        </w:rPr>
        <w:t xml:space="preserve">OR </w:t>
      </w:r>
      <w:r w:rsidRPr="0A45396B" w:rsidR="5496AB90">
        <w:rPr>
          <w:rStyle w:val="AskIf"/>
        </w:rPr>
        <w:t>INVFLAG</w:t>
      </w:r>
      <w:r>
        <w:rPr>
          <w:rStyle w:val="AskIf"/>
        </w:rPr>
        <w:t xml:space="preserve"> </w:t>
      </w:r>
      <w:r w:rsidRPr="0A45396B" w:rsidR="5496AB90">
        <w:rPr>
          <w:rStyle w:val="AskIf"/>
        </w:rPr>
        <w:t>= “True”</w:t>
      </w:r>
      <w:r w:rsidR="00A401C0">
        <w:rPr>
          <w:rStyle w:val="AskIf"/>
        </w:rPr>
        <w:t>] AND</w:t>
      </w:r>
      <w:r w:rsidRPr="0A45396B" w:rsidR="00017CC2">
        <w:rPr>
          <w:rStyle w:val="AskIf"/>
        </w:rPr>
        <w:t xml:space="preserve"> </w:t>
      </w:r>
      <w:r w:rsidR="00A401C0">
        <w:rPr>
          <w:rStyle w:val="AskIf"/>
        </w:rPr>
        <w:t>[</w:t>
      </w:r>
      <w:r w:rsidRPr="0A45396B" w:rsidR="00017CC2">
        <w:rPr>
          <w:rStyle w:val="AskIf"/>
        </w:rPr>
        <w:t>Q</w:t>
      </w:r>
      <w:r w:rsidR="00EE78D1">
        <w:rPr>
          <w:rStyle w:val="AskIf"/>
        </w:rPr>
        <w:t>##</w:t>
      </w:r>
      <w:r w:rsidRPr="0A45396B" w:rsidR="373E8273">
        <w:rPr>
          <w:rStyle w:val="AskIf"/>
        </w:rPr>
        <w:t xml:space="preserve"> = </w:t>
      </w:r>
      <w:r w:rsidR="00505B42">
        <w:rPr>
          <w:rStyle w:val="AskIf"/>
        </w:rPr>
        <w:t>3</w:t>
      </w:r>
      <w:r w:rsidR="009970F6">
        <w:rPr>
          <w:rStyle w:val="AskIf"/>
        </w:rPr>
        <w:t>,</w:t>
      </w:r>
      <w:r w:rsidR="00482A56">
        <w:rPr>
          <w:rStyle w:val="AskIf"/>
        </w:rPr>
        <w:t xml:space="preserve"> 4, OR 6</w:t>
      </w:r>
      <w:r w:rsidR="00A401C0">
        <w:rPr>
          <w:rStyle w:val="AskIf"/>
        </w:rPr>
        <w:t>]</w:t>
      </w:r>
      <w:r w:rsidRPr="0A45396B" w:rsidR="373E8273">
        <w:rPr>
          <w:rStyle w:val="AskIf"/>
        </w:rPr>
        <w:t xml:space="preserve">] </w:t>
      </w:r>
      <w:r w:rsidRPr="0A45396B" w:rsidR="3E56760B">
        <w:rPr>
          <w:rStyle w:val="WordBold"/>
          <w:b w:val="0"/>
        </w:rPr>
        <w:t>W</w:t>
      </w:r>
      <w:r w:rsidRPr="0A45396B" w:rsidR="1ABF45AD">
        <w:rPr>
          <w:rStyle w:val="WordBold"/>
          <w:b w:val="0"/>
        </w:rPr>
        <w:t>ere</w:t>
      </w:r>
      <w:r w:rsidRPr="0A45396B" w:rsidR="3E56760B">
        <w:rPr>
          <w:rStyle w:val="WordBold"/>
          <w:b w:val="0"/>
        </w:rPr>
        <w:t xml:space="preserve"> the charges </w:t>
      </w:r>
      <w:r w:rsidRPr="0A45396B" w:rsidR="3FF37363">
        <w:rPr>
          <w:rStyle w:val="WordBold"/>
          <w:b w:val="0"/>
        </w:rPr>
        <w:t>that were preferred against the offender(s)</w:t>
      </w:r>
      <w:r w:rsidRPr="0A45396B" w:rsidR="1ABF45AD">
        <w:rPr>
          <w:rStyle w:val="WordBold"/>
          <w:b w:val="0"/>
        </w:rPr>
        <w:t xml:space="preserve"> consistent with your expectations</w:t>
      </w:r>
      <w:r w:rsidRPr="0A45396B" w:rsidR="373E8273">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0D287F03" w14:textId="77777777" w:rsidTr="00142AF4">
        <w:tblPrEx>
          <w:tblW w:w="4694" w:type="dxa"/>
          <w:tblLayout w:type="fixed"/>
          <w:tblCellMar>
            <w:left w:w="29" w:type="dxa"/>
            <w:right w:w="29" w:type="dxa"/>
          </w:tblCellMar>
          <w:tblLook w:val="0000"/>
        </w:tblPrEx>
        <w:trPr>
          <w:hidden/>
        </w:trPr>
        <w:tc>
          <w:tcPr>
            <w:tcW w:w="432" w:type="dxa"/>
          </w:tcPr>
          <w:p w:rsidR="008464A7" w:rsidRPr="00DF46BB" w:rsidP="003E56D6" w14:paraId="6E038B9F" w14:textId="77777777">
            <w:pPr>
              <w:pStyle w:val="ASAnnotationTableKWN"/>
            </w:pPr>
            <w:r w:rsidRPr="00DF46BB">
              <w:t>1</w:t>
            </w:r>
          </w:p>
        </w:tc>
        <w:tc>
          <w:tcPr>
            <w:tcW w:w="360" w:type="dxa"/>
          </w:tcPr>
          <w:p w:rsidR="008464A7" w:rsidRPr="00DF46BB" w:rsidP="003E56D6" w14:paraId="19105224" w14:textId="77777777">
            <w:pPr>
              <w:pStyle w:val="ASSurveyBoxLeft"/>
            </w:pPr>
            <w:r w:rsidRPr="00DF46BB">
              <w:rPr>
                <w:noProof/>
              </w:rPr>
              <w:drawing>
                <wp:inline distT="0" distB="0" distL="0" distR="0">
                  <wp:extent cx="175260" cy="175260"/>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222C00D4" w14:textId="77777777">
            <w:pPr>
              <w:pStyle w:val="ASResponseList"/>
            </w:pPr>
            <w:r w:rsidRPr="00DF46BB">
              <w:t>Yes, they were what I expected</w:t>
            </w:r>
          </w:p>
        </w:tc>
      </w:tr>
      <w:tr w14:paraId="064290AC" w14:textId="77777777" w:rsidTr="00142AF4">
        <w:tblPrEx>
          <w:tblW w:w="4694" w:type="dxa"/>
          <w:tblLayout w:type="fixed"/>
          <w:tblCellMar>
            <w:left w:w="29" w:type="dxa"/>
            <w:right w:w="29" w:type="dxa"/>
          </w:tblCellMar>
          <w:tblLook w:val="0000"/>
        </w:tblPrEx>
        <w:trPr>
          <w:hidden/>
        </w:trPr>
        <w:tc>
          <w:tcPr>
            <w:tcW w:w="432" w:type="dxa"/>
          </w:tcPr>
          <w:p w:rsidR="008464A7" w:rsidRPr="00DF46BB" w:rsidP="003E56D6" w14:paraId="659D6031" w14:textId="77777777">
            <w:pPr>
              <w:pStyle w:val="ASAnnotationTableKWN"/>
            </w:pPr>
            <w:r w:rsidRPr="00DF46BB">
              <w:t>2</w:t>
            </w:r>
          </w:p>
        </w:tc>
        <w:tc>
          <w:tcPr>
            <w:tcW w:w="360" w:type="dxa"/>
          </w:tcPr>
          <w:p w:rsidR="008464A7" w:rsidRPr="00DF46BB" w:rsidP="003E56D6" w14:paraId="61802A4A" w14:textId="77777777">
            <w:pPr>
              <w:pStyle w:val="ASSurveyBoxLeft"/>
            </w:pPr>
            <w:r w:rsidRPr="00DF46BB">
              <w:rPr>
                <w:noProof/>
              </w:rPr>
              <w:drawing>
                <wp:inline distT="0" distB="0" distL="0" distR="0">
                  <wp:extent cx="175260" cy="175260"/>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0CE347B5" w14:textId="77777777">
            <w:pPr>
              <w:pStyle w:val="ASResponseList"/>
            </w:pPr>
            <w:r w:rsidRPr="00DF46BB">
              <w:t>No, they were less severe than I expected</w:t>
            </w:r>
          </w:p>
        </w:tc>
      </w:tr>
      <w:tr w14:paraId="4788F414" w14:textId="77777777" w:rsidTr="00142AF4">
        <w:tblPrEx>
          <w:tblW w:w="4694" w:type="dxa"/>
          <w:tblLayout w:type="fixed"/>
          <w:tblCellMar>
            <w:left w:w="29" w:type="dxa"/>
            <w:right w:w="29" w:type="dxa"/>
          </w:tblCellMar>
          <w:tblLook w:val="0000"/>
        </w:tblPrEx>
        <w:trPr>
          <w:hidden/>
        </w:trPr>
        <w:tc>
          <w:tcPr>
            <w:tcW w:w="432" w:type="dxa"/>
          </w:tcPr>
          <w:p w:rsidR="008464A7" w:rsidRPr="00DF46BB" w:rsidP="003E56D6" w14:paraId="42B4C683" w14:textId="77777777">
            <w:pPr>
              <w:pStyle w:val="ASAnnotationTable"/>
            </w:pPr>
            <w:r w:rsidRPr="00DF46BB">
              <w:t>3</w:t>
            </w:r>
          </w:p>
        </w:tc>
        <w:tc>
          <w:tcPr>
            <w:tcW w:w="360" w:type="dxa"/>
          </w:tcPr>
          <w:p w:rsidR="008464A7" w:rsidRPr="00DF46BB" w:rsidP="003E56D6" w14:paraId="2C3079FD" w14:textId="77777777">
            <w:pPr>
              <w:pStyle w:val="ASSurveyBoxLeft"/>
            </w:pPr>
            <w:r w:rsidRPr="00DF46BB">
              <w:rPr>
                <w:noProof/>
              </w:rPr>
              <w:drawing>
                <wp:inline distT="0" distB="0" distL="0" distR="0">
                  <wp:extent cx="175260" cy="175260"/>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5AC4B60D" w14:textId="77777777">
            <w:pPr>
              <w:pStyle w:val="ASResponseList"/>
            </w:pPr>
            <w:r w:rsidRPr="00DF46BB">
              <w:t>No, they were more severe than I expected</w:t>
            </w:r>
          </w:p>
        </w:tc>
      </w:tr>
      <w:tr w14:paraId="01469620" w14:textId="77777777" w:rsidTr="00142AF4">
        <w:tblPrEx>
          <w:tblW w:w="4694" w:type="dxa"/>
          <w:tblLayout w:type="fixed"/>
          <w:tblCellMar>
            <w:left w:w="29" w:type="dxa"/>
            <w:right w:w="29" w:type="dxa"/>
          </w:tblCellMar>
          <w:tblLook w:val="0000"/>
        </w:tblPrEx>
        <w:trPr>
          <w:hidden/>
        </w:trPr>
        <w:tc>
          <w:tcPr>
            <w:tcW w:w="432" w:type="dxa"/>
          </w:tcPr>
          <w:p w:rsidR="008464A7" w:rsidRPr="00DF46BB" w:rsidP="003E56D6" w14:paraId="6C08778F" w14:textId="77777777">
            <w:pPr>
              <w:pStyle w:val="ASAnnotationTable"/>
            </w:pPr>
            <w:r>
              <w:t>4</w:t>
            </w:r>
          </w:p>
        </w:tc>
        <w:tc>
          <w:tcPr>
            <w:tcW w:w="360" w:type="dxa"/>
          </w:tcPr>
          <w:p w:rsidR="008464A7" w:rsidRPr="00DF46BB" w:rsidP="003E56D6" w14:paraId="1BDF900E" w14:textId="77777777">
            <w:pPr>
              <w:pStyle w:val="ASSurveyBoxLeft"/>
              <w:rPr>
                <w:noProof/>
              </w:rPr>
            </w:pPr>
            <w:r w:rsidRPr="00DF46BB">
              <w:rPr>
                <w:noProof/>
              </w:rPr>
              <w:drawing>
                <wp:inline distT="0" distB="0" distL="0" distR="0">
                  <wp:extent cx="175260" cy="175260"/>
                  <wp:effectExtent l="0" t="0" r="0" b="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6AA61A29" w14:textId="77777777">
            <w:pPr>
              <w:pStyle w:val="ASResponseList"/>
            </w:pPr>
            <w:r>
              <w:t>Not sure,</w:t>
            </w:r>
            <w:r w:rsidRPr="00DF46BB" w:rsidR="00A1060C">
              <w:t xml:space="preserve"> I did not </w:t>
            </w:r>
            <w:r w:rsidRPr="00DF46BB" w:rsidR="00D7317B">
              <w:t>know what to expect</w:t>
            </w:r>
          </w:p>
        </w:tc>
      </w:tr>
    </w:tbl>
    <w:p w:rsidR="00C526DA" w:rsidRPr="00C526DA" w:rsidP="00C526DA" w14:paraId="0BFA0D70" w14:textId="77777777">
      <w:pPr>
        <w:pStyle w:val="ASQstStem"/>
        <w:ind w:left="360" w:firstLine="0"/>
        <w:rPr>
          <w:rStyle w:val="AskIf"/>
          <w:rFonts w:eastAsia="Arial" w:cs="Arial"/>
          <w:color w:val="auto"/>
        </w:rPr>
      </w:pPr>
    </w:p>
    <w:p w:rsidR="00C526DA" w:rsidRPr="00DF46BB" w:rsidP="00CE43C6" w14:paraId="12E243EE" w14:textId="77777777">
      <w:pPr>
        <w:pStyle w:val="ASQstStem"/>
        <w:numPr>
          <w:ilvl w:val="0"/>
          <w:numId w:val="15"/>
        </w:numPr>
        <w:rPr>
          <w:rStyle w:val="WordBold"/>
          <w:rFonts w:eastAsia="Arial" w:cs="Arial"/>
          <w:b w:val="0"/>
        </w:rPr>
      </w:pPr>
      <w:r>
        <w:rPr>
          <w:rStyle w:val="AskIf"/>
        </w:rPr>
        <w:t>[</w:t>
      </w:r>
      <w:r w:rsidRPr="0A45396B">
        <w:rPr>
          <w:rStyle w:val="AskIf"/>
        </w:rPr>
        <w:t xml:space="preserve">Ask if [RPTFLAG= "True" </w:t>
      </w:r>
      <w:r>
        <w:rPr>
          <w:rStyle w:val="AskIf"/>
        </w:rPr>
        <w:t xml:space="preserve">OR </w:t>
      </w:r>
      <w:r w:rsidRPr="0A45396B">
        <w:rPr>
          <w:rStyle w:val="AskIf"/>
        </w:rPr>
        <w:t>INVFLAG</w:t>
      </w:r>
      <w:r>
        <w:rPr>
          <w:rStyle w:val="AskIf"/>
        </w:rPr>
        <w:t xml:space="preserve"> </w:t>
      </w:r>
      <w:r w:rsidRPr="0A45396B">
        <w:rPr>
          <w:rStyle w:val="AskIf"/>
        </w:rPr>
        <w:t>= “True”</w:t>
      </w:r>
      <w:r>
        <w:rPr>
          <w:rStyle w:val="AskIf"/>
        </w:rPr>
        <w:t>] AND</w:t>
      </w:r>
      <w:r w:rsidRPr="0A45396B">
        <w:rPr>
          <w:rStyle w:val="AskIf"/>
        </w:rPr>
        <w:t xml:space="preserve"> </w:t>
      </w:r>
      <w:r>
        <w:rPr>
          <w:rStyle w:val="AskIf"/>
        </w:rPr>
        <w:t>[</w:t>
      </w:r>
      <w:r w:rsidRPr="0A45396B">
        <w:rPr>
          <w:rStyle w:val="AskIf"/>
        </w:rPr>
        <w:t>Q</w:t>
      </w:r>
      <w:r w:rsidR="00EE78D1">
        <w:rPr>
          <w:rStyle w:val="AskIf"/>
        </w:rPr>
        <w:t>##</w:t>
      </w:r>
      <w:r w:rsidRPr="0A45396B">
        <w:rPr>
          <w:rStyle w:val="AskIf"/>
        </w:rPr>
        <w:t xml:space="preserve"> = </w:t>
      </w:r>
      <w:r>
        <w:rPr>
          <w:rStyle w:val="AskIf"/>
        </w:rPr>
        <w:t>3</w:t>
      </w:r>
      <w:r w:rsidR="00482A56">
        <w:rPr>
          <w:rStyle w:val="AskIf"/>
        </w:rPr>
        <w:t>, 4, OR 6</w:t>
      </w:r>
      <w:r>
        <w:rPr>
          <w:rStyle w:val="AskIf"/>
        </w:rPr>
        <w:t>]</w:t>
      </w:r>
      <w:r w:rsidRPr="0A45396B">
        <w:rPr>
          <w:rStyle w:val="AskIf"/>
        </w:rPr>
        <w:t xml:space="preserve">] </w:t>
      </w:r>
      <w:r w:rsidR="00543D94">
        <w:rPr>
          <w:rStyle w:val="WordBold"/>
          <w:b w:val="0"/>
        </w:rPr>
        <w:t xml:space="preserve">How </w:t>
      </w:r>
      <w:r w:rsidRPr="0A45396B" w:rsidR="1ABF45AD">
        <w:rPr>
          <w:rStyle w:val="WordBold"/>
          <w:b w:val="0"/>
        </w:rPr>
        <w:t xml:space="preserve">satisfied or dissatisfied </w:t>
      </w:r>
      <w:r w:rsidR="00543D94">
        <w:rPr>
          <w:rStyle w:val="WordBold"/>
          <w:b w:val="0"/>
        </w:rPr>
        <w:t xml:space="preserve">are you </w:t>
      </w:r>
      <w:r w:rsidRPr="0A45396B" w:rsidR="1ABF45AD">
        <w:rPr>
          <w:rStyle w:val="WordBold"/>
          <w:b w:val="0"/>
        </w:rPr>
        <w:t xml:space="preserve">with the charges that were preferred against the offender(s)? </w:t>
      </w:r>
    </w:p>
    <w:tbl>
      <w:tblPr>
        <w:tblStyle w:val="ASSingleItemTable"/>
        <w:tblW w:w="4694" w:type="dxa"/>
        <w:tblLayout w:type="fixed"/>
        <w:tblCellMar>
          <w:left w:w="29" w:type="dxa"/>
          <w:right w:w="29" w:type="dxa"/>
        </w:tblCellMar>
        <w:tblLook w:val="0000"/>
      </w:tblPr>
      <w:tblGrid>
        <w:gridCol w:w="432"/>
        <w:gridCol w:w="360"/>
        <w:gridCol w:w="3902"/>
      </w:tblGrid>
      <w:tr w14:paraId="0CAD6ECF" w14:textId="77777777" w:rsidTr="00142AF4">
        <w:tblPrEx>
          <w:tblW w:w="4694" w:type="dxa"/>
          <w:tblLayout w:type="fixed"/>
          <w:tblCellMar>
            <w:left w:w="29" w:type="dxa"/>
            <w:right w:w="29" w:type="dxa"/>
          </w:tblCellMar>
          <w:tblLook w:val="0000"/>
        </w:tblPrEx>
        <w:trPr>
          <w:hidden/>
        </w:trPr>
        <w:tc>
          <w:tcPr>
            <w:tcW w:w="432" w:type="dxa"/>
          </w:tcPr>
          <w:p w:rsidR="00C526DA" w:rsidRPr="00DF46BB" w:rsidP="00AF086B" w14:paraId="0D54AFF5" w14:textId="77777777">
            <w:pPr>
              <w:pStyle w:val="ASAnnotationTableKWN"/>
            </w:pPr>
            <w:r>
              <w:t>5</w:t>
            </w:r>
          </w:p>
        </w:tc>
        <w:tc>
          <w:tcPr>
            <w:tcW w:w="360" w:type="dxa"/>
          </w:tcPr>
          <w:p w:rsidR="00C526DA" w:rsidRPr="00DF46BB" w:rsidP="00AF086B" w14:paraId="04EF0577" w14:textId="77777777">
            <w:pPr>
              <w:pStyle w:val="ASSurveyBoxLeft"/>
            </w:pPr>
            <w:r w:rsidRPr="00DF46BB">
              <w:rPr>
                <w:noProof/>
              </w:rPr>
              <w:drawing>
                <wp:inline distT="0" distB="0" distL="0" distR="0">
                  <wp:extent cx="175260" cy="17526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60B14B95" w14:textId="77777777">
            <w:pPr>
              <w:pStyle w:val="ASResponseList"/>
            </w:pPr>
            <w:r>
              <w:t>Very satisfied</w:t>
            </w:r>
          </w:p>
        </w:tc>
      </w:tr>
      <w:tr w14:paraId="7C836179" w14:textId="77777777" w:rsidTr="00142AF4">
        <w:tblPrEx>
          <w:tblW w:w="4694" w:type="dxa"/>
          <w:tblLayout w:type="fixed"/>
          <w:tblCellMar>
            <w:left w:w="29" w:type="dxa"/>
            <w:right w:w="29" w:type="dxa"/>
          </w:tblCellMar>
          <w:tblLook w:val="0000"/>
        </w:tblPrEx>
        <w:trPr>
          <w:hidden/>
        </w:trPr>
        <w:tc>
          <w:tcPr>
            <w:tcW w:w="432" w:type="dxa"/>
          </w:tcPr>
          <w:p w:rsidR="00C526DA" w:rsidRPr="00DF46BB" w:rsidP="00AF086B" w14:paraId="7480A48F" w14:textId="77777777">
            <w:pPr>
              <w:pStyle w:val="ASAnnotationTableKWN"/>
            </w:pPr>
            <w:r>
              <w:t>4</w:t>
            </w:r>
          </w:p>
        </w:tc>
        <w:tc>
          <w:tcPr>
            <w:tcW w:w="360" w:type="dxa"/>
          </w:tcPr>
          <w:p w:rsidR="00C526DA" w:rsidRPr="00DF46BB" w:rsidP="00AF086B" w14:paraId="0635E5FB" w14:textId="77777777">
            <w:pPr>
              <w:pStyle w:val="ASSurveyBoxLeft"/>
            </w:pPr>
            <w:r w:rsidRPr="00DF46BB">
              <w:rPr>
                <w:noProof/>
              </w:rPr>
              <w:drawing>
                <wp:inline distT="0" distB="0" distL="0" distR="0">
                  <wp:extent cx="175260" cy="17526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CC4948A" w14:textId="77777777">
            <w:pPr>
              <w:pStyle w:val="ASResponseList"/>
            </w:pPr>
            <w:r>
              <w:t>Satisfied</w:t>
            </w:r>
          </w:p>
        </w:tc>
      </w:tr>
      <w:tr w14:paraId="4B4E60C6" w14:textId="77777777" w:rsidTr="00142AF4">
        <w:tblPrEx>
          <w:tblW w:w="4694" w:type="dxa"/>
          <w:tblLayout w:type="fixed"/>
          <w:tblCellMar>
            <w:left w:w="29" w:type="dxa"/>
            <w:right w:w="29" w:type="dxa"/>
          </w:tblCellMar>
          <w:tblLook w:val="0000"/>
        </w:tblPrEx>
        <w:trPr>
          <w:hidden/>
        </w:trPr>
        <w:tc>
          <w:tcPr>
            <w:tcW w:w="432" w:type="dxa"/>
          </w:tcPr>
          <w:p w:rsidR="00C526DA" w:rsidRPr="00DF46BB" w:rsidP="00AF086B" w14:paraId="573F5C03" w14:textId="77777777">
            <w:pPr>
              <w:pStyle w:val="ASAnnotationTable"/>
            </w:pPr>
            <w:r>
              <w:t>3</w:t>
            </w:r>
          </w:p>
        </w:tc>
        <w:tc>
          <w:tcPr>
            <w:tcW w:w="360" w:type="dxa"/>
          </w:tcPr>
          <w:p w:rsidR="00C526DA" w:rsidRPr="00DF46BB" w:rsidP="00AF086B" w14:paraId="34B9BF13" w14:textId="77777777">
            <w:pPr>
              <w:pStyle w:val="ASSurveyBoxLeft"/>
            </w:pPr>
            <w:r w:rsidRPr="00DF46BB">
              <w:rPr>
                <w:noProof/>
              </w:rPr>
              <w:drawing>
                <wp:inline distT="0" distB="0" distL="0" distR="0">
                  <wp:extent cx="175260" cy="17526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4E40987" w14:textId="77777777">
            <w:pPr>
              <w:pStyle w:val="ASResponseList"/>
            </w:pPr>
            <w:r>
              <w:t>Neither satisfied or dissatisfied</w:t>
            </w:r>
          </w:p>
        </w:tc>
      </w:tr>
      <w:tr w14:paraId="60830427" w14:textId="77777777" w:rsidTr="00142AF4">
        <w:tblPrEx>
          <w:tblW w:w="4694" w:type="dxa"/>
          <w:tblLayout w:type="fixed"/>
          <w:tblCellMar>
            <w:left w:w="29" w:type="dxa"/>
            <w:right w:w="29" w:type="dxa"/>
          </w:tblCellMar>
          <w:tblLook w:val="0000"/>
        </w:tblPrEx>
        <w:trPr>
          <w:hidden/>
        </w:trPr>
        <w:tc>
          <w:tcPr>
            <w:tcW w:w="432" w:type="dxa"/>
          </w:tcPr>
          <w:p w:rsidR="00C526DA" w:rsidRPr="00DF46BB" w:rsidP="00AF086B" w14:paraId="18E378E1" w14:textId="77777777">
            <w:pPr>
              <w:pStyle w:val="ASAnnotationTable"/>
            </w:pPr>
            <w:r>
              <w:t>2</w:t>
            </w:r>
          </w:p>
        </w:tc>
        <w:tc>
          <w:tcPr>
            <w:tcW w:w="360" w:type="dxa"/>
          </w:tcPr>
          <w:p w:rsidR="00C526DA" w:rsidRPr="00DF46BB" w:rsidP="00AF086B" w14:paraId="69A10742" w14:textId="77777777">
            <w:pPr>
              <w:pStyle w:val="ASSurveyBoxLeft"/>
              <w:rPr>
                <w:noProof/>
              </w:rPr>
            </w:pPr>
            <w:r w:rsidRPr="00DF46BB">
              <w:rPr>
                <w:noProof/>
              </w:rPr>
              <w:drawing>
                <wp:inline distT="0" distB="0" distL="0" distR="0">
                  <wp:extent cx="175260" cy="17526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61A05FAB" w14:textId="77777777">
            <w:pPr>
              <w:pStyle w:val="ASResponseList"/>
            </w:pPr>
            <w:r>
              <w:t>Dissatisfied</w:t>
            </w:r>
          </w:p>
        </w:tc>
      </w:tr>
      <w:tr w14:paraId="451C90F5" w14:textId="77777777" w:rsidTr="00142AF4">
        <w:tblPrEx>
          <w:tblW w:w="4694" w:type="dxa"/>
          <w:tblLayout w:type="fixed"/>
          <w:tblCellMar>
            <w:left w:w="29" w:type="dxa"/>
            <w:right w:w="29" w:type="dxa"/>
          </w:tblCellMar>
          <w:tblLook w:val="0000"/>
        </w:tblPrEx>
        <w:trPr>
          <w:hidden/>
        </w:trPr>
        <w:tc>
          <w:tcPr>
            <w:tcW w:w="432" w:type="dxa"/>
          </w:tcPr>
          <w:p w:rsidR="00C269B2" w:rsidRPr="00DF46BB" w:rsidP="00AF086B" w14:paraId="1D432EA0" w14:textId="77777777">
            <w:pPr>
              <w:pStyle w:val="ASAnnotationTable"/>
            </w:pPr>
            <w:r>
              <w:t>1</w:t>
            </w:r>
          </w:p>
        </w:tc>
        <w:tc>
          <w:tcPr>
            <w:tcW w:w="360" w:type="dxa"/>
          </w:tcPr>
          <w:p w:rsidR="00C269B2" w:rsidRPr="00DF46BB" w:rsidP="00AF086B" w14:paraId="35607D87" w14:textId="77777777">
            <w:pPr>
              <w:pStyle w:val="ASSurveyBoxLeft"/>
              <w:rPr>
                <w:noProof/>
              </w:rPr>
            </w:pPr>
            <w:r w:rsidRPr="00DF46BB">
              <w:rPr>
                <w:noProof/>
              </w:rPr>
              <w:drawing>
                <wp:inline distT="0" distB="0" distL="0" distR="0">
                  <wp:extent cx="175260" cy="17526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69B2" w:rsidP="00AF086B" w14:paraId="51BC6FDF" w14:textId="77777777">
            <w:pPr>
              <w:pStyle w:val="ASResponseList"/>
            </w:pPr>
            <w:r>
              <w:t>Very dissatisfied</w:t>
            </w:r>
          </w:p>
        </w:tc>
      </w:tr>
    </w:tbl>
    <w:p w:rsidR="00C526DA" w:rsidRPr="00DF46BB" w:rsidP="008464A7" w14:paraId="73F1E3C3" w14:textId="77777777"/>
    <w:p w:rsidR="000F6F83" w:rsidP="00CE43C6" w14:paraId="21BBAB19" w14:textId="77777777">
      <w:pPr>
        <w:pStyle w:val="ASQstStem"/>
        <w:numPr>
          <w:ilvl w:val="0"/>
          <w:numId w:val="15"/>
        </w:numPr>
        <w:rPr>
          <w:rStyle w:val="WordBold"/>
          <w:b w:val="0"/>
        </w:rPr>
      </w:pPr>
      <w:r>
        <w:rPr>
          <w:rStyle w:val="AskIf"/>
        </w:rPr>
        <w:t>[</w:t>
      </w:r>
      <w:r w:rsidRPr="0A45396B" w:rsidR="42E38CB6">
        <w:rPr>
          <w:rStyle w:val="AskIf"/>
        </w:rPr>
        <w:t>Ask if</w:t>
      </w:r>
      <w:r w:rsidRPr="0A45396B" w:rsidR="4217BBA3">
        <w:rPr>
          <w:rStyle w:val="AskIf"/>
        </w:rPr>
        <w:t xml:space="preserve"> </w:t>
      </w:r>
      <w:r w:rsidR="00E813E4">
        <w:rPr>
          <w:rStyle w:val="AskIf"/>
        </w:rPr>
        <w:t>RPTFLAG= “True” OR INV</w:t>
      </w:r>
      <w:r w:rsidR="00117A7C">
        <w:rPr>
          <w:rStyle w:val="AskIf"/>
        </w:rPr>
        <w:t>FLAG= “T</w:t>
      </w:r>
      <w:r w:rsidR="0084170F">
        <w:rPr>
          <w:rStyle w:val="AskIf"/>
        </w:rPr>
        <w:t>rue</w:t>
      </w:r>
      <w:r w:rsidR="00117A7C">
        <w:rPr>
          <w:rStyle w:val="AskIf"/>
        </w:rPr>
        <w:t xml:space="preserve">”] </w:t>
      </w:r>
      <w:r w:rsidRPr="0A45396B" w:rsidR="612236BF">
        <w:rPr>
          <w:rStyle w:val="WordBold"/>
          <w:b w:val="0"/>
        </w:rPr>
        <w:t>How</w:t>
      </w:r>
      <w:r w:rsidRPr="0A45396B" w:rsidR="650D7128">
        <w:rPr>
          <w:rStyle w:val="WordBold"/>
          <w:b w:val="0"/>
        </w:rPr>
        <w:t xml:space="preserve"> satisfied or dissatisfied are you with the following aspects </w:t>
      </w:r>
      <w:r w:rsidRPr="0A45396B" w:rsidR="6DE49ADC">
        <w:rPr>
          <w:rStyle w:val="WordBold"/>
          <w:b w:val="0"/>
        </w:rPr>
        <w:t xml:space="preserve">of the </w:t>
      </w:r>
      <w:r w:rsidRPr="0A45396B" w:rsidR="6BF83B87">
        <w:rPr>
          <w:rStyle w:val="WordBold"/>
          <w:b w:val="0"/>
        </w:rPr>
        <w:t xml:space="preserve">reporting and </w:t>
      </w:r>
      <w:r w:rsidRPr="0A45396B" w:rsidR="6DE49ADC">
        <w:rPr>
          <w:rStyle w:val="WordBold"/>
          <w:b w:val="0"/>
        </w:rPr>
        <w:t xml:space="preserve">military justice </w:t>
      </w:r>
      <w:r w:rsidRPr="0A45396B" w:rsidR="650D7128">
        <w:rPr>
          <w:rStyle w:val="WordBold"/>
          <w:b w:val="0"/>
        </w:rPr>
        <w:t>process</w:t>
      </w:r>
      <w:r w:rsidRPr="0A45396B" w:rsidR="42E38CB6">
        <w:rPr>
          <w:rStyle w:val="WordBold"/>
          <w:b w:val="0"/>
        </w:rPr>
        <w:t xml:space="preserve">? </w:t>
      </w:r>
    </w:p>
    <w:p w:rsidR="000F6F83" w:rsidRPr="00DF46BB" w:rsidP="009D52ED" w14:paraId="379FB047" w14:textId="77777777">
      <w:pPr>
        <w:pStyle w:val="ASQstStem"/>
        <w:ind w:left="3312" w:firstLine="0"/>
      </w:pPr>
      <w:r>
        <w:rPr>
          <w:rStyle w:val="ASAnnotation"/>
        </w:rPr>
        <w:t>60</w:t>
      </w:r>
      <w:r w:rsidRPr="00DF46BB">
        <w:rPr>
          <w:rStyle w:val="ASAnnotation"/>
        </w:rPr>
        <w:t xml:space="preserve">  </w:t>
      </w:r>
      <w:r w:rsidRPr="009D52ED" w:rsidR="009D52ED">
        <w:rPr>
          <w:b/>
          <w:sz w:val="18"/>
          <w:szCs w:val="20"/>
        </w:rPr>
        <w:t>Does Not Apply</w:t>
      </w:r>
    </w:p>
    <w:tbl>
      <w:tblPr>
        <w:tblW w:w="4794" w:type="dxa"/>
        <w:tblLayout w:type="fixed"/>
        <w:tblCellMar>
          <w:top w:w="14" w:type="dxa"/>
          <w:left w:w="14" w:type="dxa"/>
          <w:bottom w:w="14" w:type="dxa"/>
          <w:right w:w="14" w:type="dxa"/>
        </w:tblCellMar>
        <w:tblLook w:val="01E0"/>
      </w:tblPr>
      <w:tblGrid>
        <w:gridCol w:w="2136"/>
        <w:gridCol w:w="443"/>
        <w:gridCol w:w="443"/>
        <w:gridCol w:w="443"/>
        <w:gridCol w:w="443"/>
        <w:gridCol w:w="443"/>
        <w:gridCol w:w="443"/>
      </w:tblGrid>
      <w:tr w14:paraId="0B183E88"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4351" w:type="dxa"/>
            <w:gridSpan w:val="6"/>
            <w:tcBorders>
              <w:top w:val="single" w:sz="8" w:space="0" w:color="C0C0C0"/>
              <w:left w:val="single" w:sz="8" w:space="0" w:color="C0C0C0"/>
              <w:right w:val="single" w:sz="8" w:space="0" w:color="C0C0C0"/>
            </w:tcBorders>
            <w:shd w:val="clear" w:color="auto" w:fill="E6E6E6"/>
            <w:vAlign w:val="center"/>
          </w:tcPr>
          <w:p w:rsidR="000F6F83" w:rsidRPr="00DF46BB" w:rsidP="00560731" w14:paraId="043A779A" w14:textId="77777777">
            <w:pPr>
              <w:pStyle w:val="ASMatrixHeading"/>
            </w:pPr>
            <w:r w:rsidRPr="00DF46BB">
              <w:rPr>
                <w:rStyle w:val="ASAnnotation"/>
              </w:rPr>
              <w:t xml:space="preserve">1  </w:t>
            </w:r>
            <w:r w:rsidRPr="00DF46BB">
              <w:t xml:space="preserve"> Very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520B0053" w14:textId="77777777">
            <w:pPr>
              <w:pStyle w:val="ASMatrixHeading"/>
            </w:pPr>
          </w:p>
        </w:tc>
      </w:tr>
      <w:tr w14:paraId="0D8D319D"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908" w:type="dxa"/>
            <w:gridSpan w:val="5"/>
            <w:tcBorders>
              <w:top w:val="single" w:sz="8" w:space="0" w:color="C0C0C0"/>
              <w:left w:val="single" w:sz="8" w:space="0" w:color="C0C0C0"/>
              <w:right w:val="single" w:sz="8" w:space="0" w:color="C0C0C0"/>
            </w:tcBorders>
            <w:shd w:val="clear" w:color="auto" w:fill="auto"/>
            <w:vAlign w:val="center"/>
          </w:tcPr>
          <w:p w:rsidR="000F6F83" w:rsidRPr="00DF46BB" w:rsidP="00560731" w14:paraId="3C239ABC" w14:textId="77777777">
            <w:pPr>
              <w:pStyle w:val="ASMatrixHeading"/>
            </w:pPr>
            <w:r w:rsidRPr="00DF46BB">
              <w:rPr>
                <w:rStyle w:val="ASAnnotation"/>
              </w:rPr>
              <w:t xml:space="preserve">2  </w:t>
            </w:r>
            <w:r w:rsidRPr="00DF46BB">
              <w:t xml:space="preserve"> Dissatisfied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3CF3E208"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73332E89" w14:textId="77777777">
            <w:pPr>
              <w:pStyle w:val="ASMatrixHeading"/>
            </w:pPr>
          </w:p>
        </w:tc>
      </w:tr>
      <w:tr w14:paraId="3AC493A2"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465" w:type="dxa"/>
            <w:gridSpan w:val="4"/>
            <w:tcBorders>
              <w:top w:val="single" w:sz="8" w:space="0" w:color="C0C0C0"/>
              <w:left w:val="single" w:sz="8" w:space="0" w:color="C0C0C0"/>
              <w:right w:val="single" w:sz="8" w:space="0" w:color="C0C0C0"/>
            </w:tcBorders>
            <w:shd w:val="clear" w:color="auto" w:fill="E6E6E6"/>
            <w:vAlign w:val="center"/>
          </w:tcPr>
          <w:p w:rsidR="000F6F83" w:rsidRPr="00DF46BB" w:rsidP="00560731" w14:paraId="7CB5009D" w14:textId="77777777">
            <w:pPr>
              <w:pStyle w:val="ASMatrixHeading"/>
            </w:pPr>
            <w:r w:rsidRPr="00DF46BB">
              <w:rPr>
                <w:rStyle w:val="ASAnnotation"/>
              </w:rPr>
              <w:t xml:space="preserve">3  </w:t>
            </w:r>
            <w:r w:rsidRPr="00DF46BB">
              <w:t xml:space="preserve"> Neither </w:t>
            </w:r>
            <w:r>
              <w:t>satisfied</w:t>
            </w:r>
            <w:r w:rsidRPr="00DF46BB">
              <w:t xml:space="preserve"> or dissatisfied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46E58A29"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6EF21BF0"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5926A63F" w14:textId="77777777">
            <w:pPr>
              <w:pStyle w:val="ASMatrixHeading"/>
            </w:pPr>
          </w:p>
        </w:tc>
      </w:tr>
      <w:tr w14:paraId="043C07E9"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022" w:type="dxa"/>
            <w:gridSpan w:val="3"/>
            <w:tcBorders>
              <w:top w:val="single" w:sz="8" w:space="0" w:color="C0C0C0"/>
              <w:left w:val="single" w:sz="8" w:space="0" w:color="C0C0C0"/>
              <w:right w:val="single" w:sz="8" w:space="0" w:color="C0C0C0"/>
            </w:tcBorders>
            <w:shd w:val="clear" w:color="auto" w:fill="auto"/>
            <w:vAlign w:val="center"/>
          </w:tcPr>
          <w:p w:rsidR="000F6F83" w:rsidRPr="00DF46BB" w:rsidP="00560731" w14:paraId="2260720A" w14:textId="77777777">
            <w:pPr>
              <w:pStyle w:val="ASMatrixHeading"/>
            </w:pPr>
            <w:r w:rsidRPr="00DF46BB">
              <w:rPr>
                <w:rStyle w:val="ASAnnotation"/>
              </w:rPr>
              <w:t xml:space="preserve">4  </w:t>
            </w:r>
            <w:r w:rsidRPr="00DF46BB">
              <w:t xml:space="preserve"> 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6903A858"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4C5E3972"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55CE9F75"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72C82B8F" w14:textId="77777777">
            <w:pPr>
              <w:pStyle w:val="ASMatrixHeading"/>
            </w:pPr>
          </w:p>
        </w:tc>
      </w:tr>
      <w:tr w14:paraId="0237C225"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2579" w:type="dxa"/>
            <w:gridSpan w:val="2"/>
            <w:tcBorders>
              <w:top w:val="single" w:sz="8" w:space="0" w:color="C0C0C0"/>
              <w:left w:val="single" w:sz="8" w:space="0" w:color="C0C0C0"/>
              <w:right w:val="single" w:sz="8" w:space="0" w:color="C0C0C0"/>
            </w:tcBorders>
            <w:shd w:val="clear" w:color="auto" w:fill="E6E6E6"/>
            <w:vAlign w:val="center"/>
          </w:tcPr>
          <w:p w:rsidR="000F6F83" w:rsidRPr="00DF46BB" w:rsidP="00560731" w14:paraId="0E082BF9" w14:textId="77777777">
            <w:pPr>
              <w:pStyle w:val="ASMatrixHeading"/>
            </w:pPr>
            <w:r w:rsidRPr="00DF46BB">
              <w:rPr>
                <w:rStyle w:val="ASAnnotation"/>
              </w:rPr>
              <w:t xml:space="preserve">5  </w:t>
            </w:r>
            <w:r w:rsidRPr="00DF46BB">
              <w:t xml:space="preserve"> Very satisfied</w:t>
            </w:r>
          </w:p>
        </w:tc>
        <w:tc>
          <w:tcPr>
            <w:tcW w:w="443" w:type="dxa"/>
            <w:tcBorders>
              <w:left w:val="single" w:sz="8" w:space="0" w:color="C0C0C0"/>
              <w:right w:val="single" w:sz="8" w:space="0" w:color="C0C0C0"/>
            </w:tcBorders>
            <w:shd w:val="clear" w:color="auto" w:fill="auto"/>
            <w:vAlign w:val="center"/>
          </w:tcPr>
          <w:p w:rsidR="000F6F83" w:rsidRPr="00DF46BB" w:rsidP="00560731" w14:paraId="6A8B9704"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082D7110"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525728E9"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74C95206" w14:textId="77777777">
            <w:pPr>
              <w:pStyle w:val="ASMatrixHeading"/>
            </w:pPr>
          </w:p>
        </w:tc>
        <w:tc>
          <w:tcPr>
            <w:tcW w:w="443" w:type="dxa"/>
            <w:tcBorders>
              <w:left w:val="single" w:sz="8" w:space="0" w:color="C0C0C0"/>
              <w:right w:val="single" w:sz="8" w:space="0" w:color="C0C0C0"/>
            </w:tcBorders>
            <w:shd w:val="clear" w:color="auto" w:fill="auto"/>
            <w:vAlign w:val="center"/>
          </w:tcPr>
          <w:p w:rsidR="000F6F83" w:rsidRPr="00DF46BB" w:rsidP="00560731" w14:paraId="6A5CB925" w14:textId="77777777">
            <w:pPr>
              <w:pStyle w:val="ASMatrixHeading"/>
            </w:pPr>
          </w:p>
        </w:tc>
      </w:tr>
      <w:tr w14:paraId="0BE7546E" w14:textId="77777777" w:rsidTr="0A45396B">
        <w:tblPrEx>
          <w:tblW w:w="4794" w:type="dxa"/>
          <w:tblLayout w:type="fixed"/>
          <w:tblCellMar>
            <w:top w:w="14" w:type="dxa"/>
            <w:left w:w="14" w:type="dxa"/>
            <w:bottom w:w="14" w:type="dxa"/>
            <w:right w:w="14" w:type="dxa"/>
          </w:tblCellMar>
          <w:tblLook w:val="01E0"/>
        </w:tblPrEx>
        <w:trPr>
          <w:hidden/>
          <w:cantSplit/>
          <w:trHeight w:hRule="exact" w:val="20"/>
          <w:tblHeader/>
        </w:trPr>
        <w:tc>
          <w:tcPr>
            <w:tcW w:w="2136" w:type="dxa"/>
            <w:tcBorders>
              <w:top w:val="single" w:sz="8" w:space="0" w:color="C0C0C0"/>
              <w:right w:val="single" w:sz="8" w:space="0" w:color="C0C0C0"/>
            </w:tcBorders>
            <w:shd w:val="clear" w:color="auto" w:fill="auto"/>
            <w:vAlign w:val="bottom"/>
          </w:tcPr>
          <w:p w:rsidR="000F6F83" w:rsidRPr="00DF46BB" w:rsidP="00560731" w14:paraId="301FC907" w14:textId="77777777">
            <w:pPr>
              <w:pStyle w:val="ASAnnotationKWN"/>
            </w:pPr>
          </w:p>
        </w:tc>
        <w:tc>
          <w:tcPr>
            <w:tcW w:w="443" w:type="dxa"/>
            <w:tcBorders>
              <w:left w:val="single" w:sz="8" w:space="0" w:color="C0C0C0"/>
              <w:right w:val="single" w:sz="8" w:space="0" w:color="C0C0C0"/>
            </w:tcBorders>
            <w:shd w:val="clear" w:color="auto" w:fill="E6E6E6"/>
            <w:vAlign w:val="bottom"/>
          </w:tcPr>
          <w:p w:rsidR="000F6F83" w:rsidRPr="00DF46BB" w:rsidP="00560731" w14:paraId="4E6FE53D"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35BA41E2"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457E4415"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1806B053"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53A719B2" w14:textId="77777777">
            <w:pPr>
              <w:pStyle w:val="ASAnnotationTableKeepWNext"/>
            </w:pPr>
          </w:p>
        </w:tc>
        <w:tc>
          <w:tcPr>
            <w:tcW w:w="443" w:type="dxa"/>
            <w:tcBorders>
              <w:left w:val="single" w:sz="8" w:space="0" w:color="C0C0C0"/>
              <w:right w:val="single" w:sz="8" w:space="0" w:color="C0C0C0"/>
            </w:tcBorders>
            <w:shd w:val="clear" w:color="auto" w:fill="auto"/>
            <w:vAlign w:val="bottom"/>
          </w:tcPr>
          <w:p w:rsidR="000F6F83" w:rsidRPr="00DF46BB" w:rsidP="00560731" w14:paraId="4C91AEAF" w14:textId="77777777">
            <w:pPr>
              <w:pStyle w:val="ASAnnotationTableKeepWNext"/>
            </w:pPr>
          </w:p>
        </w:tc>
      </w:tr>
      <w:tr w14:paraId="69A3545E"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560731" w14:paraId="449EC62B" w14:textId="77777777">
            <w:pPr>
              <w:pStyle w:val="ASMatrixSubitem"/>
            </w:pPr>
            <w:r>
              <w:t>a.</w:t>
            </w:r>
            <w:r>
              <w:tab/>
            </w:r>
            <w:r w:rsidRPr="00DF46BB">
              <w:t xml:space="preserve">Your access to a SARC </w:t>
            </w:r>
            <w:r>
              <w:t>or</w:t>
            </w:r>
            <w:r w:rsidRPr="00DF46BB">
              <w:t xml:space="preserve"> SAPR VA as your point of contact for coordinating your care</w:t>
            </w:r>
            <w:r>
              <w:t>………………</w:t>
            </w:r>
          </w:p>
        </w:tc>
        <w:tc>
          <w:tcPr>
            <w:tcW w:w="443" w:type="dxa"/>
            <w:tcBorders>
              <w:left w:val="single" w:sz="8" w:space="0" w:color="C0C0C0"/>
              <w:right w:val="single" w:sz="8" w:space="0" w:color="C0C0C0"/>
            </w:tcBorders>
            <w:shd w:val="clear" w:color="auto" w:fill="E6E6E6"/>
            <w:vAlign w:val="bottom"/>
          </w:tcPr>
          <w:p w:rsidR="000F6F83" w:rsidRPr="00DF46BB" w:rsidP="00560731" w14:paraId="1A254108" w14:textId="77777777">
            <w:pPr>
              <w:pStyle w:val="ASTableOptionBoxes"/>
            </w:pPr>
            <w:r w:rsidRPr="00DF46BB">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23C887B" w14:textId="77777777">
            <w:pPr>
              <w:pStyle w:val="ASTableOptionBoxes"/>
            </w:pPr>
            <w:r w:rsidRPr="00DF46BB">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74C8F7C" w14:textId="77777777">
            <w:pPr>
              <w:pStyle w:val="ASTableOptionBoxes"/>
            </w:pPr>
            <w:r w:rsidRPr="00DF46BB">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F292F63" w14:textId="77777777">
            <w:pPr>
              <w:pStyle w:val="ASTableOptionBoxes"/>
            </w:pPr>
            <w:r w:rsidRPr="00DF46BB">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A0BAA4E" w14:textId="77777777">
            <w:pPr>
              <w:pStyle w:val="ASTableOptionBoxes"/>
            </w:pPr>
            <w:r w:rsidRPr="00DF46BB">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C9134CB" w14:textId="77777777">
            <w:pPr>
              <w:pStyle w:val="ASTableOptionBoxes"/>
            </w:pPr>
            <w:r w:rsidRPr="00DF46BB">
              <w:rPr>
                <w:noProof/>
              </w:rPr>
              <w:drawing>
                <wp:inline distT="0" distB="0" distL="0" distR="0">
                  <wp:extent cx="175260" cy="17526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38642B"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39E88778" w14:textId="77777777">
            <w:pPr>
              <w:pStyle w:val="ASMatrixSubitem"/>
            </w:pPr>
            <w:r>
              <w:t>b.</w:t>
            </w:r>
            <w:r>
              <w:tab/>
            </w:r>
            <w:r w:rsidRPr="00DF46BB">
              <w:t>Your ability to have immediate and comprehensive medical and/or psychological treatment</w:t>
            </w:r>
          </w:p>
        </w:tc>
        <w:tc>
          <w:tcPr>
            <w:tcW w:w="443" w:type="dxa"/>
            <w:tcBorders>
              <w:left w:val="single" w:sz="8" w:space="0" w:color="C0C0C0"/>
              <w:right w:val="single" w:sz="8" w:space="0" w:color="C0C0C0"/>
            </w:tcBorders>
            <w:shd w:val="clear" w:color="auto" w:fill="E6E6E6"/>
            <w:vAlign w:val="bottom"/>
          </w:tcPr>
          <w:p w:rsidR="000F6F83" w:rsidRPr="00DF46BB" w:rsidP="00560731" w14:paraId="28A1E0F6" w14:textId="77777777">
            <w:pPr>
              <w:pStyle w:val="ASTableOptionBoxes"/>
            </w:pPr>
            <w:r w:rsidRPr="00DF46BB">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53FF317" w14:textId="77777777">
            <w:pPr>
              <w:pStyle w:val="ASTableOptionBoxes"/>
            </w:pPr>
            <w:r w:rsidRPr="00DF46BB">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15D9C42" w14:textId="77777777">
            <w:pPr>
              <w:pStyle w:val="ASTableOptionBoxes"/>
            </w:pPr>
            <w:r w:rsidRPr="00DF46BB">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F408730" w14:textId="77777777">
            <w:pPr>
              <w:pStyle w:val="ASTableOptionBoxes"/>
            </w:pPr>
            <w:r w:rsidRPr="00DF46BB">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98F15E7" w14:textId="77777777">
            <w:pPr>
              <w:pStyle w:val="ASTableOptionBoxes"/>
            </w:pPr>
            <w:r w:rsidRPr="00DF46BB">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148141D" w14:textId="77777777">
            <w:pPr>
              <w:pStyle w:val="ASTableOptionBoxes"/>
            </w:pPr>
            <w:r w:rsidRPr="00DF46BB">
              <w:rPr>
                <w:noProof/>
              </w:rPr>
              <w:drawing>
                <wp:inline distT="0" distB="0" distL="0" distR="0">
                  <wp:extent cx="175260" cy="17526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A015EE"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2F6791F9" w14:textId="77777777">
            <w:pPr>
              <w:pStyle w:val="ASMatrixSubitem"/>
            </w:pPr>
            <w:r>
              <w:t>c.</w:t>
            </w:r>
            <w:r>
              <w:tab/>
            </w:r>
            <w:r w:rsidRPr="00DF46BB">
              <w:t>Your ability to request a temporary or permanent expedited transfer</w:t>
            </w:r>
            <w:r w:rsidRPr="00DF46BB">
              <w:tab/>
            </w:r>
          </w:p>
        </w:tc>
        <w:tc>
          <w:tcPr>
            <w:tcW w:w="443" w:type="dxa"/>
            <w:tcBorders>
              <w:left w:val="single" w:sz="8" w:space="0" w:color="C0C0C0"/>
              <w:right w:val="single" w:sz="8" w:space="0" w:color="C0C0C0"/>
            </w:tcBorders>
            <w:shd w:val="clear" w:color="auto" w:fill="E6E6E6"/>
            <w:vAlign w:val="bottom"/>
          </w:tcPr>
          <w:p w:rsidR="000F6F83" w:rsidRPr="00DF46BB" w:rsidP="00560731" w14:paraId="3357DAD2" w14:textId="77777777">
            <w:pPr>
              <w:pStyle w:val="ASTableOptionBoxes"/>
            </w:pPr>
            <w:r w:rsidRPr="00DF46BB">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4C726A34" w14:textId="77777777">
            <w:pPr>
              <w:pStyle w:val="ASTableOptionBoxes"/>
            </w:pPr>
            <w:r w:rsidRPr="00DF46BB">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C612468" w14:textId="77777777">
            <w:pPr>
              <w:pStyle w:val="ASTableOptionBoxes"/>
            </w:pPr>
            <w:r w:rsidRPr="00DF46BB">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5BE899E" w14:textId="77777777">
            <w:pPr>
              <w:pStyle w:val="ASTableOptionBoxes"/>
            </w:pPr>
            <w:r w:rsidRPr="00DF46BB">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9B23216" w14:textId="77777777">
            <w:pPr>
              <w:pStyle w:val="ASTableOptionBoxes"/>
            </w:pPr>
            <w:r w:rsidRPr="00DF46BB">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4385EF7" w14:textId="77777777">
            <w:pPr>
              <w:pStyle w:val="ASTableOptionBoxes"/>
            </w:pPr>
            <w:r w:rsidRPr="00DF46BB">
              <w:rPr>
                <w:noProof/>
              </w:rPr>
              <w:drawing>
                <wp:inline distT="0" distB="0" distL="0" distR="0">
                  <wp:extent cx="175260" cy="175260"/>
                  <wp:effectExtent l="0" t="0" r="0" b="0"/>
                  <wp:docPr id="37" name="Picture 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35FDF74"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45760A07" w14:textId="77777777">
            <w:pPr>
              <w:pStyle w:val="ASMatrixSubitem"/>
            </w:pPr>
            <w:r>
              <w:t>d.</w:t>
            </w:r>
            <w:r>
              <w:tab/>
            </w:r>
            <w:r w:rsidRPr="00DF46BB">
              <w:t>Your access to legal representation</w:t>
            </w:r>
            <w:r w:rsidR="004C2E6C">
              <w:t xml:space="preserve"> (SVC/VLC</w:t>
            </w:r>
            <w:r w:rsidR="008A79C7">
              <w:t>/VC</w:t>
            </w:r>
            <w:r w:rsidR="004C2E6C">
              <w:t>)</w:t>
            </w:r>
          </w:p>
        </w:tc>
        <w:tc>
          <w:tcPr>
            <w:tcW w:w="443" w:type="dxa"/>
            <w:tcBorders>
              <w:left w:val="single" w:sz="8" w:space="0" w:color="C0C0C0"/>
              <w:right w:val="single" w:sz="8" w:space="0" w:color="C0C0C0"/>
            </w:tcBorders>
            <w:shd w:val="clear" w:color="auto" w:fill="E6E6E6"/>
            <w:vAlign w:val="bottom"/>
          </w:tcPr>
          <w:p w:rsidR="000F6F83" w:rsidRPr="00DF46BB" w:rsidP="00560731" w14:paraId="5C6B7BB8" w14:textId="77777777">
            <w:pPr>
              <w:pStyle w:val="ASTableOptionBoxes"/>
            </w:pPr>
            <w:r w:rsidRPr="00DF46BB">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2761F22" w14:textId="77777777">
            <w:pPr>
              <w:pStyle w:val="ASTableOptionBoxes"/>
            </w:pPr>
            <w:r w:rsidRPr="00DF46BB">
              <w:rPr>
                <w:noProof/>
              </w:rPr>
              <w:drawing>
                <wp:inline distT="0" distB="0" distL="0" distR="0">
                  <wp:extent cx="175260" cy="17526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895144C" w14:textId="77777777">
            <w:pPr>
              <w:pStyle w:val="ASTableOptionBoxes"/>
            </w:pPr>
            <w:r w:rsidRPr="00DF46BB">
              <w:rPr>
                <w:noProof/>
              </w:rPr>
              <w:drawing>
                <wp:inline distT="0" distB="0" distL="0" distR="0">
                  <wp:extent cx="175260" cy="17526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A38833E" w14:textId="77777777">
            <w:pPr>
              <w:pStyle w:val="ASTableOptionBoxes"/>
            </w:pPr>
            <w:r w:rsidRPr="00DF46BB">
              <w:rPr>
                <w:noProof/>
              </w:rPr>
              <w:drawing>
                <wp:inline distT="0" distB="0" distL="0" distR="0">
                  <wp:extent cx="175260" cy="17526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50FE758" w14:textId="77777777">
            <w:pPr>
              <w:pStyle w:val="ASTableOptionBoxes"/>
            </w:pPr>
            <w:r w:rsidRPr="00DF46BB">
              <w:rPr>
                <w:noProof/>
              </w:rPr>
              <w:drawing>
                <wp:inline distT="0" distB="0" distL="0" distR="0">
                  <wp:extent cx="175260" cy="17526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E2B04B2" w14:textId="77777777">
            <w:pPr>
              <w:pStyle w:val="ASTableOptionBoxes"/>
            </w:pPr>
            <w:r w:rsidRPr="00DF46BB">
              <w:rPr>
                <w:noProof/>
              </w:rPr>
              <w:drawing>
                <wp:inline distT="0" distB="0" distL="0" distR="0">
                  <wp:extent cx="175260" cy="175260"/>
                  <wp:effectExtent l="0" t="0" r="0" b="0"/>
                  <wp:docPr id="38" name="Picture 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799242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70080" w:rsidP="000F6F83" w14:paraId="500C4739" w14:textId="77777777">
            <w:pPr>
              <w:pStyle w:val="ASMatrixSubitem"/>
            </w:pPr>
            <w:r>
              <w:t>e.    The expedited transfer process itself</w:t>
            </w:r>
          </w:p>
        </w:tc>
        <w:tc>
          <w:tcPr>
            <w:tcW w:w="443" w:type="dxa"/>
            <w:tcBorders>
              <w:left w:val="single" w:sz="8" w:space="0" w:color="C0C0C0"/>
              <w:right w:val="single" w:sz="8" w:space="0" w:color="C0C0C0"/>
            </w:tcBorders>
            <w:shd w:val="clear" w:color="auto" w:fill="E6E6E6"/>
            <w:vAlign w:val="bottom"/>
          </w:tcPr>
          <w:p w:rsidR="00070080" w:rsidRPr="00DF46BB" w:rsidP="00560731" w14:paraId="021526A2"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0077CEED"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0F4A04D0"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25A75834"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1FEF95E5" w14:textId="77777777">
            <w:pPr>
              <w:pStyle w:val="ASTableOptionBoxes"/>
              <w:rPr>
                <w:noProof/>
              </w:rPr>
            </w:pPr>
          </w:p>
        </w:tc>
        <w:tc>
          <w:tcPr>
            <w:tcW w:w="443" w:type="dxa"/>
            <w:tcBorders>
              <w:left w:val="single" w:sz="8" w:space="0" w:color="C0C0C0"/>
              <w:right w:val="single" w:sz="8" w:space="0" w:color="C0C0C0"/>
            </w:tcBorders>
            <w:shd w:val="clear" w:color="auto" w:fill="auto"/>
            <w:vAlign w:val="bottom"/>
          </w:tcPr>
          <w:p w:rsidR="00070080" w:rsidRPr="00DF46BB" w:rsidP="00560731" w14:paraId="4556376D" w14:textId="77777777">
            <w:pPr>
              <w:pStyle w:val="ASTableOptionBoxes"/>
              <w:rPr>
                <w:noProof/>
              </w:rPr>
            </w:pPr>
          </w:p>
        </w:tc>
      </w:tr>
      <w:tr w14:paraId="53A18DD8"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690C6738" w14:textId="77777777">
            <w:pPr>
              <w:pStyle w:val="ASMatrixSubitem"/>
            </w:pPr>
            <w:r>
              <w:t>f</w:t>
            </w:r>
            <w:r w:rsidRPr="00DF46BB">
              <w:t>.</w:t>
            </w:r>
            <w:r w:rsidRPr="00DF46BB">
              <w:tab/>
              <w:t>Your notification regarding your rights</w:t>
            </w:r>
          </w:p>
        </w:tc>
        <w:tc>
          <w:tcPr>
            <w:tcW w:w="443" w:type="dxa"/>
            <w:tcBorders>
              <w:left w:val="single" w:sz="8" w:space="0" w:color="C0C0C0"/>
              <w:right w:val="single" w:sz="8" w:space="0" w:color="C0C0C0"/>
            </w:tcBorders>
            <w:shd w:val="clear" w:color="auto" w:fill="E6E6E6"/>
            <w:vAlign w:val="bottom"/>
          </w:tcPr>
          <w:p w:rsidR="000F6F83" w:rsidRPr="00DF46BB" w:rsidP="00560731" w14:paraId="1BE0D000" w14:textId="77777777">
            <w:pPr>
              <w:pStyle w:val="ASTableOptionBoxes"/>
            </w:pPr>
            <w:r w:rsidRPr="00DF46BB">
              <w:rPr>
                <w:noProof/>
              </w:rPr>
              <w:drawing>
                <wp:inline distT="0" distB="0" distL="0" distR="0">
                  <wp:extent cx="175260" cy="17526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A983EC2" w14:textId="77777777">
            <w:pPr>
              <w:pStyle w:val="ASTableOptionBoxes"/>
            </w:pPr>
            <w:r w:rsidRPr="00DF46BB">
              <w:rPr>
                <w:noProof/>
              </w:rPr>
              <w:drawing>
                <wp:inline distT="0" distB="0" distL="0" distR="0">
                  <wp:extent cx="175260" cy="17526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DAC5923" w14:textId="77777777">
            <w:pPr>
              <w:pStyle w:val="ASTableOptionBoxes"/>
            </w:pPr>
            <w:r w:rsidRPr="00DF46BB">
              <w:rPr>
                <w:noProof/>
              </w:rPr>
              <w:drawing>
                <wp:inline distT="0" distB="0" distL="0" distR="0">
                  <wp:extent cx="175260" cy="17526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7E48A8D" w14:textId="77777777">
            <w:pPr>
              <w:pStyle w:val="ASTableOptionBoxes"/>
            </w:pPr>
            <w:r w:rsidRPr="00DF46BB">
              <w:rPr>
                <w:noProof/>
              </w:rPr>
              <w:drawing>
                <wp:inline distT="0" distB="0" distL="0" distR="0">
                  <wp:extent cx="175260" cy="17526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5A42035" w14:textId="77777777">
            <w:pPr>
              <w:pStyle w:val="ASTableOptionBoxes"/>
            </w:pPr>
            <w:r w:rsidRPr="00DF46BB">
              <w:rPr>
                <w:noProof/>
              </w:rPr>
              <w:drawing>
                <wp:inline distT="0" distB="0" distL="0" distR="0">
                  <wp:extent cx="175260" cy="17526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4747B0E" w14:textId="77777777">
            <w:pPr>
              <w:pStyle w:val="ASTableOptionBoxes"/>
            </w:pPr>
            <w:r w:rsidRPr="00DF46BB">
              <w:rPr>
                <w:noProof/>
              </w:rPr>
              <w:drawing>
                <wp:inline distT="0" distB="0" distL="0" distR="0">
                  <wp:extent cx="175260" cy="17526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B22AD7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77CB756D" w14:textId="77777777">
            <w:pPr>
              <w:pStyle w:val="ASMatrixSubitem"/>
            </w:pPr>
            <w:r>
              <w:t>g.</w:t>
            </w:r>
            <w:r>
              <w:tab/>
            </w:r>
            <w:r w:rsidRPr="00DF46BB">
              <w:t>Your ability to request a military protective order</w:t>
            </w:r>
          </w:p>
        </w:tc>
        <w:tc>
          <w:tcPr>
            <w:tcW w:w="443" w:type="dxa"/>
            <w:tcBorders>
              <w:left w:val="single" w:sz="8" w:space="0" w:color="C0C0C0"/>
              <w:right w:val="single" w:sz="8" w:space="0" w:color="C0C0C0"/>
            </w:tcBorders>
            <w:shd w:val="clear" w:color="auto" w:fill="E6E6E6"/>
            <w:vAlign w:val="bottom"/>
          </w:tcPr>
          <w:p w:rsidR="000F6F83" w:rsidRPr="00DF46BB" w:rsidP="00560731" w14:paraId="5364CE42" w14:textId="77777777">
            <w:pPr>
              <w:pStyle w:val="ASTableOptionBoxes"/>
            </w:pPr>
            <w:r w:rsidRPr="00DF46BB">
              <w:rPr>
                <w:noProof/>
              </w:rPr>
              <w:drawing>
                <wp:inline distT="0" distB="0" distL="0" distR="0">
                  <wp:extent cx="175260" cy="17526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D4996F6" w14:textId="77777777">
            <w:pPr>
              <w:pStyle w:val="ASTableOptionBoxes"/>
            </w:pPr>
            <w:r w:rsidRPr="00DF46BB">
              <w:rPr>
                <w:noProof/>
              </w:rPr>
              <w:drawing>
                <wp:inline distT="0" distB="0" distL="0" distR="0">
                  <wp:extent cx="175260" cy="17526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B31452A" w14:textId="77777777">
            <w:pPr>
              <w:pStyle w:val="ASTableOptionBoxes"/>
            </w:pPr>
            <w:r w:rsidRPr="00DF46BB">
              <w:rPr>
                <w:noProof/>
              </w:rPr>
              <w:drawing>
                <wp:inline distT="0" distB="0" distL="0" distR="0">
                  <wp:extent cx="175260" cy="17526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5C374861" w14:textId="77777777">
            <w:pPr>
              <w:pStyle w:val="ASTableOptionBoxes"/>
            </w:pPr>
            <w:r w:rsidRPr="00DF46BB">
              <w:rPr>
                <w:noProof/>
              </w:rPr>
              <w:drawing>
                <wp:inline distT="0" distB="0" distL="0" distR="0">
                  <wp:extent cx="175260" cy="17526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FE08F46" w14:textId="77777777">
            <w:pPr>
              <w:pStyle w:val="ASTableOptionBoxes"/>
            </w:pPr>
            <w:r w:rsidRPr="00DF46BB">
              <w:rPr>
                <w:noProof/>
              </w:rPr>
              <w:drawing>
                <wp:inline distT="0" distB="0" distL="0" distR="0">
                  <wp:extent cx="175260" cy="17526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4E548B1" w14:textId="77777777">
            <w:pPr>
              <w:pStyle w:val="ASTableOptionBoxes"/>
            </w:pPr>
            <w:r w:rsidRPr="00DF46BB">
              <w:rPr>
                <w:noProof/>
              </w:rPr>
              <w:drawing>
                <wp:inline distT="0" distB="0" distL="0" distR="0">
                  <wp:extent cx="175260" cy="17526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88C4EAE"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0F6F83" w14:paraId="1C651E6C" w14:textId="77777777">
            <w:pPr>
              <w:pStyle w:val="ASMatrixSubitem"/>
            </w:pPr>
            <w:r>
              <w:t>h</w:t>
            </w:r>
            <w:r w:rsidRPr="00DF46BB">
              <w:t>.</w:t>
            </w:r>
            <w:r w:rsidRPr="00DF46BB">
              <w:tab/>
              <w:t>Your ability to request a civilian restraining orde</w:t>
            </w:r>
            <w:r w:rsidR="00D86D36">
              <w:t>r</w:t>
            </w:r>
          </w:p>
        </w:tc>
        <w:tc>
          <w:tcPr>
            <w:tcW w:w="443" w:type="dxa"/>
            <w:tcBorders>
              <w:left w:val="single" w:sz="8" w:space="0" w:color="C0C0C0"/>
              <w:right w:val="single" w:sz="8" w:space="0" w:color="C0C0C0"/>
            </w:tcBorders>
            <w:shd w:val="clear" w:color="auto" w:fill="E6E6E6"/>
            <w:vAlign w:val="bottom"/>
          </w:tcPr>
          <w:p w:rsidR="000F6F83" w:rsidRPr="00DF46BB" w:rsidP="00560731" w14:paraId="6E4CE28F" w14:textId="77777777">
            <w:pPr>
              <w:pStyle w:val="ASTableOptionBoxes"/>
            </w:pPr>
            <w:r w:rsidRPr="00DF46BB">
              <w:rPr>
                <w:noProof/>
              </w:rPr>
              <w:drawing>
                <wp:inline distT="0" distB="0" distL="0" distR="0">
                  <wp:extent cx="175260" cy="17526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69C732D" w14:textId="77777777">
            <w:pPr>
              <w:pStyle w:val="ASTableOptionBoxes"/>
            </w:pPr>
            <w:r w:rsidRPr="00DF46BB">
              <w:rPr>
                <w:noProof/>
              </w:rPr>
              <w:drawing>
                <wp:inline distT="0" distB="0" distL="0" distR="0">
                  <wp:extent cx="175260" cy="17526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AFB3621" w14:textId="77777777">
            <w:pPr>
              <w:pStyle w:val="ASTableOptionBoxes"/>
            </w:pPr>
            <w:r w:rsidRPr="00DF46BB">
              <w:rPr>
                <w:noProof/>
              </w:rPr>
              <w:drawing>
                <wp:inline distT="0" distB="0" distL="0" distR="0">
                  <wp:extent cx="175260" cy="17526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2584CFA" w14:textId="77777777">
            <w:pPr>
              <w:pStyle w:val="ASTableOptionBoxes"/>
            </w:pPr>
            <w:r w:rsidRPr="00DF46BB">
              <w:rPr>
                <w:noProof/>
              </w:rPr>
              <w:drawing>
                <wp:inline distT="0" distB="0" distL="0" distR="0">
                  <wp:extent cx="175260" cy="17526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08E0D7A" w14:textId="77777777">
            <w:pPr>
              <w:pStyle w:val="ASTableOptionBoxes"/>
            </w:pPr>
            <w:r w:rsidRPr="00DF46BB">
              <w:rPr>
                <w:noProof/>
              </w:rPr>
              <w:drawing>
                <wp:inline distT="0" distB="0" distL="0" distR="0">
                  <wp:extent cx="175260" cy="17526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4A7E86D" w14:textId="77777777">
            <w:pPr>
              <w:pStyle w:val="ASTableOptionBoxes"/>
            </w:pPr>
            <w:r w:rsidRPr="00DF46BB">
              <w:rPr>
                <w:noProof/>
              </w:rPr>
              <w:drawing>
                <wp:inline distT="0" distB="0" distL="0" distR="0">
                  <wp:extent cx="175260" cy="17526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51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6FC600C"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09B31BB7" w14:textId="77777777">
            <w:pPr>
              <w:pStyle w:val="ASMatrixSubitem"/>
              <w:numPr>
                <w:ilvl w:val="0"/>
                <w:numId w:val="29"/>
              </w:numPr>
            </w:pPr>
            <w:r>
              <w:t>Your protection from retaliation</w:t>
            </w:r>
            <w:r w:rsidR="00FC1058">
              <w:t xml:space="preserve"> and/or reprisal</w:t>
            </w:r>
          </w:p>
        </w:tc>
        <w:tc>
          <w:tcPr>
            <w:tcW w:w="443" w:type="dxa"/>
            <w:tcBorders>
              <w:left w:val="single" w:sz="8" w:space="0" w:color="C0C0C0"/>
              <w:right w:val="single" w:sz="8" w:space="0" w:color="C0C0C0"/>
            </w:tcBorders>
            <w:shd w:val="clear" w:color="auto" w:fill="E6E6E6"/>
            <w:vAlign w:val="bottom"/>
          </w:tcPr>
          <w:p w:rsidR="000F6F83" w:rsidRPr="00DF46BB" w:rsidP="00560731" w14:paraId="373AFF4B" w14:textId="77777777">
            <w:pPr>
              <w:pStyle w:val="ASTableOptionBoxes"/>
              <w:rPr>
                <w:noProof/>
              </w:rPr>
            </w:pPr>
            <w:r w:rsidRPr="00DF46BB">
              <w:rPr>
                <w:noProof/>
              </w:rPr>
              <w:drawing>
                <wp:inline distT="0" distB="0" distL="0" distR="0">
                  <wp:extent cx="175260" cy="17526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6D60A27B" w14:textId="77777777">
            <w:pPr>
              <w:pStyle w:val="ASTableOptionBoxes"/>
              <w:rPr>
                <w:noProof/>
              </w:rPr>
            </w:pPr>
            <w:r w:rsidRPr="00DF46BB">
              <w:rPr>
                <w:noProof/>
              </w:rPr>
              <w:drawing>
                <wp:inline distT="0" distB="0" distL="0" distR="0">
                  <wp:extent cx="175260" cy="17526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F463867" w14:textId="77777777">
            <w:pPr>
              <w:pStyle w:val="ASTableOptionBoxes"/>
              <w:rPr>
                <w:noProof/>
              </w:rPr>
            </w:pPr>
            <w:r w:rsidRPr="00DF46BB">
              <w:rPr>
                <w:noProof/>
              </w:rPr>
              <w:drawing>
                <wp:inline distT="0" distB="0" distL="0" distR="0">
                  <wp:extent cx="175260" cy="17526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3EE9AAA" w14:textId="77777777">
            <w:pPr>
              <w:pStyle w:val="ASTableOptionBoxes"/>
              <w:rPr>
                <w:noProof/>
              </w:rPr>
            </w:pPr>
            <w:r w:rsidRPr="00DF46BB">
              <w:rPr>
                <w:noProof/>
              </w:rPr>
              <w:drawing>
                <wp:inline distT="0" distB="0" distL="0" distR="0">
                  <wp:extent cx="175260" cy="17526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3B03E07" w14:textId="77777777">
            <w:pPr>
              <w:pStyle w:val="ASTableOptionBoxes"/>
              <w:rPr>
                <w:noProof/>
              </w:rPr>
            </w:pPr>
            <w:r w:rsidRPr="00DF46BB">
              <w:rPr>
                <w:noProof/>
              </w:rPr>
              <w:drawing>
                <wp:inline distT="0" distB="0" distL="0" distR="0">
                  <wp:extent cx="175260" cy="175260"/>
                  <wp:effectExtent l="0" t="0" r="0" b="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7B487D50" w14:textId="77777777">
            <w:pPr>
              <w:pStyle w:val="ASTableOptionBoxes"/>
              <w:rPr>
                <w:noProof/>
              </w:rPr>
            </w:pPr>
            <w:r>
              <w:rPr>
                <w:noProof/>
              </w:rPr>
              <w:drawing>
                <wp:inline distT="0" distB="0" distL="0" distR="0">
                  <wp:extent cx="175260" cy="175260"/>
                  <wp:effectExtent l="0" t="0" r="0" b="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75260" cy="175260"/>
                          </a:xfrm>
                          <a:prstGeom prst="rect">
                            <a:avLst/>
                          </a:prstGeom>
                        </pic:spPr>
                      </pic:pic>
                    </a:graphicData>
                  </a:graphic>
                </wp:inline>
              </w:drawing>
            </w:r>
          </w:p>
        </w:tc>
      </w:tr>
      <w:tr w14:paraId="4C95F40B"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shd w:val="clear" w:color="auto" w:fill="auto"/>
            <w:vAlign w:val="bottom"/>
          </w:tcPr>
          <w:p w:rsidR="000F6F83" w:rsidRPr="00DF46BB" w:rsidP="00CE43C6" w14:paraId="3AFD7B1C" w14:textId="77777777">
            <w:pPr>
              <w:pStyle w:val="ASMatrixSubitem"/>
              <w:numPr>
                <w:ilvl w:val="0"/>
                <w:numId w:val="29"/>
              </w:numPr>
            </w:pPr>
            <w:r>
              <w:t>Your updates on the progress of the investigation to include notification about hearings or court proceedings</w:t>
            </w:r>
          </w:p>
        </w:tc>
        <w:tc>
          <w:tcPr>
            <w:tcW w:w="443" w:type="dxa"/>
            <w:tcBorders>
              <w:left w:val="single" w:sz="8" w:space="0" w:color="C0C0C0"/>
              <w:right w:val="single" w:sz="8" w:space="0" w:color="C0C0C0"/>
            </w:tcBorders>
            <w:shd w:val="clear" w:color="auto" w:fill="E6E6E6"/>
            <w:vAlign w:val="bottom"/>
          </w:tcPr>
          <w:p w:rsidR="000F6F83" w:rsidRPr="00DF46BB" w:rsidP="00560731" w14:paraId="2968B757" w14:textId="77777777">
            <w:pPr>
              <w:pStyle w:val="ASTableOptionBoxes"/>
            </w:pPr>
            <w:r w:rsidRPr="00DF46BB">
              <w:rPr>
                <w:noProof/>
              </w:rPr>
              <w:drawing>
                <wp:inline distT="0" distB="0" distL="0" distR="0">
                  <wp:extent cx="175260" cy="175260"/>
                  <wp:effectExtent l="0" t="0" r="0" b="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314E5A1A" w14:textId="77777777">
            <w:pPr>
              <w:pStyle w:val="ASTableOptionBoxes"/>
            </w:pPr>
            <w:r w:rsidRPr="00DF46BB">
              <w:rPr>
                <w:noProof/>
              </w:rPr>
              <w:drawing>
                <wp:inline distT="0" distB="0" distL="0" distR="0">
                  <wp:extent cx="175260" cy="175260"/>
                  <wp:effectExtent l="0" t="0" r="0" b="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5E35497" w14:textId="77777777">
            <w:pPr>
              <w:pStyle w:val="ASTableOptionBoxes"/>
            </w:pPr>
            <w:r w:rsidRPr="00DF46BB">
              <w:rPr>
                <w:noProof/>
              </w:rPr>
              <w:drawing>
                <wp:inline distT="0" distB="0" distL="0" distR="0">
                  <wp:extent cx="175260" cy="175260"/>
                  <wp:effectExtent l="0" t="0" r="0" b="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1D30E0BA" w14:textId="77777777">
            <w:pPr>
              <w:pStyle w:val="ASTableOptionBoxes"/>
            </w:pPr>
            <w:r w:rsidRPr="00DF46BB">
              <w:rPr>
                <w:noProof/>
              </w:rPr>
              <w:drawing>
                <wp:inline distT="0" distB="0" distL="0" distR="0">
                  <wp:extent cx="175260" cy="175260"/>
                  <wp:effectExtent l="0" t="0" r="0" b="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729F810" w14:textId="77777777">
            <w:pPr>
              <w:pStyle w:val="ASTableOptionBoxes"/>
            </w:pPr>
            <w:r w:rsidRPr="00DF46BB">
              <w:rPr>
                <w:noProof/>
              </w:rPr>
              <w:drawing>
                <wp:inline distT="0" distB="0" distL="0" distR="0">
                  <wp:extent cx="175260" cy="175260"/>
                  <wp:effectExtent l="0" t="0" r="0" b="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auto"/>
            <w:vAlign w:val="bottom"/>
          </w:tcPr>
          <w:p w:rsidR="000F6F83" w:rsidRPr="00DF46BB" w:rsidP="00560731" w14:paraId="201E7C5E" w14:textId="77777777">
            <w:pPr>
              <w:pStyle w:val="ASTableOptionBoxes"/>
            </w:pPr>
            <w:r w:rsidRPr="00DF46BB">
              <w:rPr>
                <w:noProof/>
              </w:rPr>
              <w:drawing>
                <wp:inline distT="0" distB="0" distL="0" distR="0">
                  <wp:extent cx="175260" cy="175260"/>
                  <wp:effectExtent l="0" t="0" r="0" b="0"/>
                  <wp:docPr id="1178" name="Picture 1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52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B5F55" w:rsidRPr="002B5F55" w:rsidP="00033801" w14:paraId="2FC0384B" w14:textId="77777777">
      <w:pPr>
        <w:pStyle w:val="ASQstStem"/>
        <w:ind w:left="0" w:firstLine="0"/>
        <w:rPr>
          <w:rStyle w:val="AskIf"/>
          <w:rFonts w:eastAsia="Arial" w:cs="Arial"/>
          <w:color w:val="auto"/>
        </w:rPr>
      </w:pPr>
    </w:p>
    <w:p w:rsidR="002B5F55" w:rsidRPr="002B5F55" w:rsidP="002B5F55" w14:paraId="7C3C571B" w14:textId="77777777">
      <w:pPr>
        <w:pStyle w:val="ASQstStem"/>
        <w:ind w:left="360" w:firstLine="0"/>
        <w:rPr>
          <w:rStyle w:val="AskIf"/>
          <w:rFonts w:eastAsia="Arial" w:cs="Arial"/>
          <w:color w:val="auto"/>
        </w:rPr>
      </w:pPr>
    </w:p>
    <w:p w:rsidR="00717E4C" w:rsidRPr="00DF46BB" w:rsidP="00CE43C6" w14:paraId="31E69A0D" w14:textId="77777777">
      <w:pPr>
        <w:pStyle w:val="ASQstStem"/>
        <w:numPr>
          <w:ilvl w:val="0"/>
          <w:numId w:val="15"/>
        </w:numPr>
        <w:rPr>
          <w:rStyle w:val="WordBold"/>
          <w:rFonts w:eastAsia="Arial" w:cs="Arial"/>
        </w:rPr>
      </w:pPr>
      <w:r w:rsidRPr="0A45396B">
        <w:rPr>
          <w:rStyle w:val="AskIf"/>
        </w:rPr>
        <w:t>[Ask if [RPT</w:t>
      </w:r>
      <w:r w:rsidRPr="0A45396B" w:rsidR="4924ACC2">
        <w:rPr>
          <w:rStyle w:val="AskIf"/>
        </w:rPr>
        <w:t>FLAG = "True"</w:t>
      </w:r>
      <w:r w:rsidRPr="0A45396B">
        <w:rPr>
          <w:rStyle w:val="AskIf"/>
        </w:rPr>
        <w:t xml:space="preserve"> </w:t>
      </w:r>
      <w:r w:rsidR="00E63442">
        <w:rPr>
          <w:rStyle w:val="AskIf"/>
        </w:rPr>
        <w:t>OR</w:t>
      </w:r>
      <w:r w:rsidRPr="0A45396B" w:rsidR="22ADB177">
        <w:rPr>
          <w:rStyle w:val="AskIf"/>
        </w:rPr>
        <w:t xml:space="preserve"> INVFLAG = “True”</w:t>
      </w:r>
      <w:r w:rsidR="00117A7C">
        <w:rPr>
          <w:rStyle w:val="AskIf"/>
        </w:rPr>
        <w:t xml:space="preserve">] </w:t>
      </w:r>
      <w:r w:rsidR="00E63442">
        <w:rPr>
          <w:rStyle w:val="AskIf"/>
        </w:rPr>
        <w:t>AND [CLSDFLAG= “True”]</w:t>
      </w:r>
      <w:r w:rsidRPr="0A45396B" w:rsidR="4924ACC2">
        <w:rPr>
          <w:rStyle w:val="AskIf"/>
        </w:rPr>
        <w:t xml:space="preserve">] </w:t>
      </w:r>
      <w:r w:rsidRPr="0A45396B" w:rsidR="4924ACC2">
        <w:rPr>
          <w:rStyle w:val="WordBold"/>
          <w:b w:val="0"/>
        </w:rPr>
        <w:t xml:space="preserve">When was your sexual assault </w:t>
      </w:r>
      <w:r w:rsidRPr="0A45396B" w:rsidR="37EC15FB">
        <w:rPr>
          <w:rStyle w:val="WordBold"/>
          <w:b w:val="0"/>
        </w:rPr>
        <w:t>case</w:t>
      </w:r>
      <w:r w:rsidRPr="0A45396B" w:rsidR="4924ACC2">
        <w:rPr>
          <w:rStyle w:val="WordBold"/>
          <w:b w:val="0"/>
        </w:rPr>
        <w:t xml:space="preserve"> closed</w:t>
      </w:r>
      <w:r w:rsidRPr="0A45396B" w:rsidR="42CA9263">
        <w:rPr>
          <w:rStyle w:val="WordBold"/>
          <w:b w:val="0"/>
        </w:rPr>
        <w:t xml:space="preserve"> (the investigation</w:t>
      </w:r>
      <w:r w:rsidRPr="0A45396B" w:rsidR="6532C7B3">
        <w:rPr>
          <w:rStyle w:val="WordBold"/>
          <w:b w:val="0"/>
        </w:rPr>
        <w:t>,</w:t>
      </w:r>
      <w:r w:rsidRPr="0A45396B" w:rsidR="42CA9263">
        <w:rPr>
          <w:rStyle w:val="WordBold"/>
          <w:b w:val="0"/>
        </w:rPr>
        <w:t xml:space="preserve"> and all legal action</w:t>
      </w:r>
      <w:r w:rsidRPr="0A45396B" w:rsidR="6532C7B3">
        <w:rPr>
          <w:rStyle w:val="WordBold"/>
          <w:b w:val="0"/>
        </w:rPr>
        <w:t>s involving the offender(s),</w:t>
      </w:r>
      <w:r w:rsidRPr="0A45396B" w:rsidR="42CA9263">
        <w:rPr>
          <w:rStyle w:val="WordBold"/>
          <w:b w:val="0"/>
        </w:rPr>
        <w:t xml:space="preserve"> was completed)</w:t>
      </w:r>
      <w:r w:rsidRPr="0A45396B" w:rsidR="4924ACC2">
        <w:rPr>
          <w:rStyle w:val="WordBold"/>
          <w:b w:val="0"/>
        </w:rPr>
        <w:t xml:space="preserve">? </w:t>
      </w:r>
      <w:r w:rsidRPr="0A45396B" w:rsidR="4924ACC2">
        <w:rPr>
          <w:rStyle w:val="WordBold"/>
          <w:b w:val="0"/>
          <w:i/>
          <w:iCs/>
        </w:rPr>
        <w:t>If you do not remember the exact date, please provide your best estimate.</w:t>
      </w:r>
      <w:r w:rsidRPr="0A45396B" w:rsidR="4924ACC2">
        <w:rPr>
          <w:rStyle w:val="WordBold"/>
          <w:b w:val="0"/>
        </w:rPr>
        <w:t xml:space="preserve"> </w:t>
      </w:r>
    </w:p>
    <w:tbl>
      <w:tblPr>
        <w:tblW w:w="4652" w:type="dxa"/>
        <w:tblLayout w:type="fixed"/>
        <w:tblCellMar>
          <w:left w:w="29" w:type="dxa"/>
          <w:right w:w="29" w:type="dxa"/>
        </w:tblCellMar>
        <w:tblLook w:val="0000"/>
      </w:tblPr>
      <w:tblGrid>
        <w:gridCol w:w="432"/>
        <w:gridCol w:w="4220"/>
      </w:tblGrid>
      <w:tr w14:paraId="60A1B288" w14:textId="77777777" w:rsidTr="003E56D6">
        <w:tblPrEx>
          <w:tblW w:w="4652" w:type="dxa"/>
          <w:tblLayout w:type="fixed"/>
          <w:tblCellMar>
            <w:left w:w="29" w:type="dxa"/>
            <w:right w:w="29" w:type="dxa"/>
          </w:tblCellMar>
          <w:tblLook w:val="0000"/>
        </w:tblPrEx>
        <w:trPr>
          <w:hidden/>
          <w:cantSplit/>
          <w:trHeight w:val="600"/>
        </w:trPr>
        <w:tc>
          <w:tcPr>
            <w:tcW w:w="432" w:type="dxa"/>
            <w:shd w:val="clear" w:color="auto" w:fill="auto"/>
          </w:tcPr>
          <w:p w:rsidR="00717E4C" w:rsidRPr="00DF46BB" w:rsidP="003E56D6" w14:paraId="76B0A648" w14:textId="77777777">
            <w:pPr>
              <w:pStyle w:val="ASAnnotationTableKWN"/>
            </w:pPr>
          </w:p>
        </w:tc>
        <w:tc>
          <w:tcPr>
            <w:tcW w:w="4220" w:type="dxa"/>
            <w:shd w:val="clear" w:color="auto" w:fill="auto"/>
          </w:tcPr>
          <w:p w:rsidR="00717E4C" w:rsidRPr="00DF46BB" w:rsidP="003E56D6" w14:paraId="71E815E2" w14:textId="77777777">
            <w:pPr>
              <w:pStyle w:val="BCADropdownSubitem"/>
            </w:pPr>
            <w:r w:rsidRPr="00DF46BB">
              <w:t>Month</w:t>
            </w:r>
          </w:p>
          <w:p w:rsidR="00717E4C" w:rsidRPr="00DF46BB" w:rsidP="003E56D6" w14:paraId="6F9C7782" w14:textId="77777777">
            <w:pPr>
              <w:pStyle w:val="ASSpecifyText"/>
              <w:rPr>
                <w:color w:val="auto"/>
                <w:szCs w:val="20"/>
              </w:rPr>
            </w:pPr>
            <w:r w:rsidRPr="00DF46BB">
              <w:rPr>
                <w:noProof/>
                <w:color w:val="auto"/>
                <w:szCs w:val="20"/>
              </w:rPr>
              <w:drawing>
                <wp:inline distT="0" distB="0" distL="0" distR="0">
                  <wp:extent cx="2560320" cy="21336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Picture 7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14211198" w14:textId="77777777" w:rsidTr="003E56D6">
        <w:tblPrEx>
          <w:tblW w:w="4652" w:type="dxa"/>
          <w:tblLayout w:type="fixed"/>
          <w:tblCellMar>
            <w:left w:w="29" w:type="dxa"/>
            <w:right w:w="29" w:type="dxa"/>
          </w:tblCellMar>
          <w:tblLook w:val="0000"/>
        </w:tblPrEx>
        <w:trPr>
          <w:hidden/>
          <w:cantSplit/>
          <w:trHeight w:val="480"/>
        </w:trPr>
        <w:tc>
          <w:tcPr>
            <w:tcW w:w="432" w:type="dxa"/>
            <w:shd w:val="clear" w:color="auto" w:fill="auto"/>
          </w:tcPr>
          <w:p w:rsidR="00717E4C" w:rsidRPr="00DF46BB" w:rsidP="003E56D6" w14:paraId="364AF26F" w14:textId="77777777">
            <w:pPr>
              <w:pStyle w:val="ASAnnotationTableKWN"/>
            </w:pPr>
          </w:p>
        </w:tc>
        <w:tc>
          <w:tcPr>
            <w:tcW w:w="4220" w:type="dxa"/>
            <w:shd w:val="clear" w:color="auto" w:fill="auto"/>
          </w:tcPr>
          <w:p w:rsidR="00717E4C" w:rsidRPr="00DF46BB" w:rsidP="003E56D6" w14:paraId="74435CCB" w14:textId="77777777">
            <w:pPr>
              <w:pStyle w:val="BCADropdownSubitem"/>
            </w:pPr>
            <w:r w:rsidRPr="00DF46BB">
              <w:t>Year</w:t>
            </w:r>
          </w:p>
          <w:p w:rsidR="00717E4C" w:rsidRPr="00DF46BB" w:rsidP="003E56D6" w14:paraId="574BDB18" w14:textId="77777777">
            <w:pPr>
              <w:pStyle w:val="ASSpecifyText"/>
              <w:rPr>
                <w:color w:val="auto"/>
                <w:szCs w:val="20"/>
              </w:rPr>
            </w:pPr>
            <w:r w:rsidRPr="00DF46BB">
              <w:rPr>
                <w:noProof/>
                <w:color w:val="auto"/>
                <w:szCs w:val="20"/>
              </w:rPr>
              <w:drawing>
                <wp:inline distT="0" distB="0" distL="0" distR="0">
                  <wp:extent cx="2560320" cy="21336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74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F34BC5" w:rsidP="00F34BC5" w14:paraId="53ACC0F2" w14:textId="77777777">
      <w:pPr>
        <w:pStyle w:val="ASQstStem"/>
        <w:ind w:left="360" w:firstLine="0"/>
        <w:rPr>
          <w:rStyle w:val="AskIf"/>
          <w:b w:val="0"/>
          <w:color w:val="auto"/>
        </w:rPr>
      </w:pPr>
    </w:p>
    <w:p w:rsidR="00033801" w:rsidP="00EF45E6" w14:paraId="2572DDC1" w14:textId="77777777">
      <w:pPr>
        <w:pStyle w:val="ASQstStem"/>
        <w:numPr>
          <w:ilvl w:val="0"/>
          <w:numId w:val="15"/>
        </w:numPr>
        <w:rPr>
          <w:rStyle w:val="WordItalic"/>
        </w:rPr>
      </w:pPr>
      <w:r w:rsidRPr="32EF35AB">
        <w:rPr>
          <w:rStyle w:val="AskIf"/>
        </w:rPr>
        <w:t>[Ask if</w:t>
      </w:r>
      <w:r w:rsidRPr="00C706C3" w:rsidR="00C706C3">
        <w:rPr>
          <w:rStyle w:val="AskIf"/>
        </w:rPr>
        <w:t xml:space="preserve"> </w:t>
      </w:r>
      <w:r w:rsidR="00981257">
        <w:rPr>
          <w:rStyle w:val="AskIf"/>
        </w:rPr>
        <w:t>RPTFLAG</w:t>
      </w:r>
      <w:r w:rsidR="00411217">
        <w:rPr>
          <w:rStyle w:val="AskIf"/>
        </w:rPr>
        <w:t>= “True” OR INVFLAG= “True</w:t>
      </w:r>
      <w:r w:rsidR="003477FC">
        <w:rPr>
          <w:rStyle w:val="AskIf"/>
        </w:rPr>
        <w:t>”]</w:t>
      </w:r>
      <w:r w:rsidRPr="32EF35AB" w:rsidR="00C706C3">
        <w:rPr>
          <w:rStyle w:val="AskIf"/>
        </w:rPr>
        <w:t xml:space="preserve"> </w:t>
      </w:r>
      <w:r>
        <w:rPr>
          <w:rStyle w:val="WordBold"/>
          <w:b w:val="0"/>
        </w:rPr>
        <w:t xml:space="preserve">Were you informed about the following rights? </w:t>
      </w:r>
      <w:r w:rsidRPr="00DF46BB">
        <w:rPr>
          <w:rStyle w:val="WordItalic"/>
          <w:i w:val="0"/>
          <w:iCs/>
        </w:rPr>
        <w:t xml:space="preserve"> </w:t>
      </w:r>
      <w:r w:rsidRPr="00DF46BB">
        <w:rPr>
          <w:rStyle w:val="WordItalic"/>
        </w:rPr>
        <w:t>Mark one</w:t>
      </w:r>
    </w:p>
    <w:p w:rsidR="00033801" w:rsidRPr="002E64CA" w:rsidP="00033801" w14:paraId="42B206C9" w14:textId="77777777"/>
    <w:tbl>
      <w:tblPr>
        <w:tblW w:w="4794" w:type="dxa"/>
        <w:tblLayout w:type="fixed"/>
        <w:tblCellMar>
          <w:top w:w="14" w:type="dxa"/>
          <w:left w:w="14" w:type="dxa"/>
          <w:bottom w:w="14" w:type="dxa"/>
          <w:right w:w="14" w:type="dxa"/>
        </w:tblCellMar>
        <w:tblLook w:val="01E0"/>
      </w:tblPr>
      <w:tblGrid>
        <w:gridCol w:w="432"/>
        <w:gridCol w:w="2750"/>
        <w:gridCol w:w="403"/>
        <w:gridCol w:w="403"/>
        <w:gridCol w:w="403"/>
        <w:gridCol w:w="403"/>
      </w:tblGrid>
      <w:tr w14:paraId="1AF40044"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42BB2669" w14:textId="77777777">
            <w:pPr>
              <w:pStyle w:val="ASMatrixHeading"/>
            </w:pPr>
          </w:p>
        </w:tc>
        <w:tc>
          <w:tcPr>
            <w:tcW w:w="4362" w:type="dxa"/>
            <w:gridSpan w:val="5"/>
            <w:tcBorders>
              <w:right w:val="single" w:sz="8" w:space="0" w:color="C0C0C0"/>
            </w:tcBorders>
          </w:tcPr>
          <w:p w:rsidR="00033801" w:rsidRPr="002E64CA" w:rsidP="00E0250D" w14:paraId="20BD585F" w14:textId="77777777">
            <w:pPr>
              <w:pStyle w:val="ASMatrixHeading"/>
            </w:pPr>
            <w:r>
              <w:rPr>
                <w:rStyle w:val="ASAnnotation"/>
              </w:rPr>
              <w:t>60</w:t>
            </w:r>
            <w:r w:rsidRPr="00DF46BB">
              <w:rPr>
                <w:rStyle w:val="ASAnnotation"/>
              </w:rPr>
              <w:t xml:space="preserve"> </w:t>
            </w:r>
            <w:r>
              <w:t>I do not recall</w:t>
            </w:r>
          </w:p>
        </w:tc>
      </w:tr>
      <w:tr w14:paraId="284AED3D"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1DBAFCAF" w14:textId="77777777">
            <w:pPr>
              <w:pStyle w:val="ASMatrixHeading"/>
            </w:pPr>
          </w:p>
        </w:tc>
        <w:tc>
          <w:tcPr>
            <w:tcW w:w="4362" w:type="dxa"/>
            <w:gridSpan w:val="5"/>
            <w:tcBorders>
              <w:right w:val="single" w:sz="8" w:space="0" w:color="C0C0C0"/>
            </w:tcBorders>
          </w:tcPr>
          <w:p w:rsidR="00033801" w:rsidRPr="002E64CA" w:rsidP="00E0250D" w14:paraId="297C8018" w14:textId="77777777">
            <w:pPr>
              <w:pStyle w:val="ASMatrixHeading"/>
              <w:rPr>
                <w:vanish/>
              </w:rPr>
            </w:pPr>
            <w:r>
              <w:rPr>
                <w:rStyle w:val="ASAnnotation"/>
              </w:rPr>
              <w:t>3</w:t>
            </w:r>
            <w:r w:rsidRPr="00DF46BB">
              <w:rPr>
                <w:rStyle w:val="ASAnnotation"/>
              </w:rPr>
              <w:t xml:space="preserve"> </w:t>
            </w:r>
            <w:r w:rsidRPr="002E64CA">
              <w:t>No, I was not told of my rights</w:t>
            </w:r>
          </w:p>
        </w:tc>
      </w:tr>
      <w:tr w14:paraId="4CB7D8E7"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5D7C12CD"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33801" w:rsidRPr="002E64CA" w:rsidP="00E0250D" w14:paraId="7BEA33E9" w14:textId="77777777">
            <w:pPr>
              <w:pStyle w:val="ASMatrixHeading"/>
              <w:rPr>
                <w:vanish/>
              </w:rPr>
            </w:pPr>
            <w:r w:rsidRPr="00DF46BB">
              <w:rPr>
                <w:rStyle w:val="ASAnnotation"/>
              </w:rPr>
              <w:t xml:space="preserve">2 </w:t>
            </w:r>
            <w:r w:rsidRPr="002E64CA">
              <w:t xml:space="preserve">Yes, I was </w:t>
            </w:r>
            <w:r>
              <w:t>informed</w:t>
            </w:r>
            <w:r w:rsidRPr="002E64CA">
              <w:t xml:space="preserve"> but my wishes were not followed</w:t>
            </w:r>
          </w:p>
        </w:tc>
        <w:tc>
          <w:tcPr>
            <w:tcW w:w="403" w:type="dxa"/>
            <w:tcBorders>
              <w:top w:val="single" w:sz="8" w:space="0" w:color="C0C0C0"/>
              <w:left w:val="single" w:sz="8" w:space="0" w:color="C0C0C0"/>
              <w:right w:val="single" w:sz="8" w:space="0" w:color="C0C0C0"/>
            </w:tcBorders>
          </w:tcPr>
          <w:p w:rsidR="00033801" w:rsidRPr="002E64CA" w:rsidP="00E0250D" w14:paraId="62D671FF" w14:textId="77777777">
            <w:pPr>
              <w:pStyle w:val="ASMatrixHeading"/>
              <w:rPr>
                <w:vanish/>
              </w:rPr>
            </w:pPr>
          </w:p>
        </w:tc>
        <w:tc>
          <w:tcPr>
            <w:tcW w:w="403" w:type="dxa"/>
            <w:tcBorders>
              <w:top w:val="single" w:sz="8" w:space="0" w:color="C0C0C0"/>
              <w:left w:val="single" w:sz="8" w:space="0" w:color="C0C0C0"/>
              <w:right w:val="single" w:sz="8" w:space="0" w:color="C0C0C0"/>
            </w:tcBorders>
          </w:tcPr>
          <w:p w:rsidR="00033801" w:rsidRPr="002E64CA" w:rsidP="00E0250D" w14:paraId="57E02352" w14:textId="77777777">
            <w:pPr>
              <w:pStyle w:val="ASMatrixHeading"/>
              <w:rPr>
                <w:vanish/>
              </w:rPr>
            </w:pPr>
          </w:p>
        </w:tc>
      </w:tr>
      <w:tr w14:paraId="5E31EE6A"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33801" w:rsidRPr="00DF46BB" w:rsidP="00E0250D" w14:paraId="4409072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3801" w:rsidRPr="00DF46BB" w:rsidP="00E0250D" w14:paraId="29638ECD" w14:textId="77777777">
            <w:pPr>
              <w:pStyle w:val="ASMatrixHeading"/>
            </w:pPr>
            <w:r>
              <w:rPr>
                <w:rStyle w:val="ASAnnotation"/>
              </w:rPr>
              <w:t>1</w:t>
            </w:r>
            <w:r w:rsidRPr="00DF46BB">
              <w:rPr>
                <w:rStyle w:val="ASAnnotation"/>
              </w:rPr>
              <w:t xml:space="preserve">  </w:t>
            </w:r>
            <w:r w:rsidRPr="00DF46BB">
              <w:t xml:space="preserve"> </w:t>
            </w:r>
            <w:r>
              <w:t xml:space="preserve">Yes, </w:t>
            </w:r>
            <w:r w:rsidRPr="002B5F55">
              <w:t>I was informed and my wishes were followed</w:t>
            </w:r>
          </w:p>
        </w:tc>
        <w:tc>
          <w:tcPr>
            <w:tcW w:w="403" w:type="dxa"/>
            <w:tcBorders>
              <w:left w:val="single" w:sz="8" w:space="0" w:color="C0C0C0"/>
              <w:right w:val="single" w:sz="8" w:space="0" w:color="C0C0C0"/>
            </w:tcBorders>
            <w:shd w:val="clear" w:color="auto" w:fill="auto"/>
            <w:vAlign w:val="center"/>
          </w:tcPr>
          <w:p w:rsidR="00033801" w:rsidRPr="00DF46BB" w:rsidP="00E0250D" w14:paraId="6B6A1414" w14:textId="77777777">
            <w:pPr>
              <w:pStyle w:val="ASMatrixHeading"/>
            </w:pPr>
          </w:p>
        </w:tc>
        <w:tc>
          <w:tcPr>
            <w:tcW w:w="403" w:type="dxa"/>
            <w:tcBorders>
              <w:left w:val="single" w:sz="8" w:space="0" w:color="C0C0C0"/>
              <w:right w:val="single" w:sz="8" w:space="0" w:color="C0C0C0"/>
            </w:tcBorders>
          </w:tcPr>
          <w:p w:rsidR="00033801" w:rsidRPr="00DF46BB" w:rsidP="00E0250D" w14:paraId="5F9139A7" w14:textId="77777777">
            <w:pPr>
              <w:pStyle w:val="ASMatrixHeading"/>
            </w:pPr>
          </w:p>
        </w:tc>
        <w:tc>
          <w:tcPr>
            <w:tcW w:w="403" w:type="dxa"/>
            <w:tcBorders>
              <w:left w:val="single" w:sz="8" w:space="0" w:color="C0C0C0"/>
              <w:right w:val="single" w:sz="8" w:space="0" w:color="C0C0C0"/>
            </w:tcBorders>
          </w:tcPr>
          <w:p w:rsidR="00033801" w:rsidRPr="00DF46BB" w:rsidP="00E0250D" w14:paraId="615D9535" w14:textId="77777777">
            <w:pPr>
              <w:pStyle w:val="ASMatrixHeading"/>
            </w:pPr>
          </w:p>
        </w:tc>
      </w:tr>
      <w:tr w14:paraId="76C9E3FD" w14:textId="77777777" w:rsidTr="00E0250D">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033801" w:rsidRPr="00DF46BB" w:rsidP="00E0250D" w14:paraId="3C944262" w14:textId="77777777">
            <w:pPr>
              <w:pStyle w:val="ASAnnotationKWN"/>
            </w:pPr>
          </w:p>
        </w:tc>
        <w:tc>
          <w:tcPr>
            <w:tcW w:w="2750" w:type="dxa"/>
            <w:tcBorders>
              <w:top w:val="single" w:sz="8" w:space="0" w:color="C0C0C0"/>
              <w:right w:val="single" w:sz="8" w:space="0" w:color="C0C0C0"/>
            </w:tcBorders>
            <w:shd w:val="clear" w:color="auto" w:fill="auto"/>
            <w:vAlign w:val="bottom"/>
          </w:tcPr>
          <w:p w:rsidR="00033801" w:rsidRPr="00DF46BB" w:rsidP="00E0250D" w14:paraId="1EC37655" w14:textId="77777777">
            <w:pPr>
              <w:pStyle w:val="ASAnnotationKWN"/>
            </w:pPr>
          </w:p>
        </w:tc>
        <w:tc>
          <w:tcPr>
            <w:tcW w:w="403" w:type="dxa"/>
            <w:tcBorders>
              <w:left w:val="single" w:sz="8" w:space="0" w:color="C0C0C0"/>
              <w:right w:val="single" w:sz="8" w:space="0" w:color="C0C0C0"/>
            </w:tcBorders>
            <w:shd w:val="clear" w:color="auto" w:fill="E6E6E6"/>
            <w:vAlign w:val="bottom"/>
          </w:tcPr>
          <w:p w:rsidR="00033801" w:rsidRPr="00DF46BB" w:rsidP="00E0250D" w14:paraId="4B9F4E5B"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033801" w:rsidRPr="00DF46BB" w:rsidP="00E0250D" w14:paraId="398DCABB" w14:textId="77777777">
            <w:pPr>
              <w:pStyle w:val="ASAnnotationTableKeepWNext"/>
            </w:pPr>
          </w:p>
        </w:tc>
        <w:tc>
          <w:tcPr>
            <w:tcW w:w="403" w:type="dxa"/>
            <w:tcBorders>
              <w:left w:val="single" w:sz="8" w:space="0" w:color="C0C0C0"/>
              <w:right w:val="single" w:sz="8" w:space="0" w:color="C0C0C0"/>
            </w:tcBorders>
          </w:tcPr>
          <w:p w:rsidR="00033801" w:rsidRPr="00DF46BB" w:rsidP="00E0250D" w14:paraId="0FA74154" w14:textId="77777777">
            <w:pPr>
              <w:pStyle w:val="ASAnnotationTableKeepWNext"/>
            </w:pPr>
          </w:p>
        </w:tc>
        <w:tc>
          <w:tcPr>
            <w:tcW w:w="403" w:type="dxa"/>
            <w:tcBorders>
              <w:left w:val="single" w:sz="8" w:space="0" w:color="C0C0C0"/>
              <w:right w:val="single" w:sz="8" w:space="0" w:color="C0C0C0"/>
            </w:tcBorders>
          </w:tcPr>
          <w:p w:rsidR="00033801" w:rsidRPr="00DF46BB" w:rsidP="00E0250D" w14:paraId="1E81DB61" w14:textId="77777777">
            <w:pPr>
              <w:pStyle w:val="ASAnnotationTableKeepWNext"/>
            </w:pPr>
          </w:p>
        </w:tc>
      </w:tr>
      <w:tr w14:paraId="07C52736"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3A3C5340" w14:textId="77777777">
            <w:pPr>
              <w:rPr>
                <w:sz w:val="18"/>
              </w:rPr>
            </w:pPr>
          </w:p>
        </w:tc>
        <w:tc>
          <w:tcPr>
            <w:tcW w:w="2750" w:type="dxa"/>
            <w:tcBorders>
              <w:right w:val="single" w:sz="8" w:space="0" w:color="C0C0C0"/>
            </w:tcBorders>
            <w:shd w:val="clear" w:color="auto" w:fill="auto"/>
            <w:vAlign w:val="bottom"/>
          </w:tcPr>
          <w:p w:rsidR="00033801" w:rsidRPr="00DF46BB" w:rsidP="00CE43C6" w14:paraId="37529F48" w14:textId="77777777">
            <w:pPr>
              <w:pStyle w:val="ASMatrixSubitem"/>
              <w:numPr>
                <w:ilvl w:val="0"/>
                <w:numId w:val="33"/>
              </w:numPr>
            </w:pPr>
            <w:r w:rsidRPr="002B5F55">
              <w:t>Your right to express a preference for military or civilian prosecution</w:t>
            </w:r>
            <w:r w:rsidRPr="00DF46BB">
              <w:t>?</w:t>
            </w:r>
          </w:p>
        </w:tc>
        <w:tc>
          <w:tcPr>
            <w:tcW w:w="403" w:type="dxa"/>
            <w:tcBorders>
              <w:left w:val="single" w:sz="8" w:space="0" w:color="C0C0C0"/>
              <w:right w:val="single" w:sz="8" w:space="0" w:color="C0C0C0"/>
            </w:tcBorders>
            <w:shd w:val="clear" w:color="auto" w:fill="E6E6E6"/>
            <w:vAlign w:val="bottom"/>
          </w:tcPr>
          <w:p w:rsidR="00033801" w:rsidRPr="00DF46BB" w:rsidP="00E0250D" w14:paraId="77B56F9C" w14:textId="77777777">
            <w:pPr>
              <w:pStyle w:val="ASTableOptionBoxes"/>
            </w:pPr>
            <w:r w:rsidRPr="00DF46BB">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0687A771" w14:textId="77777777">
            <w:pPr>
              <w:pStyle w:val="ASTableOptionBoxes"/>
            </w:pPr>
            <w:r w:rsidRPr="00DF46BB">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1D2F3F98" w14:textId="77777777">
            <w:pPr>
              <w:pStyle w:val="ASTableOptionBoxes"/>
              <w:rPr>
                <w:noProof/>
              </w:rPr>
            </w:pPr>
          </w:p>
        </w:tc>
        <w:tc>
          <w:tcPr>
            <w:tcW w:w="403" w:type="dxa"/>
            <w:tcBorders>
              <w:left w:val="single" w:sz="8" w:space="0" w:color="C0C0C0"/>
              <w:right w:val="single" w:sz="8" w:space="0" w:color="C0C0C0"/>
            </w:tcBorders>
          </w:tcPr>
          <w:p w:rsidR="00033801" w:rsidRPr="00DF46BB" w:rsidP="00E0250D" w14:paraId="38A75DC5" w14:textId="77777777">
            <w:pPr>
              <w:pStyle w:val="ASTableOptionBoxes"/>
              <w:rPr>
                <w:noProof/>
              </w:rPr>
            </w:pPr>
          </w:p>
        </w:tc>
      </w:tr>
      <w:tr w14:paraId="6DE0310E"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317DF186" w14:textId="77777777">
            <w:pPr>
              <w:rPr>
                <w:sz w:val="18"/>
              </w:rPr>
            </w:pPr>
          </w:p>
        </w:tc>
        <w:tc>
          <w:tcPr>
            <w:tcW w:w="2750" w:type="dxa"/>
            <w:tcBorders>
              <w:right w:val="single" w:sz="8" w:space="0" w:color="C0C0C0"/>
            </w:tcBorders>
            <w:shd w:val="clear" w:color="auto" w:fill="auto"/>
            <w:vAlign w:val="bottom"/>
          </w:tcPr>
          <w:p w:rsidR="00033801" w:rsidRPr="00DF46BB" w:rsidP="00CE43C6" w14:paraId="47A77048" w14:textId="77777777">
            <w:pPr>
              <w:pStyle w:val="ASMatrixSubitem"/>
              <w:numPr>
                <w:ilvl w:val="0"/>
                <w:numId w:val="33"/>
              </w:numPr>
            </w:pPr>
            <w:r w:rsidRPr="002B5F55">
              <w:t>Your right to provide input on referral of charges</w:t>
            </w:r>
          </w:p>
        </w:tc>
        <w:tc>
          <w:tcPr>
            <w:tcW w:w="403" w:type="dxa"/>
            <w:tcBorders>
              <w:left w:val="single" w:sz="8" w:space="0" w:color="C0C0C0"/>
              <w:right w:val="single" w:sz="8" w:space="0" w:color="C0C0C0"/>
            </w:tcBorders>
            <w:shd w:val="clear" w:color="auto" w:fill="E6E6E6"/>
            <w:vAlign w:val="bottom"/>
          </w:tcPr>
          <w:p w:rsidR="00033801" w:rsidRPr="00DF46BB" w:rsidP="00E0250D" w14:paraId="7D8B4262" w14:textId="77777777">
            <w:pPr>
              <w:pStyle w:val="ASTableOptionBoxes"/>
              <w:rPr>
                <w:noProof/>
              </w:rPr>
            </w:pPr>
            <w:r w:rsidRPr="00DF46BB">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627EADB3" w14:textId="77777777">
            <w:pPr>
              <w:pStyle w:val="ASTableOptionBoxes"/>
              <w:rPr>
                <w:noProof/>
              </w:rPr>
            </w:pPr>
            <w:r w:rsidRPr="00DF46BB">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30DA8EDC"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4BA757CD" w14:textId="77777777">
            <w:pPr>
              <w:pStyle w:val="ASTableOptionBoxes"/>
              <w:jc w:val="left"/>
              <w:rPr>
                <w:noProof/>
              </w:rPr>
            </w:pPr>
          </w:p>
        </w:tc>
      </w:tr>
      <w:tr w14:paraId="2C5F5B33"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4CC6E145" w14:textId="77777777">
            <w:pPr>
              <w:rPr>
                <w:sz w:val="18"/>
              </w:rPr>
            </w:pPr>
          </w:p>
        </w:tc>
        <w:tc>
          <w:tcPr>
            <w:tcW w:w="2750" w:type="dxa"/>
            <w:tcBorders>
              <w:right w:val="single" w:sz="8" w:space="0" w:color="C0C0C0"/>
            </w:tcBorders>
            <w:shd w:val="clear" w:color="auto" w:fill="auto"/>
            <w:vAlign w:val="bottom"/>
          </w:tcPr>
          <w:p w:rsidR="00033801" w:rsidRPr="002B5F55" w:rsidP="00CE43C6" w14:paraId="04BCDF39" w14:textId="77777777">
            <w:pPr>
              <w:pStyle w:val="ASMatrixSubitem"/>
              <w:numPr>
                <w:ilvl w:val="0"/>
                <w:numId w:val="33"/>
              </w:numPr>
            </w:pPr>
            <w:r w:rsidRPr="002B5F55">
              <w:t>Your right to provide input on pre-trial agreements</w:t>
            </w:r>
          </w:p>
        </w:tc>
        <w:tc>
          <w:tcPr>
            <w:tcW w:w="403" w:type="dxa"/>
            <w:tcBorders>
              <w:left w:val="single" w:sz="8" w:space="0" w:color="C0C0C0"/>
              <w:right w:val="single" w:sz="8" w:space="0" w:color="C0C0C0"/>
            </w:tcBorders>
            <w:shd w:val="clear" w:color="auto" w:fill="E6E6E6"/>
            <w:vAlign w:val="bottom"/>
          </w:tcPr>
          <w:p w:rsidR="00033801" w:rsidRPr="00DF46BB" w:rsidP="00E0250D" w14:paraId="5CCC484D" w14:textId="77777777">
            <w:pPr>
              <w:pStyle w:val="ASTableOptionBoxes"/>
              <w:rPr>
                <w:noProof/>
              </w:rPr>
            </w:pPr>
            <w:r w:rsidRPr="00DF46BB">
              <w:rPr>
                <w:noProof/>
              </w:rPr>
              <w:drawing>
                <wp:inline distT="0" distB="0" distL="0" distR="0">
                  <wp:extent cx="175260" cy="175260"/>
                  <wp:effectExtent l="0" t="0" r="0" b="0"/>
                  <wp:docPr id="59" name="Picture 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23FE8D76" w14:textId="77777777">
            <w:pPr>
              <w:pStyle w:val="ASTableOptionBoxes"/>
              <w:rPr>
                <w:noProof/>
              </w:rPr>
            </w:pPr>
            <w:r w:rsidRPr="00DF46BB">
              <w:rPr>
                <w:noProof/>
              </w:rPr>
              <w:drawing>
                <wp:inline distT="0" distB="0" distL="0" distR="0">
                  <wp:extent cx="175260" cy="17526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7785B963"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6025FCC7" w14:textId="77777777">
            <w:pPr>
              <w:pStyle w:val="ASTableOptionBoxes"/>
              <w:jc w:val="left"/>
              <w:rPr>
                <w:noProof/>
              </w:rPr>
            </w:pPr>
          </w:p>
        </w:tc>
      </w:tr>
      <w:tr w14:paraId="0A00D01B" w14:textId="77777777" w:rsidTr="00E0250D">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33801" w:rsidRPr="00DF46BB" w:rsidP="00E0250D" w14:paraId="613A857F" w14:textId="77777777">
            <w:pPr>
              <w:rPr>
                <w:sz w:val="18"/>
              </w:rPr>
            </w:pPr>
          </w:p>
        </w:tc>
        <w:tc>
          <w:tcPr>
            <w:tcW w:w="2750" w:type="dxa"/>
            <w:tcBorders>
              <w:right w:val="single" w:sz="8" w:space="0" w:color="C0C0C0"/>
            </w:tcBorders>
            <w:shd w:val="clear" w:color="auto" w:fill="auto"/>
            <w:vAlign w:val="bottom"/>
          </w:tcPr>
          <w:p w:rsidR="00033801" w:rsidRPr="002B5F55" w:rsidP="00CE43C6" w14:paraId="1D204E67" w14:textId="77777777">
            <w:pPr>
              <w:pStyle w:val="ASMatrixSubitem"/>
              <w:numPr>
                <w:ilvl w:val="0"/>
                <w:numId w:val="33"/>
              </w:numPr>
            </w:pPr>
            <w:r w:rsidRPr="002B5F55">
              <w:t>Your right to provide input on alternate dispositions</w:t>
            </w:r>
          </w:p>
        </w:tc>
        <w:tc>
          <w:tcPr>
            <w:tcW w:w="403" w:type="dxa"/>
            <w:tcBorders>
              <w:left w:val="single" w:sz="8" w:space="0" w:color="C0C0C0"/>
              <w:right w:val="single" w:sz="8" w:space="0" w:color="C0C0C0"/>
            </w:tcBorders>
            <w:shd w:val="clear" w:color="auto" w:fill="E6E6E6"/>
            <w:vAlign w:val="bottom"/>
          </w:tcPr>
          <w:p w:rsidR="00033801" w:rsidRPr="00DF46BB" w:rsidP="00E0250D" w14:paraId="7B6C8328" w14:textId="77777777">
            <w:pPr>
              <w:pStyle w:val="ASTableOptionBoxes"/>
              <w:rPr>
                <w:noProof/>
              </w:rPr>
            </w:pPr>
            <w:r w:rsidRPr="00DF46BB">
              <w:rPr>
                <w:noProof/>
              </w:rPr>
              <w:drawing>
                <wp:inline distT="0" distB="0" distL="0" distR="0">
                  <wp:extent cx="175260" cy="17526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33801" w:rsidRPr="00DF46BB" w:rsidP="00E0250D" w14:paraId="0CF08926" w14:textId="77777777">
            <w:pPr>
              <w:pStyle w:val="ASTableOptionBoxes"/>
              <w:rPr>
                <w:noProof/>
              </w:rPr>
            </w:pPr>
            <w:r w:rsidRPr="00DF46BB">
              <w:rPr>
                <w:noProof/>
              </w:rPr>
              <w:drawing>
                <wp:inline distT="0" distB="0" distL="0" distR="0">
                  <wp:extent cx="175260" cy="17526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02CA34C6"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22574BB9" w14:textId="77777777">
            <w:pPr>
              <w:pStyle w:val="ASTableOptionBoxes"/>
              <w:jc w:val="left"/>
              <w:rPr>
                <w:noProof/>
              </w:rPr>
            </w:pPr>
          </w:p>
        </w:tc>
      </w:tr>
    </w:tbl>
    <w:p w:rsidR="00033801" w:rsidRPr="00033801" w:rsidP="00033801" w14:paraId="5C3C4265" w14:textId="77777777"/>
    <w:p w:rsidR="00F34BC5" w:rsidRPr="00DF46BB" w:rsidP="00EF45E6" w14:paraId="0ECC0B70"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Pr="0A45396B">
        <w:rPr>
          <w:rStyle w:val="AskIf"/>
        </w:rPr>
        <w:t xml:space="preserve">] </w:t>
      </w:r>
      <w:r w:rsidR="00BF04D8">
        <w:rPr>
          <w:rStyle w:val="WordBold"/>
          <w:b w:val="0"/>
        </w:rPr>
        <w:t xml:space="preserve">To your knowledge, </w:t>
      </w:r>
      <w:r w:rsidRPr="0A45396B" w:rsidR="0F829148">
        <w:rPr>
          <w:rStyle w:val="WordBold"/>
          <w:b w:val="0"/>
        </w:rPr>
        <w:t>what official actions were taken against the offender(s)</w:t>
      </w:r>
      <w:r w:rsidR="00BF04D8">
        <w:rPr>
          <w:rStyle w:val="WordBold"/>
          <w:b w:val="0"/>
        </w:rPr>
        <w:t xml:space="preserve"> a</w:t>
      </w:r>
      <w:r w:rsidRPr="0A45396B" w:rsidR="00BF04D8">
        <w:rPr>
          <w:rStyle w:val="WordBold"/>
          <w:b w:val="0"/>
        </w:rPr>
        <w:t>s a result of the legal proceedings</w:t>
      </w:r>
      <w:r w:rsidRPr="0A45396B" w:rsidR="0F829148">
        <w:rPr>
          <w:rStyle w:val="WordBold"/>
          <w:b w:val="0"/>
        </w:rPr>
        <w:t>?</w:t>
      </w:r>
      <w:r w:rsidRPr="0A45396B" w:rsidR="605C31C5">
        <w:rPr>
          <w:rStyle w:val="WordBold"/>
          <w:b w:val="0"/>
        </w:rPr>
        <w:t xml:space="preserve"> </w:t>
      </w:r>
      <w:r w:rsidRPr="0A45396B" w:rsidR="605C31C5">
        <w:rPr>
          <w:rStyle w:val="WordBold"/>
          <w:b w:val="0"/>
          <w:i/>
          <w:iCs/>
        </w:rPr>
        <w:t>Mark all that apply.</w:t>
      </w:r>
      <w:r w:rsidRPr="0A45396B" w:rsidR="34297AF2">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35403AE" w14:textId="77777777" w:rsidTr="00142AF4">
        <w:tblPrEx>
          <w:tblW w:w="4694" w:type="dxa"/>
          <w:tblLayout w:type="fixed"/>
          <w:tblCellMar>
            <w:left w:w="29" w:type="dxa"/>
            <w:right w:w="29" w:type="dxa"/>
          </w:tblCellMar>
          <w:tblLook w:val="0000"/>
        </w:tblPrEx>
        <w:trPr>
          <w:hidden/>
        </w:trPr>
        <w:tc>
          <w:tcPr>
            <w:tcW w:w="432" w:type="dxa"/>
          </w:tcPr>
          <w:p w:rsidR="00F34BC5" w:rsidRPr="00DF46BB" w:rsidP="003E56D6" w14:paraId="44DF8CFF" w14:textId="77777777">
            <w:pPr>
              <w:pStyle w:val="ASAnnotationTableKWN"/>
            </w:pPr>
            <w:r w:rsidRPr="00DF46BB">
              <w:t>1</w:t>
            </w:r>
          </w:p>
        </w:tc>
        <w:tc>
          <w:tcPr>
            <w:tcW w:w="360" w:type="dxa"/>
          </w:tcPr>
          <w:p w:rsidR="00F34BC5" w:rsidRPr="00DF46BB" w:rsidP="003E56D6" w14:paraId="4F30ED26" w14:textId="77777777">
            <w:pPr>
              <w:pStyle w:val="ASSurveyBoxLeft"/>
            </w:pPr>
            <w:r w:rsidRPr="00DF46BB">
              <w:rPr>
                <w:noProof/>
              </w:rPr>
              <w:drawing>
                <wp:inline distT="0" distB="0" distL="0" distR="0">
                  <wp:extent cx="175260" cy="17526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2306B4D5" w14:textId="77777777">
            <w:pPr>
              <w:pStyle w:val="ASResponseList"/>
            </w:pPr>
            <w:r w:rsidRPr="00DF46BB">
              <w:t>There were no actions taken against the offender</w:t>
            </w:r>
            <w:r w:rsidR="00371F25">
              <w:t>(s)</w:t>
            </w:r>
          </w:p>
        </w:tc>
      </w:tr>
      <w:tr w14:paraId="0EDA01A1" w14:textId="77777777" w:rsidTr="00142AF4">
        <w:tblPrEx>
          <w:tblW w:w="4694" w:type="dxa"/>
          <w:tblLayout w:type="fixed"/>
          <w:tblCellMar>
            <w:left w:w="29" w:type="dxa"/>
            <w:right w:w="29" w:type="dxa"/>
          </w:tblCellMar>
          <w:tblLook w:val="0000"/>
        </w:tblPrEx>
        <w:trPr>
          <w:hidden/>
        </w:trPr>
        <w:tc>
          <w:tcPr>
            <w:tcW w:w="432" w:type="dxa"/>
          </w:tcPr>
          <w:p w:rsidR="00F34BC5" w:rsidRPr="00DF46BB" w:rsidP="003E56D6" w14:paraId="591DFBCF" w14:textId="77777777">
            <w:pPr>
              <w:pStyle w:val="ASAnnotationTableKWN"/>
            </w:pPr>
            <w:r w:rsidRPr="00DF46BB">
              <w:t>2</w:t>
            </w:r>
          </w:p>
        </w:tc>
        <w:tc>
          <w:tcPr>
            <w:tcW w:w="360" w:type="dxa"/>
          </w:tcPr>
          <w:p w:rsidR="00F34BC5" w:rsidRPr="00DF46BB" w:rsidP="003E56D6" w14:paraId="6E52069E" w14:textId="77777777">
            <w:pPr>
              <w:pStyle w:val="ASSurveyBoxLeft"/>
            </w:pPr>
            <w:r w:rsidRPr="00DF46BB">
              <w:rPr>
                <w:noProof/>
              </w:rPr>
              <w:drawing>
                <wp:inline distT="0" distB="0" distL="0" distR="0">
                  <wp:extent cx="175260" cy="17526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5BD4D41B" w14:textId="77777777">
            <w:pPr>
              <w:pStyle w:val="ASResponseList"/>
            </w:pPr>
            <w:r w:rsidRPr="00DF46BB">
              <w:t>An administrative action (for example, a Letter of Reprimand</w:t>
            </w:r>
            <w:r w:rsidR="005E2BB9">
              <w:t xml:space="preserve"> or Letter of Counseling</w:t>
            </w:r>
            <w:r w:rsidRPr="00DF46BB">
              <w:t>)</w:t>
            </w:r>
          </w:p>
        </w:tc>
      </w:tr>
      <w:tr w14:paraId="4E0B0F4D" w14:textId="77777777" w:rsidTr="00142AF4">
        <w:tblPrEx>
          <w:tblW w:w="4694" w:type="dxa"/>
          <w:tblLayout w:type="fixed"/>
          <w:tblCellMar>
            <w:left w:w="29" w:type="dxa"/>
            <w:right w:w="29" w:type="dxa"/>
          </w:tblCellMar>
          <w:tblLook w:val="0000"/>
        </w:tblPrEx>
        <w:trPr>
          <w:hidden/>
        </w:trPr>
        <w:tc>
          <w:tcPr>
            <w:tcW w:w="432" w:type="dxa"/>
          </w:tcPr>
          <w:p w:rsidR="00F34BC5" w:rsidRPr="00DF46BB" w:rsidP="003E56D6" w14:paraId="5C7D2D97" w14:textId="77777777">
            <w:pPr>
              <w:pStyle w:val="ASAnnotationTable"/>
            </w:pPr>
            <w:r w:rsidRPr="00DF46BB">
              <w:t>3</w:t>
            </w:r>
          </w:p>
        </w:tc>
        <w:tc>
          <w:tcPr>
            <w:tcW w:w="360" w:type="dxa"/>
          </w:tcPr>
          <w:p w:rsidR="00F34BC5" w:rsidRPr="00DF46BB" w:rsidP="003E56D6" w14:paraId="494AEB39" w14:textId="77777777">
            <w:pPr>
              <w:pStyle w:val="ASSurveyBoxLeft"/>
            </w:pPr>
            <w:r w:rsidRPr="00DF46BB">
              <w:rPr>
                <w:noProof/>
              </w:rPr>
              <w:drawing>
                <wp:inline distT="0" distB="0" distL="0" distR="0">
                  <wp:extent cx="175260" cy="17526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5A2EBCBA" w14:textId="77777777">
            <w:pPr>
              <w:pStyle w:val="ASResponseList"/>
            </w:pPr>
            <w:r w:rsidRPr="00DF46BB">
              <w:t>No</w:t>
            </w:r>
            <w:r w:rsidRPr="00DF46BB" w:rsidR="00E50883">
              <w:t>n-judicial punishment</w:t>
            </w:r>
            <w:r w:rsidRPr="00DF46BB">
              <w:t xml:space="preserve"> (</w:t>
            </w:r>
            <w:r w:rsidR="008A786E">
              <w:t>for example, l</w:t>
            </w:r>
            <w:r w:rsidRPr="00DF46BB" w:rsidR="006C2FD5">
              <w:t>oss of pay, rank, or privileges</w:t>
            </w:r>
            <w:r w:rsidRPr="00DF46BB">
              <w:t>)</w:t>
            </w:r>
            <w:r w:rsidRPr="00DF46BB" w:rsidR="006C2FD5">
              <w:t xml:space="preserve"> </w:t>
            </w:r>
          </w:p>
        </w:tc>
      </w:tr>
      <w:tr w14:paraId="6B100520" w14:textId="77777777" w:rsidTr="00142AF4">
        <w:tblPrEx>
          <w:tblW w:w="4694" w:type="dxa"/>
          <w:tblLayout w:type="fixed"/>
          <w:tblCellMar>
            <w:left w:w="29" w:type="dxa"/>
            <w:right w:w="29" w:type="dxa"/>
          </w:tblCellMar>
          <w:tblLook w:val="0000"/>
        </w:tblPrEx>
        <w:trPr>
          <w:hidden/>
        </w:trPr>
        <w:tc>
          <w:tcPr>
            <w:tcW w:w="432" w:type="dxa"/>
          </w:tcPr>
          <w:p w:rsidR="00720F25" w:rsidRPr="00DF46BB" w:rsidP="003E56D6" w14:paraId="1956CDBF" w14:textId="77777777">
            <w:pPr>
              <w:pStyle w:val="ASAnnotationTable"/>
            </w:pPr>
          </w:p>
        </w:tc>
        <w:tc>
          <w:tcPr>
            <w:tcW w:w="360" w:type="dxa"/>
          </w:tcPr>
          <w:p w:rsidR="00720F25" w:rsidRPr="00DF46BB" w:rsidP="003E56D6" w14:paraId="321FEAE2" w14:textId="77777777">
            <w:pPr>
              <w:pStyle w:val="ASSurveyBoxLeft"/>
              <w:rPr>
                <w:noProof/>
              </w:rPr>
            </w:pPr>
            <w:r w:rsidRPr="00DF46BB">
              <w:rPr>
                <w:noProof/>
              </w:rPr>
              <w:drawing>
                <wp:inline distT="0" distB="0" distL="0" distR="0">
                  <wp:extent cx="175260" cy="17526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3E56D6" w14:paraId="0D82B96B" w14:textId="77777777">
            <w:pPr>
              <w:pStyle w:val="ASResponseList"/>
            </w:pPr>
            <w:r>
              <w:t>Administrative separation</w:t>
            </w:r>
          </w:p>
        </w:tc>
      </w:tr>
      <w:tr w14:paraId="547E148E" w14:textId="77777777" w:rsidTr="00142AF4">
        <w:tblPrEx>
          <w:tblW w:w="4694" w:type="dxa"/>
          <w:tblLayout w:type="fixed"/>
          <w:tblCellMar>
            <w:left w:w="29" w:type="dxa"/>
            <w:right w:w="29" w:type="dxa"/>
          </w:tblCellMar>
          <w:tblLook w:val="0000"/>
        </w:tblPrEx>
        <w:trPr>
          <w:hidden/>
        </w:trPr>
        <w:tc>
          <w:tcPr>
            <w:tcW w:w="432" w:type="dxa"/>
          </w:tcPr>
          <w:p w:rsidR="00F34BC5" w:rsidRPr="00DF46BB" w:rsidP="003E56D6" w14:paraId="60A192DC" w14:textId="77777777">
            <w:pPr>
              <w:pStyle w:val="ASAnnotationTable"/>
            </w:pPr>
            <w:r>
              <w:t>4</w:t>
            </w:r>
          </w:p>
        </w:tc>
        <w:tc>
          <w:tcPr>
            <w:tcW w:w="360" w:type="dxa"/>
          </w:tcPr>
          <w:p w:rsidR="00F34BC5" w:rsidRPr="00DF46BB" w:rsidP="003E56D6" w14:paraId="318BF40A" w14:textId="77777777">
            <w:pPr>
              <w:pStyle w:val="ASSurveyBoxLeft"/>
              <w:rPr>
                <w:noProof/>
              </w:rPr>
            </w:pPr>
            <w:r w:rsidRPr="00DF46BB">
              <w:rPr>
                <w:noProof/>
              </w:rPr>
              <w:drawing>
                <wp:inline distT="0" distB="0" distL="0" distR="0">
                  <wp:extent cx="175260" cy="17526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6115B3" w14:paraId="611DEF9C" w14:textId="77777777">
            <w:pPr>
              <w:pStyle w:val="ASResponseList"/>
            </w:pPr>
            <w:r>
              <w:t>Discharge</w:t>
            </w:r>
            <w:r w:rsidRPr="00DF46BB" w:rsidR="006327F4">
              <w:t xml:space="preserve"> or resignation</w:t>
            </w:r>
            <w:r w:rsidRPr="00720F25" w:rsidR="006327F4">
              <w:rPr>
                <w:b/>
              </w:rPr>
              <w:t xml:space="preserve"> in lieu of court-martial</w:t>
            </w:r>
          </w:p>
        </w:tc>
      </w:tr>
      <w:tr w14:paraId="7B9C2054" w14:textId="77777777" w:rsidTr="00142AF4">
        <w:tblPrEx>
          <w:tblW w:w="4694" w:type="dxa"/>
          <w:tblLayout w:type="fixed"/>
          <w:tblCellMar>
            <w:left w:w="29" w:type="dxa"/>
            <w:right w:w="29" w:type="dxa"/>
          </w:tblCellMar>
          <w:tblLook w:val="0000"/>
        </w:tblPrEx>
        <w:trPr>
          <w:hidden/>
        </w:trPr>
        <w:tc>
          <w:tcPr>
            <w:tcW w:w="432" w:type="dxa"/>
          </w:tcPr>
          <w:p w:rsidR="00742323" w:rsidRPr="00DF46BB" w:rsidP="003E56D6" w14:paraId="03E7601C" w14:textId="77777777">
            <w:pPr>
              <w:pStyle w:val="ASAnnotationTable"/>
            </w:pPr>
            <w:r>
              <w:t>5</w:t>
            </w:r>
          </w:p>
        </w:tc>
        <w:tc>
          <w:tcPr>
            <w:tcW w:w="360" w:type="dxa"/>
          </w:tcPr>
          <w:p w:rsidR="00742323" w:rsidRPr="00DF46BB" w:rsidP="003E56D6" w14:paraId="5E5EC173" w14:textId="77777777">
            <w:pPr>
              <w:pStyle w:val="ASSurveyBoxLeft"/>
              <w:rPr>
                <w:noProof/>
              </w:rPr>
            </w:pPr>
            <w:r w:rsidRPr="00DF46BB">
              <w:rPr>
                <w:noProof/>
              </w:rPr>
              <w:drawing>
                <wp:inline distT="0" distB="0" distL="0" distR="0">
                  <wp:extent cx="175260" cy="17526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42323" w:rsidRPr="00DF46BB" w:rsidP="003E56D6" w14:paraId="74304A37" w14:textId="77777777">
            <w:pPr>
              <w:pStyle w:val="ASResponseList"/>
            </w:pPr>
            <w:r w:rsidRPr="00DF46BB">
              <w:t>Court-martial conviction for sexual assault offense</w:t>
            </w:r>
          </w:p>
        </w:tc>
      </w:tr>
      <w:tr w14:paraId="5FF1E6E6" w14:textId="77777777" w:rsidTr="00142AF4">
        <w:tblPrEx>
          <w:tblW w:w="4694" w:type="dxa"/>
          <w:tblLayout w:type="fixed"/>
          <w:tblCellMar>
            <w:left w:w="29" w:type="dxa"/>
            <w:right w:w="29" w:type="dxa"/>
          </w:tblCellMar>
          <w:tblLook w:val="0000"/>
        </w:tblPrEx>
        <w:trPr>
          <w:hidden/>
        </w:trPr>
        <w:tc>
          <w:tcPr>
            <w:tcW w:w="432" w:type="dxa"/>
          </w:tcPr>
          <w:p w:rsidR="00CC4003" w:rsidRPr="00DF46BB" w:rsidP="003E56D6" w14:paraId="2F913C90" w14:textId="77777777">
            <w:pPr>
              <w:pStyle w:val="ASAnnotationTable"/>
            </w:pPr>
            <w:r>
              <w:t>6</w:t>
            </w:r>
          </w:p>
        </w:tc>
        <w:tc>
          <w:tcPr>
            <w:tcW w:w="360" w:type="dxa"/>
          </w:tcPr>
          <w:p w:rsidR="00CC4003" w:rsidRPr="00DF46BB" w:rsidP="003E56D6" w14:paraId="71CD3880" w14:textId="77777777">
            <w:pPr>
              <w:pStyle w:val="ASSurveyBoxLeft"/>
              <w:rPr>
                <w:noProof/>
              </w:rPr>
            </w:pPr>
            <w:r w:rsidRPr="00DF46BB">
              <w:rPr>
                <w:noProof/>
              </w:rPr>
              <w:drawing>
                <wp:inline distT="0" distB="0" distL="0" distR="0">
                  <wp:extent cx="175260" cy="17526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68FD7EAF" w14:textId="77777777">
            <w:pPr>
              <w:pStyle w:val="ASResponseList"/>
            </w:pPr>
            <w:r w:rsidRPr="00DF46BB">
              <w:t>Court-martial conviction for some other offense (not sexual assault)</w:t>
            </w:r>
          </w:p>
        </w:tc>
      </w:tr>
      <w:tr w14:paraId="3E97E2A8" w14:textId="77777777" w:rsidTr="00142AF4">
        <w:tblPrEx>
          <w:tblW w:w="4694" w:type="dxa"/>
          <w:tblLayout w:type="fixed"/>
          <w:tblCellMar>
            <w:left w:w="29" w:type="dxa"/>
            <w:right w:w="29" w:type="dxa"/>
          </w:tblCellMar>
          <w:tblLook w:val="0000"/>
        </w:tblPrEx>
        <w:trPr>
          <w:hidden/>
        </w:trPr>
        <w:tc>
          <w:tcPr>
            <w:tcW w:w="432" w:type="dxa"/>
          </w:tcPr>
          <w:p w:rsidR="00CC4003" w:rsidRPr="00DF46BB" w:rsidP="003E56D6" w14:paraId="5E33F1E6" w14:textId="77777777">
            <w:pPr>
              <w:pStyle w:val="ASAnnotationTable"/>
            </w:pPr>
            <w:r>
              <w:t>7</w:t>
            </w:r>
          </w:p>
        </w:tc>
        <w:tc>
          <w:tcPr>
            <w:tcW w:w="360" w:type="dxa"/>
          </w:tcPr>
          <w:p w:rsidR="00CC4003" w:rsidRPr="00DF46BB" w:rsidP="003E56D6" w14:paraId="09D3F76C" w14:textId="77777777">
            <w:pPr>
              <w:pStyle w:val="ASSurveyBoxLeft"/>
              <w:rPr>
                <w:noProof/>
              </w:rPr>
            </w:pPr>
            <w:r w:rsidRPr="00DF46BB">
              <w:rPr>
                <w:noProof/>
              </w:rPr>
              <w:drawing>
                <wp:inline distT="0" distB="0" distL="0" distR="0">
                  <wp:extent cx="175260" cy="175260"/>
                  <wp:effectExtent l="0" t="0" r="0" b="0"/>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23C7AF2C" w14:textId="77777777">
            <w:pPr>
              <w:pStyle w:val="ASResponseList"/>
            </w:pPr>
            <w:r w:rsidRPr="00DF46BB">
              <w:t>Court-martial acquittal for all offenses</w:t>
            </w:r>
          </w:p>
        </w:tc>
      </w:tr>
      <w:tr w14:paraId="61C183B3" w14:textId="77777777" w:rsidTr="00142AF4">
        <w:tblPrEx>
          <w:tblW w:w="4694" w:type="dxa"/>
          <w:tblLayout w:type="fixed"/>
          <w:tblCellMar>
            <w:left w:w="29" w:type="dxa"/>
            <w:right w:w="29" w:type="dxa"/>
          </w:tblCellMar>
          <w:tblLook w:val="0000"/>
        </w:tblPrEx>
        <w:trPr>
          <w:hidden/>
        </w:trPr>
        <w:tc>
          <w:tcPr>
            <w:tcW w:w="432" w:type="dxa"/>
          </w:tcPr>
          <w:p w:rsidR="00CC4003" w:rsidRPr="00DF46BB" w:rsidP="003E56D6" w14:paraId="63DF1F4B" w14:textId="77777777">
            <w:pPr>
              <w:pStyle w:val="ASAnnotationTable"/>
            </w:pPr>
            <w:r>
              <w:t>8</w:t>
            </w:r>
          </w:p>
        </w:tc>
        <w:tc>
          <w:tcPr>
            <w:tcW w:w="360" w:type="dxa"/>
          </w:tcPr>
          <w:p w:rsidR="00CC4003" w:rsidRPr="00DF46BB" w:rsidP="003E56D6" w14:paraId="01C07F67" w14:textId="77777777">
            <w:pPr>
              <w:pStyle w:val="ASSurveyBoxLeft"/>
              <w:rPr>
                <w:noProof/>
              </w:rPr>
            </w:pPr>
            <w:r w:rsidRPr="00DF46BB">
              <w:rPr>
                <w:noProof/>
              </w:rPr>
              <w:drawing>
                <wp:inline distT="0" distB="0" distL="0" distR="0">
                  <wp:extent cx="175260" cy="175260"/>
                  <wp:effectExtent l="0" t="0" r="0" b="0"/>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50E44F42" w14:textId="77777777">
            <w:pPr>
              <w:pStyle w:val="ASResponseList"/>
            </w:pPr>
            <w:r w:rsidRPr="00DF46BB">
              <w:t xml:space="preserve">I don’t know </w:t>
            </w:r>
            <w:r w:rsidR="005E2BB9">
              <w:t>w</w:t>
            </w:r>
            <w:r w:rsidR="00543D94">
              <w:t>hat offic</w:t>
            </w:r>
            <w:r w:rsidR="00E5343E">
              <w:t>i</w:t>
            </w:r>
            <w:r w:rsidR="00543D94">
              <w:t>al</w:t>
            </w:r>
            <w:r w:rsidRPr="00DF46BB">
              <w:t xml:space="preserve"> action was taken against the offender(s)</w:t>
            </w:r>
          </w:p>
        </w:tc>
      </w:tr>
      <w:tr w14:paraId="591DAF90" w14:textId="77777777" w:rsidTr="00142AF4">
        <w:tblPrEx>
          <w:tblW w:w="4694" w:type="dxa"/>
          <w:tblLayout w:type="fixed"/>
          <w:tblCellMar>
            <w:left w:w="29" w:type="dxa"/>
            <w:right w:w="29" w:type="dxa"/>
          </w:tblCellMar>
          <w:tblLook w:val="0000"/>
        </w:tblPrEx>
        <w:trPr>
          <w:hidden/>
        </w:trPr>
        <w:tc>
          <w:tcPr>
            <w:tcW w:w="432" w:type="dxa"/>
          </w:tcPr>
          <w:p w:rsidR="001E03A5" w:rsidP="003E56D6" w14:paraId="57E64A02" w14:textId="77777777">
            <w:pPr>
              <w:pStyle w:val="ASAnnotationTable"/>
            </w:pPr>
            <w:r>
              <w:t>9</w:t>
            </w:r>
          </w:p>
        </w:tc>
        <w:tc>
          <w:tcPr>
            <w:tcW w:w="360" w:type="dxa"/>
          </w:tcPr>
          <w:p w:rsidR="001E03A5" w:rsidRPr="00DF46BB" w:rsidP="003E56D6" w14:paraId="38B222B7" w14:textId="77777777">
            <w:pPr>
              <w:pStyle w:val="ASSurveyBoxLeft"/>
              <w:rPr>
                <w:noProof/>
              </w:rPr>
            </w:pPr>
            <w:r w:rsidRPr="00DF46BB">
              <w:rPr>
                <w:noProof/>
              </w:rPr>
              <w:drawing>
                <wp:inline distT="0" distB="0" distL="0" distR="0">
                  <wp:extent cx="175260" cy="175260"/>
                  <wp:effectExtent l="0" t="0" r="0" b="0"/>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E03A5" w:rsidRPr="00DF46BB" w:rsidP="003E56D6" w14:paraId="24EAA737" w14:textId="77777777">
            <w:pPr>
              <w:pStyle w:val="ASResponseList"/>
            </w:pPr>
            <w:r>
              <w:t>Some other action</w:t>
            </w:r>
          </w:p>
        </w:tc>
      </w:tr>
    </w:tbl>
    <w:p w:rsidR="00017CC2" w:rsidRPr="00017CC2" w:rsidP="00086C25" w14:paraId="62E50532" w14:textId="77777777">
      <w:pPr>
        <w:pStyle w:val="ASQstStem"/>
        <w:ind w:left="0" w:firstLine="0"/>
        <w:rPr>
          <w:rStyle w:val="AskIf"/>
          <w:b w:val="0"/>
          <w:color w:val="auto"/>
        </w:rPr>
      </w:pPr>
    </w:p>
    <w:p w:rsidR="00B666DA" w:rsidRPr="00DF46BB" w:rsidP="00EF45E6" w14:paraId="07053FDC" w14:textId="77777777">
      <w:pPr>
        <w:pStyle w:val="ASQstStem"/>
        <w:numPr>
          <w:ilvl w:val="0"/>
          <w:numId w:val="38"/>
        </w:numPr>
        <w:rPr>
          <w:rStyle w:val="WordBold"/>
          <w:rFonts w:eastAsia="Arial" w:cs="Arial"/>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00417240">
        <w:rPr>
          <w:rStyle w:val="AskIf"/>
        </w:rPr>
        <w:t xml:space="preserve"> AND [</w:t>
      </w:r>
      <w:r w:rsidRPr="0FF5F312" w:rsidR="605C31C5">
        <w:rPr>
          <w:rStyle w:val="AskIf"/>
        </w:rPr>
        <w:t>Q</w:t>
      </w:r>
      <w:r w:rsidR="00EE78D1">
        <w:rPr>
          <w:rStyle w:val="AskIf"/>
        </w:rPr>
        <w:t>##</w:t>
      </w:r>
      <w:r w:rsidR="00F2114D">
        <w:rPr>
          <w:rStyle w:val="AskIf"/>
        </w:rPr>
        <w:t xml:space="preserve"> DOES NOT EQUAL</w:t>
      </w:r>
      <w:r w:rsidRPr="0A45396B" w:rsidR="564FC2D1">
        <w:rPr>
          <w:rStyle w:val="AskIf"/>
        </w:rPr>
        <w:t xml:space="preserve"> </w:t>
      </w:r>
      <w:r w:rsidR="00ED255F">
        <w:rPr>
          <w:rStyle w:val="AskIf"/>
        </w:rPr>
        <w:t>9</w:t>
      </w:r>
      <w:r w:rsidR="00417240">
        <w:rPr>
          <w:rStyle w:val="AskIf"/>
        </w:rPr>
        <w:t>]</w:t>
      </w:r>
      <w:r w:rsidRPr="0A45396B" w:rsidR="564FC2D1">
        <w:rPr>
          <w:rStyle w:val="AskIf"/>
        </w:rPr>
        <w:t xml:space="preserve">] </w:t>
      </w:r>
      <w:r w:rsidR="00543D94">
        <w:rPr>
          <w:rStyle w:val="WordBold"/>
          <w:b w:val="0"/>
        </w:rPr>
        <w:t>How</w:t>
      </w:r>
      <w:r w:rsidRPr="0A45396B" w:rsidR="564FC2D1">
        <w:rPr>
          <w:rStyle w:val="WordBold"/>
          <w:b w:val="0"/>
        </w:rPr>
        <w:t xml:space="preserve"> satisfied or dissatisfied </w:t>
      </w:r>
      <w:r w:rsidR="00543D94">
        <w:rPr>
          <w:rStyle w:val="WordBold"/>
          <w:b w:val="0"/>
        </w:rPr>
        <w:t xml:space="preserve">were you </w:t>
      </w:r>
      <w:r w:rsidRPr="0A45396B" w:rsidR="564FC2D1">
        <w:rPr>
          <w:rStyle w:val="WordBold"/>
          <w:b w:val="0"/>
        </w:rPr>
        <w:t xml:space="preserve">with the official action(s) taken against the offender? </w:t>
      </w:r>
    </w:p>
    <w:tbl>
      <w:tblPr>
        <w:tblStyle w:val="ASSingleItemTable"/>
        <w:tblW w:w="4694" w:type="dxa"/>
        <w:tblLayout w:type="fixed"/>
        <w:tblCellMar>
          <w:left w:w="29" w:type="dxa"/>
          <w:right w:w="29" w:type="dxa"/>
        </w:tblCellMar>
        <w:tblLook w:val="0000"/>
      </w:tblPr>
      <w:tblGrid>
        <w:gridCol w:w="432"/>
        <w:gridCol w:w="360"/>
        <w:gridCol w:w="3902"/>
      </w:tblGrid>
      <w:tr w14:paraId="0D5086CD" w14:textId="77777777" w:rsidTr="00142AF4">
        <w:tblPrEx>
          <w:tblW w:w="4694" w:type="dxa"/>
          <w:tblLayout w:type="fixed"/>
          <w:tblCellMar>
            <w:left w:w="29" w:type="dxa"/>
            <w:right w:w="29" w:type="dxa"/>
          </w:tblCellMar>
          <w:tblLook w:val="0000"/>
        </w:tblPrEx>
        <w:trPr>
          <w:hidden/>
        </w:trPr>
        <w:tc>
          <w:tcPr>
            <w:tcW w:w="432" w:type="dxa"/>
          </w:tcPr>
          <w:p w:rsidR="00B666DA" w:rsidRPr="00DF46BB" w:rsidP="003E56D6" w14:paraId="6F6F9597" w14:textId="77777777">
            <w:pPr>
              <w:pStyle w:val="ASAnnotationTableKWN"/>
            </w:pPr>
            <w:r>
              <w:t>5</w:t>
            </w:r>
          </w:p>
        </w:tc>
        <w:tc>
          <w:tcPr>
            <w:tcW w:w="360" w:type="dxa"/>
          </w:tcPr>
          <w:p w:rsidR="00B666DA" w:rsidRPr="00DF46BB" w:rsidP="003E56D6" w14:paraId="26CAA450" w14:textId="77777777">
            <w:pPr>
              <w:pStyle w:val="ASSurveyBoxLeft"/>
            </w:pPr>
            <w:r w:rsidRPr="00DF46BB">
              <w:rPr>
                <w:noProof/>
              </w:rPr>
              <w:drawing>
                <wp:inline distT="0" distB="0" distL="0" distR="0">
                  <wp:extent cx="175260" cy="175260"/>
                  <wp:effectExtent l="0" t="0" r="0" b="0"/>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470E5E9D" w14:textId="77777777">
            <w:pPr>
              <w:pStyle w:val="ASResponseList"/>
            </w:pPr>
            <w:r w:rsidRPr="00DF46BB">
              <w:t>Very satisfied</w:t>
            </w:r>
          </w:p>
        </w:tc>
      </w:tr>
      <w:tr w14:paraId="2AB5B435" w14:textId="77777777" w:rsidTr="00142AF4">
        <w:tblPrEx>
          <w:tblW w:w="4694" w:type="dxa"/>
          <w:tblLayout w:type="fixed"/>
          <w:tblCellMar>
            <w:left w:w="29" w:type="dxa"/>
            <w:right w:w="29" w:type="dxa"/>
          </w:tblCellMar>
          <w:tblLook w:val="0000"/>
        </w:tblPrEx>
        <w:trPr>
          <w:hidden/>
        </w:trPr>
        <w:tc>
          <w:tcPr>
            <w:tcW w:w="432" w:type="dxa"/>
          </w:tcPr>
          <w:p w:rsidR="00B666DA" w:rsidRPr="00DF46BB" w:rsidP="003E56D6" w14:paraId="6550312D" w14:textId="77777777">
            <w:pPr>
              <w:pStyle w:val="ASAnnotationTableKWN"/>
            </w:pPr>
            <w:r>
              <w:t>4</w:t>
            </w:r>
          </w:p>
        </w:tc>
        <w:tc>
          <w:tcPr>
            <w:tcW w:w="360" w:type="dxa"/>
          </w:tcPr>
          <w:p w:rsidR="00B666DA" w:rsidRPr="00DF46BB" w:rsidP="003E56D6" w14:paraId="507B68DC" w14:textId="77777777">
            <w:pPr>
              <w:pStyle w:val="ASSurveyBoxLeft"/>
            </w:pPr>
            <w:r w:rsidRPr="00DF46BB">
              <w:rPr>
                <w:noProof/>
              </w:rPr>
              <w:drawing>
                <wp:inline distT="0" distB="0" distL="0" distR="0">
                  <wp:extent cx="175260" cy="175260"/>
                  <wp:effectExtent l="0" t="0" r="0" b="0"/>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29728DC6" w14:textId="77777777">
            <w:pPr>
              <w:pStyle w:val="ASResponseList"/>
            </w:pPr>
            <w:r w:rsidRPr="00DF46BB">
              <w:t>Satisfied</w:t>
            </w:r>
          </w:p>
        </w:tc>
      </w:tr>
      <w:tr w14:paraId="2AFFB194" w14:textId="77777777" w:rsidTr="00142AF4">
        <w:tblPrEx>
          <w:tblW w:w="4694" w:type="dxa"/>
          <w:tblLayout w:type="fixed"/>
          <w:tblCellMar>
            <w:left w:w="29" w:type="dxa"/>
            <w:right w:w="29" w:type="dxa"/>
          </w:tblCellMar>
          <w:tblLook w:val="0000"/>
        </w:tblPrEx>
        <w:tc>
          <w:tcPr>
            <w:tcW w:w="432" w:type="dxa"/>
          </w:tcPr>
          <w:p w:rsidR="00B666DA" w:rsidRPr="00DF46BB" w:rsidP="003E56D6" w14:paraId="17CF0F7A" w14:textId="77777777">
            <w:pPr>
              <w:pStyle w:val="ASAnnotationTable"/>
            </w:pPr>
            <w:r w:rsidRPr="00DF46BB">
              <w:rPr>
                <w:rStyle w:val="ASAnnotation"/>
              </w:rPr>
              <w:t xml:space="preserve"> </w:t>
            </w:r>
          </w:p>
        </w:tc>
        <w:tc>
          <w:tcPr>
            <w:tcW w:w="360" w:type="dxa"/>
          </w:tcPr>
          <w:p w:rsidR="00B666DA" w:rsidRPr="00DF46BB" w:rsidP="003E56D6" w14:paraId="7D9173F6" w14:textId="77777777">
            <w:pPr>
              <w:pStyle w:val="ASSurveyBoxLeft"/>
            </w:pPr>
            <w:r w:rsidRPr="00DF46BB">
              <w:rPr>
                <w:noProof/>
              </w:rPr>
              <w:drawing>
                <wp:inline distT="0" distB="0" distL="0" distR="0">
                  <wp:extent cx="175260" cy="175260"/>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501AB0DB" w14:textId="77777777">
            <w:pPr>
              <w:pStyle w:val="ASResponseList"/>
            </w:pPr>
            <w:r w:rsidRPr="00DF46BB">
              <w:t>Neither satisfied nor dissatisfied</w:t>
            </w:r>
          </w:p>
        </w:tc>
      </w:tr>
      <w:tr w14:paraId="6C413C31" w14:textId="77777777" w:rsidTr="00142AF4">
        <w:tblPrEx>
          <w:tblW w:w="4694" w:type="dxa"/>
          <w:tblLayout w:type="fixed"/>
          <w:tblCellMar>
            <w:left w:w="29" w:type="dxa"/>
            <w:right w:w="29" w:type="dxa"/>
          </w:tblCellMar>
          <w:tblLook w:val="0000"/>
        </w:tblPrEx>
        <w:trPr>
          <w:hidden/>
        </w:trPr>
        <w:tc>
          <w:tcPr>
            <w:tcW w:w="432" w:type="dxa"/>
          </w:tcPr>
          <w:p w:rsidR="00B666DA" w:rsidRPr="00DF46BB" w:rsidP="003E56D6" w14:paraId="2E4C4373" w14:textId="77777777">
            <w:pPr>
              <w:pStyle w:val="ASAnnotationTable"/>
            </w:pPr>
          </w:p>
        </w:tc>
        <w:tc>
          <w:tcPr>
            <w:tcW w:w="360" w:type="dxa"/>
          </w:tcPr>
          <w:p w:rsidR="00B666DA" w:rsidRPr="00DF46BB" w:rsidP="003E56D6" w14:paraId="3EC44D99" w14:textId="77777777">
            <w:pPr>
              <w:pStyle w:val="ASSurveyBoxLeft"/>
              <w:rPr>
                <w:noProof/>
              </w:rPr>
            </w:pPr>
            <w:r w:rsidRPr="00DF46BB">
              <w:rPr>
                <w:noProof/>
              </w:rPr>
              <w:drawing>
                <wp:inline distT="0" distB="0" distL="0" distR="0">
                  <wp:extent cx="175260" cy="175260"/>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BE1B09D" w14:textId="77777777">
            <w:pPr>
              <w:pStyle w:val="ASResponseList"/>
            </w:pPr>
            <w:r w:rsidRPr="00DF46BB">
              <w:t>Dissatisfied</w:t>
            </w:r>
          </w:p>
        </w:tc>
      </w:tr>
      <w:tr w14:paraId="0C561784" w14:textId="77777777" w:rsidTr="00142AF4">
        <w:tblPrEx>
          <w:tblW w:w="4694" w:type="dxa"/>
          <w:tblLayout w:type="fixed"/>
          <w:tblCellMar>
            <w:left w:w="29" w:type="dxa"/>
            <w:right w:w="29" w:type="dxa"/>
          </w:tblCellMar>
          <w:tblLook w:val="0000"/>
        </w:tblPrEx>
        <w:trPr>
          <w:hidden/>
        </w:trPr>
        <w:tc>
          <w:tcPr>
            <w:tcW w:w="432" w:type="dxa"/>
          </w:tcPr>
          <w:p w:rsidR="00B666DA" w:rsidRPr="00DF46BB" w:rsidP="003E56D6" w14:paraId="1DAF16BE" w14:textId="77777777">
            <w:pPr>
              <w:pStyle w:val="ASAnnotationTable"/>
            </w:pPr>
          </w:p>
        </w:tc>
        <w:tc>
          <w:tcPr>
            <w:tcW w:w="360" w:type="dxa"/>
          </w:tcPr>
          <w:p w:rsidR="00B666DA" w:rsidRPr="00DF46BB" w:rsidP="003E56D6" w14:paraId="61084313" w14:textId="77777777">
            <w:pPr>
              <w:pStyle w:val="ASSurveyBoxLeft"/>
              <w:rPr>
                <w:noProof/>
              </w:rPr>
            </w:pPr>
            <w:r w:rsidRPr="00DF46BB">
              <w:rPr>
                <w:noProof/>
              </w:rPr>
              <w:drawing>
                <wp:inline distT="0" distB="0" distL="0" distR="0">
                  <wp:extent cx="175260" cy="175260"/>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150217C2" w14:textId="77777777">
            <w:pPr>
              <w:pStyle w:val="ASResponseList"/>
            </w:pPr>
            <w:r w:rsidRPr="00DF46BB">
              <w:t>Very Dissatisfied</w:t>
            </w:r>
          </w:p>
        </w:tc>
      </w:tr>
    </w:tbl>
    <w:p w:rsidR="00A63DB8" w:rsidRPr="00DF46BB" w:rsidP="00EF45E6" w14:paraId="5DD0D29B"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What outcome(s) </w:t>
      </w:r>
      <w:r w:rsidR="008566D0">
        <w:rPr>
          <w:rStyle w:val="WordBold"/>
          <w:b w:val="0"/>
        </w:rPr>
        <w:t xml:space="preserve">are/were </w:t>
      </w:r>
      <w:r w:rsidRPr="00DF46BB">
        <w:rPr>
          <w:rStyle w:val="WordBold"/>
          <w:b w:val="0"/>
        </w:rPr>
        <w:t xml:space="preserve">you </w:t>
      </w:r>
      <w:r w:rsidRPr="00DF46BB">
        <w:rPr>
          <w:rStyle w:val="WordBold"/>
          <w:bCs/>
        </w:rPr>
        <w:t>hoping</w:t>
      </w:r>
      <w:r w:rsidRPr="00DF46BB">
        <w:rPr>
          <w:rStyle w:val="WordBold"/>
          <w:b w:val="0"/>
        </w:rPr>
        <w:t xml:space="preserve"> to see as a result of the military justice process?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0F3D6169" w14:textId="77777777" w:rsidTr="00142AF4">
        <w:tblPrEx>
          <w:tblW w:w="4800" w:type="dxa"/>
          <w:tblLayout w:type="fixed"/>
          <w:tblLook w:val="01E0"/>
        </w:tblPrEx>
        <w:trPr>
          <w:hidden/>
          <w:trHeight w:val="592"/>
        </w:trPr>
        <w:tc>
          <w:tcPr>
            <w:tcW w:w="432" w:type="dxa"/>
            <w:tcBorders>
              <w:right w:val="single" w:sz="8" w:space="0" w:color="C0C0C0"/>
            </w:tcBorders>
            <w:vAlign w:val="center"/>
          </w:tcPr>
          <w:p w:rsidR="00A63DB8" w:rsidRPr="00DF46BB" w:rsidP="008A14B2" w14:paraId="2F2C723B"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63DB8" w:rsidRPr="00DF46BB" w:rsidP="008A14B2" w14:paraId="572706D1" w14:textId="77777777">
            <w:pPr>
              <w:pStyle w:val="ASSpecifyDescriptor"/>
            </w:pPr>
          </w:p>
        </w:tc>
      </w:tr>
    </w:tbl>
    <w:p w:rsidR="00A63DB8" w:rsidRPr="00DF46BB" w:rsidP="00A63DB8" w14:paraId="40CEB8AF" w14:textId="77777777">
      <w:pPr>
        <w:pStyle w:val="ASAnnotationParagraph"/>
        <w:rPr>
          <w:vanish w:val="0"/>
        </w:rPr>
      </w:pPr>
    </w:p>
    <w:p w:rsidR="002D6B15" w:rsidRPr="002D6B15" w:rsidP="00EF45E6" w14:paraId="558FEC9C" w14:textId="77777777">
      <w:pPr>
        <w:pStyle w:val="ASQstStem"/>
        <w:numPr>
          <w:ilvl w:val="0"/>
          <w:numId w:val="38"/>
        </w:numPr>
        <w:rPr>
          <w:i/>
        </w:r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Pr>
          <w:rStyle w:val="WordBold"/>
          <w:b w:val="0"/>
        </w:rPr>
        <w:t>Are/Were</w:t>
      </w:r>
      <w:r w:rsidRPr="00DF46BB" w:rsidR="00C74BF2">
        <w:rPr>
          <w:rStyle w:val="WordBold"/>
          <w:b w:val="0"/>
        </w:rPr>
        <w:t xml:space="preserve"> you the subject of</w:t>
      </w:r>
      <w:r w:rsidRPr="00DF46BB" w:rsidR="00F81AD3">
        <w:rPr>
          <w:rStyle w:val="WordBold"/>
          <w:b w:val="0"/>
        </w:rPr>
        <w:t xml:space="preserve"> an investigation </w:t>
      </w:r>
      <w:r w:rsidRPr="00DF46BB" w:rsidR="0085160C">
        <w:rPr>
          <w:rStyle w:val="WordBold"/>
        </w:rPr>
        <w:t xml:space="preserve">for something </w:t>
      </w:r>
      <w:r w:rsidRPr="00DF46BB" w:rsidR="00C74BF2">
        <w:rPr>
          <w:rStyle w:val="WordBold"/>
        </w:rPr>
        <w:t xml:space="preserve">you </w:t>
      </w:r>
      <w:r>
        <w:rPr>
          <w:rStyle w:val="WordBold"/>
        </w:rPr>
        <w:t xml:space="preserve">allegedly </w:t>
      </w:r>
      <w:r w:rsidRPr="00DF46BB" w:rsidR="00C74BF2">
        <w:rPr>
          <w:rStyle w:val="WordBold"/>
        </w:rPr>
        <w:t>did</w:t>
      </w:r>
      <w:r w:rsidRPr="00DF46BB" w:rsidR="00C74BF2">
        <w:rPr>
          <w:rStyle w:val="WordBold"/>
          <w:b w:val="0"/>
        </w:rPr>
        <w:t xml:space="preserve"> at the time of the sexual assault incident</w:t>
      </w:r>
      <w:r w:rsidR="006115B3">
        <w:rPr>
          <w:rStyle w:val="WordBold"/>
          <w:b w:val="0"/>
        </w:rPr>
        <w:t xml:space="preserve"> (for example, drinking underage, adultery, or fraternization)</w:t>
      </w:r>
      <w:r w:rsidRPr="00DF46BB" w:rsidR="00FA642D">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ED89C24" w14:textId="77777777" w:rsidTr="00142AF4">
        <w:tblPrEx>
          <w:tblW w:w="4694" w:type="dxa"/>
          <w:tblLayout w:type="fixed"/>
          <w:tblCellMar>
            <w:left w:w="29" w:type="dxa"/>
            <w:right w:w="29" w:type="dxa"/>
          </w:tblCellMar>
          <w:tblLook w:val="0000"/>
        </w:tblPrEx>
        <w:trPr>
          <w:hidden/>
        </w:trPr>
        <w:tc>
          <w:tcPr>
            <w:tcW w:w="432" w:type="dxa"/>
          </w:tcPr>
          <w:p w:rsidR="00FA642D" w:rsidRPr="00DF46BB" w:rsidP="003E56D6" w14:paraId="0D75111D" w14:textId="77777777">
            <w:pPr>
              <w:pStyle w:val="ASAnnotationTableKWN"/>
            </w:pPr>
            <w:r w:rsidRPr="00DF46BB">
              <w:t>1</w:t>
            </w:r>
          </w:p>
        </w:tc>
        <w:tc>
          <w:tcPr>
            <w:tcW w:w="360" w:type="dxa"/>
          </w:tcPr>
          <w:p w:rsidR="00FA642D" w:rsidRPr="00DF46BB" w:rsidP="003E56D6" w14:paraId="5F1E4359" w14:textId="77777777">
            <w:pPr>
              <w:pStyle w:val="ASSurveyBoxLeft"/>
            </w:pPr>
            <w:r w:rsidRPr="00DF46BB">
              <w:rPr>
                <w:noProof/>
              </w:rPr>
              <w:drawing>
                <wp:inline distT="0" distB="0" distL="0" distR="0">
                  <wp:extent cx="175260" cy="175260"/>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270AA7EB" w14:textId="77777777">
            <w:pPr>
              <w:pStyle w:val="ASResponseList"/>
            </w:pPr>
            <w:r w:rsidRPr="00DF46BB">
              <w:t>Yes, I was the subject of an investigation that was completed</w:t>
            </w:r>
            <w:r w:rsidRPr="00DF46BB" w:rsidR="0085160C">
              <w:t xml:space="preserve"> </w:t>
            </w:r>
          </w:p>
        </w:tc>
      </w:tr>
      <w:tr w14:paraId="5FD79EDA" w14:textId="77777777" w:rsidTr="00142AF4">
        <w:tblPrEx>
          <w:tblW w:w="4694" w:type="dxa"/>
          <w:tblLayout w:type="fixed"/>
          <w:tblCellMar>
            <w:left w:w="29" w:type="dxa"/>
            <w:right w:w="29" w:type="dxa"/>
          </w:tblCellMar>
          <w:tblLook w:val="0000"/>
        </w:tblPrEx>
        <w:trPr>
          <w:hidden/>
        </w:trPr>
        <w:tc>
          <w:tcPr>
            <w:tcW w:w="432" w:type="dxa"/>
          </w:tcPr>
          <w:p w:rsidR="00FA642D" w:rsidRPr="00DF46BB" w:rsidP="003E56D6" w14:paraId="36EAECA4" w14:textId="77777777">
            <w:pPr>
              <w:pStyle w:val="ASAnnotationTableKWN"/>
            </w:pPr>
            <w:r w:rsidRPr="00DF46BB">
              <w:t>2</w:t>
            </w:r>
          </w:p>
        </w:tc>
        <w:tc>
          <w:tcPr>
            <w:tcW w:w="360" w:type="dxa"/>
          </w:tcPr>
          <w:p w:rsidR="00FA642D" w:rsidRPr="00DF46BB" w:rsidP="003E56D6" w14:paraId="6D852811" w14:textId="77777777">
            <w:pPr>
              <w:pStyle w:val="ASSurveyBoxLeft"/>
            </w:pPr>
            <w:r w:rsidRPr="00DF46BB">
              <w:rPr>
                <w:noProof/>
              </w:rPr>
              <w:drawing>
                <wp:inline distT="0" distB="0" distL="0" distR="0">
                  <wp:extent cx="175260" cy="175260"/>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285F01DF" w14:textId="77777777">
            <w:pPr>
              <w:pStyle w:val="ASResponseList"/>
            </w:pPr>
            <w:r w:rsidRPr="00DF46BB">
              <w:t>Yes, I’</w:t>
            </w:r>
            <w:r w:rsidRPr="00DF46BB" w:rsidR="00C74BF2">
              <w:t>m the subject of an ongoing investigation</w:t>
            </w:r>
          </w:p>
        </w:tc>
      </w:tr>
      <w:tr w14:paraId="309F60C9" w14:textId="77777777" w:rsidTr="00142AF4">
        <w:tblPrEx>
          <w:tblW w:w="4694" w:type="dxa"/>
          <w:tblLayout w:type="fixed"/>
          <w:tblCellMar>
            <w:left w:w="29" w:type="dxa"/>
            <w:right w:w="29" w:type="dxa"/>
          </w:tblCellMar>
          <w:tblLook w:val="0000"/>
        </w:tblPrEx>
        <w:trPr>
          <w:hidden/>
        </w:trPr>
        <w:tc>
          <w:tcPr>
            <w:tcW w:w="432" w:type="dxa"/>
          </w:tcPr>
          <w:p w:rsidR="00F9027C" w:rsidRPr="00DF46BB" w:rsidP="003E56D6" w14:paraId="6DF5FF0A" w14:textId="77777777">
            <w:pPr>
              <w:pStyle w:val="ASAnnotationTableKWN"/>
            </w:pPr>
            <w:r>
              <w:t>3</w:t>
            </w:r>
          </w:p>
        </w:tc>
        <w:tc>
          <w:tcPr>
            <w:tcW w:w="360" w:type="dxa"/>
          </w:tcPr>
          <w:p w:rsidR="00F9027C" w:rsidRPr="00DF46BB" w:rsidP="003E56D6" w14:paraId="1146076A" w14:textId="77777777">
            <w:pPr>
              <w:pStyle w:val="ASSurveyBoxLeft"/>
              <w:rPr>
                <w:noProof/>
              </w:rPr>
            </w:pPr>
            <w:r w:rsidRPr="00DF46BB">
              <w:rPr>
                <w:noProof/>
              </w:rPr>
              <w:drawing>
                <wp:inline distT="0" distB="0" distL="0" distR="0">
                  <wp:extent cx="175260" cy="175260"/>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9027C" w:rsidRPr="00DF46BB" w:rsidP="003E56D6" w14:paraId="46972CD2" w14:textId="77777777">
            <w:pPr>
              <w:pStyle w:val="ASResponseList"/>
            </w:pPr>
            <w:r w:rsidRPr="00DF46BB">
              <w:t>No</w:t>
            </w:r>
          </w:p>
        </w:tc>
      </w:tr>
    </w:tbl>
    <w:p w:rsidR="00717E4C" w:rsidRPr="00DF46BB" w:rsidP="00717E4C" w14:paraId="6D50D975" w14:textId="77777777"/>
    <w:p w:rsidR="00753492" w:rsidRPr="00EF45E6" w:rsidP="00EF45E6" w14:paraId="51B3408F" w14:textId="77777777">
      <w:pPr>
        <w:pStyle w:val="ASQstStem"/>
        <w:numPr>
          <w:ilvl w:val="0"/>
          <w:numId w:val="38"/>
        </w:numPr>
        <w:rPr>
          <w:rStyle w:val="WordBold"/>
          <w:rFonts w:eastAsia="Arial" w:cs="Arial"/>
          <w:i/>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sidR="5A0B0F55">
        <w:rPr>
          <w:rStyle w:val="AskIf"/>
        </w:rPr>
        <w:t xml:space="preserve"> </w:t>
      </w:r>
      <w:r>
        <w:rPr>
          <w:rStyle w:val="AskIf"/>
        </w:rPr>
        <w:t>[</w:t>
      </w:r>
      <w:r w:rsidRPr="121920A0" w:rsidR="5A0B0F55">
        <w:rPr>
          <w:rStyle w:val="AskIf"/>
        </w:rPr>
        <w:t>Q</w:t>
      </w:r>
      <w:r w:rsidR="00EE78D1">
        <w:rPr>
          <w:rStyle w:val="AskIf"/>
        </w:rPr>
        <w:t>##</w:t>
      </w:r>
      <w:r w:rsidRPr="0FF5F312" w:rsidR="5C14B47C">
        <w:rPr>
          <w:rStyle w:val="AskIf"/>
        </w:rPr>
        <w:t xml:space="preserve"> =</w:t>
      </w:r>
      <w:r w:rsidRPr="0A45396B" w:rsidR="5A0B0F55">
        <w:rPr>
          <w:rStyle w:val="AskIf"/>
        </w:rPr>
        <w:t xml:space="preserve"> 1</w:t>
      </w:r>
      <w:r>
        <w:rPr>
          <w:rStyle w:val="AskIf"/>
        </w:rPr>
        <w:t xml:space="preserve"> </w:t>
      </w:r>
      <w:r w:rsidRPr="0A45396B" w:rsidR="5A0B0F55">
        <w:rPr>
          <w:rStyle w:val="AskIf"/>
        </w:rPr>
        <w:t xml:space="preserve">OR 2 </w:t>
      </w:r>
      <w:r>
        <w:rPr>
          <w:rStyle w:val="AskIf"/>
        </w:rPr>
        <w:t>]]</w:t>
      </w:r>
      <w:r w:rsidR="007A11A8">
        <w:rPr>
          <w:rStyle w:val="AskIf"/>
        </w:rPr>
        <w:t xml:space="preserve"> </w:t>
      </w:r>
      <w:r w:rsidRPr="0A45396B" w:rsidR="5A0B0F55">
        <w:rPr>
          <w:rStyle w:val="WordBold"/>
          <w:b w:val="0"/>
        </w:rPr>
        <w:t xml:space="preserve">What was/were the allegation(s) made in the investigation? </w:t>
      </w:r>
      <w:r w:rsidRPr="00EF45E6" w:rsidR="5A0B0F55">
        <w:rPr>
          <w:rStyle w:val="WordBold"/>
          <w:b w:val="0"/>
          <w:i/>
        </w:rPr>
        <w:t xml:space="preserve"> 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7BC90055" w14:textId="77777777" w:rsidTr="00142AF4">
        <w:tblPrEx>
          <w:tblW w:w="4694" w:type="dxa"/>
          <w:tblLayout w:type="fixed"/>
          <w:tblCellMar>
            <w:left w:w="29" w:type="dxa"/>
            <w:right w:w="29" w:type="dxa"/>
          </w:tblCellMar>
          <w:tblLook w:val="0000"/>
        </w:tblPrEx>
        <w:trPr>
          <w:hidden/>
        </w:trPr>
        <w:tc>
          <w:tcPr>
            <w:tcW w:w="432" w:type="dxa"/>
          </w:tcPr>
          <w:p w:rsidR="00753492" w:rsidRPr="00DF46BB" w:rsidP="00D448F6" w14:paraId="64C08CE2" w14:textId="77777777">
            <w:pPr>
              <w:pStyle w:val="ASAnnotationTableKWN"/>
            </w:pPr>
          </w:p>
        </w:tc>
        <w:tc>
          <w:tcPr>
            <w:tcW w:w="360" w:type="dxa"/>
          </w:tcPr>
          <w:p w:rsidR="00753492" w:rsidRPr="00DF46BB" w:rsidP="00D448F6" w14:paraId="49E99943" w14:textId="77777777">
            <w:pPr>
              <w:pStyle w:val="ASSurveyBoxLeft"/>
            </w:pPr>
            <w:r w:rsidRPr="00DF46BB">
              <w:rPr>
                <w:noProof/>
              </w:rPr>
              <w:drawing>
                <wp:inline distT="0" distB="0" distL="0" distR="0">
                  <wp:extent cx="175260" cy="175260"/>
                  <wp:effectExtent l="0" t="0" r="0" b="0"/>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21A96D0B" w14:textId="77777777">
            <w:pPr>
              <w:pStyle w:val="ASResponseList"/>
            </w:pPr>
            <w:r w:rsidRPr="00DF46BB">
              <w:t>Underage drinking</w:t>
            </w:r>
          </w:p>
        </w:tc>
      </w:tr>
      <w:tr w14:paraId="2512FFA4" w14:textId="77777777" w:rsidTr="00142AF4">
        <w:tblPrEx>
          <w:tblW w:w="4694" w:type="dxa"/>
          <w:tblLayout w:type="fixed"/>
          <w:tblCellMar>
            <w:left w:w="29" w:type="dxa"/>
            <w:right w:w="29" w:type="dxa"/>
          </w:tblCellMar>
          <w:tblLook w:val="0000"/>
        </w:tblPrEx>
        <w:trPr>
          <w:hidden/>
        </w:trPr>
        <w:tc>
          <w:tcPr>
            <w:tcW w:w="432" w:type="dxa"/>
          </w:tcPr>
          <w:p w:rsidR="00753492" w:rsidRPr="00DF46BB" w:rsidP="00D448F6" w14:paraId="691EA5B4" w14:textId="77777777">
            <w:pPr>
              <w:pStyle w:val="ASAnnotationTableKWN"/>
            </w:pPr>
          </w:p>
        </w:tc>
        <w:tc>
          <w:tcPr>
            <w:tcW w:w="360" w:type="dxa"/>
          </w:tcPr>
          <w:p w:rsidR="00753492" w:rsidRPr="00DF46BB" w:rsidP="00D448F6" w14:paraId="57C7C8B9" w14:textId="77777777">
            <w:pPr>
              <w:pStyle w:val="ASSurveyBoxLeft"/>
              <w:rPr>
                <w:noProof/>
              </w:rPr>
            </w:pPr>
            <w:r w:rsidRPr="00DF46BB">
              <w:rPr>
                <w:noProof/>
              </w:rPr>
              <w:drawing>
                <wp:inline distT="0" distB="0" distL="0" distR="0">
                  <wp:extent cx="175260" cy="175260"/>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266C5559" w14:textId="77777777">
            <w:pPr>
              <w:pStyle w:val="ASResponseList"/>
            </w:pPr>
            <w:r w:rsidRPr="00DF46BB">
              <w:t>Adultery</w:t>
            </w:r>
          </w:p>
        </w:tc>
      </w:tr>
      <w:tr w14:paraId="5D492B46" w14:textId="77777777" w:rsidTr="00142AF4">
        <w:tblPrEx>
          <w:tblW w:w="4694" w:type="dxa"/>
          <w:tblLayout w:type="fixed"/>
          <w:tblCellMar>
            <w:left w:w="29" w:type="dxa"/>
            <w:right w:w="29" w:type="dxa"/>
          </w:tblCellMar>
          <w:tblLook w:val="0000"/>
        </w:tblPrEx>
        <w:trPr>
          <w:hidden/>
        </w:trPr>
        <w:tc>
          <w:tcPr>
            <w:tcW w:w="432" w:type="dxa"/>
          </w:tcPr>
          <w:p w:rsidR="00753492" w:rsidRPr="00DF46BB" w:rsidP="00D448F6" w14:paraId="64E5F4EB" w14:textId="77777777">
            <w:pPr>
              <w:pStyle w:val="ASAnnotationTableKWN"/>
            </w:pPr>
          </w:p>
        </w:tc>
        <w:tc>
          <w:tcPr>
            <w:tcW w:w="360" w:type="dxa"/>
          </w:tcPr>
          <w:p w:rsidR="00753492" w:rsidRPr="00DF46BB" w:rsidP="00D448F6" w14:paraId="64F1BA01" w14:textId="77777777">
            <w:pPr>
              <w:pStyle w:val="ASSurveyBoxLeft"/>
              <w:rPr>
                <w:noProof/>
              </w:rPr>
            </w:pPr>
            <w:r w:rsidRPr="00DF46BB">
              <w:rPr>
                <w:noProof/>
              </w:rPr>
              <w:drawing>
                <wp:inline distT="0" distB="0" distL="0" distR="0">
                  <wp:extent cx="175260" cy="175260"/>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2879A204" w14:textId="77777777">
            <w:pPr>
              <w:pStyle w:val="ASResponseList"/>
            </w:pPr>
            <w:r w:rsidRPr="00DF46BB">
              <w:t>Fraternization</w:t>
            </w:r>
          </w:p>
        </w:tc>
      </w:tr>
      <w:tr w14:paraId="5CE7A467" w14:textId="77777777" w:rsidTr="00142AF4">
        <w:tblPrEx>
          <w:tblW w:w="4694" w:type="dxa"/>
          <w:tblLayout w:type="fixed"/>
          <w:tblCellMar>
            <w:left w:w="29" w:type="dxa"/>
            <w:right w:w="29" w:type="dxa"/>
          </w:tblCellMar>
          <w:tblLook w:val="0000"/>
        </w:tblPrEx>
        <w:trPr>
          <w:hidden/>
        </w:trPr>
        <w:tc>
          <w:tcPr>
            <w:tcW w:w="432" w:type="dxa"/>
          </w:tcPr>
          <w:p w:rsidR="00753492" w:rsidRPr="00DF46BB" w:rsidP="00D448F6" w14:paraId="5B0E02A1" w14:textId="77777777">
            <w:pPr>
              <w:pStyle w:val="ASAnnotationTableKWN"/>
            </w:pPr>
          </w:p>
        </w:tc>
        <w:tc>
          <w:tcPr>
            <w:tcW w:w="360" w:type="dxa"/>
          </w:tcPr>
          <w:p w:rsidR="00753492" w:rsidRPr="00DF46BB" w:rsidP="00D448F6" w14:paraId="4387D166" w14:textId="77777777">
            <w:pPr>
              <w:pStyle w:val="ASSurveyBoxLeft"/>
            </w:pPr>
            <w:r w:rsidRPr="00DF46BB">
              <w:rPr>
                <w:noProof/>
              </w:rPr>
              <w:drawing>
                <wp:inline distT="0" distB="0" distL="0" distR="0">
                  <wp:extent cx="175260" cy="175260"/>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4C791A02" w14:textId="77777777">
            <w:pPr>
              <w:pStyle w:val="ASResponseList"/>
            </w:pPr>
            <w:r w:rsidRPr="00DF46BB">
              <w:t>Curfew violation</w:t>
            </w:r>
          </w:p>
        </w:tc>
      </w:tr>
      <w:tr w14:paraId="31AF2087" w14:textId="77777777" w:rsidTr="00142AF4">
        <w:tblPrEx>
          <w:tblW w:w="4694" w:type="dxa"/>
          <w:tblLayout w:type="fixed"/>
          <w:tblCellMar>
            <w:left w:w="29" w:type="dxa"/>
            <w:right w:w="29" w:type="dxa"/>
          </w:tblCellMar>
          <w:tblLook w:val="0000"/>
        </w:tblPrEx>
        <w:trPr>
          <w:hidden/>
        </w:trPr>
        <w:tc>
          <w:tcPr>
            <w:tcW w:w="432" w:type="dxa"/>
          </w:tcPr>
          <w:p w:rsidR="00753492" w:rsidRPr="00DF46BB" w:rsidP="00D448F6" w14:paraId="3D9AEFEA" w14:textId="77777777">
            <w:pPr>
              <w:pStyle w:val="ASAnnotationTableKWN"/>
            </w:pPr>
          </w:p>
        </w:tc>
        <w:tc>
          <w:tcPr>
            <w:tcW w:w="360" w:type="dxa"/>
          </w:tcPr>
          <w:p w:rsidR="00753492" w:rsidRPr="00DF46BB" w:rsidP="00D448F6" w14:paraId="7BF2BE71" w14:textId="77777777">
            <w:pPr>
              <w:pStyle w:val="ASSurveyBoxLeft"/>
              <w:rPr>
                <w:noProof/>
              </w:rPr>
            </w:pPr>
            <w:r w:rsidRPr="00DF46BB">
              <w:rPr>
                <w:noProof/>
              </w:rPr>
              <w:drawing>
                <wp:inline distT="0" distB="0" distL="0" distR="0">
                  <wp:extent cx="175260" cy="175260"/>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D448F6" w14:paraId="2A80FE79" w14:textId="77777777">
            <w:pPr>
              <w:pStyle w:val="ASResponseList"/>
            </w:pPr>
            <w:r w:rsidRPr="00DF46BB">
              <w:t>Other</w:t>
            </w:r>
          </w:p>
        </w:tc>
      </w:tr>
    </w:tbl>
    <w:p w:rsidR="00753492" w:rsidRPr="00DF46BB" w:rsidP="00753492" w14:paraId="267FBA34" w14:textId="77777777">
      <w:pPr>
        <w:pStyle w:val="ASQstStem"/>
        <w:ind w:left="360" w:firstLine="0"/>
      </w:pPr>
      <w:r>
        <w:rPr>
          <w:rStyle w:val="AskIf"/>
        </w:rPr>
        <w:t>[</w:t>
      </w:r>
      <w:r w:rsidRPr="0A45396B" w:rsidR="5A0B0F55">
        <w:rPr>
          <w:rStyle w:val="AskIf"/>
        </w:rPr>
        <w:t xml:space="preserve">Ask if </w:t>
      </w:r>
      <w:r w:rsidRPr="121920A0" w:rsidR="5A0B0F55">
        <w:rPr>
          <w:rStyle w:val="AskIf"/>
        </w:rPr>
        <w:t>Q</w:t>
      </w:r>
      <w:r w:rsidR="00E5343E">
        <w:rPr>
          <w:rStyle w:val="AskIf"/>
        </w:rPr>
        <w:t>3</w:t>
      </w:r>
      <w:r w:rsidR="00C2649C">
        <w:rPr>
          <w:rStyle w:val="AskIf"/>
        </w:rPr>
        <w:t>4</w:t>
      </w:r>
      <w:r w:rsidRPr="0A45396B" w:rsidR="5A0B0F55">
        <w:rPr>
          <w:rStyle w:val="AskIf"/>
        </w:rPr>
        <w:t xml:space="preserve"> = </w:t>
      </w:r>
      <w:r>
        <w:rPr>
          <w:rStyle w:val="AskIf"/>
        </w:rPr>
        <w:t>5</w:t>
      </w:r>
      <w:r w:rsidRPr="0A45396B" w:rsidR="5A0B0F55">
        <w:rPr>
          <w:rStyle w:val="AskIf"/>
        </w:rPr>
        <w:t xml:space="preserve">] </w:t>
      </w:r>
      <w:r w:rsidRPr="0A45396B" w:rsidR="5A0B0F55">
        <w:rPr>
          <w:rStyle w:val="AskIf"/>
          <w:b w:val="0"/>
          <w:color w:val="auto"/>
        </w:rPr>
        <w:t xml:space="preserve">You selected “Other”. Please tell us about the allegation.  </w:t>
      </w:r>
      <w:r w:rsidRPr="0A45396B" w:rsidR="5A0B0F55">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746C9268" w14:textId="77777777" w:rsidTr="00142AF4">
        <w:tblPrEx>
          <w:tblW w:w="4800" w:type="dxa"/>
          <w:tblLayout w:type="fixed"/>
          <w:tblLook w:val="01E0"/>
        </w:tblPrEx>
        <w:trPr>
          <w:hidden/>
          <w:trHeight w:val="592"/>
        </w:trPr>
        <w:tc>
          <w:tcPr>
            <w:tcW w:w="432" w:type="dxa"/>
            <w:tcBorders>
              <w:right w:val="single" w:sz="8" w:space="0" w:color="C0C0C0"/>
            </w:tcBorders>
            <w:vAlign w:val="center"/>
          </w:tcPr>
          <w:p w:rsidR="00753492" w:rsidRPr="00DF46BB" w:rsidP="00D448F6" w14:paraId="0D172A98"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53492" w:rsidRPr="00DF46BB" w:rsidP="00D448F6" w14:paraId="4CC9CA8E" w14:textId="77777777">
            <w:pPr>
              <w:pStyle w:val="ASSpecifyDescriptor"/>
            </w:pPr>
          </w:p>
        </w:tc>
      </w:tr>
    </w:tbl>
    <w:p w:rsidR="00753492" w:rsidRPr="00DF46BB" w:rsidP="00717E4C" w14:paraId="0439A469" w14:textId="77777777"/>
    <w:p w:rsidR="00C74BF2" w:rsidRPr="00DF46BB" w:rsidP="00EF45E6" w14:paraId="3264F0BD"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Pr>
          <w:rStyle w:val="AskIf"/>
        </w:rPr>
        <w:t xml:space="preserve"> </w:t>
      </w:r>
      <w:r>
        <w:rPr>
          <w:rStyle w:val="AskIf"/>
        </w:rPr>
        <w:t>[</w:t>
      </w:r>
      <w:r w:rsidRPr="121920A0">
        <w:rPr>
          <w:rStyle w:val="AskIf"/>
        </w:rPr>
        <w:t>Q</w:t>
      </w:r>
      <w:r w:rsidR="00EE78D1">
        <w:rPr>
          <w:rStyle w:val="AskIf"/>
        </w:rPr>
        <w:t>##</w:t>
      </w:r>
      <w:r w:rsidRPr="0FF5F312">
        <w:rPr>
          <w:rStyle w:val="AskIf"/>
        </w:rPr>
        <w:t xml:space="preserve"> =</w:t>
      </w:r>
      <w:r w:rsidRPr="0A45396B">
        <w:rPr>
          <w:rStyle w:val="AskIf"/>
        </w:rPr>
        <w:t xml:space="preserve"> 1</w:t>
      </w:r>
      <w:r>
        <w:rPr>
          <w:rStyle w:val="AskIf"/>
        </w:rPr>
        <w:t xml:space="preserve">]] </w:t>
      </w:r>
      <w:r w:rsidRPr="0A45396B" w:rsidR="1607F804">
        <w:rPr>
          <w:rStyle w:val="WordBold"/>
          <w:b w:val="0"/>
        </w:rPr>
        <w:t xml:space="preserve">Did you receive </w:t>
      </w:r>
      <w:r w:rsidR="00543D94">
        <w:rPr>
          <w:rStyle w:val="WordBold"/>
          <w:b w:val="0"/>
        </w:rPr>
        <w:t xml:space="preserve">any of the following types of </w:t>
      </w:r>
      <w:r w:rsidRPr="0A45396B" w:rsidR="1607F804">
        <w:rPr>
          <w:rStyle w:val="WordBold"/>
        </w:rPr>
        <w:t>non-judicial punishment</w:t>
      </w:r>
      <w:r w:rsidRPr="0A45396B" w:rsidR="595A4007">
        <w:rPr>
          <w:rStyle w:val="WordBold"/>
          <w:b w:val="0"/>
        </w:rPr>
        <w:t xml:space="preserve"> (Captain’s Mast, Office Hours, or Article 15)</w:t>
      </w:r>
      <w:r w:rsidRPr="0A45396B" w:rsidR="1607F804">
        <w:rPr>
          <w:rStyle w:val="WordBold"/>
          <w:b w:val="0"/>
        </w:rPr>
        <w:t xml:space="preserve"> for something you </w:t>
      </w:r>
      <w:r w:rsidR="00064A0B">
        <w:rPr>
          <w:rStyle w:val="WordBold"/>
          <w:b w:val="0"/>
        </w:rPr>
        <w:t xml:space="preserve">allegedly </w:t>
      </w:r>
      <w:r w:rsidRPr="0A45396B" w:rsidR="1607F804">
        <w:rPr>
          <w:rStyle w:val="WordBold"/>
          <w:b w:val="0"/>
        </w:rPr>
        <w:t xml:space="preserve">did </w:t>
      </w:r>
      <w:r w:rsidRPr="00064A0B" w:rsidR="1607F804">
        <w:rPr>
          <w:rStyle w:val="WordBold"/>
        </w:rPr>
        <w:t>at the time of the sexual assault incident</w:t>
      </w:r>
      <w:r w:rsidRPr="0A45396B" w:rsidR="1607F804">
        <w:rPr>
          <w:rStyle w:val="WordBold"/>
          <w:b w:val="0"/>
        </w:rPr>
        <w:t xml:space="preserve">? </w:t>
      </w:r>
      <w:r w:rsidRPr="0A45396B" w:rsidR="1498FE61">
        <w:rPr>
          <w:rStyle w:val="WordBold"/>
          <w:b w:val="0"/>
        </w:rPr>
        <w:t xml:space="preserve"> </w:t>
      </w:r>
      <w:r w:rsidRPr="0A45396B" w:rsidR="1498FE61">
        <w:rPr>
          <w:rStyle w:val="WordBold"/>
          <w:b w:val="0"/>
          <w:i/>
          <w:iCs/>
        </w:rPr>
        <w:t>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0E4D3B86" w14:textId="77777777" w:rsidTr="00142AF4">
        <w:tblPrEx>
          <w:tblW w:w="4694" w:type="dxa"/>
          <w:tblLayout w:type="fixed"/>
          <w:tblCellMar>
            <w:left w:w="29" w:type="dxa"/>
            <w:right w:w="29" w:type="dxa"/>
          </w:tblCellMar>
          <w:tblLook w:val="0000"/>
        </w:tblPrEx>
        <w:trPr>
          <w:hidden/>
        </w:trPr>
        <w:tc>
          <w:tcPr>
            <w:tcW w:w="432" w:type="dxa"/>
          </w:tcPr>
          <w:p w:rsidR="00C74BF2" w:rsidRPr="00DF46BB" w:rsidP="00D448F6" w14:paraId="65745D06" w14:textId="77777777">
            <w:pPr>
              <w:pStyle w:val="ASAnnotationTableKWN"/>
            </w:pPr>
            <w:r w:rsidRPr="00DF46BB">
              <w:t>1</w:t>
            </w:r>
          </w:p>
        </w:tc>
        <w:tc>
          <w:tcPr>
            <w:tcW w:w="360" w:type="dxa"/>
          </w:tcPr>
          <w:p w:rsidR="00C74BF2" w:rsidRPr="00DF46BB" w:rsidP="00D448F6" w14:paraId="3C218B44" w14:textId="77777777">
            <w:pPr>
              <w:pStyle w:val="ASSurveyBoxLeft"/>
            </w:pPr>
            <w:r w:rsidRPr="00DF46BB">
              <w:rPr>
                <w:noProof/>
              </w:rPr>
              <w:drawing>
                <wp:inline distT="0" distB="0" distL="0" distR="0">
                  <wp:extent cx="175260" cy="175260"/>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EB34B0" w14:paraId="6DE8929B" w14:textId="77777777">
            <w:pPr>
              <w:pStyle w:val="ASResponseList"/>
            </w:pPr>
            <w:r w:rsidRPr="00DF46BB">
              <w:t>Rep</w:t>
            </w:r>
            <w:r w:rsidR="00086C25">
              <w:t>r</w:t>
            </w:r>
            <w:r w:rsidRPr="00DF46BB">
              <w:t>imand</w:t>
            </w:r>
            <w:r w:rsidR="00EB34B0">
              <w:t xml:space="preserve"> (for example, a </w:t>
            </w:r>
            <w:r w:rsidR="00B859D5">
              <w:t>L</w:t>
            </w:r>
            <w:r w:rsidR="00EB34B0">
              <w:t xml:space="preserve">etter of </w:t>
            </w:r>
            <w:r w:rsidR="00B859D5">
              <w:t>R</w:t>
            </w:r>
            <w:r w:rsidR="00EB34B0">
              <w:t>eprimand)</w:t>
            </w:r>
            <w:r w:rsidRPr="00DF46BB">
              <w:t xml:space="preserve"> </w:t>
            </w:r>
          </w:p>
        </w:tc>
      </w:tr>
      <w:tr w14:paraId="65C14E91" w14:textId="77777777" w:rsidTr="00142AF4">
        <w:tblPrEx>
          <w:tblW w:w="4694" w:type="dxa"/>
          <w:tblLayout w:type="fixed"/>
          <w:tblCellMar>
            <w:left w:w="29" w:type="dxa"/>
            <w:right w:w="29" w:type="dxa"/>
          </w:tblCellMar>
          <w:tblLook w:val="0000"/>
        </w:tblPrEx>
        <w:trPr>
          <w:hidden/>
        </w:trPr>
        <w:tc>
          <w:tcPr>
            <w:tcW w:w="432" w:type="dxa"/>
          </w:tcPr>
          <w:p w:rsidR="00C74BF2" w:rsidRPr="00DF46BB" w:rsidP="00D448F6" w14:paraId="43F136DB" w14:textId="77777777">
            <w:pPr>
              <w:pStyle w:val="ASAnnotationTableKWN"/>
            </w:pPr>
            <w:r w:rsidRPr="00DF46BB">
              <w:t>2</w:t>
            </w:r>
          </w:p>
        </w:tc>
        <w:tc>
          <w:tcPr>
            <w:tcW w:w="360" w:type="dxa"/>
          </w:tcPr>
          <w:p w:rsidR="00C74BF2" w:rsidRPr="00DF46BB" w:rsidP="00D448F6" w14:paraId="17D24BB9" w14:textId="77777777">
            <w:pPr>
              <w:pStyle w:val="ASSurveyBoxLeft"/>
            </w:pPr>
            <w:r w:rsidRPr="00DF46BB">
              <w:rPr>
                <w:noProof/>
              </w:rPr>
              <w:drawing>
                <wp:inline distT="0" distB="0" distL="0" distR="0">
                  <wp:extent cx="175260" cy="175260"/>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79AFBBB7" w14:textId="77777777">
            <w:pPr>
              <w:pStyle w:val="ASResponseList"/>
            </w:pPr>
            <w:r w:rsidRPr="00DF46BB">
              <w:t>Reduction in rank</w:t>
            </w:r>
          </w:p>
        </w:tc>
      </w:tr>
      <w:tr w14:paraId="2C805812" w14:textId="77777777" w:rsidTr="00142AF4">
        <w:tblPrEx>
          <w:tblW w:w="4694" w:type="dxa"/>
          <w:tblLayout w:type="fixed"/>
          <w:tblCellMar>
            <w:left w:w="29" w:type="dxa"/>
            <w:right w:w="29" w:type="dxa"/>
          </w:tblCellMar>
          <w:tblLook w:val="0000"/>
        </w:tblPrEx>
        <w:trPr>
          <w:hidden/>
        </w:trPr>
        <w:tc>
          <w:tcPr>
            <w:tcW w:w="432" w:type="dxa"/>
          </w:tcPr>
          <w:p w:rsidR="00825485" w:rsidRPr="00DF46BB" w:rsidP="00D448F6" w14:paraId="43F010E1" w14:textId="77777777">
            <w:pPr>
              <w:pStyle w:val="ASAnnotationTableKWN"/>
            </w:pPr>
            <w:r>
              <w:t>3</w:t>
            </w:r>
          </w:p>
        </w:tc>
        <w:tc>
          <w:tcPr>
            <w:tcW w:w="360" w:type="dxa"/>
          </w:tcPr>
          <w:p w:rsidR="00825485" w:rsidRPr="00DF46BB" w:rsidP="00D448F6" w14:paraId="6BC45968" w14:textId="77777777">
            <w:pPr>
              <w:pStyle w:val="ASSurveyBoxLeft"/>
              <w:rPr>
                <w:noProof/>
              </w:rPr>
            </w:pPr>
            <w:r w:rsidRPr="00DF46BB">
              <w:rPr>
                <w:noProof/>
              </w:rPr>
              <w:drawing>
                <wp:inline distT="0" distB="0" distL="0" distR="0">
                  <wp:extent cx="175260" cy="175260"/>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66A6EA88" w14:textId="77777777">
            <w:pPr>
              <w:pStyle w:val="ASResponseList"/>
            </w:pPr>
            <w:r w:rsidRPr="00DF46BB">
              <w:t>Loss of pay</w:t>
            </w:r>
          </w:p>
        </w:tc>
      </w:tr>
      <w:tr w14:paraId="01F7D63C" w14:textId="77777777" w:rsidTr="00142AF4">
        <w:tblPrEx>
          <w:tblW w:w="4694" w:type="dxa"/>
          <w:tblLayout w:type="fixed"/>
          <w:tblCellMar>
            <w:left w:w="29" w:type="dxa"/>
            <w:right w:w="29" w:type="dxa"/>
          </w:tblCellMar>
          <w:tblLook w:val="0000"/>
        </w:tblPrEx>
        <w:trPr>
          <w:hidden/>
        </w:trPr>
        <w:tc>
          <w:tcPr>
            <w:tcW w:w="432" w:type="dxa"/>
          </w:tcPr>
          <w:p w:rsidR="00825485" w:rsidRPr="00DF46BB" w:rsidP="00D448F6" w14:paraId="52BF7D42" w14:textId="77777777">
            <w:pPr>
              <w:pStyle w:val="ASAnnotationTableKWN"/>
            </w:pPr>
            <w:r>
              <w:t>4</w:t>
            </w:r>
          </w:p>
        </w:tc>
        <w:tc>
          <w:tcPr>
            <w:tcW w:w="360" w:type="dxa"/>
          </w:tcPr>
          <w:p w:rsidR="00825485" w:rsidRPr="00DF46BB" w:rsidP="00D448F6" w14:paraId="17353B33" w14:textId="77777777">
            <w:pPr>
              <w:pStyle w:val="ASSurveyBoxLeft"/>
              <w:rPr>
                <w:noProof/>
              </w:rPr>
            </w:pPr>
            <w:r w:rsidRPr="00DF46BB">
              <w:rPr>
                <w:noProof/>
              </w:rPr>
              <w:drawing>
                <wp:inline distT="0" distB="0" distL="0" distR="0">
                  <wp:extent cx="175260" cy="175260"/>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702CCE6B" w14:textId="77777777">
            <w:pPr>
              <w:pStyle w:val="ASResponseList"/>
            </w:pPr>
            <w:r w:rsidRPr="00DF46BB">
              <w:t>Confinement</w:t>
            </w:r>
          </w:p>
        </w:tc>
      </w:tr>
      <w:tr w14:paraId="22ED952B" w14:textId="77777777" w:rsidTr="00142AF4">
        <w:tblPrEx>
          <w:tblW w:w="4694" w:type="dxa"/>
          <w:tblLayout w:type="fixed"/>
          <w:tblCellMar>
            <w:left w:w="29" w:type="dxa"/>
            <w:right w:w="29" w:type="dxa"/>
          </w:tblCellMar>
          <w:tblLook w:val="0000"/>
        </w:tblPrEx>
        <w:trPr>
          <w:hidden/>
        </w:trPr>
        <w:tc>
          <w:tcPr>
            <w:tcW w:w="432" w:type="dxa"/>
          </w:tcPr>
          <w:p w:rsidR="00825485" w:rsidRPr="00DF46BB" w:rsidP="00D448F6" w14:paraId="1BE27CE9" w14:textId="77777777">
            <w:pPr>
              <w:pStyle w:val="ASAnnotationTableKWN"/>
            </w:pPr>
            <w:r>
              <w:t>5</w:t>
            </w:r>
          </w:p>
        </w:tc>
        <w:tc>
          <w:tcPr>
            <w:tcW w:w="360" w:type="dxa"/>
          </w:tcPr>
          <w:p w:rsidR="00825485" w:rsidRPr="00DF46BB" w:rsidP="00D448F6" w14:paraId="5ADECA91" w14:textId="77777777">
            <w:pPr>
              <w:pStyle w:val="ASSurveyBoxLeft"/>
              <w:rPr>
                <w:noProof/>
              </w:rPr>
            </w:pPr>
            <w:r w:rsidRPr="00DF46BB">
              <w:rPr>
                <w:noProof/>
              </w:rPr>
              <w:drawing>
                <wp:inline distT="0" distB="0" distL="0" distR="0">
                  <wp:extent cx="175260" cy="17526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300DF7F1" w14:textId="77777777">
            <w:pPr>
              <w:pStyle w:val="ASResponseList"/>
            </w:pPr>
            <w:r w:rsidRPr="00DF46BB">
              <w:t>Restriction</w:t>
            </w:r>
          </w:p>
        </w:tc>
      </w:tr>
      <w:tr w14:paraId="0CA1146F" w14:textId="77777777" w:rsidTr="00142AF4">
        <w:tblPrEx>
          <w:tblW w:w="4694" w:type="dxa"/>
          <w:tblLayout w:type="fixed"/>
          <w:tblCellMar>
            <w:left w:w="29" w:type="dxa"/>
            <w:right w:w="29" w:type="dxa"/>
          </w:tblCellMar>
          <w:tblLook w:val="0000"/>
        </w:tblPrEx>
        <w:trPr>
          <w:hidden/>
        </w:trPr>
        <w:tc>
          <w:tcPr>
            <w:tcW w:w="432" w:type="dxa"/>
          </w:tcPr>
          <w:p w:rsidR="00C74BF2" w:rsidRPr="00DF46BB" w:rsidP="00D448F6" w14:paraId="0F806A71" w14:textId="77777777">
            <w:pPr>
              <w:pStyle w:val="ASAnnotationTableKWN"/>
            </w:pPr>
            <w:r>
              <w:t>6</w:t>
            </w:r>
          </w:p>
        </w:tc>
        <w:tc>
          <w:tcPr>
            <w:tcW w:w="360" w:type="dxa"/>
          </w:tcPr>
          <w:p w:rsidR="00C74BF2" w:rsidRPr="00DF46BB" w:rsidP="00D448F6" w14:paraId="4C802008" w14:textId="77777777">
            <w:pPr>
              <w:pStyle w:val="ASSurveyBoxLeft"/>
              <w:rPr>
                <w:noProof/>
              </w:rPr>
            </w:pPr>
            <w:r w:rsidRPr="00DF46BB">
              <w:rPr>
                <w:noProof/>
              </w:rPr>
              <w:drawing>
                <wp:inline distT="0" distB="0" distL="0" distR="0">
                  <wp:extent cx="175260" cy="175260"/>
                  <wp:effectExtent l="0" t="0" r="0" b="0"/>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6A59A879" w14:textId="77777777">
            <w:pPr>
              <w:pStyle w:val="ASResponseList"/>
            </w:pPr>
            <w:r w:rsidRPr="00DF46BB">
              <w:t>Extra Duty</w:t>
            </w:r>
          </w:p>
        </w:tc>
      </w:tr>
      <w:tr w14:paraId="774A4029" w14:textId="77777777" w:rsidTr="00142AF4">
        <w:tblPrEx>
          <w:tblW w:w="4694" w:type="dxa"/>
          <w:tblLayout w:type="fixed"/>
          <w:tblCellMar>
            <w:left w:w="29" w:type="dxa"/>
            <w:right w:w="29" w:type="dxa"/>
          </w:tblCellMar>
          <w:tblLook w:val="0000"/>
        </w:tblPrEx>
        <w:trPr>
          <w:hidden/>
        </w:trPr>
        <w:tc>
          <w:tcPr>
            <w:tcW w:w="432" w:type="dxa"/>
          </w:tcPr>
          <w:p w:rsidR="00720F25" w:rsidP="00D448F6" w14:paraId="1A999E13" w14:textId="77777777">
            <w:pPr>
              <w:pStyle w:val="ASAnnotationTableKWN"/>
            </w:pPr>
            <w:r>
              <w:t>7</w:t>
            </w:r>
          </w:p>
        </w:tc>
        <w:tc>
          <w:tcPr>
            <w:tcW w:w="360" w:type="dxa"/>
          </w:tcPr>
          <w:p w:rsidR="00720F25" w:rsidRPr="00DF46BB" w:rsidP="00D448F6" w14:paraId="1251F7C7" w14:textId="77777777">
            <w:pPr>
              <w:pStyle w:val="ASSurveyBoxLeft"/>
              <w:rPr>
                <w:noProof/>
              </w:rPr>
            </w:pPr>
            <w:r w:rsidRPr="00DF46BB">
              <w:rPr>
                <w:noProof/>
              </w:rPr>
              <w:drawing>
                <wp:inline distT="0" distB="0" distL="0" distR="0">
                  <wp:extent cx="175260" cy="17526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D448F6" w14:paraId="6D9B3B99" w14:textId="77777777">
            <w:pPr>
              <w:pStyle w:val="ASResponseList"/>
            </w:pPr>
            <w:r>
              <w:t>No, I did not receive non-judicial punishment</w:t>
            </w:r>
          </w:p>
        </w:tc>
      </w:tr>
    </w:tbl>
    <w:p w:rsidR="0099341D" w:rsidP="0099341D" w14:paraId="768C4E2A" w14:textId="77777777">
      <w:pPr>
        <w:pStyle w:val="ASQstStem"/>
        <w:ind w:left="360" w:firstLine="0"/>
        <w:rPr>
          <w:rStyle w:val="AskIf"/>
        </w:rPr>
      </w:pPr>
      <w:r w:rsidRPr="00DF46BB">
        <w:rPr>
          <w:rStyle w:val="AskIf"/>
        </w:rPr>
        <w:t xml:space="preserve"> </w:t>
      </w:r>
    </w:p>
    <w:p w:rsidR="00117FBA" w:rsidRPr="00DF46BB" w:rsidP="00EF45E6" w14:paraId="7F9FA966"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Since your most recent </w:t>
      </w:r>
      <w:r>
        <w:rPr>
          <w:rStyle w:val="WordBold"/>
          <w:b w:val="0"/>
        </w:rPr>
        <w:t>[reporting experience] [investigation experience</w:t>
      </w:r>
      <w:r w:rsidRPr="00DF46BB">
        <w:rPr>
          <w:rStyle w:val="WordBold"/>
          <w:b w:val="0"/>
        </w:rPr>
        <w:t xml:space="preserve">], to what extent </w:t>
      </w:r>
      <w:r w:rsidR="00543D94">
        <w:rPr>
          <w:rStyle w:val="WordBold"/>
          <w:b w:val="0"/>
        </w:rPr>
        <w:t>did you experience any…</w:t>
      </w:r>
      <w:r w:rsidRPr="00DF46BB">
        <w:rPr>
          <w:rStyle w:val="WordBold"/>
          <w:b w:val="0"/>
        </w:rPr>
        <w:t xml:space="preserve">? </w:t>
      </w:r>
      <w:r w:rsidRPr="00DF46BB">
        <w:rPr>
          <w:rStyle w:val="WordBold"/>
          <w:b w:val="0"/>
          <w:i/>
          <w:iCs/>
        </w:rPr>
        <w:t xml:space="preserve"> Mark one </w:t>
      </w:r>
      <w:r w:rsidRPr="00DF46BB">
        <w:rPr>
          <w:rStyle w:val="WordItalic"/>
        </w:rPr>
        <w:t>answer for each item</w:t>
      </w:r>
      <w:r w:rsidRPr="00DF46BB">
        <w:t>.</w:t>
      </w:r>
    </w:p>
    <w:tbl>
      <w:tblPr>
        <w:tblW w:w="9156" w:type="dxa"/>
        <w:tblLayout w:type="fixed"/>
        <w:tblCellMar>
          <w:top w:w="14" w:type="dxa"/>
          <w:left w:w="14" w:type="dxa"/>
          <w:bottom w:w="14" w:type="dxa"/>
          <w:right w:w="14" w:type="dxa"/>
        </w:tblCellMar>
        <w:tblLook w:val="01E0"/>
      </w:tblPr>
      <w:tblGrid>
        <w:gridCol w:w="432"/>
        <w:gridCol w:w="2750"/>
        <w:gridCol w:w="403"/>
        <w:gridCol w:w="403"/>
        <w:gridCol w:w="403"/>
        <w:gridCol w:w="403"/>
        <w:gridCol w:w="4362"/>
      </w:tblGrid>
      <w:tr w14:paraId="3589813E"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2B32AFE8"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529328E1" w14:textId="77777777">
            <w:pPr>
              <w:pStyle w:val="ASMatrixHeading"/>
              <w:rPr>
                <w:rStyle w:val="ASAnnotation"/>
              </w:rPr>
            </w:pPr>
            <w:r>
              <w:rPr>
                <w:rStyle w:val="ASAnnotation"/>
              </w:rPr>
              <w:t>1</w:t>
            </w:r>
            <w:r w:rsidRPr="00DF46BB">
              <w:rPr>
                <w:rStyle w:val="ASAnnotation"/>
              </w:rPr>
              <w:t xml:space="preserve">  </w:t>
            </w:r>
            <w:r w:rsidRPr="00DF46BB">
              <w:t xml:space="preserve"> Not at all</w:t>
            </w:r>
          </w:p>
        </w:tc>
        <w:tc>
          <w:tcPr>
            <w:tcW w:w="4362" w:type="dxa"/>
            <w:tcBorders>
              <w:top w:val="single" w:sz="8" w:space="0" w:color="C0C0C0"/>
              <w:left w:val="single" w:sz="8" w:space="0" w:color="C0C0C0"/>
              <w:right w:val="single" w:sz="8" w:space="0" w:color="C0C0C0"/>
            </w:tcBorders>
          </w:tcPr>
          <w:p w:rsidR="00EF71E5" w:rsidRPr="00DF46BB" w:rsidP="00560731" w14:paraId="72941228" w14:textId="77777777">
            <w:pPr>
              <w:pStyle w:val="ASMatrixHeading"/>
              <w:rPr>
                <w:rStyle w:val="ASAnnotation"/>
              </w:rPr>
            </w:pPr>
          </w:p>
        </w:tc>
      </w:tr>
      <w:tr w14:paraId="2D9E833A"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772FF2F9"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0589374B" w14:textId="77777777">
            <w:pPr>
              <w:pStyle w:val="ASMatrixHeading"/>
              <w:rPr>
                <w:rStyle w:val="ASAnnotation"/>
              </w:rPr>
            </w:pPr>
            <w:r>
              <w:rPr>
                <w:rStyle w:val="ASAnnotation"/>
              </w:rPr>
              <w:t>2</w:t>
            </w:r>
            <w:r w:rsidRPr="00DF46BB">
              <w:rPr>
                <w:rStyle w:val="ASAnnotation"/>
              </w:rPr>
              <w:t xml:space="preserve">  </w:t>
            </w:r>
            <w:r w:rsidRPr="00DF46BB">
              <w:t xml:space="preserve"> Very small extent</w:t>
            </w:r>
          </w:p>
        </w:tc>
        <w:tc>
          <w:tcPr>
            <w:tcW w:w="4362" w:type="dxa"/>
            <w:tcBorders>
              <w:top w:val="single" w:sz="8" w:space="0" w:color="C0C0C0"/>
              <w:left w:val="single" w:sz="8" w:space="0" w:color="C0C0C0"/>
              <w:right w:val="single" w:sz="8" w:space="0" w:color="C0C0C0"/>
            </w:tcBorders>
          </w:tcPr>
          <w:p w:rsidR="00EF71E5" w:rsidRPr="00DF46BB" w:rsidP="00560731" w14:paraId="7C1ADD08" w14:textId="77777777">
            <w:pPr>
              <w:pStyle w:val="ASMatrixHeading"/>
              <w:rPr>
                <w:rStyle w:val="ASAnnotation"/>
              </w:rPr>
            </w:pPr>
          </w:p>
        </w:tc>
      </w:tr>
      <w:tr w14:paraId="506F7204"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351D23B5"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F71E5" w:rsidRPr="00DF46BB" w:rsidP="00560731" w14:paraId="39EFB637" w14:textId="77777777">
            <w:pPr>
              <w:pStyle w:val="ASMatrixHeading"/>
            </w:pPr>
            <w:r>
              <w:rPr>
                <w:rStyle w:val="ASAnnotation"/>
              </w:rPr>
              <w:t>3</w:t>
            </w:r>
            <w:r w:rsidRPr="00DF46BB">
              <w:rPr>
                <w:rStyle w:val="ASAnnotation"/>
              </w:rPr>
              <w:t xml:space="preserve">  </w:t>
            </w:r>
            <w:r w:rsidRPr="00DF46BB">
              <w:t xml:space="preserve"> Small extent</w:t>
            </w:r>
          </w:p>
        </w:tc>
        <w:tc>
          <w:tcPr>
            <w:tcW w:w="4362" w:type="dxa"/>
            <w:tcBorders>
              <w:top w:val="single" w:sz="8" w:space="0" w:color="C0C0C0"/>
              <w:left w:val="single" w:sz="8" w:space="0" w:color="C0C0C0"/>
              <w:right w:val="single" w:sz="8" w:space="0" w:color="C0C0C0"/>
            </w:tcBorders>
          </w:tcPr>
          <w:p w:rsidR="00EF71E5" w:rsidRPr="00DF46BB" w:rsidP="00560731" w14:paraId="3C2E1F31" w14:textId="77777777">
            <w:pPr>
              <w:pStyle w:val="ASMatrixHeading"/>
              <w:rPr>
                <w:rStyle w:val="ASAnnotation"/>
              </w:rPr>
            </w:pPr>
          </w:p>
        </w:tc>
      </w:tr>
      <w:tr w14:paraId="33B31AFB"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5E75EDC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F71E5" w:rsidRPr="00DF46BB" w:rsidP="00560731" w14:paraId="6D2FBB77" w14:textId="77777777">
            <w:pPr>
              <w:pStyle w:val="ASMatrixHeading"/>
            </w:pPr>
            <w:r>
              <w:rPr>
                <w:rStyle w:val="ASAnnotation"/>
              </w:rPr>
              <w:t>4</w:t>
            </w:r>
            <w:r w:rsidRPr="00DF46BB">
              <w:rPr>
                <w:rStyle w:val="ASAnnotation"/>
              </w:rPr>
              <w:t xml:space="preserve"> </w:t>
            </w:r>
            <w:r w:rsidRPr="00DF46BB">
              <w:t xml:space="preserve"> Moderate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5B37ABB5" w14:textId="77777777">
            <w:pPr>
              <w:pStyle w:val="ASMatrixHeading"/>
            </w:pPr>
          </w:p>
        </w:tc>
        <w:tc>
          <w:tcPr>
            <w:tcW w:w="4362" w:type="dxa"/>
            <w:tcBorders>
              <w:left w:val="single" w:sz="8" w:space="0" w:color="C0C0C0"/>
              <w:right w:val="single" w:sz="8" w:space="0" w:color="C0C0C0"/>
            </w:tcBorders>
          </w:tcPr>
          <w:p w:rsidR="00EF71E5" w:rsidRPr="00DF46BB" w:rsidP="00560731" w14:paraId="01C312C1" w14:textId="77777777">
            <w:pPr>
              <w:pStyle w:val="ASMatrixHeading"/>
            </w:pPr>
          </w:p>
        </w:tc>
      </w:tr>
      <w:tr w14:paraId="6EF0005B"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791ED0BF"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F71E5" w:rsidRPr="00DF46BB" w:rsidP="00560731" w14:paraId="2E3B1DC2" w14:textId="77777777">
            <w:pPr>
              <w:pStyle w:val="ASMatrixHeading"/>
            </w:pPr>
            <w:r>
              <w:rPr>
                <w:rStyle w:val="ASAnnotation"/>
              </w:rPr>
              <w:t>5</w:t>
            </w:r>
            <w:r w:rsidRPr="00DF46BB">
              <w:rPr>
                <w:rStyle w:val="ASAnnotation"/>
              </w:rPr>
              <w:t xml:space="preserve">  </w:t>
            </w:r>
            <w:r w:rsidRPr="00DF46BB">
              <w:t xml:space="preserve"> Large extent</w:t>
            </w:r>
          </w:p>
        </w:tc>
        <w:tc>
          <w:tcPr>
            <w:tcW w:w="403" w:type="dxa"/>
            <w:tcBorders>
              <w:left w:val="single" w:sz="8" w:space="0" w:color="C0C0C0"/>
              <w:right w:val="single" w:sz="8" w:space="0" w:color="C0C0C0"/>
            </w:tcBorders>
            <w:shd w:val="clear" w:color="auto" w:fill="E6E6E6"/>
            <w:vAlign w:val="center"/>
          </w:tcPr>
          <w:p w:rsidR="00EF71E5" w:rsidRPr="00DF46BB" w:rsidP="00560731" w14:paraId="2CF16462"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43A4D353" w14:textId="77777777">
            <w:pPr>
              <w:pStyle w:val="ASMatrixHeading"/>
            </w:pPr>
          </w:p>
        </w:tc>
        <w:tc>
          <w:tcPr>
            <w:tcW w:w="4362" w:type="dxa"/>
            <w:tcBorders>
              <w:left w:val="single" w:sz="8" w:space="0" w:color="C0C0C0"/>
              <w:right w:val="single" w:sz="8" w:space="0" w:color="C0C0C0"/>
            </w:tcBorders>
          </w:tcPr>
          <w:p w:rsidR="00EF71E5" w:rsidRPr="00DF46BB" w:rsidP="00560731" w14:paraId="254BFB2F" w14:textId="77777777">
            <w:pPr>
              <w:pStyle w:val="ASMatrixHeading"/>
            </w:pPr>
          </w:p>
        </w:tc>
      </w:tr>
      <w:tr w14:paraId="3A31FB94"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F71E5" w:rsidRPr="00DF46BB" w:rsidP="00560731" w14:paraId="084A8B70"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F71E5" w:rsidRPr="00DF46BB" w:rsidP="00560731" w14:paraId="2ED3FC37" w14:textId="77777777">
            <w:pPr>
              <w:pStyle w:val="ASMatrixHeading"/>
            </w:pPr>
            <w:r>
              <w:rPr>
                <w:rStyle w:val="ASAnnotation"/>
              </w:rPr>
              <w:t>6</w:t>
            </w:r>
            <w:r w:rsidRPr="00DF46BB">
              <w:rPr>
                <w:rStyle w:val="ASAnnotation"/>
              </w:rPr>
              <w:t xml:space="preserve">  </w:t>
            </w:r>
            <w:r w:rsidRPr="00DF46BB">
              <w:t xml:space="preserve"> Very large extent</w:t>
            </w:r>
          </w:p>
        </w:tc>
        <w:tc>
          <w:tcPr>
            <w:tcW w:w="403" w:type="dxa"/>
            <w:tcBorders>
              <w:left w:val="single" w:sz="8" w:space="0" w:color="C0C0C0"/>
              <w:right w:val="single" w:sz="8" w:space="0" w:color="C0C0C0"/>
            </w:tcBorders>
            <w:shd w:val="clear" w:color="auto" w:fill="auto"/>
            <w:vAlign w:val="center"/>
          </w:tcPr>
          <w:p w:rsidR="00EF71E5" w:rsidRPr="00DF46BB" w:rsidP="00560731" w14:paraId="157F8A1F" w14:textId="77777777">
            <w:pPr>
              <w:pStyle w:val="ASMatrixHeading"/>
            </w:pPr>
          </w:p>
        </w:tc>
        <w:tc>
          <w:tcPr>
            <w:tcW w:w="403" w:type="dxa"/>
            <w:tcBorders>
              <w:left w:val="single" w:sz="8" w:space="0" w:color="C0C0C0"/>
              <w:right w:val="single" w:sz="8" w:space="0" w:color="C0C0C0"/>
            </w:tcBorders>
            <w:shd w:val="clear" w:color="auto" w:fill="E6E6E6"/>
            <w:vAlign w:val="center"/>
          </w:tcPr>
          <w:p w:rsidR="00EF71E5" w:rsidRPr="00DF46BB" w:rsidP="00560731" w14:paraId="58E28D52" w14:textId="77777777">
            <w:pPr>
              <w:pStyle w:val="ASMatrixHeading"/>
            </w:pPr>
          </w:p>
        </w:tc>
        <w:tc>
          <w:tcPr>
            <w:tcW w:w="403" w:type="dxa"/>
            <w:tcBorders>
              <w:left w:val="single" w:sz="8" w:space="0" w:color="C0C0C0"/>
              <w:right w:val="single" w:sz="8" w:space="0" w:color="C0C0C0"/>
            </w:tcBorders>
            <w:shd w:val="clear" w:color="auto" w:fill="auto"/>
            <w:vAlign w:val="center"/>
          </w:tcPr>
          <w:p w:rsidR="00EF71E5" w:rsidRPr="00DF46BB" w:rsidP="00560731" w14:paraId="06545643" w14:textId="77777777">
            <w:pPr>
              <w:pStyle w:val="ASMatrixHeading"/>
            </w:pPr>
          </w:p>
        </w:tc>
        <w:tc>
          <w:tcPr>
            <w:tcW w:w="4362" w:type="dxa"/>
            <w:tcBorders>
              <w:left w:val="single" w:sz="8" w:space="0" w:color="C0C0C0"/>
              <w:right w:val="single" w:sz="8" w:space="0" w:color="C0C0C0"/>
            </w:tcBorders>
          </w:tcPr>
          <w:p w:rsidR="00EF71E5" w:rsidRPr="00DF46BB" w:rsidP="00560731" w14:paraId="6C7E0927" w14:textId="77777777">
            <w:pPr>
              <w:pStyle w:val="ASMatrixHeading"/>
            </w:pPr>
          </w:p>
        </w:tc>
      </w:tr>
      <w:tr w14:paraId="1BB58E5A" w14:textId="77777777" w:rsidTr="00EF71E5">
        <w:tblPrEx>
          <w:tblW w:w="9156"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F71E5" w:rsidRPr="00DF46BB" w:rsidP="00560731" w14:paraId="2A8D3183" w14:textId="77777777">
            <w:pPr>
              <w:pStyle w:val="ASAnnotationKWN"/>
            </w:pPr>
          </w:p>
        </w:tc>
        <w:tc>
          <w:tcPr>
            <w:tcW w:w="2750" w:type="dxa"/>
            <w:tcBorders>
              <w:top w:val="single" w:sz="8" w:space="0" w:color="C0C0C0"/>
              <w:right w:val="single" w:sz="8" w:space="0" w:color="C0C0C0"/>
            </w:tcBorders>
            <w:shd w:val="clear" w:color="auto" w:fill="auto"/>
            <w:vAlign w:val="bottom"/>
          </w:tcPr>
          <w:p w:rsidR="00EF71E5" w:rsidRPr="00DF46BB" w:rsidP="00560731" w14:paraId="05B132C7" w14:textId="77777777">
            <w:pPr>
              <w:pStyle w:val="ASAnnotationKWN"/>
            </w:pPr>
          </w:p>
        </w:tc>
        <w:tc>
          <w:tcPr>
            <w:tcW w:w="403" w:type="dxa"/>
            <w:tcBorders>
              <w:left w:val="single" w:sz="8" w:space="0" w:color="C0C0C0"/>
              <w:right w:val="single" w:sz="8" w:space="0" w:color="C0C0C0"/>
            </w:tcBorders>
            <w:shd w:val="clear" w:color="auto" w:fill="E6E6E6"/>
            <w:vAlign w:val="bottom"/>
          </w:tcPr>
          <w:p w:rsidR="00EF71E5" w:rsidRPr="00DF46BB" w:rsidP="00560731" w14:paraId="79F5BB01"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631416D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F71E5" w:rsidRPr="00DF46BB" w:rsidP="00560731" w14:paraId="14BD0B27"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F71E5" w:rsidRPr="00DF46BB" w:rsidP="00560731" w14:paraId="336190DD" w14:textId="77777777">
            <w:pPr>
              <w:pStyle w:val="ASAnnotationTableKeepWNext"/>
            </w:pPr>
          </w:p>
        </w:tc>
        <w:tc>
          <w:tcPr>
            <w:tcW w:w="4362" w:type="dxa"/>
            <w:tcBorders>
              <w:left w:val="single" w:sz="8" w:space="0" w:color="C0C0C0"/>
              <w:right w:val="single" w:sz="8" w:space="0" w:color="C0C0C0"/>
            </w:tcBorders>
          </w:tcPr>
          <w:p w:rsidR="00EF71E5" w:rsidRPr="00DF46BB" w:rsidP="00560731" w14:paraId="40FF42E1" w14:textId="77777777">
            <w:pPr>
              <w:pStyle w:val="ASAnnotationTableKeepWNext"/>
            </w:pPr>
          </w:p>
        </w:tc>
      </w:tr>
      <w:tr w14:paraId="00DDA307" w14:textId="77777777"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1F22D9A8" w14:textId="77777777">
            <w:pPr>
              <w:rPr>
                <w:sz w:val="18"/>
              </w:rPr>
            </w:pPr>
          </w:p>
        </w:tc>
        <w:tc>
          <w:tcPr>
            <w:tcW w:w="2750" w:type="dxa"/>
            <w:tcBorders>
              <w:right w:val="single" w:sz="8" w:space="0" w:color="C0C0C0"/>
            </w:tcBorders>
            <w:shd w:val="clear" w:color="auto" w:fill="auto"/>
            <w:vAlign w:val="bottom"/>
          </w:tcPr>
          <w:p w:rsidR="00EF71E5" w:rsidRPr="00DF46BB" w:rsidP="009E56BF" w14:paraId="1704B609" w14:textId="77777777">
            <w:pPr>
              <w:pStyle w:val="ASMatrixSubitem"/>
              <w:numPr>
                <w:ilvl w:val="0"/>
                <w:numId w:val="36"/>
              </w:numPr>
            </w:pPr>
            <w:r>
              <w:t>R</w:t>
            </w:r>
            <w:r w:rsidRPr="00DF46BB">
              <w:t>etaliation by a person in a position of leadership or authority over you (for example, loss of privileges, denied promotion/training, transferred to less favorable job).</w:t>
            </w:r>
          </w:p>
        </w:tc>
        <w:tc>
          <w:tcPr>
            <w:tcW w:w="403" w:type="dxa"/>
            <w:tcBorders>
              <w:left w:val="single" w:sz="8" w:space="0" w:color="C0C0C0"/>
              <w:right w:val="single" w:sz="8" w:space="0" w:color="C0C0C0"/>
            </w:tcBorders>
            <w:shd w:val="clear" w:color="auto" w:fill="E6E6E6"/>
            <w:vAlign w:val="bottom"/>
          </w:tcPr>
          <w:p w:rsidR="00EF71E5" w:rsidRPr="00DF46BB" w:rsidP="00560731" w14:paraId="2AC82CFF" w14:textId="77777777">
            <w:pPr>
              <w:pStyle w:val="ASTableOptionBoxes"/>
            </w:pPr>
            <w:r w:rsidRPr="00DF46BB">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5C72EF2D" w14:textId="77777777">
            <w:pPr>
              <w:pStyle w:val="ASTableOptionBoxes"/>
            </w:pPr>
            <w:r w:rsidRPr="00DF46BB">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404E888F" w14:textId="77777777">
            <w:pPr>
              <w:pStyle w:val="ASTableOptionBoxes"/>
            </w:pPr>
            <w:r w:rsidRPr="00DF46BB">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8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1FD9AF6A" w14:textId="77777777">
            <w:pPr>
              <w:pStyle w:val="ASTableOptionBoxes"/>
            </w:pPr>
            <w:r w:rsidRPr="00DF46BB">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Picture 8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7D2B4AB3" w14:textId="77777777">
            <w:pPr>
              <w:pStyle w:val="ASTableOptionBoxes"/>
              <w:rPr>
                <w:noProof/>
              </w:rPr>
            </w:pPr>
          </w:p>
        </w:tc>
      </w:tr>
      <w:tr w14:paraId="55D66258" w14:textId="77777777" w:rsidTr="00EF71E5">
        <w:tblPrEx>
          <w:tblW w:w="9156"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F71E5" w:rsidRPr="00DF46BB" w:rsidP="00560731" w14:paraId="51C3E988" w14:textId="77777777">
            <w:pPr>
              <w:rPr>
                <w:sz w:val="18"/>
              </w:rPr>
            </w:pPr>
          </w:p>
        </w:tc>
        <w:tc>
          <w:tcPr>
            <w:tcW w:w="2750" w:type="dxa"/>
            <w:tcBorders>
              <w:right w:val="single" w:sz="8" w:space="0" w:color="C0C0C0"/>
            </w:tcBorders>
            <w:shd w:val="clear" w:color="auto" w:fill="auto"/>
            <w:vAlign w:val="bottom"/>
          </w:tcPr>
          <w:p w:rsidR="00EF71E5" w:rsidRPr="00DF46BB" w:rsidP="009E56BF" w14:paraId="63E2E3C4" w14:textId="77777777">
            <w:pPr>
              <w:pStyle w:val="ASMatrixSubitem"/>
              <w:numPr>
                <w:ilvl w:val="0"/>
                <w:numId w:val="36"/>
              </w:numPr>
            </w:pPr>
            <w:r>
              <w:t>S</w:t>
            </w:r>
            <w:r w:rsidRPr="00DF46BB">
              <w:t xml:space="preserve">ocial retaliation (for example, </w:t>
            </w:r>
            <w:r w:rsidRPr="008849DD" w:rsidR="008849DD">
              <w:t>being ignored by coworkers or  being blamed for the situation in an effort to deter you or intimidate you from participating in the military justice process</w:t>
            </w:r>
            <w:r w:rsidRPr="008849DD">
              <w:t>).</w:t>
            </w:r>
          </w:p>
        </w:tc>
        <w:tc>
          <w:tcPr>
            <w:tcW w:w="403" w:type="dxa"/>
            <w:tcBorders>
              <w:left w:val="single" w:sz="8" w:space="0" w:color="C0C0C0"/>
              <w:right w:val="single" w:sz="8" w:space="0" w:color="C0C0C0"/>
            </w:tcBorders>
            <w:shd w:val="clear" w:color="auto" w:fill="E6E6E6"/>
            <w:vAlign w:val="bottom"/>
          </w:tcPr>
          <w:p w:rsidR="00EF71E5" w:rsidRPr="00DF46BB" w:rsidP="00560731" w14:paraId="1248C7F3" w14:textId="77777777">
            <w:pPr>
              <w:pStyle w:val="ASTableOptionBoxes"/>
              <w:rPr>
                <w:noProof/>
              </w:rPr>
            </w:pPr>
            <w:r w:rsidRPr="00DF46BB">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0D2B5E6B" w14:textId="77777777">
            <w:pPr>
              <w:pStyle w:val="ASTableOptionBoxes"/>
              <w:rPr>
                <w:noProof/>
              </w:rPr>
            </w:pPr>
            <w:r w:rsidRPr="00DF46BB">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53D1D7A2" w14:textId="77777777">
            <w:pPr>
              <w:pStyle w:val="ASTableOptionBoxes"/>
              <w:rPr>
                <w:noProof/>
              </w:rPr>
            </w:pPr>
            <w:r w:rsidRPr="00DF46BB">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F71E5" w:rsidRPr="00DF46BB" w:rsidP="00560731" w14:paraId="344A3480" w14:textId="77777777">
            <w:pPr>
              <w:pStyle w:val="ASTableOptionBoxes"/>
              <w:rPr>
                <w:noProof/>
              </w:rPr>
            </w:pPr>
            <w:r w:rsidRPr="00DF46BB">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1DCCD364" w14:textId="77777777">
            <w:pPr>
              <w:pStyle w:val="ASTableOptionBoxes"/>
              <w:rPr>
                <w:noProof/>
              </w:rPr>
            </w:pPr>
          </w:p>
        </w:tc>
      </w:tr>
    </w:tbl>
    <w:p w:rsidR="00117FBA" w:rsidRPr="00DF46BB" w:rsidP="00117FBA" w14:paraId="1C879A98" w14:textId="77777777">
      <w:pPr>
        <w:pStyle w:val="ASQstStem"/>
        <w:ind w:left="360" w:firstLine="0"/>
        <w:rPr>
          <w:rStyle w:val="AskIf"/>
          <w:b w:val="0"/>
          <w:color w:val="auto"/>
        </w:rPr>
      </w:pPr>
    </w:p>
    <w:p w:rsidR="00117FBA" w:rsidRPr="00DF46BB" w:rsidP="00EF45E6" w14:paraId="19427DC8" w14:textId="77777777">
      <w:pPr>
        <w:pStyle w:val="ASQstStem"/>
        <w:numPr>
          <w:ilvl w:val="0"/>
          <w:numId w:val="38"/>
        </w:numPr>
      </w:pPr>
      <w:r w:rsidRPr="0A45396B">
        <w:rPr>
          <w:rStyle w:val="AskIf"/>
        </w:rPr>
        <w:t>[</w:t>
      </w:r>
      <w:r w:rsidR="00293CCA">
        <w:rPr>
          <w:rStyle w:val="AskIf"/>
        </w:rPr>
        <w:t xml:space="preserve">Ask if </w:t>
      </w:r>
      <w:r w:rsidR="00BF47B3">
        <w:rPr>
          <w:rStyle w:val="AskIf"/>
        </w:rPr>
        <w:t xml:space="preserve"> </w:t>
      </w:r>
      <w:r w:rsidRPr="121920A0">
        <w:rPr>
          <w:rStyle w:val="AskIf"/>
        </w:rPr>
        <w:t>Q</w:t>
      </w:r>
      <w:r w:rsidR="00E5343E">
        <w:rPr>
          <w:rStyle w:val="AskIf"/>
        </w:rPr>
        <w:t>3</w:t>
      </w:r>
      <w:r w:rsidR="0076612B">
        <w:rPr>
          <w:rStyle w:val="AskIf"/>
        </w:rPr>
        <w:t>6</w:t>
      </w:r>
      <w:r w:rsidR="00293CCA">
        <w:rPr>
          <w:rStyle w:val="AskIf"/>
        </w:rPr>
        <w:t>A</w:t>
      </w:r>
      <w:r w:rsidRPr="0A45396B">
        <w:rPr>
          <w:rStyle w:val="AskIf"/>
        </w:rPr>
        <w:t xml:space="preserve"> </w:t>
      </w:r>
      <w:r w:rsidR="00BF47B3">
        <w:rPr>
          <w:rStyle w:val="AskIf"/>
        </w:rPr>
        <w:t xml:space="preserve">OR </w:t>
      </w:r>
      <w:r w:rsidRPr="7392F3D7">
        <w:rPr>
          <w:rStyle w:val="AskIf"/>
        </w:rPr>
        <w:t>Q</w:t>
      </w:r>
      <w:r w:rsidR="00E5343E">
        <w:rPr>
          <w:rStyle w:val="AskIf"/>
        </w:rPr>
        <w:t>3</w:t>
      </w:r>
      <w:r w:rsidR="0076612B">
        <w:rPr>
          <w:rStyle w:val="AskIf"/>
        </w:rPr>
        <w:t>6</w:t>
      </w:r>
      <w:r w:rsidR="00293CCA">
        <w:rPr>
          <w:rStyle w:val="AskIf"/>
        </w:rPr>
        <w:t xml:space="preserve">B </w:t>
      </w:r>
      <w:r w:rsidR="001963CC">
        <w:rPr>
          <w:rStyle w:val="AskIf"/>
        </w:rPr>
        <w:t>DOES NOT EQUAL</w:t>
      </w:r>
      <w:r w:rsidR="00502656">
        <w:rPr>
          <w:rStyle w:val="AskIf"/>
        </w:rPr>
        <w:t xml:space="preserve"> 1</w:t>
      </w:r>
      <w:r w:rsidRPr="0A45396B">
        <w:rPr>
          <w:rStyle w:val="AskIf"/>
        </w:rPr>
        <w:t xml:space="preserve">] </w:t>
      </w:r>
      <w:r w:rsidRPr="0A45396B">
        <w:rPr>
          <w:rStyle w:val="WordBold"/>
          <w:b w:val="0"/>
        </w:rPr>
        <w:t xml:space="preserve">Please </w:t>
      </w:r>
      <w:r w:rsidR="006D647D">
        <w:rPr>
          <w:rStyle w:val="WordBold"/>
          <w:b w:val="0"/>
        </w:rPr>
        <w:t>describe</w:t>
      </w:r>
      <w:r w:rsidRPr="0A45396B">
        <w:rPr>
          <w:rStyle w:val="WordBold"/>
          <w:b w:val="0"/>
        </w:rPr>
        <w:t xml:space="preserve"> </w:t>
      </w:r>
      <w:r w:rsidR="006D647D">
        <w:rPr>
          <w:rStyle w:val="WordBold"/>
          <w:b w:val="0"/>
        </w:rPr>
        <w:t>the</w:t>
      </w:r>
      <w:r w:rsidRPr="0A45396B" w:rsidR="00714799">
        <w:rPr>
          <w:rStyle w:val="WordBold"/>
          <w:b w:val="0"/>
        </w:rPr>
        <w:t xml:space="preserve"> </w:t>
      </w:r>
      <w:r w:rsidRPr="0A45396B">
        <w:rPr>
          <w:rStyle w:val="WordBold"/>
          <w:b w:val="0"/>
        </w:rPr>
        <w:t xml:space="preserve">retaliation you experienced. </w:t>
      </w:r>
      <w:r w:rsidRPr="0A45396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1811D94F" w14:textId="77777777" w:rsidTr="00142AF4">
        <w:tblPrEx>
          <w:tblW w:w="4800" w:type="dxa"/>
          <w:tblLayout w:type="fixed"/>
          <w:tblLook w:val="01E0"/>
        </w:tblPrEx>
        <w:trPr>
          <w:hidden/>
          <w:trHeight w:val="592"/>
        </w:trPr>
        <w:tc>
          <w:tcPr>
            <w:tcW w:w="432" w:type="dxa"/>
            <w:tcBorders>
              <w:right w:val="single" w:sz="8" w:space="0" w:color="C0C0C0"/>
            </w:tcBorders>
            <w:vAlign w:val="center"/>
          </w:tcPr>
          <w:p w:rsidR="00117FBA" w:rsidRPr="00DF46BB" w:rsidP="00560731" w14:paraId="26E01CDA"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117FBA" w:rsidRPr="00DF46BB" w:rsidP="00560731" w14:paraId="7EBF9DB3" w14:textId="77777777">
            <w:pPr>
              <w:pStyle w:val="ASSpecifyDescriptor"/>
            </w:pPr>
          </w:p>
        </w:tc>
      </w:tr>
    </w:tbl>
    <w:p w:rsidR="00117FBA" w:rsidP="00117FBA" w14:paraId="7FCA7A25" w14:textId="77777777"/>
    <w:p w:rsidR="00117FBA" w:rsidRPr="00117FBA" w:rsidP="00117FBA" w14:paraId="15BCE477" w14:textId="77777777"/>
    <w:p w:rsidR="00C3220E" w:rsidRPr="00DF46BB" w:rsidP="0038310D" w14:paraId="0A9568FF" w14:textId="77777777">
      <w:pPr>
        <w:pStyle w:val="ASAnnotationParagraph"/>
        <w:rPr>
          <w:vanish w:val="0"/>
        </w:rPr>
      </w:pPr>
    </w:p>
    <w:p w:rsidR="000235F8" w:rsidRPr="00DF46BB" w:rsidP="003E56D6" w14:paraId="20E9C838" w14:textId="77777777">
      <w:pPr>
        <w:pStyle w:val="ASQuestionHeader"/>
      </w:pPr>
      <w:r w:rsidRPr="00DF46BB">
        <w:t xml:space="preserve">Experience with the </w:t>
      </w:r>
      <w:r w:rsidRPr="00DF46BB" w:rsidR="00A26617">
        <w:t xml:space="preserve">SEXUAL ASSAULT </w:t>
      </w:r>
      <w:r w:rsidRPr="00DF46BB">
        <w:t>response system</w:t>
      </w:r>
    </w:p>
    <w:p w:rsidR="002E402A" w:rsidRPr="002E402A" w:rsidP="0038310D" w14:paraId="43B2CE0E" w14:textId="77777777">
      <w:pPr>
        <w:pStyle w:val="ASAnnotationParagraph"/>
        <w:rPr>
          <w:color w:val="auto"/>
          <w:sz w:val="20"/>
          <w:szCs w:val="20"/>
        </w:rPr>
      </w:pPr>
      <w:r w:rsidRPr="002E402A">
        <w:rPr>
          <w:color w:val="auto"/>
          <w:sz w:val="20"/>
          <w:szCs w:val="20"/>
        </w:rPr>
        <w:t xml:space="preserve">For the following questions, please continue to focus on your </w:t>
      </w:r>
      <w:r w:rsidRPr="002E402A">
        <w:rPr>
          <w:rStyle w:val="WordBold"/>
          <w:color w:val="auto"/>
          <w:sz w:val="20"/>
          <w:szCs w:val="20"/>
        </w:rPr>
        <w:t xml:space="preserve">most recent </w:t>
      </w:r>
      <w:r w:rsidRPr="002E402A">
        <w:rPr>
          <w:rStyle w:val="WordBold"/>
          <w:b w:val="0"/>
          <w:color w:val="auto"/>
          <w:sz w:val="20"/>
          <w:szCs w:val="20"/>
        </w:rPr>
        <w:t>[sexual assault that you reported to military authorities] [sexual assault incident that was</w:t>
      </w:r>
      <w:r w:rsidRPr="002E402A">
        <w:rPr>
          <w:rStyle w:val="WordBold"/>
          <w:color w:val="auto"/>
          <w:sz w:val="20"/>
          <w:szCs w:val="20"/>
        </w:rPr>
        <w:t xml:space="preserve"> investigated by a military criminal investigation organization</w:t>
      </w:r>
      <w:r w:rsidRPr="002E402A">
        <w:rPr>
          <w:rStyle w:val="WordBold"/>
          <w:b w:val="0"/>
          <w:color w:val="auto"/>
          <w:sz w:val="20"/>
          <w:szCs w:val="20"/>
        </w:rPr>
        <w:t>]</w:t>
      </w:r>
      <w:r w:rsidRPr="002E402A">
        <w:rPr>
          <w:color w:val="auto"/>
          <w:sz w:val="20"/>
          <w:szCs w:val="20"/>
        </w:rPr>
        <w:t xml:space="preserve">. </w:t>
      </w:r>
    </w:p>
    <w:p w:rsidR="0038310D" w:rsidRPr="00DF46BB" w:rsidP="00DD6C3E" w14:paraId="3D97D464" w14:textId="77777777">
      <w:pPr>
        <w:pStyle w:val="Spacer4pt"/>
      </w:pPr>
    </w:p>
    <w:p w:rsidR="0038310D" w:rsidRPr="00DF46BB" w:rsidP="00EF45E6" w14:paraId="04BBC9FD" w14:textId="77777777">
      <w:pPr>
        <w:pStyle w:val="ASQstStem"/>
        <w:numPr>
          <w:ilvl w:val="0"/>
          <w:numId w:val="38"/>
        </w:numPr>
      </w:pPr>
      <w:r w:rsidRPr="004919B9">
        <w:rPr>
          <w:rStyle w:val="AskIf"/>
          <w:color w:val="auto"/>
          <w:highlight w:val="green"/>
        </w:rPr>
        <w:t>[In the past three months have]</w:t>
      </w:r>
      <w:r>
        <w:rPr>
          <w:rStyle w:val="AskIf"/>
          <w:b w:val="0"/>
          <w:color w:val="auto"/>
          <w:highlight w:val="green"/>
        </w:rPr>
        <w:t xml:space="preserve"> [H</w:t>
      </w:r>
      <w:r w:rsidRPr="00F10621" w:rsidR="001A4705">
        <w:rPr>
          <w:rStyle w:val="WordBold"/>
          <w:b w:val="0"/>
          <w:highlight w:val="green"/>
        </w:rPr>
        <w:t>ave</w:t>
      </w:r>
      <w:r>
        <w:rPr>
          <w:rStyle w:val="WordBold"/>
          <w:b w:val="0"/>
          <w:highlight w:val="green"/>
        </w:rPr>
        <w:t>]</w:t>
      </w:r>
      <w:r w:rsidRPr="00F10621" w:rsidR="001A4705">
        <w:rPr>
          <w:rStyle w:val="WordBold"/>
          <w:b w:val="0"/>
          <w:highlight w:val="green"/>
        </w:rPr>
        <w:t xml:space="preserve"> you used or interac</w:t>
      </w:r>
      <w:r w:rsidRPr="004A49BF" w:rsidR="001A4705">
        <w:rPr>
          <w:rStyle w:val="WordBold"/>
          <w:b w:val="0"/>
          <w:highlight w:val="green"/>
        </w:rPr>
        <w:t>ted with the following resources</w:t>
      </w:r>
      <w:r w:rsidRPr="004A49BF" w:rsidR="00AA2826">
        <w:rPr>
          <w:rStyle w:val="WordBold"/>
          <w:b w:val="0"/>
          <w:highlight w:val="green"/>
        </w:rPr>
        <w:t xml:space="preserve"> </w:t>
      </w:r>
      <w:r w:rsidRPr="00E20E1D" w:rsidR="00AA2826">
        <w:rPr>
          <w:rStyle w:val="WordBold"/>
          <w:highlight w:val="green"/>
        </w:rPr>
        <w:t>regarding</w:t>
      </w:r>
      <w:r w:rsidRPr="009E56BF" w:rsidR="00AA2826">
        <w:rPr>
          <w:rStyle w:val="WordBold"/>
          <w:highlight w:val="green"/>
        </w:rPr>
        <w:t xml:space="preserve"> </w:t>
      </w:r>
      <w:r w:rsidRPr="00E20E1D" w:rsidR="003F0C09">
        <w:rPr>
          <w:rStyle w:val="WordBold"/>
          <w:highlight w:val="green"/>
        </w:rPr>
        <w:t>t</w:t>
      </w:r>
      <w:r w:rsidR="008849DD">
        <w:rPr>
          <w:rStyle w:val="WordBold"/>
          <w:highlight w:val="green"/>
        </w:rPr>
        <w:t xml:space="preserve">he </w:t>
      </w:r>
      <w:r>
        <w:rPr>
          <w:rStyle w:val="WordBold"/>
          <w:highlight w:val="green"/>
        </w:rPr>
        <w:t xml:space="preserve">unwanted sexual contact or </w:t>
      </w:r>
      <w:r w:rsidR="008849DD">
        <w:rPr>
          <w:rStyle w:val="WordBold"/>
          <w:highlight w:val="green"/>
        </w:rPr>
        <w:t>sexual assault you</w:t>
      </w:r>
      <w:r w:rsidRPr="00EB34B0" w:rsidR="003F0C09">
        <w:rPr>
          <w:rStyle w:val="WordBold"/>
          <w:highlight w:val="green"/>
        </w:rPr>
        <w:t xml:space="preserve"> </w:t>
      </w:r>
      <w:r w:rsidRPr="00EB34B0" w:rsidR="00AF0730">
        <w:rPr>
          <w:rStyle w:val="WordBold"/>
          <w:highlight w:val="green"/>
        </w:rPr>
        <w:t>experience</w:t>
      </w:r>
      <w:r w:rsidRPr="00EB34B0" w:rsidR="003F0C09">
        <w:rPr>
          <w:rStyle w:val="WordBold"/>
          <w:highlight w:val="green"/>
        </w:rPr>
        <w:t>d</w:t>
      </w:r>
      <w:r w:rsidRPr="003F0C09" w:rsidR="003F0C09">
        <w:rPr>
          <w:rStyle w:val="WordBold"/>
          <w:b w:val="0"/>
          <w:highlight w:val="green"/>
        </w:rPr>
        <w:t>?</w:t>
      </w:r>
      <w:r w:rsidRPr="00DF46BB" w:rsidR="005A7058">
        <w:rPr>
          <w:rStyle w:val="WordBold"/>
          <w:b w:val="0"/>
        </w:rPr>
        <w:t xml:space="preserve"> </w:t>
      </w:r>
      <w:r w:rsidRPr="00AA0E7A">
        <w:rPr>
          <w:rStyle w:val="WordItalic"/>
          <w:highlight w:val="green"/>
        </w:rPr>
        <w:t>Mark one answer for each item</w:t>
      </w:r>
      <w:r w:rsidRPr="00AA0E7A">
        <w:rPr>
          <w:highlight w:val="green"/>
        </w:rPr>
        <w:t>.</w:t>
      </w:r>
      <w:r w:rsidRPr="00DF46BB">
        <w:t xml:space="preserve"> </w:t>
      </w:r>
      <w:r w:rsidRPr="00DF46BB" w:rsidR="002A797A">
        <w:rPr>
          <w:rStyle w:val="WordItalic"/>
        </w:rPr>
        <w:t xml:space="preserve"> </w:t>
      </w:r>
    </w:p>
    <w:tbl>
      <w:tblPr>
        <w:tblW w:w="4794"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tblGrid>
      <w:tr w14:paraId="3D576AA5"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3340913A" w14:textId="77777777">
            <w:pPr>
              <w:pStyle w:val="ASMatrixHeading"/>
            </w:pPr>
          </w:p>
        </w:tc>
        <w:tc>
          <w:tcPr>
            <w:tcW w:w="4362" w:type="dxa"/>
            <w:gridSpan w:val="7"/>
            <w:tcBorders>
              <w:top w:val="single" w:sz="8" w:space="0" w:color="C0C0C0"/>
              <w:left w:val="single" w:sz="8" w:space="0" w:color="C0C0C0"/>
              <w:right w:val="single" w:sz="8" w:space="0" w:color="C0C0C0"/>
            </w:tcBorders>
            <w:shd w:val="clear" w:color="auto" w:fill="auto"/>
            <w:vAlign w:val="center"/>
          </w:tcPr>
          <w:p w:rsidR="0038310D" w:rsidRPr="00DF46BB" w:rsidP="00DD6C3E" w14:paraId="4F103F40" w14:textId="77777777">
            <w:pPr>
              <w:pStyle w:val="ASMatrixHeading"/>
            </w:pPr>
            <w:r w:rsidRPr="00DF46BB">
              <w:rPr>
                <w:rStyle w:val="ASAnnotation"/>
              </w:rPr>
              <w:t xml:space="preserve">60  </w:t>
            </w:r>
            <w:r w:rsidRPr="00DF46BB">
              <w:t xml:space="preserve"> </w:t>
            </w:r>
            <w:r w:rsidR="00936441">
              <w:t>I did not have access to this resource</w:t>
            </w:r>
          </w:p>
        </w:tc>
      </w:tr>
      <w:tr w14:paraId="58F2708B"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DA30119"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38310D" w:rsidRPr="00DF46BB" w:rsidP="00DD6C3E" w14:paraId="516E0F05" w14:textId="77777777">
            <w:pPr>
              <w:pStyle w:val="ASMatrixHeading"/>
            </w:pPr>
            <w:r w:rsidRPr="00DF46BB">
              <w:rPr>
                <w:rStyle w:val="ASAnnotation"/>
              </w:rPr>
              <w:t xml:space="preserve">1  </w:t>
            </w:r>
            <w:r w:rsidRPr="00DF46BB">
              <w:t xml:space="preserve"> </w:t>
            </w:r>
            <w:r w:rsidRPr="00DF46BB" w:rsidR="00FB0E2F">
              <w:t>No</w:t>
            </w:r>
            <w:r w:rsidRPr="00DF46BB" w:rsidR="008439C7">
              <w:t>, not at all</w:t>
            </w:r>
          </w:p>
        </w:tc>
        <w:tc>
          <w:tcPr>
            <w:tcW w:w="403" w:type="dxa"/>
            <w:tcBorders>
              <w:left w:val="single" w:sz="8" w:space="0" w:color="C0C0C0"/>
              <w:right w:val="single" w:sz="8" w:space="0" w:color="C0C0C0"/>
            </w:tcBorders>
            <w:shd w:val="clear" w:color="auto" w:fill="auto"/>
            <w:vAlign w:val="center"/>
          </w:tcPr>
          <w:p w:rsidR="0038310D" w:rsidRPr="00DF46BB" w14:paraId="06432516" w14:textId="77777777">
            <w:pPr>
              <w:pStyle w:val="ASMatrixHeading"/>
            </w:pPr>
          </w:p>
        </w:tc>
      </w:tr>
      <w:tr w14:paraId="725C770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67D45D22" w14:textId="77777777">
            <w:pPr>
              <w:pStyle w:val="ASMatrixHeading"/>
            </w:pPr>
          </w:p>
        </w:tc>
        <w:tc>
          <w:tcPr>
            <w:tcW w:w="3556" w:type="dxa"/>
            <w:gridSpan w:val="5"/>
            <w:tcBorders>
              <w:top w:val="single" w:sz="8" w:space="0" w:color="C0C0C0"/>
              <w:left w:val="single" w:sz="8" w:space="0" w:color="C0C0C0"/>
              <w:right w:val="single" w:sz="8" w:space="0" w:color="C0C0C0"/>
            </w:tcBorders>
            <w:shd w:val="clear" w:color="auto" w:fill="auto"/>
            <w:vAlign w:val="center"/>
          </w:tcPr>
          <w:p w:rsidR="0038310D" w:rsidRPr="00DF46BB" w:rsidP="00DD6C3E" w14:paraId="5905DCFB" w14:textId="77777777">
            <w:pPr>
              <w:pStyle w:val="ASMatrixHeading"/>
            </w:pPr>
            <w:r w:rsidRPr="00DF46BB">
              <w:rPr>
                <w:rStyle w:val="ASAnnotation"/>
              </w:rPr>
              <w:t xml:space="preserve">2  </w:t>
            </w:r>
            <w:r w:rsidRPr="00DF46BB">
              <w:t xml:space="preserve"> </w:t>
            </w:r>
            <w:r w:rsidRPr="00DF46BB" w:rsidR="00FB0E2F">
              <w:t>Yes, daily</w:t>
            </w:r>
          </w:p>
        </w:tc>
        <w:tc>
          <w:tcPr>
            <w:tcW w:w="403" w:type="dxa"/>
            <w:tcBorders>
              <w:left w:val="single" w:sz="8" w:space="0" w:color="C0C0C0"/>
              <w:right w:val="single" w:sz="8" w:space="0" w:color="C0C0C0"/>
            </w:tcBorders>
            <w:shd w:val="clear" w:color="auto" w:fill="E6E6E6"/>
            <w:vAlign w:val="center"/>
          </w:tcPr>
          <w:p w:rsidR="0038310D" w:rsidRPr="00DF46BB" w14:paraId="50FB7E25"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5B234009" w14:textId="77777777">
            <w:pPr>
              <w:pStyle w:val="ASMatrixHeading"/>
            </w:pPr>
          </w:p>
        </w:tc>
      </w:tr>
      <w:tr w14:paraId="1F65BCC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604E441E"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38310D" w:rsidRPr="00DF46BB" w:rsidP="00DD6C3E" w14:paraId="35981C53" w14:textId="77777777">
            <w:pPr>
              <w:pStyle w:val="ASMatrixHeading"/>
            </w:pPr>
            <w:r w:rsidRPr="00DF46BB">
              <w:rPr>
                <w:rStyle w:val="ASAnnotation"/>
              </w:rPr>
              <w:t xml:space="preserve">3  </w:t>
            </w:r>
            <w:r w:rsidRPr="00DF46BB">
              <w:t xml:space="preserve"> </w:t>
            </w:r>
            <w:r w:rsidRPr="00DF46BB" w:rsidR="00076586">
              <w:t>Yes,</w:t>
            </w:r>
            <w:r w:rsidRPr="00DF46BB" w:rsidR="00FB0E2F">
              <w:t xml:space="preserve"> weekly</w:t>
            </w:r>
            <w:r w:rsidRPr="00DF46BB" w:rsidR="00076586">
              <w:t xml:space="preserve"> </w:t>
            </w:r>
          </w:p>
        </w:tc>
        <w:tc>
          <w:tcPr>
            <w:tcW w:w="403" w:type="dxa"/>
            <w:tcBorders>
              <w:left w:val="single" w:sz="8" w:space="0" w:color="C0C0C0"/>
              <w:right w:val="single" w:sz="8" w:space="0" w:color="C0C0C0"/>
            </w:tcBorders>
            <w:shd w:val="clear" w:color="auto" w:fill="auto"/>
            <w:vAlign w:val="center"/>
          </w:tcPr>
          <w:p w:rsidR="0038310D" w:rsidRPr="00DF46BB" w14:paraId="2783656F"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76D71F86"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35E14D78" w14:textId="77777777">
            <w:pPr>
              <w:pStyle w:val="ASMatrixHeading"/>
            </w:pPr>
          </w:p>
        </w:tc>
      </w:tr>
      <w:tr w14:paraId="240AF3BC"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1D06E885" w14:textId="77777777">
            <w:pPr>
              <w:pStyle w:val="ASMatrixHeading"/>
            </w:pPr>
          </w:p>
        </w:tc>
        <w:tc>
          <w:tcPr>
            <w:tcW w:w="2750" w:type="dxa"/>
            <w:gridSpan w:val="3"/>
            <w:tcBorders>
              <w:top w:val="single" w:sz="8" w:space="0" w:color="C0C0C0"/>
              <w:left w:val="single" w:sz="8" w:space="0" w:color="C0C0C0"/>
              <w:right w:val="single" w:sz="8" w:space="0" w:color="C0C0C0"/>
            </w:tcBorders>
            <w:shd w:val="clear" w:color="auto" w:fill="auto"/>
            <w:vAlign w:val="center"/>
          </w:tcPr>
          <w:p w:rsidR="0038310D" w:rsidRPr="00DF46BB" w:rsidP="00DD6C3E" w14:paraId="2D12F6D5" w14:textId="77777777">
            <w:pPr>
              <w:pStyle w:val="ASMatrixHeading"/>
            </w:pPr>
            <w:r w:rsidRPr="00DF46BB">
              <w:rPr>
                <w:rStyle w:val="ASAnnotation"/>
              </w:rPr>
              <w:t xml:space="preserve">4  </w:t>
            </w:r>
            <w:r w:rsidRPr="00DF46BB">
              <w:t xml:space="preserve"> </w:t>
            </w:r>
            <w:r w:rsidRPr="00DF46BB" w:rsidR="00076586">
              <w:t xml:space="preserve">Yes, </w:t>
            </w:r>
            <w:r w:rsidRPr="00DF46BB" w:rsidR="00F02718">
              <w:t>a couple times</w:t>
            </w:r>
          </w:p>
        </w:tc>
        <w:tc>
          <w:tcPr>
            <w:tcW w:w="403" w:type="dxa"/>
            <w:tcBorders>
              <w:left w:val="single" w:sz="8" w:space="0" w:color="C0C0C0"/>
              <w:right w:val="single" w:sz="8" w:space="0" w:color="C0C0C0"/>
            </w:tcBorders>
            <w:shd w:val="clear" w:color="auto" w:fill="E6E6E6"/>
            <w:vAlign w:val="center"/>
          </w:tcPr>
          <w:p w:rsidR="0038310D" w:rsidRPr="00DF46BB" w14:paraId="4B940BEA"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0999F53D"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7261E7D8"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31083CA3" w14:textId="77777777">
            <w:pPr>
              <w:pStyle w:val="ASMatrixHeading"/>
            </w:pPr>
          </w:p>
        </w:tc>
      </w:tr>
      <w:tr w14:paraId="7B4458BC"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38310D" w:rsidRPr="00DF46BB" w14:paraId="533547D1"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38310D" w:rsidRPr="00DF46BB" w:rsidP="00DD6C3E" w14:paraId="3E10F292" w14:textId="77777777">
            <w:pPr>
              <w:pStyle w:val="ASMatrixHeading"/>
            </w:pPr>
            <w:r w:rsidRPr="00DF46BB">
              <w:rPr>
                <w:rStyle w:val="ASAnnotation"/>
              </w:rPr>
              <w:t xml:space="preserve">5  </w:t>
            </w:r>
            <w:r w:rsidRPr="00DF46BB">
              <w:t xml:space="preserve"> </w:t>
            </w:r>
            <w:r w:rsidRPr="00DF46BB" w:rsidR="00076586">
              <w:t>Yes, once</w:t>
            </w:r>
          </w:p>
        </w:tc>
        <w:tc>
          <w:tcPr>
            <w:tcW w:w="403" w:type="dxa"/>
            <w:tcBorders>
              <w:left w:val="single" w:sz="8" w:space="0" w:color="C0C0C0"/>
              <w:right w:val="single" w:sz="8" w:space="0" w:color="C0C0C0"/>
            </w:tcBorders>
            <w:shd w:val="clear" w:color="auto" w:fill="auto"/>
            <w:vAlign w:val="center"/>
          </w:tcPr>
          <w:p w:rsidR="0038310D" w:rsidRPr="00DF46BB" w14:paraId="2B36961E"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6829D6E3"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2825A213"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46C7840D" w14:textId="77777777">
            <w:pPr>
              <w:pStyle w:val="ASMatrixHeading"/>
            </w:pPr>
          </w:p>
        </w:tc>
        <w:tc>
          <w:tcPr>
            <w:tcW w:w="403" w:type="dxa"/>
            <w:tcBorders>
              <w:left w:val="single" w:sz="8" w:space="0" w:color="C0C0C0"/>
              <w:right w:val="single" w:sz="8" w:space="0" w:color="C0C0C0"/>
            </w:tcBorders>
            <w:shd w:val="clear" w:color="auto" w:fill="auto"/>
            <w:vAlign w:val="center"/>
          </w:tcPr>
          <w:p w:rsidR="0038310D" w:rsidRPr="00DF46BB" w14:paraId="6F21B5B2" w14:textId="77777777">
            <w:pPr>
              <w:pStyle w:val="ASMatrixHeading"/>
            </w:pPr>
          </w:p>
        </w:tc>
      </w:tr>
      <w:tr w14:paraId="76BBF618" w14:textId="77777777" w:rsidTr="7C826BA7">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38310D" w:rsidRPr="00DF46BB" w14:paraId="080D13DE" w14:textId="77777777">
            <w:pPr>
              <w:pStyle w:val="ASAnnotationKWN"/>
            </w:pPr>
          </w:p>
        </w:tc>
        <w:tc>
          <w:tcPr>
            <w:tcW w:w="1944" w:type="dxa"/>
            <w:tcBorders>
              <w:top w:val="single" w:sz="8" w:space="0" w:color="C0C0C0"/>
              <w:right w:val="single" w:sz="8" w:space="0" w:color="C0C0C0"/>
            </w:tcBorders>
            <w:shd w:val="clear" w:color="auto" w:fill="auto"/>
            <w:vAlign w:val="bottom"/>
          </w:tcPr>
          <w:p w:rsidR="0038310D" w:rsidRPr="00DF46BB" w14:paraId="78BFF0F4" w14:textId="77777777">
            <w:pPr>
              <w:pStyle w:val="ASAnnotationKWN"/>
            </w:pPr>
          </w:p>
        </w:tc>
        <w:tc>
          <w:tcPr>
            <w:tcW w:w="403" w:type="dxa"/>
            <w:tcBorders>
              <w:left w:val="single" w:sz="8" w:space="0" w:color="C0C0C0"/>
              <w:right w:val="single" w:sz="8" w:space="0" w:color="C0C0C0"/>
            </w:tcBorders>
            <w:shd w:val="clear" w:color="auto" w:fill="E6E6E6"/>
            <w:vAlign w:val="bottom"/>
          </w:tcPr>
          <w:p w:rsidR="0038310D" w:rsidRPr="00DF46BB" w14:paraId="768BC184"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6A8BCEF9"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10902790"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054A718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13F1A342"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38310D" w:rsidRPr="00DF46BB" w14:paraId="3810C756" w14:textId="77777777">
            <w:pPr>
              <w:pStyle w:val="ASAnnotationTableKeepWNext"/>
            </w:pPr>
          </w:p>
        </w:tc>
      </w:tr>
      <w:tr w14:paraId="6B3DFA5A"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23DCFE57" w14:textId="77777777">
            <w:pPr>
              <w:rPr>
                <w:sz w:val="18"/>
              </w:rPr>
            </w:pPr>
          </w:p>
        </w:tc>
        <w:tc>
          <w:tcPr>
            <w:tcW w:w="1944" w:type="dxa"/>
            <w:tcBorders>
              <w:right w:val="single" w:sz="8" w:space="0" w:color="C0C0C0"/>
            </w:tcBorders>
            <w:shd w:val="clear" w:color="auto" w:fill="auto"/>
            <w:vAlign w:val="bottom"/>
          </w:tcPr>
          <w:p w:rsidR="0038310D" w:rsidRPr="00DF46BB" w:rsidP="00DD6C3E" w14:paraId="701620C0" w14:textId="77777777">
            <w:pPr>
              <w:pStyle w:val="ASMatrixSubitem"/>
            </w:pPr>
            <w:r w:rsidRPr="00DF46BB">
              <w:t>a.</w:t>
            </w:r>
            <w:r w:rsidRPr="00DF46BB">
              <w:tab/>
            </w:r>
            <w:r w:rsidRPr="005A4F16" w:rsidR="005A4F16">
              <w:rPr>
                <w:rStyle w:val="AskIf"/>
                <w:b w:val="0"/>
                <w:color w:val="auto"/>
              </w:rPr>
              <w:t>Y</w:t>
            </w:r>
            <w:r w:rsidR="0076146B">
              <w:t>our unit’s commanding officer</w:t>
            </w:r>
            <w:r w:rsidR="00405E85">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1BF35B17" w14:textId="77777777">
            <w:pPr>
              <w:pStyle w:val="ASTableOptionBoxes"/>
            </w:pPr>
            <w:r w:rsidRPr="00DF46BB">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1FA4636" w14:textId="77777777">
            <w:pPr>
              <w:pStyle w:val="ASTableOptionBoxes"/>
            </w:pPr>
            <w:r w:rsidRPr="00DF46BB">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964830C" w14:textId="77777777">
            <w:pPr>
              <w:pStyle w:val="ASTableOptionBoxes"/>
            </w:pPr>
            <w:r w:rsidRPr="00DF46BB">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0043FC0" w14:textId="77777777">
            <w:pPr>
              <w:pStyle w:val="ASTableOptionBoxes"/>
            </w:pPr>
            <w:r w:rsidRPr="00DF46BB">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E0E5ACD" w14:textId="77777777">
            <w:pPr>
              <w:pStyle w:val="ASTableOptionBoxes"/>
            </w:pPr>
            <w:r w:rsidRPr="00DF46BB">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7BE5133" w14:textId="77777777">
            <w:pPr>
              <w:pStyle w:val="ASTableOptionBoxes"/>
            </w:pPr>
            <w:r w:rsidRPr="00DF46BB">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A7B2A80"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43BA2CF5" w14:textId="77777777">
            <w:pPr>
              <w:rPr>
                <w:sz w:val="18"/>
              </w:rPr>
            </w:pPr>
          </w:p>
        </w:tc>
        <w:tc>
          <w:tcPr>
            <w:tcW w:w="1944" w:type="dxa"/>
            <w:tcBorders>
              <w:right w:val="single" w:sz="8" w:space="0" w:color="C0C0C0"/>
            </w:tcBorders>
            <w:shd w:val="clear" w:color="auto" w:fill="auto"/>
            <w:vAlign w:val="bottom"/>
          </w:tcPr>
          <w:p w:rsidR="0038310D" w:rsidRPr="00DF46BB" w:rsidP="005A4F16" w14:paraId="585B79F6" w14:textId="77777777">
            <w:pPr>
              <w:pStyle w:val="ASMatrixSubitem"/>
            </w:pPr>
            <w:r>
              <w:t>b.</w:t>
            </w:r>
            <w:r>
              <w:tab/>
              <w:t>Your senior enlisted advisor (for example, First or Master Sergeant, Sergeant Major, Command Master</w:t>
            </w:r>
            <w:r w:rsidR="0076146B">
              <w:t>/</w:t>
            </w:r>
            <w:r>
              <w:t>Senior Chief)</w:t>
            </w:r>
            <w:r>
              <w:tab/>
            </w:r>
          </w:p>
        </w:tc>
        <w:tc>
          <w:tcPr>
            <w:tcW w:w="403" w:type="dxa"/>
            <w:tcBorders>
              <w:left w:val="single" w:sz="8" w:space="0" w:color="C0C0C0"/>
              <w:right w:val="single" w:sz="8" w:space="0" w:color="C0C0C0"/>
            </w:tcBorders>
            <w:shd w:val="clear" w:color="auto" w:fill="E6E6E6"/>
            <w:vAlign w:val="bottom"/>
          </w:tcPr>
          <w:p w:rsidR="0038310D" w:rsidRPr="00DF46BB" w:rsidP="002E402A" w14:paraId="4862ACBB" w14:textId="77777777">
            <w:pPr>
              <w:pStyle w:val="ASTableOptionBoxes"/>
              <w:jc w:val="left"/>
            </w:pPr>
            <w:r w:rsidRPr="00DF46BB">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C895E06" w14:textId="77777777">
            <w:pPr>
              <w:pStyle w:val="ASTableOptionBoxes"/>
            </w:pPr>
            <w:r w:rsidRPr="00DF46BB">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CE8C8BA" w14:textId="77777777">
            <w:pPr>
              <w:pStyle w:val="ASTableOptionBoxes"/>
            </w:pPr>
            <w:r w:rsidRPr="00DF46BB">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969320E" w14:textId="77777777">
            <w:pPr>
              <w:pStyle w:val="ASTableOptionBoxes"/>
            </w:pPr>
            <w:r w:rsidRPr="00DF46BB">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3B21C8D" w14:textId="77777777">
            <w:pPr>
              <w:pStyle w:val="ASTableOptionBoxes"/>
            </w:pPr>
            <w:r w:rsidRPr="00DF46BB">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2FE226A" w14:textId="77777777">
            <w:pPr>
              <w:pStyle w:val="ASTableOptionBoxes"/>
            </w:pPr>
            <w:r w:rsidRPr="00DF46BB">
              <w:rPr>
                <w:noProof/>
              </w:rPr>
              <w:drawing>
                <wp:inline distT="0" distB="0" distL="0" distR="0">
                  <wp:extent cx="175260" cy="17526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AB67650"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621A6337" w14:textId="77777777">
            <w:pPr>
              <w:rPr>
                <w:sz w:val="18"/>
              </w:rPr>
            </w:pPr>
          </w:p>
        </w:tc>
        <w:tc>
          <w:tcPr>
            <w:tcW w:w="1944" w:type="dxa"/>
            <w:tcBorders>
              <w:right w:val="single" w:sz="8" w:space="0" w:color="C0C0C0"/>
            </w:tcBorders>
            <w:shd w:val="clear" w:color="auto" w:fill="auto"/>
            <w:vAlign w:val="bottom"/>
          </w:tcPr>
          <w:p w:rsidR="0038310D" w:rsidRPr="00DF46BB" w:rsidP="005A4F16" w14:paraId="295D126B" w14:textId="77777777">
            <w:pPr>
              <w:pStyle w:val="ASMatrixSubitem"/>
            </w:pPr>
            <w:r>
              <w:t>c.</w:t>
            </w:r>
            <w:r>
              <w:tab/>
              <w:t>Your immediate military supervisor</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729859C0" w14:textId="77777777">
            <w:pPr>
              <w:pStyle w:val="ASTableOptionBoxes"/>
            </w:pPr>
            <w:r w:rsidRPr="00DF46BB">
              <w:rPr>
                <w:noProof/>
              </w:rPr>
              <w:drawing>
                <wp:inline distT="0" distB="0" distL="0" distR="0">
                  <wp:extent cx="175260" cy="17526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9B81482" w14:textId="77777777">
            <w:pPr>
              <w:pStyle w:val="ASTableOptionBoxes"/>
            </w:pPr>
            <w:r w:rsidRPr="00DF46BB">
              <w:rPr>
                <w:noProof/>
              </w:rPr>
              <w:drawing>
                <wp:inline distT="0" distB="0" distL="0" distR="0">
                  <wp:extent cx="175260" cy="17526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5F79F83" w14:textId="77777777">
            <w:pPr>
              <w:pStyle w:val="ASTableOptionBoxes"/>
            </w:pPr>
            <w:r w:rsidRPr="00DF46BB">
              <w:rPr>
                <w:noProof/>
              </w:rPr>
              <w:drawing>
                <wp:inline distT="0" distB="0" distL="0" distR="0">
                  <wp:extent cx="175260" cy="17526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7AF27BB" w14:textId="77777777">
            <w:pPr>
              <w:pStyle w:val="ASTableOptionBoxes"/>
            </w:pPr>
            <w:r w:rsidRPr="00DF46BB">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593DAD1" w14:textId="77777777">
            <w:pPr>
              <w:pStyle w:val="ASTableOptionBoxes"/>
            </w:pPr>
            <w:r w:rsidRPr="00DF46BB">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43E725E" w14:textId="77777777">
            <w:pPr>
              <w:pStyle w:val="ASTableOptionBoxes"/>
            </w:pPr>
            <w:r w:rsidRPr="00DF46BB">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A1E4EB7"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64E59FC5" w14:textId="77777777">
            <w:pPr>
              <w:rPr>
                <w:sz w:val="18"/>
              </w:rPr>
            </w:pPr>
          </w:p>
        </w:tc>
        <w:tc>
          <w:tcPr>
            <w:tcW w:w="1944" w:type="dxa"/>
            <w:tcBorders>
              <w:right w:val="single" w:sz="8" w:space="0" w:color="C0C0C0"/>
            </w:tcBorders>
            <w:shd w:val="clear" w:color="auto" w:fill="auto"/>
            <w:vAlign w:val="bottom"/>
          </w:tcPr>
          <w:p w:rsidR="0038310D" w:rsidRPr="00DF46BB" w:rsidP="00DD6C3E" w14:paraId="582F380F"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26867C14" w14:textId="77777777">
            <w:pPr>
              <w:pStyle w:val="ASTableOptionBoxes"/>
            </w:pPr>
            <w:r w:rsidRPr="00DF46BB">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052E2EF" w14:textId="77777777">
            <w:pPr>
              <w:pStyle w:val="ASTableOptionBoxes"/>
            </w:pPr>
            <w:r w:rsidRPr="00DF46BB">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6D8B23B" w14:textId="77777777">
            <w:pPr>
              <w:pStyle w:val="ASTableOptionBoxes"/>
            </w:pPr>
            <w:r w:rsidRPr="00DF46BB">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23A5F3E" w14:textId="77777777">
            <w:pPr>
              <w:pStyle w:val="ASTableOptionBoxes"/>
            </w:pPr>
            <w:r w:rsidRPr="00DF46BB">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464B740" w14:textId="77777777">
            <w:pPr>
              <w:pStyle w:val="ASTableOptionBoxes"/>
            </w:pPr>
            <w:r w:rsidRPr="00DF46BB">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6D6D10A" w14:textId="77777777">
            <w:pPr>
              <w:pStyle w:val="ASTableOptionBoxes"/>
            </w:pPr>
            <w:r w:rsidRPr="00DF46BB">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423720E"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37BE9367" w14:textId="77777777">
            <w:pPr>
              <w:rPr>
                <w:sz w:val="18"/>
              </w:rPr>
            </w:pPr>
          </w:p>
        </w:tc>
        <w:tc>
          <w:tcPr>
            <w:tcW w:w="1944" w:type="dxa"/>
            <w:tcBorders>
              <w:right w:val="single" w:sz="8" w:space="0" w:color="C0C0C0"/>
            </w:tcBorders>
            <w:shd w:val="clear" w:color="auto" w:fill="auto"/>
            <w:vAlign w:val="bottom"/>
          </w:tcPr>
          <w:p w:rsidR="0038310D" w:rsidRPr="00DF46BB" w:rsidP="00DD6C3E" w14:paraId="2529B6DA"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C589A44" w14:textId="77777777">
            <w:pPr>
              <w:pStyle w:val="ASTableOptionBoxes"/>
            </w:pPr>
            <w:r w:rsidRPr="00DF46BB">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E231112" w14:textId="77777777">
            <w:pPr>
              <w:pStyle w:val="ASTableOptionBoxes"/>
            </w:pPr>
            <w:r w:rsidRPr="00DF46BB">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252CEBC" w14:textId="77777777">
            <w:pPr>
              <w:pStyle w:val="ASTableOptionBoxes"/>
            </w:pPr>
            <w:r w:rsidRPr="00DF46BB">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DD1CB0D" w14:textId="77777777">
            <w:pPr>
              <w:pStyle w:val="ASTableOptionBoxes"/>
            </w:pPr>
            <w:r w:rsidRPr="00DF46BB">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46799DF" w14:textId="77777777">
            <w:pPr>
              <w:pStyle w:val="ASTableOptionBoxes"/>
            </w:pPr>
            <w:r w:rsidRPr="00DF46BB">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586EC49" w14:textId="77777777">
            <w:pPr>
              <w:pStyle w:val="ASTableOptionBoxes"/>
            </w:pPr>
            <w:r w:rsidRPr="00DF46BB">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C8431C4"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1EDB4C25" w14:textId="77777777">
            <w:pPr>
              <w:rPr>
                <w:sz w:val="18"/>
              </w:rPr>
            </w:pPr>
          </w:p>
        </w:tc>
        <w:tc>
          <w:tcPr>
            <w:tcW w:w="1944" w:type="dxa"/>
            <w:tcBorders>
              <w:right w:val="single" w:sz="8" w:space="0" w:color="C0C0C0"/>
            </w:tcBorders>
            <w:shd w:val="clear" w:color="auto" w:fill="auto"/>
            <w:vAlign w:val="bottom"/>
          </w:tcPr>
          <w:p w:rsidR="0038310D" w:rsidRPr="00DF46BB" w:rsidP="00DD6C3E" w14:paraId="5E04DEBD"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7BE1D472" w14:textId="77777777">
            <w:pPr>
              <w:pStyle w:val="ASTableOptionBoxes"/>
            </w:pPr>
            <w:r w:rsidRPr="00DF46BB">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21A006D0" w14:textId="77777777">
            <w:pPr>
              <w:pStyle w:val="ASTableOptionBoxes"/>
            </w:pPr>
            <w:r w:rsidRPr="00DF46BB">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3321489" w14:textId="77777777">
            <w:pPr>
              <w:pStyle w:val="ASTableOptionBoxes"/>
            </w:pPr>
            <w:r w:rsidRPr="00DF46BB">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34A7D60" w14:textId="77777777">
            <w:pPr>
              <w:pStyle w:val="ASTableOptionBoxes"/>
            </w:pPr>
            <w:r w:rsidRPr="00DF46BB">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BB888CA" w14:textId="77777777">
            <w:pPr>
              <w:pStyle w:val="ASTableOptionBoxes"/>
            </w:pPr>
            <w:r w:rsidRPr="00DF46BB">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164A113" w14:textId="77777777">
            <w:pPr>
              <w:pStyle w:val="ASTableOptionBoxes"/>
            </w:pPr>
            <w:r w:rsidRPr="00DF46BB">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C27557E"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1675FA35" w14:textId="77777777">
            <w:pPr>
              <w:rPr>
                <w:sz w:val="18"/>
              </w:rPr>
            </w:pPr>
          </w:p>
        </w:tc>
        <w:tc>
          <w:tcPr>
            <w:tcW w:w="1944" w:type="dxa"/>
            <w:tcBorders>
              <w:right w:val="single" w:sz="8" w:space="0" w:color="C0C0C0"/>
            </w:tcBorders>
            <w:shd w:val="clear" w:color="auto" w:fill="auto"/>
            <w:vAlign w:val="bottom"/>
          </w:tcPr>
          <w:p w:rsidR="0038310D" w:rsidRPr="00DF46BB" w:rsidP="00803CB8" w14:paraId="470C7A1A" w14:textId="77777777">
            <w:pPr>
              <w:pStyle w:val="ASMatrixSubitem"/>
            </w:pPr>
            <w:r w:rsidRPr="00DF46BB">
              <w:t>g.</w:t>
            </w:r>
            <w:r w:rsidRPr="00DF46BB">
              <w:tab/>
              <w:t xml:space="preserve">A medical provider from a </w:t>
            </w:r>
            <w:r w:rsidRPr="00803CB8">
              <w:rPr>
                <w:b/>
              </w:rPr>
              <w:t>military medical treatment facility</w:t>
            </w:r>
            <w:r w:rsidRPr="00803CB8">
              <w:rPr>
                <w:b/>
              </w:rPr>
              <w:tab/>
            </w:r>
          </w:p>
        </w:tc>
        <w:tc>
          <w:tcPr>
            <w:tcW w:w="403" w:type="dxa"/>
            <w:tcBorders>
              <w:left w:val="single" w:sz="8" w:space="0" w:color="C0C0C0"/>
              <w:right w:val="single" w:sz="8" w:space="0" w:color="C0C0C0"/>
            </w:tcBorders>
            <w:shd w:val="clear" w:color="auto" w:fill="E6E6E6"/>
            <w:vAlign w:val="bottom"/>
          </w:tcPr>
          <w:p w:rsidR="0038310D" w:rsidRPr="00DF46BB" w:rsidP="00DD6C3E" w14:paraId="44B50FC9" w14:textId="77777777">
            <w:pPr>
              <w:pStyle w:val="ASTableOptionBoxes"/>
            </w:pPr>
            <w:r w:rsidRPr="00DF46BB">
              <w:rPr>
                <w:noProof/>
              </w:rPr>
              <w:drawing>
                <wp:inline distT="0" distB="0" distL="0" distR="0">
                  <wp:extent cx="175260" cy="17526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12B71C6" w14:textId="77777777">
            <w:pPr>
              <w:pStyle w:val="ASTableOptionBoxes"/>
            </w:pPr>
            <w:r w:rsidRPr="00DF46BB">
              <w:rPr>
                <w:noProof/>
              </w:rPr>
              <w:drawing>
                <wp:inline distT="0" distB="0" distL="0" distR="0">
                  <wp:extent cx="175260" cy="17526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AB8BE61" w14:textId="77777777">
            <w:pPr>
              <w:pStyle w:val="ASTableOptionBoxes"/>
            </w:pPr>
            <w:r w:rsidRPr="00DF46BB">
              <w:rPr>
                <w:noProof/>
              </w:rPr>
              <w:drawing>
                <wp:inline distT="0" distB="0" distL="0" distR="0">
                  <wp:extent cx="175260" cy="17526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C6C560D" w14:textId="77777777">
            <w:pPr>
              <w:pStyle w:val="ASTableOptionBoxes"/>
            </w:pPr>
            <w:r w:rsidRPr="00DF46BB">
              <w:rPr>
                <w:noProof/>
              </w:rPr>
              <w:drawing>
                <wp:inline distT="0" distB="0" distL="0" distR="0">
                  <wp:extent cx="175260" cy="17526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32DD6CA" w14:textId="77777777">
            <w:pPr>
              <w:pStyle w:val="ASTableOptionBoxes"/>
            </w:pPr>
            <w:r w:rsidRPr="00DF46BB">
              <w:rPr>
                <w:noProof/>
              </w:rPr>
              <w:drawing>
                <wp:inline distT="0" distB="0" distL="0" distR="0">
                  <wp:extent cx="175260" cy="17526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095C15A" w14:textId="77777777">
            <w:pPr>
              <w:pStyle w:val="ASTableOptionBoxes"/>
            </w:pPr>
            <w:r w:rsidRPr="00DF46BB">
              <w:rPr>
                <w:noProof/>
              </w:rPr>
              <w:drawing>
                <wp:inline distT="0" distB="0" distL="0" distR="0">
                  <wp:extent cx="175260" cy="17526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520B7E0"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803CB8" w:rsidRPr="00DF46BB" w14:paraId="5C07744D" w14:textId="77777777">
            <w:pPr>
              <w:rPr>
                <w:sz w:val="18"/>
              </w:rPr>
            </w:pPr>
          </w:p>
        </w:tc>
        <w:tc>
          <w:tcPr>
            <w:tcW w:w="1944" w:type="dxa"/>
            <w:tcBorders>
              <w:right w:val="single" w:sz="8" w:space="0" w:color="C0C0C0"/>
            </w:tcBorders>
            <w:shd w:val="clear" w:color="auto" w:fill="auto"/>
            <w:vAlign w:val="bottom"/>
          </w:tcPr>
          <w:p w:rsidR="00803CB8" w:rsidRPr="00DF46BB" w:rsidP="00F85B5B" w14:paraId="250595CA"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DD6C3E" w14:paraId="62502013" w14:textId="77777777">
            <w:pPr>
              <w:pStyle w:val="ASTableOptionBoxes"/>
              <w:rPr>
                <w:noProof/>
              </w:rPr>
            </w:pPr>
            <w:r w:rsidRPr="00DF46BB">
              <w:rPr>
                <w:noProof/>
              </w:rPr>
              <w:drawing>
                <wp:inline distT="0" distB="0" distL="0" distR="0">
                  <wp:extent cx="175260" cy="175260"/>
                  <wp:effectExtent l="0" t="0" r="0" b="0"/>
                  <wp:docPr id="61" name="Picture 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36EB73DC" w14:textId="77777777">
            <w:pPr>
              <w:pStyle w:val="ASTableOptionBoxes"/>
              <w:rPr>
                <w:noProof/>
              </w:rPr>
            </w:pPr>
            <w:r w:rsidRPr="00DF46BB">
              <w:rPr>
                <w:noProof/>
              </w:rPr>
              <w:drawing>
                <wp:inline distT="0" distB="0" distL="0" distR="0">
                  <wp:extent cx="175260" cy="175260"/>
                  <wp:effectExtent l="0" t="0" r="0" b="0"/>
                  <wp:docPr id="62" name="Picture 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1C89B8A" w14:textId="77777777">
            <w:pPr>
              <w:pStyle w:val="ASTableOptionBoxes"/>
              <w:rPr>
                <w:noProof/>
              </w:rPr>
            </w:pPr>
            <w:r w:rsidRPr="00DF46BB">
              <w:rPr>
                <w:noProof/>
              </w:rPr>
              <w:drawing>
                <wp:inline distT="0" distB="0" distL="0" distR="0">
                  <wp:extent cx="175260" cy="175260"/>
                  <wp:effectExtent l="0" t="0" r="0" b="0"/>
                  <wp:docPr id="63" name="Picture 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08039DBB" w14:textId="77777777">
            <w:pPr>
              <w:pStyle w:val="ASTableOptionBoxes"/>
              <w:rPr>
                <w:noProof/>
              </w:rPr>
            </w:pPr>
            <w:r w:rsidRPr="00DF46BB">
              <w:rPr>
                <w:noProof/>
              </w:rPr>
              <w:drawing>
                <wp:inline distT="0" distB="0" distL="0" distR="0">
                  <wp:extent cx="175260" cy="17526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DC6C2F1" w14:textId="77777777">
            <w:pPr>
              <w:pStyle w:val="ASTableOptionBoxes"/>
              <w:rPr>
                <w:noProof/>
              </w:rPr>
            </w:pPr>
            <w:r w:rsidRPr="00DF46BB">
              <w:rPr>
                <w:noProof/>
              </w:rPr>
              <w:drawing>
                <wp:inline distT="0" distB="0" distL="0" distR="0">
                  <wp:extent cx="175260" cy="17526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DD6C3E" w14:paraId="1D313DE8" w14:textId="77777777">
            <w:pPr>
              <w:pStyle w:val="ASTableOptionBoxes"/>
              <w:rPr>
                <w:noProof/>
              </w:rPr>
            </w:pPr>
            <w:r w:rsidRPr="00DF46BB">
              <w:rPr>
                <w:noProof/>
              </w:rPr>
              <w:drawing>
                <wp:inline distT="0" distB="0" distL="0" distR="0">
                  <wp:extent cx="175260" cy="17526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8A92C35"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85B5B" w:rsidRPr="00DF46BB" w14:paraId="533ACC40" w14:textId="77777777">
            <w:pPr>
              <w:rPr>
                <w:sz w:val="18"/>
              </w:rPr>
            </w:pPr>
          </w:p>
        </w:tc>
        <w:tc>
          <w:tcPr>
            <w:tcW w:w="1944" w:type="dxa"/>
            <w:tcBorders>
              <w:right w:val="single" w:sz="8" w:space="0" w:color="C0C0C0"/>
            </w:tcBorders>
            <w:shd w:val="clear" w:color="auto" w:fill="auto"/>
            <w:vAlign w:val="bottom"/>
          </w:tcPr>
          <w:p w:rsidR="00F85B5B" w:rsidRPr="00DF46BB" w:rsidP="00CE43C6" w14:paraId="11BA9A78" w14:textId="77777777">
            <w:pPr>
              <w:pStyle w:val="ASMatrixSubitem"/>
              <w:numPr>
                <w:ilvl w:val="0"/>
                <w:numId w:val="27"/>
              </w:numPr>
            </w:pPr>
            <w:r>
              <w:t xml:space="preserve">A behavioral </w:t>
            </w:r>
            <w:r w:rsidRPr="00DF46BB">
              <w:t xml:space="preserve">health provider (for example, </w:t>
            </w:r>
            <w:r>
              <w:t>a therapist or social worker</w:t>
            </w:r>
            <w:r w:rsidRPr="00DF46BB">
              <w:t>)</w:t>
            </w:r>
          </w:p>
          <w:p w:rsidR="00F85B5B" w:rsidRPr="00DF46BB" w:rsidP="003E2892" w14:paraId="3EC495E8" w14:textId="77777777">
            <w:pPr>
              <w:pStyle w:val="ASMatrixSubitem"/>
              <w:ind w:left="0"/>
              <w:rPr>
                <w:szCs w:val="18"/>
              </w:rPr>
            </w:pPr>
            <w:r>
              <w:rPr>
                <w:szCs w:val="18"/>
              </w:rPr>
              <w:t xml:space="preserve">    </w:t>
            </w:r>
          </w:p>
        </w:tc>
        <w:tc>
          <w:tcPr>
            <w:tcW w:w="403" w:type="dxa"/>
            <w:tcBorders>
              <w:left w:val="single" w:sz="8" w:space="0" w:color="C0C0C0"/>
              <w:right w:val="single" w:sz="8" w:space="0" w:color="C0C0C0"/>
            </w:tcBorders>
            <w:shd w:val="clear" w:color="auto" w:fill="E6E6E6"/>
            <w:vAlign w:val="bottom"/>
          </w:tcPr>
          <w:p w:rsidR="00F85B5B" w:rsidRPr="00DF46BB" w:rsidP="00DD6C3E" w14:paraId="16B7B47C" w14:textId="77777777">
            <w:pPr>
              <w:pStyle w:val="ASTableOptionBoxes"/>
              <w:rPr>
                <w:noProof/>
              </w:rPr>
            </w:pPr>
            <w:r w:rsidRPr="00DF46BB">
              <w:rPr>
                <w:noProof/>
              </w:rPr>
              <w:drawing>
                <wp:inline distT="0" distB="0" distL="0" distR="0">
                  <wp:extent cx="175260" cy="17526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2093AC4D" w14:textId="77777777">
            <w:pPr>
              <w:pStyle w:val="ASTableOptionBoxes"/>
              <w:rPr>
                <w:noProof/>
              </w:rPr>
            </w:pPr>
            <w:r w:rsidRPr="00DF46BB">
              <w:rPr>
                <w:noProof/>
              </w:rPr>
              <w:drawing>
                <wp:inline distT="0" distB="0" distL="0" distR="0">
                  <wp:extent cx="175260" cy="17526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5C45C2BD" w14:textId="77777777">
            <w:pPr>
              <w:pStyle w:val="ASTableOptionBoxes"/>
              <w:rPr>
                <w:noProof/>
              </w:rPr>
            </w:pPr>
            <w:r w:rsidRPr="00DF46BB">
              <w:rPr>
                <w:noProof/>
              </w:rPr>
              <w:drawing>
                <wp:inline distT="0" distB="0" distL="0" distR="0">
                  <wp:extent cx="175260" cy="17526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7B4CB269" w14:textId="77777777">
            <w:pPr>
              <w:pStyle w:val="ASTableOptionBoxes"/>
              <w:rPr>
                <w:noProof/>
              </w:rPr>
            </w:pPr>
            <w:r w:rsidRPr="00DF46BB">
              <w:rPr>
                <w:noProof/>
              </w:rPr>
              <w:drawing>
                <wp:inline distT="0" distB="0" distL="0" distR="0">
                  <wp:extent cx="175260" cy="17526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4865599C" w14:textId="77777777">
            <w:pPr>
              <w:pStyle w:val="ASTableOptionBoxes"/>
              <w:rPr>
                <w:noProof/>
              </w:rPr>
            </w:pPr>
            <w:r w:rsidRPr="00DF46BB">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85B5B" w:rsidRPr="00DF46BB" w:rsidP="00DD6C3E" w14:paraId="732B8C10" w14:textId="77777777">
            <w:pPr>
              <w:pStyle w:val="ASTableOptionBoxes"/>
              <w:rPr>
                <w:noProof/>
              </w:rPr>
            </w:pPr>
            <w:r w:rsidRPr="00DF46BB">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527C82"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3D11EAC2" w14:textId="77777777">
            <w:pPr>
              <w:rPr>
                <w:sz w:val="18"/>
              </w:rPr>
            </w:pPr>
          </w:p>
        </w:tc>
        <w:tc>
          <w:tcPr>
            <w:tcW w:w="1944" w:type="dxa"/>
            <w:tcBorders>
              <w:right w:val="single" w:sz="8" w:space="0" w:color="C0C0C0"/>
            </w:tcBorders>
            <w:shd w:val="clear" w:color="auto" w:fill="auto"/>
            <w:vAlign w:val="bottom"/>
          </w:tcPr>
          <w:p w:rsidR="0038310D" w:rsidRPr="00DF46BB" w:rsidP="00CE43C6" w14:paraId="7367F7D4" w14:textId="77777777">
            <w:pPr>
              <w:pStyle w:val="ASMatrixSubitem"/>
              <w:numPr>
                <w:ilvl w:val="0"/>
                <w:numId w:val="27"/>
              </w:numPr>
            </w:pPr>
            <w:r w:rsidRPr="00DF46BB">
              <w:t>Specia</w:t>
            </w:r>
            <w:r w:rsidR="00F93447">
              <w:t>l Victims' Counsel (SVC),</w:t>
            </w:r>
            <w:r w:rsidRPr="00DF46BB">
              <w:t xml:space="preserve"> Victims' Legal Counsel (VLC)</w:t>
            </w:r>
            <w:r w:rsidR="00F93447">
              <w:t>, or Victims’ Counsel (VC)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769B7AAC" w14:textId="77777777">
            <w:pPr>
              <w:pStyle w:val="ASTableOptionBoxes"/>
            </w:pPr>
            <w:r w:rsidRPr="00DF46BB">
              <w:rPr>
                <w:noProof/>
              </w:rPr>
              <w:drawing>
                <wp:inline distT="0" distB="0" distL="0" distR="0">
                  <wp:extent cx="175260" cy="17526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45BDFFA9" w14:textId="77777777">
            <w:pPr>
              <w:pStyle w:val="ASTableOptionBoxes"/>
            </w:pPr>
            <w:r w:rsidRPr="00DF46BB">
              <w:rPr>
                <w:noProof/>
              </w:rPr>
              <w:drawing>
                <wp:inline distT="0" distB="0" distL="0" distR="0">
                  <wp:extent cx="175260" cy="17526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505D4E2" w14:textId="77777777">
            <w:pPr>
              <w:pStyle w:val="ASTableOptionBoxes"/>
            </w:pPr>
            <w:r w:rsidRPr="00DF46BB">
              <w:rPr>
                <w:noProof/>
              </w:rPr>
              <w:drawing>
                <wp:inline distT="0" distB="0" distL="0" distR="0">
                  <wp:extent cx="175260" cy="17526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BC49773" w14:textId="77777777">
            <w:pPr>
              <w:pStyle w:val="ASTableOptionBoxes"/>
            </w:pPr>
            <w:r w:rsidRPr="00DF46BB">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FF2FD34" w14:textId="77777777">
            <w:pPr>
              <w:pStyle w:val="ASTableOptionBoxes"/>
            </w:pPr>
            <w:r w:rsidRPr="00DF46BB">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7E8996B" w14:textId="77777777">
            <w:pPr>
              <w:pStyle w:val="ASTableOptionBoxes"/>
            </w:pPr>
            <w:r w:rsidRPr="00DF46BB">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B549774"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247F4A84" w14:textId="77777777">
            <w:pPr>
              <w:rPr>
                <w:sz w:val="18"/>
              </w:rPr>
            </w:pPr>
          </w:p>
        </w:tc>
        <w:tc>
          <w:tcPr>
            <w:tcW w:w="1944" w:type="dxa"/>
            <w:tcBorders>
              <w:right w:val="single" w:sz="8" w:space="0" w:color="C0C0C0"/>
            </w:tcBorders>
            <w:shd w:val="clear" w:color="auto" w:fill="auto"/>
            <w:vAlign w:val="bottom"/>
          </w:tcPr>
          <w:p w:rsidR="0038310D" w:rsidRPr="00DF46BB" w:rsidP="00CE43C6" w14:paraId="425A61C6" w14:textId="77777777">
            <w:pPr>
              <w:pStyle w:val="ASMatrixSubitem"/>
              <w:numPr>
                <w:ilvl w:val="0"/>
                <w:numId w:val="27"/>
              </w:numPr>
            </w:pPr>
            <w:r w:rsidRPr="00DF46BB">
              <w:t>A chaplain</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2065CF22" w14:textId="77777777">
            <w:pPr>
              <w:pStyle w:val="ASTableOptionBoxes"/>
            </w:pPr>
            <w:r w:rsidRPr="00DF46BB">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7CC81BE5" w14:textId="77777777">
            <w:pPr>
              <w:pStyle w:val="ASTableOptionBoxes"/>
            </w:pPr>
            <w:r w:rsidRPr="00DF46BB">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3E32A83" w14:textId="77777777">
            <w:pPr>
              <w:pStyle w:val="ASTableOptionBoxes"/>
            </w:pPr>
            <w:r w:rsidRPr="00DF46BB">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5CE2A30D" w14:textId="77777777">
            <w:pPr>
              <w:pStyle w:val="ASTableOptionBoxes"/>
            </w:pPr>
            <w:r w:rsidRPr="00DF46BB">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962427" w14:textId="77777777">
            <w:pPr>
              <w:pStyle w:val="ASTableOptionBoxes"/>
            </w:pPr>
            <w:r w:rsidRPr="00DF46BB">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03F5E4BB" w14:textId="77777777">
            <w:pPr>
              <w:pStyle w:val="ASTableOptionBoxes"/>
            </w:pPr>
            <w:r w:rsidRPr="00DF46BB">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37A4677"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8310D" w:rsidRPr="00DF46BB" w14:paraId="4742F57D" w14:textId="77777777">
            <w:pPr>
              <w:rPr>
                <w:sz w:val="18"/>
              </w:rPr>
            </w:pPr>
          </w:p>
        </w:tc>
        <w:tc>
          <w:tcPr>
            <w:tcW w:w="1944" w:type="dxa"/>
            <w:tcBorders>
              <w:right w:val="single" w:sz="8" w:space="0" w:color="C0C0C0"/>
            </w:tcBorders>
            <w:shd w:val="clear" w:color="auto" w:fill="auto"/>
            <w:vAlign w:val="bottom"/>
          </w:tcPr>
          <w:p w:rsidR="0038310D" w:rsidRPr="00DF46BB" w:rsidP="00CE43C6" w14:paraId="6ED086A9" w14:textId="77777777">
            <w:pPr>
              <w:pStyle w:val="ASMatrixSubitem"/>
              <w:numPr>
                <w:ilvl w:val="0"/>
                <w:numId w:val="27"/>
              </w:numPr>
            </w:pPr>
            <w:r w:rsidRPr="7C826BA7">
              <w:rPr>
                <w:rStyle w:val="AskIf"/>
              </w:rPr>
              <w:t>[Ask if RPTFLAG = “True”</w:t>
            </w:r>
            <w:r w:rsidR="00AF0730">
              <w:rPr>
                <w:rStyle w:val="AskIf"/>
              </w:rPr>
              <w:t xml:space="preserve"> or INVFLAG = “True”</w:t>
            </w:r>
            <w:r w:rsidRPr="7C826BA7">
              <w:rPr>
                <w:rStyle w:val="AskIf"/>
              </w:rPr>
              <w:t xml:space="preserve">] </w:t>
            </w:r>
            <w:r>
              <w:t>Military law enforcement personnel</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50CB01D2" w14:textId="77777777">
            <w:pPr>
              <w:pStyle w:val="ASTableOptionBoxes"/>
            </w:pPr>
            <w:r w:rsidRPr="00DF46BB">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711BC05" w14:textId="77777777">
            <w:pPr>
              <w:pStyle w:val="ASTableOptionBoxes"/>
            </w:pPr>
            <w:r w:rsidRPr="00DF46BB">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E66C06B" w14:textId="77777777">
            <w:pPr>
              <w:pStyle w:val="ASTableOptionBoxes"/>
            </w:pPr>
            <w:r w:rsidRPr="00DF46BB">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66F08FFA" w14:textId="77777777">
            <w:pPr>
              <w:pStyle w:val="ASTableOptionBoxes"/>
            </w:pPr>
            <w:r w:rsidRPr="00DF46BB">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5D0521F" w14:textId="77777777">
            <w:pPr>
              <w:pStyle w:val="ASTableOptionBoxes"/>
            </w:pPr>
            <w:r w:rsidRPr="00DF46BB">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38310D" w:rsidRPr="00DF46BB" w:rsidP="00DD6C3E" w14:paraId="13EB431C" w14:textId="77777777">
            <w:pPr>
              <w:pStyle w:val="ASTableOptionBoxes"/>
            </w:pPr>
            <w:r w:rsidRPr="00DF46BB">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45266FD" w14:textId="77777777" w:rsidTr="7C826BA7">
        <w:tblPrEx>
          <w:tblW w:w="479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3E2892" w:rsidRPr="00DF46BB" w14:paraId="44EE0D09" w14:textId="77777777">
            <w:pPr>
              <w:rPr>
                <w:sz w:val="18"/>
              </w:rPr>
            </w:pPr>
          </w:p>
        </w:tc>
        <w:tc>
          <w:tcPr>
            <w:tcW w:w="1944" w:type="dxa"/>
            <w:tcBorders>
              <w:right w:val="single" w:sz="8" w:space="0" w:color="C0C0C0"/>
            </w:tcBorders>
            <w:shd w:val="clear" w:color="auto" w:fill="auto"/>
            <w:vAlign w:val="bottom"/>
          </w:tcPr>
          <w:p w:rsidR="003E2892" w:rsidRPr="7C826BA7" w:rsidP="00CE43C6" w14:paraId="7B76E8E2" w14:textId="77777777">
            <w:pPr>
              <w:pStyle w:val="ASMatrixSubitem"/>
              <w:numPr>
                <w:ilvl w:val="0"/>
                <w:numId w:val="27"/>
              </w:numPr>
              <w:rPr>
                <w:rStyle w:val="AskIf"/>
              </w:rPr>
            </w:pPr>
            <w:r>
              <w:t>Family Advocacy Program (FAP)</w:t>
            </w:r>
            <w:r w:rsidR="00803CB8">
              <w:t xml:space="preserve"> counselor</w:t>
            </w:r>
          </w:p>
        </w:tc>
        <w:tc>
          <w:tcPr>
            <w:tcW w:w="403" w:type="dxa"/>
            <w:tcBorders>
              <w:left w:val="single" w:sz="8" w:space="0" w:color="C0C0C0"/>
              <w:right w:val="single" w:sz="8" w:space="0" w:color="C0C0C0"/>
            </w:tcBorders>
            <w:shd w:val="clear" w:color="auto" w:fill="E6E6E6"/>
            <w:vAlign w:val="bottom"/>
          </w:tcPr>
          <w:p w:rsidR="003E2892" w:rsidRPr="00DF46BB" w:rsidP="00DD6C3E" w14:paraId="1BD12568"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4194D1A3"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053B1F4D"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482C9295"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71002E26" w14:textId="77777777">
            <w:pPr>
              <w:pStyle w:val="ASTableOptionBoxes"/>
              <w:rPr>
                <w:noProof/>
              </w:rPr>
            </w:pPr>
          </w:p>
        </w:tc>
        <w:tc>
          <w:tcPr>
            <w:tcW w:w="403" w:type="dxa"/>
            <w:tcBorders>
              <w:left w:val="single" w:sz="8" w:space="0" w:color="C0C0C0"/>
              <w:right w:val="single" w:sz="8" w:space="0" w:color="C0C0C0"/>
            </w:tcBorders>
            <w:shd w:val="clear" w:color="auto" w:fill="auto"/>
            <w:vAlign w:val="bottom"/>
          </w:tcPr>
          <w:p w:rsidR="003E2892" w:rsidRPr="00DF46BB" w:rsidP="00DD6C3E" w14:paraId="2EF767B5" w14:textId="77777777">
            <w:pPr>
              <w:pStyle w:val="ASTableOptionBoxes"/>
              <w:rPr>
                <w:noProof/>
              </w:rPr>
            </w:pPr>
          </w:p>
        </w:tc>
      </w:tr>
    </w:tbl>
    <w:p w:rsidR="0038310D" w:rsidRPr="00DF46BB" w:rsidP="00DD6C3E" w14:paraId="4845E8C1" w14:textId="77777777">
      <w:pPr>
        <w:pStyle w:val="Spacer4pt"/>
      </w:pPr>
    </w:p>
    <w:p w:rsidR="002E6699" w:rsidRPr="00AA0E7A" w:rsidP="00EF45E6" w14:paraId="3CFEFCB8" w14:textId="77777777">
      <w:pPr>
        <w:pStyle w:val="ASQstStem"/>
        <w:numPr>
          <w:ilvl w:val="0"/>
          <w:numId w:val="38"/>
        </w:numPr>
        <w:rPr>
          <w:highlight w:val="green"/>
        </w:rPr>
      </w:pPr>
      <w:r w:rsidRPr="00AA0E7A">
        <w:rPr>
          <w:rStyle w:val="AskIf"/>
          <w:highlight w:val="green"/>
        </w:rPr>
        <w:t>[</w:t>
      </w:r>
      <w:r w:rsidRPr="00AA0E7A" w:rsidR="0046375C">
        <w:rPr>
          <w:rStyle w:val="AskIf"/>
          <w:highlight w:val="green"/>
        </w:rPr>
        <w:t xml:space="preserve">Ask if </w:t>
      </w:r>
      <w:r w:rsidRPr="00AA0E7A" w:rsidR="1DDE4B31">
        <w:rPr>
          <w:rStyle w:val="AskIf"/>
          <w:highlight w:val="green"/>
        </w:rPr>
        <w:t>Q</w:t>
      </w:r>
      <w:r w:rsidR="00EE78D1">
        <w:rPr>
          <w:rStyle w:val="AskIf"/>
          <w:highlight w:val="green"/>
        </w:rPr>
        <w:t>38</w:t>
      </w:r>
      <w:r w:rsidRPr="00AA0E7A" w:rsidR="5C14B47C">
        <w:rPr>
          <w:rStyle w:val="AskIf"/>
          <w:highlight w:val="green"/>
        </w:rPr>
        <w:t>a-</w:t>
      </w:r>
      <w:r w:rsidRPr="00AA0E7A" w:rsidR="00D7518E">
        <w:rPr>
          <w:rStyle w:val="AskIf"/>
          <w:highlight w:val="green"/>
        </w:rPr>
        <w:t>m</w:t>
      </w:r>
      <w:r w:rsidRPr="00AA0E7A" w:rsidR="1DDE4B31">
        <w:rPr>
          <w:rStyle w:val="AskIf"/>
          <w:highlight w:val="green"/>
        </w:rPr>
        <w:t xml:space="preserve"> </w:t>
      </w:r>
      <w:r w:rsidRPr="00AA0E7A" w:rsidR="00A917F9">
        <w:rPr>
          <w:rStyle w:val="AskIf"/>
          <w:highlight w:val="green"/>
        </w:rPr>
        <w:t>DOES NOT EQUAL</w:t>
      </w:r>
      <w:r w:rsidRPr="00AA0E7A" w:rsidR="1DDE4B31">
        <w:rPr>
          <w:rStyle w:val="AskIf"/>
          <w:highlight w:val="green"/>
        </w:rPr>
        <w:t xml:space="preserve"> </w:t>
      </w:r>
      <w:r w:rsidRPr="00AA0E7A" w:rsidR="0053095A">
        <w:rPr>
          <w:rStyle w:val="AskIf"/>
          <w:highlight w:val="green"/>
        </w:rPr>
        <w:t>1</w:t>
      </w:r>
      <w:r w:rsidRPr="00AA0E7A" w:rsidR="1DDE4B31">
        <w:rPr>
          <w:rStyle w:val="AskIf"/>
          <w:highlight w:val="green"/>
        </w:rPr>
        <w:t xml:space="preserve"> </w:t>
      </w:r>
      <w:r w:rsidRPr="00AA0E7A" w:rsidR="008C3887">
        <w:rPr>
          <w:rStyle w:val="AskIf"/>
          <w:highlight w:val="green"/>
        </w:rPr>
        <w:t>OR</w:t>
      </w:r>
      <w:r w:rsidRPr="00AA0E7A" w:rsidR="1DDE4B31">
        <w:rPr>
          <w:rStyle w:val="AskIf"/>
          <w:highlight w:val="green"/>
        </w:rPr>
        <w:t xml:space="preserve"> </w:t>
      </w:r>
      <w:r w:rsidRPr="00AA0E7A" w:rsidR="0053095A">
        <w:rPr>
          <w:rStyle w:val="AskIf"/>
          <w:highlight w:val="green"/>
        </w:rPr>
        <w:t>60</w:t>
      </w:r>
      <w:r w:rsidRPr="00AA0E7A" w:rsidR="69C518A8">
        <w:rPr>
          <w:rStyle w:val="AskIf"/>
          <w:highlight w:val="green"/>
        </w:rPr>
        <w:t xml:space="preserve">] </w:t>
      </w:r>
      <w:r w:rsidRPr="00AA0E7A">
        <w:rPr>
          <w:rStyle w:val="AskIf"/>
          <w:highlight w:val="green"/>
        </w:rPr>
        <w:t xml:space="preserve"> </w:t>
      </w:r>
      <w:r w:rsidRPr="0054240B" w:rsidR="2854307D">
        <w:rPr>
          <w:rStyle w:val="WordBold"/>
          <w:b w:val="0"/>
          <w:highlight w:val="green"/>
        </w:rPr>
        <w:t>How satisfied or dissatisfi</w:t>
      </w:r>
      <w:r w:rsidRPr="0054240B" w:rsidR="1DDE4B31">
        <w:rPr>
          <w:rStyle w:val="WordBold"/>
          <w:b w:val="0"/>
          <w:highlight w:val="green"/>
        </w:rPr>
        <w:t>ed a</w:t>
      </w:r>
      <w:r w:rsidRPr="0054240B" w:rsidR="2854307D">
        <w:rPr>
          <w:rStyle w:val="WordBold"/>
          <w:b w:val="0"/>
          <w:highlight w:val="green"/>
        </w:rPr>
        <w:t xml:space="preserve">re you with the following </w:t>
      </w:r>
      <w:r w:rsidRPr="0054240B" w:rsidR="2854307D">
        <w:rPr>
          <w:rStyle w:val="WordBold"/>
          <w:highlight w:val="green"/>
        </w:rPr>
        <w:t>resources</w:t>
      </w:r>
      <w:r w:rsidRPr="0054240B" w:rsidR="566A6C48">
        <w:rPr>
          <w:rStyle w:val="WordBold"/>
          <w:b w:val="0"/>
          <w:highlight w:val="green"/>
        </w:rPr>
        <w:t xml:space="preserve"> you inter</w:t>
      </w:r>
      <w:r w:rsidRPr="0054240B" w:rsidR="26D5E020">
        <w:rPr>
          <w:rStyle w:val="WordBold"/>
          <w:b w:val="0"/>
          <w:highlight w:val="green"/>
        </w:rPr>
        <w:t>acted with</w:t>
      </w:r>
      <w:r w:rsidRPr="0054240B">
        <w:rPr>
          <w:rStyle w:val="WordBold"/>
          <w:b w:val="0"/>
          <w:highlight w:val="green"/>
        </w:rPr>
        <w:t>?</w:t>
      </w:r>
      <w:r w:rsidRPr="00AA0E7A">
        <w:rPr>
          <w:rStyle w:val="WordBold"/>
          <w:b w:val="0"/>
          <w:highlight w:val="green"/>
        </w:rPr>
        <w:t xml:space="preserve"> </w:t>
      </w:r>
      <w:r w:rsidRPr="00AA0E7A">
        <w:rPr>
          <w:rStyle w:val="WordItalic"/>
          <w:highlight w:val="green"/>
        </w:rPr>
        <w:t>Mark one answer for each item</w:t>
      </w:r>
      <w:r w:rsidRPr="00AA0E7A">
        <w:rPr>
          <w:highlight w:val="green"/>
        </w:rPr>
        <w:t xml:space="preserve">. </w:t>
      </w:r>
    </w:p>
    <w:tbl>
      <w:tblPr>
        <w:tblW w:w="4391" w:type="dxa"/>
        <w:tblLayout w:type="fixed"/>
        <w:tblCellMar>
          <w:top w:w="14" w:type="dxa"/>
          <w:left w:w="14" w:type="dxa"/>
          <w:bottom w:w="14" w:type="dxa"/>
          <w:right w:w="14" w:type="dxa"/>
        </w:tblCellMar>
        <w:tblLook w:val="01E0"/>
      </w:tblPr>
      <w:tblGrid>
        <w:gridCol w:w="420"/>
        <w:gridCol w:w="1956"/>
        <w:gridCol w:w="403"/>
        <w:gridCol w:w="403"/>
        <w:gridCol w:w="403"/>
        <w:gridCol w:w="403"/>
        <w:gridCol w:w="403"/>
      </w:tblGrid>
      <w:tr w14:paraId="439B12BB"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1D31F90F" w14:textId="77777777">
            <w:pPr>
              <w:pStyle w:val="ASMatrixHeading"/>
            </w:pPr>
          </w:p>
        </w:tc>
        <w:tc>
          <w:tcPr>
            <w:tcW w:w="3971" w:type="dxa"/>
            <w:gridSpan w:val="6"/>
            <w:tcBorders>
              <w:top w:val="single" w:sz="8" w:space="0" w:color="C0C0C0"/>
              <w:left w:val="single" w:sz="8" w:space="0" w:color="C0C0C0"/>
              <w:right w:val="single" w:sz="8" w:space="0" w:color="C0C0C0"/>
            </w:tcBorders>
            <w:shd w:val="clear" w:color="auto" w:fill="E6E6E6"/>
            <w:vAlign w:val="center"/>
          </w:tcPr>
          <w:p w:rsidR="002E6699" w:rsidRPr="00DF46BB" w:rsidP="003E56D6" w14:paraId="212C829A" w14:textId="77777777">
            <w:pPr>
              <w:pStyle w:val="ASMatrixHeading"/>
            </w:pPr>
            <w:r w:rsidRPr="00DF46BB">
              <w:rPr>
                <w:rStyle w:val="ASAnnotation"/>
              </w:rPr>
              <w:t xml:space="preserve">1  </w:t>
            </w:r>
            <w:r w:rsidRPr="00DF46BB">
              <w:t xml:space="preserve"> </w:t>
            </w:r>
            <w:r w:rsidRPr="00DF46BB" w:rsidR="00A753DB">
              <w:t>Very dissatisfied</w:t>
            </w:r>
          </w:p>
        </w:tc>
      </w:tr>
      <w:tr w14:paraId="2E15421C"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2F2A6009" w14:textId="77777777">
            <w:pPr>
              <w:pStyle w:val="ASMatrixHeading"/>
            </w:pPr>
          </w:p>
        </w:tc>
        <w:tc>
          <w:tcPr>
            <w:tcW w:w="3568" w:type="dxa"/>
            <w:gridSpan w:val="5"/>
            <w:tcBorders>
              <w:top w:val="single" w:sz="8" w:space="0" w:color="C0C0C0"/>
              <w:left w:val="single" w:sz="8" w:space="0" w:color="C0C0C0"/>
              <w:right w:val="single" w:sz="8" w:space="0" w:color="C0C0C0"/>
            </w:tcBorders>
            <w:shd w:val="clear" w:color="auto" w:fill="auto"/>
            <w:vAlign w:val="center"/>
          </w:tcPr>
          <w:p w:rsidR="002E6699" w:rsidRPr="00DF46BB" w:rsidP="003E56D6" w14:paraId="07B2F36B" w14:textId="77777777">
            <w:pPr>
              <w:pStyle w:val="ASMatrixHeading"/>
            </w:pPr>
            <w:r w:rsidRPr="00DF46BB">
              <w:rPr>
                <w:rStyle w:val="ASAnnotation"/>
              </w:rPr>
              <w:t xml:space="preserve">2  </w:t>
            </w:r>
            <w:r w:rsidRPr="00DF46BB">
              <w:t xml:space="preserve"> </w:t>
            </w:r>
            <w:r w:rsidRPr="00DF46BB" w:rsidR="00A753DB">
              <w:t>Dissatisfied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7731018C" w14:textId="77777777">
            <w:pPr>
              <w:pStyle w:val="ASMatrixHeading"/>
            </w:pPr>
          </w:p>
        </w:tc>
      </w:tr>
      <w:tr w14:paraId="509A9314"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0095F588" w14:textId="77777777">
            <w:pPr>
              <w:pStyle w:val="ASMatrixHeading"/>
            </w:pPr>
          </w:p>
        </w:tc>
        <w:tc>
          <w:tcPr>
            <w:tcW w:w="3165" w:type="dxa"/>
            <w:gridSpan w:val="4"/>
            <w:tcBorders>
              <w:top w:val="single" w:sz="8" w:space="0" w:color="C0C0C0"/>
              <w:left w:val="single" w:sz="8" w:space="0" w:color="C0C0C0"/>
              <w:right w:val="single" w:sz="8" w:space="0" w:color="C0C0C0"/>
            </w:tcBorders>
            <w:shd w:val="clear" w:color="auto" w:fill="E6E6E6"/>
            <w:vAlign w:val="center"/>
          </w:tcPr>
          <w:p w:rsidR="002E6699" w:rsidRPr="00DF46BB" w:rsidP="003E56D6" w14:paraId="13F90F37" w14:textId="77777777">
            <w:pPr>
              <w:pStyle w:val="ASMatrixHeading"/>
            </w:pPr>
            <w:r w:rsidRPr="00DF46BB">
              <w:rPr>
                <w:rStyle w:val="ASAnnotation"/>
              </w:rPr>
              <w:t xml:space="preserve">3  </w:t>
            </w:r>
            <w:r w:rsidRPr="00DF46BB">
              <w:t xml:space="preserve"> </w:t>
            </w:r>
            <w:r w:rsidRPr="00DF46BB" w:rsidR="00A753DB">
              <w:t xml:space="preserve">Neither </w:t>
            </w:r>
            <w:r w:rsidR="14BA0A36">
              <w:t>satisfied</w:t>
            </w:r>
            <w:r w:rsidRPr="00DF46BB" w:rsidR="00A753DB">
              <w:t xml:space="preserve"> or dissatisfied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54C97C49"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50B1D08D" w14:textId="77777777">
            <w:pPr>
              <w:pStyle w:val="ASMatrixHeading"/>
            </w:pPr>
          </w:p>
        </w:tc>
      </w:tr>
      <w:tr w14:paraId="0CE3ED57"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550948A5" w14:textId="77777777">
            <w:pPr>
              <w:pStyle w:val="ASMatrixHeading"/>
            </w:pPr>
          </w:p>
        </w:tc>
        <w:tc>
          <w:tcPr>
            <w:tcW w:w="2762" w:type="dxa"/>
            <w:gridSpan w:val="3"/>
            <w:tcBorders>
              <w:top w:val="single" w:sz="8" w:space="0" w:color="C0C0C0"/>
              <w:left w:val="single" w:sz="8" w:space="0" w:color="C0C0C0"/>
              <w:right w:val="single" w:sz="8" w:space="0" w:color="C0C0C0"/>
            </w:tcBorders>
            <w:shd w:val="clear" w:color="auto" w:fill="auto"/>
            <w:vAlign w:val="center"/>
          </w:tcPr>
          <w:p w:rsidR="002E6699" w:rsidRPr="00DF46BB" w:rsidP="003E56D6" w14:paraId="6034CEBC" w14:textId="77777777">
            <w:pPr>
              <w:pStyle w:val="ASMatrixHeading"/>
            </w:pPr>
            <w:r w:rsidRPr="00DF46BB">
              <w:rPr>
                <w:rStyle w:val="ASAnnotation"/>
              </w:rPr>
              <w:t xml:space="preserve">4  </w:t>
            </w:r>
            <w:r w:rsidRPr="00DF46BB">
              <w:t xml:space="preserve"> </w:t>
            </w:r>
            <w:r w:rsidRPr="00DF46BB" w:rsidR="00A753DB">
              <w:t>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64EBF89B"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4BAD4B3E"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522C69CE" w14:textId="77777777">
            <w:pPr>
              <w:pStyle w:val="ASMatrixHeading"/>
            </w:pPr>
          </w:p>
        </w:tc>
      </w:tr>
      <w:tr w14:paraId="10A253BC"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shd w:val="clear" w:color="auto" w:fill="auto"/>
            <w:vAlign w:val="center"/>
          </w:tcPr>
          <w:p w:rsidR="002E6699" w:rsidRPr="00DF46BB" w:rsidP="003E56D6" w14:paraId="1F14CC7E" w14:textId="77777777">
            <w:pPr>
              <w:pStyle w:val="ASMatrixHeading"/>
            </w:pPr>
          </w:p>
        </w:tc>
        <w:tc>
          <w:tcPr>
            <w:tcW w:w="2359" w:type="dxa"/>
            <w:gridSpan w:val="2"/>
            <w:tcBorders>
              <w:top w:val="single" w:sz="8" w:space="0" w:color="C0C0C0"/>
              <w:left w:val="single" w:sz="8" w:space="0" w:color="C0C0C0"/>
              <w:right w:val="single" w:sz="8" w:space="0" w:color="C0C0C0"/>
            </w:tcBorders>
            <w:shd w:val="clear" w:color="auto" w:fill="E6E6E6"/>
            <w:vAlign w:val="center"/>
          </w:tcPr>
          <w:p w:rsidR="002E6699" w:rsidRPr="00DF46BB" w:rsidP="003E56D6" w14:paraId="7BF5C5DA" w14:textId="77777777">
            <w:pPr>
              <w:pStyle w:val="ASMatrixHeading"/>
            </w:pPr>
            <w:r w:rsidRPr="00DF46BB">
              <w:rPr>
                <w:rStyle w:val="ASAnnotation"/>
              </w:rPr>
              <w:t xml:space="preserve">5  </w:t>
            </w:r>
            <w:r w:rsidRPr="00DF46BB">
              <w:t xml:space="preserve"> </w:t>
            </w:r>
            <w:r w:rsidRPr="00DF46BB" w:rsidR="00A753DB">
              <w:t>Very satisfied</w:t>
            </w:r>
          </w:p>
        </w:tc>
        <w:tc>
          <w:tcPr>
            <w:tcW w:w="403" w:type="dxa"/>
            <w:tcBorders>
              <w:left w:val="single" w:sz="8" w:space="0" w:color="C0C0C0"/>
              <w:right w:val="single" w:sz="8" w:space="0" w:color="C0C0C0"/>
            </w:tcBorders>
            <w:shd w:val="clear" w:color="auto" w:fill="auto"/>
            <w:vAlign w:val="center"/>
          </w:tcPr>
          <w:p w:rsidR="002E6699" w:rsidRPr="00DF46BB" w:rsidP="003E56D6" w14:paraId="1EB4325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1FCB823" w14:textId="77777777">
            <w:pPr>
              <w:pStyle w:val="ASMatrixHeading"/>
            </w:pPr>
          </w:p>
        </w:tc>
        <w:tc>
          <w:tcPr>
            <w:tcW w:w="403" w:type="dxa"/>
            <w:tcBorders>
              <w:left w:val="single" w:sz="8" w:space="0" w:color="C0C0C0"/>
              <w:right w:val="single" w:sz="8" w:space="0" w:color="C0C0C0"/>
            </w:tcBorders>
            <w:shd w:val="clear" w:color="auto" w:fill="auto"/>
            <w:vAlign w:val="center"/>
          </w:tcPr>
          <w:p w:rsidR="002E6699" w:rsidRPr="00DF46BB" w:rsidP="003E56D6" w14:paraId="5730B97B"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3488852" w14:textId="77777777">
            <w:pPr>
              <w:pStyle w:val="ASMatrixHeading"/>
            </w:pPr>
          </w:p>
        </w:tc>
      </w:tr>
      <w:tr w14:paraId="2F3A36FE" w14:textId="77777777" w:rsidTr="00F52DDE">
        <w:tblPrEx>
          <w:tblW w:w="4391" w:type="dxa"/>
          <w:tblLayout w:type="fixed"/>
          <w:tblCellMar>
            <w:top w:w="14" w:type="dxa"/>
            <w:left w:w="14" w:type="dxa"/>
            <w:bottom w:w="14" w:type="dxa"/>
            <w:right w:w="14" w:type="dxa"/>
          </w:tblCellMar>
          <w:tblLook w:val="01E0"/>
        </w:tblPrEx>
        <w:trPr>
          <w:hidden/>
          <w:cantSplit/>
          <w:trHeight w:val="20"/>
          <w:tblHeader/>
        </w:trPr>
        <w:tc>
          <w:tcPr>
            <w:tcW w:w="420" w:type="dxa"/>
            <w:shd w:val="clear" w:color="auto" w:fill="auto"/>
            <w:vAlign w:val="bottom"/>
          </w:tcPr>
          <w:p w:rsidR="002E6699" w:rsidRPr="00DF46BB" w:rsidP="003E56D6" w14:paraId="3E7311A4" w14:textId="77777777">
            <w:pPr>
              <w:pStyle w:val="ASAnnotationKWN"/>
            </w:pPr>
          </w:p>
        </w:tc>
        <w:tc>
          <w:tcPr>
            <w:tcW w:w="1956" w:type="dxa"/>
            <w:tcBorders>
              <w:top w:val="single" w:sz="8" w:space="0" w:color="C0C0C0"/>
              <w:right w:val="single" w:sz="8" w:space="0" w:color="C0C0C0"/>
            </w:tcBorders>
            <w:shd w:val="clear" w:color="auto" w:fill="auto"/>
            <w:vAlign w:val="bottom"/>
          </w:tcPr>
          <w:p w:rsidR="002E6699" w:rsidRPr="00DF46BB" w:rsidP="003E56D6" w14:paraId="5F788FDA" w14:textId="77777777">
            <w:pPr>
              <w:pStyle w:val="ASAnnotationKWN"/>
            </w:pPr>
          </w:p>
        </w:tc>
        <w:tc>
          <w:tcPr>
            <w:tcW w:w="403" w:type="dxa"/>
            <w:tcBorders>
              <w:left w:val="single" w:sz="8" w:space="0" w:color="C0C0C0"/>
              <w:right w:val="single" w:sz="8" w:space="0" w:color="C0C0C0"/>
            </w:tcBorders>
            <w:shd w:val="clear" w:color="auto" w:fill="E6E6E6"/>
            <w:vAlign w:val="bottom"/>
          </w:tcPr>
          <w:p w:rsidR="002E6699" w:rsidRPr="00DF46BB" w:rsidP="003E56D6" w14:paraId="2F337EC7"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6593774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6554AB19"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2E6699" w:rsidRPr="00DF46BB" w:rsidP="003E56D6" w14:paraId="7C34CE0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10D0A442" w14:textId="77777777">
            <w:pPr>
              <w:pStyle w:val="ASAnnotationTableKeepWNext"/>
            </w:pPr>
          </w:p>
        </w:tc>
      </w:tr>
      <w:tr w14:paraId="08CC8573"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675C7EE5" w14:textId="77777777">
            <w:pPr>
              <w:rPr>
                <w:sz w:val="18"/>
              </w:rPr>
            </w:pPr>
          </w:p>
        </w:tc>
        <w:tc>
          <w:tcPr>
            <w:tcW w:w="1956" w:type="dxa"/>
            <w:tcBorders>
              <w:right w:val="single" w:sz="8" w:space="0" w:color="C0C0C0"/>
            </w:tcBorders>
            <w:shd w:val="clear" w:color="auto" w:fill="auto"/>
            <w:vAlign w:val="bottom"/>
          </w:tcPr>
          <w:p w:rsidR="002E6699" w:rsidRPr="00DF46BB" w:rsidP="00EC4747" w14:paraId="627D021D" w14:textId="77777777">
            <w:pPr>
              <w:pStyle w:val="ASMatrixSubitem"/>
            </w:pPr>
            <w:r>
              <w:t>a.</w:t>
            </w:r>
            <w:r>
              <w:tab/>
              <w:t>Your unit</w:t>
            </w:r>
            <w:r w:rsidR="00E8670A">
              <w:t>’s commanding officer</w:t>
            </w:r>
            <w:r>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70C6F417" w14:textId="77777777">
            <w:pPr>
              <w:pStyle w:val="ASTableOptionBoxes"/>
            </w:pPr>
            <w:r w:rsidRPr="00DF46BB">
              <w:rPr>
                <w:noProof/>
              </w:rPr>
              <w:drawing>
                <wp:inline distT="0" distB="0" distL="0" distR="0">
                  <wp:extent cx="175260" cy="17526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B8F033B" w14:textId="77777777">
            <w:pPr>
              <w:pStyle w:val="ASTableOptionBoxes"/>
            </w:pPr>
            <w:r w:rsidRPr="00DF46BB">
              <w:rPr>
                <w:noProof/>
              </w:rPr>
              <w:drawing>
                <wp:inline distT="0" distB="0" distL="0" distR="0">
                  <wp:extent cx="175260" cy="17526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87B9F10" w14:textId="77777777">
            <w:pPr>
              <w:pStyle w:val="ASTableOptionBoxes"/>
            </w:pPr>
            <w:r w:rsidRPr="00DF46BB">
              <w:rPr>
                <w:noProof/>
              </w:rPr>
              <w:drawing>
                <wp:inline distT="0" distB="0" distL="0" distR="0">
                  <wp:extent cx="175260" cy="17526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991FE3C" w14:textId="77777777">
            <w:pPr>
              <w:pStyle w:val="ASTableOptionBoxes"/>
            </w:pPr>
            <w:r w:rsidRPr="00DF46BB">
              <w:rPr>
                <w:noProof/>
              </w:rPr>
              <w:drawing>
                <wp:inline distT="0" distB="0" distL="0" distR="0">
                  <wp:extent cx="175260" cy="17526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0D2F9F9" w14:textId="77777777">
            <w:pPr>
              <w:pStyle w:val="ASTableOptionBoxes"/>
            </w:pPr>
            <w:r w:rsidRPr="00DF46BB">
              <w:rPr>
                <w:noProof/>
              </w:rPr>
              <w:drawing>
                <wp:inline distT="0" distB="0" distL="0" distR="0">
                  <wp:extent cx="175260" cy="17526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D5D62F8"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92844E6" w14:textId="77777777">
            <w:pPr>
              <w:rPr>
                <w:sz w:val="18"/>
              </w:rPr>
            </w:pPr>
          </w:p>
        </w:tc>
        <w:tc>
          <w:tcPr>
            <w:tcW w:w="1956" w:type="dxa"/>
            <w:tcBorders>
              <w:right w:val="single" w:sz="8" w:space="0" w:color="C0C0C0"/>
            </w:tcBorders>
            <w:shd w:val="clear" w:color="auto" w:fill="auto"/>
            <w:vAlign w:val="bottom"/>
          </w:tcPr>
          <w:p w:rsidR="002E6699" w:rsidRPr="00DF46BB" w:rsidP="00EC4747" w14:paraId="08E80745" w14:textId="77777777">
            <w:pPr>
              <w:pStyle w:val="ASMatrixSubitem"/>
            </w:pPr>
            <w:r w:rsidRPr="00DF46BB">
              <w:t>b.</w:t>
            </w:r>
            <w:r w:rsidRPr="00DF46BB">
              <w:tab/>
              <w:t>Your senior enlisted advisor (for example, First or Master Sergeant, Sergeant Major, Command Master/​Senior Chief)</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486BA221" w14:textId="77777777">
            <w:pPr>
              <w:pStyle w:val="ASTableOptionBoxes"/>
            </w:pPr>
            <w:r w:rsidRPr="00DF46BB">
              <w:rPr>
                <w:noProof/>
              </w:rPr>
              <w:drawing>
                <wp:inline distT="0" distB="0" distL="0" distR="0">
                  <wp:extent cx="175260" cy="17526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6437B170" w14:textId="77777777">
            <w:pPr>
              <w:pStyle w:val="ASTableOptionBoxes"/>
            </w:pPr>
            <w:r w:rsidRPr="00DF46BB">
              <w:rPr>
                <w:noProof/>
              </w:rPr>
              <w:drawing>
                <wp:inline distT="0" distB="0" distL="0" distR="0">
                  <wp:extent cx="175260" cy="17526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79F13A4" w14:textId="77777777">
            <w:pPr>
              <w:pStyle w:val="ASTableOptionBoxes"/>
            </w:pPr>
            <w:r w:rsidRPr="00DF46BB">
              <w:rPr>
                <w:noProof/>
              </w:rPr>
              <w:drawing>
                <wp:inline distT="0" distB="0" distL="0" distR="0">
                  <wp:extent cx="175260" cy="17526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CC16161" w14:textId="77777777">
            <w:pPr>
              <w:pStyle w:val="ASTableOptionBoxes"/>
            </w:pPr>
            <w:r w:rsidRPr="00DF46BB">
              <w:rPr>
                <w:noProof/>
              </w:rPr>
              <w:drawing>
                <wp:inline distT="0" distB="0" distL="0" distR="0">
                  <wp:extent cx="175260" cy="17526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1C1A82B" w14:textId="77777777">
            <w:pPr>
              <w:pStyle w:val="ASTableOptionBoxes"/>
            </w:pPr>
            <w:r w:rsidRPr="00DF46BB">
              <w:rPr>
                <w:noProof/>
              </w:rPr>
              <w:drawing>
                <wp:inline distT="0" distB="0" distL="0" distR="0">
                  <wp:extent cx="175260" cy="17526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920BAD"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62AAACC4" w14:textId="77777777">
            <w:pPr>
              <w:rPr>
                <w:sz w:val="18"/>
              </w:rPr>
            </w:pPr>
          </w:p>
        </w:tc>
        <w:tc>
          <w:tcPr>
            <w:tcW w:w="1956" w:type="dxa"/>
            <w:tcBorders>
              <w:right w:val="single" w:sz="8" w:space="0" w:color="C0C0C0"/>
            </w:tcBorders>
            <w:shd w:val="clear" w:color="auto" w:fill="auto"/>
            <w:vAlign w:val="bottom"/>
          </w:tcPr>
          <w:p w:rsidR="002E6699" w:rsidRPr="00DF46BB" w:rsidP="00EC4747" w14:paraId="48B2D1E4" w14:textId="77777777">
            <w:pPr>
              <w:pStyle w:val="ASMatrixSubitem"/>
            </w:pPr>
            <w:r w:rsidRPr="00DF46BB">
              <w:t>c.</w:t>
            </w:r>
            <w:r w:rsidRPr="00DF46BB">
              <w:tab/>
              <w:t>Your immediate military supervisor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0F2AE6E1" w14:textId="77777777">
            <w:pPr>
              <w:pStyle w:val="ASTableOptionBoxes"/>
            </w:pPr>
            <w:r w:rsidRPr="00DF46BB">
              <w:rPr>
                <w:noProof/>
              </w:rPr>
              <w:drawing>
                <wp:inline distT="0" distB="0" distL="0" distR="0">
                  <wp:extent cx="175260" cy="17526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BE8116A" w14:textId="77777777">
            <w:pPr>
              <w:pStyle w:val="ASTableOptionBoxes"/>
            </w:pPr>
            <w:r w:rsidRPr="00DF46BB">
              <w:rPr>
                <w:noProof/>
              </w:rPr>
              <w:drawing>
                <wp:inline distT="0" distB="0" distL="0" distR="0">
                  <wp:extent cx="175260" cy="17526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0F0FAE2" w14:textId="77777777">
            <w:pPr>
              <w:pStyle w:val="ASTableOptionBoxes"/>
            </w:pPr>
            <w:r w:rsidRPr="00DF46BB">
              <w:rPr>
                <w:noProof/>
              </w:rPr>
              <w:drawing>
                <wp:inline distT="0" distB="0" distL="0" distR="0">
                  <wp:extent cx="175260" cy="17526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7D56ED2" w14:textId="77777777">
            <w:pPr>
              <w:pStyle w:val="ASTableOptionBoxes"/>
            </w:pPr>
            <w:r w:rsidRPr="00DF46BB">
              <w:rPr>
                <w:noProof/>
              </w:rPr>
              <w:drawing>
                <wp:inline distT="0" distB="0" distL="0" distR="0">
                  <wp:extent cx="175260" cy="17526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209230A" w14:textId="77777777">
            <w:pPr>
              <w:pStyle w:val="ASTableOptionBoxes"/>
            </w:pPr>
            <w:r w:rsidRPr="00DF46BB">
              <w:rPr>
                <w:noProof/>
              </w:rPr>
              <w:drawing>
                <wp:inline distT="0" distB="0" distL="0" distR="0">
                  <wp:extent cx="175260" cy="17526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3DEB39D"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4D6CBE8" w14:textId="77777777">
            <w:pPr>
              <w:rPr>
                <w:sz w:val="18"/>
              </w:rPr>
            </w:pPr>
          </w:p>
        </w:tc>
        <w:tc>
          <w:tcPr>
            <w:tcW w:w="1956" w:type="dxa"/>
            <w:tcBorders>
              <w:right w:val="single" w:sz="8" w:space="0" w:color="C0C0C0"/>
            </w:tcBorders>
            <w:shd w:val="clear" w:color="auto" w:fill="auto"/>
            <w:vAlign w:val="bottom"/>
          </w:tcPr>
          <w:p w:rsidR="002E6699" w:rsidRPr="00DF46BB" w:rsidP="00EC4747" w14:paraId="5F5957E0"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018D08FE" w14:textId="77777777">
            <w:pPr>
              <w:pStyle w:val="ASTableOptionBoxes"/>
            </w:pPr>
            <w:r w:rsidRPr="00DF46BB">
              <w:rPr>
                <w:noProof/>
              </w:rPr>
              <w:drawing>
                <wp:inline distT="0" distB="0" distL="0" distR="0">
                  <wp:extent cx="175260" cy="17526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A9E98DF" w14:textId="77777777">
            <w:pPr>
              <w:pStyle w:val="ASTableOptionBoxes"/>
            </w:pPr>
            <w:r w:rsidRPr="00DF46BB">
              <w:rPr>
                <w:noProof/>
              </w:rPr>
              <w:drawing>
                <wp:inline distT="0" distB="0" distL="0" distR="0">
                  <wp:extent cx="175260" cy="17526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15B5703" w14:textId="77777777">
            <w:pPr>
              <w:pStyle w:val="ASTableOptionBoxes"/>
            </w:pPr>
            <w:r w:rsidRPr="00DF46BB">
              <w:rPr>
                <w:noProof/>
              </w:rPr>
              <w:drawing>
                <wp:inline distT="0" distB="0" distL="0" distR="0">
                  <wp:extent cx="175260" cy="17526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825F5AE" w14:textId="77777777">
            <w:pPr>
              <w:pStyle w:val="ASTableOptionBoxes"/>
            </w:pPr>
            <w:r w:rsidRPr="00DF46BB">
              <w:rPr>
                <w:noProof/>
              </w:rPr>
              <w:drawing>
                <wp:inline distT="0" distB="0" distL="0" distR="0">
                  <wp:extent cx="175260" cy="17526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34EDF71" w14:textId="77777777">
            <w:pPr>
              <w:pStyle w:val="ASTableOptionBoxes"/>
            </w:pPr>
            <w:r w:rsidRPr="00DF46BB">
              <w:rPr>
                <w:noProof/>
              </w:rPr>
              <w:drawing>
                <wp:inline distT="0" distB="0" distL="0" distR="0">
                  <wp:extent cx="175260" cy="17526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E6F5C19"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319D6567" w14:textId="77777777">
            <w:pPr>
              <w:rPr>
                <w:sz w:val="18"/>
              </w:rPr>
            </w:pPr>
          </w:p>
        </w:tc>
        <w:tc>
          <w:tcPr>
            <w:tcW w:w="1956" w:type="dxa"/>
            <w:tcBorders>
              <w:right w:val="single" w:sz="8" w:space="0" w:color="C0C0C0"/>
            </w:tcBorders>
            <w:shd w:val="clear" w:color="auto" w:fill="auto"/>
            <w:vAlign w:val="bottom"/>
          </w:tcPr>
          <w:p w:rsidR="002E6699" w:rsidRPr="00DF46BB" w:rsidP="00EC4747" w14:paraId="7E47F250"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2927D55C" w14:textId="77777777">
            <w:pPr>
              <w:pStyle w:val="ASTableOptionBoxes"/>
            </w:pPr>
            <w:r w:rsidRPr="00DF46BB">
              <w:rPr>
                <w:noProof/>
              </w:rPr>
              <w:drawing>
                <wp:inline distT="0" distB="0" distL="0" distR="0">
                  <wp:extent cx="175260" cy="175260"/>
                  <wp:effectExtent l="0" t="0" r="0" b="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830EC48" w14:textId="77777777">
            <w:pPr>
              <w:pStyle w:val="ASTableOptionBoxes"/>
            </w:pPr>
            <w:r w:rsidRPr="00DF46BB">
              <w:rPr>
                <w:noProof/>
              </w:rPr>
              <w:drawing>
                <wp:inline distT="0" distB="0" distL="0" distR="0">
                  <wp:extent cx="175260" cy="175260"/>
                  <wp:effectExtent l="0" t="0" r="0" b="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7E57966" w14:textId="77777777">
            <w:pPr>
              <w:pStyle w:val="ASTableOptionBoxes"/>
            </w:pPr>
            <w:r w:rsidRPr="00DF46BB">
              <w:rPr>
                <w:noProof/>
              </w:rPr>
              <w:drawing>
                <wp:inline distT="0" distB="0" distL="0" distR="0">
                  <wp:extent cx="175260" cy="175260"/>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096EFF9F" w14:textId="77777777">
            <w:pPr>
              <w:pStyle w:val="ASTableOptionBoxes"/>
            </w:pPr>
            <w:r w:rsidRPr="00DF46BB">
              <w:rPr>
                <w:noProof/>
              </w:rPr>
              <w:drawing>
                <wp:inline distT="0" distB="0" distL="0" distR="0">
                  <wp:extent cx="175260" cy="175260"/>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25127C5" w14:textId="77777777">
            <w:pPr>
              <w:pStyle w:val="ASTableOptionBoxes"/>
            </w:pPr>
            <w:r w:rsidRPr="00DF46BB">
              <w:rPr>
                <w:noProof/>
              </w:rPr>
              <w:drawing>
                <wp:inline distT="0" distB="0" distL="0" distR="0">
                  <wp:extent cx="175260" cy="175260"/>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D21508D"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112D1962" w14:textId="77777777">
            <w:pPr>
              <w:rPr>
                <w:sz w:val="18"/>
              </w:rPr>
            </w:pPr>
          </w:p>
        </w:tc>
        <w:tc>
          <w:tcPr>
            <w:tcW w:w="1956" w:type="dxa"/>
            <w:tcBorders>
              <w:right w:val="single" w:sz="8" w:space="0" w:color="C0C0C0"/>
            </w:tcBorders>
            <w:shd w:val="clear" w:color="auto" w:fill="auto"/>
            <w:vAlign w:val="bottom"/>
          </w:tcPr>
          <w:p w:rsidR="002E6699" w:rsidRPr="00DF46BB" w:rsidP="00EC4747" w14:paraId="0A33772F"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736FEA7D" w14:textId="77777777">
            <w:pPr>
              <w:pStyle w:val="ASTableOptionBoxes"/>
            </w:pPr>
            <w:r w:rsidRPr="00DF46BB">
              <w:rPr>
                <w:noProof/>
              </w:rPr>
              <w:drawing>
                <wp:inline distT="0" distB="0" distL="0" distR="0">
                  <wp:extent cx="175260" cy="175260"/>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2783A1E4" w14:textId="77777777">
            <w:pPr>
              <w:pStyle w:val="ASTableOptionBoxes"/>
            </w:pPr>
            <w:r w:rsidRPr="00DF46BB">
              <w:rPr>
                <w:noProof/>
              </w:rPr>
              <w:drawing>
                <wp:inline distT="0" distB="0" distL="0" distR="0">
                  <wp:extent cx="175260" cy="175260"/>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FE671A1" w14:textId="77777777">
            <w:pPr>
              <w:pStyle w:val="ASTableOptionBoxes"/>
            </w:pPr>
            <w:r w:rsidRPr="00DF46BB">
              <w:rPr>
                <w:noProof/>
              </w:rPr>
              <w:drawing>
                <wp:inline distT="0" distB="0" distL="0" distR="0">
                  <wp:extent cx="175260" cy="175260"/>
                  <wp:effectExtent l="0" t="0" r="0" b="0"/>
                  <wp:docPr id="1280" name="Picture 1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46A22A78" w14:textId="77777777">
            <w:pPr>
              <w:pStyle w:val="ASTableOptionBoxes"/>
            </w:pPr>
            <w:r w:rsidRPr="00DF46BB">
              <w:rPr>
                <w:noProof/>
              </w:rPr>
              <w:drawing>
                <wp:inline distT="0" distB="0" distL="0" distR="0">
                  <wp:extent cx="175260" cy="175260"/>
                  <wp:effectExtent l="0" t="0" r="0" b="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6441688" w14:textId="77777777">
            <w:pPr>
              <w:pStyle w:val="ASTableOptionBoxes"/>
            </w:pPr>
            <w:r w:rsidRPr="00DF46BB">
              <w:rPr>
                <w:noProof/>
              </w:rPr>
              <w:drawing>
                <wp:inline distT="0" distB="0" distL="0" distR="0">
                  <wp:extent cx="175260" cy="175260"/>
                  <wp:effectExtent l="0" t="0" r="0" b="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7458210"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521BEF56" w14:textId="77777777">
            <w:pPr>
              <w:rPr>
                <w:sz w:val="18"/>
              </w:rPr>
            </w:pPr>
          </w:p>
        </w:tc>
        <w:tc>
          <w:tcPr>
            <w:tcW w:w="1956" w:type="dxa"/>
            <w:tcBorders>
              <w:right w:val="single" w:sz="8" w:space="0" w:color="C0C0C0"/>
            </w:tcBorders>
            <w:shd w:val="clear" w:color="auto" w:fill="auto"/>
            <w:vAlign w:val="bottom"/>
          </w:tcPr>
          <w:p w:rsidR="002E6699" w:rsidRPr="00DF46BB" w:rsidP="007F2400" w14:paraId="14B9A656" w14:textId="77777777">
            <w:pPr>
              <w:pStyle w:val="ASMatrixSubitem"/>
            </w:pPr>
            <w:r>
              <w:t>g.</w:t>
            </w:r>
            <w:r>
              <w:tab/>
              <w:t>A medica</w:t>
            </w:r>
            <w:r w:rsidR="005A4F16">
              <w:t>l provider</w:t>
            </w:r>
            <w:r>
              <w:t xml:space="preserve"> from a </w:t>
            </w:r>
            <w:r w:rsidRPr="005A4F16">
              <w:rPr>
                <w:b/>
              </w:rPr>
              <w:t>military me</w:t>
            </w:r>
            <w:r w:rsidRPr="005A4F16" w:rsidR="005A4F16">
              <w:rPr>
                <w:b/>
              </w:rPr>
              <w:t>dical treatment facility</w:t>
            </w:r>
            <w:r w:rsidR="005A4F16">
              <w:t>.</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312F00E4" w14:textId="77777777">
            <w:pPr>
              <w:pStyle w:val="ASTableOptionBoxes"/>
            </w:pPr>
            <w:r w:rsidRPr="00DF46BB">
              <w:rPr>
                <w:noProof/>
              </w:rPr>
              <w:drawing>
                <wp:inline distT="0" distB="0" distL="0" distR="0">
                  <wp:extent cx="175260" cy="175260"/>
                  <wp:effectExtent l="0" t="0" r="0" b="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34207E3" w14:textId="77777777">
            <w:pPr>
              <w:pStyle w:val="ASTableOptionBoxes"/>
            </w:pPr>
            <w:r w:rsidRPr="00DF46BB">
              <w:rPr>
                <w:noProof/>
              </w:rPr>
              <w:drawing>
                <wp:inline distT="0" distB="0" distL="0" distR="0">
                  <wp:extent cx="175260" cy="175260"/>
                  <wp:effectExtent l="0" t="0" r="0" b="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735803B" w14:textId="77777777">
            <w:pPr>
              <w:pStyle w:val="ASTableOptionBoxes"/>
            </w:pPr>
            <w:r w:rsidRPr="00DF46BB">
              <w:rPr>
                <w:noProof/>
              </w:rPr>
              <w:drawing>
                <wp:inline distT="0" distB="0" distL="0" distR="0">
                  <wp:extent cx="175260" cy="17526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6A853F82" w14:textId="77777777">
            <w:pPr>
              <w:pStyle w:val="ASTableOptionBoxes"/>
            </w:pPr>
            <w:r w:rsidRPr="00DF46BB">
              <w:rPr>
                <w:noProof/>
              </w:rPr>
              <w:drawing>
                <wp:inline distT="0" distB="0" distL="0" distR="0">
                  <wp:extent cx="175260" cy="17526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4E24388" w14:textId="77777777">
            <w:pPr>
              <w:pStyle w:val="ASTableOptionBoxes"/>
            </w:pPr>
            <w:r w:rsidRPr="00DF46BB">
              <w:rPr>
                <w:noProof/>
              </w:rPr>
              <w:drawing>
                <wp:inline distT="0" distB="0" distL="0" distR="0">
                  <wp:extent cx="175260" cy="17526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B601B6"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803CB8" w:rsidRPr="00DF46BB" w:rsidP="003E56D6" w14:paraId="509B687E" w14:textId="77777777">
            <w:pPr>
              <w:rPr>
                <w:sz w:val="18"/>
              </w:rPr>
            </w:pPr>
          </w:p>
        </w:tc>
        <w:tc>
          <w:tcPr>
            <w:tcW w:w="1956" w:type="dxa"/>
            <w:tcBorders>
              <w:right w:val="single" w:sz="8" w:space="0" w:color="C0C0C0"/>
            </w:tcBorders>
            <w:shd w:val="clear" w:color="auto" w:fill="auto"/>
            <w:vAlign w:val="bottom"/>
          </w:tcPr>
          <w:p w:rsidR="00803CB8" w:rsidP="007F2400" w14:paraId="75048AF4"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3E56D6" w14:paraId="4A53A308" w14:textId="77777777">
            <w:pPr>
              <w:pStyle w:val="ASTableOptionBoxes"/>
              <w:rPr>
                <w:noProof/>
              </w:rPr>
            </w:pPr>
            <w:r w:rsidRPr="00DF46BB">
              <w:rPr>
                <w:noProof/>
              </w:rPr>
              <w:drawing>
                <wp:inline distT="0" distB="0" distL="0" distR="0">
                  <wp:extent cx="175260" cy="17526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05A2556F" w14:textId="77777777">
            <w:pPr>
              <w:pStyle w:val="ASTableOptionBoxes"/>
              <w:rPr>
                <w:noProof/>
              </w:rPr>
            </w:pPr>
            <w:r w:rsidRPr="00DF46BB">
              <w:rPr>
                <w:noProof/>
              </w:rPr>
              <w:drawing>
                <wp:inline distT="0" distB="0" distL="0" distR="0">
                  <wp:extent cx="175260" cy="17526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3FB4298A" w14:textId="77777777">
            <w:pPr>
              <w:pStyle w:val="ASTableOptionBoxes"/>
              <w:rPr>
                <w:noProof/>
              </w:rPr>
            </w:pPr>
            <w:r w:rsidRPr="00DF46BB">
              <w:rPr>
                <w:noProof/>
              </w:rPr>
              <w:drawing>
                <wp:inline distT="0" distB="0" distL="0" distR="0">
                  <wp:extent cx="175260" cy="17526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803CB8" w:rsidRPr="00DF46BB" w:rsidP="003E56D6" w14:paraId="7DAA5F08" w14:textId="77777777">
            <w:pPr>
              <w:pStyle w:val="ASTableOptionBoxes"/>
              <w:rPr>
                <w:noProof/>
              </w:rPr>
            </w:pPr>
            <w:r w:rsidRPr="00DF46BB">
              <w:rPr>
                <w:noProof/>
              </w:rPr>
              <w:drawing>
                <wp:inline distT="0" distB="0" distL="0" distR="0">
                  <wp:extent cx="175260" cy="17526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0C0CB630" w14:textId="77777777">
            <w:pPr>
              <w:pStyle w:val="ASTableOptionBoxes"/>
              <w:rPr>
                <w:noProof/>
              </w:rPr>
            </w:pPr>
            <w:r w:rsidRPr="00DF46BB">
              <w:rPr>
                <w:noProof/>
              </w:rPr>
              <w:drawing>
                <wp:inline distT="0" distB="0" distL="0" distR="0">
                  <wp:extent cx="175260" cy="17526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483ACD2"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7F2400" w:rsidRPr="00DF46BB" w:rsidP="0A45396B" w14:paraId="076C9EC1" w14:textId="77777777">
            <w:pPr>
              <w:spacing w:line="259" w:lineRule="auto"/>
              <w:rPr>
                <w:sz w:val="18"/>
                <w:szCs w:val="18"/>
              </w:rPr>
            </w:pPr>
          </w:p>
        </w:tc>
        <w:tc>
          <w:tcPr>
            <w:tcW w:w="1956" w:type="dxa"/>
            <w:tcBorders>
              <w:right w:val="single" w:sz="8" w:space="0" w:color="C0C0C0"/>
            </w:tcBorders>
            <w:shd w:val="clear" w:color="auto" w:fill="auto"/>
            <w:vAlign w:val="bottom"/>
          </w:tcPr>
          <w:p w:rsidR="007F2400" w:rsidRPr="00DF46BB" w:rsidP="00CE43C6" w14:paraId="6D12FA59" w14:textId="77777777">
            <w:pPr>
              <w:pStyle w:val="ASMatrixSubitem"/>
              <w:numPr>
                <w:ilvl w:val="0"/>
                <w:numId w:val="28"/>
              </w:numPr>
              <w:rPr>
                <w:rFonts w:eastAsia="Arial" w:cs="Arial"/>
                <w:szCs w:val="18"/>
              </w:rPr>
            </w:pPr>
            <w:r>
              <w:t xml:space="preserve">A behavioral </w:t>
            </w:r>
            <w:r w:rsidRPr="00DF46BB">
              <w:t xml:space="preserve">health provider (for example, </w:t>
            </w:r>
            <w:r>
              <w:t>a therapist or social worker</w:t>
            </w:r>
            <w:r w:rsidRPr="00DF46BB">
              <w:t>)</w:t>
            </w:r>
          </w:p>
        </w:tc>
        <w:tc>
          <w:tcPr>
            <w:tcW w:w="403" w:type="dxa"/>
            <w:tcBorders>
              <w:left w:val="single" w:sz="8" w:space="0" w:color="C0C0C0"/>
              <w:right w:val="single" w:sz="8" w:space="0" w:color="C0C0C0"/>
            </w:tcBorders>
            <w:shd w:val="clear" w:color="auto" w:fill="E6E6E6"/>
            <w:vAlign w:val="bottom"/>
          </w:tcPr>
          <w:p w:rsidR="007F2400" w:rsidRPr="00DF46BB" w:rsidP="003E56D6" w14:paraId="0C1B16EE" w14:textId="77777777">
            <w:pPr>
              <w:pStyle w:val="ASTableOptionBoxes"/>
              <w:rPr>
                <w:noProof/>
              </w:rPr>
            </w:pPr>
            <w:r w:rsidRPr="00DF46BB">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064B5FD6" w14:textId="77777777">
            <w:pPr>
              <w:pStyle w:val="ASTableOptionBoxes"/>
              <w:rPr>
                <w:noProof/>
              </w:rPr>
            </w:pPr>
            <w:r w:rsidRPr="00DF46BB">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14A85123" w14:textId="77777777">
            <w:pPr>
              <w:pStyle w:val="ASTableOptionBoxes"/>
              <w:rPr>
                <w:noProof/>
              </w:rPr>
            </w:pPr>
            <w:r w:rsidRPr="00DF46BB">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7F2400" w:rsidRPr="00DF46BB" w:rsidP="003E56D6" w14:paraId="183D6EA1" w14:textId="77777777">
            <w:pPr>
              <w:pStyle w:val="ASTableOptionBoxes"/>
              <w:rPr>
                <w:noProof/>
              </w:rPr>
            </w:pPr>
            <w:r w:rsidRPr="00DF46BB">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07C9D1D6" w14:textId="77777777">
            <w:pPr>
              <w:pStyle w:val="ASTableOptionBoxes"/>
              <w:rPr>
                <w:noProof/>
              </w:rPr>
            </w:pPr>
            <w:r w:rsidRPr="00DF46BB">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3214BFC"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A89E954" w14:textId="77777777">
            <w:pPr>
              <w:rPr>
                <w:sz w:val="18"/>
              </w:rPr>
            </w:pPr>
          </w:p>
        </w:tc>
        <w:tc>
          <w:tcPr>
            <w:tcW w:w="1956" w:type="dxa"/>
            <w:tcBorders>
              <w:right w:val="single" w:sz="8" w:space="0" w:color="C0C0C0"/>
            </w:tcBorders>
            <w:shd w:val="clear" w:color="auto" w:fill="auto"/>
            <w:vAlign w:val="bottom"/>
          </w:tcPr>
          <w:p w:rsidR="002E6699" w:rsidRPr="00DF46BB" w:rsidP="00CE43C6" w14:paraId="07C90AB8" w14:textId="77777777">
            <w:pPr>
              <w:pStyle w:val="ASMatrixSubitem"/>
              <w:numPr>
                <w:ilvl w:val="0"/>
                <w:numId w:val="28"/>
              </w:numPr>
              <w:rPr>
                <w:rFonts w:eastAsia="Arial" w:cs="Arial"/>
                <w:szCs w:val="18"/>
              </w:rPr>
            </w:pPr>
            <w:r>
              <w:t>Special Victims' Counsel (</w:t>
            </w:r>
            <w:r w:rsidR="00F93447">
              <w:t xml:space="preserve">SVC), </w:t>
            </w:r>
            <w:r>
              <w:t>Victims' Legal Counsel (VLC)</w:t>
            </w:r>
            <w:r w:rsidR="00F93447">
              <w:t>, or Victims’ Counsel (VC)</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46ACE818" w14:textId="77777777">
            <w:pPr>
              <w:pStyle w:val="ASTableOptionBoxes"/>
            </w:pPr>
            <w:r w:rsidRPr="00DF46BB">
              <w:rPr>
                <w:noProof/>
              </w:rPr>
              <w:drawing>
                <wp:inline distT="0" distB="0" distL="0" distR="0">
                  <wp:extent cx="175260" cy="17526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7250C3D9" w14:textId="77777777">
            <w:pPr>
              <w:pStyle w:val="ASTableOptionBoxes"/>
            </w:pPr>
            <w:r w:rsidRPr="00DF46BB">
              <w:rPr>
                <w:noProof/>
              </w:rPr>
              <w:drawing>
                <wp:inline distT="0" distB="0" distL="0" distR="0">
                  <wp:extent cx="175260" cy="17526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F764196" w14:textId="77777777">
            <w:pPr>
              <w:pStyle w:val="ASTableOptionBoxes"/>
            </w:pPr>
            <w:r w:rsidRPr="00DF46BB">
              <w:rPr>
                <w:noProof/>
              </w:rPr>
              <w:drawing>
                <wp:inline distT="0" distB="0" distL="0" distR="0">
                  <wp:extent cx="175260" cy="17526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16BEE4BF" w14:textId="77777777">
            <w:pPr>
              <w:pStyle w:val="ASTableOptionBoxes"/>
            </w:pPr>
            <w:r w:rsidRPr="00DF46BB">
              <w:rPr>
                <w:noProof/>
              </w:rPr>
              <w:drawing>
                <wp:inline distT="0" distB="0" distL="0" distR="0">
                  <wp:extent cx="175260" cy="17526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45A3147" w14:textId="77777777">
            <w:pPr>
              <w:pStyle w:val="ASTableOptionBoxes"/>
            </w:pPr>
            <w:r w:rsidRPr="00DF46BB">
              <w:rPr>
                <w:noProof/>
              </w:rPr>
              <w:drawing>
                <wp:inline distT="0" distB="0" distL="0" distR="0">
                  <wp:extent cx="175260" cy="17526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D10A077"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F6CB832" w14:textId="77777777">
            <w:pPr>
              <w:rPr>
                <w:sz w:val="18"/>
              </w:rPr>
            </w:pPr>
          </w:p>
        </w:tc>
        <w:tc>
          <w:tcPr>
            <w:tcW w:w="1956" w:type="dxa"/>
            <w:tcBorders>
              <w:right w:val="single" w:sz="8" w:space="0" w:color="C0C0C0"/>
            </w:tcBorders>
            <w:shd w:val="clear" w:color="auto" w:fill="auto"/>
            <w:vAlign w:val="bottom"/>
          </w:tcPr>
          <w:p w:rsidR="002E6699" w:rsidRPr="00DF46BB" w:rsidP="00EF45E6" w14:paraId="78E3321A" w14:textId="77777777">
            <w:pPr>
              <w:pStyle w:val="ASMatrixSubitem"/>
              <w:numPr>
                <w:ilvl w:val="0"/>
                <w:numId w:val="28"/>
              </w:numPr>
              <w:rPr>
                <w:rFonts w:eastAsia="Arial" w:cs="Arial"/>
                <w:szCs w:val="18"/>
              </w:rPr>
            </w:pPr>
            <w:r>
              <w:t>A chaplain</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3F05FB6B" w14:textId="77777777">
            <w:pPr>
              <w:pStyle w:val="ASTableOptionBoxes"/>
            </w:pPr>
            <w:r w:rsidRPr="00DF46BB">
              <w:rPr>
                <w:noProof/>
              </w:rPr>
              <w:drawing>
                <wp:inline distT="0" distB="0" distL="0" distR="0">
                  <wp:extent cx="175260" cy="17526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52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638B07F8" w14:textId="77777777">
            <w:pPr>
              <w:pStyle w:val="ASTableOptionBoxes"/>
            </w:pPr>
            <w:r w:rsidRPr="00DF46BB">
              <w:rPr>
                <w:noProof/>
              </w:rPr>
              <w:drawing>
                <wp:inline distT="0" distB="0" distL="0" distR="0">
                  <wp:extent cx="175260" cy="17526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52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7BD9599" w14:textId="77777777">
            <w:pPr>
              <w:pStyle w:val="ASTableOptionBoxes"/>
            </w:pPr>
            <w:r w:rsidRPr="00DF46BB">
              <w:rPr>
                <w:noProof/>
              </w:rPr>
              <w:drawing>
                <wp:inline distT="0" distB="0" distL="0" distR="0">
                  <wp:extent cx="175260" cy="17526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Picture 52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6F210CFC" w14:textId="77777777">
            <w:pPr>
              <w:pStyle w:val="ASTableOptionBoxes"/>
            </w:pPr>
            <w:r w:rsidRPr="00DF46BB">
              <w:rPr>
                <w:noProof/>
              </w:rPr>
              <w:drawing>
                <wp:inline distT="0" distB="0" distL="0" distR="0">
                  <wp:extent cx="175260" cy="17526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52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1FC09CB" w14:textId="77777777">
            <w:pPr>
              <w:pStyle w:val="ASTableOptionBoxes"/>
            </w:pPr>
            <w:r w:rsidRPr="00DF46BB">
              <w:rPr>
                <w:noProof/>
              </w:rPr>
              <w:drawing>
                <wp:inline distT="0" distB="0" distL="0" distR="0">
                  <wp:extent cx="175260" cy="17526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52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C7C99BA"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02E6699" w:rsidRPr="00DF46BB" w:rsidP="003E56D6" w14:paraId="21E8C867" w14:textId="77777777">
            <w:pPr>
              <w:rPr>
                <w:sz w:val="18"/>
              </w:rPr>
            </w:pPr>
          </w:p>
        </w:tc>
        <w:tc>
          <w:tcPr>
            <w:tcW w:w="1956" w:type="dxa"/>
            <w:tcBorders>
              <w:right w:val="single" w:sz="8" w:space="0" w:color="C0C0C0"/>
            </w:tcBorders>
            <w:shd w:val="clear" w:color="auto" w:fill="auto"/>
            <w:vAlign w:val="bottom"/>
          </w:tcPr>
          <w:p w:rsidR="002E6699" w:rsidRPr="00DF46BB" w:rsidP="00EF45E6" w14:paraId="7A5CE2B8" w14:textId="77777777">
            <w:pPr>
              <w:pStyle w:val="ASMatrixSubitem"/>
              <w:numPr>
                <w:ilvl w:val="0"/>
                <w:numId w:val="28"/>
              </w:numPr>
            </w:pPr>
            <w:r>
              <w:t>Military law enforcement personnel</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58729BBD" w14:textId="77777777">
            <w:pPr>
              <w:pStyle w:val="ASTableOptionBoxes"/>
            </w:pPr>
            <w:r w:rsidRPr="00DF46BB">
              <w:rPr>
                <w:noProof/>
              </w:rPr>
              <w:drawing>
                <wp:inline distT="0" distB="0" distL="0" distR="0">
                  <wp:extent cx="175260" cy="17526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Picture 53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3FCD74E8" w14:textId="77777777">
            <w:pPr>
              <w:pStyle w:val="ASTableOptionBoxes"/>
            </w:pPr>
            <w:r w:rsidRPr="00DF46BB">
              <w:rPr>
                <w:noProof/>
              </w:rPr>
              <w:drawing>
                <wp:inline distT="0" distB="0" distL="0" distR="0">
                  <wp:extent cx="175260" cy="17526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Picture 53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80ABA8D" w14:textId="77777777">
            <w:pPr>
              <w:pStyle w:val="ASTableOptionBoxes"/>
            </w:pPr>
            <w:r w:rsidRPr="00DF46BB">
              <w:rPr>
                <w:noProof/>
              </w:rPr>
              <w:drawing>
                <wp:inline distT="0" distB="0" distL="0" distR="0">
                  <wp:extent cx="175260" cy="17526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Picture 53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2E6699" w:rsidRPr="00DF46BB" w:rsidP="003E56D6" w14:paraId="5EA39DFE" w14:textId="77777777">
            <w:pPr>
              <w:pStyle w:val="ASTableOptionBoxes"/>
            </w:pPr>
            <w:r w:rsidRPr="00DF46BB">
              <w:rPr>
                <w:noProof/>
              </w:rPr>
              <w:drawing>
                <wp:inline distT="0" distB="0" distL="0" distR="0">
                  <wp:extent cx="175260" cy="17526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Picture 53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5F11342" w14:textId="77777777">
            <w:pPr>
              <w:pStyle w:val="ASTableOptionBoxes"/>
            </w:pPr>
            <w:r w:rsidRPr="00DF46BB">
              <w:rPr>
                <w:noProof/>
              </w:rPr>
              <w:drawing>
                <wp:inline distT="0" distB="0" distL="0" distR="0">
                  <wp:extent cx="175260" cy="17526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Picture 53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B0883D4" w14:textId="77777777" w:rsidTr="00F52DDE">
        <w:tblPrEx>
          <w:tblW w:w="4391" w:type="dxa"/>
          <w:tblLayout w:type="fixed"/>
          <w:tblCellMar>
            <w:top w:w="14" w:type="dxa"/>
            <w:left w:w="14" w:type="dxa"/>
            <w:bottom w:w="14" w:type="dxa"/>
            <w:right w:w="14" w:type="dxa"/>
          </w:tblCellMar>
          <w:tblLook w:val="01E0"/>
        </w:tblPrEx>
        <w:trPr>
          <w:cantSplit/>
        </w:trPr>
        <w:tc>
          <w:tcPr>
            <w:tcW w:w="420" w:type="dxa"/>
            <w:shd w:val="clear" w:color="auto" w:fill="auto"/>
            <w:vAlign w:val="bottom"/>
          </w:tcPr>
          <w:p w:rsidR="0A45396B" w:rsidP="0A45396B" w14:paraId="63224ABC" w14:textId="77777777"/>
        </w:tc>
        <w:tc>
          <w:tcPr>
            <w:tcW w:w="1956" w:type="dxa"/>
            <w:tcBorders>
              <w:right w:val="single" w:sz="8" w:space="0" w:color="C0C0C0"/>
            </w:tcBorders>
            <w:shd w:val="clear" w:color="auto" w:fill="auto"/>
            <w:vAlign w:val="bottom"/>
          </w:tcPr>
          <w:p w:rsidR="0A45396B" w:rsidP="00EF45E6" w14:paraId="359A0A28" w14:textId="77777777">
            <w:pPr>
              <w:pStyle w:val="ASMatrixSubitem"/>
              <w:numPr>
                <w:ilvl w:val="0"/>
                <w:numId w:val="28"/>
              </w:numPr>
              <w:rPr>
                <w:rFonts w:eastAsia="Arial" w:cs="Arial"/>
                <w:szCs w:val="18"/>
              </w:rPr>
            </w:pPr>
            <w:r w:rsidRPr="0A45396B">
              <w:rPr>
                <w:szCs w:val="18"/>
              </w:rPr>
              <w:t>Family Advocacy Program (FAP)</w:t>
            </w:r>
            <w:r w:rsidR="00803CB8">
              <w:rPr>
                <w:szCs w:val="18"/>
              </w:rPr>
              <w:t xml:space="preserve"> counselor</w:t>
            </w:r>
          </w:p>
        </w:tc>
        <w:tc>
          <w:tcPr>
            <w:tcW w:w="403" w:type="dxa"/>
            <w:tcBorders>
              <w:left w:val="single" w:sz="8" w:space="0" w:color="C0C0C0"/>
              <w:right w:val="single" w:sz="8" w:space="0" w:color="C0C0C0"/>
            </w:tcBorders>
            <w:shd w:val="clear" w:color="auto" w:fill="E6E6E6"/>
            <w:vAlign w:val="bottom"/>
          </w:tcPr>
          <w:p w:rsidR="0A45396B" w:rsidP="0A45396B" w14:paraId="71845DAC" w14:textId="77777777">
            <w:pPr>
              <w:pStyle w:val="ASTableOptionBoxes"/>
              <w:rPr>
                <w:szCs w:val="18"/>
              </w:rPr>
            </w:pPr>
            <w:r w:rsidRPr="00DF46BB">
              <w:rPr>
                <w:noProof/>
              </w:rPr>
              <w:drawing>
                <wp:inline distT="0" distB="0" distL="0" distR="0">
                  <wp:extent cx="175260" cy="175260"/>
                  <wp:effectExtent l="0" t="0" r="0" b="0"/>
                  <wp:docPr id="53" name="Picture 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7E0A71B6" w14:textId="77777777">
            <w:pPr>
              <w:pStyle w:val="ASTableOptionBoxes"/>
              <w:rPr>
                <w:szCs w:val="18"/>
              </w:rPr>
            </w:pPr>
            <w:r w:rsidRPr="00DF46BB">
              <w:rPr>
                <w:noProof/>
              </w:rPr>
              <w:drawing>
                <wp:inline distT="0" distB="0" distL="0" distR="0">
                  <wp:extent cx="175260" cy="175260"/>
                  <wp:effectExtent l="0" t="0" r="0" b="0"/>
                  <wp:docPr id="54" name="Picture 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71B95869" w14:textId="77777777">
            <w:pPr>
              <w:pStyle w:val="ASTableOptionBoxes"/>
              <w:rPr>
                <w:szCs w:val="18"/>
              </w:rPr>
            </w:pPr>
            <w:r w:rsidRPr="00DF46BB">
              <w:rPr>
                <w:noProof/>
              </w:rPr>
              <w:drawing>
                <wp:inline distT="0" distB="0" distL="0" distR="0">
                  <wp:extent cx="175260" cy="175260"/>
                  <wp:effectExtent l="0" t="0" r="0" b="0"/>
                  <wp:docPr id="55" name="Picture 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A45396B" w:rsidP="0A45396B" w14:paraId="6E81B9BD" w14:textId="77777777">
            <w:pPr>
              <w:pStyle w:val="ASTableOptionBoxes"/>
              <w:rPr>
                <w:szCs w:val="18"/>
              </w:rPr>
            </w:pPr>
            <w:r w:rsidRPr="00DF46BB">
              <w:rPr>
                <w:noProof/>
              </w:rPr>
              <w:drawing>
                <wp:inline distT="0" distB="0" distL="0" distR="0">
                  <wp:extent cx="175260" cy="175260"/>
                  <wp:effectExtent l="0" t="0" r="0" b="0"/>
                  <wp:docPr id="56" name="Picture 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01BF82C5" w14:textId="77777777">
            <w:pPr>
              <w:pStyle w:val="ASTableOptionBoxes"/>
              <w:rPr>
                <w:szCs w:val="18"/>
              </w:rPr>
            </w:pPr>
            <w:r w:rsidRPr="00DF46BB">
              <w:rPr>
                <w:noProof/>
              </w:rPr>
              <w:drawing>
                <wp:inline distT="0" distB="0" distL="0" distR="0">
                  <wp:extent cx="175260" cy="175260"/>
                  <wp:effectExtent l="0" t="0" r="0" b="0"/>
                  <wp:docPr id="57" name="Picture 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E6699" w:rsidRPr="00DF46BB" w:rsidP="00DD6C3E" w14:paraId="00B621B5" w14:textId="77777777">
      <w:pPr>
        <w:pStyle w:val="Spacer4pt"/>
      </w:pPr>
    </w:p>
    <w:p w:rsidR="002E6699" w:rsidRPr="00DF46BB" w:rsidP="00DD6C3E" w14:paraId="6637BE05" w14:textId="77777777">
      <w:pPr>
        <w:pStyle w:val="Spacer4pt"/>
      </w:pPr>
    </w:p>
    <w:p w:rsidR="001E10B0" w:rsidRPr="00DF46BB" w:rsidP="00461F1F" w14:paraId="0381B889" w14:textId="77777777">
      <w:pPr>
        <w:pStyle w:val="ASQuestionHeader"/>
      </w:pPr>
      <w:r w:rsidRPr="00DF46BB">
        <w:t>health and wellbeing</w:t>
      </w:r>
    </w:p>
    <w:p w:rsidR="00F03C0E" w:rsidP="00F03C0E" w14:paraId="2291223C" w14:textId="77777777">
      <w:pPr>
        <w:rPr>
          <w:rStyle w:val="AskIf"/>
          <w:rFonts w:eastAsia="Arial" w:cs="Arial"/>
          <w:b w:val="0"/>
          <w:color w:val="auto"/>
          <w:sz w:val="20"/>
          <w:szCs w:val="19"/>
        </w:rPr>
      </w:pPr>
    </w:p>
    <w:p w:rsidR="003E6402" w:rsidRPr="007A12E9" w:rsidP="00EF45E6" w14:paraId="34DB0FB2" w14:textId="77777777">
      <w:pPr>
        <w:pStyle w:val="ASQstStem"/>
        <w:numPr>
          <w:ilvl w:val="0"/>
          <w:numId w:val="38"/>
        </w:numPr>
        <w:rPr>
          <w:b/>
        </w:rPr>
      </w:pPr>
      <w:r>
        <w:rPr>
          <w:rStyle w:val="WordBold"/>
          <w:b w:val="0"/>
          <w:highlight w:val="green"/>
        </w:rPr>
        <w:t>I</w:t>
      </w:r>
      <w:r w:rsidRPr="004A49BF">
        <w:rPr>
          <w:rStyle w:val="WordBold"/>
          <w:b w:val="0"/>
          <w:highlight w:val="green"/>
        </w:rPr>
        <w:t>n general, would you say your</w:t>
      </w:r>
      <w:r w:rsidRPr="003E6402">
        <w:rPr>
          <w:rStyle w:val="WordBold"/>
          <w:b w:val="0"/>
          <w:highlight w:val="green"/>
        </w:rPr>
        <w:t xml:space="preserve"> health</w:t>
      </w:r>
      <w:r w:rsidRPr="004A49BF">
        <w:rPr>
          <w:rStyle w:val="WordBold"/>
          <w:b w:val="0"/>
          <w:highlight w:val="green"/>
        </w:rPr>
        <w:t xml:space="preserve"> is</w:t>
      </w:r>
      <w:r w:rsidRPr="00AA0E7A">
        <w:rPr>
          <w:rStyle w:val="WordBold"/>
          <w:b w:val="0"/>
          <w:highlight w:val="green"/>
        </w:rPr>
        <w:t>...?</w:t>
      </w:r>
    </w:p>
    <w:tbl>
      <w:tblPr>
        <w:tblStyle w:val="ASSingleItemTable"/>
        <w:tblW w:w="4694" w:type="dxa"/>
        <w:tblLayout w:type="fixed"/>
        <w:tblCellMar>
          <w:left w:w="29" w:type="dxa"/>
          <w:right w:w="29" w:type="dxa"/>
        </w:tblCellMar>
        <w:tblLook w:val="04A0"/>
      </w:tblPr>
      <w:tblGrid>
        <w:gridCol w:w="432"/>
        <w:gridCol w:w="360"/>
        <w:gridCol w:w="3902"/>
      </w:tblGrid>
      <w:tr w14:paraId="0B834F9F" w14:textId="77777777" w:rsidTr="00142AF4">
        <w:tblPrEx>
          <w:tblW w:w="4694" w:type="dxa"/>
          <w:tblLayout w:type="fixed"/>
          <w:tblCellMar>
            <w:left w:w="29" w:type="dxa"/>
            <w:right w:w="29" w:type="dxa"/>
          </w:tblCellMar>
          <w:tblLook w:val="04A0"/>
        </w:tblPrEx>
        <w:trPr>
          <w:hidden/>
        </w:trPr>
        <w:tc>
          <w:tcPr>
            <w:tcW w:w="432" w:type="dxa"/>
            <w:hideMark/>
          </w:tcPr>
          <w:p w:rsidR="003E6402" w:rsidP="00AF086B" w14:paraId="52F5E678" w14:textId="77777777">
            <w:pPr>
              <w:pStyle w:val="ASAnnotationTableKWN"/>
            </w:pPr>
            <w:r>
              <w:t>5</w:t>
            </w:r>
          </w:p>
        </w:tc>
        <w:tc>
          <w:tcPr>
            <w:tcW w:w="360" w:type="dxa"/>
            <w:hideMark/>
          </w:tcPr>
          <w:p w:rsidR="003E6402" w:rsidP="00AF086B" w14:paraId="3E977C62" w14:textId="77777777">
            <w:pPr>
              <w:pStyle w:val="ASSurveyBoxLeft"/>
            </w:pPr>
            <w:r>
              <w:rPr>
                <w:noProof/>
              </w:rPr>
              <w:drawing>
                <wp:inline distT="0" distB="0" distL="0" distR="0">
                  <wp:extent cx="160655" cy="160655"/>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48B9FEE" w14:textId="77777777">
            <w:pPr>
              <w:pStyle w:val="ASResponseList"/>
            </w:pPr>
            <w:r>
              <w:t>Excellent</w:t>
            </w:r>
          </w:p>
        </w:tc>
      </w:tr>
      <w:tr w14:paraId="000EE186" w14:textId="77777777" w:rsidTr="00142AF4">
        <w:tblPrEx>
          <w:tblW w:w="4694" w:type="dxa"/>
          <w:tblLayout w:type="fixed"/>
          <w:tblCellMar>
            <w:left w:w="29" w:type="dxa"/>
            <w:right w:w="29" w:type="dxa"/>
          </w:tblCellMar>
          <w:tblLook w:val="04A0"/>
        </w:tblPrEx>
        <w:trPr>
          <w:hidden/>
        </w:trPr>
        <w:tc>
          <w:tcPr>
            <w:tcW w:w="432" w:type="dxa"/>
            <w:hideMark/>
          </w:tcPr>
          <w:p w:rsidR="003E6402" w:rsidP="00AF086B" w14:paraId="4792384A" w14:textId="77777777">
            <w:pPr>
              <w:pStyle w:val="ASAnnotationTableKWN"/>
            </w:pPr>
            <w:r>
              <w:t>4</w:t>
            </w:r>
          </w:p>
        </w:tc>
        <w:tc>
          <w:tcPr>
            <w:tcW w:w="360" w:type="dxa"/>
            <w:hideMark/>
          </w:tcPr>
          <w:p w:rsidR="003E6402" w:rsidP="00AF086B" w14:paraId="4F864B32" w14:textId="77777777">
            <w:pPr>
              <w:pStyle w:val="ASSurveyBoxLeft"/>
            </w:pPr>
            <w:r>
              <w:rPr>
                <w:noProof/>
              </w:rPr>
              <w:drawing>
                <wp:inline distT="0" distB="0" distL="0" distR="0">
                  <wp:extent cx="160655" cy="160655"/>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6DFF8E9C" w14:textId="77777777">
            <w:pPr>
              <w:pStyle w:val="ASResponseList"/>
            </w:pPr>
            <w:r>
              <w:t>Very good</w:t>
            </w:r>
          </w:p>
        </w:tc>
      </w:tr>
      <w:tr w14:paraId="25740047" w14:textId="77777777" w:rsidTr="00142AF4">
        <w:tblPrEx>
          <w:tblW w:w="4694" w:type="dxa"/>
          <w:tblLayout w:type="fixed"/>
          <w:tblCellMar>
            <w:left w:w="29" w:type="dxa"/>
            <w:right w:w="29" w:type="dxa"/>
          </w:tblCellMar>
          <w:tblLook w:val="04A0"/>
        </w:tblPrEx>
        <w:trPr>
          <w:hidden/>
        </w:trPr>
        <w:tc>
          <w:tcPr>
            <w:tcW w:w="432" w:type="dxa"/>
            <w:hideMark/>
          </w:tcPr>
          <w:p w:rsidR="003E6402" w:rsidP="00AF086B" w14:paraId="55EE860E" w14:textId="77777777">
            <w:pPr>
              <w:pStyle w:val="ASAnnotationTableKWN"/>
            </w:pPr>
            <w:r>
              <w:t>3</w:t>
            </w:r>
          </w:p>
        </w:tc>
        <w:tc>
          <w:tcPr>
            <w:tcW w:w="360" w:type="dxa"/>
            <w:hideMark/>
          </w:tcPr>
          <w:p w:rsidR="003E6402" w:rsidP="00AF086B" w14:paraId="3A999FA7" w14:textId="77777777">
            <w:pPr>
              <w:pStyle w:val="ASSurveyBoxLeft"/>
            </w:pPr>
            <w:r>
              <w:rPr>
                <w:noProof/>
              </w:rPr>
              <w:drawing>
                <wp:inline distT="0" distB="0" distL="0" distR="0">
                  <wp:extent cx="160655" cy="160655"/>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328EA59B" w14:textId="77777777">
            <w:pPr>
              <w:pStyle w:val="ASResponseList"/>
            </w:pPr>
            <w:r>
              <w:t>Good</w:t>
            </w:r>
          </w:p>
        </w:tc>
      </w:tr>
      <w:tr w14:paraId="7B081DCF" w14:textId="77777777" w:rsidTr="00142AF4">
        <w:tblPrEx>
          <w:tblW w:w="4694" w:type="dxa"/>
          <w:tblLayout w:type="fixed"/>
          <w:tblCellMar>
            <w:left w:w="29" w:type="dxa"/>
            <w:right w:w="29" w:type="dxa"/>
          </w:tblCellMar>
          <w:tblLook w:val="04A0"/>
        </w:tblPrEx>
        <w:trPr>
          <w:hidden/>
        </w:trPr>
        <w:tc>
          <w:tcPr>
            <w:tcW w:w="432" w:type="dxa"/>
            <w:hideMark/>
          </w:tcPr>
          <w:p w:rsidR="003E6402" w:rsidP="00AF086B" w14:paraId="6E3B7CE1" w14:textId="77777777">
            <w:pPr>
              <w:pStyle w:val="ASAnnotationTableKWN"/>
            </w:pPr>
            <w:r>
              <w:t>2</w:t>
            </w:r>
          </w:p>
        </w:tc>
        <w:tc>
          <w:tcPr>
            <w:tcW w:w="360" w:type="dxa"/>
            <w:hideMark/>
          </w:tcPr>
          <w:p w:rsidR="003E6402" w:rsidP="00AF086B" w14:paraId="7B32C2D0" w14:textId="77777777">
            <w:pPr>
              <w:pStyle w:val="ASSurveyBoxLeft"/>
            </w:pPr>
            <w:r>
              <w:rPr>
                <w:noProof/>
              </w:rPr>
              <w:drawing>
                <wp:inline distT="0" distB="0" distL="0" distR="0">
                  <wp:extent cx="160655" cy="160655"/>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6568A829" w14:textId="77777777">
            <w:pPr>
              <w:pStyle w:val="ASResponseList"/>
            </w:pPr>
            <w:r>
              <w:t>Fair</w:t>
            </w:r>
          </w:p>
        </w:tc>
      </w:tr>
      <w:tr w14:paraId="78276F13" w14:textId="77777777" w:rsidTr="00142AF4">
        <w:tblPrEx>
          <w:tblW w:w="4694" w:type="dxa"/>
          <w:tblLayout w:type="fixed"/>
          <w:tblCellMar>
            <w:left w:w="29" w:type="dxa"/>
            <w:right w:w="29" w:type="dxa"/>
          </w:tblCellMar>
          <w:tblLook w:val="04A0"/>
        </w:tblPrEx>
        <w:trPr>
          <w:hidden/>
        </w:trPr>
        <w:tc>
          <w:tcPr>
            <w:tcW w:w="432" w:type="dxa"/>
            <w:hideMark/>
          </w:tcPr>
          <w:p w:rsidR="003E6402" w:rsidP="00AF086B" w14:paraId="016C8424" w14:textId="77777777">
            <w:pPr>
              <w:pStyle w:val="ASAnnotationTableKWN"/>
            </w:pPr>
            <w:r>
              <w:t>1</w:t>
            </w:r>
          </w:p>
        </w:tc>
        <w:tc>
          <w:tcPr>
            <w:tcW w:w="360" w:type="dxa"/>
            <w:hideMark/>
          </w:tcPr>
          <w:p w:rsidR="003E6402" w:rsidP="00AF086B" w14:paraId="3B1608F5" w14:textId="77777777">
            <w:pPr>
              <w:pStyle w:val="ASSurveyBoxLeft"/>
            </w:pPr>
            <w:r>
              <w:rPr>
                <w:noProof/>
              </w:rPr>
              <w:drawing>
                <wp:inline distT="0" distB="0" distL="0" distR="0">
                  <wp:extent cx="160655" cy="160655"/>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7627B77" w14:textId="77777777">
            <w:pPr>
              <w:pStyle w:val="ASResponseList"/>
            </w:pPr>
            <w:r>
              <w:t>Poor</w:t>
            </w:r>
          </w:p>
        </w:tc>
      </w:tr>
    </w:tbl>
    <w:p w:rsidR="00A3578E" w:rsidRPr="00A3578E" w:rsidP="00A3578E" w14:paraId="1BDD2CDB" w14:textId="77777777">
      <w:pPr>
        <w:pStyle w:val="ASQstStem"/>
        <w:rPr>
          <w:rStyle w:val="AskIf"/>
          <w:color w:val="auto"/>
        </w:rPr>
      </w:pPr>
    </w:p>
    <w:p w:rsidR="00A3578E" w:rsidP="00EF45E6" w14:paraId="0F0E9844" w14:textId="77777777">
      <w:pPr>
        <w:pStyle w:val="ASQstStem"/>
        <w:numPr>
          <w:ilvl w:val="0"/>
          <w:numId w:val="38"/>
        </w:numPr>
        <w:rPr>
          <w:rStyle w:val="WordBold"/>
          <w:b w:val="0"/>
        </w:rPr>
      </w:pPr>
      <w:r w:rsidRPr="000E1392">
        <w:rPr>
          <w:rStyle w:val="WordBold"/>
          <w:b w:val="0"/>
          <w:highlight w:val="green"/>
        </w:rPr>
        <w:t xml:space="preserve">Thinking about your </w:t>
      </w:r>
      <w:r w:rsidRPr="000E1392">
        <w:rPr>
          <w:rStyle w:val="WordBold"/>
          <w:highlight w:val="green"/>
        </w:rPr>
        <w:t>physical health</w:t>
      </w:r>
      <w:r w:rsidRPr="000E1392">
        <w:rPr>
          <w:rStyle w:val="WordBold"/>
          <w:b w:val="0"/>
          <w:highlight w:val="green"/>
        </w:rPr>
        <w:t xml:space="preserve">, which includes physical illness and injury, for how many days during the past 30 days was your </w:t>
      </w:r>
      <w:r w:rsidRPr="000E1392">
        <w:rPr>
          <w:rStyle w:val="WordBold"/>
          <w:highlight w:val="green"/>
        </w:rPr>
        <w:t>physical health</w:t>
      </w:r>
      <w:r w:rsidRPr="000E1392">
        <w:rPr>
          <w:rStyle w:val="WordBold"/>
          <w:b w:val="0"/>
          <w:highlight w:val="green"/>
        </w:rPr>
        <w:t xml:space="preserve"> not good?</w:t>
      </w:r>
    </w:p>
    <w:p w:rsidR="00A3578E" w:rsidP="00A3578E" w14:paraId="3DF41FDA" w14:textId="77777777"/>
    <w:tbl>
      <w:tblPr>
        <w:tblStyle w:val="ASSingleItemTable"/>
        <w:tblW w:w="4800" w:type="dxa"/>
        <w:tblLayout w:type="fixed"/>
        <w:tblLook w:val="01E0"/>
      </w:tblPr>
      <w:tblGrid>
        <w:gridCol w:w="432"/>
        <w:gridCol w:w="2673"/>
        <w:gridCol w:w="1695"/>
      </w:tblGrid>
      <w:tr w14:paraId="1D7F0B56" w14:textId="77777777" w:rsidTr="00142AF4">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5976BC0B"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3B18E7A2" w14:textId="77777777">
            <w:pPr>
              <w:pStyle w:val="ASSpecifyDescriptor"/>
              <w:rPr>
                <w:highlight w:val="green"/>
              </w:rPr>
            </w:pPr>
          </w:p>
        </w:tc>
        <w:tc>
          <w:tcPr>
            <w:tcW w:w="1695" w:type="dxa"/>
            <w:tcBorders>
              <w:left w:val="single" w:sz="8" w:space="0" w:color="C0C0C0"/>
            </w:tcBorders>
            <w:vAlign w:val="center"/>
          </w:tcPr>
          <w:p w:rsidR="00A3578E" w:rsidRPr="000E1392" w:rsidP="00AF086B" w14:paraId="457B126F" w14:textId="77777777">
            <w:pPr>
              <w:pStyle w:val="ASSpecifyDescriptor"/>
              <w:rPr>
                <w:highlight w:val="green"/>
              </w:rPr>
            </w:pPr>
            <w:r w:rsidRPr="000E1392">
              <w:rPr>
                <w:highlight w:val="green"/>
              </w:rPr>
              <w:t xml:space="preserve"> Days</w:t>
            </w:r>
          </w:p>
        </w:tc>
      </w:tr>
    </w:tbl>
    <w:p w:rsidR="00A3578E" w:rsidRPr="00A3578E" w:rsidP="00A3578E" w14:paraId="2DE2A202" w14:textId="77777777"/>
    <w:p w:rsidR="00A3578E" w:rsidP="00EF45E6" w14:paraId="6A6DF04E" w14:textId="77777777">
      <w:pPr>
        <w:pStyle w:val="ASQstStem"/>
        <w:numPr>
          <w:ilvl w:val="0"/>
          <w:numId w:val="38"/>
        </w:numPr>
        <w:rPr>
          <w:rStyle w:val="WordBold"/>
          <w:b w:val="0"/>
          <w:sz w:val="24"/>
          <w:szCs w:val="24"/>
        </w:rPr>
      </w:pPr>
      <w:r w:rsidRPr="000E1392">
        <w:rPr>
          <w:rStyle w:val="WordBold"/>
          <w:b w:val="0"/>
          <w:highlight w:val="green"/>
        </w:rPr>
        <w:t xml:space="preserve">Thinking about your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which includes stress, depression, and problems with emotions, for how many days during the past 30 days was your </w:t>
      </w:r>
      <w:r w:rsidR="0037680E">
        <w:rPr>
          <w:rStyle w:val="WordBold"/>
          <w:highlight w:val="green"/>
        </w:rPr>
        <w:t>psychological</w:t>
      </w:r>
      <w:r w:rsidRPr="000E1392">
        <w:rPr>
          <w:rStyle w:val="WordBold"/>
          <w:highlight w:val="green"/>
        </w:rPr>
        <w:t xml:space="preserve"> health</w:t>
      </w:r>
      <w:r w:rsidRPr="000E1392">
        <w:rPr>
          <w:rStyle w:val="WordBold"/>
          <w:b w:val="0"/>
          <w:highlight w:val="green"/>
        </w:rPr>
        <w:t xml:space="preserve"> not good?</w:t>
      </w:r>
    </w:p>
    <w:p w:rsidR="00A3578E" w:rsidRPr="00A3578E" w:rsidP="00A3578E" w14:paraId="16A8C86A" w14:textId="77777777"/>
    <w:tbl>
      <w:tblPr>
        <w:tblStyle w:val="ASSingleItemTable"/>
        <w:tblW w:w="4800" w:type="dxa"/>
        <w:tblLayout w:type="fixed"/>
        <w:tblLook w:val="01E0"/>
      </w:tblPr>
      <w:tblGrid>
        <w:gridCol w:w="432"/>
        <w:gridCol w:w="2673"/>
        <w:gridCol w:w="1695"/>
      </w:tblGrid>
      <w:tr w14:paraId="027C408D" w14:textId="77777777" w:rsidTr="00142AF4">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641D4972"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52978A6E" w14:textId="77777777">
            <w:pPr>
              <w:pStyle w:val="ASSpecifyDescriptor"/>
              <w:rPr>
                <w:highlight w:val="green"/>
              </w:rPr>
            </w:pPr>
          </w:p>
        </w:tc>
        <w:tc>
          <w:tcPr>
            <w:tcW w:w="1695" w:type="dxa"/>
            <w:tcBorders>
              <w:left w:val="single" w:sz="8" w:space="0" w:color="C0C0C0"/>
            </w:tcBorders>
            <w:vAlign w:val="center"/>
          </w:tcPr>
          <w:p w:rsidR="00A3578E" w:rsidRPr="000E1392" w:rsidP="00AF086B" w14:paraId="1AA68D02" w14:textId="77777777">
            <w:pPr>
              <w:pStyle w:val="ASSpecifyDescriptor"/>
              <w:rPr>
                <w:highlight w:val="green"/>
              </w:rPr>
            </w:pPr>
            <w:r w:rsidRPr="000E1392">
              <w:rPr>
                <w:highlight w:val="green"/>
              </w:rPr>
              <w:t xml:space="preserve"> Days</w:t>
            </w:r>
          </w:p>
        </w:tc>
      </w:tr>
    </w:tbl>
    <w:p w:rsidR="00A3578E" w:rsidRPr="00A3578E" w:rsidP="00A3578E" w14:paraId="73C504E3" w14:textId="77777777"/>
    <w:p w:rsidR="000E1392" w:rsidRPr="000E1392" w:rsidP="00EF45E6" w14:paraId="685963FD" w14:textId="77777777">
      <w:pPr>
        <w:pStyle w:val="ASQstStem"/>
        <w:numPr>
          <w:ilvl w:val="0"/>
          <w:numId w:val="38"/>
        </w:numPr>
        <w:rPr>
          <w:rStyle w:val="WordBold"/>
          <w:b w:val="0"/>
          <w:sz w:val="24"/>
          <w:szCs w:val="24"/>
          <w:highlight w:val="green"/>
        </w:rPr>
      </w:pPr>
      <w:r w:rsidRPr="000E1392">
        <w:rPr>
          <w:rStyle w:val="WordBold"/>
          <w:b w:val="0"/>
          <w:highlight w:val="green"/>
        </w:rPr>
        <w:t>During the past 30 days, for about how many days did poor</w:t>
      </w:r>
      <w:r w:rsidRPr="000E1392">
        <w:rPr>
          <w:rStyle w:val="WordBold"/>
          <w:highlight w:val="green"/>
        </w:rPr>
        <w:t xml:space="preserve"> physical or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keep you from doing your usual activities, such as self-care, work, or recreation?</w:t>
      </w:r>
    </w:p>
    <w:p w:rsidR="000E1392" w:rsidRPr="000E1392" w:rsidP="000E1392" w14:paraId="485DC47D" w14:textId="77777777">
      <w:pPr>
        <w:rPr>
          <w:highlight w:val="green"/>
        </w:rPr>
      </w:pPr>
    </w:p>
    <w:tbl>
      <w:tblPr>
        <w:tblStyle w:val="ASSingleItemTable"/>
        <w:tblW w:w="4800" w:type="dxa"/>
        <w:tblLayout w:type="fixed"/>
        <w:tblLook w:val="01E0"/>
      </w:tblPr>
      <w:tblGrid>
        <w:gridCol w:w="432"/>
        <w:gridCol w:w="2673"/>
        <w:gridCol w:w="1695"/>
      </w:tblGrid>
      <w:tr w14:paraId="00AA6392" w14:textId="77777777" w:rsidTr="00142AF4">
        <w:tblPrEx>
          <w:tblW w:w="4800" w:type="dxa"/>
          <w:tblLayout w:type="fixed"/>
          <w:tblLook w:val="01E0"/>
        </w:tblPrEx>
        <w:trPr>
          <w:hidden/>
          <w:trHeight w:val="331"/>
        </w:trPr>
        <w:tc>
          <w:tcPr>
            <w:tcW w:w="432" w:type="dxa"/>
            <w:tcBorders>
              <w:right w:val="single" w:sz="8" w:space="0" w:color="C0C0C0"/>
            </w:tcBorders>
            <w:vAlign w:val="center"/>
          </w:tcPr>
          <w:p w:rsidR="000E1392" w:rsidRPr="000E1392" w:rsidP="00AF086B" w14:paraId="5047D89C"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0E1392" w:rsidRPr="000E1392" w:rsidP="00AF086B" w14:paraId="6F4DB368" w14:textId="77777777">
            <w:pPr>
              <w:pStyle w:val="ASSpecifyDescriptor"/>
              <w:rPr>
                <w:highlight w:val="green"/>
              </w:rPr>
            </w:pPr>
          </w:p>
        </w:tc>
        <w:tc>
          <w:tcPr>
            <w:tcW w:w="1695" w:type="dxa"/>
            <w:tcBorders>
              <w:left w:val="single" w:sz="8" w:space="0" w:color="C0C0C0"/>
            </w:tcBorders>
            <w:vAlign w:val="center"/>
          </w:tcPr>
          <w:p w:rsidR="000E1392" w:rsidRPr="000E1392" w:rsidP="000E1392" w14:paraId="12E89BB6" w14:textId="77777777">
            <w:pPr>
              <w:pStyle w:val="ASSpecifyDescriptor"/>
              <w:rPr>
                <w:highlight w:val="green"/>
              </w:rPr>
            </w:pPr>
            <w:r w:rsidRPr="000E1392">
              <w:rPr>
                <w:highlight w:val="green"/>
              </w:rPr>
              <w:t xml:space="preserve"> Days</w:t>
            </w:r>
          </w:p>
        </w:tc>
      </w:tr>
    </w:tbl>
    <w:p w:rsidR="000E1392" w:rsidRPr="000E1392" w:rsidP="000E1392" w14:paraId="23BA9256" w14:textId="77777777">
      <w:pPr>
        <w:rPr>
          <w:highlight w:val="green"/>
        </w:rPr>
      </w:pPr>
    </w:p>
    <w:p w:rsidR="00E348BE" w:rsidP="00E348BE" w14:paraId="478CACDB" w14:textId="77777777">
      <w:pPr>
        <w:pStyle w:val="ASQstStem"/>
        <w:ind w:left="360" w:firstLine="0"/>
        <w:rPr>
          <w:rStyle w:val="AskIf"/>
          <w:b w:val="0"/>
          <w:color w:val="auto"/>
        </w:rPr>
      </w:pPr>
    </w:p>
    <w:p w:rsidR="00720F25" w:rsidRPr="00720F25" w:rsidP="00720F25" w14:paraId="7AD03B10" w14:textId="77777777">
      <w:pPr>
        <w:pStyle w:val="ASIntroduction"/>
        <w:rPr>
          <w:rStyle w:val="WordBold"/>
        </w:rPr>
      </w:pPr>
      <w:r w:rsidRPr="00720F25">
        <w:rPr>
          <w:rStyle w:val="WordBold"/>
        </w:rPr>
        <w:t xml:space="preserve">If you need immediate help, contact one of the 24-hour crisis hotlines listed below: </w:t>
      </w:r>
    </w:p>
    <w:p w:rsidR="00720F25" w:rsidP="00720F25" w14:paraId="2176D3BE" w14:textId="77777777">
      <w:pPr>
        <w:pStyle w:val="ASIntroduction"/>
        <w:rPr>
          <w:rStyle w:val="WordBold"/>
          <w:b w:val="0"/>
        </w:rPr>
      </w:pPr>
      <w:r>
        <w:rPr>
          <w:rStyle w:val="WordBold"/>
          <w:b w:val="0"/>
        </w:rPr>
        <w:t>Veterans Crisis/Military Crisis Line: 1-800-273-8255 (press 1)</w:t>
      </w:r>
    </w:p>
    <w:p w:rsidR="00720F25" w:rsidRPr="00DD4A20" w:rsidP="00720F25" w14:paraId="66A5EE79" w14:textId="77777777">
      <w:pPr>
        <w:pStyle w:val="ASIntroduction"/>
        <w:rPr>
          <w:sz w:val="20"/>
          <w:szCs w:val="20"/>
        </w:rPr>
      </w:pPr>
      <w:r>
        <w:rPr>
          <w:rStyle w:val="WordBold"/>
          <w:b w:val="0"/>
        </w:rPr>
        <w:t xml:space="preserve">Suicide </w:t>
      </w:r>
      <w:r w:rsidR="00C42310">
        <w:rPr>
          <w:rStyle w:val="WordBold"/>
          <w:b w:val="0"/>
        </w:rPr>
        <w:t>and Crisis Lifelin</w:t>
      </w:r>
      <w:r>
        <w:rPr>
          <w:rStyle w:val="WordBold"/>
          <w:b w:val="0"/>
        </w:rPr>
        <w:t xml:space="preserve">e: </w:t>
      </w:r>
      <w:r w:rsidR="00C42310">
        <w:rPr>
          <w:rStyle w:val="WordBold"/>
          <w:b w:val="0"/>
        </w:rPr>
        <w:t>Dial or SMS 988</w:t>
      </w:r>
    </w:p>
    <w:p w:rsidR="00720F25" w:rsidRPr="00720F25" w:rsidP="00720F25" w14:paraId="06BA789E" w14:textId="77777777"/>
    <w:p w:rsidR="00E348BE" w:rsidRPr="00E348BE" w:rsidP="00EF45E6" w14:paraId="3AB20503" w14:textId="77777777">
      <w:pPr>
        <w:pStyle w:val="ASQstStem"/>
        <w:numPr>
          <w:ilvl w:val="0"/>
          <w:numId w:val="38"/>
        </w:numPr>
        <w:rPr>
          <w:highlight w:val="green"/>
        </w:rPr>
      </w:pPr>
      <w:r w:rsidRPr="00E348BE">
        <w:rPr>
          <w:rStyle w:val="AskIf"/>
          <w:highlight w:val="green"/>
        </w:rPr>
        <w:t>[</w:t>
      </w:r>
      <w:r w:rsidR="00C706C3">
        <w:rPr>
          <w:rStyle w:val="AskIf"/>
          <w:highlight w:val="green"/>
        </w:rPr>
        <w:t xml:space="preserve">Ask if </w:t>
      </w:r>
      <w:r w:rsidR="00945800">
        <w:rPr>
          <w:rStyle w:val="AskIf"/>
          <w:highlight w:val="green"/>
        </w:rPr>
        <w:t xml:space="preserve">Q1 = </w:t>
      </w:r>
      <w:r w:rsidR="00BF331F">
        <w:rPr>
          <w:rStyle w:val="AskIf"/>
          <w:highlight w:val="green"/>
        </w:rPr>
        <w:t>2</w:t>
      </w:r>
      <w:r w:rsidRPr="00E348BE">
        <w:rPr>
          <w:rStyle w:val="AskIf"/>
          <w:highlight w:val="green"/>
        </w:rPr>
        <w:t>]</w:t>
      </w:r>
      <w:r w:rsidRPr="00E348BE">
        <w:rPr>
          <w:rStyle w:val="WordBold"/>
          <w:b w:val="0"/>
          <w:highlight w:val="green"/>
        </w:rPr>
        <w:t xml:space="preserve"> Please indicate how much you agree or disagree with the following statements about military personnel </w:t>
      </w:r>
      <w:r w:rsidRPr="00E348BE">
        <w:rPr>
          <w:rStyle w:val="WordBold"/>
          <w:highlight w:val="green"/>
        </w:rPr>
        <w:t>in your current unit</w:t>
      </w:r>
      <w:r w:rsidRPr="00E348BE">
        <w:rPr>
          <w:rStyle w:val="WordBold"/>
          <w:b w:val="0"/>
          <w:highlight w:val="green"/>
        </w:rPr>
        <w:t xml:space="preserve">. </w:t>
      </w:r>
      <w:r w:rsidRPr="00E348BE">
        <w:rPr>
          <w:rStyle w:val="WordItalic"/>
          <w:highlight w:val="green"/>
        </w:rPr>
        <w:t>Mark one answer for each item</w:t>
      </w:r>
      <w:r w:rsidRPr="00E348BE">
        <w:rPr>
          <w:highlight w:val="green"/>
        </w:rP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D00D8D3"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5A772618"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48BE" w:rsidRPr="00DF46BB" w:rsidP="00941BC2" w14:paraId="27FD570A" w14:textId="77777777">
            <w:pPr>
              <w:pStyle w:val="ASMatrixHeading"/>
            </w:pPr>
            <w:r w:rsidRPr="00DF46BB">
              <w:rPr>
                <w:rStyle w:val="ASAnnotation"/>
              </w:rPr>
              <w:t xml:space="preserve">1  </w:t>
            </w:r>
            <w:r w:rsidRPr="00DF46BB">
              <w:t xml:space="preserve"> Strongly disagree</w:t>
            </w:r>
          </w:p>
        </w:tc>
      </w:tr>
      <w:tr w14:paraId="66422552"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648AE759"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E348BE" w:rsidRPr="00DF46BB" w:rsidP="00941BC2" w14:paraId="3FDA3339" w14:textId="77777777">
            <w:pPr>
              <w:pStyle w:val="ASMatrixHeading"/>
            </w:pPr>
            <w:r w:rsidRPr="00DF46BB">
              <w:rPr>
                <w:rStyle w:val="ASAnnotation"/>
              </w:rPr>
              <w:t xml:space="preserve">2  </w:t>
            </w:r>
            <w:r w:rsidRPr="00DF46BB">
              <w:t xml:space="preserve"> Disagree</w:t>
            </w:r>
          </w:p>
        </w:tc>
        <w:tc>
          <w:tcPr>
            <w:tcW w:w="403" w:type="dxa"/>
            <w:tcBorders>
              <w:left w:val="single" w:sz="8" w:space="0" w:color="C0C0C0"/>
              <w:right w:val="single" w:sz="8" w:space="0" w:color="C0C0C0"/>
            </w:tcBorders>
            <w:shd w:val="clear" w:color="auto" w:fill="E6E6E6"/>
            <w:vAlign w:val="center"/>
          </w:tcPr>
          <w:p w:rsidR="00E348BE" w:rsidRPr="00DF46BB" w:rsidP="00941BC2" w14:paraId="30EBEF25" w14:textId="77777777">
            <w:pPr>
              <w:pStyle w:val="ASMatrixHeading"/>
            </w:pPr>
          </w:p>
        </w:tc>
      </w:tr>
      <w:tr w14:paraId="25E1B034"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129EB48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48BE" w:rsidRPr="00DF46BB" w:rsidP="00941BC2" w14:paraId="6D813F11" w14:textId="77777777">
            <w:pPr>
              <w:pStyle w:val="ASMatrixHeading"/>
            </w:pPr>
            <w:r w:rsidRPr="00DF46BB">
              <w:rPr>
                <w:rStyle w:val="ASAnnotation"/>
              </w:rPr>
              <w:t xml:space="preserve">3  </w:t>
            </w:r>
            <w:r w:rsidRPr="00DF46BB">
              <w:t xml:space="preserve"> Neither agree nor disagree</w:t>
            </w:r>
          </w:p>
        </w:tc>
        <w:tc>
          <w:tcPr>
            <w:tcW w:w="403" w:type="dxa"/>
            <w:tcBorders>
              <w:left w:val="single" w:sz="8" w:space="0" w:color="C0C0C0"/>
              <w:right w:val="single" w:sz="8" w:space="0" w:color="C0C0C0"/>
            </w:tcBorders>
            <w:shd w:val="clear" w:color="auto" w:fill="auto"/>
            <w:vAlign w:val="center"/>
          </w:tcPr>
          <w:p w:rsidR="00E348BE" w:rsidRPr="00DF46BB" w:rsidP="00941BC2" w14:paraId="125D51B6"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21146133" w14:textId="77777777">
            <w:pPr>
              <w:pStyle w:val="ASMatrixHeading"/>
            </w:pPr>
          </w:p>
        </w:tc>
      </w:tr>
      <w:tr w14:paraId="63DCDD7C"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5E318A17"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E348BE" w:rsidRPr="00DF46BB" w:rsidP="00941BC2" w14:paraId="2D8B6DF9" w14:textId="77777777">
            <w:pPr>
              <w:pStyle w:val="ASMatrixHeading"/>
            </w:pPr>
            <w:r w:rsidRPr="00DF46BB">
              <w:rPr>
                <w:rStyle w:val="ASAnnotation"/>
              </w:rPr>
              <w:t xml:space="preserve">4  </w:t>
            </w:r>
            <w:r w:rsidRPr="00DF46BB">
              <w:t xml:space="preserve"> Agree</w:t>
            </w:r>
          </w:p>
        </w:tc>
        <w:tc>
          <w:tcPr>
            <w:tcW w:w="403" w:type="dxa"/>
            <w:tcBorders>
              <w:left w:val="single" w:sz="8" w:space="0" w:color="C0C0C0"/>
              <w:right w:val="single" w:sz="8" w:space="0" w:color="C0C0C0"/>
            </w:tcBorders>
            <w:shd w:val="clear" w:color="auto" w:fill="E6E6E6"/>
            <w:vAlign w:val="center"/>
          </w:tcPr>
          <w:p w:rsidR="00E348BE" w:rsidRPr="00DF46BB" w:rsidP="00941BC2" w14:paraId="5906A639"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6F23BE75"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494E81F8" w14:textId="77777777">
            <w:pPr>
              <w:pStyle w:val="ASMatrixHeading"/>
            </w:pPr>
          </w:p>
        </w:tc>
      </w:tr>
      <w:tr w14:paraId="7CBFEFF3"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E348BE" w:rsidRPr="00DF46BB" w:rsidP="00941BC2" w14:paraId="2B29C87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48BE" w:rsidRPr="00DF46BB" w:rsidP="00941BC2" w14:paraId="7CFB948D" w14:textId="77777777">
            <w:pPr>
              <w:pStyle w:val="ASMatrixHeading"/>
            </w:pPr>
            <w:r w:rsidRPr="00DF46BB">
              <w:rPr>
                <w:rStyle w:val="ASAnnotation"/>
              </w:rPr>
              <w:t xml:space="preserve">5  </w:t>
            </w:r>
            <w:r w:rsidRPr="00DF46BB">
              <w:t xml:space="preserve"> Strongly agree</w:t>
            </w:r>
          </w:p>
        </w:tc>
        <w:tc>
          <w:tcPr>
            <w:tcW w:w="403" w:type="dxa"/>
            <w:tcBorders>
              <w:left w:val="single" w:sz="8" w:space="0" w:color="C0C0C0"/>
              <w:right w:val="single" w:sz="8" w:space="0" w:color="C0C0C0"/>
            </w:tcBorders>
            <w:shd w:val="clear" w:color="auto" w:fill="auto"/>
            <w:vAlign w:val="center"/>
          </w:tcPr>
          <w:p w:rsidR="00E348BE" w:rsidRPr="00DF46BB" w:rsidP="00941BC2" w14:paraId="5A7EEEF1"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52A167FF" w14:textId="77777777">
            <w:pPr>
              <w:pStyle w:val="ASMatrixHeading"/>
            </w:pPr>
          </w:p>
        </w:tc>
        <w:tc>
          <w:tcPr>
            <w:tcW w:w="403" w:type="dxa"/>
            <w:tcBorders>
              <w:left w:val="single" w:sz="8" w:space="0" w:color="C0C0C0"/>
              <w:right w:val="single" w:sz="8" w:space="0" w:color="C0C0C0"/>
            </w:tcBorders>
            <w:shd w:val="clear" w:color="auto" w:fill="auto"/>
            <w:vAlign w:val="center"/>
          </w:tcPr>
          <w:p w:rsidR="00E348BE" w:rsidRPr="00DF46BB" w:rsidP="00941BC2" w14:paraId="151F7050"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72247C42" w14:textId="77777777">
            <w:pPr>
              <w:pStyle w:val="ASMatrixHeading"/>
            </w:pPr>
          </w:p>
        </w:tc>
      </w:tr>
      <w:tr w14:paraId="1963B01E" w14:textId="77777777" w:rsidTr="00941BC2">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E348BE" w:rsidRPr="00DF46BB" w:rsidP="00941BC2" w14:paraId="6A6546C5" w14:textId="77777777">
            <w:pPr>
              <w:pStyle w:val="ASAnnotationKWN"/>
            </w:pPr>
          </w:p>
        </w:tc>
        <w:tc>
          <w:tcPr>
            <w:tcW w:w="2750" w:type="dxa"/>
            <w:tcBorders>
              <w:top w:val="single" w:sz="8" w:space="0" w:color="C0C0C0"/>
              <w:right w:val="single" w:sz="8" w:space="0" w:color="C0C0C0"/>
            </w:tcBorders>
            <w:shd w:val="clear" w:color="auto" w:fill="auto"/>
            <w:vAlign w:val="bottom"/>
          </w:tcPr>
          <w:p w:rsidR="00E348BE" w:rsidRPr="00DF46BB" w:rsidP="00941BC2" w14:paraId="4A58D965" w14:textId="77777777">
            <w:pPr>
              <w:pStyle w:val="ASAnnotationKWN"/>
            </w:pPr>
          </w:p>
        </w:tc>
        <w:tc>
          <w:tcPr>
            <w:tcW w:w="403" w:type="dxa"/>
            <w:tcBorders>
              <w:left w:val="single" w:sz="8" w:space="0" w:color="C0C0C0"/>
              <w:right w:val="single" w:sz="8" w:space="0" w:color="C0C0C0"/>
            </w:tcBorders>
            <w:shd w:val="clear" w:color="auto" w:fill="E6E6E6"/>
            <w:vAlign w:val="bottom"/>
          </w:tcPr>
          <w:p w:rsidR="00E348BE" w:rsidRPr="00DF46BB" w:rsidP="00941BC2" w14:paraId="4D98CBC3"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79CDCA08"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66CC9F12"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E348BE" w:rsidRPr="00DF46BB" w:rsidP="00941BC2" w14:paraId="52FF73A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2D044F51" w14:textId="77777777">
            <w:pPr>
              <w:pStyle w:val="ASAnnotationTableKeepWNext"/>
            </w:pPr>
          </w:p>
        </w:tc>
      </w:tr>
      <w:tr w14:paraId="556033BE"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206832A3" w14:textId="77777777">
            <w:pPr>
              <w:rPr>
                <w:sz w:val="18"/>
              </w:rPr>
            </w:pPr>
          </w:p>
        </w:tc>
        <w:tc>
          <w:tcPr>
            <w:tcW w:w="2750" w:type="dxa"/>
            <w:tcBorders>
              <w:right w:val="single" w:sz="8" w:space="0" w:color="C0C0C0"/>
            </w:tcBorders>
            <w:shd w:val="clear" w:color="auto" w:fill="auto"/>
            <w:vAlign w:val="bottom"/>
          </w:tcPr>
          <w:p w:rsidR="00E348BE" w:rsidRPr="00DF46BB" w:rsidP="00941BC2" w14:paraId="586B527B" w14:textId="77777777">
            <w:pPr>
              <w:pStyle w:val="ASMatrixSubitem"/>
            </w:pPr>
            <w:r w:rsidRPr="00DF46BB">
              <w:t>a.</w:t>
            </w:r>
            <w:r w:rsidRPr="00DF46BB">
              <w:tab/>
            </w:r>
            <w:r w:rsidRPr="00BB0F13">
              <w:rPr>
                <w:highlight w:val="green"/>
              </w:rPr>
              <w:t>My unit is like family to me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28482C86" w14:textId="77777777">
            <w:pPr>
              <w:pStyle w:val="ASTableOptionBoxes"/>
            </w:pPr>
            <w:r w:rsidRPr="00DF46BB">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Picture 85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3E0E379" w14:textId="77777777">
            <w:pPr>
              <w:pStyle w:val="ASTableOptionBoxes"/>
            </w:pPr>
            <w:r w:rsidRPr="00DF46BB">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Picture 85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5838E26" w14:textId="77777777">
            <w:pPr>
              <w:pStyle w:val="ASTableOptionBoxes"/>
            </w:pPr>
            <w:r w:rsidRPr="00DF46BB">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Picture 85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2F0FE93" w14:textId="77777777">
            <w:pPr>
              <w:pStyle w:val="ASTableOptionBoxes"/>
            </w:pPr>
            <w:r w:rsidRPr="00DF46BB">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Picture 85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2634524" w14:textId="77777777">
            <w:pPr>
              <w:pStyle w:val="ASTableOptionBoxes"/>
            </w:pPr>
            <w:r w:rsidRPr="00DF46BB">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Picture 86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84CCB3C"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66ADECAB" w14:textId="77777777">
            <w:pPr>
              <w:rPr>
                <w:sz w:val="18"/>
              </w:rPr>
            </w:pPr>
          </w:p>
        </w:tc>
        <w:tc>
          <w:tcPr>
            <w:tcW w:w="2750" w:type="dxa"/>
            <w:tcBorders>
              <w:right w:val="single" w:sz="8" w:space="0" w:color="C0C0C0"/>
            </w:tcBorders>
            <w:shd w:val="clear" w:color="auto" w:fill="auto"/>
            <w:vAlign w:val="bottom"/>
          </w:tcPr>
          <w:p w:rsidR="00E348BE" w:rsidRPr="00DF46BB" w:rsidP="00941BC2" w14:paraId="395D447F" w14:textId="77777777">
            <w:pPr>
              <w:pStyle w:val="ASMatrixSubitem"/>
            </w:pPr>
            <w:r w:rsidRPr="00DF46BB">
              <w:t>b.</w:t>
            </w:r>
            <w:r w:rsidRPr="00DF46BB">
              <w:tab/>
            </w:r>
            <w:r w:rsidRPr="00BB0F13">
              <w:rPr>
                <w:highlight w:val="green"/>
              </w:rPr>
              <w:t>People in my unit are trustworthy.</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A1996F3" w14:textId="77777777">
            <w:pPr>
              <w:pStyle w:val="ASTableOptionBoxes"/>
            </w:pPr>
            <w:r w:rsidRPr="00DF46BB">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Picture 86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52C0C7CF" w14:textId="77777777">
            <w:pPr>
              <w:pStyle w:val="ASTableOptionBoxes"/>
            </w:pPr>
            <w:r w:rsidRPr="00DF46BB">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Picture 86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8BE40BE" w14:textId="77777777">
            <w:pPr>
              <w:pStyle w:val="ASTableOptionBoxes"/>
            </w:pPr>
            <w:r w:rsidRPr="00DF46BB">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Picture 86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45C68C1E" w14:textId="77777777">
            <w:pPr>
              <w:pStyle w:val="ASTableOptionBoxes"/>
            </w:pPr>
            <w:r w:rsidRPr="00DF46BB">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Picture 86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CFA4598" w14:textId="77777777">
            <w:pPr>
              <w:pStyle w:val="ASTableOptionBoxes"/>
            </w:pPr>
            <w:r w:rsidRPr="00DF46BB">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Picture 86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7FE1ABF"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151D8FBF" w14:textId="77777777">
            <w:pPr>
              <w:rPr>
                <w:sz w:val="18"/>
              </w:rPr>
            </w:pPr>
          </w:p>
        </w:tc>
        <w:tc>
          <w:tcPr>
            <w:tcW w:w="2750" w:type="dxa"/>
            <w:tcBorders>
              <w:right w:val="single" w:sz="8" w:space="0" w:color="C0C0C0"/>
            </w:tcBorders>
            <w:shd w:val="clear" w:color="auto" w:fill="auto"/>
            <w:vAlign w:val="bottom"/>
          </w:tcPr>
          <w:p w:rsidR="00E348BE" w:rsidRPr="00DF46BB" w:rsidP="00941BC2" w14:paraId="2A2048C9" w14:textId="77777777">
            <w:pPr>
              <w:pStyle w:val="ASMatrixSubitem"/>
            </w:pPr>
            <w:r w:rsidRPr="00DF46BB">
              <w:t>c.</w:t>
            </w:r>
            <w:r w:rsidRPr="00DF46BB">
              <w:tab/>
            </w:r>
            <w:r w:rsidRPr="0096007E">
              <w:rPr>
                <w:highlight w:val="green"/>
              </w:rPr>
              <w:t>My fellow unit members appreciate my efforts..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3951BEA" w14:textId="77777777">
            <w:pPr>
              <w:pStyle w:val="ASTableOptionBoxes"/>
            </w:pPr>
            <w:r w:rsidRPr="00DF46BB">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Picture 86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A5CB220" w14:textId="77777777">
            <w:pPr>
              <w:pStyle w:val="ASTableOptionBoxes"/>
            </w:pPr>
            <w:r w:rsidRPr="00DF46BB">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Picture 86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12A78D3" w14:textId="77777777">
            <w:pPr>
              <w:pStyle w:val="ASTableOptionBoxes"/>
            </w:pPr>
            <w:r w:rsidRPr="00DF46BB">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Picture 86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656A1296" w14:textId="77777777">
            <w:pPr>
              <w:pStyle w:val="ASTableOptionBoxes"/>
            </w:pPr>
            <w:r w:rsidRPr="00DF46BB">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Picture 86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157FFD3" w14:textId="77777777">
            <w:pPr>
              <w:pStyle w:val="ASTableOptionBoxes"/>
            </w:pPr>
            <w:r w:rsidRPr="00DF46BB">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Picture 87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67B136D"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0A54C3BE" w14:textId="77777777">
            <w:pPr>
              <w:rPr>
                <w:sz w:val="18"/>
              </w:rPr>
            </w:pPr>
          </w:p>
        </w:tc>
        <w:tc>
          <w:tcPr>
            <w:tcW w:w="2750" w:type="dxa"/>
            <w:tcBorders>
              <w:right w:val="single" w:sz="8" w:space="0" w:color="C0C0C0"/>
            </w:tcBorders>
            <w:shd w:val="clear" w:color="auto" w:fill="auto"/>
            <w:vAlign w:val="bottom"/>
          </w:tcPr>
          <w:p w:rsidR="00E348BE" w:rsidRPr="00DF46BB" w:rsidP="00941BC2" w14:paraId="70E605E5" w14:textId="77777777">
            <w:pPr>
              <w:pStyle w:val="ASMatrixSubitem"/>
            </w:pPr>
            <w:r w:rsidRPr="00DF46BB">
              <w:t>d.</w:t>
            </w:r>
            <w:r w:rsidRPr="00DF46BB">
              <w:tab/>
            </w:r>
            <w:r w:rsidRPr="00BB0F13">
              <w:rPr>
                <w:highlight w:val="green"/>
              </w:rPr>
              <w:t>I feel valued by my fellow unit members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37D1309" w14:textId="77777777">
            <w:pPr>
              <w:pStyle w:val="ASTableOptionBoxes"/>
            </w:pPr>
            <w:r w:rsidRPr="00DF46BB">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Picture 87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30500907" w14:textId="77777777">
            <w:pPr>
              <w:pStyle w:val="ASTableOptionBoxes"/>
            </w:pPr>
            <w:r w:rsidRPr="00DF46BB">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Picture 87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09771355" w14:textId="77777777">
            <w:pPr>
              <w:pStyle w:val="ASTableOptionBoxes"/>
            </w:pPr>
            <w:r w:rsidRPr="00DF46BB">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Picture 87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382D69CA" w14:textId="77777777">
            <w:pPr>
              <w:pStyle w:val="ASTableOptionBoxes"/>
            </w:pPr>
            <w:r w:rsidRPr="00DF46BB">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Picture 87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1402FEB" w14:textId="77777777">
            <w:pPr>
              <w:pStyle w:val="ASTableOptionBoxes"/>
            </w:pPr>
            <w:r w:rsidRPr="00DF46BB">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Picture 87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78707AD"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4AA51A42" w14:textId="77777777">
            <w:pPr>
              <w:rPr>
                <w:sz w:val="18"/>
              </w:rPr>
            </w:pPr>
          </w:p>
        </w:tc>
        <w:tc>
          <w:tcPr>
            <w:tcW w:w="2750" w:type="dxa"/>
            <w:tcBorders>
              <w:right w:val="single" w:sz="8" w:space="0" w:color="C0C0C0"/>
            </w:tcBorders>
            <w:shd w:val="clear" w:color="auto" w:fill="auto"/>
            <w:vAlign w:val="bottom"/>
          </w:tcPr>
          <w:p w:rsidR="00E348BE" w:rsidRPr="00DF46BB" w:rsidP="00941BC2" w14:paraId="3AED31C4" w14:textId="77777777">
            <w:pPr>
              <w:pStyle w:val="ASMatrixSubitem"/>
            </w:pPr>
            <w:r w:rsidRPr="00DF46BB">
              <w:t>e.</w:t>
            </w:r>
            <w:r w:rsidRPr="00DF46BB">
              <w:tab/>
            </w:r>
            <w:r w:rsidRPr="00814DD9">
              <w:rPr>
                <w:highlight w:val="green"/>
              </w:rPr>
              <w:t>Members of my unit are interested in my well-being.</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89AF33C" w14:textId="77777777">
            <w:pPr>
              <w:pStyle w:val="ASTableOptionBoxes"/>
            </w:pPr>
            <w:r w:rsidRPr="00DF46BB">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Picture 8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2B722621" w14:textId="77777777">
            <w:pPr>
              <w:pStyle w:val="ASTableOptionBoxes"/>
            </w:pPr>
            <w:r w:rsidRPr="00DF46BB">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Picture 8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52D97F4" w14:textId="77777777">
            <w:pPr>
              <w:pStyle w:val="ASTableOptionBoxes"/>
            </w:pPr>
            <w:r w:rsidRPr="00DF46BB">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Picture 8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512B4EEB" w14:textId="77777777">
            <w:pPr>
              <w:pStyle w:val="ASTableOptionBoxes"/>
            </w:pPr>
            <w:r w:rsidRPr="00DF46BB">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Picture 8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057F8110" w14:textId="77777777">
            <w:pPr>
              <w:pStyle w:val="ASTableOptionBoxes"/>
            </w:pPr>
            <w:r w:rsidRPr="00DF46BB">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Picture 8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0312DD8" w14:textId="77777777" w:rsidTr="00941BC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E348BE" w:rsidRPr="00DF46BB" w:rsidP="00941BC2" w14:paraId="623E288D" w14:textId="77777777">
            <w:pPr>
              <w:rPr>
                <w:sz w:val="18"/>
              </w:rPr>
            </w:pPr>
          </w:p>
        </w:tc>
        <w:tc>
          <w:tcPr>
            <w:tcW w:w="2750" w:type="dxa"/>
            <w:tcBorders>
              <w:right w:val="single" w:sz="8" w:space="0" w:color="C0C0C0"/>
            </w:tcBorders>
            <w:shd w:val="clear" w:color="auto" w:fill="auto"/>
            <w:vAlign w:val="bottom"/>
          </w:tcPr>
          <w:p w:rsidR="00E348BE" w:rsidRPr="00DF46BB" w:rsidP="00941BC2" w14:paraId="05A6859D" w14:textId="77777777">
            <w:pPr>
              <w:pStyle w:val="ASMatrixSubitem"/>
            </w:pPr>
            <w:r w:rsidRPr="00DF46BB">
              <w:t>f.</w:t>
            </w:r>
            <w:r w:rsidRPr="00DF46BB">
              <w:tab/>
            </w:r>
            <w:r w:rsidRPr="00814DD9">
              <w:rPr>
                <w:highlight w:val="green"/>
              </w:rPr>
              <w:t>My fellow unit members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60608A16" w14:textId="77777777">
            <w:pPr>
              <w:pStyle w:val="ASTableOptionBoxes"/>
            </w:pPr>
            <w:r w:rsidRPr="00DF46BB">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88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729E54B7" w14:textId="77777777">
            <w:pPr>
              <w:pStyle w:val="ASTableOptionBoxes"/>
            </w:pPr>
            <w:r w:rsidRPr="00DF46BB">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Picture 8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24F1CF" w14:textId="77777777">
            <w:pPr>
              <w:pStyle w:val="ASTableOptionBoxes"/>
            </w:pPr>
            <w:r w:rsidRPr="00DF46BB">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Picture 8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E348BE" w:rsidRPr="00DF46BB" w:rsidP="00941BC2" w14:paraId="075D5976" w14:textId="77777777">
            <w:pPr>
              <w:pStyle w:val="ASTableOptionBoxes"/>
            </w:pPr>
            <w:r w:rsidRPr="00DF46BB">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Picture 8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33DAD61" w14:textId="77777777">
            <w:pPr>
              <w:pStyle w:val="ASTableOptionBoxes"/>
            </w:pPr>
            <w:r w:rsidRPr="00DF46BB">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Picture 8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471D9" w:rsidRPr="00E471D9" w:rsidP="00E471D9" w14:paraId="49B87582" w14:textId="77777777">
      <w:pPr>
        <w:pStyle w:val="ASQstStem"/>
        <w:ind w:left="360" w:firstLine="0"/>
        <w:rPr>
          <w:rStyle w:val="AskIf"/>
          <w:rFonts w:eastAsia="Arial" w:cs="Arial"/>
          <w:b w:val="0"/>
          <w:color w:val="auto"/>
        </w:rPr>
      </w:pPr>
    </w:p>
    <w:tbl>
      <w:tblPr>
        <w:tblW w:w="432" w:type="dxa"/>
        <w:tblLayout w:type="fixed"/>
        <w:tblCellMar>
          <w:top w:w="14" w:type="dxa"/>
          <w:left w:w="14" w:type="dxa"/>
          <w:bottom w:w="14" w:type="dxa"/>
          <w:right w:w="14" w:type="dxa"/>
        </w:tblCellMar>
        <w:tblLook w:val="01E0"/>
      </w:tblPr>
      <w:tblGrid>
        <w:gridCol w:w="432"/>
      </w:tblGrid>
      <w:tr w14:paraId="1FEB8178" w14:textId="77777777" w:rsidTr="00AB023C">
        <w:tblPrEx>
          <w:tblW w:w="432"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023C" w:rsidRPr="00DF46BB" w:rsidP="00AB023C" w14:paraId="4480E55A" w14:textId="77777777">
            <w:pPr>
              <w:rPr>
                <w:sz w:val="18"/>
              </w:rPr>
            </w:pPr>
          </w:p>
        </w:tc>
      </w:tr>
    </w:tbl>
    <w:p w:rsidR="00117FBA" w:rsidRPr="00DF46BB" w:rsidP="00117FBA" w14:paraId="28D28EEB" w14:textId="77777777">
      <w:pPr>
        <w:pStyle w:val="ASQuestionHeader"/>
      </w:pPr>
      <w:r w:rsidRPr="00DF46BB">
        <w:t>ADDITIONAL BACKGROUND INFORMATION</w:t>
      </w:r>
    </w:p>
    <w:p w:rsidR="008B5E32" w:rsidRPr="00310691" w:rsidP="00FD25E3" w14:paraId="30C19B4C" w14:textId="77777777">
      <w:pPr>
        <w:pStyle w:val="ASQstStem"/>
        <w:numPr>
          <w:ilvl w:val="0"/>
          <w:numId w:val="38"/>
        </w:numPr>
        <w:rPr>
          <w:rStyle w:val="WordBold"/>
          <w:b w:val="0"/>
          <w:i/>
          <w:iCs/>
        </w:rPr>
      </w:pPr>
      <w:r w:rsidRPr="00EE78D1">
        <w:rPr>
          <w:rStyle w:val="WordBold"/>
          <w:highlight w:val="green"/>
        </w:rPr>
        <w:t>In the past three months</w:t>
      </w:r>
      <w:r w:rsidRPr="00EE78D1">
        <w:rPr>
          <w:rStyle w:val="WordBold"/>
          <w:b w:val="0"/>
          <w:bCs/>
          <w:highlight w:val="green"/>
        </w:rPr>
        <w:t>,</w:t>
      </w:r>
      <w:r w:rsidRPr="00EE78D1">
        <w:rPr>
          <w:rStyle w:val="AskIf"/>
          <w:color w:val="auto"/>
          <w:highlight w:val="green"/>
        </w:rPr>
        <w:t xml:space="preserve"> </w:t>
      </w:r>
      <w:r w:rsidRPr="00EE78D1">
        <w:rPr>
          <w:rStyle w:val="WordBold"/>
          <w:b w:val="0"/>
          <w:highlight w:val="green"/>
        </w:rPr>
        <w:t>have you experienced any of the following…</w:t>
      </w:r>
      <w:r w:rsidRPr="00EE78D1">
        <w:rPr>
          <w:rStyle w:val="WordBold"/>
          <w:b w:val="0"/>
          <w:i/>
          <w:iCs/>
          <w:highlight w:val="green"/>
        </w:rPr>
        <w:t>Select all that apply .</w:t>
      </w:r>
      <w:r w:rsidRPr="00310691">
        <w:rPr>
          <w:rStyle w:val="WordBold"/>
          <w:b w:val="0"/>
          <w:i/>
          <w:iCs/>
        </w:rPr>
        <w:t xml:space="preserve"> </w:t>
      </w:r>
    </w:p>
    <w:p w:rsidR="008B5E32" w:rsidRPr="00310691" w:rsidP="008B5E32" w14:paraId="0E6F88DB" w14:textId="77777777"/>
    <w:tbl>
      <w:tblPr>
        <w:tblW w:w="5198" w:type="dxa"/>
        <w:tblLayout w:type="fixed"/>
        <w:tblLook w:val="01E0"/>
      </w:tblPr>
      <w:tblGrid>
        <w:gridCol w:w="432"/>
        <w:gridCol w:w="3960"/>
        <w:gridCol w:w="403"/>
        <w:gridCol w:w="403"/>
      </w:tblGrid>
      <w:tr w14:paraId="4C8EC81D"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67E1EFA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61B3DF6A" w14:textId="77777777">
            <w:pPr>
              <w:pStyle w:val="ASMatrixHeading"/>
            </w:pPr>
            <w:r w:rsidRPr="00310691">
              <w:rPr>
                <w:rStyle w:val="ASAnnotation"/>
              </w:rPr>
              <w:t xml:space="preserve">1  </w:t>
            </w:r>
            <w:r w:rsidRPr="00310691">
              <w:t xml:space="preserve"> No</w:t>
            </w:r>
          </w:p>
        </w:tc>
      </w:tr>
      <w:tr w14:paraId="06FDC389"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1C9FDBE0"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8B5E32" w:rsidRPr="00310691" w:rsidP="002433B4" w14:paraId="3BC2E3F6" w14:textId="77777777">
            <w:pPr>
              <w:pStyle w:val="ASMatrixHeading"/>
            </w:pPr>
            <w:r w:rsidRPr="00310691">
              <w:rPr>
                <w:rStyle w:val="ASAnnotation"/>
              </w:rPr>
              <w:t xml:space="preserve">2  </w:t>
            </w:r>
            <w:r w:rsidRPr="00310691">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3EB02810" w14:textId="77777777">
            <w:pPr>
              <w:pStyle w:val="ASMatrixHeading"/>
            </w:pPr>
          </w:p>
        </w:tc>
      </w:tr>
      <w:tr w14:paraId="41760EC2" w14:textId="77777777" w:rsidTr="002433B4">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8B5E32" w:rsidRPr="00310691" w:rsidP="002433B4" w14:paraId="50430A74"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8B5E32" w:rsidRPr="00310691" w:rsidP="002433B4" w14:paraId="36F4DA02"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6A5C5EB5"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74AA39BD" w14:textId="77777777">
            <w:pPr>
              <w:pStyle w:val="ASAnnotationTableKeepWNext"/>
            </w:pPr>
          </w:p>
        </w:tc>
      </w:tr>
      <w:tr w14:paraId="25FE6B5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920EF22"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2F82D035" w14:textId="77777777">
            <w:pPr>
              <w:pStyle w:val="ASMatrixSubitemG-2"/>
            </w:pPr>
            <w:r w:rsidRPr="00310691">
              <w:t>a.</w:t>
            </w:r>
            <w:r w:rsidRPr="00310691">
              <w:tab/>
            </w:r>
            <w:r w:rsidRPr="00310691">
              <w:rPr>
                <w:rStyle w:val="WordBold"/>
                <w:b w:val="0"/>
              </w:rPr>
              <w:t>A new incident of unwanted sexual contact or sexual assault?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87A4776" w14:textId="77777777">
            <w:pPr>
              <w:pStyle w:val="ASTableOptionBoxes"/>
            </w:pPr>
            <w:r w:rsidRPr="00310691">
              <w:rPr>
                <w:noProof/>
              </w:rPr>
              <w:drawing>
                <wp:inline distT="0" distB="0" distL="0" distR="0">
                  <wp:extent cx="175260" cy="17526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5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6145B47" w14:textId="77777777">
            <w:pPr>
              <w:pStyle w:val="ASTableOptionBoxes"/>
            </w:pPr>
            <w:r w:rsidRPr="00310691">
              <w:rPr>
                <w:noProof/>
              </w:rPr>
              <w:drawing>
                <wp:inline distT="0" distB="0" distL="0" distR="0">
                  <wp:extent cx="175260" cy="17526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5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00B148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2C69ADF2"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6D42EA9D" w14:textId="77777777">
            <w:pPr>
              <w:pStyle w:val="ASMatrixSubitemG-2"/>
            </w:pPr>
            <w:r w:rsidRPr="00310691">
              <w:t>b.</w:t>
            </w:r>
            <w:r w:rsidRPr="00310691">
              <w:tab/>
            </w:r>
            <w:r w:rsidRPr="00310691">
              <w:rPr>
                <w:rStyle w:val="WordBold"/>
                <w:b w:val="0"/>
              </w:rPr>
              <w:t>Promotion to a higher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3B2F70BD" w14:textId="77777777">
            <w:pPr>
              <w:pStyle w:val="ASTableOptionBoxes"/>
            </w:pPr>
            <w:r w:rsidRPr="00310691">
              <w:rPr>
                <w:noProof/>
              </w:rPr>
              <w:drawing>
                <wp:inline distT="0" distB="0" distL="0" distR="0">
                  <wp:extent cx="175260" cy="17526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5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2604C520" w14:textId="77777777">
            <w:pPr>
              <w:pStyle w:val="ASTableOptionBoxes"/>
            </w:pPr>
            <w:r w:rsidRPr="00310691">
              <w:rPr>
                <w:noProof/>
              </w:rPr>
              <w:drawing>
                <wp:inline distT="0" distB="0" distL="0" distR="0">
                  <wp:extent cx="175260" cy="17526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5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2AA608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41F1F7C"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1907CAD7" w14:textId="77777777">
            <w:pPr>
              <w:pStyle w:val="ASMatrixSubitemG-2"/>
            </w:pPr>
            <w:r w:rsidRPr="00310691">
              <w:t>c.</w:t>
            </w:r>
            <w:r w:rsidRPr="00310691">
              <w:tab/>
            </w:r>
            <w:r w:rsidRPr="00310691">
              <w:rPr>
                <w:rStyle w:val="WordBold"/>
                <w:b w:val="0"/>
              </w:rPr>
              <w:t>Reduction in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AFD5812" w14:textId="77777777">
            <w:pPr>
              <w:pStyle w:val="ASTableOptionBoxes"/>
            </w:pPr>
            <w:r w:rsidRPr="00310691">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35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44288CB2" w14:textId="77777777">
            <w:pPr>
              <w:pStyle w:val="ASTableOptionBoxes"/>
            </w:pPr>
            <w:r w:rsidRPr="00310691">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35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FBB16DD"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3D4703E6"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686D6000" w14:textId="77777777">
            <w:pPr>
              <w:pStyle w:val="ASMatrixSubitemG-2"/>
            </w:pPr>
            <w:r w:rsidRPr="00310691">
              <w:t>d.</w:t>
            </w:r>
            <w:r w:rsidRPr="00310691">
              <w:tab/>
            </w:r>
            <w:r w:rsidRPr="00310691">
              <w:rPr>
                <w:rStyle w:val="WordBold"/>
                <w:b w:val="0"/>
              </w:rPr>
              <w:t>Relocation to a new base or installation (a Permanent Change of Station [PCS])?</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708CAD9" w14:textId="77777777">
            <w:pPr>
              <w:pStyle w:val="ASTableOptionBoxes"/>
            </w:pPr>
            <w:r w:rsidRPr="00310691">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5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75AC16C" w14:textId="77777777">
            <w:pPr>
              <w:pStyle w:val="ASTableOptionBoxes"/>
            </w:pPr>
            <w:r w:rsidRPr="00310691">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35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8671A9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3768F2D4"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503880FD" w14:textId="77777777">
            <w:pPr>
              <w:pStyle w:val="ASMatrixSubitemG-2"/>
            </w:pPr>
            <w:r w:rsidRPr="00310691">
              <w:t>e.</w:t>
            </w:r>
            <w:r w:rsidRPr="00310691">
              <w:tab/>
            </w:r>
            <w:r w:rsidRPr="00310691">
              <w:rPr>
                <w:rStyle w:val="WordBold"/>
                <w:b w:val="0"/>
              </w:rPr>
              <w:t>Transfer to a new unit?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22B938D0" w14:textId="77777777">
            <w:pPr>
              <w:pStyle w:val="ASTableOptionBoxes"/>
            </w:pPr>
            <w:r w:rsidRPr="00310691">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35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6C5414E" w14:textId="77777777">
            <w:pPr>
              <w:pStyle w:val="ASTableOptionBoxes"/>
            </w:pPr>
            <w:r w:rsidRPr="00310691">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36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8B5E32" w:rsidRPr="008B5E32" w:rsidP="008B5E32" w14:paraId="3673D0BF" w14:textId="77777777">
      <w:pPr>
        <w:pStyle w:val="ASQstStem"/>
        <w:ind w:left="360" w:firstLine="0"/>
        <w:rPr>
          <w:rStyle w:val="AskIf"/>
          <w:color w:val="auto"/>
          <w:highlight w:val="green"/>
        </w:rPr>
      </w:pPr>
    </w:p>
    <w:p w:rsidR="007A2F37" w:rsidRPr="004A49BF" w:rsidP="00EF45E6" w14:paraId="141C0A94" w14:textId="77777777">
      <w:pPr>
        <w:pStyle w:val="ASQstStem"/>
        <w:numPr>
          <w:ilvl w:val="0"/>
          <w:numId w:val="38"/>
        </w:numPr>
        <w:rPr>
          <w:b/>
          <w:highlight w:val="green"/>
        </w:rPr>
      </w:pPr>
      <w:r w:rsidRPr="32EF35AB">
        <w:rPr>
          <w:rStyle w:val="AskIf"/>
        </w:rPr>
        <w:t xml:space="preserve"> </w:t>
      </w:r>
      <w:r w:rsidRPr="00AA0E7A" w:rsidR="007D3FFA">
        <w:rPr>
          <w:rStyle w:val="AskIf"/>
          <w:highlight w:val="green"/>
        </w:rPr>
        <w:t xml:space="preserve">[Ask if </w:t>
      </w:r>
      <w:r w:rsidRPr="00AA0E7A" w:rsidR="00945800">
        <w:rPr>
          <w:rStyle w:val="AskIf"/>
          <w:highlight w:val="green"/>
        </w:rPr>
        <w:t xml:space="preserve">Q1 = </w:t>
      </w:r>
      <w:r w:rsidRPr="00AA0E7A" w:rsidR="00144360">
        <w:rPr>
          <w:rStyle w:val="AskIf"/>
          <w:highlight w:val="green"/>
        </w:rPr>
        <w:t>2</w:t>
      </w:r>
      <w:r w:rsidRPr="00AA0E7A" w:rsidR="007D3FFA">
        <w:rPr>
          <w:rStyle w:val="AskIf"/>
          <w:highlight w:val="green"/>
        </w:rPr>
        <w:t>]</w:t>
      </w:r>
      <w:r w:rsidRPr="32EF35AB" w:rsidR="007D3FFA">
        <w:rPr>
          <w:rStyle w:val="WordBold"/>
          <w:b w:val="0"/>
        </w:rPr>
        <w:t xml:space="preserve"> </w:t>
      </w:r>
      <w:r w:rsidRPr="004A49BF">
        <w:rPr>
          <w:rStyle w:val="WordBold"/>
          <w:b w:val="0"/>
          <w:highlight w:val="green"/>
        </w:rPr>
        <w:t xml:space="preserve">Are you in the process of being separated or retiring from the military? </w:t>
      </w:r>
    </w:p>
    <w:tbl>
      <w:tblPr>
        <w:tblStyle w:val="ASSingleItemTable"/>
        <w:tblW w:w="4694" w:type="dxa"/>
        <w:tblLayout w:type="fixed"/>
        <w:tblCellMar>
          <w:left w:w="29" w:type="dxa"/>
          <w:right w:w="29" w:type="dxa"/>
        </w:tblCellMar>
        <w:tblLook w:val="0000"/>
      </w:tblPr>
      <w:tblGrid>
        <w:gridCol w:w="432"/>
        <w:gridCol w:w="360"/>
        <w:gridCol w:w="3902"/>
      </w:tblGrid>
      <w:tr w14:paraId="7E7D51B0" w14:textId="77777777" w:rsidTr="00142AF4">
        <w:tblPrEx>
          <w:tblW w:w="4694" w:type="dxa"/>
          <w:tblLayout w:type="fixed"/>
          <w:tblCellMar>
            <w:left w:w="29" w:type="dxa"/>
            <w:right w:w="29" w:type="dxa"/>
          </w:tblCellMar>
          <w:tblLook w:val="0000"/>
        </w:tblPrEx>
        <w:trPr>
          <w:hidden/>
        </w:trPr>
        <w:tc>
          <w:tcPr>
            <w:tcW w:w="432" w:type="dxa"/>
          </w:tcPr>
          <w:p w:rsidR="007A2F37" w:rsidRPr="00DF46BB" w:rsidP="003E56D6" w14:paraId="12CE856B" w14:textId="77777777">
            <w:pPr>
              <w:pStyle w:val="ASAnnotationTableKWN"/>
            </w:pPr>
            <w:r>
              <w:t>1</w:t>
            </w:r>
          </w:p>
        </w:tc>
        <w:tc>
          <w:tcPr>
            <w:tcW w:w="360" w:type="dxa"/>
          </w:tcPr>
          <w:p w:rsidR="007A2F37" w:rsidRPr="00DF46BB" w:rsidP="003E56D6" w14:paraId="17E10F73" w14:textId="77777777">
            <w:pPr>
              <w:pStyle w:val="ASSurveyBoxLeft"/>
            </w:pPr>
            <w:r w:rsidRPr="00DF46BB">
              <w:rPr>
                <w:noProof/>
              </w:rPr>
              <w:drawing>
                <wp:inline distT="0" distB="0" distL="0" distR="0">
                  <wp:extent cx="167640" cy="167640"/>
                  <wp:effectExtent l="0" t="0" r="0" b="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301A5D62" w14:textId="77777777">
            <w:pPr>
              <w:pStyle w:val="ASResponseList"/>
            </w:pPr>
            <w:r w:rsidRPr="00DF46BB">
              <w:t xml:space="preserve">Yes, my contract ended and I will not re-enlist </w:t>
            </w:r>
          </w:p>
        </w:tc>
      </w:tr>
      <w:tr w14:paraId="2D27AA43" w14:textId="77777777" w:rsidTr="00142AF4">
        <w:tblPrEx>
          <w:tblW w:w="4694" w:type="dxa"/>
          <w:tblLayout w:type="fixed"/>
          <w:tblCellMar>
            <w:left w:w="29" w:type="dxa"/>
            <w:right w:w="29" w:type="dxa"/>
          </w:tblCellMar>
          <w:tblLook w:val="0000"/>
        </w:tblPrEx>
        <w:trPr>
          <w:hidden/>
        </w:trPr>
        <w:tc>
          <w:tcPr>
            <w:tcW w:w="432" w:type="dxa"/>
          </w:tcPr>
          <w:p w:rsidR="007A2F37" w:rsidRPr="00DF46BB" w:rsidP="003E56D6" w14:paraId="28B3CC05" w14:textId="77777777">
            <w:pPr>
              <w:pStyle w:val="ASAnnotationTable"/>
            </w:pPr>
            <w:r>
              <w:t>2</w:t>
            </w:r>
          </w:p>
        </w:tc>
        <w:tc>
          <w:tcPr>
            <w:tcW w:w="360" w:type="dxa"/>
          </w:tcPr>
          <w:p w:rsidR="007A2F37" w:rsidRPr="00DF46BB" w:rsidP="003E56D6" w14:paraId="14A691B1" w14:textId="77777777">
            <w:pPr>
              <w:pStyle w:val="ASSurveyBoxLeft"/>
            </w:pPr>
            <w:r w:rsidRPr="00DF46BB">
              <w:rPr>
                <w:noProof/>
              </w:rPr>
              <w:drawing>
                <wp:inline distT="0" distB="0" distL="0" distR="0">
                  <wp:extent cx="167640" cy="167640"/>
                  <wp:effectExtent l="0" t="0" r="0" b="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552FFDC7" w14:textId="77777777">
            <w:pPr>
              <w:pStyle w:val="ASResponseList"/>
            </w:pPr>
            <w:r w:rsidRPr="00DF46BB">
              <w:t>Yes, I am in the process of an administrative separation</w:t>
            </w:r>
          </w:p>
        </w:tc>
      </w:tr>
      <w:tr w14:paraId="1D12FBAA" w14:textId="77777777" w:rsidTr="00142AF4">
        <w:tblPrEx>
          <w:tblW w:w="4694" w:type="dxa"/>
          <w:tblLayout w:type="fixed"/>
          <w:tblCellMar>
            <w:left w:w="29" w:type="dxa"/>
            <w:right w:w="29" w:type="dxa"/>
          </w:tblCellMar>
          <w:tblLook w:val="0000"/>
        </w:tblPrEx>
        <w:trPr>
          <w:hidden/>
        </w:trPr>
        <w:tc>
          <w:tcPr>
            <w:tcW w:w="432" w:type="dxa"/>
          </w:tcPr>
          <w:p w:rsidR="007A2F37" w:rsidRPr="00DF46BB" w:rsidP="003E56D6" w14:paraId="65BBA68D" w14:textId="77777777">
            <w:pPr>
              <w:pStyle w:val="ASAnnotationTable"/>
            </w:pPr>
            <w:r>
              <w:t>3</w:t>
            </w:r>
          </w:p>
        </w:tc>
        <w:tc>
          <w:tcPr>
            <w:tcW w:w="360" w:type="dxa"/>
          </w:tcPr>
          <w:p w:rsidR="007A2F37" w:rsidRPr="00DF46BB" w:rsidP="003E56D6" w14:paraId="6AF163BC" w14:textId="77777777">
            <w:pPr>
              <w:pStyle w:val="ASSurveyBoxLeft"/>
              <w:rPr>
                <w:noProof/>
              </w:rPr>
            </w:pPr>
            <w:r w:rsidRPr="00DF46BB">
              <w:rPr>
                <w:noProof/>
              </w:rPr>
              <w:drawing>
                <wp:inline distT="0" distB="0" distL="0" distR="0">
                  <wp:extent cx="167640" cy="167640"/>
                  <wp:effectExtent l="0" t="0" r="0" b="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98C0E72" w14:textId="77777777">
            <w:pPr>
              <w:pStyle w:val="ASResponseList"/>
            </w:pPr>
            <w:r w:rsidRPr="00DF46BB">
              <w:t>Yes, I am in the pr</w:t>
            </w:r>
            <w:r w:rsidRPr="00DF46BB" w:rsidR="00D448F6">
              <w:t>ocess of a medical separation</w:t>
            </w:r>
          </w:p>
        </w:tc>
      </w:tr>
      <w:tr w14:paraId="142FF068" w14:textId="77777777" w:rsidTr="00142AF4">
        <w:tblPrEx>
          <w:tblW w:w="4694" w:type="dxa"/>
          <w:tblLayout w:type="fixed"/>
          <w:tblCellMar>
            <w:left w:w="29" w:type="dxa"/>
            <w:right w:w="29" w:type="dxa"/>
          </w:tblCellMar>
          <w:tblLook w:val="0000"/>
        </w:tblPrEx>
        <w:trPr>
          <w:hidden/>
        </w:trPr>
        <w:tc>
          <w:tcPr>
            <w:tcW w:w="432" w:type="dxa"/>
          </w:tcPr>
          <w:p w:rsidR="00D448F6" w:rsidRPr="00DF46BB" w:rsidP="003E56D6" w14:paraId="7C4D70D6" w14:textId="77777777">
            <w:pPr>
              <w:pStyle w:val="ASAnnotationTable"/>
            </w:pPr>
            <w:r>
              <w:t>4</w:t>
            </w:r>
          </w:p>
        </w:tc>
        <w:tc>
          <w:tcPr>
            <w:tcW w:w="360" w:type="dxa"/>
          </w:tcPr>
          <w:p w:rsidR="00D448F6" w:rsidRPr="00DF46BB" w:rsidP="003E56D6" w14:paraId="41EEB7E8" w14:textId="77777777">
            <w:pPr>
              <w:pStyle w:val="ASSurveyBoxLeft"/>
              <w:rPr>
                <w:noProof/>
              </w:rPr>
            </w:pPr>
            <w:r w:rsidRPr="00DF46BB">
              <w:rPr>
                <w:noProof/>
              </w:rPr>
              <w:drawing>
                <wp:inline distT="0" distB="0" distL="0" distR="0">
                  <wp:extent cx="167640" cy="167640"/>
                  <wp:effectExtent l="0" t="0" r="0" b="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D448F6" w:rsidRPr="00DF46BB" w:rsidP="003E56D6" w14:paraId="7E1203FD" w14:textId="77777777">
            <w:pPr>
              <w:pStyle w:val="ASResponseList"/>
            </w:pPr>
            <w:r w:rsidRPr="00DF46BB">
              <w:t>Yes, I am in the process of retiring</w:t>
            </w:r>
          </w:p>
        </w:tc>
      </w:tr>
      <w:tr w14:paraId="0FFC472A" w14:textId="77777777" w:rsidTr="00142AF4">
        <w:tblPrEx>
          <w:tblW w:w="4694" w:type="dxa"/>
          <w:tblLayout w:type="fixed"/>
          <w:tblCellMar>
            <w:left w:w="29" w:type="dxa"/>
            <w:right w:w="29" w:type="dxa"/>
          </w:tblCellMar>
          <w:tblLook w:val="0000"/>
        </w:tblPrEx>
        <w:trPr>
          <w:hidden/>
        </w:trPr>
        <w:tc>
          <w:tcPr>
            <w:tcW w:w="432" w:type="dxa"/>
          </w:tcPr>
          <w:p w:rsidR="007A2F37" w:rsidRPr="00DF46BB" w:rsidP="003E56D6" w14:paraId="0E26840D" w14:textId="77777777">
            <w:pPr>
              <w:pStyle w:val="ASAnnotationTable"/>
            </w:pPr>
            <w:r>
              <w:t>5</w:t>
            </w:r>
          </w:p>
        </w:tc>
        <w:tc>
          <w:tcPr>
            <w:tcW w:w="360" w:type="dxa"/>
          </w:tcPr>
          <w:p w:rsidR="007A2F37" w:rsidRPr="00DF46BB" w:rsidP="003E56D6" w14:paraId="76A49806" w14:textId="77777777">
            <w:pPr>
              <w:pStyle w:val="ASSurveyBoxLeft"/>
              <w:rPr>
                <w:noProof/>
              </w:rPr>
            </w:pPr>
            <w:r w:rsidRPr="00DF46BB">
              <w:rPr>
                <w:noProof/>
              </w:rPr>
              <w:drawing>
                <wp:inline distT="0" distB="0" distL="0" distR="0">
                  <wp:extent cx="167640" cy="167640"/>
                  <wp:effectExtent l="0" t="0" r="0" b="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23690BF4" w14:textId="77777777">
            <w:pPr>
              <w:pStyle w:val="ASResponseList"/>
            </w:pPr>
            <w:r w:rsidRPr="00DF46BB">
              <w:t>No</w:t>
            </w:r>
          </w:p>
        </w:tc>
      </w:tr>
    </w:tbl>
    <w:p w:rsidR="00E55782" w:rsidP="003E56D6" w14:paraId="5C42E096" w14:textId="77777777">
      <w:pPr>
        <w:pStyle w:val="Spacer4pt"/>
      </w:pPr>
    </w:p>
    <w:p w:rsidR="005933E6" w:rsidP="00EF45E6" w14:paraId="0CAEBB87" w14:textId="77777777">
      <w:pPr>
        <w:pStyle w:val="ASQstStem"/>
        <w:numPr>
          <w:ilvl w:val="0"/>
          <w:numId w:val="38"/>
        </w:numPr>
        <w:rPr>
          <w:rStyle w:val="WordBold"/>
          <w:b w:val="0"/>
          <w:sz w:val="8"/>
          <w:szCs w:val="8"/>
        </w:rPr>
      </w:pPr>
      <w:r>
        <w:rPr>
          <w:rStyle w:val="AskIf"/>
          <w:highlight w:val="green"/>
        </w:rPr>
        <w:t>[</w:t>
      </w:r>
      <w:r w:rsidRPr="00581ECB">
        <w:rPr>
          <w:rStyle w:val="AskIf"/>
          <w:highlight w:val="green"/>
        </w:rPr>
        <w:t xml:space="preserve">Ask if </w:t>
      </w:r>
      <w:r w:rsidR="005F2834">
        <w:rPr>
          <w:rStyle w:val="AskIf"/>
          <w:highlight w:val="green"/>
        </w:rPr>
        <w:t>[</w:t>
      </w:r>
      <w:r w:rsidR="00945800">
        <w:rPr>
          <w:rStyle w:val="AskIf"/>
          <w:highlight w:val="green"/>
        </w:rPr>
        <w:t xml:space="preserve">Q1 = </w:t>
      </w:r>
      <w:r w:rsidR="00144360">
        <w:rPr>
          <w:rStyle w:val="AskIf"/>
          <w:highlight w:val="green"/>
        </w:rPr>
        <w:t>2</w:t>
      </w:r>
      <w:r w:rsidR="005F2834">
        <w:rPr>
          <w:rStyle w:val="AskIf"/>
          <w:highlight w:val="green"/>
        </w:rPr>
        <w:t>]</w:t>
      </w:r>
      <w:r w:rsidR="00945800">
        <w:rPr>
          <w:rStyle w:val="AskIf"/>
          <w:highlight w:val="green"/>
        </w:rPr>
        <w:t xml:space="preserve"> </w:t>
      </w:r>
      <w:r w:rsidR="005F2834">
        <w:rPr>
          <w:rStyle w:val="AskIf"/>
          <w:highlight w:val="green"/>
        </w:rPr>
        <w:t>AND [</w:t>
      </w:r>
      <w:r w:rsidR="00EE78D1">
        <w:rPr>
          <w:rStyle w:val="AskIf"/>
          <w:highlight w:val="green"/>
        </w:rPr>
        <w:t>Q4</w:t>
      </w:r>
      <w:r w:rsidR="00F374E4">
        <w:rPr>
          <w:rStyle w:val="AskIf"/>
          <w:highlight w:val="green"/>
        </w:rPr>
        <w:t>6</w:t>
      </w:r>
      <w:r w:rsidRPr="00581ECB">
        <w:rPr>
          <w:rStyle w:val="AskIf"/>
          <w:highlight w:val="green"/>
        </w:rPr>
        <w:t xml:space="preserve"> = </w:t>
      </w:r>
      <w:r w:rsidR="005F2834">
        <w:rPr>
          <w:rStyle w:val="AskIf"/>
          <w:highlight w:val="green"/>
        </w:rPr>
        <w:t>2 OR 3]]</w:t>
      </w:r>
      <w:r w:rsidRPr="00581ECB">
        <w:rPr>
          <w:rStyle w:val="AskIf"/>
          <w:highlight w:val="green"/>
        </w:rPr>
        <w:t xml:space="preserve"> </w:t>
      </w:r>
      <w:r w:rsidRPr="00581ECB" w:rsidR="00581ECB">
        <w:rPr>
          <w:rStyle w:val="WordBold"/>
          <w:b w:val="0"/>
          <w:highlight w:val="green"/>
        </w:rPr>
        <w:t xml:space="preserve">Are you being separated from the military </w:t>
      </w:r>
      <w:r w:rsidRPr="00581ECB">
        <w:rPr>
          <w:rStyle w:val="WordBold"/>
          <w:b w:val="0"/>
          <w:highlight w:val="green"/>
        </w:rPr>
        <w:t>against your will?</w:t>
      </w:r>
      <w:r w:rsidRPr="0A45396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6EF47E83" w14:textId="77777777" w:rsidTr="00142AF4">
        <w:tblPrEx>
          <w:tblW w:w="4694" w:type="dxa"/>
          <w:tblLayout w:type="fixed"/>
          <w:tblCellMar>
            <w:left w:w="29" w:type="dxa"/>
            <w:right w:w="29" w:type="dxa"/>
          </w:tblCellMar>
          <w:tblLook w:val="0000"/>
        </w:tblPrEx>
        <w:trPr>
          <w:hidden/>
        </w:trPr>
        <w:tc>
          <w:tcPr>
            <w:tcW w:w="432" w:type="dxa"/>
          </w:tcPr>
          <w:p w:rsidR="00581ECB" w:rsidRPr="00DF46BB" w:rsidP="007379DE" w14:paraId="265CE623" w14:textId="77777777">
            <w:pPr>
              <w:pStyle w:val="ASAnnotationTableKWN"/>
            </w:pPr>
            <w:r>
              <w:t>2</w:t>
            </w:r>
          </w:p>
        </w:tc>
        <w:tc>
          <w:tcPr>
            <w:tcW w:w="360" w:type="dxa"/>
          </w:tcPr>
          <w:p w:rsidR="00581ECB" w:rsidRPr="00DF46BB" w:rsidP="007379DE" w14:paraId="54F59A1D" w14:textId="77777777">
            <w:pPr>
              <w:pStyle w:val="ASSurveyBoxLeft"/>
            </w:pPr>
            <w:r w:rsidRPr="00DF46BB">
              <w:rPr>
                <w:noProof/>
              </w:rPr>
              <w:drawing>
                <wp:inline distT="0" distB="0" distL="0" distR="0">
                  <wp:extent cx="167640" cy="16764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6D263CB9" w14:textId="77777777">
            <w:pPr>
              <w:pStyle w:val="ASResponseList"/>
            </w:pPr>
            <w:r>
              <w:t>Yes</w:t>
            </w:r>
            <w:r w:rsidRPr="00DF46BB">
              <w:t xml:space="preserve"> </w:t>
            </w:r>
          </w:p>
        </w:tc>
      </w:tr>
      <w:tr w14:paraId="6107CCB7" w14:textId="77777777" w:rsidTr="00142AF4">
        <w:tblPrEx>
          <w:tblW w:w="4694" w:type="dxa"/>
          <w:tblLayout w:type="fixed"/>
          <w:tblCellMar>
            <w:left w:w="29" w:type="dxa"/>
            <w:right w:w="29" w:type="dxa"/>
          </w:tblCellMar>
          <w:tblLook w:val="0000"/>
        </w:tblPrEx>
        <w:trPr>
          <w:hidden/>
        </w:trPr>
        <w:tc>
          <w:tcPr>
            <w:tcW w:w="432" w:type="dxa"/>
          </w:tcPr>
          <w:p w:rsidR="00581ECB" w:rsidRPr="00DF46BB" w:rsidP="007379DE" w14:paraId="34A66ACA" w14:textId="77777777">
            <w:pPr>
              <w:pStyle w:val="ASAnnotationTable"/>
            </w:pPr>
            <w:r>
              <w:t>1</w:t>
            </w:r>
          </w:p>
        </w:tc>
        <w:tc>
          <w:tcPr>
            <w:tcW w:w="360" w:type="dxa"/>
          </w:tcPr>
          <w:p w:rsidR="00581ECB" w:rsidRPr="00DF46BB" w:rsidP="007379DE" w14:paraId="6F5BA351" w14:textId="77777777">
            <w:pPr>
              <w:pStyle w:val="ASSurveyBoxLeft"/>
            </w:pPr>
            <w:r w:rsidRPr="00DF46BB">
              <w:rPr>
                <w:noProof/>
              </w:rPr>
              <w:drawing>
                <wp:inline distT="0" distB="0" distL="0" distR="0">
                  <wp:extent cx="167640" cy="16764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299555C2" w14:textId="77777777">
            <w:pPr>
              <w:pStyle w:val="ASResponseList"/>
            </w:pPr>
            <w:r>
              <w:t>No</w:t>
            </w:r>
          </w:p>
        </w:tc>
      </w:tr>
    </w:tbl>
    <w:p w:rsidR="002A797A" w:rsidRPr="00DF46BB" w:rsidP="00DD6C3E" w14:paraId="03456F23" w14:textId="77777777">
      <w:pPr>
        <w:pStyle w:val="Spacer4pt"/>
      </w:pPr>
    </w:p>
    <w:p w:rsidR="00037D91" w:rsidRPr="00DF46BB" w:rsidP="00DF05D0" w14:paraId="19C53F59" w14:textId="77777777">
      <w:pPr>
        <w:pStyle w:val="ASQstStem"/>
        <w:ind w:left="0" w:firstLine="0"/>
        <w:rPr>
          <w:rStyle w:val="WordBold"/>
        </w:rPr>
      </w:pPr>
    </w:p>
    <w:p w:rsidR="002A797A" w:rsidRPr="007429BE" w:rsidP="00863531" w14:paraId="3F1C0490" w14:textId="77777777">
      <w:pPr>
        <w:pStyle w:val="ASQstStem"/>
        <w:numPr>
          <w:ilvl w:val="0"/>
          <w:numId w:val="38"/>
        </w:numPr>
        <w:rPr>
          <w:rFonts w:eastAsia="Arial" w:cs="Arial"/>
          <w:b/>
          <w:highlight w:val="green"/>
        </w:rPr>
      </w:pPr>
      <w:r w:rsidRPr="00EF45E6">
        <w:rPr>
          <w:rStyle w:val="normaltextrun"/>
          <w:rFonts w:cs="Arial"/>
          <w:szCs w:val="20"/>
          <w:shd w:val="clear" w:color="auto" w:fill="00FF00"/>
        </w:rPr>
        <w:t>In the space below you are invite</w:t>
      </w:r>
      <w:r w:rsidR="001C68BC">
        <w:rPr>
          <w:rStyle w:val="normaltextrun"/>
          <w:rFonts w:cs="Arial"/>
          <w:szCs w:val="20"/>
          <w:shd w:val="clear" w:color="auto" w:fill="00FF00"/>
        </w:rPr>
        <w:t>d to share more</w:t>
      </w:r>
      <w:r w:rsidRPr="00EF45E6">
        <w:rPr>
          <w:rStyle w:val="normaltextrun"/>
          <w:rFonts w:cs="Arial"/>
          <w:szCs w:val="20"/>
          <w:shd w:val="clear" w:color="auto" w:fill="00FF00"/>
        </w:rPr>
        <w:t xml:space="preserve"> about your expe</w:t>
      </w:r>
      <w:r w:rsidR="007429BE">
        <w:rPr>
          <w:rStyle w:val="normaltextrun"/>
          <w:rFonts w:cs="Arial"/>
          <w:szCs w:val="20"/>
          <w:shd w:val="clear" w:color="auto" w:fill="00FF00"/>
        </w:rPr>
        <w:t>rience</w:t>
      </w:r>
      <w:r w:rsidR="001C68BC">
        <w:rPr>
          <w:rStyle w:val="normaltextrun"/>
          <w:rFonts w:cs="Arial"/>
          <w:szCs w:val="20"/>
          <w:shd w:val="clear" w:color="auto" w:fill="00FF00"/>
        </w:rPr>
        <w:t>s</w:t>
      </w:r>
      <w:r w:rsidR="00CE4C7B">
        <w:rPr>
          <w:rStyle w:val="normaltextrun"/>
          <w:rFonts w:cs="Arial"/>
          <w:szCs w:val="20"/>
          <w:shd w:val="clear" w:color="auto" w:fill="00FF00"/>
        </w:rPr>
        <w:t xml:space="preserve"> </w:t>
      </w:r>
      <w:r w:rsidRPr="00EF45E6">
        <w:rPr>
          <w:rStyle w:val="normaltextrun"/>
          <w:rFonts w:cs="Arial"/>
          <w:szCs w:val="20"/>
          <w:shd w:val="clear" w:color="auto" w:fill="00FF00"/>
        </w:rPr>
        <w:t>and encounters with the</w:t>
      </w:r>
      <w:r w:rsidR="00CE4C7B">
        <w:rPr>
          <w:rStyle w:val="normaltextrun"/>
          <w:rFonts w:cs="Arial"/>
          <w:szCs w:val="20"/>
          <w:shd w:val="clear" w:color="auto" w:fill="00FF00"/>
        </w:rPr>
        <w:t xml:space="preserve"> response system and</w:t>
      </w:r>
      <w:r w:rsidRPr="00EF45E6">
        <w:rPr>
          <w:rStyle w:val="normaltextrun"/>
          <w:rFonts w:cs="Arial"/>
          <w:szCs w:val="20"/>
          <w:shd w:val="clear" w:color="auto" w:fill="00FF00"/>
        </w:rPr>
        <w:t xml:space="preserve"> </w:t>
      </w:r>
      <w:r w:rsidR="00A979A3">
        <w:rPr>
          <w:rStyle w:val="normaltextrun"/>
          <w:rFonts w:cs="Arial"/>
          <w:szCs w:val="20"/>
          <w:shd w:val="clear" w:color="auto" w:fill="00FF00"/>
        </w:rPr>
        <w:t>m</w:t>
      </w:r>
      <w:r w:rsidR="00CE4C7B">
        <w:rPr>
          <w:rStyle w:val="normaltextrun"/>
          <w:rFonts w:cs="Arial"/>
          <w:szCs w:val="20"/>
          <w:shd w:val="clear" w:color="auto" w:fill="00FF00"/>
        </w:rPr>
        <w:t>ilitary justice process</w:t>
      </w:r>
      <w:r w:rsidRPr="00EF45E6">
        <w:rPr>
          <w:rStyle w:val="normaltextrun"/>
          <w:rFonts w:cs="Arial"/>
          <w:szCs w:val="20"/>
          <w:shd w:val="clear" w:color="auto" w:fill="00FF00"/>
        </w:rPr>
        <w:t xml:space="preserve">, including any comments or concerns that you were not able to express </w:t>
      </w:r>
      <w:r w:rsidR="00A979A3">
        <w:rPr>
          <w:rStyle w:val="normaltextrun"/>
          <w:rFonts w:cs="Arial"/>
          <w:szCs w:val="20"/>
          <w:shd w:val="clear" w:color="auto" w:fill="00FF00"/>
        </w:rPr>
        <w:t xml:space="preserve">elsewhere </w:t>
      </w:r>
      <w:r w:rsidRPr="00EF45E6">
        <w:rPr>
          <w:rStyle w:val="normaltextrun"/>
          <w:rFonts w:cs="Arial"/>
          <w:szCs w:val="20"/>
          <w:shd w:val="clear" w:color="auto" w:fill="00FF00"/>
        </w:rPr>
        <w:t>in the survey. </w:t>
      </w:r>
      <w:r w:rsidRPr="00CE4C7B" w:rsidR="00CE4C7B">
        <w:rPr>
          <w:rStyle w:val="normaltextrun"/>
          <w:rFonts w:cs="Arial"/>
          <w:szCs w:val="20"/>
          <w:shd w:val="clear" w:color="auto" w:fill="00FF00"/>
        </w:rPr>
        <w:t xml:space="preserve"> </w:t>
      </w:r>
      <w:r w:rsidRPr="00EF45E6" w:rsidR="00CE4C7B">
        <w:rPr>
          <w:rStyle w:val="normaltextrun"/>
          <w:rFonts w:cs="Arial"/>
          <w:szCs w:val="20"/>
          <w:shd w:val="clear" w:color="auto" w:fill="00FF00"/>
        </w:rPr>
        <w:t>Please do not enter personally identifiable information. </w:t>
      </w:r>
    </w:p>
    <w:tbl>
      <w:tblPr>
        <w:tblStyle w:val="ASSingleItemTable"/>
        <w:tblW w:w="4800" w:type="dxa"/>
        <w:tblLayout w:type="fixed"/>
        <w:tblLook w:val="01E0"/>
      </w:tblPr>
      <w:tblGrid>
        <w:gridCol w:w="432"/>
        <w:gridCol w:w="4368"/>
      </w:tblGrid>
      <w:tr w14:paraId="1947E05B" w14:textId="77777777" w:rsidTr="00142AF4">
        <w:tblPrEx>
          <w:tblW w:w="4800" w:type="dxa"/>
          <w:tblLayout w:type="fixed"/>
          <w:tblLook w:val="01E0"/>
        </w:tblPrEx>
        <w:trPr>
          <w:hidden/>
          <w:trHeight w:val="592"/>
        </w:trPr>
        <w:tc>
          <w:tcPr>
            <w:tcW w:w="432" w:type="dxa"/>
            <w:tcBorders>
              <w:right w:val="single" w:sz="8" w:space="0" w:color="C0C0C0"/>
            </w:tcBorders>
            <w:vAlign w:val="center"/>
          </w:tcPr>
          <w:p w:rsidR="002A797A" w:rsidRPr="00510468" w:rsidP="00DD6C3E" w14:paraId="30E7E0E1"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2A797A" w:rsidRPr="00510468" w:rsidP="00DD6C3E" w14:paraId="4AAAE60A" w14:textId="77777777">
            <w:pPr>
              <w:pStyle w:val="ASSpecifyDescriptor"/>
            </w:pPr>
          </w:p>
        </w:tc>
      </w:tr>
    </w:tbl>
    <w:p w:rsidR="002A797A" w:rsidP="00DD6C3E" w14:paraId="7576CAE9" w14:textId="77777777">
      <w:pPr>
        <w:pStyle w:val="Spacer4pt"/>
      </w:pPr>
    </w:p>
    <w:p w:rsidR="0077253C" w:rsidP="0077253C" w14:paraId="69535443" w14:textId="77777777">
      <w:pPr>
        <w:pStyle w:val="ASQstStem"/>
        <w:ind w:left="360" w:firstLine="0"/>
        <w:rPr>
          <w:rStyle w:val="AskIf"/>
          <w:rFonts w:eastAsia="Arial" w:cs="Arial"/>
          <w:b w:val="0"/>
          <w:color w:val="auto"/>
        </w:rPr>
      </w:pPr>
    </w:p>
    <w:p w:rsidR="0077253C" w:rsidP="0077253C" w14:paraId="3CD485DA" w14:textId="77777777">
      <w:pPr>
        <w:pStyle w:val="ASIntroduction"/>
        <w:rPr>
          <w:rStyle w:val="WordBold"/>
        </w:rPr>
      </w:pPr>
      <w:r>
        <w:rPr>
          <w:rStyle w:val="WordBold"/>
        </w:rPr>
        <w:t>To reach</w:t>
      </w:r>
      <w:r w:rsidR="00111B74">
        <w:rPr>
          <w:rStyle w:val="WordBold"/>
        </w:rPr>
        <w:t xml:space="preserve"> the DoD Safe Helpline 24/7 for secure, confidential, and anonymous crisis support service,</w:t>
      </w:r>
      <w:r>
        <w:rPr>
          <w:rStyle w:val="WordBold"/>
        </w:rPr>
        <w:t xml:space="preserve"> </w:t>
      </w:r>
    </w:p>
    <w:p w:rsidR="00AA077A" w:rsidP="0077253C" w14:paraId="401FCB2C" w14:textId="77777777">
      <w:pPr>
        <w:pStyle w:val="ASIntroduction"/>
        <w:rPr>
          <w:rStyle w:val="WordBold"/>
        </w:rPr>
      </w:pPr>
      <w:r>
        <w:rPr>
          <w:rStyle w:val="WordBold"/>
        </w:rPr>
        <w:t>Call a hotline number:</w:t>
      </w:r>
    </w:p>
    <w:p w:rsidR="0077253C" w:rsidP="0077253C" w14:paraId="1EC21BB2" w14:textId="77777777">
      <w:pPr>
        <w:pStyle w:val="ASIntroduction"/>
        <w:rPr>
          <w:rStyle w:val="WordBold"/>
          <w:b w:val="0"/>
        </w:rPr>
      </w:pPr>
      <w:r>
        <w:rPr>
          <w:rStyle w:val="WordBold"/>
          <w:b w:val="0"/>
        </w:rPr>
        <w:t>Toll-Free: 1-877-995-5247</w:t>
      </w:r>
    </w:p>
    <w:p w:rsidR="00AA077A" w:rsidP="0077253C" w14:paraId="17AD44CC" w14:textId="77777777">
      <w:pPr>
        <w:pStyle w:val="ASIntroduction"/>
        <w:rPr>
          <w:rStyle w:val="WordBold"/>
          <w:b w:val="0"/>
        </w:rPr>
      </w:pPr>
      <w:r>
        <w:rPr>
          <w:rStyle w:val="WordBold"/>
          <w:b w:val="0"/>
        </w:rPr>
        <w:t>DSN: 877-995-5247</w:t>
      </w:r>
    </w:p>
    <w:p w:rsidR="00AA077A" w:rsidP="0077253C" w14:paraId="6D35045F" w14:textId="77777777">
      <w:pPr>
        <w:pStyle w:val="ASIntroduction"/>
        <w:rPr>
          <w:rStyle w:val="WordBold"/>
          <w:b w:val="0"/>
        </w:rPr>
      </w:pPr>
      <w:r>
        <w:rPr>
          <w:rStyle w:val="WordBold"/>
          <w:b w:val="0"/>
        </w:rPr>
        <w:t>Other: 202-540-5962</w:t>
      </w:r>
    </w:p>
    <w:p w:rsidR="00111B74" w:rsidP="0077253C" w14:paraId="25F5AE8B" w14:textId="77777777">
      <w:pPr>
        <w:pStyle w:val="ASIntroduction"/>
        <w:rPr>
          <w:rStyle w:val="WordBold"/>
        </w:rPr>
      </w:pPr>
    </w:p>
    <w:p w:rsidR="00AA077A" w:rsidRPr="00DD4A20" w:rsidP="0077253C" w14:paraId="5D35D20D" w14:textId="77777777">
      <w:pPr>
        <w:pStyle w:val="ASIntroduction"/>
        <w:rPr>
          <w:sz w:val="20"/>
          <w:szCs w:val="20"/>
        </w:rPr>
      </w:pPr>
      <w:r w:rsidRPr="00111B74">
        <w:rPr>
          <w:rStyle w:val="WordBold"/>
        </w:rPr>
        <w:t>Worldwide</w:t>
      </w:r>
      <w:r>
        <w:rPr>
          <w:rStyle w:val="WordBold"/>
          <w:b w:val="0"/>
        </w:rPr>
        <w:t xml:space="preserve">: </w:t>
      </w:r>
      <w:hyperlink r:id="rId12" w:history="1">
        <w:r w:rsidRPr="00591391">
          <w:rPr>
            <w:rStyle w:val="Hyperlink"/>
          </w:rPr>
          <w:t>https://www.safehelpline.org/</w:t>
        </w:r>
      </w:hyperlink>
      <w:r>
        <w:rPr>
          <w:rStyle w:val="WordBold"/>
          <w:b w:val="0"/>
        </w:rPr>
        <w:t xml:space="preserve"> </w:t>
      </w:r>
    </w:p>
    <w:p w:rsidR="0077253C" w:rsidRPr="0077253C" w:rsidP="0077253C" w14:paraId="74C82877" w14:textId="77777777"/>
    <w:p w:rsidR="002A797A" w:rsidP="00AA0E7A" w14:paraId="3DC56513" w14:textId="77777777">
      <w:pPr>
        <w:pStyle w:val="ASQstStem"/>
        <w:ind w:left="0" w:firstLine="0"/>
        <w:sectPr w:rsidSect="00FB7539">
          <w:headerReference w:type="even" r:id="rId13"/>
          <w:headerReference w:type="default" r:id="rId14"/>
          <w:footerReference w:type="even" r:id="rId15"/>
          <w:footerReference w:type="default" r:id="rId16"/>
          <w:headerReference w:type="first" r:id="rId17"/>
          <w:type w:val="continuous"/>
          <w:pgSz w:w="12240" w:h="15840" w:code="1"/>
          <w:pgMar w:top="864" w:right="720" w:bottom="864" w:left="864" w:header="432" w:footer="432" w:gutter="0"/>
          <w:cols w:num="2" w:space="720" w:equalWidth="0">
            <w:col w:w="4968" w:space="720"/>
            <w:col w:w="4968"/>
          </w:cols>
          <w:docGrid w:linePitch="360"/>
        </w:sectPr>
      </w:pPr>
    </w:p>
    <w:p w:rsidR="002A797A" w:rsidRPr="002A797A" w:rsidP="00EE78D1" w14:paraId="58C36FE1" w14:textId="77777777">
      <w:pPr>
        <w:pStyle w:val="ASItemSource"/>
        <w:ind w:left="0" w:firstLine="0"/>
      </w:pPr>
    </w:p>
    <w:sectPr w:rsidSect="002A797A">
      <w:pgSz w:w="12240" w:h="15840" w:code="1"/>
      <w:pgMar w:top="864" w:right="720" w:bottom="864" w:left="864" w:header="432" w:footer="432" w:gutter="0"/>
      <w:cols w:space="720" w:equalWidth="0">
        <w:col w:w="10656"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657D95" w:rsidP="00657D95" w14:paraId="63194C91" w14:textId="77777777">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3923BB">
      <w:rPr>
        <w:rStyle w:val="PageNumber"/>
        <w:noProof/>
      </w:rPr>
      <w:t>12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D56BAD" w:rsidP="00657D95" w14:paraId="495EC117" w14:textId="77777777">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3923BB">
      <w:rPr>
        <w:rStyle w:val="PageNumber"/>
        <w:noProof/>
      </w:rPr>
      <w:t>11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AB023C" w:rsidP="00EA7227" w14:paraId="418D9085" w14:textId="77777777">
    <w:pPr>
      <w:pStyle w:val="Header"/>
      <w:pBdr>
        <w:bottom w:val="single" w:sz="8" w:space="1" w:color="auto"/>
      </w:pBdr>
      <w:rPr>
        <w:b/>
      </w:rPr>
    </w:pPr>
    <w:r>
      <w:tab/>
    </w:r>
    <w:r w:rsidRPr="00AB023C">
      <w:rPr>
        <w:b/>
      </w:rPr>
      <w:t>Sexual Violence Survivor Experience Study</w:t>
    </w:r>
    <w:r w:rsidR="00AB023C">
      <w:rPr>
        <w:b/>
      </w:rPr>
      <w:t xml:space="preserve"> (SVSES)</w:t>
    </w:r>
    <w:r w:rsidRPr="00AB023C">
      <w:rPr>
        <w:b/>
      </w:rPr>
      <w:t xml:space="preserve"> Follow-up Questionnaire</w:t>
    </w:r>
  </w:p>
  <w:p w:rsidR="00B16F72" w:rsidP="00EA7227" w14:paraId="6EEE130F" w14:textId="77777777">
    <w:pPr>
      <w:pStyle w:val="Header"/>
      <w:pBdr>
        <w:bottom w:val="single" w:sz="8" w:space="1" w:color="auto"/>
      </w:pBdr>
      <w:jc w:val="right"/>
    </w:pPr>
    <w:r w:rsidRPr="00AB023C">
      <w:rPr>
        <w:highlight w:val="green"/>
      </w:rPr>
      <w:t>GREEN</w:t>
    </w:r>
    <w:r>
      <w:t xml:space="preserve"> highlighting: “Base Items” asked on every followup survey</w:t>
    </w:r>
  </w:p>
  <w:p w:rsidR="00B16F72" w:rsidRPr="00B903CD" w:rsidP="00EA7227" w14:paraId="3E5E10FF" w14:textId="77777777">
    <w:pPr>
      <w:pStyle w:val="Header"/>
      <w:pBdr>
        <w:bottom w:val="single" w:sz="8" w:space="1" w:color="auto"/>
      </w:pBdr>
      <w:jc w:val="right"/>
      <w:rPr>
        <w:i/>
      </w:rPr>
    </w:pPr>
    <w:r>
      <w:rPr>
        <w:i/>
      </w:rPr>
      <w:t xml:space="preserve">OMB Review Draft </w:t>
    </w:r>
    <w:r w:rsidRPr="00B903CD">
      <w:rPr>
        <w:i/>
      </w:rPr>
      <w:t xml:space="preserve">as of </w:t>
    </w:r>
    <w:r>
      <w:rPr>
        <w:i/>
      </w:rPr>
      <w:t>August 3</w:t>
    </w:r>
    <w:r w:rsidRPr="00B903CD">
      <w:rPr>
        <w:i/>
      </w:rPr>
      <w:t>, 2022</w:t>
    </w:r>
  </w:p>
  <w:p w:rsidR="00B16F72" w14:paraId="39BEEB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657D95" w:rsidP="00657D95" w14:paraId="6F41BE0B" w14:textId="77777777">
    <w:pPr>
      <w:pStyle w:val="Header"/>
      <w:pBdr>
        <w:bottom w:val="single" w:sz="8"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0" o:spid="_x0000_s2049" type="#_x0000_t136" style="width:670.9pt;height:115.55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Arial;font-size:1pt" string="DRAFT ONLY"/>
          <w10:wrap anchorx="margin" anchory="margin"/>
        </v:shape>
      </w:pict>
    </w:r>
    <w:r>
      <w:fldChar w:fldCharType="begin"/>
    </w:r>
    <w:r>
      <w:instrText xml:space="preserve"> REF SurveyID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23C" w:rsidRPr="00AB023C" w:rsidP="00AB023C" w14:paraId="3D3D6855" w14:textId="77777777">
    <w:pPr>
      <w:pStyle w:val="Header"/>
      <w:pBdr>
        <w:bottom w:val="single" w:sz="8" w:space="1" w:color="auto"/>
      </w:pBd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1" o:spid="_x0000_s2050" type="#_x0000_t136" style="width:663.7pt;height:115.55pt;margin-top:0;margin-left:0;mso-position-horizontal:center;mso-position-horizontal-relative:margin;mso-position-vertical:center;mso-position-vertical-relative:margin;mso-wrap-edited:f;position:absolute;rotation:315;z-index:-251656192" o:allowincell="f" fillcolor="silver" stroked="f">
          <v:fill opacity="0.5"/>
          <v:textpath style="font-family:Arial;font-size:1pt" string="DRAFT ONLY"/>
          <w10:wrap anchorx="margin" anchory="margin"/>
        </v:shape>
      </w:pict>
    </w:r>
    <w:r w:rsidR="00B16F72">
      <w:tab/>
    </w:r>
    <w:bookmarkStart w:id="7" w:name="SurveyID"/>
    <w:bookmarkEnd w:id="7"/>
    <w:r w:rsidRPr="00AB023C">
      <w:rPr>
        <w:b/>
      </w:rPr>
      <w:t>Sexual Violence Survivor Experience Study Follow-up Questionnaire</w:t>
    </w:r>
  </w:p>
  <w:p w:rsidR="00AB023C" w:rsidP="00AB023C" w14:paraId="77D8617D" w14:textId="77777777">
    <w:pPr>
      <w:pStyle w:val="Header"/>
      <w:pBdr>
        <w:bottom w:val="single" w:sz="8" w:space="1" w:color="auto"/>
      </w:pBdr>
      <w:jc w:val="right"/>
    </w:pPr>
    <w:r w:rsidRPr="00AB023C">
      <w:rPr>
        <w:highlight w:val="green"/>
      </w:rPr>
      <w:t>GREEN</w:t>
    </w:r>
    <w:r>
      <w:t xml:space="preserve"> highlighting: “Base Items” asked on every followup survey</w:t>
    </w:r>
  </w:p>
  <w:p w:rsidR="00B16F72" w:rsidRPr="00AB023C" w:rsidP="00AB023C" w14:paraId="4320E5BB" w14:textId="77777777">
    <w:pPr>
      <w:pStyle w:val="Header"/>
      <w:pBdr>
        <w:bottom w:val="single" w:sz="8" w:space="1" w:color="auto"/>
      </w:pBdr>
      <w:jc w:val="right"/>
    </w:pPr>
    <w:r>
      <w:rPr>
        <w:i/>
      </w:rPr>
      <w:t xml:space="preserve">OMB Review Draft </w:t>
    </w:r>
    <w:r w:rsidRPr="00B903CD">
      <w:rPr>
        <w:i/>
      </w:rPr>
      <w:t xml:space="preserve">as of </w:t>
    </w:r>
    <w:r>
      <w:rPr>
        <w:i/>
      </w:rPr>
      <w:t>August 3</w:t>
    </w:r>
    <w:r w:rsidRPr="00B903CD">
      <w:rPr>
        <w:i/>
      </w:rPr>
      <w:t>,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14:paraId="6994FB8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09" o:spid="_x0000_s2051" type="#_x0000_t136" style="width:635.6pt;height:115.5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Arial;font-size:1pt" string="DRAF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6FA6"/>
    <w:multiLevelType w:val="hybridMultilevel"/>
    <w:tmpl w:val="109EE014"/>
    <w:lvl w:ilvl="0">
      <w:start w:val="30"/>
      <w:numFmt w:val="decimal"/>
      <w:lvlText w:val="%1."/>
      <w:lvlJc w:val="left"/>
      <w:pPr>
        <w:ind w:left="360" w:hanging="360"/>
      </w:pPr>
      <w:rPr>
        <w:rFonts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50D35"/>
    <w:multiLevelType w:val="hybridMultilevel"/>
    <w:tmpl w:val="CC7C3606"/>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651688"/>
    <w:multiLevelType w:val="hybridMultilevel"/>
    <w:tmpl w:val="E14228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52028"/>
    <w:multiLevelType w:val="hybridMultilevel"/>
    <w:tmpl w:val="98A0DF82"/>
    <w:lvl w:ilvl="0">
      <w:start w:val="10"/>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206118"/>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12D81CE0"/>
    <w:multiLevelType w:val="hybridMultilevel"/>
    <w:tmpl w:val="17183CFC"/>
    <w:lvl w:ilvl="0">
      <w:start w:val="66"/>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C5D3B"/>
    <w:multiLevelType w:val="hybridMultilevel"/>
    <w:tmpl w:val="755AA20E"/>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94E702A"/>
    <w:multiLevelType w:val="hybridMultilevel"/>
    <w:tmpl w:val="73CC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D70A81"/>
    <w:multiLevelType w:val="hybridMultilevel"/>
    <w:tmpl w:val="5FFA8C96"/>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B4659"/>
    <w:multiLevelType w:val="hybridMultilevel"/>
    <w:tmpl w:val="EF704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45DE3"/>
    <w:multiLevelType w:val="hybridMultilevel"/>
    <w:tmpl w:val="4B0EC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D2A87"/>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08616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EF33FA"/>
    <w:multiLevelType w:val="hybridMultilevel"/>
    <w:tmpl w:val="51C2FAA8"/>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27195"/>
    <w:multiLevelType w:val="hybridMultilevel"/>
    <w:tmpl w:val="EF309706"/>
    <w:lvl w:ilvl="0">
      <w:start w:val="31"/>
      <w:numFmt w:val="decimal"/>
      <w:lvlText w:val="%1."/>
      <w:lvlJc w:val="left"/>
      <w:pPr>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23031"/>
    <w:multiLevelType w:val="hybridMultilevel"/>
    <w:tmpl w:val="E4DAF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59243E8"/>
    <w:multiLevelType w:val="hybridMultilevel"/>
    <w:tmpl w:val="5EA8AC52"/>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AA7221"/>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AD63690"/>
    <w:multiLevelType w:val="hybridMultilevel"/>
    <w:tmpl w:val="EE167514"/>
    <w:lvl w:ilvl="0">
      <w:start w:val="1"/>
      <w:numFmt w:val="decimal"/>
      <w:lvlText w:val="%1."/>
      <w:lvlJc w:val="left"/>
      <w:pPr>
        <w:ind w:left="720" w:hanging="360"/>
      </w:pPr>
      <w:rPr>
        <w:rFonts w:hint="default"/>
        <w:b w:val="0"/>
        <w:i w:val="0"/>
        <w:color w:val="auto"/>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B31B1"/>
    <w:multiLevelType w:val="hybridMultilevel"/>
    <w:tmpl w:val="34AC21B4"/>
    <w:lvl w:ilvl="0">
      <w:start w:val="1"/>
      <w:numFmt w:val="bullet"/>
      <w:pStyle w:val="DMDCASBulle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3F7B4D"/>
    <w:multiLevelType w:val="hybridMultilevel"/>
    <w:tmpl w:val="A2A40A2C"/>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22C2FCE"/>
    <w:multiLevelType w:val="hybridMultilevel"/>
    <w:tmpl w:val="9CFC04AA"/>
    <w:lvl w:ilvl="0">
      <w:start w:val="1"/>
      <w:numFmt w:val="decimal"/>
      <w:pStyle w:val="DMDCASQstStem"/>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71345E2"/>
    <w:multiLevelType w:val="hybridMultilevel"/>
    <w:tmpl w:val="66425DA2"/>
    <w:lvl w:ilvl="0">
      <w:start w:val="9"/>
      <w:numFmt w:val="lowerLetter"/>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A1C1A95"/>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01310BD"/>
    <w:multiLevelType w:val="hybridMultilevel"/>
    <w:tmpl w:val="DD5A8A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461EC3"/>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499185D"/>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6">
    <w:nsid w:val="6A947B75"/>
    <w:multiLevelType w:val="hybridMultilevel"/>
    <w:tmpl w:val="11902D4E"/>
    <w:lvl w:ilvl="0">
      <w:start w:val="20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E7D003D"/>
    <w:multiLevelType w:val="hybridMultilevel"/>
    <w:tmpl w:val="BDFE31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3D42D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42912401">
    <w:abstractNumId w:val="3"/>
  </w:num>
  <w:num w:numId="2" w16cid:durableId="611280012">
    <w:abstractNumId w:val="25"/>
  </w:num>
  <w:num w:numId="3" w16cid:durableId="2096853500">
    <w:abstractNumId w:val="20"/>
  </w:num>
  <w:num w:numId="4" w16cid:durableId="612324337">
    <w:abstractNumId w:val="28"/>
  </w:num>
  <w:num w:numId="5" w16cid:durableId="1756974290">
    <w:abstractNumId w:val="21"/>
  </w:num>
  <w:num w:numId="6" w16cid:durableId="568612313">
    <w:abstractNumId w:val="39"/>
  </w:num>
  <w:num w:numId="7" w16cid:durableId="1398623280">
    <w:abstractNumId w:val="12"/>
  </w:num>
  <w:num w:numId="8" w16cid:durableId="2034457997">
    <w:abstractNumId w:val="8"/>
  </w:num>
  <w:num w:numId="9" w16cid:durableId="2074350215">
    <w:abstractNumId w:val="35"/>
  </w:num>
  <w:num w:numId="10" w16cid:durableId="1071349690">
    <w:abstractNumId w:val="30"/>
  </w:num>
  <w:num w:numId="11" w16cid:durableId="1831601240">
    <w:abstractNumId w:val="14"/>
  </w:num>
  <w:num w:numId="12" w16cid:durableId="137311652">
    <w:abstractNumId w:val="26"/>
  </w:num>
  <w:num w:numId="13" w16cid:durableId="194008320">
    <w:abstractNumId w:val="5"/>
  </w:num>
  <w:num w:numId="14" w16cid:durableId="1332759575">
    <w:abstractNumId w:val="27"/>
  </w:num>
  <w:num w:numId="15" w16cid:durableId="623460784">
    <w:abstractNumId w:val="7"/>
  </w:num>
  <w:num w:numId="16" w16cid:durableId="1247229077">
    <w:abstractNumId w:val="4"/>
  </w:num>
  <w:num w:numId="17" w16cid:durableId="1976910693">
    <w:abstractNumId w:val="16"/>
  </w:num>
  <w:num w:numId="18" w16cid:durableId="1323120667">
    <w:abstractNumId w:val="15"/>
  </w:num>
  <w:num w:numId="19" w16cid:durableId="1402363235">
    <w:abstractNumId w:val="17"/>
  </w:num>
  <w:num w:numId="20" w16cid:durableId="216212124">
    <w:abstractNumId w:val="10"/>
  </w:num>
  <w:num w:numId="21" w16cid:durableId="442916932">
    <w:abstractNumId w:val="38"/>
  </w:num>
  <w:num w:numId="22" w16cid:durableId="1821312424">
    <w:abstractNumId w:val="32"/>
  </w:num>
  <w:num w:numId="23" w16cid:durableId="312804458">
    <w:abstractNumId w:val="31"/>
  </w:num>
  <w:num w:numId="24" w16cid:durableId="155926093">
    <w:abstractNumId w:val="2"/>
  </w:num>
  <w:num w:numId="25" w16cid:durableId="1791240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7661362">
    <w:abstractNumId w:val="9"/>
  </w:num>
  <w:num w:numId="27" w16cid:durableId="663365102">
    <w:abstractNumId w:val="29"/>
  </w:num>
  <w:num w:numId="28" w16cid:durableId="491028297">
    <w:abstractNumId w:val="22"/>
  </w:num>
  <w:num w:numId="29" w16cid:durableId="56172805">
    <w:abstractNumId w:val="1"/>
  </w:num>
  <w:num w:numId="30" w16cid:durableId="1593513607">
    <w:abstractNumId w:val="34"/>
  </w:num>
  <w:num w:numId="31" w16cid:durableId="200628263">
    <w:abstractNumId w:val="6"/>
  </w:num>
  <w:num w:numId="32" w16cid:durableId="1239444183">
    <w:abstractNumId w:val="11"/>
  </w:num>
  <w:num w:numId="33" w16cid:durableId="720594005">
    <w:abstractNumId w:val="33"/>
  </w:num>
  <w:num w:numId="34" w16cid:durableId="896205395">
    <w:abstractNumId w:val="19"/>
  </w:num>
  <w:num w:numId="35" w16cid:durableId="1028869066">
    <w:abstractNumId w:val="18"/>
  </w:num>
  <w:num w:numId="36" w16cid:durableId="663515368">
    <w:abstractNumId w:val="23"/>
  </w:num>
  <w:num w:numId="37" w16cid:durableId="753817820">
    <w:abstractNumId w:val="37"/>
  </w:num>
  <w:num w:numId="38" w16cid:durableId="1655640384">
    <w:abstractNumId w:val="0"/>
  </w:num>
  <w:num w:numId="39" w16cid:durableId="1480464697">
    <w:abstractNumId w:val="36"/>
  </w:num>
  <w:num w:numId="40" w16cid:durableId="2108574437">
    <w:abstractNumId w:val="24"/>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thryn Elvey">
    <w15:presenceInfo w15:providerId="AD" w15:userId="S::KElvey@forsmarshgroup.com::f407dc7c-40ff-415e-9fe1-7c07baa2e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4"/>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94"/>
    <w:rsid w:val="000004C6"/>
    <w:rsid w:val="0000174E"/>
    <w:rsid w:val="000018AA"/>
    <w:rsid w:val="00003602"/>
    <w:rsid w:val="00005202"/>
    <w:rsid w:val="000052E2"/>
    <w:rsid w:val="0000596C"/>
    <w:rsid w:val="00007D2A"/>
    <w:rsid w:val="00010543"/>
    <w:rsid w:val="0001089B"/>
    <w:rsid w:val="0001200E"/>
    <w:rsid w:val="000121F4"/>
    <w:rsid w:val="000128DE"/>
    <w:rsid w:val="00013D74"/>
    <w:rsid w:val="000147C5"/>
    <w:rsid w:val="0001512B"/>
    <w:rsid w:val="000161DF"/>
    <w:rsid w:val="00017CC2"/>
    <w:rsid w:val="00020754"/>
    <w:rsid w:val="00020DE5"/>
    <w:rsid w:val="00020E7D"/>
    <w:rsid w:val="00021861"/>
    <w:rsid w:val="00021A80"/>
    <w:rsid w:val="00022FCB"/>
    <w:rsid w:val="000235F8"/>
    <w:rsid w:val="000259FE"/>
    <w:rsid w:val="00026069"/>
    <w:rsid w:val="00026331"/>
    <w:rsid w:val="000312C6"/>
    <w:rsid w:val="000319A8"/>
    <w:rsid w:val="00032282"/>
    <w:rsid w:val="00032EB1"/>
    <w:rsid w:val="0003317F"/>
    <w:rsid w:val="00033801"/>
    <w:rsid w:val="00033AB6"/>
    <w:rsid w:val="000341E4"/>
    <w:rsid w:val="00035D80"/>
    <w:rsid w:val="00036179"/>
    <w:rsid w:val="00037D91"/>
    <w:rsid w:val="000406A2"/>
    <w:rsid w:val="00041588"/>
    <w:rsid w:val="00042490"/>
    <w:rsid w:val="000433E1"/>
    <w:rsid w:val="000442C8"/>
    <w:rsid w:val="00044846"/>
    <w:rsid w:val="00046607"/>
    <w:rsid w:val="00047A9F"/>
    <w:rsid w:val="00047DA6"/>
    <w:rsid w:val="00050C71"/>
    <w:rsid w:val="000515A2"/>
    <w:rsid w:val="000531F9"/>
    <w:rsid w:val="000548AA"/>
    <w:rsid w:val="000548C0"/>
    <w:rsid w:val="00055799"/>
    <w:rsid w:val="00055D62"/>
    <w:rsid w:val="00060E4B"/>
    <w:rsid w:val="000611D5"/>
    <w:rsid w:val="00061498"/>
    <w:rsid w:val="00061E9E"/>
    <w:rsid w:val="00062F66"/>
    <w:rsid w:val="000630C6"/>
    <w:rsid w:val="00063872"/>
    <w:rsid w:val="00064A0B"/>
    <w:rsid w:val="00064DA7"/>
    <w:rsid w:val="00066E44"/>
    <w:rsid w:val="00067EAD"/>
    <w:rsid w:val="00070080"/>
    <w:rsid w:val="00070193"/>
    <w:rsid w:val="000705E5"/>
    <w:rsid w:val="000706B8"/>
    <w:rsid w:val="000707E7"/>
    <w:rsid w:val="000710C1"/>
    <w:rsid w:val="00071E25"/>
    <w:rsid w:val="000743B4"/>
    <w:rsid w:val="000752E6"/>
    <w:rsid w:val="00075C1A"/>
    <w:rsid w:val="00076586"/>
    <w:rsid w:val="0007732C"/>
    <w:rsid w:val="0007769E"/>
    <w:rsid w:val="00081448"/>
    <w:rsid w:val="00084CBA"/>
    <w:rsid w:val="00086C25"/>
    <w:rsid w:val="00087FDE"/>
    <w:rsid w:val="00090072"/>
    <w:rsid w:val="000935D6"/>
    <w:rsid w:val="0009401C"/>
    <w:rsid w:val="000944F1"/>
    <w:rsid w:val="00095EAB"/>
    <w:rsid w:val="00096858"/>
    <w:rsid w:val="00096DDF"/>
    <w:rsid w:val="0009701F"/>
    <w:rsid w:val="000A14BF"/>
    <w:rsid w:val="000A250C"/>
    <w:rsid w:val="000A3820"/>
    <w:rsid w:val="000A4571"/>
    <w:rsid w:val="000A5034"/>
    <w:rsid w:val="000A6D73"/>
    <w:rsid w:val="000A7B50"/>
    <w:rsid w:val="000B1E89"/>
    <w:rsid w:val="000B3E49"/>
    <w:rsid w:val="000B448B"/>
    <w:rsid w:val="000B5114"/>
    <w:rsid w:val="000B66F4"/>
    <w:rsid w:val="000B681F"/>
    <w:rsid w:val="000B6FA2"/>
    <w:rsid w:val="000C002A"/>
    <w:rsid w:val="000C025D"/>
    <w:rsid w:val="000C02E2"/>
    <w:rsid w:val="000C0B9D"/>
    <w:rsid w:val="000C0F8F"/>
    <w:rsid w:val="000C125B"/>
    <w:rsid w:val="000C19E3"/>
    <w:rsid w:val="000C2295"/>
    <w:rsid w:val="000C2305"/>
    <w:rsid w:val="000C2528"/>
    <w:rsid w:val="000C2597"/>
    <w:rsid w:val="000C2D55"/>
    <w:rsid w:val="000C62B8"/>
    <w:rsid w:val="000C652B"/>
    <w:rsid w:val="000C6543"/>
    <w:rsid w:val="000C6BEB"/>
    <w:rsid w:val="000D0076"/>
    <w:rsid w:val="000D0F36"/>
    <w:rsid w:val="000D10C6"/>
    <w:rsid w:val="000D28CC"/>
    <w:rsid w:val="000D2BBC"/>
    <w:rsid w:val="000D30FD"/>
    <w:rsid w:val="000D34D6"/>
    <w:rsid w:val="000D377C"/>
    <w:rsid w:val="000D5136"/>
    <w:rsid w:val="000D6A40"/>
    <w:rsid w:val="000D6E07"/>
    <w:rsid w:val="000D71BE"/>
    <w:rsid w:val="000E0B6F"/>
    <w:rsid w:val="000E0ECB"/>
    <w:rsid w:val="000E1392"/>
    <w:rsid w:val="000E1EA2"/>
    <w:rsid w:val="000E3ABB"/>
    <w:rsid w:val="000E3E91"/>
    <w:rsid w:val="000E4EB6"/>
    <w:rsid w:val="000E6672"/>
    <w:rsid w:val="000E6DBC"/>
    <w:rsid w:val="000E7707"/>
    <w:rsid w:val="000F0B24"/>
    <w:rsid w:val="000F15FD"/>
    <w:rsid w:val="000F19A2"/>
    <w:rsid w:val="000F40AC"/>
    <w:rsid w:val="000F443C"/>
    <w:rsid w:val="000F5743"/>
    <w:rsid w:val="000F5F2F"/>
    <w:rsid w:val="000F6F83"/>
    <w:rsid w:val="000F7121"/>
    <w:rsid w:val="00100449"/>
    <w:rsid w:val="00101064"/>
    <w:rsid w:val="00101D3B"/>
    <w:rsid w:val="0010211A"/>
    <w:rsid w:val="0010214A"/>
    <w:rsid w:val="00103FE9"/>
    <w:rsid w:val="00104550"/>
    <w:rsid w:val="0011018A"/>
    <w:rsid w:val="00110788"/>
    <w:rsid w:val="001111F4"/>
    <w:rsid w:val="00111B74"/>
    <w:rsid w:val="00111D1F"/>
    <w:rsid w:val="001131DF"/>
    <w:rsid w:val="00113321"/>
    <w:rsid w:val="001138B8"/>
    <w:rsid w:val="001148E7"/>
    <w:rsid w:val="00114FC6"/>
    <w:rsid w:val="0011547F"/>
    <w:rsid w:val="00117534"/>
    <w:rsid w:val="00117A7C"/>
    <w:rsid w:val="00117FBA"/>
    <w:rsid w:val="001203A0"/>
    <w:rsid w:val="001203C2"/>
    <w:rsid w:val="00121176"/>
    <w:rsid w:val="00121ABE"/>
    <w:rsid w:val="00121C48"/>
    <w:rsid w:val="00121C84"/>
    <w:rsid w:val="0012234B"/>
    <w:rsid w:val="00123E4F"/>
    <w:rsid w:val="00124445"/>
    <w:rsid w:val="00127D60"/>
    <w:rsid w:val="00130722"/>
    <w:rsid w:val="00134DC3"/>
    <w:rsid w:val="00136030"/>
    <w:rsid w:val="00136555"/>
    <w:rsid w:val="00137706"/>
    <w:rsid w:val="00137D7C"/>
    <w:rsid w:val="00140B8A"/>
    <w:rsid w:val="00140D4D"/>
    <w:rsid w:val="001422CA"/>
    <w:rsid w:val="00142AF4"/>
    <w:rsid w:val="00143696"/>
    <w:rsid w:val="001442A4"/>
    <w:rsid w:val="00144360"/>
    <w:rsid w:val="00145688"/>
    <w:rsid w:val="001457D0"/>
    <w:rsid w:val="00145A3A"/>
    <w:rsid w:val="00145C33"/>
    <w:rsid w:val="00147B1B"/>
    <w:rsid w:val="00147BE8"/>
    <w:rsid w:val="00150552"/>
    <w:rsid w:val="0015153D"/>
    <w:rsid w:val="00151FD4"/>
    <w:rsid w:val="00153651"/>
    <w:rsid w:val="001548F9"/>
    <w:rsid w:val="00154D18"/>
    <w:rsid w:val="00155861"/>
    <w:rsid w:val="00155AFA"/>
    <w:rsid w:val="00155EF7"/>
    <w:rsid w:val="00160DB4"/>
    <w:rsid w:val="00162A53"/>
    <w:rsid w:val="00162C07"/>
    <w:rsid w:val="00162D50"/>
    <w:rsid w:val="001634B0"/>
    <w:rsid w:val="00163F6B"/>
    <w:rsid w:val="001641EE"/>
    <w:rsid w:val="00164548"/>
    <w:rsid w:val="00164F28"/>
    <w:rsid w:val="0016520E"/>
    <w:rsid w:val="00165669"/>
    <w:rsid w:val="00166D6C"/>
    <w:rsid w:val="001676E7"/>
    <w:rsid w:val="00167921"/>
    <w:rsid w:val="00167CE0"/>
    <w:rsid w:val="001726A8"/>
    <w:rsid w:val="001727D4"/>
    <w:rsid w:val="00172A99"/>
    <w:rsid w:val="001753DC"/>
    <w:rsid w:val="001754D8"/>
    <w:rsid w:val="001766AE"/>
    <w:rsid w:val="00176E4E"/>
    <w:rsid w:val="0018005D"/>
    <w:rsid w:val="001801E8"/>
    <w:rsid w:val="001803D2"/>
    <w:rsid w:val="00181A63"/>
    <w:rsid w:val="0018370E"/>
    <w:rsid w:val="00183B4B"/>
    <w:rsid w:val="001847AF"/>
    <w:rsid w:val="00184905"/>
    <w:rsid w:val="00184EB7"/>
    <w:rsid w:val="001862A5"/>
    <w:rsid w:val="00187EDA"/>
    <w:rsid w:val="00191EE5"/>
    <w:rsid w:val="00191F1B"/>
    <w:rsid w:val="0019592D"/>
    <w:rsid w:val="00196354"/>
    <w:rsid w:val="001963CC"/>
    <w:rsid w:val="00196707"/>
    <w:rsid w:val="00196A1A"/>
    <w:rsid w:val="00196DA4"/>
    <w:rsid w:val="0019762E"/>
    <w:rsid w:val="001A0B8A"/>
    <w:rsid w:val="001A0C09"/>
    <w:rsid w:val="001A13E2"/>
    <w:rsid w:val="001A24D6"/>
    <w:rsid w:val="001A2965"/>
    <w:rsid w:val="001A2E40"/>
    <w:rsid w:val="001A3539"/>
    <w:rsid w:val="001A4705"/>
    <w:rsid w:val="001A4ECF"/>
    <w:rsid w:val="001A50F7"/>
    <w:rsid w:val="001A60E2"/>
    <w:rsid w:val="001A70F0"/>
    <w:rsid w:val="001B1FC5"/>
    <w:rsid w:val="001B2213"/>
    <w:rsid w:val="001B2D63"/>
    <w:rsid w:val="001B5BBA"/>
    <w:rsid w:val="001B5E31"/>
    <w:rsid w:val="001B6813"/>
    <w:rsid w:val="001B68EF"/>
    <w:rsid w:val="001C1389"/>
    <w:rsid w:val="001C1907"/>
    <w:rsid w:val="001C2F10"/>
    <w:rsid w:val="001C34A5"/>
    <w:rsid w:val="001C4134"/>
    <w:rsid w:val="001C473F"/>
    <w:rsid w:val="001C68BC"/>
    <w:rsid w:val="001D00BD"/>
    <w:rsid w:val="001D07A8"/>
    <w:rsid w:val="001D0ABB"/>
    <w:rsid w:val="001D1C02"/>
    <w:rsid w:val="001D3D91"/>
    <w:rsid w:val="001D3F74"/>
    <w:rsid w:val="001D530C"/>
    <w:rsid w:val="001D5649"/>
    <w:rsid w:val="001D666B"/>
    <w:rsid w:val="001D7015"/>
    <w:rsid w:val="001D76B8"/>
    <w:rsid w:val="001D7F51"/>
    <w:rsid w:val="001D7F82"/>
    <w:rsid w:val="001E03A5"/>
    <w:rsid w:val="001E03DC"/>
    <w:rsid w:val="001E052C"/>
    <w:rsid w:val="001E10B0"/>
    <w:rsid w:val="001E1335"/>
    <w:rsid w:val="001E369D"/>
    <w:rsid w:val="001E3901"/>
    <w:rsid w:val="001E3C05"/>
    <w:rsid w:val="001E3DB3"/>
    <w:rsid w:val="001E5151"/>
    <w:rsid w:val="001E5282"/>
    <w:rsid w:val="001E72C2"/>
    <w:rsid w:val="001E79FC"/>
    <w:rsid w:val="001F2467"/>
    <w:rsid w:val="001F2841"/>
    <w:rsid w:val="001F2D7E"/>
    <w:rsid w:val="001F3989"/>
    <w:rsid w:val="001F528E"/>
    <w:rsid w:val="001F5AB3"/>
    <w:rsid w:val="001F60FB"/>
    <w:rsid w:val="001F70E0"/>
    <w:rsid w:val="001F7E97"/>
    <w:rsid w:val="00201595"/>
    <w:rsid w:val="002019C8"/>
    <w:rsid w:val="00204367"/>
    <w:rsid w:val="00204A3F"/>
    <w:rsid w:val="00204AEB"/>
    <w:rsid w:val="00205563"/>
    <w:rsid w:val="00205F75"/>
    <w:rsid w:val="0020693D"/>
    <w:rsid w:val="0020732B"/>
    <w:rsid w:val="0021028F"/>
    <w:rsid w:val="002104B3"/>
    <w:rsid w:val="00211A09"/>
    <w:rsid w:val="00212A57"/>
    <w:rsid w:val="00212EC6"/>
    <w:rsid w:val="00213DD1"/>
    <w:rsid w:val="00213FB4"/>
    <w:rsid w:val="00214969"/>
    <w:rsid w:val="00214ED4"/>
    <w:rsid w:val="00215BB6"/>
    <w:rsid w:val="002178B3"/>
    <w:rsid w:val="00217B47"/>
    <w:rsid w:val="0022010C"/>
    <w:rsid w:val="0022163C"/>
    <w:rsid w:val="00221AE2"/>
    <w:rsid w:val="002221CB"/>
    <w:rsid w:val="00222221"/>
    <w:rsid w:val="002225A9"/>
    <w:rsid w:val="0022377D"/>
    <w:rsid w:val="0022467B"/>
    <w:rsid w:val="002255CB"/>
    <w:rsid w:val="00226B67"/>
    <w:rsid w:val="00227352"/>
    <w:rsid w:val="002278F9"/>
    <w:rsid w:val="00230331"/>
    <w:rsid w:val="0023040F"/>
    <w:rsid w:val="002308E4"/>
    <w:rsid w:val="00230EC3"/>
    <w:rsid w:val="0023297F"/>
    <w:rsid w:val="00232E40"/>
    <w:rsid w:val="0023323C"/>
    <w:rsid w:val="00233315"/>
    <w:rsid w:val="00233C15"/>
    <w:rsid w:val="00234A0C"/>
    <w:rsid w:val="00234BC6"/>
    <w:rsid w:val="00234C65"/>
    <w:rsid w:val="002357E6"/>
    <w:rsid w:val="0023589A"/>
    <w:rsid w:val="00235F53"/>
    <w:rsid w:val="00236C10"/>
    <w:rsid w:val="002374DD"/>
    <w:rsid w:val="002402BF"/>
    <w:rsid w:val="0024045E"/>
    <w:rsid w:val="00240BC2"/>
    <w:rsid w:val="00240FBD"/>
    <w:rsid w:val="00241F12"/>
    <w:rsid w:val="0024294C"/>
    <w:rsid w:val="002433B4"/>
    <w:rsid w:val="00243E4B"/>
    <w:rsid w:val="0024415F"/>
    <w:rsid w:val="00244399"/>
    <w:rsid w:val="00245074"/>
    <w:rsid w:val="00245FBD"/>
    <w:rsid w:val="00245FD8"/>
    <w:rsid w:val="00247BD2"/>
    <w:rsid w:val="00250364"/>
    <w:rsid w:val="0025049A"/>
    <w:rsid w:val="00251BC1"/>
    <w:rsid w:val="00253FD1"/>
    <w:rsid w:val="00255200"/>
    <w:rsid w:val="00255330"/>
    <w:rsid w:val="00255944"/>
    <w:rsid w:val="00255A4F"/>
    <w:rsid w:val="002569FB"/>
    <w:rsid w:val="00257000"/>
    <w:rsid w:val="00261444"/>
    <w:rsid w:val="00262F54"/>
    <w:rsid w:val="002634B4"/>
    <w:rsid w:val="00263582"/>
    <w:rsid w:val="002636E8"/>
    <w:rsid w:val="002637A3"/>
    <w:rsid w:val="00264453"/>
    <w:rsid w:val="00265B8A"/>
    <w:rsid w:val="00267101"/>
    <w:rsid w:val="00267DAD"/>
    <w:rsid w:val="002708BD"/>
    <w:rsid w:val="00271BE4"/>
    <w:rsid w:val="00272BF0"/>
    <w:rsid w:val="00272D16"/>
    <w:rsid w:val="00272DC5"/>
    <w:rsid w:val="00273D35"/>
    <w:rsid w:val="00274B0E"/>
    <w:rsid w:val="002758CB"/>
    <w:rsid w:val="00280931"/>
    <w:rsid w:val="0028266A"/>
    <w:rsid w:val="00282837"/>
    <w:rsid w:val="00283459"/>
    <w:rsid w:val="00285885"/>
    <w:rsid w:val="00285E30"/>
    <w:rsid w:val="00286668"/>
    <w:rsid w:val="002870D9"/>
    <w:rsid w:val="00287321"/>
    <w:rsid w:val="002876F3"/>
    <w:rsid w:val="00290AA1"/>
    <w:rsid w:val="002920FA"/>
    <w:rsid w:val="00292138"/>
    <w:rsid w:val="002922E9"/>
    <w:rsid w:val="002926A4"/>
    <w:rsid w:val="002926F5"/>
    <w:rsid w:val="00293131"/>
    <w:rsid w:val="00293831"/>
    <w:rsid w:val="00293B9B"/>
    <w:rsid w:val="00293CCA"/>
    <w:rsid w:val="00294A62"/>
    <w:rsid w:val="00294E96"/>
    <w:rsid w:val="00295E47"/>
    <w:rsid w:val="00296204"/>
    <w:rsid w:val="00296F89"/>
    <w:rsid w:val="002A23D5"/>
    <w:rsid w:val="002A294C"/>
    <w:rsid w:val="002A4E0F"/>
    <w:rsid w:val="002A6249"/>
    <w:rsid w:val="002A7786"/>
    <w:rsid w:val="002A797A"/>
    <w:rsid w:val="002B0309"/>
    <w:rsid w:val="002B0397"/>
    <w:rsid w:val="002B18AA"/>
    <w:rsid w:val="002B1F9D"/>
    <w:rsid w:val="002B219D"/>
    <w:rsid w:val="002B2241"/>
    <w:rsid w:val="002B35D4"/>
    <w:rsid w:val="002B4508"/>
    <w:rsid w:val="002B53B0"/>
    <w:rsid w:val="002B5EFE"/>
    <w:rsid w:val="002B5F55"/>
    <w:rsid w:val="002C07E5"/>
    <w:rsid w:val="002C1253"/>
    <w:rsid w:val="002C24DB"/>
    <w:rsid w:val="002C2FBE"/>
    <w:rsid w:val="002C4A0E"/>
    <w:rsid w:val="002C5A41"/>
    <w:rsid w:val="002C6A0E"/>
    <w:rsid w:val="002C7955"/>
    <w:rsid w:val="002D07EA"/>
    <w:rsid w:val="002D09E6"/>
    <w:rsid w:val="002D1128"/>
    <w:rsid w:val="002D1874"/>
    <w:rsid w:val="002D27DC"/>
    <w:rsid w:val="002D350C"/>
    <w:rsid w:val="002D395C"/>
    <w:rsid w:val="002D57BF"/>
    <w:rsid w:val="002D5924"/>
    <w:rsid w:val="002D6B15"/>
    <w:rsid w:val="002D74A0"/>
    <w:rsid w:val="002D7590"/>
    <w:rsid w:val="002E002D"/>
    <w:rsid w:val="002E349F"/>
    <w:rsid w:val="002E35DC"/>
    <w:rsid w:val="002E3625"/>
    <w:rsid w:val="002E36BE"/>
    <w:rsid w:val="002E402A"/>
    <w:rsid w:val="002E4804"/>
    <w:rsid w:val="002E4891"/>
    <w:rsid w:val="002E4D88"/>
    <w:rsid w:val="002E5DA9"/>
    <w:rsid w:val="002E62A2"/>
    <w:rsid w:val="002E64CA"/>
    <w:rsid w:val="002E6699"/>
    <w:rsid w:val="002E7CEC"/>
    <w:rsid w:val="002F0BB1"/>
    <w:rsid w:val="002F488A"/>
    <w:rsid w:val="002F5572"/>
    <w:rsid w:val="002F5C01"/>
    <w:rsid w:val="002F760D"/>
    <w:rsid w:val="002F76DE"/>
    <w:rsid w:val="003001D3"/>
    <w:rsid w:val="003006E1"/>
    <w:rsid w:val="00302002"/>
    <w:rsid w:val="0030238B"/>
    <w:rsid w:val="00304D45"/>
    <w:rsid w:val="00304F0B"/>
    <w:rsid w:val="0030661E"/>
    <w:rsid w:val="00306E2C"/>
    <w:rsid w:val="00306ED6"/>
    <w:rsid w:val="003102C0"/>
    <w:rsid w:val="00310691"/>
    <w:rsid w:val="00310E74"/>
    <w:rsid w:val="00311471"/>
    <w:rsid w:val="0031167C"/>
    <w:rsid w:val="00311A39"/>
    <w:rsid w:val="00311E2C"/>
    <w:rsid w:val="00313D12"/>
    <w:rsid w:val="003153AD"/>
    <w:rsid w:val="00317AA7"/>
    <w:rsid w:val="00320670"/>
    <w:rsid w:val="00321344"/>
    <w:rsid w:val="0032161F"/>
    <w:rsid w:val="0032179F"/>
    <w:rsid w:val="00322CBA"/>
    <w:rsid w:val="0032429C"/>
    <w:rsid w:val="003261FF"/>
    <w:rsid w:val="003268B8"/>
    <w:rsid w:val="003271E9"/>
    <w:rsid w:val="00331567"/>
    <w:rsid w:val="00331D88"/>
    <w:rsid w:val="003326B6"/>
    <w:rsid w:val="00332B0B"/>
    <w:rsid w:val="00335CCC"/>
    <w:rsid w:val="003365F0"/>
    <w:rsid w:val="00340A83"/>
    <w:rsid w:val="00343132"/>
    <w:rsid w:val="00344056"/>
    <w:rsid w:val="0034454A"/>
    <w:rsid w:val="003445F5"/>
    <w:rsid w:val="003452FC"/>
    <w:rsid w:val="003477FC"/>
    <w:rsid w:val="00347FC1"/>
    <w:rsid w:val="00351CB9"/>
    <w:rsid w:val="00353878"/>
    <w:rsid w:val="003540D0"/>
    <w:rsid w:val="00354FAB"/>
    <w:rsid w:val="00355316"/>
    <w:rsid w:val="003553ED"/>
    <w:rsid w:val="00355477"/>
    <w:rsid w:val="0035617F"/>
    <w:rsid w:val="003564EF"/>
    <w:rsid w:val="00360419"/>
    <w:rsid w:val="00361D0B"/>
    <w:rsid w:val="00361D72"/>
    <w:rsid w:val="003621CE"/>
    <w:rsid w:val="00363CBD"/>
    <w:rsid w:val="00365586"/>
    <w:rsid w:val="0036634F"/>
    <w:rsid w:val="00366B6A"/>
    <w:rsid w:val="0037017C"/>
    <w:rsid w:val="00370B55"/>
    <w:rsid w:val="003710BA"/>
    <w:rsid w:val="003717CD"/>
    <w:rsid w:val="00371A22"/>
    <w:rsid w:val="00371F25"/>
    <w:rsid w:val="00372847"/>
    <w:rsid w:val="0037388E"/>
    <w:rsid w:val="00373942"/>
    <w:rsid w:val="00374767"/>
    <w:rsid w:val="00374C49"/>
    <w:rsid w:val="00375370"/>
    <w:rsid w:val="00375729"/>
    <w:rsid w:val="00375AE4"/>
    <w:rsid w:val="0037680E"/>
    <w:rsid w:val="00376851"/>
    <w:rsid w:val="00380B44"/>
    <w:rsid w:val="00380E43"/>
    <w:rsid w:val="00381022"/>
    <w:rsid w:val="00382B3A"/>
    <w:rsid w:val="0038310D"/>
    <w:rsid w:val="00383251"/>
    <w:rsid w:val="0038452F"/>
    <w:rsid w:val="00384DFE"/>
    <w:rsid w:val="003872BA"/>
    <w:rsid w:val="0038768A"/>
    <w:rsid w:val="0039042F"/>
    <w:rsid w:val="00390E19"/>
    <w:rsid w:val="00391315"/>
    <w:rsid w:val="00391499"/>
    <w:rsid w:val="00391545"/>
    <w:rsid w:val="003919C7"/>
    <w:rsid w:val="00391F0F"/>
    <w:rsid w:val="003923BB"/>
    <w:rsid w:val="00392D74"/>
    <w:rsid w:val="00392F72"/>
    <w:rsid w:val="0039538E"/>
    <w:rsid w:val="00395BC8"/>
    <w:rsid w:val="00395CE4"/>
    <w:rsid w:val="0039615E"/>
    <w:rsid w:val="0039752B"/>
    <w:rsid w:val="00397CF8"/>
    <w:rsid w:val="003A21ED"/>
    <w:rsid w:val="003A3A7F"/>
    <w:rsid w:val="003A525E"/>
    <w:rsid w:val="003A5D75"/>
    <w:rsid w:val="003A6BBB"/>
    <w:rsid w:val="003A70F7"/>
    <w:rsid w:val="003B0701"/>
    <w:rsid w:val="003B14E1"/>
    <w:rsid w:val="003B157B"/>
    <w:rsid w:val="003B2307"/>
    <w:rsid w:val="003B262A"/>
    <w:rsid w:val="003B4A19"/>
    <w:rsid w:val="003B50ED"/>
    <w:rsid w:val="003B5E0D"/>
    <w:rsid w:val="003C0B72"/>
    <w:rsid w:val="003C0E6A"/>
    <w:rsid w:val="003C0ED7"/>
    <w:rsid w:val="003C32CB"/>
    <w:rsid w:val="003C3819"/>
    <w:rsid w:val="003C46E9"/>
    <w:rsid w:val="003C548F"/>
    <w:rsid w:val="003C63D8"/>
    <w:rsid w:val="003C753B"/>
    <w:rsid w:val="003C7F91"/>
    <w:rsid w:val="003D21DC"/>
    <w:rsid w:val="003D2721"/>
    <w:rsid w:val="003D2F91"/>
    <w:rsid w:val="003D39C4"/>
    <w:rsid w:val="003D3C8D"/>
    <w:rsid w:val="003D485A"/>
    <w:rsid w:val="003D4B37"/>
    <w:rsid w:val="003D68FA"/>
    <w:rsid w:val="003D6B1F"/>
    <w:rsid w:val="003D6FD7"/>
    <w:rsid w:val="003E1661"/>
    <w:rsid w:val="003E1C2C"/>
    <w:rsid w:val="003E2209"/>
    <w:rsid w:val="003E2892"/>
    <w:rsid w:val="003E2A97"/>
    <w:rsid w:val="003E37C2"/>
    <w:rsid w:val="003E4499"/>
    <w:rsid w:val="003E48B9"/>
    <w:rsid w:val="003E56D6"/>
    <w:rsid w:val="003E6402"/>
    <w:rsid w:val="003E7E58"/>
    <w:rsid w:val="003F01DE"/>
    <w:rsid w:val="003F07FB"/>
    <w:rsid w:val="003F0862"/>
    <w:rsid w:val="003F0B11"/>
    <w:rsid w:val="003F0C09"/>
    <w:rsid w:val="003F2D2E"/>
    <w:rsid w:val="003F2F4E"/>
    <w:rsid w:val="003F3193"/>
    <w:rsid w:val="003F7E54"/>
    <w:rsid w:val="00401001"/>
    <w:rsid w:val="00402EB9"/>
    <w:rsid w:val="004048D9"/>
    <w:rsid w:val="00404C80"/>
    <w:rsid w:val="0040537E"/>
    <w:rsid w:val="00405E85"/>
    <w:rsid w:val="004062C9"/>
    <w:rsid w:val="004070D8"/>
    <w:rsid w:val="00407CC9"/>
    <w:rsid w:val="0041059B"/>
    <w:rsid w:val="004109CD"/>
    <w:rsid w:val="00411217"/>
    <w:rsid w:val="0041147B"/>
    <w:rsid w:val="00411AC1"/>
    <w:rsid w:val="0041205E"/>
    <w:rsid w:val="00413054"/>
    <w:rsid w:val="0041446B"/>
    <w:rsid w:val="00414C3A"/>
    <w:rsid w:val="00416719"/>
    <w:rsid w:val="00417240"/>
    <w:rsid w:val="0042009A"/>
    <w:rsid w:val="00420F10"/>
    <w:rsid w:val="00421873"/>
    <w:rsid w:val="00421C17"/>
    <w:rsid w:val="00421D84"/>
    <w:rsid w:val="00421EC2"/>
    <w:rsid w:val="00422058"/>
    <w:rsid w:val="004245D2"/>
    <w:rsid w:val="00424678"/>
    <w:rsid w:val="0042521E"/>
    <w:rsid w:val="004257B2"/>
    <w:rsid w:val="00425FBC"/>
    <w:rsid w:val="004271DF"/>
    <w:rsid w:val="00427206"/>
    <w:rsid w:val="00427B09"/>
    <w:rsid w:val="004304A4"/>
    <w:rsid w:val="00430AA8"/>
    <w:rsid w:val="00430F06"/>
    <w:rsid w:val="004312B3"/>
    <w:rsid w:val="004313FF"/>
    <w:rsid w:val="00431FB0"/>
    <w:rsid w:val="004320D1"/>
    <w:rsid w:val="00432752"/>
    <w:rsid w:val="00432934"/>
    <w:rsid w:val="00433B17"/>
    <w:rsid w:val="00433BA1"/>
    <w:rsid w:val="0043415C"/>
    <w:rsid w:val="004350A4"/>
    <w:rsid w:val="00436447"/>
    <w:rsid w:val="00436541"/>
    <w:rsid w:val="00436590"/>
    <w:rsid w:val="004368AB"/>
    <w:rsid w:val="00437DF3"/>
    <w:rsid w:val="00440F0A"/>
    <w:rsid w:val="004411AC"/>
    <w:rsid w:val="004416A0"/>
    <w:rsid w:val="00441709"/>
    <w:rsid w:val="00442D04"/>
    <w:rsid w:val="00443630"/>
    <w:rsid w:val="00443B74"/>
    <w:rsid w:val="004443F8"/>
    <w:rsid w:val="00444838"/>
    <w:rsid w:val="00444DD1"/>
    <w:rsid w:val="00445004"/>
    <w:rsid w:val="00450C80"/>
    <w:rsid w:val="004522D4"/>
    <w:rsid w:val="0045374A"/>
    <w:rsid w:val="00453E9A"/>
    <w:rsid w:val="00454D0E"/>
    <w:rsid w:val="004565F6"/>
    <w:rsid w:val="0045793B"/>
    <w:rsid w:val="00460DE5"/>
    <w:rsid w:val="004612A7"/>
    <w:rsid w:val="00461634"/>
    <w:rsid w:val="00461F1F"/>
    <w:rsid w:val="004624C6"/>
    <w:rsid w:val="00462D98"/>
    <w:rsid w:val="00463254"/>
    <w:rsid w:val="0046371B"/>
    <w:rsid w:val="0046375C"/>
    <w:rsid w:val="00464079"/>
    <w:rsid w:val="00464087"/>
    <w:rsid w:val="0047117E"/>
    <w:rsid w:val="004713E6"/>
    <w:rsid w:val="004715FC"/>
    <w:rsid w:val="004724DC"/>
    <w:rsid w:val="004741E8"/>
    <w:rsid w:val="00474704"/>
    <w:rsid w:val="004756FB"/>
    <w:rsid w:val="00475CDF"/>
    <w:rsid w:val="00476B76"/>
    <w:rsid w:val="00477B0E"/>
    <w:rsid w:val="00480E7F"/>
    <w:rsid w:val="00480FC6"/>
    <w:rsid w:val="00481271"/>
    <w:rsid w:val="00482A56"/>
    <w:rsid w:val="004835ED"/>
    <w:rsid w:val="0048393F"/>
    <w:rsid w:val="00483964"/>
    <w:rsid w:val="00483C8C"/>
    <w:rsid w:val="00484577"/>
    <w:rsid w:val="00486D4E"/>
    <w:rsid w:val="0048740F"/>
    <w:rsid w:val="00490E6D"/>
    <w:rsid w:val="004919B9"/>
    <w:rsid w:val="00491B9C"/>
    <w:rsid w:val="004925B3"/>
    <w:rsid w:val="00492DF7"/>
    <w:rsid w:val="0049444D"/>
    <w:rsid w:val="00494744"/>
    <w:rsid w:val="00495CB1"/>
    <w:rsid w:val="00496102"/>
    <w:rsid w:val="00497A0C"/>
    <w:rsid w:val="004A033E"/>
    <w:rsid w:val="004A1D25"/>
    <w:rsid w:val="004A2E86"/>
    <w:rsid w:val="004A49BF"/>
    <w:rsid w:val="004A6C34"/>
    <w:rsid w:val="004A7D06"/>
    <w:rsid w:val="004B11F8"/>
    <w:rsid w:val="004B12A1"/>
    <w:rsid w:val="004B1DCF"/>
    <w:rsid w:val="004B4145"/>
    <w:rsid w:val="004B47B1"/>
    <w:rsid w:val="004B54E6"/>
    <w:rsid w:val="004B6D0D"/>
    <w:rsid w:val="004B77A4"/>
    <w:rsid w:val="004C00E5"/>
    <w:rsid w:val="004C0B94"/>
    <w:rsid w:val="004C0C91"/>
    <w:rsid w:val="004C2211"/>
    <w:rsid w:val="004C2E6C"/>
    <w:rsid w:val="004C324A"/>
    <w:rsid w:val="004C595D"/>
    <w:rsid w:val="004C7162"/>
    <w:rsid w:val="004D0D3B"/>
    <w:rsid w:val="004D1987"/>
    <w:rsid w:val="004D1EC0"/>
    <w:rsid w:val="004D288F"/>
    <w:rsid w:val="004D354A"/>
    <w:rsid w:val="004D457C"/>
    <w:rsid w:val="004D4763"/>
    <w:rsid w:val="004D5519"/>
    <w:rsid w:val="004D55B2"/>
    <w:rsid w:val="004D6518"/>
    <w:rsid w:val="004D6E6C"/>
    <w:rsid w:val="004D7137"/>
    <w:rsid w:val="004D7548"/>
    <w:rsid w:val="004E0387"/>
    <w:rsid w:val="004E0895"/>
    <w:rsid w:val="004E1E1F"/>
    <w:rsid w:val="004E2E8D"/>
    <w:rsid w:val="004E64D0"/>
    <w:rsid w:val="004E6828"/>
    <w:rsid w:val="004E7888"/>
    <w:rsid w:val="004F1565"/>
    <w:rsid w:val="004F4D34"/>
    <w:rsid w:val="004F59E9"/>
    <w:rsid w:val="004F5A93"/>
    <w:rsid w:val="004F5E94"/>
    <w:rsid w:val="004F5FD5"/>
    <w:rsid w:val="004F60E7"/>
    <w:rsid w:val="004F6D2E"/>
    <w:rsid w:val="004F7061"/>
    <w:rsid w:val="004F738F"/>
    <w:rsid w:val="004F7E57"/>
    <w:rsid w:val="00500910"/>
    <w:rsid w:val="00500BE2"/>
    <w:rsid w:val="00502656"/>
    <w:rsid w:val="005026F8"/>
    <w:rsid w:val="005031CC"/>
    <w:rsid w:val="00504821"/>
    <w:rsid w:val="00505B42"/>
    <w:rsid w:val="00506969"/>
    <w:rsid w:val="00510468"/>
    <w:rsid w:val="00510A59"/>
    <w:rsid w:val="00510A7A"/>
    <w:rsid w:val="00510AE2"/>
    <w:rsid w:val="0051327B"/>
    <w:rsid w:val="00513387"/>
    <w:rsid w:val="00515914"/>
    <w:rsid w:val="00515B92"/>
    <w:rsid w:val="00516409"/>
    <w:rsid w:val="005176D4"/>
    <w:rsid w:val="00517903"/>
    <w:rsid w:val="00517B4F"/>
    <w:rsid w:val="00520602"/>
    <w:rsid w:val="00520AE3"/>
    <w:rsid w:val="0052135A"/>
    <w:rsid w:val="00522743"/>
    <w:rsid w:val="005229CF"/>
    <w:rsid w:val="00524367"/>
    <w:rsid w:val="0053095A"/>
    <w:rsid w:val="005314FC"/>
    <w:rsid w:val="0053169F"/>
    <w:rsid w:val="0053172D"/>
    <w:rsid w:val="00533747"/>
    <w:rsid w:val="005359FD"/>
    <w:rsid w:val="00535D67"/>
    <w:rsid w:val="00537651"/>
    <w:rsid w:val="00537C18"/>
    <w:rsid w:val="0054240B"/>
    <w:rsid w:val="00543D94"/>
    <w:rsid w:val="0054454A"/>
    <w:rsid w:val="00545843"/>
    <w:rsid w:val="00547277"/>
    <w:rsid w:val="005473DF"/>
    <w:rsid w:val="00551570"/>
    <w:rsid w:val="00551DBA"/>
    <w:rsid w:val="0055362F"/>
    <w:rsid w:val="00554847"/>
    <w:rsid w:val="00555518"/>
    <w:rsid w:val="0055674C"/>
    <w:rsid w:val="005601CE"/>
    <w:rsid w:val="00560731"/>
    <w:rsid w:val="00561527"/>
    <w:rsid w:val="00563057"/>
    <w:rsid w:val="00565E05"/>
    <w:rsid w:val="00565EE5"/>
    <w:rsid w:val="00565F01"/>
    <w:rsid w:val="00566D99"/>
    <w:rsid w:val="00567F32"/>
    <w:rsid w:val="00570133"/>
    <w:rsid w:val="00571A3C"/>
    <w:rsid w:val="00571D0B"/>
    <w:rsid w:val="00573088"/>
    <w:rsid w:val="00574F13"/>
    <w:rsid w:val="00575D24"/>
    <w:rsid w:val="005764BF"/>
    <w:rsid w:val="0057729D"/>
    <w:rsid w:val="0057757D"/>
    <w:rsid w:val="00580618"/>
    <w:rsid w:val="005807C3"/>
    <w:rsid w:val="0058099E"/>
    <w:rsid w:val="00581C06"/>
    <w:rsid w:val="00581ECB"/>
    <w:rsid w:val="00582121"/>
    <w:rsid w:val="0058306C"/>
    <w:rsid w:val="0058431D"/>
    <w:rsid w:val="00584427"/>
    <w:rsid w:val="005847E0"/>
    <w:rsid w:val="00584A0F"/>
    <w:rsid w:val="00585B0D"/>
    <w:rsid w:val="00585CC3"/>
    <w:rsid w:val="00585F60"/>
    <w:rsid w:val="00586D17"/>
    <w:rsid w:val="00587690"/>
    <w:rsid w:val="00590133"/>
    <w:rsid w:val="00590238"/>
    <w:rsid w:val="00590A03"/>
    <w:rsid w:val="00591391"/>
    <w:rsid w:val="005929B2"/>
    <w:rsid w:val="00592B3D"/>
    <w:rsid w:val="005933E6"/>
    <w:rsid w:val="00593EBC"/>
    <w:rsid w:val="00594AF2"/>
    <w:rsid w:val="00595D87"/>
    <w:rsid w:val="00597030"/>
    <w:rsid w:val="0059777D"/>
    <w:rsid w:val="00597AD2"/>
    <w:rsid w:val="00597F2D"/>
    <w:rsid w:val="00597F49"/>
    <w:rsid w:val="005A0444"/>
    <w:rsid w:val="005A1458"/>
    <w:rsid w:val="005A1BC0"/>
    <w:rsid w:val="005A20D1"/>
    <w:rsid w:val="005A2E06"/>
    <w:rsid w:val="005A32F3"/>
    <w:rsid w:val="005A4F16"/>
    <w:rsid w:val="005A7058"/>
    <w:rsid w:val="005A7A79"/>
    <w:rsid w:val="005B15D9"/>
    <w:rsid w:val="005B21A7"/>
    <w:rsid w:val="005B2A69"/>
    <w:rsid w:val="005B2FE5"/>
    <w:rsid w:val="005B3B06"/>
    <w:rsid w:val="005B3F04"/>
    <w:rsid w:val="005B441F"/>
    <w:rsid w:val="005B484A"/>
    <w:rsid w:val="005B63E4"/>
    <w:rsid w:val="005B75B1"/>
    <w:rsid w:val="005C001A"/>
    <w:rsid w:val="005C06C5"/>
    <w:rsid w:val="005C0816"/>
    <w:rsid w:val="005C29D2"/>
    <w:rsid w:val="005C39CE"/>
    <w:rsid w:val="005C6F73"/>
    <w:rsid w:val="005D0719"/>
    <w:rsid w:val="005D16E2"/>
    <w:rsid w:val="005E0391"/>
    <w:rsid w:val="005E0466"/>
    <w:rsid w:val="005E29E5"/>
    <w:rsid w:val="005E2A20"/>
    <w:rsid w:val="005E2BB9"/>
    <w:rsid w:val="005E5D87"/>
    <w:rsid w:val="005F0228"/>
    <w:rsid w:val="005F17D1"/>
    <w:rsid w:val="005F1850"/>
    <w:rsid w:val="005F2834"/>
    <w:rsid w:val="005F2B57"/>
    <w:rsid w:val="005F2FF4"/>
    <w:rsid w:val="005F3225"/>
    <w:rsid w:val="005F3C13"/>
    <w:rsid w:val="005F4D2C"/>
    <w:rsid w:val="005F5FD5"/>
    <w:rsid w:val="005F612F"/>
    <w:rsid w:val="005F68AC"/>
    <w:rsid w:val="005F7A5B"/>
    <w:rsid w:val="0060057A"/>
    <w:rsid w:val="00600C50"/>
    <w:rsid w:val="00602194"/>
    <w:rsid w:val="00603244"/>
    <w:rsid w:val="00604906"/>
    <w:rsid w:val="0060663F"/>
    <w:rsid w:val="006101CE"/>
    <w:rsid w:val="0061032F"/>
    <w:rsid w:val="00610795"/>
    <w:rsid w:val="006115B3"/>
    <w:rsid w:val="006117BE"/>
    <w:rsid w:val="00611A19"/>
    <w:rsid w:val="00612219"/>
    <w:rsid w:val="00613A68"/>
    <w:rsid w:val="00613D77"/>
    <w:rsid w:val="00615C4A"/>
    <w:rsid w:val="00615C78"/>
    <w:rsid w:val="0061600C"/>
    <w:rsid w:val="00616C56"/>
    <w:rsid w:val="00617596"/>
    <w:rsid w:val="00617C85"/>
    <w:rsid w:val="00620A49"/>
    <w:rsid w:val="00621EFF"/>
    <w:rsid w:val="006233C4"/>
    <w:rsid w:val="00624057"/>
    <w:rsid w:val="00625497"/>
    <w:rsid w:val="00625634"/>
    <w:rsid w:val="00625FBE"/>
    <w:rsid w:val="006305F2"/>
    <w:rsid w:val="00631EB5"/>
    <w:rsid w:val="006327F4"/>
    <w:rsid w:val="0063289C"/>
    <w:rsid w:val="00632CA7"/>
    <w:rsid w:val="00633004"/>
    <w:rsid w:val="00633249"/>
    <w:rsid w:val="0063426E"/>
    <w:rsid w:val="00634AA8"/>
    <w:rsid w:val="00635C99"/>
    <w:rsid w:val="0063740D"/>
    <w:rsid w:val="00642293"/>
    <w:rsid w:val="00642707"/>
    <w:rsid w:val="00642EBB"/>
    <w:rsid w:val="00642EDD"/>
    <w:rsid w:val="0064368C"/>
    <w:rsid w:val="00644A01"/>
    <w:rsid w:val="00644EF7"/>
    <w:rsid w:val="00645103"/>
    <w:rsid w:val="00645F16"/>
    <w:rsid w:val="00650B1A"/>
    <w:rsid w:val="00651147"/>
    <w:rsid w:val="00653DD7"/>
    <w:rsid w:val="00654A7B"/>
    <w:rsid w:val="00654E41"/>
    <w:rsid w:val="00655AAF"/>
    <w:rsid w:val="0065650C"/>
    <w:rsid w:val="006568BD"/>
    <w:rsid w:val="00657339"/>
    <w:rsid w:val="00657D95"/>
    <w:rsid w:val="006629D9"/>
    <w:rsid w:val="006636A0"/>
    <w:rsid w:val="006639CB"/>
    <w:rsid w:val="00664604"/>
    <w:rsid w:val="006649E0"/>
    <w:rsid w:val="00665681"/>
    <w:rsid w:val="0066587D"/>
    <w:rsid w:val="00666321"/>
    <w:rsid w:val="00666702"/>
    <w:rsid w:val="006667CF"/>
    <w:rsid w:val="00671668"/>
    <w:rsid w:val="00671BAA"/>
    <w:rsid w:val="00671E0E"/>
    <w:rsid w:val="0067236C"/>
    <w:rsid w:val="0067271F"/>
    <w:rsid w:val="00672A19"/>
    <w:rsid w:val="00672B0E"/>
    <w:rsid w:val="00673B73"/>
    <w:rsid w:val="00675638"/>
    <w:rsid w:val="00677A2E"/>
    <w:rsid w:val="00677D45"/>
    <w:rsid w:val="00680207"/>
    <w:rsid w:val="0068083C"/>
    <w:rsid w:val="00681AD0"/>
    <w:rsid w:val="00682223"/>
    <w:rsid w:val="00682DBD"/>
    <w:rsid w:val="00686C12"/>
    <w:rsid w:val="006872D7"/>
    <w:rsid w:val="00690DC8"/>
    <w:rsid w:val="006929C2"/>
    <w:rsid w:val="00693056"/>
    <w:rsid w:val="006936E7"/>
    <w:rsid w:val="006937CC"/>
    <w:rsid w:val="00693ADB"/>
    <w:rsid w:val="00696304"/>
    <w:rsid w:val="006972D9"/>
    <w:rsid w:val="00697C7C"/>
    <w:rsid w:val="006A04D1"/>
    <w:rsid w:val="006A1F53"/>
    <w:rsid w:val="006A3D46"/>
    <w:rsid w:val="006A5058"/>
    <w:rsid w:val="006A539F"/>
    <w:rsid w:val="006A5777"/>
    <w:rsid w:val="006A5C02"/>
    <w:rsid w:val="006A6969"/>
    <w:rsid w:val="006B2A3B"/>
    <w:rsid w:val="006B32E5"/>
    <w:rsid w:val="006B3658"/>
    <w:rsid w:val="006B399E"/>
    <w:rsid w:val="006B4E41"/>
    <w:rsid w:val="006C0B58"/>
    <w:rsid w:val="006C2FD5"/>
    <w:rsid w:val="006C7998"/>
    <w:rsid w:val="006D0EB3"/>
    <w:rsid w:val="006D12CB"/>
    <w:rsid w:val="006D29F9"/>
    <w:rsid w:val="006D32A5"/>
    <w:rsid w:val="006D45EC"/>
    <w:rsid w:val="006D4855"/>
    <w:rsid w:val="006D647D"/>
    <w:rsid w:val="006D6587"/>
    <w:rsid w:val="006D6CAC"/>
    <w:rsid w:val="006D73B0"/>
    <w:rsid w:val="006D7FF3"/>
    <w:rsid w:val="006E13CB"/>
    <w:rsid w:val="006E1C93"/>
    <w:rsid w:val="006E423D"/>
    <w:rsid w:val="006E4D3D"/>
    <w:rsid w:val="006E5CA2"/>
    <w:rsid w:val="006E5ED6"/>
    <w:rsid w:val="006E70A1"/>
    <w:rsid w:val="006E74FE"/>
    <w:rsid w:val="006F0CFB"/>
    <w:rsid w:val="006F0F42"/>
    <w:rsid w:val="006F2FBF"/>
    <w:rsid w:val="006F58B1"/>
    <w:rsid w:val="006F5B00"/>
    <w:rsid w:val="006F61A6"/>
    <w:rsid w:val="006F6B21"/>
    <w:rsid w:val="006F6EA2"/>
    <w:rsid w:val="006F7A87"/>
    <w:rsid w:val="00701CFB"/>
    <w:rsid w:val="007024C1"/>
    <w:rsid w:val="007031AC"/>
    <w:rsid w:val="0070386E"/>
    <w:rsid w:val="00703C1B"/>
    <w:rsid w:val="007041FC"/>
    <w:rsid w:val="007042E3"/>
    <w:rsid w:val="00705166"/>
    <w:rsid w:val="007052CD"/>
    <w:rsid w:val="007053D9"/>
    <w:rsid w:val="007063F8"/>
    <w:rsid w:val="00706644"/>
    <w:rsid w:val="00711FC8"/>
    <w:rsid w:val="00712782"/>
    <w:rsid w:val="00712B6A"/>
    <w:rsid w:val="007135F1"/>
    <w:rsid w:val="00714799"/>
    <w:rsid w:val="007147C7"/>
    <w:rsid w:val="00714DE2"/>
    <w:rsid w:val="00716257"/>
    <w:rsid w:val="007168AD"/>
    <w:rsid w:val="0071738D"/>
    <w:rsid w:val="00717DE3"/>
    <w:rsid w:val="00717E4C"/>
    <w:rsid w:val="00720F25"/>
    <w:rsid w:val="00722ED1"/>
    <w:rsid w:val="00723011"/>
    <w:rsid w:val="007249FE"/>
    <w:rsid w:val="00724C9E"/>
    <w:rsid w:val="00724EBD"/>
    <w:rsid w:val="007268B0"/>
    <w:rsid w:val="00727C14"/>
    <w:rsid w:val="00727F23"/>
    <w:rsid w:val="00727FCE"/>
    <w:rsid w:val="007313B6"/>
    <w:rsid w:val="00733AA0"/>
    <w:rsid w:val="00734D34"/>
    <w:rsid w:val="00735A59"/>
    <w:rsid w:val="00735CA8"/>
    <w:rsid w:val="00735EE9"/>
    <w:rsid w:val="00736437"/>
    <w:rsid w:val="00736820"/>
    <w:rsid w:val="007379DE"/>
    <w:rsid w:val="00740029"/>
    <w:rsid w:val="00741B2C"/>
    <w:rsid w:val="00741CC8"/>
    <w:rsid w:val="00742323"/>
    <w:rsid w:val="007429BE"/>
    <w:rsid w:val="0074387E"/>
    <w:rsid w:val="0074519A"/>
    <w:rsid w:val="00746F0E"/>
    <w:rsid w:val="0075141C"/>
    <w:rsid w:val="007516AB"/>
    <w:rsid w:val="00753492"/>
    <w:rsid w:val="00753CAE"/>
    <w:rsid w:val="00754134"/>
    <w:rsid w:val="00755B06"/>
    <w:rsid w:val="0075666C"/>
    <w:rsid w:val="00757372"/>
    <w:rsid w:val="007608E4"/>
    <w:rsid w:val="0076146B"/>
    <w:rsid w:val="007618AF"/>
    <w:rsid w:val="00761D45"/>
    <w:rsid w:val="00762077"/>
    <w:rsid w:val="00762D92"/>
    <w:rsid w:val="007636E4"/>
    <w:rsid w:val="0076378D"/>
    <w:rsid w:val="00764040"/>
    <w:rsid w:val="00764199"/>
    <w:rsid w:val="00764894"/>
    <w:rsid w:val="00764A89"/>
    <w:rsid w:val="0076612B"/>
    <w:rsid w:val="007666E3"/>
    <w:rsid w:val="00766A9E"/>
    <w:rsid w:val="00770EA5"/>
    <w:rsid w:val="00771831"/>
    <w:rsid w:val="00772076"/>
    <w:rsid w:val="007720C5"/>
    <w:rsid w:val="0077253C"/>
    <w:rsid w:val="00772D97"/>
    <w:rsid w:val="00774286"/>
    <w:rsid w:val="00776E4F"/>
    <w:rsid w:val="00777D67"/>
    <w:rsid w:val="00781309"/>
    <w:rsid w:val="00781334"/>
    <w:rsid w:val="00781EE5"/>
    <w:rsid w:val="00782340"/>
    <w:rsid w:val="007824C3"/>
    <w:rsid w:val="00782541"/>
    <w:rsid w:val="007832E7"/>
    <w:rsid w:val="0078382C"/>
    <w:rsid w:val="00783DC8"/>
    <w:rsid w:val="0078466A"/>
    <w:rsid w:val="007847D5"/>
    <w:rsid w:val="00784976"/>
    <w:rsid w:val="00784DEF"/>
    <w:rsid w:val="0078587E"/>
    <w:rsid w:val="00785890"/>
    <w:rsid w:val="00785EB1"/>
    <w:rsid w:val="00785FC6"/>
    <w:rsid w:val="00786324"/>
    <w:rsid w:val="00786F82"/>
    <w:rsid w:val="00790049"/>
    <w:rsid w:val="00790CFC"/>
    <w:rsid w:val="00790F95"/>
    <w:rsid w:val="00791A55"/>
    <w:rsid w:val="00791B79"/>
    <w:rsid w:val="007924C9"/>
    <w:rsid w:val="00792784"/>
    <w:rsid w:val="00793255"/>
    <w:rsid w:val="00794CE9"/>
    <w:rsid w:val="00797A25"/>
    <w:rsid w:val="007A11A8"/>
    <w:rsid w:val="007A12E9"/>
    <w:rsid w:val="007A1692"/>
    <w:rsid w:val="007A24A2"/>
    <w:rsid w:val="007A276C"/>
    <w:rsid w:val="007A2A36"/>
    <w:rsid w:val="007A2F37"/>
    <w:rsid w:val="007A31B7"/>
    <w:rsid w:val="007A4B75"/>
    <w:rsid w:val="007A5DE8"/>
    <w:rsid w:val="007A5FB8"/>
    <w:rsid w:val="007A6B30"/>
    <w:rsid w:val="007A72BD"/>
    <w:rsid w:val="007A7EF3"/>
    <w:rsid w:val="007B139F"/>
    <w:rsid w:val="007B2739"/>
    <w:rsid w:val="007B383A"/>
    <w:rsid w:val="007B4CF1"/>
    <w:rsid w:val="007B76A1"/>
    <w:rsid w:val="007B7DDD"/>
    <w:rsid w:val="007C0557"/>
    <w:rsid w:val="007C0F55"/>
    <w:rsid w:val="007C1FD3"/>
    <w:rsid w:val="007C3294"/>
    <w:rsid w:val="007C355A"/>
    <w:rsid w:val="007C356D"/>
    <w:rsid w:val="007C3F18"/>
    <w:rsid w:val="007C4128"/>
    <w:rsid w:val="007C4199"/>
    <w:rsid w:val="007C6159"/>
    <w:rsid w:val="007C6BE6"/>
    <w:rsid w:val="007C7F98"/>
    <w:rsid w:val="007D18D9"/>
    <w:rsid w:val="007D28BA"/>
    <w:rsid w:val="007D3FFA"/>
    <w:rsid w:val="007D4178"/>
    <w:rsid w:val="007D537D"/>
    <w:rsid w:val="007E07A8"/>
    <w:rsid w:val="007E0CB2"/>
    <w:rsid w:val="007E0F3D"/>
    <w:rsid w:val="007E197B"/>
    <w:rsid w:val="007E28CD"/>
    <w:rsid w:val="007E5404"/>
    <w:rsid w:val="007E60DD"/>
    <w:rsid w:val="007E690D"/>
    <w:rsid w:val="007E6B40"/>
    <w:rsid w:val="007E75D1"/>
    <w:rsid w:val="007F070F"/>
    <w:rsid w:val="007F1674"/>
    <w:rsid w:val="007F18F4"/>
    <w:rsid w:val="007F2400"/>
    <w:rsid w:val="007F2CD7"/>
    <w:rsid w:val="007F2E14"/>
    <w:rsid w:val="007F30BF"/>
    <w:rsid w:val="007F30ED"/>
    <w:rsid w:val="007F30FB"/>
    <w:rsid w:val="007F5B22"/>
    <w:rsid w:val="007F683A"/>
    <w:rsid w:val="007F6C5F"/>
    <w:rsid w:val="007F6C8B"/>
    <w:rsid w:val="007F71AC"/>
    <w:rsid w:val="00801122"/>
    <w:rsid w:val="00802CFF"/>
    <w:rsid w:val="00803CB8"/>
    <w:rsid w:val="00805BD5"/>
    <w:rsid w:val="008062CD"/>
    <w:rsid w:val="00806C30"/>
    <w:rsid w:val="008100C2"/>
    <w:rsid w:val="00811918"/>
    <w:rsid w:val="008120D6"/>
    <w:rsid w:val="008122AC"/>
    <w:rsid w:val="00813633"/>
    <w:rsid w:val="00813686"/>
    <w:rsid w:val="00814026"/>
    <w:rsid w:val="00814594"/>
    <w:rsid w:val="00814DD9"/>
    <w:rsid w:val="00815206"/>
    <w:rsid w:val="0082017D"/>
    <w:rsid w:val="008205A0"/>
    <w:rsid w:val="00820AD3"/>
    <w:rsid w:val="00822C03"/>
    <w:rsid w:val="008244F2"/>
    <w:rsid w:val="00824626"/>
    <w:rsid w:val="00825485"/>
    <w:rsid w:val="00826579"/>
    <w:rsid w:val="00826E22"/>
    <w:rsid w:val="0082756E"/>
    <w:rsid w:val="008276B8"/>
    <w:rsid w:val="008278E3"/>
    <w:rsid w:val="00830990"/>
    <w:rsid w:val="00830AD6"/>
    <w:rsid w:val="008316E0"/>
    <w:rsid w:val="00832CB4"/>
    <w:rsid w:val="008335B2"/>
    <w:rsid w:val="00833B88"/>
    <w:rsid w:val="008344C5"/>
    <w:rsid w:val="00834ABB"/>
    <w:rsid w:val="008362C1"/>
    <w:rsid w:val="00837151"/>
    <w:rsid w:val="00837AC7"/>
    <w:rsid w:val="00840482"/>
    <w:rsid w:val="0084170F"/>
    <w:rsid w:val="00841762"/>
    <w:rsid w:val="00841F9D"/>
    <w:rsid w:val="0084244B"/>
    <w:rsid w:val="008439C7"/>
    <w:rsid w:val="008444D1"/>
    <w:rsid w:val="0084522D"/>
    <w:rsid w:val="008458CF"/>
    <w:rsid w:val="00845D0E"/>
    <w:rsid w:val="008464A7"/>
    <w:rsid w:val="0084658D"/>
    <w:rsid w:val="00846905"/>
    <w:rsid w:val="00847817"/>
    <w:rsid w:val="00850277"/>
    <w:rsid w:val="008515C9"/>
    <w:rsid w:val="0085160C"/>
    <w:rsid w:val="00853B5A"/>
    <w:rsid w:val="008557C7"/>
    <w:rsid w:val="00855EA8"/>
    <w:rsid w:val="008566D0"/>
    <w:rsid w:val="00860380"/>
    <w:rsid w:val="00861AA7"/>
    <w:rsid w:val="00862054"/>
    <w:rsid w:val="00862614"/>
    <w:rsid w:val="00863531"/>
    <w:rsid w:val="00864B28"/>
    <w:rsid w:val="00865075"/>
    <w:rsid w:val="00865FCF"/>
    <w:rsid w:val="00866BAA"/>
    <w:rsid w:val="00867827"/>
    <w:rsid w:val="00870488"/>
    <w:rsid w:val="008712F4"/>
    <w:rsid w:val="008716BE"/>
    <w:rsid w:val="00871D09"/>
    <w:rsid w:val="00872C21"/>
    <w:rsid w:val="00875011"/>
    <w:rsid w:val="00876289"/>
    <w:rsid w:val="008764B8"/>
    <w:rsid w:val="00876E4B"/>
    <w:rsid w:val="00877839"/>
    <w:rsid w:val="0088047A"/>
    <w:rsid w:val="00881EC1"/>
    <w:rsid w:val="00882B7C"/>
    <w:rsid w:val="00882CBE"/>
    <w:rsid w:val="008849DD"/>
    <w:rsid w:val="00886305"/>
    <w:rsid w:val="00886795"/>
    <w:rsid w:val="00886EAC"/>
    <w:rsid w:val="00887D2D"/>
    <w:rsid w:val="008926A6"/>
    <w:rsid w:val="008927AB"/>
    <w:rsid w:val="00892BE5"/>
    <w:rsid w:val="00894625"/>
    <w:rsid w:val="008A11CA"/>
    <w:rsid w:val="008A14B2"/>
    <w:rsid w:val="008A2FF0"/>
    <w:rsid w:val="008A4923"/>
    <w:rsid w:val="008A4B2E"/>
    <w:rsid w:val="008A56A5"/>
    <w:rsid w:val="008A6F54"/>
    <w:rsid w:val="008A786E"/>
    <w:rsid w:val="008A79C7"/>
    <w:rsid w:val="008A7F0E"/>
    <w:rsid w:val="008B0812"/>
    <w:rsid w:val="008B0F44"/>
    <w:rsid w:val="008B1D6B"/>
    <w:rsid w:val="008B1FB1"/>
    <w:rsid w:val="008B23FD"/>
    <w:rsid w:val="008B2767"/>
    <w:rsid w:val="008B3115"/>
    <w:rsid w:val="008B3981"/>
    <w:rsid w:val="008B5618"/>
    <w:rsid w:val="008B5E32"/>
    <w:rsid w:val="008B63C4"/>
    <w:rsid w:val="008B669E"/>
    <w:rsid w:val="008B777A"/>
    <w:rsid w:val="008C145A"/>
    <w:rsid w:val="008C1F11"/>
    <w:rsid w:val="008C228B"/>
    <w:rsid w:val="008C29DC"/>
    <w:rsid w:val="008C2A7D"/>
    <w:rsid w:val="008C2F95"/>
    <w:rsid w:val="008C3567"/>
    <w:rsid w:val="008C3887"/>
    <w:rsid w:val="008C4022"/>
    <w:rsid w:val="008C4846"/>
    <w:rsid w:val="008C496D"/>
    <w:rsid w:val="008C5091"/>
    <w:rsid w:val="008C53E8"/>
    <w:rsid w:val="008C586F"/>
    <w:rsid w:val="008C5C44"/>
    <w:rsid w:val="008C709B"/>
    <w:rsid w:val="008D0CF2"/>
    <w:rsid w:val="008D14F4"/>
    <w:rsid w:val="008D2D49"/>
    <w:rsid w:val="008D33DB"/>
    <w:rsid w:val="008D49CC"/>
    <w:rsid w:val="008D50AB"/>
    <w:rsid w:val="008D669D"/>
    <w:rsid w:val="008D69CF"/>
    <w:rsid w:val="008E0C05"/>
    <w:rsid w:val="008E0D35"/>
    <w:rsid w:val="008E2DDB"/>
    <w:rsid w:val="008E340D"/>
    <w:rsid w:val="008E3C3B"/>
    <w:rsid w:val="008E3F33"/>
    <w:rsid w:val="008E3F8F"/>
    <w:rsid w:val="008E4046"/>
    <w:rsid w:val="008E4764"/>
    <w:rsid w:val="008E4EB9"/>
    <w:rsid w:val="008E7AB0"/>
    <w:rsid w:val="008F0AAC"/>
    <w:rsid w:val="008F22A8"/>
    <w:rsid w:val="008F33D2"/>
    <w:rsid w:val="008F3D80"/>
    <w:rsid w:val="008F3EF4"/>
    <w:rsid w:val="008F4003"/>
    <w:rsid w:val="008F4D1C"/>
    <w:rsid w:val="008F4F44"/>
    <w:rsid w:val="008F5D8F"/>
    <w:rsid w:val="008F6B16"/>
    <w:rsid w:val="008F6F8B"/>
    <w:rsid w:val="008F781E"/>
    <w:rsid w:val="009004FB"/>
    <w:rsid w:val="00900CE6"/>
    <w:rsid w:val="00901E5A"/>
    <w:rsid w:val="00902A13"/>
    <w:rsid w:val="00902B69"/>
    <w:rsid w:val="00903A2F"/>
    <w:rsid w:val="009046D1"/>
    <w:rsid w:val="009049CA"/>
    <w:rsid w:val="00904ACE"/>
    <w:rsid w:val="00905D47"/>
    <w:rsid w:val="009062F5"/>
    <w:rsid w:val="00907026"/>
    <w:rsid w:val="00907168"/>
    <w:rsid w:val="00910818"/>
    <w:rsid w:val="00914023"/>
    <w:rsid w:val="0091438A"/>
    <w:rsid w:val="00915B1C"/>
    <w:rsid w:val="00916A4E"/>
    <w:rsid w:val="00917461"/>
    <w:rsid w:val="00917498"/>
    <w:rsid w:val="00917F62"/>
    <w:rsid w:val="009204C7"/>
    <w:rsid w:val="00923448"/>
    <w:rsid w:val="0092415E"/>
    <w:rsid w:val="0092443D"/>
    <w:rsid w:val="009245C9"/>
    <w:rsid w:val="009248A0"/>
    <w:rsid w:val="00924C9D"/>
    <w:rsid w:val="00924CBE"/>
    <w:rsid w:val="009259E6"/>
    <w:rsid w:val="00925A85"/>
    <w:rsid w:val="00925CFE"/>
    <w:rsid w:val="00926C00"/>
    <w:rsid w:val="00926D13"/>
    <w:rsid w:val="00926EF8"/>
    <w:rsid w:val="00930487"/>
    <w:rsid w:val="009305E4"/>
    <w:rsid w:val="00930602"/>
    <w:rsid w:val="00932B76"/>
    <w:rsid w:val="00932F6E"/>
    <w:rsid w:val="00933B6D"/>
    <w:rsid w:val="009349D4"/>
    <w:rsid w:val="00934FC2"/>
    <w:rsid w:val="0093568F"/>
    <w:rsid w:val="00935E86"/>
    <w:rsid w:val="009360FE"/>
    <w:rsid w:val="00936441"/>
    <w:rsid w:val="00936CC7"/>
    <w:rsid w:val="00936FE1"/>
    <w:rsid w:val="00937BF0"/>
    <w:rsid w:val="009405E6"/>
    <w:rsid w:val="009406EB"/>
    <w:rsid w:val="00941367"/>
    <w:rsid w:val="009419C2"/>
    <w:rsid w:val="00941BC2"/>
    <w:rsid w:val="009422A5"/>
    <w:rsid w:val="00943178"/>
    <w:rsid w:val="0094344C"/>
    <w:rsid w:val="00944AF9"/>
    <w:rsid w:val="00945800"/>
    <w:rsid w:val="00945BFA"/>
    <w:rsid w:val="00946C29"/>
    <w:rsid w:val="00946E6C"/>
    <w:rsid w:val="00947161"/>
    <w:rsid w:val="0095388B"/>
    <w:rsid w:val="00953906"/>
    <w:rsid w:val="00953B94"/>
    <w:rsid w:val="009543C1"/>
    <w:rsid w:val="00954EC4"/>
    <w:rsid w:val="00955900"/>
    <w:rsid w:val="0096007E"/>
    <w:rsid w:val="009603E3"/>
    <w:rsid w:val="009622D2"/>
    <w:rsid w:val="0096245C"/>
    <w:rsid w:val="0096245E"/>
    <w:rsid w:val="00964874"/>
    <w:rsid w:val="00965DE1"/>
    <w:rsid w:val="009666EF"/>
    <w:rsid w:val="00967944"/>
    <w:rsid w:val="00970BCB"/>
    <w:rsid w:val="009713B6"/>
    <w:rsid w:val="0097179D"/>
    <w:rsid w:val="00973E9D"/>
    <w:rsid w:val="0097448F"/>
    <w:rsid w:val="00975126"/>
    <w:rsid w:val="0097589B"/>
    <w:rsid w:val="009767D5"/>
    <w:rsid w:val="00976BA3"/>
    <w:rsid w:val="00977A01"/>
    <w:rsid w:val="00980969"/>
    <w:rsid w:val="00980CAA"/>
    <w:rsid w:val="00981257"/>
    <w:rsid w:val="00981536"/>
    <w:rsid w:val="00981EE1"/>
    <w:rsid w:val="00983754"/>
    <w:rsid w:val="00983D52"/>
    <w:rsid w:val="00984A00"/>
    <w:rsid w:val="0098520D"/>
    <w:rsid w:val="009866FE"/>
    <w:rsid w:val="009869BB"/>
    <w:rsid w:val="0098795D"/>
    <w:rsid w:val="00987CAF"/>
    <w:rsid w:val="009908D9"/>
    <w:rsid w:val="009909C7"/>
    <w:rsid w:val="00991E18"/>
    <w:rsid w:val="00991F42"/>
    <w:rsid w:val="0099229C"/>
    <w:rsid w:val="00992AF3"/>
    <w:rsid w:val="0099335B"/>
    <w:rsid w:val="0099341D"/>
    <w:rsid w:val="00993616"/>
    <w:rsid w:val="00993775"/>
    <w:rsid w:val="00995357"/>
    <w:rsid w:val="00996B4B"/>
    <w:rsid w:val="00996F38"/>
    <w:rsid w:val="009970F6"/>
    <w:rsid w:val="00997485"/>
    <w:rsid w:val="00997490"/>
    <w:rsid w:val="009A0152"/>
    <w:rsid w:val="009A0299"/>
    <w:rsid w:val="009A2A0F"/>
    <w:rsid w:val="009A2A23"/>
    <w:rsid w:val="009A4FE5"/>
    <w:rsid w:val="009A5A76"/>
    <w:rsid w:val="009B0594"/>
    <w:rsid w:val="009B0DF8"/>
    <w:rsid w:val="009B1494"/>
    <w:rsid w:val="009B1F12"/>
    <w:rsid w:val="009B44A8"/>
    <w:rsid w:val="009B6A81"/>
    <w:rsid w:val="009C047D"/>
    <w:rsid w:val="009C11D9"/>
    <w:rsid w:val="009C1DF6"/>
    <w:rsid w:val="009C2785"/>
    <w:rsid w:val="009C405A"/>
    <w:rsid w:val="009C5400"/>
    <w:rsid w:val="009C5758"/>
    <w:rsid w:val="009C5A33"/>
    <w:rsid w:val="009C68F2"/>
    <w:rsid w:val="009C7A22"/>
    <w:rsid w:val="009D05EB"/>
    <w:rsid w:val="009D09E1"/>
    <w:rsid w:val="009D20BA"/>
    <w:rsid w:val="009D265F"/>
    <w:rsid w:val="009D280E"/>
    <w:rsid w:val="009D347F"/>
    <w:rsid w:val="009D417A"/>
    <w:rsid w:val="009D42C6"/>
    <w:rsid w:val="009D4502"/>
    <w:rsid w:val="009D4BBD"/>
    <w:rsid w:val="009D4E13"/>
    <w:rsid w:val="009D5148"/>
    <w:rsid w:val="009D52A2"/>
    <w:rsid w:val="009D52ED"/>
    <w:rsid w:val="009D585E"/>
    <w:rsid w:val="009D5B67"/>
    <w:rsid w:val="009D6BEE"/>
    <w:rsid w:val="009D7EB6"/>
    <w:rsid w:val="009E09B7"/>
    <w:rsid w:val="009E135E"/>
    <w:rsid w:val="009E1B90"/>
    <w:rsid w:val="009E1ED7"/>
    <w:rsid w:val="009E2592"/>
    <w:rsid w:val="009E44C6"/>
    <w:rsid w:val="009E54E8"/>
    <w:rsid w:val="009E56BF"/>
    <w:rsid w:val="009E788F"/>
    <w:rsid w:val="009F1D6F"/>
    <w:rsid w:val="009F2A89"/>
    <w:rsid w:val="009F4A7D"/>
    <w:rsid w:val="009F52E8"/>
    <w:rsid w:val="009F5936"/>
    <w:rsid w:val="009F6934"/>
    <w:rsid w:val="00A00023"/>
    <w:rsid w:val="00A00091"/>
    <w:rsid w:val="00A00E49"/>
    <w:rsid w:val="00A01077"/>
    <w:rsid w:val="00A012CF"/>
    <w:rsid w:val="00A014B2"/>
    <w:rsid w:val="00A02490"/>
    <w:rsid w:val="00A048C0"/>
    <w:rsid w:val="00A05A83"/>
    <w:rsid w:val="00A05C41"/>
    <w:rsid w:val="00A06229"/>
    <w:rsid w:val="00A0664F"/>
    <w:rsid w:val="00A07062"/>
    <w:rsid w:val="00A10092"/>
    <w:rsid w:val="00A1026F"/>
    <w:rsid w:val="00A103F9"/>
    <w:rsid w:val="00A1060C"/>
    <w:rsid w:val="00A11DB5"/>
    <w:rsid w:val="00A122B3"/>
    <w:rsid w:val="00A124C1"/>
    <w:rsid w:val="00A13D08"/>
    <w:rsid w:val="00A15FF6"/>
    <w:rsid w:val="00A178FA"/>
    <w:rsid w:val="00A20147"/>
    <w:rsid w:val="00A218F4"/>
    <w:rsid w:val="00A21D8A"/>
    <w:rsid w:val="00A24529"/>
    <w:rsid w:val="00A26617"/>
    <w:rsid w:val="00A27403"/>
    <w:rsid w:val="00A27820"/>
    <w:rsid w:val="00A30C5C"/>
    <w:rsid w:val="00A31892"/>
    <w:rsid w:val="00A31AE7"/>
    <w:rsid w:val="00A33D5C"/>
    <w:rsid w:val="00A345A7"/>
    <w:rsid w:val="00A34ACC"/>
    <w:rsid w:val="00A3578E"/>
    <w:rsid w:val="00A367EC"/>
    <w:rsid w:val="00A401C0"/>
    <w:rsid w:val="00A42665"/>
    <w:rsid w:val="00A431F0"/>
    <w:rsid w:val="00A434C7"/>
    <w:rsid w:val="00A43900"/>
    <w:rsid w:val="00A4418E"/>
    <w:rsid w:val="00A45616"/>
    <w:rsid w:val="00A462E2"/>
    <w:rsid w:val="00A46348"/>
    <w:rsid w:val="00A524EC"/>
    <w:rsid w:val="00A539A5"/>
    <w:rsid w:val="00A54AEE"/>
    <w:rsid w:val="00A56341"/>
    <w:rsid w:val="00A609AF"/>
    <w:rsid w:val="00A60ED5"/>
    <w:rsid w:val="00A61AE4"/>
    <w:rsid w:val="00A623FD"/>
    <w:rsid w:val="00A63DB8"/>
    <w:rsid w:val="00A643C3"/>
    <w:rsid w:val="00A66820"/>
    <w:rsid w:val="00A66A27"/>
    <w:rsid w:val="00A67CB2"/>
    <w:rsid w:val="00A70C43"/>
    <w:rsid w:val="00A72B9F"/>
    <w:rsid w:val="00A72C64"/>
    <w:rsid w:val="00A74DE7"/>
    <w:rsid w:val="00A75222"/>
    <w:rsid w:val="00A753DB"/>
    <w:rsid w:val="00A75B1E"/>
    <w:rsid w:val="00A76355"/>
    <w:rsid w:val="00A773F8"/>
    <w:rsid w:val="00A77D9B"/>
    <w:rsid w:val="00A813A4"/>
    <w:rsid w:val="00A821A2"/>
    <w:rsid w:val="00A82FF0"/>
    <w:rsid w:val="00A838D7"/>
    <w:rsid w:val="00A83D85"/>
    <w:rsid w:val="00A8628E"/>
    <w:rsid w:val="00A87FDE"/>
    <w:rsid w:val="00A9001A"/>
    <w:rsid w:val="00A9068A"/>
    <w:rsid w:val="00A90CAA"/>
    <w:rsid w:val="00A911C3"/>
    <w:rsid w:val="00A917F9"/>
    <w:rsid w:val="00A91A9C"/>
    <w:rsid w:val="00A91C8B"/>
    <w:rsid w:val="00A9279E"/>
    <w:rsid w:val="00A92805"/>
    <w:rsid w:val="00A93041"/>
    <w:rsid w:val="00A9351D"/>
    <w:rsid w:val="00A936F7"/>
    <w:rsid w:val="00A9390C"/>
    <w:rsid w:val="00A94230"/>
    <w:rsid w:val="00A94A8F"/>
    <w:rsid w:val="00A9670A"/>
    <w:rsid w:val="00A96BB3"/>
    <w:rsid w:val="00A979A3"/>
    <w:rsid w:val="00AA077A"/>
    <w:rsid w:val="00AA0E7A"/>
    <w:rsid w:val="00AA1460"/>
    <w:rsid w:val="00AA20C5"/>
    <w:rsid w:val="00AA2664"/>
    <w:rsid w:val="00AA2826"/>
    <w:rsid w:val="00AA2CD3"/>
    <w:rsid w:val="00AA3025"/>
    <w:rsid w:val="00AA30ED"/>
    <w:rsid w:val="00AA472C"/>
    <w:rsid w:val="00AA6EB4"/>
    <w:rsid w:val="00AB023C"/>
    <w:rsid w:val="00AB0474"/>
    <w:rsid w:val="00AB0FA3"/>
    <w:rsid w:val="00AB14C2"/>
    <w:rsid w:val="00AB21B6"/>
    <w:rsid w:val="00AB22F9"/>
    <w:rsid w:val="00AB37CC"/>
    <w:rsid w:val="00AB4454"/>
    <w:rsid w:val="00AB569C"/>
    <w:rsid w:val="00AB58BE"/>
    <w:rsid w:val="00AB7A6A"/>
    <w:rsid w:val="00AC0F6F"/>
    <w:rsid w:val="00AC336A"/>
    <w:rsid w:val="00AC4760"/>
    <w:rsid w:val="00AC5A0F"/>
    <w:rsid w:val="00AC5B71"/>
    <w:rsid w:val="00AC6613"/>
    <w:rsid w:val="00AC6A24"/>
    <w:rsid w:val="00AC7527"/>
    <w:rsid w:val="00AC7645"/>
    <w:rsid w:val="00AD12ED"/>
    <w:rsid w:val="00AD15FE"/>
    <w:rsid w:val="00AD380E"/>
    <w:rsid w:val="00AD3F4E"/>
    <w:rsid w:val="00AD411F"/>
    <w:rsid w:val="00AD54DA"/>
    <w:rsid w:val="00AD6C49"/>
    <w:rsid w:val="00AD70EA"/>
    <w:rsid w:val="00AD76F4"/>
    <w:rsid w:val="00AE2E85"/>
    <w:rsid w:val="00AE2F3D"/>
    <w:rsid w:val="00AE4301"/>
    <w:rsid w:val="00AE4832"/>
    <w:rsid w:val="00AE5120"/>
    <w:rsid w:val="00AF0730"/>
    <w:rsid w:val="00AF086B"/>
    <w:rsid w:val="00AF2680"/>
    <w:rsid w:val="00AF30E2"/>
    <w:rsid w:val="00AF3B30"/>
    <w:rsid w:val="00AF405A"/>
    <w:rsid w:val="00AF49D6"/>
    <w:rsid w:val="00B00908"/>
    <w:rsid w:val="00B00BB3"/>
    <w:rsid w:val="00B01551"/>
    <w:rsid w:val="00B01FE4"/>
    <w:rsid w:val="00B027B5"/>
    <w:rsid w:val="00B0342B"/>
    <w:rsid w:val="00B03546"/>
    <w:rsid w:val="00B04084"/>
    <w:rsid w:val="00B04F0E"/>
    <w:rsid w:val="00B062A0"/>
    <w:rsid w:val="00B07F15"/>
    <w:rsid w:val="00B10971"/>
    <w:rsid w:val="00B127CB"/>
    <w:rsid w:val="00B12E94"/>
    <w:rsid w:val="00B13177"/>
    <w:rsid w:val="00B13AB9"/>
    <w:rsid w:val="00B14452"/>
    <w:rsid w:val="00B15345"/>
    <w:rsid w:val="00B16449"/>
    <w:rsid w:val="00B16F72"/>
    <w:rsid w:val="00B17100"/>
    <w:rsid w:val="00B176AE"/>
    <w:rsid w:val="00B17DE4"/>
    <w:rsid w:val="00B20E25"/>
    <w:rsid w:val="00B2196D"/>
    <w:rsid w:val="00B22476"/>
    <w:rsid w:val="00B23ED7"/>
    <w:rsid w:val="00B242DC"/>
    <w:rsid w:val="00B24F23"/>
    <w:rsid w:val="00B26CBB"/>
    <w:rsid w:val="00B30907"/>
    <w:rsid w:val="00B30EBA"/>
    <w:rsid w:val="00B31A00"/>
    <w:rsid w:val="00B32065"/>
    <w:rsid w:val="00B32D34"/>
    <w:rsid w:val="00B347F1"/>
    <w:rsid w:val="00B3513B"/>
    <w:rsid w:val="00B3712D"/>
    <w:rsid w:val="00B37795"/>
    <w:rsid w:val="00B40234"/>
    <w:rsid w:val="00B40B44"/>
    <w:rsid w:val="00B42159"/>
    <w:rsid w:val="00B4236C"/>
    <w:rsid w:val="00B42DAD"/>
    <w:rsid w:val="00B43830"/>
    <w:rsid w:val="00B46D8D"/>
    <w:rsid w:val="00B46F5E"/>
    <w:rsid w:val="00B4732E"/>
    <w:rsid w:val="00B5076A"/>
    <w:rsid w:val="00B5181E"/>
    <w:rsid w:val="00B521DA"/>
    <w:rsid w:val="00B52539"/>
    <w:rsid w:val="00B52B9A"/>
    <w:rsid w:val="00B52CA8"/>
    <w:rsid w:val="00B53B2B"/>
    <w:rsid w:val="00B55D4F"/>
    <w:rsid w:val="00B572CD"/>
    <w:rsid w:val="00B634AB"/>
    <w:rsid w:val="00B6620D"/>
    <w:rsid w:val="00B666DA"/>
    <w:rsid w:val="00B677FA"/>
    <w:rsid w:val="00B679D0"/>
    <w:rsid w:val="00B67D8A"/>
    <w:rsid w:val="00B700C4"/>
    <w:rsid w:val="00B703B7"/>
    <w:rsid w:val="00B70D2A"/>
    <w:rsid w:val="00B70FAC"/>
    <w:rsid w:val="00B717BD"/>
    <w:rsid w:val="00B72183"/>
    <w:rsid w:val="00B73401"/>
    <w:rsid w:val="00B7423D"/>
    <w:rsid w:val="00B743E2"/>
    <w:rsid w:val="00B74486"/>
    <w:rsid w:val="00B74D6C"/>
    <w:rsid w:val="00B7578C"/>
    <w:rsid w:val="00B76DFF"/>
    <w:rsid w:val="00B806DC"/>
    <w:rsid w:val="00B808FB"/>
    <w:rsid w:val="00B81961"/>
    <w:rsid w:val="00B84482"/>
    <w:rsid w:val="00B84F3B"/>
    <w:rsid w:val="00B859D5"/>
    <w:rsid w:val="00B903CD"/>
    <w:rsid w:val="00B92320"/>
    <w:rsid w:val="00B92539"/>
    <w:rsid w:val="00B92B96"/>
    <w:rsid w:val="00B92E42"/>
    <w:rsid w:val="00B93A9E"/>
    <w:rsid w:val="00B9443C"/>
    <w:rsid w:val="00B96B3E"/>
    <w:rsid w:val="00B96EA5"/>
    <w:rsid w:val="00BA0848"/>
    <w:rsid w:val="00BA0DC1"/>
    <w:rsid w:val="00BA172F"/>
    <w:rsid w:val="00BA1AA8"/>
    <w:rsid w:val="00BA254D"/>
    <w:rsid w:val="00BA28DD"/>
    <w:rsid w:val="00BA44B9"/>
    <w:rsid w:val="00BA46A5"/>
    <w:rsid w:val="00BA4BF5"/>
    <w:rsid w:val="00BA5676"/>
    <w:rsid w:val="00BA6C42"/>
    <w:rsid w:val="00BA6EE9"/>
    <w:rsid w:val="00BB036D"/>
    <w:rsid w:val="00BB0F13"/>
    <w:rsid w:val="00BB1535"/>
    <w:rsid w:val="00BB17EB"/>
    <w:rsid w:val="00BB1EEE"/>
    <w:rsid w:val="00BB2C4D"/>
    <w:rsid w:val="00BB3DE3"/>
    <w:rsid w:val="00BB3F3A"/>
    <w:rsid w:val="00BB714D"/>
    <w:rsid w:val="00BC052D"/>
    <w:rsid w:val="00BC091C"/>
    <w:rsid w:val="00BC1EAE"/>
    <w:rsid w:val="00BC2989"/>
    <w:rsid w:val="00BC2B37"/>
    <w:rsid w:val="00BC4BDF"/>
    <w:rsid w:val="00BC4CB4"/>
    <w:rsid w:val="00BC541A"/>
    <w:rsid w:val="00BC5BA2"/>
    <w:rsid w:val="00BC6CFB"/>
    <w:rsid w:val="00BC7568"/>
    <w:rsid w:val="00BD009F"/>
    <w:rsid w:val="00BD08F0"/>
    <w:rsid w:val="00BD13D3"/>
    <w:rsid w:val="00BD1C61"/>
    <w:rsid w:val="00BD2091"/>
    <w:rsid w:val="00BD2871"/>
    <w:rsid w:val="00BD4BF1"/>
    <w:rsid w:val="00BD5D76"/>
    <w:rsid w:val="00BD6A96"/>
    <w:rsid w:val="00BD715D"/>
    <w:rsid w:val="00BD726F"/>
    <w:rsid w:val="00BE195C"/>
    <w:rsid w:val="00BE3674"/>
    <w:rsid w:val="00BE48EF"/>
    <w:rsid w:val="00BE7BE4"/>
    <w:rsid w:val="00BF04D8"/>
    <w:rsid w:val="00BF053C"/>
    <w:rsid w:val="00BF2626"/>
    <w:rsid w:val="00BF331F"/>
    <w:rsid w:val="00BF46BC"/>
    <w:rsid w:val="00BF47B3"/>
    <w:rsid w:val="00BF4A33"/>
    <w:rsid w:val="00BF4E8F"/>
    <w:rsid w:val="00BF740A"/>
    <w:rsid w:val="00BF760C"/>
    <w:rsid w:val="00C001C9"/>
    <w:rsid w:val="00C00C02"/>
    <w:rsid w:val="00C00CCC"/>
    <w:rsid w:val="00C04322"/>
    <w:rsid w:val="00C04FB4"/>
    <w:rsid w:val="00C101DC"/>
    <w:rsid w:val="00C10768"/>
    <w:rsid w:val="00C10EAB"/>
    <w:rsid w:val="00C11218"/>
    <w:rsid w:val="00C11DCD"/>
    <w:rsid w:val="00C12C98"/>
    <w:rsid w:val="00C136CD"/>
    <w:rsid w:val="00C13CD0"/>
    <w:rsid w:val="00C13E00"/>
    <w:rsid w:val="00C14398"/>
    <w:rsid w:val="00C15C3F"/>
    <w:rsid w:val="00C15DAA"/>
    <w:rsid w:val="00C16237"/>
    <w:rsid w:val="00C22AE5"/>
    <w:rsid w:val="00C22B43"/>
    <w:rsid w:val="00C23D4B"/>
    <w:rsid w:val="00C23D8F"/>
    <w:rsid w:val="00C24DB0"/>
    <w:rsid w:val="00C2649C"/>
    <w:rsid w:val="00C269B2"/>
    <w:rsid w:val="00C26D74"/>
    <w:rsid w:val="00C27E76"/>
    <w:rsid w:val="00C30B02"/>
    <w:rsid w:val="00C30B22"/>
    <w:rsid w:val="00C315C1"/>
    <w:rsid w:val="00C3220E"/>
    <w:rsid w:val="00C35136"/>
    <w:rsid w:val="00C3598D"/>
    <w:rsid w:val="00C36735"/>
    <w:rsid w:val="00C36A56"/>
    <w:rsid w:val="00C36C40"/>
    <w:rsid w:val="00C372A5"/>
    <w:rsid w:val="00C403C2"/>
    <w:rsid w:val="00C406E6"/>
    <w:rsid w:val="00C410E6"/>
    <w:rsid w:val="00C413FC"/>
    <w:rsid w:val="00C41C28"/>
    <w:rsid w:val="00C41E05"/>
    <w:rsid w:val="00C42310"/>
    <w:rsid w:val="00C42682"/>
    <w:rsid w:val="00C44860"/>
    <w:rsid w:val="00C45326"/>
    <w:rsid w:val="00C45C0B"/>
    <w:rsid w:val="00C45CE1"/>
    <w:rsid w:val="00C47477"/>
    <w:rsid w:val="00C47835"/>
    <w:rsid w:val="00C507D5"/>
    <w:rsid w:val="00C512AB"/>
    <w:rsid w:val="00C51D5C"/>
    <w:rsid w:val="00C525C4"/>
    <w:rsid w:val="00C526DA"/>
    <w:rsid w:val="00C52AAE"/>
    <w:rsid w:val="00C542AB"/>
    <w:rsid w:val="00C5539D"/>
    <w:rsid w:val="00C5544D"/>
    <w:rsid w:val="00C56076"/>
    <w:rsid w:val="00C5660A"/>
    <w:rsid w:val="00C57C5B"/>
    <w:rsid w:val="00C617D0"/>
    <w:rsid w:val="00C63639"/>
    <w:rsid w:val="00C639E1"/>
    <w:rsid w:val="00C645B6"/>
    <w:rsid w:val="00C67812"/>
    <w:rsid w:val="00C67A8B"/>
    <w:rsid w:val="00C7026C"/>
    <w:rsid w:val="00C706C3"/>
    <w:rsid w:val="00C718DE"/>
    <w:rsid w:val="00C73857"/>
    <w:rsid w:val="00C74BF2"/>
    <w:rsid w:val="00C76F5F"/>
    <w:rsid w:val="00C77F2B"/>
    <w:rsid w:val="00C808AA"/>
    <w:rsid w:val="00C80B89"/>
    <w:rsid w:val="00C8211C"/>
    <w:rsid w:val="00C82BFF"/>
    <w:rsid w:val="00C8773F"/>
    <w:rsid w:val="00C87B80"/>
    <w:rsid w:val="00C91814"/>
    <w:rsid w:val="00C91C00"/>
    <w:rsid w:val="00C91F90"/>
    <w:rsid w:val="00C9236E"/>
    <w:rsid w:val="00C92D6B"/>
    <w:rsid w:val="00C9436B"/>
    <w:rsid w:val="00C94C85"/>
    <w:rsid w:val="00C951A2"/>
    <w:rsid w:val="00C9530C"/>
    <w:rsid w:val="00C955B3"/>
    <w:rsid w:val="00C956D2"/>
    <w:rsid w:val="00C95D4E"/>
    <w:rsid w:val="00C95D6C"/>
    <w:rsid w:val="00C964A2"/>
    <w:rsid w:val="00C97A65"/>
    <w:rsid w:val="00CA27A9"/>
    <w:rsid w:val="00CA31C1"/>
    <w:rsid w:val="00CA322E"/>
    <w:rsid w:val="00CA350A"/>
    <w:rsid w:val="00CA5420"/>
    <w:rsid w:val="00CA5B10"/>
    <w:rsid w:val="00CA72FE"/>
    <w:rsid w:val="00CA7A85"/>
    <w:rsid w:val="00CB0FE3"/>
    <w:rsid w:val="00CB1E66"/>
    <w:rsid w:val="00CB2162"/>
    <w:rsid w:val="00CB3BFA"/>
    <w:rsid w:val="00CB5635"/>
    <w:rsid w:val="00CB66B3"/>
    <w:rsid w:val="00CC244E"/>
    <w:rsid w:val="00CC35DA"/>
    <w:rsid w:val="00CC4003"/>
    <w:rsid w:val="00CC4957"/>
    <w:rsid w:val="00CC50EA"/>
    <w:rsid w:val="00CC65AA"/>
    <w:rsid w:val="00CC6643"/>
    <w:rsid w:val="00CD04CE"/>
    <w:rsid w:val="00CD11C2"/>
    <w:rsid w:val="00CD3527"/>
    <w:rsid w:val="00CD3620"/>
    <w:rsid w:val="00CD48A3"/>
    <w:rsid w:val="00CD6BE9"/>
    <w:rsid w:val="00CD6E02"/>
    <w:rsid w:val="00CD6E8A"/>
    <w:rsid w:val="00CD7136"/>
    <w:rsid w:val="00CD73AB"/>
    <w:rsid w:val="00CE0653"/>
    <w:rsid w:val="00CE3773"/>
    <w:rsid w:val="00CE39A5"/>
    <w:rsid w:val="00CE424E"/>
    <w:rsid w:val="00CE43C6"/>
    <w:rsid w:val="00CE47CD"/>
    <w:rsid w:val="00CE4C7B"/>
    <w:rsid w:val="00CE7DC1"/>
    <w:rsid w:val="00CF0872"/>
    <w:rsid w:val="00CF151F"/>
    <w:rsid w:val="00CF173B"/>
    <w:rsid w:val="00CF180B"/>
    <w:rsid w:val="00CF1EF3"/>
    <w:rsid w:val="00CF20E7"/>
    <w:rsid w:val="00CF29D3"/>
    <w:rsid w:val="00CF439E"/>
    <w:rsid w:val="00CF472A"/>
    <w:rsid w:val="00CF49EF"/>
    <w:rsid w:val="00CF6186"/>
    <w:rsid w:val="00CF73A1"/>
    <w:rsid w:val="00D0097F"/>
    <w:rsid w:val="00D00C7B"/>
    <w:rsid w:val="00D0192D"/>
    <w:rsid w:val="00D02799"/>
    <w:rsid w:val="00D035F8"/>
    <w:rsid w:val="00D038F8"/>
    <w:rsid w:val="00D03CCC"/>
    <w:rsid w:val="00D04D91"/>
    <w:rsid w:val="00D05C8F"/>
    <w:rsid w:val="00D102E9"/>
    <w:rsid w:val="00D12699"/>
    <w:rsid w:val="00D13888"/>
    <w:rsid w:val="00D154F3"/>
    <w:rsid w:val="00D17276"/>
    <w:rsid w:val="00D20CC6"/>
    <w:rsid w:val="00D218FA"/>
    <w:rsid w:val="00D228C2"/>
    <w:rsid w:val="00D22FB6"/>
    <w:rsid w:val="00D24CE3"/>
    <w:rsid w:val="00D26589"/>
    <w:rsid w:val="00D272A5"/>
    <w:rsid w:val="00D30685"/>
    <w:rsid w:val="00D3135E"/>
    <w:rsid w:val="00D31EAA"/>
    <w:rsid w:val="00D32220"/>
    <w:rsid w:val="00D34443"/>
    <w:rsid w:val="00D35CAD"/>
    <w:rsid w:val="00D36E2A"/>
    <w:rsid w:val="00D4068F"/>
    <w:rsid w:val="00D40AD2"/>
    <w:rsid w:val="00D40F70"/>
    <w:rsid w:val="00D41A9C"/>
    <w:rsid w:val="00D429D2"/>
    <w:rsid w:val="00D42EAC"/>
    <w:rsid w:val="00D43F7A"/>
    <w:rsid w:val="00D448F6"/>
    <w:rsid w:val="00D45DD0"/>
    <w:rsid w:val="00D47397"/>
    <w:rsid w:val="00D475A1"/>
    <w:rsid w:val="00D500AE"/>
    <w:rsid w:val="00D511EE"/>
    <w:rsid w:val="00D5183A"/>
    <w:rsid w:val="00D52F83"/>
    <w:rsid w:val="00D56BAD"/>
    <w:rsid w:val="00D56EEA"/>
    <w:rsid w:val="00D57D17"/>
    <w:rsid w:val="00D60E8D"/>
    <w:rsid w:val="00D6393C"/>
    <w:rsid w:val="00D641EE"/>
    <w:rsid w:val="00D6462A"/>
    <w:rsid w:val="00D647BC"/>
    <w:rsid w:val="00D64984"/>
    <w:rsid w:val="00D66394"/>
    <w:rsid w:val="00D667D6"/>
    <w:rsid w:val="00D674A9"/>
    <w:rsid w:val="00D67BD6"/>
    <w:rsid w:val="00D707C6"/>
    <w:rsid w:val="00D70DA6"/>
    <w:rsid w:val="00D715EF"/>
    <w:rsid w:val="00D7317B"/>
    <w:rsid w:val="00D73764"/>
    <w:rsid w:val="00D74465"/>
    <w:rsid w:val="00D7518E"/>
    <w:rsid w:val="00D758DA"/>
    <w:rsid w:val="00D8038E"/>
    <w:rsid w:val="00D809F1"/>
    <w:rsid w:val="00D82137"/>
    <w:rsid w:val="00D82642"/>
    <w:rsid w:val="00D82789"/>
    <w:rsid w:val="00D82F00"/>
    <w:rsid w:val="00D83A63"/>
    <w:rsid w:val="00D8401E"/>
    <w:rsid w:val="00D84E76"/>
    <w:rsid w:val="00D84F5C"/>
    <w:rsid w:val="00D86A60"/>
    <w:rsid w:val="00D86D36"/>
    <w:rsid w:val="00D87713"/>
    <w:rsid w:val="00D900A1"/>
    <w:rsid w:val="00D9120E"/>
    <w:rsid w:val="00D919AD"/>
    <w:rsid w:val="00D91E49"/>
    <w:rsid w:val="00D93209"/>
    <w:rsid w:val="00D9328E"/>
    <w:rsid w:val="00D932CF"/>
    <w:rsid w:val="00D946FC"/>
    <w:rsid w:val="00D97426"/>
    <w:rsid w:val="00DA0A63"/>
    <w:rsid w:val="00DA0B5F"/>
    <w:rsid w:val="00DA115C"/>
    <w:rsid w:val="00DA1BC2"/>
    <w:rsid w:val="00DA2827"/>
    <w:rsid w:val="00DA3A86"/>
    <w:rsid w:val="00DA58D9"/>
    <w:rsid w:val="00DB1D42"/>
    <w:rsid w:val="00DB30E1"/>
    <w:rsid w:val="00DB43EE"/>
    <w:rsid w:val="00DB4A73"/>
    <w:rsid w:val="00DB4C29"/>
    <w:rsid w:val="00DB52B5"/>
    <w:rsid w:val="00DC144D"/>
    <w:rsid w:val="00DC32D0"/>
    <w:rsid w:val="00DC45EC"/>
    <w:rsid w:val="00DC5A80"/>
    <w:rsid w:val="00DC5DA9"/>
    <w:rsid w:val="00DC65CF"/>
    <w:rsid w:val="00DC74BF"/>
    <w:rsid w:val="00DD0301"/>
    <w:rsid w:val="00DD0CA9"/>
    <w:rsid w:val="00DD235C"/>
    <w:rsid w:val="00DD258A"/>
    <w:rsid w:val="00DD2610"/>
    <w:rsid w:val="00DD476D"/>
    <w:rsid w:val="00DD4A20"/>
    <w:rsid w:val="00DD4E9E"/>
    <w:rsid w:val="00DD513E"/>
    <w:rsid w:val="00DD5589"/>
    <w:rsid w:val="00DD5D68"/>
    <w:rsid w:val="00DD6C3E"/>
    <w:rsid w:val="00DD767F"/>
    <w:rsid w:val="00DD7730"/>
    <w:rsid w:val="00DE22DB"/>
    <w:rsid w:val="00DE2F6D"/>
    <w:rsid w:val="00DE322F"/>
    <w:rsid w:val="00DE6E81"/>
    <w:rsid w:val="00DF0235"/>
    <w:rsid w:val="00DF05D0"/>
    <w:rsid w:val="00DF0F08"/>
    <w:rsid w:val="00DF3904"/>
    <w:rsid w:val="00DF3E0E"/>
    <w:rsid w:val="00DF4009"/>
    <w:rsid w:val="00DF46BB"/>
    <w:rsid w:val="00DF4DCA"/>
    <w:rsid w:val="00DF60B3"/>
    <w:rsid w:val="00DF6A17"/>
    <w:rsid w:val="00DF7CCF"/>
    <w:rsid w:val="00E0054E"/>
    <w:rsid w:val="00E00BA2"/>
    <w:rsid w:val="00E012D8"/>
    <w:rsid w:val="00E0250D"/>
    <w:rsid w:val="00E02862"/>
    <w:rsid w:val="00E03B84"/>
    <w:rsid w:val="00E0409C"/>
    <w:rsid w:val="00E04C88"/>
    <w:rsid w:val="00E05801"/>
    <w:rsid w:val="00E066FE"/>
    <w:rsid w:val="00E07D97"/>
    <w:rsid w:val="00E10FE9"/>
    <w:rsid w:val="00E11180"/>
    <w:rsid w:val="00E1339D"/>
    <w:rsid w:val="00E15E89"/>
    <w:rsid w:val="00E16019"/>
    <w:rsid w:val="00E161A1"/>
    <w:rsid w:val="00E20E1D"/>
    <w:rsid w:val="00E23146"/>
    <w:rsid w:val="00E24D0A"/>
    <w:rsid w:val="00E25D86"/>
    <w:rsid w:val="00E26361"/>
    <w:rsid w:val="00E26B14"/>
    <w:rsid w:val="00E27E48"/>
    <w:rsid w:val="00E315A9"/>
    <w:rsid w:val="00E335D7"/>
    <w:rsid w:val="00E344E3"/>
    <w:rsid w:val="00E34513"/>
    <w:rsid w:val="00E348BE"/>
    <w:rsid w:val="00E36AC1"/>
    <w:rsid w:val="00E4063B"/>
    <w:rsid w:val="00E4066E"/>
    <w:rsid w:val="00E420C5"/>
    <w:rsid w:val="00E433DB"/>
    <w:rsid w:val="00E44D80"/>
    <w:rsid w:val="00E471D9"/>
    <w:rsid w:val="00E505B4"/>
    <w:rsid w:val="00E50883"/>
    <w:rsid w:val="00E5343E"/>
    <w:rsid w:val="00E5362F"/>
    <w:rsid w:val="00E543C3"/>
    <w:rsid w:val="00E54E6D"/>
    <w:rsid w:val="00E55630"/>
    <w:rsid w:val="00E55782"/>
    <w:rsid w:val="00E566A9"/>
    <w:rsid w:val="00E56FDC"/>
    <w:rsid w:val="00E618CD"/>
    <w:rsid w:val="00E62E6E"/>
    <w:rsid w:val="00E63442"/>
    <w:rsid w:val="00E635F3"/>
    <w:rsid w:val="00E63AC4"/>
    <w:rsid w:val="00E6404A"/>
    <w:rsid w:val="00E6656D"/>
    <w:rsid w:val="00E722A8"/>
    <w:rsid w:val="00E81175"/>
    <w:rsid w:val="00E813E4"/>
    <w:rsid w:val="00E814F5"/>
    <w:rsid w:val="00E8170C"/>
    <w:rsid w:val="00E8188D"/>
    <w:rsid w:val="00E82605"/>
    <w:rsid w:val="00E8261E"/>
    <w:rsid w:val="00E82AE4"/>
    <w:rsid w:val="00E8448A"/>
    <w:rsid w:val="00E84603"/>
    <w:rsid w:val="00E8670A"/>
    <w:rsid w:val="00E86EC9"/>
    <w:rsid w:val="00E870E9"/>
    <w:rsid w:val="00E874F1"/>
    <w:rsid w:val="00E909D7"/>
    <w:rsid w:val="00E90C36"/>
    <w:rsid w:val="00E91BAE"/>
    <w:rsid w:val="00E92215"/>
    <w:rsid w:val="00E93D2B"/>
    <w:rsid w:val="00E94942"/>
    <w:rsid w:val="00E97D9F"/>
    <w:rsid w:val="00E97F09"/>
    <w:rsid w:val="00EA01A2"/>
    <w:rsid w:val="00EA0406"/>
    <w:rsid w:val="00EA0DF1"/>
    <w:rsid w:val="00EA0F53"/>
    <w:rsid w:val="00EA1F58"/>
    <w:rsid w:val="00EA2819"/>
    <w:rsid w:val="00EA335A"/>
    <w:rsid w:val="00EA3814"/>
    <w:rsid w:val="00EA5400"/>
    <w:rsid w:val="00EA63D0"/>
    <w:rsid w:val="00EA68E8"/>
    <w:rsid w:val="00EA7227"/>
    <w:rsid w:val="00EA795C"/>
    <w:rsid w:val="00EB0349"/>
    <w:rsid w:val="00EB0D1B"/>
    <w:rsid w:val="00EB29A6"/>
    <w:rsid w:val="00EB34B0"/>
    <w:rsid w:val="00EB36A2"/>
    <w:rsid w:val="00EB59C7"/>
    <w:rsid w:val="00EB5A4C"/>
    <w:rsid w:val="00EB678A"/>
    <w:rsid w:val="00EB6ECA"/>
    <w:rsid w:val="00EB76FA"/>
    <w:rsid w:val="00EB78C5"/>
    <w:rsid w:val="00EB791C"/>
    <w:rsid w:val="00EC2BB0"/>
    <w:rsid w:val="00EC3148"/>
    <w:rsid w:val="00EC4516"/>
    <w:rsid w:val="00EC4747"/>
    <w:rsid w:val="00EC604D"/>
    <w:rsid w:val="00EC7A40"/>
    <w:rsid w:val="00EC7EED"/>
    <w:rsid w:val="00ED097C"/>
    <w:rsid w:val="00ED1FA9"/>
    <w:rsid w:val="00ED255F"/>
    <w:rsid w:val="00ED3FE3"/>
    <w:rsid w:val="00ED72B0"/>
    <w:rsid w:val="00EE06DB"/>
    <w:rsid w:val="00EE1103"/>
    <w:rsid w:val="00EE1465"/>
    <w:rsid w:val="00EE242B"/>
    <w:rsid w:val="00EE250F"/>
    <w:rsid w:val="00EE26D0"/>
    <w:rsid w:val="00EE47A4"/>
    <w:rsid w:val="00EE5857"/>
    <w:rsid w:val="00EE6F49"/>
    <w:rsid w:val="00EE78D1"/>
    <w:rsid w:val="00EF09B0"/>
    <w:rsid w:val="00EF1200"/>
    <w:rsid w:val="00EF3CF4"/>
    <w:rsid w:val="00EF3F62"/>
    <w:rsid w:val="00EF45E6"/>
    <w:rsid w:val="00EF5D5C"/>
    <w:rsid w:val="00EF5F77"/>
    <w:rsid w:val="00EF60FD"/>
    <w:rsid w:val="00EF629E"/>
    <w:rsid w:val="00EF71E5"/>
    <w:rsid w:val="00EF744A"/>
    <w:rsid w:val="00F01241"/>
    <w:rsid w:val="00F01786"/>
    <w:rsid w:val="00F01ECE"/>
    <w:rsid w:val="00F02718"/>
    <w:rsid w:val="00F02A73"/>
    <w:rsid w:val="00F02B3F"/>
    <w:rsid w:val="00F0328A"/>
    <w:rsid w:val="00F032ED"/>
    <w:rsid w:val="00F03C0E"/>
    <w:rsid w:val="00F03CE5"/>
    <w:rsid w:val="00F0485E"/>
    <w:rsid w:val="00F0643A"/>
    <w:rsid w:val="00F077B4"/>
    <w:rsid w:val="00F100F8"/>
    <w:rsid w:val="00F10621"/>
    <w:rsid w:val="00F10C85"/>
    <w:rsid w:val="00F10E3C"/>
    <w:rsid w:val="00F1266E"/>
    <w:rsid w:val="00F13036"/>
    <w:rsid w:val="00F1311A"/>
    <w:rsid w:val="00F13B09"/>
    <w:rsid w:val="00F15A70"/>
    <w:rsid w:val="00F1638D"/>
    <w:rsid w:val="00F17064"/>
    <w:rsid w:val="00F205E6"/>
    <w:rsid w:val="00F2114D"/>
    <w:rsid w:val="00F2315E"/>
    <w:rsid w:val="00F25939"/>
    <w:rsid w:val="00F25DDC"/>
    <w:rsid w:val="00F26AE0"/>
    <w:rsid w:val="00F27D35"/>
    <w:rsid w:val="00F31930"/>
    <w:rsid w:val="00F3222C"/>
    <w:rsid w:val="00F349C7"/>
    <w:rsid w:val="00F34BC5"/>
    <w:rsid w:val="00F374E4"/>
    <w:rsid w:val="00F405C3"/>
    <w:rsid w:val="00F42175"/>
    <w:rsid w:val="00F42838"/>
    <w:rsid w:val="00F43CB4"/>
    <w:rsid w:val="00F44430"/>
    <w:rsid w:val="00F4464C"/>
    <w:rsid w:val="00F45795"/>
    <w:rsid w:val="00F45D3D"/>
    <w:rsid w:val="00F467CD"/>
    <w:rsid w:val="00F474E4"/>
    <w:rsid w:val="00F52DDE"/>
    <w:rsid w:val="00F52F40"/>
    <w:rsid w:val="00F5545A"/>
    <w:rsid w:val="00F55650"/>
    <w:rsid w:val="00F56DFE"/>
    <w:rsid w:val="00F57DE6"/>
    <w:rsid w:val="00F60241"/>
    <w:rsid w:val="00F60AFE"/>
    <w:rsid w:val="00F61EA0"/>
    <w:rsid w:val="00F62615"/>
    <w:rsid w:val="00F626F5"/>
    <w:rsid w:val="00F630DD"/>
    <w:rsid w:val="00F63845"/>
    <w:rsid w:val="00F648B7"/>
    <w:rsid w:val="00F655BB"/>
    <w:rsid w:val="00F6605F"/>
    <w:rsid w:val="00F66ACC"/>
    <w:rsid w:val="00F671D7"/>
    <w:rsid w:val="00F70139"/>
    <w:rsid w:val="00F71652"/>
    <w:rsid w:val="00F73C6A"/>
    <w:rsid w:val="00F747B7"/>
    <w:rsid w:val="00F7500E"/>
    <w:rsid w:val="00F75328"/>
    <w:rsid w:val="00F757A7"/>
    <w:rsid w:val="00F75A44"/>
    <w:rsid w:val="00F7718B"/>
    <w:rsid w:val="00F7740E"/>
    <w:rsid w:val="00F77F5C"/>
    <w:rsid w:val="00F805A6"/>
    <w:rsid w:val="00F81AD3"/>
    <w:rsid w:val="00F81D83"/>
    <w:rsid w:val="00F8303D"/>
    <w:rsid w:val="00F8392E"/>
    <w:rsid w:val="00F8413E"/>
    <w:rsid w:val="00F85B5B"/>
    <w:rsid w:val="00F85F17"/>
    <w:rsid w:val="00F86999"/>
    <w:rsid w:val="00F86FFD"/>
    <w:rsid w:val="00F8FC06"/>
    <w:rsid w:val="00F9027C"/>
    <w:rsid w:val="00F9086C"/>
    <w:rsid w:val="00F91106"/>
    <w:rsid w:val="00F920D5"/>
    <w:rsid w:val="00F920DB"/>
    <w:rsid w:val="00F92E02"/>
    <w:rsid w:val="00F93447"/>
    <w:rsid w:val="00F93DF3"/>
    <w:rsid w:val="00F943E5"/>
    <w:rsid w:val="00F96CCC"/>
    <w:rsid w:val="00F970C8"/>
    <w:rsid w:val="00F97B1D"/>
    <w:rsid w:val="00FA29B1"/>
    <w:rsid w:val="00FA4F5D"/>
    <w:rsid w:val="00FA5DFB"/>
    <w:rsid w:val="00FA642D"/>
    <w:rsid w:val="00FA6BB7"/>
    <w:rsid w:val="00FA7086"/>
    <w:rsid w:val="00FA7150"/>
    <w:rsid w:val="00FA7596"/>
    <w:rsid w:val="00FB0734"/>
    <w:rsid w:val="00FB0E2F"/>
    <w:rsid w:val="00FB1E34"/>
    <w:rsid w:val="00FB20DB"/>
    <w:rsid w:val="00FB245F"/>
    <w:rsid w:val="00FB60FF"/>
    <w:rsid w:val="00FB616E"/>
    <w:rsid w:val="00FB6910"/>
    <w:rsid w:val="00FB6BD5"/>
    <w:rsid w:val="00FB718E"/>
    <w:rsid w:val="00FB7539"/>
    <w:rsid w:val="00FB7885"/>
    <w:rsid w:val="00FB7DE5"/>
    <w:rsid w:val="00FC059C"/>
    <w:rsid w:val="00FC0EA4"/>
    <w:rsid w:val="00FC1058"/>
    <w:rsid w:val="00FC148B"/>
    <w:rsid w:val="00FC3B41"/>
    <w:rsid w:val="00FC4107"/>
    <w:rsid w:val="00FC6454"/>
    <w:rsid w:val="00FD118E"/>
    <w:rsid w:val="00FD25E3"/>
    <w:rsid w:val="00FD3667"/>
    <w:rsid w:val="00FD530F"/>
    <w:rsid w:val="00FD7399"/>
    <w:rsid w:val="00FE0628"/>
    <w:rsid w:val="00FE0806"/>
    <w:rsid w:val="00FE10B9"/>
    <w:rsid w:val="00FE1FF6"/>
    <w:rsid w:val="00FE2783"/>
    <w:rsid w:val="00FE2A85"/>
    <w:rsid w:val="00FE3808"/>
    <w:rsid w:val="00FE44B1"/>
    <w:rsid w:val="00FE5810"/>
    <w:rsid w:val="00FE5F82"/>
    <w:rsid w:val="00FF115C"/>
    <w:rsid w:val="00FF2532"/>
    <w:rsid w:val="00FF4394"/>
    <w:rsid w:val="00FF450B"/>
    <w:rsid w:val="00FF4570"/>
    <w:rsid w:val="00FF68B4"/>
    <w:rsid w:val="012681F9"/>
    <w:rsid w:val="01427A09"/>
    <w:rsid w:val="01B77A59"/>
    <w:rsid w:val="01C0352F"/>
    <w:rsid w:val="01C895D7"/>
    <w:rsid w:val="01D3E4CE"/>
    <w:rsid w:val="020FD098"/>
    <w:rsid w:val="021A5338"/>
    <w:rsid w:val="024BD969"/>
    <w:rsid w:val="0278865A"/>
    <w:rsid w:val="027A58D0"/>
    <w:rsid w:val="02A15565"/>
    <w:rsid w:val="02E00CB3"/>
    <w:rsid w:val="030D62A7"/>
    <w:rsid w:val="0317D64B"/>
    <w:rsid w:val="03271D04"/>
    <w:rsid w:val="034EF773"/>
    <w:rsid w:val="035C2143"/>
    <w:rsid w:val="03A30F5B"/>
    <w:rsid w:val="03A73AE3"/>
    <w:rsid w:val="03B534B2"/>
    <w:rsid w:val="03DF6E5F"/>
    <w:rsid w:val="0412553F"/>
    <w:rsid w:val="0434ACC8"/>
    <w:rsid w:val="047E0E08"/>
    <w:rsid w:val="04AD170B"/>
    <w:rsid w:val="04B4097F"/>
    <w:rsid w:val="053730A8"/>
    <w:rsid w:val="05B7448C"/>
    <w:rsid w:val="05C5D289"/>
    <w:rsid w:val="0616A4A3"/>
    <w:rsid w:val="061FD202"/>
    <w:rsid w:val="06218686"/>
    <w:rsid w:val="06392904"/>
    <w:rsid w:val="06D3298E"/>
    <w:rsid w:val="06DBAED5"/>
    <w:rsid w:val="06E14597"/>
    <w:rsid w:val="06F46DFF"/>
    <w:rsid w:val="072F785F"/>
    <w:rsid w:val="077CD260"/>
    <w:rsid w:val="07CAA758"/>
    <w:rsid w:val="07DBC592"/>
    <w:rsid w:val="085B1A41"/>
    <w:rsid w:val="08708F7D"/>
    <w:rsid w:val="08BB8DE3"/>
    <w:rsid w:val="09078AD9"/>
    <w:rsid w:val="09245D03"/>
    <w:rsid w:val="094252EB"/>
    <w:rsid w:val="09F7AD1E"/>
    <w:rsid w:val="0A160F75"/>
    <w:rsid w:val="0A1A23C7"/>
    <w:rsid w:val="0A45396B"/>
    <w:rsid w:val="0A8A4D81"/>
    <w:rsid w:val="0A966DC1"/>
    <w:rsid w:val="0A9733E5"/>
    <w:rsid w:val="0A980D06"/>
    <w:rsid w:val="0AA460AF"/>
    <w:rsid w:val="0AF7F872"/>
    <w:rsid w:val="0B7426C2"/>
    <w:rsid w:val="0B7AB1BA"/>
    <w:rsid w:val="0B8E940F"/>
    <w:rsid w:val="0BAAF39D"/>
    <w:rsid w:val="0BCA4101"/>
    <w:rsid w:val="0BDD9F5E"/>
    <w:rsid w:val="0BEFB677"/>
    <w:rsid w:val="0C114B79"/>
    <w:rsid w:val="0C53C920"/>
    <w:rsid w:val="0CA62EAD"/>
    <w:rsid w:val="0CC542BC"/>
    <w:rsid w:val="0CD6E256"/>
    <w:rsid w:val="0CE67EA2"/>
    <w:rsid w:val="0D286E9C"/>
    <w:rsid w:val="0D3A6896"/>
    <w:rsid w:val="0D5FFBE3"/>
    <w:rsid w:val="0D95F50F"/>
    <w:rsid w:val="0DA2BD0C"/>
    <w:rsid w:val="0DB2C721"/>
    <w:rsid w:val="0DD979FC"/>
    <w:rsid w:val="0DF894A5"/>
    <w:rsid w:val="0DF9FA29"/>
    <w:rsid w:val="0E49E737"/>
    <w:rsid w:val="0E69CE2A"/>
    <w:rsid w:val="0E848035"/>
    <w:rsid w:val="0EB31A50"/>
    <w:rsid w:val="0ED4C1B5"/>
    <w:rsid w:val="0EFE7C2D"/>
    <w:rsid w:val="0F21CE40"/>
    <w:rsid w:val="0F3D9B40"/>
    <w:rsid w:val="0F4F9D91"/>
    <w:rsid w:val="0F62F46D"/>
    <w:rsid w:val="0F829148"/>
    <w:rsid w:val="0FB00BAB"/>
    <w:rsid w:val="0FBE8204"/>
    <w:rsid w:val="0FC4FE5D"/>
    <w:rsid w:val="0FF5F312"/>
    <w:rsid w:val="0FFD7AF6"/>
    <w:rsid w:val="100F1415"/>
    <w:rsid w:val="1013974D"/>
    <w:rsid w:val="102A4817"/>
    <w:rsid w:val="109D6D41"/>
    <w:rsid w:val="10D487A6"/>
    <w:rsid w:val="113D90CF"/>
    <w:rsid w:val="11454992"/>
    <w:rsid w:val="1145DC18"/>
    <w:rsid w:val="11800F84"/>
    <w:rsid w:val="1183B26B"/>
    <w:rsid w:val="11CB41F8"/>
    <w:rsid w:val="121920A0"/>
    <w:rsid w:val="122B573F"/>
    <w:rsid w:val="12435900"/>
    <w:rsid w:val="12CFE096"/>
    <w:rsid w:val="12EB8F9C"/>
    <w:rsid w:val="12F90D8F"/>
    <w:rsid w:val="130515AA"/>
    <w:rsid w:val="131CAC20"/>
    <w:rsid w:val="1326693D"/>
    <w:rsid w:val="134A88AD"/>
    <w:rsid w:val="148B03BF"/>
    <w:rsid w:val="1498FE61"/>
    <w:rsid w:val="14B548CD"/>
    <w:rsid w:val="14BA0A36"/>
    <w:rsid w:val="14BABF93"/>
    <w:rsid w:val="14C9C5A2"/>
    <w:rsid w:val="14CCCC0A"/>
    <w:rsid w:val="152FD3AF"/>
    <w:rsid w:val="1536796F"/>
    <w:rsid w:val="157A4ABF"/>
    <w:rsid w:val="15961220"/>
    <w:rsid w:val="15B25CAC"/>
    <w:rsid w:val="15C3431F"/>
    <w:rsid w:val="15CD9BEF"/>
    <w:rsid w:val="1607F804"/>
    <w:rsid w:val="1665A06A"/>
    <w:rsid w:val="16BA9C2F"/>
    <w:rsid w:val="16BC884C"/>
    <w:rsid w:val="16E1BD09"/>
    <w:rsid w:val="16F38BAA"/>
    <w:rsid w:val="16F7D1EE"/>
    <w:rsid w:val="16F94F5A"/>
    <w:rsid w:val="1738F727"/>
    <w:rsid w:val="173F9C5B"/>
    <w:rsid w:val="17447184"/>
    <w:rsid w:val="1753C050"/>
    <w:rsid w:val="17541B00"/>
    <w:rsid w:val="1797FE7A"/>
    <w:rsid w:val="1798C6C7"/>
    <w:rsid w:val="1801DCB0"/>
    <w:rsid w:val="181671EC"/>
    <w:rsid w:val="1817B644"/>
    <w:rsid w:val="181FD80F"/>
    <w:rsid w:val="191F4EFD"/>
    <w:rsid w:val="1960C6D3"/>
    <w:rsid w:val="1987D5F1"/>
    <w:rsid w:val="19D81C92"/>
    <w:rsid w:val="19E48D93"/>
    <w:rsid w:val="19F926E2"/>
    <w:rsid w:val="1A6108A2"/>
    <w:rsid w:val="1A8D398C"/>
    <w:rsid w:val="1ABF45AD"/>
    <w:rsid w:val="1AC4F910"/>
    <w:rsid w:val="1AD87A57"/>
    <w:rsid w:val="1ADF894F"/>
    <w:rsid w:val="1AEED89B"/>
    <w:rsid w:val="1B07C13F"/>
    <w:rsid w:val="1B12A245"/>
    <w:rsid w:val="1B1FDE69"/>
    <w:rsid w:val="1B5727AE"/>
    <w:rsid w:val="1B641179"/>
    <w:rsid w:val="1BBF232D"/>
    <w:rsid w:val="1BE67C3A"/>
    <w:rsid w:val="1C2C0237"/>
    <w:rsid w:val="1C449ECF"/>
    <w:rsid w:val="1C490E2F"/>
    <w:rsid w:val="1C4B71B6"/>
    <w:rsid w:val="1C4E04CC"/>
    <w:rsid w:val="1C58D96A"/>
    <w:rsid w:val="1C6DB4C3"/>
    <w:rsid w:val="1CA166C6"/>
    <w:rsid w:val="1CB0768E"/>
    <w:rsid w:val="1CCA097B"/>
    <w:rsid w:val="1CD466D3"/>
    <w:rsid w:val="1D014286"/>
    <w:rsid w:val="1D0FBB89"/>
    <w:rsid w:val="1D1F8795"/>
    <w:rsid w:val="1D2A74CF"/>
    <w:rsid w:val="1D5D2DAE"/>
    <w:rsid w:val="1D5F6E5D"/>
    <w:rsid w:val="1DCA2AE4"/>
    <w:rsid w:val="1DDE4B31"/>
    <w:rsid w:val="1DF757AD"/>
    <w:rsid w:val="1E53AE93"/>
    <w:rsid w:val="1E9DFB1B"/>
    <w:rsid w:val="1EB38531"/>
    <w:rsid w:val="1EEEAA29"/>
    <w:rsid w:val="1F195A60"/>
    <w:rsid w:val="1F57DE38"/>
    <w:rsid w:val="1FBBBB2B"/>
    <w:rsid w:val="1FD532B7"/>
    <w:rsid w:val="2049ACE5"/>
    <w:rsid w:val="20629CF8"/>
    <w:rsid w:val="21135750"/>
    <w:rsid w:val="21464DEA"/>
    <w:rsid w:val="21E04D48"/>
    <w:rsid w:val="21F2929E"/>
    <w:rsid w:val="22344F9A"/>
    <w:rsid w:val="22ADB177"/>
    <w:rsid w:val="230AC09B"/>
    <w:rsid w:val="233E3D44"/>
    <w:rsid w:val="235D80DD"/>
    <w:rsid w:val="23E1B3C7"/>
    <w:rsid w:val="23F1616B"/>
    <w:rsid w:val="23F66799"/>
    <w:rsid w:val="2415664D"/>
    <w:rsid w:val="241EE6C4"/>
    <w:rsid w:val="2429FF88"/>
    <w:rsid w:val="2437602B"/>
    <w:rsid w:val="24402A0B"/>
    <w:rsid w:val="2447F435"/>
    <w:rsid w:val="24534188"/>
    <w:rsid w:val="24935B2E"/>
    <w:rsid w:val="24A5E24C"/>
    <w:rsid w:val="2502C304"/>
    <w:rsid w:val="251F7EED"/>
    <w:rsid w:val="25587C78"/>
    <w:rsid w:val="255C98CB"/>
    <w:rsid w:val="25BB1DBC"/>
    <w:rsid w:val="25C06A20"/>
    <w:rsid w:val="25D4B9BC"/>
    <w:rsid w:val="260D960D"/>
    <w:rsid w:val="264C4885"/>
    <w:rsid w:val="264DD2D9"/>
    <w:rsid w:val="264FCF9A"/>
    <w:rsid w:val="2662343C"/>
    <w:rsid w:val="268021F6"/>
    <w:rsid w:val="26B75A1A"/>
    <w:rsid w:val="26D5E020"/>
    <w:rsid w:val="26DE0B3F"/>
    <w:rsid w:val="26E24952"/>
    <w:rsid w:val="2720A780"/>
    <w:rsid w:val="273AFC13"/>
    <w:rsid w:val="275B396C"/>
    <w:rsid w:val="27656B9E"/>
    <w:rsid w:val="27854D79"/>
    <w:rsid w:val="2795DF9A"/>
    <w:rsid w:val="27A1B6D6"/>
    <w:rsid w:val="27ABF685"/>
    <w:rsid w:val="2802C8E2"/>
    <w:rsid w:val="281B140B"/>
    <w:rsid w:val="2831F104"/>
    <w:rsid w:val="2849649F"/>
    <w:rsid w:val="2854307D"/>
    <w:rsid w:val="2898E3A3"/>
    <w:rsid w:val="28D5367F"/>
    <w:rsid w:val="295F2D9A"/>
    <w:rsid w:val="295FB464"/>
    <w:rsid w:val="29A5F6E4"/>
    <w:rsid w:val="29AF43E9"/>
    <w:rsid w:val="2A0E348B"/>
    <w:rsid w:val="2A363F2D"/>
    <w:rsid w:val="2A4CDF2E"/>
    <w:rsid w:val="2A7850BC"/>
    <w:rsid w:val="2A7C2338"/>
    <w:rsid w:val="2A7DC632"/>
    <w:rsid w:val="2AA1C2AC"/>
    <w:rsid w:val="2AE31B7D"/>
    <w:rsid w:val="2B115974"/>
    <w:rsid w:val="2B2F4F40"/>
    <w:rsid w:val="2B30FF17"/>
    <w:rsid w:val="2B442496"/>
    <w:rsid w:val="2C818F4E"/>
    <w:rsid w:val="2CBCC19E"/>
    <w:rsid w:val="2CC6CAA0"/>
    <w:rsid w:val="2D016164"/>
    <w:rsid w:val="2D2121B6"/>
    <w:rsid w:val="2D8EBA14"/>
    <w:rsid w:val="2D977CB5"/>
    <w:rsid w:val="2E2B8B06"/>
    <w:rsid w:val="2E75B3C8"/>
    <w:rsid w:val="2EB95B35"/>
    <w:rsid w:val="2EBA1A8A"/>
    <w:rsid w:val="2F391420"/>
    <w:rsid w:val="2F557A86"/>
    <w:rsid w:val="2F59ACB1"/>
    <w:rsid w:val="2F9617B8"/>
    <w:rsid w:val="2FC2329E"/>
    <w:rsid w:val="301BC42D"/>
    <w:rsid w:val="30794ABC"/>
    <w:rsid w:val="30CEA170"/>
    <w:rsid w:val="30D53F43"/>
    <w:rsid w:val="31049E62"/>
    <w:rsid w:val="31471EF3"/>
    <w:rsid w:val="3170BB8C"/>
    <w:rsid w:val="31A8B69C"/>
    <w:rsid w:val="31C086E3"/>
    <w:rsid w:val="31FFA86D"/>
    <w:rsid w:val="32552FA0"/>
    <w:rsid w:val="32646844"/>
    <w:rsid w:val="328B02E1"/>
    <w:rsid w:val="32A72226"/>
    <w:rsid w:val="32B03309"/>
    <w:rsid w:val="32E7BB54"/>
    <w:rsid w:val="32EF35AB"/>
    <w:rsid w:val="32F98D3B"/>
    <w:rsid w:val="331757A5"/>
    <w:rsid w:val="3323D0E0"/>
    <w:rsid w:val="332578F7"/>
    <w:rsid w:val="3337695E"/>
    <w:rsid w:val="3341B3E6"/>
    <w:rsid w:val="3376B698"/>
    <w:rsid w:val="33A2713A"/>
    <w:rsid w:val="33E41A4D"/>
    <w:rsid w:val="342579B0"/>
    <w:rsid w:val="34297AF2"/>
    <w:rsid w:val="34301638"/>
    <w:rsid w:val="3447761C"/>
    <w:rsid w:val="348E7102"/>
    <w:rsid w:val="34A8B07E"/>
    <w:rsid w:val="34ACAFB8"/>
    <w:rsid w:val="34B870AF"/>
    <w:rsid w:val="350ADB55"/>
    <w:rsid w:val="3553C1F5"/>
    <w:rsid w:val="35705D2C"/>
    <w:rsid w:val="35AA6B3B"/>
    <w:rsid w:val="35E1EC46"/>
    <w:rsid w:val="360748D6"/>
    <w:rsid w:val="36145E69"/>
    <w:rsid w:val="363C3DCD"/>
    <w:rsid w:val="3640F171"/>
    <w:rsid w:val="3642A7B2"/>
    <w:rsid w:val="366A2D7F"/>
    <w:rsid w:val="36705EA5"/>
    <w:rsid w:val="36B2D735"/>
    <w:rsid w:val="36BCA14A"/>
    <w:rsid w:val="36BD9873"/>
    <w:rsid w:val="36C89A30"/>
    <w:rsid w:val="36D18327"/>
    <w:rsid w:val="37100FD6"/>
    <w:rsid w:val="372E529C"/>
    <w:rsid w:val="372FF26D"/>
    <w:rsid w:val="373E8273"/>
    <w:rsid w:val="3751C727"/>
    <w:rsid w:val="379A9E34"/>
    <w:rsid w:val="37D8A289"/>
    <w:rsid w:val="37DD901F"/>
    <w:rsid w:val="37E3C938"/>
    <w:rsid w:val="37EC15FB"/>
    <w:rsid w:val="37F4D0E2"/>
    <w:rsid w:val="38080E80"/>
    <w:rsid w:val="38C69C33"/>
    <w:rsid w:val="38DB1B35"/>
    <w:rsid w:val="38F73DF2"/>
    <w:rsid w:val="390678AA"/>
    <w:rsid w:val="391F009D"/>
    <w:rsid w:val="398907C0"/>
    <w:rsid w:val="398977FA"/>
    <w:rsid w:val="39C99ADB"/>
    <w:rsid w:val="39FB129C"/>
    <w:rsid w:val="3A14EBDA"/>
    <w:rsid w:val="3A231C29"/>
    <w:rsid w:val="3A23B564"/>
    <w:rsid w:val="3A48F647"/>
    <w:rsid w:val="3A651DC0"/>
    <w:rsid w:val="3A7FBEF3"/>
    <w:rsid w:val="3A8A9873"/>
    <w:rsid w:val="3AB5FAC8"/>
    <w:rsid w:val="3AF9B637"/>
    <w:rsid w:val="3B471EC4"/>
    <w:rsid w:val="3B72B1B3"/>
    <w:rsid w:val="3B7AAC23"/>
    <w:rsid w:val="3BAD4C11"/>
    <w:rsid w:val="3BBB8242"/>
    <w:rsid w:val="3BCAE7EE"/>
    <w:rsid w:val="3C0EBCA2"/>
    <w:rsid w:val="3CA4EBAB"/>
    <w:rsid w:val="3CF4C941"/>
    <w:rsid w:val="3D152E84"/>
    <w:rsid w:val="3D26A7FE"/>
    <w:rsid w:val="3D7F6575"/>
    <w:rsid w:val="3D86E247"/>
    <w:rsid w:val="3D88EB81"/>
    <w:rsid w:val="3D8AFC93"/>
    <w:rsid w:val="3D9ECCBC"/>
    <w:rsid w:val="3DCEC492"/>
    <w:rsid w:val="3DFBF7B3"/>
    <w:rsid w:val="3E1FDBF6"/>
    <w:rsid w:val="3E39AC58"/>
    <w:rsid w:val="3E46D906"/>
    <w:rsid w:val="3E56760B"/>
    <w:rsid w:val="3E66255F"/>
    <w:rsid w:val="3E8FEBC1"/>
    <w:rsid w:val="3E97E7E3"/>
    <w:rsid w:val="3EF523EC"/>
    <w:rsid w:val="3F06153B"/>
    <w:rsid w:val="3F178A5B"/>
    <w:rsid w:val="3F33BCEB"/>
    <w:rsid w:val="3F4F5F6A"/>
    <w:rsid w:val="3F9B643E"/>
    <w:rsid w:val="3FC41852"/>
    <w:rsid w:val="3FF37363"/>
    <w:rsid w:val="4034AA7E"/>
    <w:rsid w:val="40795C8E"/>
    <w:rsid w:val="408BE588"/>
    <w:rsid w:val="4115EF2E"/>
    <w:rsid w:val="4121D6F8"/>
    <w:rsid w:val="41842DEA"/>
    <w:rsid w:val="41A6F7AE"/>
    <w:rsid w:val="41B09F64"/>
    <w:rsid w:val="41B179BC"/>
    <w:rsid w:val="4217BBA3"/>
    <w:rsid w:val="426E7D66"/>
    <w:rsid w:val="42A14551"/>
    <w:rsid w:val="42CA9263"/>
    <w:rsid w:val="42D597BE"/>
    <w:rsid w:val="42E38CB6"/>
    <w:rsid w:val="43210FDA"/>
    <w:rsid w:val="436680FA"/>
    <w:rsid w:val="4368A3E9"/>
    <w:rsid w:val="437962CA"/>
    <w:rsid w:val="437BAFF9"/>
    <w:rsid w:val="43868A67"/>
    <w:rsid w:val="43C756E0"/>
    <w:rsid w:val="43E562EE"/>
    <w:rsid w:val="43FBEFE6"/>
    <w:rsid w:val="4400248A"/>
    <w:rsid w:val="44022B9D"/>
    <w:rsid w:val="440E3341"/>
    <w:rsid w:val="443AE36E"/>
    <w:rsid w:val="4471BE33"/>
    <w:rsid w:val="448E332F"/>
    <w:rsid w:val="449D08E5"/>
    <w:rsid w:val="44A7AB45"/>
    <w:rsid w:val="44EF5469"/>
    <w:rsid w:val="45004EDE"/>
    <w:rsid w:val="452EF922"/>
    <w:rsid w:val="454AED0F"/>
    <w:rsid w:val="457CB445"/>
    <w:rsid w:val="45D5C6CA"/>
    <w:rsid w:val="4601021D"/>
    <w:rsid w:val="4661CB3E"/>
    <w:rsid w:val="4664DBB7"/>
    <w:rsid w:val="4678A5DB"/>
    <w:rsid w:val="46853BC2"/>
    <w:rsid w:val="46C501E7"/>
    <w:rsid w:val="46CCE4D4"/>
    <w:rsid w:val="46EBCDD8"/>
    <w:rsid w:val="46EF6EB6"/>
    <w:rsid w:val="471BB65A"/>
    <w:rsid w:val="4720213A"/>
    <w:rsid w:val="4742BCD6"/>
    <w:rsid w:val="477B4E39"/>
    <w:rsid w:val="47A199AC"/>
    <w:rsid w:val="47C22AC7"/>
    <w:rsid w:val="481E5744"/>
    <w:rsid w:val="48378AF9"/>
    <w:rsid w:val="4839CEE3"/>
    <w:rsid w:val="4876C489"/>
    <w:rsid w:val="49075F9F"/>
    <w:rsid w:val="4924ACC2"/>
    <w:rsid w:val="494B1589"/>
    <w:rsid w:val="494EF304"/>
    <w:rsid w:val="49642064"/>
    <w:rsid w:val="4A01B624"/>
    <w:rsid w:val="4A2EE9F5"/>
    <w:rsid w:val="4A6937B6"/>
    <w:rsid w:val="4A735B36"/>
    <w:rsid w:val="4A8013D2"/>
    <w:rsid w:val="4AED1BD7"/>
    <w:rsid w:val="4B0AD08A"/>
    <w:rsid w:val="4B330DD3"/>
    <w:rsid w:val="4B7627BA"/>
    <w:rsid w:val="4B7B04E9"/>
    <w:rsid w:val="4B9B911C"/>
    <w:rsid w:val="4BC9BAB9"/>
    <w:rsid w:val="4BCE30FB"/>
    <w:rsid w:val="4BFEB23C"/>
    <w:rsid w:val="4C3946AE"/>
    <w:rsid w:val="4C744D86"/>
    <w:rsid w:val="4C9877DD"/>
    <w:rsid w:val="4CB1CEDF"/>
    <w:rsid w:val="4CBE560B"/>
    <w:rsid w:val="4CCC58BD"/>
    <w:rsid w:val="4D07989A"/>
    <w:rsid w:val="4D098212"/>
    <w:rsid w:val="4D3F8D5D"/>
    <w:rsid w:val="4D4D562A"/>
    <w:rsid w:val="4D590A0D"/>
    <w:rsid w:val="4D6C2BF8"/>
    <w:rsid w:val="4D7A8D42"/>
    <w:rsid w:val="4DFB9110"/>
    <w:rsid w:val="4E31EE91"/>
    <w:rsid w:val="4E4A700D"/>
    <w:rsid w:val="4E94E350"/>
    <w:rsid w:val="4E9B839D"/>
    <w:rsid w:val="4F14F7C6"/>
    <w:rsid w:val="4F22DFFE"/>
    <w:rsid w:val="4F244CAB"/>
    <w:rsid w:val="4F2D1ED6"/>
    <w:rsid w:val="4F4653E9"/>
    <w:rsid w:val="4F5737D1"/>
    <w:rsid w:val="4F75DFA2"/>
    <w:rsid w:val="4F7AE2A8"/>
    <w:rsid w:val="4F98DA54"/>
    <w:rsid w:val="4FEC0D29"/>
    <w:rsid w:val="4FF34F43"/>
    <w:rsid w:val="50642D37"/>
    <w:rsid w:val="50762B74"/>
    <w:rsid w:val="50A780DF"/>
    <w:rsid w:val="50E1E357"/>
    <w:rsid w:val="50F6A012"/>
    <w:rsid w:val="514A26F4"/>
    <w:rsid w:val="51893EF2"/>
    <w:rsid w:val="51EEFFC5"/>
    <w:rsid w:val="51FF5778"/>
    <w:rsid w:val="52219DC6"/>
    <w:rsid w:val="52389518"/>
    <w:rsid w:val="52449FEF"/>
    <w:rsid w:val="5250D2A0"/>
    <w:rsid w:val="52B1BDEA"/>
    <w:rsid w:val="52C8BAA8"/>
    <w:rsid w:val="52E73763"/>
    <w:rsid w:val="5319A7FF"/>
    <w:rsid w:val="534A1054"/>
    <w:rsid w:val="5391081D"/>
    <w:rsid w:val="53A5F810"/>
    <w:rsid w:val="53B4ED70"/>
    <w:rsid w:val="54081BBF"/>
    <w:rsid w:val="542672E6"/>
    <w:rsid w:val="54569E9E"/>
    <w:rsid w:val="545CD94E"/>
    <w:rsid w:val="546F1B44"/>
    <w:rsid w:val="5496AB90"/>
    <w:rsid w:val="54EACAA1"/>
    <w:rsid w:val="55645708"/>
    <w:rsid w:val="557318C0"/>
    <w:rsid w:val="55C047CE"/>
    <w:rsid w:val="55C13A20"/>
    <w:rsid w:val="55CF553A"/>
    <w:rsid w:val="55EC3C96"/>
    <w:rsid w:val="564FC2D1"/>
    <w:rsid w:val="5650F5E4"/>
    <w:rsid w:val="565FC168"/>
    <w:rsid w:val="56625CA7"/>
    <w:rsid w:val="566A6C48"/>
    <w:rsid w:val="569DC041"/>
    <w:rsid w:val="569DFCF7"/>
    <w:rsid w:val="56E5E285"/>
    <w:rsid w:val="571ABC64"/>
    <w:rsid w:val="57253B0F"/>
    <w:rsid w:val="57278195"/>
    <w:rsid w:val="5729D92E"/>
    <w:rsid w:val="575992BC"/>
    <w:rsid w:val="5787EA89"/>
    <w:rsid w:val="579F4EDC"/>
    <w:rsid w:val="5817A31A"/>
    <w:rsid w:val="582A28E4"/>
    <w:rsid w:val="585ED948"/>
    <w:rsid w:val="587E4553"/>
    <w:rsid w:val="588B6522"/>
    <w:rsid w:val="58935037"/>
    <w:rsid w:val="5896DE30"/>
    <w:rsid w:val="589D9495"/>
    <w:rsid w:val="58A3726A"/>
    <w:rsid w:val="58BE430A"/>
    <w:rsid w:val="58DE4EF1"/>
    <w:rsid w:val="595A4007"/>
    <w:rsid w:val="59718E00"/>
    <w:rsid w:val="597481B3"/>
    <w:rsid w:val="5977AFFA"/>
    <w:rsid w:val="59853DD2"/>
    <w:rsid w:val="598ECF6B"/>
    <w:rsid w:val="59C905D1"/>
    <w:rsid w:val="59D5CFE9"/>
    <w:rsid w:val="59DED42F"/>
    <w:rsid w:val="5A01C70D"/>
    <w:rsid w:val="5A0B0F55"/>
    <w:rsid w:val="5A21B070"/>
    <w:rsid w:val="5AB92C8C"/>
    <w:rsid w:val="5AB9B717"/>
    <w:rsid w:val="5ACB58EA"/>
    <w:rsid w:val="5AE2F482"/>
    <w:rsid w:val="5AE364BC"/>
    <w:rsid w:val="5AEC0F2F"/>
    <w:rsid w:val="5AEE2392"/>
    <w:rsid w:val="5B4F03B7"/>
    <w:rsid w:val="5B6C6F8E"/>
    <w:rsid w:val="5B6CECA7"/>
    <w:rsid w:val="5B7AA490"/>
    <w:rsid w:val="5B893311"/>
    <w:rsid w:val="5B97A13C"/>
    <w:rsid w:val="5BC32BC7"/>
    <w:rsid w:val="5C14B47C"/>
    <w:rsid w:val="5C6336CE"/>
    <w:rsid w:val="5C73A414"/>
    <w:rsid w:val="5C929608"/>
    <w:rsid w:val="5CD73132"/>
    <w:rsid w:val="5D033D12"/>
    <w:rsid w:val="5D3773C2"/>
    <w:rsid w:val="5D8C3EA2"/>
    <w:rsid w:val="5DBD0B68"/>
    <w:rsid w:val="5DC7D309"/>
    <w:rsid w:val="5DE3A0A4"/>
    <w:rsid w:val="5E1F00F8"/>
    <w:rsid w:val="5ECD7D79"/>
    <w:rsid w:val="5EDDEC1D"/>
    <w:rsid w:val="5F0E4EB7"/>
    <w:rsid w:val="5F1D7710"/>
    <w:rsid w:val="5F7A603E"/>
    <w:rsid w:val="5FB68DE2"/>
    <w:rsid w:val="600FEA8F"/>
    <w:rsid w:val="602D070D"/>
    <w:rsid w:val="605C31C5"/>
    <w:rsid w:val="6065BA16"/>
    <w:rsid w:val="60881DE2"/>
    <w:rsid w:val="60D3ED3A"/>
    <w:rsid w:val="610A67A8"/>
    <w:rsid w:val="612236BF"/>
    <w:rsid w:val="61DCFD3E"/>
    <w:rsid w:val="61FBEFCE"/>
    <w:rsid w:val="6239273A"/>
    <w:rsid w:val="628469F0"/>
    <w:rsid w:val="62EEC69C"/>
    <w:rsid w:val="63010A71"/>
    <w:rsid w:val="630CFF51"/>
    <w:rsid w:val="630F30EE"/>
    <w:rsid w:val="63145FF7"/>
    <w:rsid w:val="634761E5"/>
    <w:rsid w:val="63686800"/>
    <w:rsid w:val="63FDD7AE"/>
    <w:rsid w:val="64065E79"/>
    <w:rsid w:val="64610682"/>
    <w:rsid w:val="64D4D20C"/>
    <w:rsid w:val="650D7128"/>
    <w:rsid w:val="65303872"/>
    <w:rsid w:val="6532C7B3"/>
    <w:rsid w:val="6549A2F0"/>
    <w:rsid w:val="654CD5C6"/>
    <w:rsid w:val="655154A1"/>
    <w:rsid w:val="65775732"/>
    <w:rsid w:val="65BF9071"/>
    <w:rsid w:val="65E32D6E"/>
    <w:rsid w:val="65ECECC4"/>
    <w:rsid w:val="65FA2BCC"/>
    <w:rsid w:val="6648C38D"/>
    <w:rsid w:val="668851D9"/>
    <w:rsid w:val="668DFE80"/>
    <w:rsid w:val="66C2B5FA"/>
    <w:rsid w:val="66C80DBF"/>
    <w:rsid w:val="66CBBEA0"/>
    <w:rsid w:val="66DA3A16"/>
    <w:rsid w:val="66E12CC0"/>
    <w:rsid w:val="66F37292"/>
    <w:rsid w:val="670ED04A"/>
    <w:rsid w:val="67441C05"/>
    <w:rsid w:val="67640A5A"/>
    <w:rsid w:val="677C2B05"/>
    <w:rsid w:val="677F205D"/>
    <w:rsid w:val="678AE89A"/>
    <w:rsid w:val="67944AFD"/>
    <w:rsid w:val="679D5DC3"/>
    <w:rsid w:val="67A74257"/>
    <w:rsid w:val="6806601A"/>
    <w:rsid w:val="681CD71A"/>
    <w:rsid w:val="6824A850"/>
    <w:rsid w:val="6835EE21"/>
    <w:rsid w:val="68449E0D"/>
    <w:rsid w:val="6868C491"/>
    <w:rsid w:val="686FCF11"/>
    <w:rsid w:val="689E72B9"/>
    <w:rsid w:val="68A83270"/>
    <w:rsid w:val="69095BD8"/>
    <w:rsid w:val="694280AF"/>
    <w:rsid w:val="69B21091"/>
    <w:rsid w:val="69C518A8"/>
    <w:rsid w:val="69F7E63A"/>
    <w:rsid w:val="6A35625D"/>
    <w:rsid w:val="6A9B1E08"/>
    <w:rsid w:val="6AA7750B"/>
    <w:rsid w:val="6B093ABA"/>
    <w:rsid w:val="6B0E63E2"/>
    <w:rsid w:val="6B1AB2BB"/>
    <w:rsid w:val="6B5F26EE"/>
    <w:rsid w:val="6B6C81AC"/>
    <w:rsid w:val="6B75BDF8"/>
    <w:rsid w:val="6B7740D7"/>
    <w:rsid w:val="6B83B7F4"/>
    <w:rsid w:val="6B9124E6"/>
    <w:rsid w:val="6BA01A39"/>
    <w:rsid w:val="6BDD2904"/>
    <w:rsid w:val="6BF83B87"/>
    <w:rsid w:val="6BFB6E33"/>
    <w:rsid w:val="6C3006DA"/>
    <w:rsid w:val="6C329889"/>
    <w:rsid w:val="6C681C2A"/>
    <w:rsid w:val="6CA504A0"/>
    <w:rsid w:val="6CC9BAF3"/>
    <w:rsid w:val="6CDE4892"/>
    <w:rsid w:val="6CF772E3"/>
    <w:rsid w:val="6D735B2A"/>
    <w:rsid w:val="6DBD5445"/>
    <w:rsid w:val="6DE49ADC"/>
    <w:rsid w:val="6DEC2A8C"/>
    <w:rsid w:val="6DFFF712"/>
    <w:rsid w:val="6E2C4D93"/>
    <w:rsid w:val="6E66E368"/>
    <w:rsid w:val="6E6DC01C"/>
    <w:rsid w:val="6E7E7103"/>
    <w:rsid w:val="6EA4226E"/>
    <w:rsid w:val="6F228C5A"/>
    <w:rsid w:val="6F38072C"/>
    <w:rsid w:val="6F493762"/>
    <w:rsid w:val="6F51C5FD"/>
    <w:rsid w:val="6FADC27E"/>
    <w:rsid w:val="6FC18CA3"/>
    <w:rsid w:val="6FD632DD"/>
    <w:rsid w:val="6FE473F5"/>
    <w:rsid w:val="6FEF8FA2"/>
    <w:rsid w:val="7076AB41"/>
    <w:rsid w:val="70849202"/>
    <w:rsid w:val="708E60C2"/>
    <w:rsid w:val="70B70A8F"/>
    <w:rsid w:val="70C9ACD5"/>
    <w:rsid w:val="70D0E99C"/>
    <w:rsid w:val="70E80D6E"/>
    <w:rsid w:val="70FBAA07"/>
    <w:rsid w:val="71265B04"/>
    <w:rsid w:val="71359D9D"/>
    <w:rsid w:val="717F19CE"/>
    <w:rsid w:val="7184F773"/>
    <w:rsid w:val="71A6DEC6"/>
    <w:rsid w:val="71BA62AA"/>
    <w:rsid w:val="71DD3C7F"/>
    <w:rsid w:val="71F47112"/>
    <w:rsid w:val="72170DA7"/>
    <w:rsid w:val="721F337B"/>
    <w:rsid w:val="728DBBB6"/>
    <w:rsid w:val="72B813CB"/>
    <w:rsid w:val="72F64F1C"/>
    <w:rsid w:val="72FD6C18"/>
    <w:rsid w:val="7330702F"/>
    <w:rsid w:val="73427EDE"/>
    <w:rsid w:val="736A38D3"/>
    <w:rsid w:val="73794996"/>
    <w:rsid w:val="738E5CC4"/>
    <w:rsid w:val="738FE410"/>
    <w:rsid w:val="7392F3D7"/>
    <w:rsid w:val="73997DEC"/>
    <w:rsid w:val="73A98661"/>
    <w:rsid w:val="73DF18B7"/>
    <w:rsid w:val="73E78FC4"/>
    <w:rsid w:val="747FD112"/>
    <w:rsid w:val="748B42CD"/>
    <w:rsid w:val="74C166E6"/>
    <w:rsid w:val="74ECEE18"/>
    <w:rsid w:val="74FB04F5"/>
    <w:rsid w:val="7509A2BB"/>
    <w:rsid w:val="75106CDC"/>
    <w:rsid w:val="751D7E89"/>
    <w:rsid w:val="75F54A1B"/>
    <w:rsid w:val="766D2959"/>
    <w:rsid w:val="767034EE"/>
    <w:rsid w:val="76891D58"/>
    <w:rsid w:val="771DFDE3"/>
    <w:rsid w:val="7771165B"/>
    <w:rsid w:val="7773C16C"/>
    <w:rsid w:val="77994724"/>
    <w:rsid w:val="77BDF9B6"/>
    <w:rsid w:val="77C253AB"/>
    <w:rsid w:val="77D94A49"/>
    <w:rsid w:val="77DC400B"/>
    <w:rsid w:val="77FFD583"/>
    <w:rsid w:val="783BD111"/>
    <w:rsid w:val="786523AF"/>
    <w:rsid w:val="789B63EA"/>
    <w:rsid w:val="78D91EB6"/>
    <w:rsid w:val="796314D0"/>
    <w:rsid w:val="798AD93D"/>
    <w:rsid w:val="798B5E08"/>
    <w:rsid w:val="7993CE84"/>
    <w:rsid w:val="7A1FEE0C"/>
    <w:rsid w:val="7A9BD6EE"/>
    <w:rsid w:val="7AADDF01"/>
    <w:rsid w:val="7AEBACFF"/>
    <w:rsid w:val="7AF8755F"/>
    <w:rsid w:val="7B2B3538"/>
    <w:rsid w:val="7B52E940"/>
    <w:rsid w:val="7B5D74CB"/>
    <w:rsid w:val="7BC9AD2C"/>
    <w:rsid w:val="7BCFC487"/>
    <w:rsid w:val="7C3BA19D"/>
    <w:rsid w:val="7C4055E7"/>
    <w:rsid w:val="7C826BA7"/>
    <w:rsid w:val="7CFFE17F"/>
    <w:rsid w:val="7D6D548C"/>
    <w:rsid w:val="7D74DE04"/>
    <w:rsid w:val="7DB5DBC9"/>
    <w:rsid w:val="7DC0986D"/>
    <w:rsid w:val="7DF559AC"/>
    <w:rsid w:val="7E173773"/>
    <w:rsid w:val="7E5C22CF"/>
    <w:rsid w:val="7E988975"/>
    <w:rsid w:val="7EC89A47"/>
    <w:rsid w:val="7F062569"/>
    <w:rsid w:val="7F0B00E1"/>
    <w:rsid w:val="7F25FC42"/>
    <w:rsid w:val="7F3F27BD"/>
    <w:rsid w:val="7F5F65C4"/>
    <w:rsid w:val="7F8B7256"/>
    <w:rsid w:val="7F8CCF63"/>
    <w:rsid w:val="7F935346"/>
    <w:rsid w:val="7F9E6E8A"/>
    <w:rsid w:val="7FA07C97"/>
    <w:rsid w:val="7FC341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981432A"/>
  <w15:chartTrackingRefBased/>
  <w15:docId w15:val="{4CA79F09-5B61-4867-B5A4-F001AC4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528E"/>
    <w:rPr>
      <w:rFonts w:ascii="Arial" w:hAnsi="Arial"/>
      <w:sz w:val="24"/>
      <w:szCs w:val="24"/>
    </w:rPr>
  </w:style>
  <w:style w:type="paragraph" w:styleId="Heading1">
    <w:name w:val="heading 1"/>
    <w:next w:val="BodyText"/>
    <w:qFormat/>
    <w:rsid w:val="003A525E"/>
    <w:pPr>
      <w:keepNext/>
      <w:numPr>
        <w:numId w:val="7"/>
      </w:numPr>
      <w:tabs>
        <w:tab w:val="num" w:pos="1440"/>
      </w:tabs>
      <w:spacing w:after="48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7"/>
      </w:numPr>
      <w:tabs>
        <w:tab w:val="num" w:pos="1440"/>
      </w:tabs>
      <w:spacing w:after="48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7"/>
      </w:numPr>
      <w:tabs>
        <w:tab w:val="num" w:pos="1440"/>
      </w:tabs>
      <w:spacing w:after="480"/>
      <w:outlineLvl w:val="2"/>
    </w:pPr>
    <w:rPr>
      <w:rFonts w:ascii="Arial" w:hAnsi="Arial" w:cs="Arial"/>
      <w:b/>
      <w:bCs/>
      <w:i/>
      <w:sz w:val="24"/>
      <w:szCs w:val="24"/>
    </w:rPr>
  </w:style>
  <w:style w:type="paragraph" w:styleId="Heading4">
    <w:name w:val="heading 4"/>
    <w:next w:val="BodyText"/>
    <w:qFormat/>
    <w:rsid w:val="003A525E"/>
    <w:pPr>
      <w:keepNext/>
      <w:numPr>
        <w:ilvl w:val="3"/>
        <w:numId w:val="7"/>
      </w:numPr>
      <w:tabs>
        <w:tab w:val="num" w:pos="1440"/>
      </w:tabs>
      <w:spacing w:after="240"/>
      <w:outlineLvl w:val="3"/>
    </w:pPr>
    <w:rPr>
      <w:rFonts w:ascii="Arial" w:hAnsi="Arial"/>
      <w:b/>
      <w:bCs/>
      <w:i/>
      <w:sz w:val="24"/>
      <w:szCs w:val="28"/>
    </w:rPr>
  </w:style>
  <w:style w:type="paragraph" w:styleId="Heading5">
    <w:name w:val="heading 5"/>
    <w:next w:val="BodyText"/>
    <w:qFormat/>
    <w:rsid w:val="003A525E"/>
    <w:pPr>
      <w:keepNext/>
      <w:numPr>
        <w:ilvl w:val="4"/>
        <w:numId w:val="7"/>
      </w:numPr>
      <w:tabs>
        <w:tab w:val="num" w:pos="1440"/>
      </w:tabs>
      <w:spacing w:after="240"/>
      <w:outlineLvl w:val="4"/>
    </w:pPr>
    <w:rPr>
      <w:rFonts w:ascii="Arial" w:hAnsi="Arial"/>
      <w:bCs/>
      <w:i/>
      <w:iCs/>
      <w:sz w:val="24"/>
      <w:szCs w:val="26"/>
    </w:rPr>
  </w:style>
  <w:style w:type="paragraph" w:styleId="Heading6">
    <w:name w:val="heading 6"/>
    <w:next w:val="BodyText"/>
    <w:qFormat/>
    <w:rsid w:val="003A525E"/>
    <w:pPr>
      <w:keepNext/>
      <w:numPr>
        <w:ilvl w:val="5"/>
        <w:numId w:val="7"/>
      </w:numPr>
      <w:tabs>
        <w:tab w:val="num" w:pos="1440"/>
      </w:tabs>
      <w:spacing w:after="240"/>
      <w:jc w:val="center"/>
      <w:outlineLvl w:val="5"/>
    </w:pPr>
    <w:rPr>
      <w:rFonts w:ascii="Arial" w:hAnsi="Arial"/>
      <w:b/>
      <w:bCs/>
      <w:sz w:val="28"/>
      <w:szCs w:val="22"/>
    </w:rPr>
  </w:style>
  <w:style w:type="paragraph" w:styleId="Heading7">
    <w:name w:val="heading 7"/>
    <w:next w:val="BodyText"/>
    <w:qFormat/>
    <w:rsid w:val="003A525E"/>
    <w:pPr>
      <w:keepNext/>
      <w:numPr>
        <w:ilvl w:val="6"/>
        <w:numId w:val="7"/>
      </w:numPr>
      <w:tabs>
        <w:tab w:val="num" w:pos="1440"/>
      </w:tabs>
      <w:spacing w:after="240"/>
      <w:jc w:val="center"/>
      <w:outlineLvl w:val="6"/>
    </w:pPr>
    <w:rPr>
      <w:rFonts w:ascii="Arial" w:hAnsi="Arial"/>
      <w:b/>
      <w:i/>
      <w:sz w:val="24"/>
      <w:szCs w:val="24"/>
    </w:rPr>
  </w:style>
  <w:style w:type="paragraph" w:styleId="Heading8">
    <w:name w:val="heading 8"/>
    <w:next w:val="BodyText"/>
    <w:qFormat/>
    <w:rsid w:val="003A525E"/>
    <w:pPr>
      <w:keepNext/>
      <w:numPr>
        <w:ilvl w:val="7"/>
        <w:numId w:val="7"/>
      </w:numPr>
      <w:tabs>
        <w:tab w:val="num" w:pos="1440"/>
      </w:tabs>
      <w:spacing w:after="24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7"/>
      </w:numPr>
      <w:tabs>
        <w:tab w:val="num" w:pos="1440"/>
      </w:tabs>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uiPriority w:val="99"/>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2"/>
      </w:numPr>
      <w:tabs>
        <w:tab w:val="clear" w:pos="720"/>
      </w:tabs>
    </w:pPr>
    <w:rPr>
      <w:rFonts w:ascii="Arial" w:hAnsi="Arial"/>
    </w:rPr>
  </w:style>
  <w:style w:type="paragraph" w:customStyle="1" w:styleId="DMDCASBulletNotIndented">
    <w:name w:val="DMDC_AS_Bullet_NotIndented"/>
    <w:rsid w:val="003A525E"/>
    <w:pPr>
      <w:keepLines/>
      <w:numPr>
        <w:numId w:val="3"/>
      </w:numPr>
      <w:tabs>
        <w:tab w:val="num" w:pos="360"/>
        <w:tab w:val="clear" w:pos="720"/>
      </w:tabs>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4"/>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5"/>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6"/>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8"/>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9"/>
      </w:numPr>
      <w:tabs>
        <w:tab w:val="clear" w:pos="1152"/>
        <w:tab w:val="num" w:pos="1440"/>
      </w:tabs>
    </w:pPr>
    <w:rPr>
      <w:rFonts w:ascii="Arial" w:hAnsi="Arial"/>
      <w:b/>
      <w:i/>
    </w:rPr>
  </w:style>
  <w:style w:type="paragraph" w:customStyle="1" w:styleId="QLQstBullet2">
    <w:name w:val="QL_QstBullet 2"/>
    <w:rsid w:val="00500BE2"/>
    <w:pPr>
      <w:keepNext/>
      <w:numPr>
        <w:numId w:val="10"/>
      </w:numPr>
      <w:tabs>
        <w:tab w:val="num" w:pos="360"/>
        <w:tab w:val="clear" w:pos="1440"/>
      </w:tabs>
      <w:spacing w:after="12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1"/>
      </w:numPr>
      <w:tabs>
        <w:tab w:val="num" w:pos="480"/>
        <w:tab w:val="clear" w:pos="864"/>
      </w:tabs>
      <w:contextualSpacing/>
    </w:pPr>
  </w:style>
  <w:style w:type="paragraph" w:customStyle="1" w:styleId="ASIntroductionBullet2">
    <w:name w:val="AS_Introduction_Bullet 2"/>
    <w:basedOn w:val="ASIntroduction"/>
    <w:rsid w:val="0041147B"/>
    <w:pPr>
      <w:numPr>
        <w:numId w:val="12"/>
      </w:numPr>
    </w:pPr>
  </w:style>
  <w:style w:type="paragraph" w:customStyle="1" w:styleId="ASQstStemBullet1">
    <w:name w:val="AS_QstStem_Bullet 1"/>
    <w:rsid w:val="00545843"/>
    <w:pPr>
      <w:keepNext/>
      <w:numPr>
        <w:numId w:val="13"/>
      </w:numPr>
      <w:tabs>
        <w:tab w:val="clear" w:pos="1296"/>
      </w:tabs>
      <w:spacing w:after="60"/>
      <w:contextualSpacing/>
    </w:pPr>
    <w:rPr>
      <w:rFonts w:ascii="Arial" w:hAnsi="Arial" w:cs="Arial"/>
      <w:szCs w:val="19"/>
    </w:rPr>
  </w:style>
  <w:style w:type="paragraph" w:customStyle="1" w:styleId="ASQstStemBullet2">
    <w:name w:val="AS_QstStem_Bullet 2"/>
    <w:basedOn w:val="ASQstStemBullet1"/>
    <w:rsid w:val="00545843"/>
    <w:pPr>
      <w:numPr>
        <w:numId w:val="14"/>
      </w:numPr>
      <w:tabs>
        <w:tab w:val="clear" w:pos="1296"/>
      </w:tabs>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B5618"/>
    <w:pPr>
      <w:keepLines/>
      <w:widowControl w:val="0"/>
      <w:spacing w:after="60"/>
    </w:pPr>
    <w:rPr>
      <w:sz w:val="18"/>
      <w:szCs w:val="18"/>
    </w:rPr>
  </w:style>
  <w:style w:type="paragraph" w:customStyle="1" w:styleId="ASSurveyBoxLeft">
    <w:name w:val="AS_SurveyBox_Left"/>
    <w:basedOn w:val="ASSurveyBox"/>
    <w:rsid w:val="008B5618"/>
    <w:pPr>
      <w:keepNext w:val="0"/>
      <w:widowControl w:val="0"/>
      <w:spacing w:after="80"/>
      <w:jc w:val="left"/>
    </w:pPr>
    <w:rPr>
      <w:rFonts w:ascii="Times New Roman" w:hAnsi="Times New Roman"/>
    </w:rPr>
  </w:style>
  <w:style w:type="paragraph" w:customStyle="1" w:styleId="ASMatrixSubitemG-2">
    <w:name w:val="AS_Matrix_Subitem_G-2"/>
    <w:rsid w:val="008B5618"/>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38310D"/>
    <w:pPr>
      <w:tabs>
        <w:tab w:val="right" w:leader="dot" w:pos="3528"/>
      </w:tabs>
      <w:ind w:left="360" w:right="144" w:hanging="360"/>
    </w:pPr>
    <w:rPr>
      <w:rFonts w:ascii="Arial" w:hAnsi="Arial"/>
      <w:sz w:val="18"/>
    </w:rPr>
  </w:style>
  <w:style w:type="paragraph" w:customStyle="1" w:styleId="ASSpecifyText">
    <w:name w:val="AS_SpecifyText"/>
    <w:rsid w:val="001E10B0"/>
    <w:pPr>
      <w:ind w:left="29"/>
    </w:pPr>
    <w:rPr>
      <w:rFonts w:ascii="Arial" w:hAnsi="Arial"/>
      <w:color w:val="999999"/>
      <w:sz w:val="18"/>
      <w:szCs w:val="18"/>
    </w:rPr>
  </w:style>
  <w:style w:type="paragraph" w:customStyle="1" w:styleId="BCAMatrixSubitem">
    <w:name w:val="BCA_Matrix_Subitem"/>
    <w:rsid w:val="001E10B0"/>
    <w:pPr>
      <w:widowControl w:val="0"/>
      <w:tabs>
        <w:tab w:val="right" w:leader="dot" w:pos="3528"/>
      </w:tabs>
      <w:ind w:left="360" w:right="144" w:hanging="360"/>
    </w:pPr>
    <w:rPr>
      <w:sz w:val="18"/>
    </w:rPr>
  </w:style>
  <w:style w:type="paragraph" w:customStyle="1" w:styleId="ASG-PostText">
    <w:name w:val="AS_G-PostText"/>
    <w:rsid w:val="001E10B0"/>
    <w:pPr>
      <w:spacing w:after="120"/>
    </w:pPr>
    <w:rPr>
      <w:rFonts w:ascii="Arial" w:hAnsi="Arial"/>
      <w:color w:val="999999"/>
      <w:sz w:val="18"/>
      <w:szCs w:val="18"/>
    </w:rPr>
  </w:style>
  <w:style w:type="paragraph" w:customStyle="1" w:styleId="BCADropdownSubitem">
    <w:name w:val="BCA_DropdownSubitem"/>
    <w:rsid w:val="001E10B0"/>
    <w:pPr>
      <w:keepNext/>
      <w:keepLines/>
      <w:spacing w:before="60" w:after="60"/>
    </w:pPr>
    <w:rPr>
      <w:rFonts w:ascii="Arial" w:hAnsi="Arial"/>
      <w:sz w:val="18"/>
    </w:rPr>
  </w:style>
  <w:style w:type="paragraph" w:customStyle="1" w:styleId="BCADropdownList">
    <w:name w:val="BCA_DropdownList"/>
    <w:rsid w:val="001E10B0"/>
    <w:pPr>
      <w:keepLines/>
      <w:ind w:left="792" w:hanging="360"/>
    </w:pPr>
    <w:rPr>
      <w:rFonts w:ascii="Arial" w:hAnsi="Arial"/>
      <w:vanish/>
      <w:color w:val="FF0000"/>
      <w:sz w:val="18"/>
      <w:szCs w:val="19"/>
    </w:rPr>
  </w:style>
  <w:style w:type="character" w:styleId="CommentReference">
    <w:name w:val="annotation reference"/>
    <w:basedOn w:val="DefaultParagraphFont"/>
    <w:rsid w:val="00DD6C3E"/>
    <w:rPr>
      <w:sz w:val="16"/>
      <w:szCs w:val="16"/>
    </w:rPr>
  </w:style>
  <w:style w:type="paragraph" w:styleId="CommentText">
    <w:name w:val="annotation text"/>
    <w:basedOn w:val="Normal"/>
    <w:link w:val="CommentTextChar"/>
    <w:rsid w:val="00DD6C3E"/>
    <w:rPr>
      <w:sz w:val="20"/>
      <w:szCs w:val="20"/>
    </w:rPr>
  </w:style>
  <w:style w:type="character" w:customStyle="1" w:styleId="CommentTextChar">
    <w:name w:val="Comment Text Char"/>
    <w:basedOn w:val="DefaultParagraphFont"/>
    <w:link w:val="CommentText"/>
    <w:rsid w:val="00DD6C3E"/>
    <w:rPr>
      <w:rFonts w:ascii="Arial" w:hAnsi="Arial"/>
    </w:rPr>
  </w:style>
  <w:style w:type="paragraph" w:styleId="CommentSubject">
    <w:name w:val="annotation subject"/>
    <w:basedOn w:val="CommentText"/>
    <w:next w:val="CommentText"/>
    <w:link w:val="CommentSubjectChar"/>
    <w:rsid w:val="00DD6C3E"/>
    <w:rPr>
      <w:b/>
      <w:bCs/>
    </w:rPr>
  </w:style>
  <w:style w:type="character" w:customStyle="1" w:styleId="CommentSubjectChar">
    <w:name w:val="Comment Subject Char"/>
    <w:basedOn w:val="CommentTextChar"/>
    <w:link w:val="CommentSubject"/>
    <w:rsid w:val="00DD6C3E"/>
    <w:rPr>
      <w:rFonts w:ascii="Arial" w:hAnsi="Arial"/>
      <w:b/>
      <w:bCs/>
    </w:rPr>
  </w:style>
  <w:style w:type="paragraph" w:styleId="ListParagraph">
    <w:name w:val="List Paragraph"/>
    <w:basedOn w:val="Normal"/>
    <w:uiPriority w:val="34"/>
    <w:qFormat/>
    <w:rsid w:val="004F5A93"/>
    <w:pPr>
      <w:ind w:left="720"/>
      <w:contextualSpacing/>
    </w:pPr>
  </w:style>
  <w:style w:type="paragraph" w:styleId="Revision">
    <w:name w:val="Revision"/>
    <w:hidden/>
    <w:uiPriority w:val="99"/>
    <w:semiHidden/>
    <w:rsid w:val="001634B0"/>
    <w:rPr>
      <w:rFonts w:ascii="Arial" w:hAnsi="Arial"/>
      <w:sz w:val="24"/>
      <w:szCs w:val="24"/>
    </w:rPr>
  </w:style>
  <w:style w:type="character" w:customStyle="1" w:styleId="UnresolvedMention1">
    <w:name w:val="Unresolved Mention1"/>
    <w:basedOn w:val="DefaultParagraphFont"/>
    <w:uiPriority w:val="99"/>
    <w:unhideWhenUsed/>
    <w:rsid w:val="00F032ED"/>
    <w:rPr>
      <w:color w:val="605E5C"/>
      <w:shd w:val="clear" w:color="auto" w:fill="E1DFDD"/>
    </w:rPr>
  </w:style>
  <w:style w:type="character" w:customStyle="1" w:styleId="Mention1">
    <w:name w:val="Mention1"/>
    <w:basedOn w:val="DefaultParagraphFont"/>
    <w:uiPriority w:val="99"/>
    <w:unhideWhenUsed/>
    <w:rsid w:val="00F032ED"/>
    <w:rPr>
      <w:color w:val="2B579A"/>
      <w:shd w:val="clear" w:color="auto" w:fill="E1DFDD"/>
    </w:rPr>
  </w:style>
  <w:style w:type="character" w:customStyle="1" w:styleId="UnresolvedMention2">
    <w:name w:val="Unresolved Mention2"/>
    <w:basedOn w:val="DefaultParagraphFont"/>
    <w:uiPriority w:val="99"/>
    <w:semiHidden/>
    <w:unhideWhenUsed/>
    <w:rsid w:val="00DE2F6D"/>
    <w:rPr>
      <w:color w:val="605E5C"/>
      <w:shd w:val="clear" w:color="auto" w:fill="E1DFDD"/>
    </w:rPr>
  </w:style>
  <w:style w:type="paragraph" w:styleId="NormalWeb">
    <w:name w:val="Normal (Web)"/>
    <w:basedOn w:val="Normal"/>
    <w:uiPriority w:val="99"/>
    <w:unhideWhenUsed/>
    <w:rsid w:val="00FB7539"/>
    <w:pPr>
      <w:spacing w:before="100" w:beforeAutospacing="1" w:after="100" w:afterAutospacing="1"/>
    </w:pPr>
    <w:rPr>
      <w:rFonts w:ascii="Times New Roman" w:hAnsi="Times New Roman" w:eastAsiaTheme="minorHAnsi"/>
    </w:rPr>
  </w:style>
  <w:style w:type="character" w:customStyle="1" w:styleId="UnresolvedMention3">
    <w:name w:val="Unresolved Mention3"/>
    <w:basedOn w:val="DefaultParagraphFont"/>
    <w:uiPriority w:val="99"/>
    <w:unhideWhenUsed/>
    <w:rsid w:val="000D6A40"/>
    <w:rPr>
      <w:color w:val="605E5C"/>
      <w:shd w:val="clear" w:color="auto" w:fill="E1DFDD"/>
    </w:rPr>
  </w:style>
  <w:style w:type="character" w:customStyle="1" w:styleId="Mention2">
    <w:name w:val="Mention2"/>
    <w:basedOn w:val="DefaultParagraphFont"/>
    <w:uiPriority w:val="99"/>
    <w:unhideWhenUsed/>
    <w:rsid w:val="000D6A40"/>
    <w:rPr>
      <w:color w:val="2B579A"/>
      <w:shd w:val="clear" w:color="auto" w:fill="E1DFDD"/>
    </w:rPr>
  </w:style>
  <w:style w:type="paragraph" w:customStyle="1" w:styleId="xmsonormal">
    <w:name w:val="x_msonormal"/>
    <w:basedOn w:val="Normal"/>
    <w:rsid w:val="00DD2610"/>
    <w:rPr>
      <w:rFonts w:ascii="Calibri" w:hAnsi="Calibri" w:eastAsiaTheme="minorHAnsi" w:cs="Calibri"/>
      <w:sz w:val="22"/>
      <w:szCs w:val="22"/>
    </w:rPr>
  </w:style>
  <w:style w:type="character" w:customStyle="1" w:styleId="UnresolvedMention4">
    <w:name w:val="Unresolved Mention4"/>
    <w:basedOn w:val="DefaultParagraphFont"/>
    <w:uiPriority w:val="99"/>
    <w:unhideWhenUsed/>
    <w:rsid w:val="006D7FF3"/>
    <w:rPr>
      <w:color w:val="605E5C"/>
      <w:shd w:val="clear" w:color="auto" w:fill="E1DFDD"/>
    </w:rPr>
  </w:style>
  <w:style w:type="character" w:customStyle="1" w:styleId="Mention3">
    <w:name w:val="Mention3"/>
    <w:basedOn w:val="DefaultParagraphFont"/>
    <w:uiPriority w:val="99"/>
    <w:unhideWhenUsed/>
    <w:rsid w:val="006D7FF3"/>
    <w:rPr>
      <w:color w:val="2B579A"/>
      <w:shd w:val="clear" w:color="auto" w:fill="E1DFDD"/>
    </w:rPr>
  </w:style>
  <w:style w:type="character" w:customStyle="1" w:styleId="HeaderChar">
    <w:name w:val="Header Char"/>
    <w:basedOn w:val="DefaultParagraphFont"/>
    <w:link w:val="Header"/>
    <w:uiPriority w:val="99"/>
    <w:rsid w:val="00EF3F62"/>
    <w:rPr>
      <w:rFonts w:ascii="Arial" w:hAnsi="Arial"/>
      <w:szCs w:val="24"/>
    </w:rPr>
  </w:style>
  <w:style w:type="character" w:customStyle="1" w:styleId="Mention4">
    <w:name w:val="Mention4"/>
    <w:basedOn w:val="DefaultParagraphFont"/>
    <w:uiPriority w:val="99"/>
    <w:unhideWhenUsed/>
    <w:rsid w:val="00806C30"/>
    <w:rPr>
      <w:color w:val="2B579A"/>
      <w:shd w:val="clear" w:color="auto" w:fill="E1DFDD"/>
    </w:rPr>
  </w:style>
  <w:style w:type="character" w:customStyle="1" w:styleId="normaltextrun">
    <w:name w:val="normaltextrun"/>
    <w:basedOn w:val="DefaultParagraphFont"/>
    <w:rsid w:val="00863531"/>
  </w:style>
  <w:style w:type="paragraph" w:styleId="HTMLPreformatted">
    <w:name w:val="HTML Preformatted"/>
    <w:basedOn w:val="Normal"/>
    <w:link w:val="HTMLPreformattedChar"/>
    <w:rsid w:val="00392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923B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safehelpline.org/" TargetMode="Externa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D:\DMDC_SRT\SRT_Templates\AS_Setup\AnnotatedSurveyInstru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4" ma:contentTypeDescription="Create a new document." ma:contentTypeScope="" ma:versionID="065ed69d9df237d8b61f16f796927a84">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06d1c795cb8cd1048322aa6a1e85aceb"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99e7fa-0b96-4077-a5bb-ea4be298c341}" ma:internalName="TaxCatchAll" ma:showField="CatchAllData" ma:web="571da949-b656-4c80-affb-23a59b81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71da949-b656-4c80-affb-23a59b81a50a">
      <UserInfo>
        <DisplayName>Mark Petusky</DisplayName>
        <AccountId>14</AccountId>
        <AccountType/>
      </UserInfo>
      <UserInfo>
        <DisplayName>Becky Lane</DisplayName>
        <AccountId>21</AccountId>
        <AccountType/>
      </UserInfo>
    </SharedWithUsers>
    <TaxCatchAll xmlns="571da949-b656-4c80-affb-23a59b81a50a" xsi:nil="true"/>
    <lcf76f155ced4ddcb4097134ff3c332f xmlns="1a5376c6-c654-4161-835c-06dd790acb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1977-28DA-4FAD-8C13-8BEBFE9D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AC002-A756-4CF0-A859-0C77D9458A2E}">
  <ds:schemaRefs>
    <ds:schemaRef ds:uri="http://schemas.microsoft.com/sharepoint/v3/contenttype/forms"/>
  </ds:schemaRefs>
</ds:datastoreItem>
</file>

<file path=customXml/itemProps3.xml><?xml version="1.0" encoding="utf-8"?>
<ds:datastoreItem xmlns:ds="http://schemas.openxmlformats.org/officeDocument/2006/customXml" ds:itemID="{D4D22F9D-E0E9-409E-A828-BBA8C5867DC6}">
  <ds:schemaRefs>
    <ds:schemaRef ds:uri="http://schemas.microsoft.com/office/2006/metadata/properties"/>
    <ds:schemaRef ds:uri="http://schemas.microsoft.com/office/infopath/2007/PartnerControls"/>
    <ds:schemaRef ds:uri="571da949-b656-4c80-affb-23a59b81a50a"/>
    <ds:schemaRef ds:uri="1a5376c6-c654-4161-835c-06dd790acbca"/>
  </ds:schemaRefs>
</ds:datastoreItem>
</file>

<file path=customXml/itemProps4.xml><?xml version="1.0" encoding="utf-8"?>
<ds:datastoreItem xmlns:ds="http://schemas.openxmlformats.org/officeDocument/2006/customXml" ds:itemID="{404D2E03-F475-4ED9-8B12-7E202C93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1</TotalTime>
  <Pages>12</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Kathryn Elvey</cp:lastModifiedBy>
  <cp:revision>2</cp:revision>
  <cp:lastPrinted>2021-12-30T00:14:00Z</cp:lastPrinted>
  <dcterms:created xsi:type="dcterms:W3CDTF">2023-02-07T16:53:00Z</dcterms:created>
  <dcterms:modified xsi:type="dcterms:W3CDTF">2023-02-07T16:53:00Z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y fmtid="{D5CDD505-2E9C-101B-9397-08002B2CF9AE}" pid="3" name="MediaServiceImageTags">
    <vt:lpwstr/>
  </property>
</Properties>
</file>