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047" w:rsidRDefault="00740047" w14:paraId="098428B5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:rsidRDefault="00740047" w14:paraId="2E1A59F5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740047" w14:paraId="53CC1E75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740047" w:rsidRDefault="00740047" w14:paraId="43F9DA4E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:rsidRDefault="00740047" w14:paraId="6338B50E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40047" w:rsidRDefault="00740047" w14:paraId="1186C84F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740047" w:rsidRDefault="00740047" w14:paraId="7ABF3997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:rsidRDefault="00DE09DC" w14:paraId="15114D38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2535-0102</w:t>
            </w:r>
          </w:p>
        </w:tc>
      </w:tr>
      <w:tr w:rsidR="00740047" w14:paraId="0E4BA54E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:rsidRDefault="00740047" w14:paraId="58B9426C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:rsidRDefault="00740047" w14:paraId="563613DB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:rsidRDefault="00740047" w14:paraId="73A4A49A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740047" w14:paraId="6029711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740047" w:rsidRDefault="00740047" w14:paraId="07115078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Pr="007C5C61" w:rsidR="00740047" w:rsidRDefault="00086093" w14:paraId="3E48C8BC" w14:textId="77777777">
            <w:pPr>
              <w:spacing w:before="60" w:after="60"/>
              <w:rPr>
                <w:rFonts w:ascii="Helvetica" w:hAnsi="Helvetica"/>
                <w:b/>
                <w:bCs/>
                <w:color w:val="000000"/>
                <w:sz w:val="18"/>
              </w:rPr>
            </w:pPr>
            <w:r w:rsidRPr="007C5C61">
              <w:rPr>
                <w:rFonts w:ascii="Helvetica" w:hAnsi="Helvetica"/>
                <w:b/>
                <w:bCs/>
                <w:color w:val="000000"/>
                <w:sz w:val="18"/>
              </w:rPr>
              <w:t>27054E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740047" w:rsidRDefault="00740047" w14:paraId="0949B688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0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740047" w:rsidRDefault="00740047" w14:paraId="6BEC37E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740047" w14:paraId="2A10DB2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740047" w:rsidRDefault="00740047" w14:paraId="30E51112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40047" w:rsidRDefault="00740047" w14:paraId="5ECCA778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740047" w:rsidRDefault="00740047" w14:paraId="6C418ED1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740047" w14:paraId="7E0E2E34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740047" w:rsidRDefault="00740047" w14:paraId="63B4C22E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740047" w:rsidRDefault="00740047" w14:paraId="288A5C7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:rsidRDefault="00740047" w14:paraId="5F092CF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740047" w14:paraId="66A01D5A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740047" w:rsidRDefault="00740047" w14:paraId="010F8F7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40047" w:rsidRDefault="00740047" w14:paraId="4D002EA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740047" w:rsidRDefault="00740047" w14:paraId="1B09EB9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740047" w14:paraId="5A03553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740047" w:rsidRDefault="00740047" w14:paraId="2792FE8E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740047" w:rsidRDefault="00740047" w14:paraId="4D3C66E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740047" w:rsidRDefault="00740047" w14:paraId="2144732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740047" w14:paraId="04D170D0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:rsidRDefault="00740047" w14:paraId="4CE9374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740047" w:rsidRDefault="00740047" w14:paraId="29FBB61B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:rsidRDefault="00740047" w14:paraId="3885EC9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740047" w14:paraId="21E6BE94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740047" w:rsidRDefault="00740047" w14:paraId="71E191E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740047" w:rsidRDefault="00740047" w14:paraId="75A67F6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740047" w:rsidRDefault="00740047" w14:paraId="0F71F59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740047" w14:paraId="5D8C571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:rsidRDefault="00740047" w14:paraId="2C29F3C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:rsidRDefault="00740047" w14:paraId="60791199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:rsidRDefault="00740047" w14:paraId="1FA4F64C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740047" w:rsidRDefault="00740047" w14:paraId="168981A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:rsidRDefault="00740047" w14:paraId="344088F0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:rsidRDefault="00740047" w14:paraId="2AD236C8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740047" w14:paraId="71A7CD0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740047" w:rsidRDefault="00740047" w14:paraId="6BF615A6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740047" w:rsidRDefault="00740047" w14:paraId="5AA96AA7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740047" w:rsidRDefault="00740047" w14:paraId="306D717E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740047" w14:paraId="7B7E4E8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740047" w:rsidRDefault="00740047" w14:paraId="4D719914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740047" w:rsidRDefault="00740047" w14:paraId="1A0A60C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:rsidRDefault="00740047" w14:paraId="1B2F2A8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740047" w14:paraId="3073F12C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:rsidRDefault="00740047" w14:paraId="3797B60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40047" w:rsidRDefault="00740047" w14:paraId="522F503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740047" w:rsidRDefault="00740047" w14:paraId="7C24F26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740047" w14:paraId="56380254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740047" w:rsidRDefault="00740047" w14:paraId="6AF7EEC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740047" w:rsidRDefault="00740047" w14:paraId="4490920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:rsidRDefault="00740047" w14:paraId="793DE2F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740047" w14:paraId="23E94494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:rsidRDefault="00740047" w14:paraId="3DBE352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740047" w:rsidRDefault="00740047" w14:paraId="4509A41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740047" w:rsidRDefault="00740047" w14:paraId="1DE98D95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</w:tr>
      <w:tr w:rsidR="00740047" w14:paraId="71C11C0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740047" w:rsidRDefault="00740047" w14:paraId="46F8A520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:rsidRDefault="00740047" w14:paraId="4BE3A1C7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:rsidRDefault="00740047" w14:paraId="76C2315F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740047" w:rsidRDefault="00740047" w14:paraId="12ED00C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:rsidRDefault="00740047" w14:paraId="2944728B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:rsidRDefault="00740047" w14:paraId="41EB0F92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40047" w:rsidRDefault="00740047" w14:paraId="185DC131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Pr="00490993" w:rsidR="00740047" w:rsidP="00DE09DC" w:rsidRDefault="000A78E1" w14:paraId="5FC93D8E" w14:textId="77777777">
      <w:pPr>
        <w:numPr>
          <w:ilvl w:val="0"/>
          <w:numId w:val="1"/>
        </w:numPr>
        <w:spacing w:before="40" w:line="260" w:lineRule="exact"/>
        <w:rPr>
          <w:b/>
          <w:bCs/>
          <w:color w:val="000000"/>
          <w:sz w:val="22"/>
          <w:szCs w:val="22"/>
        </w:rPr>
      </w:pPr>
      <w:bookmarkStart w:name="_Hlk109657770" w:id="2"/>
      <w:r w:rsidRPr="00490993">
        <w:rPr>
          <w:b/>
          <w:bCs/>
          <w:color w:val="000000"/>
          <w:sz w:val="22"/>
          <w:szCs w:val="22"/>
        </w:rPr>
        <w:t>Inserted and h</w:t>
      </w:r>
      <w:r w:rsidRPr="00490993" w:rsidR="00DE09DC">
        <w:rPr>
          <w:b/>
          <w:bCs/>
          <w:color w:val="000000"/>
          <w:sz w:val="22"/>
          <w:szCs w:val="22"/>
        </w:rPr>
        <w:t xml:space="preserve">ighlighted instructions </w:t>
      </w:r>
      <w:r w:rsidRPr="00490993">
        <w:rPr>
          <w:b/>
          <w:bCs/>
          <w:color w:val="000000"/>
          <w:sz w:val="22"/>
          <w:szCs w:val="22"/>
        </w:rPr>
        <w:t xml:space="preserve">“All fields must be typed in </w:t>
      </w:r>
      <w:r w:rsidRPr="00490993" w:rsidR="00DE09DC">
        <w:rPr>
          <w:b/>
          <w:bCs/>
          <w:color w:val="000000"/>
          <w:sz w:val="22"/>
          <w:szCs w:val="22"/>
        </w:rPr>
        <w:t>except for signatures and initials</w:t>
      </w:r>
      <w:r w:rsidRPr="00490993">
        <w:rPr>
          <w:b/>
          <w:bCs/>
          <w:color w:val="000000"/>
          <w:sz w:val="22"/>
          <w:szCs w:val="22"/>
        </w:rPr>
        <w:t>.”</w:t>
      </w:r>
      <w:r w:rsidRPr="00490993" w:rsidR="00DE09DC">
        <w:rPr>
          <w:b/>
          <w:bCs/>
          <w:color w:val="000000"/>
          <w:sz w:val="22"/>
          <w:szCs w:val="22"/>
        </w:rPr>
        <w:t xml:space="preserve"> in re</w:t>
      </w:r>
      <w:r w:rsidRPr="00490993">
        <w:rPr>
          <w:b/>
          <w:bCs/>
          <w:color w:val="000000"/>
          <w:sz w:val="22"/>
          <w:szCs w:val="22"/>
        </w:rPr>
        <w:t>d</w:t>
      </w:r>
      <w:r w:rsidRPr="00490993" w:rsidR="007305B9">
        <w:rPr>
          <w:b/>
          <w:bCs/>
          <w:color w:val="000000"/>
          <w:sz w:val="22"/>
          <w:szCs w:val="22"/>
        </w:rPr>
        <w:t xml:space="preserve"> on page 1</w:t>
      </w:r>
      <w:r w:rsidRPr="00490993">
        <w:rPr>
          <w:b/>
          <w:bCs/>
          <w:color w:val="000000"/>
          <w:sz w:val="22"/>
          <w:szCs w:val="22"/>
        </w:rPr>
        <w:t>.</w:t>
      </w:r>
    </w:p>
    <w:p w:rsidRPr="00490993" w:rsidR="00377674" w:rsidP="00DE09DC" w:rsidRDefault="00295943" w14:paraId="464B58BC" w14:textId="77777777">
      <w:pPr>
        <w:numPr>
          <w:ilvl w:val="0"/>
          <w:numId w:val="1"/>
        </w:numPr>
        <w:spacing w:before="40" w:line="260" w:lineRule="exact"/>
        <w:rPr>
          <w:b/>
          <w:bCs/>
          <w:color w:val="000000"/>
          <w:sz w:val="22"/>
          <w:szCs w:val="22"/>
        </w:rPr>
      </w:pPr>
      <w:r w:rsidRPr="00490993">
        <w:rPr>
          <w:b/>
          <w:bCs/>
          <w:color w:val="000000"/>
          <w:sz w:val="22"/>
          <w:szCs w:val="22"/>
        </w:rPr>
        <w:t>Inserted i</w:t>
      </w:r>
      <w:r w:rsidRPr="00490993" w:rsidR="00377674">
        <w:rPr>
          <w:b/>
          <w:bCs/>
          <w:color w:val="000000"/>
          <w:sz w:val="22"/>
          <w:szCs w:val="22"/>
        </w:rPr>
        <w:t xml:space="preserve">nstructions on how to submit the form </w:t>
      </w:r>
      <w:r w:rsidRPr="00490993">
        <w:rPr>
          <w:b/>
          <w:bCs/>
          <w:color w:val="000000"/>
          <w:sz w:val="22"/>
          <w:szCs w:val="22"/>
        </w:rPr>
        <w:t>via</w:t>
      </w:r>
      <w:r w:rsidRPr="00490993" w:rsidR="00377674">
        <w:rPr>
          <w:b/>
          <w:bCs/>
          <w:color w:val="000000"/>
          <w:sz w:val="22"/>
          <w:szCs w:val="22"/>
        </w:rPr>
        <w:t xml:space="preserve"> secured email</w:t>
      </w:r>
      <w:r w:rsidRPr="00490993">
        <w:rPr>
          <w:b/>
          <w:bCs/>
          <w:color w:val="000000"/>
          <w:sz w:val="22"/>
          <w:szCs w:val="22"/>
        </w:rPr>
        <w:t xml:space="preserve"> on page 1.</w:t>
      </w:r>
    </w:p>
    <w:p w:rsidRPr="00490993" w:rsidR="000A78E1" w:rsidP="00DE09DC" w:rsidRDefault="000A78E1" w14:paraId="53981091" w14:textId="77777777">
      <w:pPr>
        <w:numPr>
          <w:ilvl w:val="0"/>
          <w:numId w:val="1"/>
        </w:numPr>
        <w:spacing w:before="40" w:line="260" w:lineRule="exact"/>
        <w:rPr>
          <w:b/>
          <w:bCs/>
          <w:color w:val="000000"/>
          <w:sz w:val="22"/>
          <w:szCs w:val="22"/>
        </w:rPr>
      </w:pPr>
      <w:r w:rsidRPr="00490993">
        <w:rPr>
          <w:b/>
          <w:bCs/>
          <w:color w:val="000000"/>
          <w:sz w:val="22"/>
          <w:szCs w:val="22"/>
        </w:rPr>
        <w:t>Broke down checkbox “Revise Authorizations” into two checkboxes “Add or Remove Program Area(s)” and “Add or Remove Tax-</w:t>
      </w:r>
      <w:r w:rsidRPr="00490993" w:rsidR="007305B9">
        <w:rPr>
          <w:b/>
          <w:bCs/>
          <w:color w:val="000000"/>
          <w:sz w:val="22"/>
          <w:szCs w:val="22"/>
        </w:rPr>
        <w:t>ID Number(s)”</w:t>
      </w:r>
      <w:r w:rsidRPr="00490993">
        <w:rPr>
          <w:b/>
          <w:bCs/>
          <w:color w:val="000000"/>
          <w:sz w:val="22"/>
          <w:szCs w:val="22"/>
        </w:rPr>
        <w:t xml:space="preserve"> to reflect the instructions </w:t>
      </w:r>
      <w:r w:rsidRPr="00490993" w:rsidR="007305B9">
        <w:rPr>
          <w:b/>
          <w:bCs/>
          <w:color w:val="000000"/>
          <w:sz w:val="22"/>
          <w:szCs w:val="22"/>
        </w:rPr>
        <w:t>on page 3.</w:t>
      </w:r>
    </w:p>
    <w:p w:rsidRPr="00490993" w:rsidR="007305B9" w:rsidP="00DE09DC" w:rsidRDefault="00295943" w14:paraId="0BC07693" w14:textId="77777777">
      <w:pPr>
        <w:numPr>
          <w:ilvl w:val="0"/>
          <w:numId w:val="1"/>
        </w:numPr>
        <w:spacing w:before="40" w:line="260" w:lineRule="exact"/>
        <w:rPr>
          <w:b/>
          <w:bCs/>
          <w:color w:val="000000"/>
          <w:sz w:val="22"/>
          <w:szCs w:val="22"/>
        </w:rPr>
      </w:pPr>
      <w:r w:rsidRPr="00490993">
        <w:rPr>
          <w:b/>
          <w:bCs/>
          <w:color w:val="000000"/>
          <w:sz w:val="22"/>
          <w:szCs w:val="22"/>
        </w:rPr>
        <w:t>Removed all instances of instructions to print</w:t>
      </w:r>
      <w:r w:rsidRPr="00490993" w:rsidR="00490993">
        <w:rPr>
          <w:b/>
          <w:bCs/>
          <w:color w:val="000000"/>
          <w:sz w:val="22"/>
          <w:szCs w:val="22"/>
        </w:rPr>
        <w:t xml:space="preserve"> text</w:t>
      </w:r>
      <w:r w:rsidRPr="00490993">
        <w:rPr>
          <w:b/>
          <w:bCs/>
          <w:color w:val="000000"/>
          <w:sz w:val="22"/>
          <w:szCs w:val="22"/>
        </w:rPr>
        <w:t>.</w:t>
      </w:r>
    </w:p>
    <w:p w:rsidRPr="00490993" w:rsidR="00295943" w:rsidP="00DE09DC" w:rsidRDefault="00295943" w14:paraId="7191AE74" w14:textId="77777777">
      <w:pPr>
        <w:numPr>
          <w:ilvl w:val="0"/>
          <w:numId w:val="1"/>
        </w:numPr>
        <w:spacing w:before="40" w:line="260" w:lineRule="exact"/>
        <w:rPr>
          <w:b/>
          <w:bCs/>
          <w:color w:val="000000"/>
          <w:sz w:val="22"/>
          <w:szCs w:val="22"/>
        </w:rPr>
      </w:pPr>
      <w:r w:rsidRPr="00490993">
        <w:rPr>
          <w:b/>
          <w:bCs/>
          <w:color w:val="000000"/>
          <w:sz w:val="22"/>
          <w:szCs w:val="22"/>
        </w:rPr>
        <w:t>Inserted instructions that digital signatures and DocuSign will not be accepted on page 1</w:t>
      </w:r>
      <w:r w:rsidR="009D3C77">
        <w:rPr>
          <w:b/>
          <w:bCs/>
          <w:color w:val="000000"/>
          <w:sz w:val="22"/>
          <w:szCs w:val="22"/>
        </w:rPr>
        <w:t xml:space="preserve"> and 3.</w:t>
      </w:r>
    </w:p>
    <w:p w:rsidRPr="00490993" w:rsidR="00E17601" w:rsidP="00DE09DC" w:rsidRDefault="00E17601" w14:paraId="7CDE9C29" w14:textId="77777777">
      <w:pPr>
        <w:numPr>
          <w:ilvl w:val="0"/>
          <w:numId w:val="1"/>
        </w:numPr>
        <w:spacing w:before="40" w:line="260" w:lineRule="exact"/>
        <w:rPr>
          <w:b/>
          <w:bCs/>
          <w:color w:val="000000"/>
          <w:sz w:val="22"/>
          <w:szCs w:val="22"/>
        </w:rPr>
      </w:pPr>
      <w:r w:rsidRPr="00490993">
        <w:rPr>
          <w:b/>
          <w:bCs/>
          <w:color w:val="000000"/>
          <w:sz w:val="22"/>
          <w:szCs w:val="22"/>
        </w:rPr>
        <w:t>Updated hyperlink to new HUD webpage on page 3.</w:t>
      </w:r>
      <w:bookmarkEnd w:id="2"/>
    </w:p>
    <w:sectPr w:rsidRPr="00490993" w:rsidR="00E17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69F0" w14:textId="77777777" w:rsidR="00B5029C" w:rsidRDefault="00B5029C">
      <w:r>
        <w:separator/>
      </w:r>
    </w:p>
  </w:endnote>
  <w:endnote w:type="continuationSeparator" w:id="0">
    <w:p w14:paraId="3469392B" w14:textId="77777777" w:rsidR="00B5029C" w:rsidRDefault="00B5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9324" w14:textId="77777777" w:rsidR="00E61878" w:rsidRDefault="00E61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740047" w14:paraId="09A6EA91" w14:textId="77777777">
      <w:tblPrEx>
        <w:tblCellMar>
          <w:top w:w="0" w:type="dxa"/>
          <w:bottom w:w="0" w:type="dxa"/>
        </w:tblCellMar>
      </w:tblPrEx>
      <w:tc>
        <w:tcPr>
          <w:tcW w:w="5628" w:type="dxa"/>
          <w:tcBorders>
            <w:right w:val="nil"/>
          </w:tcBorders>
        </w:tcPr>
        <w:p w14:paraId="3E3812EE" w14:textId="77777777" w:rsidR="00740047" w:rsidRDefault="00740047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083B1160" w14:textId="77777777" w:rsidR="00740047" w:rsidRDefault="00740047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5D164C57" w14:textId="77777777" w:rsidR="00740047" w:rsidRDefault="00740047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3B7B95D9" w14:textId="77777777" w:rsidR="00740047" w:rsidRDefault="00740047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0F30836C" w14:textId="77777777" w:rsidR="00740047" w:rsidRDefault="00740047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532E74B0" w14:textId="77777777" w:rsidR="00740047" w:rsidRDefault="00740047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383F7574" w14:textId="77777777" w:rsidR="00740047" w:rsidRDefault="00740047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7589C418" w14:textId="77777777" w:rsidR="00740047" w:rsidRDefault="00740047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4134CE92" w14:textId="77777777" w:rsidR="00740047" w:rsidRDefault="00740047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21E588A3" w14:textId="77777777" w:rsidR="00740047" w:rsidRDefault="00740047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DB7A7A2" w14:textId="77777777" w:rsidR="00740047" w:rsidRDefault="00740047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638161C3" w14:textId="77777777" w:rsidR="00740047" w:rsidRDefault="00740047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759072AB" w14:textId="77777777" w:rsidR="00740047" w:rsidRDefault="0074004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A8F7" w14:textId="77777777" w:rsidR="00E61878" w:rsidRDefault="00E61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D333" w14:textId="77777777" w:rsidR="00B5029C" w:rsidRDefault="00B5029C">
      <w:r>
        <w:separator/>
      </w:r>
    </w:p>
  </w:footnote>
  <w:footnote w:type="continuationSeparator" w:id="0">
    <w:p w14:paraId="62D6A350" w14:textId="77777777" w:rsidR="00B5029C" w:rsidRDefault="00B5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68B0" w14:textId="77777777" w:rsidR="00E61878" w:rsidRDefault="00E61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B122" w14:textId="77777777" w:rsidR="00E61878" w:rsidRDefault="00E618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BD82" w14:textId="77777777" w:rsidR="00E61878" w:rsidRDefault="00E61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7BC0"/>
    <w:multiLevelType w:val="hybridMultilevel"/>
    <w:tmpl w:val="0A6ADE16"/>
    <w:lvl w:ilvl="0" w:tplc="C40212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5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878"/>
    <w:rsid w:val="00086093"/>
    <w:rsid w:val="000A78E1"/>
    <w:rsid w:val="001961DD"/>
    <w:rsid w:val="00295943"/>
    <w:rsid w:val="00302898"/>
    <w:rsid w:val="00377674"/>
    <w:rsid w:val="00384CD5"/>
    <w:rsid w:val="003E7663"/>
    <w:rsid w:val="00490993"/>
    <w:rsid w:val="00492A08"/>
    <w:rsid w:val="005501D4"/>
    <w:rsid w:val="007305B9"/>
    <w:rsid w:val="00740047"/>
    <w:rsid w:val="00742D88"/>
    <w:rsid w:val="007C5C61"/>
    <w:rsid w:val="008226B3"/>
    <w:rsid w:val="0094388F"/>
    <w:rsid w:val="009846DD"/>
    <w:rsid w:val="009D3C77"/>
    <w:rsid w:val="00B5029C"/>
    <w:rsid w:val="00DE09DC"/>
    <w:rsid w:val="00E17601"/>
    <w:rsid w:val="00E6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11A499"/>
  <w15:chartTrackingRefBased/>
  <w15:docId w15:val="{881D8960-A469-4654-9757-FB8127F1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83c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HUD</dc:creator>
  <cp:keywords/>
  <dc:description/>
  <cp:lastModifiedBy>Pollard, Colette</cp:lastModifiedBy>
  <cp:revision>2</cp:revision>
  <cp:lastPrinted>2001-03-13T17:43:00Z</cp:lastPrinted>
  <dcterms:created xsi:type="dcterms:W3CDTF">2022-08-16T13:54:00Z</dcterms:created>
  <dcterms:modified xsi:type="dcterms:W3CDTF">2022-08-16T13:54:00Z</dcterms:modified>
</cp:coreProperties>
</file>