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RDefault="00D60526" w14:paraId="76C051A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4B0A49B7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74C26ECA" w14:textId="77777777"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64BAD2A9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6E308DC9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57BC438A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6C77F825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EF5007" w14:paraId="51779CAD" w14:textId="77777777">
            <w:pPr>
              <w:spacing w:before="40" w:after="40"/>
              <w:ind w:left="252"/>
              <w:rPr>
                <w:color w:val="000000"/>
              </w:rPr>
            </w:pPr>
            <w:r w:rsidRPr="00EF5007">
              <w:rPr>
                <w:color w:val="000000"/>
              </w:rPr>
              <w:t>2577-0226</w:t>
            </w:r>
          </w:p>
        </w:tc>
      </w:tr>
      <w:tr w:rsidR="00D60526" w14:paraId="6119D4FA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62212255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2C2F06E6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23286E3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1438657C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70C6B37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EF5007" w14:paraId="7279E223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 w:rsidRPr="00EF5007">
              <w:rPr>
                <w:rFonts w:ascii="Helvetica" w:hAnsi="Helvetica"/>
                <w:color w:val="000000"/>
                <w:sz w:val="18"/>
              </w:rPr>
              <w:t>HUD 5007</w:t>
            </w:r>
            <w:r w:rsidR="00F033DD">
              <w:rPr>
                <w:rFonts w:ascii="Helvetica" w:hAnsi="Helvetica"/>
                <w:color w:val="000000"/>
                <w:sz w:val="18"/>
              </w:rPr>
              <w:t>7</w:t>
            </w:r>
            <w:r w:rsidRPr="00EF5007">
              <w:rPr>
                <w:rFonts w:ascii="Helvetica" w:hAnsi="Helvetica"/>
                <w:color w:val="000000"/>
                <w:sz w:val="18"/>
              </w:rPr>
              <w:t>-</w:t>
            </w:r>
            <w:r w:rsidR="00380EC4">
              <w:rPr>
                <w:rFonts w:ascii="Helvetica" w:hAnsi="Helvetica"/>
                <w:color w:val="000000"/>
                <w:sz w:val="18"/>
              </w:rPr>
              <w:t>S</w:t>
            </w:r>
            <w:r w:rsidR="00F033DD">
              <w:rPr>
                <w:rFonts w:ascii="Helvetica" w:hAnsi="Helvetica"/>
                <w:color w:val="000000"/>
                <w:sz w:val="18"/>
              </w:rPr>
              <w:t>L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48E54BA8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P="00EF5007" w:rsidRDefault="00D60526" w14:paraId="1F943816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100251BF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299F015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769C2BA5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604346DC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727BBA7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4406CE7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542BD9B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314D031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60B0A978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FACEA1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779CD78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570472B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E91E528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74625122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7ACF7EC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540B5F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5B1BFF7C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E10DEE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8437C8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600C837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A0243CC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5C252C0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1917360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2A7F8AF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C9A711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43EFD9C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63836E81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44332D5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A5E703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1402D3A2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4B7D9A6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97BF460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BF12DE3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2E7A2F96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20806A55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4F24E8D8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35AFB3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7465307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690064B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3CFEF45A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60585E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2CEFBEA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472A3B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713BE1E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BF0F0D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05555C2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36BC0B8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4A1BE6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B7170F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4A06CAE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1A2FBC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:rsidR="00D60526" w14:paraId="0980EC5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C138A8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04B753E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081AE1D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0A55F66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1EDAA157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446C4ADD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31F74FDF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0C5DF0" w:rsidR="00E501C4" w:rsidP="00E501C4" w:rsidRDefault="00EF5007" w14:paraId="77BFF36D" w14:textId="77777777">
      <w:p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The PHMOD is proposing the following non-substantive change</w:t>
      </w:r>
      <w:r w:rsidRPr="000C5DF0" w:rsidR="000C5DF0">
        <w:rPr>
          <w:rFonts w:eastAsia="Calibri"/>
          <w:sz w:val="24"/>
          <w:szCs w:val="24"/>
        </w:rPr>
        <w:t xml:space="preserve"> to </w:t>
      </w:r>
      <w:r w:rsidR="00741D20">
        <w:rPr>
          <w:rFonts w:eastAsia="Calibri"/>
          <w:sz w:val="24"/>
          <w:szCs w:val="24"/>
        </w:rPr>
        <w:t>one</w:t>
      </w:r>
      <w:r w:rsidRPr="000C5DF0" w:rsidR="000C5DF0">
        <w:rPr>
          <w:rFonts w:eastAsia="Calibri"/>
          <w:sz w:val="24"/>
          <w:szCs w:val="24"/>
        </w:rPr>
        <w:t xml:space="preserve"> form in this collection</w:t>
      </w:r>
      <w:r w:rsidRPr="000C5DF0">
        <w:rPr>
          <w:rFonts w:eastAsia="Calibri"/>
          <w:sz w:val="24"/>
          <w:szCs w:val="24"/>
        </w:rPr>
        <w:t>:</w:t>
      </w:r>
    </w:p>
    <w:p w:rsidRPr="000C5DF0" w:rsidR="000C5DF0" w:rsidP="00E501C4" w:rsidRDefault="000C5DF0" w14:paraId="19EA9F80" w14:textId="77777777">
      <w:p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HUD 50077-SL:</w:t>
      </w:r>
    </w:p>
    <w:p w:rsidRPr="000C5DF0" w:rsidR="00EF5007" w:rsidP="00380EC4" w:rsidRDefault="00EF5007" w14:paraId="58F5B190" w14:textId="77777777">
      <w:pPr>
        <w:numPr>
          <w:ilvl w:val="0"/>
          <w:numId w:val="1"/>
        </w:num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 xml:space="preserve">In </w:t>
      </w:r>
      <w:r w:rsidRPr="000C5DF0" w:rsidR="00380EC4">
        <w:rPr>
          <w:rFonts w:eastAsia="Calibri"/>
          <w:sz w:val="24"/>
          <w:szCs w:val="24"/>
        </w:rPr>
        <w:t>form HUD 5007</w:t>
      </w:r>
      <w:r w:rsidRPr="000C5DF0" w:rsidR="00F033DD">
        <w:rPr>
          <w:rFonts w:eastAsia="Calibri"/>
          <w:sz w:val="24"/>
          <w:szCs w:val="24"/>
        </w:rPr>
        <w:t>7</w:t>
      </w:r>
      <w:r w:rsidRPr="000C5DF0" w:rsidR="00380EC4">
        <w:rPr>
          <w:rFonts w:eastAsia="Calibri"/>
          <w:sz w:val="24"/>
          <w:szCs w:val="24"/>
        </w:rPr>
        <w:t>-S</w:t>
      </w:r>
      <w:r w:rsidRPr="000C5DF0" w:rsidR="00F033DD">
        <w:rPr>
          <w:rFonts w:eastAsia="Calibri"/>
          <w:sz w:val="24"/>
          <w:szCs w:val="24"/>
        </w:rPr>
        <w:t>L</w:t>
      </w:r>
      <w:r w:rsidRPr="000C5DF0" w:rsidR="00380EC4">
        <w:rPr>
          <w:rFonts w:eastAsia="Calibri"/>
          <w:sz w:val="24"/>
          <w:szCs w:val="24"/>
        </w:rPr>
        <w:t xml:space="preserve">, </w:t>
      </w:r>
      <w:r w:rsidRPr="000C5DF0" w:rsidR="00F033DD">
        <w:rPr>
          <w:rFonts w:eastAsia="Calibri"/>
          <w:sz w:val="24"/>
          <w:szCs w:val="24"/>
        </w:rPr>
        <w:t xml:space="preserve">the </w:t>
      </w:r>
      <w:r w:rsidR="00741D20">
        <w:rPr>
          <w:rFonts w:eastAsia="Calibri"/>
          <w:sz w:val="24"/>
          <w:szCs w:val="24"/>
        </w:rPr>
        <w:t xml:space="preserve">regulatory reference to </w:t>
      </w:r>
      <w:r w:rsidRPr="00033DED" w:rsidR="00033DED">
        <w:rPr>
          <w:rFonts w:eastAsia="Calibri"/>
          <w:sz w:val="24"/>
          <w:szCs w:val="24"/>
        </w:rPr>
        <w:t>regulation</w:t>
      </w:r>
      <w:r w:rsidR="00033DED">
        <w:rPr>
          <w:rFonts w:eastAsia="Calibri"/>
          <w:sz w:val="24"/>
          <w:szCs w:val="24"/>
        </w:rPr>
        <w:t xml:space="preserve"> </w:t>
      </w:r>
      <w:r w:rsidRPr="00033DED" w:rsidR="00033DED">
        <w:rPr>
          <w:rFonts w:eastAsia="Calibri"/>
          <w:sz w:val="24"/>
          <w:szCs w:val="24"/>
        </w:rPr>
        <w:t xml:space="preserve">24 CFR 903.7(o)(3) </w:t>
      </w:r>
      <w:r w:rsidR="00033DED">
        <w:rPr>
          <w:rFonts w:eastAsia="Calibri"/>
          <w:sz w:val="24"/>
          <w:szCs w:val="24"/>
        </w:rPr>
        <w:t>has been removed. This change was made</w:t>
      </w:r>
      <w:r w:rsidR="00F45F1D">
        <w:rPr>
          <w:rFonts w:eastAsia="Calibri"/>
          <w:sz w:val="24"/>
          <w:szCs w:val="24"/>
        </w:rPr>
        <w:t xml:space="preserve"> to conform with the removal of this </w:t>
      </w:r>
      <w:r w:rsidR="00033DED">
        <w:rPr>
          <w:rFonts w:eastAsia="Calibri"/>
          <w:sz w:val="24"/>
          <w:szCs w:val="24"/>
        </w:rPr>
        <w:t>paragraph</w:t>
      </w:r>
      <w:r w:rsidR="00F45F1D">
        <w:rPr>
          <w:rFonts w:eastAsia="Calibri"/>
          <w:sz w:val="24"/>
          <w:szCs w:val="24"/>
        </w:rPr>
        <w:t xml:space="preserve"> from</w:t>
      </w:r>
      <w:r w:rsidRPr="00033DED" w:rsidR="00033DED">
        <w:rPr>
          <w:rFonts w:eastAsia="Calibri"/>
          <w:sz w:val="24"/>
          <w:szCs w:val="24"/>
        </w:rPr>
        <w:t xml:space="preserve"> the CFR</w:t>
      </w:r>
      <w:r w:rsidRPr="000C5DF0" w:rsidR="00F033DD">
        <w:rPr>
          <w:rFonts w:eastAsia="Calibri"/>
          <w:sz w:val="24"/>
          <w:szCs w:val="24"/>
        </w:rPr>
        <w:t>.</w:t>
      </w:r>
    </w:p>
    <w:p w:rsidRPr="000C5DF0" w:rsidR="00D60526" w:rsidP="000C5DF0" w:rsidRDefault="00EF5007" w14:paraId="64A9C6C3" w14:textId="77777777">
      <w:p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Th</w:t>
      </w:r>
      <w:r w:rsidR="00F45F1D">
        <w:rPr>
          <w:rFonts w:eastAsia="Calibri"/>
          <w:sz w:val="24"/>
          <w:szCs w:val="24"/>
        </w:rPr>
        <w:t>i</w:t>
      </w:r>
      <w:r w:rsidRPr="000C5DF0">
        <w:rPr>
          <w:rFonts w:eastAsia="Calibri"/>
          <w:sz w:val="24"/>
          <w:szCs w:val="24"/>
        </w:rPr>
        <w:t>s change will have no impact on the information collection burden hours or costs.</w:t>
      </w:r>
    </w:p>
    <w:sectPr w:rsidRPr="000C5DF0" w:rsidR="00D60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30D7" w14:textId="77777777" w:rsidR="00FA4F84" w:rsidRDefault="00FA4F84">
      <w:r>
        <w:separator/>
      </w:r>
    </w:p>
  </w:endnote>
  <w:endnote w:type="continuationSeparator" w:id="0">
    <w:p w14:paraId="2CD3A0AF" w14:textId="77777777" w:rsidR="00FA4F84" w:rsidRDefault="00F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EABC" w14:textId="77777777" w:rsidR="000A40CF" w:rsidRDefault="000A4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388BC5FF" w14:textId="77777777">
      <w:tc>
        <w:tcPr>
          <w:tcW w:w="5628" w:type="dxa"/>
          <w:tcBorders>
            <w:right w:val="nil"/>
          </w:tcBorders>
        </w:tcPr>
        <w:p w14:paraId="76615B2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0FF27C9A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4A2E88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8C0436F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2E7EDD6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69C15E3" w14:textId="3360BE2D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</w:t>
          </w:r>
          <w:r w:rsidR="000A40CF">
            <w:rPr>
              <w:rFonts w:ascii="Helvetica" w:hAnsi="Helvetica"/>
              <w:sz w:val="16"/>
            </w:rPr>
            <w:t>Colette Pollard</w:t>
          </w:r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5D009BE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7B6AB3A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77BF93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A14BF7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09024E8A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5379483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20494D5E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DAFD" w14:textId="77777777" w:rsidR="000A40CF" w:rsidRDefault="000A4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2AF1" w14:textId="77777777" w:rsidR="00FA4F84" w:rsidRDefault="00FA4F84">
      <w:r>
        <w:separator/>
      </w:r>
    </w:p>
  </w:footnote>
  <w:footnote w:type="continuationSeparator" w:id="0">
    <w:p w14:paraId="56529EFD" w14:textId="77777777" w:rsidR="00FA4F84" w:rsidRDefault="00FA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537F" w14:textId="77777777" w:rsidR="000A40CF" w:rsidRDefault="000A4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E4DA" w14:textId="77777777" w:rsidR="000A40CF" w:rsidRDefault="000A4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6208" w14:textId="77777777" w:rsidR="000A40CF" w:rsidRDefault="000A4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E54AA"/>
    <w:multiLevelType w:val="hybridMultilevel"/>
    <w:tmpl w:val="C6541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04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CF"/>
    <w:rsid w:val="00033DED"/>
    <w:rsid w:val="000844C5"/>
    <w:rsid w:val="000A40CF"/>
    <w:rsid w:val="000C5DF0"/>
    <w:rsid w:val="000C782B"/>
    <w:rsid w:val="000F5095"/>
    <w:rsid w:val="00175093"/>
    <w:rsid w:val="001C72BC"/>
    <w:rsid w:val="00380EC4"/>
    <w:rsid w:val="00387A61"/>
    <w:rsid w:val="004859D9"/>
    <w:rsid w:val="00741D20"/>
    <w:rsid w:val="00790EE8"/>
    <w:rsid w:val="00796E58"/>
    <w:rsid w:val="00874F61"/>
    <w:rsid w:val="0098431C"/>
    <w:rsid w:val="00A20D3D"/>
    <w:rsid w:val="00AB14A5"/>
    <w:rsid w:val="00B304C6"/>
    <w:rsid w:val="00C75BEF"/>
    <w:rsid w:val="00D60526"/>
    <w:rsid w:val="00E501C4"/>
    <w:rsid w:val="00ED42CD"/>
    <w:rsid w:val="00EF5007"/>
    <w:rsid w:val="00F033DD"/>
    <w:rsid w:val="00F45F1D"/>
    <w:rsid w:val="00F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2D423"/>
  <w15:chartTrackingRefBased/>
  <w15:docId w15:val="{DA8348CB-C89A-4A8A-B853-52B09F9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56905\Downloads\83c%20for%20form%2050077-SL_%202577-02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50077-SL_ 2577-0226.dot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Smith, Dawn M</dc:creator>
  <cp:keywords/>
  <dc:description/>
  <cp:lastModifiedBy>Smith, Dawn M</cp:lastModifiedBy>
  <cp:revision>1</cp:revision>
  <cp:lastPrinted>2001-03-13T17:43:00Z</cp:lastPrinted>
  <dcterms:created xsi:type="dcterms:W3CDTF">2022-06-27T16:32:00Z</dcterms:created>
  <dcterms:modified xsi:type="dcterms:W3CDTF">2022-06-27T16:39:00Z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