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2B50" w:rsidR="00CD04B2" w:rsidP="007A228E" w:rsidRDefault="005B7068" w14:paraId="017457EB" w14:textId="1A490EC8">
      <w:pPr>
        <w:pStyle w:val="Heading1"/>
        <w:rPr>
          <w:rFonts w:asciiTheme="minorHAnsi" w:hAnsiTheme="minorHAnsi" w:cstheme="minorHAnsi"/>
        </w:rPr>
      </w:pPr>
      <w:r w:rsidRPr="00072B50">
        <w:rPr>
          <w:rFonts w:asciiTheme="minorHAnsi" w:hAnsiTheme="minorHAnsi" w:cstheme="minorHAnsi"/>
        </w:rPr>
        <w:t>CET</w:t>
      </w:r>
      <w:r w:rsidRPr="00072B50" w:rsidR="5215C519">
        <w:rPr>
          <w:rFonts w:asciiTheme="minorHAnsi" w:hAnsiTheme="minorHAnsi" w:cstheme="minorHAnsi"/>
        </w:rPr>
        <w:t xml:space="preserve"> – Annotated Questionnaire</w:t>
      </w:r>
      <w:r w:rsidRPr="00072B50" w:rsidR="0080131B">
        <w:rPr>
          <w:rFonts w:asciiTheme="minorHAnsi" w:hAnsiTheme="minorHAnsi" w:cstheme="minorHAnsi"/>
        </w:rPr>
        <w:t xml:space="preserve"> (Wave </w:t>
      </w:r>
      <w:r w:rsidRPr="00072B50" w:rsidR="00D223FA">
        <w:rPr>
          <w:rFonts w:asciiTheme="minorHAnsi" w:hAnsiTheme="minorHAnsi" w:cstheme="minorHAnsi"/>
        </w:rPr>
        <w:t>6</w:t>
      </w:r>
      <w:r w:rsidR="005E284A">
        <w:rPr>
          <w:rFonts w:asciiTheme="minorHAnsi" w:hAnsiTheme="minorHAnsi" w:cstheme="minorHAnsi"/>
        </w:rPr>
        <w:t>9</w:t>
      </w:r>
      <w:r w:rsidRPr="00072B50" w:rsidR="0080131B">
        <w:rPr>
          <w:rFonts w:asciiTheme="minorHAnsi" w:hAnsiTheme="minorHAnsi" w:cstheme="minorHAnsi"/>
        </w:rPr>
        <w:t>)</w:t>
      </w:r>
    </w:p>
    <w:p w:rsidRPr="00072B50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072B50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072B50" w:rsidR="00C53837" w:rsidP="007A228E" w:rsidRDefault="5215C519" w14:paraId="0B34F861" w14:textId="70B7AB03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072B50">
              <w:rPr>
                <w:rFonts w:asciiTheme="minorHAnsi" w:hAnsiTheme="minorHAnsi" w:cstheme="minorHAnsi"/>
                <w:i/>
                <w:iCs/>
              </w:rPr>
              <w:t>Note: The questions below are the proposed questions for the</w:t>
            </w:r>
            <w:r w:rsidRPr="00072B50" w:rsidR="00A71F9F">
              <w:rPr>
                <w:rFonts w:asciiTheme="minorHAnsi" w:hAnsiTheme="minorHAnsi" w:cstheme="minorHAnsi"/>
                <w:i/>
                <w:iCs/>
              </w:rPr>
              <w:t xml:space="preserve"> 6</w:t>
            </w:r>
            <w:r w:rsidR="005E284A">
              <w:rPr>
                <w:rFonts w:asciiTheme="minorHAnsi" w:hAnsiTheme="minorHAnsi" w:cstheme="minorHAnsi"/>
                <w:i/>
                <w:iCs/>
              </w:rPr>
              <w:t>9</w:t>
            </w:r>
            <w:r w:rsidRPr="00072B50" w:rsidR="00A71F9F">
              <w:rPr>
                <w:rFonts w:asciiTheme="minorHAnsi" w:hAnsiTheme="minorHAnsi" w:cstheme="minorHAnsi"/>
                <w:i/>
                <w:iCs/>
                <w:vertAlign w:val="superscript"/>
              </w:rPr>
              <w:t>th</w:t>
            </w:r>
            <w:r w:rsidRPr="00072B50" w:rsidR="00115C2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72B50" w:rsidR="00F97BC8">
              <w:rPr>
                <w:rFonts w:asciiTheme="minorHAnsi" w:hAnsiTheme="minorHAnsi" w:cstheme="minorHAnsi"/>
                <w:i/>
                <w:iCs/>
              </w:rPr>
              <w:t>wave</w:t>
            </w:r>
            <w:r w:rsidRPr="00072B50">
              <w:rPr>
                <w:rFonts w:asciiTheme="minorHAnsi" w:hAnsiTheme="minorHAnsi" w:cstheme="minorHAnsi"/>
                <w:i/>
                <w:iCs/>
              </w:rPr>
              <w:t xml:space="preserve"> of the </w:t>
            </w:r>
            <w:r w:rsidRPr="00072B50" w:rsidR="005B7068">
              <w:rPr>
                <w:rFonts w:asciiTheme="minorHAnsi" w:hAnsiTheme="minorHAnsi" w:cstheme="minorHAnsi"/>
                <w:i/>
                <w:iCs/>
              </w:rPr>
              <w:t xml:space="preserve">Weekly </w:t>
            </w:r>
            <w:r w:rsidRPr="00072B50">
              <w:rPr>
                <w:rFonts w:asciiTheme="minorHAnsi" w:hAnsiTheme="minorHAnsi" w:cstheme="minorHAnsi"/>
                <w:i/>
                <w:iCs/>
              </w:rPr>
              <w:t>Current Events Tracker</w:t>
            </w:r>
            <w:r w:rsidRPr="00072B50" w:rsidR="00F97BC8">
              <w:rPr>
                <w:rFonts w:asciiTheme="minorHAnsi" w:hAnsiTheme="minorHAnsi" w:cstheme="minorHAnsi"/>
                <w:i/>
                <w:iCs/>
              </w:rPr>
              <w:t xml:space="preserve"> (CET)</w:t>
            </w:r>
            <w:r w:rsidRPr="00072B50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Questions highlighted in </w:t>
            </w:r>
            <w:r w:rsidRPr="00072B50" w:rsidR="00733C14">
              <w:rPr>
                <w:rFonts w:asciiTheme="minorHAnsi" w:hAnsiTheme="minorHAnsi" w:cstheme="minorHAnsi"/>
                <w:i/>
                <w:iCs/>
                <w:highlight w:val="yellow"/>
              </w:rPr>
              <w:t>yellow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 will be asked every week; questions highlighted in </w:t>
            </w:r>
            <w:r w:rsidRPr="00072B50" w:rsidR="00733C14">
              <w:rPr>
                <w:rFonts w:asciiTheme="minorHAnsi" w:hAnsiTheme="minorHAnsi" w:cstheme="minorHAnsi"/>
                <w:i/>
                <w:iCs/>
                <w:highlight w:val="cyan"/>
              </w:rPr>
              <w:t>blue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 will be rotated into the survey on a monthly basis; and questions highlighted in </w:t>
            </w:r>
            <w:r w:rsidRPr="00072B50" w:rsidR="00733C14">
              <w:rPr>
                <w:rFonts w:asciiTheme="minorHAnsi" w:hAnsiTheme="minorHAnsi" w:cstheme="minorHAnsi"/>
                <w:i/>
                <w:iCs/>
                <w:highlight w:val="green"/>
              </w:rPr>
              <w:t>green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 xml:space="preserve"> are meant to be asked in </w:t>
            </w:r>
            <w:r w:rsidRPr="00072B50" w:rsidR="00FE5752">
              <w:rPr>
                <w:rFonts w:asciiTheme="minorHAnsi" w:hAnsiTheme="minorHAnsi" w:cstheme="minorHAnsi"/>
                <w:bCs/>
                <w:i/>
                <w:iCs/>
              </w:rPr>
              <w:t>this wave</w:t>
            </w:r>
            <w:r w:rsidRPr="00072B50" w:rsidR="001A002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72B50" w:rsidR="00733C14">
              <w:rPr>
                <w:rFonts w:asciiTheme="minorHAnsi" w:hAnsiTheme="minorHAnsi" w:cstheme="minorHAnsi"/>
                <w:i/>
                <w:iCs/>
              </w:rPr>
              <w:t>only</w:t>
            </w:r>
            <w:r w:rsidRPr="00072B50" w:rsidR="00CA16D8">
              <w:rPr>
                <w:rFonts w:asciiTheme="minorHAnsi" w:hAnsiTheme="minorHAnsi" w:cstheme="minorHAnsi"/>
                <w:i/>
                <w:iCs/>
              </w:rPr>
              <w:t xml:space="preserve"> or are being asked again to update data on a variable of interest</w:t>
            </w:r>
            <w:r w:rsidRPr="00072B50" w:rsidR="00C53837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9366CC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9366CC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9366CC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9366CC" w:rsidR="00072052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HHS and CDC trust, parents’ conversations with pediatricians about COVID vaccines, locations where parents have had their children vaccinated, and perceptions of reformulated boosters.</w:t>
            </w:r>
            <w:r w:rsidRPr="009366CC" w:rsidR="00723ED1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</w:p>
        </w:tc>
      </w:tr>
    </w:tbl>
    <w:p w:rsidRPr="00072B50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072B50">
        <w:rPr>
          <w:rFonts w:asciiTheme="minorHAnsi" w:hAnsiTheme="minorHAnsi" w:cstheme="minorHAnsi"/>
          <w:color w:val="auto"/>
        </w:rPr>
        <w:t>For th</w:t>
      </w:r>
      <w:r w:rsidRPr="00072B50" w:rsidR="00165026">
        <w:rPr>
          <w:rFonts w:asciiTheme="minorHAnsi" w:hAnsiTheme="minorHAnsi" w:cstheme="minorHAnsi"/>
          <w:color w:val="auto"/>
        </w:rPr>
        <w:t>e</w:t>
      </w:r>
      <w:r w:rsidRPr="00072B50">
        <w:rPr>
          <w:rFonts w:asciiTheme="minorHAnsi" w:hAnsiTheme="minorHAnsi" w:cstheme="minorHAnsi"/>
          <w:color w:val="auto"/>
        </w:rPr>
        <w:t xml:space="preserve"> next </w:t>
      </w:r>
      <w:r w:rsidRPr="00072B50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072B50" w:rsidR="00D12C55">
        <w:rPr>
          <w:rFonts w:asciiTheme="minorHAnsi" w:hAnsiTheme="minorHAnsi" w:cstheme="minorHAnsi"/>
          <w:color w:val="auto"/>
        </w:rPr>
        <w:t>current events.</w:t>
      </w:r>
    </w:p>
    <w:p w:rsidR="0063653E" w:rsidP="008B77AC" w:rsidRDefault="0063653E" w14:paraId="657BC90E" w14:textId="77777777">
      <w:pPr>
        <w:rPr>
          <w:rFonts w:asciiTheme="minorHAnsi" w:hAnsiTheme="minorHAnsi" w:cstheme="minorHAnsi"/>
          <w:color w:val="auto"/>
        </w:rPr>
      </w:pPr>
    </w:p>
    <w:p w:rsidRPr="00A338F7" w:rsidR="0063653E" w:rsidP="0063653E" w:rsidRDefault="0063653E" w14:paraId="35BD02BD" w14:textId="77777777">
      <w:pPr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63653E" w:rsidP="0063653E" w:rsidRDefault="0063653E" w14:paraId="2F1EDBA3" w14:textId="77777777">
      <w:pPr>
        <w:rPr>
          <w:rFonts w:asciiTheme="minorHAnsi" w:hAnsiTheme="minorHAnsi" w:cstheme="minorHAnsi"/>
          <w:color w:val="auto"/>
        </w:rPr>
      </w:pPr>
    </w:p>
    <w:p w:rsidRPr="00872629" w:rsidR="0063653E" w:rsidP="0063653E" w:rsidRDefault="0063653E" w14:paraId="4DDCC0EC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//PROGRAMMING NOTE: RANDOMIZE ORDER OF Q1/Q2</w:t>
      </w:r>
      <w:r w:rsidRPr="00872629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Pr="00872629" w:rsidR="0063653E" w:rsidP="0063653E" w:rsidRDefault="0063653E" w14:paraId="28E20D3B" w14:textId="77777777">
      <w:pPr>
        <w:rPr>
          <w:rFonts w:asciiTheme="minorHAnsi" w:hAnsiTheme="minorHAnsi" w:cstheme="minorHAnsi"/>
          <w:color w:val="auto"/>
        </w:rPr>
      </w:pPr>
    </w:p>
    <w:p w:rsidRPr="00872629" w:rsidR="0063653E" w:rsidP="0063653E" w:rsidRDefault="0063653E" w14:paraId="03224EB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63653E" w:rsidP="0063653E" w:rsidRDefault="0063653E" w14:paraId="563200B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872629">
        <w:rPr>
          <w:rFonts w:eastAsia="Times New Roman" w:asciiTheme="minorHAnsi" w:hAnsiTheme="minorHAnsi" w:cstheme="minorHAnsi"/>
          <w:color w:val="auto"/>
          <w:shd w:val="clear" w:color="auto" w:fill="00FFFF"/>
        </w:rPr>
        <w:t>Q1 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63653E" w:rsidP="0063653E" w:rsidRDefault="0063653E" w14:paraId="5751741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872629">
        <w:rPr>
          <w:rFonts w:eastAsia="Times New Roman" w:asciiTheme="minorHAnsi" w:hAnsiTheme="minorHAnsi" w:cstheme="minorHAnsi"/>
          <w:color w:val="auto"/>
        </w:rPr>
        <w:t>Single punch  </w:t>
      </w:r>
    </w:p>
    <w:p w:rsidRPr="00872629" w:rsidR="0063653E" w:rsidP="0063653E" w:rsidRDefault="0063653E" w14:paraId="6ADECB5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63653E" w:rsidP="0063653E" w:rsidRDefault="0063653E" w14:paraId="002C1C5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proofErr w:type="spellStart"/>
      <w:r w:rsidRPr="00872629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hhs_trust</w:t>
      </w:r>
      <w:proofErr w:type="spellEnd"/>
      <w:r w:rsidRPr="00872629">
        <w:rPr>
          <w:rFonts w:eastAsia="Times New Roman" w:asciiTheme="minorHAnsi" w:hAnsiTheme="minorHAnsi" w:cstheme="minorHAnsi"/>
          <w:color w:val="auto"/>
        </w:rPr>
        <w:t>: How much trust do you have in the U.S. Department of Health and Human Services (HHS) to provide you with accurate information about the coronavirus or COVID-19?  </w:t>
      </w:r>
    </w:p>
    <w:p w:rsidRPr="00872629" w:rsidR="0063653E" w:rsidP="0063653E" w:rsidRDefault="0063653E" w14:paraId="37488ED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72629">
        <w:rPr>
          <w:rFonts w:eastAsia="Times New Roman" w:asciiTheme="minorHAnsi" w:hAnsiTheme="minorHAnsi" w:cstheme="minorHAnsi"/>
          <w:color w:val="auto"/>
        </w:rPr>
        <w:t>hhs_trust</w:t>
      </w:r>
      <w:proofErr w:type="spellEnd"/>
      <w:r w:rsidRPr="00872629">
        <w:rPr>
          <w:rFonts w:eastAsia="Times New Roman" w:asciiTheme="minorHAnsi" w:hAnsiTheme="minorHAnsi" w:cstheme="minorHAnsi"/>
          <w:color w:val="auto"/>
        </w:rPr>
        <w:t>: Trust in HHS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72629" w:rsidR="00872629" w:rsidTr="00803E8C" w14:paraId="328918C6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759BFE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7C7513E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872629" w:rsidR="00872629" w:rsidTr="00803E8C" w14:paraId="3CA371E6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5088430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167FB73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:rsidRPr="00872629" w:rsidR="00872629" w:rsidTr="00803E8C" w14:paraId="45B61BD6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655546A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1383E3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:rsidRPr="00872629" w:rsidR="00872629" w:rsidTr="00803E8C" w14:paraId="05BBAB52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7656AB4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75F6522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:rsidRPr="00872629" w:rsidR="00872629" w:rsidTr="00803E8C" w14:paraId="0653D655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0BA81EF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4BB8A9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:rsidRPr="00872629" w:rsidR="00872629" w:rsidTr="00803E8C" w14:paraId="45597897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5952303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411107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I am not familiar with HHS </w:t>
            </w:r>
          </w:p>
        </w:tc>
      </w:tr>
      <w:tr w:rsidRPr="00872629" w:rsidR="00872629" w:rsidTr="00803E8C" w14:paraId="17523BEA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1474107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43A7CC3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:rsidRPr="00872629" w:rsidR="00872629" w:rsidTr="00803E8C" w14:paraId="758C2499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48D142F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1F03F2F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Pr="00872629" w:rsidR="0063653E" w:rsidP="0063653E" w:rsidRDefault="0063653E" w14:paraId="1C64F6F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63653E" w:rsidP="0063653E" w:rsidRDefault="0063653E" w14:paraId="6864606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63653E" w:rsidP="0063653E" w:rsidRDefault="0063653E" w14:paraId="6DD2A84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63653E" w:rsidP="0063653E" w:rsidRDefault="0063653E" w14:paraId="458F993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63653E" w:rsidP="0063653E" w:rsidRDefault="0063653E" w14:paraId="30F5CDF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872629">
        <w:rPr>
          <w:rFonts w:eastAsia="Times New Roman" w:asciiTheme="minorHAnsi" w:hAnsiTheme="minorHAnsi" w:cstheme="minorHAnsi"/>
          <w:color w:val="auto"/>
          <w:shd w:val="clear" w:color="auto" w:fill="00FFFF"/>
        </w:rPr>
        <w:t>Q2 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63653E" w:rsidP="0063653E" w:rsidRDefault="0063653E" w14:paraId="60EA4CC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872629">
        <w:rPr>
          <w:rFonts w:eastAsia="Times New Roman" w:asciiTheme="minorHAnsi" w:hAnsiTheme="minorHAnsi" w:cstheme="minorHAnsi"/>
          <w:color w:val="auto"/>
        </w:rPr>
        <w:t>Single punch  </w:t>
      </w:r>
    </w:p>
    <w:p w:rsidRPr="00872629" w:rsidR="0063653E" w:rsidP="0063653E" w:rsidRDefault="0063653E" w14:paraId="17911B6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63653E" w:rsidP="0063653E" w:rsidRDefault="0063653E" w14:paraId="34D6255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proofErr w:type="spellStart"/>
      <w:r w:rsidRPr="00872629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cdc_trust</w:t>
      </w:r>
      <w:proofErr w:type="spellEnd"/>
      <w:r w:rsidRPr="00872629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:</w:t>
      </w:r>
      <w:r w:rsidRPr="00872629">
        <w:rPr>
          <w:rFonts w:eastAsia="Times New Roman" w:asciiTheme="minorHAnsi" w:hAnsiTheme="minorHAnsi" w:cstheme="minorHAnsi"/>
          <w:color w:val="auto"/>
        </w:rPr>
        <w:t xml:space="preserve"> How much trust do you have in the Centers for Disease Control and Prevention (CDC) to provide you with accurate information about the coronavirus or COVID-19?  </w:t>
      </w:r>
    </w:p>
    <w:p w:rsidRPr="00872629" w:rsidR="0063653E" w:rsidP="0063653E" w:rsidRDefault="0063653E" w14:paraId="1662BD3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72629">
        <w:rPr>
          <w:rFonts w:eastAsia="Times New Roman" w:asciiTheme="minorHAnsi" w:hAnsiTheme="minorHAnsi" w:cstheme="minorHAnsi"/>
          <w:color w:val="auto"/>
        </w:rPr>
        <w:t>cdc_trust</w:t>
      </w:r>
      <w:proofErr w:type="spellEnd"/>
      <w:r w:rsidRPr="00872629">
        <w:rPr>
          <w:rFonts w:eastAsia="Times New Roman" w:asciiTheme="minorHAnsi" w:hAnsiTheme="minorHAnsi" w:cstheme="minorHAnsi"/>
          <w:color w:val="auto"/>
        </w:rPr>
        <w:t>: Trust in CDC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72629" w:rsidR="00872629" w:rsidTr="00803E8C" w14:paraId="527CB8A5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6502B0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33294D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872629" w:rsidR="00872629" w:rsidTr="00803E8C" w14:paraId="0DCA2FB0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15C4672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2AB5715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:rsidRPr="00872629" w:rsidR="00872629" w:rsidTr="00803E8C" w14:paraId="448668F6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209429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6F199C1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:rsidRPr="00872629" w:rsidR="00872629" w:rsidTr="00803E8C" w14:paraId="238BA5E4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737585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7E83DB9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:rsidRPr="00872629" w:rsidR="00872629" w:rsidTr="00803E8C" w14:paraId="0A6797E3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3F67EFA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11627D2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:rsidRPr="00872629" w:rsidR="00872629" w:rsidTr="00803E8C" w14:paraId="2E490FCD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433A8F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38A85EC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I am not familiar with the CDC </w:t>
            </w:r>
          </w:p>
        </w:tc>
      </w:tr>
      <w:tr w:rsidRPr="00872629" w:rsidR="00872629" w:rsidTr="00803E8C" w14:paraId="061FBD25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43EFE99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65E10F9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:rsidRPr="00872629" w:rsidR="00872629" w:rsidTr="00803E8C" w14:paraId="4F0AECAF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872629" w:rsidR="0063653E" w:rsidP="00803E8C" w:rsidRDefault="0063653E" w14:paraId="0AA7EB2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63653E" w:rsidP="00803E8C" w:rsidRDefault="0063653E" w14:paraId="66F48E7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Pr="00872629" w:rsidR="007A23CB" w:rsidP="0063653E" w:rsidRDefault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872629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872629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name="_Hlk86668292" w:id="0"/>
    </w:p>
    <w:p w:rsidRPr="00872629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//BASE: All respondents//</w:t>
      </w:r>
    </w:p>
    <w:p w:rsidRPr="00872629" w:rsidR="001F00D2" w:rsidP="001F00D2" w:rsidRDefault="001F00D2" w14:paraId="0190CAA7" w14:textId="06B12241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FD7860">
        <w:rPr>
          <w:rFonts w:asciiTheme="minorHAnsi" w:hAnsiTheme="minorHAnsi" w:cstheme="minorHAnsi"/>
          <w:color w:val="auto"/>
          <w:highlight w:val="yellow"/>
        </w:rPr>
        <w:t>3</w:t>
      </w:r>
    </w:p>
    <w:p w:rsidRPr="00872629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1F00D2" w:rsidP="00743DCC" w:rsidRDefault="001F00D2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Pr="00872629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72629" w:rsidR="00872629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872629" w:rsidR="00872629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872629" w:rsidR="00872629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872629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872629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872629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872629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Page Break //</w:t>
      </w:r>
    </w:p>
    <w:p w:rsidRPr="00872629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  <w:bCs/>
        </w:rPr>
        <w:t>//</w:t>
      </w:r>
      <w:r w:rsidRPr="00872629" w:rsidR="00F97644">
        <w:rPr>
          <w:rFonts w:cstheme="minorHAnsi"/>
          <w:b/>
          <w:bCs/>
        </w:rPr>
        <w:t>BASE</w:t>
      </w:r>
      <w:r w:rsidRPr="00872629">
        <w:rPr>
          <w:rFonts w:cstheme="minorHAnsi"/>
          <w:b/>
          <w:bCs/>
        </w:rPr>
        <w:t xml:space="preserve">: </w:t>
      </w:r>
      <w:r w:rsidRPr="00872629">
        <w:rPr>
          <w:rFonts w:cstheme="minorHAnsi"/>
          <w:b/>
        </w:rPr>
        <w:t>beh1_cet_r=1 or 2</w:t>
      </w:r>
      <w:r w:rsidRPr="00872629">
        <w:rPr>
          <w:rFonts w:cstheme="minorHAnsi"/>
          <w:b/>
          <w:bCs/>
        </w:rPr>
        <w:t>//</w:t>
      </w:r>
    </w:p>
    <w:p w:rsidRPr="00872629" w:rsidR="001F00D2" w:rsidP="001F00D2" w:rsidRDefault="001F00D2" w14:paraId="4DCAEC9C" w14:textId="2CA0DDBA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87262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FD7860">
        <w:rPr>
          <w:rFonts w:asciiTheme="minorHAnsi" w:hAnsiTheme="minorHAnsi" w:cstheme="minorHAnsi"/>
          <w:color w:val="auto"/>
          <w:highlight w:val="yellow"/>
        </w:rPr>
        <w:t>4</w:t>
      </w:r>
    </w:p>
    <w:p w:rsidRPr="00872629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72629" w:rsidR="001F00D2" w:rsidP="00743DCC" w:rsidRDefault="001F00D2" w14:paraId="12BB3604" w14:textId="6F3FB250">
      <w:pPr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</w:t>
      </w:r>
      <w:r w:rsidRPr="0087262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872629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872629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872629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872629" w:rsidR="00872629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872629" w:rsidR="00872629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872629" w:rsidR="00872629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872629" w:rsidR="00872629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872629" w:rsidR="00872629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872629" w:rsidR="00872629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872629" w:rsidR="00872629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872629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Page Break //</w:t>
      </w:r>
    </w:p>
    <w:p w:rsidRPr="00872629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872629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872629">
        <w:rPr>
          <w:rFonts w:asciiTheme="minorHAnsi" w:hAnsiTheme="minorHAnsi" w:cstheme="minorHAnsi"/>
          <w:b/>
          <w:color w:val="auto"/>
        </w:rPr>
        <w:lastRenderedPageBreak/>
        <w:t>//BASE: beh1_cet_r=2//</w:t>
      </w:r>
    </w:p>
    <w:p w:rsidRPr="00872629" w:rsidR="001F00D2" w:rsidP="001F00D2" w:rsidRDefault="001F00D2" w14:paraId="618496D8" w14:textId="3270035D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FD7860">
        <w:rPr>
          <w:rFonts w:asciiTheme="minorHAnsi" w:hAnsiTheme="minorHAnsi" w:cstheme="minorHAnsi"/>
          <w:color w:val="auto"/>
          <w:highlight w:val="yellow"/>
        </w:rPr>
        <w:t>5</w:t>
      </w:r>
    </w:p>
    <w:p w:rsidRPr="00872629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Dropdown menu</w:t>
      </w:r>
    </w:p>
    <w:p w:rsidRPr="00872629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8578ED" w:rsidP="00743DCC" w:rsidRDefault="001F00D2" w14:paraId="243A2EA0" w14:textId="7881D0E9">
      <w:pPr>
        <w:rPr>
          <w:rFonts w:asciiTheme="minorHAnsi" w:hAnsiTheme="minorHAnsi" w:cstheme="minorHAnsi"/>
          <w:color w:val="auto"/>
        </w:rPr>
      </w:pPr>
      <w:proofErr w:type="spellStart"/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872629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proofErr w:type="spellEnd"/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</w:t>
      </w:r>
      <w:r w:rsidRPr="00872629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872629" w:rsidR="005C51B8">
        <w:rPr>
          <w:rFonts w:asciiTheme="minorHAnsi" w:hAnsiTheme="minorHAnsi" w:cstheme="minorHAnsi"/>
          <w:color w:val="auto"/>
        </w:rPr>
        <w:t>COVID</w:t>
      </w:r>
      <w:r w:rsidRPr="00872629" w:rsidR="00BB28DE">
        <w:rPr>
          <w:rFonts w:asciiTheme="minorHAnsi" w:hAnsiTheme="minorHAnsi" w:cstheme="minorHAnsi"/>
          <w:color w:val="auto"/>
        </w:rPr>
        <w:t>-19</w:t>
      </w:r>
      <w:r w:rsidRPr="00872629" w:rsidR="005C51B8">
        <w:rPr>
          <w:rFonts w:asciiTheme="minorHAnsi" w:hAnsiTheme="minorHAnsi" w:cstheme="minorHAnsi"/>
          <w:color w:val="auto"/>
        </w:rPr>
        <w:t xml:space="preserve"> vaccine dose? </w:t>
      </w:r>
      <w:r w:rsidRPr="00872629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872629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872629" w:rsidR="00FE0342">
        <w:rPr>
          <w:rFonts w:asciiTheme="minorHAnsi" w:hAnsiTheme="minorHAnsi" w:cstheme="minorHAnsi"/>
          <w:color w:val="auto"/>
        </w:rPr>
        <w:t xml:space="preserve"> dose of the Pfizer </w:t>
      </w:r>
      <w:r w:rsidRPr="00872629" w:rsidR="00600E62">
        <w:rPr>
          <w:rFonts w:asciiTheme="minorHAnsi" w:hAnsiTheme="minorHAnsi" w:cstheme="minorHAnsi"/>
          <w:color w:val="auto"/>
        </w:rPr>
        <w:t>or</w:t>
      </w:r>
      <w:r w:rsidRPr="00872629" w:rsidR="00FE0342">
        <w:rPr>
          <w:rFonts w:asciiTheme="minorHAnsi" w:hAnsiTheme="minorHAnsi" w:cstheme="minorHAnsi"/>
          <w:color w:val="auto"/>
        </w:rPr>
        <w:t xml:space="preserve"> Moderna vaccine, or the </w:t>
      </w:r>
      <w:r w:rsidRPr="00872629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872629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Pr="00872629" w:rsidR="008578ED" w:rsidP="00743DCC" w:rsidRDefault="008578ED" w14:paraId="269625E7" w14:textId="77777777">
      <w:pPr>
        <w:rPr>
          <w:rFonts w:asciiTheme="minorHAnsi" w:hAnsiTheme="minorHAnsi" w:cstheme="minorHAnsi"/>
          <w:color w:val="auto"/>
        </w:rPr>
      </w:pPr>
    </w:p>
    <w:p w:rsidRPr="00872629" w:rsidR="001F00D2" w:rsidP="00743DCC" w:rsidRDefault="00FE0342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color w:val="auto"/>
        </w:rPr>
        <w:t xml:space="preserve">Please </w:t>
      </w:r>
      <w:r w:rsidRPr="00872629">
        <w:rPr>
          <w:rFonts w:asciiTheme="minorHAnsi" w:hAnsiTheme="minorHAnsi" w:cstheme="minorHAnsi"/>
          <w:color w:val="auto"/>
          <w:u w:val="single"/>
        </w:rPr>
        <w:t>do not</w:t>
      </w:r>
      <w:r w:rsidRPr="00872629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872629" w:rsidR="001F00D2">
        <w:rPr>
          <w:rFonts w:asciiTheme="minorHAnsi" w:hAnsiTheme="minorHAnsi" w:cstheme="minorHAnsi"/>
          <w:color w:val="auto"/>
        </w:rPr>
        <w:t xml:space="preserve">If you do not remember the </w:t>
      </w:r>
      <w:r w:rsidRPr="00872629" w:rsidR="002C79DC">
        <w:rPr>
          <w:rFonts w:asciiTheme="minorHAnsi" w:hAnsiTheme="minorHAnsi" w:cstheme="minorHAnsi"/>
          <w:color w:val="auto"/>
        </w:rPr>
        <w:t xml:space="preserve">exact </w:t>
      </w:r>
      <w:r w:rsidRPr="00872629" w:rsidR="005C51B8">
        <w:rPr>
          <w:rFonts w:asciiTheme="minorHAnsi" w:hAnsiTheme="minorHAnsi" w:cstheme="minorHAnsi"/>
          <w:color w:val="auto"/>
        </w:rPr>
        <w:t>date</w:t>
      </w:r>
      <w:r w:rsidRPr="00872629" w:rsidR="001F00D2">
        <w:rPr>
          <w:rFonts w:asciiTheme="minorHAnsi" w:hAnsiTheme="minorHAnsi" w:cstheme="minorHAnsi"/>
          <w:color w:val="auto"/>
        </w:rPr>
        <w:t>, give your best guess.</w:t>
      </w:r>
    </w:p>
    <w:p w:rsidRPr="00872629" w:rsidR="001F00D2" w:rsidP="001F00D2" w:rsidRDefault="001F00D2" w14:paraId="5916FFEF" w14:textId="0F76ED20">
      <w:pPr>
        <w:rPr>
          <w:rFonts w:eastAsia="Calibri"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72629" w:rsidR="0065294C">
        <w:rPr>
          <w:rFonts w:asciiTheme="minorHAnsi" w:hAnsiTheme="minorHAnsi" w:cstheme="minorHAnsi"/>
          <w:bCs/>
          <w:color w:val="auto"/>
        </w:rPr>
        <w:t>fully_</w:t>
      </w:r>
      <w:r w:rsidRPr="00872629">
        <w:rPr>
          <w:rFonts w:eastAsia="Calibri" w:asciiTheme="minorHAnsi" w:hAnsiTheme="minorHAnsi" w:cstheme="minorHAnsi"/>
          <w:bCs/>
          <w:color w:val="auto"/>
        </w:rPr>
        <w:t>vacc_</w:t>
      </w:r>
      <w:r w:rsidRPr="00872629" w:rsidR="008578ED">
        <w:rPr>
          <w:rFonts w:eastAsia="Calibri" w:asciiTheme="minorHAnsi" w:hAnsiTheme="minorHAnsi" w:cstheme="minorHAnsi"/>
          <w:bCs/>
          <w:color w:val="auto"/>
        </w:rPr>
        <w:t>date</w:t>
      </w:r>
      <w:proofErr w:type="spellEnd"/>
      <w:r w:rsidRPr="00872629">
        <w:rPr>
          <w:rFonts w:eastAsia="Calibri" w:asciiTheme="minorHAnsi" w:hAnsiTheme="minorHAnsi" w:cstheme="minorHAnsi"/>
          <w:color w:val="auto"/>
        </w:rPr>
        <w:t xml:space="preserve">: </w:t>
      </w:r>
      <w:r w:rsidRPr="00872629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872629">
        <w:rPr>
          <w:rFonts w:eastAsia="Calibri" w:asciiTheme="minorHAnsi" w:hAnsiTheme="minorHAnsi" w:cstheme="minorHAnsi"/>
          <w:color w:val="auto"/>
        </w:rPr>
        <w:t>of vaccination</w:t>
      </w:r>
    </w:p>
    <w:p w:rsidRPr="00872629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872629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872629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872629">
        <w:rPr>
          <w:rFonts w:eastAsia="Calibri" w:asciiTheme="minorHAnsi" w:hAnsiTheme="minorHAnsi" w:cstheme="minorHAnsi"/>
          <w:color w:val="auto"/>
        </w:rPr>
        <w:t xml:space="preserve">December 1, </w:t>
      </w:r>
      <w:proofErr w:type="gramStart"/>
      <w:r w:rsidRPr="00872629">
        <w:rPr>
          <w:rFonts w:eastAsia="Calibri" w:asciiTheme="minorHAnsi" w:hAnsiTheme="minorHAnsi" w:cstheme="minorHAnsi"/>
          <w:color w:val="auto"/>
        </w:rPr>
        <w:t>202</w:t>
      </w:r>
      <w:r w:rsidRPr="00872629" w:rsidR="00C063B9">
        <w:rPr>
          <w:rFonts w:eastAsia="Calibri" w:asciiTheme="minorHAnsi" w:hAnsiTheme="minorHAnsi" w:cstheme="minorHAnsi"/>
          <w:color w:val="auto"/>
        </w:rPr>
        <w:t>0</w:t>
      </w:r>
      <w:proofErr w:type="gramEnd"/>
      <w:r w:rsidRPr="00872629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872629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872629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Page Break //</w:t>
      </w:r>
    </w:p>
    <w:p w:rsidRPr="00872629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872629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//BASE: beh1_cet_r=2//</w:t>
      </w:r>
    </w:p>
    <w:p w:rsidRPr="00872629" w:rsidR="00977537" w:rsidP="00977537" w:rsidRDefault="00977537" w14:paraId="1EB0925F" w14:textId="761E9475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FD7860">
        <w:rPr>
          <w:rFonts w:asciiTheme="minorHAnsi" w:hAnsiTheme="minorHAnsi" w:cstheme="minorHAnsi"/>
          <w:color w:val="auto"/>
          <w:highlight w:val="yellow"/>
        </w:rPr>
        <w:t>6</w:t>
      </w:r>
    </w:p>
    <w:p w:rsidRPr="00872629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booster_uptake4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Pr="00872629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872629" w:rsidR="00872629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872629" w:rsidR="00872629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872629" w:rsidR="00872629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872629" w:rsidR="00872629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D116EA" w:rsidP="00624083" w:rsidRDefault="00D116EA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Pr="00872629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Page Break //</w:t>
      </w:r>
    </w:p>
    <w:p w:rsidRPr="00872629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1F00D2" w:rsidP="001F00D2" w:rsidRDefault="001F00D2" w14:paraId="13DFA674" w14:textId="7A9841D0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 w:rsidR="009D3F0B">
        <w:rPr>
          <w:rFonts w:asciiTheme="minorHAnsi" w:hAnsiTheme="minorHAnsi" w:cstheme="minorHAnsi"/>
          <w:b/>
          <w:color w:val="auto"/>
        </w:rPr>
        <w:t>(booster_uptake</w:t>
      </w:r>
      <w:r w:rsidRPr="00872629" w:rsidR="00026817">
        <w:rPr>
          <w:rFonts w:asciiTheme="minorHAnsi" w:hAnsiTheme="minorHAnsi" w:cstheme="minorHAnsi"/>
          <w:b/>
          <w:color w:val="auto"/>
        </w:rPr>
        <w:t>4</w:t>
      </w:r>
      <w:r w:rsidRPr="00872629" w:rsidR="009D3F0B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872629" w:rsidR="009D3F0B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872629" w:rsidR="009D3F0B">
        <w:rPr>
          <w:rFonts w:asciiTheme="minorHAnsi" w:hAnsiTheme="minorHAnsi" w:cstheme="minorHAnsi"/>
          <w:b/>
          <w:color w:val="auto"/>
        </w:rPr>
        <w:t xml:space="preserve">=2 &amp; </w:t>
      </w:r>
      <w:proofErr w:type="spellStart"/>
      <w:r w:rsidRPr="00872629" w:rsidR="009D3F0B">
        <w:rPr>
          <w:rFonts w:asciiTheme="minorHAnsi" w:hAnsiTheme="minorHAnsi" w:cstheme="minorHAnsi"/>
          <w:b/>
          <w:color w:val="auto"/>
        </w:rPr>
        <w:t>fully_vacc_</w:t>
      </w:r>
      <w:r w:rsidRPr="00872629" w:rsidR="00C135A9">
        <w:rPr>
          <w:rFonts w:asciiTheme="minorHAnsi" w:hAnsiTheme="minorHAnsi" w:cstheme="minorHAnsi"/>
          <w:b/>
          <w:color w:val="auto"/>
        </w:rPr>
        <w:t>date</w:t>
      </w:r>
      <w:proofErr w:type="spellEnd"/>
      <w:r w:rsidRPr="00872629" w:rsidR="009D3F0B">
        <w:rPr>
          <w:rFonts w:asciiTheme="minorHAnsi" w:hAnsiTheme="minorHAnsi" w:cstheme="minorHAnsi"/>
          <w:b/>
          <w:color w:val="auto"/>
        </w:rPr>
        <w:t>=</w:t>
      </w:r>
      <w:r w:rsidRPr="00872629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872629" w:rsidR="00C42709">
        <w:rPr>
          <w:rFonts w:asciiTheme="minorHAnsi" w:hAnsiTheme="minorHAnsi" w:cstheme="minorHAnsi"/>
          <w:b/>
          <w:color w:val="auto"/>
        </w:rPr>
        <w:t xml:space="preserve">May </w:t>
      </w:r>
      <w:r w:rsidRPr="00872629" w:rsidR="006D1E11">
        <w:rPr>
          <w:rFonts w:asciiTheme="minorHAnsi" w:hAnsiTheme="minorHAnsi" w:cstheme="minorHAnsi"/>
          <w:b/>
          <w:color w:val="auto"/>
        </w:rPr>
        <w:t>15</w:t>
      </w:r>
      <w:r w:rsidRPr="00872629" w:rsidR="001652C4">
        <w:rPr>
          <w:rFonts w:asciiTheme="minorHAnsi" w:hAnsiTheme="minorHAnsi" w:cstheme="minorHAnsi"/>
          <w:b/>
          <w:color w:val="auto"/>
        </w:rPr>
        <w:t>, 2022</w:t>
      </w:r>
      <w:r w:rsidRPr="00872629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872629">
        <w:rPr>
          <w:rFonts w:asciiTheme="minorHAnsi" w:hAnsiTheme="minorHAnsi" w:cstheme="minorHAnsi"/>
          <w:b/>
          <w:color w:val="auto"/>
        </w:rPr>
        <w:t>(booster_uptake</w:t>
      </w:r>
      <w:r w:rsidRPr="00872629" w:rsidR="00026817">
        <w:rPr>
          <w:rFonts w:asciiTheme="minorHAnsi" w:hAnsiTheme="minorHAnsi" w:cstheme="minorHAnsi"/>
          <w:b/>
          <w:color w:val="auto"/>
        </w:rPr>
        <w:t>4</w:t>
      </w:r>
      <w:r w:rsidRPr="00872629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872629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872629">
        <w:rPr>
          <w:rFonts w:asciiTheme="minorHAnsi" w:hAnsiTheme="minorHAnsi" w:cstheme="minorHAnsi"/>
          <w:b/>
          <w:color w:val="auto"/>
        </w:rPr>
        <w:t>=3</w:t>
      </w:r>
      <w:r w:rsidRPr="00872629" w:rsidR="008B6DAE">
        <w:rPr>
          <w:rFonts w:asciiTheme="minorHAnsi" w:hAnsiTheme="minorHAnsi" w:cstheme="minorHAnsi"/>
          <w:b/>
          <w:color w:val="auto"/>
        </w:rPr>
        <w:t>-4</w:t>
      </w:r>
      <w:r w:rsidRPr="00872629">
        <w:rPr>
          <w:rFonts w:asciiTheme="minorHAnsi" w:hAnsiTheme="minorHAnsi" w:cstheme="minorHAnsi"/>
          <w:b/>
          <w:color w:val="auto"/>
        </w:rPr>
        <w:t xml:space="preserve"> &amp; </w:t>
      </w:r>
      <w:proofErr w:type="spellStart"/>
      <w:r w:rsidRPr="00872629">
        <w:rPr>
          <w:rFonts w:asciiTheme="minorHAnsi" w:hAnsiTheme="minorHAnsi" w:cstheme="minorHAnsi"/>
          <w:b/>
          <w:color w:val="auto"/>
        </w:rPr>
        <w:t>fully_vacc_</w:t>
      </w:r>
      <w:r w:rsidRPr="00872629" w:rsidR="00C135A9">
        <w:rPr>
          <w:rFonts w:asciiTheme="minorHAnsi" w:hAnsiTheme="minorHAnsi" w:cstheme="minorHAnsi"/>
          <w:b/>
          <w:color w:val="auto"/>
        </w:rPr>
        <w:t>date</w:t>
      </w:r>
      <w:proofErr w:type="spellEnd"/>
      <w:r w:rsidRPr="00872629">
        <w:rPr>
          <w:rFonts w:asciiTheme="minorHAnsi" w:hAnsiTheme="minorHAnsi" w:cstheme="minorHAnsi"/>
          <w:b/>
          <w:color w:val="auto"/>
        </w:rPr>
        <w:t>=</w:t>
      </w:r>
      <w:r w:rsidRPr="00872629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Pr="00872629" w:rsidR="00C42709">
        <w:rPr>
          <w:rFonts w:asciiTheme="minorHAnsi" w:hAnsiTheme="minorHAnsi" w:cstheme="minorHAnsi"/>
          <w:b/>
          <w:color w:val="auto"/>
        </w:rPr>
        <w:t xml:space="preserve">February </w:t>
      </w:r>
      <w:r w:rsidRPr="00872629" w:rsidR="006D1E11">
        <w:rPr>
          <w:rFonts w:asciiTheme="minorHAnsi" w:hAnsiTheme="minorHAnsi" w:cstheme="minorHAnsi"/>
          <w:b/>
          <w:color w:val="auto"/>
        </w:rPr>
        <w:t>15</w:t>
      </w:r>
      <w:r w:rsidRPr="00872629" w:rsidR="00AE499F">
        <w:rPr>
          <w:rFonts w:asciiTheme="minorHAnsi" w:hAnsiTheme="minorHAnsi" w:cstheme="minorHAnsi"/>
          <w:b/>
          <w:color w:val="auto"/>
        </w:rPr>
        <w:t>, 2022</w:t>
      </w:r>
      <w:r w:rsidRPr="00872629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872629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872629" w:rsidR="001F00D2" w:rsidP="001F00D2" w:rsidRDefault="001F00D2" w14:paraId="06017A06" w14:textId="3BC6A14A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FD7860">
        <w:rPr>
          <w:rFonts w:asciiTheme="minorHAnsi" w:hAnsiTheme="minorHAnsi" w:cstheme="minorHAnsi"/>
          <w:color w:val="auto"/>
          <w:highlight w:val="yellow"/>
        </w:rPr>
        <w:t>7</w:t>
      </w:r>
    </w:p>
    <w:p w:rsidRPr="00872629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72629" w:rsidR="007207CE" w:rsidP="00743DCC" w:rsidRDefault="001F00D2" w14:paraId="2C89AB30" w14:textId="1F08A2D4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872629" w:rsidR="00450C6F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872629" w:rsidR="003207B4">
        <w:rPr>
          <w:rFonts w:asciiTheme="minorHAnsi" w:hAnsiTheme="minorHAnsi" w:cstheme="minorHAnsi"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872629" w:rsidR="7917010B">
        <w:rPr>
          <w:rFonts w:asciiTheme="minorHAnsi" w:hAnsiTheme="minorHAnsi" w:cstheme="minorHAnsi"/>
          <w:color w:val="auto"/>
        </w:rPr>
        <w:t xml:space="preserve"> </w:t>
      </w:r>
    </w:p>
    <w:p w:rsidRPr="00872629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booster_elig_uptake</w:t>
      </w:r>
      <w:r w:rsidRPr="00872629" w:rsidR="006E3190">
        <w:rPr>
          <w:rFonts w:eastAsia="Calibri" w:asciiTheme="minorHAnsi" w:hAnsiTheme="minorHAnsi" w:cstheme="minorHAnsi"/>
          <w:color w:val="auto"/>
        </w:rPr>
        <w:t>4</w:t>
      </w:r>
      <w:r w:rsidRPr="00872629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72629" w:rsidR="00872629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72629" w:rsidR="00872629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72629" w:rsidR="00872629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72629" w:rsidR="00872629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72629" w:rsidR="00872629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72629" w:rsidR="00872629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872629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872629">
        <w:rPr>
          <w:rFonts w:eastAsia="Times New Roman" w:asciiTheme="minorHAnsi" w:hAnsiTheme="minorHAnsi" w:cstheme="minorHAnsi"/>
          <w:b/>
          <w:color w:val="auto"/>
        </w:rPr>
        <w:tab/>
      </w:r>
    </w:p>
    <w:p w:rsidRPr="00872629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872629">
        <w:rPr>
          <w:rFonts w:cstheme="minorHAnsi"/>
          <w:b/>
          <w:bCs/>
        </w:rPr>
        <w:t>// Page Break //</w:t>
      </w:r>
    </w:p>
    <w:p w:rsidRPr="00872629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72629" w:rsidR="001F00D2" w:rsidP="001F00D2" w:rsidRDefault="001F00D2" w14:paraId="164075FC" w14:textId="2F5F6D20">
      <w:pPr>
        <w:pStyle w:val="BodyText"/>
        <w:spacing w:after="0" w:line="240" w:lineRule="auto"/>
        <w:rPr>
          <w:rFonts w:cstheme="minorHAnsi"/>
          <w:b/>
          <w:bCs/>
        </w:rPr>
      </w:pPr>
      <w:r w:rsidRPr="00872629">
        <w:rPr>
          <w:rFonts w:cstheme="minorHAnsi"/>
          <w:b/>
        </w:rPr>
        <w:t>//BASE: (booster_uptake</w:t>
      </w:r>
      <w:r w:rsidRPr="00872629" w:rsidR="00026817">
        <w:rPr>
          <w:rFonts w:cstheme="minorHAnsi"/>
          <w:b/>
        </w:rPr>
        <w:t>4</w:t>
      </w:r>
      <w:r w:rsidRPr="00872629">
        <w:rPr>
          <w:rFonts w:cstheme="minorHAnsi"/>
          <w:b/>
        </w:rPr>
        <w:t xml:space="preserve">=0 &amp; </w:t>
      </w:r>
      <w:proofErr w:type="spellStart"/>
      <w:r w:rsidRPr="00872629">
        <w:rPr>
          <w:rFonts w:cstheme="minorHAnsi"/>
          <w:b/>
        </w:rPr>
        <w:t>vaccine_id</w:t>
      </w:r>
      <w:proofErr w:type="spellEnd"/>
      <w:r w:rsidRPr="00872629">
        <w:rPr>
          <w:rFonts w:cstheme="minorHAnsi"/>
          <w:b/>
        </w:rPr>
        <w:t xml:space="preserve">=2 &amp; </w:t>
      </w:r>
      <w:proofErr w:type="spellStart"/>
      <w:r w:rsidRPr="00872629">
        <w:rPr>
          <w:rFonts w:cstheme="minorHAnsi"/>
          <w:b/>
        </w:rPr>
        <w:t>fully_vacc_</w:t>
      </w:r>
      <w:r w:rsidRPr="00872629" w:rsidR="00D5283D">
        <w:rPr>
          <w:rFonts w:cstheme="minorHAnsi"/>
          <w:b/>
        </w:rPr>
        <w:t>date</w:t>
      </w:r>
      <w:proofErr w:type="spellEnd"/>
      <w:r w:rsidRPr="00872629">
        <w:rPr>
          <w:rFonts w:cstheme="minorHAnsi"/>
          <w:b/>
        </w:rPr>
        <w:t>=</w:t>
      </w:r>
      <w:r w:rsidRPr="00872629" w:rsidR="00C42709">
        <w:rPr>
          <w:rFonts w:cstheme="minorHAnsi"/>
          <w:b/>
          <w:bCs/>
        </w:rPr>
        <w:t xml:space="preserve">May </w:t>
      </w:r>
      <w:r w:rsidRPr="00872629" w:rsidR="006D1E11">
        <w:rPr>
          <w:rFonts w:cstheme="minorHAnsi"/>
          <w:b/>
          <w:bCs/>
        </w:rPr>
        <w:t>15</w:t>
      </w:r>
      <w:r w:rsidRPr="00872629" w:rsidR="00A86C78">
        <w:rPr>
          <w:rFonts w:cstheme="minorHAnsi"/>
          <w:b/>
          <w:bCs/>
        </w:rPr>
        <w:t xml:space="preserve">, </w:t>
      </w:r>
      <w:proofErr w:type="gramStart"/>
      <w:r w:rsidRPr="00872629" w:rsidR="00A86C78">
        <w:rPr>
          <w:rFonts w:cstheme="minorHAnsi"/>
          <w:b/>
          <w:bCs/>
        </w:rPr>
        <w:t>2022</w:t>
      </w:r>
      <w:proofErr w:type="gramEnd"/>
      <w:r w:rsidRPr="00872629" w:rsidR="00A86C78">
        <w:rPr>
          <w:rFonts w:cstheme="minorHAnsi"/>
          <w:b/>
          <w:bCs/>
        </w:rPr>
        <w:t xml:space="preserve"> or later</w:t>
      </w:r>
      <w:r w:rsidRPr="00872629">
        <w:rPr>
          <w:rFonts w:cstheme="minorHAnsi"/>
          <w:b/>
        </w:rPr>
        <w:t>)</w:t>
      </w:r>
      <w:r w:rsidRPr="00872629" w:rsidR="00FD4E02">
        <w:rPr>
          <w:rFonts w:cstheme="minorHAnsi"/>
          <w:b/>
        </w:rPr>
        <w:t xml:space="preserve"> OR </w:t>
      </w:r>
      <w:r w:rsidRPr="00872629" w:rsidR="00F3618C">
        <w:rPr>
          <w:rFonts w:cstheme="minorHAnsi"/>
          <w:b/>
        </w:rPr>
        <w:t>(booster_uptake</w:t>
      </w:r>
      <w:r w:rsidRPr="00872629" w:rsidR="00026817">
        <w:rPr>
          <w:rFonts w:cstheme="minorHAnsi"/>
          <w:b/>
        </w:rPr>
        <w:t>4</w:t>
      </w:r>
      <w:r w:rsidRPr="00872629" w:rsidR="00F3618C">
        <w:rPr>
          <w:rFonts w:cstheme="minorHAnsi"/>
          <w:b/>
        </w:rPr>
        <w:t xml:space="preserve">=0 &amp; </w:t>
      </w:r>
      <w:proofErr w:type="spellStart"/>
      <w:r w:rsidRPr="00872629" w:rsidR="00F3618C">
        <w:rPr>
          <w:rFonts w:cstheme="minorHAnsi"/>
          <w:b/>
        </w:rPr>
        <w:t>vaccine_id</w:t>
      </w:r>
      <w:proofErr w:type="spellEnd"/>
      <w:r w:rsidRPr="00872629" w:rsidR="00F3618C">
        <w:rPr>
          <w:rFonts w:cstheme="minorHAnsi"/>
          <w:b/>
        </w:rPr>
        <w:t>=</w:t>
      </w:r>
      <w:r w:rsidRPr="00872629" w:rsidR="004E275D">
        <w:rPr>
          <w:rFonts w:cstheme="minorHAnsi"/>
          <w:b/>
        </w:rPr>
        <w:t>3-</w:t>
      </w:r>
      <w:r w:rsidRPr="00872629" w:rsidR="00F3618C">
        <w:rPr>
          <w:rFonts w:cstheme="minorHAnsi"/>
          <w:b/>
        </w:rPr>
        <w:t xml:space="preserve">4 &amp; </w:t>
      </w:r>
      <w:proofErr w:type="spellStart"/>
      <w:r w:rsidRPr="00872629" w:rsidR="00F3618C">
        <w:rPr>
          <w:rFonts w:cstheme="minorHAnsi"/>
          <w:b/>
        </w:rPr>
        <w:t>fully_vacc_</w:t>
      </w:r>
      <w:r w:rsidRPr="00872629" w:rsidR="00D5283D">
        <w:rPr>
          <w:rFonts w:cstheme="minorHAnsi"/>
          <w:b/>
        </w:rPr>
        <w:t>date</w:t>
      </w:r>
      <w:proofErr w:type="spellEnd"/>
      <w:r w:rsidRPr="00872629" w:rsidR="00F3618C">
        <w:rPr>
          <w:rFonts w:cstheme="minorHAnsi"/>
          <w:b/>
        </w:rPr>
        <w:t>=</w:t>
      </w:r>
      <w:r w:rsidRPr="00872629" w:rsidR="00C42709">
        <w:rPr>
          <w:rFonts w:cstheme="minorHAnsi"/>
          <w:b/>
          <w:bCs/>
        </w:rPr>
        <w:t xml:space="preserve">February </w:t>
      </w:r>
      <w:r w:rsidRPr="00872629" w:rsidR="006D1E11">
        <w:rPr>
          <w:rFonts w:cstheme="minorHAnsi"/>
          <w:b/>
          <w:bCs/>
        </w:rPr>
        <w:t>15</w:t>
      </w:r>
      <w:r w:rsidRPr="00872629" w:rsidR="00493D65">
        <w:rPr>
          <w:rFonts w:cstheme="minorHAnsi"/>
          <w:b/>
          <w:bCs/>
        </w:rPr>
        <w:t>, 2022 or later</w:t>
      </w:r>
      <w:r w:rsidRPr="00872629" w:rsidR="00512619">
        <w:rPr>
          <w:rFonts w:cstheme="minorHAnsi"/>
          <w:b/>
          <w:bCs/>
        </w:rPr>
        <w:t>)</w:t>
      </w:r>
      <w:r w:rsidRPr="00872629" w:rsidR="00F535FC">
        <w:rPr>
          <w:rFonts w:cstheme="minorHAnsi"/>
          <w:b/>
          <w:bCs/>
        </w:rPr>
        <w:t xml:space="preserve"> </w:t>
      </w:r>
    </w:p>
    <w:p w:rsidRPr="00872629" w:rsidR="001F00D2" w:rsidP="001F00D2" w:rsidRDefault="001F00D2" w14:paraId="41FB0AAE" w14:textId="5E2427BE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6D1E11">
        <w:rPr>
          <w:rFonts w:asciiTheme="minorHAnsi" w:hAnsiTheme="minorHAnsi" w:cstheme="minorHAnsi"/>
          <w:color w:val="auto"/>
          <w:highlight w:val="yellow"/>
        </w:rPr>
        <w:t>8</w:t>
      </w:r>
    </w:p>
    <w:p w:rsidRPr="00872629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72629" w:rsidR="001F00D2" w:rsidP="00743DCC" w:rsidRDefault="001F00D2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872629" w:rsidR="005952F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872629" w:rsidR="00115411">
        <w:rPr>
          <w:rFonts w:asciiTheme="minorHAnsi" w:hAnsiTheme="minorHAnsi" w:cstheme="minorHAnsi"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 xml:space="preserve">COVID-19 vaccine booster shot </w:t>
      </w:r>
      <w:r w:rsidRPr="00872629" w:rsidR="009B77AD">
        <w:rPr>
          <w:rFonts w:asciiTheme="minorHAnsi" w:hAnsiTheme="minorHAnsi" w:cstheme="minorHAnsi"/>
          <w:color w:val="auto"/>
        </w:rPr>
        <w:t>when</w:t>
      </w:r>
      <w:r w:rsidRPr="00872629">
        <w:rPr>
          <w:rFonts w:asciiTheme="minorHAnsi" w:hAnsiTheme="minorHAnsi" w:cstheme="minorHAnsi"/>
          <w:color w:val="auto"/>
        </w:rPr>
        <w:t xml:space="preserve"> eligible?</w:t>
      </w:r>
    </w:p>
    <w:p w:rsidRPr="00872629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booster_likely_v</w:t>
      </w:r>
      <w:r w:rsidRPr="00872629" w:rsidR="006A5D17">
        <w:rPr>
          <w:rFonts w:eastAsia="Calibri" w:asciiTheme="minorHAnsi" w:hAnsiTheme="minorHAnsi" w:cstheme="minorHAnsi"/>
          <w:color w:val="auto"/>
        </w:rPr>
        <w:t>2</w:t>
      </w:r>
      <w:r w:rsidRPr="00872629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872629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72629" w:rsidR="00872629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72629" w:rsidR="00872629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72629" w:rsidR="00872629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72629" w:rsidR="00872629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72629" w:rsidR="00872629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72629" w:rsidR="00872629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872629" w:rsidR="00BE5BB3" w:rsidP="006460C2" w:rsidRDefault="00BE5BB3" w14:paraId="1F7EE362" w14:textId="07FF3168">
      <w:pPr>
        <w:pStyle w:val="BodyText"/>
        <w:spacing w:after="0" w:line="240" w:lineRule="auto"/>
        <w:rPr>
          <w:rFonts w:cstheme="minorHAnsi"/>
          <w:b/>
          <w:bCs/>
        </w:rPr>
      </w:pPr>
      <w:r w:rsidRPr="00872629">
        <w:rPr>
          <w:rFonts w:cstheme="minorHAnsi"/>
          <w:b/>
          <w:bCs/>
        </w:rPr>
        <w:t>// Page Break //</w:t>
      </w:r>
    </w:p>
    <w:p w:rsidRPr="00872629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//BASE: beh1_cet_r=0 OR -99//</w:t>
      </w:r>
    </w:p>
    <w:p w:rsidRPr="00872629" w:rsidR="001F00D2" w:rsidP="001F00D2" w:rsidRDefault="001F00D2" w14:paraId="619D1096" w14:textId="4F2E5D18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6D1E11">
        <w:rPr>
          <w:rFonts w:asciiTheme="minorHAnsi" w:hAnsiTheme="minorHAnsi" w:cstheme="minorHAnsi"/>
          <w:color w:val="auto"/>
          <w:highlight w:val="yellow"/>
        </w:rPr>
        <w:t>9</w:t>
      </w:r>
    </w:p>
    <w:p w:rsidRPr="00872629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1F00D2" w:rsidP="00743DCC" w:rsidRDefault="001F00D2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Pr="00872629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72629" w:rsidR="00872629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72629" w:rsidR="00872629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72629" w:rsidR="00872629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72629" w:rsidR="00872629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72629" w:rsidR="00872629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72629" w:rsidR="00872629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872629">
        <w:rPr>
          <w:rFonts w:asciiTheme="minorHAnsi" w:hAnsiTheme="minorHAnsi" w:cstheme="minorHAnsi"/>
          <w:b/>
          <w:color w:val="auto"/>
        </w:rPr>
        <w:t>//BASE: beh1_cet_</w:t>
      </w:r>
      <w:r w:rsidRPr="00872629" w:rsidR="008D6CAC">
        <w:rPr>
          <w:rFonts w:asciiTheme="minorHAnsi" w:hAnsiTheme="minorHAnsi" w:cstheme="minorHAnsi"/>
          <w:b/>
          <w:color w:val="auto"/>
        </w:rPr>
        <w:t>r</w:t>
      </w:r>
      <w:r w:rsidRPr="00872629">
        <w:rPr>
          <w:rFonts w:asciiTheme="minorHAnsi" w:hAnsiTheme="minorHAnsi" w:cstheme="minorHAnsi"/>
          <w:b/>
          <w:color w:val="auto"/>
        </w:rPr>
        <w:t>=0 OR -99//</w:t>
      </w:r>
    </w:p>
    <w:p w:rsidRPr="00872629" w:rsidR="001F00D2" w:rsidP="001F00D2" w:rsidRDefault="001F00D2" w14:paraId="15834E56" w14:textId="51890F51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872629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6D1E11">
        <w:rPr>
          <w:rFonts w:asciiTheme="minorHAnsi" w:hAnsiTheme="minorHAnsi" w:cstheme="minorHAnsi"/>
          <w:color w:val="auto"/>
          <w:highlight w:val="yellow"/>
        </w:rPr>
        <w:t>10</w:t>
      </w:r>
    </w:p>
    <w:p w:rsidRPr="00872629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</w:t>
      </w:r>
    </w:p>
    <w:p w:rsidRPr="00872629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1F00D2" w:rsidP="00743DCC" w:rsidRDefault="001F00D2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7262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872629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72629" w:rsidR="00872629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872629" w:rsidR="00872629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872629" w:rsidR="00872629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872629" w:rsidR="00872629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87262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872629" w:rsidR="00872629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7262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2"/>
    </w:tbl>
    <w:p w:rsidRPr="00872629" w:rsidR="00E95A68" w:rsidP="00F0478A" w:rsidRDefault="00E95A68" w14:paraId="73F66D9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E900B3" w:rsidP="00E829BD" w:rsidRDefault="00E900B3" w14:paraId="13521E3F" w14:textId="3BA74B8C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72629">
        <w:rPr>
          <w:rFonts w:eastAsia="Times New Roman" w:asciiTheme="minorHAnsi" w:hAnsiTheme="minorHAnsi" w:cstheme="minorHAnsi"/>
          <w:color w:val="auto"/>
        </w:rPr>
        <w:t>   </w:t>
      </w:r>
    </w:p>
    <w:p w:rsidRPr="00872629" w:rsidR="00E900B3" w:rsidP="00E829BD" w:rsidRDefault="00E900B3" w14:paraId="679F14A8" w14:textId="77777777">
      <w:pPr>
        <w:rPr>
          <w:rFonts w:asciiTheme="minorHAnsi" w:hAnsiTheme="minorHAnsi" w:cstheme="minorHAnsi"/>
          <w:b/>
          <w:color w:val="auto"/>
        </w:rPr>
      </w:pPr>
    </w:p>
    <w:p w:rsidRPr="00872629" w:rsidR="00E829BD" w:rsidP="00E829BD" w:rsidRDefault="00E829BD" w14:paraId="1D371B98" w14:textId="505F0065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//BASE: All respondents//</w:t>
      </w:r>
    </w:p>
    <w:p w:rsidRPr="00872629" w:rsidR="00E829BD" w:rsidP="00E829BD" w:rsidRDefault="00E829BD" w14:paraId="662A57B4" w14:textId="63791DAB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>
        <w:rPr>
          <w:rFonts w:asciiTheme="minorHAnsi" w:hAnsiTheme="minorHAnsi" w:cstheme="minorHAnsi"/>
          <w:color w:val="auto"/>
          <w:highlight w:val="green"/>
        </w:rPr>
        <w:t>Q</w:t>
      </w:r>
      <w:r w:rsidRPr="00872629" w:rsidR="00FE3430">
        <w:rPr>
          <w:rFonts w:asciiTheme="minorHAnsi" w:hAnsiTheme="minorHAnsi" w:cstheme="minorHAnsi"/>
          <w:color w:val="auto"/>
          <w:highlight w:val="green"/>
        </w:rPr>
        <w:t>11</w:t>
      </w:r>
    </w:p>
    <w:p w:rsidRPr="00872629" w:rsidR="00E829BD" w:rsidP="00E829BD" w:rsidRDefault="00E829BD" w14:paraId="01738B28" w14:textId="425C7335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 w:rsidR="00C955D0">
        <w:rPr>
          <w:rFonts w:asciiTheme="minorHAnsi" w:hAnsiTheme="minorHAnsi" w:cstheme="minorHAnsi"/>
          <w:color w:val="auto"/>
        </w:rPr>
        <w:t>Single punch grid</w:t>
      </w:r>
    </w:p>
    <w:p w:rsidRPr="00872629" w:rsidR="00E829BD" w:rsidP="00E829BD" w:rsidRDefault="00E829BD" w14:paraId="48AE2D2F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C955D0" w:rsidP="2F8A3802" w:rsidRDefault="00FE3430" w14:paraId="4C5CD533" w14:textId="37CF00FD">
      <w:pPr>
        <w:rPr>
          <w:rFonts w:asciiTheme="minorHAnsi" w:hAnsiTheme="minorHAnsi" w:cstheme="minorBidi"/>
          <w:color w:val="auto"/>
        </w:rPr>
      </w:pPr>
      <w:proofErr w:type="spellStart"/>
      <w:r w:rsidRPr="00872629">
        <w:rPr>
          <w:rFonts w:asciiTheme="minorHAnsi" w:hAnsiTheme="minorHAnsi" w:cstheme="minorBidi"/>
          <w:b/>
          <w:bCs/>
          <w:color w:val="auto"/>
          <w:highlight w:val="green"/>
        </w:rPr>
        <w:t>chronic_cond</w:t>
      </w:r>
      <w:proofErr w:type="spellEnd"/>
      <w:r w:rsidRPr="00872629" w:rsidR="00E829BD">
        <w:rPr>
          <w:rFonts w:asciiTheme="minorHAnsi" w:hAnsiTheme="minorHAnsi" w:cstheme="minorBidi"/>
          <w:color w:val="auto"/>
        </w:rPr>
        <w:t xml:space="preserve">. Do </w:t>
      </w:r>
      <w:r w:rsidRPr="00872629" w:rsidR="00FC4787">
        <w:rPr>
          <w:rFonts w:asciiTheme="minorHAnsi" w:hAnsiTheme="minorHAnsi" w:cstheme="minorBidi"/>
          <w:color w:val="auto"/>
        </w:rPr>
        <w:t>you currently have any of the following health conditions</w:t>
      </w:r>
      <w:r w:rsidRPr="00872629" w:rsidR="00E829BD">
        <w:rPr>
          <w:rFonts w:asciiTheme="minorHAnsi" w:hAnsiTheme="minorHAnsi" w:cstheme="minorBidi"/>
          <w:color w:val="auto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9"/>
        <w:gridCol w:w="3108"/>
        <w:gridCol w:w="3763"/>
      </w:tblGrid>
      <w:tr w:rsidRPr="00872629" w:rsidR="00872629" w:rsidTr="00C955D0" w14:paraId="703566A6" w14:textId="503FA151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2E079283" w14:textId="4A14DB58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738C80C8" w14:textId="30837E54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341C7E16" w14:textId="23BE26B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872629" w:rsidR="00872629" w:rsidTr="00C955D0" w14:paraId="198B3680" w14:textId="3880B945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4BAFE105" w14:textId="1E77DA4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chronic_cond_cancer</w:t>
            </w:r>
            <w:proofErr w:type="spellEnd"/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35585A41" w14:textId="551BB7E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Cancer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3D506408" w14:textId="01FCE1D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chronic_cond_cancer</w:t>
            </w:r>
            <w:proofErr w:type="spellEnd"/>
            <w:r w:rsidRPr="00872629">
              <w:rPr>
                <w:rFonts w:eastAsia="Calibri" w:asciiTheme="minorHAnsi" w:hAnsiTheme="minorHAnsi" w:cstheme="minorHAnsi"/>
                <w:color w:val="auto"/>
              </w:rPr>
              <w:t>: Cancer</w:t>
            </w:r>
          </w:p>
        </w:tc>
      </w:tr>
      <w:tr w:rsidRPr="00872629" w:rsidR="00872629" w:rsidTr="00C955D0" w14:paraId="5F790790" w14:textId="6420A40F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0CB67989" w14:textId="0B502AE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chronic_cond_diabetes</w:t>
            </w:r>
            <w:proofErr w:type="spellEnd"/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4F61369D" w14:textId="71B1C83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Diabetes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5342D0E1" w14:textId="376FF58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chonic_cond_diabetes</w:t>
            </w:r>
            <w:proofErr w:type="spellEnd"/>
            <w:r w:rsidRPr="00872629">
              <w:rPr>
                <w:rFonts w:eastAsia="Calibri" w:asciiTheme="minorHAnsi" w:hAnsiTheme="minorHAnsi" w:cstheme="minorHAnsi"/>
                <w:color w:val="auto"/>
              </w:rPr>
              <w:t>: Diabetes</w:t>
            </w:r>
          </w:p>
        </w:tc>
      </w:tr>
      <w:tr w:rsidRPr="00872629" w:rsidR="00872629" w:rsidTr="00C955D0" w14:paraId="4BDD8D7F" w14:textId="78733E5B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41241A0C" w14:textId="333C658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chronic_cond_heart</w:t>
            </w:r>
            <w:proofErr w:type="spellEnd"/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21080611" w14:textId="44AB806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Heart disease (including high blood pressure)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782C2A62" w14:textId="69B40FD1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chronic_cond_heart</w:t>
            </w:r>
            <w:proofErr w:type="spellEnd"/>
            <w:r w:rsidRPr="00872629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proofErr w:type="gramStart"/>
            <w:r w:rsidRPr="00872629">
              <w:rPr>
                <w:rFonts w:eastAsia="Calibri" w:asciiTheme="minorHAnsi" w:hAnsiTheme="minorHAnsi" w:cstheme="minorHAnsi"/>
                <w:color w:val="auto"/>
              </w:rPr>
              <w:t>Heart disease</w:t>
            </w:r>
            <w:proofErr w:type="gramEnd"/>
          </w:p>
        </w:tc>
      </w:tr>
      <w:tr w:rsidRPr="00872629" w:rsidR="00872629" w:rsidTr="00C955D0" w14:paraId="759B241B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E07F6" w:rsidP="004A4CB9" w:rsidRDefault="003E07F6" w14:paraId="18E667CA" w14:textId="3A5A49D1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chronic_cond_kidney</w:t>
            </w:r>
            <w:proofErr w:type="spellEnd"/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E07F6" w:rsidP="004A4CB9" w:rsidRDefault="003E07F6" w14:paraId="5A286176" w14:textId="339AB4A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E07F6" w:rsidP="004A4CB9" w:rsidRDefault="003E07F6" w14:paraId="5A2FC4BB" w14:textId="37F0C3B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Chronic_cond_kidney</w:t>
            </w:r>
            <w:proofErr w:type="spellEnd"/>
            <w:r w:rsidRPr="00872629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proofErr w:type="gramStart"/>
            <w:r w:rsidRPr="00872629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  <w:proofErr w:type="gramEnd"/>
          </w:p>
        </w:tc>
      </w:tr>
      <w:tr w:rsidRPr="00872629" w:rsidR="00C955D0" w:rsidTr="00C955D0" w14:paraId="7D80FE09" w14:textId="6387C89A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0D8A1A61" w14:textId="29B7A0C0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chronic_cond_lung</w:t>
            </w:r>
            <w:proofErr w:type="spellEnd"/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0622BB88" w14:textId="0CC8929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72629">
              <w:rPr>
                <w:rFonts w:eastAsia="Calibri" w:asciiTheme="minorHAnsi" w:hAnsiTheme="minorHAnsi" w:cstheme="minorHAnsi"/>
                <w:color w:val="auto"/>
              </w:rPr>
              <w:t>Lung disease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955D0" w:rsidP="004A4CB9" w:rsidRDefault="00C955D0" w14:paraId="6B279C3A" w14:textId="2B26A78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872629">
              <w:rPr>
                <w:rFonts w:eastAsia="Calibri" w:asciiTheme="minorHAnsi" w:hAnsiTheme="minorHAnsi" w:cstheme="minorHAnsi"/>
                <w:color w:val="auto"/>
              </w:rPr>
              <w:t>chronic_cond_lung</w:t>
            </w:r>
            <w:proofErr w:type="spellEnd"/>
            <w:r w:rsidRPr="00872629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proofErr w:type="gramStart"/>
            <w:r w:rsidRPr="00872629">
              <w:rPr>
                <w:rFonts w:eastAsia="Calibri" w:asciiTheme="minorHAnsi" w:hAnsiTheme="minorHAnsi" w:cstheme="minorHAnsi"/>
                <w:color w:val="auto"/>
              </w:rPr>
              <w:t>Lung disease</w:t>
            </w:r>
            <w:proofErr w:type="gramEnd"/>
          </w:p>
        </w:tc>
      </w:tr>
    </w:tbl>
    <w:p w:rsidRPr="00872629" w:rsidR="00C51B50" w:rsidP="00F0478A" w:rsidRDefault="00C51B50" w14:paraId="2E885015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872629" w:rsidR="00872629" w:rsidTr="004A4CB9" w14:paraId="51EF1E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6A5C2A" w:rsidP="004A4CB9" w:rsidRDefault="006A5C2A" w14:paraId="189CA1C5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6A5C2A" w:rsidP="004A4CB9" w:rsidRDefault="006A5C2A" w14:paraId="4BF6B0F2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4A4CB9" w14:paraId="742425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6A5C2A" w:rsidP="004A4CB9" w:rsidRDefault="006A5C2A" w14:paraId="5D7079F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6A5C2A" w:rsidP="004A4CB9" w:rsidRDefault="006A5C2A" w14:paraId="3F031407" w14:textId="5B3C01A9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Pr="00872629" w:rsidR="00872629" w:rsidTr="004A4CB9" w14:paraId="0FB652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6A5C2A" w:rsidP="004A4CB9" w:rsidRDefault="006A5C2A" w14:paraId="29C2CB8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6A5C2A" w:rsidP="004A4CB9" w:rsidRDefault="006A5C2A" w14:paraId="3107B4F8" w14:textId="28189B65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:rsidRPr="00872629" w:rsidR="006A5C2A" w:rsidTr="004A4CB9" w14:paraId="4AC67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6A5C2A" w:rsidP="004A4CB9" w:rsidRDefault="006A5C2A" w14:paraId="607F52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6A5C2A" w:rsidP="004A4CB9" w:rsidRDefault="006A5C2A" w14:paraId="0F9B102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72629" w:rsidR="006A5C2A" w:rsidP="00F0478A" w:rsidRDefault="006A5C2A" w14:paraId="7A36851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E829BD" w:rsidP="00F0478A" w:rsidRDefault="00E829BD" w14:paraId="3F72411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F734D9" w:rsidP="005F759E" w:rsidRDefault="005F759E" w14:paraId="1BDBF205" w14:textId="376C0E9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72629">
        <w:rPr>
          <w:rFonts w:eastAsia="Times New Roman" w:asciiTheme="minorHAnsi" w:hAnsiTheme="minorHAnsi" w:cstheme="minorHAnsi"/>
          <w:color w:val="auto"/>
        </w:rPr>
        <w:t>   </w:t>
      </w:r>
    </w:p>
    <w:p w:rsidRPr="00872629" w:rsidR="005F759E" w:rsidP="00122065" w:rsidRDefault="005F759E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//BASE: All respondents//</w:t>
      </w:r>
    </w:p>
    <w:p w:rsidRPr="00872629" w:rsidR="00CE2E68" w:rsidP="008B77AC" w:rsidRDefault="00CE2E68" w14:paraId="5A24BD30" w14:textId="6E00A899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872629" w:rsidR="00214503">
        <w:rPr>
          <w:rFonts w:asciiTheme="minorHAnsi" w:hAnsiTheme="minorHAnsi" w:cstheme="minorHAnsi"/>
          <w:color w:val="auto"/>
          <w:highlight w:val="yellow"/>
        </w:rPr>
        <w:t>2</w:t>
      </w:r>
    </w:p>
    <w:p w:rsidRPr="00872629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 xml:space="preserve">Multi punch </w:t>
      </w:r>
    </w:p>
    <w:p w:rsidRPr="00872629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872629" w:rsidR="00CE2E68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872629" w:rsidR="00CE2E68">
        <w:rPr>
          <w:rFonts w:asciiTheme="minorHAnsi" w:hAnsiTheme="minorHAnsi" w:cstheme="minorHAnsi"/>
          <w:color w:val="auto"/>
        </w:rPr>
        <w:t xml:space="preserve"> </w:t>
      </w:r>
      <w:r w:rsidRPr="00872629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872629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Variable Label: </w:t>
      </w:r>
      <w:r w:rsidRPr="00872629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872629" w:rsidR="00872629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872629" w:rsidR="00872629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872629" w:rsidR="00872629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872629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87262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872629" w:rsidR="00872629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5</w:t>
            </w:r>
            <w:r w:rsidRPr="00872629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872629" w:rsidR="00872629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872629" w:rsidR="00872629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872629" w:rsidR="00872629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872629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72629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872629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872629" w:rsidR="00CE2E68" w:rsidP="008B77AC" w:rsidRDefault="00CE2E68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 w:rsidR="0068245A">
        <w:rPr>
          <w:rFonts w:asciiTheme="minorHAnsi" w:hAnsiTheme="minorHAnsi" w:cstheme="minorHAnsi"/>
          <w:b/>
          <w:color w:val="auto"/>
        </w:rPr>
        <w:t>p</w:t>
      </w:r>
      <w:r w:rsidRPr="00872629">
        <w:rPr>
          <w:rFonts w:asciiTheme="minorHAnsi" w:hAnsiTheme="minorHAnsi" w:cstheme="minorHAnsi"/>
          <w:b/>
          <w:color w:val="auto"/>
        </w:rPr>
        <w:t>arent=</w:t>
      </w:r>
      <w:r w:rsidRPr="00872629" w:rsidR="003F034F">
        <w:rPr>
          <w:rFonts w:asciiTheme="minorHAnsi" w:hAnsiTheme="minorHAnsi" w:cstheme="minorHAnsi"/>
          <w:b/>
          <w:color w:val="auto"/>
        </w:rPr>
        <w:t>2</w:t>
      </w:r>
      <w:r w:rsidRPr="00872629">
        <w:rPr>
          <w:rFonts w:asciiTheme="minorHAnsi" w:hAnsiTheme="minorHAnsi" w:cstheme="minorHAnsi"/>
          <w:b/>
          <w:color w:val="auto"/>
        </w:rPr>
        <w:t>-6//</w:t>
      </w:r>
    </w:p>
    <w:p w:rsidRPr="00872629" w:rsidR="00CE2E68" w:rsidP="008B77AC" w:rsidRDefault="00CE2E68" w14:paraId="33C1A025" w14:textId="26CAC848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872629" w:rsidR="00214503">
        <w:rPr>
          <w:rFonts w:asciiTheme="minorHAnsi" w:hAnsiTheme="minorHAnsi" w:cstheme="minorHAnsi"/>
          <w:color w:val="auto"/>
          <w:highlight w:val="yellow"/>
        </w:rPr>
        <w:t>3</w:t>
      </w:r>
    </w:p>
    <w:p w:rsidRPr="00872629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 grid</w:t>
      </w:r>
    </w:p>
    <w:p w:rsidRPr="00872629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87262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</w:t>
      </w:r>
      <w:r w:rsidRPr="0087262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872629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872629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87262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872629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Pr="00872629" w:rsidR="00074D91" w:rsidP="00074D91" w:rsidRDefault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872629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872629">
        <w:rPr>
          <w:rStyle w:val="normaltextrun"/>
          <w:b/>
          <w:bCs/>
          <w:color w:val="auto"/>
          <w:shd w:val="clear" w:color="auto" w:fill="FFFFFF"/>
        </w:rPr>
        <w:t>3 doses</w:t>
      </w:r>
      <w:r w:rsidRPr="00872629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872629">
        <w:rPr>
          <w:rStyle w:val="normaltextrun"/>
          <w:b/>
          <w:bCs/>
          <w:color w:val="auto"/>
          <w:shd w:val="clear" w:color="auto" w:fill="FFFFFF"/>
        </w:rPr>
        <w:t>2 doses</w:t>
      </w:r>
      <w:r w:rsidRPr="00872629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872629">
        <w:rPr>
          <w:rStyle w:val="eop"/>
          <w:color w:val="auto"/>
          <w:shd w:val="clear" w:color="auto" w:fill="FFFFFF"/>
        </w:rPr>
        <w:t> </w:t>
      </w:r>
    </w:p>
    <w:p w:rsidRPr="00872629" w:rsidR="00074D91" w:rsidP="008B77AC" w:rsidRDefault="00074D91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872629" w:rsidR="00872629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629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872629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72629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872629" w:rsidR="00872629" w:rsidTr="004E4E83" w14:paraId="65B3704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B07ECD" w:rsidP="00DB7AC0" w:rsidRDefault="00F8038D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B07ECD" w:rsidP="00DB7AC0" w:rsidRDefault="00725419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872629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B07ECD" w:rsidP="00DB7AC0" w:rsidRDefault="003F034F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:rsidRPr="00872629" w:rsidR="00872629" w:rsidTr="004E4E83" w14:paraId="42BB3A9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C90DDD" w:rsidP="00DB7AC0" w:rsidRDefault="00853E6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872629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C90DDD" w:rsidP="00DB7AC0" w:rsidRDefault="00046A74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C90DDD" w:rsidP="00DB7AC0" w:rsidRDefault="00B07ECD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:rsidRPr="00872629" w:rsidR="00872629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872629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72629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872629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87262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872629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872629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872629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872629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872629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87262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872629" w:rsidR="00872629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872629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87262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872629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872629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872629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2629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87262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872629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872629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872629" w:rsidR="00872629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872629" w:rsidR="00872629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E60130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872629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872629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proofErr w:type="gramStart"/>
            <w:r w:rsidRPr="00872629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</w:p>
        </w:tc>
      </w:tr>
      <w:tr w:rsidRPr="00872629" w:rsidR="00872629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F45F6A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872629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872629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proofErr w:type="gramStart"/>
            <w:r w:rsidRPr="00872629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  <w:r w:rsidRPr="008726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72629" w:rsidR="00CE2E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872629" w:rsidR="00872629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lastRenderedPageBreak/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872629" w:rsidR="003A2164" w:rsidP="003A2164" w:rsidRDefault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 w:rsidR="00FF765B">
        <w:rPr>
          <w:rFonts w:asciiTheme="minorHAnsi" w:hAnsiTheme="minorHAnsi" w:cstheme="minorHAnsi"/>
          <w:b/>
          <w:color w:val="auto"/>
        </w:rPr>
        <w:t>child_vaxxed_</w:t>
      </w:r>
      <w:r w:rsidRPr="00872629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872629" w:rsidR="00616DA3">
        <w:rPr>
          <w:rFonts w:asciiTheme="minorHAnsi" w:hAnsiTheme="minorHAnsi" w:cstheme="minorHAnsi"/>
          <w:b/>
          <w:color w:val="auto"/>
        </w:rPr>
        <w:t>child_v</w:t>
      </w:r>
      <w:r w:rsidRPr="00872629" w:rsidR="003557F9">
        <w:rPr>
          <w:rFonts w:asciiTheme="minorHAnsi" w:hAnsiTheme="minorHAnsi" w:cstheme="minorHAnsi"/>
          <w:b/>
          <w:color w:val="auto"/>
        </w:rPr>
        <w:t>axxed_2_5=2 AND/OR</w:t>
      </w:r>
      <w:r w:rsidRPr="00872629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872629">
        <w:rPr>
          <w:rFonts w:asciiTheme="minorHAnsi" w:hAnsiTheme="minorHAnsi" w:cstheme="minorHAnsi"/>
          <w:b/>
          <w:color w:val="auto"/>
        </w:rPr>
        <w:t>//</w:t>
      </w:r>
    </w:p>
    <w:p w:rsidRPr="00872629" w:rsidR="003A2164" w:rsidP="003A2164" w:rsidRDefault="003A2164" w14:paraId="37C3CCC3" w14:textId="5689F670">
      <w:pPr>
        <w:rPr>
          <w:rFonts w:asciiTheme="minorHAnsi" w:hAnsiTheme="minorHAnsi" w:cstheme="minorHAnsi"/>
          <w:color w:val="auto"/>
          <w:highlight w:val="yellow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Item #: </w:t>
      </w:r>
      <w:r w:rsidRPr="0087262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872629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872629" w:rsidR="00214503">
        <w:rPr>
          <w:rFonts w:asciiTheme="minorHAnsi" w:hAnsiTheme="minorHAnsi" w:cstheme="minorHAnsi"/>
          <w:color w:val="auto"/>
          <w:highlight w:val="yellow"/>
        </w:rPr>
        <w:t>4</w:t>
      </w:r>
    </w:p>
    <w:p w:rsidRPr="00872629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 grid</w:t>
      </w:r>
    </w:p>
    <w:p w:rsidRPr="00872629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872629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proofErr w:type="spellEnd"/>
      <w:r w:rsidRPr="00872629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872629">
        <w:rPr>
          <w:rFonts w:asciiTheme="minorHAnsi" w:hAnsiTheme="minorHAnsi" w:cstheme="minorHAnsi"/>
          <w:color w:val="auto"/>
        </w:rPr>
        <w:t xml:space="preserve"> </w:t>
      </w:r>
      <w:r w:rsidRPr="0087262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872629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872629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87262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872629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872629" w:rsidR="00872629" w:rsidTr="00320526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Pr="00872629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872629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Pr="00872629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Pr="00872629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872629" w:rsidR="00872629" w:rsidTr="00320526" w14:paraId="5AC784FC" w14:textId="77777777">
        <w:trPr>
          <w:trHeight w:val="261"/>
        </w:trPr>
        <w:tc>
          <w:tcPr>
            <w:tcW w:w="1978" w:type="dxa"/>
            <w:vAlign w:val="center"/>
          </w:tcPr>
          <w:p w:rsidRPr="00872629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Pr="00872629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Pr="00872629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</w:t>
            </w:r>
            <w:r w:rsidRPr="00872629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872629" w:rsidR="00872629" w:rsidTr="00320526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872629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Pr="00872629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872629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872629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872629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872629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872629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872629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Pr="00872629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872629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872629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872629" w:rsidR="00601F5F" w:rsidTr="00320526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872629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Pr="00872629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872629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872629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872629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872629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872629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Pr="00872629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872629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872629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872629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872629" w:rsidR="00872629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72629" w:rsidR="00872629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872629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872629" w:rsidR="00872629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872629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872629" w:rsidR="00872629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72629" w:rsidR="00872629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872629" w:rsidR="003611D6" w:rsidP="00DD38DE" w:rsidRDefault="00282310" w14:paraId="6E8B98D0" w14:textId="65A4A8C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4A0A26" w:rsidP="004A0A26" w:rsidRDefault="004A0A26" w14:paraId="376493F7" w14:textId="36C20127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4A0A26" w:rsidP="00DD38DE" w:rsidRDefault="004A0A26" w14:paraId="4E50096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872629" w:rsidR="00FB3BCC" w:rsidP="00FB3BCC" w:rsidRDefault="00FB3BCC" w14:paraId="220EB836" w14:textId="77777777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//BASE: Parent=1-6//</w:t>
      </w:r>
    </w:p>
    <w:p w:rsidRPr="00872629" w:rsidR="00FB3BCC" w:rsidP="00FB3BCC" w:rsidRDefault="00FB3BCC" w14:paraId="29BDC33D" w14:textId="351447DC">
      <w:pPr>
        <w:pStyle w:val="BodyText"/>
        <w:spacing w:after="0" w:line="240" w:lineRule="auto"/>
        <w:rPr>
          <w:rFonts w:cstheme="minorHAnsi"/>
        </w:rPr>
      </w:pPr>
      <w:r w:rsidRPr="00872629">
        <w:rPr>
          <w:rFonts w:cstheme="minorHAnsi"/>
          <w:b/>
        </w:rPr>
        <w:t>Item #:</w:t>
      </w:r>
      <w:r w:rsidRPr="00872629">
        <w:rPr>
          <w:rFonts w:cstheme="minorHAnsi"/>
        </w:rPr>
        <w:t xml:space="preserve"> </w:t>
      </w:r>
      <w:r w:rsidRPr="00872629">
        <w:rPr>
          <w:rFonts w:cstheme="minorHAnsi"/>
          <w:highlight w:val="green"/>
        </w:rPr>
        <w:t>Q</w:t>
      </w:r>
      <w:r w:rsidRPr="00872629" w:rsidR="00437D3F">
        <w:rPr>
          <w:rFonts w:cstheme="minorHAnsi"/>
          <w:highlight w:val="green"/>
        </w:rPr>
        <w:t>1</w:t>
      </w:r>
      <w:r w:rsidRPr="00872629" w:rsidR="00214503">
        <w:rPr>
          <w:rFonts w:cstheme="minorHAnsi"/>
          <w:highlight w:val="green"/>
        </w:rPr>
        <w:t>5</w:t>
      </w:r>
    </w:p>
    <w:p w:rsidRPr="00872629" w:rsidR="00FB3BCC" w:rsidP="00FB3BCC" w:rsidRDefault="00FB3BCC" w14:paraId="6FF7C9E8" w14:textId="1D6FEF67">
      <w:pPr>
        <w:pStyle w:val="BodyText"/>
        <w:spacing w:after="0" w:line="240" w:lineRule="auto"/>
        <w:rPr>
          <w:rFonts w:cstheme="minorHAnsi"/>
        </w:rPr>
      </w:pPr>
      <w:r w:rsidRPr="00872629">
        <w:rPr>
          <w:rFonts w:cstheme="minorHAnsi"/>
          <w:b/>
        </w:rPr>
        <w:t>Question Type</w:t>
      </w:r>
      <w:r w:rsidRPr="00872629">
        <w:rPr>
          <w:rFonts w:cstheme="minorHAnsi"/>
        </w:rPr>
        <w:t xml:space="preserve">: Single punch </w:t>
      </w:r>
    </w:p>
    <w:p w:rsidRPr="00872629" w:rsidR="00FB3BCC" w:rsidP="00FB3BCC" w:rsidRDefault="00FB3BCC" w14:paraId="1009C5D1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FB3BCC" w:rsidP="00FB3BCC" w:rsidRDefault="00FB3BCC" w14:paraId="61F69234" w14:textId="3E2D4131">
      <w:pPr>
        <w:pStyle w:val="BodyText"/>
        <w:spacing w:after="0" w:line="240" w:lineRule="auto"/>
        <w:rPr>
          <w:rFonts w:cstheme="minorHAnsi"/>
        </w:rPr>
      </w:pPr>
      <w:proofErr w:type="spellStart"/>
      <w:r w:rsidRPr="00872629">
        <w:rPr>
          <w:rFonts w:cstheme="minorHAnsi"/>
          <w:b/>
          <w:highlight w:val="green"/>
        </w:rPr>
        <w:t>child_talk_ped</w:t>
      </w:r>
      <w:proofErr w:type="spellEnd"/>
      <w:r w:rsidRPr="00872629">
        <w:rPr>
          <w:rFonts w:cstheme="minorHAnsi"/>
          <w:b/>
        </w:rPr>
        <w:t>.</w:t>
      </w:r>
      <w:r w:rsidRPr="00872629">
        <w:rPr>
          <w:rFonts w:cstheme="minorHAnsi"/>
        </w:rPr>
        <w:t xml:space="preserve"> Thinking about your youngest child, have you talked to your child’s pediatrician about COVID</w:t>
      </w:r>
      <w:r w:rsidRPr="00872629" w:rsidR="00993E61">
        <w:rPr>
          <w:rFonts w:cstheme="minorHAnsi"/>
        </w:rPr>
        <w:t>-19 vaccines</w:t>
      </w:r>
      <w:r w:rsidRPr="00872629">
        <w:rPr>
          <w:rFonts w:cstheme="minorHAnsi"/>
        </w:rPr>
        <w:t>?</w:t>
      </w:r>
    </w:p>
    <w:p w:rsidRPr="00872629" w:rsidR="00FB3BCC" w:rsidP="00FB3BCC" w:rsidRDefault="00FB3BCC" w14:paraId="4B53C655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872629" w:rsidR="00872629" w:rsidTr="004A4CB9" w14:paraId="06596D21" w14:textId="77777777">
        <w:tc>
          <w:tcPr>
            <w:tcW w:w="985" w:type="dxa"/>
          </w:tcPr>
          <w:p w:rsidRPr="00872629" w:rsidR="00FB3BCC" w:rsidP="004A4CB9" w:rsidRDefault="00FB3BCC" w14:paraId="67EC84DE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72629">
              <w:rPr>
                <w:rFonts w:cstheme="minorHAnsi"/>
                <w:b/>
              </w:rPr>
              <w:t>Value</w:t>
            </w:r>
          </w:p>
        </w:tc>
        <w:tc>
          <w:tcPr>
            <w:tcW w:w="5220" w:type="dxa"/>
          </w:tcPr>
          <w:p w:rsidRPr="00872629" w:rsidR="00FB3BCC" w:rsidP="004A4CB9" w:rsidRDefault="00FB3BCC" w14:paraId="77B21841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72629">
              <w:rPr>
                <w:rFonts w:cstheme="minorHAnsi"/>
                <w:b/>
              </w:rPr>
              <w:t>Value Label</w:t>
            </w:r>
          </w:p>
        </w:tc>
      </w:tr>
      <w:tr w:rsidRPr="00872629" w:rsidR="00872629" w:rsidTr="004A4CB9" w14:paraId="30ECE30E" w14:textId="77777777">
        <w:tc>
          <w:tcPr>
            <w:tcW w:w="985" w:type="dxa"/>
          </w:tcPr>
          <w:p w:rsidRPr="00872629" w:rsidR="00FB3BCC" w:rsidP="004A4CB9" w:rsidRDefault="00FB3BCC" w14:paraId="2FBC33AD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872629" w:rsidR="00FB3BCC" w:rsidP="004A4CB9" w:rsidRDefault="00FB3BCC" w14:paraId="62173F8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No</w:t>
            </w:r>
          </w:p>
        </w:tc>
      </w:tr>
      <w:tr w:rsidRPr="00872629" w:rsidR="00872629" w:rsidTr="004A4CB9" w14:paraId="3EDD8AA5" w14:textId="77777777">
        <w:tc>
          <w:tcPr>
            <w:tcW w:w="985" w:type="dxa"/>
          </w:tcPr>
          <w:p w:rsidRPr="00872629" w:rsidR="00FB3BCC" w:rsidP="004A4CB9" w:rsidRDefault="00FB3BCC" w14:paraId="0ACF4EBB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872629" w:rsidR="00FB3BCC" w:rsidP="004A4CB9" w:rsidRDefault="00FB3BCC" w14:paraId="4E0C09B7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Yes</w:t>
            </w:r>
          </w:p>
        </w:tc>
      </w:tr>
      <w:tr w:rsidRPr="00872629" w:rsidR="00872629" w:rsidTr="004A4CB9" w14:paraId="34403261" w14:textId="77777777">
        <w:tc>
          <w:tcPr>
            <w:tcW w:w="985" w:type="dxa"/>
          </w:tcPr>
          <w:p w:rsidRPr="00872629" w:rsidR="00FB3BCC" w:rsidP="004A4CB9" w:rsidRDefault="00FB3BCC" w14:paraId="541CBBA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98</w:t>
            </w:r>
          </w:p>
        </w:tc>
        <w:tc>
          <w:tcPr>
            <w:tcW w:w="5220" w:type="dxa"/>
          </w:tcPr>
          <w:p w:rsidRPr="00872629" w:rsidR="00FB3BCC" w:rsidP="004A4CB9" w:rsidRDefault="00FB3BCC" w14:paraId="6D56C13D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Not applicable, my youngest child does not have a pediatrician</w:t>
            </w:r>
          </w:p>
        </w:tc>
      </w:tr>
      <w:tr w:rsidRPr="00872629" w:rsidR="00872629" w:rsidTr="004A4CB9" w14:paraId="24CDEBC2" w14:textId="77777777">
        <w:tc>
          <w:tcPr>
            <w:tcW w:w="985" w:type="dxa"/>
          </w:tcPr>
          <w:p w:rsidRPr="00872629" w:rsidR="00FB3BCC" w:rsidP="004A4CB9" w:rsidRDefault="00FB3BCC" w14:paraId="1DD9786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-99</w:t>
            </w:r>
          </w:p>
        </w:tc>
        <w:tc>
          <w:tcPr>
            <w:tcW w:w="5220" w:type="dxa"/>
          </w:tcPr>
          <w:p w:rsidRPr="00872629" w:rsidR="00FB3BCC" w:rsidP="004A4CB9" w:rsidRDefault="00FB3BCC" w14:paraId="3AECADA2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Refused</w:t>
            </w:r>
          </w:p>
        </w:tc>
      </w:tr>
      <w:tr w:rsidRPr="00872629" w:rsidR="002E7A21" w:rsidTr="004A4CB9" w14:paraId="77445638" w14:textId="77777777">
        <w:tc>
          <w:tcPr>
            <w:tcW w:w="985" w:type="dxa"/>
          </w:tcPr>
          <w:p w:rsidRPr="00872629" w:rsidR="002E7A21" w:rsidP="004A4CB9" w:rsidRDefault="002E7A21" w14:paraId="35532EE0" w14:textId="25AA2BBD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-100</w:t>
            </w:r>
          </w:p>
        </w:tc>
        <w:tc>
          <w:tcPr>
            <w:tcW w:w="5220" w:type="dxa"/>
          </w:tcPr>
          <w:p w:rsidRPr="00872629" w:rsidR="002E7A21" w:rsidP="004A4CB9" w:rsidRDefault="002E7A21" w14:paraId="533A1BAB" w14:textId="3504C471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Valid skip</w:t>
            </w:r>
          </w:p>
        </w:tc>
      </w:tr>
    </w:tbl>
    <w:p w:rsidRPr="00872629" w:rsidR="00FB3BCC" w:rsidP="00FB3BCC" w:rsidRDefault="00FB3BCC" w14:paraId="0ADA2508" w14:textId="77777777">
      <w:pPr>
        <w:pStyle w:val="BodyText"/>
        <w:spacing w:after="0" w:line="240" w:lineRule="auto"/>
        <w:rPr>
          <w:rFonts w:cstheme="minorHAnsi"/>
        </w:rPr>
      </w:pPr>
    </w:p>
    <w:p w:rsidRPr="00872629" w:rsidR="00FB3BCC" w:rsidP="00FB3BCC" w:rsidRDefault="00FB3BCC" w14:paraId="6DCB562E" w14:textId="77777777">
      <w:pPr>
        <w:textAlignment w:val="baseline"/>
        <w:rPr>
          <w:rFonts w:eastAsia="Times New Roman"/>
          <w:color w:val="auto"/>
        </w:rPr>
      </w:pPr>
      <w:r w:rsidRPr="00872629">
        <w:rPr>
          <w:rFonts w:eastAsia="Times New Roman"/>
          <w:b/>
          <w:bCs/>
          <w:color w:val="auto"/>
        </w:rPr>
        <w:t>// Page Break //</w:t>
      </w:r>
      <w:r w:rsidRPr="00872629">
        <w:rPr>
          <w:rFonts w:eastAsia="Times New Roman"/>
          <w:color w:val="auto"/>
        </w:rPr>
        <w:t> </w:t>
      </w:r>
    </w:p>
    <w:p w:rsidRPr="00872629" w:rsidR="00FB3BCC" w:rsidP="00FB3BCC" w:rsidRDefault="00FB3BCC" w14:paraId="2CB61E58" w14:textId="77777777">
      <w:pPr>
        <w:textAlignment w:val="baseline"/>
        <w:rPr>
          <w:rFonts w:eastAsia="Times New Roman"/>
          <w:color w:val="auto"/>
        </w:rPr>
      </w:pPr>
    </w:p>
    <w:p w:rsidRPr="00872629" w:rsidR="00FB3BCC" w:rsidP="00FB3BCC" w:rsidRDefault="00FB3BCC" w14:paraId="61B6E4B7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>
        <w:rPr>
          <w:rFonts w:cstheme="minorHAnsi"/>
          <w:b/>
          <w:color w:val="auto"/>
        </w:rPr>
        <w:t xml:space="preserve">Parent=1-6 </w:t>
      </w:r>
      <w:r w:rsidRPr="00872629">
        <w:rPr>
          <w:rFonts w:asciiTheme="minorHAnsi" w:hAnsiTheme="minorHAnsi" w:cstheme="minorHAnsi"/>
          <w:b/>
          <w:color w:val="auto"/>
        </w:rPr>
        <w:t xml:space="preserve">&amp; </w:t>
      </w:r>
      <w:proofErr w:type="spellStart"/>
      <w:r w:rsidRPr="00872629">
        <w:rPr>
          <w:rFonts w:asciiTheme="minorHAnsi" w:hAnsiTheme="minorHAnsi" w:cstheme="minorHAnsi"/>
          <w:b/>
          <w:color w:val="auto"/>
        </w:rPr>
        <w:t>child_talk_ped</w:t>
      </w:r>
      <w:proofErr w:type="spellEnd"/>
      <w:r w:rsidRPr="00872629">
        <w:rPr>
          <w:rFonts w:asciiTheme="minorHAnsi" w:hAnsiTheme="minorHAnsi" w:cstheme="minorHAnsi"/>
          <w:b/>
          <w:color w:val="auto"/>
        </w:rPr>
        <w:t>=1//</w:t>
      </w:r>
    </w:p>
    <w:p w:rsidRPr="00872629" w:rsidR="00FB3BCC" w:rsidP="00FB3BCC" w:rsidRDefault="00FB3BCC" w14:paraId="40713D03" w14:textId="386C765E">
      <w:pPr>
        <w:rPr>
          <w:rFonts w:asciiTheme="minorHAnsi" w:hAnsiTheme="minorHAnsi" w:cstheme="minorBidi"/>
          <w:color w:val="auto"/>
          <w:highlight w:val="cyan"/>
        </w:rPr>
      </w:pPr>
      <w:r w:rsidRPr="00872629">
        <w:rPr>
          <w:rFonts w:asciiTheme="minorHAnsi" w:hAnsiTheme="minorHAnsi" w:cstheme="minorBidi"/>
          <w:b/>
          <w:color w:val="auto"/>
        </w:rPr>
        <w:t xml:space="preserve">Item #: </w:t>
      </w:r>
      <w:r w:rsidRPr="00872629">
        <w:rPr>
          <w:rFonts w:asciiTheme="minorHAnsi" w:hAnsiTheme="minorHAnsi" w:cstheme="minorBidi"/>
          <w:color w:val="auto"/>
          <w:highlight w:val="green"/>
        </w:rPr>
        <w:t>Q</w:t>
      </w:r>
      <w:r w:rsidRPr="00872629" w:rsidR="00437D3F">
        <w:rPr>
          <w:rFonts w:asciiTheme="minorHAnsi" w:hAnsiTheme="minorHAnsi" w:cstheme="minorBidi"/>
          <w:color w:val="auto"/>
          <w:highlight w:val="green"/>
        </w:rPr>
        <w:t>1</w:t>
      </w:r>
      <w:r w:rsidRPr="00872629" w:rsidR="00787992">
        <w:rPr>
          <w:rFonts w:asciiTheme="minorHAnsi" w:hAnsiTheme="minorHAnsi" w:cstheme="minorBidi"/>
          <w:color w:val="auto"/>
          <w:highlight w:val="green"/>
        </w:rPr>
        <w:t>6-17</w:t>
      </w:r>
    </w:p>
    <w:p w:rsidRPr="00872629" w:rsidR="00FB3BCC" w:rsidP="00FB3BCC" w:rsidRDefault="00FB3BCC" w14:paraId="533E7195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 grid</w:t>
      </w:r>
    </w:p>
    <w:p w:rsidRPr="00872629" w:rsidR="00FB3BCC" w:rsidP="00FB3BCC" w:rsidRDefault="00FB3BCC" w14:paraId="1D9844A3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FB3BCC" w:rsidP="00FB3BCC" w:rsidRDefault="00FB3BCC" w14:paraId="758DDD14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  <w:highlight w:val="green"/>
        </w:rPr>
        <w:t>pedi</w:t>
      </w:r>
      <w:r w:rsidRPr="00872629">
        <w:rPr>
          <w:rFonts w:asciiTheme="minorHAnsi" w:hAnsiTheme="minorHAnsi" w:cstheme="minorHAnsi"/>
          <w:b/>
          <w:color w:val="auto"/>
          <w:highlight w:val="green"/>
        </w:rPr>
        <w:softHyphen/>
        <w:t>_vax2</w:t>
      </w:r>
      <w:r w:rsidRPr="00872629">
        <w:rPr>
          <w:rFonts w:asciiTheme="minorHAnsi" w:hAnsiTheme="minorHAnsi" w:cstheme="minorHAnsi"/>
          <w:b/>
          <w:color w:val="auto"/>
        </w:rPr>
        <w:t xml:space="preserve">. </w:t>
      </w:r>
      <w:r w:rsidRPr="00872629">
        <w:rPr>
          <w:rFonts w:asciiTheme="minorHAnsi" w:hAnsiTheme="minorHAnsi" w:cstheme="minorHAnsi"/>
          <w:color w:val="auto"/>
        </w:rPr>
        <w:t>Thinking about your youngest child who has a pediatrician, please answer yes or no to the following statements.</w:t>
      </w:r>
    </w:p>
    <w:p w:rsidRPr="00872629" w:rsidR="00FB3BCC" w:rsidP="00FB3BCC" w:rsidRDefault="00FB3BCC" w14:paraId="5E674D7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FB3BCC" w:rsidP="00FB3BCC" w:rsidRDefault="00FB3BCC" w14:paraId="3C148CC0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Pr="00872629" w:rsidR="00872629" w:rsidTr="004A4CB9" w14:paraId="55CA3D83" w14:textId="77777777">
        <w:tc>
          <w:tcPr>
            <w:tcW w:w="2245" w:type="dxa"/>
          </w:tcPr>
          <w:p w:rsidRPr="00872629" w:rsidR="00FB3BCC" w:rsidP="004A4CB9" w:rsidRDefault="00FB3BCC" w14:paraId="7B688181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72629">
              <w:rPr>
                <w:rFonts w:cstheme="minorHAnsi"/>
                <w:b/>
              </w:rPr>
              <w:t>Variable Name</w:t>
            </w:r>
          </w:p>
        </w:tc>
        <w:tc>
          <w:tcPr>
            <w:tcW w:w="3988" w:type="dxa"/>
          </w:tcPr>
          <w:p w:rsidRPr="00872629" w:rsidR="00FB3BCC" w:rsidP="004A4CB9" w:rsidRDefault="00FB3BCC" w14:paraId="733D374F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72629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872629" w:rsidR="00FB3BCC" w:rsidP="004A4CB9" w:rsidRDefault="00FB3BCC" w14:paraId="0E7FBEE0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72629">
              <w:rPr>
                <w:rFonts w:cstheme="minorHAnsi"/>
                <w:b/>
              </w:rPr>
              <w:t>Variable Label</w:t>
            </w:r>
          </w:p>
        </w:tc>
      </w:tr>
      <w:tr w:rsidRPr="00872629" w:rsidR="00872629" w:rsidTr="004A4CB9" w14:paraId="2B036125" w14:textId="77777777">
        <w:tc>
          <w:tcPr>
            <w:tcW w:w="2245" w:type="dxa"/>
          </w:tcPr>
          <w:p w:rsidRPr="00872629" w:rsidR="00FB3BCC" w:rsidP="004A4CB9" w:rsidRDefault="00FB3BCC" w14:paraId="4AA6B5E3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pedi_vax2_2</w:t>
            </w:r>
          </w:p>
        </w:tc>
        <w:tc>
          <w:tcPr>
            <w:tcW w:w="3988" w:type="dxa"/>
          </w:tcPr>
          <w:p w:rsidRPr="00872629" w:rsidR="00FB3BCC" w:rsidP="004A4CB9" w:rsidRDefault="00FB3BCC" w14:paraId="789CA37F" w14:textId="406527D9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My child’s pediatrician recommended that my child receive a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vaccine.</w:t>
            </w:r>
          </w:p>
        </w:tc>
        <w:tc>
          <w:tcPr>
            <w:tcW w:w="3117" w:type="dxa"/>
          </w:tcPr>
          <w:p w:rsidRPr="00872629" w:rsidR="00FB3BCC" w:rsidP="004A4CB9" w:rsidRDefault="00FB3BCC" w14:paraId="2C393DC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 xml:space="preserve">pedi_vax2_2: Recommended COVID </w:t>
            </w:r>
            <w:proofErr w:type="spellStart"/>
            <w:r w:rsidRPr="00872629">
              <w:rPr>
                <w:rFonts w:cstheme="minorHAnsi"/>
              </w:rPr>
              <w:t>vacc</w:t>
            </w:r>
            <w:proofErr w:type="spellEnd"/>
          </w:p>
        </w:tc>
      </w:tr>
      <w:tr w:rsidRPr="00872629" w:rsidR="00872629" w:rsidTr="004A4CB9" w14:paraId="19DFAE41" w14:textId="77777777">
        <w:tc>
          <w:tcPr>
            <w:tcW w:w="2245" w:type="dxa"/>
          </w:tcPr>
          <w:p w:rsidRPr="00872629" w:rsidR="00FB3BCC" w:rsidP="004A4CB9" w:rsidRDefault="00FB3BCC" w14:paraId="3BB29338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pedi_vax2_3</w:t>
            </w:r>
          </w:p>
        </w:tc>
        <w:tc>
          <w:tcPr>
            <w:tcW w:w="3988" w:type="dxa"/>
          </w:tcPr>
          <w:p w:rsidRPr="00872629" w:rsidR="00FB3BCC" w:rsidP="004A4CB9" w:rsidRDefault="00FB3BCC" w14:paraId="4CC6AFD2" w14:textId="4A2644F9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 xml:space="preserve">My child’s pediatrician recommended that my child </w:t>
            </w:r>
            <w:r w:rsidRPr="00872629">
              <w:rPr>
                <w:rFonts w:cstheme="minorHAnsi"/>
                <w:u w:val="single"/>
              </w:rPr>
              <w:t>not</w:t>
            </w:r>
            <w:r w:rsidRPr="00872629">
              <w:rPr>
                <w:rFonts w:cstheme="minorHAnsi"/>
              </w:rPr>
              <w:t xml:space="preserve"> receive a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vaccine. </w:t>
            </w:r>
          </w:p>
        </w:tc>
        <w:tc>
          <w:tcPr>
            <w:tcW w:w="3117" w:type="dxa"/>
          </w:tcPr>
          <w:p w:rsidRPr="00872629" w:rsidR="00FB3BCC" w:rsidP="004A4CB9" w:rsidRDefault="00FB3BCC" w14:paraId="7D53FB6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pedi_vax2_3: Recommended against vaccination</w:t>
            </w:r>
          </w:p>
        </w:tc>
      </w:tr>
      <w:tr w:rsidRPr="00872629" w:rsidR="00872629" w:rsidTr="004A4CB9" w14:paraId="1FA93FF9" w14:textId="77777777">
        <w:tc>
          <w:tcPr>
            <w:tcW w:w="2245" w:type="dxa"/>
          </w:tcPr>
          <w:p w:rsidRPr="00872629" w:rsidR="00FB3BCC" w:rsidP="004A4CB9" w:rsidRDefault="00FB3BCC" w14:paraId="352CAA63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pedi_vax2_4</w:t>
            </w:r>
          </w:p>
        </w:tc>
        <w:tc>
          <w:tcPr>
            <w:tcW w:w="3988" w:type="dxa"/>
          </w:tcPr>
          <w:p w:rsidRPr="00872629" w:rsidR="00FB3BCC" w:rsidP="004A4CB9" w:rsidRDefault="00FB3BCC" w14:paraId="0D916957" w14:textId="55B581B9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My child’s pediatrician has shared information about children’s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vaccines outside of a visit (such as through an email or letter).</w:t>
            </w:r>
          </w:p>
        </w:tc>
        <w:tc>
          <w:tcPr>
            <w:tcW w:w="3117" w:type="dxa"/>
          </w:tcPr>
          <w:p w:rsidRPr="00872629" w:rsidR="00FB3BCC" w:rsidP="004A4CB9" w:rsidRDefault="00FB3BCC" w14:paraId="1E82EC2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pedi_vax2_4: Shared info outside of visit</w:t>
            </w:r>
          </w:p>
        </w:tc>
      </w:tr>
      <w:tr w:rsidRPr="00872629" w:rsidR="00872629" w:rsidTr="004A4CB9" w14:paraId="1F5BB3E9" w14:textId="77777777">
        <w:tc>
          <w:tcPr>
            <w:tcW w:w="2245" w:type="dxa"/>
          </w:tcPr>
          <w:p w:rsidRPr="00872629" w:rsidR="00FB3BCC" w:rsidP="004A4CB9" w:rsidRDefault="00FB3BCC" w14:paraId="3B07FDB6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pedi_vax2_5</w:t>
            </w:r>
          </w:p>
        </w:tc>
        <w:tc>
          <w:tcPr>
            <w:tcW w:w="3988" w:type="dxa"/>
          </w:tcPr>
          <w:p w:rsidRPr="00872629" w:rsidR="00FB3BCC" w:rsidP="004A4CB9" w:rsidRDefault="00FB3BCC" w14:paraId="3C9D092E" w14:textId="21D22933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My child’s pediatrician has shared information about children’s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vaccines during a visit.</w:t>
            </w:r>
          </w:p>
        </w:tc>
        <w:tc>
          <w:tcPr>
            <w:tcW w:w="3117" w:type="dxa"/>
          </w:tcPr>
          <w:p w:rsidRPr="00872629" w:rsidR="00FB3BCC" w:rsidP="004A4CB9" w:rsidRDefault="00FB3BCC" w14:paraId="6F761049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pedi_vax2_5: Shared info during visit</w:t>
            </w:r>
          </w:p>
        </w:tc>
      </w:tr>
      <w:tr w:rsidRPr="00872629" w:rsidR="00872629" w:rsidTr="004A4CB9" w14:paraId="02F738B7" w14:textId="77777777">
        <w:tc>
          <w:tcPr>
            <w:tcW w:w="2245" w:type="dxa"/>
          </w:tcPr>
          <w:p w:rsidRPr="00872629" w:rsidR="00FB3BCC" w:rsidP="004A4CB9" w:rsidRDefault="00FB3BCC" w14:paraId="1C11C0FF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pedi_vax2_6</w:t>
            </w:r>
          </w:p>
        </w:tc>
        <w:tc>
          <w:tcPr>
            <w:tcW w:w="3988" w:type="dxa"/>
          </w:tcPr>
          <w:p w:rsidRPr="00872629" w:rsidR="00FB3BCC" w:rsidP="004A4CB9" w:rsidRDefault="00FB3BCC" w14:paraId="7025B7D2" w14:textId="70D46514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My child has underlying health conditions and I have talked to my child’s pediatrician about whether a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 is safe for them.</w:t>
            </w:r>
          </w:p>
        </w:tc>
        <w:tc>
          <w:tcPr>
            <w:tcW w:w="3117" w:type="dxa"/>
          </w:tcPr>
          <w:p w:rsidRPr="00872629" w:rsidR="00FB3BCC" w:rsidP="004A4CB9" w:rsidRDefault="00FB3BCC" w14:paraId="7209F48A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pedi_vax2_6: Underlying conditions</w:t>
            </w:r>
          </w:p>
        </w:tc>
      </w:tr>
      <w:tr w:rsidRPr="00872629" w:rsidR="00872629" w:rsidTr="004A4CB9" w14:paraId="3FFE3136" w14:textId="77777777">
        <w:tc>
          <w:tcPr>
            <w:tcW w:w="2245" w:type="dxa"/>
          </w:tcPr>
          <w:p w:rsidRPr="00872629" w:rsidR="00FB3BCC" w:rsidP="004A4CB9" w:rsidRDefault="00FB3BCC" w14:paraId="61476B37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pedi_vax2_7</w:t>
            </w:r>
          </w:p>
        </w:tc>
        <w:tc>
          <w:tcPr>
            <w:tcW w:w="3988" w:type="dxa"/>
          </w:tcPr>
          <w:p w:rsidRPr="00872629" w:rsidR="00FB3BCC" w:rsidP="004A4CB9" w:rsidRDefault="00FB3BCC" w14:paraId="0BE919AB" w14:textId="39AED293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I have talked to my child’s pediatrician about the short-term side effects of a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vaccine.</w:t>
            </w:r>
          </w:p>
        </w:tc>
        <w:tc>
          <w:tcPr>
            <w:tcW w:w="3117" w:type="dxa"/>
          </w:tcPr>
          <w:p w:rsidRPr="00872629" w:rsidR="00FB3BCC" w:rsidP="004A4CB9" w:rsidRDefault="00FB3BCC" w14:paraId="088A62D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pedi_vax2_7: Talked about short-term side effects</w:t>
            </w:r>
          </w:p>
        </w:tc>
      </w:tr>
      <w:tr w:rsidRPr="00872629" w:rsidR="00872629" w:rsidTr="004A4CB9" w14:paraId="148B06DB" w14:textId="77777777">
        <w:tc>
          <w:tcPr>
            <w:tcW w:w="2245" w:type="dxa"/>
          </w:tcPr>
          <w:p w:rsidRPr="00872629" w:rsidR="00FB3BCC" w:rsidP="004A4CB9" w:rsidRDefault="00FB3BCC" w14:paraId="15B2C86D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pedi_vax2_8</w:t>
            </w:r>
          </w:p>
        </w:tc>
        <w:tc>
          <w:tcPr>
            <w:tcW w:w="3988" w:type="dxa"/>
          </w:tcPr>
          <w:p w:rsidRPr="00872629" w:rsidR="00FB3BCC" w:rsidP="004A4CB9" w:rsidRDefault="00FB3BCC" w14:paraId="06BFAEFB" w14:textId="00684EC1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I have talked to my child’s pediatrician about the long-term side effects of a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vaccine.</w:t>
            </w:r>
          </w:p>
        </w:tc>
        <w:tc>
          <w:tcPr>
            <w:tcW w:w="3117" w:type="dxa"/>
          </w:tcPr>
          <w:p w:rsidRPr="00872629" w:rsidR="00FB3BCC" w:rsidP="004A4CB9" w:rsidRDefault="00FB3BCC" w14:paraId="02A87B33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pedi_vax2_8: Talked about long-term side effects</w:t>
            </w:r>
          </w:p>
        </w:tc>
      </w:tr>
      <w:tr w:rsidRPr="00872629" w:rsidR="00872629" w:rsidTr="004A4CB9" w14:paraId="7F75BB48" w14:textId="77777777">
        <w:tc>
          <w:tcPr>
            <w:tcW w:w="2245" w:type="dxa"/>
          </w:tcPr>
          <w:p w:rsidRPr="00872629" w:rsidR="00FB3BCC" w:rsidP="004A4CB9" w:rsidRDefault="00FB3BCC" w14:paraId="3492C34C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pedi_vax2_9</w:t>
            </w:r>
          </w:p>
        </w:tc>
        <w:tc>
          <w:tcPr>
            <w:tcW w:w="3988" w:type="dxa"/>
          </w:tcPr>
          <w:p w:rsidRPr="00872629" w:rsidR="00FB3BCC" w:rsidP="004A4CB9" w:rsidRDefault="00FB3BCC" w14:paraId="7D5B0CE1" w14:textId="0C408238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My child’s pediatrician did not strongly recommend for or against the COVID</w:t>
            </w:r>
            <w:r w:rsidRPr="00872629" w:rsidR="00993E61">
              <w:rPr>
                <w:rFonts w:cstheme="minorHAnsi"/>
              </w:rPr>
              <w:t>-19</w:t>
            </w:r>
            <w:r w:rsidRPr="00872629">
              <w:rPr>
                <w:rFonts w:cstheme="minorHAnsi"/>
              </w:rPr>
              <w:t xml:space="preserve"> vaccine for my child.</w:t>
            </w:r>
          </w:p>
        </w:tc>
        <w:tc>
          <w:tcPr>
            <w:tcW w:w="3117" w:type="dxa"/>
          </w:tcPr>
          <w:p w:rsidRPr="00872629" w:rsidR="00FB3BCC" w:rsidP="004A4CB9" w:rsidRDefault="00FB3BCC" w14:paraId="2909FE83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pedi_vax2_9: Not for or against vaccination</w:t>
            </w:r>
          </w:p>
        </w:tc>
      </w:tr>
      <w:tr w:rsidRPr="00872629" w:rsidR="00BE417A" w:rsidTr="004A4CB9" w14:paraId="25857F66" w14:textId="77777777">
        <w:tc>
          <w:tcPr>
            <w:tcW w:w="2245" w:type="dxa"/>
          </w:tcPr>
          <w:p w:rsidRPr="00872629" w:rsidR="00FB3BCC" w:rsidP="004A4CB9" w:rsidRDefault="00FB3BCC" w14:paraId="629EB53C" w14:textId="77777777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72629">
              <w:rPr>
                <w:rFonts w:cstheme="minorHAnsi"/>
                <w:highlight w:val="green"/>
              </w:rPr>
              <w:t>pedi_vax2_10</w:t>
            </w:r>
          </w:p>
        </w:tc>
        <w:tc>
          <w:tcPr>
            <w:tcW w:w="3988" w:type="dxa"/>
          </w:tcPr>
          <w:p w:rsidRPr="00872629" w:rsidR="00FB3BCC" w:rsidP="004A4CB9" w:rsidRDefault="00FB3BCC" w14:paraId="7D9BB73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 xml:space="preserve">My child’s pediatrician recommended that I make my own decision about </w:t>
            </w:r>
            <w:proofErr w:type="gramStart"/>
            <w:r w:rsidRPr="00872629">
              <w:rPr>
                <w:rFonts w:cstheme="minorHAnsi"/>
              </w:rPr>
              <w:t>whether or not</w:t>
            </w:r>
            <w:proofErr w:type="gramEnd"/>
            <w:r w:rsidRPr="00872629">
              <w:rPr>
                <w:rFonts w:cstheme="minorHAnsi"/>
              </w:rPr>
              <w:t xml:space="preserve"> to get my child vaccinated.</w:t>
            </w:r>
          </w:p>
        </w:tc>
        <w:tc>
          <w:tcPr>
            <w:tcW w:w="3117" w:type="dxa"/>
          </w:tcPr>
          <w:p w:rsidRPr="00872629" w:rsidR="00FB3BCC" w:rsidP="004A4CB9" w:rsidRDefault="00FB3BCC" w14:paraId="59D0421F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72629">
              <w:rPr>
                <w:rFonts w:cstheme="minorHAnsi"/>
              </w:rPr>
              <w:t>pedi_vax2_10: Own decision</w:t>
            </w:r>
          </w:p>
        </w:tc>
      </w:tr>
    </w:tbl>
    <w:p w:rsidRPr="00872629" w:rsidR="00FB3BCC" w:rsidP="00FB3BCC" w:rsidRDefault="00FB3BCC" w14:paraId="0D75214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72629" w:rsidR="00872629" w:rsidTr="004A4CB9" w14:paraId="430C4DE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FB3BCC" w:rsidP="004A4CB9" w:rsidRDefault="00FB3BCC" w14:paraId="6189931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7262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FB3BCC" w:rsidP="004A4CB9" w:rsidRDefault="00FB3BCC" w14:paraId="75DD3A2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7262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72629" w:rsidR="00872629" w:rsidTr="004A4CB9" w14:paraId="64AD49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4A161E4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lastRenderedPageBreak/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4D94E8A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872629" w:rsidR="00872629" w:rsidTr="004A4CB9" w14:paraId="15051BE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66FB94F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5C8FD5A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872629" w:rsidR="00872629" w:rsidTr="004A4CB9" w14:paraId="368B52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000D10E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104EB5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872629" w:rsidR="00872629" w:rsidTr="004A4CB9" w14:paraId="4DE93A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19DD7E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613BCB0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72629" w:rsidR="00BE417A" w:rsidTr="004A4CB9" w14:paraId="351BBA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0781306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FB3BCC" w:rsidP="004A4CB9" w:rsidRDefault="00FB3BCC" w14:paraId="022A8AC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72629" w:rsidR="00FB3BCC" w:rsidP="003611D6" w:rsidRDefault="00FB3BCC" w14:paraId="01DD10F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FB3BCC" w:rsidP="003611D6" w:rsidRDefault="00FB3BCC" w14:paraId="22834C3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3611D6" w:rsidP="003611D6" w:rsidRDefault="003611D6" w14:paraId="7C725ED1" w14:textId="18E19E51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3611D6" w:rsidP="003611D6" w:rsidRDefault="003611D6" w14:paraId="4AAC707C" w14:textId="77777777">
      <w:pPr>
        <w:pStyle w:val="BodyText"/>
        <w:spacing w:after="0" w:line="240" w:lineRule="auto"/>
        <w:rPr>
          <w:rFonts w:cstheme="minorHAnsi"/>
        </w:rPr>
      </w:pPr>
    </w:p>
    <w:p w:rsidRPr="00872629" w:rsidR="003611D6" w:rsidP="003611D6" w:rsidRDefault="003611D6" w14:paraId="546428ED" w14:textId="3EA9F894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 w:rsidR="00C455BC">
        <w:rPr>
          <w:rFonts w:asciiTheme="minorHAnsi" w:hAnsiTheme="minorHAnsi" w:cstheme="minorHAnsi"/>
          <w:b/>
          <w:color w:val="auto"/>
        </w:rPr>
        <w:t>p</w:t>
      </w:r>
      <w:r w:rsidRPr="00872629">
        <w:rPr>
          <w:rFonts w:asciiTheme="minorHAnsi" w:hAnsiTheme="minorHAnsi" w:cstheme="minorHAnsi"/>
          <w:b/>
          <w:color w:val="auto"/>
        </w:rPr>
        <w:t>arent=1-6//</w:t>
      </w:r>
    </w:p>
    <w:p w:rsidRPr="00872629" w:rsidR="003611D6" w:rsidP="003611D6" w:rsidRDefault="003611D6" w14:paraId="2182EACF" w14:textId="5EADB52E">
      <w:pPr>
        <w:rPr>
          <w:rFonts w:asciiTheme="minorHAnsi" w:hAnsiTheme="minorHAnsi" w:cstheme="minorBidi"/>
          <w:color w:val="auto"/>
          <w:highlight w:val="cyan"/>
        </w:rPr>
      </w:pPr>
      <w:r w:rsidRPr="00872629">
        <w:rPr>
          <w:rFonts w:asciiTheme="minorHAnsi" w:hAnsiTheme="minorHAnsi" w:cstheme="minorBidi"/>
          <w:b/>
          <w:color w:val="auto"/>
        </w:rPr>
        <w:t xml:space="preserve">Item #: </w:t>
      </w:r>
      <w:r w:rsidRPr="00872629">
        <w:rPr>
          <w:rFonts w:asciiTheme="minorHAnsi" w:hAnsiTheme="minorHAnsi" w:cstheme="minorBidi"/>
          <w:color w:val="auto"/>
          <w:highlight w:val="cyan"/>
        </w:rPr>
        <w:t>Q</w:t>
      </w:r>
      <w:r w:rsidRPr="00872629" w:rsidR="00437D3F">
        <w:rPr>
          <w:rFonts w:asciiTheme="minorHAnsi" w:hAnsiTheme="minorHAnsi" w:cstheme="minorBidi"/>
          <w:color w:val="auto"/>
          <w:highlight w:val="cyan"/>
        </w:rPr>
        <w:t>1</w:t>
      </w:r>
      <w:r w:rsidRPr="00872629" w:rsidR="00787992">
        <w:rPr>
          <w:rFonts w:asciiTheme="minorHAnsi" w:hAnsiTheme="minorHAnsi" w:cstheme="minorBidi"/>
          <w:color w:val="auto"/>
          <w:highlight w:val="cyan"/>
        </w:rPr>
        <w:t>8</w:t>
      </w:r>
    </w:p>
    <w:p w:rsidRPr="00872629" w:rsidR="003611D6" w:rsidP="003611D6" w:rsidRDefault="003611D6" w14:paraId="3676D174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Single punch grid</w:t>
      </w:r>
    </w:p>
    <w:p w:rsidRPr="00872629" w:rsidR="003611D6" w:rsidP="003611D6" w:rsidRDefault="003611D6" w14:paraId="074E2935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3611D6" w:rsidP="003611D6" w:rsidRDefault="003611D6" w14:paraId="5C8F9677" w14:textId="69B1DD85">
      <w:pPr>
        <w:rPr>
          <w:rFonts w:asciiTheme="minorHAnsi" w:hAnsiTheme="minorHAnsi" w:cstheme="minorBidi"/>
          <w:color w:val="auto"/>
        </w:rPr>
      </w:pPr>
      <w:proofErr w:type="spellStart"/>
      <w:r w:rsidRPr="00872629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872629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872629">
        <w:rPr>
          <w:rFonts w:asciiTheme="minorHAnsi" w:hAnsiTheme="minorHAnsi" w:cstheme="minorBidi"/>
          <w:color w:val="auto"/>
        </w:rPr>
        <w:t xml:space="preserve"> </w:t>
      </w:r>
      <w:r w:rsidRPr="00872629" w:rsidR="00B12E7F">
        <w:rPr>
          <w:rFonts w:asciiTheme="minorHAnsi" w:hAnsiTheme="minorHAnsi" w:cstheme="minorBidi"/>
          <w:color w:val="auto"/>
        </w:rPr>
        <w:t>COVID-19 vaccines have been authorized for children as young as 6 months old.</w:t>
      </w:r>
      <w:r w:rsidRPr="00872629" w:rsidR="003C1814">
        <w:rPr>
          <w:rFonts w:asciiTheme="minorHAnsi" w:hAnsiTheme="minorHAnsi" w:cstheme="minorBidi"/>
          <w:color w:val="auto"/>
        </w:rPr>
        <w:t xml:space="preserve"> How likely are you to get your child(ren) vaccinated? </w:t>
      </w:r>
      <w:r w:rsidRPr="00872629" w:rsidR="007E1AB2">
        <w:rPr>
          <w:rFonts w:asciiTheme="minorHAnsi" w:hAnsiTheme="minorHAnsi" w:cstheme="minorBidi"/>
          <w:color w:val="auto"/>
        </w:rPr>
        <w:t xml:space="preserve">[PIPE TEXT IF parent=1: If a vaccine was authorized and available for children </w:t>
      </w:r>
      <w:r w:rsidRPr="00872629" w:rsidR="00890DCE">
        <w:rPr>
          <w:rFonts w:asciiTheme="minorHAnsi" w:hAnsiTheme="minorHAnsi" w:cstheme="minorBidi"/>
          <w:color w:val="auto"/>
        </w:rPr>
        <w:t>younger than 6 months old, how likely would you be to get your child under 6 months old vaccinated?]</w:t>
      </w:r>
      <w:r w:rsidRPr="00872629" w:rsidR="00B12E7F">
        <w:rPr>
          <w:rFonts w:asciiTheme="minorHAnsi" w:hAnsiTheme="minorHAnsi" w:cstheme="minorBidi"/>
          <w:color w:val="auto"/>
        </w:rPr>
        <w:t xml:space="preserve"> </w:t>
      </w:r>
    </w:p>
    <w:p w:rsidRPr="00872629" w:rsidR="00890DCE" w:rsidP="003611D6" w:rsidRDefault="00890DCE" w14:paraId="05B9E358" w14:textId="77777777">
      <w:pPr>
        <w:rPr>
          <w:rFonts w:asciiTheme="minorHAnsi" w:hAnsiTheme="minorHAnsi" w:cstheme="minorBidi"/>
          <w:color w:val="auto"/>
        </w:rPr>
      </w:pPr>
    </w:p>
    <w:p w:rsidRPr="00872629" w:rsidR="003611D6" w:rsidP="003611D6" w:rsidRDefault="003611D6" w14:paraId="0B8C46A0" w14:textId="284E67FF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i/>
          <w:color w:val="auto"/>
        </w:rPr>
        <w:t xml:space="preserve">Note: </w:t>
      </w:r>
      <w:r w:rsidRPr="00872629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872629" w:rsidR="003611D6" w:rsidP="003611D6" w:rsidRDefault="003611D6" w14:paraId="1F7E111D" w14:textId="77777777">
      <w:pPr>
        <w:rPr>
          <w:rFonts w:asciiTheme="minorHAnsi" w:hAnsiTheme="minorHAnsi" w:cstheme="minorHAnsi"/>
          <w:color w:val="auto"/>
        </w:rPr>
      </w:pPr>
    </w:p>
    <w:p w:rsidRPr="00872629" w:rsidR="003611D6" w:rsidP="003611D6" w:rsidRDefault="003611D6" w14:paraId="759D0218" w14:textId="1419F92D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//PROGRAMMING NOTE: PIPE 1-6 responses from parent//</w:t>
      </w:r>
      <w:r w:rsidRPr="00872629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19"/>
        <w:gridCol w:w="2846"/>
      </w:tblGrid>
      <w:tr w:rsidRPr="00872629" w:rsidR="00872629" w:rsidTr="00D65CDE" w14:paraId="7539C4A8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2366393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23AE05C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662003A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7262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872629" w:rsidR="00872629" w:rsidTr="00D65CDE" w14:paraId="04EB1E25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72629" w:rsidR="003611D6" w:rsidP="008262C0" w:rsidRDefault="003611D6" w14:paraId="443A65CE" w14:textId="77637EFB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872629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72629" w:rsidR="003611D6" w:rsidP="008262C0" w:rsidRDefault="003611D6" w14:paraId="0F606495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72629" w:rsidR="003611D6" w:rsidP="008262C0" w:rsidRDefault="003611D6" w14:paraId="7FFF6C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872629" w:rsidR="00872629" w:rsidTr="00D65CDE" w14:paraId="16C42FEB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4AF02644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462953" w:rsidRDefault="003611D6" w14:paraId="79F8DAB6" w14:textId="195FA9ED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6 months to &lt;2 years old</w:t>
            </w:r>
            <w:r w:rsidRPr="00872629" w:rsidR="00462953">
              <w:rPr>
                <w:rFonts w:asciiTheme="minorHAnsi" w:hAnsiTheme="minorHAnsi" w:cstheme="minorHAnsi"/>
                <w:color w:val="auto"/>
              </w:rPr>
              <w:t xml:space="preserve"> [ONLY SHOW IF child_vaxxed_2_</w:t>
            </w:r>
            <w:r w:rsidRPr="00872629" w:rsidR="00691C44">
              <w:rPr>
                <w:rFonts w:asciiTheme="minorHAnsi" w:hAnsiTheme="minorHAnsi" w:cstheme="minorHAnsi"/>
                <w:color w:val="auto"/>
              </w:rPr>
              <w:t>2</w:t>
            </w:r>
            <w:r w:rsidRPr="00872629" w:rsidR="00462953">
              <w:rPr>
                <w:rFonts w:asciiTheme="minorHAnsi" w:hAnsiTheme="minorHAnsi" w:cstheme="minorHAnsi"/>
                <w:color w:val="auto"/>
              </w:rPr>
              <w:t>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5AEB7A6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872629" w:rsidR="00872629" w:rsidTr="00D65CDE" w14:paraId="0145998B" w14:textId="77777777">
        <w:trPr>
          <w:trHeight w:val="435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7F6F0410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cyan"/>
              </w:rPr>
              <w:t>vacc_child_parent_2to4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60FBD4C5" w14:textId="2D5C3D7F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2 to 4 years old</w:t>
            </w:r>
            <w:r w:rsidRPr="00872629" w:rsidR="00E70108">
              <w:rPr>
                <w:rFonts w:asciiTheme="minorHAnsi" w:hAnsiTheme="minorHAnsi" w:cstheme="minorHAnsi"/>
                <w:color w:val="auto"/>
              </w:rPr>
              <w:t xml:space="preserve"> [ONLY SHOW IF child_vaxxed_2_3=0 or </w:t>
            </w:r>
            <w:r w:rsidRPr="00872629" w:rsidR="00462953">
              <w:rPr>
                <w:rFonts w:asciiTheme="minorHAnsi" w:hAnsiTheme="minorHAnsi" w:cstheme="minorHAnsi"/>
                <w:color w:val="auto"/>
              </w:rPr>
              <w:t>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381E664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:rsidRPr="00872629" w:rsidR="00872629" w:rsidTr="00D65CDE" w14:paraId="5C141718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66201960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787A5456" w14:textId="46B00AD3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5 to 11 years old [ONLY SHOW IF child_vaxxed_2_4=0 or </w:t>
            </w:r>
            <w:r w:rsidRPr="00872629" w:rsidR="00462953">
              <w:rPr>
                <w:rFonts w:asciiTheme="minorHAnsi" w:hAnsiTheme="minorHAnsi" w:cstheme="minorHAnsi"/>
                <w:color w:val="auto"/>
              </w:rPr>
              <w:t>-</w:t>
            </w:r>
            <w:r w:rsidRPr="00872629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08025218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:rsidRPr="00872629" w:rsidR="00872629" w:rsidTr="00D65CDE" w14:paraId="4072A3F2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09C6CC4A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2A97DAD2" w14:textId="6A9C2AC0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12 to 15 years old [ONLY SHOW IF child_vaxxed_2_5=0 or </w:t>
            </w:r>
            <w:r w:rsidRPr="00872629" w:rsidR="00462953">
              <w:rPr>
                <w:rFonts w:asciiTheme="minorHAnsi" w:hAnsiTheme="minorHAnsi" w:cstheme="minorHAnsi"/>
                <w:color w:val="auto"/>
              </w:rPr>
              <w:t>-</w:t>
            </w:r>
            <w:r w:rsidRPr="00872629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1EB27D03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872629" w:rsidR="003611D6" w:rsidTr="00D65CDE" w14:paraId="3323AF72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09085C2D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872629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20C4D4FC" w14:textId="0420E963">
            <w:pPr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16 to 17 years old [ONLY SHOW IF child_vaxxed_2_6=0 or </w:t>
            </w:r>
            <w:r w:rsidRPr="00872629" w:rsidR="00462953">
              <w:rPr>
                <w:rFonts w:asciiTheme="minorHAnsi" w:hAnsiTheme="minorHAnsi" w:cstheme="minorHAnsi"/>
                <w:color w:val="auto"/>
              </w:rPr>
              <w:t>-</w:t>
            </w:r>
            <w:r w:rsidRPr="00872629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72629" w:rsidR="003611D6" w:rsidP="008262C0" w:rsidRDefault="003611D6" w14:paraId="3A2B8896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872629" w:rsidR="003611D6" w:rsidP="003611D6" w:rsidRDefault="003611D6" w14:paraId="7B0E70CB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72629" w:rsidR="00872629" w:rsidTr="008262C0" w14:paraId="7A596F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3611D6" w:rsidP="008262C0" w:rsidRDefault="003611D6" w14:paraId="740A076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72629" w:rsidR="003611D6" w:rsidP="008262C0" w:rsidRDefault="003611D6" w14:paraId="3FCB6E7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72629" w:rsidR="00872629" w:rsidTr="008262C0" w14:paraId="75E1D4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541A11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07201C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872629" w:rsidR="00872629" w:rsidTr="008262C0" w14:paraId="472FB8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7395A2E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4E9863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872629" w:rsidR="00872629" w:rsidTr="008262C0" w14:paraId="14117A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0CCC448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136E933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872629" w:rsidR="00872629" w:rsidTr="008262C0" w14:paraId="4E67B5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7D98F11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6F669B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872629" w:rsidR="00872629" w:rsidTr="008262C0" w14:paraId="0D899C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7BAA8DB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590AC7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872629" w:rsidR="00872629" w:rsidTr="008262C0" w14:paraId="1F16D5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734080A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0C93D9C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872629" w:rsidR="00456896" w:rsidTr="008262C0" w14:paraId="0F2F15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4A097567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2629" w:rsidR="003611D6" w:rsidP="008262C0" w:rsidRDefault="003611D6" w14:paraId="67E9CB74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872629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872629" w:rsidR="003611D6" w:rsidP="003611D6" w:rsidRDefault="003611D6" w14:paraId="1C5BB2F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3611D6" w:rsidP="003611D6" w:rsidRDefault="003611D6" w14:paraId="04ECC223" w14:textId="77777777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653C97" w:rsidP="00653C97" w:rsidRDefault="00653C97" w14:paraId="0C559FA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653C97" w:rsidP="00653C97" w:rsidRDefault="00653C97" w14:paraId="4BDB79A7" w14:textId="0D241BB0">
      <w:pPr>
        <w:rPr>
          <w:rFonts w:asciiTheme="minorHAnsi" w:hAnsiTheme="minorHAnsi" w:cstheme="minorHAnsi"/>
          <w:b/>
          <w:color w:val="auto"/>
        </w:rPr>
      </w:pPr>
      <w:bookmarkStart w:name="_Hlk94691615" w:id="5"/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 w:rsidR="00400E65">
        <w:rPr>
          <w:rFonts w:asciiTheme="minorHAnsi" w:hAnsiTheme="minorHAnsi" w:cstheme="minorHAnsi"/>
          <w:b/>
          <w:color w:val="auto"/>
        </w:rPr>
        <w:t>(</w:t>
      </w:r>
      <w:r w:rsidRPr="00872629">
        <w:rPr>
          <w:rFonts w:asciiTheme="minorHAnsi" w:hAnsiTheme="minorHAnsi" w:cstheme="minorHAnsi"/>
          <w:b/>
          <w:color w:val="auto"/>
        </w:rPr>
        <w:t>vacc_child_parent_6mto2=1-3</w:t>
      </w:r>
      <w:r w:rsidRPr="00872629" w:rsidR="00400E65">
        <w:rPr>
          <w:rFonts w:asciiTheme="minorHAnsi" w:hAnsiTheme="minorHAnsi" w:cstheme="minorHAnsi"/>
          <w:b/>
          <w:color w:val="auto"/>
        </w:rPr>
        <w:t xml:space="preserve"> AND</w:t>
      </w:r>
      <w:r w:rsidRPr="00872629" w:rsidR="00400E65">
        <w:rPr>
          <w:rFonts w:asciiTheme="minorHAnsi" w:hAnsiTheme="minorHAnsi" w:cstheme="minorHAnsi"/>
          <w:color w:val="auto"/>
        </w:rPr>
        <w:t xml:space="preserve"> </w:t>
      </w:r>
      <w:r w:rsidRPr="00872629" w:rsidR="00400E65">
        <w:rPr>
          <w:rFonts w:asciiTheme="minorHAnsi" w:hAnsiTheme="minorHAnsi" w:cstheme="minorHAnsi"/>
          <w:b/>
          <w:bCs/>
          <w:color w:val="auto"/>
        </w:rPr>
        <w:t>child_vaxxed_2_2=0 or -99)</w:t>
      </w:r>
      <w:r w:rsidRPr="00872629">
        <w:rPr>
          <w:rFonts w:asciiTheme="minorHAnsi" w:hAnsiTheme="minorHAnsi" w:cstheme="minorHAnsi"/>
          <w:b/>
          <w:color w:val="auto"/>
        </w:rPr>
        <w:t xml:space="preserve"> OR </w:t>
      </w:r>
      <w:r w:rsidRPr="00872629" w:rsidR="00400E65">
        <w:rPr>
          <w:rFonts w:asciiTheme="minorHAnsi" w:hAnsiTheme="minorHAnsi" w:cstheme="minorHAnsi"/>
          <w:b/>
          <w:color w:val="auto"/>
        </w:rPr>
        <w:t>(</w:t>
      </w:r>
      <w:r w:rsidRPr="00872629">
        <w:rPr>
          <w:rFonts w:asciiTheme="minorHAnsi" w:hAnsiTheme="minorHAnsi" w:cstheme="minorHAnsi"/>
          <w:b/>
          <w:color w:val="auto"/>
        </w:rPr>
        <w:t>vacc_child_parent_2to4=1-3</w:t>
      </w:r>
      <w:r w:rsidRPr="00872629" w:rsidR="00400E65">
        <w:rPr>
          <w:rFonts w:asciiTheme="minorHAnsi" w:hAnsiTheme="minorHAnsi" w:cstheme="minorHAnsi"/>
          <w:b/>
          <w:color w:val="auto"/>
        </w:rPr>
        <w:t xml:space="preserve"> AND child_vaxxed_2_3=0 or -99</w:t>
      </w:r>
      <w:r w:rsidRPr="00872629" w:rsidR="00456896">
        <w:rPr>
          <w:rFonts w:asciiTheme="minorHAnsi" w:hAnsiTheme="minorHAnsi" w:cstheme="minorHAnsi"/>
          <w:b/>
          <w:color w:val="auto"/>
        </w:rPr>
        <w:t>)</w:t>
      </w:r>
      <w:r w:rsidRPr="00872629">
        <w:rPr>
          <w:rFonts w:asciiTheme="minorHAnsi" w:hAnsiTheme="minorHAnsi" w:cstheme="minorHAnsi"/>
          <w:b/>
          <w:color w:val="auto"/>
        </w:rPr>
        <w:t>//</w:t>
      </w:r>
    </w:p>
    <w:p w:rsidRPr="00872629" w:rsidR="00653C97" w:rsidP="00653C97" w:rsidRDefault="00653C97" w14:paraId="3DD6D249" w14:textId="03DE83D9">
      <w:pPr>
        <w:rPr>
          <w:rFonts w:asciiTheme="minorHAnsi" w:hAnsiTheme="minorHAnsi" w:cstheme="minorBidi"/>
          <w:color w:val="auto"/>
          <w:highlight w:val="cyan"/>
        </w:rPr>
      </w:pPr>
      <w:r w:rsidRPr="00872629">
        <w:rPr>
          <w:rFonts w:asciiTheme="minorHAnsi" w:hAnsiTheme="minorHAnsi" w:cstheme="minorBidi"/>
          <w:b/>
          <w:color w:val="auto"/>
        </w:rPr>
        <w:t xml:space="preserve">Item #: </w:t>
      </w:r>
      <w:r w:rsidRPr="00872629">
        <w:rPr>
          <w:rFonts w:asciiTheme="minorHAnsi" w:hAnsiTheme="minorHAnsi" w:cstheme="minorBidi"/>
          <w:color w:val="auto"/>
          <w:highlight w:val="cyan"/>
        </w:rPr>
        <w:t>Q</w:t>
      </w:r>
      <w:r w:rsidRPr="00872629" w:rsidR="00214503">
        <w:rPr>
          <w:rFonts w:asciiTheme="minorHAnsi" w:hAnsiTheme="minorHAnsi" w:cstheme="minorBidi"/>
          <w:color w:val="auto"/>
          <w:highlight w:val="cyan"/>
        </w:rPr>
        <w:t>1</w:t>
      </w:r>
      <w:r w:rsidRPr="00872629" w:rsidR="00787992">
        <w:rPr>
          <w:rFonts w:asciiTheme="minorHAnsi" w:hAnsiTheme="minorHAnsi" w:cstheme="minorBidi"/>
          <w:color w:val="auto"/>
          <w:highlight w:val="cyan"/>
        </w:rPr>
        <w:t>9</w:t>
      </w:r>
      <w:r w:rsidRPr="00872629">
        <w:rPr>
          <w:rFonts w:asciiTheme="minorHAnsi" w:hAnsiTheme="minorHAnsi" w:cstheme="minorBidi"/>
          <w:color w:val="auto"/>
          <w:highlight w:val="cyan"/>
        </w:rPr>
        <w:t>a</w:t>
      </w:r>
      <w:r w:rsidRPr="00872629" w:rsidDel="00137DE2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872629" w:rsidR="00653C97" w:rsidP="00653C97" w:rsidRDefault="00653C97" w14:paraId="754E1375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Open-ended</w:t>
      </w:r>
    </w:p>
    <w:p w:rsidRPr="00872629" w:rsidR="00653C97" w:rsidP="00653C97" w:rsidRDefault="00653C97" w14:paraId="4F4D60A5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653C97" w:rsidP="00653C97" w:rsidRDefault="00456896" w14:paraId="35C6AD29" w14:textId="5CFD950F">
      <w:pPr>
        <w:rPr>
          <w:rFonts w:asciiTheme="minorHAnsi" w:hAnsiTheme="minorHAnsi" w:cstheme="minorBidi"/>
          <w:color w:val="auto"/>
        </w:rPr>
      </w:pPr>
      <w:r w:rsidRPr="00872629">
        <w:rPr>
          <w:rFonts w:asciiTheme="minorHAnsi" w:hAnsiTheme="minorHAnsi" w:cstheme="minorHAnsi"/>
          <w:b/>
          <w:color w:val="auto"/>
          <w:highlight w:val="cyan"/>
        </w:rPr>
        <w:t>2</w:t>
      </w:r>
      <w:r w:rsidRPr="00872629" w:rsidR="00653C97">
        <w:rPr>
          <w:rFonts w:asciiTheme="minorHAnsi" w:hAnsiTheme="minorHAnsi" w:cstheme="minorHAnsi"/>
          <w:b/>
          <w:color w:val="auto"/>
          <w:highlight w:val="cyan"/>
        </w:rPr>
        <w:t>to4_oe_a</w:t>
      </w:r>
      <w:r w:rsidRPr="00872629" w:rsidR="00921D72">
        <w:rPr>
          <w:rFonts w:asciiTheme="minorHAnsi" w:hAnsiTheme="minorHAnsi" w:cstheme="minorHAnsi"/>
          <w:b/>
          <w:color w:val="auto"/>
          <w:highlight w:val="cyan"/>
        </w:rPr>
        <w:t>:</w:t>
      </w:r>
      <w:r w:rsidRPr="00872629" w:rsidR="00921D72">
        <w:rPr>
          <w:rFonts w:asciiTheme="minorHAnsi" w:hAnsiTheme="minorHAnsi" w:cstheme="minorHAnsi"/>
          <w:b/>
          <w:color w:val="auto"/>
        </w:rPr>
        <w:t xml:space="preserve"> </w:t>
      </w:r>
      <w:r w:rsidRPr="00872629" w:rsidR="00EB4BBB">
        <w:rPr>
          <w:rFonts w:asciiTheme="minorHAnsi" w:hAnsiTheme="minorHAnsi" w:cstheme="minorBidi"/>
          <w:color w:val="auto"/>
        </w:rPr>
        <w:t>F</w:t>
      </w:r>
      <w:r w:rsidRPr="00872629" w:rsidR="00653C97">
        <w:rPr>
          <w:rFonts w:asciiTheme="minorHAnsi" w:hAnsiTheme="minorHAnsi" w:cstheme="minorBidi"/>
          <w:color w:val="auto"/>
        </w:rPr>
        <w:t>or what reason(s) are you unlikely to</w:t>
      </w:r>
      <w:r w:rsidRPr="00872629" w:rsidR="00EB4BBB">
        <w:rPr>
          <w:rFonts w:asciiTheme="minorHAnsi" w:hAnsiTheme="minorHAnsi" w:cstheme="minorBidi"/>
          <w:color w:val="auto"/>
        </w:rPr>
        <w:t xml:space="preserve"> get</w:t>
      </w:r>
      <w:r w:rsidRPr="00872629" w:rsidR="00653C97">
        <w:rPr>
          <w:rFonts w:asciiTheme="minorHAnsi" w:hAnsiTheme="minorHAnsi" w:cstheme="minorBidi"/>
          <w:color w:val="auto"/>
        </w:rPr>
        <w:t xml:space="preserve"> your child(ren) (under age 5) vaccinated?</w:t>
      </w:r>
    </w:p>
    <w:p w:rsidRPr="00872629" w:rsidR="00653C97" w:rsidP="00653C97" w:rsidRDefault="00653C97" w14:paraId="21EDDBB5" w14:textId="77777777">
      <w:pPr>
        <w:rPr>
          <w:rFonts w:asciiTheme="minorHAnsi" w:hAnsiTheme="minorHAnsi" w:cstheme="minorHAnsi"/>
          <w:bCs/>
          <w:color w:val="auto"/>
        </w:rPr>
      </w:pPr>
    </w:p>
    <w:p w:rsidRPr="00872629" w:rsidR="00653C97" w:rsidP="00653C97" w:rsidRDefault="00653C97" w14:paraId="07B0A7B1" w14:textId="7F699E2B">
      <w:pPr>
        <w:rPr>
          <w:rFonts w:asciiTheme="minorHAnsi" w:hAnsiTheme="minorHAnsi" w:cstheme="minorHAnsi"/>
          <w:i/>
          <w:color w:val="auto"/>
          <w:shd w:val="clear" w:color="auto" w:fill="FFFFFF"/>
        </w:rPr>
      </w:pPr>
      <w:r w:rsidRPr="00872629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872629" w:rsidR="00653C97" w:rsidP="00653C97" w:rsidRDefault="00653C97" w14:paraId="1F1DED05" w14:textId="77777777">
      <w:pPr>
        <w:rPr>
          <w:rFonts w:asciiTheme="minorHAnsi" w:hAnsiTheme="minorHAnsi" w:cstheme="minorHAnsi"/>
          <w:bCs/>
          <w:color w:val="auto"/>
        </w:rPr>
      </w:pPr>
      <w:r w:rsidRPr="00872629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bookmarkEnd w:id="5"/>
    <w:p w:rsidRPr="00872629" w:rsidR="00653C97" w:rsidP="00653C97" w:rsidRDefault="00653C97" w14:paraId="5A1AA9B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653C97" w:rsidP="00653C97" w:rsidRDefault="00653C97" w14:paraId="4BEE9818" w14:textId="77777777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653C97" w:rsidP="00653C97" w:rsidRDefault="00653C97" w14:paraId="1B4DA1C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653C97" w:rsidP="00653C97" w:rsidRDefault="00653C97" w14:paraId="0C44B0C1" w14:textId="36C9651E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 xml:space="preserve">//BASE: </w:t>
      </w:r>
      <w:r w:rsidRPr="00872629" w:rsidR="00456896">
        <w:rPr>
          <w:rFonts w:asciiTheme="minorHAnsi" w:hAnsiTheme="minorHAnsi" w:cstheme="minorHAnsi"/>
          <w:b/>
          <w:color w:val="auto"/>
        </w:rPr>
        <w:t>(</w:t>
      </w:r>
      <w:r w:rsidRPr="00872629">
        <w:rPr>
          <w:rFonts w:asciiTheme="minorHAnsi" w:hAnsiTheme="minorHAnsi" w:cstheme="minorHAnsi"/>
          <w:b/>
          <w:color w:val="auto"/>
        </w:rPr>
        <w:t xml:space="preserve">vacc_child_parent_6mto2=4-5 </w:t>
      </w:r>
      <w:r w:rsidRPr="00872629" w:rsidR="00456896">
        <w:rPr>
          <w:rFonts w:asciiTheme="minorHAnsi" w:hAnsiTheme="minorHAnsi" w:cstheme="minorHAnsi"/>
          <w:b/>
          <w:color w:val="auto"/>
        </w:rPr>
        <w:t xml:space="preserve">AND </w:t>
      </w:r>
      <w:proofErr w:type="spellStart"/>
      <w:r w:rsidRPr="00872629" w:rsidR="00456896">
        <w:rPr>
          <w:rFonts w:asciiTheme="minorHAnsi" w:hAnsiTheme="minorHAnsi" w:cstheme="minorHAnsi"/>
          <w:b/>
          <w:color w:val="auto"/>
        </w:rPr>
        <w:t>AND</w:t>
      </w:r>
      <w:proofErr w:type="spellEnd"/>
      <w:r w:rsidRPr="00872629" w:rsidR="00456896">
        <w:rPr>
          <w:rFonts w:asciiTheme="minorHAnsi" w:hAnsiTheme="minorHAnsi" w:cstheme="minorHAnsi"/>
          <w:color w:val="auto"/>
        </w:rPr>
        <w:t xml:space="preserve"> </w:t>
      </w:r>
      <w:r w:rsidRPr="00872629" w:rsidR="00456896">
        <w:rPr>
          <w:rFonts w:asciiTheme="minorHAnsi" w:hAnsiTheme="minorHAnsi" w:cstheme="minorHAnsi"/>
          <w:b/>
          <w:bCs/>
          <w:color w:val="auto"/>
        </w:rPr>
        <w:t xml:space="preserve">child_vaxxed_2_2=0 or -99) </w:t>
      </w:r>
      <w:r w:rsidRPr="00872629">
        <w:rPr>
          <w:rFonts w:asciiTheme="minorHAnsi" w:hAnsiTheme="minorHAnsi" w:cstheme="minorHAnsi"/>
          <w:b/>
          <w:color w:val="auto"/>
        </w:rPr>
        <w:t xml:space="preserve">OR </w:t>
      </w:r>
      <w:r w:rsidRPr="00872629" w:rsidR="00456896">
        <w:rPr>
          <w:rFonts w:asciiTheme="minorHAnsi" w:hAnsiTheme="minorHAnsi" w:cstheme="minorHAnsi"/>
          <w:b/>
          <w:color w:val="auto"/>
        </w:rPr>
        <w:t>(</w:t>
      </w:r>
      <w:r w:rsidRPr="00872629">
        <w:rPr>
          <w:rFonts w:asciiTheme="minorHAnsi" w:hAnsiTheme="minorHAnsi" w:cstheme="minorHAnsi"/>
          <w:b/>
          <w:color w:val="auto"/>
        </w:rPr>
        <w:t>vacc_child_parent_2to4=4-5</w:t>
      </w:r>
      <w:r w:rsidRPr="00872629" w:rsidR="00456896">
        <w:rPr>
          <w:rFonts w:asciiTheme="minorHAnsi" w:hAnsiTheme="minorHAnsi" w:cstheme="minorHAnsi"/>
          <w:b/>
          <w:color w:val="auto"/>
        </w:rPr>
        <w:t xml:space="preserve"> AND child_vaxxed_2_3=0 or -99)</w:t>
      </w:r>
      <w:r w:rsidRPr="00872629">
        <w:rPr>
          <w:rFonts w:asciiTheme="minorHAnsi" w:hAnsiTheme="minorHAnsi" w:cstheme="minorHAnsi"/>
          <w:b/>
          <w:color w:val="auto"/>
        </w:rPr>
        <w:t>//</w:t>
      </w:r>
    </w:p>
    <w:p w:rsidRPr="00872629" w:rsidR="00653C97" w:rsidP="00653C97" w:rsidRDefault="00653C97" w14:paraId="423DA4F2" w14:textId="40A61FD3">
      <w:pPr>
        <w:rPr>
          <w:rFonts w:asciiTheme="minorHAnsi" w:hAnsiTheme="minorHAnsi" w:cstheme="minorBidi"/>
          <w:color w:val="auto"/>
          <w:highlight w:val="cyan"/>
        </w:rPr>
      </w:pPr>
      <w:r w:rsidRPr="00872629">
        <w:rPr>
          <w:rFonts w:asciiTheme="minorHAnsi" w:hAnsiTheme="minorHAnsi" w:cstheme="minorBidi"/>
          <w:b/>
          <w:color w:val="auto"/>
        </w:rPr>
        <w:t xml:space="preserve">Item #: </w:t>
      </w:r>
      <w:r w:rsidRPr="00872629">
        <w:rPr>
          <w:rFonts w:asciiTheme="minorHAnsi" w:hAnsiTheme="minorHAnsi" w:cstheme="minorBidi"/>
          <w:color w:val="auto"/>
          <w:highlight w:val="cyan"/>
        </w:rPr>
        <w:t>Q</w:t>
      </w:r>
      <w:r w:rsidRPr="00872629" w:rsidR="00214503">
        <w:rPr>
          <w:rFonts w:asciiTheme="minorHAnsi" w:hAnsiTheme="minorHAnsi" w:cstheme="minorBidi"/>
          <w:color w:val="auto"/>
          <w:highlight w:val="cyan"/>
        </w:rPr>
        <w:t>1</w:t>
      </w:r>
      <w:r w:rsidRPr="00872629" w:rsidR="00787992">
        <w:rPr>
          <w:rFonts w:asciiTheme="minorHAnsi" w:hAnsiTheme="minorHAnsi" w:cstheme="minorBidi"/>
          <w:color w:val="auto"/>
          <w:highlight w:val="cyan"/>
        </w:rPr>
        <w:t>9</w:t>
      </w:r>
      <w:r w:rsidRPr="00872629">
        <w:rPr>
          <w:rFonts w:asciiTheme="minorHAnsi" w:hAnsiTheme="minorHAnsi" w:cstheme="minorBidi"/>
          <w:color w:val="auto"/>
          <w:highlight w:val="cyan"/>
        </w:rPr>
        <w:t>b</w:t>
      </w:r>
      <w:r w:rsidRPr="00872629" w:rsidDel="00137DE2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872629" w:rsidR="00653C97" w:rsidP="00653C97" w:rsidRDefault="00653C97" w14:paraId="51EDA0AB" w14:textId="77777777">
      <w:pPr>
        <w:rPr>
          <w:rFonts w:asciiTheme="minorHAnsi" w:hAnsiTheme="minorHAnsi" w:cstheme="minorHAnsi"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Question Type</w:t>
      </w:r>
      <w:r w:rsidRPr="00872629">
        <w:rPr>
          <w:rFonts w:asciiTheme="minorHAnsi" w:hAnsiTheme="minorHAnsi" w:cstheme="minorHAnsi"/>
          <w:color w:val="auto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>
        <w:rPr>
          <w:rFonts w:asciiTheme="minorHAnsi" w:hAnsiTheme="minorHAnsi" w:cstheme="minorHAnsi"/>
          <w:color w:val="auto"/>
        </w:rPr>
        <w:t>Open-ended</w:t>
      </w:r>
    </w:p>
    <w:p w:rsidRPr="00872629" w:rsidR="00653C97" w:rsidP="00653C97" w:rsidRDefault="00653C97" w14:paraId="2439A846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653C97" w:rsidP="00653C97" w:rsidRDefault="00653C97" w14:paraId="6F474421" w14:textId="139B6C97">
      <w:pPr>
        <w:rPr>
          <w:rFonts w:asciiTheme="minorHAnsi" w:hAnsiTheme="minorHAnsi" w:cstheme="minorHAnsi"/>
          <w:bCs/>
          <w:color w:val="auto"/>
        </w:rPr>
      </w:pPr>
      <w:r w:rsidRPr="00872629">
        <w:rPr>
          <w:rFonts w:asciiTheme="minorHAnsi" w:hAnsiTheme="minorHAnsi" w:cstheme="minorHAnsi"/>
          <w:b/>
          <w:color w:val="auto"/>
          <w:highlight w:val="cyan"/>
        </w:rPr>
        <w:t>2to4_oe_b</w:t>
      </w:r>
      <w:r w:rsidRPr="00872629" w:rsidR="00921D72">
        <w:rPr>
          <w:rFonts w:asciiTheme="minorHAnsi" w:hAnsiTheme="minorHAnsi" w:cstheme="minorHAnsi"/>
          <w:b/>
          <w:color w:val="auto"/>
          <w:highlight w:val="cyan"/>
        </w:rPr>
        <w:t>:</w:t>
      </w:r>
      <w:r w:rsidRPr="00872629">
        <w:rPr>
          <w:rFonts w:asciiTheme="minorHAnsi" w:hAnsiTheme="minorHAnsi" w:cstheme="minorHAnsi"/>
          <w:b/>
          <w:color w:val="auto"/>
        </w:rPr>
        <w:t xml:space="preserve"> </w:t>
      </w:r>
      <w:r w:rsidRPr="00872629" w:rsidR="00EB4BBB">
        <w:rPr>
          <w:rFonts w:asciiTheme="minorHAnsi" w:hAnsiTheme="minorHAnsi" w:cstheme="minorBidi"/>
          <w:color w:val="auto"/>
        </w:rPr>
        <w:t>F</w:t>
      </w:r>
      <w:r w:rsidRPr="00872629">
        <w:rPr>
          <w:rFonts w:asciiTheme="minorHAnsi" w:hAnsiTheme="minorHAnsi" w:cstheme="minorHAnsi"/>
          <w:bCs/>
          <w:color w:val="auto"/>
        </w:rPr>
        <w:t>or what reason(s) are you likely to get your child (under age 5) vaccinated?</w:t>
      </w:r>
    </w:p>
    <w:p w:rsidRPr="00872629" w:rsidR="00653C97" w:rsidP="00653C97" w:rsidRDefault="00653C97" w14:paraId="1C0DAA04" w14:textId="77777777">
      <w:pPr>
        <w:rPr>
          <w:rFonts w:asciiTheme="minorHAnsi" w:hAnsiTheme="minorHAnsi" w:cstheme="minorHAnsi"/>
          <w:bCs/>
          <w:color w:val="auto"/>
        </w:rPr>
      </w:pPr>
    </w:p>
    <w:p w:rsidRPr="00872629" w:rsidR="00653C97" w:rsidP="00653C97" w:rsidRDefault="00653C97" w14:paraId="5BDA0E83" w14:textId="409D92FD">
      <w:pPr>
        <w:rPr>
          <w:rFonts w:asciiTheme="minorHAnsi" w:hAnsiTheme="minorHAnsi" w:cstheme="minorHAnsi"/>
          <w:i/>
          <w:color w:val="auto"/>
          <w:shd w:val="clear" w:color="auto" w:fill="FFFFFF"/>
        </w:rPr>
      </w:pPr>
      <w:r w:rsidRPr="00872629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872629" w:rsidR="00653C97" w:rsidP="00653C97" w:rsidRDefault="00653C97" w14:paraId="576B90AE" w14:textId="77777777">
      <w:pPr>
        <w:rPr>
          <w:rFonts w:asciiTheme="minorHAnsi" w:hAnsiTheme="minorHAnsi" w:cstheme="minorHAnsi"/>
          <w:bCs/>
          <w:color w:val="auto"/>
        </w:rPr>
      </w:pPr>
      <w:r w:rsidRPr="00872629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872629" w:rsidR="00653C97" w:rsidP="003611D6" w:rsidRDefault="00653C97" w14:paraId="4CD3B72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72629" w:rsidR="003611D6" w:rsidP="003611D6" w:rsidRDefault="00653C97" w14:paraId="09E0727D" w14:textId="311DE333">
      <w:pPr>
        <w:pStyle w:val="BodyText"/>
        <w:spacing w:after="0" w:line="240" w:lineRule="auto"/>
        <w:rPr>
          <w:rFonts w:cstheme="minorHAnsi"/>
          <w:b/>
        </w:rPr>
      </w:pPr>
      <w:r w:rsidRPr="00872629">
        <w:rPr>
          <w:rFonts w:cstheme="minorHAnsi"/>
          <w:b/>
        </w:rPr>
        <w:t>// Page Break //</w:t>
      </w:r>
    </w:p>
    <w:p w:rsidRPr="00872629" w:rsidR="00AD2C91" w:rsidP="007140CC" w:rsidRDefault="00AD2C91" w14:paraId="3A5C979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0636CE" w:rsidP="000636CE" w:rsidRDefault="000636CE" w14:paraId="1D360C1A" w14:textId="6CA5310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872629" w:rsidR="005414DF">
        <w:rPr>
          <w:rFonts w:eastAsia="Times New Roman" w:asciiTheme="minorHAnsi" w:hAnsiTheme="minorHAnsi" w:cstheme="minorHAnsi"/>
          <w:b/>
          <w:bCs/>
          <w:color w:val="auto"/>
        </w:rPr>
        <w:t xml:space="preserve">any </w:t>
      </w:r>
      <w:proofErr w:type="spellStart"/>
      <w:r w:rsidRPr="00872629" w:rsidR="005414DF">
        <w:rPr>
          <w:rFonts w:eastAsia="Times New Roman" w:asciiTheme="minorHAnsi" w:hAnsiTheme="minorHAnsi" w:cstheme="minorHAnsi"/>
          <w:b/>
          <w:bCs/>
          <w:color w:val="auto"/>
        </w:rPr>
        <w:t>child_vaxxed</w:t>
      </w:r>
      <w:proofErr w:type="spellEnd"/>
      <w:r w:rsidRPr="00872629" w:rsidR="005414DF">
        <w:rPr>
          <w:rFonts w:eastAsia="Times New Roman" w:asciiTheme="minorHAnsi" w:hAnsiTheme="minorHAnsi" w:cstheme="minorHAnsi"/>
          <w:b/>
          <w:bCs/>
          <w:color w:val="auto"/>
        </w:rPr>
        <w:t xml:space="preserve">=1/2 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636CE" w:rsidP="000636CE" w:rsidRDefault="000636CE" w14:paraId="3D7AF118" w14:textId="0785903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 xml:space="preserve">Item #: </w:t>
      </w:r>
      <w:r w:rsidRPr="00872629">
        <w:rPr>
          <w:rFonts w:eastAsia="Times New Roman" w:asciiTheme="minorHAnsi" w:hAnsiTheme="minorHAnsi" w:cstheme="minorHAnsi"/>
          <w:color w:val="auto"/>
          <w:highlight w:val="green"/>
          <w:shd w:val="clear" w:color="auto" w:fill="00FF00"/>
        </w:rPr>
        <w:t>Q</w:t>
      </w:r>
      <w:r w:rsidRPr="00872629" w:rsidR="00787992">
        <w:rPr>
          <w:rFonts w:eastAsia="Times New Roman" w:asciiTheme="minorHAnsi" w:hAnsiTheme="minorHAnsi" w:cstheme="minorHAnsi"/>
          <w:color w:val="auto"/>
          <w:shd w:val="clear" w:color="auto" w:fill="00FF00"/>
        </w:rPr>
        <w:t>20</w:t>
      </w:r>
    </w:p>
    <w:p w:rsidRPr="00872629" w:rsidR="000636CE" w:rsidP="000636CE" w:rsidRDefault="000636CE" w14:paraId="308002AB" w14:textId="24D3B29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872629" w:rsidR="00E62C46">
        <w:rPr>
          <w:rFonts w:eastAsia="Times New Roman" w:asciiTheme="minorHAnsi" w:hAnsiTheme="minorHAnsi" w:cstheme="minorHAnsi"/>
          <w:color w:val="auto"/>
        </w:rPr>
        <w:t>Single</w:t>
      </w:r>
      <w:r w:rsidRPr="00872629">
        <w:rPr>
          <w:rFonts w:eastAsia="Times New Roman" w:asciiTheme="minorHAnsi" w:hAnsiTheme="minorHAnsi" w:cstheme="minorHAnsi"/>
          <w:color w:val="auto"/>
        </w:rPr>
        <w:t xml:space="preserve"> punch grid</w:t>
      </w:r>
    </w:p>
    <w:p w:rsidRPr="00872629" w:rsidR="000636CE" w:rsidP="000636CE" w:rsidRDefault="000636CE" w14:paraId="39F32D4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 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636CE" w:rsidP="000636CE" w:rsidRDefault="005414DF" w14:paraId="411D618D" w14:textId="0E5F00F0">
      <w:pPr>
        <w:textAlignment w:val="baseline"/>
        <w:rPr>
          <w:rFonts w:eastAsia="Times New Roman" w:asciiTheme="minorHAnsi" w:hAnsiTheme="minorHAnsi" w:cstheme="minorHAnsi"/>
          <w:color w:val="auto"/>
          <w:shd w:val="clear" w:color="auto" w:fill="FFFFFF"/>
        </w:rPr>
      </w:pPr>
      <w:proofErr w:type="spellStart"/>
      <w:r w:rsidRPr="0087262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k</w:t>
      </w:r>
      <w:r w:rsidRPr="00872629" w:rsidR="000636CE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id_vax</w:t>
      </w:r>
      <w:r w:rsidRPr="0087262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_loc</w:t>
      </w:r>
      <w:proofErr w:type="spellEnd"/>
      <w:r w:rsidRPr="00872629" w:rsidR="000636CE">
        <w:rPr>
          <w:rFonts w:eastAsia="Times New Roman" w:asciiTheme="minorHAnsi" w:hAnsiTheme="minorHAnsi" w:cstheme="minorHAnsi"/>
          <w:color w:val="auto"/>
        </w:rPr>
        <w:t xml:space="preserve">: </w:t>
      </w:r>
      <w:r w:rsidRPr="00872629" w:rsidR="000B3132">
        <w:rPr>
          <w:rFonts w:eastAsia="Times New Roman" w:asciiTheme="minorHAnsi" w:hAnsiTheme="minorHAnsi" w:cstheme="minorHAnsi"/>
          <w:color w:val="auto"/>
          <w:shd w:val="clear" w:color="auto" w:fill="FFFFFF"/>
        </w:rPr>
        <w:t>Where did your child(ren) receive their COVID-19 vaccine?</w:t>
      </w:r>
      <w:r w:rsidRPr="00872629" w:rsidR="00CC6D4B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 If your child(ren) received doses at different locations, please select the location where they received their first dose.</w:t>
      </w:r>
    </w:p>
    <w:p w:rsidRPr="00872629" w:rsidR="000636CE" w:rsidP="000636CE" w:rsidRDefault="000636CE" w14:paraId="1F3426C1" w14:textId="77777777">
      <w:pPr>
        <w:textAlignment w:val="baseline"/>
        <w:rPr>
          <w:rFonts w:eastAsia="Times New Roman" w:asciiTheme="minorHAnsi" w:hAnsiTheme="minorHAnsi" w:cstheme="minorHAnsi"/>
          <w:color w:val="auto"/>
          <w:shd w:val="clear" w:color="auto" w:fill="FFFFFF"/>
        </w:rPr>
      </w:pPr>
    </w:p>
    <w:p w:rsidRPr="00872629" w:rsidR="000636CE" w:rsidP="000636CE" w:rsidRDefault="000636CE" w14:paraId="2EBF8D5C" w14:textId="77777777">
      <w:pPr>
        <w:textAlignment w:val="baseline"/>
        <w:rPr>
          <w:rFonts w:eastAsia="Times New Roman" w:asciiTheme="minorHAnsi" w:hAnsiTheme="minorHAnsi" w:cstheme="minorHAnsi"/>
          <w:i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i/>
          <w:color w:val="auto"/>
          <w:shd w:val="clear" w:color="auto" w:fill="FFFFFF"/>
        </w:rPr>
        <w:t>Note: If you have more than one child in the same age group, please answer for at least one of them.</w:t>
      </w:r>
      <w:r w:rsidRPr="00872629">
        <w:rPr>
          <w:rFonts w:eastAsia="Times New Roman" w:asciiTheme="minorHAnsi" w:hAnsiTheme="minorHAnsi" w:cstheme="minorHAnsi"/>
          <w:i/>
          <w:color w:val="auto"/>
        </w:rPr>
        <w:t> </w:t>
      </w:r>
    </w:p>
    <w:p w:rsidRPr="00872629" w:rsidR="000636CE" w:rsidP="000636CE" w:rsidRDefault="000636CE" w14:paraId="39527513" w14:textId="77777777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9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  <w:gridCol w:w="3592"/>
      </w:tblGrid>
      <w:tr w:rsidRPr="00872629" w:rsidR="00872629" w:rsidTr="00803E8C" w14:paraId="6360ADA1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872629" w:rsidR="000636CE" w:rsidP="00803E8C" w:rsidRDefault="000636CE" w14:paraId="2B622D8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872629" w:rsidR="000636CE" w:rsidP="00803E8C" w:rsidRDefault="000636CE" w14:paraId="70793C6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872629" w:rsidR="000636CE" w:rsidP="00803E8C" w:rsidRDefault="000636CE" w14:paraId="76101E20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872629" w:rsidR="00872629" w:rsidTr="00803E8C" w14:paraId="3E6EFC64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</w:tcPr>
          <w:p w:rsidRPr="00872629" w:rsidR="000636CE" w:rsidP="00803E8C" w:rsidRDefault="006E72C5" w14:paraId="0EF1EB02" w14:textId="3E5BAF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lastRenderedPageBreak/>
              <w:t>kid_vax_loc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_6mto2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Pr="00872629" w:rsidR="000636CE" w:rsidP="00803E8C" w:rsidRDefault="000636CE" w14:paraId="71D16651" w14:textId="32276AD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 xml:space="preserve">6 months to &lt;2 years old </w:t>
            </w:r>
            <w:r w:rsidRPr="00872629" w:rsidR="007905C1">
              <w:rPr>
                <w:rFonts w:eastAsia="Times New Roman" w:asciiTheme="minorHAnsi" w:hAnsiTheme="minorHAnsi" w:cstheme="minorHAnsi"/>
                <w:color w:val="auto"/>
              </w:rPr>
              <w:t>[ONLY SHOW IF child_vaxxed_2_2=1 or 2]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Pr="00872629" w:rsidR="000636CE" w:rsidP="00803E8C" w:rsidRDefault="006E72C5" w14:paraId="094F3348" w14:textId="38ED345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kid_vax_loc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>_6mto2: 6 months to &lt;2 years old</w:t>
            </w:r>
          </w:p>
        </w:tc>
      </w:tr>
      <w:tr w:rsidRPr="00872629" w:rsidR="00872629" w:rsidTr="00803E8C" w14:paraId="7FF7BA5D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</w:tcPr>
          <w:p w:rsidRPr="00872629" w:rsidR="000636CE" w:rsidP="00803E8C" w:rsidRDefault="006E72C5" w14:paraId="42D55AC0" w14:textId="7557B42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kid_vax_loc_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2to4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Pr="00872629" w:rsidR="000636CE" w:rsidP="00803E8C" w:rsidRDefault="000636CE" w14:paraId="0E074A19" w14:textId="599233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 xml:space="preserve">2 to 4 years old </w:t>
            </w:r>
            <w:r w:rsidRPr="00872629" w:rsidR="00F27E93">
              <w:rPr>
                <w:rFonts w:eastAsia="Times New Roman" w:asciiTheme="minorHAnsi" w:hAnsiTheme="minorHAnsi" w:cstheme="minorHAnsi"/>
                <w:color w:val="auto"/>
              </w:rPr>
              <w:t>[ONLY SHOW IF child_vaxxed_2_3=1 or 2]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Pr="00872629" w:rsidR="000636CE" w:rsidP="00803E8C" w:rsidRDefault="006E72C5" w14:paraId="48B26C76" w14:textId="107239C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kid_vax_loc_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>2to4: 2 to 4 years old</w:t>
            </w:r>
          </w:p>
        </w:tc>
      </w:tr>
      <w:tr w:rsidRPr="00872629" w:rsidR="00872629" w:rsidTr="00803E8C" w14:paraId="202CA08C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872629" w:rsidR="000636CE" w:rsidP="00803E8C" w:rsidRDefault="006E72C5" w14:paraId="5DB57745" w14:textId="15A0149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kid_vax_loc_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5to11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872629" w:rsidR="000636CE" w:rsidP="00803E8C" w:rsidRDefault="000636CE" w14:paraId="15AD8B14" w14:textId="0AE4982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 xml:space="preserve">5 to 11 years old </w:t>
            </w:r>
            <w:r w:rsidRPr="00872629" w:rsidR="0003197B">
              <w:rPr>
                <w:rFonts w:eastAsia="Times New Roman" w:asciiTheme="minorHAnsi" w:hAnsiTheme="minorHAnsi" w:cstheme="minorHAnsi"/>
                <w:color w:val="auto"/>
              </w:rPr>
              <w:t>[ONLY SHOW IF child_vaxxed_2_4=1 or 2] 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872629" w:rsidR="000636CE" w:rsidP="00803E8C" w:rsidRDefault="006E72C5" w14:paraId="3DBD3F27" w14:textId="4215BBF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kid_vax_loc_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>5to11: 5 to 11 years old </w:t>
            </w:r>
          </w:p>
        </w:tc>
      </w:tr>
      <w:tr w:rsidRPr="00872629" w:rsidR="00CC6D4B" w:rsidTr="00803E8C" w14:paraId="22B23207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872629" w:rsidR="000636CE" w:rsidP="00803E8C" w:rsidRDefault="006E72C5" w14:paraId="6B17EB7B" w14:textId="3495BF1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kid_vax_loc_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12to17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872629" w:rsidR="000636CE" w:rsidP="00803E8C" w:rsidRDefault="000636CE" w14:paraId="0FB1B89C" w14:textId="2ED764F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 xml:space="preserve">12 to 17 years old </w:t>
            </w:r>
            <w:r w:rsidRPr="00872629" w:rsidR="00AD71DD">
              <w:rPr>
                <w:rFonts w:eastAsia="Times New Roman" w:asciiTheme="minorHAnsi" w:hAnsiTheme="minorHAnsi" w:cstheme="minorHAnsi"/>
                <w:color w:val="auto"/>
              </w:rPr>
              <w:t>[ONLY SHOW IF child_vaxxed_2_5=1 or 2 OR child_vaxxed_2_6=1 or 2] 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872629" w:rsidR="000636CE" w:rsidP="00803E8C" w:rsidRDefault="006E72C5" w14:paraId="3003F3F1" w14:textId="7A4A8B0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kid_vax_loc_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>12to17: 1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872629" w:rsidR="000636CE">
              <w:rPr>
                <w:rFonts w:eastAsia="Times New Roman" w:asciiTheme="minorHAnsi" w:hAnsiTheme="minorHAnsi" w:cstheme="minorHAnsi"/>
                <w:color w:val="auto"/>
              </w:rPr>
              <w:t xml:space="preserve"> to 17 years old </w:t>
            </w:r>
          </w:p>
        </w:tc>
      </w:tr>
    </w:tbl>
    <w:p w:rsidRPr="00872629" w:rsidR="000636CE" w:rsidP="000636CE" w:rsidRDefault="000636CE" w14:paraId="2936095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550"/>
      </w:tblGrid>
      <w:tr w:rsidRPr="00872629" w:rsidR="00872629" w:rsidTr="00803E8C" w14:paraId="43C8AA74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19111D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40A2E21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872629" w:rsidR="00872629" w:rsidTr="00803E8C" w14:paraId="08B5B34D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044008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2780868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During a normal wellness visit with my child(ren)’s pediatrician </w:t>
            </w:r>
          </w:p>
        </w:tc>
      </w:tr>
      <w:tr w:rsidRPr="00872629" w:rsidR="00872629" w:rsidTr="00803E8C" w14:paraId="0A789058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78B25A7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6D44FBB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 xml:space="preserve">At a pharmacy </w:t>
            </w:r>
          </w:p>
        </w:tc>
      </w:tr>
      <w:tr w:rsidRPr="00872629" w:rsidR="00872629" w:rsidTr="00803E8C" w14:paraId="08139471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4E4627C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747002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At school (e.g., from the school nurse)</w:t>
            </w:r>
          </w:p>
        </w:tc>
      </w:tr>
      <w:tr w:rsidRPr="00872629" w:rsidR="00872629" w:rsidTr="00803E8C" w14:paraId="1B92F208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72326D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5 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1396CF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On-site at special events (e.g., festival, sporting event, concert, etc.)</w:t>
            </w:r>
          </w:p>
        </w:tc>
      </w:tr>
      <w:tr w:rsidRPr="00872629" w:rsidR="00872629" w:rsidTr="00803E8C" w14:paraId="040589A5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6F5BE67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6 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33A60B2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A community vaccination site</w:t>
            </w:r>
          </w:p>
        </w:tc>
      </w:tr>
      <w:tr w:rsidRPr="00872629" w:rsidR="00872629" w:rsidTr="00803E8C" w14:paraId="58234155" w14:textId="77777777">
        <w:trPr>
          <w:trHeight w:val="255"/>
        </w:trPr>
        <w:tc>
          <w:tcPr>
            <w:tcW w:w="802" w:type="dxa"/>
            <w:shd w:val="clear" w:color="auto" w:fill="auto"/>
          </w:tcPr>
          <w:p w:rsidRPr="00872629" w:rsidR="000636CE" w:rsidP="00803E8C" w:rsidRDefault="000636CE" w14:paraId="637E29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7</w:t>
            </w:r>
          </w:p>
        </w:tc>
        <w:tc>
          <w:tcPr>
            <w:tcW w:w="8550" w:type="dxa"/>
            <w:shd w:val="clear" w:color="auto" w:fill="auto"/>
          </w:tcPr>
          <w:p w:rsidRPr="00872629" w:rsidR="000636CE" w:rsidP="00803E8C" w:rsidRDefault="000636CE" w14:paraId="79FF7472" w14:textId="3C53AFC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Other (please specify) [ANCHOR</w:t>
            </w:r>
            <w:r w:rsidRPr="00872629" w:rsidR="00220A20">
              <w:rPr>
                <w:rFonts w:asciiTheme="minorHAnsi" w:hAnsiTheme="minorHAnsi" w:cstheme="minorHAnsi"/>
                <w:color w:val="auto"/>
              </w:rPr>
              <w:t xml:space="preserve"> LAST</w:t>
            </w:r>
            <w:r w:rsidRPr="00872629">
              <w:rPr>
                <w:rFonts w:asciiTheme="minorHAnsi" w:hAnsiTheme="minorHAnsi" w:cstheme="minorHAnsi"/>
                <w:color w:val="auto"/>
              </w:rPr>
              <w:t>]</w:t>
            </w:r>
            <w:r w:rsidRPr="00872629" w:rsidR="00135DCD">
              <w:rPr>
                <w:rFonts w:asciiTheme="minorHAnsi" w:hAnsiTheme="minorHAnsi" w:cstheme="minorHAnsi"/>
                <w:color w:val="auto"/>
              </w:rPr>
              <w:t xml:space="preserve"> [TEXT ENTRY]</w:t>
            </w:r>
          </w:p>
        </w:tc>
      </w:tr>
      <w:tr w:rsidRPr="00872629" w:rsidR="00872629" w:rsidTr="00803E8C" w14:paraId="295BE45B" w14:textId="77777777">
        <w:trPr>
          <w:trHeight w:val="255"/>
        </w:trPr>
        <w:tc>
          <w:tcPr>
            <w:tcW w:w="802" w:type="dxa"/>
            <w:shd w:val="clear" w:color="auto" w:fill="auto"/>
          </w:tcPr>
          <w:p w:rsidRPr="00872629" w:rsidR="000636CE" w:rsidP="00803E8C" w:rsidRDefault="000636CE" w14:paraId="5B8E46E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8</w:t>
            </w:r>
          </w:p>
        </w:tc>
        <w:tc>
          <w:tcPr>
            <w:tcW w:w="8550" w:type="dxa"/>
            <w:shd w:val="clear" w:color="auto" w:fill="auto"/>
          </w:tcPr>
          <w:p w:rsidRPr="00872629" w:rsidR="000636CE" w:rsidP="00803E8C" w:rsidRDefault="000636CE" w14:paraId="7C42CA68" w14:textId="77777777">
            <w:pPr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872629">
              <w:rPr>
                <w:rFonts w:asciiTheme="minorHAnsi" w:hAnsiTheme="minorHAnsi" w:cstheme="minorHAnsi"/>
                <w:color w:val="auto"/>
              </w:rPr>
              <w:t>At a clinic or special event hosted by my child(ren)’s pediatrician</w:t>
            </w:r>
          </w:p>
        </w:tc>
      </w:tr>
      <w:tr w:rsidRPr="00872629" w:rsidR="00872629" w:rsidTr="00803E8C" w14:paraId="66609A4B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3D600CF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28DDF7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:rsidRPr="00872629" w:rsidR="00CC6D4B" w:rsidTr="00803E8C" w14:paraId="2181ABF7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872629" w:rsidR="000636CE" w:rsidP="00803E8C" w:rsidRDefault="000636CE" w14:paraId="230C0F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-100 </w:t>
            </w:r>
          </w:p>
        </w:tc>
        <w:tc>
          <w:tcPr>
            <w:tcW w:w="8550" w:type="dxa"/>
            <w:shd w:val="clear" w:color="auto" w:fill="auto"/>
            <w:hideMark/>
          </w:tcPr>
          <w:p w:rsidRPr="00872629" w:rsidR="000636CE" w:rsidP="00803E8C" w:rsidRDefault="000636CE" w14:paraId="20B6D7C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Valid skip </w:t>
            </w:r>
          </w:p>
        </w:tc>
      </w:tr>
    </w:tbl>
    <w:p w:rsidRPr="00872629" w:rsidR="00AD2C91" w:rsidP="007140CC" w:rsidRDefault="00AD2C91" w14:paraId="4161039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335F9C" w:rsidP="007140CC" w:rsidRDefault="00AD2C91" w14:paraId="3F6388A7" w14:textId="36708E4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872629" w:rsidR="004239BC" w:rsidP="007140CC" w:rsidRDefault="004239BC" w14:paraId="59C269F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1E1FF0" w:rsidP="001E1FF0" w:rsidRDefault="001E1FF0" w14:paraId="014BC74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//BASE: beh1_cet_r = 2 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1E1FF0" w:rsidP="001E1FF0" w:rsidRDefault="001E1FF0" w14:paraId="5327AC34" w14:textId="04097083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87262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872629" w:rsidR="00787992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872629">
        <w:rPr>
          <w:rFonts w:eastAsia="Times New Roman" w:asciiTheme="minorHAnsi" w:hAnsiTheme="minorHAnsi" w:cstheme="minorHAnsi"/>
          <w:color w:val="auto"/>
        </w:rPr>
        <w:br/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872629">
        <w:rPr>
          <w:rFonts w:eastAsia="Times New Roman" w:asciiTheme="minorHAnsi" w:hAnsiTheme="minorHAnsi" w:cstheme="minorHAnsi"/>
          <w:color w:val="auto"/>
        </w:rPr>
        <w:t>Single punch </w:t>
      </w:r>
    </w:p>
    <w:p w:rsidRPr="00872629" w:rsidR="001E1FF0" w:rsidP="001E1FF0" w:rsidRDefault="001E1FF0" w14:paraId="34062B72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1E1FF0" w:rsidP="001E1FF0" w:rsidRDefault="001E1FF0" w14:paraId="6BBD9093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proofErr w:type="spellStart"/>
      <w:r w:rsidRPr="00872629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boost_update</w:t>
      </w:r>
      <w:proofErr w:type="spellEnd"/>
      <w:r w:rsidRPr="00872629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872629">
        <w:rPr>
          <w:rFonts w:eastAsia="Times New Roman" w:asciiTheme="minorHAnsi" w:hAnsiTheme="minorHAnsi" w:cstheme="minorBidi"/>
          <w:color w:val="auto"/>
        </w:rPr>
        <w:t xml:space="preserve"> An FDA advisory committee recently recommended that </w:t>
      </w:r>
      <w:r w:rsidRPr="00872629">
        <w:rPr>
          <w:rFonts w:asciiTheme="minorHAnsi" w:hAnsiTheme="minorHAnsi" w:cstheme="minorBidi"/>
          <w:color w:val="auto"/>
        </w:rPr>
        <w:t xml:space="preserve">COVID-19 </w:t>
      </w:r>
      <w:r w:rsidRPr="00872629">
        <w:rPr>
          <w:rFonts w:eastAsia="Times New Roman" w:asciiTheme="minorHAnsi" w:hAnsiTheme="minorHAnsi" w:cstheme="minorBidi"/>
          <w:color w:val="auto"/>
        </w:rPr>
        <w:t xml:space="preserve">booster vaccines be updated to include components specifically designed to target the Omicron variant. These updated booster shots would not be available until fall of this year. </w:t>
      </w:r>
    </w:p>
    <w:p w:rsidRPr="00872629" w:rsidR="001E1FF0" w:rsidP="001E1FF0" w:rsidRDefault="001E1FF0" w14:paraId="6260414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1E1FF0" w:rsidP="001E1FF0" w:rsidRDefault="001E1FF0" w14:paraId="21B50D99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872629">
        <w:rPr>
          <w:rFonts w:eastAsia="Times New Roman" w:asciiTheme="minorHAnsi" w:hAnsiTheme="minorHAnsi" w:cstheme="minorBidi"/>
          <w:color w:val="auto"/>
        </w:rPr>
        <w:t>Thinking about this, how soon do you plan to get [PIPE “a” IF booster_uptake4=0 or -99] [PIPE “another” IF booster_uptake4=1/2] booster shot?</w:t>
      </w:r>
    </w:p>
    <w:p w:rsidRPr="00872629" w:rsidR="001E1FF0" w:rsidP="001E1FF0" w:rsidRDefault="001E1FF0" w14:paraId="39D7610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872629" w:rsidR="001E1FF0" w:rsidP="001E1FF0" w:rsidRDefault="001E1FF0" w14:paraId="16B2171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cstheme="minorHAnsi"/>
          <w:b/>
          <w:color w:val="auto"/>
        </w:rPr>
        <w:t xml:space="preserve">Variable Label: </w:t>
      </w:r>
      <w:proofErr w:type="spellStart"/>
      <w:r w:rsidRPr="00872629">
        <w:rPr>
          <w:rFonts w:cstheme="minorHAnsi"/>
          <w:bCs/>
          <w:color w:val="auto"/>
        </w:rPr>
        <w:t>boost_update</w:t>
      </w:r>
      <w:proofErr w:type="spellEnd"/>
      <w:r w:rsidRPr="00872629">
        <w:rPr>
          <w:rFonts w:cstheme="minorHAnsi"/>
          <w:bCs/>
          <w:color w:val="auto"/>
        </w:rPr>
        <w:t>: Intentions for updated boosters</w:t>
      </w:r>
    </w:p>
    <w:tbl>
      <w:tblPr>
        <w:tblW w:w="8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7563"/>
      </w:tblGrid>
      <w:tr w:rsidRPr="00872629" w:rsidR="00872629" w:rsidTr="004A4CB9" w14:paraId="182F1B43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872629" w:rsidR="001E1FF0" w:rsidP="004A4CB9" w:rsidRDefault="001E1FF0" w14:paraId="492CCD7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b/>
                <w:bCs/>
                <w:color w:val="auto"/>
              </w:rPr>
              <w:t>Value</w:t>
            </w:r>
            <w:r w:rsidRPr="00872629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7563" w:type="dxa"/>
            <w:shd w:val="clear" w:color="auto" w:fill="auto"/>
            <w:hideMark/>
          </w:tcPr>
          <w:p w:rsidRPr="00872629" w:rsidR="001E1FF0" w:rsidP="004A4CB9" w:rsidRDefault="001E1FF0" w14:paraId="56D3D8C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72629">
              <w:rPr>
                <w:rFonts w:eastAsia="Times New Roman"/>
                <w:color w:val="auto"/>
              </w:rPr>
              <w:t>   </w:t>
            </w:r>
          </w:p>
        </w:tc>
      </w:tr>
      <w:tr w:rsidRPr="00872629" w:rsidR="00872629" w:rsidTr="004A4CB9" w14:paraId="4097037C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872629" w:rsidR="001E1FF0" w:rsidP="004A4CB9" w:rsidRDefault="001E1FF0" w14:paraId="6235A73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7563" w:type="dxa"/>
            <w:shd w:val="clear" w:color="auto" w:fill="auto"/>
            <w:hideMark/>
          </w:tcPr>
          <w:p w:rsidRPr="00872629" w:rsidR="001E1FF0" w:rsidP="004A4CB9" w:rsidRDefault="001E1FF0" w14:paraId="3F5BD21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 xml:space="preserve">I plan on getting [PIPE “a” IF booster_uptake4=0 or -99] [PIPE “another” IF booster_uptake4=1/2] booster shot as soon as I am eligible, regardless of which booster version is available.  </w:t>
            </w:r>
          </w:p>
        </w:tc>
      </w:tr>
      <w:tr w:rsidRPr="00872629" w:rsidR="00872629" w:rsidTr="004A4CB9" w14:paraId="7002CDA2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872629" w:rsidR="001E1FF0" w:rsidP="004A4CB9" w:rsidRDefault="001E1FF0" w14:paraId="7C6D8B0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7563" w:type="dxa"/>
            <w:shd w:val="clear" w:color="auto" w:fill="auto"/>
            <w:hideMark/>
          </w:tcPr>
          <w:p w:rsidRPr="00872629" w:rsidR="001E1FF0" w:rsidP="004A4CB9" w:rsidRDefault="001E1FF0" w14:paraId="117C7E3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 xml:space="preserve">I will wait to get [PIPE “a” IF booster_uptake4=0 or -99] [PIPE “another” IF booster_uptake4=1/2] booster shot until an updated version is available. </w:t>
            </w:r>
          </w:p>
        </w:tc>
      </w:tr>
      <w:tr w:rsidRPr="00872629" w:rsidR="00872629" w:rsidTr="004A4CB9" w14:paraId="273FB4A6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872629" w:rsidR="001E1FF0" w:rsidP="004A4CB9" w:rsidRDefault="001E1FF0" w14:paraId="3697AEE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7563" w:type="dxa"/>
            <w:shd w:val="clear" w:color="auto" w:fill="auto"/>
            <w:hideMark/>
          </w:tcPr>
          <w:p w:rsidRPr="00872629" w:rsidR="001E1FF0" w:rsidP="004A4CB9" w:rsidRDefault="001E1FF0" w14:paraId="741D688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>I will never get [PIPE “a” IF booster_uptake4=0 or -99] [PIPE “another” IF booster_uptake4=1/2] booster shot.</w:t>
            </w:r>
          </w:p>
        </w:tc>
      </w:tr>
      <w:tr w:rsidRPr="00872629" w:rsidR="00872629" w:rsidTr="004A4CB9" w14:paraId="16BBB2EA" w14:textId="77777777"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Pr="00872629" w:rsidR="001E1FF0" w:rsidP="004A4CB9" w:rsidRDefault="001E1FF0" w14:paraId="5202015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lastRenderedPageBreak/>
              <w:t>-99 </w:t>
            </w:r>
          </w:p>
        </w:tc>
        <w:tc>
          <w:tcPr>
            <w:tcW w:w="7563" w:type="dxa"/>
            <w:shd w:val="clear" w:color="auto" w:fill="auto"/>
            <w:hideMark/>
          </w:tcPr>
          <w:p w:rsidRPr="00872629" w:rsidR="001E1FF0" w:rsidP="004A4CB9" w:rsidRDefault="001E1FF0" w14:paraId="31FB74C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72629">
              <w:rPr>
                <w:rFonts w:eastAsia="Times New Roman"/>
                <w:color w:val="auto"/>
              </w:rPr>
              <w:t>Refused </w:t>
            </w:r>
          </w:p>
        </w:tc>
      </w:tr>
      <w:tr w:rsidRPr="00872629" w:rsidR="00A76BFB" w:rsidTr="004A4CB9" w14:paraId="2036AD30" w14:textId="77777777">
        <w:trPr>
          <w:trHeight w:val="300"/>
        </w:trPr>
        <w:tc>
          <w:tcPr>
            <w:tcW w:w="892" w:type="dxa"/>
            <w:shd w:val="clear" w:color="auto" w:fill="auto"/>
          </w:tcPr>
          <w:p w:rsidRPr="00872629" w:rsidR="001E1FF0" w:rsidP="004A4CB9" w:rsidRDefault="001E1FF0" w14:paraId="39CB6C76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72629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7563" w:type="dxa"/>
            <w:shd w:val="clear" w:color="auto" w:fill="auto"/>
          </w:tcPr>
          <w:p w:rsidRPr="00872629" w:rsidR="001E1FF0" w:rsidP="004A4CB9" w:rsidRDefault="001E1FF0" w14:paraId="4C0CC036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72629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872629" w:rsidR="004239BC" w:rsidP="007140CC" w:rsidRDefault="004239BC" w14:paraId="0E5FA31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1E1FF0" w:rsidP="007140CC" w:rsidRDefault="00DF6DDE" w14:paraId="727D13F4" w14:textId="299136A8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872629" w:rsidR="00DF6DDE" w:rsidP="007140CC" w:rsidRDefault="00DF6DDE" w14:paraId="206637F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1E1FF0" w:rsidP="001E1FF0" w:rsidRDefault="001E1FF0" w14:paraId="1F4BC11D" w14:textId="04A40E3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//BASE: beh1_cet_r = 2//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1E1FF0" w:rsidP="001E1FF0" w:rsidRDefault="001E1FF0" w14:paraId="383C4615" w14:textId="0EF1C10C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87262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872629" w:rsidR="00933564">
        <w:rPr>
          <w:rFonts w:eastAsia="Times New Roman" w:asciiTheme="minorHAnsi" w:hAnsiTheme="minorHAnsi" w:cstheme="minorHAnsi"/>
          <w:color w:val="auto"/>
          <w:shd w:val="clear" w:color="auto" w:fill="00FF00"/>
        </w:rPr>
        <w:t>2-Q23</w:t>
      </w:r>
      <w:r w:rsidRPr="00872629">
        <w:rPr>
          <w:rFonts w:eastAsia="Times New Roman" w:asciiTheme="minorHAnsi" w:hAnsiTheme="minorHAnsi" w:cstheme="minorHAnsi"/>
          <w:color w:val="auto"/>
        </w:rPr>
        <w:br/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872629">
        <w:rPr>
          <w:rFonts w:eastAsia="Times New Roman" w:asciiTheme="minorHAnsi" w:hAnsiTheme="minorHAnsi" w:cstheme="minorHAnsi"/>
          <w:color w:val="auto"/>
        </w:rPr>
        <w:t>Single punch grid</w:t>
      </w:r>
    </w:p>
    <w:p w:rsidRPr="00872629" w:rsidR="001E1FF0" w:rsidP="001E1FF0" w:rsidRDefault="001E1FF0" w14:paraId="7B597794" w14:textId="77777777">
      <w:pPr>
        <w:rPr>
          <w:rFonts w:asciiTheme="minorHAnsi" w:hAnsiTheme="minorHAnsi" w:cstheme="minorHAnsi"/>
          <w:b/>
          <w:color w:val="auto"/>
        </w:rPr>
      </w:pPr>
      <w:r w:rsidRPr="0087262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72629" w:rsidR="001E1FF0" w:rsidP="00740467" w:rsidRDefault="001E1FF0" w14:paraId="339B4A30" w14:textId="7CB8F2CA">
      <w:pPr>
        <w:textAlignment w:val="baseline"/>
        <w:rPr>
          <w:rFonts w:eastAsia="Times New Roman" w:asciiTheme="minorHAnsi" w:hAnsiTheme="minorHAnsi" w:cstheme="minorBidi"/>
          <w:color w:val="auto"/>
        </w:rPr>
      </w:pPr>
      <w:proofErr w:type="spellStart"/>
      <w:r w:rsidRPr="00872629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boost_update</w:t>
      </w:r>
      <w:r w:rsidRPr="00872629" w:rsidR="00015ABA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_perc</w:t>
      </w:r>
      <w:proofErr w:type="spellEnd"/>
      <w:r w:rsidRPr="00872629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872629">
        <w:rPr>
          <w:rFonts w:eastAsia="Times New Roman" w:asciiTheme="minorHAnsi" w:hAnsiTheme="minorHAnsi" w:cstheme="minorBidi"/>
          <w:color w:val="auto"/>
        </w:rPr>
        <w:t xml:space="preserve"> </w:t>
      </w:r>
      <w:r w:rsidRPr="00872629" w:rsidR="00740467">
        <w:rPr>
          <w:rFonts w:eastAsia="Times New Roman" w:asciiTheme="minorHAnsi" w:hAnsiTheme="minorHAnsi" w:cstheme="minorBidi"/>
          <w:color w:val="auto"/>
        </w:rPr>
        <w:t>How much do you agree or disagree with the following statements</w:t>
      </w:r>
      <w:r w:rsidRPr="00872629" w:rsidR="00293F51">
        <w:rPr>
          <w:rFonts w:eastAsia="Times New Roman" w:asciiTheme="minorHAnsi" w:hAnsiTheme="minorHAnsi" w:cstheme="minorBidi"/>
          <w:color w:val="auto"/>
        </w:rPr>
        <w:t xml:space="preserve"> about COVID-19 booster</w:t>
      </w:r>
      <w:r w:rsidRPr="00872629" w:rsidR="004A21FC">
        <w:rPr>
          <w:rFonts w:eastAsia="Times New Roman" w:asciiTheme="minorHAnsi" w:hAnsiTheme="minorHAnsi" w:cstheme="minorBidi"/>
          <w:color w:val="auto"/>
        </w:rPr>
        <w:t xml:space="preserve"> shots</w:t>
      </w:r>
      <w:r w:rsidRPr="00872629">
        <w:rPr>
          <w:rFonts w:eastAsia="Times New Roman" w:asciiTheme="minorHAnsi" w:hAnsiTheme="minorHAnsi" w:cstheme="minorBidi"/>
          <w:color w:val="auto"/>
        </w:rPr>
        <w:t>?</w:t>
      </w:r>
    </w:p>
    <w:p w:rsidRPr="00872629" w:rsidR="001E1FF0" w:rsidP="001E1FF0" w:rsidRDefault="001E1FF0" w14:paraId="182448B0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872629" w:rsidR="00922021" w:rsidP="00922021" w:rsidRDefault="00922021" w14:paraId="545CEA18" w14:textId="77777777">
      <w:pPr>
        <w:rPr>
          <w:rFonts w:eastAsia="Arial"/>
          <w:color w:val="auto"/>
        </w:rPr>
      </w:pPr>
      <w:r w:rsidRPr="00872629">
        <w:rPr>
          <w:rFonts w:eastAsia="Arial"/>
          <w:b/>
          <w:bCs/>
          <w:color w:val="auto"/>
        </w:rPr>
        <w:t>//PROGRAMMING NOTE:  RANDOMIZE variables in grid//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608"/>
        <w:gridCol w:w="3960"/>
        <w:gridCol w:w="2792"/>
      </w:tblGrid>
      <w:tr w:rsidRPr="00872629" w:rsidR="00872629" w:rsidTr="054B1C4C" w14:paraId="2C66469E" w14:textId="77777777">
        <w:tc>
          <w:tcPr>
            <w:tcW w:w="2608" w:type="dxa"/>
            <w:hideMark/>
          </w:tcPr>
          <w:p w:rsidRPr="00872629" w:rsidR="00922021" w:rsidP="004A4CB9" w:rsidRDefault="00922021" w14:paraId="0B8D8AD1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3960" w:type="dxa"/>
            <w:vAlign w:val="center"/>
            <w:hideMark/>
          </w:tcPr>
          <w:p w:rsidRPr="00872629" w:rsidR="00922021" w:rsidP="004A4CB9" w:rsidRDefault="00922021" w14:paraId="50131D36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2792" w:type="dxa"/>
            <w:vAlign w:val="center"/>
            <w:hideMark/>
          </w:tcPr>
          <w:p w:rsidRPr="00872629" w:rsidR="00922021" w:rsidP="004A4CB9" w:rsidRDefault="00922021" w14:paraId="08547DAF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:rsidRPr="00872629" w:rsidR="00872629" w:rsidTr="054B1C4C" w14:paraId="37327C73" w14:textId="77777777">
        <w:tc>
          <w:tcPr>
            <w:tcW w:w="2608" w:type="dxa"/>
            <w:vAlign w:val="center"/>
          </w:tcPr>
          <w:p w:rsidRPr="00872629" w:rsidR="00922021" w:rsidP="004A4CB9" w:rsidRDefault="00293F51" w14:paraId="6AAFDD09" w14:textId="305F5BEB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boost_update_perc_1</w:t>
            </w:r>
          </w:p>
        </w:tc>
        <w:tc>
          <w:tcPr>
            <w:tcW w:w="3960" w:type="dxa"/>
          </w:tcPr>
          <w:p w:rsidRPr="00872629" w:rsidR="00922021" w:rsidP="004A4CB9" w:rsidRDefault="005A3C45" w14:paraId="77BF809A" w14:textId="60AE7ACE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</w:t>
            </w:r>
            <w:r w:rsidRPr="00872629" w:rsidR="00CF6EEC">
              <w:rPr>
                <w:rFonts w:eastAsia="Arial"/>
                <w:color w:val="auto"/>
              </w:rPr>
              <w:t xml:space="preserve">would be more likely to get [PIPE “a” IF booster_uptake4=0 or -99] [PIPE “another” IF booster_uptake4=1/2] </w:t>
            </w:r>
            <w:r w:rsidRPr="00872629" w:rsidR="004A21FC">
              <w:rPr>
                <w:rFonts w:eastAsia="Arial"/>
                <w:color w:val="auto"/>
              </w:rPr>
              <w:t xml:space="preserve">COVID-19 </w:t>
            </w:r>
            <w:r w:rsidRPr="00872629" w:rsidR="00CF6EEC">
              <w:rPr>
                <w:rFonts w:eastAsia="Arial"/>
                <w:color w:val="auto"/>
              </w:rPr>
              <w:t>booster shot if I could get an updated version.</w:t>
            </w:r>
          </w:p>
        </w:tc>
        <w:tc>
          <w:tcPr>
            <w:tcW w:w="2792" w:type="dxa"/>
          </w:tcPr>
          <w:p w:rsidRPr="00872629" w:rsidR="00922021" w:rsidP="004A4CB9" w:rsidRDefault="00796658" w14:paraId="08B58816" w14:textId="06F6A098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boost_update_perc_1: More likely to get updated version</w:t>
            </w:r>
          </w:p>
        </w:tc>
      </w:tr>
      <w:tr w:rsidRPr="00872629" w:rsidR="00872629" w:rsidTr="054B1C4C" w14:paraId="23079EFD" w14:textId="77777777">
        <w:tc>
          <w:tcPr>
            <w:tcW w:w="2608" w:type="dxa"/>
          </w:tcPr>
          <w:p w:rsidRPr="00872629" w:rsidR="00922021" w:rsidP="004A4CB9" w:rsidRDefault="00293F51" w14:paraId="26DD140E" w14:textId="6072B281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boost_update_perc_2</w:t>
            </w:r>
          </w:p>
        </w:tc>
        <w:tc>
          <w:tcPr>
            <w:tcW w:w="3960" w:type="dxa"/>
          </w:tcPr>
          <w:p w:rsidRPr="00872629" w:rsidR="00922021" w:rsidP="004A4CB9" w:rsidRDefault="00CF6EEC" w14:paraId="0A57337B" w14:textId="1C067D2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I need more information about the updated booster shots before deciding if I will get one.</w:t>
            </w:r>
          </w:p>
        </w:tc>
        <w:tc>
          <w:tcPr>
            <w:tcW w:w="2792" w:type="dxa"/>
          </w:tcPr>
          <w:p w:rsidRPr="00872629" w:rsidR="00922021" w:rsidP="004A4CB9" w:rsidRDefault="00796658" w14:paraId="4E5EB9B8" w14:textId="6894C185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boost_update_perc_2: Need more information</w:t>
            </w:r>
          </w:p>
        </w:tc>
      </w:tr>
      <w:tr w:rsidRPr="00872629" w:rsidR="00872629" w:rsidTr="054B1C4C" w14:paraId="52614E28" w14:textId="77777777">
        <w:tc>
          <w:tcPr>
            <w:tcW w:w="2608" w:type="dxa"/>
          </w:tcPr>
          <w:p w:rsidRPr="00872629" w:rsidR="00922021" w:rsidP="004A4CB9" w:rsidRDefault="00293F51" w14:paraId="766B0CE6" w14:textId="540BBDAF">
            <w:pPr>
              <w:rPr>
                <w:rFonts w:eastAsia="Arial"/>
                <w:b/>
                <w:bCs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boost_update_perc_3</w:t>
            </w:r>
          </w:p>
        </w:tc>
        <w:tc>
          <w:tcPr>
            <w:tcW w:w="3960" w:type="dxa"/>
          </w:tcPr>
          <w:p w:rsidRPr="00872629" w:rsidR="00922021" w:rsidP="004A4CB9" w:rsidRDefault="00010037" w14:paraId="03DACE37" w14:textId="57F3A61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am concerned that current boosters </w:t>
            </w:r>
            <w:r w:rsidRPr="00872629" w:rsidR="003E1C53">
              <w:rPr>
                <w:rFonts w:eastAsia="Arial"/>
                <w:color w:val="auto"/>
              </w:rPr>
              <w:t xml:space="preserve">will not protect me </w:t>
            </w:r>
            <w:r w:rsidRPr="00872629" w:rsidR="00B11641">
              <w:rPr>
                <w:rFonts w:eastAsia="Arial"/>
                <w:color w:val="auto"/>
              </w:rPr>
              <w:t>from COVID-19</w:t>
            </w:r>
            <w:r w:rsidRPr="00872629" w:rsidR="003E1C53">
              <w:rPr>
                <w:rFonts w:eastAsia="Arial"/>
                <w:color w:val="auto"/>
              </w:rPr>
              <w:t>.</w:t>
            </w:r>
          </w:p>
        </w:tc>
        <w:tc>
          <w:tcPr>
            <w:tcW w:w="2792" w:type="dxa"/>
          </w:tcPr>
          <w:p w:rsidRPr="00872629" w:rsidR="00922021" w:rsidP="004A4CB9" w:rsidRDefault="00796658" w14:paraId="7C25D4CA" w14:textId="49054FAC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boost_update_perc_3: Current boosters won’t protect</w:t>
            </w:r>
          </w:p>
        </w:tc>
      </w:tr>
      <w:tr w:rsidRPr="00872629" w:rsidR="00872629" w:rsidTr="054B1C4C" w14:paraId="35174BB9" w14:textId="77777777">
        <w:tc>
          <w:tcPr>
            <w:tcW w:w="2608" w:type="dxa"/>
          </w:tcPr>
          <w:p w:rsidRPr="00872629" w:rsidR="00670954" w:rsidP="004A4CB9" w:rsidRDefault="00293F51" w14:paraId="57D313EE" w14:textId="73668CE0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boost_update_perc_4</w:t>
            </w:r>
          </w:p>
        </w:tc>
        <w:tc>
          <w:tcPr>
            <w:tcW w:w="3960" w:type="dxa"/>
          </w:tcPr>
          <w:p w:rsidRPr="00872629" w:rsidR="00670954" w:rsidP="004A4CB9" w:rsidRDefault="003970A1" w14:paraId="57B06DC5" w14:textId="3937B1CC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think it is important that boosters are updated to target </w:t>
            </w:r>
            <w:r w:rsidRPr="00872629" w:rsidR="00CF5BA6">
              <w:rPr>
                <w:rFonts w:eastAsia="Arial"/>
                <w:color w:val="auto"/>
              </w:rPr>
              <w:t xml:space="preserve">the current </w:t>
            </w:r>
            <w:r w:rsidRPr="00872629" w:rsidR="00750424">
              <w:rPr>
                <w:rFonts w:eastAsia="Arial"/>
                <w:color w:val="auto"/>
              </w:rPr>
              <w:t xml:space="preserve">COVID-19 </w:t>
            </w:r>
            <w:r w:rsidRPr="00872629" w:rsidR="00CF5BA6">
              <w:rPr>
                <w:rFonts w:eastAsia="Arial"/>
                <w:color w:val="auto"/>
              </w:rPr>
              <w:t>variant</w:t>
            </w:r>
            <w:r w:rsidRPr="00872629" w:rsidR="003D28CD">
              <w:rPr>
                <w:rFonts w:eastAsia="Arial"/>
                <w:color w:val="auto"/>
              </w:rPr>
              <w:t>s</w:t>
            </w:r>
            <w:r w:rsidRPr="00872629" w:rsidR="00CF5BA6">
              <w:rPr>
                <w:rFonts w:eastAsia="Arial"/>
                <w:color w:val="auto"/>
              </w:rPr>
              <w:t>.</w:t>
            </w:r>
            <w:r w:rsidRPr="00872629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792" w:type="dxa"/>
          </w:tcPr>
          <w:p w:rsidRPr="00872629" w:rsidR="00670954" w:rsidP="004A4CB9" w:rsidRDefault="00796658" w14:paraId="26701661" w14:textId="518F3A21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boost_update_perc_4: Important to target variants</w:t>
            </w:r>
          </w:p>
        </w:tc>
      </w:tr>
      <w:tr w:rsidRPr="00872629" w:rsidR="00872629" w:rsidTr="054B1C4C" w14:paraId="3DDED4C0" w14:textId="77777777">
        <w:tc>
          <w:tcPr>
            <w:tcW w:w="2608" w:type="dxa"/>
          </w:tcPr>
          <w:p w:rsidRPr="00872629" w:rsidR="008B5809" w:rsidP="004A4CB9" w:rsidRDefault="00293F51" w14:paraId="25F530D1" w14:textId="58A1A05A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boost_update_perc_5</w:t>
            </w:r>
          </w:p>
        </w:tc>
        <w:tc>
          <w:tcPr>
            <w:tcW w:w="3960" w:type="dxa"/>
          </w:tcPr>
          <w:p w:rsidRPr="00872629" w:rsidR="008B5809" w:rsidP="004A4CB9" w:rsidRDefault="008B5809" w14:paraId="4A5E9B17" w14:textId="68378262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am interested in the updated </w:t>
            </w:r>
            <w:r w:rsidRPr="00872629" w:rsidR="00750424">
              <w:rPr>
                <w:rFonts w:eastAsia="Arial"/>
                <w:color w:val="auto"/>
              </w:rPr>
              <w:t xml:space="preserve">COVID-19 </w:t>
            </w:r>
            <w:r w:rsidRPr="00872629">
              <w:rPr>
                <w:rFonts w:eastAsia="Arial"/>
                <w:color w:val="auto"/>
              </w:rPr>
              <w:t>boo</w:t>
            </w:r>
            <w:r w:rsidRPr="00872629" w:rsidR="00AE3958">
              <w:rPr>
                <w:rFonts w:eastAsia="Arial"/>
                <w:color w:val="auto"/>
              </w:rPr>
              <w:t>sters, but I will get whatever booster is available when I am eligible.</w:t>
            </w:r>
          </w:p>
        </w:tc>
        <w:tc>
          <w:tcPr>
            <w:tcW w:w="2792" w:type="dxa"/>
          </w:tcPr>
          <w:p w:rsidRPr="00872629" w:rsidR="008B5809" w:rsidP="004A4CB9" w:rsidRDefault="00796658" w14:paraId="2A70A10A" w14:textId="37E12518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boost_update_perc_5:</w:t>
            </w:r>
            <w:r w:rsidRPr="00872629" w:rsidR="00E82A5E">
              <w:rPr>
                <w:rFonts w:eastAsia="Arial"/>
                <w:color w:val="auto"/>
              </w:rPr>
              <w:t xml:space="preserve"> Interested in updated boosters</w:t>
            </w:r>
          </w:p>
        </w:tc>
      </w:tr>
      <w:tr w:rsidRPr="00872629" w:rsidR="00872629" w:rsidTr="054B1C4C" w14:paraId="30704966" w14:textId="77777777">
        <w:tc>
          <w:tcPr>
            <w:tcW w:w="2608" w:type="dxa"/>
          </w:tcPr>
          <w:p w:rsidRPr="00872629" w:rsidR="00AE3958" w:rsidP="004A4CB9" w:rsidRDefault="00293F51" w14:paraId="3BA37BA3" w14:textId="61942E72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boost_update_perc_6</w:t>
            </w:r>
          </w:p>
        </w:tc>
        <w:tc>
          <w:tcPr>
            <w:tcW w:w="3960" w:type="dxa"/>
          </w:tcPr>
          <w:p w:rsidRPr="00872629" w:rsidR="00AE3958" w:rsidP="004A4CB9" w:rsidRDefault="00AE3958" w14:paraId="09CAF502" w14:textId="3429CAAD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</w:t>
            </w:r>
            <w:r w:rsidRPr="00872629" w:rsidR="00B469D2">
              <w:rPr>
                <w:rFonts w:eastAsia="Arial"/>
                <w:color w:val="auto"/>
              </w:rPr>
              <w:t xml:space="preserve">think more research </w:t>
            </w:r>
            <w:r w:rsidRPr="00872629" w:rsidR="00E31D67">
              <w:rPr>
                <w:rFonts w:eastAsia="Arial"/>
                <w:color w:val="auto"/>
              </w:rPr>
              <w:t xml:space="preserve">should be done </w:t>
            </w:r>
            <w:r w:rsidRPr="00872629" w:rsidR="00B469D2">
              <w:rPr>
                <w:rFonts w:eastAsia="Arial"/>
                <w:color w:val="auto"/>
              </w:rPr>
              <w:t>on updated COVID</w:t>
            </w:r>
            <w:r w:rsidRPr="00872629" w:rsidR="001C0F9C">
              <w:rPr>
                <w:rFonts w:eastAsia="Arial"/>
                <w:color w:val="auto"/>
              </w:rPr>
              <w:t>-19</w:t>
            </w:r>
            <w:r w:rsidRPr="00872629" w:rsidR="00B469D2">
              <w:rPr>
                <w:rFonts w:eastAsia="Arial"/>
                <w:color w:val="auto"/>
              </w:rPr>
              <w:t xml:space="preserve"> boosters</w:t>
            </w:r>
            <w:r w:rsidRPr="00872629" w:rsidR="00650A60">
              <w:rPr>
                <w:rFonts w:eastAsia="Arial"/>
                <w:color w:val="auto"/>
              </w:rPr>
              <w:t>.</w:t>
            </w:r>
          </w:p>
        </w:tc>
        <w:tc>
          <w:tcPr>
            <w:tcW w:w="2792" w:type="dxa"/>
          </w:tcPr>
          <w:p w:rsidRPr="00872629" w:rsidR="00AE3958" w:rsidP="004A4CB9" w:rsidRDefault="00796658" w14:paraId="4A260A91" w14:textId="339CEDA0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boost_update_perc_6:</w:t>
            </w:r>
            <w:r w:rsidRPr="00872629" w:rsidR="00E82A5E">
              <w:rPr>
                <w:rFonts w:eastAsia="Arial"/>
                <w:color w:val="auto"/>
              </w:rPr>
              <w:t xml:space="preserve"> More research needed</w:t>
            </w:r>
          </w:p>
        </w:tc>
      </w:tr>
      <w:tr w:rsidRPr="00872629" w:rsidR="00872629" w:rsidTr="054B1C4C" w14:paraId="26E7DF7A" w14:textId="77777777">
        <w:tc>
          <w:tcPr>
            <w:tcW w:w="2608" w:type="dxa"/>
          </w:tcPr>
          <w:p w:rsidRPr="00872629" w:rsidR="00686962" w:rsidP="004A4CB9" w:rsidRDefault="00293F51" w14:paraId="70B3C843" w14:textId="4CE37BDF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boost_update_perc_7</w:t>
            </w:r>
          </w:p>
        </w:tc>
        <w:tc>
          <w:tcPr>
            <w:tcW w:w="3960" w:type="dxa"/>
          </w:tcPr>
          <w:p w:rsidRPr="00872629" w:rsidR="00686962" w:rsidP="004A4CB9" w:rsidRDefault="00686962" w14:paraId="3C169D7D" w14:textId="2107F711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Updated booster</w:t>
            </w:r>
            <w:r w:rsidRPr="00872629" w:rsidR="00181AA6">
              <w:rPr>
                <w:rFonts w:eastAsia="Arial"/>
                <w:color w:val="auto"/>
              </w:rPr>
              <w:t>s will help protect people against severe COVID-19 outcomes.</w:t>
            </w:r>
          </w:p>
        </w:tc>
        <w:tc>
          <w:tcPr>
            <w:tcW w:w="2792" w:type="dxa"/>
          </w:tcPr>
          <w:p w:rsidRPr="00872629" w:rsidR="00686962" w:rsidP="004A4CB9" w:rsidRDefault="00796658" w14:paraId="4AA494A8" w14:textId="66528286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boost_update_perc_7</w:t>
            </w:r>
            <w:r w:rsidRPr="00872629" w:rsidR="00E82A5E">
              <w:rPr>
                <w:rFonts w:eastAsia="Arial"/>
                <w:color w:val="auto"/>
              </w:rPr>
              <w:t xml:space="preserve">: Updated boosters </w:t>
            </w:r>
            <w:r w:rsidRPr="00872629" w:rsidR="005D01D0">
              <w:rPr>
                <w:rFonts w:eastAsia="Arial"/>
                <w:color w:val="auto"/>
              </w:rPr>
              <w:t xml:space="preserve">will </w:t>
            </w:r>
            <w:r w:rsidRPr="00872629" w:rsidR="00E82A5E">
              <w:rPr>
                <w:rFonts w:eastAsia="Arial"/>
                <w:color w:val="auto"/>
              </w:rPr>
              <w:t>protect</w:t>
            </w:r>
          </w:p>
        </w:tc>
      </w:tr>
      <w:tr w:rsidRPr="00872629" w:rsidR="00872629" w:rsidTr="054B1C4C" w14:paraId="731781B8" w14:textId="77777777">
        <w:tc>
          <w:tcPr>
            <w:tcW w:w="2608" w:type="dxa"/>
          </w:tcPr>
          <w:p w:rsidRPr="00872629" w:rsidR="00CF5BA6" w:rsidP="004A4CB9" w:rsidRDefault="00293F51" w14:paraId="631E3E01" w14:textId="42D741C5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boost_update_perc_8</w:t>
            </w:r>
          </w:p>
        </w:tc>
        <w:tc>
          <w:tcPr>
            <w:tcW w:w="3960" w:type="dxa"/>
          </w:tcPr>
          <w:p w:rsidRPr="00872629" w:rsidR="00CF5BA6" w:rsidP="004A4CB9" w:rsidRDefault="00CF5BA6" w14:paraId="1A3D8BAD" w14:textId="64762A8A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would be more likely to get </w:t>
            </w:r>
            <w:r w:rsidRPr="00872629" w:rsidR="00195C7C">
              <w:rPr>
                <w:rFonts w:eastAsia="Arial"/>
                <w:color w:val="auto"/>
              </w:rPr>
              <w:t>[PIPE “a” IF booster_uptake4=0 or -99] [PIPE “another” IF booster_uptake4=1/2]</w:t>
            </w:r>
            <w:r w:rsidRPr="00872629">
              <w:rPr>
                <w:rFonts w:eastAsia="Arial"/>
                <w:color w:val="auto"/>
              </w:rPr>
              <w:t xml:space="preserve"> </w:t>
            </w:r>
            <w:r w:rsidRPr="00872629" w:rsidR="00750424">
              <w:rPr>
                <w:rFonts w:eastAsia="Arial"/>
                <w:color w:val="auto"/>
              </w:rPr>
              <w:t xml:space="preserve">COVID-19 </w:t>
            </w:r>
            <w:r w:rsidRPr="00872629">
              <w:rPr>
                <w:rFonts w:eastAsia="Arial"/>
                <w:color w:val="auto"/>
              </w:rPr>
              <w:t>booster in the fall when a COVID-19 surge is more likely.</w:t>
            </w:r>
          </w:p>
        </w:tc>
        <w:tc>
          <w:tcPr>
            <w:tcW w:w="2792" w:type="dxa"/>
          </w:tcPr>
          <w:p w:rsidRPr="00872629" w:rsidR="00CF5BA6" w:rsidP="004A4CB9" w:rsidRDefault="00796658" w14:paraId="4624211F" w14:textId="2DA5CD9A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boost_update_perc_8</w:t>
            </w:r>
            <w:r w:rsidRPr="00872629" w:rsidR="00E82A5E">
              <w:rPr>
                <w:rFonts w:eastAsia="Arial"/>
                <w:color w:val="auto"/>
              </w:rPr>
              <w:t>: COVID surge in fall</w:t>
            </w:r>
          </w:p>
        </w:tc>
      </w:tr>
      <w:tr w:rsidRPr="00872629" w:rsidR="00872629" w:rsidTr="054B1C4C" w14:paraId="6AF95874" w14:textId="77777777">
        <w:tc>
          <w:tcPr>
            <w:tcW w:w="2608" w:type="dxa"/>
          </w:tcPr>
          <w:p w:rsidRPr="00872629" w:rsidR="00CF5BA6" w:rsidP="004A4CB9" w:rsidRDefault="00293F51" w14:paraId="215ECF3E" w14:textId="3599F6F5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boost_update_perc_9</w:t>
            </w:r>
          </w:p>
        </w:tc>
        <w:tc>
          <w:tcPr>
            <w:tcW w:w="3960" w:type="dxa"/>
          </w:tcPr>
          <w:p w:rsidRPr="00872629" w:rsidR="00CF5BA6" w:rsidP="004A4CB9" w:rsidRDefault="00CF5BA6" w14:paraId="4D413B90" w14:textId="3ACC5DA1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would be more likely to get </w:t>
            </w:r>
            <w:r w:rsidRPr="00872629" w:rsidR="00195C7C">
              <w:rPr>
                <w:rFonts w:eastAsia="Arial"/>
                <w:color w:val="auto"/>
              </w:rPr>
              <w:t xml:space="preserve">[PIPE “a” IF booster_uptake4=0 or -99] [PIPE </w:t>
            </w:r>
            <w:r w:rsidRPr="00872629" w:rsidR="00195C7C">
              <w:rPr>
                <w:rFonts w:eastAsia="Arial"/>
                <w:color w:val="auto"/>
              </w:rPr>
              <w:lastRenderedPageBreak/>
              <w:t>“another” IF booster_uptake4=1/2]</w:t>
            </w:r>
            <w:r w:rsidRPr="00872629">
              <w:rPr>
                <w:rFonts w:eastAsia="Arial"/>
                <w:color w:val="auto"/>
              </w:rPr>
              <w:t xml:space="preserve"> </w:t>
            </w:r>
            <w:r w:rsidRPr="00872629" w:rsidR="00750424">
              <w:rPr>
                <w:rFonts w:eastAsia="Arial"/>
                <w:color w:val="auto"/>
              </w:rPr>
              <w:t xml:space="preserve">COVID-19 </w:t>
            </w:r>
            <w:r w:rsidRPr="00872629">
              <w:rPr>
                <w:rFonts w:eastAsia="Arial"/>
                <w:color w:val="auto"/>
              </w:rPr>
              <w:t>booster in the fall when I am spending more time indoors.</w:t>
            </w:r>
          </w:p>
        </w:tc>
        <w:tc>
          <w:tcPr>
            <w:tcW w:w="2792" w:type="dxa"/>
          </w:tcPr>
          <w:p w:rsidRPr="00872629" w:rsidR="00CF5BA6" w:rsidP="004A4CB9" w:rsidRDefault="00796658" w14:paraId="5A96EC70" w14:textId="3CF43898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lastRenderedPageBreak/>
              <w:t>boost_update_perc_9:</w:t>
            </w:r>
            <w:r w:rsidRPr="00872629" w:rsidR="00E82A5E">
              <w:rPr>
                <w:rFonts w:eastAsia="Arial"/>
                <w:color w:val="auto"/>
              </w:rPr>
              <w:t xml:space="preserve"> Spending time indoors</w:t>
            </w:r>
          </w:p>
        </w:tc>
      </w:tr>
      <w:tr w:rsidRPr="00872629" w:rsidR="00872629" w:rsidTr="054B1C4C" w14:paraId="5F34040B" w14:textId="77777777">
        <w:tc>
          <w:tcPr>
            <w:tcW w:w="2608" w:type="dxa"/>
          </w:tcPr>
          <w:p w:rsidRPr="00872629" w:rsidR="00CF5BA6" w:rsidP="004A4CB9" w:rsidRDefault="00293F51" w14:paraId="0F376D39" w14:textId="22F77BAB">
            <w:pPr>
              <w:rPr>
                <w:rFonts w:eastAsia="Arial"/>
                <w:color w:val="auto"/>
                <w:highlight w:val="green"/>
              </w:rPr>
            </w:pPr>
            <w:r w:rsidRPr="00872629">
              <w:rPr>
                <w:rFonts w:eastAsia="Arial"/>
                <w:color w:val="auto"/>
                <w:highlight w:val="green"/>
              </w:rPr>
              <w:t>boost_update_perc_10</w:t>
            </w:r>
          </w:p>
        </w:tc>
        <w:tc>
          <w:tcPr>
            <w:tcW w:w="3960" w:type="dxa"/>
          </w:tcPr>
          <w:p w:rsidRPr="00872629" w:rsidR="00CF5BA6" w:rsidP="004A4CB9" w:rsidRDefault="00CF5BA6" w14:paraId="5C65DDDA" w14:textId="6B7918F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 xml:space="preserve">I would be more likely to get [PIPE “a” IF booster_uptake4=0 or -99] [PIPE “another” IF booster_uptake4=1/2] </w:t>
            </w:r>
            <w:r w:rsidRPr="00872629" w:rsidR="00195C7C">
              <w:rPr>
                <w:rFonts w:eastAsia="Arial"/>
                <w:color w:val="auto"/>
              </w:rPr>
              <w:t xml:space="preserve">booster </w:t>
            </w:r>
            <w:r w:rsidRPr="00872629">
              <w:rPr>
                <w:rFonts w:eastAsia="Arial"/>
                <w:color w:val="auto"/>
              </w:rPr>
              <w:t>if I knew it would protect me from new variants.</w:t>
            </w:r>
          </w:p>
        </w:tc>
        <w:tc>
          <w:tcPr>
            <w:tcW w:w="2792" w:type="dxa"/>
          </w:tcPr>
          <w:p w:rsidRPr="00872629" w:rsidR="00CF5BA6" w:rsidP="004A4CB9" w:rsidRDefault="00796658" w14:paraId="4AFCCC3C" w14:textId="7F68C051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boost_update_perc_10</w:t>
            </w:r>
            <w:r w:rsidRPr="00872629" w:rsidR="00E82A5E">
              <w:rPr>
                <w:rFonts w:eastAsia="Arial"/>
                <w:color w:val="auto"/>
              </w:rPr>
              <w:t xml:space="preserve">: </w:t>
            </w:r>
            <w:r w:rsidRPr="00872629" w:rsidR="003826D3">
              <w:rPr>
                <w:rFonts w:eastAsia="Arial"/>
                <w:color w:val="auto"/>
              </w:rPr>
              <w:t>Protection from new variants</w:t>
            </w:r>
          </w:p>
        </w:tc>
      </w:tr>
    </w:tbl>
    <w:p w:rsidRPr="00872629" w:rsidR="001E1FF0" w:rsidP="007140CC" w:rsidRDefault="001E1FF0" w14:paraId="3C8210F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1E1FF0" w:rsidP="007140CC" w:rsidRDefault="001E1FF0" w14:paraId="6F52418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667"/>
      </w:tblGrid>
      <w:tr w:rsidRPr="00872629" w:rsidR="00872629" w:rsidTr="004A4CB9" w14:paraId="3192990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37256A10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3162ACF9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872629" w:rsidR="00872629" w:rsidTr="004A4CB9" w14:paraId="38D6673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6005BA2C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1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56C403E6" w14:textId="2FC81670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Strongly disagree</w:t>
            </w:r>
          </w:p>
        </w:tc>
      </w:tr>
      <w:tr w:rsidRPr="00872629" w:rsidR="00872629" w:rsidTr="004A4CB9" w14:paraId="06662A5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1441BE6F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2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393376ED" w14:textId="5D37316C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Somewhat disagree</w:t>
            </w:r>
          </w:p>
        </w:tc>
      </w:tr>
      <w:tr w:rsidRPr="00872629" w:rsidR="00872629" w:rsidTr="004A4CB9" w14:paraId="74C247A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1872B641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3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03C69802" w14:textId="1CAD1E5B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Neither disagree nor agree</w:t>
            </w:r>
          </w:p>
        </w:tc>
      </w:tr>
      <w:tr w:rsidRPr="00872629" w:rsidR="00872629" w:rsidTr="004A4CB9" w14:paraId="44257E6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5C4319EC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4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1546472E" w14:textId="63B518AD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Somewhat agree</w:t>
            </w:r>
          </w:p>
        </w:tc>
      </w:tr>
      <w:tr w:rsidRPr="00872629" w:rsidR="00872629" w:rsidTr="004A4CB9" w14:paraId="0E2B652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72629" w:rsidR="00922021" w:rsidP="004A4CB9" w:rsidRDefault="00922021" w14:paraId="6D6E6B29" w14:textId="220C839F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5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72629" w:rsidR="00922021" w:rsidP="004A4CB9" w:rsidRDefault="00922021" w14:paraId="401203DF" w14:textId="0B9DC9AA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Strongly agree</w:t>
            </w:r>
          </w:p>
        </w:tc>
      </w:tr>
      <w:tr w:rsidRPr="00872629" w:rsidR="00872629" w:rsidTr="004A4CB9" w14:paraId="56FF4AB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31D7536E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-99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2CA87E3A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Refused</w:t>
            </w:r>
          </w:p>
        </w:tc>
      </w:tr>
      <w:tr w:rsidRPr="00872629" w:rsidR="00AF7790" w:rsidTr="004A4CB9" w14:paraId="0AACD75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1AE1370E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-100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72629" w:rsidR="00922021" w:rsidP="004A4CB9" w:rsidRDefault="00922021" w14:paraId="4D09C3E4" w14:textId="77777777">
            <w:pPr>
              <w:rPr>
                <w:rFonts w:eastAsia="Arial"/>
                <w:color w:val="auto"/>
              </w:rPr>
            </w:pPr>
            <w:r w:rsidRPr="00872629">
              <w:rPr>
                <w:rFonts w:eastAsia="Arial"/>
                <w:color w:val="auto"/>
              </w:rPr>
              <w:t>Valid skip</w:t>
            </w:r>
          </w:p>
        </w:tc>
      </w:tr>
    </w:tbl>
    <w:p w:rsidRPr="00872629" w:rsidR="00922021" w:rsidP="007140CC" w:rsidRDefault="00922021" w14:paraId="146A3EA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922021" w:rsidP="007140CC" w:rsidRDefault="00922021" w14:paraId="64C00FA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872629" w:rsidR="004239BC" w:rsidP="004239BC" w:rsidRDefault="004239BC" w14:paraId="300E196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872629">
        <w:rPr>
          <w:rFonts w:eastAsia="Times New Roman" w:asciiTheme="minorHAnsi" w:hAnsiTheme="minorHAnsi" w:cstheme="minorHAnsi"/>
          <w:color w:val="auto"/>
        </w:rPr>
        <w:t>   </w:t>
      </w:r>
    </w:p>
    <w:p w:rsidRPr="00872629" w:rsidR="00143DC0" w:rsidP="008E37DE" w:rsidRDefault="00143DC0" w14:paraId="68550FE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872629" w:rsidR="000743C4" w:rsidP="000743C4" w:rsidRDefault="000743C4" w14:paraId="2EC6561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743C4" w:rsidP="000743C4" w:rsidRDefault="000743C4" w14:paraId="09E1CAA3" w14:textId="6994B46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872629">
        <w:rPr>
          <w:rFonts w:eastAsia="Times New Roman" w:asciiTheme="minorHAnsi" w:hAnsiTheme="minorHAnsi" w:cstheme="minorHAnsi"/>
          <w:color w:val="auto"/>
          <w:shd w:val="clear" w:color="auto" w:fill="00FF00"/>
        </w:rPr>
        <w:t>Q24</w:t>
      </w:r>
      <w:r w:rsidRPr="00872629">
        <w:rPr>
          <w:rFonts w:eastAsia="Times New Roman" w:asciiTheme="minorHAnsi" w:hAnsiTheme="minorHAnsi" w:cstheme="minorHAnsi"/>
          <w:color w:val="auto"/>
        </w:rPr>
        <w:br/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87262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872629" w:rsidR="000743C4" w:rsidP="000743C4" w:rsidRDefault="000743C4" w14:paraId="3627829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743C4" w:rsidP="2F8A3802" w:rsidRDefault="000743C4" w14:paraId="24CAB21B" w14:textId="0293E0CE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Bidi"/>
          <w:b/>
          <w:bCs/>
          <w:color w:val="auto"/>
          <w:shd w:val="clear" w:color="auto" w:fill="00FF00"/>
        </w:rPr>
        <w:t>ptn_w69:</w:t>
      </w:r>
      <w:r w:rsidRPr="00872629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872629">
        <w:rPr>
          <w:rFonts w:eastAsia="Times New Roman" w:asciiTheme="minorHAnsi" w:hAnsiTheme="minorHAnsi" w:cstheme="minorBidi"/>
          <w:color w:val="auto"/>
        </w:rPr>
        <w:t>We are interested in your opinion of a few messages about COVID-19 boosters.</w:t>
      </w:r>
      <w:r w:rsidRPr="00872629">
        <w:rPr>
          <w:rFonts w:eastAsia="Times New Roman" w:asciiTheme="minorHAnsi" w:hAnsiTheme="minorHAnsi" w:cstheme="minorBidi"/>
          <w:b/>
          <w:bCs/>
          <w:color w:val="auto"/>
        </w:rPr>
        <w:t> </w:t>
      </w:r>
    </w:p>
    <w:p w:rsidRPr="00872629" w:rsidR="000743C4" w:rsidP="000743C4" w:rsidRDefault="000743C4" w14:paraId="0F1F6CF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743C4" w:rsidP="000743C4" w:rsidRDefault="000743C4" w14:paraId="43A3C0D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Pr="00872629" w:rsidR="000743C4" w:rsidP="000743C4" w:rsidRDefault="000743C4" w14:paraId="7C2A60D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0743C4" w:rsidP="000743C4" w:rsidRDefault="000743C4" w14:paraId="00D1ABF7" w14:textId="4585FD4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“I would share the information in the message with a friend or family member who wants to know more about COVID-19 boosters.”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743C4" w:rsidP="000743C4" w:rsidRDefault="000743C4" w14:paraId="06BEDB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0743C4" w:rsidP="000743C4" w:rsidRDefault="000743C4" w14:paraId="62F5B7D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872629" w:rsidR="00872629" w:rsidTr="0AE0FC23" w14:paraId="0BB8C799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872629" w:rsidR="000743C4" w:rsidP="004A4CB9" w:rsidRDefault="000743C4" w14:paraId="079BDD5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872629" w:rsidR="000743C4" w:rsidP="004A4CB9" w:rsidRDefault="000743C4" w14:paraId="0186FD0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872629" w:rsidR="000743C4" w:rsidP="004A4CB9" w:rsidRDefault="000743C4" w14:paraId="32A554F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872629" w:rsidR="00872629" w:rsidTr="0AE0FC23" w14:paraId="794E84CB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872629" w:rsidR="000743C4" w:rsidP="004A4CB9" w:rsidRDefault="00F27C9D" w14:paraId="4ACDE4FA" w14:textId="227545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booster_msg</w:t>
            </w:r>
            <w:r w:rsidRPr="00872629" w:rsidR="000743C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872629" w:rsidR="000743C4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0743C4" w:rsidP="0AE0FC23" w:rsidRDefault="5EA51D1C" w14:paraId="57D62957" w14:textId="34D67093">
            <w:pPr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>Nine out of ten people who have died from COVID in the United States have been 50 or older. Get a booster and raise your protection.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0743C4" w:rsidP="004A4CB9" w:rsidRDefault="00F66388" w14:paraId="4DFCE0F2" w14:textId="3AB522E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 xml:space="preserve">booster_msg_1: </w:t>
            </w:r>
            <w:r w:rsidRPr="00872629" w:rsidR="00D27F21">
              <w:rPr>
                <w:rFonts w:eastAsia="Times New Roman" w:asciiTheme="minorHAnsi" w:hAnsiTheme="minorHAnsi" w:cstheme="minorHAnsi"/>
                <w:color w:val="auto"/>
              </w:rPr>
              <w:t xml:space="preserve">9 out of 10 deaths </w:t>
            </w:r>
          </w:p>
        </w:tc>
      </w:tr>
      <w:tr w:rsidRPr="00872629" w:rsidR="00872629" w:rsidTr="0AE0FC23" w14:paraId="5DB0B4F3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872629" w:rsidR="00F27C9D" w:rsidP="00F27C9D" w:rsidRDefault="00F27C9D" w14:paraId="54495AA1" w14:textId="5A2393D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booster_msg_2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F27C9D" w:rsidP="0AE0FC23" w:rsidRDefault="5EA51D1C" w14:paraId="1D26A822" w14:textId="68C0D489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If you’re 55 or older, 2 out of 3 adults your age </w:t>
            </w:r>
            <w:proofErr w:type="gramStart"/>
            <w:r w:rsidRPr="00872629">
              <w:rPr>
                <w:rFonts w:eastAsia="Times New Roman" w:asciiTheme="minorHAnsi" w:hAnsiTheme="minorHAnsi" w:cstheme="minorBidi"/>
                <w:color w:val="auto"/>
              </w:rPr>
              <w:t>have</w:t>
            </w:r>
            <w:proofErr w:type="gramEnd"/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 a medical condition like diabetes </w:t>
            </w:r>
            <w:r w:rsidRPr="00872629" w:rsidR="1253BE34">
              <w:rPr>
                <w:rFonts w:eastAsia="Times New Roman" w:asciiTheme="minorHAnsi" w:hAnsiTheme="minorHAnsi" w:cstheme="minorBidi"/>
                <w:color w:val="auto"/>
              </w:rPr>
              <w:t xml:space="preserve">or high blood pressure that makes it more likely they’ll die from COVID if they </w:t>
            </w:r>
            <w:r w:rsidRPr="00872629" w:rsidR="1253BE34">
              <w:rPr>
                <w:rFonts w:eastAsia="Times New Roman" w:asciiTheme="minorHAnsi" w:hAnsiTheme="minorHAnsi" w:cstheme="minorBidi"/>
                <w:color w:val="auto"/>
              </w:rPr>
              <w:lastRenderedPageBreak/>
              <w:t xml:space="preserve">get infected. Boosters help protect you from hospitalization and death from COVID. 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F27C9D" w:rsidP="00F27C9D" w:rsidRDefault="00293F51" w14:paraId="6F0CEB6D" w14:textId="592D2C0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booster_msg_</w:t>
            </w:r>
            <w:r w:rsidRPr="00872629" w:rsidR="00F27C9D">
              <w:rPr>
                <w:rFonts w:eastAsia="Times New Roman" w:asciiTheme="minorHAnsi" w:hAnsiTheme="minorHAnsi" w:cstheme="minorHAnsi"/>
                <w:color w:val="auto"/>
              </w:rPr>
              <w:t xml:space="preserve">2: </w:t>
            </w:r>
            <w:r w:rsidRPr="00872629" w:rsidR="00D27F21">
              <w:rPr>
                <w:rFonts w:eastAsia="Times New Roman" w:asciiTheme="minorHAnsi" w:hAnsiTheme="minorHAnsi" w:cstheme="minorHAnsi"/>
                <w:color w:val="auto"/>
              </w:rPr>
              <w:t>2 out of 3 with medical condition</w:t>
            </w:r>
          </w:p>
        </w:tc>
      </w:tr>
      <w:tr w:rsidRPr="00872629" w:rsidR="00872629" w:rsidTr="0AE0FC23" w14:paraId="7F046400" w14:textId="77777777">
        <w:tc>
          <w:tcPr>
            <w:tcW w:w="1702" w:type="dxa"/>
            <w:shd w:val="clear" w:color="auto" w:fill="auto"/>
            <w:hideMark/>
          </w:tcPr>
          <w:p w:rsidRPr="00872629" w:rsidR="00F27C9D" w:rsidP="00F27C9D" w:rsidRDefault="00F27C9D" w14:paraId="5F1AADF6" w14:textId="723B2D6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booster_msg_3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F27C9D" w:rsidP="0AE0FC23" w:rsidRDefault="1253BE34" w14:paraId="1D908E7C" w14:textId="3B77AB93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During this year’s Omicron surges, people 50 and older were twice as likely as younger adults to end up in the hospital from a COVID infection. Boosters help protect older adults from hospitalization and death from COVID. 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F27C9D" w:rsidP="00F27C9D" w:rsidRDefault="00293F51" w14:paraId="4DB6F5E6" w14:textId="25DFBFB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booster_msg</w:t>
            </w:r>
            <w:r w:rsidRPr="00872629" w:rsidR="00F27C9D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872629" w:rsidR="00934304">
              <w:rPr>
                <w:rFonts w:eastAsia="Times New Roman" w:asciiTheme="minorHAnsi" w:hAnsiTheme="minorHAnsi" w:cstheme="minorHAnsi"/>
                <w:color w:val="auto"/>
              </w:rPr>
              <w:t>T</w:t>
            </w:r>
            <w:r w:rsidRPr="00872629" w:rsidR="00D27F21">
              <w:rPr>
                <w:rFonts w:eastAsia="Times New Roman" w:asciiTheme="minorHAnsi" w:hAnsiTheme="minorHAnsi" w:cstheme="minorHAnsi"/>
                <w:color w:val="auto"/>
              </w:rPr>
              <w:t xml:space="preserve">wice as likely to </w:t>
            </w:r>
            <w:r w:rsidRPr="00872629" w:rsidR="009F0A40">
              <w:rPr>
                <w:rFonts w:eastAsia="Times New Roman" w:asciiTheme="minorHAnsi" w:hAnsiTheme="minorHAnsi" w:cstheme="minorHAnsi"/>
                <w:color w:val="auto"/>
              </w:rPr>
              <w:t>be</w:t>
            </w:r>
            <w:r w:rsidRPr="00872629" w:rsidR="00D27F21">
              <w:rPr>
                <w:rFonts w:eastAsia="Times New Roman" w:asciiTheme="minorHAnsi" w:hAnsiTheme="minorHAnsi" w:cstheme="minorHAnsi"/>
                <w:color w:val="auto"/>
              </w:rPr>
              <w:t xml:space="preserve"> hospitalized</w:t>
            </w:r>
          </w:p>
        </w:tc>
      </w:tr>
      <w:tr w:rsidRPr="00872629" w:rsidR="00872629" w:rsidTr="0AE0FC23" w14:paraId="0B0E53C3" w14:textId="77777777">
        <w:tc>
          <w:tcPr>
            <w:tcW w:w="1702" w:type="dxa"/>
            <w:shd w:val="clear" w:color="auto" w:fill="auto"/>
            <w:hideMark/>
          </w:tcPr>
          <w:p w:rsidRPr="00872629" w:rsidR="00F27C9D" w:rsidP="00F27C9D" w:rsidRDefault="00F27C9D" w14:paraId="667D3FF8" w14:textId="22B335B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booster_msg_4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F27C9D" w:rsidP="0AE0FC23" w:rsidRDefault="1253BE34" w14:paraId="6E0C038E" w14:textId="625DD52C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>If you are 50 or older and have a chronic condition like heart or lung disease, cancer, or diabetes, you have a higher risk of needing hospital care if you get COVID. Get a booster and give yourself better protection.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F27C9D" w:rsidP="00F27C9D" w:rsidRDefault="00293F51" w14:paraId="5DF13F18" w14:textId="12252C8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booster_msg</w:t>
            </w:r>
            <w:r w:rsidRPr="00872629" w:rsidR="00F27C9D">
              <w:rPr>
                <w:rFonts w:eastAsia="Times New Roman" w:asciiTheme="minorHAnsi" w:hAnsiTheme="minorHAnsi" w:cstheme="minorHAnsi"/>
                <w:color w:val="auto"/>
              </w:rPr>
              <w:t xml:space="preserve">_4: </w:t>
            </w:r>
            <w:r w:rsidRPr="00872629" w:rsidR="00D27F21">
              <w:rPr>
                <w:rFonts w:eastAsia="Times New Roman" w:asciiTheme="minorHAnsi" w:hAnsiTheme="minorHAnsi" w:cstheme="minorHAnsi"/>
                <w:color w:val="auto"/>
              </w:rPr>
              <w:t>Chronic conditions</w:t>
            </w:r>
          </w:p>
        </w:tc>
      </w:tr>
      <w:tr w:rsidRPr="00872629" w:rsidR="00872629" w:rsidTr="0AE0FC23" w14:paraId="2DC08097" w14:textId="77777777">
        <w:tc>
          <w:tcPr>
            <w:tcW w:w="1702" w:type="dxa"/>
            <w:shd w:val="clear" w:color="auto" w:fill="auto"/>
            <w:hideMark/>
          </w:tcPr>
          <w:p w:rsidRPr="00872629" w:rsidR="00F27C9D" w:rsidP="00F27C9D" w:rsidRDefault="00F27C9D" w14:paraId="3FB023BA" w14:textId="07876DE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booster_msg_5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F27C9D" w:rsidP="0AE0FC23" w:rsidRDefault="1253BE34" w14:paraId="63575FC6" w14:textId="727A264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COVID has hit people 50 and older hard all the way through the pandemic. Get your COVID booster today and cut your </w:t>
            </w:r>
            <w:r w:rsidRPr="00872629" w:rsidR="003D28CD">
              <w:rPr>
                <w:rFonts w:eastAsia="Times New Roman" w:asciiTheme="minorHAnsi" w:hAnsiTheme="minorHAnsi" w:cstheme="minorBidi"/>
                <w:color w:val="auto"/>
              </w:rPr>
              <w:t>chances</w:t>
            </w:r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 of being hospitalized or dying if you get infected.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F27C9D" w:rsidP="00F27C9D" w:rsidRDefault="00293F51" w14:paraId="2A021A87" w14:textId="55420D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booster_msg</w:t>
            </w:r>
            <w:r w:rsidRPr="00872629" w:rsidR="00F27C9D">
              <w:rPr>
                <w:rFonts w:eastAsia="Times New Roman" w:asciiTheme="minorHAnsi" w:hAnsiTheme="minorHAnsi" w:cstheme="minorHAnsi"/>
                <w:color w:val="auto"/>
              </w:rPr>
              <w:t xml:space="preserve">_5: </w:t>
            </w:r>
            <w:r w:rsidRPr="00872629" w:rsidR="00DE346A">
              <w:rPr>
                <w:rFonts w:eastAsia="Times New Roman" w:asciiTheme="minorHAnsi" w:hAnsiTheme="minorHAnsi" w:cstheme="minorHAnsi"/>
                <w:color w:val="auto"/>
              </w:rPr>
              <w:t xml:space="preserve">COVID </w:t>
            </w:r>
            <w:r w:rsidRPr="00872629" w:rsidR="009F0A40">
              <w:rPr>
                <w:rFonts w:eastAsia="Times New Roman" w:asciiTheme="minorHAnsi" w:hAnsiTheme="minorHAnsi" w:cstheme="minorHAnsi"/>
                <w:color w:val="auto"/>
              </w:rPr>
              <w:t>hit hard</w:t>
            </w:r>
          </w:p>
        </w:tc>
      </w:tr>
    </w:tbl>
    <w:p w:rsidRPr="00872629" w:rsidR="000743C4" w:rsidP="000743C4" w:rsidRDefault="000743C4" w14:paraId="4D11E8A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72629" w:rsidR="00872629" w:rsidTr="004A4CB9" w14:paraId="4140B03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43168F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538C1CF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872629" w:rsidR="00872629" w:rsidTr="004A4CB9" w14:paraId="06363E6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69B4D8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59D2C75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872629" w:rsidR="00872629" w:rsidTr="004A4CB9" w14:paraId="27F9EF0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6A04E1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584D49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872629" w:rsidR="00872629" w:rsidTr="004A4CB9" w14:paraId="2E58124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3A5349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283257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872629" w:rsidR="00872629" w:rsidTr="004A4CB9" w14:paraId="6E6DD39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03C20B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463B5D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872629" w:rsidR="00872629" w:rsidTr="004A4CB9" w14:paraId="4BB2CF0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065B9BE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0378C88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872629" w:rsidR="000743C4" w:rsidTr="004A4CB9" w14:paraId="163AD1F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0743C4" w:rsidP="004A4CB9" w:rsidRDefault="000743C4" w14:paraId="25BDC2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0743C4" w:rsidP="004A4CB9" w:rsidRDefault="000743C4" w14:paraId="7BDE32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872629" w:rsidR="000743C4" w:rsidP="008E37DE" w:rsidRDefault="000743C4" w14:paraId="6B9E30E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872629" w:rsidR="00DF6DDE" w:rsidP="008E37DE" w:rsidRDefault="00DF6DDE" w14:paraId="3D14A415" w14:textId="0AD0F70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Pr="00872629" w:rsidR="00DF6DDE" w:rsidP="008E37DE" w:rsidRDefault="00DF6DDE" w14:paraId="5EA6AD8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872629" w:rsidR="008E37DE" w:rsidP="008E37DE" w:rsidRDefault="008E37DE" w14:paraId="78ECA86C" w14:textId="745B3F7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8E37DE" w:rsidP="008E37DE" w:rsidRDefault="008E37DE" w14:paraId="2A06339E" w14:textId="08DAF4C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87262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872629" w:rsidR="00933564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872629">
        <w:rPr>
          <w:rFonts w:eastAsia="Times New Roman" w:asciiTheme="minorHAnsi" w:hAnsiTheme="minorHAnsi" w:cstheme="minorHAnsi"/>
          <w:color w:val="auto"/>
        </w:rPr>
        <w:br/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872629">
        <w:rPr>
          <w:rFonts w:eastAsia="Times New Roman" w:asciiTheme="minorHAnsi" w:hAnsiTheme="minorHAnsi" w:cstheme="minorHAnsi"/>
          <w:color w:val="auto"/>
        </w:rPr>
        <w:t>: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87262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872629" w:rsidR="008E37DE" w:rsidP="008E37DE" w:rsidRDefault="008E37DE" w14:paraId="4AF6FBF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8E37DE" w:rsidP="008E37DE" w:rsidRDefault="008E37DE" w14:paraId="002CAB64" w14:textId="734113E3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ptn_w6</w:t>
      </w:r>
      <w:r w:rsidRPr="00872629" w:rsidR="00577933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</w:t>
      </w:r>
      <w:r w:rsidRPr="00872629" w:rsidR="00743DC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872629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87262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872629" w:rsidR="008E37DE" w:rsidP="008E37DE" w:rsidRDefault="008E37DE" w14:paraId="4CB7D67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8E37DE" w:rsidP="008E37DE" w:rsidRDefault="008E37DE" w14:paraId="43AAB95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Pr="00872629" w:rsidR="008E37DE" w:rsidP="008E37DE" w:rsidRDefault="008E37DE" w14:paraId="079441D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  </w:t>
      </w:r>
    </w:p>
    <w:p w:rsidRPr="00872629" w:rsidR="008E37DE" w:rsidP="008E37DE" w:rsidRDefault="008E37DE" w14:paraId="5DAF117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8E37DE" w:rsidP="008E37DE" w:rsidRDefault="008E37DE" w14:paraId="203E418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p w:rsidRPr="00872629" w:rsidR="008E37DE" w:rsidP="008E37DE" w:rsidRDefault="008E37DE" w14:paraId="0F6481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872629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872629" w:rsidR="00872629" w:rsidTr="2F8A3802" w14:paraId="3757C911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872629" w:rsidR="008E37DE" w:rsidP="008E37DE" w:rsidRDefault="008E37DE" w14:paraId="1DB9B0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872629" w:rsidR="008E37DE" w:rsidP="008E37DE" w:rsidRDefault="008E37DE" w14:paraId="77C6CA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872629" w:rsidR="008E37DE" w:rsidP="008E37DE" w:rsidRDefault="008E37DE" w14:paraId="20535104" w14:textId="27A005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</w:t>
            </w:r>
            <w:r w:rsidRPr="00872629" w:rsidR="00FA63B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e</w:t>
            </w: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872629" w:rsidR="00872629" w:rsidTr="2F8A3802" w14:paraId="5A6BCCB0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872629" w:rsidR="008E37DE" w:rsidP="008E37DE" w:rsidRDefault="008E37DE" w14:paraId="3DC95702" w14:textId="284E7A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lastRenderedPageBreak/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8E37DE" w:rsidP="0AE0FC23" w:rsidRDefault="5EA51D1C" w14:paraId="701BCCA7" w14:textId="594581DB">
            <w:pPr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>This year, kids under 5 have been more likely than older kids to be hospitalized with COVID. Fortunately, they can now get the protection of a COVID vaccine.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8E37DE" w:rsidP="008E37DE" w:rsidRDefault="008E37DE" w14:paraId="75871634" w14:textId="577C58E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872629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872629" w:rsidR="00BB71F3">
              <w:rPr>
                <w:rFonts w:eastAsia="Times New Roman" w:asciiTheme="minorHAnsi" w:hAnsiTheme="minorHAnsi" w:cstheme="minorHAnsi"/>
                <w:color w:val="auto"/>
              </w:rPr>
              <w:t>Hospitalizations in under 5</w:t>
            </w:r>
          </w:p>
        </w:tc>
      </w:tr>
      <w:tr w:rsidRPr="00872629" w:rsidR="00872629" w:rsidTr="2F8A3802" w14:paraId="00B694F4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872629" w:rsidR="008E37DE" w:rsidP="008E37DE" w:rsidRDefault="008E37DE" w14:paraId="74986941" w14:textId="5F25562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8E37DE" w:rsidP="0AE0FC23" w:rsidRDefault="611C986F" w14:paraId="160AE358" w14:textId="2E67EBB2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Some babies and toddlers can have mild side effects after getting a COVID vaccine. Watch for more crying than normal, sleepiness, </w:t>
            </w:r>
            <w:r w:rsidRPr="00872629" w:rsidR="00F2145E">
              <w:rPr>
                <w:rFonts w:eastAsia="Times New Roman" w:asciiTheme="minorHAnsi" w:hAnsiTheme="minorHAnsi" w:cstheme="minorBidi"/>
                <w:color w:val="auto"/>
              </w:rPr>
              <w:t>or ir</w:t>
            </w:r>
            <w:r w:rsidRPr="00872629">
              <w:rPr>
                <w:rFonts w:eastAsia="Times New Roman" w:asciiTheme="minorHAnsi" w:hAnsiTheme="minorHAnsi" w:cstheme="minorBidi"/>
                <w:color w:val="auto"/>
              </w:rPr>
              <w:t>r</w:t>
            </w:r>
            <w:r w:rsidRPr="00872629" w:rsidR="00F2145E">
              <w:rPr>
                <w:rFonts w:eastAsia="Times New Roman" w:asciiTheme="minorHAnsi" w:hAnsiTheme="minorHAnsi" w:cstheme="minorBidi"/>
                <w:color w:val="auto"/>
              </w:rPr>
              <w:t>itability</w:t>
            </w:r>
            <w:r w:rsidRPr="00872629">
              <w:rPr>
                <w:rFonts w:eastAsia="Times New Roman" w:asciiTheme="minorHAnsi" w:hAnsiTheme="minorHAnsi" w:cstheme="minorBidi"/>
                <w:color w:val="auto"/>
              </w:rPr>
              <w:t>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8E37DE" w:rsidP="008E37DE" w:rsidRDefault="008E37DE" w14:paraId="3AC05CD8" w14:textId="5907EA5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872629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872629" w:rsidR="002B49FA">
              <w:rPr>
                <w:rFonts w:eastAsia="Times New Roman" w:asciiTheme="minorHAnsi" w:hAnsiTheme="minorHAnsi" w:cstheme="minorHAnsi"/>
                <w:color w:val="auto"/>
              </w:rPr>
              <w:t>Side effects in babies and toddlers</w:t>
            </w:r>
          </w:p>
        </w:tc>
      </w:tr>
      <w:tr w:rsidRPr="00872629" w:rsidR="00872629" w:rsidTr="2F8A3802" w14:paraId="7DDA71A1" w14:textId="77777777">
        <w:tc>
          <w:tcPr>
            <w:tcW w:w="1702" w:type="dxa"/>
            <w:shd w:val="clear" w:color="auto" w:fill="auto"/>
            <w:hideMark/>
          </w:tcPr>
          <w:p w:rsidRPr="00872629" w:rsidR="008E37DE" w:rsidP="008E37DE" w:rsidRDefault="008E37DE" w14:paraId="777CF6E1" w14:textId="0B89E00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8E37DE" w:rsidP="0AE0FC23" w:rsidRDefault="5EA51D1C" w14:paraId="10181652" w14:textId="6F2419A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72629">
              <w:rPr>
                <w:rFonts w:eastAsia="Times New Roman" w:asciiTheme="minorHAnsi" w:hAnsiTheme="minorHAnsi" w:cstheme="minorBidi"/>
                <w:color w:val="auto"/>
              </w:rPr>
              <w:t>The #1 reason to get yourself and your kids vaccinated is to help protect all of you against sever</w:t>
            </w:r>
            <w:r w:rsidRPr="00872629" w:rsidR="70EEFFEA">
              <w:rPr>
                <w:rFonts w:eastAsia="Times New Roman" w:asciiTheme="minorHAnsi" w:hAnsiTheme="minorHAnsi" w:cstheme="minorBidi"/>
                <w:color w:val="auto"/>
              </w:rPr>
              <w:t>e</w:t>
            </w:r>
            <w:r w:rsidRPr="00872629">
              <w:rPr>
                <w:rFonts w:eastAsia="Times New Roman" w:asciiTheme="minorHAnsi" w:hAnsiTheme="minorHAnsi" w:cstheme="minorBidi"/>
                <w:color w:val="auto"/>
              </w:rPr>
              <w:t xml:space="preserve"> illness, hospitalization, and death from COVID.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8E37DE" w:rsidP="008E37DE" w:rsidRDefault="008E37DE" w14:paraId="071CFB1E" w14:textId="7DA86F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_3:</w:t>
            </w:r>
            <w:r w:rsidRPr="00872629" w:rsidR="00EE2691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872629" w:rsidR="002B49FA">
              <w:rPr>
                <w:rFonts w:eastAsia="Times New Roman" w:asciiTheme="minorHAnsi" w:hAnsiTheme="minorHAnsi" w:cstheme="minorHAnsi"/>
                <w:color w:val="auto"/>
              </w:rPr>
              <w:t>Protect against severe outcomes</w:t>
            </w:r>
          </w:p>
        </w:tc>
      </w:tr>
      <w:tr w:rsidRPr="00872629" w:rsidR="00872629" w:rsidTr="2F8A3802" w14:paraId="2568670A" w14:textId="77777777">
        <w:tc>
          <w:tcPr>
            <w:tcW w:w="1702" w:type="dxa"/>
            <w:shd w:val="clear" w:color="auto" w:fill="auto"/>
            <w:hideMark/>
          </w:tcPr>
          <w:p w:rsidRPr="00872629" w:rsidR="008E37DE" w:rsidP="008E37DE" w:rsidRDefault="008E37DE" w14:paraId="4046357C" w14:textId="49EF2C8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Pr="00872629" w:rsidR="008E37DE" w:rsidP="008E37DE" w:rsidRDefault="002A3236" w14:paraId="607EA399" w14:textId="0FE1197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Boosters help protect older people from COVID’s worst outcomes. For those 55 and older, COVID has been one of the top 3 causes of death during the pandemic.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8E37DE" w:rsidP="008E37DE" w:rsidRDefault="008E37DE" w14:paraId="7556FE58" w14:textId="118B78C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_4</w:t>
            </w:r>
            <w:r w:rsidRPr="00872629" w:rsidR="002B49FA">
              <w:rPr>
                <w:rFonts w:eastAsia="Times New Roman" w:asciiTheme="minorHAnsi" w:hAnsiTheme="minorHAnsi" w:cstheme="minorHAnsi"/>
                <w:color w:val="auto"/>
              </w:rPr>
              <w:t>: Boosters protect 55+</w:t>
            </w:r>
            <w:r w:rsidRPr="00872629" w:rsidR="00137F52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872629" w:rsidR="00872629" w:rsidTr="2F8A3802" w14:paraId="760ADC48" w14:textId="77777777">
        <w:tc>
          <w:tcPr>
            <w:tcW w:w="1702" w:type="dxa"/>
            <w:shd w:val="clear" w:color="auto" w:fill="auto"/>
            <w:hideMark/>
          </w:tcPr>
          <w:p w:rsidRPr="00872629" w:rsidR="008E37DE" w:rsidP="008E37DE" w:rsidRDefault="008E37DE" w14:paraId="3145A1DB" w14:textId="2E5A0AF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872629" w:rsidR="008E37DE" w:rsidP="008E37DE" w:rsidRDefault="00F27C9D" w14:paraId="575F2360" w14:textId="22AC42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The benefit of COVID vaccines, like other vaccines, is that you get protection without the risks that can come from getting sick with COVID.</w:t>
            </w:r>
          </w:p>
        </w:tc>
        <w:tc>
          <w:tcPr>
            <w:tcW w:w="2190" w:type="dxa"/>
            <w:shd w:val="clear" w:color="auto" w:fill="auto"/>
            <w:hideMark/>
          </w:tcPr>
          <w:p w:rsidRPr="00872629" w:rsidR="008E37DE" w:rsidP="008E37DE" w:rsidRDefault="008E37DE" w14:paraId="77DD0B63" w14:textId="0E395C6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872629" w:rsidR="00577933">
              <w:rPr>
                <w:rFonts w:eastAsia="Times New Roman" w:asciiTheme="minorHAnsi" w:hAnsiTheme="minorHAnsi" w:cstheme="minorHAnsi"/>
                <w:color w:val="auto"/>
              </w:rPr>
              <w:t>9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872629" w:rsidR="004E363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872629" w:rsidR="009F0A40">
              <w:rPr>
                <w:rFonts w:eastAsia="Times New Roman" w:asciiTheme="minorHAnsi" w:hAnsiTheme="minorHAnsi" w:cstheme="minorHAnsi"/>
                <w:color w:val="auto"/>
              </w:rPr>
              <w:t>Protection</w:t>
            </w:r>
            <w:r w:rsidRPr="00872629" w:rsidR="00EE6668">
              <w:rPr>
                <w:rFonts w:eastAsia="Times New Roman" w:asciiTheme="minorHAnsi" w:hAnsiTheme="minorHAnsi" w:cstheme="minorHAnsi"/>
                <w:color w:val="auto"/>
              </w:rPr>
              <w:t xml:space="preserve"> without risks</w:t>
            </w:r>
          </w:p>
        </w:tc>
      </w:tr>
    </w:tbl>
    <w:p w:rsidRPr="00872629" w:rsidR="008E37DE" w:rsidP="008E37DE" w:rsidRDefault="008E37DE" w14:paraId="19B1B82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87262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72629" w:rsidR="00872629" w:rsidTr="009B315B" w14:paraId="085F9A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51F2B6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673F74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87262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872629" w:rsidR="00872629" w:rsidTr="009B315B" w14:paraId="727CDD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56A9B4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478C7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872629" w:rsidR="00872629" w:rsidTr="009B315B" w14:paraId="4A19F0A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3B577D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266D4C6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872629" w:rsidR="00872629" w:rsidTr="009B315B" w14:paraId="4415699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6032F91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1E8A8B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872629" w:rsidR="00872629" w:rsidTr="009B315B" w14:paraId="421BF2F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047F9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2D4B7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872629" w:rsidR="00872629" w:rsidTr="009B315B" w14:paraId="0D0922A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454424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623457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872629" w:rsidR="008E37DE" w:rsidTr="009B315B" w14:paraId="41CEB4F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72629" w:rsidR="008E37DE" w:rsidP="008E37DE" w:rsidRDefault="008E37DE" w14:paraId="3282D7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872629" w:rsidR="008E37DE" w:rsidP="008E37DE" w:rsidRDefault="008E37DE" w14:paraId="609EA9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87262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872629" w:rsidR="004962AE" w:rsidP="00577933" w:rsidRDefault="004962AE" w14:paraId="6D1228F7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p w:rsidRPr="00872629" w:rsidR="0065136B" w:rsidP="00577933" w:rsidRDefault="0065136B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872629" w:rsidR="0065136B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4455" w14:textId="77777777" w:rsidR="00E51AE8" w:rsidRDefault="00E51AE8" w:rsidP="009C7842">
      <w:r>
        <w:separator/>
      </w:r>
    </w:p>
  </w:endnote>
  <w:endnote w:type="continuationSeparator" w:id="0">
    <w:p w14:paraId="04F9435C" w14:textId="77777777" w:rsidR="00E51AE8" w:rsidRDefault="00E51AE8" w:rsidP="009C7842">
      <w:r>
        <w:continuationSeparator/>
      </w:r>
    </w:p>
  </w:endnote>
  <w:endnote w:type="continuationNotice" w:id="1">
    <w:p w14:paraId="4D1273D9" w14:textId="77777777" w:rsidR="00E51AE8" w:rsidRDefault="00E51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B93A5C" w:rsidRDefault="00B93A5C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B93A5C" w:rsidRDefault="00B93A5C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93A5C" w:rsidRPr="00C82E68" w:rsidRDefault="00B93A5C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93A5C" w:rsidRDefault="00B93A5C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B93A5C" w:rsidRDefault="00B93A5C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93A5C" w:rsidRPr="00D15912" w:rsidRDefault="00B93A5C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B93A5C" w:rsidRPr="00D15912" w:rsidRDefault="00B93A5C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21C0" w14:textId="77777777" w:rsidR="00E51AE8" w:rsidRDefault="00E51AE8" w:rsidP="009C7842">
      <w:r>
        <w:separator/>
      </w:r>
    </w:p>
  </w:footnote>
  <w:footnote w:type="continuationSeparator" w:id="0">
    <w:p w14:paraId="056458A4" w14:textId="77777777" w:rsidR="00E51AE8" w:rsidRDefault="00E51AE8" w:rsidP="009C7842">
      <w:r>
        <w:continuationSeparator/>
      </w:r>
    </w:p>
  </w:footnote>
  <w:footnote w:type="continuationNotice" w:id="1">
    <w:p w14:paraId="76190DF5" w14:textId="77777777" w:rsidR="00E51AE8" w:rsidRDefault="00E51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B93A5C" w:rsidRDefault="00B93A5C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93A5C" w:rsidRPr="00B10C17" w:rsidRDefault="00B93A5C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93A5C" w:rsidRPr="002B0AB6" w:rsidRDefault="00B93A5C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B93A5C" w:rsidRPr="00B10C17" w:rsidRDefault="00B93A5C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B93A5C" w:rsidRPr="002B0AB6" w:rsidRDefault="00B93A5C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B33548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4B12"/>
    <w:multiLevelType w:val="hybridMultilevel"/>
    <w:tmpl w:val="6F4C28A8"/>
    <w:lvl w:ilvl="0" w:tplc="712C4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5014">
    <w:abstractNumId w:val="1"/>
  </w:num>
  <w:num w:numId="2" w16cid:durableId="1665275963">
    <w:abstractNumId w:val="11"/>
  </w:num>
  <w:num w:numId="3" w16cid:durableId="1484589653">
    <w:abstractNumId w:val="13"/>
  </w:num>
  <w:num w:numId="4" w16cid:durableId="1574776310">
    <w:abstractNumId w:val="0"/>
  </w:num>
  <w:num w:numId="5" w16cid:durableId="962200426">
    <w:abstractNumId w:val="0"/>
  </w:num>
  <w:num w:numId="6" w16cid:durableId="186724183">
    <w:abstractNumId w:val="12"/>
  </w:num>
  <w:num w:numId="7" w16cid:durableId="1145313100">
    <w:abstractNumId w:val="5"/>
  </w:num>
  <w:num w:numId="8" w16cid:durableId="26876580">
    <w:abstractNumId w:val="8"/>
  </w:num>
  <w:num w:numId="9" w16cid:durableId="486243657">
    <w:abstractNumId w:val="3"/>
  </w:num>
  <w:num w:numId="10" w16cid:durableId="1148669066">
    <w:abstractNumId w:val="2"/>
  </w:num>
  <w:num w:numId="11" w16cid:durableId="2089034360">
    <w:abstractNumId w:val="2"/>
  </w:num>
  <w:num w:numId="12" w16cid:durableId="172115959">
    <w:abstractNumId w:val="7"/>
  </w:num>
  <w:num w:numId="13" w16cid:durableId="1235624342">
    <w:abstractNumId w:val="7"/>
  </w:num>
  <w:num w:numId="14" w16cid:durableId="1548033681">
    <w:abstractNumId w:val="9"/>
  </w:num>
  <w:num w:numId="15" w16cid:durableId="1213350214">
    <w:abstractNumId w:val="4"/>
  </w:num>
  <w:num w:numId="16" w16cid:durableId="1829781627">
    <w:abstractNumId w:val="6"/>
  </w:num>
  <w:num w:numId="17" w16cid:durableId="1399477723">
    <w:abstractNumId w:val="10"/>
  </w:num>
  <w:num w:numId="18" w16cid:durableId="1405302251">
    <w:abstractNumId w:val="10"/>
  </w:num>
  <w:num w:numId="19" w16cid:durableId="1545019942">
    <w:abstractNumId w:val="14"/>
  </w:num>
  <w:num w:numId="20" w16cid:durableId="1179268937">
    <w:abstractNumId w:val="14"/>
  </w:num>
  <w:num w:numId="21" w16cid:durableId="497307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C94"/>
    <w:rsid w:val="00062DA5"/>
    <w:rsid w:val="00062E02"/>
    <w:rsid w:val="00062E97"/>
    <w:rsid w:val="00063180"/>
    <w:rsid w:val="000631FF"/>
    <w:rsid w:val="00063372"/>
    <w:rsid w:val="00063624"/>
    <w:rsid w:val="000636CE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317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2BF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0E5C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CA7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C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C1C"/>
    <w:rsid w:val="00116F30"/>
    <w:rsid w:val="0011774F"/>
    <w:rsid w:val="0011791D"/>
    <w:rsid w:val="00117D60"/>
    <w:rsid w:val="00117E68"/>
    <w:rsid w:val="00120809"/>
    <w:rsid w:val="0012094B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546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10F6"/>
    <w:rsid w:val="00141541"/>
    <w:rsid w:val="00141545"/>
    <w:rsid w:val="001415DF"/>
    <w:rsid w:val="0014167C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23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84E"/>
    <w:rsid w:val="00181AA6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D2"/>
    <w:rsid w:val="00194CC6"/>
    <w:rsid w:val="00194DE5"/>
    <w:rsid w:val="00195646"/>
    <w:rsid w:val="001957B4"/>
    <w:rsid w:val="001959CF"/>
    <w:rsid w:val="00195C17"/>
    <w:rsid w:val="00195C7C"/>
    <w:rsid w:val="00195D05"/>
    <w:rsid w:val="001960E4"/>
    <w:rsid w:val="00196355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AA1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D7BBD"/>
    <w:rsid w:val="001D7E44"/>
    <w:rsid w:val="001E001A"/>
    <w:rsid w:val="001E011C"/>
    <w:rsid w:val="001E051C"/>
    <w:rsid w:val="001E0EAE"/>
    <w:rsid w:val="001E0FBC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B60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11"/>
    <w:rsid w:val="002123A9"/>
    <w:rsid w:val="002125DE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9D9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DFB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3110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BDB"/>
    <w:rsid w:val="00285C81"/>
    <w:rsid w:val="00285CF8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DB"/>
    <w:rsid w:val="00293A88"/>
    <w:rsid w:val="00293E57"/>
    <w:rsid w:val="00293EFA"/>
    <w:rsid w:val="00293F51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236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1A4"/>
    <w:rsid w:val="002B21E2"/>
    <w:rsid w:val="002B23AE"/>
    <w:rsid w:val="002B2548"/>
    <w:rsid w:val="002B286B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A21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512"/>
    <w:rsid w:val="00320526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3BB"/>
    <w:rsid w:val="00330688"/>
    <w:rsid w:val="003309FE"/>
    <w:rsid w:val="00330BC7"/>
    <w:rsid w:val="00330BE6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F4"/>
    <w:rsid w:val="00334C4C"/>
    <w:rsid w:val="00334C53"/>
    <w:rsid w:val="00334D36"/>
    <w:rsid w:val="00334E62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18F"/>
    <w:rsid w:val="003742BF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0A1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814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591"/>
    <w:rsid w:val="003C4A47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7F3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5F8"/>
    <w:rsid w:val="003D489D"/>
    <w:rsid w:val="003D4BB8"/>
    <w:rsid w:val="003D4D5F"/>
    <w:rsid w:val="003D4E2D"/>
    <w:rsid w:val="003D522A"/>
    <w:rsid w:val="003D544E"/>
    <w:rsid w:val="003D547A"/>
    <w:rsid w:val="003D558D"/>
    <w:rsid w:val="003D5860"/>
    <w:rsid w:val="003D5A38"/>
    <w:rsid w:val="003D5FA3"/>
    <w:rsid w:val="003D610F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843"/>
    <w:rsid w:val="003E1B16"/>
    <w:rsid w:val="003E1C53"/>
    <w:rsid w:val="003E223B"/>
    <w:rsid w:val="003E23F4"/>
    <w:rsid w:val="003E24F1"/>
    <w:rsid w:val="003E2B15"/>
    <w:rsid w:val="003E2E5B"/>
    <w:rsid w:val="003E2EA1"/>
    <w:rsid w:val="003E3494"/>
    <w:rsid w:val="003E37BD"/>
    <w:rsid w:val="003E3BF0"/>
    <w:rsid w:val="003E428D"/>
    <w:rsid w:val="003E4366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FFB"/>
    <w:rsid w:val="003E7075"/>
    <w:rsid w:val="003E7159"/>
    <w:rsid w:val="003E71C1"/>
    <w:rsid w:val="003E7504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4A9F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8D"/>
    <w:rsid w:val="00400E65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65D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61"/>
    <w:rsid w:val="00410363"/>
    <w:rsid w:val="004103EF"/>
    <w:rsid w:val="004108D1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82F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D3F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F9B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D65"/>
    <w:rsid w:val="00493E78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0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7166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98D"/>
    <w:rsid w:val="004D4104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F81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F76"/>
    <w:rsid w:val="005312A0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7A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3C7"/>
    <w:rsid w:val="005B19E0"/>
    <w:rsid w:val="005B1C04"/>
    <w:rsid w:val="005B1D4F"/>
    <w:rsid w:val="005B1DEF"/>
    <w:rsid w:val="005B1DFD"/>
    <w:rsid w:val="005B2080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1D0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B39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59E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A9B"/>
    <w:rsid w:val="00603C95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934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67"/>
    <w:rsid w:val="00676821"/>
    <w:rsid w:val="00676895"/>
    <w:rsid w:val="00676C6F"/>
    <w:rsid w:val="00676DE3"/>
    <w:rsid w:val="00676F67"/>
    <w:rsid w:val="00677684"/>
    <w:rsid w:val="00677ABD"/>
    <w:rsid w:val="00677E69"/>
    <w:rsid w:val="00677ED4"/>
    <w:rsid w:val="00677F25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441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663"/>
    <w:rsid w:val="006B376B"/>
    <w:rsid w:val="006B378F"/>
    <w:rsid w:val="006B3974"/>
    <w:rsid w:val="006B410E"/>
    <w:rsid w:val="006B4135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9C9"/>
    <w:rsid w:val="006E6AAC"/>
    <w:rsid w:val="006E6B95"/>
    <w:rsid w:val="006E6D57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C2F"/>
    <w:rsid w:val="00712E0F"/>
    <w:rsid w:val="00713197"/>
    <w:rsid w:val="007132DA"/>
    <w:rsid w:val="007132E3"/>
    <w:rsid w:val="007135B6"/>
    <w:rsid w:val="007137DA"/>
    <w:rsid w:val="00713AD9"/>
    <w:rsid w:val="007140CA"/>
    <w:rsid w:val="007140CC"/>
    <w:rsid w:val="00714218"/>
    <w:rsid w:val="00714533"/>
    <w:rsid w:val="007148AF"/>
    <w:rsid w:val="00714CA8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A0C"/>
    <w:rsid w:val="00755EED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C68"/>
    <w:rsid w:val="00785CA6"/>
    <w:rsid w:val="00785DD1"/>
    <w:rsid w:val="00785E4E"/>
    <w:rsid w:val="00786153"/>
    <w:rsid w:val="007861FD"/>
    <w:rsid w:val="00786279"/>
    <w:rsid w:val="007868FD"/>
    <w:rsid w:val="007869AB"/>
    <w:rsid w:val="00786CCD"/>
    <w:rsid w:val="00786D8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8CA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57F"/>
    <w:rsid w:val="007D4784"/>
    <w:rsid w:val="007D47CE"/>
    <w:rsid w:val="007D4CD8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97"/>
    <w:rsid w:val="007E6DA3"/>
    <w:rsid w:val="007E72CB"/>
    <w:rsid w:val="007E7378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21C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008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C0"/>
    <w:rsid w:val="0082632B"/>
    <w:rsid w:val="0082639B"/>
    <w:rsid w:val="008265F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88F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51"/>
    <w:rsid w:val="008D26D8"/>
    <w:rsid w:val="008D30E3"/>
    <w:rsid w:val="008D3736"/>
    <w:rsid w:val="008D3A69"/>
    <w:rsid w:val="008D3BDE"/>
    <w:rsid w:val="008D3EF4"/>
    <w:rsid w:val="008D4398"/>
    <w:rsid w:val="008D4610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ECC"/>
    <w:rsid w:val="008F40A9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4F32"/>
    <w:rsid w:val="009151B3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DB8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212"/>
    <w:rsid w:val="0096760A"/>
    <w:rsid w:val="00967772"/>
    <w:rsid w:val="009677E3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18"/>
    <w:rsid w:val="009733D4"/>
    <w:rsid w:val="00973645"/>
    <w:rsid w:val="00973C74"/>
    <w:rsid w:val="00973CF0"/>
    <w:rsid w:val="00973F40"/>
    <w:rsid w:val="009741A9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E29"/>
    <w:rsid w:val="00984F82"/>
    <w:rsid w:val="0098518B"/>
    <w:rsid w:val="009851E1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458"/>
    <w:rsid w:val="009B353D"/>
    <w:rsid w:val="009B3695"/>
    <w:rsid w:val="009B37F5"/>
    <w:rsid w:val="009B3862"/>
    <w:rsid w:val="009B4273"/>
    <w:rsid w:val="009B46EA"/>
    <w:rsid w:val="009B48F7"/>
    <w:rsid w:val="009B4BF7"/>
    <w:rsid w:val="009B4F5B"/>
    <w:rsid w:val="009B5006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A53"/>
    <w:rsid w:val="009C5BF5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056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DD6"/>
    <w:rsid w:val="009E3EBF"/>
    <w:rsid w:val="009E45FE"/>
    <w:rsid w:val="009E474E"/>
    <w:rsid w:val="009E4A54"/>
    <w:rsid w:val="009E4A8B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4B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AA8"/>
    <w:rsid w:val="00A17C4E"/>
    <w:rsid w:val="00A17D6D"/>
    <w:rsid w:val="00A20020"/>
    <w:rsid w:val="00A20803"/>
    <w:rsid w:val="00A20D5C"/>
    <w:rsid w:val="00A20F7A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15C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10D"/>
    <w:rsid w:val="00A8245A"/>
    <w:rsid w:val="00A8264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C95"/>
    <w:rsid w:val="00AC6C99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C91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152"/>
    <w:rsid w:val="00AE3216"/>
    <w:rsid w:val="00AE335D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E36"/>
    <w:rsid w:val="00AF1162"/>
    <w:rsid w:val="00AF11A8"/>
    <w:rsid w:val="00AF13F7"/>
    <w:rsid w:val="00AF14FE"/>
    <w:rsid w:val="00AF1505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5A57"/>
    <w:rsid w:val="00B2605A"/>
    <w:rsid w:val="00B261E7"/>
    <w:rsid w:val="00B26291"/>
    <w:rsid w:val="00B263E3"/>
    <w:rsid w:val="00B2646B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62F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5D82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5C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D90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E1B"/>
    <w:rsid w:val="00BC3220"/>
    <w:rsid w:val="00BC3BCB"/>
    <w:rsid w:val="00BC3BE8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475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3A"/>
    <w:rsid w:val="00BD2561"/>
    <w:rsid w:val="00BD274F"/>
    <w:rsid w:val="00BD27E5"/>
    <w:rsid w:val="00BD2B64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7141"/>
    <w:rsid w:val="00BD7833"/>
    <w:rsid w:val="00BD79C2"/>
    <w:rsid w:val="00BD7C5F"/>
    <w:rsid w:val="00BE036C"/>
    <w:rsid w:val="00BE0390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5BF"/>
    <w:rsid w:val="00C336C4"/>
    <w:rsid w:val="00C33999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7BA"/>
    <w:rsid w:val="00C367F1"/>
    <w:rsid w:val="00C36DEA"/>
    <w:rsid w:val="00C36E7C"/>
    <w:rsid w:val="00C36E9B"/>
    <w:rsid w:val="00C36EBE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CA9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408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F68"/>
    <w:rsid w:val="00CB1072"/>
    <w:rsid w:val="00CB11A7"/>
    <w:rsid w:val="00CB1215"/>
    <w:rsid w:val="00CB12E6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2D65"/>
    <w:rsid w:val="00CC3186"/>
    <w:rsid w:val="00CC387D"/>
    <w:rsid w:val="00CC412C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B2"/>
    <w:rsid w:val="00CE6356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BD9"/>
    <w:rsid w:val="00CF6C44"/>
    <w:rsid w:val="00CF6DAD"/>
    <w:rsid w:val="00CF6EEC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A35"/>
    <w:rsid w:val="00D01DA5"/>
    <w:rsid w:val="00D01E95"/>
    <w:rsid w:val="00D01ED1"/>
    <w:rsid w:val="00D0237C"/>
    <w:rsid w:val="00D0260D"/>
    <w:rsid w:val="00D02829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696"/>
    <w:rsid w:val="00D266D4"/>
    <w:rsid w:val="00D26798"/>
    <w:rsid w:val="00D269A6"/>
    <w:rsid w:val="00D269BF"/>
    <w:rsid w:val="00D26CC9"/>
    <w:rsid w:val="00D26D1B"/>
    <w:rsid w:val="00D27125"/>
    <w:rsid w:val="00D2768A"/>
    <w:rsid w:val="00D277F7"/>
    <w:rsid w:val="00D27AEB"/>
    <w:rsid w:val="00D27BD8"/>
    <w:rsid w:val="00D27D58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A5F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239"/>
    <w:rsid w:val="00D63352"/>
    <w:rsid w:val="00D63450"/>
    <w:rsid w:val="00D63D0D"/>
    <w:rsid w:val="00D640D6"/>
    <w:rsid w:val="00D64382"/>
    <w:rsid w:val="00D6454E"/>
    <w:rsid w:val="00D6470C"/>
    <w:rsid w:val="00D64718"/>
    <w:rsid w:val="00D64840"/>
    <w:rsid w:val="00D64BE3"/>
    <w:rsid w:val="00D64CF2"/>
    <w:rsid w:val="00D6510C"/>
    <w:rsid w:val="00D651AB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1E04"/>
    <w:rsid w:val="00D72624"/>
    <w:rsid w:val="00D72871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0FE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D3"/>
    <w:rsid w:val="00D91768"/>
    <w:rsid w:val="00D9182A"/>
    <w:rsid w:val="00D91A65"/>
    <w:rsid w:val="00D9215B"/>
    <w:rsid w:val="00D9235B"/>
    <w:rsid w:val="00D92D3D"/>
    <w:rsid w:val="00D92DC9"/>
    <w:rsid w:val="00D93097"/>
    <w:rsid w:val="00D931D9"/>
    <w:rsid w:val="00D9347A"/>
    <w:rsid w:val="00D93C40"/>
    <w:rsid w:val="00D93E1C"/>
    <w:rsid w:val="00D93FCE"/>
    <w:rsid w:val="00D94014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108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BC"/>
    <w:rsid w:val="00DC74FC"/>
    <w:rsid w:val="00DC75F9"/>
    <w:rsid w:val="00DC77FD"/>
    <w:rsid w:val="00DC7AA9"/>
    <w:rsid w:val="00DC7DFC"/>
    <w:rsid w:val="00DD03AC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46A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40"/>
    <w:rsid w:val="00DE51B6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E1"/>
    <w:rsid w:val="00E0279E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8AE"/>
    <w:rsid w:val="00E50ABD"/>
    <w:rsid w:val="00E50C0B"/>
    <w:rsid w:val="00E50DE9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392"/>
    <w:rsid w:val="00E5576D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0B3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59C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F5"/>
    <w:rsid w:val="00EC43B8"/>
    <w:rsid w:val="00EC43C2"/>
    <w:rsid w:val="00EC462B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FE"/>
    <w:rsid w:val="00ED474C"/>
    <w:rsid w:val="00ED480A"/>
    <w:rsid w:val="00ED4961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5B0"/>
    <w:rsid w:val="00ED6658"/>
    <w:rsid w:val="00ED66BE"/>
    <w:rsid w:val="00ED66DB"/>
    <w:rsid w:val="00ED6B3A"/>
    <w:rsid w:val="00ED75D2"/>
    <w:rsid w:val="00ED764E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91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711D"/>
    <w:rsid w:val="00EF75AC"/>
    <w:rsid w:val="00EF7B3E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A65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550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6000C"/>
    <w:rsid w:val="00F60515"/>
    <w:rsid w:val="00F605D0"/>
    <w:rsid w:val="00F60818"/>
    <w:rsid w:val="00F60828"/>
    <w:rsid w:val="00F60953"/>
    <w:rsid w:val="00F6095B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4C9"/>
    <w:rsid w:val="00F62CB0"/>
    <w:rsid w:val="00F6339C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7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B7B"/>
    <w:rsid w:val="00FC1BCF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CA3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30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458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C42B84"/>
    <w:rsid w:val="02E36252"/>
    <w:rsid w:val="02EC7B04"/>
    <w:rsid w:val="02EE213E"/>
    <w:rsid w:val="03639E4E"/>
    <w:rsid w:val="036C7A24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9BB3B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8902EE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8C996C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5D63D0"/>
    <w:rsid w:val="17816ADA"/>
    <w:rsid w:val="1789CAD5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242134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8D4C685"/>
    <w:rsid w:val="29180368"/>
    <w:rsid w:val="292EEBA3"/>
    <w:rsid w:val="29443F53"/>
    <w:rsid w:val="29617B20"/>
    <w:rsid w:val="29773F10"/>
    <w:rsid w:val="29782ED3"/>
    <w:rsid w:val="29B0A286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8A3802"/>
    <w:rsid w:val="2F9CCA48"/>
    <w:rsid w:val="2FB31DC2"/>
    <w:rsid w:val="2FE4C25B"/>
    <w:rsid w:val="30323F62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196D39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846FF2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FFB1"/>
    <w:rsid w:val="4022E6FD"/>
    <w:rsid w:val="40513ECA"/>
    <w:rsid w:val="40E7B5FF"/>
    <w:rsid w:val="40F32615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0F75A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5C43EB0"/>
    <w:rsid w:val="56162E6B"/>
    <w:rsid w:val="562871BA"/>
    <w:rsid w:val="56338AB2"/>
    <w:rsid w:val="56549D45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EA51D1C"/>
    <w:rsid w:val="5F0274BE"/>
    <w:rsid w:val="5F0F0EF6"/>
    <w:rsid w:val="5F1628D1"/>
    <w:rsid w:val="5F26461B"/>
    <w:rsid w:val="5F2D86EB"/>
    <w:rsid w:val="5F4139A0"/>
    <w:rsid w:val="5F43E8B9"/>
    <w:rsid w:val="5F614156"/>
    <w:rsid w:val="5F7679E5"/>
    <w:rsid w:val="5F7C80DC"/>
    <w:rsid w:val="5FA3604F"/>
    <w:rsid w:val="5FD8CCAF"/>
    <w:rsid w:val="5FF1CA67"/>
    <w:rsid w:val="60274A6D"/>
    <w:rsid w:val="603953F3"/>
    <w:rsid w:val="6053A784"/>
    <w:rsid w:val="60937C42"/>
    <w:rsid w:val="6093D771"/>
    <w:rsid w:val="609D57E5"/>
    <w:rsid w:val="60AB75AF"/>
    <w:rsid w:val="60B68D23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051B2E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0DDCC16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2B1DF0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EF3B4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D661A3DA-D589-4302-A7A6-85363F55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version sent to OMB and Ipsos</Comment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28610e3-ed43-4caa-9fbe-80db6c773d90"/>
    <ds:schemaRef ds:uri="http://purl.org/dc/elements/1.1/"/>
    <ds:schemaRef ds:uri="9bd539a0-22ba-466c-a345-91b55298987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1FFE5-2396-4AF7-9126-0055F1D0A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4</TotalTime>
  <Pages>15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Lindsey Strausser</cp:lastModifiedBy>
  <cp:revision>2</cp:revision>
  <cp:lastPrinted>2019-12-17T14:26:00Z</cp:lastPrinted>
  <dcterms:created xsi:type="dcterms:W3CDTF">2022-07-12T15:18:00Z</dcterms:created>
  <dcterms:modified xsi:type="dcterms:W3CDTF">2022-07-12T15:18:00Z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