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9450" w:type="dxa"/>
        <w:tblInd w:w="-95" w:type="dxa"/>
        <w:tblLook w:val="04A0"/>
      </w:tblPr>
      <w:tblGrid>
        <w:gridCol w:w="4336"/>
        <w:gridCol w:w="5114"/>
      </w:tblGrid>
      <w:tr w14:paraId="4B9B4582" w14:textId="77777777" w:rsidTr="00FC3E52">
        <w:tblPrEx>
          <w:tblW w:w="9450" w:type="dxa"/>
          <w:tblInd w:w="-95" w:type="dxa"/>
          <w:tblLook w:val="04A0"/>
        </w:tblPrEx>
        <w:tc>
          <w:tcPr>
            <w:tcW w:w="4336" w:type="dxa"/>
            <w:vAlign w:val="center"/>
          </w:tcPr>
          <w:p w:rsidR="001E1F02" w:rsidRPr="00860AB6" w:rsidP="00860AB6" w14:paraId="3B3C248A" w14:textId="77777777">
            <w:pPr>
              <w:pStyle w:val="FirstPageHeaderAddress"/>
            </w:pPr>
            <w:r w:rsidRPr="00860AB6">
              <w:t>UNITED STATES DEPARTMENT OF AGRICULTURE</w:t>
            </w:r>
          </w:p>
          <w:p w:rsidR="001E1F02" w:rsidRPr="00860AB6" w:rsidP="00860AB6" w14:paraId="0D529528" w14:textId="77777777">
            <w:pPr>
              <w:pStyle w:val="FirstPageHeaderAddress"/>
            </w:pPr>
            <w:r w:rsidRPr="00860AB6">
              <w:t>ANIMAL AND PLANT HEALTH INSPECTION SERVICE</w:t>
            </w:r>
          </w:p>
          <w:p w:rsidR="001E1F02" w:rsidRPr="00860AB6" w:rsidP="00860AB6" w14:paraId="3430DCE6" w14:textId="77777777">
            <w:pPr>
              <w:pStyle w:val="FirstPageHeaderAddress"/>
            </w:pPr>
            <w:r w:rsidRPr="00860AB6">
              <w:t>VETERINARY SERVICES</w:t>
            </w:r>
          </w:p>
          <w:p w:rsidR="001E1F02" w:rsidRPr="00860AB6" w:rsidP="00860AB6" w14:paraId="30BF4D03" w14:textId="77777777">
            <w:pPr>
              <w:pStyle w:val="FirstPageHeaderAddress"/>
            </w:pPr>
            <w:r w:rsidRPr="00860AB6">
              <w:t>2150 CENTRE AVE, BLDG B</w:t>
            </w:r>
          </w:p>
          <w:p w:rsidR="001E1F02" w:rsidRPr="00860AB6" w:rsidP="00860AB6" w14:paraId="35FA4568" w14:textId="77777777">
            <w:pPr>
              <w:pStyle w:val="FirstPageHeaderAddress"/>
            </w:pPr>
            <w:r w:rsidRPr="00860AB6">
              <w:t>FORT COLLINS, CO 80526</w:t>
            </w:r>
          </w:p>
        </w:tc>
        <w:tc>
          <w:tcPr>
            <w:tcW w:w="5114" w:type="dxa"/>
            <w:vAlign w:val="center"/>
          </w:tcPr>
          <w:p w:rsidR="00132DDE" w:rsidRPr="00860AB6" w:rsidP="00860AB6" w14:paraId="5D456E09" w14:textId="71FD0CC0">
            <w:pPr>
              <w:pStyle w:val="FirstPageHeaderTitle"/>
            </w:pPr>
            <w:r>
              <w:t>COMMERCIAL TURKEY CASE CONTROL SURVEY</w:t>
            </w:r>
          </w:p>
        </w:tc>
      </w:tr>
    </w:tbl>
    <w:p w:rsidR="001E1F02" w:rsidRPr="00860AB6" w:rsidP="00860AB6" w14:paraId="1EC657D5" w14:textId="77777777"/>
    <w:p w:rsidR="001E1F02" w:rsidP="00860AB6" w14:paraId="6929FB68" w14:textId="4AA93584"/>
    <w:p w:rsidR="00DA17FF" w:rsidRPr="00DF3412" w:rsidP="00860AB6" w14:paraId="5876F0A7" w14:textId="638ED03C">
      <w:pPr>
        <w:rPr>
          <w:rFonts w:ascii="Arial" w:hAnsi="Arial" w:cs="Arial"/>
          <w:i/>
          <w:iCs/>
          <w:sz w:val="20"/>
          <w:szCs w:val="20"/>
        </w:rPr>
      </w:pPr>
      <w:r>
        <w:rPr>
          <w:rFonts w:ascii="Arial" w:hAnsi="Arial" w:cs="Arial"/>
          <w:sz w:val="20"/>
          <w:szCs w:val="20"/>
        </w:rPr>
        <w:tab/>
      </w:r>
      <w:r w:rsidRPr="00DF3412" w:rsidR="00DF3412">
        <w:rPr>
          <w:rFonts w:ascii="Arial" w:hAnsi="Arial" w:cs="Arial"/>
          <w:sz w:val="20"/>
          <w:szCs w:val="20"/>
        </w:rPr>
        <w:tab/>
      </w:r>
      <w:r w:rsidRPr="00DF3412" w:rsidR="00DF3412">
        <w:rPr>
          <w:rFonts w:ascii="Arial" w:hAnsi="Arial" w:cs="Arial"/>
          <w:sz w:val="20"/>
          <w:szCs w:val="20"/>
        </w:rPr>
        <w:tab/>
      </w:r>
      <w:r w:rsidRPr="00DF3412" w:rsidR="00DF3412">
        <w:rPr>
          <w:rFonts w:ascii="Arial" w:hAnsi="Arial" w:cs="Arial"/>
          <w:sz w:val="20"/>
          <w:szCs w:val="20"/>
        </w:rPr>
        <w:tab/>
      </w:r>
      <w:r w:rsidRPr="00DF3412" w:rsidR="00DF3412">
        <w:rPr>
          <w:rFonts w:ascii="Arial" w:hAnsi="Arial" w:cs="Arial"/>
          <w:sz w:val="20"/>
          <w:szCs w:val="20"/>
        </w:rPr>
        <w:tab/>
      </w:r>
    </w:p>
    <w:p w:rsidR="00DA17FF" w:rsidP="00860AB6" w14:paraId="6DF40308" w14:textId="7EE24E78"/>
    <w:p w:rsidR="00DA17FF" w:rsidRPr="00860AB6" w:rsidP="00860AB6" w14:paraId="4AE948F4" w14:textId="77777777"/>
    <w:p w:rsidR="00E029AD" w:rsidP="00860AB6" w14:paraId="0CF377EB" w14:textId="00D504BF"/>
    <w:p w:rsidR="00D47D31" w:rsidP="00860AB6" w14:paraId="0723BDE0" w14:textId="0137ED7B"/>
    <w:p w:rsidR="00D47D31" w:rsidP="00860AB6" w14:paraId="599E4204" w14:textId="275769BC"/>
    <w:p w:rsidR="00D47D31" w:rsidP="00860AB6" w14:paraId="5F802990" w14:textId="66D9C2C5"/>
    <w:p w:rsidR="00D47D31" w:rsidP="00860AB6" w14:paraId="4B11FCC5" w14:textId="77777777"/>
    <w:p w:rsidR="00D47D31" w:rsidP="00860AB6" w14:paraId="43A592A7" w14:textId="77777777"/>
    <w:p w:rsidR="00D47D31" w:rsidP="00860AB6" w14:paraId="5C00F086" w14:textId="4BDCA0CD"/>
    <w:p w:rsidR="00D47D31" w:rsidP="00860AB6" w14:paraId="6A11AD37" w14:textId="77777777"/>
    <w:tbl>
      <w:tblPr>
        <w:tblStyle w:val="TableGrid"/>
        <w:tblpPr w:leftFromText="180" w:rightFromText="180" w:vertAnchor="text" w:horzAnchor="margin" w:tblpY="18"/>
        <w:tblW w:w="9450" w:type="dxa"/>
        <w:tblLook w:val="04A0"/>
      </w:tblPr>
      <w:tblGrid>
        <w:gridCol w:w="7712"/>
        <w:gridCol w:w="1738"/>
      </w:tblGrid>
      <w:tr w14:paraId="25E5A1B6" w14:textId="77777777" w:rsidTr="00D47D31">
        <w:tblPrEx>
          <w:tblW w:w="9450" w:type="dxa"/>
          <w:tblLook w:val="04A0"/>
        </w:tblPrEx>
        <w:trPr>
          <w:trHeight w:val="1241"/>
        </w:trPr>
        <w:tc>
          <w:tcPr>
            <w:tcW w:w="7712" w:type="dxa"/>
            <w:tcBorders>
              <w:bottom w:val="single" w:sz="4" w:space="0" w:color="auto"/>
            </w:tcBorders>
            <w:vAlign w:val="center"/>
          </w:tcPr>
          <w:p w:rsidR="00D47D31" w:rsidRPr="00860AB6" w:rsidP="00D47D31" w14:paraId="18CD701B" w14:textId="77777777">
            <w:pPr>
              <w:pStyle w:val="FirstPageHeader"/>
            </w:pPr>
            <w:r w:rsidRPr="00860AB6">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sidRPr="003414E6">
              <w:rPr>
                <w:color w:val="FF0000"/>
              </w:rPr>
              <w:t>XXXX</w:t>
            </w:r>
            <w:r w:rsidRPr="00860AB6">
              <w:t xml:space="preserve">. The time required to complete this information collection is estimated to average </w:t>
            </w:r>
            <w:r w:rsidRPr="001E3802">
              <w:t>75</w:t>
            </w:r>
            <w:r w:rsidRPr="00860AB6">
              <w:t xml:space="preserve"> minutes per response, including the time to review instructions, search existing data resources, gather the data needed, and complete and review the information collected.</w:t>
            </w:r>
          </w:p>
        </w:tc>
        <w:tc>
          <w:tcPr>
            <w:tcW w:w="1738" w:type="dxa"/>
            <w:tcBorders>
              <w:bottom w:val="single" w:sz="4" w:space="0" w:color="auto"/>
            </w:tcBorders>
            <w:vAlign w:val="center"/>
          </w:tcPr>
          <w:p w:rsidR="00D47D31" w:rsidRPr="00860AB6" w:rsidP="00D47D31" w14:paraId="1C528311" w14:textId="77777777">
            <w:pPr>
              <w:pStyle w:val="FirstPageHeaderOMBInfo"/>
            </w:pPr>
            <w:r w:rsidRPr="00860AB6">
              <w:t>OMB Approved</w:t>
            </w:r>
          </w:p>
          <w:p w:rsidR="00D47D31" w:rsidRPr="00860AB6" w:rsidP="00D47D31" w14:paraId="247AF30D" w14:textId="77777777">
            <w:pPr>
              <w:pStyle w:val="FirstPageHeaderOMBInfo"/>
            </w:pPr>
            <w:r w:rsidRPr="00860AB6">
              <w:t>0579-</w:t>
            </w:r>
            <w:r w:rsidRPr="003414E6">
              <w:rPr>
                <w:color w:val="FF0000"/>
              </w:rPr>
              <w:t>XXXX</w:t>
            </w:r>
          </w:p>
          <w:p w:rsidR="00D47D31" w:rsidRPr="00860AB6" w:rsidP="00D47D31" w14:paraId="1BCB0554" w14:textId="77777777">
            <w:pPr>
              <w:pStyle w:val="FirstPageHeaderOMBInfo"/>
            </w:pPr>
          </w:p>
          <w:p w:rsidR="00D47D31" w:rsidRPr="00860AB6" w:rsidP="00D47D31" w14:paraId="5698258E" w14:textId="77777777">
            <w:pPr>
              <w:pStyle w:val="FirstPageHeaderOMBInfo"/>
            </w:pPr>
            <w:r w:rsidRPr="00860AB6">
              <w:t xml:space="preserve">EXP: </w:t>
            </w:r>
            <w:r w:rsidRPr="003414E6">
              <w:rPr>
                <w:color w:val="FF0000"/>
              </w:rPr>
              <w:t>XX</w:t>
            </w:r>
            <w:r w:rsidRPr="00860AB6">
              <w:t>/20</w:t>
            </w:r>
            <w:r>
              <w:t>23</w:t>
            </w:r>
          </w:p>
        </w:tc>
      </w:tr>
      <w:tr w14:paraId="549E5F26" w14:textId="77777777" w:rsidTr="00D47D31">
        <w:tblPrEx>
          <w:tblW w:w="9450" w:type="dxa"/>
          <w:tblLook w:val="04A0"/>
        </w:tblPrEx>
        <w:trPr>
          <w:trHeight w:val="1080"/>
        </w:trPr>
        <w:tc>
          <w:tcPr>
            <w:tcW w:w="9450" w:type="dxa"/>
            <w:gridSpan w:val="2"/>
            <w:tcBorders>
              <w:top w:val="single" w:sz="4" w:space="0" w:color="auto"/>
              <w:left w:val="nil"/>
              <w:bottom w:val="nil"/>
              <w:right w:val="nil"/>
            </w:tcBorders>
            <w:vAlign w:val="center"/>
          </w:tcPr>
          <w:p w:rsidR="00D47D31" w:rsidRPr="00D47D31" w:rsidP="00D47D31" w14:paraId="757996E2" w14:textId="77777777">
            <w:pPr>
              <w:pStyle w:val="FirstPageHeaderOMBInfo"/>
              <w:jc w:val="left"/>
              <w:rPr>
                <w:sz w:val="16"/>
                <w:szCs w:val="16"/>
              </w:rPr>
            </w:pPr>
            <w:r w:rsidRPr="00D47D3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w:t>
            </w:r>
            <w:r w:rsidRPr="00D47D31">
              <w:rPr>
                <w:b/>
                <w:bCs/>
                <w:sz w:val="16"/>
                <w:szCs w:val="16"/>
              </w:rPr>
              <w:t>voluntary</w:t>
            </w:r>
            <w:r w:rsidRPr="00D47D31">
              <w:rPr>
                <w:sz w:val="16"/>
                <w:szCs w:val="16"/>
              </w:rPr>
              <w:t>.</w:t>
            </w:r>
          </w:p>
        </w:tc>
      </w:tr>
    </w:tbl>
    <w:p w:rsidR="00D47D31" w:rsidRPr="00D47D31" w:rsidP="00AC46A9" w14:paraId="13435A8C" w14:textId="77777777">
      <w:pPr>
        <w:pStyle w:val="QuestionText"/>
        <w:tabs>
          <w:tab w:val="clear" w:pos="360"/>
          <w:tab w:val="clear" w:pos="720"/>
          <w:tab w:val="clear" w:pos="1080"/>
          <w:tab w:val="clear" w:pos="1440"/>
          <w:tab w:val="left" w:pos="5760"/>
          <w:tab w:val="clear" w:pos="7200"/>
          <w:tab w:val="clear" w:pos="7560"/>
        </w:tabs>
        <w:rPr>
          <w:sz w:val="10"/>
          <w:szCs w:val="14"/>
        </w:rPr>
      </w:pPr>
    </w:p>
    <w:p w:rsidR="00AC46A9" w:rsidRPr="00010E17" w:rsidP="00AC46A9" w14:paraId="4EDEB6FF" w14:textId="1FAB8CC0">
      <w:pPr>
        <w:pStyle w:val="QuestionText"/>
        <w:tabs>
          <w:tab w:val="clear" w:pos="360"/>
          <w:tab w:val="clear" w:pos="720"/>
          <w:tab w:val="clear" w:pos="1080"/>
          <w:tab w:val="clear" w:pos="1440"/>
          <w:tab w:val="left" w:pos="5760"/>
          <w:tab w:val="clear" w:pos="7200"/>
          <w:tab w:val="clear" w:pos="7560"/>
        </w:tabs>
        <w:rPr>
          <w:rStyle w:val="QuestionIDText"/>
        </w:rPr>
      </w:pPr>
      <w:r>
        <w:tab/>
      </w:r>
      <w:r>
        <w:tab/>
        <w:t>Date (mm</w:t>
      </w:r>
      <w:r w:rsidR="00123B55">
        <w:t>/dd/</w:t>
      </w:r>
      <w:r w:rsidR="00123B55">
        <w:t>yy</w:t>
      </w:r>
      <w:r w:rsidR="00123B55">
        <w:t>)</w:t>
      </w:r>
      <w:r>
        <w:t xml:space="preserve">: </w:t>
      </w:r>
      <w:r>
        <w:tab/>
      </w:r>
      <w:r w:rsidR="00123B55">
        <w:rPr>
          <w:rStyle w:val="QuestionIDText"/>
        </w:rPr>
        <w:t>date</w:t>
      </w:r>
    </w:p>
    <w:p w:rsidR="00BF7219" w:rsidRPr="00E1501A" w:rsidP="00FE498D" w14:paraId="7DD47874" w14:textId="467430DE">
      <w:pPr>
        <w:pStyle w:val="SectionHeading"/>
        <w:spacing w:before="360"/>
      </w:pPr>
      <w:r w:rsidRPr="00860AB6">
        <w:t>Section</w:t>
      </w:r>
      <w:r w:rsidRPr="00E25234" w:rsidR="00720CA4">
        <w:t xml:space="preserve"> </w:t>
      </w:r>
      <w:r w:rsidRPr="00860AB6">
        <w:t>A</w:t>
      </w:r>
      <w:r w:rsidRPr="00860AB6" w:rsidR="00E51D0D">
        <w:t xml:space="preserve"> </w:t>
      </w:r>
      <w:r w:rsidR="00774C43">
        <w:t>–</w:t>
      </w:r>
      <w:r w:rsidRPr="00860AB6" w:rsidR="00E51D0D">
        <w:t xml:space="preserve"> </w:t>
      </w:r>
      <w:r w:rsidR="00774C43">
        <w:t xml:space="preserve">Case </w:t>
      </w:r>
      <w:r w:rsidR="0055661E">
        <w:t>or Control</w:t>
      </w:r>
      <w:r w:rsidRPr="00860AB6" w:rsidR="00A23A39">
        <w:tab/>
      </w:r>
    </w:p>
    <w:p w:rsidR="00BF7219" w:rsidRPr="00F55829" w:rsidP="00F55829" w14:paraId="6CC24DF8" w14:textId="0565DFF9">
      <w:pPr>
        <w:pStyle w:val="QuestionText"/>
        <w:rPr>
          <w:rFonts w:cs="Arial"/>
          <w:b/>
          <w:bCs/>
          <w:szCs w:val="20"/>
        </w:rPr>
      </w:pPr>
      <w:r w:rsidRPr="00F55829">
        <w:rPr>
          <w:rFonts w:cs="Arial"/>
          <w:bCs/>
        </w:rPr>
        <w:t>1.</w:t>
      </w:r>
      <w:r>
        <w:rPr>
          <w:rFonts w:cs="Arial"/>
          <w:bCs/>
        </w:rPr>
        <w:tab/>
      </w:r>
      <w:r w:rsidRPr="00F55829">
        <w:rPr>
          <w:rFonts w:cs="Arial"/>
          <w:bCs/>
          <w:szCs w:val="20"/>
        </w:rPr>
        <w:t>Is this a case or control farm?</w:t>
      </w:r>
      <w:r w:rsidRPr="00F55829">
        <w:rPr>
          <w:rFonts w:cs="Arial"/>
          <w:color w:val="auto"/>
          <w:szCs w:val="20"/>
        </w:rPr>
        <w:t xml:space="preserve">  </w:t>
      </w:r>
      <w:r w:rsidRPr="000C33E7" w:rsidR="00C11956">
        <w:rPr>
          <w:rFonts w:cs="Arial"/>
          <w:b/>
          <w:bCs/>
          <w:szCs w:val="20"/>
        </w:rPr>
        <w:t>[</w:t>
      </w:r>
      <w:r w:rsidRPr="000C33E7">
        <w:rPr>
          <w:rFonts w:cs="Arial"/>
          <w:b/>
          <w:szCs w:val="20"/>
        </w:rPr>
        <w:t>During the interview, verify the farm name and address printed on the label are correct for this farm</w:t>
      </w:r>
      <w:r w:rsidRPr="000C33E7">
        <w:rPr>
          <w:rFonts w:cs="Arial"/>
          <w:b/>
          <w:bCs/>
          <w:szCs w:val="20"/>
        </w:rPr>
        <w:t>.</w:t>
      </w:r>
      <w:r w:rsidRPr="000C33E7" w:rsidR="00C11956">
        <w:rPr>
          <w:rFonts w:cs="Arial"/>
          <w:b/>
          <w:bCs/>
          <w:szCs w:val="20"/>
        </w:rPr>
        <w:t>]</w:t>
      </w:r>
      <w:r w:rsidRPr="00F55829">
        <w:rPr>
          <w:rFonts w:cs="Arial"/>
          <w:szCs w:val="20"/>
        </w:rPr>
        <w:t xml:space="preserve"> </w:t>
      </w:r>
      <w:r w:rsidRPr="00FE498D" w:rsidR="00665C80">
        <w:rPr>
          <w:rStyle w:val="QuestionIDText"/>
        </w:rPr>
        <w:t>t101</w:t>
      </w:r>
      <w:r w:rsidRPr="00F55829">
        <w:rPr>
          <w:rFonts w:cs="Arial"/>
          <w:b/>
          <w:bCs/>
          <w:szCs w:val="20"/>
        </w:rPr>
        <w:br/>
      </w:r>
      <w:r w:rsidRPr="00FE498D">
        <w:rPr>
          <w:rStyle w:val="CheckBox"/>
          <w:rFonts w:ascii="Wingdings" w:eastAsia="Wingdings" w:hAnsi="Wingdings" w:cs="Wingdings"/>
        </w:rPr>
        <w:t>o</w:t>
      </w:r>
      <w:r w:rsidRPr="00FE498D">
        <w:rPr>
          <w:rStyle w:val="CheckBoxID"/>
        </w:rPr>
        <w:t>1</w:t>
      </w:r>
      <w:r w:rsidRPr="00F55829">
        <w:rPr>
          <w:rFonts w:cs="Arial"/>
          <w:color w:val="auto"/>
          <w:szCs w:val="20"/>
        </w:rPr>
        <w:tab/>
        <w:t xml:space="preserve">Case farm </w:t>
      </w:r>
      <w:r w:rsidRPr="00F55829">
        <w:rPr>
          <w:rFonts w:cs="Arial"/>
          <w:b/>
          <w:color w:val="auto"/>
          <w:szCs w:val="20"/>
        </w:rPr>
        <w:t>[Go to Item 2.]</w:t>
      </w:r>
    </w:p>
    <w:p w:rsidR="00BF7219" w:rsidP="00FE498D" w14:paraId="75362684" w14:textId="77777777">
      <w:pPr>
        <w:pStyle w:val="QuestionText"/>
        <w:spacing w:after="120"/>
        <w:rPr>
          <w:rFonts w:asciiTheme="minorHAnsi" w:hAnsiTheme="minorHAnsi"/>
          <w:b/>
          <w:color w:val="auto"/>
        </w:rPr>
      </w:pPr>
      <w:r w:rsidRPr="00F55829">
        <w:rPr>
          <w:rFonts w:cs="Arial"/>
          <w:color w:val="auto"/>
          <w:szCs w:val="20"/>
        </w:rPr>
        <w:tab/>
      </w:r>
      <w:r w:rsidRPr="00FE498D">
        <w:rPr>
          <w:rStyle w:val="CheckBox"/>
          <w:rFonts w:ascii="Wingdings" w:eastAsia="Wingdings" w:hAnsi="Wingdings" w:cs="Wingdings"/>
        </w:rPr>
        <w:t>o</w:t>
      </w:r>
      <w:r w:rsidRPr="00FE498D">
        <w:rPr>
          <w:rStyle w:val="CheckBoxID"/>
        </w:rPr>
        <w:t>3</w:t>
      </w:r>
      <w:r w:rsidRPr="00F55829">
        <w:rPr>
          <w:rFonts w:cs="Arial"/>
          <w:color w:val="auto"/>
          <w:szCs w:val="20"/>
        </w:rPr>
        <w:tab/>
        <w:t xml:space="preserve">Control farm </w:t>
      </w:r>
      <w:r w:rsidRPr="00F55829">
        <w:rPr>
          <w:rFonts w:cs="Arial"/>
          <w:b/>
          <w:color w:val="auto"/>
          <w:szCs w:val="20"/>
        </w:rPr>
        <w:t>[Go to Item 3.]</w:t>
      </w:r>
    </w:p>
    <w:p w:rsidR="003F2535" w:rsidRPr="00860AB6" w:rsidP="00860AB6" w14:paraId="74D5EEA6" w14:textId="2D8C9E36">
      <w:pPr>
        <w:pStyle w:val="QuestionText"/>
      </w:pPr>
      <w:r w:rsidRPr="00860AB6">
        <w:t>2.</w:t>
      </w:r>
      <w:r w:rsidRPr="00860AB6">
        <w:tab/>
      </w:r>
      <w:r w:rsidRPr="00AD4A1E" w:rsidR="00AD4A1E">
        <w:t xml:space="preserve">If this is a </w:t>
      </w:r>
      <w:r w:rsidRPr="00AD4A1E" w:rsidR="00AD4A1E">
        <w:rPr>
          <w:b/>
          <w:bCs/>
        </w:rPr>
        <w:t>case</w:t>
      </w:r>
      <w:r w:rsidRPr="00AD4A1E" w:rsidR="00AD4A1E">
        <w:t xml:space="preserve"> farm</w:t>
      </w:r>
      <w:r w:rsidRPr="00860AB6">
        <w:t>,</w:t>
      </w:r>
    </w:p>
    <w:p w:rsidR="00AC641F" w:rsidRPr="00E25234" w:rsidP="00E25234" w14:paraId="4373CCB0" w14:textId="37B8D1CD">
      <w:pPr>
        <w:pStyle w:val="QuestionText"/>
      </w:pPr>
      <w:r>
        <w:tab/>
      </w:r>
      <w:r w:rsidRPr="00E25234" w:rsidR="00087015">
        <w:t>a.</w:t>
      </w:r>
      <w:r w:rsidRPr="00E25234" w:rsidR="00087015">
        <w:tab/>
      </w:r>
      <w:r w:rsidR="001677CE">
        <w:t>The following is the</w:t>
      </w:r>
      <w:r w:rsidRPr="00451B35" w:rsidR="00451B35">
        <w:t xml:space="preserve"> 14-day reference period </w:t>
      </w:r>
      <w:r w:rsidR="001677CE">
        <w:t>for this farm:</w:t>
      </w:r>
    </w:p>
    <w:p w:rsidR="003F2535" w:rsidRPr="00E25234" w:rsidP="000C33E7" w14:paraId="55075406" w14:textId="40113463">
      <w:pPr>
        <w:pStyle w:val="QuestionText"/>
      </w:pPr>
      <w:r>
        <w:tab/>
      </w:r>
      <w:r>
        <w:tab/>
      </w:r>
      <w:r w:rsidR="00936978">
        <w:rPr>
          <w:rStyle w:val="QuestionIDText"/>
        </w:rPr>
        <w:t>t102</w:t>
      </w:r>
      <w:r w:rsidR="005268F1">
        <w:rPr>
          <w:rStyle w:val="QuestionIDText"/>
        </w:rPr>
        <w:t>/t102a</w:t>
      </w:r>
      <w:r w:rsidR="00936978">
        <w:rPr>
          <w:rStyle w:val="QuestionIDText"/>
        </w:rPr>
        <w:tab/>
      </w:r>
      <w:r w:rsidR="00754B00">
        <w:t xml:space="preserve"> ___</w:t>
      </w:r>
      <w:r w:rsidR="00AF1ED5">
        <w:t>__</w:t>
      </w:r>
      <w:r w:rsidR="00754B00">
        <w:t>__</w:t>
      </w:r>
      <w:r w:rsidR="00A320F1">
        <w:t>_____</w:t>
      </w:r>
      <w:r w:rsidR="00754B00">
        <w:t>____</w:t>
      </w:r>
      <w:r>
        <w:t xml:space="preserve"> </w:t>
      </w:r>
      <w:r>
        <w:rPr>
          <w:rStyle w:val="AnswerQuantityText"/>
        </w:rPr>
        <w:t xml:space="preserve">– </w:t>
      </w:r>
      <w:r w:rsidR="00754B00">
        <w:t>__</w:t>
      </w:r>
      <w:r w:rsidR="00AC641F">
        <w:t>__</w:t>
      </w:r>
      <w:r w:rsidR="00A320F1">
        <w:t>______</w:t>
      </w:r>
      <w:r w:rsidR="00AC641F">
        <w:t>_____</w:t>
      </w:r>
      <w:r w:rsidRPr="00F24382" w:rsidR="00F24382">
        <w:rPr>
          <w:rFonts w:asciiTheme="minorHAnsi" w:hAnsiTheme="minorHAnsi" w:cstheme="minorBidi"/>
          <w:color w:val="auto"/>
          <w:sz w:val="22"/>
          <w:szCs w:val="22"/>
        </w:rPr>
        <w:t xml:space="preserve"> </w:t>
      </w:r>
      <w:r w:rsidRPr="00F24382" w:rsidR="00F24382">
        <w:rPr>
          <w:rFonts w:cs="Arial"/>
          <w:bCs/>
          <w:sz w:val="18"/>
          <w:szCs w:val="18"/>
        </w:rPr>
        <w:t>mm/dd/</w:t>
      </w:r>
      <w:r w:rsidRPr="00F24382" w:rsidR="00F24382">
        <w:rPr>
          <w:rFonts w:cs="Arial"/>
          <w:bCs/>
          <w:sz w:val="18"/>
          <w:szCs w:val="18"/>
        </w:rPr>
        <w:t>yy</w:t>
      </w:r>
      <w:r w:rsidRPr="00F24382" w:rsidR="00F24382">
        <w:rPr>
          <w:rFonts w:cs="Arial"/>
          <w:bCs/>
          <w:sz w:val="18"/>
          <w:szCs w:val="18"/>
        </w:rPr>
        <w:t xml:space="preserve"> </w:t>
      </w:r>
      <w:r>
        <w:rPr>
          <w:rStyle w:val="AnswerQuantityText"/>
        </w:rPr>
        <w:t xml:space="preserve">– </w:t>
      </w:r>
      <w:r w:rsidRPr="00F24382" w:rsidR="00F24382">
        <w:rPr>
          <w:rFonts w:cs="Arial"/>
          <w:bCs/>
          <w:sz w:val="18"/>
          <w:szCs w:val="18"/>
        </w:rPr>
        <w:t>mm/dd/</w:t>
      </w:r>
      <w:r w:rsidRPr="00F24382" w:rsidR="00F24382">
        <w:rPr>
          <w:rFonts w:cs="Arial"/>
          <w:bCs/>
          <w:sz w:val="18"/>
          <w:szCs w:val="18"/>
        </w:rPr>
        <w:t>yy</w:t>
      </w:r>
    </w:p>
    <w:p w:rsidR="00BF7219" w:rsidRPr="00FE498D" w:rsidP="00FE498D" w14:paraId="4A3E8894" w14:textId="6E6EA3C1">
      <w:pPr>
        <w:tabs>
          <w:tab w:val="left" w:pos="720"/>
          <w:tab w:val="left" w:pos="1080"/>
          <w:tab w:val="right" w:leader="dot" w:pos="7560"/>
          <w:tab w:val="right" w:pos="9900"/>
        </w:tabs>
        <w:spacing w:after="120" w:line="360" w:lineRule="auto"/>
        <w:rPr>
          <w:rFonts w:ascii="Arial" w:hAnsi="Arial" w:cs="Arial"/>
          <w:b/>
          <w:sz w:val="20"/>
          <w:szCs w:val="20"/>
        </w:rPr>
      </w:pPr>
      <w:r w:rsidRPr="00FE498D">
        <w:rPr>
          <w:rFonts w:ascii="Arial" w:hAnsi="Arial" w:cs="Arial"/>
          <w:b/>
          <w:bCs/>
          <w:sz w:val="20"/>
          <w:szCs w:val="20"/>
        </w:rPr>
        <w:t>In this questionnaire, we will ask many questions about a 14-day reference period. The “reference period” for your farm is the 14 days</w:t>
      </w:r>
      <w:r w:rsidRPr="00FE498D" w:rsidR="009D7C8C">
        <w:rPr>
          <w:rFonts w:ascii="Arial" w:hAnsi="Arial" w:cs="Arial"/>
          <w:b/>
          <w:bCs/>
          <w:sz w:val="20"/>
          <w:szCs w:val="20"/>
        </w:rPr>
        <w:t xml:space="preserve"> between</w:t>
      </w:r>
      <w:r w:rsidRPr="00FE498D">
        <w:rPr>
          <w:rFonts w:ascii="Arial" w:hAnsi="Arial" w:cs="Arial"/>
          <w:b/>
          <w:bCs/>
          <w:sz w:val="20"/>
          <w:szCs w:val="20"/>
        </w:rPr>
        <w:t xml:space="preserve"> </w:t>
      </w:r>
      <w:r w:rsidRPr="00FE498D" w:rsidR="00FC48C4">
        <w:rPr>
          <w:rFonts w:ascii="Arial" w:hAnsi="Arial" w:cs="Arial"/>
          <w:b/>
          <w:bCs/>
          <w:sz w:val="20"/>
          <w:szCs w:val="20"/>
        </w:rPr>
        <w:t>[</w:t>
      </w:r>
      <w:r w:rsidRPr="00FE498D" w:rsidR="0048477A">
        <w:rPr>
          <w:rFonts w:ascii="Arial" w:hAnsi="Arial" w:cs="Arial"/>
          <w:b/>
          <w:sz w:val="20"/>
          <w:szCs w:val="20"/>
        </w:rPr>
        <w:t>I</w:t>
      </w:r>
      <w:r w:rsidRPr="00FE498D" w:rsidR="00FC48C4">
        <w:rPr>
          <w:rFonts w:ascii="Arial" w:hAnsi="Arial" w:cs="Arial"/>
          <w:b/>
          <w:sz w:val="20"/>
          <w:szCs w:val="20"/>
        </w:rPr>
        <w:t xml:space="preserve">nsert the dates listed in </w:t>
      </w:r>
      <w:r w:rsidRPr="00FE498D" w:rsidR="0048477A">
        <w:rPr>
          <w:rFonts w:ascii="Arial" w:hAnsi="Arial" w:cs="Arial"/>
          <w:b/>
          <w:sz w:val="20"/>
          <w:szCs w:val="20"/>
        </w:rPr>
        <w:t>I</w:t>
      </w:r>
      <w:r w:rsidRPr="00FE498D" w:rsidR="00FC48C4">
        <w:rPr>
          <w:rFonts w:ascii="Arial" w:hAnsi="Arial" w:cs="Arial"/>
          <w:b/>
          <w:sz w:val="20"/>
          <w:szCs w:val="20"/>
        </w:rPr>
        <w:t>tem 2a above].</w:t>
      </w:r>
      <w:r w:rsidRPr="00FE498D" w:rsidR="00FC48C4">
        <w:rPr>
          <w:rFonts w:ascii="Arial" w:hAnsi="Arial" w:cs="Arial"/>
          <w:sz w:val="20"/>
          <w:szCs w:val="20"/>
        </w:rPr>
        <w:t xml:space="preserve"> </w:t>
      </w:r>
      <w:r w:rsidRPr="00FE498D">
        <w:rPr>
          <w:rFonts w:ascii="Arial" w:hAnsi="Arial" w:cs="Arial"/>
          <w:sz w:val="20"/>
          <w:szCs w:val="20"/>
        </w:rPr>
        <w:t>This is the 14 days before the detection of HPAI on this farm.</w:t>
      </w:r>
    </w:p>
    <w:p w:rsidR="007B2B66" w:rsidRPr="00E25234" w:rsidP="00E25234" w14:paraId="5547F7D6" w14:textId="3614B0D2">
      <w:pPr>
        <w:pStyle w:val="QuestionText"/>
      </w:pPr>
      <w:r>
        <w:tab/>
      </w:r>
      <w:r w:rsidRPr="00E25234" w:rsidR="00043CAB">
        <w:t>b.</w:t>
      </w:r>
      <w:r w:rsidRPr="00E25234" w:rsidR="00043CAB">
        <w:tab/>
      </w:r>
      <w:r w:rsidRPr="00BA7322" w:rsidR="00BA7322">
        <w:t xml:space="preserve">How many </w:t>
      </w:r>
      <w:r w:rsidR="00057D9F">
        <w:t>turkeys</w:t>
      </w:r>
      <w:r w:rsidRPr="00BA7322" w:rsidR="00057D9F">
        <w:t xml:space="preserve"> </w:t>
      </w:r>
      <w:r w:rsidRPr="00BA7322" w:rsidR="00BA7322">
        <w:t>were on this farm on the last day of the reference period?</w:t>
      </w:r>
      <w:r w:rsidR="00DD10EF">
        <w:t xml:space="preserve"> </w:t>
      </w:r>
      <w:r w:rsidR="00081565">
        <w:rPr>
          <w:rStyle w:val="QuestionIDText"/>
        </w:rPr>
        <w:t>t</w:t>
      </w:r>
      <w:r w:rsidR="00936978">
        <w:rPr>
          <w:rStyle w:val="QuestionIDText"/>
        </w:rPr>
        <w:t>103</w:t>
      </w:r>
      <w:r w:rsidRPr="00E25234" w:rsidR="00FF71A7">
        <w:tab/>
      </w:r>
      <w:r w:rsidR="00DD10EF">
        <w:rPr>
          <w:rStyle w:val="AnswerQuantityText"/>
        </w:rPr>
        <w:t xml:space="preserve"># </w:t>
      </w:r>
      <w:r w:rsidR="00A66AEA">
        <w:rPr>
          <w:rStyle w:val="AnswerQuantityText"/>
        </w:rPr>
        <w:t>turkeys</w:t>
      </w:r>
    </w:p>
    <w:p w:rsidR="00E00216" w:rsidRPr="00E25234" w:rsidP="00C5460F" w14:paraId="44FBA934" w14:textId="1D8F3F19">
      <w:pPr>
        <w:pStyle w:val="QuestionText"/>
        <w:tabs>
          <w:tab w:val="clear" w:pos="7200"/>
          <w:tab w:val="left" w:leader="dot" w:pos="7290"/>
        </w:tabs>
        <w:spacing w:after="120"/>
        <w:ind w:left="720" w:hanging="720"/>
      </w:pPr>
      <w:r>
        <w:tab/>
      </w:r>
      <w:r w:rsidRPr="00E25234">
        <w:t>c.</w:t>
      </w:r>
      <w:r w:rsidRPr="00E25234" w:rsidR="00043CAB">
        <w:tab/>
      </w:r>
      <w:r w:rsidR="0064093C">
        <w:t>During the 2022 HPAI outbreak, how many of the barns on this farm were confirmed or were suspected to be infected with HPAI?</w:t>
      </w:r>
      <w:r w:rsidRPr="00E25234" w:rsidR="00FD40D3">
        <w:tab/>
      </w:r>
      <w:r w:rsidR="00081565">
        <w:rPr>
          <w:rStyle w:val="QuestionIDText"/>
        </w:rPr>
        <w:t>t104</w:t>
      </w:r>
      <w:r w:rsidR="00A6625D">
        <w:t xml:space="preserve"> </w:t>
      </w:r>
      <w:r w:rsidRPr="00E25234" w:rsidR="00554DFA">
        <w:tab/>
      </w:r>
      <w:r w:rsidRPr="00E25234" w:rsidR="007010F9">
        <w:rPr>
          <w:rStyle w:val="AnswerQuantityText"/>
        </w:rPr>
        <w:t xml:space="preserve"># </w:t>
      </w:r>
      <w:r w:rsidR="0064093C">
        <w:rPr>
          <w:rStyle w:val="AnswerQuantityText"/>
        </w:rPr>
        <w:t>barns</w:t>
      </w:r>
    </w:p>
    <w:p w:rsidR="007B2B66" w:rsidP="00860AB6" w14:paraId="0F31D30A" w14:textId="58DCAAB5">
      <w:pPr>
        <w:rPr>
          <w:rStyle w:val="GoToText"/>
        </w:rPr>
      </w:pPr>
      <w:r w:rsidRPr="00E25234">
        <w:rPr>
          <w:rStyle w:val="GoToText"/>
        </w:rPr>
        <w:t>[</w:t>
      </w:r>
      <w:r w:rsidRPr="00E25234" w:rsidR="000446FB">
        <w:rPr>
          <w:rStyle w:val="GoToText"/>
        </w:rPr>
        <w:t xml:space="preserve">Go to </w:t>
      </w:r>
      <w:r w:rsidRPr="00860AB6" w:rsidR="007C2837">
        <w:rPr>
          <w:rStyle w:val="GoToText"/>
        </w:rPr>
        <w:t>S</w:t>
      </w:r>
      <w:r w:rsidRPr="00E25234" w:rsidR="007C2837">
        <w:rPr>
          <w:rStyle w:val="GoToText"/>
        </w:rPr>
        <w:t xml:space="preserve">ection </w:t>
      </w:r>
      <w:r w:rsidRPr="00E25234" w:rsidR="00D805ED">
        <w:rPr>
          <w:rStyle w:val="GoToText"/>
        </w:rPr>
        <w:t>B</w:t>
      </w:r>
      <w:r w:rsidRPr="00E25234" w:rsidR="00C14A6B">
        <w:rPr>
          <w:rStyle w:val="GoToText"/>
        </w:rPr>
        <w:t>.</w:t>
      </w:r>
      <w:r w:rsidRPr="00E25234">
        <w:rPr>
          <w:rStyle w:val="GoToText"/>
        </w:rPr>
        <w:t>]</w:t>
      </w:r>
    </w:p>
    <w:p w:rsidR="00A6625D" w:rsidRPr="00860AB6" w:rsidP="00A6625D" w14:paraId="6DF87B35" w14:textId="201A7587">
      <w:pPr>
        <w:pStyle w:val="QuestionText"/>
      </w:pPr>
      <w:r>
        <w:t>3</w:t>
      </w:r>
      <w:r w:rsidRPr="00860AB6">
        <w:t>.</w:t>
      </w:r>
      <w:r w:rsidRPr="00860AB6">
        <w:tab/>
      </w:r>
      <w:r w:rsidRPr="00AD4A1E">
        <w:t xml:space="preserve">If this is a </w:t>
      </w:r>
      <w:r w:rsidRPr="00AD4A1E">
        <w:rPr>
          <w:b/>
          <w:bCs/>
        </w:rPr>
        <w:t>c</w:t>
      </w:r>
      <w:r>
        <w:rPr>
          <w:b/>
          <w:bCs/>
        </w:rPr>
        <w:t>ontrol</w:t>
      </w:r>
      <w:r w:rsidRPr="00AD4A1E">
        <w:t xml:space="preserve"> farm</w:t>
      </w:r>
      <w:r w:rsidRPr="00860AB6">
        <w:t>,</w:t>
      </w:r>
    </w:p>
    <w:p w:rsidR="00930063" w:rsidP="00840725" w14:paraId="6F86058F" w14:textId="77777777">
      <w:pPr>
        <w:pStyle w:val="QuestionText"/>
      </w:pPr>
      <w:r>
        <w:tab/>
      </w:r>
      <w:r w:rsidRPr="00E25234">
        <w:t>a.</w:t>
      </w:r>
      <w:r w:rsidRPr="00E25234">
        <w:tab/>
      </w:r>
      <w:r>
        <w:t>The tentative 14-day reference period for this farm is:</w:t>
      </w:r>
    </w:p>
    <w:p w:rsidR="00840725" w:rsidRPr="00E25234" w:rsidP="00840725" w14:paraId="31059CEA" w14:textId="4DD6C83C">
      <w:pPr>
        <w:pStyle w:val="QuestionText"/>
      </w:pPr>
      <w:r>
        <w:tab/>
      </w:r>
      <w:r>
        <w:tab/>
      </w:r>
      <w:r>
        <w:rPr>
          <w:rStyle w:val="QuestionIDText"/>
        </w:rPr>
        <w:t>t105/t105a</w:t>
      </w:r>
      <w:r>
        <w:rPr>
          <w:rStyle w:val="QuestionIDText"/>
        </w:rPr>
        <w:tab/>
      </w:r>
      <w:r>
        <w:t xml:space="preserve"> ___</w:t>
      </w:r>
      <w:r w:rsidR="00D221FC">
        <w:t>______</w:t>
      </w:r>
      <w:r>
        <w:t xml:space="preserve">______ </w:t>
      </w:r>
      <w:r>
        <w:rPr>
          <w:rStyle w:val="AnswerQuantityText"/>
        </w:rPr>
        <w:t xml:space="preserve">– </w:t>
      </w:r>
      <w:r>
        <w:t>____</w:t>
      </w:r>
      <w:r w:rsidR="00D221FC">
        <w:t>_____</w:t>
      </w:r>
      <w:r>
        <w:t>_____</w:t>
      </w:r>
      <w:r w:rsidRPr="00F24382" w:rsidR="00F24382">
        <w:rPr>
          <w:rFonts w:cs="Arial"/>
          <w:bCs/>
          <w:sz w:val="18"/>
          <w:szCs w:val="18"/>
        </w:rPr>
        <w:t xml:space="preserve"> </w:t>
      </w:r>
      <w:r w:rsidRPr="00F24382" w:rsidR="00F24382">
        <w:rPr>
          <w:rFonts w:cs="Arial"/>
          <w:bCs/>
          <w:sz w:val="18"/>
          <w:szCs w:val="18"/>
        </w:rPr>
        <w:t>mm/dd/</w:t>
      </w:r>
      <w:r w:rsidRPr="00F24382" w:rsidR="00F24382">
        <w:rPr>
          <w:rFonts w:cs="Arial"/>
          <w:bCs/>
          <w:sz w:val="18"/>
          <w:szCs w:val="18"/>
        </w:rPr>
        <w:t>yy</w:t>
      </w:r>
      <w:r w:rsidRPr="00F24382" w:rsidR="00F24382">
        <w:rPr>
          <w:rFonts w:cs="Arial"/>
          <w:bCs/>
          <w:sz w:val="18"/>
          <w:szCs w:val="18"/>
        </w:rPr>
        <w:t xml:space="preserve"> </w:t>
      </w:r>
      <w:r w:rsidR="00F24382">
        <w:rPr>
          <w:rStyle w:val="AnswerQuantityText"/>
        </w:rPr>
        <w:t xml:space="preserve">– </w:t>
      </w:r>
      <w:r w:rsidRPr="00F24382" w:rsidR="00F24382">
        <w:rPr>
          <w:rFonts w:cs="Arial"/>
          <w:bCs/>
          <w:sz w:val="18"/>
          <w:szCs w:val="18"/>
        </w:rPr>
        <w:t>mm/dd/</w:t>
      </w:r>
      <w:r w:rsidRPr="00F24382" w:rsidR="00F24382">
        <w:rPr>
          <w:rFonts w:cs="Arial"/>
          <w:bCs/>
          <w:sz w:val="18"/>
          <w:szCs w:val="18"/>
        </w:rPr>
        <w:t>yy</w:t>
      </w:r>
    </w:p>
    <w:p w:rsidR="00880729" w:rsidP="00840725" w14:paraId="6EDEB795" w14:textId="5F81C44E">
      <w:pPr>
        <w:pStyle w:val="QuestionText"/>
      </w:pPr>
      <w:r w:rsidRPr="000C53F5">
        <w:tab/>
      </w:r>
      <w:r w:rsidRPr="000C53F5" w:rsidR="00D53F5A">
        <w:t>b.</w:t>
      </w:r>
      <w:r w:rsidRPr="000C53F5" w:rsidR="00D53F5A">
        <w:tab/>
        <w:t xml:space="preserve">Did you have turkeys </w:t>
      </w:r>
      <w:r w:rsidR="00A11C1D">
        <w:t>for the entire</w:t>
      </w:r>
      <w:r w:rsidRPr="000C53F5" w:rsidR="00D53F5A">
        <w:t xml:space="preserve"> 14-day period between the dates in </w:t>
      </w:r>
      <w:r w:rsidR="002B7F73">
        <w:t>I</w:t>
      </w:r>
      <w:r w:rsidRPr="000C53F5" w:rsidR="00D53F5A">
        <w:t>tem 3a</w:t>
      </w:r>
      <w:r w:rsidRPr="00D53F5A" w:rsidR="00D53F5A">
        <w:t xml:space="preserve"> above?</w:t>
      </w:r>
      <w:r w:rsidR="00483345">
        <w:t xml:space="preserve"> </w:t>
      </w:r>
      <w:r w:rsidR="00D7606A">
        <w:rPr>
          <w:rStyle w:val="QuestionIDText"/>
        </w:rPr>
        <w:t>t106</w:t>
      </w:r>
    </w:p>
    <w:p w:rsidR="005C02DB" w:rsidP="00FC2026" w14:paraId="552C667D" w14:textId="454D126F">
      <w:pPr>
        <w:pStyle w:val="QuestionText"/>
        <w:tabs>
          <w:tab w:val="clear" w:pos="360"/>
        </w:tabs>
        <w:ind w:left="720"/>
      </w:pPr>
      <w:r>
        <w:rPr>
          <w:rStyle w:val="CheckBox"/>
        </w:rPr>
        <w:tab/>
      </w:r>
      <w:r w:rsidRPr="00E25234">
        <w:rPr>
          <w:rStyle w:val="CheckBox"/>
          <w:rFonts w:ascii="Wingdings" w:eastAsia="Wingdings" w:hAnsi="Wingdings" w:cs="Wingdings"/>
        </w:rPr>
        <w:t>o</w:t>
      </w:r>
      <w:r w:rsidRPr="00E25234">
        <w:rPr>
          <w:rStyle w:val="CheckBoxID"/>
        </w:rPr>
        <w:t>1</w:t>
      </w:r>
      <w:r w:rsidRPr="00E25234">
        <w:tab/>
      </w:r>
      <w:r>
        <w:t>Yes</w:t>
      </w:r>
    </w:p>
    <w:p w:rsidR="00192363" w:rsidRPr="00D53F5A" w:rsidP="00FC2026" w14:paraId="38C8FD66" w14:textId="20AACED1">
      <w:pPr>
        <w:pStyle w:val="QuestionText"/>
        <w:tabs>
          <w:tab w:val="clear" w:pos="360"/>
        </w:tabs>
        <w:spacing w:after="120"/>
        <w:ind w:left="720"/>
      </w:pPr>
      <w:r>
        <w:rPr>
          <w:rStyle w:val="CheckBox"/>
        </w:rPr>
        <w:tab/>
      </w:r>
      <w:r w:rsidRPr="00E25234">
        <w:rPr>
          <w:rStyle w:val="CheckBox"/>
          <w:rFonts w:ascii="Wingdings" w:eastAsia="Wingdings" w:hAnsi="Wingdings" w:cs="Wingdings"/>
        </w:rPr>
        <w:t>o</w:t>
      </w:r>
      <w:r w:rsidRPr="00E25234">
        <w:rPr>
          <w:rStyle w:val="CheckBoxID"/>
        </w:rPr>
        <w:t>3</w:t>
      </w:r>
      <w:r w:rsidRPr="00E25234">
        <w:t xml:space="preserve"> </w:t>
      </w:r>
      <w:r>
        <w:t>No</w:t>
      </w:r>
    </w:p>
    <w:p w:rsidR="00A6625D" w:rsidP="007B760F" w14:paraId="16B4A627" w14:textId="6E80BAA2">
      <w:pPr>
        <w:pStyle w:val="QuestionText"/>
        <w:spacing w:after="120"/>
        <w:ind w:left="0" w:firstLine="0"/>
        <w:rPr>
          <w:b/>
          <w:bCs/>
        </w:rPr>
      </w:pPr>
      <w:r w:rsidRPr="00F241E9">
        <w:rPr>
          <w:b/>
          <w:bCs/>
        </w:rPr>
        <w:t xml:space="preserve">If </w:t>
      </w:r>
      <w:r w:rsidR="00FC2026">
        <w:rPr>
          <w:b/>
          <w:bCs/>
        </w:rPr>
        <w:t>Y</w:t>
      </w:r>
      <w:r w:rsidRPr="00F241E9">
        <w:rPr>
          <w:b/>
          <w:bCs/>
        </w:rPr>
        <w:t>es</w:t>
      </w:r>
      <w:r w:rsidRPr="00F241E9">
        <w:rPr>
          <w:b/>
          <w:bCs/>
        </w:rPr>
        <w:t>, the “</w:t>
      </w:r>
      <w:r w:rsidR="00BF7219">
        <w:rPr>
          <w:b/>
          <w:bCs/>
        </w:rPr>
        <w:t xml:space="preserve">14-day </w:t>
      </w:r>
      <w:r w:rsidRPr="00F241E9">
        <w:rPr>
          <w:b/>
          <w:bCs/>
        </w:rPr>
        <w:t xml:space="preserve">reference period” for your farm is </w:t>
      </w:r>
      <w:r w:rsidR="00BF7219">
        <w:rPr>
          <w:b/>
          <w:bCs/>
        </w:rPr>
        <w:t>[</w:t>
      </w:r>
      <w:r w:rsidR="00E56620">
        <w:rPr>
          <w:b/>
          <w:bCs/>
        </w:rPr>
        <w:t>I</w:t>
      </w:r>
      <w:r w:rsidR="00BF7219">
        <w:rPr>
          <w:b/>
          <w:bCs/>
        </w:rPr>
        <w:t xml:space="preserve">nsert the dates listed in </w:t>
      </w:r>
      <w:r w:rsidR="00E56620">
        <w:rPr>
          <w:b/>
          <w:bCs/>
        </w:rPr>
        <w:t>I</w:t>
      </w:r>
      <w:r w:rsidR="00BF7219">
        <w:rPr>
          <w:b/>
          <w:bCs/>
        </w:rPr>
        <w:t>tem 3a above].</w:t>
      </w:r>
      <w:r w:rsidRPr="00F241E9">
        <w:rPr>
          <w:b/>
          <w:bCs/>
        </w:rPr>
        <w:t xml:space="preserve"> We will refer to this as the “reference period” throughout the questionnaire</w:t>
      </w:r>
      <w:r w:rsidRPr="00DB1084">
        <w:rPr>
          <w:b/>
          <w:bCs/>
        </w:rPr>
        <w:t>.</w:t>
      </w:r>
      <w:r w:rsidR="00FC48C4">
        <w:rPr>
          <w:b/>
          <w:bCs/>
        </w:rPr>
        <w:t xml:space="preserve"> </w:t>
      </w:r>
      <w:r w:rsidRPr="00C66449" w:rsidR="00FC48C4">
        <w:rPr>
          <w:i/>
        </w:rPr>
        <w:t>[Proceed to Item 3c.]</w:t>
      </w:r>
    </w:p>
    <w:p w:rsidR="00BF7219" w:rsidRPr="00E56620" w:rsidP="007B760F" w14:paraId="4E1DE876" w14:textId="11628D07">
      <w:pPr>
        <w:pStyle w:val="xmsonormal"/>
        <w:tabs>
          <w:tab w:val="left" w:pos="360"/>
        </w:tabs>
        <w:spacing w:after="120" w:line="360" w:lineRule="auto"/>
        <w:rPr>
          <w:rStyle w:val="xnormaltextrun"/>
          <w:rFonts w:ascii="Arial" w:hAnsi="Arial" w:cs="Arial"/>
          <w:color w:val="000000"/>
          <w:sz w:val="20"/>
          <w:szCs w:val="20"/>
          <w:shd w:val="clear" w:color="auto" w:fill="FFFFFF"/>
        </w:rPr>
      </w:pPr>
      <w:r w:rsidRPr="00E56620">
        <w:rPr>
          <w:rFonts w:ascii="Arial" w:hAnsi="Arial" w:cs="Arial"/>
          <w:b/>
          <w:bCs/>
          <w:sz w:val="20"/>
          <w:szCs w:val="20"/>
        </w:rPr>
        <w:t xml:space="preserve">If </w:t>
      </w:r>
      <w:r w:rsidRPr="00E56620" w:rsidR="00FC2026">
        <w:rPr>
          <w:rFonts w:ascii="Arial" w:hAnsi="Arial" w:cs="Arial"/>
          <w:b/>
          <w:bCs/>
          <w:sz w:val="20"/>
          <w:szCs w:val="20"/>
        </w:rPr>
        <w:t>N</w:t>
      </w:r>
      <w:r w:rsidRPr="00E56620">
        <w:rPr>
          <w:rFonts w:ascii="Arial" w:hAnsi="Arial" w:cs="Arial"/>
          <w:b/>
          <w:bCs/>
          <w:sz w:val="20"/>
          <w:szCs w:val="20"/>
        </w:rPr>
        <w:t>o</w:t>
      </w:r>
      <w:r w:rsidRPr="00E56620">
        <w:rPr>
          <w:rFonts w:ascii="Arial" w:hAnsi="Arial" w:cs="Arial"/>
          <w:b/>
          <w:bCs/>
          <w:sz w:val="20"/>
          <w:szCs w:val="20"/>
        </w:rPr>
        <w:t xml:space="preserve">, help the producer identify the closest 14-day period to the reference period from </w:t>
      </w:r>
      <w:r w:rsidRPr="00E56620" w:rsidR="00E56620">
        <w:rPr>
          <w:rFonts w:ascii="Arial" w:hAnsi="Arial" w:cs="Arial"/>
          <w:b/>
          <w:bCs/>
          <w:sz w:val="20"/>
          <w:szCs w:val="20"/>
        </w:rPr>
        <w:t>I</w:t>
      </w:r>
      <w:r w:rsidRPr="00E56620">
        <w:rPr>
          <w:rFonts w:ascii="Arial" w:hAnsi="Arial" w:cs="Arial"/>
          <w:b/>
          <w:bCs/>
          <w:sz w:val="20"/>
          <w:szCs w:val="20"/>
        </w:rPr>
        <w:t>tem 3a during which they had turkeys on the farm and enter that period into the fields below.</w:t>
      </w:r>
      <w:r w:rsidRPr="00E56620">
        <w:rPr>
          <w:rFonts w:ascii="Arial" w:hAnsi="Arial" w:cs="Arial"/>
          <w:b/>
          <w:bCs/>
          <w:sz w:val="20"/>
          <w:szCs w:val="20"/>
        </w:rPr>
        <w:t xml:space="preserve"> </w:t>
      </w:r>
      <w:r w:rsidRPr="00E56620">
        <w:rPr>
          <w:rStyle w:val="xnormaltextrun"/>
          <w:rFonts w:ascii="Arial" w:hAnsi="Arial" w:cs="Arial"/>
          <w:b/>
          <w:bCs/>
          <w:color w:val="000000"/>
          <w:sz w:val="20"/>
          <w:szCs w:val="20"/>
          <w:shd w:val="clear" w:color="auto" w:fill="FFFFFF"/>
        </w:rPr>
        <w:t>This period must be during 2022.</w:t>
      </w:r>
    </w:p>
    <w:p w:rsidR="0047436E" w:rsidP="00D7606A" w14:paraId="58AAFC54" w14:textId="5760C838">
      <w:pPr>
        <w:pStyle w:val="QuestionText"/>
        <w:tabs>
          <w:tab w:val="left" w:pos="5760"/>
          <w:tab w:val="left" w:pos="7020"/>
          <w:tab w:val="clear" w:pos="7200"/>
          <w:tab w:val="clear" w:pos="7560"/>
        </w:tabs>
        <w:ind w:firstLine="0"/>
      </w:pPr>
      <w:r w:rsidRPr="002638E8">
        <w:t xml:space="preserve">Enter the selected 14-day period here: </w:t>
      </w:r>
      <w:r w:rsidR="00876EC9">
        <w:tab/>
      </w:r>
      <w:r w:rsidR="00D7606A">
        <w:rPr>
          <w:rStyle w:val="QuestionIDText"/>
        </w:rPr>
        <w:t xml:space="preserve">t107 </w:t>
      </w:r>
      <w:r w:rsidR="00876EC9">
        <w:t>Start date</w:t>
      </w:r>
      <w:r w:rsidR="00792B41">
        <w:t xml:space="preserve"> </w:t>
      </w:r>
      <w:r w:rsidR="00792B41">
        <w:tab/>
      </w:r>
      <w:r w:rsidR="00D7606A">
        <w:tab/>
      </w:r>
      <w:r w:rsidR="00792B41">
        <w:t>mm/dd/</w:t>
      </w:r>
      <w:r w:rsidR="00792B41">
        <w:t>yy</w:t>
      </w:r>
    </w:p>
    <w:p w:rsidR="004A0DD3" w:rsidP="003E35C6" w14:paraId="39733E40" w14:textId="4583A2DB">
      <w:pPr>
        <w:pStyle w:val="QuestionText"/>
        <w:tabs>
          <w:tab w:val="left" w:pos="5760"/>
          <w:tab w:val="left" w:pos="7020"/>
          <w:tab w:val="clear" w:pos="7200"/>
          <w:tab w:val="clear" w:pos="7560"/>
        </w:tabs>
        <w:spacing w:after="120"/>
        <w:ind w:firstLine="0"/>
      </w:pPr>
      <w:r>
        <w:tab/>
      </w:r>
      <w:r w:rsidR="001A59FB">
        <w:t>(</w:t>
      </w:r>
      <w:r w:rsidR="00AE7DA4">
        <w:t>Finish date = start date + 14 days)</w:t>
      </w:r>
      <w:r>
        <w:tab/>
      </w:r>
      <w:r w:rsidR="00D7606A">
        <w:rPr>
          <w:rStyle w:val="QuestionIDText"/>
        </w:rPr>
        <w:t xml:space="preserve">t108 </w:t>
      </w:r>
      <w:r>
        <w:t xml:space="preserve">Finish date </w:t>
      </w:r>
      <w:r>
        <w:tab/>
        <w:t>mm/dd/</w:t>
      </w:r>
      <w:r>
        <w:t>yy</w:t>
      </w:r>
    </w:p>
    <w:p w:rsidR="001A59FB" w:rsidP="007B760F" w14:paraId="6FC46ED9" w14:textId="3B96B138">
      <w:pPr>
        <w:pStyle w:val="QuestionText"/>
        <w:tabs>
          <w:tab w:val="left" w:pos="6120"/>
          <w:tab w:val="left" w:pos="7020"/>
          <w:tab w:val="clear" w:pos="7200"/>
          <w:tab w:val="clear" w:pos="7560"/>
        </w:tabs>
        <w:spacing w:after="120"/>
        <w:ind w:left="0" w:firstLine="0"/>
        <w:rPr>
          <w:b/>
          <w:bCs/>
        </w:rPr>
      </w:pPr>
      <w:r w:rsidRPr="00D96519">
        <w:rPr>
          <w:b/>
          <w:bCs/>
        </w:rPr>
        <w:t>All questions regarding the “reference period” refer to the 14 days selected above. We will refer to this as the “reference period” throughout the questionnaire.</w:t>
      </w:r>
    </w:p>
    <w:p w:rsidR="00BF7219" w:rsidRPr="00D96519" w:rsidP="007B760F" w14:paraId="1F198F4E" w14:textId="329B74A2">
      <w:pPr>
        <w:pStyle w:val="QuestionText"/>
        <w:tabs>
          <w:tab w:val="left" w:pos="6120"/>
          <w:tab w:val="left" w:pos="7020"/>
          <w:tab w:val="clear" w:pos="7200"/>
          <w:tab w:val="clear" w:pos="7560"/>
        </w:tabs>
        <w:spacing w:after="120"/>
        <w:ind w:left="0" w:firstLine="0"/>
        <w:rPr>
          <w:b/>
          <w:bCs/>
        </w:rPr>
      </w:pPr>
      <w:r>
        <w:rPr>
          <w:b/>
          <w:bCs/>
        </w:rPr>
        <w:t>[If the farm did not have turkeys during 2022, go to Section L.]</w:t>
      </w:r>
    </w:p>
    <w:p w:rsidR="00A6625D" w:rsidRPr="00E25234" w:rsidP="00A6625D" w14:paraId="2B56E1F6" w14:textId="7C76FF95">
      <w:pPr>
        <w:pStyle w:val="QuestionText"/>
      </w:pPr>
      <w:r>
        <w:tab/>
      </w:r>
      <w:r w:rsidR="00D96519">
        <w:t>c</w:t>
      </w:r>
      <w:r w:rsidRPr="00E25234">
        <w:t>.</w:t>
      </w:r>
      <w:r w:rsidRPr="00E25234">
        <w:tab/>
      </w:r>
      <w:r w:rsidRPr="00BA7322">
        <w:t xml:space="preserve">How many </w:t>
      </w:r>
      <w:r w:rsidR="00057D9F">
        <w:t>turkey</w:t>
      </w:r>
      <w:r w:rsidRPr="00BA7322" w:rsidR="00057D9F">
        <w:t xml:space="preserve">s </w:t>
      </w:r>
      <w:r w:rsidRPr="00BA7322">
        <w:t>were on this farm on the last day of the reference period?</w:t>
      </w:r>
      <w:r>
        <w:t xml:space="preserve"> </w:t>
      </w:r>
      <w:r w:rsidR="00D7606A">
        <w:rPr>
          <w:rStyle w:val="QuestionIDText"/>
        </w:rPr>
        <w:t>t109</w:t>
      </w:r>
      <w:r w:rsidRPr="00E25234">
        <w:tab/>
      </w:r>
      <w:r>
        <w:rPr>
          <w:rStyle w:val="AnswerQuantityText"/>
        </w:rPr>
        <w:t xml:space="preserve"># </w:t>
      </w:r>
      <w:r w:rsidR="00A66AEA">
        <w:rPr>
          <w:rStyle w:val="AnswerQuantityText"/>
        </w:rPr>
        <w:t>turkeys</w:t>
      </w:r>
    </w:p>
    <w:p w:rsidR="00D31C9D" w:rsidP="00860AB6" w14:paraId="1AAC3F86" w14:textId="77777777">
      <w:pPr>
        <w:pStyle w:val="SectionHeading"/>
      </w:pPr>
    </w:p>
    <w:p w:rsidR="00D31C9D" w:rsidP="00860AB6" w14:paraId="72E7329F" w14:textId="77777777">
      <w:pPr>
        <w:pStyle w:val="SectionHeading"/>
      </w:pPr>
    </w:p>
    <w:p w:rsidR="00D31C9D" w:rsidP="00860AB6" w14:paraId="20021058" w14:textId="77777777">
      <w:pPr>
        <w:pStyle w:val="SectionHeading"/>
      </w:pPr>
    </w:p>
    <w:p w:rsidR="003F2535" w:rsidRPr="00E25234" w:rsidP="00860AB6" w14:paraId="0579DB9C" w14:textId="2A8DE11E">
      <w:pPr>
        <w:pStyle w:val="SectionHeading"/>
      </w:pPr>
      <w:r w:rsidRPr="00860AB6">
        <w:t>Section</w:t>
      </w:r>
      <w:r w:rsidRPr="00860AB6" w:rsidR="007C2837">
        <w:t xml:space="preserve"> </w:t>
      </w:r>
      <w:r w:rsidRPr="00E25234" w:rsidR="00F70727">
        <w:t>B</w:t>
      </w:r>
      <w:r w:rsidRPr="00860AB6">
        <w:t xml:space="preserve"> </w:t>
      </w:r>
      <w:r w:rsidR="00A65051">
        <w:t>–</w:t>
      </w:r>
      <w:r w:rsidRPr="00E25234">
        <w:t xml:space="preserve"> </w:t>
      </w:r>
      <w:r w:rsidR="00BD60C0">
        <w:t>Premis</w:t>
      </w:r>
      <w:r w:rsidR="00A65051">
        <w:t>es Description</w:t>
      </w:r>
    </w:p>
    <w:p w:rsidR="003F2535" w:rsidRPr="00E25234" w:rsidP="00860AB6" w14:paraId="2EEAB342" w14:textId="6211A94A">
      <w:pPr>
        <w:pStyle w:val="QuestionText"/>
      </w:pPr>
      <w:r w:rsidRPr="00860AB6">
        <w:t>1.</w:t>
      </w:r>
      <w:r w:rsidRPr="00E25234">
        <w:tab/>
      </w:r>
      <w:r w:rsidRPr="00E110F7" w:rsidR="00E110F7">
        <w:t>What stage(s) of turkey production is on this farm</w:t>
      </w:r>
      <w:r w:rsidRPr="00E25234">
        <w:t>?</w:t>
      </w:r>
    </w:p>
    <w:p w:rsidR="003F2535" w:rsidRPr="00E25234" w:rsidP="00E25234" w14:paraId="7CEBBEAB" w14:textId="0B1B4140">
      <w:pPr>
        <w:pStyle w:val="QuestionText"/>
        <w:tabs>
          <w:tab w:val="right" w:pos="9360"/>
        </w:tabs>
      </w:pPr>
      <w:r>
        <w:tab/>
      </w:r>
      <w:r w:rsidRPr="00E25234" w:rsidR="002064EB">
        <w:t>a.</w:t>
      </w:r>
      <w:r w:rsidRPr="00E25234" w:rsidR="002064EB">
        <w:tab/>
      </w:r>
      <w:r w:rsidRPr="0018245B" w:rsidR="0018245B">
        <w:t>Brooder</w:t>
      </w:r>
      <w:r w:rsidRPr="00E25234" w:rsidR="009F72CC">
        <w:tab/>
      </w:r>
      <w:r w:rsidRPr="00860AB6">
        <w:tab/>
      </w:r>
      <w:r w:rsidR="00D7606A">
        <w:rPr>
          <w:rStyle w:val="QuestionIDText"/>
        </w:rPr>
        <w:t>t201</w:t>
      </w:r>
      <w:r w:rsidR="00D7606A">
        <w:rPr>
          <w:rStyle w:val="QuestionIDText"/>
        </w:rPr>
        <w:tab/>
      </w:r>
      <w:r w:rsidRPr="00860AB6" w:rsidR="00755DEC">
        <w:tab/>
      </w:r>
      <w:r w:rsidRPr="00E25234">
        <w:rPr>
          <w:rStyle w:val="CheckBox"/>
          <w:rFonts w:ascii="Wingdings" w:eastAsia="Wingdings" w:hAnsi="Wingdings" w:cs="Wingdings"/>
        </w:rPr>
        <w:t>o</w:t>
      </w:r>
      <w:r w:rsidRPr="00E25234">
        <w:rPr>
          <w:rStyle w:val="CheckBoxID"/>
        </w:rPr>
        <w:t>1</w:t>
      </w:r>
      <w:r w:rsidRPr="00E25234">
        <w:t xml:space="preserve"> Yes   </w:t>
      </w:r>
      <w:r w:rsidRPr="00860AB6" w:rsidR="009221D4">
        <w:rPr>
          <w:rStyle w:val="CheckBox"/>
          <w:rFonts w:ascii="Wingdings" w:eastAsia="Wingdings" w:hAnsi="Wingdings" w:cs="Wingdings"/>
        </w:rPr>
        <w:t>o</w:t>
      </w:r>
      <w:r w:rsidRPr="00E25234">
        <w:rPr>
          <w:rStyle w:val="CheckBoxID"/>
        </w:rPr>
        <w:t>3</w:t>
      </w:r>
      <w:r w:rsidRPr="00E25234">
        <w:t xml:space="preserve"> No</w:t>
      </w:r>
    </w:p>
    <w:p w:rsidR="003F2535" w:rsidP="00E25234" w14:paraId="7AFEA233" w14:textId="240A2AA7">
      <w:pPr>
        <w:pStyle w:val="QuestionText"/>
        <w:tabs>
          <w:tab w:val="right" w:pos="9360"/>
        </w:tabs>
      </w:pPr>
      <w:r>
        <w:tab/>
      </w:r>
      <w:r w:rsidRPr="00E25234" w:rsidR="002064EB">
        <w:t>b.</w:t>
      </w:r>
      <w:r w:rsidRPr="00E25234" w:rsidR="002064EB">
        <w:tab/>
      </w:r>
      <w:r w:rsidRPr="00E03EFD" w:rsidR="00E03EFD">
        <w:t>Grower</w:t>
      </w:r>
      <w:r w:rsidRPr="00E25234" w:rsidR="002064EB">
        <w:tab/>
      </w:r>
      <w:r w:rsidRPr="00860AB6">
        <w:tab/>
      </w:r>
      <w:r w:rsidR="00D7606A">
        <w:rPr>
          <w:rStyle w:val="QuestionIDText"/>
        </w:rPr>
        <w:t>t202</w:t>
      </w:r>
      <w:r w:rsidR="00D7606A">
        <w:rPr>
          <w:rStyle w:val="QuestionIDText"/>
        </w:rPr>
        <w:tab/>
      </w:r>
      <w:r w:rsidRPr="00E25234">
        <w:tab/>
      </w:r>
      <w:r w:rsidRPr="00860AB6" w:rsidR="009221D4">
        <w:rPr>
          <w:rStyle w:val="CheckBox"/>
          <w:rFonts w:ascii="Wingdings" w:eastAsia="Wingdings" w:hAnsi="Wingdings" w:cs="Wingdings"/>
        </w:rPr>
        <w:t>o</w:t>
      </w:r>
      <w:r w:rsidRPr="00E25234">
        <w:rPr>
          <w:rStyle w:val="CheckBoxID"/>
        </w:rPr>
        <w:t>1</w:t>
      </w:r>
      <w:r w:rsidRPr="00E25234">
        <w:t xml:space="preserve"> Yes   </w:t>
      </w:r>
      <w:r w:rsidRPr="00860AB6" w:rsidR="009221D4">
        <w:rPr>
          <w:rStyle w:val="CheckBox"/>
          <w:rFonts w:ascii="Wingdings" w:eastAsia="Wingdings" w:hAnsi="Wingdings" w:cs="Wingdings"/>
        </w:rPr>
        <w:t>o</w:t>
      </w:r>
      <w:r w:rsidRPr="00E25234">
        <w:rPr>
          <w:rStyle w:val="CheckBoxID"/>
        </w:rPr>
        <w:t>3</w:t>
      </w:r>
      <w:r w:rsidRPr="00E25234">
        <w:t xml:space="preserve"> No</w:t>
      </w:r>
    </w:p>
    <w:p w:rsidR="00E03EFD" w:rsidRPr="00E25234" w:rsidP="00E03EFD" w14:paraId="3BC338F8" w14:textId="7F0653F6">
      <w:pPr>
        <w:pStyle w:val="QuestionText"/>
        <w:tabs>
          <w:tab w:val="right" w:pos="9360"/>
        </w:tabs>
      </w:pPr>
      <w:r>
        <w:tab/>
        <w:t>c</w:t>
      </w:r>
      <w:r w:rsidRPr="00E25234">
        <w:t>.</w:t>
      </w:r>
      <w:r w:rsidRPr="00E25234">
        <w:tab/>
      </w:r>
      <w:r w:rsidRPr="0018245B">
        <w:t>Br</w:t>
      </w:r>
      <w:r>
        <w:t>ee</w:t>
      </w:r>
      <w:r w:rsidRPr="0018245B">
        <w:t>der</w:t>
      </w:r>
      <w:r w:rsidRPr="00E25234">
        <w:tab/>
      </w:r>
      <w:r w:rsidRPr="00860AB6">
        <w:tab/>
      </w:r>
      <w:r w:rsidR="00D7606A">
        <w:rPr>
          <w:rStyle w:val="QuestionIDText"/>
        </w:rPr>
        <w:t>t203</w:t>
      </w:r>
      <w:r w:rsidR="00D7606A">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E03EFD" w:rsidP="002343D0" w14:paraId="4B6D64D9" w14:textId="7DF964DA">
      <w:pPr>
        <w:pStyle w:val="QuestionText"/>
        <w:tabs>
          <w:tab w:val="right" w:leader="underscore" w:pos="5040"/>
          <w:tab w:val="right" w:pos="9360"/>
        </w:tabs>
        <w:spacing w:after="120"/>
      </w:pPr>
      <w:r>
        <w:tab/>
        <w:t>d</w:t>
      </w:r>
      <w:r w:rsidRPr="00E25234">
        <w:t>.</w:t>
      </w:r>
      <w:r w:rsidRPr="00E25234">
        <w:tab/>
      </w:r>
      <w:r>
        <w:t>Other (specify:</w:t>
      </w:r>
      <w:r w:rsidRPr="00E25234">
        <w:tab/>
      </w:r>
      <w:r w:rsidR="00034001">
        <w:t>)</w:t>
      </w:r>
      <w:r w:rsidR="00967A82">
        <w:t xml:space="preserve"> </w:t>
      </w:r>
      <w:r w:rsidR="00D7606A">
        <w:rPr>
          <w:rStyle w:val="QuestionIDText"/>
        </w:rPr>
        <w:t>t204oth</w:t>
      </w:r>
      <w:r w:rsidRPr="00860AB6">
        <w:tab/>
      </w:r>
      <w:r w:rsidR="00D7606A">
        <w:rPr>
          <w:rStyle w:val="QuestionIDText"/>
        </w:rPr>
        <w:t>t204</w:t>
      </w:r>
      <w:r w:rsidR="00D7606A">
        <w:rPr>
          <w:rStyle w:val="QuestionIDText"/>
        </w:rPr>
        <w:tab/>
      </w:r>
      <w:r w:rsidRPr="00E25234">
        <w:tab/>
      </w:r>
      <w:r w:rsidRPr="00860AB6">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362EAC" w:rsidRPr="007A24D4" w:rsidP="00E25234" w14:paraId="15A176F1" w14:textId="7C77FE3C">
      <w:pPr>
        <w:pStyle w:val="QuestionText"/>
      </w:pPr>
      <w:r w:rsidRPr="00860AB6">
        <w:t>2</w:t>
      </w:r>
      <w:r w:rsidRPr="00E25234" w:rsidR="00040F4A">
        <w:t>.</w:t>
      </w:r>
      <w:r w:rsidRPr="00E25234" w:rsidR="00D61C0E">
        <w:tab/>
      </w:r>
      <w:r w:rsidRPr="00642BEC" w:rsidR="00642BEC">
        <w:t xml:space="preserve">What is the sex of the market type on this farm? </w:t>
      </w:r>
      <w:r w:rsidRPr="00642BEC" w:rsidR="00642BEC">
        <w:rPr>
          <w:i/>
          <w:iCs/>
        </w:rPr>
        <w:t>[Check all that apply.]</w:t>
      </w:r>
      <w:r w:rsidR="007A24D4">
        <w:rPr>
          <w:i/>
          <w:iCs/>
        </w:rPr>
        <w:t xml:space="preserve"> </w:t>
      </w:r>
    </w:p>
    <w:p w:rsidR="00642BEC" w:rsidRPr="00697A4C" w:rsidP="00E25234" w14:paraId="6BC22D76" w14:textId="7BE6C810">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Hens</w:t>
      </w:r>
      <w:r w:rsidR="003C44DA">
        <w:t xml:space="preserve">  </w:t>
      </w:r>
      <w:r w:rsidR="003C44DA">
        <w:rPr>
          <w:rStyle w:val="QuestionIDText"/>
        </w:rPr>
        <w:t>t</w:t>
      </w:r>
      <w:r w:rsidR="003C44DA">
        <w:rPr>
          <w:rStyle w:val="QuestionIDText"/>
        </w:rPr>
        <w:t>205</w:t>
      </w:r>
    </w:p>
    <w:p w:rsidR="00642BEC" w:rsidP="00E25234" w14:paraId="0C8A101D" w14:textId="458322F0">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sidR="002C711E">
        <w:rPr>
          <w:rStyle w:val="CheckBoxID"/>
        </w:rPr>
        <w:t>1</w:t>
      </w:r>
      <w:r w:rsidRPr="00E25234">
        <w:t xml:space="preserve"> </w:t>
      </w:r>
      <w:r>
        <w:t>Toms</w:t>
      </w:r>
      <w:r w:rsidR="003C44DA">
        <w:t xml:space="preserve">  </w:t>
      </w:r>
      <w:r w:rsidR="003C44DA">
        <w:rPr>
          <w:rStyle w:val="QuestionIDText"/>
        </w:rPr>
        <w:t>t</w:t>
      </w:r>
      <w:r w:rsidR="003C44DA">
        <w:rPr>
          <w:rStyle w:val="QuestionIDText"/>
        </w:rPr>
        <w:t>206</w:t>
      </w:r>
    </w:p>
    <w:p w:rsidR="00642BEC" w:rsidP="00E25234" w14:paraId="30EC31DB" w14:textId="7C5B4329">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sidR="002C711E">
        <w:rPr>
          <w:rStyle w:val="CheckBoxID"/>
        </w:rPr>
        <w:t>1</w:t>
      </w:r>
      <w:r w:rsidRPr="00E25234">
        <w:t xml:space="preserve"> </w:t>
      </w:r>
      <w:r>
        <w:t xml:space="preserve">Breeder </w:t>
      </w:r>
      <w:r>
        <w:t>hens</w:t>
      </w:r>
      <w:r w:rsidR="003C44DA">
        <w:t xml:space="preserve">  </w:t>
      </w:r>
      <w:r w:rsidR="003C44DA">
        <w:rPr>
          <w:rStyle w:val="QuestionIDText"/>
        </w:rPr>
        <w:t>t</w:t>
      </w:r>
      <w:r w:rsidR="003C44DA">
        <w:rPr>
          <w:rStyle w:val="QuestionIDText"/>
        </w:rPr>
        <w:t>207</w:t>
      </w:r>
    </w:p>
    <w:p w:rsidR="00642BEC" w:rsidP="002343D0" w14:paraId="16C3C01F" w14:textId="493A217C">
      <w:pPr>
        <w:pStyle w:val="QuestionText"/>
        <w:tabs>
          <w:tab w:val="left" w:leader="dot" w:pos="5580"/>
          <w:tab w:val="clear" w:pos="7200"/>
        </w:tabs>
        <w:spacing w:after="120"/>
      </w:pPr>
      <w:r>
        <w:rPr>
          <w:rStyle w:val="CheckBox"/>
        </w:rPr>
        <w:tab/>
      </w:r>
      <w:r w:rsidRPr="00860AB6">
        <w:rPr>
          <w:rStyle w:val="CheckBox"/>
          <w:rFonts w:ascii="Wingdings" w:eastAsia="Wingdings" w:hAnsi="Wingdings" w:cs="Wingdings"/>
        </w:rPr>
        <w:t>o</w:t>
      </w:r>
      <w:r w:rsidR="002C711E">
        <w:rPr>
          <w:rStyle w:val="CheckBoxID"/>
        </w:rPr>
        <w:t>1</w:t>
      </w:r>
      <w:r w:rsidRPr="00E25234">
        <w:t xml:space="preserve"> </w:t>
      </w:r>
      <w:r>
        <w:t xml:space="preserve">Breeder </w:t>
      </w:r>
      <w:r>
        <w:t>toms</w:t>
      </w:r>
      <w:r w:rsidR="003C44DA">
        <w:t xml:space="preserve">  </w:t>
      </w:r>
      <w:r w:rsidR="003C44DA">
        <w:rPr>
          <w:rStyle w:val="QuestionIDText"/>
        </w:rPr>
        <w:t>t</w:t>
      </w:r>
      <w:r w:rsidR="003C44DA">
        <w:rPr>
          <w:rStyle w:val="QuestionIDText"/>
        </w:rPr>
        <w:t>208</w:t>
      </w:r>
    </w:p>
    <w:p w:rsidR="00642BEC" w:rsidP="00E25234" w14:paraId="2BF72E4B" w14:textId="452381FD">
      <w:pPr>
        <w:pStyle w:val="QuestionText"/>
        <w:tabs>
          <w:tab w:val="left" w:leader="dot" w:pos="5580"/>
          <w:tab w:val="clear" w:pos="7200"/>
        </w:tabs>
      </w:pPr>
      <w:r w:rsidRPr="005B26DA">
        <w:t>3.</w:t>
      </w:r>
      <w:r w:rsidRPr="005B26DA" w:rsidR="00D152AB">
        <w:tab/>
        <w:t xml:space="preserve">Is this farm multiple age or single age? </w:t>
      </w:r>
      <w:r w:rsidRPr="005B26DA" w:rsidR="00D152AB">
        <w:rPr>
          <w:i/>
          <w:iCs/>
        </w:rPr>
        <w:t>[Check one only.</w:t>
      </w:r>
      <w:r w:rsidRPr="005B26DA" w:rsidR="00E978C6">
        <w:rPr>
          <w:i/>
          <w:iCs/>
        </w:rPr>
        <w:t>]</w:t>
      </w:r>
      <w:r w:rsidR="00E978C6">
        <w:rPr>
          <w:i/>
          <w:iCs/>
        </w:rPr>
        <w:t xml:space="preserve"> </w:t>
      </w:r>
      <w:r w:rsidR="003C44DA">
        <w:rPr>
          <w:rStyle w:val="QuestionIDText"/>
        </w:rPr>
        <w:t>t209</w:t>
      </w:r>
    </w:p>
    <w:p w:rsidR="00E978C6" w:rsidRPr="00697A4C" w:rsidP="00E978C6" w14:paraId="714F0E6D" w14:textId="6BC2BF08">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F0580A">
        <w:t>Multiple age</w:t>
      </w:r>
    </w:p>
    <w:p w:rsidR="00E978C6" w:rsidP="002343D0" w14:paraId="00E958B3" w14:textId="66BDEE25">
      <w:pPr>
        <w:pStyle w:val="QuestionText"/>
        <w:tabs>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00F0580A">
        <w:t>Single age</w:t>
      </w:r>
    </w:p>
    <w:p w:rsidR="002E691C" w:rsidRPr="00E25234" w:rsidP="002E691C" w14:paraId="2AFB559F" w14:textId="41B5B2A9">
      <w:pPr>
        <w:pStyle w:val="QuestionText"/>
      </w:pPr>
      <w:r>
        <w:t>4</w:t>
      </w:r>
      <w:r w:rsidRPr="00860AB6">
        <w:t>.</w:t>
      </w:r>
      <w:r w:rsidRPr="00E25234">
        <w:tab/>
      </w:r>
      <w:r w:rsidRPr="00F01EB6" w:rsidR="00F01EB6">
        <w:t>What other type(s) of poultry is present on this farm?</w:t>
      </w:r>
    </w:p>
    <w:p w:rsidR="002E691C" w:rsidRPr="00E25234" w:rsidP="002E691C" w14:paraId="071072E2" w14:textId="7FA62CCB">
      <w:pPr>
        <w:pStyle w:val="QuestionText"/>
        <w:tabs>
          <w:tab w:val="right" w:pos="9360"/>
        </w:tabs>
      </w:pPr>
      <w:r>
        <w:tab/>
      </w:r>
      <w:r w:rsidRPr="00E25234">
        <w:t>a.</w:t>
      </w:r>
      <w:r w:rsidRPr="00E25234">
        <w:tab/>
      </w:r>
      <w:r w:rsidRPr="0018245B">
        <w:t>Bro</w:t>
      </w:r>
      <w:r w:rsidR="00F01EB6">
        <w:t>il</w:t>
      </w:r>
      <w:r w:rsidRPr="0018245B">
        <w:t>er</w:t>
      </w:r>
      <w:r w:rsidRPr="00E25234">
        <w:tab/>
      </w:r>
      <w:r w:rsidRPr="00860AB6">
        <w:tab/>
      </w:r>
      <w:r w:rsidR="003C44DA">
        <w:rPr>
          <w:rStyle w:val="QuestionIDText"/>
        </w:rPr>
        <w:t>t210</w:t>
      </w:r>
      <w:r w:rsidR="003C44DA">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2E691C" w:rsidP="002E691C" w14:paraId="1D13EB78" w14:textId="391D58FF">
      <w:pPr>
        <w:pStyle w:val="QuestionText"/>
        <w:tabs>
          <w:tab w:val="right" w:pos="9360"/>
        </w:tabs>
      </w:pPr>
      <w:r>
        <w:tab/>
      </w:r>
      <w:r w:rsidRPr="00E25234">
        <w:t>b.</w:t>
      </w:r>
      <w:r w:rsidRPr="00E25234">
        <w:tab/>
      </w:r>
      <w:r w:rsidR="00F01EB6">
        <w:t>Layer</w:t>
      </w:r>
      <w:r w:rsidRPr="00E25234">
        <w:tab/>
      </w:r>
      <w:r w:rsidRPr="00860AB6">
        <w:tab/>
      </w:r>
      <w:r w:rsidR="003C44DA">
        <w:rPr>
          <w:rStyle w:val="QuestionIDText"/>
        </w:rPr>
        <w:t>t211</w:t>
      </w:r>
      <w:r w:rsidR="003C44DA">
        <w:rPr>
          <w:rStyle w:val="QuestionIDText"/>
        </w:rPr>
        <w:tab/>
      </w:r>
      <w:r w:rsidRPr="00E25234">
        <w:tab/>
      </w:r>
      <w:r w:rsidRPr="00860AB6">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2E691C" w:rsidRPr="00E25234" w:rsidP="002E691C" w14:paraId="203D2A3F" w14:textId="4D512382">
      <w:pPr>
        <w:pStyle w:val="QuestionText"/>
        <w:tabs>
          <w:tab w:val="right" w:pos="9360"/>
        </w:tabs>
      </w:pPr>
      <w:r>
        <w:tab/>
        <w:t>c</w:t>
      </w:r>
      <w:r w:rsidRPr="00E25234">
        <w:t>.</w:t>
      </w:r>
      <w:r w:rsidRPr="00E25234">
        <w:tab/>
      </w:r>
      <w:r w:rsidRPr="00CF36C7" w:rsidR="00CF36C7">
        <w:t>Domestic ducks or geese (exclude wild birds)</w:t>
      </w:r>
      <w:r w:rsidRPr="00860AB6">
        <w:tab/>
      </w:r>
      <w:r w:rsidR="003C44DA">
        <w:rPr>
          <w:rStyle w:val="QuestionIDText"/>
        </w:rPr>
        <w:t>t212</w:t>
      </w:r>
      <w:r w:rsidR="003C44DA">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2E691C" w:rsidP="002343D0" w14:paraId="658A6995" w14:textId="3F837446">
      <w:pPr>
        <w:pStyle w:val="QuestionText"/>
        <w:tabs>
          <w:tab w:val="right" w:leader="underscore" w:pos="5040"/>
          <w:tab w:val="right" w:pos="9360"/>
        </w:tabs>
        <w:spacing w:after="120"/>
      </w:pPr>
      <w:r>
        <w:tab/>
        <w:t>d</w:t>
      </w:r>
      <w:r w:rsidRPr="00E25234">
        <w:t>.</w:t>
      </w:r>
      <w:r w:rsidRPr="00E25234">
        <w:tab/>
      </w:r>
      <w:r>
        <w:t>Other (specify:</w:t>
      </w:r>
      <w:r w:rsidRPr="00E25234">
        <w:tab/>
      </w:r>
      <w:r>
        <w:t xml:space="preserve">) </w:t>
      </w:r>
      <w:r w:rsidR="003C44DA">
        <w:rPr>
          <w:rStyle w:val="QuestionIDText"/>
        </w:rPr>
        <w:t>t213oth</w:t>
      </w:r>
      <w:r w:rsidRPr="00860AB6">
        <w:tab/>
      </w:r>
      <w:r w:rsidR="003C44DA">
        <w:rPr>
          <w:rStyle w:val="QuestionIDText"/>
        </w:rPr>
        <w:t>t213</w:t>
      </w:r>
      <w:r w:rsidR="003C44DA">
        <w:rPr>
          <w:rStyle w:val="QuestionIDText"/>
        </w:rPr>
        <w:tab/>
      </w:r>
      <w:r w:rsidRPr="00E25234">
        <w:tab/>
      </w:r>
      <w:r w:rsidRPr="00860AB6">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2A2EE8" w:rsidRPr="00E25234" w:rsidP="002343D0" w14:paraId="41DFBD1B" w14:textId="36CACB47">
      <w:pPr>
        <w:pStyle w:val="QuestionText"/>
        <w:tabs>
          <w:tab w:val="right" w:pos="9360"/>
        </w:tabs>
        <w:spacing w:after="120"/>
      </w:pPr>
      <w:r>
        <w:t>5</w:t>
      </w:r>
      <w:r w:rsidRPr="00860AB6">
        <w:t>.</w:t>
      </w:r>
      <w:r w:rsidRPr="00E25234">
        <w:tab/>
      </w:r>
      <w:r w:rsidRPr="002334C7" w:rsidR="002334C7">
        <w:t>Is this farm certified organic?</w:t>
      </w:r>
      <w:r w:rsidRPr="00E25234">
        <w:tab/>
      </w:r>
      <w:r w:rsidR="003C44DA">
        <w:rPr>
          <w:rStyle w:val="QuestionIDText"/>
        </w:rPr>
        <w:t>t214</w:t>
      </w:r>
      <w:r w:rsidR="003C44DA">
        <w:rPr>
          <w:rStyle w:val="QuestionIDText"/>
        </w:rPr>
        <w:tab/>
      </w:r>
      <w:r w:rsidR="002334C7">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2334C7" w:rsidRPr="00E25234" w:rsidP="002334C7" w14:paraId="0839DB5F" w14:textId="5BE8AC96">
      <w:pPr>
        <w:pStyle w:val="QuestionText"/>
        <w:tabs>
          <w:tab w:val="right" w:pos="9360"/>
        </w:tabs>
      </w:pPr>
      <w:r>
        <w:t>6</w:t>
      </w:r>
      <w:r w:rsidRPr="00860AB6">
        <w:t>.</w:t>
      </w:r>
      <w:r w:rsidRPr="00E25234">
        <w:tab/>
      </w:r>
      <w:r w:rsidRPr="0083787D" w:rsidR="0083787D">
        <w:t>Is this facility enrolled in NPIP?</w:t>
      </w:r>
      <w:r w:rsidRPr="00E25234">
        <w:tab/>
      </w:r>
      <w:r w:rsidR="003C44DA">
        <w:rPr>
          <w:rStyle w:val="QuestionIDText"/>
        </w:rPr>
        <w:t>t215</w:t>
      </w:r>
      <w:r w:rsidR="003C44DA">
        <w:rPr>
          <w:rStyle w:val="QuestionIDText"/>
        </w:rPr>
        <w:tab/>
      </w:r>
      <w: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83787D" w:rsidP="00340FF0" w14:paraId="5E2D6F4A" w14:textId="0E8D7CF2">
      <w:pPr>
        <w:pStyle w:val="QuestionText"/>
        <w:tabs>
          <w:tab w:val="right" w:pos="9360"/>
        </w:tabs>
        <w:spacing w:after="120"/>
      </w:pPr>
      <w:r>
        <w:tab/>
        <w:t>a</w:t>
      </w:r>
      <w:r w:rsidRPr="00860AB6">
        <w:t>.</w:t>
      </w:r>
      <w:r w:rsidRPr="00E25234">
        <w:tab/>
      </w:r>
      <w:r w:rsidRPr="00AA5608" w:rsidR="00AA5608">
        <w:t>If yes, is this facility enrolled in an NPIP Avian Influenza Program?</w:t>
      </w:r>
      <w:r w:rsidRPr="00E25234">
        <w:tab/>
      </w:r>
      <w:r w:rsidR="003C44DA">
        <w:rPr>
          <w:rStyle w:val="QuestionIDText"/>
        </w:rPr>
        <w:t>t216</w:t>
      </w:r>
      <w:r w:rsidR="003C44DA">
        <w:rPr>
          <w:rStyle w:val="QuestionIDText"/>
        </w:rPr>
        <w:tab/>
      </w:r>
      <w: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AE768D" w:rsidRPr="00E1501A" w:rsidP="00734BD3" w14:paraId="7A73A7B9" w14:textId="5205D8F8">
      <w:pPr>
        <w:tabs>
          <w:tab w:val="left" w:pos="360"/>
        </w:tabs>
        <w:spacing w:after="0" w:line="360" w:lineRule="auto"/>
        <w:rPr>
          <w:rFonts w:ascii="Arial" w:hAnsi="Arial" w:cs="Calibri"/>
          <w:color w:val="000000" w:themeColor="text1"/>
          <w:sz w:val="20"/>
          <w:szCs w:val="24"/>
        </w:rPr>
      </w:pPr>
      <w:r w:rsidRPr="00734BD3">
        <w:rPr>
          <w:rFonts w:ascii="Arial" w:hAnsi="Arial" w:cs="Arial"/>
          <w:sz w:val="20"/>
          <w:szCs w:val="20"/>
        </w:rPr>
        <w:t>7.</w:t>
      </w:r>
      <w:r w:rsidRPr="00734BD3" w:rsidR="00734BD3">
        <w:rPr>
          <w:rFonts w:ascii="Arial" w:hAnsi="Arial" w:cs="Arial"/>
          <w:sz w:val="20"/>
          <w:szCs w:val="20"/>
        </w:rPr>
        <w:tab/>
      </w:r>
      <w:r w:rsidRPr="00734BD3" w:rsidR="0002323E">
        <w:rPr>
          <w:rFonts w:ascii="Arial" w:hAnsi="Arial" w:cs="Arial"/>
          <w:sz w:val="20"/>
          <w:szCs w:val="20"/>
        </w:rPr>
        <w:t xml:space="preserve">Is this a: </w:t>
      </w:r>
      <w:r w:rsidRPr="00734BD3" w:rsidR="0002323E">
        <w:rPr>
          <w:rFonts w:ascii="Arial" w:hAnsi="Arial" w:cs="Arial"/>
          <w:i/>
          <w:iCs/>
          <w:sz w:val="20"/>
          <w:szCs w:val="20"/>
        </w:rPr>
        <w:t>[Check one only.]</w:t>
      </w:r>
      <w:r>
        <w:rPr>
          <w:i/>
          <w:iCs/>
        </w:rPr>
        <w:t xml:space="preserve"> </w:t>
      </w:r>
      <w:r w:rsidR="003C44DA">
        <w:rPr>
          <w:rStyle w:val="QuestionIDText"/>
        </w:rPr>
        <w:t>t217</w:t>
      </w:r>
    </w:p>
    <w:p w:rsidR="00AE768D" w:rsidRPr="00697A4C" w:rsidP="00AE768D" w14:paraId="41F65D34" w14:textId="4E42B45F">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394379">
        <w:t>Company farm</w:t>
      </w:r>
      <w:r w:rsidR="00A13C5E">
        <w:t>?</w:t>
      </w:r>
    </w:p>
    <w:p w:rsidR="00AE768D" w:rsidP="00AE768D" w14:paraId="2362644A" w14:textId="700E7494">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00394379">
        <w:t>Contract farm</w:t>
      </w:r>
      <w:r w:rsidR="00A13C5E">
        <w:t>?</w:t>
      </w:r>
    </w:p>
    <w:p w:rsidR="00AE768D" w:rsidP="00AE768D" w14:paraId="10AE40E7" w14:textId="759B4A53">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00394379">
        <w:t>Independent farm</w:t>
      </w:r>
      <w:r w:rsidR="00A13C5E">
        <w:t>?</w:t>
      </w:r>
    </w:p>
    <w:p w:rsidR="00AE768D" w:rsidP="002343D0" w14:paraId="07FCA57A" w14:textId="4788EA86">
      <w:pPr>
        <w:pStyle w:val="QuestionText"/>
        <w:tabs>
          <w:tab w:val="left" w:leader="underscore" w:pos="5580"/>
          <w:tab w:val="clear" w:pos="7200"/>
        </w:tabs>
        <w:spacing w:after="120"/>
      </w:pPr>
      <w:r>
        <w:rPr>
          <w:rStyle w:val="CheckBox"/>
        </w:rPr>
        <w:tab/>
      </w:r>
      <w:r w:rsidRPr="00860AB6">
        <w:rPr>
          <w:rStyle w:val="CheckBox"/>
          <w:rFonts w:ascii="Wingdings" w:eastAsia="Wingdings" w:hAnsi="Wingdings" w:cs="Wingdings"/>
        </w:rPr>
        <w:t>o</w:t>
      </w:r>
      <w:r>
        <w:rPr>
          <w:rStyle w:val="CheckBoxID"/>
        </w:rPr>
        <w:t>4</w:t>
      </w:r>
      <w:r w:rsidRPr="00E25234">
        <w:t xml:space="preserve"> </w:t>
      </w:r>
      <w:r w:rsidR="00394379">
        <w:t>Other</w:t>
      </w:r>
      <w:r w:rsidR="00A13C5E">
        <w:t>?</w:t>
      </w:r>
      <w:r w:rsidR="00394379">
        <w:t xml:space="preserve"> (</w:t>
      </w:r>
      <w:r w:rsidR="00394379">
        <w:t>specify</w:t>
      </w:r>
      <w:r w:rsidR="00394379">
        <w:t>:</w:t>
      </w:r>
      <w:r w:rsidR="00A84B7F">
        <w:tab/>
        <w:t>)</w:t>
      </w:r>
      <w:r w:rsidR="007670EE">
        <w:t xml:space="preserve"> </w:t>
      </w:r>
      <w:r w:rsidR="003C44DA">
        <w:rPr>
          <w:rStyle w:val="QuestionIDText"/>
        </w:rPr>
        <w:t>t217oth</w:t>
      </w:r>
    </w:p>
    <w:p w:rsidR="00333076" w:rsidP="008601F4" w14:paraId="2AB98FCF" w14:textId="4C8921FD">
      <w:pPr>
        <w:pStyle w:val="QuestionText"/>
        <w:tabs>
          <w:tab w:val="clear" w:pos="7200"/>
          <w:tab w:val="left" w:leader="dot" w:pos="7560"/>
        </w:tabs>
        <w:rPr>
          <w:rStyle w:val="AnswerQuantityText"/>
        </w:rPr>
      </w:pPr>
      <w:r>
        <w:t>8.</w:t>
      </w:r>
      <w:r>
        <w:tab/>
        <w:t>How many barns are on this farm?</w:t>
      </w:r>
      <w:r>
        <w:tab/>
      </w:r>
      <w:r w:rsidR="003C44DA">
        <w:rPr>
          <w:rStyle w:val="QuestionIDText"/>
        </w:rPr>
        <w:t>t218</w:t>
      </w:r>
      <w:r w:rsidR="00997AE0">
        <w:rPr>
          <w:rStyle w:val="QuestionIDText"/>
        </w:rPr>
        <w:tab/>
      </w:r>
      <w:r w:rsidRPr="00997AE0" w:rsidR="00997AE0">
        <w:rPr>
          <w:rStyle w:val="AnswerQuantityText"/>
        </w:rPr>
        <w:t># barns</w:t>
      </w:r>
    </w:p>
    <w:p w:rsidR="00997AE0" w:rsidP="00734BD3" w14:paraId="5A576939" w14:textId="01AA6FB8">
      <w:pPr>
        <w:pStyle w:val="QuestionText"/>
        <w:tabs>
          <w:tab w:val="clear" w:pos="7200"/>
          <w:tab w:val="left" w:leader="dot" w:pos="7560"/>
        </w:tabs>
        <w:spacing w:after="120"/>
      </w:pPr>
      <w:r>
        <w:rPr>
          <w:rStyle w:val="AnswerQuantityText"/>
        </w:rPr>
        <w:tab/>
      </w:r>
      <w:r w:rsidRPr="00DF21B3">
        <w:rPr>
          <w:rStyle w:val="AnswerQuantityText"/>
          <w:sz w:val="20"/>
          <w:szCs w:val="20"/>
        </w:rPr>
        <w:t>a.</w:t>
      </w:r>
      <w:r w:rsidRPr="00DF21B3">
        <w:rPr>
          <w:rStyle w:val="AnswerQuantityText"/>
          <w:sz w:val="20"/>
          <w:szCs w:val="20"/>
        </w:rPr>
        <w:tab/>
        <w:t>In the last year, how many of these barns housed birds?</w:t>
      </w:r>
      <w:r>
        <w:rPr>
          <w:rStyle w:val="AnswerQuantityText"/>
        </w:rPr>
        <w:tab/>
      </w:r>
      <w:r w:rsidR="003C44DA">
        <w:rPr>
          <w:rStyle w:val="QuestionIDText"/>
        </w:rPr>
        <w:t>t219</w:t>
      </w:r>
      <w:r>
        <w:rPr>
          <w:rStyle w:val="QuestionIDText"/>
        </w:rPr>
        <w:tab/>
      </w:r>
      <w:r w:rsidRPr="00997AE0">
        <w:rPr>
          <w:rStyle w:val="AnswerQuantityText"/>
        </w:rPr>
        <w:t># barns</w:t>
      </w:r>
    </w:p>
    <w:p w:rsidR="00011647" w:rsidP="00BE6CA3" w14:paraId="6B985F84" w14:textId="4F954263">
      <w:pPr>
        <w:pStyle w:val="QuestionText"/>
        <w:tabs>
          <w:tab w:val="left" w:leader="dot" w:pos="5580"/>
        </w:tabs>
        <w:ind w:left="0" w:firstLine="0"/>
        <w:rPr>
          <w:b/>
          <w:bCs/>
        </w:rPr>
      </w:pPr>
      <w:r w:rsidRPr="00BE6CA3">
        <w:rPr>
          <w:b/>
          <w:bCs/>
        </w:rPr>
        <w:t>For the remainder of the questionnaire, some questions will ask about practices for the entire farm, and other questions will ask about practices for a “selected barn.”</w:t>
      </w:r>
    </w:p>
    <w:p w:rsidR="00BE6CA3" w:rsidRPr="00BE6CA3" w:rsidP="001E28AE" w14:paraId="32DA8FB2" w14:textId="568C9E0E">
      <w:pPr>
        <w:pStyle w:val="QuestionText"/>
        <w:tabs>
          <w:tab w:val="left" w:leader="dot" w:pos="5580"/>
        </w:tabs>
        <w:spacing w:after="120"/>
        <w:ind w:left="0" w:firstLine="0"/>
        <w:rPr>
          <w:b/>
          <w:bCs/>
        </w:rPr>
      </w:pPr>
      <w:r w:rsidRPr="00BE6CA3">
        <w:rPr>
          <w:b/>
          <w:bCs/>
        </w:rPr>
        <w:t>INSTRUCTIONS for selecting a barn:</w:t>
      </w:r>
    </w:p>
    <w:p w:rsidR="00BE6CA3" w:rsidP="00BE6CA3" w14:paraId="4C6B4B20" w14:textId="77777777">
      <w:pPr>
        <w:pStyle w:val="QuestionText"/>
        <w:tabs>
          <w:tab w:val="left" w:leader="dot" w:pos="5580"/>
        </w:tabs>
        <w:ind w:left="0" w:firstLine="0"/>
      </w:pPr>
      <w:r w:rsidRPr="00BE6CA3">
        <w:rPr>
          <w:b/>
          <w:bCs/>
        </w:rPr>
        <w:t>Case farm:</w:t>
      </w:r>
      <w:r>
        <w:t xml:space="preserve"> Select the </w:t>
      </w:r>
      <w:r w:rsidRPr="00011647">
        <w:rPr>
          <w:b/>
          <w:bCs/>
        </w:rPr>
        <w:t>first</w:t>
      </w:r>
      <w:r>
        <w:t xml:space="preserve"> barn on this premises that was confirmed to be HPAI positive. If more than one barn was confirmed to be HPAI positive on the same date, choose one barn. </w:t>
      </w:r>
      <w:r w:rsidRPr="00BD03CC">
        <w:rPr>
          <w:b/>
          <w:bCs/>
        </w:rPr>
        <w:t>Answer questions for the 14 days prior to the onset of clinical signs or increased mortality (the reference period). [Section A, Item 2a]</w:t>
      </w:r>
    </w:p>
    <w:p w:rsidR="00E978C6" w:rsidP="001E28AE" w14:paraId="7C291599" w14:textId="2C3DBF9B">
      <w:pPr>
        <w:pStyle w:val="QuestionText"/>
        <w:tabs>
          <w:tab w:val="left" w:leader="dot" w:pos="5580"/>
          <w:tab w:val="clear" w:pos="7200"/>
        </w:tabs>
        <w:spacing w:after="120"/>
        <w:ind w:left="0" w:firstLine="0"/>
      </w:pPr>
      <w:r w:rsidRPr="00BE6CA3">
        <w:rPr>
          <w:b/>
          <w:bCs/>
        </w:rPr>
        <w:t>Control farm:</w:t>
      </w:r>
      <w:r>
        <w:t xml:space="preserve"> Randomly select one barn to be the “</w:t>
      </w:r>
      <w:r w:rsidRPr="00734BD3">
        <w:rPr>
          <w:b/>
          <w:bCs/>
        </w:rPr>
        <w:t>selected barn</w:t>
      </w:r>
      <w:r>
        <w:t>.” Choose one that had birds during the 14-day reference period [Section A, Item 3]. Use this barn to answer all questions about the “</w:t>
      </w:r>
      <w:r w:rsidRPr="00345071">
        <w:rPr>
          <w:b/>
          <w:bCs/>
        </w:rPr>
        <w:t>selected barn</w:t>
      </w:r>
      <w:r>
        <w:t>.”</w:t>
      </w:r>
    </w:p>
    <w:p w:rsidR="00BD03CC" w:rsidP="002343D0" w14:paraId="553CDB08" w14:textId="5DE33B20">
      <w:pPr>
        <w:pStyle w:val="QuestionText"/>
        <w:tabs>
          <w:tab w:val="clear" w:pos="7560"/>
        </w:tabs>
        <w:spacing w:after="120"/>
      </w:pPr>
      <w:r>
        <w:t>9.</w:t>
      </w:r>
      <w:r>
        <w:tab/>
      </w:r>
      <w:r w:rsidRPr="00CE7FC8">
        <w:t xml:space="preserve">What is the barn ID or name for the </w:t>
      </w:r>
      <w:r w:rsidRPr="00C66449">
        <w:rPr>
          <w:b/>
          <w:bCs/>
        </w:rPr>
        <w:t>selected barn</w:t>
      </w:r>
      <w:r w:rsidRPr="00CE7FC8">
        <w:t>?</w:t>
      </w:r>
      <w:r>
        <w:tab/>
      </w:r>
      <w:r w:rsidR="003C44DA">
        <w:rPr>
          <w:rStyle w:val="QuestionIDText"/>
        </w:rPr>
        <w:t>t220</w:t>
      </w:r>
      <w:r>
        <w:rPr>
          <w:rStyle w:val="QuestionIDText"/>
        </w:rPr>
        <w:tab/>
      </w:r>
    </w:p>
    <w:p w:rsidR="00E978C6" w:rsidP="00E25234" w14:paraId="0AAEFFCC" w14:textId="16D6AB24">
      <w:pPr>
        <w:pStyle w:val="QuestionText"/>
        <w:tabs>
          <w:tab w:val="left" w:leader="dot" w:pos="5580"/>
          <w:tab w:val="clear" w:pos="7200"/>
        </w:tabs>
      </w:pPr>
      <w:r>
        <w:t>10.</w:t>
      </w:r>
      <w:r>
        <w:tab/>
      </w:r>
      <w:r w:rsidRPr="00671981" w:rsidR="00671981">
        <w:t xml:space="preserve">During the 14-day reference period, did any birds on the farm or </w:t>
      </w:r>
      <w:r w:rsidRPr="00D37EE8" w:rsidR="00671981">
        <w:rPr>
          <w:b/>
          <w:bCs/>
        </w:rPr>
        <w:t>selected barn</w:t>
      </w:r>
      <w:r w:rsidRPr="00671981" w:rsidR="00671981">
        <w:t xml:space="preserve"> have access to the outdoors?</w:t>
      </w:r>
    </w:p>
    <w:p w:rsidR="00671981" w:rsidRPr="00E25234" w:rsidP="00671981" w14:paraId="1EF89D52" w14:textId="028C96C7">
      <w:pPr>
        <w:pStyle w:val="QuestionText"/>
        <w:tabs>
          <w:tab w:val="right" w:pos="9360"/>
        </w:tabs>
      </w:pPr>
      <w:r>
        <w:tab/>
      </w:r>
      <w:r w:rsidRPr="00E25234">
        <w:t>a.</w:t>
      </w:r>
      <w:r w:rsidRPr="00E25234">
        <w:tab/>
      </w:r>
      <w:r w:rsidR="00FC48C4">
        <w:t xml:space="preserve">Any birds on the </w:t>
      </w:r>
      <w:r>
        <w:t>farm</w:t>
      </w:r>
      <w:r w:rsidRPr="00E25234">
        <w:tab/>
      </w:r>
      <w:r w:rsidR="003C44DA">
        <w:rPr>
          <w:rStyle w:val="QuestionIDText"/>
        </w:rPr>
        <w:t>t221</w:t>
      </w:r>
      <w:r w:rsidR="003C44DA">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71981" w:rsidP="002343D0" w14:paraId="42B8025E" w14:textId="5B617616">
      <w:pPr>
        <w:pStyle w:val="QuestionText"/>
        <w:tabs>
          <w:tab w:val="right" w:pos="9360"/>
        </w:tabs>
        <w:spacing w:after="120"/>
      </w:pPr>
      <w:r>
        <w:tab/>
      </w:r>
      <w:r w:rsidRPr="00E25234">
        <w:t>b.</w:t>
      </w:r>
      <w:r w:rsidRPr="00E25234">
        <w:tab/>
      </w:r>
      <w:r w:rsidRPr="00345071" w:rsidR="00A629A0">
        <w:rPr>
          <w:b/>
          <w:bCs/>
        </w:rPr>
        <w:t>Select</w:t>
      </w:r>
      <w:r w:rsidRPr="00345071" w:rsidR="007447B4">
        <w:rPr>
          <w:b/>
          <w:bCs/>
        </w:rPr>
        <w:t>ed</w:t>
      </w:r>
      <w:r w:rsidRPr="00345071" w:rsidR="00A629A0">
        <w:rPr>
          <w:b/>
          <w:bCs/>
        </w:rPr>
        <w:t xml:space="preserve"> barn</w:t>
      </w:r>
      <w:r w:rsidRPr="00E25234">
        <w:tab/>
      </w:r>
      <w:r w:rsidR="003C44DA">
        <w:rPr>
          <w:rStyle w:val="QuestionIDText"/>
        </w:rPr>
        <w:t>t222</w:t>
      </w:r>
      <w:r w:rsidR="003C44DA">
        <w:rPr>
          <w:rStyle w:val="QuestionIDText"/>
        </w:rPr>
        <w:tab/>
      </w:r>
      <w:r w:rsidRPr="00E25234">
        <w:tab/>
      </w:r>
      <w:r w:rsidRPr="00860AB6">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E7FC8" w:rsidP="00E25234" w14:paraId="18B5239D" w14:textId="2BD71C61">
      <w:pPr>
        <w:pStyle w:val="QuestionText"/>
        <w:tabs>
          <w:tab w:val="left" w:leader="dot" w:pos="5580"/>
          <w:tab w:val="clear" w:pos="7200"/>
        </w:tabs>
      </w:pPr>
      <w:r>
        <w:t>11.</w:t>
      </w:r>
      <w:r>
        <w:tab/>
      </w:r>
      <w:r w:rsidRPr="00C90A28" w:rsidR="00C90A28">
        <w:t xml:space="preserve">Were any livestock, excluding poultry, on the farm, or located within 350 yards of the farm, fed hay or grain in the pasture or </w:t>
      </w:r>
      <w:r w:rsidR="007779EF">
        <w:t xml:space="preserve">in </w:t>
      </w:r>
      <w:r w:rsidRPr="00C90A28" w:rsidR="00C90A28">
        <w:t>outdoor feed troughs during the 14-day reference period?</w:t>
      </w:r>
    </w:p>
    <w:p w:rsidR="00040F4A" w:rsidRPr="00E25234" w:rsidP="00AF4A42" w14:paraId="6E5CAB21" w14:textId="61FF0A8C">
      <w:pPr>
        <w:pStyle w:val="QuestionText"/>
        <w:tabs>
          <w:tab w:val="left" w:leader="dot" w:pos="5940"/>
          <w:tab w:val="clear" w:pos="7200"/>
        </w:tabs>
        <w:spacing w:after="120"/>
      </w:pPr>
      <w:r>
        <w:tab/>
      </w:r>
      <w:r w:rsidRPr="00E25234" w:rsidR="00362EAC">
        <w:t>(</w:t>
      </w:r>
      <w:r w:rsidRPr="00B66DBE" w:rsidR="00B66DBE">
        <w:t>350 yards is about the length of three football fields</w:t>
      </w:r>
      <w:r w:rsidRPr="00E25234" w:rsidR="00DE0FBA">
        <w:t>.</w:t>
      </w:r>
      <w:r w:rsidRPr="00E25234" w:rsidR="00362EAC">
        <w:t>)</w:t>
      </w:r>
      <w:r w:rsidR="00AF4A42">
        <w:tab/>
      </w:r>
      <w:r w:rsidR="003C44DA">
        <w:rPr>
          <w:rStyle w:val="QuestionIDText"/>
        </w:rPr>
        <w:t xml:space="preserve">t223   </w:t>
      </w:r>
      <w:r w:rsidR="00AF4A42">
        <w:rPr>
          <w:rStyle w:val="QuestionIDText"/>
        </w:rPr>
        <w:t xml:space="preserve"> </w:t>
      </w:r>
      <w:r w:rsidRPr="000F60A5" w:rsidR="004D01E6">
        <w:rPr>
          <w:rStyle w:val="CheckBox"/>
          <w:rFonts w:ascii="Wingdings" w:eastAsia="Wingdings" w:hAnsi="Wingdings" w:cs="Wingdings"/>
        </w:rPr>
        <w:t>o</w:t>
      </w:r>
      <w:r w:rsidRPr="00E25234" w:rsidR="00EA3FBA">
        <w:rPr>
          <w:rStyle w:val="CheckBoxID"/>
        </w:rPr>
        <w:t>1</w:t>
      </w:r>
      <w:r w:rsidRPr="00E25234" w:rsidR="00EA3FBA">
        <w:t xml:space="preserve"> Yes   </w:t>
      </w:r>
      <w:r w:rsidRPr="000F60A5" w:rsidR="004D01E6">
        <w:rPr>
          <w:rStyle w:val="CheckBox"/>
          <w:rFonts w:ascii="Wingdings" w:eastAsia="Wingdings" w:hAnsi="Wingdings" w:cs="Wingdings"/>
        </w:rPr>
        <w:t>o</w:t>
      </w:r>
      <w:r w:rsidRPr="00E25234" w:rsidR="00EA3FBA">
        <w:rPr>
          <w:rStyle w:val="CheckBoxID"/>
        </w:rPr>
        <w:t>3</w:t>
      </w:r>
      <w:r w:rsidRPr="00E25234" w:rsidR="00EA3FBA">
        <w:t xml:space="preserve"> No</w:t>
      </w:r>
      <w:r w:rsidRPr="00E25234" w:rsidR="00984549">
        <w:t xml:space="preserve"> </w:t>
      </w:r>
      <w:r w:rsidRPr="00E25234" w:rsidR="009973AF">
        <w:t xml:space="preserve"> </w:t>
      </w:r>
      <w:r w:rsidRPr="00E25234" w:rsidR="005062CD">
        <w:t xml:space="preserve"> </w:t>
      </w:r>
      <w:r w:rsidRPr="000F60A5" w:rsidR="004D01E6">
        <w:rPr>
          <w:rStyle w:val="CheckBox"/>
          <w:rFonts w:ascii="Wingdings" w:eastAsia="Wingdings" w:hAnsi="Wingdings" w:cs="Wingdings"/>
        </w:rPr>
        <w:t>o</w:t>
      </w:r>
      <w:r w:rsidRPr="00E25234" w:rsidR="00D85ED0">
        <w:rPr>
          <w:rStyle w:val="CheckBoxID"/>
        </w:rPr>
        <w:t>4</w:t>
      </w:r>
      <w:r w:rsidRPr="00E25234">
        <w:t xml:space="preserve"> Don’t Know</w:t>
      </w:r>
    </w:p>
    <w:p w:rsidR="00CB3C2E" w:rsidP="00CB3C2E" w14:paraId="2C8A3AE9" w14:textId="08977694">
      <w:pPr>
        <w:pStyle w:val="QuestionText"/>
        <w:tabs>
          <w:tab w:val="left" w:leader="dot" w:pos="5580"/>
          <w:tab w:val="clear" w:pos="7200"/>
        </w:tabs>
      </w:pPr>
      <w:r>
        <w:t>1</w:t>
      </w:r>
      <w:r w:rsidR="00A11C1D">
        <w:t>2</w:t>
      </w:r>
      <w:r>
        <w:t>.</w:t>
      </w:r>
      <w:r>
        <w:tab/>
      </w:r>
      <w:r w:rsidRPr="0078064A" w:rsidR="0078064A">
        <w:t>What is the water source for poultry?</w:t>
      </w:r>
    </w:p>
    <w:p w:rsidR="00CB3C2E" w:rsidRPr="00E25234" w:rsidP="00EB4143" w14:paraId="4E02BE48" w14:textId="42360DB9">
      <w:pPr>
        <w:pStyle w:val="QuestionText"/>
        <w:tabs>
          <w:tab w:val="right" w:pos="9360"/>
        </w:tabs>
        <w:ind w:left="720" w:hanging="720"/>
      </w:pPr>
      <w:r>
        <w:tab/>
      </w:r>
      <w:r w:rsidRPr="00E25234">
        <w:t>a.</w:t>
      </w:r>
      <w:r w:rsidRPr="00E25234">
        <w:tab/>
      </w:r>
      <w:r w:rsidRPr="00AA5689" w:rsidR="00EB4143">
        <w:rPr>
          <w:rFonts w:cs="Arial"/>
          <w:szCs w:val="20"/>
        </w:rPr>
        <w:t>Off-site fresh water (for example, municipal, federal, cooperative,</w:t>
      </w:r>
      <w:r w:rsidRPr="00AA5689" w:rsidR="00BF3FD0">
        <w:rPr>
          <w:rFonts w:cs="Arial"/>
          <w:szCs w:val="20"/>
        </w:rPr>
        <w:br/>
      </w:r>
      <w:r w:rsidRPr="00AA5689" w:rsidR="00EB4143">
        <w:rPr>
          <w:rFonts w:cs="Arial"/>
          <w:szCs w:val="20"/>
        </w:rPr>
        <w:t>community, commercial)</w:t>
      </w:r>
      <w:r w:rsidRPr="00E25234">
        <w:tab/>
      </w:r>
      <w:r w:rsidR="00FE2F91">
        <w:rPr>
          <w:rStyle w:val="QuestionIDText"/>
        </w:rPr>
        <w:t>t22</w:t>
      </w:r>
      <w:r w:rsidR="002E19D4">
        <w:rPr>
          <w:rStyle w:val="QuestionIDText"/>
        </w:rPr>
        <w:t>4</w:t>
      </w:r>
      <w:r w:rsidR="00BF3FD0">
        <w:rPr>
          <w:rStyle w:val="QuestionIDText"/>
        </w:rPr>
        <w:t xml:space="preserve"> </w:t>
      </w:r>
      <w:r w:rsidR="00BF3FD0">
        <w:rPr>
          <w:rStyle w:val="QuestionIDText"/>
        </w:rPr>
        <w:tab/>
      </w:r>
      <w:r w:rsidR="00BF3FD0">
        <w:rPr>
          <w:rStyle w:val="QuestionIDText"/>
        </w:rP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B3C2E" w:rsidP="00E91B12" w14:paraId="5A4AAE7D" w14:textId="1653B246">
      <w:pPr>
        <w:pStyle w:val="QuestionText"/>
        <w:tabs>
          <w:tab w:val="clear" w:pos="1080"/>
          <w:tab w:val="clear" w:pos="1440"/>
          <w:tab w:val="right" w:pos="9360"/>
        </w:tabs>
      </w:pPr>
      <w:r>
        <w:tab/>
      </w:r>
      <w:r w:rsidRPr="00E25234">
        <w:t>b.</w:t>
      </w:r>
      <w:r w:rsidRPr="00E25234">
        <w:tab/>
      </w:r>
      <w:r w:rsidR="00EB4143">
        <w:t>Well</w:t>
      </w:r>
      <w:r w:rsidR="00E91B12">
        <w:tab/>
      </w:r>
      <w:r w:rsidR="00FE2F91">
        <w:rPr>
          <w:rStyle w:val="QuestionIDText"/>
        </w:rPr>
        <w:t>t22</w:t>
      </w:r>
      <w:r w:rsidR="002E19D4">
        <w:rPr>
          <w:rStyle w:val="QuestionIDText"/>
        </w:rPr>
        <w:t>5</w:t>
      </w:r>
      <w:r w:rsidR="00FE2F91">
        <w:rPr>
          <w:rStyle w:val="QuestionIDText"/>
        </w:rPr>
        <w:tab/>
      </w:r>
      <w:r w:rsidRPr="00E25234">
        <w:tab/>
      </w:r>
      <w:r w:rsidRPr="00860AB6">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E91B12" w:rsidRPr="00E25234" w:rsidP="00E91B12" w14:paraId="6B4CE07E" w14:textId="06FBE401">
      <w:pPr>
        <w:pStyle w:val="QuestionText"/>
        <w:tabs>
          <w:tab w:val="right" w:pos="9360"/>
        </w:tabs>
      </w:pPr>
      <w:r>
        <w:tab/>
        <w:t>c</w:t>
      </w:r>
      <w:r w:rsidRPr="00E25234">
        <w:t>.</w:t>
      </w:r>
      <w:r w:rsidRPr="00E25234">
        <w:tab/>
      </w:r>
      <w:r w:rsidRPr="00652574" w:rsidR="00652574">
        <w:t>Surface water (for example, pond)</w:t>
      </w:r>
      <w:r w:rsidRPr="00E25234">
        <w:tab/>
      </w:r>
      <w:r w:rsidR="00FE2F91">
        <w:rPr>
          <w:rStyle w:val="QuestionIDText"/>
        </w:rPr>
        <w:t>t22</w:t>
      </w:r>
      <w:r w:rsidR="002E19D4">
        <w:rPr>
          <w:rStyle w:val="QuestionIDText"/>
        </w:rPr>
        <w:t>6</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E91B12" w:rsidP="002343D0" w14:paraId="7F4D2AAB" w14:textId="66DFDA80">
      <w:pPr>
        <w:pStyle w:val="QuestionText"/>
        <w:tabs>
          <w:tab w:val="right" w:leader="underscore" w:pos="5040"/>
          <w:tab w:val="right" w:pos="9360"/>
        </w:tabs>
        <w:spacing w:after="120"/>
      </w:pPr>
      <w:r>
        <w:tab/>
      </w:r>
      <w:r w:rsidR="00652574">
        <w:t>d</w:t>
      </w:r>
      <w:r w:rsidRPr="00E25234">
        <w:t>.</w:t>
      </w:r>
      <w:r w:rsidRPr="00E25234">
        <w:tab/>
      </w:r>
      <w:r w:rsidR="00652574">
        <w:t>Other (specify:</w:t>
      </w:r>
      <w:r w:rsidRPr="00E25234">
        <w:tab/>
      </w:r>
      <w:r w:rsidR="00D0297F">
        <w:t xml:space="preserve">) </w:t>
      </w:r>
      <w:r w:rsidR="00FE2F91">
        <w:rPr>
          <w:rStyle w:val="QuestionIDText"/>
        </w:rPr>
        <w:t>t228oth</w:t>
      </w:r>
      <w:r w:rsidR="00797835">
        <w:rPr>
          <w:rStyle w:val="QuestionIDText"/>
        </w:rPr>
        <w:t xml:space="preserve"> </w:t>
      </w:r>
      <w:r w:rsidR="00797835">
        <w:rPr>
          <w:rStyle w:val="QuestionIDText"/>
          <w:sz w:val="20"/>
          <w:szCs w:val="20"/>
        </w:rPr>
        <w:tab/>
      </w:r>
      <w:r w:rsidR="00FE2F91">
        <w:rPr>
          <w:rStyle w:val="QuestionIDText"/>
        </w:rPr>
        <w:t>t22</w:t>
      </w:r>
      <w:r w:rsidR="002E19D4">
        <w:rPr>
          <w:rStyle w:val="QuestionIDText"/>
        </w:rPr>
        <w:t>7</w:t>
      </w:r>
      <w:r w:rsidR="00FE2F91">
        <w:rPr>
          <w:rStyle w:val="QuestionIDText"/>
        </w:rPr>
        <w:tab/>
      </w:r>
      <w:r w:rsidRPr="00E25234">
        <w:tab/>
      </w:r>
      <w:r w:rsidRPr="00860AB6">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FC33BA" w:rsidRPr="00E25234" w:rsidP="00FC2A9A" w14:paraId="1B38A258" w14:textId="6747A5C6">
      <w:pPr>
        <w:pStyle w:val="QuestionText"/>
        <w:tabs>
          <w:tab w:val="left" w:pos="5580"/>
          <w:tab w:val="clear" w:pos="7200"/>
          <w:tab w:val="left" w:pos="7470"/>
          <w:tab w:val="clear" w:pos="7560"/>
          <w:tab w:val="right" w:pos="9360"/>
        </w:tabs>
      </w:pPr>
      <w:r>
        <w:t>1</w:t>
      </w:r>
      <w:r w:rsidR="00A11C1D">
        <w:t>3</w:t>
      </w:r>
      <w:r>
        <w:t>.</w:t>
      </w:r>
      <w:r>
        <w:tab/>
      </w:r>
      <w:r w:rsidRPr="00E63DAA" w:rsidR="00E63DAA">
        <w:t>Are water treatments such as chlorination used in the drinking water for the poultry on this farm?</w:t>
      </w:r>
      <w:r>
        <w:tab/>
      </w:r>
      <w:r>
        <w:tab/>
      </w:r>
      <w:r w:rsidR="00BE30EB">
        <w:tab/>
      </w:r>
      <w:r w:rsidR="00BE30EB">
        <w:tab/>
      </w:r>
      <w:r w:rsidR="00BE30EB">
        <w:tab/>
      </w:r>
      <w:r w:rsidR="00BE30EB">
        <w:tab/>
      </w:r>
      <w:r w:rsidR="00FE2F91">
        <w:rPr>
          <w:rStyle w:val="QuestionIDText"/>
        </w:rPr>
        <w:t>t22</w:t>
      </w:r>
      <w:r w:rsidR="002E19D4">
        <w:rPr>
          <w:rStyle w:val="QuestionIDText"/>
        </w:rPr>
        <w:t>8</w:t>
      </w:r>
      <w:r w:rsidR="00BE30EB">
        <w:tab/>
      </w:r>
      <w:r w:rsidRPr="000F60A5">
        <w:rPr>
          <w:rStyle w:val="CheckBox"/>
          <w:rFonts w:ascii="Wingdings" w:eastAsia="Wingdings" w:hAnsi="Wingdings" w:cs="Wingdings"/>
        </w:rPr>
        <w:t>o</w:t>
      </w:r>
      <w:r w:rsidRPr="00E25234">
        <w:rPr>
          <w:rStyle w:val="CheckBoxID"/>
        </w:rPr>
        <w:t>1</w:t>
      </w:r>
      <w:r w:rsidRPr="00E25234">
        <w:t xml:space="preserve"> Yes   </w:t>
      </w:r>
      <w:r w:rsidRPr="000F60A5">
        <w:rPr>
          <w:rStyle w:val="CheckBox"/>
          <w:rFonts w:ascii="Wingdings" w:eastAsia="Wingdings" w:hAnsi="Wingdings" w:cs="Wingdings"/>
        </w:rPr>
        <w:t>o</w:t>
      </w:r>
      <w:r w:rsidRPr="00E25234">
        <w:rPr>
          <w:rStyle w:val="CheckBoxID"/>
        </w:rPr>
        <w:t>3</w:t>
      </w:r>
      <w:r w:rsidRPr="00E25234">
        <w:t xml:space="preserve"> No</w:t>
      </w:r>
    </w:p>
    <w:p w:rsidR="00DF21B3" w:rsidRPr="00E25234" w:rsidP="00A636B9" w14:paraId="3FE3DB51" w14:textId="54FBBC20">
      <w:pPr>
        <w:pStyle w:val="QuestionText"/>
        <w:tabs>
          <w:tab w:val="left" w:leader="dot" w:pos="5490"/>
          <w:tab w:val="clear" w:pos="7200"/>
          <w:tab w:val="clear" w:pos="7560"/>
          <w:tab w:val="right" w:pos="9360"/>
        </w:tabs>
        <w:spacing w:after="120"/>
      </w:pPr>
      <w:r>
        <w:tab/>
        <w:t>a</w:t>
      </w:r>
      <w:r w:rsidRPr="00860AB6">
        <w:t>.</w:t>
      </w:r>
      <w:r w:rsidRPr="00E25234">
        <w:tab/>
      </w:r>
      <w:r w:rsidRPr="00AA5608">
        <w:t xml:space="preserve">If </w:t>
      </w:r>
      <w:r w:rsidR="00D30558">
        <w:t>Y</w:t>
      </w:r>
      <w:r w:rsidRPr="00AA5608">
        <w:t>es</w:t>
      </w:r>
      <w:r w:rsidRPr="00AA5608">
        <w:t xml:space="preserve">, </w:t>
      </w:r>
      <w:r>
        <w:t xml:space="preserve">are these treatments given: </w:t>
      </w:r>
      <w:r w:rsidR="00EE0CBB">
        <w:tab/>
      </w:r>
      <w:r w:rsidR="00FE2F91">
        <w:rPr>
          <w:rStyle w:val="QuestionIDText"/>
        </w:rPr>
        <w:t>t2</w:t>
      </w:r>
      <w:r w:rsidR="002E19D4">
        <w:rPr>
          <w:rStyle w:val="QuestionIDText"/>
        </w:rPr>
        <w:t>29</w:t>
      </w:r>
      <w:r w:rsidR="00FE2F91">
        <w:rPr>
          <w:rStyle w:val="QuestionIDText"/>
        </w:rPr>
        <w:t xml:space="preserve">  </w:t>
      </w:r>
      <w:r w:rsidR="00DE4296">
        <w:t xml:space="preserve"> </w:t>
      </w:r>
      <w:r w:rsidRPr="00E25234">
        <w:rPr>
          <w:rStyle w:val="CheckBox"/>
          <w:rFonts w:ascii="Wingdings" w:eastAsia="Wingdings" w:hAnsi="Wingdings" w:cs="Wingdings"/>
        </w:rPr>
        <w:t>o</w:t>
      </w:r>
      <w:r w:rsidRPr="00E25234">
        <w:rPr>
          <w:rStyle w:val="CheckBoxID"/>
        </w:rPr>
        <w:t>1</w:t>
      </w:r>
      <w:r w:rsidRPr="00E25234">
        <w:t xml:space="preserve"> </w:t>
      </w:r>
      <w:r w:rsidR="00DE4296">
        <w:t>Continuously</w:t>
      </w:r>
      <w:r w:rsidR="0097433A">
        <w:t>?</w:t>
      </w:r>
      <w:r w:rsidRPr="00E25234">
        <w:t xml:space="preserve">   </w:t>
      </w:r>
      <w:r w:rsidRPr="00860AB6">
        <w:rPr>
          <w:rStyle w:val="CheckBox"/>
          <w:rFonts w:ascii="Wingdings" w:eastAsia="Wingdings" w:hAnsi="Wingdings" w:cs="Wingdings"/>
        </w:rPr>
        <w:t>o</w:t>
      </w:r>
      <w:r w:rsidRPr="00E25234">
        <w:rPr>
          <w:rStyle w:val="CheckBoxID"/>
        </w:rPr>
        <w:t>3</w:t>
      </w:r>
      <w:r w:rsidRPr="00E25234">
        <w:t xml:space="preserve"> </w:t>
      </w:r>
      <w:r w:rsidR="00DE4296">
        <w:t>Intermittently</w:t>
      </w:r>
      <w:r w:rsidR="0097433A">
        <w:t>?</w:t>
      </w:r>
    </w:p>
    <w:p w:rsidR="006B3133" w:rsidRPr="00E25234" w:rsidP="00FB0CAE" w14:paraId="741DF7F0" w14:textId="567E9FBC">
      <w:pPr>
        <w:pStyle w:val="QuestionText"/>
        <w:spacing w:after="120"/>
      </w:pPr>
      <w:r>
        <w:t>1</w:t>
      </w:r>
      <w:r w:rsidR="00A11C1D">
        <w:t>4</w:t>
      </w:r>
      <w:r w:rsidRPr="00E25234">
        <w:t>.</w:t>
      </w:r>
      <w:r w:rsidRPr="00E25234">
        <w:tab/>
      </w:r>
      <w:r w:rsidRPr="0048649F" w:rsidR="0048649F">
        <w:t>Are windbreaks present on this farm</w:t>
      </w:r>
      <w:r w:rsidRPr="00E25234">
        <w:t>?</w:t>
      </w:r>
    </w:p>
    <w:tbl>
      <w:tblPr>
        <w:tblStyle w:val="TableGrid"/>
        <w:tblW w:w="0" w:type="auto"/>
        <w:tblInd w:w="-5" w:type="dxa"/>
        <w:tblLook w:val="04A0"/>
      </w:tblPr>
      <w:tblGrid>
        <w:gridCol w:w="3907"/>
        <w:gridCol w:w="1943"/>
        <w:gridCol w:w="2250"/>
        <w:gridCol w:w="1260"/>
      </w:tblGrid>
      <w:tr w14:paraId="540FC6D6" w14:textId="77777777" w:rsidTr="00E25234">
        <w:tblPrEx>
          <w:tblW w:w="0" w:type="auto"/>
          <w:tblInd w:w="-5" w:type="dxa"/>
          <w:tblLook w:val="04A0"/>
        </w:tblPrEx>
        <w:trPr>
          <w:trHeight w:val="360"/>
        </w:trPr>
        <w:tc>
          <w:tcPr>
            <w:tcW w:w="3907" w:type="dxa"/>
            <w:tcBorders>
              <w:top w:val="single" w:sz="4" w:space="0" w:color="auto"/>
              <w:left w:val="single" w:sz="4" w:space="0" w:color="auto"/>
              <w:bottom w:val="double" w:sz="4" w:space="0" w:color="auto"/>
              <w:right w:val="single" w:sz="4" w:space="0" w:color="auto"/>
            </w:tcBorders>
            <w:vAlign w:val="bottom"/>
          </w:tcPr>
          <w:p w:rsidR="006B3133" w:rsidRPr="00E25234" w:rsidP="00E25234" w14:paraId="3CBDA235" w14:textId="36260DD6">
            <w:pPr>
              <w:pStyle w:val="TableHeaderTitleBlock"/>
              <w:rPr>
                <w:b w:val="0"/>
                <w:bCs w:val="0"/>
              </w:rPr>
            </w:pPr>
            <w:r>
              <w:t>Windbreak type</w:t>
            </w:r>
          </w:p>
        </w:tc>
        <w:tc>
          <w:tcPr>
            <w:tcW w:w="1943" w:type="dxa"/>
            <w:tcBorders>
              <w:left w:val="single" w:sz="4" w:space="0" w:color="auto"/>
              <w:bottom w:val="double" w:sz="4" w:space="0" w:color="auto"/>
            </w:tcBorders>
            <w:vAlign w:val="bottom"/>
          </w:tcPr>
          <w:p w:rsidR="006B3133" w:rsidRPr="00E25234" w:rsidP="00E25234" w14:paraId="52049402" w14:textId="0B9E58A6">
            <w:pPr>
              <w:pStyle w:val="StyleTableHeaderAnswerBlock"/>
              <w:rPr>
                <w:b w:val="0"/>
              </w:rPr>
            </w:pPr>
            <w:r>
              <w:t>Present</w:t>
            </w:r>
            <w:r w:rsidRPr="00E25234">
              <w:t>?</w:t>
            </w:r>
          </w:p>
        </w:tc>
        <w:tc>
          <w:tcPr>
            <w:tcW w:w="2250" w:type="dxa"/>
            <w:tcBorders>
              <w:bottom w:val="double" w:sz="4" w:space="0" w:color="auto"/>
            </w:tcBorders>
            <w:vAlign w:val="bottom"/>
          </w:tcPr>
          <w:p w:rsidR="006B3133" w:rsidRPr="00E25234" w:rsidP="00E25234" w14:paraId="14AEF8E1" w14:textId="6567D6C6">
            <w:pPr>
              <w:pStyle w:val="StyleTableHeaderAnswerBlock"/>
              <w:rPr>
                <w:b w:val="0"/>
              </w:rPr>
            </w:pPr>
            <w:r w:rsidRPr="00E25234">
              <w:t xml:space="preserve">If </w:t>
            </w:r>
            <w:r w:rsidRPr="00E25234">
              <w:t>Yes</w:t>
            </w:r>
            <w:r w:rsidRPr="00E25234">
              <w:t xml:space="preserve">, </w:t>
            </w:r>
            <w:r w:rsidR="0048649F">
              <w:t>distance to closest poultry barn</w:t>
            </w:r>
          </w:p>
        </w:tc>
        <w:tc>
          <w:tcPr>
            <w:tcW w:w="1260" w:type="dxa"/>
            <w:tcBorders>
              <w:top w:val="nil"/>
              <w:bottom w:val="nil"/>
              <w:right w:val="nil"/>
            </w:tcBorders>
            <w:vAlign w:val="center"/>
          </w:tcPr>
          <w:p w:rsidR="006B3133" w:rsidRPr="00E25234" w:rsidP="00E25234" w14:paraId="178E95A6" w14:textId="77777777"/>
        </w:tc>
      </w:tr>
      <w:tr w14:paraId="656B0264" w14:textId="77777777" w:rsidTr="00E25234">
        <w:tblPrEx>
          <w:tblW w:w="0" w:type="auto"/>
          <w:tblInd w:w="-5" w:type="dxa"/>
          <w:tblLook w:val="04A0"/>
        </w:tblPrEx>
        <w:trPr>
          <w:trHeight w:val="360"/>
        </w:trPr>
        <w:tc>
          <w:tcPr>
            <w:tcW w:w="3907" w:type="dxa"/>
            <w:tcBorders>
              <w:top w:val="double" w:sz="4" w:space="0" w:color="auto"/>
              <w:bottom w:val="single" w:sz="4" w:space="0" w:color="BFBFBF" w:themeColor="background1" w:themeShade="BF"/>
            </w:tcBorders>
            <w:vAlign w:val="center"/>
          </w:tcPr>
          <w:p w:rsidR="006B3133" w:rsidRPr="005B26DA" w:rsidP="007F5C55" w14:paraId="7C4BEF28" w14:textId="3BA9F265">
            <w:pPr>
              <w:pStyle w:val="QuestionText"/>
              <w:spacing w:before="120" w:after="120" w:line="240" w:lineRule="auto"/>
            </w:pPr>
            <w:r w:rsidRPr="005B26DA">
              <w:t>a.</w:t>
            </w:r>
            <w:r w:rsidRPr="005B26DA">
              <w:tab/>
            </w:r>
            <w:r w:rsidRPr="005B26DA" w:rsidR="00FE4F1F">
              <w:t>Evergreen or juniper</w:t>
            </w:r>
            <w:r w:rsidRPr="005B26DA">
              <w:t xml:space="preserve"> </w:t>
            </w:r>
          </w:p>
        </w:tc>
        <w:tc>
          <w:tcPr>
            <w:tcW w:w="1943" w:type="dxa"/>
            <w:tcBorders>
              <w:top w:val="double" w:sz="4" w:space="0" w:color="auto"/>
              <w:bottom w:val="single" w:sz="4" w:space="0" w:color="BFBFBF" w:themeColor="background1" w:themeShade="BF"/>
            </w:tcBorders>
            <w:vAlign w:val="center"/>
          </w:tcPr>
          <w:p w:rsidR="006B3133" w:rsidRPr="00E25234" w:rsidP="007F5C55" w14:paraId="0822D58F" w14:textId="77777777">
            <w:pPr>
              <w:pStyle w:val="QuestionText"/>
              <w:spacing w:before="120" w:after="120" w:line="240" w:lineRule="auto"/>
              <w:jc w:val="center"/>
            </w:pPr>
            <w:r w:rsidRPr="000F60A5">
              <w:rPr>
                <w:rStyle w:val="CheckBox"/>
                <w:rFonts w:ascii="Wingdings" w:eastAsia="Wingdings" w:hAnsi="Wingdings" w:cs="Wingdings"/>
              </w:rPr>
              <w:t>o</w:t>
            </w:r>
            <w:r w:rsidRPr="000F60A5" w:rsidR="00C328FE">
              <w:rPr>
                <w:rStyle w:val="CheckBoxID"/>
              </w:rPr>
              <w:t>1</w:t>
            </w:r>
            <w:r w:rsidRPr="00E25234">
              <w:t xml:space="preserve"> Yes   </w:t>
            </w:r>
            <w:r w:rsidRPr="000F60A5">
              <w:rPr>
                <w:rStyle w:val="CheckBox"/>
                <w:rFonts w:ascii="Wingdings" w:eastAsia="Wingdings" w:hAnsi="Wingdings" w:cs="Wingdings"/>
              </w:rPr>
              <w:t>o</w:t>
            </w:r>
            <w:r w:rsidRPr="00E25234">
              <w:rPr>
                <w:rStyle w:val="CheckBoxID"/>
              </w:rPr>
              <w:t>3</w:t>
            </w:r>
            <w:r w:rsidRPr="00E25234">
              <w:t xml:space="preserve"> No</w:t>
            </w:r>
          </w:p>
        </w:tc>
        <w:tc>
          <w:tcPr>
            <w:tcW w:w="2250" w:type="dxa"/>
            <w:tcBorders>
              <w:top w:val="double" w:sz="4" w:space="0" w:color="auto"/>
              <w:bottom w:val="single" w:sz="4" w:space="0" w:color="BFBFBF" w:themeColor="background1" w:themeShade="BF"/>
            </w:tcBorders>
            <w:vAlign w:val="center"/>
          </w:tcPr>
          <w:p w:rsidR="006B3133" w:rsidRPr="00E25234" w:rsidP="007F5C55" w14:paraId="3B678486" w14:textId="77777777">
            <w:pPr>
              <w:pStyle w:val="QuestionText"/>
              <w:spacing w:before="120" w:after="120" w:line="240" w:lineRule="auto"/>
              <w:jc w:val="center"/>
            </w:pPr>
            <w:r w:rsidRPr="00E25234">
              <w:t xml:space="preserve">_______ </w:t>
            </w:r>
            <w:r w:rsidRPr="00E25234">
              <w:rPr>
                <w:rStyle w:val="AnswerQuantityText"/>
              </w:rPr>
              <w:t>yards</w:t>
            </w:r>
          </w:p>
        </w:tc>
        <w:tc>
          <w:tcPr>
            <w:tcW w:w="1260" w:type="dxa"/>
            <w:tcBorders>
              <w:top w:val="nil"/>
              <w:bottom w:val="nil"/>
              <w:right w:val="nil"/>
            </w:tcBorders>
            <w:vAlign w:val="center"/>
          </w:tcPr>
          <w:p w:rsidR="006B3133" w:rsidRPr="00E25234" w:rsidP="00E25234" w14:paraId="0D53DDA7" w14:textId="77B5A11C">
            <w:pPr>
              <w:rPr>
                <w:rStyle w:val="QuestionIDText"/>
              </w:rPr>
            </w:pPr>
            <w:r>
              <w:rPr>
                <w:rStyle w:val="QuestionIDText"/>
              </w:rPr>
              <w:t>t23</w:t>
            </w:r>
            <w:r w:rsidR="002E19D4">
              <w:rPr>
                <w:rStyle w:val="QuestionIDText"/>
              </w:rPr>
              <w:t>0</w:t>
            </w:r>
            <w:r w:rsidRPr="00E25234">
              <w:rPr>
                <w:rStyle w:val="QuestionIDText"/>
              </w:rPr>
              <w:t>/</w:t>
            </w:r>
            <w:r>
              <w:rPr>
                <w:rStyle w:val="QuestionIDText"/>
              </w:rPr>
              <w:t>t23</w:t>
            </w:r>
            <w:r w:rsidR="002E19D4">
              <w:rPr>
                <w:rStyle w:val="QuestionIDText"/>
              </w:rPr>
              <w:t>3</w:t>
            </w:r>
          </w:p>
        </w:tc>
      </w:tr>
      <w:tr w14:paraId="0BE46D33" w14:textId="77777777" w:rsidTr="00E25234">
        <w:tblPrEx>
          <w:tblW w:w="0" w:type="auto"/>
          <w:tblInd w:w="-5" w:type="dxa"/>
          <w:tblLook w:val="04A0"/>
        </w:tblPrEx>
        <w:trPr>
          <w:trHeight w:val="360"/>
        </w:trPr>
        <w:tc>
          <w:tcPr>
            <w:tcW w:w="3907" w:type="dxa"/>
            <w:tcBorders>
              <w:top w:val="single" w:sz="4" w:space="0" w:color="BFBFBF" w:themeColor="background1" w:themeShade="BF"/>
              <w:bottom w:val="single" w:sz="4" w:space="0" w:color="BFBFBF" w:themeColor="background1" w:themeShade="BF"/>
            </w:tcBorders>
            <w:vAlign w:val="center"/>
          </w:tcPr>
          <w:p w:rsidR="006B3133" w:rsidRPr="005B26DA" w:rsidP="007F5C55" w14:paraId="5547B568" w14:textId="485291A0">
            <w:pPr>
              <w:pStyle w:val="QuestionText"/>
              <w:spacing w:before="120" w:after="120" w:line="240" w:lineRule="auto"/>
            </w:pPr>
            <w:r w:rsidRPr="005B26DA">
              <w:t>b.</w:t>
            </w:r>
            <w:r w:rsidRPr="005B26DA">
              <w:tab/>
            </w:r>
            <w:r w:rsidRPr="005B26DA" w:rsidR="00C669D2">
              <w:t>Deciduous tree</w:t>
            </w:r>
            <w:r w:rsidRPr="005B26DA">
              <w:t xml:space="preserve"> </w:t>
            </w:r>
          </w:p>
        </w:tc>
        <w:tc>
          <w:tcPr>
            <w:tcW w:w="1943" w:type="dxa"/>
            <w:tcBorders>
              <w:top w:val="single" w:sz="4" w:space="0" w:color="BFBFBF" w:themeColor="background1" w:themeShade="BF"/>
              <w:bottom w:val="single" w:sz="4" w:space="0" w:color="BFBFBF" w:themeColor="background1" w:themeShade="BF"/>
            </w:tcBorders>
            <w:vAlign w:val="center"/>
          </w:tcPr>
          <w:p w:rsidR="006B3133" w:rsidRPr="00E25234" w:rsidP="007F5C55" w14:paraId="3B073305" w14:textId="77777777">
            <w:pPr>
              <w:pStyle w:val="QuestionText"/>
              <w:spacing w:before="120" w:after="120" w:line="240" w:lineRule="auto"/>
              <w:jc w:val="center"/>
            </w:pPr>
            <w:r w:rsidRPr="000F60A5">
              <w:rPr>
                <w:rStyle w:val="CheckBox"/>
                <w:rFonts w:ascii="Wingdings" w:eastAsia="Wingdings" w:hAnsi="Wingdings" w:cs="Wingdings"/>
              </w:rPr>
              <w:t>o</w:t>
            </w:r>
            <w:r w:rsidRPr="000F60A5" w:rsidR="00A23A39">
              <w:rPr>
                <w:rStyle w:val="CheckBoxID"/>
              </w:rPr>
              <w:t>1</w:t>
            </w:r>
            <w:r w:rsidRPr="00860AB6" w:rsidR="00A23A39">
              <w:t xml:space="preserve"> Y</w:t>
            </w:r>
            <w:r w:rsidRPr="00E25234">
              <w:t xml:space="preserve">es   </w:t>
            </w:r>
            <w:r w:rsidRPr="000F60A5">
              <w:rPr>
                <w:rStyle w:val="CheckBox"/>
                <w:rFonts w:ascii="Wingdings" w:eastAsia="Wingdings" w:hAnsi="Wingdings" w:cs="Wingdings"/>
              </w:rPr>
              <w:t>o</w:t>
            </w:r>
            <w:r w:rsidRPr="00E25234">
              <w:rPr>
                <w:rStyle w:val="CheckBoxID"/>
              </w:rPr>
              <w:t>3</w:t>
            </w:r>
            <w:r w:rsidRPr="00E25234">
              <w:t xml:space="preserve"> No</w:t>
            </w:r>
          </w:p>
        </w:tc>
        <w:tc>
          <w:tcPr>
            <w:tcW w:w="2250" w:type="dxa"/>
            <w:tcBorders>
              <w:top w:val="single" w:sz="4" w:space="0" w:color="BFBFBF" w:themeColor="background1" w:themeShade="BF"/>
              <w:bottom w:val="single" w:sz="4" w:space="0" w:color="BFBFBF" w:themeColor="background1" w:themeShade="BF"/>
            </w:tcBorders>
            <w:vAlign w:val="center"/>
          </w:tcPr>
          <w:p w:rsidR="006B3133" w:rsidRPr="00E25234" w:rsidP="007F5C55" w14:paraId="1E3D114C" w14:textId="77777777">
            <w:pPr>
              <w:pStyle w:val="QuestionText"/>
              <w:spacing w:before="120" w:after="120" w:line="240" w:lineRule="auto"/>
              <w:jc w:val="center"/>
            </w:pPr>
            <w:r w:rsidRPr="00E25234">
              <w:t xml:space="preserve">_______ </w:t>
            </w:r>
            <w:r w:rsidRPr="00E25234">
              <w:rPr>
                <w:rStyle w:val="AnswerQuantityText"/>
              </w:rPr>
              <w:t>yards</w:t>
            </w:r>
          </w:p>
        </w:tc>
        <w:tc>
          <w:tcPr>
            <w:tcW w:w="1260" w:type="dxa"/>
            <w:tcBorders>
              <w:top w:val="nil"/>
              <w:bottom w:val="nil"/>
              <w:right w:val="nil"/>
            </w:tcBorders>
            <w:vAlign w:val="center"/>
          </w:tcPr>
          <w:p w:rsidR="006B3133" w:rsidRPr="00E25234" w:rsidP="00E25234" w14:paraId="27CD5937" w14:textId="32DCE096">
            <w:pPr>
              <w:rPr>
                <w:rStyle w:val="QuestionIDText"/>
              </w:rPr>
            </w:pPr>
            <w:r>
              <w:rPr>
                <w:rStyle w:val="QuestionIDText"/>
              </w:rPr>
              <w:t>t23</w:t>
            </w:r>
            <w:r w:rsidR="002E19D4">
              <w:rPr>
                <w:rStyle w:val="QuestionIDText"/>
              </w:rPr>
              <w:t>1</w:t>
            </w:r>
            <w:r w:rsidRPr="00E25234" w:rsidR="005D148F">
              <w:rPr>
                <w:rStyle w:val="QuestionIDText"/>
              </w:rPr>
              <w:t>/</w:t>
            </w:r>
            <w:r>
              <w:rPr>
                <w:rStyle w:val="QuestionIDText"/>
              </w:rPr>
              <w:t>t23</w:t>
            </w:r>
            <w:r w:rsidR="002E19D4">
              <w:rPr>
                <w:rStyle w:val="QuestionIDText"/>
              </w:rPr>
              <w:t>4</w:t>
            </w:r>
          </w:p>
        </w:tc>
      </w:tr>
      <w:tr w14:paraId="527A39F3" w14:textId="77777777" w:rsidTr="00E25234">
        <w:tblPrEx>
          <w:tblW w:w="0" w:type="auto"/>
          <w:tblInd w:w="-5" w:type="dxa"/>
          <w:tblLook w:val="04A0"/>
        </w:tblPrEx>
        <w:trPr>
          <w:trHeight w:val="360"/>
        </w:trPr>
        <w:tc>
          <w:tcPr>
            <w:tcW w:w="3907" w:type="dxa"/>
            <w:tcBorders>
              <w:top w:val="single" w:sz="4" w:space="0" w:color="BFBFBF" w:themeColor="background1" w:themeShade="BF"/>
            </w:tcBorders>
            <w:vAlign w:val="center"/>
          </w:tcPr>
          <w:p w:rsidR="006B3133" w:rsidRPr="005B26DA" w:rsidP="007F5C55" w14:paraId="553DE550" w14:textId="5ED5DA35">
            <w:pPr>
              <w:pStyle w:val="QuestionText"/>
              <w:spacing w:before="120" w:after="120" w:line="240" w:lineRule="auto"/>
            </w:pPr>
            <w:r w:rsidRPr="005B26DA">
              <w:t>c.</w:t>
            </w:r>
            <w:r w:rsidRPr="005B26DA">
              <w:tab/>
            </w:r>
            <w:r w:rsidRPr="005B26DA" w:rsidR="00B21588">
              <w:t>Structural (for example, hill, natural break)</w:t>
            </w:r>
          </w:p>
        </w:tc>
        <w:tc>
          <w:tcPr>
            <w:tcW w:w="1943" w:type="dxa"/>
            <w:tcBorders>
              <w:top w:val="single" w:sz="4" w:space="0" w:color="BFBFBF" w:themeColor="background1" w:themeShade="BF"/>
            </w:tcBorders>
            <w:vAlign w:val="center"/>
          </w:tcPr>
          <w:p w:rsidR="006B3133" w:rsidRPr="00E25234" w:rsidP="007F5C55" w14:paraId="42931936" w14:textId="77777777">
            <w:pPr>
              <w:pStyle w:val="QuestionText"/>
              <w:spacing w:before="120" w:after="120" w:line="240" w:lineRule="auto"/>
              <w:jc w:val="center"/>
            </w:pPr>
            <w:r w:rsidRPr="000F60A5">
              <w:rPr>
                <w:rStyle w:val="CheckBox"/>
                <w:rFonts w:ascii="Wingdings" w:eastAsia="Wingdings" w:hAnsi="Wingdings" w:cs="Wingdings"/>
              </w:rPr>
              <w:t>o</w:t>
            </w:r>
            <w:r w:rsidRPr="00E25234">
              <w:rPr>
                <w:rStyle w:val="CheckBoxID"/>
              </w:rPr>
              <w:t>1</w:t>
            </w:r>
            <w:r w:rsidRPr="00E25234">
              <w:t xml:space="preserve"> Yes   </w:t>
            </w:r>
            <w:r w:rsidRPr="000F60A5">
              <w:rPr>
                <w:rStyle w:val="CheckBox"/>
                <w:rFonts w:ascii="Wingdings" w:eastAsia="Wingdings" w:hAnsi="Wingdings" w:cs="Wingdings"/>
              </w:rPr>
              <w:t>o</w:t>
            </w:r>
            <w:r w:rsidRPr="00E25234">
              <w:rPr>
                <w:rStyle w:val="CheckBoxID"/>
              </w:rPr>
              <w:t>3</w:t>
            </w:r>
            <w:r w:rsidRPr="00E25234">
              <w:t xml:space="preserve"> No</w:t>
            </w:r>
          </w:p>
        </w:tc>
        <w:tc>
          <w:tcPr>
            <w:tcW w:w="2250" w:type="dxa"/>
            <w:tcBorders>
              <w:top w:val="single" w:sz="4" w:space="0" w:color="BFBFBF" w:themeColor="background1" w:themeShade="BF"/>
            </w:tcBorders>
            <w:vAlign w:val="center"/>
          </w:tcPr>
          <w:p w:rsidR="006B3133" w:rsidRPr="00E25234" w:rsidP="007F5C55" w14:paraId="203AFCB8" w14:textId="77777777">
            <w:pPr>
              <w:pStyle w:val="QuestionText"/>
              <w:spacing w:before="120" w:after="120" w:line="240" w:lineRule="auto"/>
              <w:jc w:val="center"/>
            </w:pPr>
            <w:r w:rsidRPr="00E25234">
              <w:t xml:space="preserve">_______ </w:t>
            </w:r>
            <w:r w:rsidRPr="00E25234">
              <w:rPr>
                <w:rStyle w:val="AnswerQuantityText"/>
              </w:rPr>
              <w:t>yards</w:t>
            </w:r>
          </w:p>
        </w:tc>
        <w:tc>
          <w:tcPr>
            <w:tcW w:w="1260" w:type="dxa"/>
            <w:tcBorders>
              <w:top w:val="nil"/>
              <w:bottom w:val="nil"/>
              <w:right w:val="nil"/>
            </w:tcBorders>
            <w:vAlign w:val="center"/>
          </w:tcPr>
          <w:p w:rsidR="006B3133" w:rsidRPr="00E25234" w:rsidP="00E25234" w14:paraId="11FDD8FE" w14:textId="52FFB768">
            <w:pPr>
              <w:rPr>
                <w:rStyle w:val="QuestionIDText"/>
              </w:rPr>
            </w:pPr>
            <w:r>
              <w:rPr>
                <w:rStyle w:val="QuestionIDText"/>
              </w:rPr>
              <w:t>t23</w:t>
            </w:r>
            <w:r w:rsidR="002E19D4">
              <w:rPr>
                <w:rStyle w:val="QuestionIDText"/>
              </w:rPr>
              <w:t>2</w:t>
            </w:r>
            <w:r w:rsidRPr="00E25234" w:rsidR="005D148F">
              <w:rPr>
                <w:rStyle w:val="QuestionIDText"/>
              </w:rPr>
              <w:t>/</w:t>
            </w:r>
            <w:r>
              <w:rPr>
                <w:rStyle w:val="QuestionIDText"/>
              </w:rPr>
              <w:t>t23</w:t>
            </w:r>
            <w:r w:rsidR="002E19D4">
              <w:rPr>
                <w:rStyle w:val="QuestionIDText"/>
              </w:rPr>
              <w:t>5</w:t>
            </w:r>
          </w:p>
        </w:tc>
      </w:tr>
    </w:tbl>
    <w:p w:rsidR="00A636B9" w:rsidP="00F81DDC" w14:paraId="3BF2102E" w14:textId="064EE5B6">
      <w:pPr>
        <w:spacing w:after="0"/>
        <w:rPr>
          <w:rFonts w:ascii="Arial" w:hAnsi="Arial" w:cs="Calibri"/>
          <w:color w:val="000000" w:themeColor="text1"/>
          <w:sz w:val="20"/>
          <w:szCs w:val="24"/>
        </w:rPr>
      </w:pPr>
    </w:p>
    <w:p w:rsidR="00A574E8" w:rsidP="00A574E8" w14:paraId="78B95245" w14:textId="445F51A8">
      <w:pPr>
        <w:pStyle w:val="QuestionText"/>
        <w:tabs>
          <w:tab w:val="left" w:leader="dot" w:pos="5580"/>
          <w:tab w:val="clear" w:pos="7200"/>
        </w:tabs>
      </w:pPr>
      <w:r>
        <w:t>1</w:t>
      </w:r>
      <w:r w:rsidR="00A11C1D">
        <w:t>5</w:t>
      </w:r>
      <w:r>
        <w:t>.</w:t>
      </w:r>
      <w:r>
        <w:tab/>
      </w:r>
      <w:r w:rsidRPr="00D225F1" w:rsidR="00D225F1">
        <w:t>Are the following water body type(s) visible or within 350 yards (about three football fields) of this farm?</w:t>
      </w:r>
    </w:p>
    <w:p w:rsidR="00A574E8" w:rsidRPr="00E25234" w:rsidP="00601E0B" w14:paraId="78960AC9" w14:textId="2E4CDF79">
      <w:pPr>
        <w:pStyle w:val="QuestionText"/>
        <w:tabs>
          <w:tab w:val="clear" w:pos="1440"/>
          <w:tab w:val="right" w:pos="9360"/>
        </w:tabs>
      </w:pPr>
      <w:r>
        <w:tab/>
      </w:r>
      <w:r w:rsidRPr="00E25234">
        <w:t>a.</w:t>
      </w:r>
      <w:r w:rsidRPr="00E25234">
        <w:tab/>
      </w:r>
      <w:r w:rsidR="00D225F1">
        <w:t>Pond</w:t>
      </w:r>
      <w:r w:rsidR="00601E0B">
        <w:tab/>
      </w:r>
      <w:r w:rsidR="00FE2F91">
        <w:rPr>
          <w:rStyle w:val="QuestionIDText"/>
        </w:rPr>
        <w:t>t23</w:t>
      </w:r>
      <w:r w:rsidR="002E19D4">
        <w:rPr>
          <w:rStyle w:val="QuestionIDText"/>
        </w:rPr>
        <w:t>6</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7D1F6926" w14:textId="097ED75D">
      <w:pPr>
        <w:pStyle w:val="QuestionText"/>
        <w:tabs>
          <w:tab w:val="clear" w:pos="1440"/>
          <w:tab w:val="right" w:pos="9360"/>
        </w:tabs>
      </w:pPr>
      <w:r>
        <w:tab/>
        <w:t>b</w:t>
      </w:r>
      <w:r w:rsidRPr="00E25234">
        <w:t>.</w:t>
      </w:r>
      <w:r w:rsidRPr="00E25234">
        <w:tab/>
      </w:r>
      <w:r>
        <w:t>Lake</w:t>
      </w:r>
      <w:r>
        <w:tab/>
      </w:r>
      <w:r w:rsidR="00FE2F91">
        <w:rPr>
          <w:rStyle w:val="QuestionIDText"/>
        </w:rPr>
        <w:t>t23</w:t>
      </w:r>
      <w:r w:rsidR="002E19D4">
        <w:rPr>
          <w:rStyle w:val="QuestionIDText"/>
        </w:rPr>
        <w:t>7</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3911C1BA" w14:textId="6BD1B04B">
      <w:pPr>
        <w:pStyle w:val="QuestionText"/>
        <w:tabs>
          <w:tab w:val="clear" w:pos="1440"/>
          <w:tab w:val="right" w:pos="9360"/>
        </w:tabs>
      </w:pPr>
      <w:r>
        <w:tab/>
        <w:t>c</w:t>
      </w:r>
      <w:r w:rsidRPr="00E25234">
        <w:t>.</w:t>
      </w:r>
      <w:r w:rsidRPr="00E25234">
        <w:tab/>
      </w:r>
      <w:r>
        <w:t>Stream</w:t>
      </w:r>
      <w:r>
        <w:tab/>
      </w:r>
      <w:r w:rsidR="00FE2F91">
        <w:rPr>
          <w:rStyle w:val="QuestionIDText"/>
        </w:rPr>
        <w:t>t23</w:t>
      </w:r>
      <w:r w:rsidR="002E19D4">
        <w:rPr>
          <w:rStyle w:val="QuestionIDText"/>
        </w:rPr>
        <w:t>8</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7941DE33" w14:textId="690D99B0">
      <w:pPr>
        <w:pStyle w:val="QuestionText"/>
        <w:tabs>
          <w:tab w:val="clear" w:pos="1440"/>
          <w:tab w:val="right" w:pos="9360"/>
        </w:tabs>
      </w:pPr>
      <w:r>
        <w:tab/>
        <w:t>d</w:t>
      </w:r>
      <w:r w:rsidRPr="00E25234">
        <w:t>.</w:t>
      </w:r>
      <w:r w:rsidRPr="00E25234">
        <w:tab/>
      </w:r>
      <w:r>
        <w:t>River</w:t>
      </w:r>
      <w:r>
        <w:tab/>
      </w:r>
      <w:r w:rsidR="00FE2F91">
        <w:rPr>
          <w:rStyle w:val="QuestionIDText"/>
        </w:rPr>
        <w:t>t2</w:t>
      </w:r>
      <w:r w:rsidR="002E19D4">
        <w:rPr>
          <w:rStyle w:val="QuestionIDText"/>
        </w:rPr>
        <w:t>39</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6EF63E5D" w14:textId="7C56825A">
      <w:pPr>
        <w:pStyle w:val="QuestionText"/>
        <w:tabs>
          <w:tab w:val="clear" w:pos="1440"/>
          <w:tab w:val="right" w:pos="9360"/>
        </w:tabs>
      </w:pPr>
      <w:r>
        <w:tab/>
        <w:t>e</w:t>
      </w:r>
      <w:r w:rsidRPr="00E25234">
        <w:t>.</w:t>
      </w:r>
      <w:r w:rsidRPr="00E25234">
        <w:tab/>
      </w:r>
      <w:r>
        <w:t>Wetland or swamp</w:t>
      </w:r>
      <w:r>
        <w:tab/>
      </w:r>
      <w:r w:rsidR="00FE2F91">
        <w:rPr>
          <w:rStyle w:val="QuestionIDText"/>
        </w:rPr>
        <w:t>t24</w:t>
      </w:r>
      <w:r w:rsidR="002E19D4">
        <w:rPr>
          <w:rStyle w:val="QuestionIDText"/>
        </w:rPr>
        <w:t>0</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77C36F17" w14:textId="5CF174C0">
      <w:pPr>
        <w:pStyle w:val="QuestionText"/>
        <w:tabs>
          <w:tab w:val="clear" w:pos="1440"/>
          <w:tab w:val="right" w:pos="9360"/>
        </w:tabs>
      </w:pPr>
      <w:r>
        <w:tab/>
        <w:t>f</w:t>
      </w:r>
      <w:r w:rsidRPr="00E25234">
        <w:t>.</w:t>
      </w:r>
      <w:r w:rsidRPr="00E25234">
        <w:tab/>
      </w:r>
      <w:r>
        <w:t>Wastewater lagoon</w:t>
      </w:r>
      <w:r>
        <w:tab/>
      </w:r>
      <w:r w:rsidR="00FE2F91">
        <w:rPr>
          <w:rStyle w:val="QuestionIDText"/>
        </w:rPr>
        <w:t>t24</w:t>
      </w:r>
      <w:r w:rsidR="002E19D4">
        <w:rPr>
          <w:rStyle w:val="QuestionIDText"/>
        </w:rPr>
        <w:t>1</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1367CD96" w14:textId="710B52E5">
      <w:pPr>
        <w:pStyle w:val="QuestionText"/>
        <w:tabs>
          <w:tab w:val="clear" w:pos="1440"/>
          <w:tab w:val="right" w:pos="9360"/>
        </w:tabs>
      </w:pPr>
      <w:r>
        <w:tab/>
        <w:t>g</w:t>
      </w:r>
      <w:r w:rsidRPr="00E25234">
        <w:t>.</w:t>
      </w:r>
      <w:r w:rsidRPr="00E25234">
        <w:tab/>
      </w:r>
      <w:r>
        <w:t xml:space="preserve">Standing water </w:t>
      </w:r>
      <w:r w:rsidR="00CB46B3">
        <w:t>during the 14-day reference period</w:t>
      </w:r>
      <w:r>
        <w:tab/>
      </w:r>
      <w:r w:rsidR="00FE2F91">
        <w:rPr>
          <w:rStyle w:val="QuestionIDText"/>
        </w:rPr>
        <w:t>t24</w:t>
      </w:r>
      <w:r w:rsidR="002E19D4">
        <w:rPr>
          <w:rStyle w:val="QuestionIDText"/>
        </w:rPr>
        <w:t>2</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601E0B" w14:paraId="1046A6BF" w14:textId="4816D909">
      <w:pPr>
        <w:pStyle w:val="QuestionText"/>
        <w:tabs>
          <w:tab w:val="clear" w:pos="1440"/>
          <w:tab w:val="right" w:pos="9360"/>
        </w:tabs>
      </w:pPr>
      <w:r>
        <w:tab/>
      </w:r>
      <w:r w:rsidR="00CB46B3">
        <w:t>h</w:t>
      </w:r>
      <w:r w:rsidRPr="00E25234">
        <w:t>.</w:t>
      </w:r>
      <w:r w:rsidRPr="00E25234">
        <w:tab/>
      </w:r>
      <w:r w:rsidR="00CB46B3">
        <w:t>Drainage ditch or canal</w:t>
      </w:r>
      <w:r>
        <w:tab/>
      </w:r>
      <w:r w:rsidR="00FE2F91">
        <w:rPr>
          <w:rStyle w:val="QuestionIDText"/>
        </w:rPr>
        <w:t>t24</w:t>
      </w:r>
      <w:r w:rsidR="002E19D4">
        <w:rPr>
          <w:rStyle w:val="QuestionIDText"/>
        </w:rPr>
        <w:t>3</w:t>
      </w:r>
      <w:r w:rsidR="00FE2F91">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01E0B" w:rsidRPr="00E25234" w:rsidP="00FB0CAE" w14:paraId="0177AA28" w14:textId="6775A86C">
      <w:pPr>
        <w:pStyle w:val="QuestionText"/>
        <w:tabs>
          <w:tab w:val="clear" w:pos="1440"/>
          <w:tab w:val="right" w:leader="underscore" w:pos="5040"/>
          <w:tab w:val="right" w:pos="9360"/>
        </w:tabs>
        <w:spacing w:after="120"/>
      </w:pPr>
      <w:r>
        <w:tab/>
      </w:r>
      <w:r w:rsidR="00CB46B3">
        <w:t>i</w:t>
      </w:r>
      <w:r w:rsidRPr="00E25234">
        <w:t>.</w:t>
      </w:r>
      <w:r w:rsidRPr="00E25234">
        <w:tab/>
      </w:r>
      <w:r w:rsidR="00CB46B3">
        <w:t>Other (specify:</w:t>
      </w:r>
      <w:r>
        <w:tab/>
      </w:r>
      <w:r w:rsidR="00CB46B3">
        <w:t xml:space="preserve">) </w:t>
      </w:r>
      <w:r w:rsidR="00FE2F91">
        <w:rPr>
          <w:rStyle w:val="QuestionIDText"/>
        </w:rPr>
        <w:t>t245oth</w:t>
      </w:r>
      <w:r w:rsidRPr="00860AB6">
        <w:tab/>
      </w:r>
      <w:r w:rsidR="00FE2F91">
        <w:rPr>
          <w:rStyle w:val="QuestionIDText"/>
        </w:rPr>
        <w:t>t24</w:t>
      </w:r>
      <w:r w:rsidR="002E19D4">
        <w:rPr>
          <w:rStyle w:val="QuestionIDText"/>
        </w:rPr>
        <w:t>4</w:t>
      </w:r>
      <w:r w:rsidR="00FE2F91">
        <w:rPr>
          <w:rStyle w:val="QuestionIDText"/>
        </w:rPr>
        <w:tab/>
      </w:r>
      <w:r w:rsidR="00CB46B3">
        <w:rPr>
          <w:rStyle w:val="QuestionIDText"/>
        </w:rP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A574E8" w:rsidRPr="005B26DA" w:rsidP="0001050A" w14:paraId="60946F31" w14:textId="55AE7823">
      <w:pPr>
        <w:pStyle w:val="QuestionText"/>
        <w:spacing w:after="120"/>
        <w:rPr>
          <w:b/>
          <w:bCs/>
        </w:rPr>
      </w:pPr>
      <w:r>
        <w:rPr>
          <w:b/>
          <w:bCs/>
        </w:rPr>
        <w:t>[</w:t>
      </w:r>
      <w:r w:rsidRPr="005B26DA" w:rsidR="00A86B40">
        <w:rPr>
          <w:b/>
          <w:bCs/>
        </w:rPr>
        <w:t>If Question 1</w:t>
      </w:r>
      <w:r w:rsidR="00A11C1D">
        <w:rPr>
          <w:b/>
          <w:bCs/>
        </w:rPr>
        <w:t>5</w:t>
      </w:r>
      <w:r w:rsidRPr="005B26DA" w:rsidR="00A86B40">
        <w:rPr>
          <w:b/>
          <w:bCs/>
        </w:rPr>
        <w:t xml:space="preserve"> a through i are all</w:t>
      </w:r>
      <w:r w:rsidR="00FC48C4">
        <w:rPr>
          <w:b/>
          <w:bCs/>
        </w:rPr>
        <w:t xml:space="preserve"> equal to</w:t>
      </w:r>
      <w:r w:rsidRPr="005B26DA" w:rsidR="00A86B40">
        <w:rPr>
          <w:b/>
          <w:bCs/>
        </w:rPr>
        <w:t xml:space="preserve"> </w:t>
      </w:r>
      <w:r w:rsidR="00D30558">
        <w:rPr>
          <w:b/>
          <w:bCs/>
        </w:rPr>
        <w:t>N</w:t>
      </w:r>
      <w:r w:rsidRPr="005B26DA" w:rsidR="00A86B40">
        <w:rPr>
          <w:b/>
          <w:bCs/>
        </w:rPr>
        <w:t xml:space="preserve">o, skip to Question </w:t>
      </w:r>
      <w:r w:rsidR="00FC48C4">
        <w:rPr>
          <w:b/>
          <w:bCs/>
        </w:rPr>
        <w:t>1</w:t>
      </w:r>
      <w:r w:rsidR="00A11C1D">
        <w:rPr>
          <w:b/>
          <w:bCs/>
        </w:rPr>
        <w:t>7</w:t>
      </w:r>
      <w:r w:rsidRPr="005B26DA" w:rsidR="00A86B40">
        <w:rPr>
          <w:b/>
          <w:bCs/>
        </w:rPr>
        <w:t>.</w:t>
      </w:r>
      <w:r>
        <w:rPr>
          <w:b/>
          <w:bCs/>
        </w:rPr>
        <w:t>]</w:t>
      </w:r>
    </w:p>
    <w:p w:rsidR="004E6515" w:rsidP="003F6507" w14:paraId="747456ED" w14:textId="7122B58C">
      <w:pPr>
        <w:pStyle w:val="QuestionText"/>
        <w:tabs>
          <w:tab w:val="left" w:leader="dot" w:pos="5580"/>
        </w:tabs>
      </w:pPr>
      <w:r w:rsidRPr="005B26DA">
        <w:t>1</w:t>
      </w:r>
      <w:r w:rsidR="00A11C1D">
        <w:t>6</w:t>
      </w:r>
      <w:r w:rsidRPr="005B26DA">
        <w:t>.</w:t>
      </w:r>
      <w:r w:rsidRPr="005B26DA">
        <w:tab/>
      </w:r>
      <w:r w:rsidRPr="005B26DA" w:rsidR="003F6507">
        <w:t>For those water bodies, including drainage ditches and lagoons within 350 yards</w:t>
      </w:r>
      <w:r w:rsidR="005349C5">
        <w:t xml:space="preserve"> on the farm</w:t>
      </w:r>
      <w:r w:rsidRPr="005B26DA" w:rsidR="003F6507">
        <w:t xml:space="preserve">, approximately how many wild waterfowl or shorebirds (for example, ducks, geese, wading birds, gulls) were seen on the water during the 14-day reference period? </w:t>
      </w:r>
      <w:r w:rsidRPr="005B26DA">
        <w:rPr>
          <w:i/>
          <w:iCs/>
        </w:rPr>
        <w:t>[Check one only.]</w:t>
      </w:r>
      <w:r>
        <w:rPr>
          <w:i/>
          <w:iCs/>
        </w:rPr>
        <w:t xml:space="preserve"> </w:t>
      </w:r>
      <w:r w:rsidR="00FE2F91">
        <w:rPr>
          <w:rStyle w:val="QuestionIDText"/>
        </w:rPr>
        <w:t>t24</w:t>
      </w:r>
      <w:r w:rsidR="002E19D4">
        <w:rPr>
          <w:rStyle w:val="QuestionIDText"/>
        </w:rPr>
        <w:t>5</w:t>
      </w:r>
    </w:p>
    <w:p w:rsidR="004E6515" w:rsidRPr="00697A4C" w:rsidP="002343D0" w14:paraId="2E37BA82" w14:textId="539D99BF">
      <w:pPr>
        <w:pStyle w:val="QuestionText"/>
        <w:tabs>
          <w:tab w:val="left" w:leader="dot" w:pos="5580"/>
          <w:tab w:val="clear" w:pos="7200"/>
        </w:tabs>
        <w:spacing w:after="120"/>
        <w:rPr>
          <w:rStyle w:val="CheckBox"/>
        </w:rPr>
      </w:pPr>
      <w:r>
        <w:rPr>
          <w:rStyle w:val="CheckBox"/>
        </w:rPr>
        <w:tab/>
      </w:r>
      <w:bookmarkStart w:id="0" w:name="_Hlk116381375"/>
      <w:r w:rsidRPr="00860AB6">
        <w:rPr>
          <w:rStyle w:val="CheckBox"/>
          <w:rFonts w:ascii="Wingdings" w:eastAsia="Wingdings" w:hAnsi="Wingdings" w:cs="Wingdings"/>
        </w:rPr>
        <w:t>o</w:t>
      </w:r>
      <w:r w:rsidRPr="00E25234">
        <w:rPr>
          <w:rStyle w:val="CheckBoxID"/>
        </w:rPr>
        <w:t>1</w:t>
      </w:r>
      <w:r w:rsidRPr="00E25234">
        <w:t xml:space="preserve"> </w:t>
      </w:r>
      <w:r w:rsidR="0043022D">
        <w:t xml:space="preserve">None   </w:t>
      </w:r>
      <w:r w:rsidRPr="00860AB6" w:rsidR="0043022D">
        <w:rPr>
          <w:rStyle w:val="CheckBox"/>
          <w:rFonts w:ascii="Wingdings" w:eastAsia="Wingdings" w:hAnsi="Wingdings" w:cs="Wingdings"/>
        </w:rPr>
        <w:t>o</w:t>
      </w:r>
      <w:r w:rsidR="0043022D">
        <w:rPr>
          <w:rStyle w:val="CheckBoxID"/>
        </w:rPr>
        <w:t>2</w:t>
      </w:r>
      <w:r w:rsidRPr="00E25234" w:rsidR="0043022D">
        <w:t xml:space="preserve"> </w:t>
      </w:r>
      <w:r w:rsidR="0043022D">
        <w:t xml:space="preserve">Tens   </w:t>
      </w:r>
      <w:r w:rsidRPr="00860AB6" w:rsidR="0043022D">
        <w:rPr>
          <w:rStyle w:val="CheckBox"/>
          <w:rFonts w:ascii="Wingdings" w:eastAsia="Wingdings" w:hAnsi="Wingdings" w:cs="Wingdings"/>
        </w:rPr>
        <w:t>o</w:t>
      </w:r>
      <w:r w:rsidR="0043022D">
        <w:rPr>
          <w:rStyle w:val="CheckBoxID"/>
        </w:rPr>
        <w:t>3</w:t>
      </w:r>
      <w:r w:rsidRPr="00E25234" w:rsidR="0043022D">
        <w:t xml:space="preserve"> </w:t>
      </w:r>
      <w:r w:rsidR="0043022D">
        <w:t>Hundreds</w:t>
      </w:r>
      <w:r w:rsidR="0043022D">
        <w:t xml:space="preserve">   </w:t>
      </w:r>
      <w:r w:rsidRPr="00860AB6" w:rsidR="0043022D">
        <w:rPr>
          <w:rStyle w:val="CheckBox"/>
          <w:rFonts w:ascii="Wingdings" w:eastAsia="Wingdings" w:hAnsi="Wingdings" w:cs="Wingdings"/>
        </w:rPr>
        <w:t>o</w:t>
      </w:r>
      <w:r w:rsidR="0043022D">
        <w:rPr>
          <w:rStyle w:val="CheckBoxID"/>
        </w:rPr>
        <w:t>4</w:t>
      </w:r>
      <w:r w:rsidRPr="00E25234" w:rsidR="0043022D">
        <w:t xml:space="preserve"> </w:t>
      </w:r>
      <w:r w:rsidR="0043022D">
        <w:t xml:space="preserve">Thousands   </w:t>
      </w:r>
      <w:r w:rsidRPr="00860AB6" w:rsidR="0043022D">
        <w:rPr>
          <w:rStyle w:val="CheckBox"/>
          <w:rFonts w:ascii="Wingdings" w:eastAsia="Wingdings" w:hAnsi="Wingdings" w:cs="Wingdings"/>
        </w:rPr>
        <w:t>o</w:t>
      </w:r>
      <w:r w:rsidR="0043022D">
        <w:rPr>
          <w:rStyle w:val="CheckBoxID"/>
        </w:rPr>
        <w:t>5</w:t>
      </w:r>
      <w:r w:rsidRPr="00E25234" w:rsidR="0043022D">
        <w:t xml:space="preserve"> </w:t>
      </w:r>
      <w:r w:rsidR="0043022D">
        <w:t>Don’t know</w:t>
      </w:r>
    </w:p>
    <w:bookmarkEnd w:id="0"/>
    <w:p w:rsidR="006D7760" w:rsidP="002343D0" w14:paraId="6FFFA285" w14:textId="6D35B0D8">
      <w:pPr>
        <w:pStyle w:val="QuestionText"/>
        <w:tabs>
          <w:tab w:val="clear" w:pos="7560"/>
        </w:tabs>
        <w:spacing w:after="120"/>
      </w:pPr>
      <w:r>
        <w:t>1</w:t>
      </w:r>
      <w:r w:rsidR="00A11C1D">
        <w:t>7</w:t>
      </w:r>
      <w:r>
        <w:t>.</w:t>
      </w:r>
      <w:r>
        <w:tab/>
      </w:r>
      <w:r w:rsidRPr="007C6136" w:rsidR="004F455A">
        <w:rPr>
          <w:rFonts w:cstheme="minorHAnsi"/>
          <w:color w:val="000000"/>
        </w:rPr>
        <w:t>What is the distance (in yards) of the closest body of water (for example, pond, lake, stream, river, wetland) to this farm?</w:t>
      </w:r>
      <w:bookmarkStart w:id="1" w:name="_Hlk116482747"/>
      <w:r>
        <w:tab/>
      </w:r>
      <w:bookmarkEnd w:id="1"/>
      <w:r w:rsidR="00FE2F91">
        <w:rPr>
          <w:rStyle w:val="QuestionIDText"/>
        </w:rPr>
        <w:t>t24</w:t>
      </w:r>
      <w:r w:rsidR="002E19D4">
        <w:rPr>
          <w:rStyle w:val="QuestionIDText"/>
        </w:rPr>
        <w:t xml:space="preserve">6 </w:t>
      </w:r>
      <w:r w:rsidRPr="004F455A">
        <w:rPr>
          <w:rStyle w:val="AnswerQuantityText"/>
        </w:rPr>
        <w:tab/>
      </w:r>
      <w:r w:rsidRPr="004F455A" w:rsidR="004F455A">
        <w:rPr>
          <w:rStyle w:val="AnswerQuantityText"/>
        </w:rPr>
        <w:t>yards</w:t>
      </w:r>
    </w:p>
    <w:p w:rsidR="002343D0" w:rsidP="002343D0" w14:paraId="1B5FD4C6" w14:textId="64A21CC9">
      <w:pPr>
        <w:pStyle w:val="QuestionText"/>
        <w:rPr>
          <w:rStyle w:val="QuestionIDText"/>
        </w:rPr>
      </w:pPr>
      <w:r>
        <w:t>1</w:t>
      </w:r>
      <w:r w:rsidR="00A11C1D">
        <w:t>8</w:t>
      </w:r>
      <w:r w:rsidRPr="00E25234">
        <w:t>.</w:t>
      </w:r>
      <w:r w:rsidRPr="00E25234">
        <w:tab/>
      </w:r>
      <w:r w:rsidRPr="004B2BFB" w:rsidR="004B2BFB">
        <w:t xml:space="preserve">In the 14-day reference period, approximately how many wild waterfowl or shorebirds (for example, ducks, geese, wading birds, gulls) might have been seen on this body of water at one time? </w:t>
      </w:r>
      <w:r w:rsidRPr="0002323E">
        <w:rPr>
          <w:i/>
          <w:iCs/>
        </w:rPr>
        <w:t>[Check one only.]</w:t>
      </w:r>
      <w:r>
        <w:rPr>
          <w:i/>
          <w:iCs/>
        </w:rPr>
        <w:t xml:space="preserve"> </w:t>
      </w:r>
      <w:r w:rsidR="00480CAD">
        <w:rPr>
          <w:rStyle w:val="QuestionIDText"/>
        </w:rPr>
        <w:t>t24</w:t>
      </w:r>
      <w:r w:rsidR="002E19D4">
        <w:rPr>
          <w:rStyle w:val="QuestionIDText"/>
        </w:rPr>
        <w:t>7</w:t>
      </w:r>
    </w:p>
    <w:p w:rsidR="00FC48C4" w:rsidRPr="00FC48C4" w:rsidP="00FC48C4" w14:paraId="7FA159E0" w14:textId="06D14A54">
      <w:pPr>
        <w:tabs>
          <w:tab w:val="left" w:pos="360"/>
          <w:tab w:val="left" w:pos="720"/>
          <w:tab w:val="left" w:pos="1080"/>
          <w:tab w:val="left" w:pos="1440"/>
          <w:tab w:val="left" w:leader="dot" w:pos="5580"/>
          <w:tab w:val="left" w:pos="7560"/>
          <w:tab w:val="right" w:leader="underscore" w:pos="9360"/>
        </w:tabs>
        <w:autoSpaceDE w:val="0"/>
        <w:autoSpaceDN w:val="0"/>
        <w:adjustRightInd w:val="0"/>
        <w:spacing w:after="120" w:line="360" w:lineRule="auto"/>
        <w:ind w:left="360" w:hanging="360"/>
        <w:rPr>
          <w:rFonts w:ascii="Arial" w:hAnsi="Arial" w:cs="Arial"/>
          <w:sz w:val="24"/>
          <w:szCs w:val="24"/>
        </w:rPr>
      </w:pPr>
      <w:r>
        <w:rPr>
          <w:rFonts w:ascii="Arial" w:hAnsi="Arial" w:cs="Arial"/>
          <w:sz w:val="24"/>
          <w:szCs w:val="24"/>
        </w:rPr>
        <w:tab/>
      </w:r>
      <w:r w:rsidRPr="00FC48C4">
        <w:rPr>
          <w:rFonts w:ascii="Wingdings" w:eastAsia="Wingdings" w:hAnsi="Wingdings" w:cs="Wingdings"/>
          <w:sz w:val="24"/>
          <w:szCs w:val="24"/>
        </w:rPr>
        <w:t>o</w:t>
      </w:r>
      <w:r w:rsidRPr="00FC48C4">
        <w:rPr>
          <w:rFonts w:ascii="Arial" w:hAnsi="Arial" w:cs="Arial"/>
          <w:color w:val="000000" w:themeColor="text1"/>
          <w:sz w:val="20"/>
          <w:szCs w:val="20"/>
          <w:vertAlign w:val="subscript"/>
        </w:rPr>
        <w:t>1</w:t>
      </w:r>
      <w:r w:rsidRPr="00FC48C4">
        <w:rPr>
          <w:rFonts w:ascii="Arial" w:hAnsi="Arial" w:cs="Calibri"/>
          <w:color w:val="000000" w:themeColor="text1"/>
          <w:sz w:val="20"/>
          <w:szCs w:val="24"/>
        </w:rPr>
        <w:t xml:space="preserve"> None   </w:t>
      </w:r>
      <w:r w:rsidRPr="00FC48C4">
        <w:rPr>
          <w:rFonts w:ascii="Wingdings" w:eastAsia="Wingdings" w:hAnsi="Wingdings" w:cs="Wingdings"/>
          <w:sz w:val="24"/>
          <w:szCs w:val="24"/>
        </w:rPr>
        <w:t>o</w:t>
      </w:r>
      <w:r w:rsidRPr="00FC48C4">
        <w:rPr>
          <w:rFonts w:ascii="Arial" w:hAnsi="Arial" w:cs="Arial"/>
          <w:color w:val="000000" w:themeColor="text1"/>
          <w:sz w:val="20"/>
          <w:szCs w:val="20"/>
          <w:vertAlign w:val="subscript"/>
        </w:rPr>
        <w:t>2</w:t>
      </w:r>
      <w:r w:rsidRPr="00FC48C4">
        <w:rPr>
          <w:rFonts w:ascii="Arial" w:hAnsi="Arial" w:cs="Calibri"/>
          <w:color w:val="000000" w:themeColor="text1"/>
          <w:sz w:val="20"/>
          <w:szCs w:val="24"/>
        </w:rPr>
        <w:t xml:space="preserve"> Tens   </w:t>
      </w:r>
      <w:r w:rsidRPr="00FC48C4">
        <w:rPr>
          <w:rFonts w:ascii="Wingdings" w:eastAsia="Wingdings" w:hAnsi="Wingdings" w:cs="Wingdings"/>
          <w:sz w:val="24"/>
          <w:szCs w:val="24"/>
        </w:rPr>
        <w:t>o</w:t>
      </w:r>
      <w:r w:rsidRPr="00FC48C4">
        <w:rPr>
          <w:rFonts w:ascii="Arial" w:hAnsi="Arial" w:cs="Arial"/>
          <w:color w:val="000000" w:themeColor="text1"/>
          <w:sz w:val="20"/>
          <w:szCs w:val="20"/>
          <w:vertAlign w:val="subscript"/>
        </w:rPr>
        <w:t>3</w:t>
      </w:r>
      <w:r w:rsidRPr="00FC48C4">
        <w:rPr>
          <w:rFonts w:ascii="Arial" w:hAnsi="Arial" w:cs="Calibri"/>
          <w:color w:val="000000" w:themeColor="text1"/>
          <w:sz w:val="20"/>
          <w:szCs w:val="24"/>
        </w:rPr>
        <w:t xml:space="preserve"> </w:t>
      </w:r>
      <w:r w:rsidRPr="00FC48C4">
        <w:rPr>
          <w:rFonts w:ascii="Arial" w:hAnsi="Arial" w:cs="Calibri"/>
          <w:color w:val="000000" w:themeColor="text1"/>
          <w:sz w:val="20"/>
          <w:szCs w:val="24"/>
        </w:rPr>
        <w:t>Hundreds</w:t>
      </w:r>
      <w:r w:rsidRPr="00FC48C4">
        <w:rPr>
          <w:rFonts w:ascii="Arial" w:hAnsi="Arial" w:cs="Calibri"/>
          <w:color w:val="000000" w:themeColor="text1"/>
          <w:sz w:val="20"/>
          <w:szCs w:val="24"/>
        </w:rPr>
        <w:t xml:space="preserve">   </w:t>
      </w:r>
      <w:r w:rsidRPr="00FC48C4">
        <w:rPr>
          <w:rFonts w:ascii="Wingdings" w:eastAsia="Wingdings" w:hAnsi="Wingdings" w:cs="Wingdings"/>
          <w:sz w:val="24"/>
          <w:szCs w:val="24"/>
        </w:rPr>
        <w:t>o</w:t>
      </w:r>
      <w:r w:rsidRPr="00FC48C4">
        <w:rPr>
          <w:rFonts w:ascii="Arial" w:hAnsi="Arial" w:cs="Arial"/>
          <w:color w:val="000000" w:themeColor="text1"/>
          <w:sz w:val="20"/>
          <w:szCs w:val="20"/>
          <w:vertAlign w:val="subscript"/>
        </w:rPr>
        <w:t>4</w:t>
      </w:r>
      <w:r w:rsidRPr="00FC48C4">
        <w:rPr>
          <w:rFonts w:ascii="Arial" w:hAnsi="Arial" w:cs="Calibri"/>
          <w:color w:val="000000" w:themeColor="text1"/>
          <w:sz w:val="20"/>
          <w:szCs w:val="24"/>
        </w:rPr>
        <w:t xml:space="preserve"> Thousands   </w:t>
      </w:r>
      <w:r w:rsidRPr="00FC48C4">
        <w:rPr>
          <w:rFonts w:ascii="Wingdings" w:eastAsia="Wingdings" w:hAnsi="Wingdings" w:cs="Wingdings"/>
          <w:sz w:val="24"/>
          <w:szCs w:val="24"/>
        </w:rPr>
        <w:t>o</w:t>
      </w:r>
      <w:r w:rsidRPr="00FC48C4">
        <w:rPr>
          <w:rFonts w:ascii="Arial" w:hAnsi="Arial" w:cs="Arial"/>
          <w:color w:val="000000" w:themeColor="text1"/>
          <w:sz w:val="20"/>
          <w:szCs w:val="20"/>
          <w:vertAlign w:val="subscript"/>
        </w:rPr>
        <w:t>5</w:t>
      </w:r>
      <w:r w:rsidRPr="00FC48C4">
        <w:rPr>
          <w:rFonts w:ascii="Arial" w:hAnsi="Arial" w:cs="Calibri"/>
          <w:color w:val="000000" w:themeColor="text1"/>
          <w:sz w:val="20"/>
          <w:szCs w:val="24"/>
        </w:rPr>
        <w:t xml:space="preserve"> Don’t know</w:t>
      </w:r>
    </w:p>
    <w:p w:rsidR="00F73E63" w:rsidP="00194F93" w14:paraId="3CB47463" w14:textId="166CFF8F">
      <w:pPr>
        <w:pStyle w:val="QuestionText"/>
        <w:tabs>
          <w:tab w:val="left" w:pos="7200"/>
        </w:tabs>
        <w:spacing w:after="120"/>
        <w:rPr>
          <w:rFonts w:cstheme="minorHAnsi"/>
          <w:color w:val="000000"/>
        </w:rPr>
      </w:pPr>
      <w:r>
        <w:t>19</w:t>
      </w:r>
      <w:r w:rsidR="00E83742">
        <w:t>.</w:t>
      </w:r>
      <w:r w:rsidR="00E83742">
        <w:tab/>
      </w:r>
      <w:r w:rsidRPr="00194F93" w:rsidR="00194F93">
        <w:rPr>
          <w:rFonts w:cstheme="minorHAnsi"/>
          <w:color w:val="000000"/>
        </w:rPr>
        <w:t>What is the approximate distance (in yards) to the closest field where crops or hay are harvested?</w:t>
      </w:r>
    </w:p>
    <w:p w:rsidR="00E83742" w:rsidP="00194F93" w14:paraId="40832C49" w14:textId="7564C5DA">
      <w:pPr>
        <w:pStyle w:val="QuestionText"/>
        <w:tabs>
          <w:tab w:val="left" w:pos="7200"/>
        </w:tabs>
        <w:spacing w:after="120"/>
      </w:pPr>
      <w:r>
        <w:rPr>
          <w:rFonts w:cstheme="minorHAnsi"/>
          <w:color w:val="000000"/>
        </w:rPr>
        <w:tab/>
      </w:r>
      <w:r>
        <w:rPr>
          <w:rFonts w:cstheme="minorHAnsi"/>
          <w:color w:val="000000"/>
        </w:rPr>
        <w:tab/>
      </w:r>
      <w:r>
        <w:rPr>
          <w:rFonts w:cstheme="minorHAnsi"/>
          <w:color w:val="000000"/>
        </w:rPr>
        <w:tab/>
      </w:r>
      <w:r>
        <w:rPr>
          <w:rFonts w:cstheme="minorHAnsi"/>
          <w:color w:val="000000"/>
        </w:rPr>
        <w:tab/>
      </w:r>
      <w:r>
        <w:tab/>
      </w:r>
      <w:r w:rsidR="00480CAD">
        <w:rPr>
          <w:rStyle w:val="QuestionIDText"/>
        </w:rPr>
        <w:t>t24</w:t>
      </w:r>
      <w:r w:rsidR="002E19D4">
        <w:rPr>
          <w:rStyle w:val="QuestionIDText"/>
        </w:rPr>
        <w:t>8</w:t>
      </w:r>
      <w:r w:rsidR="00480CAD">
        <w:rPr>
          <w:rStyle w:val="QuestionIDText"/>
        </w:rPr>
        <w:tab/>
      </w:r>
      <w:r w:rsidRPr="004F455A">
        <w:rPr>
          <w:rStyle w:val="AnswerQuantityText"/>
        </w:rPr>
        <w:tab/>
        <w:t>yards</w:t>
      </w:r>
    </w:p>
    <w:p w:rsidR="00F73E63" w:rsidRPr="007A24D4" w:rsidP="00F73E63" w14:paraId="63856E55" w14:textId="29788259">
      <w:pPr>
        <w:pStyle w:val="QuestionText"/>
      </w:pPr>
      <w:r>
        <w:t>2</w:t>
      </w:r>
      <w:r w:rsidR="00A11C1D">
        <w:t>0</w:t>
      </w:r>
      <w:r w:rsidRPr="00E25234">
        <w:t>.</w:t>
      </w:r>
      <w:r w:rsidRPr="00E25234">
        <w:tab/>
      </w:r>
      <w:r w:rsidRPr="00D96863" w:rsidR="00D96863">
        <w:t xml:space="preserve">What crop was last grown in this field? </w:t>
      </w:r>
      <w:r w:rsidRPr="0002323E">
        <w:rPr>
          <w:i/>
          <w:iCs/>
        </w:rPr>
        <w:t>[Check one only.]</w:t>
      </w:r>
      <w:r>
        <w:rPr>
          <w:i/>
          <w:iCs/>
        </w:rPr>
        <w:t xml:space="preserve"> </w:t>
      </w:r>
      <w:r w:rsidR="00480CAD">
        <w:rPr>
          <w:rStyle w:val="QuestionIDText"/>
        </w:rPr>
        <w:t>t2</w:t>
      </w:r>
      <w:r w:rsidR="002E19D4">
        <w:rPr>
          <w:rStyle w:val="QuestionIDText"/>
        </w:rPr>
        <w:t>49</w:t>
      </w:r>
    </w:p>
    <w:p w:rsidR="00F73E63" w:rsidRPr="00697A4C" w:rsidP="00F73E63" w14:paraId="10E69483" w14:textId="5396F470">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D96863">
        <w:t>Corn</w:t>
      </w:r>
    </w:p>
    <w:p w:rsidR="00F73E63" w:rsidP="00F73E63" w14:paraId="78DC3310" w14:textId="1C10A438">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00D96863">
        <w:t>Soybeans</w:t>
      </w:r>
    </w:p>
    <w:p w:rsidR="00F73E63" w:rsidP="00F73E63" w14:paraId="329FE5F9" w14:textId="1533A57F">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Pr="000D3C0E" w:rsidR="000D3C0E">
        <w:t>Alfalfa or grass intended for livestock feed</w:t>
      </w:r>
    </w:p>
    <w:p w:rsidR="00F73E63" w:rsidP="001F1797" w14:paraId="3B46505B" w14:textId="2FE3FE14">
      <w:pPr>
        <w:pStyle w:val="QuestionText"/>
        <w:tabs>
          <w:tab w:val="left" w:leader="underscore" w:pos="5580"/>
          <w:tab w:val="clear" w:pos="7200"/>
        </w:tabs>
      </w:pPr>
      <w:r>
        <w:rPr>
          <w:rStyle w:val="CheckBox"/>
        </w:rPr>
        <w:tab/>
      </w:r>
      <w:r w:rsidRPr="00860AB6">
        <w:rPr>
          <w:rStyle w:val="CheckBox"/>
          <w:rFonts w:ascii="Wingdings" w:eastAsia="Wingdings" w:hAnsi="Wingdings" w:cs="Wingdings"/>
        </w:rPr>
        <w:t>o</w:t>
      </w:r>
      <w:r>
        <w:rPr>
          <w:rStyle w:val="CheckBoxID"/>
        </w:rPr>
        <w:t>4</w:t>
      </w:r>
      <w:r w:rsidRPr="00E25234">
        <w:t xml:space="preserve"> </w:t>
      </w:r>
      <w:r w:rsidR="000D3C0E">
        <w:t>Other (specify:</w:t>
      </w:r>
      <w:r w:rsidR="000D3C0E">
        <w:tab/>
        <w:t xml:space="preserve">) </w:t>
      </w:r>
      <w:r w:rsidR="00480CAD">
        <w:rPr>
          <w:rStyle w:val="QuestionIDText"/>
        </w:rPr>
        <w:t>t250oth</w:t>
      </w:r>
    </w:p>
    <w:p w:rsidR="00F73E63" w:rsidP="00F73E63" w14:paraId="1385972A" w14:textId="77777777">
      <w:pPr>
        <w:pStyle w:val="QuestionText"/>
        <w:tabs>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5</w:t>
      </w:r>
      <w:r w:rsidRPr="00E25234">
        <w:t xml:space="preserve"> </w:t>
      </w:r>
      <w:r>
        <w:t>Don’t know</w:t>
      </w:r>
    </w:p>
    <w:p w:rsidR="001F1797" w:rsidRPr="00CA5017" w:rsidP="00CA5017" w14:paraId="5268A399" w14:textId="77777777">
      <w:pPr>
        <w:tabs>
          <w:tab w:val="left" w:pos="360"/>
          <w:tab w:val="left" w:pos="720"/>
          <w:tab w:val="left" w:pos="1080"/>
          <w:tab w:val="left" w:pos="1440"/>
          <w:tab w:val="left" w:leader="dot" w:pos="7200"/>
          <w:tab w:val="left" w:pos="7560"/>
          <w:tab w:val="right" w:leader="underscore" w:pos="9360"/>
        </w:tabs>
        <w:autoSpaceDE w:val="0"/>
        <w:autoSpaceDN w:val="0"/>
        <w:adjustRightInd w:val="0"/>
        <w:spacing w:after="0" w:line="360" w:lineRule="auto"/>
        <w:ind w:left="360" w:hanging="360"/>
        <w:rPr>
          <w:rFonts w:ascii="Arial" w:hAnsi="Arial" w:cs="Calibri"/>
          <w:color w:val="000000" w:themeColor="text1"/>
          <w:sz w:val="20"/>
          <w:szCs w:val="24"/>
        </w:rPr>
      </w:pPr>
      <w:r w:rsidRPr="00CA5017">
        <w:rPr>
          <w:rFonts w:ascii="Arial" w:hAnsi="Arial" w:cs="Calibri"/>
          <w:color w:val="000000" w:themeColor="text1"/>
          <w:sz w:val="20"/>
          <w:szCs w:val="24"/>
        </w:rPr>
        <w:t>2</w:t>
      </w:r>
      <w:r w:rsidRPr="00CA5017" w:rsidR="00A11C1D">
        <w:rPr>
          <w:rFonts w:ascii="Arial" w:hAnsi="Arial" w:cs="Calibri"/>
          <w:color w:val="000000" w:themeColor="text1"/>
          <w:sz w:val="20"/>
          <w:szCs w:val="24"/>
        </w:rPr>
        <w:t>1</w:t>
      </w:r>
      <w:r w:rsidRPr="00CA5017">
        <w:rPr>
          <w:rFonts w:ascii="Arial" w:hAnsi="Arial" w:cs="Calibri"/>
          <w:color w:val="000000" w:themeColor="text1"/>
          <w:sz w:val="20"/>
          <w:szCs w:val="24"/>
        </w:rPr>
        <w:t>.</w:t>
      </w:r>
      <w:r w:rsidRPr="00CA5017">
        <w:rPr>
          <w:rFonts w:ascii="Arial" w:hAnsi="Arial" w:cs="Calibri"/>
          <w:color w:val="000000" w:themeColor="text1"/>
          <w:sz w:val="20"/>
          <w:szCs w:val="24"/>
        </w:rPr>
        <w:tab/>
      </w:r>
      <w:r w:rsidRPr="00CA5017" w:rsidR="00683DC3">
        <w:rPr>
          <w:rFonts w:ascii="Arial" w:hAnsi="Arial" w:cs="Calibri"/>
          <w:color w:val="000000" w:themeColor="text1"/>
          <w:sz w:val="20"/>
          <w:szCs w:val="24"/>
        </w:rPr>
        <w:t>Was this field tilled in</w:t>
      </w:r>
      <w:r w:rsidRPr="00CA5017" w:rsidR="00FC48C4">
        <w:rPr>
          <w:rFonts w:ascii="Arial" w:hAnsi="Arial" w:cs="Calibri"/>
          <w:color w:val="000000" w:themeColor="text1"/>
          <w:sz w:val="20"/>
          <w:szCs w:val="24"/>
        </w:rPr>
        <w:t>:</w:t>
      </w:r>
      <w:r w:rsidRPr="00CA5017" w:rsidR="00683DC3">
        <w:rPr>
          <w:rFonts w:ascii="Arial" w:hAnsi="Arial" w:cs="Calibri"/>
          <w:color w:val="000000" w:themeColor="text1"/>
          <w:sz w:val="20"/>
          <w:szCs w:val="24"/>
        </w:rPr>
        <w:t xml:space="preserve"> </w:t>
      </w:r>
    </w:p>
    <w:p w:rsidR="001F1797" w:rsidRPr="00CA5017" w:rsidP="00CA5017" w14:paraId="13590E75" w14:textId="77777777">
      <w:pPr>
        <w:tabs>
          <w:tab w:val="left" w:pos="360"/>
          <w:tab w:val="left" w:pos="720"/>
          <w:tab w:val="left" w:pos="1080"/>
          <w:tab w:val="left" w:pos="1440"/>
          <w:tab w:val="left" w:leader="dot" w:pos="6210"/>
          <w:tab w:val="left" w:pos="7560"/>
          <w:tab w:val="right" w:leader="underscore" w:pos="9360"/>
        </w:tabs>
        <w:autoSpaceDE w:val="0"/>
        <w:autoSpaceDN w:val="0"/>
        <w:adjustRightInd w:val="0"/>
        <w:spacing w:after="0" w:line="360" w:lineRule="auto"/>
        <w:ind w:left="360" w:hanging="360"/>
        <w:rPr>
          <w:rFonts w:ascii="Arial" w:hAnsi="Arial" w:cs="Arial"/>
          <w:sz w:val="24"/>
          <w:szCs w:val="24"/>
        </w:rPr>
      </w:pPr>
      <w:r w:rsidRPr="00CA5017">
        <w:rPr>
          <w:rFonts w:ascii="Arial" w:hAnsi="Arial" w:cs="Arial"/>
          <w:sz w:val="24"/>
          <w:szCs w:val="24"/>
        </w:rPr>
        <w:tab/>
      </w:r>
      <w:r w:rsidRPr="00CA5017" w:rsidR="00683DC3">
        <w:rPr>
          <w:rFonts w:ascii="Arial" w:hAnsi="Arial" w:cs="Arial"/>
          <w:sz w:val="20"/>
          <w:szCs w:val="20"/>
        </w:rPr>
        <w:t>a.</w:t>
      </w:r>
      <w:r w:rsidRPr="00CA5017" w:rsidR="00EF637F">
        <w:rPr>
          <w:rFonts w:ascii="Arial" w:hAnsi="Arial" w:cs="Arial"/>
          <w:sz w:val="20"/>
          <w:szCs w:val="20"/>
        </w:rPr>
        <w:tab/>
      </w:r>
      <w:r w:rsidRPr="00CA5017" w:rsidR="00683DC3">
        <w:rPr>
          <w:rFonts w:ascii="Arial" w:hAnsi="Arial" w:cs="Arial"/>
          <w:sz w:val="20"/>
          <w:szCs w:val="20"/>
        </w:rPr>
        <w:t>Fall</w:t>
      </w:r>
      <w:r w:rsidRPr="00CA5017" w:rsidR="00EF637F">
        <w:rPr>
          <w:rFonts w:ascii="Arial" w:hAnsi="Arial" w:cs="Arial"/>
          <w:sz w:val="20"/>
          <w:szCs w:val="20"/>
        </w:rPr>
        <w:t xml:space="preserve"> 2021</w:t>
      </w:r>
      <w:r w:rsidRPr="00CA5017" w:rsidR="00FC48C4">
        <w:rPr>
          <w:rFonts w:ascii="Arial" w:hAnsi="Arial" w:cs="Arial"/>
          <w:sz w:val="20"/>
          <w:szCs w:val="20"/>
        </w:rPr>
        <w:t>?</w:t>
      </w:r>
      <w:r w:rsidRPr="00CA5017" w:rsidR="00EF637F">
        <w:rPr>
          <w:rFonts w:ascii="Arial" w:hAnsi="Arial" w:cs="Arial"/>
          <w:sz w:val="24"/>
          <w:szCs w:val="20"/>
        </w:rPr>
        <w:t xml:space="preserve"> </w:t>
      </w:r>
      <w:r w:rsidRPr="00CA5017" w:rsidR="00CA5017">
        <w:rPr>
          <w:rFonts w:ascii="Arial" w:hAnsi="Arial" w:cs="Arial"/>
          <w:sz w:val="24"/>
          <w:szCs w:val="24"/>
        </w:rPr>
        <w:tab/>
      </w:r>
      <w:r w:rsidRPr="00CA5017" w:rsidR="00480CAD">
        <w:rPr>
          <w:rFonts w:ascii="Arial" w:hAnsi="Arial" w:cs="Arial"/>
          <w:color w:val="000000" w:themeColor="text1"/>
          <w:sz w:val="14"/>
          <w:szCs w:val="14"/>
        </w:rPr>
        <w:t>t25</w:t>
      </w:r>
      <w:r w:rsidRPr="00CA5017" w:rsidR="002E19D4">
        <w:rPr>
          <w:rFonts w:ascii="Arial" w:hAnsi="Arial" w:cs="Arial"/>
          <w:color w:val="000000" w:themeColor="text1"/>
          <w:sz w:val="14"/>
          <w:szCs w:val="14"/>
        </w:rPr>
        <w:t>0</w:t>
      </w:r>
      <w:r w:rsidRPr="00CA5017" w:rsidR="00683DC3">
        <w:rPr>
          <w:rFonts w:ascii="Arial" w:hAnsi="Arial" w:cs="Arial"/>
          <w:color w:val="000000" w:themeColor="text1"/>
          <w:sz w:val="14"/>
          <w:szCs w:val="14"/>
        </w:rPr>
        <w:t xml:space="preserve"> </w:t>
      </w:r>
      <w:r w:rsidRPr="00CA5017">
        <w:rPr>
          <w:rFonts w:ascii="Wingdings" w:eastAsia="Wingdings" w:hAnsi="Wingdings" w:cs="Wingdings"/>
          <w:sz w:val="24"/>
          <w:szCs w:val="24"/>
        </w:rPr>
        <w:t>o</w:t>
      </w:r>
      <w:r w:rsidRPr="00CA5017">
        <w:rPr>
          <w:rFonts w:ascii="Arial" w:hAnsi="Arial" w:cs="Arial"/>
          <w:color w:val="000000" w:themeColor="text1"/>
          <w:sz w:val="20"/>
          <w:szCs w:val="20"/>
          <w:vertAlign w:val="subscript"/>
        </w:rPr>
        <w:t>1</w:t>
      </w:r>
      <w:r w:rsidRPr="00CA5017">
        <w:rPr>
          <w:rFonts w:ascii="Arial" w:hAnsi="Arial" w:cs="Calibri"/>
          <w:color w:val="000000" w:themeColor="text1"/>
          <w:sz w:val="20"/>
          <w:szCs w:val="24"/>
        </w:rPr>
        <w:t xml:space="preserve"> </w:t>
      </w:r>
      <w:r w:rsidRPr="00CA5017" w:rsidR="00EF637F">
        <w:rPr>
          <w:rFonts w:ascii="Arial" w:hAnsi="Arial" w:cs="Calibri"/>
          <w:color w:val="000000" w:themeColor="text1"/>
          <w:sz w:val="20"/>
          <w:szCs w:val="24"/>
        </w:rPr>
        <w:t>Yes</w:t>
      </w:r>
      <w:r w:rsidRPr="00CA5017" w:rsidR="00DE304B">
        <w:rPr>
          <w:rFonts w:ascii="Arial" w:hAnsi="Arial" w:cs="Calibri"/>
          <w:color w:val="000000" w:themeColor="text1"/>
          <w:sz w:val="20"/>
          <w:szCs w:val="24"/>
        </w:rPr>
        <w:t xml:space="preserve">  </w:t>
      </w:r>
      <w:r w:rsidRPr="00CA5017" w:rsidR="00DE304B">
        <w:rPr>
          <w:rFonts w:ascii="Wingdings" w:eastAsia="Wingdings" w:hAnsi="Wingdings" w:cs="Wingdings"/>
          <w:sz w:val="24"/>
          <w:szCs w:val="24"/>
        </w:rPr>
        <w:t>o</w:t>
      </w:r>
      <w:r w:rsidRPr="00CA5017" w:rsidR="00DE304B">
        <w:rPr>
          <w:rFonts w:ascii="Arial" w:hAnsi="Arial" w:cs="Arial"/>
          <w:color w:val="000000" w:themeColor="text1"/>
          <w:sz w:val="20"/>
          <w:szCs w:val="20"/>
          <w:vertAlign w:val="subscript"/>
        </w:rPr>
        <w:t>3</w:t>
      </w:r>
      <w:r w:rsidRPr="00CA5017" w:rsidR="00DE304B">
        <w:rPr>
          <w:rFonts w:ascii="Arial" w:hAnsi="Arial" w:cs="Calibri"/>
          <w:color w:val="000000" w:themeColor="text1"/>
          <w:sz w:val="20"/>
          <w:szCs w:val="24"/>
        </w:rPr>
        <w:t xml:space="preserve"> No  </w:t>
      </w:r>
      <w:r w:rsidRPr="00CA5017" w:rsidR="00DE304B">
        <w:rPr>
          <w:rFonts w:ascii="Wingdings" w:eastAsia="Wingdings" w:hAnsi="Wingdings" w:cs="Wingdings"/>
          <w:sz w:val="24"/>
          <w:szCs w:val="24"/>
        </w:rPr>
        <w:t>o</w:t>
      </w:r>
      <w:r w:rsidRPr="00CA5017" w:rsidR="00C46293">
        <w:rPr>
          <w:rFonts w:ascii="Arial" w:hAnsi="Arial" w:cs="Arial"/>
          <w:color w:val="000000" w:themeColor="text1"/>
          <w:sz w:val="20"/>
          <w:szCs w:val="20"/>
          <w:vertAlign w:val="subscript"/>
        </w:rPr>
        <w:t>4</w:t>
      </w:r>
      <w:r w:rsidRPr="00CA5017" w:rsidR="00DE304B">
        <w:rPr>
          <w:rFonts w:ascii="Arial" w:hAnsi="Arial" w:cs="Calibri"/>
          <w:color w:val="000000" w:themeColor="text1"/>
          <w:sz w:val="20"/>
          <w:szCs w:val="24"/>
        </w:rPr>
        <w:t xml:space="preserve"> </w:t>
      </w:r>
      <w:r w:rsidRPr="00CA5017" w:rsidR="00C46293">
        <w:rPr>
          <w:rFonts w:ascii="Arial" w:hAnsi="Arial" w:cs="Calibri"/>
          <w:color w:val="000000" w:themeColor="text1"/>
          <w:sz w:val="20"/>
          <w:szCs w:val="24"/>
        </w:rPr>
        <w:t>Don’t know</w:t>
      </w:r>
    </w:p>
    <w:p w:rsidR="00C46293" w:rsidRPr="00CA5017" w:rsidP="00CA5017" w14:paraId="5A8C6B3B" w14:textId="77777777">
      <w:pPr>
        <w:tabs>
          <w:tab w:val="left" w:pos="360"/>
          <w:tab w:val="left" w:pos="720"/>
          <w:tab w:val="left" w:pos="1080"/>
          <w:tab w:val="left" w:pos="1440"/>
          <w:tab w:val="left" w:leader="dot" w:pos="6210"/>
          <w:tab w:val="left" w:pos="7560"/>
          <w:tab w:val="right" w:leader="underscore" w:pos="9360"/>
        </w:tabs>
        <w:autoSpaceDE w:val="0"/>
        <w:autoSpaceDN w:val="0"/>
        <w:adjustRightInd w:val="0"/>
        <w:spacing w:after="120" w:line="360" w:lineRule="auto"/>
        <w:ind w:left="360" w:hanging="360"/>
        <w:rPr>
          <w:rFonts w:ascii="Arial" w:hAnsi="Arial" w:cs="Arial"/>
          <w:sz w:val="24"/>
          <w:szCs w:val="24"/>
        </w:rPr>
      </w:pPr>
      <w:r w:rsidRPr="00CA5017">
        <w:rPr>
          <w:rFonts w:ascii="Arial" w:hAnsi="Arial" w:cs="Arial"/>
          <w:sz w:val="20"/>
          <w:szCs w:val="20"/>
        </w:rPr>
        <w:tab/>
        <w:t>b.</w:t>
      </w:r>
      <w:r w:rsidRPr="00CA5017">
        <w:rPr>
          <w:rFonts w:ascii="Arial" w:hAnsi="Arial" w:cs="Arial"/>
          <w:sz w:val="20"/>
          <w:szCs w:val="20"/>
        </w:rPr>
        <w:tab/>
        <w:t>Spring 2022</w:t>
      </w:r>
      <w:r w:rsidRPr="00CA5017" w:rsidR="00FC48C4">
        <w:rPr>
          <w:rFonts w:ascii="Arial" w:hAnsi="Arial" w:cs="Arial"/>
          <w:sz w:val="20"/>
          <w:szCs w:val="20"/>
        </w:rPr>
        <w:t>?</w:t>
      </w:r>
      <w:r w:rsidRPr="00CA5017">
        <w:rPr>
          <w:rFonts w:ascii="Arial" w:hAnsi="Arial" w:cs="Arial"/>
          <w:sz w:val="24"/>
          <w:szCs w:val="20"/>
        </w:rPr>
        <w:t xml:space="preserve"> </w:t>
      </w:r>
      <w:r w:rsidRPr="00CA5017" w:rsidR="00CA5017">
        <w:rPr>
          <w:rFonts w:ascii="Arial" w:hAnsi="Arial" w:cs="Arial"/>
          <w:sz w:val="24"/>
          <w:szCs w:val="24"/>
        </w:rPr>
        <w:tab/>
      </w:r>
      <w:r w:rsidRPr="00CA5017" w:rsidR="00CA5017">
        <w:rPr>
          <w:rFonts w:ascii="Arial" w:hAnsi="Arial" w:cs="Arial"/>
          <w:color w:val="000000" w:themeColor="text1"/>
          <w:sz w:val="14"/>
          <w:szCs w:val="14"/>
        </w:rPr>
        <w:t xml:space="preserve">t251 </w:t>
      </w:r>
      <w:r w:rsidRPr="00CA5017">
        <w:rPr>
          <w:rFonts w:ascii="Wingdings" w:eastAsia="Wingdings" w:hAnsi="Wingdings" w:cs="Wingdings"/>
          <w:sz w:val="24"/>
          <w:szCs w:val="24"/>
        </w:rPr>
        <w:t>o</w:t>
      </w:r>
      <w:r w:rsidRPr="00CA5017">
        <w:rPr>
          <w:rFonts w:ascii="Arial" w:hAnsi="Arial" w:cs="Arial"/>
          <w:color w:val="000000" w:themeColor="text1"/>
          <w:sz w:val="20"/>
          <w:szCs w:val="20"/>
          <w:vertAlign w:val="subscript"/>
        </w:rPr>
        <w:t>1</w:t>
      </w:r>
      <w:r w:rsidRPr="00CA5017">
        <w:rPr>
          <w:rFonts w:ascii="Arial" w:hAnsi="Arial" w:cs="Calibri"/>
          <w:color w:val="000000" w:themeColor="text1"/>
          <w:sz w:val="20"/>
          <w:szCs w:val="24"/>
        </w:rPr>
        <w:t xml:space="preserve"> </w:t>
      </w:r>
      <w:r w:rsidRPr="00CA5017">
        <w:rPr>
          <w:rFonts w:ascii="Arial" w:hAnsi="Arial" w:cs="Calibri"/>
          <w:color w:val="000000" w:themeColor="text1"/>
          <w:sz w:val="20"/>
          <w:szCs w:val="24"/>
        </w:rPr>
        <w:t xml:space="preserve">Yes  </w:t>
      </w:r>
      <w:r w:rsidRPr="00CA5017">
        <w:rPr>
          <w:rFonts w:ascii="Wingdings" w:eastAsia="Wingdings" w:hAnsi="Wingdings" w:cs="Wingdings"/>
          <w:sz w:val="24"/>
          <w:szCs w:val="24"/>
        </w:rPr>
        <w:t>o</w:t>
      </w:r>
      <w:r w:rsidRPr="00CA5017">
        <w:rPr>
          <w:rFonts w:ascii="Arial" w:hAnsi="Arial" w:cs="Arial"/>
          <w:color w:val="000000" w:themeColor="text1"/>
          <w:sz w:val="20"/>
          <w:szCs w:val="20"/>
          <w:vertAlign w:val="subscript"/>
        </w:rPr>
        <w:t>3</w:t>
      </w:r>
      <w:r w:rsidRPr="00CA5017">
        <w:rPr>
          <w:rFonts w:ascii="Arial" w:hAnsi="Arial" w:cs="Calibri"/>
          <w:color w:val="000000" w:themeColor="text1"/>
          <w:sz w:val="20"/>
          <w:szCs w:val="24"/>
        </w:rPr>
        <w:t xml:space="preserve"> No  </w:t>
      </w:r>
      <w:r w:rsidRPr="00CA5017">
        <w:rPr>
          <w:rFonts w:ascii="Wingdings" w:eastAsia="Wingdings" w:hAnsi="Wingdings" w:cs="Wingdings"/>
          <w:sz w:val="24"/>
          <w:szCs w:val="24"/>
        </w:rPr>
        <w:t>o</w:t>
      </w:r>
      <w:r w:rsidRPr="00CA5017">
        <w:rPr>
          <w:rFonts w:ascii="Arial" w:hAnsi="Arial" w:cs="Arial"/>
          <w:color w:val="000000" w:themeColor="text1"/>
          <w:sz w:val="20"/>
          <w:szCs w:val="20"/>
          <w:vertAlign w:val="subscript"/>
        </w:rPr>
        <w:t>4</w:t>
      </w:r>
      <w:r w:rsidRPr="00CA5017">
        <w:rPr>
          <w:rFonts w:ascii="Arial" w:hAnsi="Arial" w:cs="Calibri"/>
          <w:color w:val="000000" w:themeColor="text1"/>
          <w:sz w:val="20"/>
          <w:szCs w:val="24"/>
        </w:rPr>
        <w:t xml:space="preserve"> Don’t know</w:t>
      </w:r>
    </w:p>
    <w:p w:rsidR="00C46293" w:rsidRPr="00697A4C" w:rsidP="002D6B3E" w14:paraId="449C5D45" w14:textId="3B5116B8">
      <w:pPr>
        <w:pStyle w:val="QuestionText"/>
        <w:tabs>
          <w:tab w:val="left" w:leader="dot" w:pos="5940"/>
          <w:tab w:val="left" w:pos="6480"/>
          <w:tab w:val="clear" w:pos="7200"/>
          <w:tab w:val="clear" w:pos="7560"/>
        </w:tabs>
        <w:spacing w:after="120"/>
        <w:rPr>
          <w:rStyle w:val="CheckBox"/>
        </w:rPr>
      </w:pPr>
      <w:r>
        <w:t>2</w:t>
      </w:r>
      <w:r w:rsidR="00A11C1D">
        <w:t>2</w:t>
      </w:r>
      <w:r w:rsidRPr="00E25234">
        <w:t>.</w:t>
      </w:r>
      <w:r w:rsidRPr="00E25234">
        <w:tab/>
      </w:r>
      <w:r w:rsidRPr="002D6B3E" w:rsidR="002D6B3E">
        <w:t>Was this field actively worked (for example, tilled, disked, hay harvested, trees cut, row crops harvested) during the 14-day reference period?</w:t>
      </w:r>
      <w:r w:rsidR="002D6B3E">
        <w:tab/>
      </w:r>
      <w:r w:rsidR="00480CAD">
        <w:rPr>
          <w:rStyle w:val="QuestionIDText"/>
        </w:rPr>
        <w:t>t25</w:t>
      </w:r>
      <w:r w:rsidR="002E19D4">
        <w:rPr>
          <w:rStyle w:val="QuestionIDText"/>
        </w:rPr>
        <w:t>2</w:t>
      </w:r>
      <w:r>
        <w:rPr>
          <w:rStyle w:val="CheckBox"/>
        </w:rPr>
        <w:t xml:space="preserve"> </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 xml:space="preserve">No  </w:t>
      </w:r>
      <w:r w:rsidRPr="00860AB6">
        <w:rPr>
          <w:rStyle w:val="CheckBox"/>
          <w:rFonts w:ascii="Wingdings" w:eastAsia="Wingdings" w:hAnsi="Wingdings" w:cs="Wingdings"/>
        </w:rPr>
        <w:t>o</w:t>
      </w:r>
      <w:r>
        <w:rPr>
          <w:rStyle w:val="CheckBoxID"/>
        </w:rPr>
        <w:t>4</w:t>
      </w:r>
      <w:r w:rsidRPr="00E25234">
        <w:t xml:space="preserve"> </w:t>
      </w:r>
      <w:r>
        <w:t>Don’t know</w:t>
      </w:r>
    </w:p>
    <w:p w:rsidR="002D6B3E" w:rsidRPr="007A24D4" w:rsidP="002D6B3E" w14:paraId="17255B3F" w14:textId="519B9AB2">
      <w:pPr>
        <w:pStyle w:val="QuestionText"/>
      </w:pPr>
      <w:r>
        <w:t>2</w:t>
      </w:r>
      <w:r w:rsidR="00A11C1D">
        <w:t>3</w:t>
      </w:r>
      <w:r w:rsidRPr="00E25234">
        <w:t>.</w:t>
      </w:r>
      <w:r w:rsidRPr="00E25234">
        <w:tab/>
      </w:r>
      <w:r w:rsidRPr="00C80E1D" w:rsidR="00C80E1D">
        <w:t>For this closest field, approximately how many wild waterfowl or shorebirds (for example, ducks, geese, wading birds, gulls) were seen during the 14-day reference period?</w:t>
      </w:r>
      <w:r w:rsidRPr="0002323E">
        <w:t xml:space="preserve"> </w:t>
      </w:r>
      <w:r w:rsidRPr="0002323E">
        <w:rPr>
          <w:i/>
          <w:iCs/>
        </w:rPr>
        <w:t>[Check one only.]</w:t>
      </w:r>
      <w:r>
        <w:rPr>
          <w:i/>
          <w:iCs/>
        </w:rPr>
        <w:t xml:space="preserve"> </w:t>
      </w:r>
      <w:r w:rsidR="004238BC">
        <w:rPr>
          <w:rStyle w:val="QuestionIDText"/>
        </w:rPr>
        <w:t>t25</w:t>
      </w:r>
      <w:r w:rsidR="002E19D4">
        <w:rPr>
          <w:rStyle w:val="QuestionIDText"/>
        </w:rPr>
        <w:t>3</w:t>
      </w:r>
    </w:p>
    <w:p w:rsidR="002D6B3E" w:rsidRPr="00E1501A" w:rsidP="00E1501A" w14:paraId="7156160E" w14:textId="3A6BB530">
      <w:pPr>
        <w:pStyle w:val="QuestionText"/>
        <w:tabs>
          <w:tab w:val="left" w:leader="dot" w:pos="5580"/>
          <w:tab w:val="clear" w:pos="7200"/>
        </w:tabs>
        <w:spacing w:after="120"/>
        <w:rPr>
          <w:rFonts w:cs="Arial"/>
          <w:color w:val="auto"/>
          <w:sz w:val="24"/>
        </w:rPr>
      </w:pPr>
      <w:r>
        <w:rPr>
          <w:rStyle w:val="CheckBox"/>
        </w:rPr>
        <w:tab/>
      </w:r>
      <w:r w:rsidRPr="00860AB6" w:rsidR="00FC48C4">
        <w:rPr>
          <w:rStyle w:val="CheckBox"/>
          <w:rFonts w:ascii="Wingdings" w:eastAsia="Wingdings" w:hAnsi="Wingdings" w:cs="Wingdings"/>
        </w:rPr>
        <w:t>o</w:t>
      </w:r>
      <w:r w:rsidRPr="00E25234" w:rsidR="00FC48C4">
        <w:rPr>
          <w:rStyle w:val="CheckBoxID"/>
        </w:rPr>
        <w:t>1</w:t>
      </w:r>
      <w:r w:rsidRPr="00E25234" w:rsidR="00FC48C4">
        <w:t xml:space="preserve"> </w:t>
      </w:r>
      <w:r w:rsidR="00FC48C4">
        <w:t xml:space="preserve">None   </w:t>
      </w:r>
      <w:r w:rsidRPr="00860AB6" w:rsidR="00FC48C4">
        <w:rPr>
          <w:rStyle w:val="CheckBox"/>
          <w:rFonts w:ascii="Wingdings" w:eastAsia="Wingdings" w:hAnsi="Wingdings" w:cs="Wingdings"/>
        </w:rPr>
        <w:t>o</w:t>
      </w:r>
      <w:r w:rsidR="00FC48C4">
        <w:rPr>
          <w:rStyle w:val="CheckBoxID"/>
        </w:rPr>
        <w:t>2</w:t>
      </w:r>
      <w:r w:rsidRPr="00E25234" w:rsidR="00FC48C4">
        <w:t xml:space="preserve"> </w:t>
      </w:r>
      <w:r w:rsidR="00FC48C4">
        <w:t xml:space="preserve">Tens   </w:t>
      </w:r>
      <w:r w:rsidRPr="00860AB6" w:rsidR="00FC48C4">
        <w:rPr>
          <w:rStyle w:val="CheckBox"/>
          <w:rFonts w:ascii="Wingdings" w:eastAsia="Wingdings" w:hAnsi="Wingdings" w:cs="Wingdings"/>
        </w:rPr>
        <w:t>o</w:t>
      </w:r>
      <w:r w:rsidR="00FC48C4">
        <w:rPr>
          <w:rStyle w:val="CheckBoxID"/>
        </w:rPr>
        <w:t>3</w:t>
      </w:r>
      <w:r w:rsidRPr="00E25234" w:rsidR="00FC48C4">
        <w:t xml:space="preserve"> </w:t>
      </w:r>
      <w:r w:rsidR="00FC48C4">
        <w:t>Hundreds</w:t>
      </w:r>
      <w:r w:rsidR="00FC48C4">
        <w:t xml:space="preserve">   </w:t>
      </w:r>
      <w:r w:rsidRPr="00860AB6" w:rsidR="00FC48C4">
        <w:rPr>
          <w:rStyle w:val="CheckBox"/>
          <w:rFonts w:ascii="Wingdings" w:eastAsia="Wingdings" w:hAnsi="Wingdings" w:cs="Wingdings"/>
        </w:rPr>
        <w:t>o</w:t>
      </w:r>
      <w:r w:rsidR="00FC48C4">
        <w:rPr>
          <w:rStyle w:val="CheckBoxID"/>
        </w:rPr>
        <w:t>4</w:t>
      </w:r>
      <w:r w:rsidRPr="00E25234" w:rsidR="00FC48C4">
        <w:t xml:space="preserve"> </w:t>
      </w:r>
      <w:r w:rsidR="00FC48C4">
        <w:t xml:space="preserve">Thousands   </w:t>
      </w:r>
      <w:r w:rsidRPr="00860AB6" w:rsidR="00FC48C4">
        <w:rPr>
          <w:rStyle w:val="CheckBox"/>
          <w:rFonts w:ascii="Wingdings" w:eastAsia="Wingdings" w:hAnsi="Wingdings" w:cs="Wingdings"/>
        </w:rPr>
        <w:t>o</w:t>
      </w:r>
      <w:r w:rsidR="00FC48C4">
        <w:rPr>
          <w:rStyle w:val="CheckBoxID"/>
        </w:rPr>
        <w:t>5</w:t>
      </w:r>
      <w:r w:rsidRPr="00E25234" w:rsidR="00FC48C4">
        <w:t xml:space="preserve"> </w:t>
      </w:r>
      <w:r w:rsidR="00FC48C4">
        <w:t>Don’t know</w:t>
      </w:r>
    </w:p>
    <w:p w:rsidR="00C80E1D" w:rsidRPr="00E25234" w:rsidP="00C80E1D" w14:paraId="411F6177" w14:textId="2153B529">
      <w:pPr>
        <w:pStyle w:val="SectionHeading"/>
      </w:pPr>
      <w:r w:rsidRPr="00860AB6">
        <w:t xml:space="preserve">Section </w:t>
      </w:r>
      <w:r>
        <w:t>C</w:t>
      </w:r>
      <w:r w:rsidRPr="00860AB6">
        <w:t xml:space="preserve"> </w:t>
      </w:r>
      <w:r>
        <w:t>–</w:t>
      </w:r>
      <w:r w:rsidRPr="00E25234">
        <w:t xml:space="preserve"> </w:t>
      </w:r>
      <w:r>
        <w:t>Wild Birds</w:t>
      </w:r>
    </w:p>
    <w:p w:rsidR="00C80E1D" w:rsidRPr="00E25234" w:rsidP="007F5C55" w14:paraId="5EB9748B" w14:textId="14FD1699">
      <w:pPr>
        <w:pStyle w:val="QuestionText"/>
        <w:spacing w:after="120"/>
      </w:pPr>
      <w:r>
        <w:t>1</w:t>
      </w:r>
      <w:r w:rsidRPr="00E25234">
        <w:t>.</w:t>
      </w:r>
      <w:r w:rsidRPr="00E25234">
        <w:tab/>
      </w:r>
      <w:r w:rsidRPr="00CE1EE5" w:rsidR="00CE1EE5">
        <w:t xml:space="preserve">During the 14-day reference period, </w:t>
      </w:r>
      <w:r w:rsidR="00C71AB4">
        <w:t>how frequently were</w:t>
      </w:r>
      <w:r w:rsidRPr="00CE1EE5" w:rsidR="00CE1EE5">
        <w:t xml:space="preserve"> the following types of wild birds seen</w:t>
      </w:r>
      <w:r w:rsidR="00955FB5">
        <w:t xml:space="preserve"> </w:t>
      </w:r>
      <w:r w:rsidRPr="00CE1EE5" w:rsidR="00CE1EE5">
        <w:t>on the farm and within 100 yards of the outside of the barns?</w:t>
      </w:r>
    </w:p>
    <w:tbl>
      <w:tblPr>
        <w:tblStyle w:val="TableGrid"/>
        <w:tblW w:w="0" w:type="auto"/>
        <w:tblInd w:w="-5" w:type="dxa"/>
        <w:tblLook w:val="04A0"/>
      </w:tblPr>
      <w:tblGrid>
        <w:gridCol w:w="4950"/>
        <w:gridCol w:w="900"/>
        <w:gridCol w:w="1350"/>
        <w:gridCol w:w="978"/>
        <w:gridCol w:w="1182"/>
      </w:tblGrid>
      <w:tr w14:paraId="362DA128" w14:textId="77777777" w:rsidTr="008E095C">
        <w:tblPrEx>
          <w:tblW w:w="0" w:type="auto"/>
          <w:tblInd w:w="-5" w:type="dxa"/>
          <w:tblLook w:val="04A0"/>
        </w:tblPrEx>
        <w:trPr>
          <w:trHeight w:val="360"/>
        </w:trPr>
        <w:tc>
          <w:tcPr>
            <w:tcW w:w="4950" w:type="dxa"/>
            <w:tcBorders>
              <w:top w:val="single" w:sz="4" w:space="0" w:color="auto"/>
              <w:left w:val="single" w:sz="4" w:space="0" w:color="auto"/>
              <w:bottom w:val="double" w:sz="4" w:space="0" w:color="auto"/>
              <w:right w:val="single" w:sz="4" w:space="0" w:color="auto"/>
            </w:tcBorders>
            <w:vAlign w:val="bottom"/>
          </w:tcPr>
          <w:p w:rsidR="00CE1EE5" w:rsidRPr="00E25234" w:rsidP="00D30669" w14:paraId="0BB8D70F" w14:textId="511B34B2">
            <w:pPr>
              <w:pStyle w:val="TableHeaderTitleBlock"/>
              <w:rPr>
                <w:b w:val="0"/>
                <w:bCs w:val="0"/>
              </w:rPr>
            </w:pPr>
            <w:r>
              <w:t>Bird type</w:t>
            </w:r>
          </w:p>
        </w:tc>
        <w:tc>
          <w:tcPr>
            <w:tcW w:w="900" w:type="dxa"/>
            <w:tcBorders>
              <w:left w:val="single" w:sz="4" w:space="0" w:color="auto"/>
              <w:bottom w:val="double" w:sz="4" w:space="0" w:color="auto"/>
            </w:tcBorders>
            <w:vAlign w:val="center"/>
          </w:tcPr>
          <w:p w:rsidR="00CE1EE5" w:rsidRPr="00E25234" w:rsidP="00D30669" w14:paraId="4D1F16C4" w14:textId="1799B0AA">
            <w:pPr>
              <w:pStyle w:val="StyleTableHeaderAnswerBlock"/>
              <w:rPr>
                <w:b w:val="0"/>
              </w:rPr>
            </w:pPr>
            <w:r>
              <w:t>Often</w:t>
            </w:r>
          </w:p>
        </w:tc>
        <w:tc>
          <w:tcPr>
            <w:tcW w:w="1350" w:type="dxa"/>
            <w:tcBorders>
              <w:bottom w:val="double" w:sz="4" w:space="0" w:color="auto"/>
            </w:tcBorders>
            <w:vAlign w:val="center"/>
          </w:tcPr>
          <w:p w:rsidR="00CE1EE5" w:rsidRPr="00E25234" w:rsidP="00D30669" w14:paraId="143ACCEF" w14:textId="550F8BBD">
            <w:pPr>
              <w:pStyle w:val="StyleTableHeaderAnswerBlock"/>
            </w:pPr>
            <w:r>
              <w:t>Sometimes</w:t>
            </w:r>
          </w:p>
        </w:tc>
        <w:tc>
          <w:tcPr>
            <w:tcW w:w="978" w:type="dxa"/>
            <w:tcBorders>
              <w:bottom w:val="double" w:sz="4" w:space="0" w:color="auto"/>
            </w:tcBorders>
            <w:vAlign w:val="center"/>
          </w:tcPr>
          <w:p w:rsidR="00CE1EE5" w:rsidRPr="00E25234" w:rsidP="00D30669" w14:paraId="3CB93F82" w14:textId="746AD0E5">
            <w:pPr>
              <w:pStyle w:val="StyleTableHeaderAnswerBlock"/>
              <w:rPr>
                <w:b w:val="0"/>
              </w:rPr>
            </w:pPr>
            <w:r>
              <w:t>Never</w:t>
            </w:r>
          </w:p>
        </w:tc>
        <w:tc>
          <w:tcPr>
            <w:tcW w:w="1182" w:type="dxa"/>
            <w:tcBorders>
              <w:top w:val="nil"/>
              <w:bottom w:val="nil"/>
              <w:right w:val="nil"/>
            </w:tcBorders>
            <w:vAlign w:val="center"/>
          </w:tcPr>
          <w:p w:rsidR="00CE1EE5" w:rsidRPr="00E25234" w:rsidP="00D30669" w14:paraId="29C6440E" w14:textId="77777777"/>
        </w:tc>
      </w:tr>
      <w:tr w14:paraId="67896A9E" w14:textId="77777777" w:rsidTr="008E095C">
        <w:tblPrEx>
          <w:tblW w:w="0" w:type="auto"/>
          <w:tblInd w:w="-5" w:type="dxa"/>
          <w:tblLook w:val="04A0"/>
        </w:tblPrEx>
        <w:trPr>
          <w:trHeight w:val="360"/>
        </w:trPr>
        <w:tc>
          <w:tcPr>
            <w:tcW w:w="4950" w:type="dxa"/>
            <w:tcBorders>
              <w:top w:val="double" w:sz="4" w:space="0" w:color="auto"/>
              <w:bottom w:val="single" w:sz="4" w:space="0" w:color="BFBFBF" w:themeColor="background1" w:themeShade="BF"/>
            </w:tcBorders>
            <w:vAlign w:val="center"/>
          </w:tcPr>
          <w:p w:rsidR="00CE1EE5" w:rsidRPr="005B26DA" w:rsidP="007F5C55" w14:paraId="0F8C4DBB" w14:textId="337230EC">
            <w:pPr>
              <w:pStyle w:val="QuestionText"/>
              <w:spacing w:before="120" w:after="120" w:line="240" w:lineRule="auto"/>
            </w:pPr>
            <w:r w:rsidRPr="005B26DA">
              <w:t>a.</w:t>
            </w:r>
            <w:r w:rsidRPr="005B26DA">
              <w:tab/>
            </w:r>
            <w:r w:rsidRPr="005B26DA" w:rsidR="009D6EC8">
              <w:t>Waterfowl (for example, ducks, geese)</w:t>
            </w:r>
          </w:p>
        </w:tc>
        <w:tc>
          <w:tcPr>
            <w:tcW w:w="900" w:type="dxa"/>
            <w:tcBorders>
              <w:top w:val="double" w:sz="4" w:space="0" w:color="auto"/>
              <w:bottom w:val="single" w:sz="4" w:space="0" w:color="BFBFBF" w:themeColor="background1" w:themeShade="BF"/>
            </w:tcBorders>
            <w:vAlign w:val="center"/>
          </w:tcPr>
          <w:p w:rsidR="00CE1EE5" w:rsidRPr="00E25234" w:rsidP="007F5C55" w14:paraId="148EBC61" w14:textId="15264C01">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double" w:sz="4" w:space="0" w:color="auto"/>
              <w:bottom w:val="single" w:sz="4" w:space="0" w:color="BFBFBF" w:themeColor="background1" w:themeShade="BF"/>
            </w:tcBorders>
            <w:vAlign w:val="center"/>
          </w:tcPr>
          <w:p w:rsidR="00CE1EE5" w:rsidRPr="00E25234" w:rsidP="007F5C55" w14:paraId="762BBB5A" w14:textId="39741A4A">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double" w:sz="4" w:space="0" w:color="auto"/>
              <w:bottom w:val="single" w:sz="4" w:space="0" w:color="BFBFBF" w:themeColor="background1" w:themeShade="BF"/>
            </w:tcBorders>
            <w:vAlign w:val="center"/>
          </w:tcPr>
          <w:p w:rsidR="00CE1EE5" w:rsidRPr="00E25234" w:rsidP="007F5C55" w14:paraId="42DD869E" w14:textId="383177C3">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E1EE5" w:rsidRPr="00E25234" w:rsidP="00D30669" w14:paraId="478229C6" w14:textId="295E2B1D">
            <w:pPr>
              <w:rPr>
                <w:rStyle w:val="QuestionIDText"/>
              </w:rPr>
            </w:pPr>
            <w:r>
              <w:rPr>
                <w:rStyle w:val="QuestionIDText"/>
              </w:rPr>
              <w:t>t301</w:t>
            </w:r>
          </w:p>
        </w:tc>
      </w:tr>
      <w:tr w14:paraId="2815F3A6"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1DCC1980" w14:textId="09A92FA3">
            <w:pPr>
              <w:pStyle w:val="QuestionText"/>
              <w:spacing w:before="120" w:after="120" w:line="240" w:lineRule="auto"/>
            </w:pPr>
            <w:r w:rsidRPr="005B26DA">
              <w:t>b</w:t>
            </w:r>
            <w:r w:rsidRPr="005B26DA">
              <w:t>.</w:t>
            </w:r>
            <w:r w:rsidRPr="005B26DA">
              <w:tab/>
            </w:r>
            <w:r w:rsidRPr="005B26DA">
              <w:t>Gulls</w:t>
            </w:r>
          </w:p>
        </w:tc>
        <w:tc>
          <w:tcPr>
            <w:tcW w:w="900" w:type="dxa"/>
            <w:tcBorders>
              <w:top w:val="single" w:sz="4" w:space="0" w:color="BFBFBF" w:themeColor="background1" w:themeShade="BF"/>
              <w:bottom w:val="single" w:sz="4" w:space="0" w:color="BFBFBF" w:themeColor="background1" w:themeShade="BF"/>
            </w:tcBorders>
            <w:vAlign w:val="center"/>
          </w:tcPr>
          <w:p w:rsidR="00C352F6" w:rsidRPr="00E25234" w:rsidP="007F5C55" w14:paraId="39FAFEC5" w14:textId="6D9E4ECF">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7F250794" w14:textId="6D424AFD">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6D0C990A" w14:textId="7B05C5C3">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E25234" w:rsidP="00C352F6" w14:paraId="17580DCB" w14:textId="7BC535D5">
            <w:pPr>
              <w:rPr>
                <w:rStyle w:val="QuestionIDText"/>
              </w:rPr>
            </w:pPr>
            <w:r>
              <w:rPr>
                <w:rStyle w:val="QuestionIDText"/>
              </w:rPr>
              <w:t>t302</w:t>
            </w:r>
          </w:p>
        </w:tc>
      </w:tr>
      <w:tr w14:paraId="35071833"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06420C0E" w14:textId="764CD60A">
            <w:pPr>
              <w:pStyle w:val="QuestionText"/>
              <w:spacing w:before="120" w:after="120" w:line="240" w:lineRule="auto"/>
            </w:pPr>
            <w:r w:rsidRPr="005B26DA">
              <w:t>c</w:t>
            </w:r>
            <w:r w:rsidRPr="005B26DA">
              <w:t>.</w:t>
            </w:r>
            <w:r w:rsidRPr="005B26DA">
              <w:tab/>
            </w:r>
            <w:r w:rsidRPr="005B26DA" w:rsidR="00D84000">
              <w:t>Small</w:t>
            </w:r>
            <w:r w:rsidRPr="005B26DA" w:rsidR="00D84000">
              <w:t xml:space="preserve"> perching birds (for example, sparrows, starlings, swallows)</w:t>
            </w:r>
          </w:p>
        </w:tc>
        <w:tc>
          <w:tcPr>
            <w:tcW w:w="900" w:type="dxa"/>
            <w:tcBorders>
              <w:top w:val="single" w:sz="4" w:space="0" w:color="BFBFBF" w:themeColor="background1" w:themeShade="BF"/>
              <w:bottom w:val="single" w:sz="4" w:space="0" w:color="BFBFBF" w:themeColor="background1" w:themeShade="BF"/>
            </w:tcBorders>
            <w:vAlign w:val="center"/>
          </w:tcPr>
          <w:p w:rsidR="00C352F6" w:rsidRPr="000F60A5" w:rsidP="007F5C55" w14:paraId="2ED53C0B" w14:textId="1E25D0AC">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456D4C5C" w14:textId="2BC321B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0D174183" w14:textId="77F12B0A">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0F60A5" w:rsidP="00C352F6" w14:paraId="5038FB22" w14:textId="49CE27F8">
            <w:pPr>
              <w:rPr>
                <w:rStyle w:val="QuestionIDText"/>
              </w:rPr>
            </w:pPr>
            <w:r>
              <w:rPr>
                <w:rStyle w:val="QuestionIDText"/>
              </w:rPr>
              <w:t>t303</w:t>
            </w:r>
          </w:p>
        </w:tc>
      </w:tr>
      <w:tr w14:paraId="64BF42F1"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41AF46B9" w14:textId="7817D60B">
            <w:pPr>
              <w:pStyle w:val="QuestionText"/>
              <w:spacing w:before="120" w:after="120" w:line="240" w:lineRule="auto"/>
            </w:pPr>
            <w:r w:rsidRPr="005B26DA">
              <w:t>d</w:t>
            </w:r>
            <w:r w:rsidRPr="005B26DA">
              <w:t>.</w:t>
            </w:r>
            <w:r w:rsidRPr="005B26DA">
              <w:tab/>
            </w:r>
            <w:r w:rsidRPr="005B26DA" w:rsidR="00D16278">
              <w:t>Blackbirds and crows</w:t>
            </w:r>
          </w:p>
        </w:tc>
        <w:tc>
          <w:tcPr>
            <w:tcW w:w="900" w:type="dxa"/>
            <w:tcBorders>
              <w:top w:val="single" w:sz="4" w:space="0" w:color="BFBFBF" w:themeColor="background1" w:themeShade="BF"/>
              <w:bottom w:val="single" w:sz="4" w:space="0" w:color="BFBFBF" w:themeColor="background1" w:themeShade="BF"/>
            </w:tcBorders>
            <w:vAlign w:val="center"/>
          </w:tcPr>
          <w:p w:rsidR="00C352F6" w:rsidRPr="000F60A5" w:rsidP="007F5C55" w14:paraId="7C38FEF2" w14:textId="01B33894">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31997EA7" w14:textId="538E3EEF">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689CA681" w14:textId="1311475F">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0F60A5" w:rsidP="00C352F6" w14:paraId="5CAC9AE6" w14:textId="6BA70128">
            <w:pPr>
              <w:rPr>
                <w:rStyle w:val="QuestionIDText"/>
              </w:rPr>
            </w:pPr>
            <w:r>
              <w:rPr>
                <w:rStyle w:val="QuestionIDText"/>
              </w:rPr>
              <w:t>t304</w:t>
            </w:r>
          </w:p>
        </w:tc>
      </w:tr>
      <w:tr w14:paraId="235BAB50"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0A980FD1" w14:textId="060E9F90">
            <w:pPr>
              <w:pStyle w:val="QuestionText"/>
              <w:spacing w:before="120" w:after="120" w:line="240" w:lineRule="auto"/>
            </w:pPr>
            <w:r w:rsidRPr="005B26DA">
              <w:t>e</w:t>
            </w:r>
            <w:r w:rsidRPr="005B26DA">
              <w:t>.</w:t>
            </w:r>
            <w:r w:rsidRPr="005B26DA">
              <w:tab/>
            </w:r>
            <w:r w:rsidRPr="005B26DA" w:rsidR="007566F5">
              <w:t>Other</w:t>
            </w:r>
            <w:r w:rsidRPr="005B26DA" w:rsidR="007566F5">
              <w:t xml:space="preserve"> water birds (for example, egrets, cormorants)</w:t>
            </w:r>
          </w:p>
        </w:tc>
        <w:tc>
          <w:tcPr>
            <w:tcW w:w="900" w:type="dxa"/>
            <w:tcBorders>
              <w:top w:val="single" w:sz="4" w:space="0" w:color="BFBFBF" w:themeColor="background1" w:themeShade="BF"/>
              <w:bottom w:val="single" w:sz="4" w:space="0" w:color="BFBFBF" w:themeColor="background1" w:themeShade="BF"/>
            </w:tcBorders>
            <w:vAlign w:val="center"/>
          </w:tcPr>
          <w:p w:rsidR="00C352F6" w:rsidRPr="000F60A5" w:rsidP="007F5C55" w14:paraId="06A38C69" w14:textId="7805F7D5">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4B4E568F" w14:textId="180199D9">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175B918E" w14:textId="1077C9DD">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0F60A5" w:rsidP="00C352F6" w14:paraId="2EEBB3C0" w14:textId="0614C171">
            <w:pPr>
              <w:rPr>
                <w:rStyle w:val="QuestionIDText"/>
              </w:rPr>
            </w:pPr>
            <w:r>
              <w:rPr>
                <w:rStyle w:val="QuestionIDText"/>
              </w:rPr>
              <w:t>t305</w:t>
            </w:r>
          </w:p>
        </w:tc>
      </w:tr>
      <w:tr w14:paraId="2EBA8DBF"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52A38A42" w14:textId="51CF5154">
            <w:pPr>
              <w:pStyle w:val="QuestionText"/>
              <w:spacing w:before="120" w:after="120" w:line="240" w:lineRule="auto"/>
            </w:pPr>
            <w:r w:rsidRPr="005B26DA">
              <w:t>f</w:t>
            </w:r>
            <w:r w:rsidRPr="005B26DA">
              <w:t>.</w:t>
            </w:r>
            <w:r w:rsidRPr="005B26DA">
              <w:tab/>
            </w:r>
            <w:r w:rsidRPr="005B26DA" w:rsidR="002826E0">
              <w:t>Wild turkeys, pheasants, quail</w:t>
            </w:r>
          </w:p>
        </w:tc>
        <w:tc>
          <w:tcPr>
            <w:tcW w:w="900" w:type="dxa"/>
            <w:tcBorders>
              <w:top w:val="single" w:sz="4" w:space="0" w:color="BFBFBF" w:themeColor="background1" w:themeShade="BF"/>
              <w:bottom w:val="single" w:sz="4" w:space="0" w:color="BFBFBF" w:themeColor="background1" w:themeShade="BF"/>
            </w:tcBorders>
            <w:vAlign w:val="center"/>
          </w:tcPr>
          <w:p w:rsidR="00C352F6" w:rsidRPr="000F60A5" w:rsidP="007F5C55" w14:paraId="66FBED4D" w14:textId="712E893D">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69CB8F51" w14:textId="2153E3BF">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4146094B" w14:textId="2A54D028">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0F60A5" w:rsidP="00C352F6" w14:paraId="36DF472E" w14:textId="2CF43588">
            <w:pPr>
              <w:rPr>
                <w:rStyle w:val="QuestionIDText"/>
              </w:rPr>
            </w:pPr>
            <w:r>
              <w:rPr>
                <w:rStyle w:val="QuestionIDText"/>
              </w:rPr>
              <w:t>t306</w:t>
            </w:r>
          </w:p>
        </w:tc>
      </w:tr>
      <w:tr w14:paraId="503F9EA6"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17702D2D" w14:textId="7DCD9624">
            <w:pPr>
              <w:pStyle w:val="QuestionText"/>
              <w:spacing w:before="120" w:after="120" w:line="240" w:lineRule="auto"/>
            </w:pPr>
            <w:r w:rsidRPr="005B26DA">
              <w:t>g</w:t>
            </w:r>
            <w:r w:rsidRPr="005B26DA">
              <w:t>.</w:t>
            </w:r>
            <w:r w:rsidRPr="005B26DA">
              <w:tab/>
            </w:r>
            <w:r w:rsidRPr="005B26DA" w:rsidR="007F1DFA">
              <w:t>Raptors (for example, eagles, hawks, owls, vultures)</w:t>
            </w:r>
          </w:p>
        </w:tc>
        <w:tc>
          <w:tcPr>
            <w:tcW w:w="900" w:type="dxa"/>
            <w:tcBorders>
              <w:top w:val="single" w:sz="4" w:space="0" w:color="BFBFBF" w:themeColor="background1" w:themeShade="BF"/>
              <w:bottom w:val="single" w:sz="4" w:space="0" w:color="BFBFBF" w:themeColor="background1" w:themeShade="BF"/>
            </w:tcBorders>
            <w:vAlign w:val="center"/>
          </w:tcPr>
          <w:p w:rsidR="00C352F6" w:rsidRPr="000F60A5" w:rsidP="007F5C55" w14:paraId="4581E3ED" w14:textId="1277FF34">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2311C701" w14:textId="208626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7C0C24E9" w14:textId="557E5C06">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0F60A5" w:rsidP="00C352F6" w14:paraId="78F0FDA5" w14:textId="78682AD4">
            <w:pPr>
              <w:rPr>
                <w:rStyle w:val="QuestionIDText"/>
              </w:rPr>
            </w:pPr>
            <w:r>
              <w:rPr>
                <w:rStyle w:val="QuestionIDText"/>
              </w:rPr>
              <w:t>t307</w:t>
            </w:r>
          </w:p>
        </w:tc>
      </w:tr>
      <w:tr w14:paraId="21CBC80B" w14:textId="77777777" w:rsidTr="008E095C">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C352F6" w:rsidRPr="005B26DA" w:rsidP="007F5C55" w14:paraId="46B3BECF" w14:textId="13422C51">
            <w:pPr>
              <w:pStyle w:val="QuestionText"/>
              <w:spacing w:before="120" w:after="120" w:line="240" w:lineRule="auto"/>
            </w:pPr>
            <w:r w:rsidRPr="005B26DA">
              <w:t>h</w:t>
            </w:r>
            <w:r w:rsidRPr="005B26DA">
              <w:t>.</w:t>
            </w:r>
            <w:r w:rsidRPr="005B26DA">
              <w:tab/>
            </w:r>
            <w:r w:rsidRPr="005B26DA" w:rsidR="009460B9">
              <w:t>Pigeons and doves</w:t>
            </w:r>
          </w:p>
        </w:tc>
        <w:tc>
          <w:tcPr>
            <w:tcW w:w="900" w:type="dxa"/>
            <w:tcBorders>
              <w:top w:val="single" w:sz="4" w:space="0" w:color="BFBFBF" w:themeColor="background1" w:themeShade="BF"/>
              <w:bottom w:val="single" w:sz="4" w:space="0" w:color="BFBFBF" w:themeColor="background1" w:themeShade="BF"/>
            </w:tcBorders>
            <w:vAlign w:val="center"/>
          </w:tcPr>
          <w:p w:rsidR="00C352F6" w:rsidRPr="000F60A5" w:rsidP="007F5C55" w14:paraId="78ABE449" w14:textId="4BF7182E">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C352F6" w:rsidRPr="00E25234" w:rsidP="007F5C55" w14:paraId="7561C398" w14:textId="61677846">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C352F6" w:rsidRPr="00E25234" w:rsidP="007F5C55" w14:paraId="4299A0D2" w14:textId="597DEDEB">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0F60A5" w:rsidP="00C352F6" w14:paraId="1ABB62D8" w14:textId="3F4B3466">
            <w:pPr>
              <w:rPr>
                <w:rStyle w:val="QuestionIDText"/>
              </w:rPr>
            </w:pPr>
            <w:r>
              <w:rPr>
                <w:rStyle w:val="QuestionIDText"/>
              </w:rPr>
              <w:t>t308</w:t>
            </w:r>
          </w:p>
        </w:tc>
      </w:tr>
      <w:tr w14:paraId="64970F6C" w14:textId="77777777" w:rsidTr="008E095C">
        <w:tblPrEx>
          <w:tblW w:w="0" w:type="auto"/>
          <w:tblInd w:w="-5" w:type="dxa"/>
          <w:tblLook w:val="04A0"/>
        </w:tblPrEx>
        <w:trPr>
          <w:trHeight w:val="360"/>
        </w:trPr>
        <w:tc>
          <w:tcPr>
            <w:tcW w:w="4950" w:type="dxa"/>
            <w:tcBorders>
              <w:top w:val="single" w:sz="4" w:space="0" w:color="BFBFBF" w:themeColor="background1" w:themeShade="BF"/>
            </w:tcBorders>
            <w:vAlign w:val="center"/>
          </w:tcPr>
          <w:p w:rsidR="00C352F6" w:rsidRPr="00E25234" w:rsidP="007F5C55" w14:paraId="6D30E50B" w14:textId="3D18C4A3">
            <w:pPr>
              <w:pStyle w:val="QuestionText"/>
              <w:tabs>
                <w:tab w:val="left" w:leader="underscore" w:pos="3581"/>
              </w:tabs>
              <w:spacing w:before="120" w:after="120" w:line="240" w:lineRule="auto"/>
            </w:pPr>
            <w:r w:rsidRPr="005B26DA">
              <w:t>i</w:t>
            </w:r>
            <w:r w:rsidRPr="005B26DA">
              <w:t>.</w:t>
            </w:r>
            <w:r w:rsidRPr="005B26DA">
              <w:tab/>
            </w:r>
            <w:r w:rsidRPr="005B26DA" w:rsidR="00BB57E7">
              <w:t>Other (specify:</w:t>
            </w:r>
            <w:r w:rsidR="008E095C">
              <w:tab/>
            </w:r>
            <w:r w:rsidRPr="005B26DA" w:rsidR="00BB57E7">
              <w:t>)</w:t>
            </w:r>
            <w:r w:rsidRPr="00E25234">
              <w:t xml:space="preserve"> </w:t>
            </w:r>
            <w:r w:rsidR="004238BC">
              <w:rPr>
                <w:rStyle w:val="QuestionIDText"/>
              </w:rPr>
              <w:t>t309oth</w:t>
            </w:r>
          </w:p>
        </w:tc>
        <w:tc>
          <w:tcPr>
            <w:tcW w:w="900" w:type="dxa"/>
            <w:tcBorders>
              <w:top w:val="single" w:sz="4" w:space="0" w:color="BFBFBF" w:themeColor="background1" w:themeShade="BF"/>
            </w:tcBorders>
            <w:vAlign w:val="center"/>
          </w:tcPr>
          <w:p w:rsidR="00C352F6" w:rsidRPr="00E25234" w:rsidP="007F5C55" w14:paraId="07CFCA9D" w14:textId="4400F892">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tcBorders>
            <w:vAlign w:val="center"/>
          </w:tcPr>
          <w:p w:rsidR="00C352F6" w:rsidRPr="00E25234" w:rsidP="007F5C55" w14:paraId="76670F0B" w14:textId="744CC384">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tcBorders>
            <w:vAlign w:val="center"/>
          </w:tcPr>
          <w:p w:rsidR="00C352F6" w:rsidRPr="00E25234" w:rsidP="007F5C55" w14:paraId="499CA700" w14:textId="4A527106">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C352F6" w:rsidRPr="00E25234" w:rsidP="00C352F6" w14:paraId="19BF8D29" w14:textId="2688B0C6">
            <w:pPr>
              <w:rPr>
                <w:rStyle w:val="QuestionIDText"/>
              </w:rPr>
            </w:pPr>
            <w:r>
              <w:rPr>
                <w:rStyle w:val="QuestionIDText"/>
              </w:rPr>
              <w:t>t309</w:t>
            </w:r>
          </w:p>
        </w:tc>
      </w:tr>
    </w:tbl>
    <w:p w:rsidR="00A574E8" w:rsidRPr="007F5C55" w:rsidP="007F5C55" w14:paraId="3097C734" w14:textId="079930B7">
      <w:pPr>
        <w:spacing w:after="0"/>
        <w:rPr>
          <w:rFonts w:ascii="Arial" w:hAnsi="Arial" w:cs="Arial"/>
          <w:sz w:val="20"/>
          <w:szCs w:val="20"/>
        </w:rPr>
      </w:pPr>
    </w:p>
    <w:p w:rsidR="008E095C" w:rsidRPr="00E25234" w:rsidP="007F5C55" w14:paraId="4D43799B" w14:textId="101BD248">
      <w:pPr>
        <w:pStyle w:val="QuestionText"/>
        <w:spacing w:after="120"/>
      </w:pPr>
      <w:r>
        <w:t>2</w:t>
      </w:r>
      <w:r w:rsidRPr="00E25234">
        <w:t>.</w:t>
      </w:r>
      <w:r w:rsidRPr="00E25234">
        <w:tab/>
      </w:r>
      <w:r w:rsidRPr="00EB6D8F" w:rsidR="00EB6D8F">
        <w:t xml:space="preserve">During the 14-day reference period, how frequently were the following types of wild birds seen inside the </w:t>
      </w:r>
      <w:r w:rsidRPr="00EB6D8F" w:rsidR="00EB6D8F">
        <w:rPr>
          <w:b/>
          <w:bCs/>
        </w:rPr>
        <w:t>selected barn</w:t>
      </w:r>
      <w:r w:rsidRPr="00EB6D8F" w:rsidR="00EB6D8F">
        <w:t>?</w:t>
      </w:r>
    </w:p>
    <w:tbl>
      <w:tblPr>
        <w:tblStyle w:val="TableGrid"/>
        <w:tblW w:w="0" w:type="auto"/>
        <w:tblInd w:w="-5" w:type="dxa"/>
        <w:tblLook w:val="04A0"/>
      </w:tblPr>
      <w:tblGrid>
        <w:gridCol w:w="4950"/>
        <w:gridCol w:w="900"/>
        <w:gridCol w:w="1350"/>
        <w:gridCol w:w="978"/>
        <w:gridCol w:w="1182"/>
      </w:tblGrid>
      <w:tr w14:paraId="166F2604" w14:textId="77777777" w:rsidTr="00932BB3">
        <w:tblPrEx>
          <w:tblW w:w="0" w:type="auto"/>
          <w:tblInd w:w="-5" w:type="dxa"/>
          <w:tblLook w:val="04A0"/>
        </w:tblPrEx>
        <w:trPr>
          <w:trHeight w:val="360"/>
        </w:trPr>
        <w:tc>
          <w:tcPr>
            <w:tcW w:w="4950" w:type="dxa"/>
            <w:tcBorders>
              <w:top w:val="single" w:sz="4" w:space="0" w:color="auto"/>
              <w:left w:val="single" w:sz="4" w:space="0" w:color="auto"/>
              <w:bottom w:val="double" w:sz="4" w:space="0" w:color="auto"/>
              <w:right w:val="single" w:sz="4" w:space="0" w:color="auto"/>
            </w:tcBorders>
            <w:vAlign w:val="bottom"/>
          </w:tcPr>
          <w:p w:rsidR="008E095C" w:rsidRPr="00E25234" w:rsidP="00D30669" w14:paraId="309D137D" w14:textId="77777777">
            <w:pPr>
              <w:pStyle w:val="TableHeaderTitleBlock"/>
              <w:rPr>
                <w:b w:val="0"/>
                <w:bCs w:val="0"/>
              </w:rPr>
            </w:pPr>
            <w:r>
              <w:t>Bird type</w:t>
            </w:r>
          </w:p>
        </w:tc>
        <w:tc>
          <w:tcPr>
            <w:tcW w:w="900" w:type="dxa"/>
            <w:tcBorders>
              <w:left w:val="single" w:sz="4" w:space="0" w:color="auto"/>
              <w:bottom w:val="double" w:sz="4" w:space="0" w:color="auto"/>
            </w:tcBorders>
            <w:vAlign w:val="center"/>
          </w:tcPr>
          <w:p w:rsidR="008E095C" w:rsidRPr="00E25234" w:rsidP="00D30669" w14:paraId="150176A2" w14:textId="77777777">
            <w:pPr>
              <w:pStyle w:val="StyleTableHeaderAnswerBlock"/>
              <w:rPr>
                <w:b w:val="0"/>
              </w:rPr>
            </w:pPr>
            <w:r>
              <w:t>Often</w:t>
            </w:r>
          </w:p>
        </w:tc>
        <w:tc>
          <w:tcPr>
            <w:tcW w:w="1350" w:type="dxa"/>
            <w:tcBorders>
              <w:bottom w:val="double" w:sz="4" w:space="0" w:color="auto"/>
            </w:tcBorders>
            <w:vAlign w:val="center"/>
          </w:tcPr>
          <w:p w:rsidR="008E095C" w:rsidRPr="00E25234" w:rsidP="00D30669" w14:paraId="7430DE9E" w14:textId="77777777">
            <w:pPr>
              <w:pStyle w:val="StyleTableHeaderAnswerBlock"/>
            </w:pPr>
            <w:r>
              <w:t>Sometimes</w:t>
            </w:r>
          </w:p>
        </w:tc>
        <w:tc>
          <w:tcPr>
            <w:tcW w:w="978" w:type="dxa"/>
            <w:tcBorders>
              <w:bottom w:val="double" w:sz="4" w:space="0" w:color="auto"/>
            </w:tcBorders>
            <w:vAlign w:val="center"/>
          </w:tcPr>
          <w:p w:rsidR="008E095C" w:rsidRPr="00E25234" w:rsidP="00D30669" w14:paraId="11D95554" w14:textId="77777777">
            <w:pPr>
              <w:pStyle w:val="StyleTableHeaderAnswerBlock"/>
              <w:rPr>
                <w:b w:val="0"/>
              </w:rPr>
            </w:pPr>
            <w:r>
              <w:t>Never</w:t>
            </w:r>
          </w:p>
        </w:tc>
        <w:tc>
          <w:tcPr>
            <w:tcW w:w="1182" w:type="dxa"/>
            <w:tcBorders>
              <w:top w:val="nil"/>
              <w:bottom w:val="nil"/>
              <w:right w:val="nil"/>
            </w:tcBorders>
            <w:vAlign w:val="center"/>
          </w:tcPr>
          <w:p w:rsidR="008E095C" w:rsidRPr="00E25234" w:rsidP="00D30669" w14:paraId="59AB29CB" w14:textId="77777777"/>
        </w:tc>
      </w:tr>
      <w:tr w14:paraId="718D913B" w14:textId="77777777" w:rsidTr="00932BB3">
        <w:tblPrEx>
          <w:tblW w:w="0" w:type="auto"/>
          <w:tblInd w:w="-5" w:type="dxa"/>
          <w:tblLook w:val="04A0"/>
        </w:tblPrEx>
        <w:trPr>
          <w:trHeight w:val="360"/>
        </w:trPr>
        <w:tc>
          <w:tcPr>
            <w:tcW w:w="4950" w:type="dxa"/>
            <w:tcBorders>
              <w:top w:val="double" w:sz="4" w:space="0" w:color="auto"/>
              <w:bottom w:val="single" w:sz="4" w:space="0" w:color="BFBFBF" w:themeColor="background1" w:themeShade="BF"/>
            </w:tcBorders>
            <w:vAlign w:val="center"/>
          </w:tcPr>
          <w:p w:rsidR="008E095C" w:rsidRPr="005B26DA" w:rsidP="007F5C55" w14:paraId="4112360E" w14:textId="1A2A524A">
            <w:pPr>
              <w:pStyle w:val="QuestionText"/>
              <w:spacing w:before="120" w:after="120" w:line="240" w:lineRule="auto"/>
            </w:pPr>
            <w:r w:rsidRPr="005B26DA">
              <w:t>a.</w:t>
            </w:r>
            <w:r w:rsidRPr="005B26DA">
              <w:tab/>
            </w:r>
            <w:r w:rsidRPr="005B26DA" w:rsidR="00705A65">
              <w:t>Large</w:t>
            </w:r>
            <w:r w:rsidRPr="005B26DA" w:rsidR="00705A65">
              <w:t xml:space="preserve"> birds (for example, pigeons, crows)</w:t>
            </w:r>
          </w:p>
        </w:tc>
        <w:tc>
          <w:tcPr>
            <w:tcW w:w="900" w:type="dxa"/>
            <w:tcBorders>
              <w:top w:val="double" w:sz="4" w:space="0" w:color="auto"/>
              <w:bottom w:val="single" w:sz="4" w:space="0" w:color="BFBFBF" w:themeColor="background1" w:themeShade="BF"/>
            </w:tcBorders>
            <w:vAlign w:val="center"/>
          </w:tcPr>
          <w:p w:rsidR="008E095C" w:rsidRPr="00E25234" w:rsidP="007F5C55" w14:paraId="72B07F50"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double" w:sz="4" w:space="0" w:color="auto"/>
              <w:bottom w:val="single" w:sz="4" w:space="0" w:color="BFBFBF" w:themeColor="background1" w:themeShade="BF"/>
            </w:tcBorders>
            <w:vAlign w:val="center"/>
          </w:tcPr>
          <w:p w:rsidR="008E095C" w:rsidRPr="00E25234" w:rsidP="007F5C55" w14:paraId="78112428"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double" w:sz="4" w:space="0" w:color="auto"/>
              <w:bottom w:val="single" w:sz="4" w:space="0" w:color="BFBFBF" w:themeColor="background1" w:themeShade="BF"/>
            </w:tcBorders>
            <w:vAlign w:val="center"/>
          </w:tcPr>
          <w:p w:rsidR="008E095C" w:rsidRPr="00E25234" w:rsidP="007F5C55" w14:paraId="44A51BBA"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8E095C" w:rsidRPr="00E25234" w:rsidP="00D30669" w14:paraId="0D257887" w14:textId="2B46BC5D">
            <w:pPr>
              <w:rPr>
                <w:rStyle w:val="QuestionIDText"/>
              </w:rPr>
            </w:pPr>
            <w:r>
              <w:rPr>
                <w:rStyle w:val="QuestionIDText"/>
              </w:rPr>
              <w:t>t310</w:t>
            </w:r>
          </w:p>
        </w:tc>
      </w:tr>
      <w:tr w14:paraId="664268D7" w14:textId="77777777" w:rsidTr="008D6453">
        <w:tblPrEx>
          <w:tblW w:w="0" w:type="auto"/>
          <w:tblInd w:w="-5" w:type="dxa"/>
          <w:tblLook w:val="04A0"/>
        </w:tblPrEx>
        <w:trPr>
          <w:trHeight w:val="360"/>
        </w:trPr>
        <w:tc>
          <w:tcPr>
            <w:tcW w:w="4950" w:type="dxa"/>
            <w:tcBorders>
              <w:top w:val="single" w:sz="4" w:space="0" w:color="BFBFBF" w:themeColor="background1" w:themeShade="BF"/>
              <w:bottom w:val="single" w:sz="4" w:space="0" w:color="BFBFBF" w:themeColor="background1" w:themeShade="BF"/>
            </w:tcBorders>
            <w:vAlign w:val="center"/>
          </w:tcPr>
          <w:p w:rsidR="008E095C" w:rsidRPr="005B26DA" w:rsidP="007F5C55" w14:paraId="5F097B7E" w14:textId="68631368">
            <w:pPr>
              <w:pStyle w:val="QuestionText"/>
              <w:spacing w:before="120" w:after="120" w:line="240" w:lineRule="auto"/>
            </w:pPr>
            <w:r w:rsidRPr="005B26DA">
              <w:t>b.</w:t>
            </w:r>
            <w:r w:rsidRPr="005B26DA">
              <w:tab/>
            </w:r>
            <w:r w:rsidRPr="005B26DA" w:rsidR="009C1BC4">
              <w:t>Small</w:t>
            </w:r>
            <w:r w:rsidRPr="005B26DA" w:rsidR="009C1BC4">
              <w:t xml:space="preserve"> birds (for example, finches, sparrows, starlings)</w:t>
            </w:r>
          </w:p>
        </w:tc>
        <w:tc>
          <w:tcPr>
            <w:tcW w:w="900" w:type="dxa"/>
            <w:tcBorders>
              <w:top w:val="single" w:sz="4" w:space="0" w:color="BFBFBF" w:themeColor="background1" w:themeShade="BF"/>
              <w:bottom w:val="single" w:sz="4" w:space="0" w:color="BFBFBF" w:themeColor="background1" w:themeShade="BF"/>
            </w:tcBorders>
            <w:vAlign w:val="center"/>
          </w:tcPr>
          <w:p w:rsidR="008E095C" w:rsidRPr="00E25234" w:rsidP="007F5C55" w14:paraId="09D382BE"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8E095C" w:rsidRPr="00E25234" w:rsidP="007F5C55" w14:paraId="124B7111"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BFBFBF" w:themeColor="background1" w:themeShade="BF"/>
            </w:tcBorders>
            <w:vAlign w:val="center"/>
          </w:tcPr>
          <w:p w:rsidR="008E095C" w:rsidRPr="00E25234" w:rsidP="007F5C55" w14:paraId="733D5BEF"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8E095C" w:rsidRPr="00E25234" w:rsidP="00D30669" w14:paraId="13FCD9F6" w14:textId="1CD5FCBE">
            <w:pPr>
              <w:rPr>
                <w:rStyle w:val="QuestionIDText"/>
              </w:rPr>
            </w:pPr>
            <w:r>
              <w:rPr>
                <w:rStyle w:val="QuestionIDText"/>
              </w:rPr>
              <w:t>t311</w:t>
            </w:r>
          </w:p>
        </w:tc>
      </w:tr>
      <w:tr w14:paraId="5F848084" w14:textId="77777777" w:rsidTr="008D6453">
        <w:tblPrEx>
          <w:tblW w:w="0" w:type="auto"/>
          <w:tblInd w:w="-5" w:type="dxa"/>
          <w:tblLook w:val="04A0"/>
        </w:tblPrEx>
        <w:trPr>
          <w:trHeight w:val="360"/>
        </w:trPr>
        <w:tc>
          <w:tcPr>
            <w:tcW w:w="4950" w:type="dxa"/>
            <w:tcBorders>
              <w:top w:val="single" w:sz="4" w:space="0" w:color="BFBFBF" w:themeColor="background1" w:themeShade="BF"/>
              <w:bottom w:val="single" w:sz="4" w:space="0" w:color="auto"/>
            </w:tcBorders>
            <w:vAlign w:val="center"/>
          </w:tcPr>
          <w:p w:rsidR="008E095C" w:rsidRPr="00E25234" w:rsidP="007F5C55" w14:paraId="1CBCDBF8" w14:textId="363B45B8">
            <w:pPr>
              <w:pStyle w:val="QuestionText"/>
              <w:tabs>
                <w:tab w:val="left" w:leader="underscore" w:pos="3590"/>
              </w:tabs>
              <w:spacing w:before="120" w:after="120" w:line="240" w:lineRule="auto"/>
            </w:pPr>
            <w:r w:rsidRPr="005B26DA">
              <w:t>c.</w:t>
            </w:r>
            <w:r w:rsidRPr="005B26DA">
              <w:tab/>
            </w:r>
            <w:r w:rsidRPr="005B26DA" w:rsidR="00F967CD">
              <w:t>Other (specify:</w:t>
            </w:r>
            <w:r w:rsidR="00F967CD">
              <w:rPr>
                <w:rFonts w:asciiTheme="minorHAnsi" w:hAnsiTheme="minorHAnsi"/>
                <w:bCs/>
                <w:sz w:val="22"/>
                <w:szCs w:val="22"/>
              </w:rPr>
              <w:t xml:space="preserve"> </w:t>
            </w:r>
            <w:r w:rsidR="00F967CD">
              <w:rPr>
                <w:rFonts w:asciiTheme="minorHAnsi" w:hAnsiTheme="minorHAnsi"/>
                <w:bCs/>
                <w:sz w:val="22"/>
                <w:szCs w:val="22"/>
              </w:rPr>
              <w:tab/>
              <w:t xml:space="preserve">) </w:t>
            </w:r>
            <w:r w:rsidR="004238BC">
              <w:rPr>
                <w:rStyle w:val="QuestionIDText"/>
              </w:rPr>
              <w:t>t312oth</w:t>
            </w:r>
          </w:p>
        </w:tc>
        <w:tc>
          <w:tcPr>
            <w:tcW w:w="900" w:type="dxa"/>
            <w:tcBorders>
              <w:top w:val="single" w:sz="4" w:space="0" w:color="BFBFBF" w:themeColor="background1" w:themeShade="BF"/>
              <w:bottom w:val="single" w:sz="4" w:space="0" w:color="auto"/>
            </w:tcBorders>
            <w:vAlign w:val="center"/>
          </w:tcPr>
          <w:p w:rsidR="008E095C" w:rsidRPr="000F60A5" w:rsidP="007F5C55" w14:paraId="144F871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auto"/>
            </w:tcBorders>
            <w:vAlign w:val="center"/>
          </w:tcPr>
          <w:p w:rsidR="008E095C" w:rsidRPr="00E25234" w:rsidP="007F5C55" w14:paraId="49FE80EE"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78" w:type="dxa"/>
            <w:tcBorders>
              <w:top w:val="single" w:sz="4" w:space="0" w:color="BFBFBF" w:themeColor="background1" w:themeShade="BF"/>
              <w:bottom w:val="single" w:sz="4" w:space="0" w:color="auto"/>
            </w:tcBorders>
            <w:vAlign w:val="center"/>
          </w:tcPr>
          <w:p w:rsidR="008E095C" w:rsidRPr="00E25234" w:rsidP="007F5C55" w14:paraId="43A502CD"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82" w:type="dxa"/>
            <w:tcBorders>
              <w:top w:val="nil"/>
              <w:bottom w:val="nil"/>
              <w:right w:val="nil"/>
            </w:tcBorders>
            <w:vAlign w:val="center"/>
          </w:tcPr>
          <w:p w:rsidR="008E095C" w:rsidRPr="000F60A5" w:rsidP="00D30669" w14:paraId="2C69523C" w14:textId="5D36B8BA">
            <w:pPr>
              <w:rPr>
                <w:rStyle w:val="QuestionIDText"/>
              </w:rPr>
            </w:pPr>
            <w:r>
              <w:rPr>
                <w:rStyle w:val="QuestionIDText"/>
              </w:rPr>
              <w:t>t312</w:t>
            </w:r>
          </w:p>
        </w:tc>
      </w:tr>
    </w:tbl>
    <w:p w:rsidR="008E095C" w:rsidRPr="007F5C55" w:rsidP="007F5C55" w14:paraId="1AEE9128" w14:textId="77777777">
      <w:pPr>
        <w:spacing w:after="0"/>
        <w:rPr>
          <w:rFonts w:ascii="Arial" w:hAnsi="Arial" w:cs="Arial"/>
          <w:sz w:val="20"/>
          <w:szCs w:val="20"/>
        </w:rPr>
      </w:pPr>
    </w:p>
    <w:p w:rsidR="00985C09" w:rsidRPr="00E25234" w:rsidP="007F5C55" w14:paraId="30F93468" w14:textId="2C81849C">
      <w:pPr>
        <w:pStyle w:val="QuestionText"/>
        <w:spacing w:after="120"/>
      </w:pPr>
      <w:r>
        <w:t>3</w:t>
      </w:r>
      <w:r w:rsidRPr="00E25234">
        <w:t>.</w:t>
      </w:r>
      <w:r w:rsidRPr="00E25234">
        <w:tab/>
      </w:r>
      <w:r w:rsidRPr="00E66901" w:rsidR="00E66901">
        <w:t xml:space="preserve">During the 14-day reference period, did you or other farm workers observe any of the following types of </w:t>
      </w:r>
      <w:r w:rsidRPr="00E66901" w:rsidR="00E66901">
        <w:rPr>
          <w:b/>
          <w:bCs/>
        </w:rPr>
        <w:t>sick or dead</w:t>
      </w:r>
      <w:r w:rsidRPr="00E66901" w:rsidR="00E66901">
        <w:t xml:space="preserve"> wild birds </w:t>
      </w:r>
      <w:r w:rsidRPr="00E66901" w:rsidR="00E66901">
        <w:rPr>
          <w:b/>
          <w:bCs/>
        </w:rPr>
        <w:t>inside</w:t>
      </w:r>
      <w:r w:rsidRPr="00E66901" w:rsidR="00E66901">
        <w:t xml:space="preserve"> the barns or </w:t>
      </w:r>
      <w:r w:rsidRPr="00E66901" w:rsidR="00E66901">
        <w:rPr>
          <w:b/>
          <w:bCs/>
        </w:rPr>
        <w:t>outside</w:t>
      </w:r>
      <w:r w:rsidRPr="00E66901" w:rsidR="00E66901">
        <w:t xml:space="preserve"> of the barns?</w:t>
      </w:r>
    </w:p>
    <w:tbl>
      <w:tblPr>
        <w:tblStyle w:val="TableGrid"/>
        <w:tblW w:w="0" w:type="auto"/>
        <w:tblInd w:w="-5" w:type="dxa"/>
        <w:tblLook w:val="04A0"/>
      </w:tblPr>
      <w:tblGrid>
        <w:gridCol w:w="4590"/>
        <w:gridCol w:w="1710"/>
        <w:gridCol w:w="1890"/>
        <w:gridCol w:w="1080"/>
      </w:tblGrid>
      <w:tr w14:paraId="6D1CA904" w14:textId="77777777" w:rsidTr="00E66901">
        <w:tblPrEx>
          <w:tblW w:w="0" w:type="auto"/>
          <w:tblInd w:w="-5" w:type="dxa"/>
          <w:tblLook w:val="04A0"/>
        </w:tblPrEx>
        <w:trPr>
          <w:trHeight w:val="360"/>
        </w:trPr>
        <w:tc>
          <w:tcPr>
            <w:tcW w:w="4590" w:type="dxa"/>
            <w:tcBorders>
              <w:top w:val="single" w:sz="4" w:space="0" w:color="auto"/>
              <w:left w:val="single" w:sz="4" w:space="0" w:color="auto"/>
              <w:bottom w:val="double" w:sz="4" w:space="0" w:color="auto"/>
              <w:right w:val="single" w:sz="4" w:space="0" w:color="auto"/>
            </w:tcBorders>
            <w:vAlign w:val="bottom"/>
          </w:tcPr>
          <w:p w:rsidR="00E66901" w:rsidRPr="00E25234" w:rsidP="00D30669" w14:paraId="635C53C5" w14:textId="2A55ADF7">
            <w:pPr>
              <w:pStyle w:val="TableHeaderTitleBlock"/>
              <w:rPr>
                <w:b w:val="0"/>
                <w:bCs w:val="0"/>
              </w:rPr>
            </w:pPr>
            <w:r>
              <w:t>Sick/dead bird type</w:t>
            </w:r>
          </w:p>
        </w:tc>
        <w:tc>
          <w:tcPr>
            <w:tcW w:w="1710" w:type="dxa"/>
            <w:tcBorders>
              <w:bottom w:val="double" w:sz="4" w:space="0" w:color="auto"/>
            </w:tcBorders>
            <w:vAlign w:val="center"/>
          </w:tcPr>
          <w:p w:rsidR="00E66901" w:rsidRPr="00E25234" w:rsidP="00D30669" w14:paraId="5E3C6B7E" w14:textId="7ACAEE5D">
            <w:pPr>
              <w:pStyle w:val="StyleTableHeaderAnswerBlock"/>
            </w:pPr>
            <w:r>
              <w:t>Inside the barns</w:t>
            </w:r>
          </w:p>
        </w:tc>
        <w:tc>
          <w:tcPr>
            <w:tcW w:w="1890" w:type="dxa"/>
            <w:tcBorders>
              <w:bottom w:val="double" w:sz="4" w:space="0" w:color="auto"/>
            </w:tcBorders>
            <w:vAlign w:val="center"/>
          </w:tcPr>
          <w:p w:rsidR="00E66901" w:rsidRPr="00E25234" w:rsidP="00D30669" w14:paraId="4EF4B61C" w14:textId="6D07B18A">
            <w:pPr>
              <w:pStyle w:val="StyleTableHeaderAnswerBlock"/>
              <w:rPr>
                <w:b w:val="0"/>
              </w:rPr>
            </w:pPr>
            <w:r>
              <w:t>Outside the barns</w:t>
            </w:r>
          </w:p>
        </w:tc>
        <w:tc>
          <w:tcPr>
            <w:tcW w:w="1080" w:type="dxa"/>
            <w:tcBorders>
              <w:top w:val="nil"/>
              <w:bottom w:val="nil"/>
              <w:right w:val="nil"/>
            </w:tcBorders>
            <w:vAlign w:val="center"/>
          </w:tcPr>
          <w:p w:rsidR="00E66901" w:rsidRPr="00E25234" w:rsidP="00D30669" w14:paraId="1CFB3B3F" w14:textId="77777777"/>
        </w:tc>
      </w:tr>
      <w:tr w14:paraId="3304109D" w14:textId="77777777" w:rsidTr="00E66901">
        <w:tblPrEx>
          <w:tblW w:w="0" w:type="auto"/>
          <w:tblInd w:w="-5" w:type="dxa"/>
          <w:tblLook w:val="04A0"/>
        </w:tblPrEx>
        <w:trPr>
          <w:trHeight w:val="360"/>
        </w:trPr>
        <w:tc>
          <w:tcPr>
            <w:tcW w:w="4590" w:type="dxa"/>
            <w:tcBorders>
              <w:top w:val="double" w:sz="4" w:space="0" w:color="auto"/>
              <w:bottom w:val="single" w:sz="4" w:space="0" w:color="BFBFBF" w:themeColor="background1" w:themeShade="BF"/>
            </w:tcBorders>
            <w:vAlign w:val="center"/>
          </w:tcPr>
          <w:p w:rsidR="00E66901" w:rsidRPr="005B26DA" w:rsidP="007F5C55" w14:paraId="7F8CE314" w14:textId="77777777">
            <w:pPr>
              <w:pStyle w:val="QuestionText"/>
              <w:spacing w:before="120" w:after="120" w:line="240" w:lineRule="auto"/>
            </w:pPr>
            <w:r w:rsidRPr="005B26DA">
              <w:t>a.</w:t>
            </w:r>
            <w:r w:rsidRPr="005B26DA">
              <w:tab/>
            </w:r>
            <w:r w:rsidRPr="005B26DA">
              <w:t>Large</w:t>
            </w:r>
            <w:r w:rsidRPr="005B26DA">
              <w:t xml:space="preserve"> birds (for example, pigeons, crows)</w:t>
            </w:r>
          </w:p>
        </w:tc>
        <w:tc>
          <w:tcPr>
            <w:tcW w:w="1710" w:type="dxa"/>
            <w:tcBorders>
              <w:top w:val="double" w:sz="4" w:space="0" w:color="auto"/>
              <w:bottom w:val="single" w:sz="4" w:space="0" w:color="BFBFBF" w:themeColor="background1" w:themeShade="BF"/>
            </w:tcBorders>
            <w:vAlign w:val="center"/>
          </w:tcPr>
          <w:p w:rsidR="00E66901" w:rsidRPr="00E25234" w:rsidP="007F5C55" w14:paraId="55AD2EF6" w14:textId="418B9363">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890" w:type="dxa"/>
            <w:tcBorders>
              <w:top w:val="double" w:sz="4" w:space="0" w:color="auto"/>
              <w:bottom w:val="single" w:sz="4" w:space="0" w:color="BFBFBF" w:themeColor="background1" w:themeShade="BF"/>
            </w:tcBorders>
            <w:vAlign w:val="center"/>
          </w:tcPr>
          <w:p w:rsidR="00E66901" w:rsidRPr="00E25234" w:rsidP="007F5C55" w14:paraId="6FEF7406" w14:textId="569F02A3">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080" w:type="dxa"/>
            <w:tcBorders>
              <w:top w:val="nil"/>
              <w:bottom w:val="nil"/>
              <w:right w:val="nil"/>
            </w:tcBorders>
            <w:vAlign w:val="center"/>
          </w:tcPr>
          <w:p w:rsidR="00E66901" w:rsidRPr="00E25234" w:rsidP="00D30669" w14:paraId="5042F028" w14:textId="03FFE0B6">
            <w:pPr>
              <w:rPr>
                <w:rStyle w:val="QuestionIDText"/>
              </w:rPr>
            </w:pPr>
            <w:r>
              <w:rPr>
                <w:rStyle w:val="QuestionIDText"/>
              </w:rPr>
              <w:t>t313</w:t>
            </w:r>
            <w:r>
              <w:rPr>
                <w:rStyle w:val="QuestionIDText"/>
              </w:rPr>
              <w:t>/</w:t>
            </w:r>
            <w:r>
              <w:rPr>
                <w:rStyle w:val="QuestionIDText"/>
              </w:rPr>
              <w:t>t316</w:t>
            </w:r>
          </w:p>
        </w:tc>
      </w:tr>
      <w:tr w14:paraId="5E4A9A83" w14:textId="77777777" w:rsidTr="008D6453">
        <w:tblPrEx>
          <w:tblW w:w="0" w:type="auto"/>
          <w:tblInd w:w="-5" w:type="dxa"/>
          <w:tblLook w:val="04A0"/>
        </w:tblPrEx>
        <w:trPr>
          <w:trHeight w:val="360"/>
        </w:trPr>
        <w:tc>
          <w:tcPr>
            <w:tcW w:w="4590" w:type="dxa"/>
            <w:tcBorders>
              <w:top w:val="single" w:sz="4" w:space="0" w:color="BFBFBF" w:themeColor="background1" w:themeShade="BF"/>
              <w:bottom w:val="single" w:sz="4" w:space="0" w:color="BFBFBF" w:themeColor="background1" w:themeShade="BF"/>
            </w:tcBorders>
            <w:vAlign w:val="center"/>
          </w:tcPr>
          <w:p w:rsidR="00E66901" w:rsidRPr="005B26DA" w:rsidP="007F5C55" w14:paraId="3DFE27F5" w14:textId="77777777">
            <w:pPr>
              <w:pStyle w:val="QuestionText"/>
              <w:spacing w:before="120" w:after="120" w:line="240" w:lineRule="auto"/>
            </w:pPr>
            <w:r w:rsidRPr="005B26DA">
              <w:t>b.</w:t>
            </w:r>
            <w:r w:rsidRPr="005B26DA">
              <w:tab/>
            </w:r>
            <w:r w:rsidRPr="005B26DA">
              <w:t>Small</w:t>
            </w:r>
            <w:r w:rsidRPr="005B26DA">
              <w:t xml:space="preserve"> birds (for example, finches, sparrows, starlings)</w:t>
            </w:r>
          </w:p>
        </w:tc>
        <w:tc>
          <w:tcPr>
            <w:tcW w:w="1710" w:type="dxa"/>
            <w:tcBorders>
              <w:top w:val="single" w:sz="4" w:space="0" w:color="BFBFBF" w:themeColor="background1" w:themeShade="BF"/>
              <w:bottom w:val="single" w:sz="4" w:space="0" w:color="BFBFBF" w:themeColor="background1" w:themeShade="BF"/>
            </w:tcBorders>
            <w:vAlign w:val="center"/>
          </w:tcPr>
          <w:p w:rsidR="00E66901" w:rsidRPr="00E25234" w:rsidP="007F5C55" w14:paraId="40E313C3" w14:textId="3E7CF814">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890" w:type="dxa"/>
            <w:tcBorders>
              <w:top w:val="single" w:sz="4" w:space="0" w:color="BFBFBF" w:themeColor="background1" w:themeShade="BF"/>
              <w:bottom w:val="single" w:sz="4" w:space="0" w:color="BFBFBF" w:themeColor="background1" w:themeShade="BF"/>
            </w:tcBorders>
            <w:vAlign w:val="center"/>
          </w:tcPr>
          <w:p w:rsidR="00E66901" w:rsidRPr="00E25234" w:rsidP="007F5C55" w14:paraId="6279E7D8" w14:textId="68BDA1FE">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080" w:type="dxa"/>
            <w:tcBorders>
              <w:top w:val="nil"/>
              <w:bottom w:val="nil"/>
              <w:right w:val="nil"/>
            </w:tcBorders>
            <w:vAlign w:val="center"/>
          </w:tcPr>
          <w:p w:rsidR="00E66901" w:rsidRPr="00E25234" w:rsidP="00D30669" w14:paraId="79C038A9" w14:textId="352EBCF0">
            <w:pPr>
              <w:rPr>
                <w:rStyle w:val="QuestionIDText"/>
              </w:rPr>
            </w:pPr>
            <w:r>
              <w:rPr>
                <w:rStyle w:val="QuestionIDText"/>
              </w:rPr>
              <w:t>t314</w:t>
            </w:r>
            <w:r>
              <w:rPr>
                <w:rStyle w:val="QuestionIDText"/>
              </w:rPr>
              <w:t>/</w:t>
            </w:r>
            <w:r>
              <w:rPr>
                <w:rStyle w:val="QuestionIDText"/>
              </w:rPr>
              <w:t>t317</w:t>
            </w:r>
          </w:p>
        </w:tc>
      </w:tr>
      <w:tr w14:paraId="4F8ADA48" w14:textId="77777777" w:rsidTr="008D6453">
        <w:tblPrEx>
          <w:tblW w:w="0" w:type="auto"/>
          <w:tblInd w:w="-5" w:type="dxa"/>
          <w:tblLook w:val="04A0"/>
        </w:tblPrEx>
        <w:trPr>
          <w:trHeight w:val="360"/>
        </w:trPr>
        <w:tc>
          <w:tcPr>
            <w:tcW w:w="4590" w:type="dxa"/>
            <w:tcBorders>
              <w:top w:val="single" w:sz="4" w:space="0" w:color="BFBFBF" w:themeColor="background1" w:themeShade="BF"/>
              <w:bottom w:val="single" w:sz="4" w:space="0" w:color="auto"/>
            </w:tcBorders>
            <w:vAlign w:val="center"/>
          </w:tcPr>
          <w:p w:rsidR="00E66901" w:rsidRPr="00E25234" w:rsidP="007F5C55" w14:paraId="6F167BD0" w14:textId="683FBF2C">
            <w:pPr>
              <w:pStyle w:val="QuestionText"/>
              <w:tabs>
                <w:tab w:val="left" w:leader="underscore" w:pos="3590"/>
              </w:tabs>
              <w:spacing w:before="120" w:after="120" w:line="240" w:lineRule="auto"/>
            </w:pPr>
            <w:r w:rsidRPr="005B26DA">
              <w:t>c.</w:t>
            </w:r>
            <w:r w:rsidRPr="005B26DA">
              <w:tab/>
              <w:t>Other (specify:</w:t>
            </w:r>
            <w:r>
              <w:rPr>
                <w:rFonts w:asciiTheme="minorHAnsi" w:hAnsiTheme="minorHAnsi"/>
                <w:bCs/>
                <w:sz w:val="22"/>
                <w:szCs w:val="22"/>
              </w:rPr>
              <w:t xml:space="preserve"> </w:t>
            </w:r>
            <w:r>
              <w:rPr>
                <w:rFonts w:asciiTheme="minorHAnsi" w:hAnsiTheme="minorHAnsi"/>
                <w:bCs/>
                <w:sz w:val="22"/>
                <w:szCs w:val="22"/>
              </w:rPr>
              <w:tab/>
              <w:t xml:space="preserve">) </w:t>
            </w:r>
            <w:r w:rsidR="004238BC">
              <w:rPr>
                <w:rStyle w:val="QuestionIDText"/>
              </w:rPr>
              <w:t>t315oth</w:t>
            </w:r>
          </w:p>
        </w:tc>
        <w:tc>
          <w:tcPr>
            <w:tcW w:w="1710" w:type="dxa"/>
            <w:tcBorders>
              <w:top w:val="single" w:sz="4" w:space="0" w:color="BFBFBF" w:themeColor="background1" w:themeShade="BF"/>
              <w:bottom w:val="single" w:sz="4" w:space="0" w:color="auto"/>
            </w:tcBorders>
            <w:vAlign w:val="center"/>
          </w:tcPr>
          <w:p w:rsidR="00E66901" w:rsidRPr="00E25234" w:rsidP="007F5C55" w14:paraId="1D1C1967" w14:textId="24E36E9F">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890" w:type="dxa"/>
            <w:tcBorders>
              <w:top w:val="single" w:sz="4" w:space="0" w:color="BFBFBF" w:themeColor="background1" w:themeShade="BF"/>
              <w:bottom w:val="single" w:sz="4" w:space="0" w:color="auto"/>
            </w:tcBorders>
            <w:vAlign w:val="center"/>
          </w:tcPr>
          <w:p w:rsidR="00E66901" w:rsidRPr="00E25234" w:rsidP="007F5C55" w14:paraId="5A07356B" w14:textId="6A9EAC14">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080" w:type="dxa"/>
            <w:tcBorders>
              <w:top w:val="nil"/>
              <w:bottom w:val="nil"/>
              <w:right w:val="nil"/>
            </w:tcBorders>
            <w:vAlign w:val="center"/>
          </w:tcPr>
          <w:p w:rsidR="00E66901" w:rsidRPr="000F60A5" w:rsidP="00D30669" w14:paraId="61994221" w14:textId="4AE38563">
            <w:pPr>
              <w:rPr>
                <w:rStyle w:val="QuestionIDText"/>
              </w:rPr>
            </w:pPr>
            <w:r>
              <w:rPr>
                <w:rStyle w:val="QuestionIDText"/>
              </w:rPr>
              <w:t>t315</w:t>
            </w:r>
            <w:r>
              <w:rPr>
                <w:rStyle w:val="QuestionIDText"/>
              </w:rPr>
              <w:t>/</w:t>
            </w:r>
            <w:r>
              <w:rPr>
                <w:rStyle w:val="QuestionIDText"/>
              </w:rPr>
              <w:t>t318</w:t>
            </w:r>
          </w:p>
        </w:tc>
      </w:tr>
    </w:tbl>
    <w:p w:rsidR="00A574E8" w:rsidRPr="007F5C55" w:rsidP="007F5C55" w14:paraId="2CBB3146" w14:textId="245E2864">
      <w:pPr>
        <w:spacing w:after="0"/>
        <w:rPr>
          <w:rFonts w:ascii="Arial" w:hAnsi="Arial" w:cs="Arial"/>
          <w:sz w:val="20"/>
          <w:szCs w:val="20"/>
        </w:rPr>
      </w:pPr>
    </w:p>
    <w:p w:rsidR="00CD4777" w:rsidP="00CD4777" w14:paraId="53551EC8" w14:textId="7A48509A">
      <w:pPr>
        <w:pStyle w:val="QuestionText"/>
        <w:tabs>
          <w:tab w:val="left" w:leader="dot" w:pos="5580"/>
          <w:tab w:val="clear" w:pos="7200"/>
        </w:tabs>
      </w:pPr>
      <w:r>
        <w:t>4.</w:t>
      </w:r>
      <w:r>
        <w:tab/>
      </w:r>
      <w:r w:rsidRPr="00C74714" w:rsidR="00C74714">
        <w:t xml:space="preserve">If </w:t>
      </w:r>
      <w:r w:rsidR="008D6453">
        <w:t>Y</w:t>
      </w:r>
      <w:r w:rsidRPr="00C74714" w:rsidR="00C74714">
        <w:t xml:space="preserve">es to </w:t>
      </w:r>
      <w:r w:rsidR="008D6453">
        <w:t>Q</w:t>
      </w:r>
      <w:r w:rsidR="00C74714">
        <w:t xml:space="preserve">uestions </w:t>
      </w:r>
      <w:r w:rsidRPr="00C74714" w:rsidR="00C74714">
        <w:t>3a, 3b, or 3c, what was done with the sick or dead wild birds?</w:t>
      </w:r>
    </w:p>
    <w:p w:rsidR="00CD4777" w:rsidRPr="00E25234" w:rsidP="00CD4777" w14:paraId="038AC41D" w14:textId="3ED5D8B7">
      <w:pPr>
        <w:pStyle w:val="QuestionText"/>
        <w:tabs>
          <w:tab w:val="clear" w:pos="1440"/>
          <w:tab w:val="right" w:pos="9360"/>
        </w:tabs>
      </w:pPr>
      <w:r>
        <w:tab/>
      </w:r>
      <w:r w:rsidRPr="00E25234">
        <w:t>a.</w:t>
      </w:r>
      <w:r w:rsidRPr="00E25234">
        <w:tab/>
      </w:r>
      <w:r w:rsidRPr="005C5F1A" w:rsidR="005C5F1A">
        <w:t>Left for predators</w:t>
      </w:r>
      <w:bookmarkStart w:id="2" w:name="_Hlk116479459"/>
      <w:r>
        <w:tab/>
      </w:r>
      <w:bookmarkEnd w:id="2"/>
      <w:r w:rsidR="004238BC">
        <w:rPr>
          <w:rStyle w:val="QuestionIDText"/>
        </w:rPr>
        <w:t>t319</w:t>
      </w:r>
      <w:r w:rsidR="004238BC">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D4777" w:rsidRPr="00E25234" w:rsidP="00CD4777" w14:paraId="7D923DC2" w14:textId="7D252856">
      <w:pPr>
        <w:pStyle w:val="QuestionText"/>
        <w:tabs>
          <w:tab w:val="clear" w:pos="1440"/>
          <w:tab w:val="right" w:pos="9360"/>
        </w:tabs>
      </w:pPr>
      <w:r>
        <w:tab/>
        <w:t>b</w:t>
      </w:r>
      <w:r w:rsidRPr="00E25234">
        <w:t>.</w:t>
      </w:r>
      <w:r w:rsidRPr="00E25234">
        <w:tab/>
      </w:r>
      <w:r w:rsidRPr="00F707C6" w:rsidR="00F707C6">
        <w:t>Disposal by same method used for daily turkey mortality on farm</w:t>
      </w:r>
      <w:r>
        <w:tab/>
      </w:r>
      <w:r w:rsidR="004238BC">
        <w:rPr>
          <w:rStyle w:val="QuestionIDText"/>
        </w:rPr>
        <w:t>t320</w:t>
      </w:r>
      <w:r w:rsidR="004238BC">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D4777" w:rsidRPr="00E25234" w:rsidP="00CD4777" w14:paraId="6E5848A4" w14:textId="07560345">
      <w:pPr>
        <w:pStyle w:val="QuestionText"/>
        <w:tabs>
          <w:tab w:val="clear" w:pos="1440"/>
          <w:tab w:val="right" w:pos="9360"/>
        </w:tabs>
      </w:pPr>
      <w:r>
        <w:tab/>
        <w:t>c</w:t>
      </w:r>
      <w:r w:rsidRPr="00E25234">
        <w:t>.</w:t>
      </w:r>
      <w:r w:rsidRPr="00E25234">
        <w:tab/>
      </w:r>
      <w:r w:rsidRPr="00D340D5" w:rsidR="00D340D5">
        <w:t>Taken to rehab center, animal control or veterinarian</w:t>
      </w:r>
      <w:r>
        <w:tab/>
      </w:r>
      <w:r w:rsidR="004238BC">
        <w:rPr>
          <w:rStyle w:val="QuestionIDText"/>
        </w:rPr>
        <w:t>t321</w:t>
      </w:r>
      <w:r w:rsidR="004238BC">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D4777" w:rsidRPr="00E25234" w:rsidP="00111917" w14:paraId="4BE79D82" w14:textId="16DE1AB5">
      <w:pPr>
        <w:pStyle w:val="QuestionText"/>
        <w:tabs>
          <w:tab w:val="clear" w:pos="1440"/>
          <w:tab w:val="right" w:leader="underscore" w:pos="5760"/>
          <w:tab w:val="right" w:pos="9360"/>
        </w:tabs>
      </w:pPr>
      <w:r>
        <w:tab/>
        <w:t>d</w:t>
      </w:r>
      <w:r w:rsidRPr="00E25234">
        <w:t>.</w:t>
      </w:r>
      <w:r w:rsidRPr="00E25234">
        <w:tab/>
      </w:r>
      <w:r w:rsidRPr="00111917" w:rsidR="00111917">
        <w:t>Something else (specify:</w:t>
      </w:r>
      <w:r w:rsidR="00111917">
        <w:t xml:space="preserve"> </w:t>
      </w:r>
      <w:r w:rsidR="00111917">
        <w:tab/>
        <w:t xml:space="preserve">) </w:t>
      </w:r>
      <w:r w:rsidR="004238BC">
        <w:rPr>
          <w:rStyle w:val="QuestionIDText"/>
        </w:rPr>
        <w:t>t322oth</w:t>
      </w:r>
      <w:r>
        <w:tab/>
      </w:r>
      <w:r w:rsidR="004238BC">
        <w:rPr>
          <w:rStyle w:val="QuestionIDText"/>
        </w:rPr>
        <w:t>t322</w:t>
      </w:r>
      <w:r w:rsidR="004238BC">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11917" w:rsidRPr="00E25234" w:rsidP="00FF7926" w14:paraId="6B5C3718" w14:textId="70347E84">
      <w:pPr>
        <w:pStyle w:val="SectionHeading"/>
      </w:pPr>
      <w:r w:rsidRPr="00860AB6">
        <w:t xml:space="preserve">Section </w:t>
      </w:r>
      <w:r>
        <w:t>D</w:t>
      </w:r>
      <w:r w:rsidRPr="00860AB6">
        <w:t xml:space="preserve"> </w:t>
      </w:r>
      <w:r>
        <w:t>–</w:t>
      </w:r>
      <w:r w:rsidRPr="00E25234">
        <w:t xml:space="preserve"> </w:t>
      </w:r>
      <w:r>
        <w:t>Farm Biosecurity</w:t>
      </w:r>
    </w:p>
    <w:p w:rsidR="00111917" w:rsidRPr="007A24D4" w:rsidP="00111917" w14:paraId="371D8EF9" w14:textId="1F4F9E14">
      <w:pPr>
        <w:pStyle w:val="QuestionText"/>
      </w:pPr>
      <w:r>
        <w:t>1</w:t>
      </w:r>
      <w:r w:rsidRPr="00E25234">
        <w:t>.</w:t>
      </w:r>
      <w:r w:rsidRPr="00E25234">
        <w:tab/>
      </w:r>
      <w:r w:rsidRPr="009460E5" w:rsidR="009460E5">
        <w:t>What best describes the road surface on this farm that vehicles coming onto the operation drive on?</w:t>
      </w:r>
      <w:r w:rsidRPr="0002323E">
        <w:t xml:space="preserve"> </w:t>
      </w:r>
      <w:r w:rsidRPr="0002323E">
        <w:rPr>
          <w:i/>
          <w:iCs/>
        </w:rPr>
        <w:t>[Check one only.]</w:t>
      </w:r>
      <w:r>
        <w:rPr>
          <w:i/>
          <w:iCs/>
        </w:rPr>
        <w:t xml:space="preserve"> </w:t>
      </w:r>
      <w:r w:rsidR="009C656D">
        <w:rPr>
          <w:rStyle w:val="QuestionIDText"/>
        </w:rPr>
        <w:t>t401</w:t>
      </w:r>
    </w:p>
    <w:p w:rsidR="00111917" w:rsidRPr="00697A4C" w:rsidP="00111917" w14:paraId="0402CA6A" w14:textId="7A35B29E">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Pr="00977379" w:rsidR="00977379">
        <w:t>Hard top/asphalt</w:t>
      </w:r>
    </w:p>
    <w:p w:rsidR="00111917" w:rsidP="00111917" w14:paraId="7A1C03D2" w14:textId="1E37FC02">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Pr="00BB6432" w:rsidR="00BB6432">
        <w:t>Gravel</w:t>
      </w:r>
    </w:p>
    <w:p w:rsidR="00111917" w:rsidP="00111917" w14:paraId="1FCB7BCA" w14:textId="376335CF">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Pr="009E14E0" w:rsidR="009E14E0">
        <w:t>Dirt</w:t>
      </w:r>
    </w:p>
    <w:p w:rsidR="00111917" w:rsidP="00934232" w14:paraId="5C58A875" w14:textId="5D791493">
      <w:pPr>
        <w:pStyle w:val="QuestionText"/>
        <w:tabs>
          <w:tab w:val="left" w:leader="underscore" w:pos="5580"/>
          <w:tab w:val="clear" w:pos="7200"/>
        </w:tabs>
        <w:spacing w:after="120"/>
      </w:pPr>
      <w:r>
        <w:rPr>
          <w:rStyle w:val="CheckBox"/>
        </w:rPr>
        <w:tab/>
      </w:r>
      <w:r w:rsidRPr="00860AB6">
        <w:rPr>
          <w:rStyle w:val="CheckBox"/>
          <w:rFonts w:ascii="Wingdings" w:eastAsia="Wingdings" w:hAnsi="Wingdings" w:cs="Wingdings"/>
        </w:rPr>
        <w:t>o</w:t>
      </w:r>
      <w:r>
        <w:rPr>
          <w:rStyle w:val="CheckBoxID"/>
        </w:rPr>
        <w:t>4</w:t>
      </w:r>
      <w:r w:rsidRPr="00E25234">
        <w:t xml:space="preserve"> </w:t>
      </w:r>
      <w:r w:rsidRPr="0045212C" w:rsidR="0045212C">
        <w:t>Other (specify:</w:t>
      </w:r>
      <w:r w:rsidR="0045212C">
        <w:t xml:space="preserve"> </w:t>
      </w:r>
      <w:r w:rsidR="0045212C">
        <w:tab/>
        <w:t xml:space="preserve">) </w:t>
      </w:r>
      <w:r w:rsidR="009C656D">
        <w:rPr>
          <w:rStyle w:val="QuestionIDText"/>
        </w:rPr>
        <w:t>t401oth</w:t>
      </w:r>
    </w:p>
    <w:p w:rsidR="00707E28" w:rsidRPr="00E25234" w:rsidP="007F5C55" w14:paraId="3756084A" w14:textId="243FC5D5">
      <w:pPr>
        <w:pStyle w:val="QuestionText"/>
        <w:spacing w:after="120"/>
      </w:pPr>
      <w:r>
        <w:t>2</w:t>
      </w:r>
      <w:r w:rsidRPr="00E25234">
        <w:t>.</w:t>
      </w:r>
      <w:r w:rsidRPr="00E25234">
        <w:tab/>
      </w:r>
      <w:r w:rsidRPr="00E03819" w:rsidR="00E03819">
        <w:t>In general, do the following types of vehicles:</w:t>
      </w:r>
    </w:p>
    <w:tbl>
      <w:tblPr>
        <w:tblStyle w:val="TableGrid"/>
        <w:tblW w:w="0" w:type="auto"/>
        <w:jc w:val="center"/>
        <w:tblLook w:val="04A0"/>
      </w:tblPr>
      <w:tblGrid>
        <w:gridCol w:w="4590"/>
      </w:tblGrid>
      <w:tr w14:paraId="1305D226" w14:textId="77777777" w:rsidTr="00E03819">
        <w:tblPrEx>
          <w:tblW w:w="0" w:type="auto"/>
          <w:jc w:val="center"/>
          <w:tblLook w:val="04A0"/>
        </w:tblPrEx>
        <w:trPr>
          <w:trHeight w:val="360"/>
          <w:jc w:val="center"/>
        </w:trPr>
        <w:tc>
          <w:tcPr>
            <w:tcW w:w="4590" w:type="dxa"/>
            <w:tcBorders>
              <w:top w:val="single" w:sz="4" w:space="0" w:color="auto"/>
              <w:left w:val="single" w:sz="4" w:space="0" w:color="auto"/>
              <w:bottom w:val="double" w:sz="4" w:space="0" w:color="auto"/>
              <w:right w:val="single" w:sz="4" w:space="0" w:color="auto"/>
            </w:tcBorders>
            <w:vAlign w:val="bottom"/>
          </w:tcPr>
          <w:p w:rsidR="00E03819" w:rsidRPr="00E25234" w:rsidP="00E03819" w14:paraId="7A88E18F" w14:textId="50F3D7BB">
            <w:pPr>
              <w:pStyle w:val="TableHeaderTitleBlock"/>
              <w:jc w:val="center"/>
              <w:rPr>
                <w:b w:val="0"/>
                <w:bCs w:val="0"/>
              </w:rPr>
            </w:pPr>
            <w:r>
              <w:t xml:space="preserve">Codes for question </w:t>
            </w:r>
            <w:r w:rsidR="00022774">
              <w:t>2</w:t>
            </w:r>
          </w:p>
        </w:tc>
      </w:tr>
      <w:tr w14:paraId="5EF7ADFF" w14:textId="77777777" w:rsidTr="00E03819">
        <w:tblPrEx>
          <w:tblW w:w="0" w:type="auto"/>
          <w:jc w:val="center"/>
          <w:tblLook w:val="04A0"/>
        </w:tblPrEx>
        <w:trPr>
          <w:trHeight w:val="360"/>
          <w:jc w:val="center"/>
        </w:trPr>
        <w:tc>
          <w:tcPr>
            <w:tcW w:w="4590" w:type="dxa"/>
            <w:tcBorders>
              <w:top w:val="double" w:sz="4" w:space="0" w:color="auto"/>
              <w:bottom w:val="single" w:sz="4" w:space="0" w:color="BFBFBF" w:themeColor="background1" w:themeShade="BF"/>
            </w:tcBorders>
            <w:vAlign w:val="center"/>
          </w:tcPr>
          <w:p w:rsidR="00E03819" w:rsidRPr="00E25234" w:rsidP="00FF7926" w14:paraId="615BB546" w14:textId="0A5C19FE">
            <w:pPr>
              <w:pStyle w:val="QuestionText"/>
              <w:spacing w:before="60" w:after="60" w:line="240" w:lineRule="auto"/>
            </w:pPr>
            <w:r w:rsidRPr="00571FD5">
              <w:t>1 = come to the perimeter of the farm only</w:t>
            </w:r>
          </w:p>
        </w:tc>
      </w:tr>
      <w:tr w14:paraId="62BD90DD" w14:textId="77777777" w:rsidTr="00E03819">
        <w:tblPrEx>
          <w:tblW w:w="0" w:type="auto"/>
          <w:jc w:val="center"/>
          <w:tblLook w:val="04A0"/>
        </w:tblPrEx>
        <w:trPr>
          <w:trHeight w:val="360"/>
          <w:jc w:val="center"/>
        </w:trPr>
        <w:tc>
          <w:tcPr>
            <w:tcW w:w="4590" w:type="dxa"/>
            <w:tcBorders>
              <w:top w:val="single" w:sz="4" w:space="0" w:color="BFBFBF" w:themeColor="background1" w:themeShade="BF"/>
              <w:bottom w:val="single" w:sz="4" w:space="0" w:color="BFBFBF" w:themeColor="background1" w:themeShade="BF"/>
            </w:tcBorders>
            <w:vAlign w:val="center"/>
          </w:tcPr>
          <w:p w:rsidR="00E03819" w:rsidRPr="00E25234" w:rsidP="00FF7926" w14:paraId="5EDB032D" w14:textId="1046CDDD">
            <w:pPr>
              <w:pStyle w:val="QuestionText"/>
              <w:spacing w:before="60" w:after="60" w:line="240" w:lineRule="auto"/>
            </w:pPr>
            <w:r w:rsidRPr="0022440B">
              <w:t>2 = enter the farm but not near the barns</w:t>
            </w:r>
          </w:p>
        </w:tc>
      </w:tr>
      <w:tr w14:paraId="52DFBC50" w14:textId="77777777" w:rsidTr="00D91BD4">
        <w:tblPrEx>
          <w:tblW w:w="0" w:type="auto"/>
          <w:jc w:val="center"/>
          <w:tblLook w:val="04A0"/>
        </w:tblPrEx>
        <w:trPr>
          <w:trHeight w:val="360"/>
          <w:jc w:val="center"/>
        </w:trPr>
        <w:tc>
          <w:tcPr>
            <w:tcW w:w="4590" w:type="dxa"/>
            <w:tcBorders>
              <w:top w:val="single" w:sz="4" w:space="0" w:color="BFBFBF" w:themeColor="background1" w:themeShade="BF"/>
              <w:bottom w:val="single" w:sz="4" w:space="0" w:color="BFBFBF" w:themeColor="background1" w:themeShade="BF"/>
            </w:tcBorders>
            <w:vAlign w:val="center"/>
          </w:tcPr>
          <w:p w:rsidR="00E03819" w:rsidRPr="00E25234" w:rsidP="00FF7926" w14:paraId="1D6B57DD" w14:textId="539D81A7">
            <w:pPr>
              <w:pStyle w:val="QuestionText"/>
              <w:tabs>
                <w:tab w:val="left" w:leader="underscore" w:pos="3590"/>
              </w:tabs>
              <w:spacing w:before="60" w:after="60" w:line="240" w:lineRule="auto"/>
            </w:pPr>
            <w:r w:rsidRPr="00AB7274">
              <w:t>3 = come near the barns</w:t>
            </w:r>
          </w:p>
        </w:tc>
      </w:tr>
      <w:tr w14:paraId="6AFFA6DE" w14:textId="77777777" w:rsidTr="00D91BD4">
        <w:tblPrEx>
          <w:tblW w:w="0" w:type="auto"/>
          <w:jc w:val="center"/>
          <w:tblLook w:val="04A0"/>
        </w:tblPrEx>
        <w:trPr>
          <w:trHeight w:val="360"/>
          <w:jc w:val="center"/>
        </w:trPr>
        <w:tc>
          <w:tcPr>
            <w:tcW w:w="4590" w:type="dxa"/>
            <w:tcBorders>
              <w:top w:val="single" w:sz="4" w:space="0" w:color="BFBFBF" w:themeColor="background1" w:themeShade="BF"/>
              <w:bottom w:val="single" w:sz="4" w:space="0" w:color="auto"/>
            </w:tcBorders>
            <w:vAlign w:val="center"/>
          </w:tcPr>
          <w:p w:rsidR="00AB7274" w:rsidRPr="00AB7274" w:rsidP="00FF7926" w14:paraId="45F88B2A" w14:textId="324B5CE0">
            <w:pPr>
              <w:pStyle w:val="QuestionText"/>
              <w:tabs>
                <w:tab w:val="left" w:leader="underscore" w:pos="3590"/>
              </w:tabs>
              <w:spacing w:before="60" w:after="60" w:line="240" w:lineRule="auto"/>
            </w:pPr>
            <w:r w:rsidRPr="00D91BD4">
              <w:t>4 = do not come at all</w:t>
            </w:r>
          </w:p>
        </w:tc>
      </w:tr>
    </w:tbl>
    <w:p w:rsidR="004936E4" w:rsidRPr="004936E4" w:rsidP="004936E4" w14:paraId="4AE48EB6" w14:textId="42D17645">
      <w:pPr>
        <w:pStyle w:val="QuestionText"/>
        <w:tabs>
          <w:tab w:val="left" w:leader="dot" w:pos="5580"/>
          <w:tab w:val="clear" w:pos="7200"/>
        </w:tabs>
        <w:spacing w:before="120"/>
        <w:rPr>
          <w:b/>
          <w:bCs/>
        </w:rPr>
      </w:pPr>
      <w:r>
        <w:tab/>
      </w:r>
      <w:r w:rsidRPr="004936E4">
        <w:rPr>
          <w:b/>
          <w:bCs/>
        </w:rPr>
        <w:t>Enter the codes that apply.</w:t>
      </w:r>
    </w:p>
    <w:p w:rsidR="004936E4" w:rsidRPr="00E25234" w:rsidP="0000403B" w14:paraId="3D43A9AB" w14:textId="08FC5D82">
      <w:pPr>
        <w:pStyle w:val="QuestionText"/>
        <w:tabs>
          <w:tab w:val="clear" w:pos="1440"/>
          <w:tab w:val="clear" w:pos="7560"/>
          <w:tab w:val="left" w:pos="8280"/>
        </w:tabs>
      </w:pPr>
      <w:r>
        <w:tab/>
      </w:r>
      <w:r w:rsidRPr="00E00C9C">
        <w:t>a.</w:t>
      </w:r>
      <w:r w:rsidRPr="00E00C9C">
        <w:tab/>
      </w:r>
      <w:r w:rsidRPr="00E00C9C" w:rsidR="0000403B">
        <w:t>Garbage or dumpster pick up</w:t>
      </w:r>
      <w:r>
        <w:tab/>
      </w:r>
      <w:r w:rsidR="009C656D">
        <w:rPr>
          <w:rStyle w:val="QuestionIDText"/>
        </w:rPr>
        <w:t>t402</w:t>
      </w:r>
      <w:r w:rsidRPr="00860AB6">
        <w:tab/>
      </w:r>
      <w:r w:rsidR="0000403B">
        <w:tab/>
      </w:r>
      <w:r w:rsidRPr="0000403B" w:rsidR="0000403B">
        <w:rPr>
          <w:rStyle w:val="AnswerQuantityText"/>
        </w:rPr>
        <w:t>code</w:t>
      </w:r>
    </w:p>
    <w:p w:rsidR="0000403B" w:rsidRPr="00E25234" w:rsidP="0000403B" w14:paraId="0A4F32C5" w14:textId="2753C40B">
      <w:pPr>
        <w:pStyle w:val="QuestionText"/>
        <w:tabs>
          <w:tab w:val="clear" w:pos="1440"/>
          <w:tab w:val="clear" w:pos="7560"/>
          <w:tab w:val="left" w:pos="8280"/>
        </w:tabs>
      </w:pPr>
      <w:r>
        <w:tab/>
      </w:r>
      <w:r w:rsidRPr="00E00C9C">
        <w:t>b.</w:t>
      </w:r>
      <w:r w:rsidRPr="00E00C9C">
        <w:tab/>
      </w:r>
      <w:r w:rsidRPr="00E00C9C" w:rsidR="005A404D">
        <w:t>Propane delivery</w:t>
      </w:r>
      <w:r>
        <w:tab/>
      </w:r>
      <w:r w:rsidR="009C656D">
        <w:rPr>
          <w:rStyle w:val="QuestionIDText"/>
        </w:rPr>
        <w:t>t403</w:t>
      </w:r>
      <w:r w:rsidRPr="00860AB6">
        <w:tab/>
      </w:r>
      <w:r>
        <w:tab/>
      </w:r>
      <w:r w:rsidRPr="0000403B">
        <w:rPr>
          <w:rStyle w:val="AnswerQuantityText"/>
        </w:rPr>
        <w:t>code</w:t>
      </w:r>
    </w:p>
    <w:p w:rsidR="0000403B" w:rsidRPr="00E25234" w:rsidP="0000403B" w14:paraId="08B9F30E" w14:textId="1CD2FCD9">
      <w:pPr>
        <w:pStyle w:val="QuestionText"/>
        <w:tabs>
          <w:tab w:val="clear" w:pos="1440"/>
          <w:tab w:val="clear" w:pos="7560"/>
          <w:tab w:val="left" w:pos="8280"/>
        </w:tabs>
      </w:pPr>
      <w:r>
        <w:tab/>
      </w:r>
      <w:r w:rsidRPr="00E00C9C">
        <w:t>c.</w:t>
      </w:r>
      <w:r w:rsidRPr="00E00C9C">
        <w:tab/>
      </w:r>
      <w:r w:rsidRPr="00E00C9C" w:rsidR="006D57C0">
        <w:t>Feed delivery</w:t>
      </w:r>
      <w:r>
        <w:tab/>
      </w:r>
      <w:r w:rsidR="009C656D">
        <w:rPr>
          <w:rStyle w:val="QuestionIDText"/>
        </w:rPr>
        <w:t>t404</w:t>
      </w:r>
      <w:r w:rsidRPr="00860AB6">
        <w:tab/>
      </w:r>
      <w:r>
        <w:tab/>
      </w:r>
      <w:r w:rsidRPr="0000403B">
        <w:rPr>
          <w:rStyle w:val="AnswerQuantityText"/>
        </w:rPr>
        <w:t>code</w:t>
      </w:r>
    </w:p>
    <w:p w:rsidR="0000403B" w:rsidRPr="00E25234" w:rsidP="0000403B" w14:paraId="337B3D9F" w14:textId="2F429A01">
      <w:pPr>
        <w:pStyle w:val="QuestionText"/>
        <w:tabs>
          <w:tab w:val="clear" w:pos="1440"/>
          <w:tab w:val="clear" w:pos="7560"/>
          <w:tab w:val="left" w:pos="8280"/>
        </w:tabs>
      </w:pPr>
      <w:r>
        <w:tab/>
      </w:r>
      <w:r w:rsidRPr="00E00C9C">
        <w:t>d.</w:t>
      </w:r>
      <w:r w:rsidRPr="00E00C9C">
        <w:tab/>
      </w:r>
      <w:r w:rsidRPr="00E00C9C" w:rsidR="00E00C9C">
        <w:t>Feed ingredient delivery</w:t>
      </w:r>
      <w:r>
        <w:tab/>
      </w:r>
      <w:r w:rsidR="009C656D">
        <w:rPr>
          <w:rStyle w:val="QuestionIDText"/>
        </w:rPr>
        <w:t>t405</w:t>
      </w:r>
      <w:r w:rsidRPr="00860AB6">
        <w:tab/>
      </w:r>
      <w:r>
        <w:tab/>
      </w:r>
      <w:r w:rsidRPr="0000403B">
        <w:rPr>
          <w:rStyle w:val="AnswerQuantityText"/>
        </w:rPr>
        <w:t>code</w:t>
      </w:r>
    </w:p>
    <w:p w:rsidR="0000403B" w:rsidRPr="00E25234" w:rsidP="0000403B" w14:paraId="19F7C5E5" w14:textId="6F0C035D">
      <w:pPr>
        <w:pStyle w:val="QuestionText"/>
        <w:tabs>
          <w:tab w:val="clear" w:pos="1440"/>
          <w:tab w:val="clear" w:pos="7560"/>
          <w:tab w:val="left" w:pos="8280"/>
        </w:tabs>
      </w:pPr>
      <w:r>
        <w:tab/>
      </w:r>
      <w:r w:rsidRPr="00753EC0">
        <w:t>e.</w:t>
      </w:r>
      <w:r w:rsidRPr="00753EC0">
        <w:tab/>
      </w:r>
      <w:r w:rsidRPr="00753EC0" w:rsidR="00753EC0">
        <w:t>Renderer</w:t>
      </w:r>
      <w:r>
        <w:tab/>
      </w:r>
      <w:r w:rsidR="009C656D">
        <w:rPr>
          <w:rStyle w:val="QuestionIDText"/>
        </w:rPr>
        <w:t>t406</w:t>
      </w:r>
      <w:r w:rsidRPr="00860AB6">
        <w:tab/>
      </w:r>
      <w:r>
        <w:tab/>
      </w:r>
      <w:r w:rsidRPr="0000403B">
        <w:rPr>
          <w:rStyle w:val="AnswerQuantityText"/>
        </w:rPr>
        <w:t>code</w:t>
      </w:r>
    </w:p>
    <w:p w:rsidR="0000403B" w:rsidRPr="00E25234" w:rsidP="0003395D" w14:paraId="516FA075" w14:textId="3A7842EB">
      <w:pPr>
        <w:pStyle w:val="QuestionText"/>
        <w:tabs>
          <w:tab w:val="clear" w:pos="7560"/>
          <w:tab w:val="left" w:pos="8280"/>
        </w:tabs>
      </w:pPr>
      <w:r w:rsidRPr="00774B4B">
        <w:tab/>
        <w:t>f.</w:t>
      </w:r>
      <w:r w:rsidRPr="00774B4B">
        <w:tab/>
      </w:r>
      <w:r w:rsidRPr="00774B4B" w:rsidR="00E17CF2">
        <w:t>Company personnel (for example, catch/vaccination crew, barn workers,</w:t>
      </w:r>
      <w:r w:rsidR="0003395D">
        <w:br/>
      </w:r>
      <w:r w:rsidRPr="00774B4B" w:rsidR="00E17CF2">
        <w:tab/>
        <w:t>service person, veterinarian)</w:t>
      </w:r>
      <w:r>
        <w:tab/>
      </w:r>
      <w:r w:rsidR="009C656D">
        <w:rPr>
          <w:rStyle w:val="QuestionIDText"/>
        </w:rPr>
        <w:t>t407</w:t>
      </w:r>
      <w:r w:rsidRPr="00860AB6" w:rsidR="0003395D">
        <w:tab/>
      </w:r>
      <w:r w:rsidR="0003395D">
        <w:tab/>
      </w:r>
      <w:r w:rsidRPr="0000403B" w:rsidR="0003395D">
        <w:rPr>
          <w:rStyle w:val="AnswerQuantityText"/>
        </w:rPr>
        <w:t>code</w:t>
      </w:r>
    </w:p>
    <w:p w:rsidR="0000403B" w:rsidRPr="00E25234" w:rsidP="008636FF" w14:paraId="426B802C" w14:textId="64712410">
      <w:pPr>
        <w:pStyle w:val="QuestionText"/>
        <w:tabs>
          <w:tab w:val="clear" w:pos="1440"/>
          <w:tab w:val="clear" w:pos="7560"/>
          <w:tab w:val="left" w:pos="8280"/>
        </w:tabs>
        <w:spacing w:after="120"/>
      </w:pPr>
      <w:r>
        <w:tab/>
      </w:r>
      <w:r w:rsidRPr="00A50D26">
        <w:t>g.</w:t>
      </w:r>
      <w:r w:rsidRPr="00A50D26">
        <w:tab/>
      </w:r>
      <w:r w:rsidRPr="00A50D26" w:rsidR="00A50D26">
        <w:t>Other</w:t>
      </w:r>
      <w:r w:rsidRPr="00A50D26" w:rsidR="00A50D26">
        <w:t xml:space="preserve"> business visitors (for example, meter reader, repairman)</w:t>
      </w:r>
      <w:r>
        <w:tab/>
      </w:r>
      <w:r w:rsidR="009C656D">
        <w:rPr>
          <w:rStyle w:val="QuestionIDText"/>
        </w:rPr>
        <w:t>t408</w:t>
      </w:r>
      <w:r w:rsidRPr="00860AB6">
        <w:tab/>
      </w:r>
      <w:r>
        <w:tab/>
      </w:r>
      <w:r w:rsidRPr="0000403B">
        <w:rPr>
          <w:rStyle w:val="AnswerQuantityText"/>
        </w:rPr>
        <w:t>code</w:t>
      </w:r>
    </w:p>
    <w:p w:rsidR="008636FF" w:rsidRPr="00E25234" w:rsidP="008636FF" w14:paraId="408117B5" w14:textId="109E769D">
      <w:pPr>
        <w:pStyle w:val="QuestionText"/>
      </w:pPr>
      <w:r>
        <w:t>3</w:t>
      </w:r>
      <w:r w:rsidRPr="00E25234">
        <w:t>.</w:t>
      </w:r>
      <w:r w:rsidRPr="00E25234">
        <w:tab/>
      </w:r>
      <w:r w:rsidRPr="004F51AC" w:rsidR="004F51AC">
        <w:t>In general, how many vehicles (including employee vehicles) come to the following locations on a weekly basis?</w:t>
      </w:r>
    </w:p>
    <w:p w:rsidR="004F51AC" w:rsidRPr="00E25234" w:rsidP="002510EC" w14:paraId="41407B58" w14:textId="4BA1B718">
      <w:pPr>
        <w:pStyle w:val="QuestionText"/>
        <w:tabs>
          <w:tab w:val="clear" w:pos="1440"/>
          <w:tab w:val="left" w:leader="dot" w:pos="6480"/>
          <w:tab w:val="left" w:pos="7200"/>
          <w:tab w:val="clear" w:pos="7560"/>
        </w:tabs>
      </w:pPr>
      <w:r>
        <w:tab/>
      </w:r>
      <w:r w:rsidRPr="00E00C9C">
        <w:t>a.</w:t>
      </w:r>
      <w:r w:rsidRPr="00E00C9C">
        <w:tab/>
      </w:r>
      <w:r w:rsidRPr="00404AEB" w:rsidR="00404AEB">
        <w:t>Perimeter of the farm only</w:t>
      </w:r>
      <w:r>
        <w:tab/>
      </w:r>
      <w:r w:rsidR="009C656D">
        <w:rPr>
          <w:rStyle w:val="QuestionIDText"/>
        </w:rPr>
        <w:t>t409</w:t>
      </w:r>
      <w:r w:rsidR="002510EC">
        <w:rPr>
          <w:rStyle w:val="QuestionIDText"/>
        </w:rPr>
        <w:tab/>
      </w:r>
      <w:r w:rsidR="002510EC">
        <w:rPr>
          <w:rStyle w:val="QuestionIDText"/>
        </w:rPr>
        <w:tab/>
      </w:r>
      <w:r w:rsidR="002510EC">
        <w:rPr>
          <w:rStyle w:val="AnswerQuantityText"/>
        </w:rPr>
        <w:t>vehicles per week</w:t>
      </w:r>
    </w:p>
    <w:p w:rsidR="004F51AC" w:rsidRPr="00E25234" w:rsidP="002510EC" w14:paraId="61C8C432" w14:textId="60ED3662">
      <w:pPr>
        <w:pStyle w:val="QuestionText"/>
        <w:tabs>
          <w:tab w:val="clear" w:pos="1440"/>
          <w:tab w:val="left" w:leader="dot" w:pos="6480"/>
          <w:tab w:val="left" w:pos="7200"/>
          <w:tab w:val="clear" w:pos="7560"/>
        </w:tabs>
      </w:pPr>
      <w:r>
        <w:tab/>
      </w:r>
      <w:r w:rsidRPr="00E00C9C">
        <w:t>b.</w:t>
      </w:r>
      <w:r w:rsidRPr="00E00C9C">
        <w:tab/>
      </w:r>
      <w:r w:rsidRPr="00993C9E" w:rsidR="00993C9E">
        <w:t>Enter the farm but not near the barns</w:t>
      </w:r>
      <w:r>
        <w:tab/>
      </w:r>
      <w:r w:rsidR="009C656D">
        <w:rPr>
          <w:rStyle w:val="QuestionIDText"/>
        </w:rPr>
        <w:t>t410</w:t>
      </w:r>
      <w:r w:rsidRPr="00860AB6">
        <w:tab/>
      </w:r>
      <w:r w:rsidR="002510EC">
        <w:rPr>
          <w:rStyle w:val="QuestionIDText"/>
        </w:rPr>
        <w:tab/>
      </w:r>
      <w:r w:rsidR="002510EC">
        <w:rPr>
          <w:rStyle w:val="AnswerQuantityText"/>
        </w:rPr>
        <w:t>vehicles per week</w:t>
      </w:r>
    </w:p>
    <w:p w:rsidR="004F51AC" w:rsidRPr="00E25234" w:rsidP="002510EC" w14:paraId="6E1B9B36" w14:textId="5039ECBD">
      <w:pPr>
        <w:pStyle w:val="QuestionText"/>
        <w:tabs>
          <w:tab w:val="clear" w:pos="1440"/>
          <w:tab w:val="left" w:leader="dot" w:pos="6480"/>
          <w:tab w:val="left" w:pos="7200"/>
          <w:tab w:val="clear" w:pos="7560"/>
        </w:tabs>
        <w:spacing w:after="120"/>
      </w:pPr>
      <w:r>
        <w:tab/>
      </w:r>
      <w:r w:rsidRPr="00E00C9C">
        <w:t>c.</w:t>
      </w:r>
      <w:r w:rsidRPr="00E00C9C">
        <w:tab/>
      </w:r>
      <w:r w:rsidRPr="002510EC" w:rsidR="002510EC">
        <w:t>Come near the barns</w:t>
      </w:r>
      <w:r>
        <w:tab/>
      </w:r>
      <w:r w:rsidR="009C656D">
        <w:rPr>
          <w:rStyle w:val="QuestionIDText"/>
        </w:rPr>
        <w:t>t411</w:t>
      </w:r>
      <w:r w:rsidRPr="00860AB6">
        <w:tab/>
      </w:r>
      <w:r w:rsidR="002510EC">
        <w:rPr>
          <w:rStyle w:val="QuestionIDText"/>
        </w:rPr>
        <w:tab/>
      </w:r>
      <w:r w:rsidR="002510EC">
        <w:rPr>
          <w:rStyle w:val="AnswerQuantityText"/>
        </w:rPr>
        <w:t>vehicles per week</w:t>
      </w:r>
    </w:p>
    <w:p w:rsidR="006B3133" w:rsidRPr="00E25234" w:rsidP="00A15B4A" w14:paraId="6156E17B" w14:textId="360CF863">
      <w:pPr>
        <w:pStyle w:val="QuestionText"/>
        <w:tabs>
          <w:tab w:val="left" w:leader="dot" w:pos="5040"/>
          <w:tab w:val="left" w:leader="underscore" w:pos="6480"/>
          <w:tab w:val="clear" w:pos="7200"/>
          <w:tab w:val="clear" w:pos="7560"/>
        </w:tabs>
      </w:pPr>
      <w:r>
        <w:t>4</w:t>
      </w:r>
      <w:r w:rsidRPr="00E25234">
        <w:t>.</w:t>
      </w:r>
      <w:r w:rsidRPr="00E25234">
        <w:tab/>
      </w:r>
      <w:r w:rsidR="00065604">
        <w:t>Excluding driveways on farm, what is the distance (in yards or miles) from this farm to the nearest public gravel or dirt road?</w:t>
      </w:r>
      <w:r w:rsidRPr="00E25234">
        <w:tab/>
      </w:r>
      <w:r w:rsidR="009C656D">
        <w:rPr>
          <w:rStyle w:val="QuestionIDText"/>
        </w:rPr>
        <w:t>t412</w:t>
      </w:r>
      <w:r w:rsidRPr="00E25234">
        <w:rPr>
          <w:rStyle w:val="QuestionIDText"/>
        </w:rPr>
        <w:t>y</w:t>
      </w:r>
      <w:r w:rsidRPr="00E25234" w:rsidR="00D01D5C">
        <w:tab/>
      </w:r>
      <w:r w:rsidRPr="00E25234">
        <w:rPr>
          <w:rStyle w:val="AnswerQuantityText"/>
        </w:rPr>
        <w:t>yards</w:t>
      </w:r>
      <w:r w:rsidR="00A15B4A">
        <w:rPr>
          <w:rStyle w:val="AnswerQuantityText"/>
        </w:rPr>
        <w:t xml:space="preserve">  </w:t>
      </w:r>
      <w:r w:rsidRPr="00E25234" w:rsidR="00E87ABB">
        <w:rPr>
          <w:rStyle w:val="AnswerQuantityText"/>
        </w:rPr>
        <w:t>OR</w:t>
      </w:r>
      <w:r w:rsidR="00A15B4A">
        <w:rPr>
          <w:rStyle w:val="AnswerQuantityText"/>
        </w:rPr>
        <w:t xml:space="preserve"> </w:t>
      </w:r>
      <w:r w:rsidRPr="000F60A5" w:rsidR="00E87ABB">
        <w:rPr>
          <w:rStyle w:val="QuestionIDText"/>
        </w:rPr>
        <w:t xml:space="preserve"> </w:t>
      </w:r>
      <w:r w:rsidR="009C656D">
        <w:rPr>
          <w:rStyle w:val="QuestionIDText"/>
        </w:rPr>
        <w:t>t412</w:t>
      </w:r>
      <w:r w:rsidRPr="000F60A5" w:rsidR="00D02FDC">
        <w:rPr>
          <w:rStyle w:val="QuestionIDText"/>
        </w:rPr>
        <w:t>m</w:t>
      </w:r>
      <w:r w:rsidRPr="00E25234" w:rsidR="00D35391">
        <w:tab/>
      </w:r>
      <w:r w:rsidRPr="00E25234">
        <w:rPr>
          <w:rStyle w:val="AnswerQuantityText"/>
        </w:rPr>
        <w:t>miles</w:t>
      </w:r>
    </w:p>
    <w:p w:rsidR="00C42A22" w:rsidRPr="00E25234" w:rsidP="00B20402" w14:paraId="5562FF3E" w14:textId="232CFAFE">
      <w:pPr>
        <w:pStyle w:val="QuestionText"/>
        <w:spacing w:after="120"/>
      </w:pPr>
      <w:r>
        <w:t>5</w:t>
      </w:r>
      <w:r w:rsidRPr="00E25234">
        <w:t>.</w:t>
      </w:r>
      <w:r w:rsidRPr="00E25234">
        <w:tab/>
      </w:r>
      <w:r w:rsidR="004F742B">
        <w:t>How frequently is vegetation mowed and/or bush hogged on the premises?</w:t>
      </w:r>
      <w:r w:rsidR="00B20402">
        <w:br/>
      </w:r>
      <w:r w:rsidR="004F742B">
        <w:t>(</w:t>
      </w:r>
      <w:r w:rsidR="00B20402">
        <w:t>A</w:t>
      </w:r>
      <w:r w:rsidR="004F742B">
        <w:t>nswer for when vegetation is present, for example, spring and summer)</w:t>
      </w:r>
      <w:r w:rsidRPr="00E25234">
        <w:tab/>
      </w:r>
      <w:r w:rsidR="009C656D">
        <w:rPr>
          <w:rStyle w:val="QuestionIDText"/>
        </w:rPr>
        <w:t>t413</w:t>
      </w:r>
      <w:r w:rsidR="009C656D">
        <w:rPr>
          <w:rStyle w:val="QuestionIDText"/>
        </w:rPr>
        <w:tab/>
      </w:r>
      <w:r w:rsidRPr="00E25234">
        <w:tab/>
      </w:r>
      <w:r w:rsidR="00B20402">
        <w:rPr>
          <w:rStyle w:val="AnswerQuantityText"/>
        </w:rPr>
        <w:t>times/month</w:t>
      </w:r>
    </w:p>
    <w:p w:rsidR="00B20402" w:rsidRPr="00697A4C" w:rsidP="00974B65" w14:paraId="5CA5725A" w14:textId="53FC2AEC">
      <w:pPr>
        <w:pStyle w:val="QuestionText"/>
        <w:tabs>
          <w:tab w:val="left" w:pos="5940"/>
          <w:tab w:val="left" w:pos="6480"/>
          <w:tab w:val="left" w:pos="7200"/>
          <w:tab w:val="right" w:pos="9360"/>
        </w:tabs>
        <w:spacing w:after="120"/>
        <w:rPr>
          <w:rStyle w:val="CheckBox"/>
        </w:rPr>
      </w:pPr>
      <w:r>
        <w:t>6</w:t>
      </w:r>
      <w:r w:rsidRPr="00E25234">
        <w:t>.</w:t>
      </w:r>
      <w:r w:rsidRPr="00E25234">
        <w:tab/>
      </w:r>
      <w:r w:rsidR="00974B65">
        <w:t>Was there a wash station or spray area being used for vehicles during the 14-day reference period?</w:t>
      </w:r>
      <w:r>
        <w:tab/>
      </w:r>
      <w:r w:rsidR="00974B65">
        <w:tab/>
      </w:r>
      <w:r w:rsidR="00974B65">
        <w:tab/>
      </w:r>
      <w:r w:rsidR="00974B65">
        <w:tab/>
      </w:r>
      <w:r w:rsidR="00974B65">
        <w:tab/>
      </w:r>
      <w:r w:rsidR="00974B65">
        <w:tab/>
      </w:r>
      <w:r w:rsidR="00974B65">
        <w:tab/>
      </w:r>
      <w:r w:rsidR="00F30B84">
        <w:rPr>
          <w:rStyle w:val="QuestionIDText"/>
        </w:rPr>
        <w:t>t414</w:t>
      </w:r>
      <w:r w:rsidR="00F30B84">
        <w:rPr>
          <w:rStyle w:val="QuestionIDText"/>
        </w:rPr>
        <w:tab/>
      </w:r>
      <w:r>
        <w:rPr>
          <w:rStyle w:val="CheckBox"/>
        </w:rPr>
        <w:t xml:space="preserve"> </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993539" w:rsidP="00993539" w14:paraId="3F6C4B9C" w14:textId="23C810A6">
      <w:pPr>
        <w:rPr>
          <w:rStyle w:val="GoToText"/>
        </w:rPr>
      </w:pPr>
      <w:r w:rsidRPr="00E25234">
        <w:rPr>
          <w:rStyle w:val="GoToText"/>
        </w:rPr>
        <w:t>[</w:t>
      </w:r>
      <w:r>
        <w:rPr>
          <w:rStyle w:val="GoToText"/>
        </w:rPr>
        <w:t xml:space="preserve">If </w:t>
      </w:r>
      <w:r w:rsidR="008D6453">
        <w:rPr>
          <w:rStyle w:val="GoToText"/>
        </w:rPr>
        <w:t>Q</w:t>
      </w:r>
      <w:r>
        <w:rPr>
          <w:rStyle w:val="GoToText"/>
        </w:rPr>
        <w:t xml:space="preserve">uestion 6 = No, SKIP </w:t>
      </w:r>
      <w:r w:rsidRPr="00E25234">
        <w:rPr>
          <w:rStyle w:val="GoToText"/>
        </w:rPr>
        <w:t xml:space="preserve">to </w:t>
      </w:r>
      <w:r w:rsidR="008D6453">
        <w:rPr>
          <w:rStyle w:val="GoToText"/>
        </w:rPr>
        <w:t>Q</w:t>
      </w:r>
      <w:r>
        <w:rPr>
          <w:rStyle w:val="GoToText"/>
        </w:rPr>
        <w:t>uestion 8</w:t>
      </w:r>
      <w:r w:rsidRPr="00E25234">
        <w:rPr>
          <w:rStyle w:val="GoToText"/>
        </w:rPr>
        <w:t>.]</w:t>
      </w:r>
    </w:p>
    <w:p w:rsidR="00993539" w:rsidP="00993539" w14:paraId="2FBB59D4" w14:textId="31620352">
      <w:pPr>
        <w:pStyle w:val="QuestionText"/>
        <w:tabs>
          <w:tab w:val="left" w:leader="dot" w:pos="5580"/>
          <w:tab w:val="clear" w:pos="7200"/>
        </w:tabs>
      </w:pPr>
      <w:r>
        <w:t>7.</w:t>
      </w:r>
      <w:r>
        <w:tab/>
      </w:r>
      <w:r w:rsidR="00955FB5">
        <w:t>During the 14-day reference period, was</w:t>
      </w:r>
      <w:r w:rsidRPr="002C56D3" w:rsidR="00955FB5">
        <w:t xml:space="preserve"> </w:t>
      </w:r>
      <w:r w:rsidRPr="002C56D3" w:rsidR="002C56D3">
        <w:t>the vehicle wash station or spray area:</w:t>
      </w:r>
    </w:p>
    <w:p w:rsidR="00993539" w:rsidRPr="00E25234" w:rsidP="00993539" w14:paraId="4171F3EE" w14:textId="78654D10">
      <w:pPr>
        <w:pStyle w:val="QuestionText"/>
        <w:tabs>
          <w:tab w:val="clear" w:pos="1440"/>
          <w:tab w:val="right" w:pos="9360"/>
        </w:tabs>
      </w:pPr>
      <w:r>
        <w:tab/>
      </w:r>
      <w:r w:rsidRPr="00E25234">
        <w:t>a.</w:t>
      </w:r>
      <w:r w:rsidRPr="00E25234">
        <w:tab/>
      </w:r>
      <w:r w:rsidR="00E227A9">
        <w:t>Located</w:t>
      </w:r>
      <w:r w:rsidRPr="009F4D91" w:rsidR="009F4D91">
        <w:t xml:space="preserve"> on the farm?</w:t>
      </w:r>
      <w:r>
        <w:tab/>
      </w:r>
      <w:r w:rsidR="00F30B84">
        <w:rPr>
          <w:rStyle w:val="QuestionIDText"/>
        </w:rPr>
        <w:t>t415</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993539" w:rsidRPr="00E25234" w:rsidP="00993539" w14:paraId="4BA7CA1A" w14:textId="0B651E07">
      <w:pPr>
        <w:pStyle w:val="QuestionText"/>
        <w:tabs>
          <w:tab w:val="clear" w:pos="1440"/>
          <w:tab w:val="right" w:pos="9360"/>
        </w:tabs>
      </w:pPr>
      <w:r>
        <w:tab/>
        <w:t>b</w:t>
      </w:r>
      <w:r w:rsidRPr="00E25234">
        <w:t>.</w:t>
      </w:r>
      <w:r w:rsidRPr="00E25234">
        <w:tab/>
      </w:r>
      <w:r w:rsidR="00955FB5">
        <w:t>Wer</w:t>
      </w:r>
      <w:r w:rsidRPr="0060747B" w:rsidR="00955FB5">
        <w:t xml:space="preserve">e </w:t>
      </w:r>
      <w:r w:rsidRPr="0060747B" w:rsidR="0060747B">
        <w:t>the vehicle tires washed?</w:t>
      </w:r>
      <w:r>
        <w:tab/>
      </w:r>
      <w:r w:rsidR="00F30B84">
        <w:rPr>
          <w:rStyle w:val="QuestionIDText"/>
        </w:rPr>
        <w:t>t416</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993539" w:rsidRPr="00E25234" w:rsidP="00993539" w14:paraId="7F011CB6" w14:textId="413DB827">
      <w:pPr>
        <w:pStyle w:val="QuestionText"/>
        <w:tabs>
          <w:tab w:val="clear" w:pos="1440"/>
          <w:tab w:val="right" w:pos="9360"/>
        </w:tabs>
      </w:pPr>
      <w:r>
        <w:tab/>
        <w:t>c</w:t>
      </w:r>
      <w:r w:rsidRPr="00E25234">
        <w:t>.</w:t>
      </w:r>
      <w:r w:rsidRPr="00E25234">
        <w:tab/>
      </w:r>
      <w:r w:rsidR="00955FB5">
        <w:t xml:space="preserve">Was </w:t>
      </w:r>
      <w:r w:rsidRPr="004212E5" w:rsidR="004212E5">
        <w:t>the vehicle exterior washed?</w:t>
      </w:r>
      <w:r>
        <w:tab/>
      </w:r>
      <w:r w:rsidR="00F30B84">
        <w:rPr>
          <w:rStyle w:val="QuestionIDText"/>
        </w:rPr>
        <w:t>t417</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4212E5" w:rsidRPr="00E25234" w:rsidP="004212E5" w14:paraId="5BB8B213" w14:textId="77CE8030">
      <w:pPr>
        <w:pStyle w:val="QuestionText"/>
        <w:tabs>
          <w:tab w:val="clear" w:pos="1440"/>
          <w:tab w:val="right" w:pos="9360"/>
        </w:tabs>
      </w:pPr>
      <w:r>
        <w:tab/>
        <w:t>d</w:t>
      </w:r>
      <w:r w:rsidRPr="00E25234">
        <w:t>.</w:t>
      </w:r>
      <w:r w:rsidRPr="00E25234">
        <w:tab/>
      </w:r>
      <w:r w:rsidR="00955FB5">
        <w:t>Was</w:t>
      </w:r>
      <w:r w:rsidRPr="009047F3" w:rsidR="00955FB5">
        <w:t xml:space="preserve"> </w:t>
      </w:r>
      <w:r w:rsidRPr="009047F3" w:rsidR="009047F3">
        <w:t>the vehicle interior cleaned (for example, floor mats)</w:t>
      </w:r>
      <w:r>
        <w:tab/>
      </w:r>
      <w:r w:rsidR="00F30B84">
        <w:rPr>
          <w:rStyle w:val="QuestionIDText"/>
        </w:rPr>
        <w:t>t418</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9047F3" w:rsidRPr="00AF249A" w:rsidP="009047F3" w14:paraId="7DD263CA" w14:textId="4818B157">
      <w:pPr>
        <w:pStyle w:val="QuestionText"/>
        <w:tabs>
          <w:tab w:val="clear" w:pos="1440"/>
          <w:tab w:val="right" w:pos="9360"/>
        </w:tabs>
        <w:rPr>
          <w:rFonts w:cs="Arial"/>
          <w:szCs w:val="20"/>
        </w:rPr>
      </w:pPr>
      <w:r w:rsidRPr="00AF249A">
        <w:rPr>
          <w:rFonts w:cs="Arial"/>
          <w:szCs w:val="20"/>
        </w:rPr>
        <w:tab/>
        <w:t>e.</w:t>
      </w:r>
      <w:r w:rsidRPr="00AF249A">
        <w:rPr>
          <w:rFonts w:cs="Arial"/>
          <w:szCs w:val="20"/>
        </w:rPr>
        <w:tab/>
      </w:r>
      <w:r w:rsidR="00955FB5">
        <w:rPr>
          <w:rFonts w:cs="Arial"/>
          <w:color w:val="auto"/>
          <w:szCs w:val="20"/>
        </w:rPr>
        <w:t>We</w:t>
      </w:r>
      <w:r w:rsidRPr="00AF249A" w:rsidR="00AF249A">
        <w:rPr>
          <w:rFonts w:cs="Arial"/>
          <w:color w:val="auto"/>
          <w:szCs w:val="20"/>
        </w:rPr>
        <w:t>re the following vehicles washed?</w:t>
      </w:r>
    </w:p>
    <w:p w:rsidR="00AF249A" w:rsidP="00B476D7" w14:paraId="7823B5A3" w14:textId="10B8A067">
      <w:pPr>
        <w:pStyle w:val="QuestionText"/>
        <w:tabs>
          <w:tab w:val="left" w:leader="dot" w:pos="6750"/>
          <w:tab w:val="left" w:pos="7110"/>
          <w:tab w:val="clear" w:pos="7200"/>
          <w:tab w:val="clear" w:pos="7560"/>
          <w:tab w:val="right" w:pos="9360"/>
        </w:tabs>
      </w:pPr>
      <w:r>
        <w:tab/>
      </w:r>
      <w:r>
        <w:tab/>
        <w:t>i.</w:t>
      </w:r>
      <w:r>
        <w:tab/>
      </w:r>
      <w:r w:rsidRPr="00480F2B" w:rsidR="00480F2B">
        <w:t>Worker vehicles</w:t>
      </w:r>
      <w:r>
        <w:tab/>
      </w:r>
      <w:r w:rsidR="00F30B84">
        <w:rPr>
          <w:rStyle w:val="QuestionIDText"/>
        </w:rPr>
        <w:t>t419</w:t>
      </w:r>
      <w:r w:rsidR="00F30B84">
        <w:rPr>
          <w:rStyle w:val="QuestionIDText"/>
        </w:rPr>
        <w:tab/>
      </w:r>
      <w:r w:rsidR="0028153E">
        <w:rPr>
          <w:rStyle w:val="QuestionIDText"/>
        </w:rPr>
        <w:tab/>
      </w:r>
      <w:r w:rsidRPr="00E25234" w:rsidR="00480F2B">
        <w:rPr>
          <w:rStyle w:val="CheckBox"/>
          <w:rFonts w:ascii="Wingdings" w:eastAsia="Wingdings" w:hAnsi="Wingdings" w:cs="Wingdings"/>
        </w:rPr>
        <w:t>o</w:t>
      </w:r>
      <w:r w:rsidRPr="00E25234" w:rsidR="00480F2B">
        <w:rPr>
          <w:rStyle w:val="CheckBoxID"/>
        </w:rPr>
        <w:t>1</w:t>
      </w:r>
      <w:r w:rsidRPr="00E25234" w:rsidR="00480F2B">
        <w:t xml:space="preserve"> Yes   </w:t>
      </w:r>
      <w:r w:rsidRPr="00860AB6" w:rsidR="00480F2B">
        <w:rPr>
          <w:rStyle w:val="CheckBox"/>
          <w:rFonts w:ascii="Wingdings" w:eastAsia="Wingdings" w:hAnsi="Wingdings" w:cs="Wingdings"/>
        </w:rPr>
        <w:t>o</w:t>
      </w:r>
      <w:r w:rsidRPr="00E25234" w:rsidR="00480F2B">
        <w:rPr>
          <w:rStyle w:val="CheckBoxID"/>
        </w:rPr>
        <w:t>3</w:t>
      </w:r>
      <w:r w:rsidRPr="00E25234" w:rsidR="00480F2B">
        <w:t xml:space="preserve"> No</w:t>
      </w:r>
      <w:r w:rsidR="00955FB5">
        <w:t xml:space="preserve"> </w:t>
      </w:r>
      <w:r w:rsidR="00B476D7">
        <w:t xml:space="preserve">  </w:t>
      </w:r>
      <w:r w:rsidRPr="00860AB6" w:rsidR="00955FB5">
        <w:rPr>
          <w:rStyle w:val="CheckBox"/>
          <w:rFonts w:ascii="Wingdings" w:eastAsia="Wingdings" w:hAnsi="Wingdings" w:cs="Wingdings"/>
        </w:rPr>
        <w:t>o</w:t>
      </w:r>
      <w:r w:rsidR="00955FB5">
        <w:rPr>
          <w:rStyle w:val="CheckBoxID"/>
        </w:rPr>
        <w:t>4</w:t>
      </w:r>
      <w:r w:rsidRPr="00E25234" w:rsidR="00955FB5">
        <w:t xml:space="preserve"> N</w:t>
      </w:r>
      <w:r w:rsidR="00955FB5">
        <w:t>A</w:t>
      </w:r>
    </w:p>
    <w:p w:rsidR="00480F2B" w:rsidP="00B476D7" w14:paraId="5BB89ED0" w14:textId="072F7772">
      <w:pPr>
        <w:pStyle w:val="QuestionText"/>
        <w:tabs>
          <w:tab w:val="left" w:leader="dot" w:pos="6750"/>
          <w:tab w:val="left" w:pos="7110"/>
          <w:tab w:val="clear" w:pos="7200"/>
          <w:tab w:val="clear" w:pos="7560"/>
          <w:tab w:val="right" w:pos="9360"/>
        </w:tabs>
      </w:pPr>
      <w:r>
        <w:tab/>
      </w:r>
      <w:r>
        <w:tab/>
      </w:r>
      <w:r w:rsidR="00661521">
        <w:t>i</w:t>
      </w:r>
      <w:r>
        <w:t>i.</w:t>
      </w:r>
      <w:r>
        <w:tab/>
      </w:r>
      <w:r w:rsidRPr="000A06CC" w:rsidR="000A06CC">
        <w:t>Feed trucks</w:t>
      </w:r>
      <w:r>
        <w:tab/>
      </w:r>
      <w:r w:rsidR="00F30B84">
        <w:rPr>
          <w:rStyle w:val="QuestionIDText"/>
        </w:rPr>
        <w:t>t420</w:t>
      </w:r>
      <w:r w:rsidR="00F30B84">
        <w:rPr>
          <w:rStyle w:val="QuestionIDText"/>
        </w:rPr>
        <w:tab/>
      </w:r>
      <w:r w:rsidR="0028153E">
        <w:rPr>
          <w:rStyle w:val="QuestionIDText"/>
        </w:rP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r w:rsidR="00955FB5">
        <w:t xml:space="preserve"> </w:t>
      </w:r>
      <w:r w:rsidR="00B476D7">
        <w:t xml:space="preserve">  </w:t>
      </w:r>
      <w:r w:rsidRPr="00860AB6" w:rsidR="00955FB5">
        <w:rPr>
          <w:rStyle w:val="CheckBox"/>
          <w:rFonts w:ascii="Wingdings" w:eastAsia="Wingdings" w:hAnsi="Wingdings" w:cs="Wingdings"/>
        </w:rPr>
        <w:t>o</w:t>
      </w:r>
      <w:r w:rsidR="00955FB5">
        <w:rPr>
          <w:rStyle w:val="CheckBoxID"/>
        </w:rPr>
        <w:t>4</w:t>
      </w:r>
      <w:r w:rsidRPr="00E25234" w:rsidR="00955FB5">
        <w:t xml:space="preserve"> N</w:t>
      </w:r>
      <w:r w:rsidR="00955FB5">
        <w:t>A</w:t>
      </w:r>
    </w:p>
    <w:p w:rsidR="00480F2B" w:rsidP="00B476D7" w14:paraId="64AB72BE" w14:textId="2E65F7CC">
      <w:pPr>
        <w:pStyle w:val="QuestionText"/>
        <w:tabs>
          <w:tab w:val="left" w:leader="dot" w:pos="6750"/>
          <w:tab w:val="left" w:pos="7110"/>
          <w:tab w:val="clear" w:pos="7200"/>
          <w:tab w:val="clear" w:pos="7560"/>
          <w:tab w:val="right" w:pos="9360"/>
        </w:tabs>
      </w:pPr>
      <w:r>
        <w:tab/>
      </w:r>
      <w:r>
        <w:tab/>
      </w:r>
      <w:r w:rsidR="00661521">
        <w:t>ii</w:t>
      </w:r>
      <w:r>
        <w:t>i.</w:t>
      </w:r>
      <w:r>
        <w:tab/>
      </w:r>
      <w:r w:rsidRPr="00B25095" w:rsidR="00B25095">
        <w:t>Vehicles delivering or removing birds</w:t>
      </w:r>
      <w:r>
        <w:tab/>
      </w:r>
      <w:r w:rsidR="00F30B84">
        <w:rPr>
          <w:rStyle w:val="QuestionIDText"/>
        </w:rPr>
        <w:t>t421</w:t>
      </w:r>
      <w:r w:rsidR="00F30B84">
        <w:rPr>
          <w:rStyle w:val="QuestionIDText"/>
        </w:rPr>
        <w:tab/>
      </w:r>
      <w:r w:rsidR="0028153E">
        <w:rPr>
          <w:rStyle w:val="QuestionIDText"/>
        </w:rP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r w:rsidR="00955FB5">
        <w:t xml:space="preserve"> </w:t>
      </w:r>
      <w:r w:rsidR="00B476D7">
        <w:t xml:space="preserve">  </w:t>
      </w:r>
      <w:r w:rsidRPr="00860AB6" w:rsidR="00955FB5">
        <w:rPr>
          <w:rStyle w:val="CheckBox"/>
          <w:rFonts w:ascii="Wingdings" w:eastAsia="Wingdings" w:hAnsi="Wingdings" w:cs="Wingdings"/>
        </w:rPr>
        <w:t>o</w:t>
      </w:r>
      <w:r w:rsidR="00955FB5">
        <w:rPr>
          <w:rStyle w:val="CheckBoxID"/>
        </w:rPr>
        <w:t>4</w:t>
      </w:r>
      <w:r w:rsidRPr="00E25234" w:rsidR="00955FB5">
        <w:t xml:space="preserve"> N</w:t>
      </w:r>
      <w:r w:rsidR="00955FB5">
        <w:t>A</w:t>
      </w:r>
    </w:p>
    <w:p w:rsidR="00661521" w:rsidP="00B476D7" w14:paraId="73BC32E2" w14:textId="13C446A0">
      <w:pPr>
        <w:pStyle w:val="QuestionText"/>
        <w:tabs>
          <w:tab w:val="right" w:leader="underscore" w:pos="5760"/>
          <w:tab w:val="left" w:leader="dot" w:pos="6750"/>
          <w:tab w:val="left" w:pos="7110"/>
          <w:tab w:val="clear" w:pos="7200"/>
          <w:tab w:val="clear" w:pos="7560"/>
          <w:tab w:val="right" w:pos="9360"/>
        </w:tabs>
      </w:pPr>
      <w:r>
        <w:tab/>
      </w:r>
      <w:r>
        <w:tab/>
        <w:t>iv.</w:t>
      </w:r>
      <w:r>
        <w:tab/>
      </w:r>
      <w:r w:rsidR="00B25095">
        <w:t>Other</w:t>
      </w:r>
      <w:r w:rsidR="00B25095">
        <w:t xml:space="preserve"> </w:t>
      </w:r>
      <w:r w:rsidR="00CC028F">
        <w:t>vehicles</w:t>
      </w:r>
      <w:r w:rsidR="00B25095">
        <w:t xml:space="preserve"> (specify: </w:t>
      </w:r>
      <w:r w:rsidR="00B25095">
        <w:tab/>
        <w:t xml:space="preserve">) </w:t>
      </w:r>
      <w:r w:rsidR="00F30B84">
        <w:rPr>
          <w:rStyle w:val="QuestionIDText"/>
        </w:rPr>
        <w:t>t422oth</w:t>
      </w:r>
      <w:r>
        <w:tab/>
      </w:r>
      <w:r w:rsidR="00F30B84">
        <w:rPr>
          <w:rStyle w:val="QuestionIDText"/>
        </w:rPr>
        <w:t>t422</w:t>
      </w:r>
      <w:r w:rsidR="00F30B84">
        <w:rPr>
          <w:rStyle w:val="QuestionIDText"/>
        </w:rPr>
        <w:tab/>
      </w:r>
      <w:r w:rsidR="0028153E">
        <w:rPr>
          <w:rStyle w:val="QuestionIDText"/>
        </w:rPr>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r w:rsidR="00B476D7">
        <w:t xml:space="preserve">  </w:t>
      </w:r>
      <w:r w:rsidR="00955FB5">
        <w:t xml:space="preserve"> </w:t>
      </w:r>
      <w:r w:rsidRPr="00860AB6" w:rsidR="00955FB5">
        <w:rPr>
          <w:rStyle w:val="CheckBox"/>
          <w:rFonts w:ascii="Wingdings" w:eastAsia="Wingdings" w:hAnsi="Wingdings" w:cs="Wingdings"/>
        </w:rPr>
        <w:t>o</w:t>
      </w:r>
      <w:r w:rsidR="00955FB5">
        <w:rPr>
          <w:rStyle w:val="CheckBoxID"/>
        </w:rPr>
        <w:t>4</w:t>
      </w:r>
      <w:r w:rsidRPr="00E25234" w:rsidR="00955FB5">
        <w:t xml:space="preserve"> N</w:t>
      </w:r>
      <w:r w:rsidR="00955FB5">
        <w:t>A</w:t>
      </w:r>
    </w:p>
    <w:p w:rsidR="00B25095" w:rsidP="0028153E" w14:paraId="677928A7" w14:textId="765832D7">
      <w:pPr>
        <w:pStyle w:val="QuestionText"/>
        <w:tabs>
          <w:tab w:val="clear" w:pos="1440"/>
          <w:tab w:val="left" w:leader="dot" w:pos="6480"/>
          <w:tab w:val="left" w:pos="7020"/>
          <w:tab w:val="clear" w:pos="7200"/>
          <w:tab w:val="clear" w:pos="7560"/>
        </w:tabs>
        <w:rPr>
          <w:rStyle w:val="QuestionIDText"/>
        </w:rPr>
      </w:pPr>
      <w:r w:rsidRPr="00AF249A">
        <w:rPr>
          <w:rFonts w:cs="Arial"/>
          <w:szCs w:val="20"/>
        </w:rPr>
        <w:tab/>
      </w:r>
      <w:r>
        <w:rPr>
          <w:rFonts w:cs="Arial"/>
          <w:szCs w:val="20"/>
        </w:rPr>
        <w:t>f</w:t>
      </w:r>
      <w:r w:rsidRPr="00AF249A">
        <w:rPr>
          <w:rFonts w:cs="Arial"/>
          <w:szCs w:val="20"/>
        </w:rPr>
        <w:t>.</w:t>
      </w:r>
      <w:r w:rsidRPr="00AF249A">
        <w:rPr>
          <w:rFonts w:cs="Arial"/>
          <w:szCs w:val="20"/>
        </w:rPr>
        <w:tab/>
      </w:r>
      <w:r>
        <w:rPr>
          <w:rFonts w:cs="Arial"/>
          <w:color w:val="auto"/>
          <w:szCs w:val="20"/>
        </w:rPr>
        <w:t xml:space="preserve">What disinfectant </w:t>
      </w:r>
      <w:r w:rsidR="00955FB5">
        <w:rPr>
          <w:rFonts w:cs="Arial"/>
          <w:color w:val="auto"/>
          <w:szCs w:val="20"/>
        </w:rPr>
        <w:t xml:space="preserve">was </w:t>
      </w:r>
      <w:r>
        <w:rPr>
          <w:rFonts w:cs="Arial"/>
          <w:color w:val="auto"/>
          <w:szCs w:val="20"/>
        </w:rPr>
        <w:t>used</w:t>
      </w:r>
      <w:r w:rsidRPr="00AF249A">
        <w:rPr>
          <w:rFonts w:cs="Arial"/>
          <w:color w:val="auto"/>
          <w:szCs w:val="20"/>
        </w:rPr>
        <w:t>?</w:t>
      </w:r>
      <w:r>
        <w:rPr>
          <w:rFonts w:cs="Arial"/>
          <w:color w:val="auto"/>
          <w:szCs w:val="20"/>
        </w:rPr>
        <w:tab/>
      </w:r>
      <w:r w:rsidR="00F30B84">
        <w:rPr>
          <w:rStyle w:val="QuestionIDText"/>
        </w:rPr>
        <w:t>t423</w:t>
      </w:r>
      <w:r>
        <w:rPr>
          <w:rStyle w:val="QuestionIDText"/>
        </w:rPr>
        <w:tab/>
      </w:r>
      <w:r w:rsidR="0028153E">
        <w:rPr>
          <w:rStyle w:val="QuestionIDText"/>
        </w:rPr>
        <w:tab/>
      </w:r>
    </w:p>
    <w:p w:rsidR="00E77C27" w:rsidP="00CD444E" w14:paraId="5C917C96" w14:textId="30A352F3">
      <w:pPr>
        <w:pStyle w:val="QuestionText"/>
        <w:tabs>
          <w:tab w:val="clear" w:pos="1440"/>
          <w:tab w:val="left" w:pos="7200"/>
          <w:tab w:val="clear" w:pos="7560"/>
          <w:tab w:val="left" w:pos="7920"/>
        </w:tabs>
        <w:spacing w:after="120"/>
        <w:rPr>
          <w:rStyle w:val="QuestionIDText"/>
        </w:rPr>
      </w:pPr>
      <w:r w:rsidRPr="00AF249A">
        <w:rPr>
          <w:rFonts w:cs="Arial"/>
          <w:szCs w:val="20"/>
        </w:rPr>
        <w:tab/>
      </w:r>
      <w:r>
        <w:rPr>
          <w:rFonts w:cs="Arial"/>
          <w:szCs w:val="20"/>
        </w:rPr>
        <w:t>g</w:t>
      </w:r>
      <w:r w:rsidRPr="00AF249A">
        <w:rPr>
          <w:rFonts w:cs="Arial"/>
          <w:szCs w:val="20"/>
        </w:rPr>
        <w:t>.</w:t>
      </w:r>
      <w:r w:rsidRPr="00AF249A">
        <w:rPr>
          <w:rFonts w:cs="Arial"/>
          <w:szCs w:val="20"/>
        </w:rPr>
        <w:tab/>
      </w:r>
      <w:r w:rsidRPr="00CD444E" w:rsidR="00CD444E">
        <w:rPr>
          <w:rFonts w:cs="Arial"/>
          <w:color w:val="auto"/>
          <w:szCs w:val="20"/>
        </w:rPr>
        <w:t xml:space="preserve">What </w:t>
      </w:r>
      <w:r w:rsidR="00955FB5">
        <w:rPr>
          <w:rFonts w:cs="Arial"/>
          <w:color w:val="auto"/>
          <w:szCs w:val="20"/>
        </w:rPr>
        <w:t>wa</w:t>
      </w:r>
      <w:r w:rsidRPr="00CD444E" w:rsidR="00955FB5">
        <w:rPr>
          <w:rFonts w:cs="Arial"/>
          <w:color w:val="auto"/>
          <w:szCs w:val="20"/>
        </w:rPr>
        <w:t xml:space="preserve">s </w:t>
      </w:r>
      <w:r w:rsidRPr="00CD444E" w:rsidR="00CD444E">
        <w:rPr>
          <w:rFonts w:cs="Arial"/>
          <w:color w:val="auto"/>
          <w:szCs w:val="20"/>
        </w:rPr>
        <w:t xml:space="preserve">the distance from the vehicle wash station to the </w:t>
      </w:r>
      <w:r w:rsidRPr="004D73E2" w:rsidR="00CD444E">
        <w:rPr>
          <w:rFonts w:cs="Arial"/>
          <w:b/>
          <w:bCs/>
          <w:color w:val="auto"/>
          <w:szCs w:val="20"/>
        </w:rPr>
        <w:t>selected barn</w:t>
      </w:r>
      <w:r w:rsidRPr="00CD444E" w:rsidR="00CD444E">
        <w:rPr>
          <w:rFonts w:cs="Arial"/>
          <w:color w:val="auto"/>
          <w:szCs w:val="20"/>
        </w:rPr>
        <w:t xml:space="preserve"> in yards?</w:t>
      </w:r>
      <w:r w:rsidR="00CD444E">
        <w:rPr>
          <w:rFonts w:cs="Arial"/>
          <w:color w:val="auto"/>
          <w:szCs w:val="20"/>
        </w:rPr>
        <w:br/>
      </w:r>
      <w:r>
        <w:rPr>
          <w:rFonts w:cs="Arial"/>
          <w:color w:val="auto"/>
          <w:szCs w:val="20"/>
        </w:rPr>
        <w:tab/>
      </w:r>
      <w:r w:rsidR="00CD444E">
        <w:rPr>
          <w:rFonts w:cs="Arial"/>
          <w:color w:val="auto"/>
          <w:szCs w:val="20"/>
        </w:rPr>
        <w:tab/>
      </w:r>
      <w:r w:rsidR="00CD444E">
        <w:rPr>
          <w:rFonts w:cs="Arial"/>
          <w:color w:val="auto"/>
          <w:szCs w:val="20"/>
        </w:rPr>
        <w:tab/>
      </w:r>
      <w:r w:rsidR="00F30B84">
        <w:rPr>
          <w:rStyle w:val="QuestionIDText"/>
        </w:rPr>
        <w:t>t424</w:t>
      </w:r>
      <w:r w:rsidR="00CD444E">
        <w:rPr>
          <w:rStyle w:val="QuestionIDText"/>
        </w:rPr>
        <w:tab/>
      </w:r>
      <w:r>
        <w:rPr>
          <w:rStyle w:val="QuestionIDText"/>
        </w:rPr>
        <w:tab/>
      </w:r>
      <w:r w:rsidRPr="00CD444E" w:rsidR="00CD444E">
        <w:rPr>
          <w:rStyle w:val="AnswerQuantityText"/>
        </w:rPr>
        <w:t>yards</w:t>
      </w:r>
    </w:p>
    <w:p w:rsidR="00CD444E" w:rsidP="00CD444E" w14:paraId="566D49C8" w14:textId="2598B41F">
      <w:pPr>
        <w:pStyle w:val="QuestionText"/>
        <w:tabs>
          <w:tab w:val="left" w:leader="dot" w:pos="5580"/>
          <w:tab w:val="clear" w:pos="7200"/>
        </w:tabs>
      </w:pPr>
      <w:r>
        <w:t>8</w:t>
      </w:r>
      <w:r>
        <w:t>.</w:t>
      </w:r>
      <w:r>
        <w:tab/>
      </w:r>
      <w:r w:rsidRPr="00097E5A" w:rsidR="00097E5A">
        <w:t>Did workers and visitors always, sometimes, or never park in a restricted area away from the poultry barns during the 14-day reference period?</w:t>
      </w:r>
    </w:p>
    <w:p w:rsidR="00097E5A" w:rsidRPr="00E25234" w:rsidP="00097E5A" w14:paraId="7386A6BF" w14:textId="63B58BB7">
      <w:pPr>
        <w:pStyle w:val="QuestionText"/>
        <w:tabs>
          <w:tab w:val="clear" w:pos="1440"/>
          <w:tab w:val="left" w:leader="dot" w:pos="5040"/>
          <w:tab w:val="left" w:pos="5760"/>
          <w:tab w:val="clear" w:pos="7200"/>
          <w:tab w:val="clear" w:pos="7560"/>
          <w:tab w:val="right" w:pos="9360"/>
        </w:tabs>
      </w:pPr>
      <w:r>
        <w:tab/>
        <w:t>a</w:t>
      </w:r>
      <w:r w:rsidRPr="00E25234">
        <w:t>.</w:t>
      </w:r>
      <w:r w:rsidRPr="00E25234">
        <w:tab/>
      </w:r>
      <w:r>
        <w:t>Workers</w:t>
      </w:r>
      <w:r>
        <w:tab/>
      </w:r>
      <w:r w:rsidR="00F30B84">
        <w:rPr>
          <w:rStyle w:val="QuestionIDText"/>
        </w:rPr>
        <w:t>t425</w:t>
      </w:r>
      <w:r w:rsidRPr="00860AB6">
        <w:tab/>
      </w:r>
      <w:r>
        <w:tab/>
      </w:r>
      <w:r w:rsidRPr="00E25234">
        <w:rPr>
          <w:rStyle w:val="CheckBox"/>
          <w:rFonts w:ascii="Wingdings" w:eastAsia="Wingdings" w:hAnsi="Wingdings" w:cs="Wingdings"/>
        </w:rPr>
        <w:t>o</w:t>
      </w:r>
      <w:r w:rsidRPr="00E25234">
        <w:rPr>
          <w:rStyle w:val="CheckBoxID"/>
        </w:rPr>
        <w:t>1</w:t>
      </w:r>
      <w:r w:rsidRPr="00E25234">
        <w:t xml:space="preserve"> </w:t>
      </w:r>
      <w:r>
        <w:t>Always</w:t>
      </w:r>
      <w:r w:rsidRPr="00E25234">
        <w:t xml:space="preserve">   </w:t>
      </w:r>
      <w:r w:rsidRPr="00860AB6">
        <w:rPr>
          <w:rStyle w:val="CheckBox"/>
          <w:rFonts w:ascii="Wingdings" w:eastAsia="Wingdings" w:hAnsi="Wingdings" w:cs="Wingdings"/>
        </w:rPr>
        <w:t>o</w:t>
      </w:r>
      <w:r>
        <w:rPr>
          <w:rStyle w:val="CheckBoxID"/>
        </w:rPr>
        <w:t>2</w:t>
      </w:r>
      <w:r w:rsidRPr="00E25234">
        <w:t xml:space="preserve"> </w:t>
      </w:r>
      <w:r>
        <w:t xml:space="preserve">Sometimes   </w:t>
      </w:r>
      <w:r w:rsidRPr="00E25234">
        <w:rPr>
          <w:rStyle w:val="CheckBox"/>
          <w:rFonts w:ascii="Wingdings" w:eastAsia="Wingdings" w:hAnsi="Wingdings" w:cs="Wingdings"/>
        </w:rPr>
        <w:t>o</w:t>
      </w:r>
      <w:r>
        <w:rPr>
          <w:rStyle w:val="CheckBoxID"/>
        </w:rPr>
        <w:t>3</w:t>
      </w:r>
      <w:r w:rsidRPr="00E25234">
        <w:t xml:space="preserve"> </w:t>
      </w:r>
      <w:r>
        <w:t>Never</w:t>
      </w:r>
    </w:p>
    <w:p w:rsidR="00CD444E" w:rsidRPr="00E25234" w:rsidP="00097E5A" w14:paraId="583121ED" w14:textId="59DD6D65">
      <w:pPr>
        <w:pStyle w:val="QuestionText"/>
        <w:tabs>
          <w:tab w:val="clear" w:pos="1440"/>
          <w:tab w:val="left" w:leader="dot" w:pos="5040"/>
          <w:tab w:val="left" w:pos="5760"/>
          <w:tab w:val="clear" w:pos="7200"/>
          <w:tab w:val="clear" w:pos="7560"/>
          <w:tab w:val="right" w:pos="9360"/>
        </w:tabs>
        <w:spacing w:after="120"/>
      </w:pPr>
      <w:r>
        <w:tab/>
        <w:t>b</w:t>
      </w:r>
      <w:r w:rsidRPr="00E25234">
        <w:t>.</w:t>
      </w:r>
      <w:r w:rsidRPr="00E25234">
        <w:tab/>
      </w:r>
      <w:r w:rsidR="00097E5A">
        <w:t>Visitors</w:t>
      </w:r>
      <w:r>
        <w:tab/>
      </w:r>
      <w:r w:rsidR="00F30B84">
        <w:rPr>
          <w:rStyle w:val="QuestionIDText"/>
        </w:rPr>
        <w:t>t426</w:t>
      </w:r>
      <w:r w:rsidRPr="00860AB6">
        <w:tab/>
      </w:r>
      <w:r w:rsidR="00097E5A">
        <w:tab/>
      </w:r>
      <w:r w:rsidRPr="00E25234">
        <w:rPr>
          <w:rStyle w:val="CheckBox"/>
          <w:rFonts w:ascii="Wingdings" w:eastAsia="Wingdings" w:hAnsi="Wingdings" w:cs="Wingdings"/>
        </w:rPr>
        <w:t>o</w:t>
      </w:r>
      <w:r w:rsidRPr="00E25234">
        <w:rPr>
          <w:rStyle w:val="CheckBoxID"/>
        </w:rPr>
        <w:t>1</w:t>
      </w:r>
      <w:r w:rsidRPr="00E25234">
        <w:t xml:space="preserve"> </w:t>
      </w:r>
      <w:r w:rsidR="00097E5A">
        <w:t>Always</w:t>
      </w:r>
      <w:r w:rsidRPr="00E25234">
        <w:t xml:space="preserve">   </w:t>
      </w:r>
      <w:r w:rsidRPr="00860AB6">
        <w:rPr>
          <w:rStyle w:val="CheckBox"/>
          <w:rFonts w:ascii="Wingdings" w:eastAsia="Wingdings" w:hAnsi="Wingdings" w:cs="Wingdings"/>
        </w:rPr>
        <w:t>o</w:t>
      </w:r>
      <w:r w:rsidR="00097E5A">
        <w:rPr>
          <w:rStyle w:val="CheckBoxID"/>
        </w:rPr>
        <w:t>2</w:t>
      </w:r>
      <w:r w:rsidRPr="00E25234">
        <w:t xml:space="preserve"> </w:t>
      </w:r>
      <w:r w:rsidR="00097E5A">
        <w:t xml:space="preserve">Sometimes   </w:t>
      </w:r>
      <w:r w:rsidRPr="00E25234" w:rsidR="00097E5A">
        <w:rPr>
          <w:rStyle w:val="CheckBox"/>
          <w:rFonts w:ascii="Wingdings" w:eastAsia="Wingdings" w:hAnsi="Wingdings" w:cs="Wingdings"/>
        </w:rPr>
        <w:t>o</w:t>
      </w:r>
      <w:r w:rsidR="00097E5A">
        <w:rPr>
          <w:rStyle w:val="CheckBoxID"/>
        </w:rPr>
        <w:t>3</w:t>
      </w:r>
      <w:r w:rsidRPr="00E25234" w:rsidR="00097E5A">
        <w:t xml:space="preserve"> </w:t>
      </w:r>
      <w:r w:rsidR="00097E5A">
        <w:t>Never</w:t>
      </w:r>
    </w:p>
    <w:p w:rsidR="00B965D7" w:rsidRPr="00697A4C" w:rsidP="00B965D7" w14:paraId="3FA2BEE8" w14:textId="42273AB4">
      <w:pPr>
        <w:pStyle w:val="QuestionText"/>
        <w:tabs>
          <w:tab w:val="left" w:pos="5940"/>
          <w:tab w:val="left" w:pos="6480"/>
          <w:tab w:val="left" w:pos="7200"/>
          <w:tab w:val="right" w:pos="9360"/>
        </w:tabs>
        <w:spacing w:after="120"/>
        <w:rPr>
          <w:rStyle w:val="CheckBox"/>
        </w:rPr>
      </w:pPr>
      <w:r>
        <w:t>9</w:t>
      </w:r>
      <w:r w:rsidRPr="00E25234">
        <w:t>.</w:t>
      </w:r>
      <w:r w:rsidRPr="00E25234">
        <w:tab/>
      </w:r>
      <w:r w:rsidRPr="004436AB" w:rsidR="004436AB">
        <w:t>During the 14-day reference period, were wild mammals, such as raccoons, opossums, skunks, coyotes, or foxes, or evidence of their presence, seen in or around poultry barns?</w:t>
      </w:r>
      <w:r w:rsidR="00032929">
        <w:br/>
      </w:r>
      <w:r w:rsidR="00032929">
        <w:tab/>
      </w:r>
      <w:r w:rsidR="00032929">
        <w:tab/>
      </w:r>
      <w:r w:rsidR="00032929">
        <w:tab/>
      </w:r>
      <w:r>
        <w:tab/>
      </w:r>
      <w:r w:rsidR="00032929">
        <w:tab/>
      </w:r>
      <w:r w:rsidR="00032929">
        <w:tab/>
      </w:r>
      <w:r w:rsidR="00F30B84">
        <w:rPr>
          <w:rStyle w:val="QuestionIDText"/>
        </w:rPr>
        <w:t>t427</w:t>
      </w:r>
      <w:r w:rsidR="00F30B84">
        <w:rPr>
          <w:rStyle w:val="QuestionIDText"/>
        </w:rPr>
        <w:tab/>
      </w:r>
      <w:r w:rsidR="00032929">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032929" w:rsidP="00032929" w14:paraId="3E1119FB" w14:textId="01A621D4">
      <w:pPr>
        <w:pStyle w:val="QuestionText"/>
        <w:tabs>
          <w:tab w:val="left" w:leader="dot" w:pos="5580"/>
          <w:tab w:val="clear" w:pos="7200"/>
        </w:tabs>
      </w:pPr>
      <w:r>
        <w:t>10.</w:t>
      </w:r>
      <w:r>
        <w:tab/>
      </w:r>
      <w:r w:rsidRPr="00916183" w:rsidR="00916183">
        <w:t>During the 14-day reference period, which of the following pest and wild bird control measures were used on this farm?</w:t>
      </w:r>
    </w:p>
    <w:p w:rsidR="00032929" w:rsidRPr="00E25234" w:rsidP="00032929" w14:paraId="311E8DE6" w14:textId="3545DDAA">
      <w:pPr>
        <w:pStyle w:val="QuestionText"/>
        <w:tabs>
          <w:tab w:val="clear" w:pos="1440"/>
          <w:tab w:val="right" w:pos="9360"/>
        </w:tabs>
      </w:pPr>
      <w:r>
        <w:tab/>
      </w:r>
      <w:r w:rsidRPr="00E25234">
        <w:t>a.</w:t>
      </w:r>
      <w:r w:rsidRPr="00E25234">
        <w:tab/>
      </w:r>
      <w:r w:rsidRPr="001E15C1" w:rsidR="001E15C1">
        <w:t>Rat and mouse bait stations</w:t>
      </w:r>
      <w:r>
        <w:tab/>
      </w:r>
      <w:r w:rsidR="00F30B84">
        <w:rPr>
          <w:rStyle w:val="QuestionIDText"/>
        </w:rPr>
        <w:t>t428</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E15C1" w:rsidRPr="00E22BC0" w:rsidP="00E22BC0" w14:paraId="5FF1B0FD" w14:textId="71CEBE77">
      <w:pPr>
        <w:pStyle w:val="QuestionText"/>
        <w:tabs>
          <w:tab w:val="clear" w:pos="1440"/>
        </w:tabs>
        <w:rPr>
          <w:rStyle w:val="AnswerQuantityText"/>
        </w:rPr>
      </w:pPr>
      <w:r>
        <w:tab/>
      </w:r>
      <w:r>
        <w:tab/>
      </w:r>
      <w:r w:rsidR="00BF6B60">
        <w:t xml:space="preserve">i. </w:t>
      </w:r>
      <w:r>
        <w:t xml:space="preserve">If </w:t>
      </w:r>
      <w:r w:rsidR="00E22BC0">
        <w:t>Y</w:t>
      </w:r>
      <w:r>
        <w:t>es</w:t>
      </w:r>
      <w:r>
        <w:t>, how frequently are they checked per month?</w:t>
      </w:r>
      <w:r>
        <w:tab/>
      </w:r>
      <w:r w:rsidR="00F30B84">
        <w:rPr>
          <w:rStyle w:val="QuestionIDText"/>
        </w:rPr>
        <w:t>t429</w:t>
      </w:r>
      <w:r w:rsidR="00F30B84">
        <w:rPr>
          <w:rStyle w:val="QuestionIDText"/>
        </w:rPr>
        <w:tab/>
      </w:r>
      <w:r w:rsidR="00E22BC0">
        <w:rPr>
          <w:rStyle w:val="QuestionIDText"/>
        </w:rPr>
        <w:tab/>
      </w:r>
      <w:r w:rsidRPr="00E22BC0" w:rsidR="00E22BC0">
        <w:rPr>
          <w:rStyle w:val="AnswerQuantityText"/>
        </w:rPr>
        <w:t>times/month</w:t>
      </w:r>
    </w:p>
    <w:p w:rsidR="00032929" w:rsidRPr="00E25234" w:rsidP="00032929" w14:paraId="7C36709D" w14:textId="6067B247">
      <w:pPr>
        <w:pStyle w:val="QuestionText"/>
        <w:tabs>
          <w:tab w:val="clear" w:pos="1440"/>
          <w:tab w:val="right" w:pos="9360"/>
        </w:tabs>
      </w:pPr>
      <w:r>
        <w:tab/>
        <w:t>b</w:t>
      </w:r>
      <w:r w:rsidRPr="00E25234">
        <w:t>.</w:t>
      </w:r>
      <w:r w:rsidRPr="00E25234">
        <w:tab/>
      </w:r>
      <w:r w:rsidRPr="009E2407" w:rsidR="009E2407">
        <w:t>Beetle control (for example, sprays, baits, boric acid)</w:t>
      </w:r>
      <w:r>
        <w:tab/>
      </w:r>
      <w:r w:rsidR="00F30B84">
        <w:rPr>
          <w:rStyle w:val="QuestionIDText"/>
        </w:rPr>
        <w:t>t430</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032929" w:rsidRPr="00E25234" w:rsidP="00032929" w14:paraId="4F8B42DA" w14:textId="0CCC0977">
      <w:pPr>
        <w:pStyle w:val="QuestionText"/>
        <w:tabs>
          <w:tab w:val="clear" w:pos="1440"/>
          <w:tab w:val="right" w:pos="9360"/>
        </w:tabs>
      </w:pPr>
      <w:r>
        <w:tab/>
        <w:t>c</w:t>
      </w:r>
      <w:r w:rsidRPr="00E25234">
        <w:t>.</w:t>
      </w:r>
      <w:r w:rsidRPr="00E25234">
        <w:tab/>
      </w:r>
      <w:r w:rsidRPr="008E6CFC" w:rsidR="008E6CFC">
        <w:t>Fly control (for example, baits, larvicide, space sprays/fogger, biological predators)</w:t>
      </w:r>
      <w:r w:rsidR="008E6CFC">
        <w:br/>
      </w:r>
      <w:r w:rsidR="008E6CFC">
        <w:tab/>
      </w:r>
      <w:r w:rsidR="008E6CFC">
        <w:tab/>
      </w:r>
      <w:r>
        <w:tab/>
      </w:r>
      <w:r w:rsidR="00F30B84">
        <w:rPr>
          <w:rStyle w:val="QuestionIDText"/>
        </w:rPr>
        <w:t>t431</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032929" w:rsidRPr="00E25234" w:rsidP="00641003" w14:paraId="2C907CF0" w14:textId="4E79D16E">
      <w:pPr>
        <w:pStyle w:val="QuestionText"/>
        <w:tabs>
          <w:tab w:val="clear" w:pos="1440"/>
          <w:tab w:val="right" w:pos="9360"/>
        </w:tabs>
        <w:spacing w:after="120"/>
      </w:pPr>
      <w:r>
        <w:tab/>
        <w:t>d</w:t>
      </w:r>
      <w:r w:rsidRPr="00E25234">
        <w:t>.</w:t>
      </w:r>
      <w:r w:rsidRPr="00E25234">
        <w:tab/>
      </w:r>
      <w:r w:rsidRPr="00641003" w:rsidR="00641003">
        <w:t>Netting on barns to prevent wild bird access</w:t>
      </w:r>
      <w:r>
        <w:tab/>
      </w:r>
      <w:r w:rsidR="00F30B84">
        <w:rPr>
          <w:rStyle w:val="QuestionIDText"/>
        </w:rPr>
        <w:t>t432</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394E5B" w:rsidRPr="007A24D4" w:rsidP="00394E5B" w14:paraId="2E815CF7" w14:textId="5716F556">
      <w:pPr>
        <w:pStyle w:val="QuestionText"/>
      </w:pPr>
      <w:r>
        <w:t>11</w:t>
      </w:r>
      <w:r w:rsidRPr="00E25234">
        <w:t>.</w:t>
      </w:r>
      <w:r w:rsidRPr="00E25234">
        <w:tab/>
      </w:r>
      <w:r w:rsidRPr="00E72BE5" w:rsidR="00E72BE5">
        <w:t xml:space="preserve">How often were rodents observed in the </w:t>
      </w:r>
      <w:r w:rsidRPr="004D73E2" w:rsidR="00E72BE5">
        <w:rPr>
          <w:b/>
          <w:bCs/>
        </w:rPr>
        <w:t>selected barn</w:t>
      </w:r>
      <w:r w:rsidRPr="00E72BE5" w:rsidR="00E72BE5">
        <w:t xml:space="preserve"> during the 14-day reference period? </w:t>
      </w:r>
      <w:r w:rsidRPr="0002323E">
        <w:rPr>
          <w:i/>
          <w:iCs/>
        </w:rPr>
        <w:t>[Check one only.]</w:t>
      </w:r>
      <w:r>
        <w:rPr>
          <w:i/>
          <w:iCs/>
        </w:rPr>
        <w:t xml:space="preserve"> </w:t>
      </w:r>
      <w:r w:rsidR="00F30B84">
        <w:rPr>
          <w:rStyle w:val="QuestionIDText"/>
        </w:rPr>
        <w:t>t433</w:t>
      </w:r>
    </w:p>
    <w:p w:rsidR="00394E5B" w:rsidRPr="00697A4C" w:rsidP="00394E5B" w14:paraId="33D82A7A" w14:textId="7A275DAF">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Pr="0073372D" w:rsidR="0073372D">
        <w:t>Frequently (for example, daily)</w:t>
      </w:r>
    </w:p>
    <w:p w:rsidR="00394E5B" w:rsidP="00394E5B" w14:paraId="06E24D63" w14:textId="53397722">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Pr="00C42B6E" w:rsidR="00C42B6E">
        <w:t>Occasionally (for example, weekly)</w:t>
      </w:r>
    </w:p>
    <w:p w:rsidR="00394E5B" w:rsidP="00C42B6E" w14:paraId="32BF71E2" w14:textId="0EFDBB83">
      <w:pPr>
        <w:pStyle w:val="QuestionText"/>
        <w:tabs>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00C42B6E">
        <w:t>Never</w:t>
      </w:r>
    </w:p>
    <w:p w:rsidR="00C42B6E" w:rsidRPr="007A24D4" w:rsidP="00C42B6E" w14:paraId="4518B047" w14:textId="0BC526ED">
      <w:pPr>
        <w:pStyle w:val="QuestionText"/>
      </w:pPr>
      <w:r>
        <w:t>12</w:t>
      </w:r>
      <w:r w:rsidRPr="00E25234">
        <w:t>.</w:t>
      </w:r>
      <w:r w:rsidRPr="00E25234">
        <w:tab/>
      </w:r>
      <w:r w:rsidRPr="00317924" w:rsidR="00317924">
        <w:t xml:space="preserve">What was the intensity of beetles observed in the </w:t>
      </w:r>
      <w:r w:rsidRPr="004D73E2" w:rsidR="00317924">
        <w:rPr>
          <w:b/>
          <w:bCs/>
        </w:rPr>
        <w:t>selected barn</w:t>
      </w:r>
      <w:r w:rsidRPr="00317924" w:rsidR="00317924">
        <w:t xml:space="preserve"> during the 14-day reference period? </w:t>
      </w:r>
      <w:r w:rsidRPr="0002323E">
        <w:rPr>
          <w:i/>
          <w:iCs/>
        </w:rPr>
        <w:t>[Check one only.]</w:t>
      </w:r>
      <w:r>
        <w:rPr>
          <w:i/>
          <w:iCs/>
        </w:rPr>
        <w:t xml:space="preserve"> </w:t>
      </w:r>
      <w:r w:rsidR="00F30B84">
        <w:rPr>
          <w:rStyle w:val="QuestionIDText"/>
        </w:rPr>
        <w:t>t434</w:t>
      </w:r>
    </w:p>
    <w:p w:rsidR="00C42B6E" w:rsidRPr="00697A4C" w:rsidP="00C42B6E" w14:paraId="5F2F6BE8" w14:textId="27631836">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317924">
        <w:t>High</w:t>
      </w:r>
    </w:p>
    <w:p w:rsidR="00C42B6E" w:rsidP="00C42B6E" w14:paraId="394B9480" w14:textId="33AD796D">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00317924">
        <w:t>Medium</w:t>
      </w:r>
    </w:p>
    <w:p w:rsidR="00C42B6E" w:rsidP="00317924" w14:paraId="238CB796" w14:textId="0455811C">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00317924">
        <w:t>Low</w:t>
      </w:r>
    </w:p>
    <w:p w:rsidR="00317924" w:rsidP="00317924" w14:paraId="7C25D55A" w14:textId="4397C19B">
      <w:pPr>
        <w:pStyle w:val="QuestionText"/>
        <w:tabs>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4</w:t>
      </w:r>
      <w:r w:rsidRPr="00E25234">
        <w:t xml:space="preserve"> </w:t>
      </w:r>
      <w:r>
        <w:t>None</w:t>
      </w:r>
    </w:p>
    <w:p w:rsidR="00317924" w:rsidRPr="007A24D4" w:rsidP="00317924" w14:paraId="4F5E589E" w14:textId="614A5E57">
      <w:pPr>
        <w:pStyle w:val="QuestionText"/>
      </w:pPr>
      <w:r>
        <w:t>13</w:t>
      </w:r>
      <w:r w:rsidRPr="00E25234">
        <w:t>.</w:t>
      </w:r>
      <w:r w:rsidRPr="00E25234">
        <w:tab/>
      </w:r>
      <w:r w:rsidRPr="004D73E2" w:rsidR="004D73E2">
        <w:t xml:space="preserve">What was the intensity of flies observed in the </w:t>
      </w:r>
      <w:r w:rsidRPr="004D73E2" w:rsidR="004D73E2">
        <w:rPr>
          <w:b/>
          <w:bCs/>
        </w:rPr>
        <w:t>selected barn</w:t>
      </w:r>
      <w:r w:rsidRPr="004D73E2" w:rsidR="004D73E2">
        <w:t xml:space="preserve"> during the 14-day reference period? </w:t>
      </w:r>
      <w:r w:rsidRPr="0002323E">
        <w:rPr>
          <w:i/>
          <w:iCs/>
        </w:rPr>
        <w:t>[Check one only.]</w:t>
      </w:r>
      <w:r>
        <w:rPr>
          <w:i/>
          <w:iCs/>
        </w:rPr>
        <w:t xml:space="preserve"> </w:t>
      </w:r>
      <w:r w:rsidR="00F30B84">
        <w:rPr>
          <w:rStyle w:val="QuestionIDText"/>
        </w:rPr>
        <w:t>t435</w:t>
      </w:r>
    </w:p>
    <w:p w:rsidR="00317924" w:rsidRPr="00697A4C" w:rsidP="00317924" w14:paraId="717A7501" w14:textId="77777777">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High</w:t>
      </w:r>
    </w:p>
    <w:p w:rsidR="00317924" w:rsidP="00317924" w14:paraId="01E7A386" w14:textId="77777777">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t>Medium</w:t>
      </w:r>
    </w:p>
    <w:p w:rsidR="00737059" w:rsidP="00EF7AED" w14:paraId="7EE8285E" w14:textId="77777777">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t>Low</w:t>
      </w:r>
    </w:p>
    <w:p w:rsidR="00317924" w:rsidP="00B42341" w14:paraId="2E78FE68" w14:textId="2B61A120">
      <w:pPr>
        <w:pStyle w:val="QuestionText"/>
        <w:tabs>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4</w:t>
      </w:r>
      <w:r w:rsidRPr="00E25234">
        <w:t xml:space="preserve"> </w:t>
      </w:r>
      <w:r>
        <w:t>None</w:t>
      </w:r>
    </w:p>
    <w:p w:rsidR="000823F2" w:rsidP="005D3EFA" w14:paraId="48233509" w14:textId="3238CE8F">
      <w:pPr>
        <w:pStyle w:val="QuestionText"/>
        <w:tabs>
          <w:tab w:val="left" w:pos="5580"/>
          <w:tab w:val="left" w:pos="7200"/>
          <w:tab w:val="clear" w:pos="7560"/>
          <w:tab w:val="right" w:pos="9360"/>
        </w:tabs>
      </w:pPr>
      <w:r>
        <w:t>14.</w:t>
      </w:r>
      <w:r>
        <w:tab/>
      </w:r>
      <w:r w:rsidRPr="000823F2">
        <w:t xml:space="preserve">Does the </w:t>
      </w:r>
      <w:r w:rsidRPr="00C66449">
        <w:rPr>
          <w:b/>
        </w:rPr>
        <w:t>selected barn</w:t>
      </w:r>
      <w:r w:rsidRPr="000823F2">
        <w:t xml:space="preserve"> have a hard-surface entry pad (for example, concrete, asphalt)?</w:t>
      </w:r>
      <w:r>
        <w:tab/>
      </w:r>
      <w:r>
        <w:tab/>
      </w:r>
      <w:r>
        <w:tab/>
      </w:r>
      <w:r>
        <w:tab/>
      </w:r>
      <w:r>
        <w:tab/>
      </w:r>
      <w:r>
        <w:tab/>
      </w:r>
      <w:r w:rsidR="00F30B84">
        <w:rPr>
          <w:rStyle w:val="QuestionIDText"/>
        </w:rPr>
        <w:t>t436</w:t>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5D3EFA" w:rsidP="00B42341" w14:paraId="5D5FECFD" w14:textId="16705AAF">
      <w:pPr>
        <w:pStyle w:val="QuestionText"/>
        <w:tabs>
          <w:tab w:val="clear" w:pos="1440"/>
          <w:tab w:val="right" w:pos="9360"/>
        </w:tabs>
      </w:pPr>
      <w:r>
        <w:tab/>
      </w:r>
      <w:r>
        <w:t xml:space="preserve">If </w:t>
      </w:r>
      <w:r>
        <w:t>Yes</w:t>
      </w:r>
      <w:r>
        <w:t>,</w:t>
      </w:r>
    </w:p>
    <w:p w:rsidR="00B42341" w:rsidRPr="00E25234" w:rsidP="00B42341" w14:paraId="04985D36" w14:textId="2AC3E490">
      <w:pPr>
        <w:pStyle w:val="QuestionText"/>
        <w:tabs>
          <w:tab w:val="clear" w:pos="1440"/>
          <w:tab w:val="right" w:pos="9360"/>
        </w:tabs>
      </w:pPr>
      <w:r>
        <w:tab/>
      </w:r>
      <w:r w:rsidRPr="00E25234">
        <w:t>a.</w:t>
      </w:r>
      <w:r w:rsidRPr="00E25234">
        <w:tab/>
      </w:r>
      <w:r w:rsidRPr="00BD1B8D" w:rsidR="00BD1B8D">
        <w:t>Is the entry pad cleaned?</w:t>
      </w:r>
      <w:r>
        <w:tab/>
      </w:r>
      <w:r w:rsidR="00F30B84">
        <w:rPr>
          <w:rStyle w:val="QuestionIDText"/>
        </w:rPr>
        <w:t>t437</w:t>
      </w:r>
      <w:r w:rsidR="00F30B8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B42341" w:rsidRPr="00E22BC0" w:rsidP="00E67ED7" w14:paraId="643C95BD" w14:textId="3247558E">
      <w:pPr>
        <w:pStyle w:val="QuestionText"/>
        <w:tabs>
          <w:tab w:val="clear" w:pos="1440"/>
          <w:tab w:val="left" w:leader="underscore" w:pos="4500"/>
          <w:tab w:val="clear" w:pos="7200"/>
        </w:tabs>
        <w:rPr>
          <w:rStyle w:val="AnswerQuantityText"/>
        </w:rPr>
      </w:pPr>
      <w:r>
        <w:tab/>
      </w:r>
      <w:r>
        <w:tab/>
      </w:r>
      <w:r w:rsidR="00BF6B60">
        <w:t xml:space="preserve">i. </w:t>
      </w:r>
      <w:r>
        <w:t xml:space="preserve">If Yes, </w:t>
      </w:r>
      <w:r w:rsidR="00D866E2">
        <w:t>specify frequency</w:t>
      </w:r>
      <w:r w:rsidR="00FC10D4">
        <w:t xml:space="preserve"> </w:t>
      </w:r>
      <w:r w:rsidR="00F30B84">
        <w:rPr>
          <w:rStyle w:val="QuestionIDText"/>
        </w:rPr>
        <w:t>t438</w:t>
      </w:r>
      <w:r w:rsidR="00A87AE7">
        <w:rPr>
          <w:rStyle w:val="QuestionIDText"/>
        </w:rPr>
        <w:t>/t4</w:t>
      </w:r>
      <w:r w:rsidR="00A44246">
        <w:rPr>
          <w:rStyle w:val="QuestionIDText"/>
        </w:rPr>
        <w:t>38</w:t>
      </w:r>
      <w:r w:rsidR="00A44246">
        <w:rPr>
          <w:rStyle w:val="QuestionIDText"/>
        </w:rPr>
        <w:t>a</w:t>
      </w:r>
      <w:r w:rsidR="00FC10D4">
        <w:rPr>
          <w:rStyle w:val="QuestionIDText"/>
        </w:rPr>
        <w:t xml:space="preserve">  </w:t>
      </w:r>
      <w:r w:rsidR="00FC10D4">
        <w:rPr>
          <w:rStyle w:val="QuestionIDText"/>
        </w:rPr>
        <w:tab/>
      </w:r>
      <w:r w:rsidRPr="00E22BC0">
        <w:rPr>
          <w:rStyle w:val="AnswerQuantityText"/>
        </w:rPr>
        <w:t>times/</w:t>
      </w:r>
      <w:r w:rsidR="00FC10D4">
        <w:rPr>
          <w:rStyle w:val="AnswerQuantityText"/>
        </w:rPr>
        <w:t xml:space="preserve"> </w:t>
      </w:r>
      <w:r w:rsidRPr="00E25234" w:rsidR="00FC10D4">
        <w:rPr>
          <w:rStyle w:val="CheckBox"/>
          <w:rFonts w:ascii="Wingdings" w:eastAsia="Wingdings" w:hAnsi="Wingdings" w:cs="Wingdings"/>
        </w:rPr>
        <w:t>o</w:t>
      </w:r>
      <w:r w:rsidRPr="00E25234" w:rsidR="00FC10D4">
        <w:rPr>
          <w:rStyle w:val="CheckBoxID"/>
        </w:rPr>
        <w:t>1</w:t>
      </w:r>
      <w:r w:rsidR="00FC10D4">
        <w:rPr>
          <w:rStyle w:val="CheckBoxID"/>
        </w:rPr>
        <w:t xml:space="preserve"> </w:t>
      </w:r>
      <w:r w:rsidR="00FC10D4">
        <w:rPr>
          <w:rStyle w:val="AnswerQuantityText"/>
        </w:rPr>
        <w:t xml:space="preserve">week  </w:t>
      </w:r>
      <w:r w:rsidRPr="00E25234" w:rsidR="00FC10D4">
        <w:rPr>
          <w:rStyle w:val="CheckBox"/>
          <w:rFonts w:ascii="Wingdings" w:eastAsia="Wingdings" w:hAnsi="Wingdings" w:cs="Wingdings"/>
        </w:rPr>
        <w:t>o</w:t>
      </w:r>
      <w:r w:rsidR="00FC10D4">
        <w:rPr>
          <w:rStyle w:val="CheckBoxID"/>
        </w:rPr>
        <w:t xml:space="preserve">2 </w:t>
      </w:r>
      <w:r w:rsidR="00FC10D4">
        <w:rPr>
          <w:rStyle w:val="AnswerQuantityText"/>
        </w:rPr>
        <w:t xml:space="preserve">month  OR  </w:t>
      </w:r>
      <w:r w:rsidRPr="00E25234" w:rsidR="00FC10D4">
        <w:rPr>
          <w:rStyle w:val="CheckBox"/>
          <w:rFonts w:ascii="Wingdings" w:eastAsia="Wingdings" w:hAnsi="Wingdings" w:cs="Wingdings"/>
        </w:rPr>
        <w:t>o</w:t>
      </w:r>
      <w:r w:rsidR="00FC10D4">
        <w:rPr>
          <w:rStyle w:val="CheckBoxID"/>
        </w:rPr>
        <w:t xml:space="preserve">3 </w:t>
      </w:r>
      <w:r w:rsidR="00FC10D4">
        <w:rPr>
          <w:rStyle w:val="AnswerQuantityText"/>
        </w:rPr>
        <w:t>year</w:t>
      </w:r>
    </w:p>
    <w:p w:rsidR="00B42341" w:rsidRPr="00E25234" w:rsidP="009D398B" w14:paraId="03496B8D" w14:textId="689E71A6">
      <w:pPr>
        <w:pStyle w:val="QuestionText"/>
        <w:tabs>
          <w:tab w:val="clear" w:pos="1440"/>
          <w:tab w:val="right" w:pos="9360"/>
        </w:tabs>
        <w:spacing w:after="120"/>
      </w:pPr>
      <w:r>
        <w:tab/>
        <w:t>b</w:t>
      </w:r>
      <w:r w:rsidRPr="00E25234">
        <w:t>.</w:t>
      </w:r>
      <w:r w:rsidRPr="00E25234">
        <w:tab/>
      </w:r>
      <w:r w:rsidRPr="009D398B" w:rsidR="009D398B">
        <w:t>Is disinfectant used?</w:t>
      </w:r>
      <w:r>
        <w:tab/>
      </w:r>
      <w:r w:rsidR="00F30B84">
        <w:rPr>
          <w:rStyle w:val="QuestionIDText"/>
        </w:rPr>
        <w:t>t439</w:t>
      </w:r>
      <w:r w:rsidRPr="00860AB6">
        <w:tab/>
      </w:r>
      <w:r w:rsidR="00274D5F">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787388" w:rsidP="00C84AA6" w14:paraId="71B9632F" w14:textId="7D121AD3">
      <w:pPr>
        <w:pStyle w:val="QuestionText"/>
        <w:spacing w:after="120"/>
      </w:pPr>
      <w:r>
        <w:t>15.</w:t>
      </w:r>
      <w:r>
        <w:tab/>
      </w:r>
      <w:r w:rsidRPr="008A75B4" w:rsidR="008A75B4">
        <w:t>During the 14-day reference period, how frequently were wild birds, wild animals, and rodents able to access poultry feed or feed ingredients (for example, feed spillage, open bag, cover left open)?</w:t>
      </w:r>
    </w:p>
    <w:p w:rsidR="00432090" w:rsidP="008C2672" w14:paraId="4FD58A95" w14:textId="4BF963C0">
      <w:pPr>
        <w:pStyle w:val="QuestionText"/>
        <w:spacing w:after="120"/>
      </w:pPr>
      <w:r>
        <w:tab/>
      </w:r>
      <w:r w:rsidRPr="007E28B2">
        <w:t>For this question, “Always” is 100% of the time, “Most of the time” is 51-99% of the time, “Sometimes” is 1-50% of the time, and “Never” is 0% of the time.</w:t>
      </w:r>
    </w:p>
    <w:tbl>
      <w:tblPr>
        <w:tblStyle w:val="TableGrid"/>
        <w:tblW w:w="0" w:type="auto"/>
        <w:tblInd w:w="-5" w:type="dxa"/>
        <w:tblLook w:val="04A0"/>
      </w:tblPr>
      <w:tblGrid>
        <w:gridCol w:w="4140"/>
        <w:gridCol w:w="967"/>
        <w:gridCol w:w="1004"/>
        <w:gridCol w:w="1330"/>
        <w:gridCol w:w="915"/>
        <w:gridCol w:w="1004"/>
      </w:tblGrid>
      <w:tr w14:paraId="2A641CBE" w14:textId="77777777" w:rsidTr="009E13D1">
        <w:tblPrEx>
          <w:tblW w:w="0" w:type="auto"/>
          <w:tblInd w:w="-5" w:type="dxa"/>
          <w:tblLook w:val="04A0"/>
        </w:tblPrEx>
        <w:trPr>
          <w:trHeight w:val="360"/>
        </w:trPr>
        <w:tc>
          <w:tcPr>
            <w:tcW w:w="4140" w:type="dxa"/>
            <w:tcBorders>
              <w:top w:val="single" w:sz="4" w:space="0" w:color="auto"/>
              <w:left w:val="single" w:sz="4" w:space="0" w:color="auto"/>
              <w:bottom w:val="double" w:sz="4" w:space="0" w:color="auto"/>
              <w:right w:val="single" w:sz="4" w:space="0" w:color="auto"/>
            </w:tcBorders>
            <w:vAlign w:val="bottom"/>
          </w:tcPr>
          <w:p w:rsidR="00954F97" w:rsidRPr="00E25234" w:rsidP="00D30669" w14:paraId="1BD61640" w14:textId="1498933A">
            <w:pPr>
              <w:pStyle w:val="TableHeaderTitleBlock"/>
              <w:rPr>
                <w:b w:val="0"/>
                <w:bCs w:val="0"/>
              </w:rPr>
            </w:pPr>
            <w:r>
              <w:t>Type</w:t>
            </w:r>
          </w:p>
        </w:tc>
        <w:tc>
          <w:tcPr>
            <w:tcW w:w="967" w:type="dxa"/>
            <w:tcBorders>
              <w:left w:val="single" w:sz="4" w:space="0" w:color="auto"/>
              <w:bottom w:val="double" w:sz="4" w:space="0" w:color="auto"/>
            </w:tcBorders>
            <w:vAlign w:val="center"/>
          </w:tcPr>
          <w:p w:rsidR="00954F97" w:rsidRPr="00E25234" w:rsidP="00D30669" w14:paraId="7F2062CC" w14:textId="45FC24E6">
            <w:pPr>
              <w:pStyle w:val="StyleTableHeaderAnswerBlock"/>
              <w:rPr>
                <w:b w:val="0"/>
              </w:rPr>
            </w:pPr>
            <w:r>
              <w:t>Always</w:t>
            </w:r>
          </w:p>
        </w:tc>
        <w:tc>
          <w:tcPr>
            <w:tcW w:w="1004" w:type="dxa"/>
            <w:tcBorders>
              <w:bottom w:val="double" w:sz="4" w:space="0" w:color="auto"/>
            </w:tcBorders>
            <w:vAlign w:val="center"/>
          </w:tcPr>
          <w:p w:rsidR="00954F97" w:rsidP="00D30669" w14:paraId="48124F53" w14:textId="1D88CB73">
            <w:pPr>
              <w:pStyle w:val="StyleTableHeaderAnswerBlock"/>
            </w:pPr>
            <w:r>
              <w:t>Most of the time</w:t>
            </w:r>
          </w:p>
        </w:tc>
        <w:tc>
          <w:tcPr>
            <w:tcW w:w="1330" w:type="dxa"/>
            <w:tcBorders>
              <w:bottom w:val="double" w:sz="4" w:space="0" w:color="auto"/>
            </w:tcBorders>
            <w:vAlign w:val="center"/>
          </w:tcPr>
          <w:p w:rsidR="00954F97" w:rsidRPr="00E25234" w:rsidP="00D30669" w14:paraId="187B2C3D" w14:textId="62A0A622">
            <w:pPr>
              <w:pStyle w:val="StyleTableHeaderAnswerBlock"/>
            </w:pPr>
            <w:r>
              <w:t>Sometimes</w:t>
            </w:r>
          </w:p>
        </w:tc>
        <w:tc>
          <w:tcPr>
            <w:tcW w:w="915" w:type="dxa"/>
            <w:tcBorders>
              <w:bottom w:val="double" w:sz="4" w:space="0" w:color="auto"/>
            </w:tcBorders>
            <w:vAlign w:val="center"/>
          </w:tcPr>
          <w:p w:rsidR="00954F97" w:rsidRPr="00E25234" w:rsidP="00D30669" w14:paraId="485CEB03" w14:textId="77777777">
            <w:pPr>
              <w:pStyle w:val="StyleTableHeaderAnswerBlock"/>
              <w:rPr>
                <w:b w:val="0"/>
              </w:rPr>
            </w:pPr>
            <w:r>
              <w:t>Never</w:t>
            </w:r>
          </w:p>
        </w:tc>
        <w:tc>
          <w:tcPr>
            <w:tcW w:w="1004" w:type="dxa"/>
            <w:tcBorders>
              <w:top w:val="nil"/>
              <w:bottom w:val="nil"/>
              <w:right w:val="nil"/>
            </w:tcBorders>
            <w:vAlign w:val="center"/>
          </w:tcPr>
          <w:p w:rsidR="00954F97" w:rsidRPr="00E25234" w:rsidP="00D30669" w14:paraId="2FB0BD8A" w14:textId="77777777"/>
        </w:tc>
      </w:tr>
      <w:tr w14:paraId="44E356BB" w14:textId="77777777" w:rsidTr="009E13D1">
        <w:tblPrEx>
          <w:tblW w:w="0" w:type="auto"/>
          <w:tblInd w:w="-5" w:type="dxa"/>
          <w:tblLook w:val="04A0"/>
        </w:tblPrEx>
        <w:trPr>
          <w:trHeight w:val="360"/>
        </w:trPr>
        <w:tc>
          <w:tcPr>
            <w:tcW w:w="4140" w:type="dxa"/>
            <w:tcBorders>
              <w:top w:val="double" w:sz="4" w:space="0" w:color="auto"/>
              <w:bottom w:val="single" w:sz="4" w:space="0" w:color="BFBFBF" w:themeColor="background1" w:themeShade="BF"/>
            </w:tcBorders>
            <w:vAlign w:val="center"/>
          </w:tcPr>
          <w:p w:rsidR="00954F97" w:rsidRPr="005B26DA" w:rsidP="008C2672" w14:paraId="5DAF750C" w14:textId="05C056A9">
            <w:pPr>
              <w:pStyle w:val="QuestionText"/>
              <w:spacing w:before="120" w:after="120" w:line="240" w:lineRule="auto"/>
            </w:pPr>
            <w:r w:rsidRPr="005B26DA">
              <w:t>a.</w:t>
            </w:r>
            <w:r w:rsidRPr="005B26DA">
              <w:tab/>
            </w:r>
            <w:r w:rsidR="00D420F2">
              <w:t>Wild birds</w:t>
            </w:r>
          </w:p>
        </w:tc>
        <w:tc>
          <w:tcPr>
            <w:tcW w:w="967" w:type="dxa"/>
            <w:tcBorders>
              <w:top w:val="double" w:sz="4" w:space="0" w:color="auto"/>
              <w:bottom w:val="single" w:sz="4" w:space="0" w:color="BFBFBF" w:themeColor="background1" w:themeShade="BF"/>
            </w:tcBorders>
            <w:vAlign w:val="center"/>
          </w:tcPr>
          <w:p w:rsidR="00954F97" w:rsidRPr="00E25234" w:rsidP="008C2672" w14:paraId="2F2A26E6"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004" w:type="dxa"/>
            <w:tcBorders>
              <w:top w:val="double" w:sz="4" w:space="0" w:color="auto"/>
              <w:bottom w:val="single" w:sz="4" w:space="0" w:color="BFBFBF" w:themeColor="background1" w:themeShade="BF"/>
            </w:tcBorders>
            <w:vAlign w:val="center"/>
          </w:tcPr>
          <w:p w:rsidR="00954F97" w:rsidRPr="000F60A5" w:rsidP="008C2672" w14:paraId="409869B4" w14:textId="490B0034">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30" w:type="dxa"/>
            <w:tcBorders>
              <w:top w:val="double" w:sz="4" w:space="0" w:color="auto"/>
              <w:bottom w:val="single" w:sz="4" w:space="0" w:color="BFBFBF" w:themeColor="background1" w:themeShade="BF"/>
            </w:tcBorders>
            <w:vAlign w:val="center"/>
          </w:tcPr>
          <w:p w:rsidR="00954F97" w:rsidRPr="00E25234" w:rsidP="008C2672" w14:paraId="7F2321B7" w14:textId="78BB5812">
            <w:pPr>
              <w:pStyle w:val="QuestionText"/>
              <w:spacing w:before="120" w:after="120" w:line="240" w:lineRule="auto"/>
              <w:jc w:val="center"/>
            </w:pPr>
            <w:r w:rsidRPr="000F60A5">
              <w:rPr>
                <w:rStyle w:val="CheckBox"/>
                <w:rFonts w:ascii="Wingdings" w:eastAsia="Wingdings" w:hAnsi="Wingdings" w:cs="Wingdings"/>
              </w:rPr>
              <w:t>o</w:t>
            </w:r>
            <w:r w:rsidR="00D420F2">
              <w:rPr>
                <w:rStyle w:val="CheckBoxID"/>
              </w:rPr>
              <w:t>3</w:t>
            </w:r>
          </w:p>
        </w:tc>
        <w:tc>
          <w:tcPr>
            <w:tcW w:w="915" w:type="dxa"/>
            <w:tcBorders>
              <w:top w:val="double" w:sz="4" w:space="0" w:color="auto"/>
              <w:bottom w:val="single" w:sz="4" w:space="0" w:color="BFBFBF" w:themeColor="background1" w:themeShade="BF"/>
            </w:tcBorders>
            <w:vAlign w:val="center"/>
          </w:tcPr>
          <w:p w:rsidR="00954F97" w:rsidRPr="00E25234" w:rsidP="008C2672" w14:paraId="01D1535C" w14:textId="045F4F1F">
            <w:pPr>
              <w:pStyle w:val="QuestionText"/>
              <w:spacing w:before="120" w:after="120" w:line="240" w:lineRule="auto"/>
              <w:jc w:val="center"/>
            </w:pPr>
            <w:r w:rsidRPr="000F60A5">
              <w:rPr>
                <w:rStyle w:val="CheckBox"/>
                <w:rFonts w:ascii="Wingdings" w:eastAsia="Wingdings" w:hAnsi="Wingdings" w:cs="Wingdings"/>
              </w:rPr>
              <w:t>o</w:t>
            </w:r>
            <w:r w:rsidR="00D420F2">
              <w:rPr>
                <w:rStyle w:val="CheckBoxID"/>
              </w:rPr>
              <w:t>4</w:t>
            </w:r>
          </w:p>
        </w:tc>
        <w:tc>
          <w:tcPr>
            <w:tcW w:w="1004" w:type="dxa"/>
            <w:tcBorders>
              <w:top w:val="nil"/>
              <w:bottom w:val="nil"/>
              <w:right w:val="nil"/>
            </w:tcBorders>
            <w:vAlign w:val="center"/>
          </w:tcPr>
          <w:p w:rsidR="00954F97" w:rsidRPr="00E25234" w:rsidP="00D30669" w14:paraId="567796DC" w14:textId="08577BD7">
            <w:pPr>
              <w:rPr>
                <w:rStyle w:val="QuestionIDText"/>
              </w:rPr>
            </w:pPr>
            <w:r>
              <w:rPr>
                <w:rStyle w:val="QuestionIDText"/>
              </w:rPr>
              <w:t>t440</w:t>
            </w:r>
          </w:p>
        </w:tc>
      </w:tr>
      <w:tr w14:paraId="744F4CED" w14:textId="77777777" w:rsidTr="009E13D1">
        <w:tblPrEx>
          <w:tblW w:w="0" w:type="auto"/>
          <w:tblInd w:w="-5" w:type="dxa"/>
          <w:tblLook w:val="04A0"/>
        </w:tblPrEx>
        <w:trPr>
          <w:trHeight w:val="360"/>
        </w:trPr>
        <w:tc>
          <w:tcPr>
            <w:tcW w:w="4140" w:type="dxa"/>
            <w:tcBorders>
              <w:top w:val="single" w:sz="4" w:space="0" w:color="BFBFBF" w:themeColor="background1" w:themeShade="BF"/>
              <w:bottom w:val="single" w:sz="4" w:space="0" w:color="BFBFBF" w:themeColor="background1" w:themeShade="BF"/>
            </w:tcBorders>
            <w:vAlign w:val="center"/>
          </w:tcPr>
          <w:p w:rsidR="00954F97" w:rsidRPr="005B26DA" w:rsidP="008C2672" w14:paraId="6083287C" w14:textId="1AACABDE">
            <w:pPr>
              <w:pStyle w:val="QuestionText"/>
              <w:spacing w:before="120" w:after="120" w:line="240" w:lineRule="auto"/>
            </w:pPr>
            <w:r w:rsidRPr="005B26DA">
              <w:t>b.</w:t>
            </w:r>
            <w:r w:rsidRPr="005B26DA">
              <w:tab/>
            </w:r>
            <w:r w:rsidRPr="00D8795E" w:rsidR="00D8795E">
              <w:t>Wild animals</w:t>
            </w:r>
            <w:r w:rsidR="00456417">
              <w:t xml:space="preserve"> (</w:t>
            </w:r>
            <w:r w:rsidRPr="00D8795E" w:rsidR="00D8795E">
              <w:t>such as raccoons, opossums, skunks, coyotes, or foxes</w:t>
            </w:r>
            <w:r w:rsidR="00456417">
              <w:t>)</w:t>
            </w:r>
          </w:p>
        </w:tc>
        <w:tc>
          <w:tcPr>
            <w:tcW w:w="967" w:type="dxa"/>
            <w:tcBorders>
              <w:top w:val="single" w:sz="4" w:space="0" w:color="BFBFBF" w:themeColor="background1" w:themeShade="BF"/>
              <w:bottom w:val="single" w:sz="4" w:space="0" w:color="BFBFBF" w:themeColor="background1" w:themeShade="BF"/>
            </w:tcBorders>
            <w:vAlign w:val="center"/>
          </w:tcPr>
          <w:p w:rsidR="00954F97" w:rsidRPr="00E25234" w:rsidP="008C2672" w14:paraId="22B5141C"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004" w:type="dxa"/>
            <w:tcBorders>
              <w:top w:val="single" w:sz="4" w:space="0" w:color="BFBFBF" w:themeColor="background1" w:themeShade="BF"/>
              <w:bottom w:val="single" w:sz="4" w:space="0" w:color="BFBFBF" w:themeColor="background1" w:themeShade="BF"/>
            </w:tcBorders>
            <w:vAlign w:val="center"/>
          </w:tcPr>
          <w:p w:rsidR="00954F97" w:rsidRPr="000F60A5" w:rsidP="008C2672" w14:paraId="172585F0" w14:textId="4613A016">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30" w:type="dxa"/>
            <w:tcBorders>
              <w:top w:val="single" w:sz="4" w:space="0" w:color="BFBFBF" w:themeColor="background1" w:themeShade="BF"/>
              <w:bottom w:val="single" w:sz="4" w:space="0" w:color="BFBFBF" w:themeColor="background1" w:themeShade="BF"/>
            </w:tcBorders>
            <w:vAlign w:val="center"/>
          </w:tcPr>
          <w:p w:rsidR="00954F97" w:rsidRPr="00E25234" w:rsidP="008C2672" w14:paraId="17D141B4" w14:textId="0FD0464E">
            <w:pPr>
              <w:pStyle w:val="QuestionText"/>
              <w:spacing w:before="120" w:after="120" w:line="240" w:lineRule="auto"/>
              <w:jc w:val="center"/>
            </w:pPr>
            <w:r w:rsidRPr="000F60A5">
              <w:rPr>
                <w:rStyle w:val="CheckBox"/>
                <w:rFonts w:ascii="Wingdings" w:eastAsia="Wingdings" w:hAnsi="Wingdings" w:cs="Wingdings"/>
              </w:rPr>
              <w:t>o</w:t>
            </w:r>
            <w:r w:rsidR="00D420F2">
              <w:rPr>
                <w:rStyle w:val="CheckBoxID"/>
              </w:rPr>
              <w:t>3</w:t>
            </w:r>
          </w:p>
        </w:tc>
        <w:tc>
          <w:tcPr>
            <w:tcW w:w="915" w:type="dxa"/>
            <w:tcBorders>
              <w:top w:val="single" w:sz="4" w:space="0" w:color="BFBFBF" w:themeColor="background1" w:themeShade="BF"/>
              <w:bottom w:val="single" w:sz="4" w:space="0" w:color="BFBFBF" w:themeColor="background1" w:themeShade="BF"/>
            </w:tcBorders>
            <w:vAlign w:val="center"/>
          </w:tcPr>
          <w:p w:rsidR="00954F97" w:rsidRPr="00E25234" w:rsidP="008C2672" w14:paraId="51D24D76" w14:textId="3FA2CF5C">
            <w:pPr>
              <w:pStyle w:val="QuestionText"/>
              <w:spacing w:before="120" w:after="120" w:line="240" w:lineRule="auto"/>
              <w:jc w:val="center"/>
            </w:pPr>
            <w:r w:rsidRPr="000F60A5">
              <w:rPr>
                <w:rStyle w:val="CheckBox"/>
                <w:rFonts w:ascii="Wingdings" w:eastAsia="Wingdings" w:hAnsi="Wingdings" w:cs="Wingdings"/>
              </w:rPr>
              <w:t>o</w:t>
            </w:r>
            <w:r w:rsidR="00D420F2">
              <w:rPr>
                <w:rStyle w:val="CheckBoxID"/>
              </w:rPr>
              <w:t>4</w:t>
            </w:r>
          </w:p>
        </w:tc>
        <w:tc>
          <w:tcPr>
            <w:tcW w:w="1004" w:type="dxa"/>
            <w:tcBorders>
              <w:top w:val="nil"/>
              <w:bottom w:val="nil"/>
              <w:right w:val="nil"/>
            </w:tcBorders>
            <w:vAlign w:val="center"/>
          </w:tcPr>
          <w:p w:rsidR="00954F97" w:rsidRPr="00E25234" w:rsidP="00D30669" w14:paraId="0BF2951E" w14:textId="6DCCA086">
            <w:pPr>
              <w:rPr>
                <w:rStyle w:val="QuestionIDText"/>
              </w:rPr>
            </w:pPr>
            <w:r>
              <w:rPr>
                <w:rStyle w:val="QuestionIDText"/>
              </w:rPr>
              <w:t>t441</w:t>
            </w:r>
          </w:p>
        </w:tc>
      </w:tr>
      <w:tr w14:paraId="73379F56" w14:textId="77777777" w:rsidTr="009E13D1">
        <w:tblPrEx>
          <w:tblW w:w="0" w:type="auto"/>
          <w:tblInd w:w="-5" w:type="dxa"/>
          <w:tblLook w:val="04A0"/>
        </w:tblPrEx>
        <w:trPr>
          <w:trHeight w:val="360"/>
        </w:trPr>
        <w:tc>
          <w:tcPr>
            <w:tcW w:w="4140" w:type="dxa"/>
            <w:tcBorders>
              <w:top w:val="single" w:sz="4" w:space="0" w:color="BFBFBF" w:themeColor="background1" w:themeShade="BF"/>
              <w:bottom w:val="single" w:sz="4" w:space="0" w:color="auto"/>
            </w:tcBorders>
            <w:vAlign w:val="center"/>
          </w:tcPr>
          <w:p w:rsidR="00954F97" w:rsidRPr="00E25234" w:rsidP="008C2672" w14:paraId="214726AC" w14:textId="400DFA01">
            <w:pPr>
              <w:pStyle w:val="QuestionText"/>
              <w:tabs>
                <w:tab w:val="left" w:leader="underscore" w:pos="3590"/>
              </w:tabs>
              <w:spacing w:before="120" w:after="120" w:line="240" w:lineRule="auto"/>
            </w:pPr>
            <w:r w:rsidRPr="005B26DA">
              <w:t>c.</w:t>
            </w:r>
            <w:r w:rsidRPr="005B26DA">
              <w:tab/>
            </w:r>
            <w:r w:rsidR="00D8795E">
              <w:t>Rodents</w:t>
            </w:r>
          </w:p>
        </w:tc>
        <w:tc>
          <w:tcPr>
            <w:tcW w:w="967" w:type="dxa"/>
            <w:tcBorders>
              <w:top w:val="single" w:sz="4" w:space="0" w:color="BFBFBF" w:themeColor="background1" w:themeShade="BF"/>
              <w:bottom w:val="single" w:sz="4" w:space="0" w:color="auto"/>
            </w:tcBorders>
            <w:vAlign w:val="center"/>
          </w:tcPr>
          <w:p w:rsidR="00954F97" w:rsidRPr="000F60A5" w:rsidP="008C2672" w14:paraId="41A350A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04" w:type="dxa"/>
            <w:tcBorders>
              <w:top w:val="single" w:sz="4" w:space="0" w:color="BFBFBF" w:themeColor="background1" w:themeShade="BF"/>
              <w:bottom w:val="single" w:sz="4" w:space="0" w:color="auto"/>
            </w:tcBorders>
            <w:vAlign w:val="center"/>
          </w:tcPr>
          <w:p w:rsidR="00954F97" w:rsidRPr="000F60A5" w:rsidP="008C2672" w14:paraId="36E19F3B" w14:textId="79F1339F">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30" w:type="dxa"/>
            <w:tcBorders>
              <w:top w:val="single" w:sz="4" w:space="0" w:color="BFBFBF" w:themeColor="background1" w:themeShade="BF"/>
              <w:bottom w:val="single" w:sz="4" w:space="0" w:color="auto"/>
            </w:tcBorders>
            <w:vAlign w:val="center"/>
          </w:tcPr>
          <w:p w:rsidR="00954F97" w:rsidRPr="00E25234" w:rsidP="008C2672" w14:paraId="3159EB0A" w14:textId="767DB5C0">
            <w:pPr>
              <w:pStyle w:val="QuestionText"/>
              <w:spacing w:before="120" w:after="120" w:line="240" w:lineRule="auto"/>
              <w:jc w:val="center"/>
            </w:pPr>
            <w:r w:rsidRPr="000F60A5">
              <w:rPr>
                <w:rStyle w:val="CheckBox"/>
                <w:rFonts w:ascii="Wingdings" w:eastAsia="Wingdings" w:hAnsi="Wingdings" w:cs="Wingdings"/>
              </w:rPr>
              <w:t>o</w:t>
            </w:r>
            <w:r w:rsidR="00D420F2">
              <w:rPr>
                <w:rStyle w:val="CheckBoxID"/>
              </w:rPr>
              <w:t>3</w:t>
            </w:r>
          </w:p>
        </w:tc>
        <w:tc>
          <w:tcPr>
            <w:tcW w:w="915" w:type="dxa"/>
            <w:tcBorders>
              <w:top w:val="single" w:sz="4" w:space="0" w:color="BFBFBF" w:themeColor="background1" w:themeShade="BF"/>
              <w:bottom w:val="single" w:sz="4" w:space="0" w:color="auto"/>
            </w:tcBorders>
            <w:vAlign w:val="center"/>
          </w:tcPr>
          <w:p w:rsidR="00954F97" w:rsidRPr="00E25234" w:rsidP="008C2672" w14:paraId="619AA656" w14:textId="027DFB70">
            <w:pPr>
              <w:pStyle w:val="QuestionText"/>
              <w:spacing w:before="120" w:after="120" w:line="240" w:lineRule="auto"/>
              <w:jc w:val="center"/>
            </w:pPr>
            <w:r w:rsidRPr="000F60A5">
              <w:rPr>
                <w:rStyle w:val="CheckBox"/>
                <w:rFonts w:ascii="Wingdings" w:eastAsia="Wingdings" w:hAnsi="Wingdings" w:cs="Wingdings"/>
              </w:rPr>
              <w:t>o</w:t>
            </w:r>
            <w:r w:rsidR="00D420F2">
              <w:rPr>
                <w:rStyle w:val="CheckBoxID"/>
              </w:rPr>
              <w:t>4</w:t>
            </w:r>
          </w:p>
        </w:tc>
        <w:tc>
          <w:tcPr>
            <w:tcW w:w="1004" w:type="dxa"/>
            <w:tcBorders>
              <w:top w:val="nil"/>
              <w:bottom w:val="nil"/>
              <w:right w:val="nil"/>
            </w:tcBorders>
            <w:vAlign w:val="center"/>
          </w:tcPr>
          <w:p w:rsidR="00954F97" w:rsidRPr="000F60A5" w:rsidP="00D30669" w14:paraId="04EC2AEE" w14:textId="5273AB98">
            <w:pPr>
              <w:rPr>
                <w:rStyle w:val="QuestionIDText"/>
              </w:rPr>
            </w:pPr>
            <w:r>
              <w:rPr>
                <w:rStyle w:val="QuestionIDText"/>
              </w:rPr>
              <w:t>t442</w:t>
            </w:r>
          </w:p>
        </w:tc>
      </w:tr>
    </w:tbl>
    <w:p w:rsidR="00787388" w:rsidP="008C2672" w14:paraId="707EF159" w14:textId="43A9B527">
      <w:pPr>
        <w:spacing w:after="0"/>
        <w:rPr>
          <w:rFonts w:ascii="Arial" w:hAnsi="Arial" w:cs="Arial"/>
          <w:sz w:val="20"/>
          <w:szCs w:val="20"/>
        </w:rPr>
      </w:pPr>
    </w:p>
    <w:p w:rsidR="00737059" w:rsidP="00737059" w14:paraId="52664043" w14:textId="5BB099DC">
      <w:pPr>
        <w:pStyle w:val="QuestionText"/>
        <w:tabs>
          <w:tab w:val="left" w:pos="5940"/>
          <w:tab w:val="left" w:pos="6480"/>
          <w:tab w:val="left" w:pos="7200"/>
          <w:tab w:val="right" w:pos="9360"/>
        </w:tabs>
        <w:spacing w:after="120"/>
        <w:ind w:left="0" w:firstLine="0"/>
      </w:pPr>
      <w:r>
        <w:t>16</w:t>
      </w:r>
      <w:r w:rsidRPr="00E25234">
        <w:t>.</w:t>
      </w:r>
      <w:r w:rsidRPr="00E25234">
        <w:tab/>
      </w:r>
      <w:r w:rsidRPr="006925FA" w:rsidR="006925FA">
        <w:t>Does this farm have a written wildlife management plan that includes methods to minimize wildlife or wild bird entry and reduce wildlife attractants such as standing water?</w:t>
      </w:r>
      <w:r>
        <w:tab/>
      </w:r>
      <w:r>
        <w:tab/>
      </w:r>
      <w:r w:rsidR="00EF3DB6">
        <w:rPr>
          <w:rStyle w:val="QuestionIDText"/>
        </w:rPr>
        <w:t>t443</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r w:rsidRPr="00E25234" w:rsidR="006925FA">
        <w:tab/>
      </w:r>
    </w:p>
    <w:p w:rsidR="006925FA" w:rsidRPr="00697A4C" w:rsidP="00C66449" w14:paraId="1AF102E4" w14:textId="298AE493">
      <w:pPr>
        <w:pStyle w:val="QuestionText"/>
        <w:tabs>
          <w:tab w:val="left" w:pos="5940"/>
          <w:tab w:val="left" w:pos="6480"/>
          <w:tab w:val="left" w:pos="7200"/>
          <w:tab w:val="right" w:pos="9360"/>
        </w:tabs>
        <w:spacing w:after="120"/>
        <w:ind w:left="0" w:firstLine="0"/>
        <w:rPr>
          <w:rStyle w:val="CheckBox"/>
        </w:rPr>
      </w:pPr>
      <w:r>
        <w:t xml:space="preserve">17. </w:t>
      </w:r>
      <w:r w:rsidRPr="004439D7" w:rsidR="004439D7">
        <w:t>In the 2 years before the 14-day reference period, were any biosecurity audits or assessments (company or third party) conducted on this farm?</w:t>
      </w:r>
      <w:r>
        <w:tab/>
      </w:r>
      <w:r w:rsidR="00EF3DB6">
        <w:rPr>
          <w:rStyle w:val="QuestionIDText"/>
        </w:rPr>
        <w:t>t444</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r w:rsidR="004439D7">
        <w:t xml:space="preserve">  </w:t>
      </w:r>
      <w:r w:rsidRPr="00860AB6" w:rsidR="004439D7">
        <w:rPr>
          <w:rStyle w:val="CheckBox"/>
          <w:rFonts w:ascii="Wingdings" w:eastAsia="Wingdings" w:hAnsi="Wingdings" w:cs="Wingdings"/>
        </w:rPr>
        <w:t>o</w:t>
      </w:r>
      <w:r w:rsidR="004439D7">
        <w:rPr>
          <w:rStyle w:val="CheckBoxID"/>
        </w:rPr>
        <w:t>4</w:t>
      </w:r>
      <w:r w:rsidRPr="00E25234" w:rsidR="004439D7">
        <w:t xml:space="preserve"> </w:t>
      </w:r>
      <w:r w:rsidR="004439D7">
        <w:t>Don’t know</w:t>
      </w:r>
    </w:p>
    <w:p w:rsidR="000E162C" w:rsidP="008C2672" w14:paraId="7575757E" w14:textId="5F23337D">
      <w:pPr>
        <w:pStyle w:val="QuestionText"/>
        <w:spacing w:after="120"/>
      </w:pPr>
      <w:r>
        <w:t>18.</w:t>
      </w:r>
      <w:r>
        <w:tab/>
      </w:r>
      <w:r w:rsidRPr="004771AE" w:rsidR="004771AE">
        <w:t xml:space="preserve">Considering the following biosecurity topics, how challenging would you say these are for producers to achieve? </w:t>
      </w:r>
      <w:r w:rsidRPr="00090D72" w:rsidR="00090D72">
        <w:rPr>
          <w:i/>
          <w:iCs/>
        </w:rPr>
        <w:t>[C</w:t>
      </w:r>
      <w:r w:rsidRPr="00090D72" w:rsidR="004771AE">
        <w:rPr>
          <w:i/>
          <w:iCs/>
        </w:rPr>
        <w:t>heck one box per row.</w:t>
      </w:r>
      <w:r w:rsidRPr="00090D72" w:rsidR="00090D72">
        <w:rPr>
          <w:i/>
          <w:iCs/>
        </w:rPr>
        <w:t>]</w:t>
      </w:r>
    </w:p>
    <w:tbl>
      <w:tblPr>
        <w:tblStyle w:val="TableGrid"/>
        <w:tblW w:w="0" w:type="auto"/>
        <w:tblInd w:w="-5" w:type="dxa"/>
        <w:tblLook w:val="04A0"/>
      </w:tblPr>
      <w:tblGrid>
        <w:gridCol w:w="2038"/>
        <w:gridCol w:w="1328"/>
        <w:gridCol w:w="1328"/>
        <w:gridCol w:w="1328"/>
        <w:gridCol w:w="1328"/>
        <w:gridCol w:w="1328"/>
        <w:gridCol w:w="682"/>
      </w:tblGrid>
      <w:tr w14:paraId="17277034" w14:textId="77777777" w:rsidTr="00517811">
        <w:tblPrEx>
          <w:tblW w:w="0" w:type="auto"/>
          <w:tblInd w:w="-5" w:type="dxa"/>
          <w:tblLook w:val="04A0"/>
        </w:tblPrEx>
        <w:trPr>
          <w:trHeight w:val="360"/>
        </w:trPr>
        <w:tc>
          <w:tcPr>
            <w:tcW w:w="2038" w:type="dxa"/>
            <w:tcBorders>
              <w:top w:val="single" w:sz="4" w:space="0" w:color="auto"/>
              <w:left w:val="single" w:sz="4" w:space="0" w:color="auto"/>
              <w:bottom w:val="double" w:sz="4" w:space="0" w:color="auto"/>
              <w:right w:val="single" w:sz="4" w:space="0" w:color="auto"/>
            </w:tcBorders>
            <w:vAlign w:val="bottom"/>
          </w:tcPr>
          <w:p w:rsidR="004771AE" w:rsidRPr="00E25234" w:rsidP="00D30669" w14:paraId="5A5C9172" w14:textId="73125834">
            <w:pPr>
              <w:pStyle w:val="TableHeaderTitleBlock"/>
              <w:rPr>
                <w:b w:val="0"/>
                <w:bCs w:val="0"/>
              </w:rPr>
            </w:pPr>
          </w:p>
        </w:tc>
        <w:tc>
          <w:tcPr>
            <w:tcW w:w="1328" w:type="dxa"/>
            <w:tcBorders>
              <w:left w:val="single" w:sz="4" w:space="0" w:color="auto"/>
              <w:bottom w:val="double" w:sz="4" w:space="0" w:color="auto"/>
            </w:tcBorders>
            <w:vAlign w:val="center"/>
          </w:tcPr>
          <w:p w:rsidR="004771AE" w:rsidRPr="00E25234" w:rsidP="00D30669" w14:paraId="2C44A373" w14:textId="0D51DF44">
            <w:pPr>
              <w:pStyle w:val="StyleTableHeaderAnswerBlock"/>
              <w:rPr>
                <w:b w:val="0"/>
              </w:rPr>
            </w:pPr>
            <w:r>
              <w:t>Not at all cha</w:t>
            </w:r>
            <w:r w:rsidR="00517811">
              <w:t>llenging</w:t>
            </w:r>
          </w:p>
        </w:tc>
        <w:tc>
          <w:tcPr>
            <w:tcW w:w="1328" w:type="dxa"/>
            <w:tcBorders>
              <w:bottom w:val="double" w:sz="4" w:space="0" w:color="auto"/>
            </w:tcBorders>
          </w:tcPr>
          <w:p w:rsidR="004771AE" w:rsidP="00D30669" w14:paraId="01EF2C3E" w14:textId="13C7FDE2">
            <w:pPr>
              <w:pStyle w:val="StyleTableHeaderAnswerBlock"/>
            </w:pPr>
            <w:r>
              <w:t>Slightly challenging</w:t>
            </w:r>
          </w:p>
        </w:tc>
        <w:tc>
          <w:tcPr>
            <w:tcW w:w="1328" w:type="dxa"/>
            <w:tcBorders>
              <w:bottom w:val="double" w:sz="4" w:space="0" w:color="auto"/>
            </w:tcBorders>
            <w:vAlign w:val="center"/>
          </w:tcPr>
          <w:p w:rsidR="004771AE" w:rsidP="00D30669" w14:paraId="603F2EDE" w14:textId="25F718F8">
            <w:pPr>
              <w:pStyle w:val="StyleTableHeaderAnswerBlock"/>
            </w:pPr>
            <w:r>
              <w:t>Somewhat challenging</w:t>
            </w:r>
          </w:p>
        </w:tc>
        <w:tc>
          <w:tcPr>
            <w:tcW w:w="1328" w:type="dxa"/>
            <w:tcBorders>
              <w:bottom w:val="double" w:sz="4" w:space="0" w:color="auto"/>
            </w:tcBorders>
            <w:vAlign w:val="center"/>
          </w:tcPr>
          <w:p w:rsidR="004771AE" w:rsidRPr="00E25234" w:rsidP="00D30669" w14:paraId="72F5EE69" w14:textId="3B1D1928">
            <w:pPr>
              <w:pStyle w:val="StyleTableHeaderAnswerBlock"/>
            </w:pPr>
            <w:r>
              <w:t>Quite challenging</w:t>
            </w:r>
          </w:p>
        </w:tc>
        <w:tc>
          <w:tcPr>
            <w:tcW w:w="1328" w:type="dxa"/>
            <w:tcBorders>
              <w:bottom w:val="double" w:sz="4" w:space="0" w:color="auto"/>
            </w:tcBorders>
            <w:vAlign w:val="center"/>
          </w:tcPr>
          <w:p w:rsidR="004771AE" w:rsidRPr="00E25234" w:rsidP="00D30669" w14:paraId="5FC82455" w14:textId="10044F72">
            <w:pPr>
              <w:pStyle w:val="StyleTableHeaderAnswerBlock"/>
              <w:rPr>
                <w:b w:val="0"/>
              </w:rPr>
            </w:pPr>
            <w:r>
              <w:t>Extremely challenging</w:t>
            </w:r>
          </w:p>
        </w:tc>
        <w:tc>
          <w:tcPr>
            <w:tcW w:w="682" w:type="dxa"/>
            <w:tcBorders>
              <w:top w:val="nil"/>
              <w:bottom w:val="nil"/>
              <w:right w:val="nil"/>
            </w:tcBorders>
            <w:vAlign w:val="center"/>
          </w:tcPr>
          <w:p w:rsidR="004771AE" w:rsidRPr="00E25234" w:rsidP="00D30669" w14:paraId="1C26CA31" w14:textId="77777777"/>
        </w:tc>
      </w:tr>
      <w:tr w14:paraId="39553903" w14:textId="77777777" w:rsidTr="007209AC">
        <w:tblPrEx>
          <w:tblW w:w="0" w:type="auto"/>
          <w:tblInd w:w="-5" w:type="dxa"/>
          <w:tblLook w:val="04A0"/>
        </w:tblPrEx>
        <w:trPr>
          <w:trHeight w:val="360"/>
        </w:trPr>
        <w:tc>
          <w:tcPr>
            <w:tcW w:w="2038" w:type="dxa"/>
            <w:tcBorders>
              <w:top w:val="double" w:sz="4" w:space="0" w:color="auto"/>
              <w:bottom w:val="single" w:sz="4" w:space="0" w:color="BFBFBF" w:themeColor="background1" w:themeShade="BF"/>
            </w:tcBorders>
            <w:vAlign w:val="center"/>
          </w:tcPr>
          <w:p w:rsidR="00517811" w:rsidRPr="005B26DA" w:rsidP="008C2672" w14:paraId="5F08296B" w14:textId="1FD43028">
            <w:pPr>
              <w:pStyle w:val="QuestionText"/>
              <w:spacing w:before="120" w:after="120" w:line="240" w:lineRule="auto"/>
            </w:pPr>
            <w:r w:rsidRPr="005B26DA">
              <w:t>a.</w:t>
            </w:r>
            <w:r w:rsidRPr="005B26DA">
              <w:tab/>
            </w:r>
            <w:r w:rsidRPr="003C675A" w:rsidR="003C675A">
              <w:t>Keeping feed safe from rodents</w:t>
            </w:r>
          </w:p>
        </w:tc>
        <w:tc>
          <w:tcPr>
            <w:tcW w:w="1328" w:type="dxa"/>
            <w:tcBorders>
              <w:top w:val="double" w:sz="4" w:space="0" w:color="auto"/>
              <w:bottom w:val="single" w:sz="4" w:space="0" w:color="BFBFBF" w:themeColor="background1" w:themeShade="BF"/>
            </w:tcBorders>
            <w:vAlign w:val="center"/>
          </w:tcPr>
          <w:p w:rsidR="00517811" w:rsidRPr="00E25234" w:rsidP="008C2672" w14:paraId="5729E65B"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28" w:type="dxa"/>
            <w:tcBorders>
              <w:top w:val="double" w:sz="4" w:space="0" w:color="auto"/>
              <w:bottom w:val="single" w:sz="4" w:space="0" w:color="BFBFBF" w:themeColor="background1" w:themeShade="BF"/>
            </w:tcBorders>
            <w:vAlign w:val="center"/>
          </w:tcPr>
          <w:p w:rsidR="00517811" w:rsidRPr="000F60A5" w:rsidP="008C2672" w14:paraId="1D9D1508" w14:textId="0F1A6BE8">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28" w:type="dxa"/>
            <w:tcBorders>
              <w:top w:val="double" w:sz="4" w:space="0" w:color="auto"/>
              <w:bottom w:val="single" w:sz="4" w:space="0" w:color="BFBFBF" w:themeColor="background1" w:themeShade="BF"/>
            </w:tcBorders>
            <w:vAlign w:val="center"/>
          </w:tcPr>
          <w:p w:rsidR="00517811" w:rsidRPr="000F60A5" w:rsidP="008C2672" w14:paraId="7D770DE4" w14:textId="1D2B0639">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28" w:type="dxa"/>
            <w:tcBorders>
              <w:top w:val="double" w:sz="4" w:space="0" w:color="auto"/>
              <w:bottom w:val="single" w:sz="4" w:space="0" w:color="BFBFBF" w:themeColor="background1" w:themeShade="BF"/>
            </w:tcBorders>
            <w:vAlign w:val="center"/>
          </w:tcPr>
          <w:p w:rsidR="00517811" w:rsidRPr="00E25234" w:rsidP="008C2672" w14:paraId="5B5CE60D" w14:textId="685B8F18">
            <w:pPr>
              <w:pStyle w:val="QuestionText"/>
              <w:spacing w:before="120" w:after="120" w:line="240" w:lineRule="auto"/>
              <w:jc w:val="center"/>
            </w:pPr>
            <w:r w:rsidRPr="000F60A5">
              <w:rPr>
                <w:rStyle w:val="CheckBox"/>
                <w:rFonts w:ascii="Wingdings" w:eastAsia="Wingdings" w:hAnsi="Wingdings" w:cs="Wingdings"/>
              </w:rPr>
              <w:t>o</w:t>
            </w:r>
            <w:r>
              <w:rPr>
                <w:rStyle w:val="CheckBoxID"/>
              </w:rPr>
              <w:t>4</w:t>
            </w:r>
          </w:p>
        </w:tc>
        <w:tc>
          <w:tcPr>
            <w:tcW w:w="1328" w:type="dxa"/>
            <w:tcBorders>
              <w:top w:val="double" w:sz="4" w:space="0" w:color="auto"/>
              <w:bottom w:val="single" w:sz="4" w:space="0" w:color="BFBFBF" w:themeColor="background1" w:themeShade="BF"/>
            </w:tcBorders>
            <w:vAlign w:val="center"/>
          </w:tcPr>
          <w:p w:rsidR="00517811" w:rsidRPr="00E25234" w:rsidP="008C2672" w14:paraId="15F2753D" w14:textId="1CA4998A">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82" w:type="dxa"/>
            <w:tcBorders>
              <w:top w:val="nil"/>
              <w:bottom w:val="nil"/>
              <w:right w:val="nil"/>
            </w:tcBorders>
            <w:vAlign w:val="center"/>
          </w:tcPr>
          <w:p w:rsidR="00517811" w:rsidRPr="00E25234" w:rsidP="00517811" w14:paraId="118869F3" w14:textId="43486E38">
            <w:pPr>
              <w:rPr>
                <w:rStyle w:val="QuestionIDText"/>
              </w:rPr>
            </w:pPr>
            <w:r>
              <w:rPr>
                <w:rStyle w:val="QuestionIDText"/>
              </w:rPr>
              <w:t>t445</w:t>
            </w:r>
          </w:p>
        </w:tc>
      </w:tr>
      <w:tr w14:paraId="7758D01F" w14:textId="77777777" w:rsidTr="007209AC">
        <w:tblPrEx>
          <w:tblW w:w="0" w:type="auto"/>
          <w:tblInd w:w="-5" w:type="dxa"/>
          <w:tblLook w:val="04A0"/>
        </w:tblPrEx>
        <w:trPr>
          <w:trHeight w:val="360"/>
        </w:trPr>
        <w:tc>
          <w:tcPr>
            <w:tcW w:w="2038" w:type="dxa"/>
            <w:tcBorders>
              <w:top w:val="single" w:sz="4" w:space="0" w:color="BFBFBF" w:themeColor="background1" w:themeShade="BF"/>
              <w:bottom w:val="single" w:sz="4" w:space="0" w:color="auto"/>
            </w:tcBorders>
            <w:vAlign w:val="center"/>
          </w:tcPr>
          <w:p w:rsidR="00517811" w:rsidRPr="005B26DA" w:rsidP="008C2672" w14:paraId="1579089A" w14:textId="17E9BBE9">
            <w:pPr>
              <w:pStyle w:val="QuestionText"/>
              <w:spacing w:before="120" w:after="120" w:line="240" w:lineRule="auto"/>
            </w:pPr>
            <w:r w:rsidRPr="005B26DA">
              <w:t>b.</w:t>
            </w:r>
            <w:r w:rsidRPr="005B26DA">
              <w:tab/>
            </w:r>
            <w:r w:rsidRPr="007209AC" w:rsidR="007209AC">
              <w:t>Keeping feed safe from wildlife</w:t>
            </w:r>
          </w:p>
        </w:tc>
        <w:tc>
          <w:tcPr>
            <w:tcW w:w="1328" w:type="dxa"/>
            <w:tcBorders>
              <w:top w:val="single" w:sz="4" w:space="0" w:color="BFBFBF" w:themeColor="background1" w:themeShade="BF"/>
              <w:bottom w:val="single" w:sz="4" w:space="0" w:color="auto"/>
            </w:tcBorders>
            <w:vAlign w:val="center"/>
          </w:tcPr>
          <w:p w:rsidR="00517811" w:rsidRPr="00E25234" w:rsidP="008C2672" w14:paraId="5F4BAD9F"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28" w:type="dxa"/>
            <w:tcBorders>
              <w:top w:val="single" w:sz="4" w:space="0" w:color="BFBFBF" w:themeColor="background1" w:themeShade="BF"/>
              <w:bottom w:val="single" w:sz="4" w:space="0" w:color="auto"/>
            </w:tcBorders>
            <w:vAlign w:val="center"/>
          </w:tcPr>
          <w:p w:rsidR="00517811" w:rsidRPr="000F60A5" w:rsidP="008C2672" w14:paraId="558B2137" w14:textId="03AA53FD">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28" w:type="dxa"/>
            <w:tcBorders>
              <w:top w:val="single" w:sz="4" w:space="0" w:color="BFBFBF" w:themeColor="background1" w:themeShade="BF"/>
              <w:bottom w:val="single" w:sz="4" w:space="0" w:color="auto"/>
            </w:tcBorders>
            <w:vAlign w:val="center"/>
          </w:tcPr>
          <w:p w:rsidR="00517811" w:rsidRPr="000F60A5" w:rsidP="008C2672" w14:paraId="75509702" w14:textId="3C85C0A3">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28" w:type="dxa"/>
            <w:tcBorders>
              <w:top w:val="single" w:sz="4" w:space="0" w:color="BFBFBF" w:themeColor="background1" w:themeShade="BF"/>
              <w:bottom w:val="single" w:sz="4" w:space="0" w:color="auto"/>
            </w:tcBorders>
            <w:vAlign w:val="center"/>
          </w:tcPr>
          <w:p w:rsidR="00517811" w:rsidRPr="00E25234" w:rsidP="008C2672" w14:paraId="2FBE174C" w14:textId="1CC6E658">
            <w:pPr>
              <w:pStyle w:val="QuestionText"/>
              <w:spacing w:before="120" w:after="120" w:line="240" w:lineRule="auto"/>
              <w:jc w:val="center"/>
            </w:pPr>
            <w:r w:rsidRPr="000F60A5">
              <w:rPr>
                <w:rStyle w:val="CheckBox"/>
                <w:rFonts w:ascii="Wingdings" w:eastAsia="Wingdings" w:hAnsi="Wingdings" w:cs="Wingdings"/>
              </w:rPr>
              <w:t>o</w:t>
            </w:r>
            <w:r>
              <w:rPr>
                <w:rStyle w:val="CheckBoxID"/>
              </w:rPr>
              <w:t>4</w:t>
            </w:r>
          </w:p>
        </w:tc>
        <w:tc>
          <w:tcPr>
            <w:tcW w:w="1328" w:type="dxa"/>
            <w:tcBorders>
              <w:top w:val="single" w:sz="4" w:space="0" w:color="BFBFBF" w:themeColor="background1" w:themeShade="BF"/>
              <w:bottom w:val="single" w:sz="4" w:space="0" w:color="auto"/>
            </w:tcBorders>
            <w:vAlign w:val="center"/>
          </w:tcPr>
          <w:p w:rsidR="00517811" w:rsidRPr="00E25234" w:rsidP="008C2672" w14:paraId="2A9083EB" w14:textId="15E0F911">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82" w:type="dxa"/>
            <w:tcBorders>
              <w:top w:val="nil"/>
              <w:bottom w:val="nil"/>
              <w:right w:val="nil"/>
            </w:tcBorders>
            <w:vAlign w:val="center"/>
          </w:tcPr>
          <w:p w:rsidR="00517811" w:rsidRPr="00E25234" w:rsidP="00517811" w14:paraId="0521A8E3" w14:textId="6D2F2FD9">
            <w:pPr>
              <w:rPr>
                <w:rStyle w:val="QuestionIDText"/>
              </w:rPr>
            </w:pPr>
            <w:r>
              <w:rPr>
                <w:rStyle w:val="QuestionIDText"/>
              </w:rPr>
              <w:t>t446</w:t>
            </w:r>
          </w:p>
        </w:tc>
      </w:tr>
    </w:tbl>
    <w:p w:rsidR="00100E4D" w:rsidP="00DD6B2F" w14:paraId="5E403764" w14:textId="77777777">
      <w:pPr>
        <w:pStyle w:val="SectionHeading"/>
      </w:pPr>
    </w:p>
    <w:p w:rsidR="00DD6B2F" w:rsidRPr="00E25234" w:rsidP="00DD6B2F" w14:paraId="0962FE46" w14:textId="057E6DA0">
      <w:pPr>
        <w:pStyle w:val="SectionHeading"/>
      </w:pPr>
      <w:r w:rsidRPr="00860AB6">
        <w:t xml:space="preserve">Section </w:t>
      </w:r>
      <w:r>
        <w:t>E</w:t>
      </w:r>
      <w:r w:rsidRPr="00860AB6">
        <w:t xml:space="preserve"> </w:t>
      </w:r>
      <w:r>
        <w:t>–</w:t>
      </w:r>
      <w:r w:rsidRPr="00E25234">
        <w:t xml:space="preserve"> </w:t>
      </w:r>
      <w:r>
        <w:t>Biosecurity Investments</w:t>
      </w:r>
    </w:p>
    <w:p w:rsidR="00DD6B2F" w:rsidRPr="00E25234" w:rsidP="008C2672" w14:paraId="10833A4E" w14:textId="4C8CAFDF">
      <w:pPr>
        <w:pStyle w:val="QuestionText"/>
        <w:spacing w:after="120"/>
      </w:pPr>
      <w:r>
        <w:t>1</w:t>
      </w:r>
      <w:r w:rsidRPr="00E25234">
        <w:t>.</w:t>
      </w:r>
      <w:r w:rsidRPr="00E25234">
        <w:tab/>
      </w:r>
      <w:r w:rsidRPr="00B51A9F" w:rsidR="00B51A9F">
        <w:t>Over the past year, has this farm had the following ongoing biosecurity expenses?</w:t>
      </w:r>
      <w:r w:rsidR="00B51A9F">
        <w:br/>
      </w:r>
      <w:r w:rsidRPr="00B51A9F" w:rsidR="00B51A9F">
        <w:t xml:space="preserve">If </w:t>
      </w:r>
      <w:r w:rsidR="00B51A9F">
        <w:t>Y</w:t>
      </w:r>
      <w:r w:rsidRPr="00B51A9F" w:rsidR="00B51A9F">
        <w:t>es</w:t>
      </w:r>
      <w:r w:rsidRPr="00B51A9F" w:rsidR="00B51A9F">
        <w:t>, what was the typical monthly cost of each?</w:t>
      </w:r>
    </w:p>
    <w:tbl>
      <w:tblPr>
        <w:tblStyle w:val="TableGrid"/>
        <w:tblW w:w="9450" w:type="dxa"/>
        <w:tblInd w:w="-5" w:type="dxa"/>
        <w:tblLook w:val="04A0"/>
      </w:tblPr>
      <w:tblGrid>
        <w:gridCol w:w="4770"/>
        <w:gridCol w:w="1620"/>
        <w:gridCol w:w="1980"/>
        <w:gridCol w:w="1080"/>
      </w:tblGrid>
      <w:tr w14:paraId="6A0A3871" w14:textId="77777777" w:rsidTr="00456417">
        <w:tblPrEx>
          <w:tblW w:w="9450" w:type="dxa"/>
          <w:tblInd w:w="-5" w:type="dxa"/>
          <w:tblLook w:val="04A0"/>
        </w:tblPrEx>
        <w:trPr>
          <w:trHeight w:val="360"/>
        </w:trPr>
        <w:tc>
          <w:tcPr>
            <w:tcW w:w="4770" w:type="dxa"/>
            <w:tcBorders>
              <w:top w:val="single" w:sz="4" w:space="0" w:color="auto"/>
              <w:left w:val="single" w:sz="4" w:space="0" w:color="auto"/>
              <w:bottom w:val="double" w:sz="4" w:space="0" w:color="auto"/>
              <w:right w:val="single" w:sz="4" w:space="0" w:color="auto"/>
            </w:tcBorders>
            <w:vAlign w:val="bottom"/>
          </w:tcPr>
          <w:p w:rsidR="00B51A9F" w:rsidRPr="00E25234" w:rsidP="00D30669" w14:paraId="156069E7" w14:textId="7D626CAA">
            <w:pPr>
              <w:pStyle w:val="TableHeaderTitleBlock"/>
              <w:rPr>
                <w:b w:val="0"/>
                <w:bCs w:val="0"/>
              </w:rPr>
            </w:pPr>
            <w:r>
              <w:t>Biosecurity type</w:t>
            </w:r>
          </w:p>
        </w:tc>
        <w:tc>
          <w:tcPr>
            <w:tcW w:w="1620" w:type="dxa"/>
            <w:tcBorders>
              <w:bottom w:val="double" w:sz="4" w:space="0" w:color="auto"/>
            </w:tcBorders>
            <w:vAlign w:val="center"/>
          </w:tcPr>
          <w:p w:rsidR="00B51A9F" w:rsidRPr="00E25234" w:rsidP="00D30669" w14:paraId="4DFFD892" w14:textId="05854EFB">
            <w:pPr>
              <w:pStyle w:val="StyleTableHeaderAnswerBlock"/>
            </w:pPr>
            <w:r>
              <w:t>Ongoing expenses?</w:t>
            </w:r>
          </w:p>
        </w:tc>
        <w:tc>
          <w:tcPr>
            <w:tcW w:w="1980" w:type="dxa"/>
            <w:tcBorders>
              <w:bottom w:val="double" w:sz="4" w:space="0" w:color="auto"/>
            </w:tcBorders>
            <w:vAlign w:val="center"/>
          </w:tcPr>
          <w:p w:rsidR="00B51A9F" w:rsidRPr="00E25234" w:rsidP="00D30669" w14:paraId="6B24386C" w14:textId="1BFA1605">
            <w:pPr>
              <w:pStyle w:val="StyleTableHeaderAnswerBlock"/>
              <w:rPr>
                <w:b w:val="0"/>
              </w:rPr>
            </w:pPr>
            <w:r>
              <w:t xml:space="preserve">If </w:t>
            </w:r>
            <w:r>
              <w:t>Yes</w:t>
            </w:r>
            <w:r>
              <w:t>, what is the typical monthly cost?</w:t>
            </w:r>
          </w:p>
        </w:tc>
        <w:tc>
          <w:tcPr>
            <w:tcW w:w="1080" w:type="dxa"/>
            <w:tcBorders>
              <w:top w:val="nil"/>
              <w:bottom w:val="nil"/>
              <w:right w:val="nil"/>
            </w:tcBorders>
            <w:vAlign w:val="center"/>
          </w:tcPr>
          <w:p w:rsidR="00B51A9F" w:rsidRPr="00E25234" w:rsidP="00D30669" w14:paraId="679569D7" w14:textId="77777777"/>
        </w:tc>
      </w:tr>
      <w:tr w14:paraId="54D008F7" w14:textId="77777777" w:rsidTr="00456417">
        <w:tblPrEx>
          <w:tblW w:w="9450" w:type="dxa"/>
          <w:tblInd w:w="-5" w:type="dxa"/>
          <w:tblLook w:val="04A0"/>
        </w:tblPrEx>
        <w:trPr>
          <w:trHeight w:val="360"/>
        </w:trPr>
        <w:tc>
          <w:tcPr>
            <w:tcW w:w="4770" w:type="dxa"/>
            <w:tcBorders>
              <w:top w:val="double" w:sz="4" w:space="0" w:color="auto"/>
              <w:bottom w:val="single" w:sz="4" w:space="0" w:color="BFBFBF" w:themeColor="background1" w:themeShade="BF"/>
            </w:tcBorders>
            <w:vAlign w:val="center"/>
          </w:tcPr>
          <w:p w:rsidR="00B51A9F" w:rsidRPr="005B26DA" w:rsidP="008C2672" w14:paraId="25243100" w14:textId="2956852C">
            <w:pPr>
              <w:pStyle w:val="QuestionText"/>
              <w:spacing w:before="120" w:after="120" w:line="240" w:lineRule="auto"/>
            </w:pPr>
            <w:r w:rsidRPr="005B26DA">
              <w:t>a.</w:t>
            </w:r>
            <w:r w:rsidRPr="005B26DA">
              <w:tab/>
            </w:r>
            <w:r w:rsidRPr="00603EE0" w:rsidR="00603EE0">
              <w:t>Wash station or spray area being used for vehicles</w:t>
            </w:r>
          </w:p>
        </w:tc>
        <w:tc>
          <w:tcPr>
            <w:tcW w:w="1620" w:type="dxa"/>
            <w:tcBorders>
              <w:top w:val="double" w:sz="4" w:space="0" w:color="auto"/>
              <w:bottom w:val="single" w:sz="4" w:space="0" w:color="BFBFBF" w:themeColor="background1" w:themeShade="BF"/>
            </w:tcBorders>
            <w:vAlign w:val="center"/>
          </w:tcPr>
          <w:p w:rsidR="00B51A9F" w:rsidRPr="00E25234" w:rsidP="008C2672" w14:paraId="46B9A262" w14:textId="1CE360FB">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80" w:type="dxa"/>
            <w:tcBorders>
              <w:top w:val="double" w:sz="4" w:space="0" w:color="auto"/>
              <w:bottom w:val="single" w:sz="4" w:space="0" w:color="BFBFBF" w:themeColor="background1" w:themeShade="BF"/>
            </w:tcBorders>
            <w:vAlign w:val="center"/>
          </w:tcPr>
          <w:p w:rsidR="00B51A9F" w:rsidRPr="00E25234" w:rsidP="008C2672" w14:paraId="5A975BA6" w14:textId="503748F6">
            <w:pPr>
              <w:pStyle w:val="QuestionText"/>
              <w:tabs>
                <w:tab w:val="left" w:leader="underscore" w:pos="7200"/>
                <w:tab w:val="left" w:leader="underscore" w:pos="7560"/>
              </w:tabs>
              <w:spacing w:before="120" w:after="120" w:line="240" w:lineRule="auto"/>
              <w:jc w:val="center"/>
            </w:pPr>
            <w:r>
              <w:t>$</w:t>
            </w:r>
            <w:r w:rsidR="00E33320">
              <w:t>________</w:t>
            </w:r>
          </w:p>
        </w:tc>
        <w:tc>
          <w:tcPr>
            <w:tcW w:w="1080" w:type="dxa"/>
            <w:tcBorders>
              <w:top w:val="nil"/>
              <w:bottom w:val="nil"/>
              <w:right w:val="nil"/>
            </w:tcBorders>
            <w:vAlign w:val="center"/>
          </w:tcPr>
          <w:p w:rsidR="00B51A9F" w:rsidRPr="00E25234" w:rsidP="00D30669" w14:paraId="7BA3C52B" w14:textId="1BD06A77">
            <w:pPr>
              <w:rPr>
                <w:rStyle w:val="QuestionIDText"/>
              </w:rPr>
            </w:pPr>
            <w:r>
              <w:rPr>
                <w:rStyle w:val="QuestionIDText"/>
              </w:rPr>
              <w:t>t501</w:t>
            </w:r>
            <w:r w:rsidR="00456417">
              <w:rPr>
                <w:rStyle w:val="QuestionIDText"/>
              </w:rPr>
              <w:t>/</w:t>
            </w:r>
            <w:r>
              <w:rPr>
                <w:rStyle w:val="QuestionIDText"/>
              </w:rPr>
              <w:t>t507</w:t>
            </w:r>
          </w:p>
        </w:tc>
      </w:tr>
      <w:tr w14:paraId="47198E6C" w14:textId="77777777" w:rsidTr="00456417">
        <w:tblPrEx>
          <w:tblW w:w="9450" w:type="dxa"/>
          <w:tblInd w:w="-5" w:type="dxa"/>
          <w:tblLook w:val="04A0"/>
        </w:tblPrEx>
        <w:trPr>
          <w:trHeight w:val="360"/>
        </w:trPr>
        <w:tc>
          <w:tcPr>
            <w:tcW w:w="4770" w:type="dxa"/>
            <w:tcBorders>
              <w:top w:val="single" w:sz="4" w:space="0" w:color="BFBFBF" w:themeColor="background1" w:themeShade="BF"/>
              <w:bottom w:val="single" w:sz="4" w:space="0" w:color="BFBFBF" w:themeColor="background1" w:themeShade="BF"/>
            </w:tcBorders>
            <w:vAlign w:val="center"/>
          </w:tcPr>
          <w:p w:rsidR="00456417" w:rsidRPr="005B26DA" w:rsidP="008C2672" w14:paraId="4BF4DFCB" w14:textId="539BD83A">
            <w:pPr>
              <w:pStyle w:val="QuestionText"/>
              <w:spacing w:before="120" w:after="120" w:line="240" w:lineRule="auto"/>
            </w:pPr>
            <w:r w:rsidRPr="005B26DA">
              <w:t>b.</w:t>
            </w:r>
            <w:r w:rsidRPr="005B26DA">
              <w:tab/>
            </w:r>
            <w:r w:rsidRPr="002D0ED6">
              <w:t>Foot baths</w:t>
            </w:r>
          </w:p>
        </w:tc>
        <w:tc>
          <w:tcPr>
            <w:tcW w:w="1620" w:type="dxa"/>
            <w:tcBorders>
              <w:top w:val="single" w:sz="4" w:space="0" w:color="BFBFBF" w:themeColor="background1" w:themeShade="BF"/>
              <w:bottom w:val="single" w:sz="4" w:space="0" w:color="BFBFBF" w:themeColor="background1" w:themeShade="BF"/>
            </w:tcBorders>
            <w:vAlign w:val="center"/>
          </w:tcPr>
          <w:p w:rsidR="00456417" w:rsidRPr="00E25234" w:rsidP="008C2672" w14:paraId="35133C3D" w14:textId="241D6DC1">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80" w:type="dxa"/>
            <w:tcBorders>
              <w:top w:val="single" w:sz="4" w:space="0" w:color="BFBFBF" w:themeColor="background1" w:themeShade="BF"/>
              <w:bottom w:val="single" w:sz="4" w:space="0" w:color="BFBFBF" w:themeColor="background1" w:themeShade="BF"/>
            </w:tcBorders>
            <w:vAlign w:val="center"/>
          </w:tcPr>
          <w:p w:rsidR="00456417" w:rsidRPr="00E25234" w:rsidP="008C2672" w14:paraId="3DFACE6C" w14:textId="12A85D26">
            <w:pPr>
              <w:pStyle w:val="QuestionText"/>
              <w:spacing w:before="120" w:after="120" w:line="240" w:lineRule="auto"/>
              <w:jc w:val="center"/>
            </w:pPr>
            <w:r>
              <w:t>$________</w:t>
            </w:r>
          </w:p>
        </w:tc>
        <w:tc>
          <w:tcPr>
            <w:tcW w:w="1080" w:type="dxa"/>
            <w:tcBorders>
              <w:top w:val="nil"/>
              <w:bottom w:val="nil"/>
              <w:right w:val="nil"/>
            </w:tcBorders>
            <w:vAlign w:val="center"/>
          </w:tcPr>
          <w:p w:rsidR="00456417" w:rsidRPr="00E25234" w:rsidP="00456417" w14:paraId="59CDCC0A" w14:textId="0953A267">
            <w:pPr>
              <w:rPr>
                <w:rStyle w:val="QuestionIDText"/>
              </w:rPr>
            </w:pPr>
            <w:r>
              <w:rPr>
                <w:rStyle w:val="QuestionIDText"/>
              </w:rPr>
              <w:t>t502</w:t>
            </w:r>
            <w:r>
              <w:rPr>
                <w:rStyle w:val="QuestionIDText"/>
              </w:rPr>
              <w:t>/</w:t>
            </w:r>
            <w:r>
              <w:rPr>
                <w:rStyle w:val="QuestionIDText"/>
              </w:rPr>
              <w:t>t508</w:t>
            </w:r>
          </w:p>
        </w:tc>
      </w:tr>
      <w:tr w14:paraId="5A9CC47F" w14:textId="77777777" w:rsidTr="00456417">
        <w:tblPrEx>
          <w:tblW w:w="9450" w:type="dxa"/>
          <w:tblInd w:w="-5" w:type="dxa"/>
          <w:tblLook w:val="04A0"/>
        </w:tblPrEx>
        <w:trPr>
          <w:trHeight w:val="360"/>
        </w:trPr>
        <w:tc>
          <w:tcPr>
            <w:tcW w:w="4770" w:type="dxa"/>
            <w:tcBorders>
              <w:top w:val="single" w:sz="4" w:space="0" w:color="BFBFBF" w:themeColor="background1" w:themeShade="BF"/>
              <w:bottom w:val="single" w:sz="4" w:space="0" w:color="BFBFBF" w:themeColor="background1" w:themeShade="BF"/>
            </w:tcBorders>
            <w:vAlign w:val="center"/>
          </w:tcPr>
          <w:p w:rsidR="00456417" w:rsidRPr="005B26DA" w:rsidP="008C2672" w14:paraId="3A79A990" w14:textId="1E749728">
            <w:pPr>
              <w:pStyle w:val="QuestionText"/>
              <w:spacing w:before="120" w:after="120" w:line="240" w:lineRule="auto"/>
            </w:pPr>
            <w:r w:rsidRPr="005B26DA">
              <w:t>c.</w:t>
            </w:r>
            <w:r w:rsidRPr="005B26DA">
              <w:tab/>
            </w:r>
            <w:r w:rsidRPr="00F05CB8">
              <w:t>Pest and bait stations</w:t>
            </w:r>
          </w:p>
        </w:tc>
        <w:tc>
          <w:tcPr>
            <w:tcW w:w="1620" w:type="dxa"/>
            <w:tcBorders>
              <w:top w:val="single" w:sz="4" w:space="0" w:color="BFBFBF" w:themeColor="background1" w:themeShade="BF"/>
              <w:bottom w:val="single" w:sz="4" w:space="0" w:color="BFBFBF" w:themeColor="background1" w:themeShade="BF"/>
            </w:tcBorders>
            <w:vAlign w:val="center"/>
          </w:tcPr>
          <w:p w:rsidR="00456417" w:rsidRPr="00E25234" w:rsidP="008C2672" w14:paraId="6672627C" w14:textId="1058748C">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80" w:type="dxa"/>
            <w:tcBorders>
              <w:top w:val="single" w:sz="4" w:space="0" w:color="BFBFBF" w:themeColor="background1" w:themeShade="BF"/>
              <w:bottom w:val="single" w:sz="4" w:space="0" w:color="BFBFBF" w:themeColor="background1" w:themeShade="BF"/>
            </w:tcBorders>
            <w:vAlign w:val="center"/>
          </w:tcPr>
          <w:p w:rsidR="00456417" w:rsidRPr="00E25234" w:rsidP="008C2672" w14:paraId="4D390B5C" w14:textId="01B550CC">
            <w:pPr>
              <w:pStyle w:val="QuestionText"/>
              <w:spacing w:before="120" w:after="120" w:line="240" w:lineRule="auto"/>
              <w:jc w:val="center"/>
            </w:pPr>
            <w:r>
              <w:t>$________</w:t>
            </w:r>
          </w:p>
        </w:tc>
        <w:tc>
          <w:tcPr>
            <w:tcW w:w="1080" w:type="dxa"/>
            <w:tcBorders>
              <w:top w:val="nil"/>
              <w:bottom w:val="nil"/>
              <w:right w:val="nil"/>
            </w:tcBorders>
            <w:vAlign w:val="center"/>
          </w:tcPr>
          <w:p w:rsidR="00456417" w:rsidRPr="000F60A5" w:rsidP="00456417" w14:paraId="207599DF" w14:textId="3B1110CB">
            <w:pPr>
              <w:rPr>
                <w:rStyle w:val="QuestionIDText"/>
              </w:rPr>
            </w:pPr>
            <w:r>
              <w:rPr>
                <w:rStyle w:val="QuestionIDText"/>
              </w:rPr>
              <w:t>t503</w:t>
            </w:r>
            <w:r>
              <w:rPr>
                <w:rStyle w:val="QuestionIDText"/>
              </w:rPr>
              <w:t>/</w:t>
            </w:r>
            <w:r>
              <w:rPr>
                <w:rStyle w:val="QuestionIDText"/>
              </w:rPr>
              <w:t>t509</w:t>
            </w:r>
          </w:p>
        </w:tc>
      </w:tr>
      <w:tr w14:paraId="564D8297" w14:textId="77777777" w:rsidTr="00456417">
        <w:tblPrEx>
          <w:tblW w:w="9450" w:type="dxa"/>
          <w:tblInd w:w="-5" w:type="dxa"/>
          <w:tblLook w:val="04A0"/>
        </w:tblPrEx>
        <w:trPr>
          <w:trHeight w:val="360"/>
        </w:trPr>
        <w:tc>
          <w:tcPr>
            <w:tcW w:w="4770" w:type="dxa"/>
            <w:tcBorders>
              <w:top w:val="single" w:sz="4" w:space="0" w:color="BFBFBF" w:themeColor="background1" w:themeShade="BF"/>
              <w:bottom w:val="single" w:sz="4" w:space="0" w:color="BFBFBF" w:themeColor="background1" w:themeShade="BF"/>
            </w:tcBorders>
            <w:vAlign w:val="center"/>
          </w:tcPr>
          <w:p w:rsidR="00456417" w:rsidRPr="005B26DA" w:rsidP="008C2672" w14:paraId="4B2B16BA" w14:textId="7BE713AD">
            <w:pPr>
              <w:pStyle w:val="QuestionText"/>
              <w:spacing w:before="120" w:after="120" w:line="240" w:lineRule="auto"/>
            </w:pPr>
            <w:r w:rsidRPr="005B26DA">
              <w:t>d.</w:t>
            </w:r>
            <w:r w:rsidRPr="005B26DA">
              <w:tab/>
            </w:r>
            <w:r w:rsidRPr="006453AB">
              <w:t>Wash stations for employees (for example, sinks, showers)</w:t>
            </w:r>
          </w:p>
        </w:tc>
        <w:tc>
          <w:tcPr>
            <w:tcW w:w="1620" w:type="dxa"/>
            <w:tcBorders>
              <w:top w:val="single" w:sz="4" w:space="0" w:color="BFBFBF" w:themeColor="background1" w:themeShade="BF"/>
              <w:bottom w:val="single" w:sz="4" w:space="0" w:color="BFBFBF" w:themeColor="background1" w:themeShade="BF"/>
            </w:tcBorders>
            <w:vAlign w:val="center"/>
          </w:tcPr>
          <w:p w:rsidR="00456417" w:rsidRPr="00E25234" w:rsidP="008C2672" w14:paraId="40288312" w14:textId="23AE9106">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80" w:type="dxa"/>
            <w:tcBorders>
              <w:top w:val="single" w:sz="4" w:space="0" w:color="BFBFBF" w:themeColor="background1" w:themeShade="BF"/>
              <w:bottom w:val="single" w:sz="4" w:space="0" w:color="BFBFBF" w:themeColor="background1" w:themeShade="BF"/>
            </w:tcBorders>
            <w:vAlign w:val="center"/>
          </w:tcPr>
          <w:p w:rsidR="00456417" w:rsidRPr="00E25234" w:rsidP="008C2672" w14:paraId="6D391B82" w14:textId="4A42E4A1">
            <w:pPr>
              <w:pStyle w:val="QuestionText"/>
              <w:spacing w:before="120" w:after="120" w:line="240" w:lineRule="auto"/>
              <w:jc w:val="center"/>
            </w:pPr>
            <w:r>
              <w:t>$________</w:t>
            </w:r>
          </w:p>
        </w:tc>
        <w:tc>
          <w:tcPr>
            <w:tcW w:w="1080" w:type="dxa"/>
            <w:tcBorders>
              <w:top w:val="nil"/>
              <w:bottom w:val="nil"/>
              <w:right w:val="nil"/>
            </w:tcBorders>
            <w:vAlign w:val="center"/>
          </w:tcPr>
          <w:p w:rsidR="00456417" w:rsidRPr="000F60A5" w:rsidP="00456417" w14:paraId="42E13F7D" w14:textId="6433581D">
            <w:pPr>
              <w:rPr>
                <w:rStyle w:val="QuestionIDText"/>
              </w:rPr>
            </w:pPr>
            <w:r>
              <w:rPr>
                <w:rStyle w:val="QuestionIDText"/>
              </w:rPr>
              <w:t>t504</w:t>
            </w:r>
            <w:r>
              <w:rPr>
                <w:rStyle w:val="QuestionIDText"/>
              </w:rPr>
              <w:t>/</w:t>
            </w:r>
            <w:r>
              <w:rPr>
                <w:rStyle w:val="QuestionIDText"/>
              </w:rPr>
              <w:t>t510</w:t>
            </w:r>
          </w:p>
        </w:tc>
      </w:tr>
      <w:tr w14:paraId="60D96BD4" w14:textId="77777777" w:rsidTr="00F93A5A">
        <w:tblPrEx>
          <w:tblW w:w="9450" w:type="dxa"/>
          <w:tblInd w:w="-5" w:type="dxa"/>
          <w:tblLook w:val="04A0"/>
        </w:tblPrEx>
        <w:trPr>
          <w:trHeight w:val="360"/>
        </w:trPr>
        <w:tc>
          <w:tcPr>
            <w:tcW w:w="4770" w:type="dxa"/>
            <w:tcBorders>
              <w:top w:val="single" w:sz="4" w:space="0" w:color="BFBFBF" w:themeColor="background1" w:themeShade="BF"/>
              <w:bottom w:val="single" w:sz="4" w:space="0" w:color="BFBFBF" w:themeColor="background1" w:themeShade="BF"/>
            </w:tcBorders>
            <w:vAlign w:val="center"/>
          </w:tcPr>
          <w:p w:rsidR="00456417" w:rsidRPr="005B26DA" w:rsidP="008C2672" w14:paraId="7697AF12" w14:textId="3A963A27">
            <w:pPr>
              <w:pStyle w:val="QuestionText"/>
              <w:spacing w:before="120" w:after="120" w:line="240" w:lineRule="auto"/>
            </w:pPr>
            <w:r w:rsidRPr="005B26DA">
              <w:t>e.</w:t>
            </w:r>
            <w:r w:rsidRPr="005B26DA">
              <w:tab/>
            </w:r>
            <w:r w:rsidRPr="00870F0C">
              <w:t>PPE for employees and visitors (for example, gloves, coveralls, boot covers)</w:t>
            </w:r>
          </w:p>
        </w:tc>
        <w:tc>
          <w:tcPr>
            <w:tcW w:w="1620" w:type="dxa"/>
            <w:tcBorders>
              <w:top w:val="single" w:sz="4" w:space="0" w:color="BFBFBF" w:themeColor="background1" w:themeShade="BF"/>
              <w:bottom w:val="single" w:sz="4" w:space="0" w:color="BFBFBF" w:themeColor="background1" w:themeShade="BF"/>
            </w:tcBorders>
            <w:vAlign w:val="center"/>
          </w:tcPr>
          <w:p w:rsidR="00456417" w:rsidRPr="00E25234" w:rsidP="008C2672" w14:paraId="6F85D0E7" w14:textId="0811AAE5">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80" w:type="dxa"/>
            <w:tcBorders>
              <w:top w:val="single" w:sz="4" w:space="0" w:color="BFBFBF" w:themeColor="background1" w:themeShade="BF"/>
              <w:bottom w:val="single" w:sz="4" w:space="0" w:color="BFBFBF" w:themeColor="background1" w:themeShade="BF"/>
            </w:tcBorders>
            <w:vAlign w:val="center"/>
          </w:tcPr>
          <w:p w:rsidR="00456417" w:rsidRPr="00E25234" w:rsidP="008C2672" w14:paraId="7BAC33BD" w14:textId="445A3D36">
            <w:pPr>
              <w:pStyle w:val="QuestionText"/>
              <w:spacing w:before="120" w:after="120" w:line="240" w:lineRule="auto"/>
              <w:jc w:val="center"/>
            </w:pPr>
            <w:r>
              <w:t>$________</w:t>
            </w:r>
          </w:p>
        </w:tc>
        <w:tc>
          <w:tcPr>
            <w:tcW w:w="1080" w:type="dxa"/>
            <w:tcBorders>
              <w:top w:val="nil"/>
              <w:bottom w:val="nil"/>
              <w:right w:val="nil"/>
            </w:tcBorders>
            <w:vAlign w:val="center"/>
          </w:tcPr>
          <w:p w:rsidR="00456417" w:rsidRPr="000F60A5" w:rsidP="00456417" w14:paraId="1849C363" w14:textId="7E713AC9">
            <w:pPr>
              <w:rPr>
                <w:rStyle w:val="QuestionIDText"/>
              </w:rPr>
            </w:pPr>
            <w:r>
              <w:rPr>
                <w:rStyle w:val="QuestionIDText"/>
              </w:rPr>
              <w:t>t505</w:t>
            </w:r>
            <w:r>
              <w:rPr>
                <w:rStyle w:val="QuestionIDText"/>
              </w:rPr>
              <w:t>/</w:t>
            </w:r>
            <w:r>
              <w:rPr>
                <w:rStyle w:val="QuestionIDText"/>
              </w:rPr>
              <w:t>t511</w:t>
            </w:r>
          </w:p>
        </w:tc>
      </w:tr>
      <w:tr w14:paraId="028FD985" w14:textId="77777777" w:rsidTr="00F93A5A">
        <w:tblPrEx>
          <w:tblW w:w="9450" w:type="dxa"/>
          <w:tblInd w:w="-5" w:type="dxa"/>
          <w:tblLook w:val="04A0"/>
        </w:tblPrEx>
        <w:trPr>
          <w:trHeight w:val="360"/>
        </w:trPr>
        <w:tc>
          <w:tcPr>
            <w:tcW w:w="4770" w:type="dxa"/>
            <w:tcBorders>
              <w:top w:val="single" w:sz="4" w:space="0" w:color="BFBFBF" w:themeColor="background1" w:themeShade="BF"/>
              <w:bottom w:val="single" w:sz="4" w:space="0" w:color="auto"/>
            </w:tcBorders>
            <w:vAlign w:val="center"/>
          </w:tcPr>
          <w:p w:rsidR="00456417" w:rsidRPr="00E25234" w:rsidP="008C2672" w14:paraId="564012BD" w14:textId="0B765BAF">
            <w:pPr>
              <w:pStyle w:val="QuestionText"/>
              <w:tabs>
                <w:tab w:val="left" w:leader="underscore" w:pos="3581"/>
              </w:tabs>
              <w:spacing w:before="120" w:after="120" w:line="240" w:lineRule="auto"/>
            </w:pPr>
            <w:r>
              <w:t>f</w:t>
            </w:r>
            <w:r w:rsidRPr="005B26DA">
              <w:t>.</w:t>
            </w:r>
            <w:r w:rsidRPr="005B26DA">
              <w:tab/>
              <w:t>Other (specify:</w:t>
            </w:r>
            <w:r>
              <w:tab/>
            </w:r>
            <w:r w:rsidRPr="005B26DA">
              <w:t>)</w:t>
            </w:r>
            <w:r w:rsidRPr="00E25234">
              <w:t xml:space="preserve"> </w:t>
            </w:r>
            <w:r w:rsidR="00EF3DB6">
              <w:rPr>
                <w:rStyle w:val="QuestionIDText"/>
              </w:rPr>
              <w:t>t506oth</w:t>
            </w:r>
          </w:p>
        </w:tc>
        <w:tc>
          <w:tcPr>
            <w:tcW w:w="1620" w:type="dxa"/>
            <w:tcBorders>
              <w:top w:val="single" w:sz="4" w:space="0" w:color="BFBFBF" w:themeColor="background1" w:themeShade="BF"/>
              <w:bottom w:val="single" w:sz="4" w:space="0" w:color="auto"/>
            </w:tcBorders>
            <w:vAlign w:val="center"/>
          </w:tcPr>
          <w:p w:rsidR="00456417" w:rsidRPr="00E25234" w:rsidP="008C2672" w14:paraId="087486D7" w14:textId="1B77C35E">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80" w:type="dxa"/>
            <w:tcBorders>
              <w:top w:val="single" w:sz="4" w:space="0" w:color="BFBFBF" w:themeColor="background1" w:themeShade="BF"/>
              <w:bottom w:val="single" w:sz="4" w:space="0" w:color="auto"/>
            </w:tcBorders>
            <w:vAlign w:val="center"/>
          </w:tcPr>
          <w:p w:rsidR="00456417" w:rsidRPr="00E25234" w:rsidP="008C2672" w14:paraId="7965A0C5" w14:textId="3E191057">
            <w:pPr>
              <w:pStyle w:val="QuestionText"/>
              <w:spacing w:before="120" w:after="120" w:line="240" w:lineRule="auto"/>
              <w:jc w:val="center"/>
            </w:pPr>
            <w:r>
              <w:t>$________</w:t>
            </w:r>
          </w:p>
        </w:tc>
        <w:tc>
          <w:tcPr>
            <w:tcW w:w="1080" w:type="dxa"/>
            <w:tcBorders>
              <w:top w:val="nil"/>
              <w:bottom w:val="nil"/>
              <w:right w:val="nil"/>
            </w:tcBorders>
            <w:vAlign w:val="center"/>
          </w:tcPr>
          <w:p w:rsidR="00456417" w:rsidRPr="00E25234" w:rsidP="00456417" w14:paraId="4AD5AE63" w14:textId="7135207A">
            <w:pPr>
              <w:rPr>
                <w:rStyle w:val="QuestionIDText"/>
              </w:rPr>
            </w:pPr>
            <w:r>
              <w:rPr>
                <w:rStyle w:val="QuestionIDText"/>
              </w:rPr>
              <w:t>t506</w:t>
            </w:r>
            <w:r>
              <w:rPr>
                <w:rStyle w:val="QuestionIDText"/>
              </w:rPr>
              <w:t>/</w:t>
            </w:r>
            <w:r>
              <w:rPr>
                <w:rStyle w:val="QuestionIDText"/>
              </w:rPr>
              <w:t>t512</w:t>
            </w:r>
          </w:p>
        </w:tc>
      </w:tr>
      <w:tr w14:paraId="4A88A17A" w14:textId="77777777" w:rsidTr="00F93A5A">
        <w:tblPrEx>
          <w:tblW w:w="9450" w:type="dxa"/>
          <w:tblInd w:w="-5" w:type="dxa"/>
          <w:tblLook w:val="04A0"/>
        </w:tblPrEx>
        <w:trPr>
          <w:trHeight w:val="360"/>
        </w:trPr>
        <w:tc>
          <w:tcPr>
            <w:tcW w:w="4770" w:type="dxa"/>
            <w:tcBorders>
              <w:top w:val="single" w:sz="4" w:space="0" w:color="auto"/>
            </w:tcBorders>
            <w:vAlign w:val="center"/>
          </w:tcPr>
          <w:p w:rsidR="00456417" w:rsidRPr="00456417" w:rsidP="008C2672" w14:paraId="44A528A7" w14:textId="70B330A6">
            <w:pPr>
              <w:pStyle w:val="QuestionText"/>
              <w:tabs>
                <w:tab w:val="left" w:leader="underscore" w:pos="3581"/>
              </w:tabs>
              <w:spacing w:before="120" w:after="120" w:line="240" w:lineRule="auto"/>
              <w:rPr>
                <w:b/>
                <w:bCs/>
              </w:rPr>
            </w:pPr>
            <w:r w:rsidRPr="00456417">
              <w:rPr>
                <w:b/>
                <w:bCs/>
              </w:rPr>
              <w:t>Total monthly cost</w:t>
            </w:r>
          </w:p>
        </w:tc>
        <w:tc>
          <w:tcPr>
            <w:tcW w:w="1620" w:type="dxa"/>
            <w:tcBorders>
              <w:top w:val="single" w:sz="4" w:space="0" w:color="auto"/>
            </w:tcBorders>
            <w:vAlign w:val="center"/>
          </w:tcPr>
          <w:p w:rsidR="00456417" w:rsidRPr="00860AB6" w:rsidP="008C2672" w14:paraId="0F1566C9" w14:textId="77777777">
            <w:pPr>
              <w:pStyle w:val="QuestionText"/>
              <w:spacing w:before="120" w:after="120" w:line="240" w:lineRule="auto"/>
              <w:jc w:val="center"/>
              <w:rPr>
                <w:rStyle w:val="CheckBox"/>
              </w:rPr>
            </w:pPr>
          </w:p>
        </w:tc>
        <w:tc>
          <w:tcPr>
            <w:tcW w:w="1980" w:type="dxa"/>
            <w:tcBorders>
              <w:top w:val="single" w:sz="4" w:space="0" w:color="auto"/>
            </w:tcBorders>
            <w:vAlign w:val="center"/>
          </w:tcPr>
          <w:p w:rsidR="00456417" w:rsidP="008C2672" w14:paraId="4314F7DF" w14:textId="63DC2AD6">
            <w:pPr>
              <w:pStyle w:val="QuestionText"/>
              <w:spacing w:before="120" w:after="120" w:line="240" w:lineRule="auto"/>
              <w:jc w:val="center"/>
            </w:pPr>
            <w:r>
              <w:t>$________</w:t>
            </w:r>
          </w:p>
        </w:tc>
        <w:tc>
          <w:tcPr>
            <w:tcW w:w="1080" w:type="dxa"/>
            <w:tcBorders>
              <w:top w:val="nil"/>
              <w:bottom w:val="nil"/>
              <w:right w:val="nil"/>
            </w:tcBorders>
            <w:vAlign w:val="center"/>
          </w:tcPr>
          <w:p w:rsidR="00456417" w:rsidRPr="000F60A5" w:rsidP="00456417" w14:paraId="16761176" w14:textId="738B51E8">
            <w:pPr>
              <w:rPr>
                <w:rStyle w:val="QuestionIDText"/>
              </w:rPr>
            </w:pPr>
            <w:r>
              <w:rPr>
                <w:rStyle w:val="QuestionIDText"/>
              </w:rPr>
              <w:t>t513</w:t>
            </w:r>
          </w:p>
        </w:tc>
      </w:tr>
    </w:tbl>
    <w:p w:rsidR="00F93A5A" w:rsidP="008C2672" w14:paraId="348C9475" w14:textId="471BCB13">
      <w:pPr>
        <w:spacing w:after="0"/>
        <w:rPr>
          <w:rFonts w:ascii="Arial" w:hAnsi="Arial" w:cs="Arial"/>
          <w:sz w:val="20"/>
          <w:szCs w:val="20"/>
        </w:rPr>
      </w:pPr>
    </w:p>
    <w:p w:rsidR="00F93A5A" w:rsidP="00F93A5A" w14:paraId="2D2A9178" w14:textId="59B6E13C">
      <w:pPr>
        <w:pStyle w:val="QuestionText"/>
        <w:tabs>
          <w:tab w:val="left" w:leader="dot" w:pos="5580"/>
          <w:tab w:val="clear" w:pos="7200"/>
        </w:tabs>
      </w:pPr>
      <w:r>
        <w:t>2.</w:t>
      </w:r>
      <w:r>
        <w:tab/>
      </w:r>
      <w:r w:rsidRPr="00654618" w:rsidR="00654618">
        <w:t xml:space="preserve">Since 2015, has this farm built or made </w:t>
      </w:r>
      <w:r w:rsidRPr="001471D5" w:rsidR="00654618">
        <w:rPr>
          <w:b/>
          <w:bCs/>
        </w:rPr>
        <w:t>permanent</w:t>
      </w:r>
      <w:r w:rsidRPr="00654618" w:rsidR="00654618">
        <w:t xml:space="preserve"> improvements or renovations on the following farm structures that impact the farm’s biosecurity?</w:t>
      </w:r>
    </w:p>
    <w:p w:rsidR="00F93A5A" w:rsidRPr="00E25234" w:rsidP="009A09A1" w14:paraId="551B6E0D" w14:textId="1DAFF586">
      <w:pPr>
        <w:pStyle w:val="QuestionText"/>
        <w:tabs>
          <w:tab w:val="clear" w:pos="1440"/>
          <w:tab w:val="right" w:pos="9360"/>
        </w:tabs>
        <w:ind w:left="720" w:hanging="720"/>
      </w:pPr>
      <w:r>
        <w:tab/>
      </w:r>
      <w:r w:rsidRPr="00E25234">
        <w:t>a.</w:t>
      </w:r>
      <w:r w:rsidRPr="00E25234">
        <w:tab/>
      </w:r>
      <w:r w:rsidRPr="009A09A1" w:rsidR="009A09A1">
        <w:t xml:space="preserve">A service room that personnel must enter through </w:t>
      </w:r>
      <w:r w:rsidRPr="009A09A1" w:rsidR="009A09A1">
        <w:t>that separates</w:t>
      </w:r>
      <w:r w:rsidRPr="009A09A1" w:rsidR="009A09A1">
        <w:t xml:space="preserve"> “outside area” from “inside area” (for example, Danish entry)</w:t>
      </w:r>
      <w:r>
        <w:tab/>
      </w:r>
      <w:r w:rsidR="00EF3DB6">
        <w:rPr>
          <w:rStyle w:val="QuestionIDText"/>
        </w:rPr>
        <w:t>t514</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F93A5A" w:rsidRPr="00E25234" w:rsidP="00F93A5A" w14:paraId="1859D12D" w14:textId="1A41F3A3">
      <w:pPr>
        <w:pStyle w:val="QuestionText"/>
        <w:tabs>
          <w:tab w:val="clear" w:pos="1440"/>
          <w:tab w:val="right" w:pos="9360"/>
        </w:tabs>
      </w:pPr>
      <w:r>
        <w:tab/>
        <w:t>b</w:t>
      </w:r>
      <w:r w:rsidRPr="00E25234">
        <w:t>.</w:t>
      </w:r>
      <w:r w:rsidRPr="00E25234">
        <w:tab/>
      </w:r>
      <w:r w:rsidRPr="0061367D" w:rsidR="0061367D">
        <w:t>Wash stations for employees (for example, sinks, showers)</w:t>
      </w:r>
      <w:r>
        <w:tab/>
      </w:r>
      <w:r w:rsidR="00EF3DB6">
        <w:rPr>
          <w:rStyle w:val="QuestionIDText"/>
        </w:rPr>
        <w:t>t515</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F93A5A" w:rsidRPr="00E25234" w:rsidP="00F93A5A" w14:paraId="48BA66C4" w14:textId="0945999C">
      <w:pPr>
        <w:pStyle w:val="QuestionText"/>
        <w:tabs>
          <w:tab w:val="clear" w:pos="1440"/>
          <w:tab w:val="right" w:pos="9360"/>
        </w:tabs>
      </w:pPr>
      <w:r>
        <w:tab/>
        <w:t>c</w:t>
      </w:r>
      <w:r w:rsidRPr="00E25234">
        <w:t>.</w:t>
      </w:r>
      <w:r w:rsidRPr="00E25234">
        <w:tab/>
      </w:r>
      <w:r w:rsidRPr="00651B98" w:rsidR="00651B98">
        <w:t>Permanent improvements or renovations to limit wild bird access to barns</w:t>
      </w:r>
      <w:r w:rsidR="00651B98">
        <w:t xml:space="preserve"> </w:t>
      </w:r>
      <w:r w:rsidR="00EF3DB6">
        <w:rPr>
          <w:rStyle w:val="QuestionIDText"/>
        </w:rPr>
        <w:t>t516</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F93A5A" w:rsidRPr="00E25234" w:rsidP="00F93A5A" w14:paraId="3205489E" w14:textId="5C67672D">
      <w:pPr>
        <w:pStyle w:val="QuestionText"/>
        <w:tabs>
          <w:tab w:val="clear" w:pos="1440"/>
          <w:tab w:val="right" w:pos="9360"/>
        </w:tabs>
      </w:pPr>
      <w:r>
        <w:tab/>
        <w:t>d</w:t>
      </w:r>
      <w:r w:rsidRPr="00E25234">
        <w:t>.</w:t>
      </w:r>
      <w:r w:rsidRPr="00E25234">
        <w:tab/>
      </w:r>
      <w:r w:rsidRPr="0067471F" w:rsidR="0067471F">
        <w:t>Barn ventilation system</w:t>
      </w:r>
      <w:r>
        <w:tab/>
      </w:r>
      <w:r w:rsidR="00EF3DB6">
        <w:rPr>
          <w:rStyle w:val="QuestionIDText"/>
        </w:rPr>
        <w:t>t517</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7471F" w:rsidRPr="00E25234" w:rsidP="0067471F" w14:paraId="2B29506A" w14:textId="4F327C70">
      <w:pPr>
        <w:pStyle w:val="QuestionText"/>
        <w:tabs>
          <w:tab w:val="clear" w:pos="1440"/>
          <w:tab w:val="right" w:pos="9360"/>
        </w:tabs>
        <w:ind w:left="720" w:hanging="720"/>
      </w:pPr>
      <w:r>
        <w:tab/>
        <w:t>e</w:t>
      </w:r>
      <w:r w:rsidRPr="00E25234">
        <w:t>.</w:t>
      </w:r>
      <w:r w:rsidRPr="00E25234">
        <w:tab/>
      </w:r>
      <w:r w:rsidRPr="00E754D3" w:rsidR="00E754D3">
        <w:t>Other</w:t>
      </w:r>
      <w:r w:rsidRPr="00E754D3" w:rsidR="00E754D3">
        <w:t xml:space="preserve"> barn improvements or renovations</w:t>
      </w:r>
      <w:r>
        <w:tab/>
      </w:r>
      <w:r w:rsidR="00EF3DB6">
        <w:rPr>
          <w:rStyle w:val="QuestionIDText"/>
        </w:rPr>
        <w:t>t518</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7471F" w:rsidRPr="00E25234" w:rsidP="0067471F" w14:paraId="6AFEBB90" w14:textId="6898C063">
      <w:pPr>
        <w:pStyle w:val="QuestionText"/>
        <w:tabs>
          <w:tab w:val="clear" w:pos="1440"/>
          <w:tab w:val="right" w:pos="9360"/>
        </w:tabs>
      </w:pPr>
      <w:r>
        <w:tab/>
      </w:r>
      <w:r w:rsidR="00E754D3">
        <w:t>f</w:t>
      </w:r>
      <w:r w:rsidRPr="00E25234">
        <w:t>.</w:t>
      </w:r>
      <w:r w:rsidRPr="00E25234">
        <w:tab/>
      </w:r>
      <w:r w:rsidRPr="00465E6F" w:rsidR="00465E6F">
        <w:t>Feed bins</w:t>
      </w:r>
      <w:r>
        <w:tab/>
      </w:r>
      <w:r w:rsidR="00EF3DB6">
        <w:rPr>
          <w:rStyle w:val="QuestionIDText"/>
        </w:rPr>
        <w:t>t519</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7471F" w:rsidRPr="00E25234" w:rsidP="0067471F" w14:paraId="496E60F9" w14:textId="7E4E1E1A">
      <w:pPr>
        <w:pStyle w:val="QuestionText"/>
        <w:tabs>
          <w:tab w:val="clear" w:pos="1440"/>
          <w:tab w:val="right" w:pos="9360"/>
        </w:tabs>
      </w:pPr>
      <w:r>
        <w:tab/>
      </w:r>
      <w:r w:rsidR="00B00F9E">
        <w:t>g</w:t>
      </w:r>
      <w:r w:rsidRPr="00E25234">
        <w:t>.</w:t>
      </w:r>
      <w:r w:rsidRPr="00E25234">
        <w:tab/>
      </w:r>
      <w:r w:rsidRPr="00B00F9E" w:rsidR="00B00F9E">
        <w:t>Permanent vehicle wash stations (for example, automated truck wash)</w:t>
      </w:r>
      <w:r w:rsidRPr="00B00F9E" w:rsidR="00B00F9E">
        <w:tab/>
      </w:r>
      <w:r w:rsidR="00EF3DB6">
        <w:rPr>
          <w:rStyle w:val="QuestionIDText"/>
        </w:rPr>
        <w:t>t520</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7471F" w:rsidRPr="00E25234" w:rsidP="001E216A" w14:paraId="2A8B0C65" w14:textId="0BEBCE31">
      <w:pPr>
        <w:pStyle w:val="QuestionText"/>
        <w:tabs>
          <w:tab w:val="clear" w:pos="1440"/>
          <w:tab w:val="right" w:leader="underscore" w:pos="5040"/>
          <w:tab w:val="right" w:pos="9360"/>
        </w:tabs>
      </w:pPr>
      <w:r>
        <w:tab/>
      </w:r>
      <w:r w:rsidR="001E216A">
        <w:t>h</w:t>
      </w:r>
      <w:r w:rsidRPr="00E25234">
        <w:t>.</w:t>
      </w:r>
      <w:r w:rsidRPr="00E25234">
        <w:tab/>
      </w:r>
      <w:r w:rsidR="001E216A">
        <w:t xml:space="preserve">Other (specify: </w:t>
      </w:r>
      <w:r w:rsidR="001E216A">
        <w:tab/>
        <w:t xml:space="preserve">) </w:t>
      </w:r>
      <w:r w:rsidR="00EF3DB6">
        <w:rPr>
          <w:rStyle w:val="QuestionIDText"/>
        </w:rPr>
        <w:t>t521oth</w:t>
      </w:r>
      <w:r>
        <w:tab/>
      </w:r>
      <w:r w:rsidR="00EF3DB6">
        <w:rPr>
          <w:rStyle w:val="QuestionIDText"/>
        </w:rPr>
        <w:t>t521</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E216A" w:rsidRPr="00E25234" w:rsidP="009904FA" w14:paraId="10BC428E" w14:textId="670AE47A">
      <w:pPr>
        <w:pStyle w:val="QuestionText"/>
        <w:tabs>
          <w:tab w:val="clear" w:pos="1440"/>
          <w:tab w:val="left" w:pos="7200"/>
        </w:tabs>
        <w:spacing w:after="120"/>
      </w:pPr>
      <w:r>
        <w:tab/>
        <w:t>i</w:t>
      </w:r>
      <w:r w:rsidRPr="00E25234">
        <w:t>.</w:t>
      </w:r>
      <w:r w:rsidRPr="00E25234">
        <w:tab/>
      </w:r>
      <w:r w:rsidRPr="00EE5EFB" w:rsidR="00EE5EFB">
        <w:t xml:space="preserve">If </w:t>
      </w:r>
      <w:r w:rsidR="00EE5EFB">
        <w:t>Y</w:t>
      </w:r>
      <w:r w:rsidRPr="00EE5EFB" w:rsidR="00EE5EFB">
        <w:t>es</w:t>
      </w:r>
      <w:r w:rsidRPr="00EE5EFB" w:rsidR="00EE5EFB">
        <w:t xml:space="preserve"> to any in 2a </w:t>
      </w:r>
      <w:r w:rsidR="008D2B60">
        <w:t>through</w:t>
      </w:r>
      <w:r w:rsidRPr="00EE5EFB" w:rsidR="00EE5EFB">
        <w:t xml:space="preserve"> 2h, what was the approximate total cost of </w:t>
      </w:r>
      <w:r w:rsidRPr="001471D5" w:rsidR="00EE5EFB">
        <w:rPr>
          <w:b/>
          <w:bCs/>
        </w:rPr>
        <w:t>all</w:t>
      </w:r>
      <w:r w:rsidRPr="00EE5EFB" w:rsidR="00EE5EFB">
        <w:t xml:space="preserve"> of these improvements?</w:t>
      </w:r>
      <w:r w:rsidRPr="00B00F9E">
        <w:tab/>
      </w:r>
      <w:r w:rsidR="008D2B60">
        <w:tab/>
      </w:r>
      <w:r w:rsidR="008D2B60">
        <w:tab/>
      </w:r>
      <w:r w:rsidR="008D2B60">
        <w:tab/>
      </w:r>
      <w:r w:rsidR="00EF3DB6">
        <w:rPr>
          <w:rStyle w:val="QuestionIDText"/>
        </w:rPr>
        <w:t>t522</w:t>
      </w:r>
      <w:r w:rsidR="009904FA">
        <w:rPr>
          <w:rStyle w:val="QuestionIDText"/>
        </w:rPr>
        <w:t xml:space="preserve">    </w:t>
      </w:r>
      <w:r w:rsidRPr="008D2B60" w:rsidR="008D2B60">
        <w:rPr>
          <w:rStyle w:val="CheckBox"/>
          <w:sz w:val="20"/>
          <w:szCs w:val="20"/>
        </w:rPr>
        <w:t>$</w:t>
      </w:r>
      <w:r w:rsidR="008D2B60">
        <w:rPr>
          <w:rStyle w:val="CheckBox"/>
          <w:sz w:val="20"/>
          <w:szCs w:val="20"/>
        </w:rPr>
        <w:tab/>
      </w:r>
    </w:p>
    <w:p w:rsidR="009904FA" w:rsidRPr="00697A4C" w:rsidP="001471D5" w14:paraId="20982453" w14:textId="37E496EC">
      <w:pPr>
        <w:pStyle w:val="QuestionText"/>
        <w:tabs>
          <w:tab w:val="right" w:pos="9360"/>
        </w:tabs>
        <w:spacing w:after="120"/>
        <w:rPr>
          <w:rStyle w:val="CheckBox"/>
        </w:rPr>
      </w:pPr>
      <w:r>
        <w:t>3</w:t>
      </w:r>
      <w:r w:rsidRPr="00E25234">
        <w:t>.</w:t>
      </w:r>
      <w:r w:rsidRPr="00E25234">
        <w:tab/>
      </w:r>
      <w:r w:rsidRPr="001471D5" w:rsidR="001471D5">
        <w:t xml:space="preserve">Over the next two years, does this farm have plans to build or make </w:t>
      </w:r>
      <w:r w:rsidRPr="001471D5" w:rsidR="001471D5">
        <w:rPr>
          <w:b/>
          <w:bCs/>
        </w:rPr>
        <w:t>permanent</w:t>
      </w:r>
      <w:r w:rsidRPr="001471D5" w:rsidR="001471D5">
        <w:t xml:space="preserve"> improvements or renovations on farm structures such as barns, feed bins, or other structures that impact the farm’s biosecurity?</w:t>
      </w:r>
      <w:r>
        <w:tab/>
      </w:r>
      <w:r>
        <w:tab/>
      </w:r>
      <w:r w:rsidR="00EF3DB6">
        <w:rPr>
          <w:rStyle w:val="QuestionIDText"/>
        </w:rPr>
        <w:t>t523</w:t>
      </w:r>
      <w:r w:rsidR="00EF3DB6">
        <w:rPr>
          <w:rStyle w:val="QuestionIDText"/>
        </w:rPr>
        <w:tab/>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1471D5" w:rsidP="001471D5" w14:paraId="5B7EA7EB" w14:textId="2D675556">
      <w:pPr>
        <w:pStyle w:val="QuestionText"/>
        <w:tabs>
          <w:tab w:val="left" w:leader="dot" w:pos="5580"/>
          <w:tab w:val="clear" w:pos="7200"/>
        </w:tabs>
      </w:pPr>
      <w:r>
        <w:t>4.</w:t>
      </w:r>
      <w:r>
        <w:tab/>
      </w:r>
      <w:r w:rsidRPr="00815A4D" w:rsidR="00815A4D">
        <w:t xml:space="preserve">Since 2015, has this farm built or installed any of the following </w:t>
      </w:r>
      <w:r w:rsidRPr="00815A4D" w:rsidR="00815A4D">
        <w:rPr>
          <w:b/>
          <w:bCs/>
        </w:rPr>
        <w:t>temporary</w:t>
      </w:r>
      <w:r w:rsidRPr="00815A4D" w:rsidR="00815A4D">
        <w:t xml:space="preserve"> structures or infrastructure that impact the farm’s biosecurity?</w:t>
      </w:r>
    </w:p>
    <w:p w:rsidR="001471D5" w:rsidRPr="00E25234" w:rsidP="001471D5" w14:paraId="24FCBB8A" w14:textId="6979F63C">
      <w:pPr>
        <w:pStyle w:val="QuestionText"/>
        <w:tabs>
          <w:tab w:val="clear" w:pos="1440"/>
          <w:tab w:val="right" w:pos="9360"/>
        </w:tabs>
        <w:ind w:left="720" w:hanging="720"/>
      </w:pPr>
      <w:r>
        <w:tab/>
      </w:r>
      <w:r w:rsidRPr="00E25234">
        <w:t>a.</w:t>
      </w:r>
      <w:r w:rsidRPr="00E25234">
        <w:tab/>
      </w:r>
      <w:r w:rsidR="00815A4D">
        <w:t>Gates</w:t>
      </w:r>
      <w:r>
        <w:tab/>
      </w:r>
      <w:r w:rsidR="00EF3DB6">
        <w:rPr>
          <w:rStyle w:val="QuestionIDText"/>
        </w:rPr>
        <w:t>t524</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471D5" w:rsidRPr="00E25234" w:rsidP="001471D5" w14:paraId="0EB35675" w14:textId="7CA1FF0F">
      <w:pPr>
        <w:pStyle w:val="QuestionText"/>
        <w:tabs>
          <w:tab w:val="clear" w:pos="1440"/>
          <w:tab w:val="right" w:pos="9360"/>
        </w:tabs>
      </w:pPr>
      <w:r>
        <w:tab/>
        <w:t>b</w:t>
      </w:r>
      <w:r w:rsidRPr="00E25234">
        <w:t>.</w:t>
      </w:r>
      <w:r w:rsidRPr="00E25234">
        <w:tab/>
      </w:r>
      <w:r w:rsidR="00815A4D">
        <w:t>Parking area</w:t>
      </w:r>
      <w:r>
        <w:tab/>
      </w:r>
      <w:r w:rsidR="00EF3DB6">
        <w:rPr>
          <w:rStyle w:val="QuestionIDText"/>
        </w:rPr>
        <w:t>t525</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471D5" w:rsidRPr="00E25234" w:rsidP="001471D5" w14:paraId="11087842" w14:textId="2F06A770">
      <w:pPr>
        <w:pStyle w:val="QuestionText"/>
        <w:tabs>
          <w:tab w:val="clear" w:pos="1440"/>
          <w:tab w:val="right" w:pos="9360"/>
        </w:tabs>
      </w:pPr>
      <w:r>
        <w:tab/>
        <w:t>c</w:t>
      </w:r>
      <w:r w:rsidRPr="00E25234">
        <w:t>.</w:t>
      </w:r>
      <w:r w:rsidRPr="00E25234">
        <w:tab/>
      </w:r>
      <w:r w:rsidRPr="006C3937" w:rsidR="006C3937">
        <w:t>Temporary wild bird mitigation</w:t>
      </w:r>
      <w:r w:rsidRPr="006C3937" w:rsidR="006C3937">
        <w:rPr>
          <w:rStyle w:val="QuestionIDText"/>
          <w:rFonts w:cs="Calibri"/>
          <w:sz w:val="20"/>
          <w:szCs w:val="24"/>
        </w:rPr>
        <w:t xml:space="preserve"> </w:t>
      </w:r>
      <w:r w:rsidR="006C3937">
        <w:rPr>
          <w:rStyle w:val="QuestionIDText"/>
          <w:rFonts w:cs="Calibri"/>
          <w:sz w:val="20"/>
          <w:szCs w:val="24"/>
        </w:rPr>
        <w:tab/>
      </w:r>
      <w:r w:rsidR="00EF3DB6">
        <w:rPr>
          <w:rStyle w:val="QuestionIDText"/>
        </w:rPr>
        <w:t>t526</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471D5" w:rsidRPr="00E25234" w:rsidP="001471D5" w14:paraId="0CFA46D5" w14:textId="051F01F9">
      <w:pPr>
        <w:pStyle w:val="QuestionText"/>
        <w:tabs>
          <w:tab w:val="clear" w:pos="1440"/>
          <w:tab w:val="right" w:pos="9360"/>
        </w:tabs>
      </w:pPr>
      <w:r>
        <w:tab/>
        <w:t>d</w:t>
      </w:r>
      <w:r w:rsidRPr="00E25234">
        <w:t>.</w:t>
      </w:r>
      <w:r w:rsidRPr="00E25234">
        <w:tab/>
      </w:r>
      <w:r w:rsidRPr="005A27E0" w:rsidR="005A27E0">
        <w:t>Landscape fabric on air intake inlets or curtains</w:t>
      </w:r>
      <w:r>
        <w:tab/>
      </w:r>
      <w:r w:rsidR="00EF3DB6">
        <w:rPr>
          <w:rStyle w:val="QuestionIDText"/>
        </w:rPr>
        <w:t>t527</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471D5" w:rsidRPr="00E25234" w:rsidP="001471D5" w14:paraId="787C1E76" w14:textId="398915C6">
      <w:pPr>
        <w:pStyle w:val="QuestionText"/>
        <w:tabs>
          <w:tab w:val="clear" w:pos="1440"/>
          <w:tab w:val="right" w:pos="9360"/>
        </w:tabs>
        <w:ind w:left="720" w:hanging="720"/>
      </w:pPr>
      <w:r>
        <w:tab/>
        <w:t>e</w:t>
      </w:r>
      <w:r w:rsidRPr="00E25234">
        <w:t>.</w:t>
      </w:r>
      <w:r w:rsidRPr="00E25234">
        <w:tab/>
      </w:r>
      <w:r w:rsidRPr="00C52AC7" w:rsidR="00C52AC7">
        <w:t>Temporary vehicle wash stations (for example, hand sprayer)</w:t>
      </w:r>
      <w:r>
        <w:tab/>
      </w:r>
      <w:r w:rsidR="00EF3DB6">
        <w:rPr>
          <w:rStyle w:val="QuestionIDText"/>
        </w:rPr>
        <w:t>t528</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471D5" w:rsidRPr="00E25234" w:rsidP="001471D5" w14:paraId="7E361365" w14:textId="6ACB9FE0">
      <w:pPr>
        <w:pStyle w:val="QuestionText"/>
        <w:tabs>
          <w:tab w:val="clear" w:pos="1440"/>
          <w:tab w:val="right" w:leader="underscore" w:pos="5040"/>
          <w:tab w:val="right" w:pos="9360"/>
        </w:tabs>
      </w:pPr>
      <w:r>
        <w:tab/>
      </w:r>
      <w:r w:rsidR="00C52AC7">
        <w:t>f</w:t>
      </w:r>
      <w:r w:rsidRPr="00E25234">
        <w:t>.</w:t>
      </w:r>
      <w:r w:rsidRPr="00E25234">
        <w:tab/>
      </w:r>
      <w:r>
        <w:t xml:space="preserve">Other (specify: </w:t>
      </w:r>
      <w:r>
        <w:tab/>
        <w:t xml:space="preserve">) </w:t>
      </w:r>
      <w:r w:rsidR="00EF3DB6">
        <w:rPr>
          <w:rStyle w:val="QuestionIDText"/>
        </w:rPr>
        <w:t>t529oth</w:t>
      </w:r>
      <w:r>
        <w:tab/>
      </w:r>
      <w:r w:rsidR="00EF3DB6">
        <w:rPr>
          <w:rStyle w:val="QuestionIDText"/>
        </w:rPr>
        <w:t>t529</w:t>
      </w:r>
      <w:r w:rsidR="00EF3DB6">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471D5" w:rsidRPr="00E25234" w:rsidP="001471D5" w14:paraId="7B930818" w14:textId="380393BA">
      <w:pPr>
        <w:pStyle w:val="QuestionText"/>
        <w:tabs>
          <w:tab w:val="clear" w:pos="1440"/>
          <w:tab w:val="left" w:pos="7200"/>
        </w:tabs>
        <w:spacing w:after="120"/>
      </w:pPr>
      <w:r>
        <w:tab/>
      </w:r>
      <w:r w:rsidR="00C52AC7">
        <w:t>g</w:t>
      </w:r>
      <w:r w:rsidRPr="00E25234">
        <w:t>.</w:t>
      </w:r>
      <w:r w:rsidRPr="00E25234">
        <w:tab/>
      </w:r>
      <w:r w:rsidRPr="00EE5EFB">
        <w:t xml:space="preserve">If </w:t>
      </w:r>
      <w:r>
        <w:t>Y</w:t>
      </w:r>
      <w:r w:rsidRPr="00EE5EFB">
        <w:t>es</w:t>
      </w:r>
      <w:r w:rsidRPr="00EE5EFB">
        <w:t xml:space="preserve"> to any in </w:t>
      </w:r>
      <w:r w:rsidR="00C52AC7">
        <w:t>4</w:t>
      </w:r>
      <w:r w:rsidRPr="00EE5EFB">
        <w:t xml:space="preserve">a </w:t>
      </w:r>
      <w:r>
        <w:t>through</w:t>
      </w:r>
      <w:r w:rsidRPr="00EE5EFB">
        <w:t xml:space="preserve"> </w:t>
      </w:r>
      <w:r w:rsidR="00C52AC7">
        <w:t>4f</w:t>
      </w:r>
      <w:r w:rsidRPr="00EE5EFB">
        <w:t xml:space="preserve">, what was the approximate total cost of </w:t>
      </w:r>
      <w:r w:rsidRPr="001471D5">
        <w:rPr>
          <w:b/>
          <w:bCs/>
        </w:rPr>
        <w:t>all</w:t>
      </w:r>
      <w:r w:rsidRPr="00EE5EFB">
        <w:t xml:space="preserve"> of these improvements?</w:t>
      </w:r>
      <w:r w:rsidRPr="00B00F9E">
        <w:tab/>
      </w:r>
      <w:r>
        <w:tab/>
      </w:r>
      <w:r>
        <w:tab/>
      </w:r>
      <w:r>
        <w:tab/>
      </w:r>
      <w:r w:rsidR="00EF3DB6">
        <w:rPr>
          <w:rStyle w:val="QuestionIDText"/>
        </w:rPr>
        <w:t>t530</w:t>
      </w:r>
      <w:r>
        <w:rPr>
          <w:rStyle w:val="QuestionIDText"/>
        </w:rPr>
        <w:t xml:space="preserve">    </w:t>
      </w:r>
      <w:r w:rsidRPr="008D2B60">
        <w:rPr>
          <w:rStyle w:val="CheckBox"/>
          <w:sz w:val="20"/>
          <w:szCs w:val="20"/>
        </w:rPr>
        <w:t>$</w:t>
      </w:r>
      <w:r>
        <w:rPr>
          <w:rStyle w:val="CheckBox"/>
          <w:sz w:val="20"/>
          <w:szCs w:val="20"/>
        </w:rPr>
        <w:tab/>
      </w:r>
    </w:p>
    <w:p w:rsidR="00DE21B0" w:rsidRPr="00697A4C" w:rsidP="00DE21B0" w14:paraId="413603AC" w14:textId="31EF52B9">
      <w:pPr>
        <w:pStyle w:val="QuestionText"/>
        <w:tabs>
          <w:tab w:val="right" w:pos="9360"/>
        </w:tabs>
        <w:spacing w:after="120"/>
        <w:rPr>
          <w:rStyle w:val="CheckBox"/>
        </w:rPr>
      </w:pPr>
      <w:r>
        <w:t>5</w:t>
      </w:r>
      <w:r w:rsidRPr="00E25234">
        <w:t>.</w:t>
      </w:r>
      <w:r w:rsidRPr="00E25234">
        <w:tab/>
      </w:r>
      <w:r w:rsidRPr="006705A7" w:rsidR="006705A7">
        <w:t xml:space="preserve">Over the next two years, does this farm have plans to build or install any </w:t>
      </w:r>
      <w:r w:rsidRPr="006705A7" w:rsidR="006705A7">
        <w:rPr>
          <w:b/>
          <w:bCs/>
        </w:rPr>
        <w:t>temporary</w:t>
      </w:r>
      <w:r w:rsidRPr="006705A7" w:rsidR="006705A7">
        <w:t xml:space="preserve"> structures that impact the farm’s biosecurity?</w:t>
      </w:r>
      <w:r>
        <w:tab/>
      </w:r>
      <w:r w:rsidR="00EF3DB6">
        <w:rPr>
          <w:rStyle w:val="QuestionIDText"/>
        </w:rPr>
        <w:t>t531</w:t>
      </w:r>
      <w:r w:rsidR="00EF3DB6">
        <w:rPr>
          <w:rStyle w:val="QuestionIDText"/>
        </w:rPr>
        <w:tab/>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6705A7" w:rsidRPr="00697A4C" w:rsidP="00100E4D" w14:paraId="5E4140EB" w14:textId="7495455F">
      <w:pPr>
        <w:pStyle w:val="QuestionText"/>
        <w:tabs>
          <w:tab w:val="left" w:leader="dot" w:pos="2520"/>
          <w:tab w:val="clear" w:pos="7200"/>
          <w:tab w:val="clear" w:pos="7560"/>
          <w:tab w:val="right" w:pos="9360"/>
        </w:tabs>
        <w:rPr>
          <w:rStyle w:val="CheckBox"/>
        </w:rPr>
      </w:pPr>
      <w:r>
        <w:t>6</w:t>
      </w:r>
      <w:r w:rsidRPr="00E25234">
        <w:t>.</w:t>
      </w:r>
      <w:r w:rsidRPr="00E25234">
        <w:tab/>
      </w:r>
      <w:r w:rsidRPr="002114CA" w:rsidR="002114CA">
        <w:t>How much did the 2014-2015 HPAI outbreak influence your decisions about biosecurity investments for this farm?</w:t>
      </w:r>
      <w:r w:rsidR="001F1294">
        <w:tab/>
      </w:r>
      <w:r w:rsidR="00EF3DB6">
        <w:rPr>
          <w:rStyle w:val="QuestionIDText"/>
        </w:rPr>
        <w:t>t532</w:t>
      </w:r>
      <w:r w:rsidR="001F1294">
        <w:rPr>
          <w:rStyle w:val="QuestionIDText"/>
        </w:rPr>
        <w:tab/>
      </w:r>
      <w:r w:rsidRPr="00860AB6">
        <w:rPr>
          <w:rStyle w:val="CheckBox"/>
          <w:rFonts w:ascii="Wingdings" w:eastAsia="Wingdings" w:hAnsi="Wingdings" w:cs="Wingdings"/>
        </w:rPr>
        <w:t>o</w:t>
      </w:r>
      <w:r w:rsidRPr="00E25234">
        <w:rPr>
          <w:rStyle w:val="CheckBoxID"/>
        </w:rPr>
        <w:t>1</w:t>
      </w:r>
      <w:r w:rsidRPr="00E25234">
        <w:t xml:space="preserve"> </w:t>
      </w:r>
      <w:r w:rsidR="002114CA">
        <w:t xml:space="preserve">Not at </w:t>
      </w:r>
      <w:r w:rsidR="002114CA">
        <w:t>all</w:t>
      </w:r>
      <w:r>
        <w:t xml:space="preserve">  </w:t>
      </w:r>
      <w:r w:rsidRPr="00860AB6">
        <w:rPr>
          <w:rStyle w:val="CheckBox"/>
          <w:rFonts w:ascii="Wingdings" w:eastAsia="Wingdings" w:hAnsi="Wingdings" w:cs="Wingdings"/>
        </w:rPr>
        <w:t>o</w:t>
      </w:r>
      <w:r w:rsidR="002114CA">
        <w:rPr>
          <w:rStyle w:val="CheckBoxID"/>
        </w:rPr>
        <w:t>2</w:t>
      </w:r>
      <w:r w:rsidRPr="00E25234">
        <w:t xml:space="preserve"> </w:t>
      </w:r>
      <w:r w:rsidR="002114CA">
        <w:t xml:space="preserve">Slightly  </w:t>
      </w:r>
      <w:r w:rsidRPr="00860AB6" w:rsidR="002114CA">
        <w:rPr>
          <w:rStyle w:val="CheckBox"/>
          <w:rFonts w:ascii="Wingdings" w:eastAsia="Wingdings" w:hAnsi="Wingdings" w:cs="Wingdings"/>
        </w:rPr>
        <w:t>o</w:t>
      </w:r>
      <w:r w:rsidR="002114CA">
        <w:rPr>
          <w:rStyle w:val="CheckBoxID"/>
        </w:rPr>
        <w:t>3</w:t>
      </w:r>
      <w:r w:rsidRPr="00E25234" w:rsidR="002114CA">
        <w:t xml:space="preserve"> </w:t>
      </w:r>
      <w:r w:rsidR="002114CA">
        <w:t>Some</w:t>
      </w:r>
      <w:r w:rsidR="00D63C84">
        <w:t>what</w:t>
      </w:r>
      <w:r w:rsidR="002114CA">
        <w:t xml:space="preserve">  </w:t>
      </w:r>
      <w:r w:rsidRPr="00860AB6" w:rsidR="002114CA">
        <w:rPr>
          <w:rStyle w:val="CheckBox"/>
          <w:rFonts w:ascii="Wingdings" w:eastAsia="Wingdings" w:hAnsi="Wingdings" w:cs="Wingdings"/>
        </w:rPr>
        <w:t>o</w:t>
      </w:r>
      <w:r w:rsidR="00D63C84">
        <w:rPr>
          <w:rStyle w:val="CheckBoxID"/>
        </w:rPr>
        <w:t>4</w:t>
      </w:r>
      <w:r w:rsidRPr="00E25234" w:rsidR="002114CA">
        <w:t xml:space="preserve"> </w:t>
      </w:r>
      <w:r w:rsidR="00D63C84">
        <w:t>Quite a bit</w:t>
      </w:r>
      <w:r w:rsidR="002114CA">
        <w:t xml:space="preserve">  </w:t>
      </w:r>
      <w:r w:rsidRPr="00860AB6" w:rsidR="00D63C84">
        <w:rPr>
          <w:rStyle w:val="CheckBox"/>
          <w:rFonts w:ascii="Wingdings" w:eastAsia="Wingdings" w:hAnsi="Wingdings" w:cs="Wingdings"/>
        </w:rPr>
        <w:t>o</w:t>
      </w:r>
      <w:r w:rsidR="00D63C84">
        <w:rPr>
          <w:rStyle w:val="CheckBoxID"/>
        </w:rPr>
        <w:t>5</w:t>
      </w:r>
      <w:r w:rsidRPr="00E25234" w:rsidR="00D63C84">
        <w:t xml:space="preserve"> </w:t>
      </w:r>
      <w:r w:rsidR="00D63C84">
        <w:t>Extremely</w:t>
      </w:r>
    </w:p>
    <w:p w:rsidR="0025747C" w:rsidRPr="00E25234" w:rsidP="0025747C" w14:paraId="12027996" w14:textId="59EB96E0">
      <w:pPr>
        <w:pStyle w:val="SectionHeading"/>
      </w:pPr>
      <w:r w:rsidRPr="00860AB6">
        <w:t xml:space="preserve">Section </w:t>
      </w:r>
      <w:r>
        <w:t>F</w:t>
      </w:r>
      <w:r w:rsidRPr="00860AB6">
        <w:t xml:space="preserve"> </w:t>
      </w:r>
      <w:r>
        <w:t>–</w:t>
      </w:r>
      <w:r w:rsidRPr="00E25234">
        <w:t xml:space="preserve"> </w:t>
      </w:r>
      <w:r>
        <w:t>Farm Help / Workers</w:t>
      </w:r>
    </w:p>
    <w:p w:rsidR="009904FA" w:rsidRPr="00172358" w:rsidP="00E25234" w14:paraId="74614E94" w14:textId="3342FD06">
      <w:pPr>
        <w:rPr>
          <w:rFonts w:ascii="Arial" w:hAnsi="Arial" w:cs="Arial"/>
          <w:b/>
          <w:bCs/>
          <w:sz w:val="20"/>
          <w:szCs w:val="20"/>
        </w:rPr>
      </w:pPr>
      <w:r w:rsidRPr="00172358">
        <w:rPr>
          <w:rFonts w:ascii="Arial" w:hAnsi="Arial" w:cs="Arial"/>
          <w:b/>
          <w:bCs/>
          <w:sz w:val="20"/>
          <w:szCs w:val="20"/>
        </w:rPr>
        <w:t>Questions in this section refer to persons such as the producer, employees, farm help, crews, etc.</w:t>
      </w:r>
    </w:p>
    <w:p w:rsidR="00BD007F" w:rsidRPr="00697A4C" w:rsidP="003E01B9" w14:paraId="7704F989" w14:textId="6EDBF330">
      <w:pPr>
        <w:pStyle w:val="QuestionText"/>
        <w:tabs>
          <w:tab w:val="clear" w:pos="7560"/>
          <w:tab w:val="left" w:pos="7920"/>
        </w:tabs>
        <w:spacing w:after="120"/>
        <w:rPr>
          <w:rStyle w:val="CheckBox"/>
        </w:rPr>
      </w:pPr>
      <w:r>
        <w:t>1</w:t>
      </w:r>
      <w:r w:rsidRPr="00E25234">
        <w:t>.</w:t>
      </w:r>
      <w:r w:rsidRPr="00E25234">
        <w:tab/>
      </w:r>
      <w:r w:rsidR="003E01B9">
        <w:t>What is the total number of employees working on this farm that have access to or directly work with poultry (including family, both paid and unpaid)?</w:t>
      </w:r>
      <w:r>
        <w:tab/>
      </w:r>
      <w:r w:rsidR="00EF3DB6">
        <w:rPr>
          <w:rStyle w:val="QuestionIDText"/>
        </w:rPr>
        <w:t>t601</w:t>
      </w:r>
      <w:r w:rsidR="003E01B9">
        <w:rPr>
          <w:rStyle w:val="CheckBox"/>
        </w:rPr>
        <w:tab/>
      </w:r>
      <w:r w:rsidRPr="003E01B9" w:rsidR="003E01B9">
        <w:rPr>
          <w:rStyle w:val="CheckBox"/>
          <w:sz w:val="20"/>
          <w:szCs w:val="20"/>
        </w:rPr>
        <w:tab/>
      </w:r>
      <w:r w:rsidRPr="003E01B9" w:rsidR="003E01B9">
        <w:rPr>
          <w:szCs w:val="20"/>
        </w:rPr>
        <w:t>#</w:t>
      </w:r>
    </w:p>
    <w:p w:rsidR="003E01B9" w:rsidRPr="00697A4C" w:rsidP="003E01B9" w14:paraId="389373B7" w14:textId="6EFD5834">
      <w:pPr>
        <w:pStyle w:val="QuestionText"/>
        <w:tabs>
          <w:tab w:val="right" w:pos="9360"/>
        </w:tabs>
        <w:spacing w:after="120"/>
        <w:rPr>
          <w:rStyle w:val="CheckBox"/>
        </w:rPr>
      </w:pPr>
      <w:r>
        <w:t>2</w:t>
      </w:r>
      <w:r w:rsidRPr="00E25234">
        <w:t>.</w:t>
      </w:r>
      <w:r w:rsidRPr="00E25234">
        <w:tab/>
      </w:r>
      <w:r w:rsidRPr="009860A3" w:rsidR="009860A3">
        <w:t>Did this farm use occasional or emergency workers such as family members or part-time help to fill in for any employees during the 14-day reference period?</w:t>
      </w:r>
      <w:r>
        <w:tab/>
      </w:r>
      <w:r w:rsidR="00EF3DB6">
        <w:rPr>
          <w:rStyle w:val="QuestionIDText"/>
        </w:rPr>
        <w:t>t602</w:t>
      </w:r>
      <w:r w:rsidR="00EF3DB6">
        <w:rPr>
          <w:rStyle w:val="QuestionIDText"/>
        </w:rPr>
        <w:tab/>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6F405E" w:rsidP="00E411A9" w14:paraId="0732BC5D" w14:textId="1F539C7D">
      <w:pPr>
        <w:pStyle w:val="QuestionText"/>
        <w:spacing w:after="120"/>
      </w:pPr>
      <w:r>
        <w:t>3.</w:t>
      </w:r>
      <w:r>
        <w:tab/>
      </w:r>
      <w:r w:rsidRPr="008B3208" w:rsidR="008B3208">
        <w:t xml:space="preserve">During the 14-day reference period, how frequently were the following measures used by workers entering the </w:t>
      </w:r>
      <w:r w:rsidRPr="008B3208" w:rsidR="008B3208">
        <w:rPr>
          <w:b/>
          <w:bCs/>
        </w:rPr>
        <w:t>selected barn</w:t>
      </w:r>
      <w:r w:rsidRPr="008B3208" w:rsidR="008B3208">
        <w:t>?</w:t>
      </w:r>
    </w:p>
    <w:p w:rsidR="006F405E" w:rsidP="008C2672" w14:paraId="4070EB11" w14:textId="7D94A869">
      <w:pPr>
        <w:pStyle w:val="QuestionText"/>
        <w:spacing w:after="120"/>
      </w:pPr>
      <w:r>
        <w:tab/>
      </w:r>
      <w:r w:rsidRPr="007E28B2">
        <w:t>For this question, “Always” is 100% of the time, “Most of the time” is 51-99% of the time, “Sometimes” is 1-50% of the time, and “Never” is 0% of the time.</w:t>
      </w:r>
      <w:r w:rsidR="005349C5">
        <w:t xml:space="preserve"> N/A=not applicable.</w:t>
      </w:r>
    </w:p>
    <w:tbl>
      <w:tblPr>
        <w:tblStyle w:val="TableGrid"/>
        <w:tblW w:w="9360" w:type="dxa"/>
        <w:tblInd w:w="-5" w:type="dxa"/>
        <w:tblLook w:val="04A0"/>
      </w:tblPr>
      <w:tblGrid>
        <w:gridCol w:w="3594"/>
        <w:gridCol w:w="906"/>
        <w:gridCol w:w="1051"/>
        <w:gridCol w:w="1289"/>
        <w:gridCol w:w="810"/>
        <w:gridCol w:w="1080"/>
        <w:gridCol w:w="630"/>
      </w:tblGrid>
      <w:tr w14:paraId="2C8CA3A5" w14:textId="77777777" w:rsidTr="002C5C27">
        <w:tblPrEx>
          <w:tblW w:w="9360" w:type="dxa"/>
          <w:tblInd w:w="-5" w:type="dxa"/>
          <w:tblLook w:val="04A0"/>
        </w:tblPrEx>
        <w:trPr>
          <w:trHeight w:val="360"/>
        </w:trPr>
        <w:tc>
          <w:tcPr>
            <w:tcW w:w="3594" w:type="dxa"/>
            <w:tcBorders>
              <w:top w:val="single" w:sz="4" w:space="0" w:color="auto"/>
              <w:left w:val="single" w:sz="4" w:space="0" w:color="auto"/>
              <w:bottom w:val="double" w:sz="4" w:space="0" w:color="auto"/>
              <w:right w:val="single" w:sz="4" w:space="0" w:color="auto"/>
            </w:tcBorders>
            <w:vAlign w:val="bottom"/>
          </w:tcPr>
          <w:p w:rsidR="00C04BCC" w:rsidRPr="00E25234" w:rsidP="00C04BCC" w14:paraId="46F6B641" w14:textId="12E52000">
            <w:pPr>
              <w:pStyle w:val="TableHeaderTitleBlock"/>
              <w:rPr>
                <w:b w:val="0"/>
                <w:bCs w:val="0"/>
              </w:rPr>
            </w:pPr>
            <w:r>
              <w:t>Measure</w:t>
            </w:r>
          </w:p>
        </w:tc>
        <w:tc>
          <w:tcPr>
            <w:tcW w:w="906" w:type="dxa"/>
            <w:tcBorders>
              <w:left w:val="single" w:sz="4" w:space="0" w:color="auto"/>
              <w:bottom w:val="double" w:sz="4" w:space="0" w:color="auto"/>
            </w:tcBorders>
            <w:vAlign w:val="center"/>
          </w:tcPr>
          <w:p w:rsidR="00C04BCC" w:rsidRPr="00E25234" w:rsidP="00C04BCC" w14:paraId="01BAB59B" w14:textId="77777777">
            <w:pPr>
              <w:pStyle w:val="StyleTableHeaderAnswerBlock"/>
              <w:rPr>
                <w:b w:val="0"/>
              </w:rPr>
            </w:pPr>
            <w:r>
              <w:t>Always</w:t>
            </w:r>
          </w:p>
        </w:tc>
        <w:tc>
          <w:tcPr>
            <w:tcW w:w="1051" w:type="dxa"/>
            <w:tcBorders>
              <w:bottom w:val="double" w:sz="4" w:space="0" w:color="auto"/>
            </w:tcBorders>
            <w:vAlign w:val="center"/>
          </w:tcPr>
          <w:p w:rsidR="00C04BCC" w:rsidP="00C04BCC" w14:paraId="72D5B48D" w14:textId="77777777">
            <w:pPr>
              <w:pStyle w:val="StyleTableHeaderAnswerBlock"/>
            </w:pPr>
            <w:r>
              <w:t>Most of the time</w:t>
            </w:r>
          </w:p>
        </w:tc>
        <w:tc>
          <w:tcPr>
            <w:tcW w:w="1289" w:type="dxa"/>
            <w:tcBorders>
              <w:bottom w:val="double" w:sz="4" w:space="0" w:color="auto"/>
            </w:tcBorders>
            <w:vAlign w:val="center"/>
          </w:tcPr>
          <w:p w:rsidR="00C04BCC" w:rsidRPr="00E25234" w:rsidP="00C04BCC" w14:paraId="0B7C7CBD" w14:textId="77777777">
            <w:pPr>
              <w:pStyle w:val="StyleTableHeaderAnswerBlock"/>
            </w:pPr>
            <w:r>
              <w:t>Sometimes</w:t>
            </w:r>
          </w:p>
        </w:tc>
        <w:tc>
          <w:tcPr>
            <w:tcW w:w="810" w:type="dxa"/>
            <w:tcBorders>
              <w:bottom w:val="double" w:sz="4" w:space="0" w:color="auto"/>
            </w:tcBorders>
            <w:vAlign w:val="center"/>
          </w:tcPr>
          <w:p w:rsidR="00C04BCC" w:rsidP="00C04BCC" w14:paraId="49B2541D" w14:textId="4B872419">
            <w:pPr>
              <w:pStyle w:val="StyleTableHeaderAnswerBlock"/>
            </w:pPr>
            <w:r>
              <w:t>Never</w:t>
            </w:r>
          </w:p>
        </w:tc>
        <w:tc>
          <w:tcPr>
            <w:tcW w:w="1080" w:type="dxa"/>
            <w:tcBorders>
              <w:bottom w:val="double" w:sz="4" w:space="0" w:color="auto"/>
            </w:tcBorders>
            <w:vAlign w:val="center"/>
          </w:tcPr>
          <w:p w:rsidR="00C04BCC" w:rsidRPr="00E25234" w:rsidP="00C04BCC" w14:paraId="41CA1E46" w14:textId="22F1DBBE">
            <w:pPr>
              <w:pStyle w:val="StyleTableHeaderAnswerBlock"/>
              <w:rPr>
                <w:b w:val="0"/>
              </w:rPr>
            </w:pPr>
            <w:r>
              <w:t>N/A-</w:t>
            </w:r>
            <w:r>
              <w:t>Not available</w:t>
            </w:r>
          </w:p>
        </w:tc>
        <w:tc>
          <w:tcPr>
            <w:tcW w:w="630" w:type="dxa"/>
            <w:tcBorders>
              <w:top w:val="nil"/>
              <w:bottom w:val="nil"/>
              <w:right w:val="nil"/>
            </w:tcBorders>
            <w:vAlign w:val="center"/>
          </w:tcPr>
          <w:p w:rsidR="00C04BCC" w:rsidRPr="00E25234" w:rsidP="00C04BCC" w14:paraId="01F84571" w14:textId="77777777"/>
        </w:tc>
      </w:tr>
      <w:tr w14:paraId="7C54E942" w14:textId="77777777" w:rsidTr="002C5C27">
        <w:tblPrEx>
          <w:tblW w:w="9360" w:type="dxa"/>
          <w:tblInd w:w="-5" w:type="dxa"/>
          <w:tblLook w:val="04A0"/>
        </w:tblPrEx>
        <w:trPr>
          <w:trHeight w:val="360"/>
        </w:trPr>
        <w:tc>
          <w:tcPr>
            <w:tcW w:w="3594" w:type="dxa"/>
            <w:tcBorders>
              <w:top w:val="double" w:sz="4" w:space="0" w:color="auto"/>
              <w:bottom w:val="single" w:sz="4" w:space="0" w:color="BFBFBF" w:themeColor="background1" w:themeShade="BF"/>
            </w:tcBorders>
            <w:vAlign w:val="center"/>
          </w:tcPr>
          <w:p w:rsidR="00C04BCC" w:rsidRPr="005B26DA" w:rsidP="008C2672" w14:paraId="2A6EAF23" w14:textId="76BB50D1">
            <w:pPr>
              <w:pStyle w:val="QuestionText"/>
              <w:spacing w:before="120" w:after="120" w:line="240" w:lineRule="auto"/>
            </w:pPr>
            <w:r w:rsidRPr="005B26DA">
              <w:t>a.</w:t>
            </w:r>
            <w:r w:rsidRPr="005B26DA">
              <w:tab/>
            </w:r>
            <w:r w:rsidRPr="00D36093" w:rsidR="00D36093">
              <w:t>An established clean/dirty line</w:t>
            </w:r>
          </w:p>
        </w:tc>
        <w:tc>
          <w:tcPr>
            <w:tcW w:w="906" w:type="dxa"/>
            <w:tcBorders>
              <w:top w:val="double" w:sz="4" w:space="0" w:color="auto"/>
              <w:bottom w:val="single" w:sz="4" w:space="0" w:color="BFBFBF" w:themeColor="background1" w:themeShade="BF"/>
            </w:tcBorders>
            <w:vAlign w:val="center"/>
          </w:tcPr>
          <w:p w:rsidR="00C04BCC" w:rsidRPr="00E25234" w:rsidP="008C2672" w14:paraId="7341930D"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051" w:type="dxa"/>
            <w:tcBorders>
              <w:top w:val="double" w:sz="4" w:space="0" w:color="auto"/>
              <w:bottom w:val="single" w:sz="4" w:space="0" w:color="BFBFBF" w:themeColor="background1" w:themeShade="BF"/>
            </w:tcBorders>
            <w:vAlign w:val="center"/>
          </w:tcPr>
          <w:p w:rsidR="00C04BCC" w:rsidRPr="000F60A5" w:rsidP="008C2672" w14:paraId="35B3428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double" w:sz="4" w:space="0" w:color="auto"/>
              <w:bottom w:val="single" w:sz="4" w:space="0" w:color="BFBFBF" w:themeColor="background1" w:themeShade="BF"/>
            </w:tcBorders>
            <w:vAlign w:val="center"/>
          </w:tcPr>
          <w:p w:rsidR="00C04BCC" w:rsidRPr="00E25234" w:rsidP="008C2672" w14:paraId="390CD33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810" w:type="dxa"/>
            <w:tcBorders>
              <w:top w:val="double" w:sz="4" w:space="0" w:color="auto"/>
              <w:bottom w:val="single" w:sz="4" w:space="0" w:color="BFBFBF" w:themeColor="background1" w:themeShade="BF"/>
            </w:tcBorders>
            <w:vAlign w:val="center"/>
          </w:tcPr>
          <w:p w:rsidR="00C04BCC" w:rsidRPr="000F60A5" w:rsidP="008C2672" w14:paraId="4E1ECC4E" w14:textId="1A80B936">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double" w:sz="4" w:space="0" w:color="auto"/>
              <w:bottom w:val="single" w:sz="4" w:space="0" w:color="BFBFBF" w:themeColor="background1" w:themeShade="BF"/>
            </w:tcBorders>
            <w:vAlign w:val="center"/>
          </w:tcPr>
          <w:p w:rsidR="00C04BCC" w:rsidRPr="00E25234" w:rsidP="008C2672" w14:paraId="3C0EF2F1" w14:textId="1E3D1DF3">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E25234" w:rsidP="00C04BCC" w14:paraId="248ACFDC" w14:textId="228C3A6F">
            <w:pPr>
              <w:rPr>
                <w:rStyle w:val="QuestionIDText"/>
              </w:rPr>
            </w:pPr>
            <w:r>
              <w:rPr>
                <w:rStyle w:val="QuestionIDText"/>
              </w:rPr>
              <w:t>t603</w:t>
            </w:r>
          </w:p>
        </w:tc>
      </w:tr>
      <w:tr w14:paraId="1967BAF0"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60858DF9" w14:textId="6863ECFA">
            <w:pPr>
              <w:pStyle w:val="QuestionText"/>
              <w:spacing w:before="120" w:after="120" w:line="240" w:lineRule="auto"/>
            </w:pPr>
            <w:r w:rsidRPr="005B26DA">
              <w:t>b.</w:t>
            </w:r>
            <w:r w:rsidRPr="005B26DA">
              <w:tab/>
            </w:r>
            <w:r w:rsidRPr="00687112" w:rsidR="00687112">
              <w:t xml:space="preserve">A service room that personnel must enter through </w:t>
            </w:r>
            <w:r w:rsidRPr="00687112" w:rsidR="00687112">
              <w:t>that separates</w:t>
            </w:r>
            <w:r w:rsidRPr="00687112" w:rsidR="00687112">
              <w:t xml:space="preserve"> “outside area” from “inside area”</w:t>
            </w:r>
          </w:p>
        </w:tc>
        <w:tc>
          <w:tcPr>
            <w:tcW w:w="906" w:type="dxa"/>
            <w:tcBorders>
              <w:top w:val="single" w:sz="4" w:space="0" w:color="BFBFBF" w:themeColor="background1" w:themeShade="BF"/>
              <w:bottom w:val="single" w:sz="4" w:space="0" w:color="BFBFBF" w:themeColor="background1" w:themeShade="BF"/>
            </w:tcBorders>
            <w:vAlign w:val="center"/>
          </w:tcPr>
          <w:p w:rsidR="00C04BCC" w:rsidRPr="00E25234" w:rsidP="008C2672" w14:paraId="7EA4732D"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05E390DE"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E25234" w:rsidP="008C2672" w14:paraId="0639508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4E4D241A" w14:textId="574E1632">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E25234" w:rsidP="008C2672" w14:paraId="5FD2B6D0" w14:textId="46EA7DD1">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E25234" w:rsidP="00C04BCC" w14:paraId="31BC21C1" w14:textId="07C4B2D3">
            <w:pPr>
              <w:rPr>
                <w:rStyle w:val="QuestionIDText"/>
              </w:rPr>
            </w:pPr>
            <w:r>
              <w:rPr>
                <w:rStyle w:val="QuestionIDText"/>
              </w:rPr>
              <w:t>t604</w:t>
            </w:r>
          </w:p>
        </w:tc>
      </w:tr>
      <w:tr w14:paraId="230F30A7"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C6435" w:rsidP="008C2672" w14:paraId="3B7B4A27" w14:textId="31DFA87E">
            <w:pPr>
              <w:pStyle w:val="QuestionText"/>
              <w:tabs>
                <w:tab w:val="left" w:leader="underscore" w:pos="3590"/>
              </w:tabs>
              <w:spacing w:before="120" w:after="120" w:line="240" w:lineRule="auto"/>
              <w:rPr>
                <w:rFonts w:cs="Arial"/>
                <w:szCs w:val="20"/>
              </w:rPr>
            </w:pPr>
            <w:r w:rsidRPr="005C6435">
              <w:rPr>
                <w:rFonts w:cs="Arial"/>
                <w:szCs w:val="20"/>
              </w:rPr>
              <w:t>c.</w:t>
            </w:r>
            <w:r w:rsidRPr="005C6435">
              <w:rPr>
                <w:rFonts w:cs="Arial"/>
                <w:szCs w:val="20"/>
              </w:rPr>
              <w:tab/>
            </w:r>
            <w:r w:rsidRPr="005C6435" w:rsidR="00CB3B32">
              <w:rPr>
                <w:rFonts w:cs="Arial"/>
                <w:bCs/>
                <w:szCs w:val="20"/>
              </w:rPr>
              <w:t>Shower</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03D88028"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23B924A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E25234" w:rsidP="008C2672" w14:paraId="10C09F6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531324F2" w14:textId="69B6643D">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E25234" w:rsidP="008C2672" w14:paraId="48B0A9E8" w14:textId="1A361B45">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3C73018C" w14:textId="263E8D4B">
            <w:pPr>
              <w:rPr>
                <w:rStyle w:val="QuestionIDText"/>
              </w:rPr>
            </w:pPr>
            <w:r>
              <w:rPr>
                <w:rStyle w:val="QuestionIDText"/>
              </w:rPr>
              <w:t>t605</w:t>
            </w:r>
          </w:p>
        </w:tc>
      </w:tr>
      <w:tr w14:paraId="5692B97D"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2D7F8CC7" w14:textId="1F1CB87A">
            <w:pPr>
              <w:pStyle w:val="QuestionText"/>
              <w:tabs>
                <w:tab w:val="left" w:leader="underscore" w:pos="3590"/>
              </w:tabs>
              <w:spacing w:before="120" w:after="120" w:line="240" w:lineRule="auto"/>
            </w:pPr>
            <w:r>
              <w:t>d</w:t>
            </w:r>
            <w:r w:rsidRPr="005B26DA">
              <w:t>.</w:t>
            </w:r>
            <w:r w:rsidRPr="005B26DA">
              <w:tab/>
            </w:r>
            <w:r w:rsidRPr="005C6435" w:rsidR="005C6435">
              <w:t>Wash hands or use hand sanitizer before entering the barn</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11487B8C" w14:textId="70EC3600">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24B867C1" w14:textId="30E088ED">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51710BF0" w14:textId="30F1A75E">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78E3D232" w14:textId="41AE8EA0">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5703CA77" w14:textId="60A262EB">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477B0C46" w14:textId="001B7641">
            <w:pPr>
              <w:rPr>
                <w:rStyle w:val="QuestionIDText"/>
              </w:rPr>
            </w:pPr>
            <w:r>
              <w:rPr>
                <w:rStyle w:val="QuestionIDText"/>
              </w:rPr>
              <w:t>t606</w:t>
            </w:r>
          </w:p>
        </w:tc>
      </w:tr>
      <w:tr w14:paraId="18F46583"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6375207D" w14:textId="2A0F639C">
            <w:pPr>
              <w:pStyle w:val="QuestionText"/>
              <w:tabs>
                <w:tab w:val="left" w:leader="underscore" w:pos="3590"/>
              </w:tabs>
              <w:spacing w:before="120" w:after="120" w:line="240" w:lineRule="auto"/>
            </w:pPr>
            <w:r>
              <w:t>e</w:t>
            </w:r>
            <w:r w:rsidRPr="005B26DA">
              <w:t>.</w:t>
            </w:r>
            <w:r w:rsidRPr="005B26DA">
              <w:tab/>
            </w:r>
            <w:r w:rsidRPr="00D82CDB" w:rsidR="00D82CDB">
              <w:t>Wear disposable gloves</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1F6C49A2" w14:textId="50B9C68F">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185186BF" w14:textId="0203391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0AAB1E63" w14:textId="50B1D25D">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61B97D00" w14:textId="50E01DAB">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23FD5C51" w14:textId="40DEF878">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49CB57CE" w14:textId="1363D189">
            <w:pPr>
              <w:rPr>
                <w:rStyle w:val="QuestionIDText"/>
              </w:rPr>
            </w:pPr>
            <w:r>
              <w:rPr>
                <w:rStyle w:val="QuestionIDText"/>
              </w:rPr>
              <w:t>t607</w:t>
            </w:r>
          </w:p>
        </w:tc>
      </w:tr>
      <w:tr w14:paraId="7A2BCD16"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62E73A9A" w14:textId="4348146D">
            <w:pPr>
              <w:pStyle w:val="QuestionText"/>
              <w:tabs>
                <w:tab w:val="left" w:leader="underscore" w:pos="3590"/>
              </w:tabs>
              <w:spacing w:before="120" w:after="120" w:line="240" w:lineRule="auto"/>
            </w:pPr>
            <w:r>
              <w:t>f</w:t>
            </w:r>
            <w:r w:rsidRPr="005B26DA">
              <w:t>.</w:t>
            </w:r>
            <w:r w:rsidRPr="005B26DA">
              <w:tab/>
            </w:r>
            <w:r w:rsidRPr="003250F1" w:rsidR="003250F1">
              <w:t>Different personnel for different barns</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5BC0142A" w14:textId="44EEFB25">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72D27083" w14:textId="1F259555">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0E3348F4" w14:textId="7FDE9E04">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608279C0" w14:textId="1A60EBE1">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0885B509" w14:textId="1345C3EC">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0C7EDE88" w14:textId="43CC937D">
            <w:pPr>
              <w:rPr>
                <w:rStyle w:val="QuestionIDText"/>
              </w:rPr>
            </w:pPr>
            <w:r>
              <w:rPr>
                <w:rStyle w:val="QuestionIDText"/>
              </w:rPr>
              <w:t>t608</w:t>
            </w:r>
          </w:p>
        </w:tc>
      </w:tr>
      <w:tr w14:paraId="313C4907"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2325F591" w14:textId="393F6CD1">
            <w:pPr>
              <w:pStyle w:val="QuestionText"/>
              <w:tabs>
                <w:tab w:val="left" w:leader="underscore" w:pos="3590"/>
              </w:tabs>
              <w:spacing w:before="120" w:after="120" w:line="240" w:lineRule="auto"/>
            </w:pPr>
            <w:r>
              <w:t>g</w:t>
            </w:r>
            <w:r w:rsidRPr="005B26DA">
              <w:t>.</w:t>
            </w:r>
            <w:r w:rsidRPr="005B26DA">
              <w:tab/>
            </w:r>
            <w:r w:rsidRPr="00044EC6" w:rsidR="00044EC6">
              <w:t>Locks on the barn doors</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024A72E7" w14:textId="2BB029C6">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7D26B65F" w14:textId="203F4F7F">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512F4C08" w14:textId="37D98850">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1E84A081" w14:textId="2F4F4259">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610E4748" w14:textId="0EB12FA5">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7BD18DDD" w14:textId="2021E72A">
            <w:pPr>
              <w:rPr>
                <w:rStyle w:val="QuestionIDText"/>
              </w:rPr>
            </w:pPr>
            <w:r>
              <w:rPr>
                <w:rStyle w:val="QuestionIDText"/>
              </w:rPr>
              <w:t>t609</w:t>
            </w:r>
          </w:p>
        </w:tc>
      </w:tr>
      <w:tr w14:paraId="2A1219C1"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3D03CD0C" w14:textId="1DD27D81">
            <w:pPr>
              <w:pStyle w:val="QuestionText"/>
              <w:tabs>
                <w:tab w:val="left" w:leader="underscore" w:pos="3590"/>
              </w:tabs>
              <w:spacing w:before="120" w:after="120" w:line="240" w:lineRule="auto"/>
            </w:pPr>
            <w:r>
              <w:t>h</w:t>
            </w:r>
            <w:r w:rsidRPr="005B26DA">
              <w:t>.</w:t>
            </w:r>
            <w:r w:rsidRPr="005B26DA">
              <w:tab/>
            </w:r>
            <w:r w:rsidRPr="0085665B" w:rsidR="0085665B">
              <w:t>Wear disposable coveralls</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55DE0A98" w14:textId="3E7D8237">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42493CC4" w14:textId="6FF95770">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0EACF2FD" w14:textId="4B9C4D43">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1BF287D7" w14:textId="464CDAA2">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4251F1DC" w14:textId="0D6C43C9">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5CB86BF2" w14:textId="160713F1">
            <w:pPr>
              <w:rPr>
                <w:rStyle w:val="QuestionIDText"/>
              </w:rPr>
            </w:pPr>
            <w:r>
              <w:rPr>
                <w:rStyle w:val="QuestionIDText"/>
              </w:rPr>
              <w:t>t610</w:t>
            </w:r>
          </w:p>
        </w:tc>
      </w:tr>
      <w:tr w14:paraId="6A1C9916"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401D04A8" w14:textId="1C92146C">
            <w:pPr>
              <w:pStyle w:val="QuestionText"/>
              <w:tabs>
                <w:tab w:val="left" w:leader="underscore" w:pos="3590"/>
              </w:tabs>
              <w:spacing w:before="120" w:after="120" w:line="240" w:lineRule="auto"/>
            </w:pPr>
            <w:r>
              <w:t>i</w:t>
            </w:r>
            <w:r w:rsidRPr="005B26DA">
              <w:t>.</w:t>
            </w:r>
            <w:r w:rsidRPr="005B26DA">
              <w:tab/>
            </w:r>
            <w:r w:rsidRPr="00EE2F78" w:rsidR="00EE2F78">
              <w:t>Change of clothing/coveralls (washable)</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34488151" w14:textId="0D711BB6">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5C95C38F" w14:textId="4740D69B">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787C3B8F" w14:textId="1D75C8B6">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5105CB65" w14:textId="4AA19DC5">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6658B1A3" w14:textId="352E7C7D">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73A3B325" w14:textId="572A4CB7">
            <w:pPr>
              <w:rPr>
                <w:rStyle w:val="QuestionIDText"/>
              </w:rPr>
            </w:pPr>
            <w:r>
              <w:rPr>
                <w:rStyle w:val="QuestionIDText"/>
              </w:rPr>
              <w:t>t611</w:t>
            </w:r>
          </w:p>
        </w:tc>
      </w:tr>
      <w:tr w14:paraId="6539DBA8"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676D8342" w14:textId="5ECBB7B8">
            <w:pPr>
              <w:pStyle w:val="QuestionText"/>
              <w:tabs>
                <w:tab w:val="left" w:leader="underscore" w:pos="3590"/>
              </w:tabs>
              <w:spacing w:before="120" w:after="120" w:line="240" w:lineRule="auto"/>
            </w:pPr>
            <w:r>
              <w:t>j</w:t>
            </w:r>
            <w:r w:rsidRPr="005B26DA">
              <w:t>.</w:t>
            </w:r>
            <w:r w:rsidRPr="005B26DA">
              <w:tab/>
            </w:r>
            <w:r w:rsidRPr="009E792F" w:rsidR="009E792F">
              <w:t>Change of shoes or use of shoe covers</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6F517170" w14:textId="32EBFE49">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2279B633" w14:textId="22870173">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324F7435" w14:textId="304F64D5">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2D29D924" w14:textId="70DC00DD">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397C0349" w14:textId="431A150C">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6596CCC0" w14:textId="7488165F">
            <w:pPr>
              <w:rPr>
                <w:rStyle w:val="QuestionIDText"/>
              </w:rPr>
            </w:pPr>
            <w:r>
              <w:rPr>
                <w:rStyle w:val="QuestionIDText"/>
              </w:rPr>
              <w:t>t612</w:t>
            </w:r>
          </w:p>
        </w:tc>
      </w:tr>
      <w:tr w14:paraId="6B9BBB1C"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3BD1F14C" w14:textId="71A636B0">
            <w:pPr>
              <w:pStyle w:val="QuestionText"/>
              <w:tabs>
                <w:tab w:val="left" w:leader="underscore" w:pos="3590"/>
              </w:tabs>
              <w:spacing w:before="120" w:after="120" w:line="240" w:lineRule="auto"/>
            </w:pPr>
            <w:r>
              <w:t>k</w:t>
            </w:r>
            <w:r w:rsidRPr="005B26DA">
              <w:t>.</w:t>
            </w:r>
            <w:r w:rsidRPr="005B26DA">
              <w:tab/>
            </w:r>
            <w:r w:rsidRPr="008D2A5F" w:rsidR="008D2A5F">
              <w:t>Scrub footwear (bucket and brush)</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0022D578" w14:textId="5AA64373">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5363FC70" w14:textId="377687AB">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3DD83619" w14:textId="593F6C62">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2AA0240A" w14:textId="712DCD75">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5C936DFF" w14:textId="052FE3E4">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1EEFABBA" w14:textId="31EA8EC3">
            <w:pPr>
              <w:rPr>
                <w:rStyle w:val="QuestionIDText"/>
              </w:rPr>
            </w:pPr>
            <w:r>
              <w:rPr>
                <w:rStyle w:val="QuestionIDText"/>
              </w:rPr>
              <w:t>t613</w:t>
            </w:r>
          </w:p>
        </w:tc>
      </w:tr>
      <w:tr w14:paraId="73F4F1AC"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BFBFBF" w:themeColor="background1" w:themeShade="BF"/>
            </w:tcBorders>
            <w:vAlign w:val="center"/>
          </w:tcPr>
          <w:p w:rsidR="00C04BCC" w:rsidRPr="005B26DA" w:rsidP="008C2672" w14:paraId="702B9B48" w14:textId="6C2B678D">
            <w:pPr>
              <w:pStyle w:val="QuestionText"/>
              <w:tabs>
                <w:tab w:val="left" w:leader="underscore" w:pos="3590"/>
              </w:tabs>
              <w:spacing w:before="120" w:after="120" w:line="240" w:lineRule="auto"/>
            </w:pPr>
            <w:r>
              <w:t>l</w:t>
            </w:r>
            <w:r w:rsidRPr="005B26DA">
              <w:t>.</w:t>
            </w:r>
            <w:r w:rsidRPr="005B26DA">
              <w:tab/>
            </w:r>
            <w:r w:rsidRPr="00B96923" w:rsidR="00B96923">
              <w:t>Foot bath (liquid)</w:t>
            </w:r>
          </w:p>
        </w:tc>
        <w:tc>
          <w:tcPr>
            <w:tcW w:w="906" w:type="dxa"/>
            <w:tcBorders>
              <w:top w:val="single" w:sz="4" w:space="0" w:color="BFBFBF" w:themeColor="background1" w:themeShade="BF"/>
              <w:bottom w:val="single" w:sz="4" w:space="0" w:color="BFBFBF" w:themeColor="background1" w:themeShade="BF"/>
            </w:tcBorders>
            <w:vAlign w:val="center"/>
          </w:tcPr>
          <w:p w:rsidR="00C04BCC" w:rsidRPr="000F60A5" w:rsidP="008C2672" w14:paraId="53F10FEB" w14:textId="194641FA">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BFBFBF" w:themeColor="background1" w:themeShade="BF"/>
            </w:tcBorders>
            <w:vAlign w:val="center"/>
          </w:tcPr>
          <w:p w:rsidR="00C04BCC" w:rsidRPr="000F60A5" w:rsidP="008C2672" w14:paraId="61FC8076" w14:textId="375DC460">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BFBFBF" w:themeColor="background1" w:themeShade="BF"/>
            </w:tcBorders>
            <w:vAlign w:val="center"/>
          </w:tcPr>
          <w:p w:rsidR="00C04BCC" w:rsidRPr="000F60A5" w:rsidP="008C2672" w14:paraId="2ED923C2" w14:textId="23436554">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BFBFBF" w:themeColor="background1" w:themeShade="BF"/>
            </w:tcBorders>
            <w:vAlign w:val="center"/>
          </w:tcPr>
          <w:p w:rsidR="00C04BCC" w:rsidRPr="000F60A5" w:rsidP="008C2672" w14:paraId="5B3D8ABD" w14:textId="6B9301CF">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BFBFBF" w:themeColor="background1" w:themeShade="BF"/>
            </w:tcBorders>
            <w:vAlign w:val="center"/>
          </w:tcPr>
          <w:p w:rsidR="00C04BCC" w:rsidRPr="000F60A5" w:rsidP="008C2672" w14:paraId="63005684" w14:textId="01B9482E">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1F03E856" w14:textId="1FAAEDD5">
            <w:pPr>
              <w:rPr>
                <w:rStyle w:val="QuestionIDText"/>
              </w:rPr>
            </w:pPr>
            <w:r>
              <w:rPr>
                <w:rStyle w:val="QuestionIDText"/>
              </w:rPr>
              <w:t>t614</w:t>
            </w:r>
          </w:p>
        </w:tc>
      </w:tr>
      <w:tr w14:paraId="191D2165" w14:textId="77777777" w:rsidTr="002C5C27">
        <w:tblPrEx>
          <w:tblW w:w="9360" w:type="dxa"/>
          <w:tblInd w:w="-5" w:type="dxa"/>
          <w:tblLook w:val="04A0"/>
        </w:tblPrEx>
        <w:trPr>
          <w:trHeight w:val="360"/>
        </w:trPr>
        <w:tc>
          <w:tcPr>
            <w:tcW w:w="3594" w:type="dxa"/>
            <w:tcBorders>
              <w:top w:val="single" w:sz="4" w:space="0" w:color="BFBFBF" w:themeColor="background1" w:themeShade="BF"/>
              <w:bottom w:val="single" w:sz="4" w:space="0" w:color="auto"/>
            </w:tcBorders>
            <w:vAlign w:val="center"/>
          </w:tcPr>
          <w:p w:rsidR="00C04BCC" w:rsidRPr="005B26DA" w:rsidP="008C2672" w14:paraId="3CB2AB10" w14:textId="7A2843E4">
            <w:pPr>
              <w:pStyle w:val="QuestionText"/>
              <w:tabs>
                <w:tab w:val="left" w:leader="underscore" w:pos="3590"/>
              </w:tabs>
              <w:spacing w:before="120" w:after="120" w:line="240" w:lineRule="auto"/>
            </w:pPr>
            <w:r>
              <w:t>m</w:t>
            </w:r>
            <w:r w:rsidRPr="005B26DA">
              <w:t>.</w:t>
            </w:r>
            <w:r w:rsidRPr="005B26DA">
              <w:tab/>
            </w:r>
            <w:r w:rsidRPr="004032BA" w:rsidR="004032BA">
              <w:t xml:space="preserve">Foot bath (dry, </w:t>
            </w:r>
            <w:r w:rsidR="00104403">
              <w:t>such as</w:t>
            </w:r>
            <w:r w:rsidRPr="004032BA" w:rsidR="004032BA">
              <w:t xml:space="preserve"> powdered or particulate)</w:t>
            </w:r>
          </w:p>
        </w:tc>
        <w:tc>
          <w:tcPr>
            <w:tcW w:w="906" w:type="dxa"/>
            <w:tcBorders>
              <w:top w:val="single" w:sz="4" w:space="0" w:color="BFBFBF" w:themeColor="background1" w:themeShade="BF"/>
              <w:bottom w:val="single" w:sz="4" w:space="0" w:color="auto"/>
            </w:tcBorders>
            <w:vAlign w:val="center"/>
          </w:tcPr>
          <w:p w:rsidR="00C04BCC" w:rsidRPr="000F60A5" w:rsidP="008C2672" w14:paraId="2D595463" w14:textId="55848D81">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051" w:type="dxa"/>
            <w:tcBorders>
              <w:top w:val="single" w:sz="4" w:space="0" w:color="BFBFBF" w:themeColor="background1" w:themeShade="BF"/>
              <w:bottom w:val="single" w:sz="4" w:space="0" w:color="auto"/>
            </w:tcBorders>
            <w:vAlign w:val="center"/>
          </w:tcPr>
          <w:p w:rsidR="00C04BCC" w:rsidRPr="000F60A5" w:rsidP="008C2672" w14:paraId="5707300E" w14:textId="59356B73">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289" w:type="dxa"/>
            <w:tcBorders>
              <w:top w:val="single" w:sz="4" w:space="0" w:color="BFBFBF" w:themeColor="background1" w:themeShade="BF"/>
              <w:bottom w:val="single" w:sz="4" w:space="0" w:color="auto"/>
            </w:tcBorders>
            <w:vAlign w:val="center"/>
          </w:tcPr>
          <w:p w:rsidR="00C04BCC" w:rsidRPr="000F60A5" w:rsidP="008C2672" w14:paraId="49CB7DF9" w14:textId="7167EF98">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810" w:type="dxa"/>
            <w:tcBorders>
              <w:top w:val="single" w:sz="4" w:space="0" w:color="BFBFBF" w:themeColor="background1" w:themeShade="BF"/>
              <w:bottom w:val="single" w:sz="4" w:space="0" w:color="auto"/>
            </w:tcBorders>
            <w:vAlign w:val="center"/>
          </w:tcPr>
          <w:p w:rsidR="00C04BCC" w:rsidRPr="000F60A5" w:rsidP="008C2672" w14:paraId="1EACA116" w14:textId="3B5F8BBC">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080" w:type="dxa"/>
            <w:tcBorders>
              <w:top w:val="single" w:sz="4" w:space="0" w:color="BFBFBF" w:themeColor="background1" w:themeShade="BF"/>
              <w:bottom w:val="single" w:sz="4" w:space="0" w:color="auto"/>
            </w:tcBorders>
            <w:vAlign w:val="center"/>
          </w:tcPr>
          <w:p w:rsidR="00C04BCC" w:rsidRPr="000F60A5" w:rsidP="008C2672" w14:paraId="5FAC847C" w14:textId="5B808C54">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C04BCC" w:rsidRPr="000F60A5" w:rsidP="00C04BCC" w14:paraId="78636B6D" w14:textId="028611DF">
            <w:pPr>
              <w:rPr>
                <w:rStyle w:val="QuestionIDText"/>
              </w:rPr>
            </w:pPr>
            <w:r>
              <w:rPr>
                <w:rStyle w:val="QuestionIDText"/>
              </w:rPr>
              <w:t>t615</w:t>
            </w:r>
          </w:p>
        </w:tc>
      </w:tr>
    </w:tbl>
    <w:p w:rsidR="006F405E" w:rsidRPr="004B71F6" w:rsidP="008C2672" w14:paraId="18CA3383" w14:textId="23E1056E">
      <w:pPr>
        <w:spacing w:before="120" w:after="120"/>
        <w:rPr>
          <w:rFonts w:ascii="Arial" w:hAnsi="Arial" w:cs="Arial"/>
          <w:b/>
          <w:bCs/>
          <w:sz w:val="20"/>
          <w:szCs w:val="20"/>
        </w:rPr>
      </w:pPr>
      <w:r>
        <w:rPr>
          <w:rFonts w:ascii="Arial" w:hAnsi="Arial" w:cs="Arial"/>
          <w:b/>
          <w:bCs/>
          <w:sz w:val="20"/>
          <w:szCs w:val="20"/>
        </w:rPr>
        <w:t>[</w:t>
      </w:r>
      <w:r w:rsidRPr="004B71F6" w:rsidR="005A71C8">
        <w:rPr>
          <w:rFonts w:ascii="Arial" w:hAnsi="Arial" w:cs="Arial"/>
          <w:b/>
          <w:bCs/>
          <w:sz w:val="20"/>
          <w:szCs w:val="20"/>
        </w:rPr>
        <w:t xml:space="preserve">If both </w:t>
      </w:r>
      <w:r w:rsidRPr="004B71F6">
        <w:rPr>
          <w:rFonts w:ascii="Arial" w:hAnsi="Arial" w:cs="Arial"/>
          <w:b/>
          <w:bCs/>
          <w:sz w:val="20"/>
          <w:szCs w:val="20"/>
        </w:rPr>
        <w:t>Q</w:t>
      </w:r>
      <w:r w:rsidRPr="004B71F6" w:rsidR="005A71C8">
        <w:rPr>
          <w:rFonts w:ascii="Arial" w:hAnsi="Arial" w:cs="Arial"/>
          <w:b/>
          <w:bCs/>
          <w:sz w:val="20"/>
          <w:szCs w:val="20"/>
        </w:rPr>
        <w:t xml:space="preserve">uestion 3 l and m = not available, </w:t>
      </w:r>
      <w:r>
        <w:rPr>
          <w:rFonts w:ascii="Arial" w:hAnsi="Arial" w:cs="Arial"/>
          <w:b/>
          <w:bCs/>
          <w:sz w:val="20"/>
          <w:szCs w:val="20"/>
        </w:rPr>
        <w:t>SKIP</w:t>
      </w:r>
      <w:r w:rsidRPr="004B71F6" w:rsidR="005A71C8">
        <w:rPr>
          <w:rFonts w:ascii="Arial" w:hAnsi="Arial" w:cs="Arial"/>
          <w:b/>
          <w:bCs/>
          <w:sz w:val="20"/>
          <w:szCs w:val="20"/>
        </w:rPr>
        <w:t xml:space="preserve"> to </w:t>
      </w:r>
      <w:r w:rsidRPr="004B71F6">
        <w:rPr>
          <w:rFonts w:ascii="Arial" w:hAnsi="Arial" w:cs="Arial"/>
          <w:b/>
          <w:bCs/>
          <w:sz w:val="20"/>
          <w:szCs w:val="20"/>
        </w:rPr>
        <w:t>Q</w:t>
      </w:r>
      <w:r w:rsidRPr="004B71F6" w:rsidR="005A71C8">
        <w:rPr>
          <w:rFonts w:ascii="Arial" w:hAnsi="Arial" w:cs="Arial"/>
          <w:b/>
          <w:bCs/>
          <w:sz w:val="20"/>
          <w:szCs w:val="20"/>
        </w:rPr>
        <w:t>uestion 5.</w:t>
      </w:r>
      <w:r>
        <w:rPr>
          <w:rFonts w:ascii="Arial" w:hAnsi="Arial" w:cs="Arial"/>
          <w:b/>
          <w:bCs/>
          <w:sz w:val="20"/>
          <w:szCs w:val="20"/>
        </w:rPr>
        <w:t>]</w:t>
      </w:r>
    </w:p>
    <w:p w:rsidR="004B71F6" w:rsidRPr="00E22BC0" w:rsidP="00A11D61" w14:paraId="1C1E3005" w14:textId="644AC1A8">
      <w:pPr>
        <w:pStyle w:val="QuestionText"/>
        <w:tabs>
          <w:tab w:val="clear" w:pos="1440"/>
          <w:tab w:val="left" w:leader="underscore" w:pos="5940"/>
          <w:tab w:val="clear" w:pos="7200"/>
          <w:tab w:val="right" w:pos="9360"/>
        </w:tabs>
        <w:rPr>
          <w:rStyle w:val="AnswerQuantityText"/>
        </w:rPr>
      </w:pPr>
      <w:r>
        <w:t>4.</w:t>
      </w:r>
      <w:r>
        <w:tab/>
      </w:r>
      <w:r w:rsidRPr="00A11D61" w:rsidR="00A11D61">
        <w:t xml:space="preserve">What was the frequency that liquid or dry footbath solutions were changed for the </w:t>
      </w:r>
      <w:r w:rsidRPr="00FF4E23" w:rsidR="00A11D61">
        <w:rPr>
          <w:b/>
          <w:bCs/>
        </w:rPr>
        <w:t>selected barn</w:t>
      </w:r>
      <w:r w:rsidRPr="00A11D61" w:rsidR="00A11D61">
        <w:t xml:space="preserve"> during the 14-day reference period?</w:t>
      </w:r>
      <w:r>
        <w:t xml:space="preserve"> </w:t>
      </w:r>
      <w:r w:rsidR="00EF3DB6">
        <w:rPr>
          <w:rStyle w:val="QuestionIDText"/>
        </w:rPr>
        <w:t>t616</w:t>
      </w:r>
      <w:r w:rsidR="0015170E">
        <w:rPr>
          <w:rStyle w:val="QuestionIDText"/>
        </w:rPr>
        <w:t>/t616a</w:t>
      </w:r>
      <w:r>
        <w:rPr>
          <w:rStyle w:val="QuestionIDText"/>
        </w:rPr>
        <w:t xml:space="preserve"> </w:t>
      </w:r>
      <w:r>
        <w:rPr>
          <w:rStyle w:val="QuestionIDText"/>
        </w:rPr>
        <w:tab/>
      </w:r>
      <w:r w:rsidRPr="00E22BC0">
        <w:rPr>
          <w:rStyle w:val="AnswerQuantityText"/>
        </w:rPr>
        <w:t>times/</w:t>
      </w:r>
      <w:r>
        <w:rPr>
          <w:rStyle w:val="AnswerQuantityText"/>
        </w:rPr>
        <w:t xml:space="preserve"> </w:t>
      </w:r>
      <w:r w:rsidRPr="00E25234">
        <w:rPr>
          <w:rStyle w:val="CheckBox"/>
          <w:rFonts w:ascii="Wingdings" w:eastAsia="Wingdings" w:hAnsi="Wingdings" w:cs="Wingdings"/>
        </w:rPr>
        <w:t>o</w:t>
      </w:r>
      <w:r w:rsidRPr="00E25234">
        <w:rPr>
          <w:rStyle w:val="CheckBoxID"/>
        </w:rPr>
        <w:t>1</w:t>
      </w:r>
      <w:r>
        <w:rPr>
          <w:rStyle w:val="CheckBoxID"/>
        </w:rPr>
        <w:t xml:space="preserve"> </w:t>
      </w:r>
      <w:r>
        <w:rPr>
          <w:rStyle w:val="AnswerQuantityText"/>
        </w:rPr>
        <w:t xml:space="preserve">week  </w:t>
      </w:r>
      <w:r w:rsidRPr="00E25234">
        <w:rPr>
          <w:rStyle w:val="CheckBox"/>
          <w:rFonts w:ascii="Wingdings" w:eastAsia="Wingdings" w:hAnsi="Wingdings" w:cs="Wingdings"/>
        </w:rPr>
        <w:t>o</w:t>
      </w:r>
      <w:r>
        <w:rPr>
          <w:rStyle w:val="CheckBoxID"/>
        </w:rPr>
        <w:t xml:space="preserve">2 </w:t>
      </w:r>
      <w:r>
        <w:rPr>
          <w:rStyle w:val="AnswerQuantityText"/>
        </w:rPr>
        <w:t xml:space="preserve">month  OR  </w:t>
      </w:r>
      <w:r w:rsidRPr="00E25234">
        <w:rPr>
          <w:rStyle w:val="CheckBox"/>
          <w:rFonts w:ascii="Wingdings" w:eastAsia="Wingdings" w:hAnsi="Wingdings" w:cs="Wingdings"/>
        </w:rPr>
        <w:t>o</w:t>
      </w:r>
      <w:r>
        <w:rPr>
          <w:rStyle w:val="CheckBoxID"/>
        </w:rPr>
        <w:t xml:space="preserve">3 </w:t>
      </w:r>
      <w:r>
        <w:rPr>
          <w:rStyle w:val="AnswerQuantityText"/>
        </w:rPr>
        <w:t>year</w:t>
      </w:r>
    </w:p>
    <w:p w:rsidR="00A11D61" w:rsidRPr="00697A4C" w:rsidP="004D502E" w14:paraId="561031ED" w14:textId="7547786F">
      <w:pPr>
        <w:pStyle w:val="QuestionText"/>
        <w:tabs>
          <w:tab w:val="left" w:leader="dot" w:pos="5760"/>
          <w:tab w:val="left" w:pos="6300"/>
          <w:tab w:val="clear" w:pos="7200"/>
          <w:tab w:val="clear" w:pos="7560"/>
        </w:tabs>
        <w:spacing w:after="120"/>
        <w:rPr>
          <w:rStyle w:val="CheckBox"/>
        </w:rPr>
      </w:pPr>
      <w:r>
        <w:tab/>
      </w:r>
      <w:r w:rsidR="002001AC">
        <w:t>a</w:t>
      </w:r>
      <w:r w:rsidRPr="00E25234">
        <w:t>.</w:t>
      </w:r>
      <w:r w:rsidRPr="00E25234">
        <w:tab/>
      </w:r>
      <w:r w:rsidRPr="004D502E" w:rsidR="004D502E">
        <w:t>What disinfectant was used in the footbaths?</w:t>
      </w:r>
      <w:r>
        <w:tab/>
      </w:r>
      <w:r w:rsidR="00EF3DB6">
        <w:rPr>
          <w:rStyle w:val="QuestionIDText"/>
        </w:rPr>
        <w:t>t617</w:t>
      </w:r>
      <w:r>
        <w:rPr>
          <w:rStyle w:val="CheckBox"/>
        </w:rPr>
        <w:tab/>
      </w:r>
      <w:r w:rsidRPr="003E01B9">
        <w:rPr>
          <w:rStyle w:val="CheckBox"/>
          <w:sz w:val="20"/>
          <w:szCs w:val="20"/>
        </w:rPr>
        <w:tab/>
      </w:r>
    </w:p>
    <w:p w:rsidR="004D502E" w:rsidRPr="00697A4C" w:rsidP="00BB3441" w14:paraId="65E8AB6A" w14:textId="47F5F5F5">
      <w:pPr>
        <w:pStyle w:val="QuestionText"/>
        <w:tabs>
          <w:tab w:val="left" w:pos="5760"/>
          <w:tab w:val="left" w:pos="6480"/>
          <w:tab w:val="clear" w:pos="7200"/>
          <w:tab w:val="right" w:pos="9360"/>
        </w:tabs>
        <w:spacing w:after="120"/>
        <w:rPr>
          <w:rStyle w:val="CheckBox"/>
        </w:rPr>
      </w:pPr>
      <w:r>
        <w:t>5</w:t>
      </w:r>
      <w:r w:rsidRPr="00E25234">
        <w:t>.</w:t>
      </w:r>
      <w:r w:rsidRPr="00E25234">
        <w:tab/>
      </w:r>
      <w:r w:rsidRPr="00BB3441" w:rsidR="00BB3441">
        <w:t>During a typical month, do any workers on this farm visit another poultry farm?</w:t>
      </w:r>
      <w:r w:rsidR="00BB3441">
        <w:br/>
      </w:r>
      <w:r w:rsidR="00BB3441">
        <w:tab/>
      </w:r>
      <w:r w:rsidR="00BB3441">
        <w:tab/>
      </w:r>
      <w:r w:rsidR="00BB3441">
        <w:tab/>
      </w:r>
      <w:r>
        <w:tab/>
      </w:r>
      <w:r w:rsidR="00E82205">
        <w:rPr>
          <w:rStyle w:val="QuestionIDText"/>
        </w:rPr>
        <w:t>t618</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 xml:space="preserve">No  </w:t>
      </w:r>
      <w:r w:rsidRPr="00860AB6">
        <w:rPr>
          <w:rStyle w:val="CheckBox"/>
          <w:rFonts w:ascii="Wingdings" w:eastAsia="Wingdings" w:hAnsi="Wingdings" w:cs="Wingdings"/>
        </w:rPr>
        <w:t>o</w:t>
      </w:r>
      <w:r>
        <w:rPr>
          <w:rStyle w:val="CheckBoxID"/>
        </w:rPr>
        <w:t>4</w:t>
      </w:r>
      <w:r w:rsidRPr="00E25234">
        <w:t xml:space="preserve"> </w:t>
      </w:r>
      <w:r>
        <w:t>Don’t know</w:t>
      </w:r>
    </w:p>
    <w:p w:rsidR="00BB3441" w:rsidP="00FC7C22" w14:paraId="6052FEC7" w14:textId="11948C04">
      <w:pPr>
        <w:pStyle w:val="QuestionText"/>
        <w:tabs>
          <w:tab w:val="left" w:leader="dot" w:pos="5580"/>
        </w:tabs>
      </w:pPr>
      <w:r>
        <w:t>6.</w:t>
      </w:r>
      <w:r>
        <w:tab/>
      </w:r>
      <w:r w:rsidR="00FC7C22">
        <w:t>Are any workers or members of their household employed by other poultry operations, other company farms, rendering plants, or processing plants?</w:t>
      </w:r>
    </w:p>
    <w:p w:rsidR="00BB3441" w:rsidRPr="00E25234" w:rsidP="00FC7C22" w14:paraId="6B04F713" w14:textId="7A875851">
      <w:pPr>
        <w:pStyle w:val="QuestionText"/>
        <w:tabs>
          <w:tab w:val="clear" w:pos="1440"/>
          <w:tab w:val="left" w:leader="dot" w:pos="5760"/>
          <w:tab w:val="left" w:pos="6480"/>
          <w:tab w:val="clear" w:pos="7200"/>
          <w:tab w:val="clear" w:pos="7560"/>
          <w:tab w:val="right" w:pos="9360"/>
        </w:tabs>
        <w:ind w:left="720" w:hanging="720"/>
      </w:pPr>
      <w:r>
        <w:tab/>
      </w:r>
      <w:r w:rsidRPr="00E25234">
        <w:t>a.</w:t>
      </w:r>
      <w:r w:rsidRPr="00E25234">
        <w:tab/>
      </w:r>
      <w:r w:rsidR="00FC7C22">
        <w:t>Workers</w:t>
      </w:r>
      <w:r>
        <w:tab/>
      </w:r>
      <w:r w:rsidR="00E82205">
        <w:rPr>
          <w:rStyle w:val="QuestionIDText"/>
        </w:rPr>
        <w:t>t619</w:t>
      </w:r>
      <w:r w:rsidRPr="00860AB6">
        <w:tab/>
      </w:r>
      <w:r w:rsidRPr="00860AB6" w:rsidR="00FC7C22">
        <w:rPr>
          <w:rStyle w:val="CheckBox"/>
          <w:rFonts w:ascii="Wingdings" w:eastAsia="Wingdings" w:hAnsi="Wingdings" w:cs="Wingdings"/>
        </w:rPr>
        <w:t>o</w:t>
      </w:r>
      <w:r w:rsidRPr="00E25234" w:rsidR="00FC7C22">
        <w:rPr>
          <w:rStyle w:val="CheckBoxID"/>
        </w:rPr>
        <w:t>1</w:t>
      </w:r>
      <w:r w:rsidRPr="00E25234" w:rsidR="00FC7C22">
        <w:t xml:space="preserve"> </w:t>
      </w:r>
      <w:r w:rsidR="00FC7C22">
        <w:t xml:space="preserve">Yes  </w:t>
      </w:r>
      <w:r w:rsidRPr="00860AB6" w:rsidR="00FC7C22">
        <w:rPr>
          <w:rStyle w:val="CheckBox"/>
          <w:rFonts w:ascii="Wingdings" w:eastAsia="Wingdings" w:hAnsi="Wingdings" w:cs="Wingdings"/>
        </w:rPr>
        <w:t>o</w:t>
      </w:r>
      <w:r w:rsidR="00FC7C22">
        <w:rPr>
          <w:rStyle w:val="CheckBoxID"/>
        </w:rPr>
        <w:t>3</w:t>
      </w:r>
      <w:r w:rsidRPr="00E25234" w:rsidR="00FC7C22">
        <w:t xml:space="preserve"> </w:t>
      </w:r>
      <w:r w:rsidR="00FC7C22">
        <w:t xml:space="preserve">No  </w:t>
      </w:r>
      <w:r w:rsidRPr="00860AB6" w:rsidR="00FC7C22">
        <w:rPr>
          <w:rStyle w:val="CheckBox"/>
          <w:rFonts w:ascii="Wingdings" w:eastAsia="Wingdings" w:hAnsi="Wingdings" w:cs="Wingdings"/>
        </w:rPr>
        <w:t>o</w:t>
      </w:r>
      <w:r w:rsidR="00FC7C22">
        <w:rPr>
          <w:rStyle w:val="CheckBoxID"/>
        </w:rPr>
        <w:t>4</w:t>
      </w:r>
      <w:r w:rsidRPr="00E25234" w:rsidR="00FC7C22">
        <w:t xml:space="preserve"> </w:t>
      </w:r>
      <w:r w:rsidR="00FC7C22">
        <w:t>Don’t know</w:t>
      </w:r>
    </w:p>
    <w:p w:rsidR="00FC7C22" w:rsidRPr="00E25234" w:rsidP="00EC6EAF" w14:paraId="2B92A95A" w14:textId="1090DB59">
      <w:pPr>
        <w:pStyle w:val="QuestionText"/>
        <w:tabs>
          <w:tab w:val="clear" w:pos="1440"/>
          <w:tab w:val="left" w:leader="dot" w:pos="5760"/>
          <w:tab w:val="left" w:pos="6480"/>
          <w:tab w:val="clear" w:pos="7200"/>
          <w:tab w:val="clear" w:pos="7560"/>
          <w:tab w:val="right" w:pos="9360"/>
        </w:tabs>
        <w:spacing w:after="120"/>
        <w:ind w:left="720" w:hanging="720"/>
      </w:pPr>
      <w:r>
        <w:tab/>
        <w:t>b</w:t>
      </w:r>
      <w:r w:rsidRPr="00E25234">
        <w:t>.</w:t>
      </w:r>
      <w:r w:rsidRPr="00E25234">
        <w:tab/>
      </w:r>
      <w:r>
        <w:t>Mem</w:t>
      </w:r>
      <w:r w:rsidR="00EC6EAF">
        <w:t>bers of household</w:t>
      </w:r>
      <w:r>
        <w:tab/>
      </w:r>
      <w:r w:rsidR="0015170E">
        <w:rPr>
          <w:rStyle w:val="QuestionIDText"/>
        </w:rPr>
        <w:t>t620</w:t>
      </w:r>
      <w:r w:rsidRPr="00860AB6">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 xml:space="preserve">No  </w:t>
      </w:r>
      <w:r w:rsidRPr="00860AB6">
        <w:rPr>
          <w:rStyle w:val="CheckBox"/>
          <w:rFonts w:ascii="Wingdings" w:eastAsia="Wingdings" w:hAnsi="Wingdings" w:cs="Wingdings"/>
        </w:rPr>
        <w:t>o</w:t>
      </w:r>
      <w:r>
        <w:rPr>
          <w:rStyle w:val="CheckBoxID"/>
        </w:rPr>
        <w:t>4</w:t>
      </w:r>
      <w:r w:rsidRPr="00E25234">
        <w:t xml:space="preserve"> </w:t>
      </w:r>
      <w:r>
        <w:t>Don’t know</w:t>
      </w:r>
    </w:p>
    <w:p w:rsidR="00EC6EAF" w:rsidRPr="00697A4C" w:rsidP="00907E03" w14:paraId="22BF8DB5" w14:textId="35E71CEF">
      <w:pPr>
        <w:pStyle w:val="QuestionText"/>
        <w:tabs>
          <w:tab w:val="left" w:pos="5760"/>
          <w:tab w:val="left" w:pos="6480"/>
          <w:tab w:val="right" w:pos="9360"/>
        </w:tabs>
        <w:spacing w:after="120"/>
        <w:rPr>
          <w:rStyle w:val="CheckBox"/>
        </w:rPr>
      </w:pPr>
      <w:r>
        <w:t>7</w:t>
      </w:r>
      <w:r w:rsidRPr="00E25234">
        <w:t>.</w:t>
      </w:r>
      <w:r w:rsidRPr="00E25234">
        <w:tab/>
      </w:r>
      <w:r w:rsidR="00907E03">
        <w:t>Do any employees own their own poultry, including small backyard flocks?</w:t>
      </w:r>
      <w:r>
        <w:br/>
      </w:r>
      <w:r>
        <w:tab/>
      </w:r>
      <w:r>
        <w:tab/>
      </w:r>
      <w:r>
        <w:tab/>
      </w:r>
      <w:r>
        <w:tab/>
      </w:r>
      <w:r w:rsidR="0015170E">
        <w:rPr>
          <w:rStyle w:val="QuestionIDText"/>
        </w:rPr>
        <w:t>t621</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 xml:space="preserve">No  </w:t>
      </w:r>
      <w:r w:rsidRPr="00860AB6">
        <w:rPr>
          <w:rStyle w:val="CheckBox"/>
          <w:rFonts w:ascii="Wingdings" w:eastAsia="Wingdings" w:hAnsi="Wingdings" w:cs="Wingdings"/>
        </w:rPr>
        <w:t>o</w:t>
      </w:r>
      <w:r>
        <w:rPr>
          <w:rStyle w:val="CheckBoxID"/>
        </w:rPr>
        <w:t>4</w:t>
      </w:r>
      <w:r w:rsidRPr="00E25234">
        <w:t xml:space="preserve"> </w:t>
      </w:r>
      <w:r>
        <w:t>Don’t know</w:t>
      </w:r>
    </w:p>
    <w:p w:rsidR="00907E03" w:rsidRPr="00E22BC0" w:rsidP="0031284A" w14:paraId="62EAF984" w14:textId="33772A0A">
      <w:pPr>
        <w:pStyle w:val="QuestionText"/>
        <w:tabs>
          <w:tab w:val="clear" w:pos="1440"/>
          <w:tab w:val="left" w:leader="underscore" w:pos="5940"/>
          <w:tab w:val="clear" w:pos="7200"/>
          <w:tab w:val="left" w:leader="dot" w:pos="7380"/>
          <w:tab w:val="clear" w:pos="7560"/>
          <w:tab w:val="right" w:pos="9360"/>
        </w:tabs>
        <w:rPr>
          <w:rStyle w:val="AnswerQuantityText"/>
        </w:rPr>
      </w:pPr>
      <w:r>
        <w:t>8.</w:t>
      </w:r>
      <w:r>
        <w:tab/>
      </w:r>
      <w:r w:rsidRPr="003B6EEE" w:rsidR="003B6EEE">
        <w:t>Are employees required to stay off farm after exposure to other poultry?</w:t>
      </w:r>
      <w:r w:rsidR="003B6EEE">
        <w:tab/>
      </w:r>
      <w:r w:rsidR="0015170E">
        <w:rPr>
          <w:rStyle w:val="QuestionIDText"/>
        </w:rPr>
        <w:t>t622</w:t>
      </w:r>
      <w:r>
        <w:rPr>
          <w:rStyle w:val="QuestionIDText"/>
        </w:rPr>
        <w:t xml:space="preserve"> </w:t>
      </w:r>
      <w:r>
        <w:rPr>
          <w:rStyle w:val="QuestionIDText"/>
        </w:rPr>
        <w:tab/>
      </w:r>
      <w:r w:rsidRPr="00860AB6" w:rsidR="003B6EEE">
        <w:rPr>
          <w:rStyle w:val="CheckBox"/>
          <w:rFonts w:ascii="Wingdings" w:eastAsia="Wingdings" w:hAnsi="Wingdings" w:cs="Wingdings"/>
        </w:rPr>
        <w:t>o</w:t>
      </w:r>
      <w:r w:rsidRPr="00E25234" w:rsidR="003B6EEE">
        <w:rPr>
          <w:rStyle w:val="CheckBoxID"/>
        </w:rPr>
        <w:t>1</w:t>
      </w:r>
      <w:r w:rsidRPr="00E25234" w:rsidR="003B6EEE">
        <w:t xml:space="preserve"> </w:t>
      </w:r>
      <w:r w:rsidR="003B6EEE">
        <w:t xml:space="preserve">Yes  </w:t>
      </w:r>
      <w:r w:rsidRPr="00860AB6" w:rsidR="003B6EEE">
        <w:rPr>
          <w:rStyle w:val="CheckBox"/>
          <w:rFonts w:ascii="Wingdings" w:eastAsia="Wingdings" w:hAnsi="Wingdings" w:cs="Wingdings"/>
        </w:rPr>
        <w:t>o</w:t>
      </w:r>
      <w:r w:rsidR="003B6EEE">
        <w:rPr>
          <w:rStyle w:val="CheckBoxID"/>
        </w:rPr>
        <w:t>3</w:t>
      </w:r>
      <w:r w:rsidRPr="00E25234" w:rsidR="003B6EEE">
        <w:t xml:space="preserve"> </w:t>
      </w:r>
      <w:r w:rsidR="003B6EEE">
        <w:t>No</w:t>
      </w:r>
    </w:p>
    <w:p w:rsidR="00907E03" w:rsidRPr="00697A4C" w:rsidP="0031284A" w14:paraId="6B732FAA" w14:textId="043F8A39">
      <w:pPr>
        <w:pStyle w:val="QuestionText"/>
        <w:tabs>
          <w:tab w:val="clear" w:pos="7200"/>
          <w:tab w:val="left" w:leader="dot" w:pos="7380"/>
          <w:tab w:val="clear" w:pos="7560"/>
          <w:tab w:val="left" w:pos="8010"/>
        </w:tabs>
        <w:spacing w:after="120"/>
        <w:rPr>
          <w:rStyle w:val="CheckBox"/>
        </w:rPr>
      </w:pPr>
      <w:r>
        <w:tab/>
        <w:t>a</w:t>
      </w:r>
      <w:r w:rsidRPr="00E25234">
        <w:t>.</w:t>
      </w:r>
      <w:r w:rsidRPr="00E25234">
        <w:tab/>
      </w:r>
      <w:r w:rsidRPr="0031284A" w:rsidR="0031284A">
        <w:t xml:space="preserve">If </w:t>
      </w:r>
      <w:r w:rsidR="0031284A">
        <w:t>Y</w:t>
      </w:r>
      <w:r w:rsidRPr="0031284A" w:rsidR="0031284A">
        <w:t>es</w:t>
      </w:r>
      <w:r w:rsidRPr="0031284A" w:rsidR="0031284A">
        <w:t>, for how long (hours)?</w:t>
      </w:r>
      <w:r>
        <w:tab/>
      </w:r>
      <w:r w:rsidR="0015170E">
        <w:rPr>
          <w:rStyle w:val="QuestionIDText"/>
        </w:rPr>
        <w:t>t623</w:t>
      </w:r>
      <w:r>
        <w:rPr>
          <w:rStyle w:val="CheckBox"/>
        </w:rPr>
        <w:tab/>
      </w:r>
      <w:r w:rsidRPr="003E01B9">
        <w:rPr>
          <w:rStyle w:val="CheckBox"/>
          <w:sz w:val="20"/>
          <w:szCs w:val="20"/>
        </w:rPr>
        <w:tab/>
      </w:r>
      <w:r w:rsidRPr="0031284A" w:rsidR="0031284A">
        <w:rPr>
          <w:rStyle w:val="AnswerQuantityText"/>
        </w:rPr>
        <w:t>hours</w:t>
      </w:r>
    </w:p>
    <w:p w:rsidR="0031284A" w:rsidRPr="00697A4C" w:rsidP="0030285F" w14:paraId="38F07176" w14:textId="744BC20E">
      <w:pPr>
        <w:pStyle w:val="QuestionText"/>
        <w:tabs>
          <w:tab w:val="clear" w:pos="1440"/>
          <w:tab w:val="clear" w:pos="7200"/>
          <w:tab w:val="left" w:pos="7380"/>
          <w:tab w:val="clear" w:pos="7560"/>
          <w:tab w:val="left" w:pos="8010"/>
        </w:tabs>
        <w:spacing w:after="120"/>
        <w:rPr>
          <w:rStyle w:val="CheckBox"/>
        </w:rPr>
      </w:pPr>
      <w:r>
        <w:t>9.</w:t>
      </w:r>
      <w:r>
        <w:tab/>
      </w:r>
      <w:r w:rsidRPr="00C03EDE" w:rsidR="00C03EDE">
        <w:t xml:space="preserve">In a typical week, how much time is spent by </w:t>
      </w:r>
      <w:r w:rsidRPr="00C03EDE" w:rsidR="00C03EDE">
        <w:rPr>
          <w:b/>
          <w:bCs/>
        </w:rPr>
        <w:t>all</w:t>
      </w:r>
      <w:r w:rsidRPr="00C03EDE" w:rsidR="00C03EDE">
        <w:t xml:space="preserve"> employees on biosecurity activities on the farm?</w:t>
      </w:r>
      <w:r w:rsidR="00C03EDE">
        <w:br/>
      </w:r>
      <w:r w:rsidR="00C03EDE">
        <w:tab/>
      </w:r>
      <w:r w:rsidR="00C03EDE">
        <w:tab/>
      </w:r>
      <w:r w:rsidR="00C03EDE">
        <w:tab/>
      </w:r>
      <w:r w:rsidR="0015170E">
        <w:rPr>
          <w:rStyle w:val="QuestionIDText"/>
        </w:rPr>
        <w:t>t624</w:t>
      </w:r>
      <w:r>
        <w:rPr>
          <w:rStyle w:val="CheckBox"/>
        </w:rPr>
        <w:tab/>
      </w:r>
      <w:r w:rsidRPr="003E01B9">
        <w:rPr>
          <w:rStyle w:val="CheckBox"/>
          <w:sz w:val="20"/>
          <w:szCs w:val="20"/>
        </w:rPr>
        <w:tab/>
      </w:r>
      <w:r w:rsidRPr="0031284A">
        <w:rPr>
          <w:rStyle w:val="AnswerQuantityText"/>
        </w:rPr>
        <w:t>hours</w:t>
      </w:r>
    </w:p>
    <w:p w:rsidR="0030285F" w:rsidP="008C2672" w14:paraId="3870EA0F" w14:textId="6656CF5F">
      <w:pPr>
        <w:pStyle w:val="QuestionText"/>
        <w:spacing w:after="120"/>
      </w:pPr>
      <w:r>
        <w:t>10.</w:t>
      </w:r>
      <w:r>
        <w:tab/>
      </w:r>
      <w:r w:rsidRPr="00090D72" w:rsidR="00090D72">
        <w:t xml:space="preserve">Considering the following personnel-related topics, how challenging would you say these are for producers to achieve? </w:t>
      </w:r>
      <w:r w:rsidRPr="00090D72" w:rsidR="00090D72">
        <w:rPr>
          <w:i/>
          <w:iCs/>
        </w:rPr>
        <w:t>[C</w:t>
      </w:r>
      <w:r w:rsidRPr="00090D72">
        <w:rPr>
          <w:i/>
          <w:iCs/>
        </w:rPr>
        <w:t>heck one box per row.</w:t>
      </w:r>
      <w:r w:rsidRPr="00090D72" w:rsidR="00090D72">
        <w:rPr>
          <w:i/>
          <w:iCs/>
        </w:rPr>
        <w:t>]</w:t>
      </w:r>
    </w:p>
    <w:tbl>
      <w:tblPr>
        <w:tblStyle w:val="TableGrid"/>
        <w:tblW w:w="0" w:type="auto"/>
        <w:tblInd w:w="-5" w:type="dxa"/>
        <w:tblLayout w:type="fixed"/>
        <w:tblLook w:val="04A0"/>
      </w:tblPr>
      <w:tblGrid>
        <w:gridCol w:w="1980"/>
        <w:gridCol w:w="1350"/>
        <w:gridCol w:w="1350"/>
        <w:gridCol w:w="1350"/>
        <w:gridCol w:w="1350"/>
        <w:gridCol w:w="1350"/>
        <w:gridCol w:w="630"/>
      </w:tblGrid>
      <w:tr w14:paraId="1334AECC" w14:textId="77777777" w:rsidTr="00BF6094">
        <w:tblPrEx>
          <w:tblW w:w="0" w:type="auto"/>
          <w:tblInd w:w="-5" w:type="dxa"/>
          <w:tblLayout w:type="fixed"/>
          <w:tblLook w:val="04A0"/>
        </w:tblPrEx>
        <w:trPr>
          <w:trHeight w:val="360"/>
        </w:trPr>
        <w:tc>
          <w:tcPr>
            <w:tcW w:w="1980" w:type="dxa"/>
            <w:tcBorders>
              <w:top w:val="single" w:sz="4" w:space="0" w:color="auto"/>
              <w:left w:val="single" w:sz="4" w:space="0" w:color="auto"/>
              <w:bottom w:val="double" w:sz="4" w:space="0" w:color="auto"/>
              <w:right w:val="single" w:sz="4" w:space="0" w:color="auto"/>
            </w:tcBorders>
            <w:vAlign w:val="bottom"/>
          </w:tcPr>
          <w:p w:rsidR="0030285F" w:rsidRPr="00E25234" w:rsidP="00D30669" w14:paraId="6CDF83A7" w14:textId="77777777">
            <w:pPr>
              <w:pStyle w:val="TableHeaderTitleBlock"/>
              <w:rPr>
                <w:b w:val="0"/>
                <w:bCs w:val="0"/>
              </w:rPr>
            </w:pPr>
          </w:p>
        </w:tc>
        <w:tc>
          <w:tcPr>
            <w:tcW w:w="1350" w:type="dxa"/>
            <w:tcBorders>
              <w:left w:val="single" w:sz="4" w:space="0" w:color="auto"/>
              <w:bottom w:val="double" w:sz="4" w:space="0" w:color="auto"/>
            </w:tcBorders>
            <w:vAlign w:val="center"/>
          </w:tcPr>
          <w:p w:rsidR="0030285F" w:rsidRPr="00E25234" w:rsidP="00D30669" w14:paraId="55CA8F42" w14:textId="77777777">
            <w:pPr>
              <w:pStyle w:val="StyleTableHeaderAnswerBlock"/>
              <w:rPr>
                <w:b w:val="0"/>
              </w:rPr>
            </w:pPr>
            <w:r>
              <w:t>Not at all challenging</w:t>
            </w:r>
          </w:p>
        </w:tc>
        <w:tc>
          <w:tcPr>
            <w:tcW w:w="1350" w:type="dxa"/>
            <w:tcBorders>
              <w:bottom w:val="double" w:sz="4" w:space="0" w:color="auto"/>
            </w:tcBorders>
          </w:tcPr>
          <w:p w:rsidR="0030285F" w:rsidP="00D30669" w14:paraId="56E6BEE7" w14:textId="77777777">
            <w:pPr>
              <w:pStyle w:val="StyleTableHeaderAnswerBlock"/>
            </w:pPr>
            <w:r>
              <w:t>Slightly challenging</w:t>
            </w:r>
          </w:p>
        </w:tc>
        <w:tc>
          <w:tcPr>
            <w:tcW w:w="1350" w:type="dxa"/>
            <w:tcBorders>
              <w:bottom w:val="double" w:sz="4" w:space="0" w:color="auto"/>
            </w:tcBorders>
            <w:vAlign w:val="center"/>
          </w:tcPr>
          <w:p w:rsidR="0030285F" w:rsidP="00D30669" w14:paraId="6D367B48" w14:textId="77777777">
            <w:pPr>
              <w:pStyle w:val="StyleTableHeaderAnswerBlock"/>
            </w:pPr>
            <w:r>
              <w:t>Somewhat challenging</w:t>
            </w:r>
          </w:p>
        </w:tc>
        <w:tc>
          <w:tcPr>
            <w:tcW w:w="1350" w:type="dxa"/>
            <w:tcBorders>
              <w:bottom w:val="double" w:sz="4" w:space="0" w:color="auto"/>
            </w:tcBorders>
            <w:vAlign w:val="center"/>
          </w:tcPr>
          <w:p w:rsidR="0030285F" w:rsidRPr="00E25234" w:rsidP="00D30669" w14:paraId="5E24716A" w14:textId="77777777">
            <w:pPr>
              <w:pStyle w:val="StyleTableHeaderAnswerBlock"/>
            </w:pPr>
            <w:r>
              <w:t>Quite challenging</w:t>
            </w:r>
          </w:p>
        </w:tc>
        <w:tc>
          <w:tcPr>
            <w:tcW w:w="1350" w:type="dxa"/>
            <w:tcBorders>
              <w:bottom w:val="double" w:sz="4" w:space="0" w:color="auto"/>
            </w:tcBorders>
            <w:vAlign w:val="center"/>
          </w:tcPr>
          <w:p w:rsidR="0030285F" w:rsidRPr="00E25234" w:rsidP="00D30669" w14:paraId="371FDDE1" w14:textId="77777777">
            <w:pPr>
              <w:pStyle w:val="StyleTableHeaderAnswerBlock"/>
              <w:rPr>
                <w:b w:val="0"/>
              </w:rPr>
            </w:pPr>
            <w:r>
              <w:t>Extremely challenging</w:t>
            </w:r>
          </w:p>
        </w:tc>
        <w:tc>
          <w:tcPr>
            <w:tcW w:w="630" w:type="dxa"/>
            <w:tcBorders>
              <w:top w:val="nil"/>
              <w:bottom w:val="nil"/>
              <w:right w:val="nil"/>
            </w:tcBorders>
            <w:vAlign w:val="center"/>
          </w:tcPr>
          <w:p w:rsidR="0030285F" w:rsidRPr="00E25234" w:rsidP="00D30669" w14:paraId="5C8FC991" w14:textId="77777777"/>
        </w:tc>
      </w:tr>
      <w:tr w14:paraId="459C7EE5" w14:textId="77777777" w:rsidTr="00BF6094">
        <w:tblPrEx>
          <w:tblW w:w="0" w:type="auto"/>
          <w:tblInd w:w="-5" w:type="dxa"/>
          <w:tblLayout w:type="fixed"/>
          <w:tblLook w:val="04A0"/>
        </w:tblPrEx>
        <w:trPr>
          <w:trHeight w:val="360"/>
        </w:trPr>
        <w:tc>
          <w:tcPr>
            <w:tcW w:w="1980" w:type="dxa"/>
            <w:tcBorders>
              <w:top w:val="double" w:sz="4" w:space="0" w:color="auto"/>
              <w:bottom w:val="single" w:sz="4" w:space="0" w:color="BFBFBF" w:themeColor="background1" w:themeShade="BF"/>
            </w:tcBorders>
            <w:vAlign w:val="center"/>
          </w:tcPr>
          <w:p w:rsidR="0030285F" w:rsidRPr="005B26DA" w:rsidP="008C2672" w14:paraId="672289E5" w14:textId="30452C33">
            <w:pPr>
              <w:pStyle w:val="QuestionText"/>
              <w:spacing w:before="120" w:after="120" w:line="240" w:lineRule="auto"/>
            </w:pPr>
            <w:r w:rsidRPr="005B26DA">
              <w:t>a.</w:t>
            </w:r>
            <w:r w:rsidRPr="005B26DA">
              <w:tab/>
            </w:r>
            <w:r w:rsidRPr="003F4E20" w:rsidR="003F4E20">
              <w:t>Hiring new personnel</w:t>
            </w:r>
          </w:p>
        </w:tc>
        <w:tc>
          <w:tcPr>
            <w:tcW w:w="1350" w:type="dxa"/>
            <w:tcBorders>
              <w:top w:val="double" w:sz="4" w:space="0" w:color="auto"/>
              <w:bottom w:val="single" w:sz="4" w:space="0" w:color="BFBFBF" w:themeColor="background1" w:themeShade="BF"/>
            </w:tcBorders>
            <w:vAlign w:val="center"/>
          </w:tcPr>
          <w:p w:rsidR="0030285F" w:rsidRPr="00E25234" w:rsidP="008C2672" w14:paraId="33110277"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double" w:sz="4" w:space="0" w:color="auto"/>
              <w:bottom w:val="single" w:sz="4" w:space="0" w:color="BFBFBF" w:themeColor="background1" w:themeShade="BF"/>
            </w:tcBorders>
            <w:vAlign w:val="center"/>
          </w:tcPr>
          <w:p w:rsidR="0030285F" w:rsidRPr="000F60A5" w:rsidP="008C2672" w14:paraId="2E9854C4"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double" w:sz="4" w:space="0" w:color="auto"/>
              <w:bottom w:val="single" w:sz="4" w:space="0" w:color="BFBFBF" w:themeColor="background1" w:themeShade="BF"/>
            </w:tcBorders>
            <w:vAlign w:val="center"/>
          </w:tcPr>
          <w:p w:rsidR="0030285F" w:rsidRPr="000F60A5" w:rsidP="008C2672" w14:paraId="24F8AC4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double" w:sz="4" w:space="0" w:color="auto"/>
              <w:bottom w:val="single" w:sz="4" w:space="0" w:color="BFBFBF" w:themeColor="background1" w:themeShade="BF"/>
            </w:tcBorders>
            <w:vAlign w:val="center"/>
          </w:tcPr>
          <w:p w:rsidR="0030285F" w:rsidRPr="00E25234" w:rsidP="008C2672" w14:paraId="72F53DA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4</w:t>
            </w:r>
          </w:p>
        </w:tc>
        <w:tc>
          <w:tcPr>
            <w:tcW w:w="1350" w:type="dxa"/>
            <w:tcBorders>
              <w:top w:val="double" w:sz="4" w:space="0" w:color="auto"/>
              <w:bottom w:val="single" w:sz="4" w:space="0" w:color="BFBFBF" w:themeColor="background1" w:themeShade="BF"/>
            </w:tcBorders>
            <w:vAlign w:val="center"/>
          </w:tcPr>
          <w:p w:rsidR="0030285F" w:rsidRPr="00E25234" w:rsidP="008C2672" w14:paraId="454A7201"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30285F" w:rsidRPr="00E25234" w:rsidP="00D30669" w14:paraId="54045778" w14:textId="22B856DF">
            <w:pPr>
              <w:rPr>
                <w:rStyle w:val="QuestionIDText"/>
              </w:rPr>
            </w:pPr>
            <w:r>
              <w:rPr>
                <w:rStyle w:val="QuestionIDText"/>
              </w:rPr>
              <w:t>t625</w:t>
            </w:r>
          </w:p>
        </w:tc>
      </w:tr>
      <w:tr w14:paraId="19EB6137" w14:textId="77777777" w:rsidTr="00BF6094">
        <w:tblPrEx>
          <w:tblW w:w="0" w:type="auto"/>
          <w:tblInd w:w="-5" w:type="dxa"/>
          <w:tblLayout w:type="fixed"/>
          <w:tblLook w:val="04A0"/>
        </w:tblPrEx>
        <w:trPr>
          <w:trHeight w:val="360"/>
        </w:trPr>
        <w:tc>
          <w:tcPr>
            <w:tcW w:w="1980" w:type="dxa"/>
            <w:tcBorders>
              <w:top w:val="single" w:sz="4" w:space="0" w:color="BFBFBF" w:themeColor="background1" w:themeShade="BF"/>
              <w:bottom w:val="single" w:sz="4" w:space="0" w:color="BFBFBF" w:themeColor="background1" w:themeShade="BF"/>
            </w:tcBorders>
            <w:vAlign w:val="center"/>
          </w:tcPr>
          <w:p w:rsidR="0030285F" w:rsidRPr="005B26DA" w:rsidP="008C2672" w14:paraId="1FBCEB0A" w14:textId="22053CC1">
            <w:pPr>
              <w:pStyle w:val="QuestionText"/>
              <w:spacing w:before="120" w:after="120" w:line="240" w:lineRule="auto"/>
            </w:pPr>
            <w:r w:rsidRPr="005B26DA">
              <w:t>b.</w:t>
            </w:r>
            <w:r w:rsidRPr="005B26DA">
              <w:tab/>
            </w:r>
            <w:r w:rsidRPr="00B37BAF" w:rsidR="00B37BAF">
              <w:t>Retaining trained personnel</w:t>
            </w:r>
          </w:p>
        </w:tc>
        <w:tc>
          <w:tcPr>
            <w:tcW w:w="1350" w:type="dxa"/>
            <w:tcBorders>
              <w:top w:val="single" w:sz="4" w:space="0" w:color="BFBFBF" w:themeColor="background1" w:themeShade="BF"/>
              <w:bottom w:val="single" w:sz="4" w:space="0" w:color="BFBFBF" w:themeColor="background1" w:themeShade="BF"/>
            </w:tcBorders>
            <w:vAlign w:val="center"/>
          </w:tcPr>
          <w:p w:rsidR="0030285F" w:rsidRPr="00E25234" w:rsidP="008C2672" w14:paraId="2D919BED"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30285F" w:rsidRPr="000F60A5" w:rsidP="008C2672" w14:paraId="46179CE7"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single" w:sz="4" w:space="0" w:color="BFBFBF" w:themeColor="background1" w:themeShade="BF"/>
              <w:bottom w:val="single" w:sz="4" w:space="0" w:color="BFBFBF" w:themeColor="background1" w:themeShade="BF"/>
            </w:tcBorders>
            <w:vAlign w:val="center"/>
          </w:tcPr>
          <w:p w:rsidR="0030285F" w:rsidRPr="000F60A5" w:rsidP="008C2672" w14:paraId="12EB208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30285F" w:rsidRPr="00E25234" w:rsidP="008C2672" w14:paraId="614C00B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4</w:t>
            </w:r>
          </w:p>
        </w:tc>
        <w:tc>
          <w:tcPr>
            <w:tcW w:w="1350" w:type="dxa"/>
            <w:tcBorders>
              <w:top w:val="single" w:sz="4" w:space="0" w:color="BFBFBF" w:themeColor="background1" w:themeShade="BF"/>
              <w:bottom w:val="single" w:sz="4" w:space="0" w:color="BFBFBF" w:themeColor="background1" w:themeShade="BF"/>
            </w:tcBorders>
            <w:vAlign w:val="center"/>
          </w:tcPr>
          <w:p w:rsidR="0030285F" w:rsidRPr="00E25234" w:rsidP="008C2672" w14:paraId="3BC410E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30285F" w:rsidRPr="00E25234" w:rsidP="00D30669" w14:paraId="6BC905AB" w14:textId="5B7B727B">
            <w:pPr>
              <w:rPr>
                <w:rStyle w:val="QuestionIDText"/>
              </w:rPr>
            </w:pPr>
            <w:r>
              <w:rPr>
                <w:rStyle w:val="QuestionIDText"/>
              </w:rPr>
              <w:t>t626</w:t>
            </w:r>
          </w:p>
        </w:tc>
      </w:tr>
      <w:tr w14:paraId="104444A6" w14:textId="77777777" w:rsidTr="00BF6094">
        <w:tblPrEx>
          <w:tblW w:w="0" w:type="auto"/>
          <w:tblInd w:w="-5" w:type="dxa"/>
          <w:tblLayout w:type="fixed"/>
          <w:tblLook w:val="04A0"/>
        </w:tblPrEx>
        <w:trPr>
          <w:trHeight w:val="360"/>
        </w:trPr>
        <w:tc>
          <w:tcPr>
            <w:tcW w:w="1980" w:type="dxa"/>
            <w:tcBorders>
              <w:top w:val="single" w:sz="4" w:space="0" w:color="BFBFBF" w:themeColor="background1" w:themeShade="BF"/>
              <w:bottom w:val="single" w:sz="4" w:space="0" w:color="BFBFBF" w:themeColor="background1" w:themeShade="BF"/>
            </w:tcBorders>
            <w:vAlign w:val="center"/>
          </w:tcPr>
          <w:p w:rsidR="001549CB" w:rsidRPr="005B26DA" w:rsidP="008C2672" w14:paraId="770CD2EB" w14:textId="46F54FCE">
            <w:pPr>
              <w:pStyle w:val="QuestionText"/>
              <w:spacing w:before="120" w:after="120" w:line="240" w:lineRule="auto"/>
            </w:pPr>
            <w:r>
              <w:t>c</w:t>
            </w:r>
            <w:r w:rsidRPr="005B26DA">
              <w:t>.</w:t>
            </w:r>
            <w:r w:rsidRPr="005B26DA">
              <w:tab/>
            </w:r>
            <w:r w:rsidRPr="00BF6094" w:rsidR="00BF6094">
              <w:t>Communicating the importance of biosecurity to personnel</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42048BFD" w14:textId="376AA955">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437B443F" w14:textId="11EEE0F9">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6AF60ED5" w14:textId="143961B0">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7CA3FB6F" w14:textId="78655D5F">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39F1CD7B" w14:textId="63BC0DCE">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1549CB" w:rsidRPr="000F60A5" w:rsidP="001549CB" w14:paraId="0C64C0C7" w14:textId="209DDB6F">
            <w:pPr>
              <w:rPr>
                <w:rStyle w:val="QuestionIDText"/>
              </w:rPr>
            </w:pPr>
            <w:r>
              <w:rPr>
                <w:rStyle w:val="QuestionIDText"/>
              </w:rPr>
              <w:t>t627</w:t>
            </w:r>
          </w:p>
        </w:tc>
      </w:tr>
      <w:tr w14:paraId="4A872374" w14:textId="77777777" w:rsidTr="009E1A47">
        <w:tblPrEx>
          <w:tblW w:w="0" w:type="auto"/>
          <w:tblInd w:w="-5" w:type="dxa"/>
          <w:tblLayout w:type="fixed"/>
          <w:tblLook w:val="04A0"/>
        </w:tblPrEx>
        <w:trPr>
          <w:trHeight w:val="1286"/>
        </w:trPr>
        <w:tc>
          <w:tcPr>
            <w:tcW w:w="1980" w:type="dxa"/>
            <w:tcBorders>
              <w:top w:val="single" w:sz="4" w:space="0" w:color="BFBFBF" w:themeColor="background1" w:themeShade="BF"/>
              <w:bottom w:val="single" w:sz="4" w:space="0" w:color="BFBFBF" w:themeColor="background1" w:themeShade="BF"/>
            </w:tcBorders>
            <w:vAlign w:val="center"/>
          </w:tcPr>
          <w:p w:rsidR="001549CB" w:rsidRPr="005B26DA" w:rsidP="008C2672" w14:paraId="3E0E4CED" w14:textId="1A256B38">
            <w:pPr>
              <w:pStyle w:val="QuestionText"/>
              <w:spacing w:before="120" w:after="120" w:line="240" w:lineRule="auto"/>
            </w:pPr>
            <w:r>
              <w:t>d</w:t>
            </w:r>
            <w:r w:rsidRPr="005B26DA">
              <w:t>.</w:t>
            </w:r>
            <w:r w:rsidRPr="005B26DA">
              <w:tab/>
            </w:r>
            <w:r w:rsidRPr="00A04CE8" w:rsidR="00A04CE8">
              <w:t>Enforcing daily biosecurity measures</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45A9E40F" w14:textId="406A8143">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219EE3A0" w14:textId="50EDB09E">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678F323C" w14:textId="499D8FF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7B872214" w14:textId="3CA8C628">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350" w:type="dxa"/>
            <w:tcBorders>
              <w:top w:val="single" w:sz="4" w:space="0" w:color="BFBFBF" w:themeColor="background1" w:themeShade="BF"/>
              <w:bottom w:val="single" w:sz="4" w:space="0" w:color="BFBFBF" w:themeColor="background1" w:themeShade="BF"/>
            </w:tcBorders>
            <w:vAlign w:val="center"/>
          </w:tcPr>
          <w:p w:rsidR="001549CB" w:rsidRPr="000F60A5" w:rsidP="008C2672" w14:paraId="0A3343E4" w14:textId="31C6B4B0">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1549CB" w:rsidRPr="000F60A5" w:rsidP="001549CB" w14:paraId="6BC04796" w14:textId="6279557B">
            <w:pPr>
              <w:rPr>
                <w:rStyle w:val="QuestionIDText"/>
              </w:rPr>
            </w:pPr>
            <w:r>
              <w:rPr>
                <w:rStyle w:val="QuestionIDText"/>
              </w:rPr>
              <w:t>t628</w:t>
            </w:r>
          </w:p>
        </w:tc>
      </w:tr>
      <w:tr w14:paraId="67111471" w14:textId="77777777" w:rsidTr="009E1A47">
        <w:tblPrEx>
          <w:tblW w:w="0" w:type="auto"/>
          <w:tblInd w:w="-5" w:type="dxa"/>
          <w:tblLayout w:type="fixed"/>
          <w:tblLook w:val="04A0"/>
        </w:tblPrEx>
        <w:trPr>
          <w:trHeight w:val="360"/>
        </w:trPr>
        <w:tc>
          <w:tcPr>
            <w:tcW w:w="1980" w:type="dxa"/>
            <w:tcBorders>
              <w:top w:val="single" w:sz="4" w:space="0" w:color="auto"/>
              <w:bottom w:val="single" w:sz="4" w:space="0" w:color="auto"/>
            </w:tcBorders>
            <w:vAlign w:val="center"/>
          </w:tcPr>
          <w:p w:rsidR="00BC450D" w:rsidRPr="005B26DA" w:rsidP="008C2672" w14:paraId="3C283765" w14:textId="5D609745">
            <w:pPr>
              <w:pStyle w:val="QuestionText"/>
              <w:tabs>
                <w:tab w:val="clear" w:pos="360"/>
                <w:tab w:val="clear" w:pos="720"/>
                <w:tab w:val="clear" w:pos="1080"/>
                <w:tab w:val="left" w:leader="underscore" w:pos="1440"/>
              </w:tabs>
              <w:spacing w:before="120" w:after="120" w:line="240" w:lineRule="auto"/>
            </w:pPr>
            <w:r>
              <w:t>e</w:t>
            </w:r>
            <w:r w:rsidRPr="005B26DA">
              <w:t>.</w:t>
            </w:r>
            <w:r w:rsidRPr="005B26DA">
              <w:tab/>
            </w:r>
            <w:r w:rsidRPr="00BC450D">
              <w:t>Other</w:t>
            </w:r>
            <w:r w:rsidRPr="00BC450D">
              <w:t xml:space="preserve"> personnel-related challenges (</w:t>
            </w:r>
            <w:r w:rsidR="008C63DF">
              <w:t>Specify</w:t>
            </w:r>
            <w:r w:rsidRPr="00BC450D">
              <w:t>:</w:t>
            </w:r>
            <w:r w:rsidR="0015170E">
              <w:t xml:space="preserve"> </w:t>
            </w:r>
            <w:r w:rsidR="0015170E">
              <w:rPr>
                <w:rStyle w:val="QuestionIDText"/>
              </w:rPr>
              <w:t>t629oth</w:t>
            </w:r>
            <w:r w:rsidR="008C63DF">
              <w:br/>
            </w:r>
            <w:r w:rsidR="008C63DF">
              <w:br/>
            </w:r>
            <w:r w:rsidR="008C63DF">
              <w:tab/>
            </w:r>
            <w:r w:rsidR="00B60D45">
              <w:t>)</w:t>
            </w:r>
          </w:p>
        </w:tc>
        <w:tc>
          <w:tcPr>
            <w:tcW w:w="1350" w:type="dxa"/>
            <w:tcBorders>
              <w:top w:val="single" w:sz="4" w:space="0" w:color="auto"/>
              <w:bottom w:val="single" w:sz="4" w:space="0" w:color="auto"/>
            </w:tcBorders>
            <w:vAlign w:val="center"/>
          </w:tcPr>
          <w:p w:rsidR="001549CB" w:rsidRPr="000F60A5" w:rsidP="008C2672" w14:paraId="6DE1EC37" w14:textId="19A06C01">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auto"/>
              <w:bottom w:val="single" w:sz="4" w:space="0" w:color="auto"/>
            </w:tcBorders>
            <w:vAlign w:val="center"/>
          </w:tcPr>
          <w:p w:rsidR="001549CB" w:rsidRPr="000F60A5" w:rsidP="008C2672" w14:paraId="0F2FE19C" w14:textId="3A5C24D3">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single" w:sz="4" w:space="0" w:color="auto"/>
              <w:bottom w:val="single" w:sz="4" w:space="0" w:color="auto"/>
            </w:tcBorders>
            <w:vAlign w:val="center"/>
          </w:tcPr>
          <w:p w:rsidR="001549CB" w:rsidRPr="000F60A5" w:rsidP="008C2672" w14:paraId="3AEED93E" w14:textId="7BFD90E9">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auto"/>
              <w:bottom w:val="single" w:sz="4" w:space="0" w:color="auto"/>
            </w:tcBorders>
            <w:vAlign w:val="center"/>
          </w:tcPr>
          <w:p w:rsidR="001549CB" w:rsidRPr="000F60A5" w:rsidP="008C2672" w14:paraId="7810E282" w14:textId="49AD27D1">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350" w:type="dxa"/>
            <w:tcBorders>
              <w:top w:val="single" w:sz="4" w:space="0" w:color="auto"/>
              <w:bottom w:val="single" w:sz="4" w:space="0" w:color="auto"/>
            </w:tcBorders>
            <w:vAlign w:val="center"/>
          </w:tcPr>
          <w:p w:rsidR="001549CB" w:rsidRPr="000F60A5" w:rsidP="008C2672" w14:paraId="3ACE7DE7" w14:textId="12DD496E">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1549CB" w:rsidRPr="000F60A5" w:rsidP="001549CB" w14:paraId="1EC0D752" w14:textId="2CAEC71F">
            <w:pPr>
              <w:rPr>
                <w:rStyle w:val="QuestionIDText"/>
              </w:rPr>
            </w:pPr>
            <w:r>
              <w:rPr>
                <w:rStyle w:val="QuestionIDText"/>
              </w:rPr>
              <w:t>t629</w:t>
            </w:r>
          </w:p>
        </w:tc>
      </w:tr>
    </w:tbl>
    <w:p w:rsidR="000936EB" w:rsidRPr="00E25234" w:rsidP="000936EB" w14:paraId="4CED5395" w14:textId="2FF29ADD">
      <w:pPr>
        <w:pStyle w:val="SectionHeading"/>
      </w:pPr>
      <w:r w:rsidRPr="00860AB6">
        <w:t xml:space="preserve">Section </w:t>
      </w:r>
      <w:r>
        <w:t>G</w:t>
      </w:r>
      <w:r w:rsidRPr="00860AB6">
        <w:t xml:space="preserve"> </w:t>
      </w:r>
      <w:r>
        <w:t>–</w:t>
      </w:r>
      <w:r w:rsidRPr="00E25234">
        <w:t xml:space="preserve"> </w:t>
      </w:r>
      <w:r>
        <w:t>Farm Visitors</w:t>
      </w:r>
    </w:p>
    <w:p w:rsidR="000936EB" w:rsidRPr="00697A4C" w:rsidP="00D50BA5" w14:paraId="75069C31" w14:textId="47C1CFF7">
      <w:pPr>
        <w:pStyle w:val="QuestionText"/>
        <w:tabs>
          <w:tab w:val="left" w:pos="5400"/>
          <w:tab w:val="left" w:pos="5940"/>
          <w:tab w:val="right" w:pos="9360"/>
        </w:tabs>
        <w:spacing w:after="120"/>
        <w:rPr>
          <w:rStyle w:val="CheckBox"/>
        </w:rPr>
      </w:pPr>
      <w:r>
        <w:t>1</w:t>
      </w:r>
      <w:r w:rsidRPr="00E25234">
        <w:t>.</w:t>
      </w:r>
      <w:r w:rsidRPr="00E25234">
        <w:tab/>
      </w:r>
      <w:r w:rsidRPr="00D50BA5" w:rsidR="00D50BA5">
        <w:t>How often is a visitor log used to record visitor traffic onto the farm?</w:t>
      </w:r>
      <w:r>
        <w:br/>
      </w:r>
      <w:r>
        <w:tab/>
      </w:r>
      <w:r>
        <w:tab/>
      </w:r>
      <w:r>
        <w:tab/>
      </w:r>
      <w:r>
        <w:tab/>
      </w:r>
      <w:r w:rsidR="00B95E03">
        <w:rPr>
          <w:rStyle w:val="QuestionIDText"/>
        </w:rPr>
        <w:t>t701</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D50BA5">
        <w:t>Always</w:t>
      </w:r>
      <w:r>
        <w:t xml:space="preserve">  </w:t>
      </w:r>
      <w:r w:rsidRPr="00860AB6">
        <w:rPr>
          <w:rStyle w:val="CheckBox"/>
          <w:rFonts w:ascii="Wingdings" w:eastAsia="Wingdings" w:hAnsi="Wingdings" w:cs="Wingdings"/>
        </w:rPr>
        <w:t>o</w:t>
      </w:r>
      <w:r w:rsidR="00D50BA5">
        <w:rPr>
          <w:rStyle w:val="CheckBoxID"/>
        </w:rPr>
        <w:t>2</w:t>
      </w:r>
      <w:r w:rsidRPr="00E25234">
        <w:t xml:space="preserve"> </w:t>
      </w:r>
      <w:r w:rsidR="00D50BA5">
        <w:t>Sometimes</w:t>
      </w:r>
      <w:r>
        <w:t xml:space="preserve">  </w:t>
      </w:r>
      <w:r w:rsidRPr="00860AB6">
        <w:rPr>
          <w:rStyle w:val="CheckBox"/>
          <w:rFonts w:ascii="Wingdings" w:eastAsia="Wingdings" w:hAnsi="Wingdings" w:cs="Wingdings"/>
        </w:rPr>
        <w:t>o</w:t>
      </w:r>
      <w:r w:rsidR="00D50BA5">
        <w:rPr>
          <w:rStyle w:val="CheckBoxID"/>
        </w:rPr>
        <w:t>3</w:t>
      </w:r>
      <w:r w:rsidRPr="00E25234">
        <w:t xml:space="preserve"> </w:t>
      </w:r>
      <w:r w:rsidR="00D50BA5">
        <w:t>Never</w:t>
      </w:r>
    </w:p>
    <w:p w:rsidR="00724705" w:rsidP="00724705" w14:paraId="34F6E3F4" w14:textId="77777777">
      <w:pPr>
        <w:pStyle w:val="QuestionText"/>
      </w:pPr>
      <w:r>
        <w:t>2.</w:t>
      </w:r>
      <w:r>
        <w:tab/>
      </w:r>
      <w:r>
        <w:t>Did any of the following types of people visit the farm during the 14-day reference period?</w:t>
      </w:r>
    </w:p>
    <w:p w:rsidR="00D50BA5" w:rsidP="008C2672" w14:paraId="3A14A320" w14:textId="3A9C0E15">
      <w:pPr>
        <w:pStyle w:val="QuestionText"/>
        <w:spacing w:after="120"/>
      </w:pPr>
      <w:r>
        <w:tab/>
        <w:t xml:space="preserve">If </w:t>
      </w:r>
      <w:r>
        <w:t>Yes</w:t>
      </w:r>
      <w:r>
        <w:t xml:space="preserve">, how many times did they visit </w:t>
      </w:r>
      <w:r w:rsidR="00826FA4">
        <w:t xml:space="preserve">during the 14-day reference period </w:t>
      </w:r>
      <w:r>
        <w:t xml:space="preserve">and did they enter the </w:t>
      </w:r>
      <w:r w:rsidRPr="00C66449">
        <w:rPr>
          <w:b/>
        </w:rPr>
        <w:t>selected barn</w:t>
      </w:r>
      <w:r>
        <w:t>?</w:t>
      </w:r>
    </w:p>
    <w:tbl>
      <w:tblPr>
        <w:tblStyle w:val="TableGrid"/>
        <w:tblW w:w="9450" w:type="dxa"/>
        <w:tblInd w:w="-5" w:type="dxa"/>
        <w:tblLayout w:type="fixed"/>
        <w:tblLook w:val="04A0"/>
      </w:tblPr>
      <w:tblGrid>
        <w:gridCol w:w="3330"/>
        <w:gridCol w:w="1620"/>
        <w:gridCol w:w="1350"/>
        <w:gridCol w:w="1620"/>
        <w:gridCol w:w="1530"/>
      </w:tblGrid>
      <w:tr w14:paraId="041C43E9" w14:textId="77777777" w:rsidTr="00C87B9B">
        <w:tblPrEx>
          <w:tblW w:w="9450" w:type="dxa"/>
          <w:tblInd w:w="-5" w:type="dxa"/>
          <w:tblLayout w:type="fixed"/>
          <w:tblLook w:val="04A0"/>
        </w:tblPrEx>
        <w:trPr>
          <w:trHeight w:val="360"/>
        </w:trPr>
        <w:tc>
          <w:tcPr>
            <w:tcW w:w="3330" w:type="dxa"/>
            <w:vMerge w:val="restart"/>
            <w:tcBorders>
              <w:top w:val="single" w:sz="4" w:space="0" w:color="auto"/>
              <w:left w:val="single" w:sz="4" w:space="0" w:color="auto"/>
              <w:right w:val="single" w:sz="4" w:space="0" w:color="auto"/>
            </w:tcBorders>
            <w:vAlign w:val="bottom"/>
          </w:tcPr>
          <w:p w:rsidR="00724705" w:rsidRPr="00724705" w:rsidP="00D30669" w14:paraId="7FCD72B7" w14:textId="10624250">
            <w:pPr>
              <w:pStyle w:val="TableHeaderTitleBlock"/>
            </w:pPr>
            <w:r w:rsidRPr="00724705">
              <w:t>Visitor type</w:t>
            </w:r>
          </w:p>
        </w:tc>
        <w:tc>
          <w:tcPr>
            <w:tcW w:w="1620" w:type="dxa"/>
            <w:vMerge w:val="restart"/>
            <w:vAlign w:val="center"/>
          </w:tcPr>
          <w:p w:rsidR="00724705" w:rsidP="00D30669" w14:paraId="3DF217F3" w14:textId="095938D6">
            <w:pPr>
              <w:pStyle w:val="StyleTableHeaderAnswerBlock"/>
            </w:pPr>
            <w:r>
              <w:t>Did they visit the farm?</w:t>
            </w:r>
          </w:p>
        </w:tc>
        <w:tc>
          <w:tcPr>
            <w:tcW w:w="2970" w:type="dxa"/>
            <w:gridSpan w:val="2"/>
            <w:tcBorders>
              <w:bottom w:val="single" w:sz="4" w:space="0" w:color="BFBFBF" w:themeColor="background1" w:themeShade="BF"/>
            </w:tcBorders>
            <w:vAlign w:val="center"/>
          </w:tcPr>
          <w:p w:rsidR="00724705" w:rsidRPr="00E25234" w:rsidP="00D30669" w14:paraId="5129EA12" w14:textId="51E01081">
            <w:pPr>
              <w:pStyle w:val="StyleTableHeaderAnswerBlock"/>
              <w:rPr>
                <w:b w:val="0"/>
              </w:rPr>
            </w:pPr>
            <w:r>
              <w:t xml:space="preserve">If </w:t>
            </w:r>
            <w:r>
              <w:t>Yes</w:t>
            </w:r>
            <w:r>
              <w:t>,</w:t>
            </w:r>
          </w:p>
        </w:tc>
        <w:tc>
          <w:tcPr>
            <w:tcW w:w="1530" w:type="dxa"/>
            <w:tcBorders>
              <w:top w:val="nil"/>
              <w:bottom w:val="nil"/>
              <w:right w:val="nil"/>
            </w:tcBorders>
            <w:vAlign w:val="center"/>
          </w:tcPr>
          <w:p w:rsidR="00724705" w:rsidRPr="00E25234" w:rsidP="00D30669" w14:paraId="5005A874" w14:textId="77777777"/>
        </w:tc>
      </w:tr>
      <w:tr w14:paraId="5BF984B2" w14:textId="77777777" w:rsidTr="004B6F42">
        <w:tblPrEx>
          <w:tblW w:w="9450" w:type="dxa"/>
          <w:tblInd w:w="-5" w:type="dxa"/>
          <w:tblLayout w:type="fixed"/>
          <w:tblLook w:val="04A0"/>
        </w:tblPrEx>
        <w:trPr>
          <w:trHeight w:val="360"/>
        </w:trPr>
        <w:tc>
          <w:tcPr>
            <w:tcW w:w="3330" w:type="dxa"/>
            <w:vMerge/>
            <w:tcBorders>
              <w:left w:val="single" w:sz="4" w:space="0" w:color="auto"/>
              <w:bottom w:val="double" w:sz="4" w:space="0" w:color="auto"/>
              <w:right w:val="single" w:sz="4" w:space="0" w:color="auto"/>
            </w:tcBorders>
            <w:vAlign w:val="bottom"/>
          </w:tcPr>
          <w:p w:rsidR="00724705" w:rsidRPr="00724705" w:rsidP="00D30669" w14:paraId="4306BB99" w14:textId="77777777">
            <w:pPr>
              <w:pStyle w:val="TableHeaderTitleBlock"/>
            </w:pPr>
          </w:p>
        </w:tc>
        <w:tc>
          <w:tcPr>
            <w:tcW w:w="1620" w:type="dxa"/>
            <w:vMerge/>
            <w:tcBorders>
              <w:bottom w:val="double" w:sz="4" w:space="0" w:color="auto"/>
            </w:tcBorders>
            <w:vAlign w:val="center"/>
          </w:tcPr>
          <w:p w:rsidR="00724705" w:rsidP="00D30669" w14:paraId="7457BBE3" w14:textId="77777777">
            <w:pPr>
              <w:pStyle w:val="StyleTableHeaderAnswerBlock"/>
            </w:pPr>
          </w:p>
        </w:tc>
        <w:tc>
          <w:tcPr>
            <w:tcW w:w="1350" w:type="dxa"/>
            <w:tcBorders>
              <w:top w:val="single" w:sz="4" w:space="0" w:color="BFBFBF" w:themeColor="background1" w:themeShade="BF"/>
              <w:bottom w:val="double" w:sz="4" w:space="0" w:color="auto"/>
            </w:tcBorders>
            <w:vAlign w:val="center"/>
          </w:tcPr>
          <w:p w:rsidR="00724705" w:rsidP="00D30669" w14:paraId="64CFF577" w14:textId="7C59F686">
            <w:pPr>
              <w:pStyle w:val="StyleTableHeaderAnswerBlock"/>
            </w:pPr>
            <w:r>
              <w:t>How many times did they visit?</w:t>
            </w:r>
          </w:p>
        </w:tc>
        <w:tc>
          <w:tcPr>
            <w:tcW w:w="1620" w:type="dxa"/>
            <w:tcBorders>
              <w:top w:val="single" w:sz="4" w:space="0" w:color="BFBFBF" w:themeColor="background1" w:themeShade="BF"/>
              <w:bottom w:val="double" w:sz="4" w:space="0" w:color="auto"/>
            </w:tcBorders>
            <w:vAlign w:val="center"/>
          </w:tcPr>
          <w:p w:rsidR="00724705" w:rsidP="00D30669" w14:paraId="1908B5C4" w14:textId="05599616">
            <w:pPr>
              <w:pStyle w:val="StyleTableHeaderAnswerBlock"/>
            </w:pPr>
            <w:r>
              <w:t xml:space="preserve">Did this visitor </w:t>
            </w:r>
            <w:r w:rsidR="00AA2BE6">
              <w:t>enter the selected barn?</w:t>
            </w:r>
          </w:p>
        </w:tc>
        <w:tc>
          <w:tcPr>
            <w:tcW w:w="1530" w:type="dxa"/>
            <w:tcBorders>
              <w:top w:val="nil"/>
              <w:bottom w:val="nil"/>
              <w:right w:val="nil"/>
            </w:tcBorders>
            <w:vAlign w:val="center"/>
          </w:tcPr>
          <w:p w:rsidR="00724705" w:rsidRPr="00E25234" w:rsidP="00D30669" w14:paraId="7E31EA61" w14:textId="77777777"/>
        </w:tc>
      </w:tr>
      <w:tr w14:paraId="4C13677B" w14:textId="77777777" w:rsidTr="004B6F42">
        <w:tblPrEx>
          <w:tblW w:w="9450" w:type="dxa"/>
          <w:tblInd w:w="-5" w:type="dxa"/>
          <w:tblLayout w:type="fixed"/>
          <w:tblLook w:val="04A0"/>
        </w:tblPrEx>
        <w:trPr>
          <w:trHeight w:val="360"/>
        </w:trPr>
        <w:tc>
          <w:tcPr>
            <w:tcW w:w="3330" w:type="dxa"/>
            <w:tcBorders>
              <w:top w:val="double" w:sz="4" w:space="0" w:color="auto"/>
              <w:bottom w:val="single" w:sz="4" w:space="0" w:color="BFBFBF" w:themeColor="background1" w:themeShade="BF"/>
            </w:tcBorders>
            <w:vAlign w:val="center"/>
          </w:tcPr>
          <w:p w:rsidR="00724705" w:rsidRPr="005B26DA" w:rsidP="008C2672" w14:paraId="4B65E5FC" w14:textId="2588C982">
            <w:pPr>
              <w:pStyle w:val="QuestionText"/>
              <w:spacing w:before="120" w:after="120" w:line="240" w:lineRule="auto"/>
            </w:pPr>
            <w:r w:rsidRPr="005B26DA">
              <w:t>a.</w:t>
            </w:r>
            <w:r w:rsidRPr="005B26DA">
              <w:tab/>
            </w:r>
            <w:r w:rsidRPr="006469BD" w:rsidR="006469BD">
              <w:t>Federal/State veterinary or animal health worker</w:t>
            </w:r>
          </w:p>
        </w:tc>
        <w:tc>
          <w:tcPr>
            <w:tcW w:w="1620" w:type="dxa"/>
            <w:tcBorders>
              <w:top w:val="double" w:sz="4" w:space="0" w:color="auto"/>
              <w:bottom w:val="single" w:sz="4" w:space="0" w:color="BFBFBF" w:themeColor="background1" w:themeShade="BF"/>
            </w:tcBorders>
            <w:vAlign w:val="center"/>
          </w:tcPr>
          <w:p w:rsidR="00724705" w:rsidRPr="000F60A5" w:rsidP="008C2672" w14:paraId="5900F43F" w14:textId="0E193BF1">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double" w:sz="4" w:space="0" w:color="auto"/>
              <w:bottom w:val="single" w:sz="4" w:space="0" w:color="BFBFBF" w:themeColor="background1" w:themeShade="BF"/>
            </w:tcBorders>
            <w:vAlign w:val="center"/>
          </w:tcPr>
          <w:p w:rsidR="00724705" w:rsidRPr="00E25234" w:rsidP="008C2672" w14:paraId="14A6F579" w14:textId="70F74FD5">
            <w:pPr>
              <w:pStyle w:val="QuestionText"/>
              <w:spacing w:before="120" w:after="120" w:line="240" w:lineRule="auto"/>
              <w:jc w:val="center"/>
            </w:pPr>
            <w:r>
              <w:t xml:space="preserve">____ </w:t>
            </w:r>
            <w:r w:rsidRPr="00C87B9B">
              <w:rPr>
                <w:rStyle w:val="AnswerQuantityText"/>
              </w:rPr>
              <w:t># visits</w:t>
            </w:r>
          </w:p>
        </w:tc>
        <w:tc>
          <w:tcPr>
            <w:tcW w:w="1620" w:type="dxa"/>
            <w:tcBorders>
              <w:top w:val="double" w:sz="4" w:space="0" w:color="auto"/>
              <w:bottom w:val="single" w:sz="4" w:space="0" w:color="BFBFBF" w:themeColor="background1" w:themeShade="BF"/>
            </w:tcBorders>
            <w:vAlign w:val="center"/>
          </w:tcPr>
          <w:p w:rsidR="00724705" w:rsidRPr="00E25234" w:rsidP="008C2672" w14:paraId="6423DB9A" w14:textId="4FBA56CD">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724705" w:rsidRPr="00E25234" w:rsidP="00D30669" w14:paraId="4EAC8912" w14:textId="5D771019">
            <w:pPr>
              <w:rPr>
                <w:rStyle w:val="QuestionIDText"/>
              </w:rPr>
            </w:pPr>
            <w:r>
              <w:rPr>
                <w:rStyle w:val="QuestionIDText"/>
              </w:rPr>
              <w:t>t702</w:t>
            </w:r>
            <w:r w:rsidR="00C87B9B">
              <w:rPr>
                <w:rStyle w:val="QuestionIDText"/>
              </w:rPr>
              <w:t>/</w:t>
            </w:r>
            <w:r>
              <w:rPr>
                <w:rStyle w:val="QuestionIDText"/>
              </w:rPr>
              <w:t>t725</w:t>
            </w:r>
            <w:r w:rsidR="00C87B9B">
              <w:rPr>
                <w:rStyle w:val="QuestionIDText"/>
              </w:rPr>
              <w:t>/</w:t>
            </w:r>
            <w:r>
              <w:rPr>
                <w:rStyle w:val="QuestionIDText"/>
              </w:rPr>
              <w:t>t748</w:t>
            </w:r>
          </w:p>
        </w:tc>
      </w:tr>
      <w:tr w14:paraId="2DF4296C" w14:textId="77777777" w:rsidTr="004B6F42">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C87B9B" w:rsidRPr="005B26DA" w:rsidP="008C2672" w14:paraId="0B105577" w14:textId="74D8E1FE">
            <w:pPr>
              <w:pStyle w:val="QuestionText"/>
              <w:spacing w:before="120" w:after="120" w:line="240" w:lineRule="auto"/>
            </w:pPr>
            <w:r>
              <w:t>b</w:t>
            </w:r>
            <w:r w:rsidRPr="005B26DA">
              <w:t>.</w:t>
            </w:r>
            <w:r w:rsidRPr="005B26DA">
              <w:tab/>
            </w:r>
            <w:r w:rsidRPr="00C84BDC" w:rsidR="00C84BDC">
              <w:t>Extension agent or university veterinarian</w:t>
            </w:r>
          </w:p>
        </w:tc>
        <w:tc>
          <w:tcPr>
            <w:tcW w:w="1620" w:type="dxa"/>
            <w:tcBorders>
              <w:top w:val="single" w:sz="4" w:space="0" w:color="BFBFBF" w:themeColor="background1" w:themeShade="BF"/>
              <w:bottom w:val="single" w:sz="4" w:space="0" w:color="BFBFBF" w:themeColor="background1" w:themeShade="BF"/>
            </w:tcBorders>
            <w:vAlign w:val="center"/>
          </w:tcPr>
          <w:p w:rsidR="00C87B9B" w:rsidRPr="000F60A5" w:rsidP="008C2672" w14:paraId="0CAB6A4F"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C87B9B" w:rsidRPr="00E25234" w:rsidP="008C2672" w14:paraId="271A1565"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C87B9B" w:rsidRPr="00E25234" w:rsidP="008C2672" w14:paraId="2EB37C1D"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C87B9B" w:rsidRPr="00E25234" w:rsidP="00D30669" w14:paraId="36AD35C2" w14:textId="6224F910">
            <w:pPr>
              <w:rPr>
                <w:rStyle w:val="QuestionIDText"/>
              </w:rPr>
            </w:pPr>
            <w:r>
              <w:rPr>
                <w:rStyle w:val="QuestionIDText"/>
              </w:rPr>
              <w:t>t703</w:t>
            </w:r>
            <w:r>
              <w:rPr>
                <w:rStyle w:val="QuestionIDText"/>
              </w:rPr>
              <w:t>/</w:t>
            </w:r>
            <w:r>
              <w:rPr>
                <w:rStyle w:val="QuestionIDText"/>
              </w:rPr>
              <w:t>t726</w:t>
            </w:r>
            <w:r>
              <w:rPr>
                <w:rStyle w:val="QuestionIDText"/>
              </w:rPr>
              <w:t>/</w:t>
            </w:r>
            <w:r>
              <w:rPr>
                <w:rStyle w:val="QuestionIDText"/>
              </w:rPr>
              <w:t>t749</w:t>
            </w:r>
          </w:p>
        </w:tc>
      </w:tr>
      <w:tr w14:paraId="3E1218FD"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57B83D55" w14:textId="7E3E860F">
            <w:pPr>
              <w:pStyle w:val="QuestionText"/>
              <w:spacing w:before="120" w:after="120" w:line="240" w:lineRule="auto"/>
            </w:pPr>
            <w:r>
              <w:t>c</w:t>
            </w:r>
            <w:r w:rsidRPr="005B26DA">
              <w:t>.</w:t>
            </w:r>
            <w:r w:rsidRPr="005B26DA">
              <w:tab/>
            </w:r>
            <w:r w:rsidRPr="00DC05B2" w:rsidR="00DC05B2">
              <w:t>Private or company veterinarian</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5215C1F7"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27BF03A3"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65FB550F"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75FB2046" w14:textId="32E16678">
            <w:pPr>
              <w:rPr>
                <w:rStyle w:val="QuestionIDText"/>
              </w:rPr>
            </w:pPr>
            <w:r>
              <w:rPr>
                <w:rStyle w:val="QuestionIDText"/>
              </w:rPr>
              <w:t>t704</w:t>
            </w:r>
            <w:r>
              <w:rPr>
                <w:rStyle w:val="QuestionIDText"/>
              </w:rPr>
              <w:t>/</w:t>
            </w:r>
            <w:r>
              <w:rPr>
                <w:rStyle w:val="QuestionIDText"/>
              </w:rPr>
              <w:t>t727</w:t>
            </w:r>
            <w:r>
              <w:rPr>
                <w:rStyle w:val="QuestionIDText"/>
              </w:rPr>
              <w:t>/</w:t>
            </w:r>
            <w:r>
              <w:rPr>
                <w:rStyle w:val="QuestionIDText"/>
              </w:rPr>
              <w:t>t750</w:t>
            </w:r>
          </w:p>
        </w:tc>
      </w:tr>
      <w:tr w14:paraId="6DA7BEB1"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5755699E" w14:textId="50F945FA">
            <w:pPr>
              <w:pStyle w:val="QuestionText"/>
              <w:spacing w:before="120" w:after="120" w:line="240" w:lineRule="auto"/>
            </w:pPr>
            <w:r>
              <w:t>d</w:t>
            </w:r>
            <w:r w:rsidRPr="005B26DA">
              <w:t>.</w:t>
            </w:r>
            <w:r w:rsidRPr="005B26DA">
              <w:tab/>
            </w:r>
            <w:r w:rsidRPr="007E0122" w:rsidR="007E0122">
              <w:t>Company service person</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02C1A5B9"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59FF5D15"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34A2D549"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65DD1627" w14:textId="2C2C84B3">
            <w:pPr>
              <w:rPr>
                <w:rStyle w:val="QuestionIDText"/>
              </w:rPr>
            </w:pPr>
            <w:r>
              <w:rPr>
                <w:rStyle w:val="QuestionIDText"/>
              </w:rPr>
              <w:t>t705</w:t>
            </w:r>
            <w:r>
              <w:rPr>
                <w:rStyle w:val="QuestionIDText"/>
              </w:rPr>
              <w:t>/</w:t>
            </w:r>
            <w:r>
              <w:rPr>
                <w:rStyle w:val="QuestionIDText"/>
              </w:rPr>
              <w:t>t728</w:t>
            </w:r>
            <w:r>
              <w:rPr>
                <w:rStyle w:val="QuestionIDText"/>
              </w:rPr>
              <w:t>/</w:t>
            </w:r>
            <w:r>
              <w:rPr>
                <w:rStyle w:val="QuestionIDText"/>
              </w:rPr>
              <w:t>t751</w:t>
            </w:r>
          </w:p>
        </w:tc>
      </w:tr>
      <w:tr w14:paraId="7263A573"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574B750D" w14:textId="20FBA97E">
            <w:pPr>
              <w:pStyle w:val="QuestionText"/>
              <w:spacing w:before="120" w:after="120" w:line="240" w:lineRule="auto"/>
            </w:pPr>
            <w:r>
              <w:t>e</w:t>
            </w:r>
            <w:r w:rsidRPr="005B26DA">
              <w:t>.</w:t>
            </w:r>
            <w:r w:rsidRPr="005B26DA">
              <w:tab/>
            </w:r>
            <w:r w:rsidRPr="00967F66" w:rsidR="00967F66">
              <w:t>Nutritionist or feed company consultant</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04D64B2B"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2C0E6320"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3EFD866F"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1F1B38ED" w14:textId="755814DD">
            <w:pPr>
              <w:rPr>
                <w:rStyle w:val="QuestionIDText"/>
              </w:rPr>
            </w:pPr>
            <w:r>
              <w:rPr>
                <w:rStyle w:val="QuestionIDText"/>
              </w:rPr>
              <w:t>t706</w:t>
            </w:r>
            <w:r>
              <w:rPr>
                <w:rStyle w:val="QuestionIDText"/>
              </w:rPr>
              <w:t>/</w:t>
            </w:r>
            <w:r>
              <w:rPr>
                <w:rStyle w:val="QuestionIDText"/>
              </w:rPr>
              <w:t>t729</w:t>
            </w:r>
            <w:r>
              <w:rPr>
                <w:rStyle w:val="QuestionIDText"/>
              </w:rPr>
              <w:t>/</w:t>
            </w:r>
            <w:r>
              <w:rPr>
                <w:rStyle w:val="QuestionIDText"/>
              </w:rPr>
              <w:t>t752</w:t>
            </w:r>
          </w:p>
        </w:tc>
      </w:tr>
      <w:tr w14:paraId="56E5D169"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394C4B9E" w14:textId="151C8B3E">
            <w:pPr>
              <w:pStyle w:val="QuestionText"/>
              <w:spacing w:before="120" w:after="120" w:line="240" w:lineRule="auto"/>
            </w:pPr>
            <w:r>
              <w:t>f</w:t>
            </w:r>
            <w:r w:rsidRPr="005B26DA">
              <w:t>.</w:t>
            </w:r>
            <w:r w:rsidRPr="005B26DA">
              <w:tab/>
            </w:r>
            <w:r w:rsidRPr="00512DB6" w:rsidR="00512DB6">
              <w:t>Bird delivery personnel (for example, poult placement, brood to grow move)</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3EFDBAD9"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26F5F77E"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45245C63"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1EF923F9" w14:textId="3073A16A">
            <w:pPr>
              <w:rPr>
                <w:rStyle w:val="QuestionIDText"/>
              </w:rPr>
            </w:pPr>
            <w:r>
              <w:rPr>
                <w:rStyle w:val="QuestionIDText"/>
              </w:rPr>
              <w:t>t707</w:t>
            </w:r>
            <w:r>
              <w:rPr>
                <w:rStyle w:val="QuestionIDText"/>
              </w:rPr>
              <w:t>/</w:t>
            </w:r>
            <w:r>
              <w:rPr>
                <w:rStyle w:val="QuestionIDText"/>
              </w:rPr>
              <w:t>t730</w:t>
            </w:r>
            <w:r>
              <w:rPr>
                <w:rStyle w:val="QuestionIDText"/>
              </w:rPr>
              <w:t>/</w:t>
            </w:r>
            <w:r>
              <w:rPr>
                <w:rStyle w:val="QuestionIDText"/>
              </w:rPr>
              <w:t>t753</w:t>
            </w:r>
          </w:p>
        </w:tc>
      </w:tr>
      <w:tr w14:paraId="21BAAEC7"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6DE7F7AF" w14:textId="7DE5D5D9">
            <w:pPr>
              <w:pStyle w:val="QuestionText"/>
              <w:spacing w:before="120" w:after="120" w:line="240" w:lineRule="auto"/>
            </w:pPr>
            <w:r>
              <w:t>g</w:t>
            </w:r>
            <w:r w:rsidRPr="005B26DA">
              <w:t>.</w:t>
            </w:r>
            <w:r w:rsidRPr="005B26DA">
              <w:tab/>
            </w:r>
            <w:r w:rsidRPr="00BD6645" w:rsidR="00BD6645">
              <w:t>Vaccination crew</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7715D77A"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1BF85A89"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21B5ECF3"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5B4FDC13" w14:textId="2B6C7975">
            <w:pPr>
              <w:rPr>
                <w:rStyle w:val="QuestionIDText"/>
              </w:rPr>
            </w:pPr>
            <w:r>
              <w:rPr>
                <w:rStyle w:val="QuestionIDText"/>
              </w:rPr>
              <w:t>t708</w:t>
            </w:r>
            <w:r>
              <w:rPr>
                <w:rStyle w:val="QuestionIDText"/>
              </w:rPr>
              <w:t>/</w:t>
            </w:r>
            <w:r>
              <w:rPr>
                <w:rStyle w:val="QuestionIDText"/>
              </w:rPr>
              <w:t>t731</w:t>
            </w:r>
            <w:r>
              <w:rPr>
                <w:rStyle w:val="QuestionIDText"/>
              </w:rPr>
              <w:t>/</w:t>
            </w:r>
            <w:r>
              <w:rPr>
                <w:rStyle w:val="QuestionIDText"/>
              </w:rPr>
              <w:t>t754</w:t>
            </w:r>
          </w:p>
        </w:tc>
      </w:tr>
      <w:tr w14:paraId="4EFD7E6D"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13D14D80" w14:textId="67A665F5">
            <w:pPr>
              <w:pStyle w:val="QuestionText"/>
              <w:spacing w:before="120" w:after="120" w:line="240" w:lineRule="auto"/>
            </w:pPr>
            <w:r>
              <w:t>h</w:t>
            </w:r>
            <w:r w:rsidRPr="005B26DA">
              <w:t>.</w:t>
            </w:r>
            <w:r w:rsidRPr="005B26DA">
              <w:tab/>
            </w:r>
            <w:r w:rsidRPr="00DA4519" w:rsidR="00DA4519">
              <w:t>Catch crew (bird removal)</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5F96E131"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3A4A0FC2"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464B6216"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54FED350" w14:textId="1057CF6C">
            <w:pPr>
              <w:rPr>
                <w:rStyle w:val="QuestionIDText"/>
              </w:rPr>
            </w:pPr>
            <w:r>
              <w:rPr>
                <w:rStyle w:val="QuestionIDText"/>
              </w:rPr>
              <w:t>t709</w:t>
            </w:r>
            <w:r>
              <w:rPr>
                <w:rStyle w:val="QuestionIDText"/>
              </w:rPr>
              <w:t>/</w:t>
            </w:r>
            <w:r>
              <w:rPr>
                <w:rStyle w:val="QuestionIDText"/>
              </w:rPr>
              <w:t>t732</w:t>
            </w:r>
            <w:r>
              <w:rPr>
                <w:rStyle w:val="QuestionIDText"/>
              </w:rPr>
              <w:t>/</w:t>
            </w:r>
            <w:r>
              <w:rPr>
                <w:rStyle w:val="QuestionIDText"/>
              </w:rPr>
              <w:t>t755</w:t>
            </w:r>
          </w:p>
        </w:tc>
      </w:tr>
      <w:tr w14:paraId="29F76B04"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4CC95568" w14:textId="7A04F599">
            <w:pPr>
              <w:pStyle w:val="QuestionText"/>
              <w:spacing w:before="120" w:after="120" w:line="240" w:lineRule="auto"/>
            </w:pPr>
            <w:r>
              <w:t>i</w:t>
            </w:r>
            <w:r w:rsidRPr="005B26DA">
              <w:t>.</w:t>
            </w:r>
            <w:r w:rsidRPr="005B26DA">
              <w:tab/>
            </w:r>
            <w:r w:rsidRPr="00CF7191" w:rsidR="00CF7191">
              <w:t>Artificial insemination crew (for breeder farms)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62DE5530"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06770D8C"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204F780C"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23BD2314" w14:textId="6DBCD819">
            <w:pPr>
              <w:rPr>
                <w:rStyle w:val="QuestionIDText"/>
              </w:rPr>
            </w:pPr>
            <w:r>
              <w:rPr>
                <w:rStyle w:val="QuestionIDText"/>
              </w:rPr>
              <w:t>t710</w:t>
            </w:r>
            <w:r>
              <w:rPr>
                <w:rStyle w:val="QuestionIDText"/>
              </w:rPr>
              <w:t>/</w:t>
            </w:r>
            <w:r>
              <w:rPr>
                <w:rStyle w:val="QuestionIDText"/>
              </w:rPr>
              <w:t>t733</w:t>
            </w:r>
            <w:r>
              <w:rPr>
                <w:rStyle w:val="QuestionIDText"/>
              </w:rPr>
              <w:t>/</w:t>
            </w:r>
            <w:r>
              <w:rPr>
                <w:rStyle w:val="QuestionIDText"/>
              </w:rPr>
              <w:t>t756</w:t>
            </w:r>
          </w:p>
        </w:tc>
      </w:tr>
      <w:tr w14:paraId="47596D77"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7116C2C4" w14:textId="35CA4D9C">
            <w:pPr>
              <w:pStyle w:val="QuestionText"/>
              <w:spacing w:before="120" w:after="120" w:line="240" w:lineRule="auto"/>
            </w:pPr>
            <w:r>
              <w:t>j</w:t>
            </w:r>
            <w:r w:rsidRPr="005B26DA">
              <w:t>.</w:t>
            </w:r>
            <w:r w:rsidRPr="005B26DA">
              <w:tab/>
            </w:r>
            <w:r w:rsidRPr="00A60299" w:rsidR="00A60299">
              <w:t>Feed ingredient delivery person</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113AC195"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162125A8"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10AE5E2C"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0C5F840C" w14:textId="4F353A8E">
            <w:pPr>
              <w:rPr>
                <w:rStyle w:val="QuestionIDText"/>
              </w:rPr>
            </w:pPr>
            <w:r>
              <w:rPr>
                <w:rStyle w:val="QuestionIDText"/>
              </w:rPr>
              <w:t>t711</w:t>
            </w:r>
            <w:r>
              <w:rPr>
                <w:rStyle w:val="QuestionIDText"/>
              </w:rPr>
              <w:t>/</w:t>
            </w:r>
            <w:r>
              <w:rPr>
                <w:rStyle w:val="QuestionIDText"/>
              </w:rPr>
              <w:t>t734</w:t>
            </w:r>
            <w:r>
              <w:rPr>
                <w:rStyle w:val="QuestionIDText"/>
              </w:rPr>
              <w:t>/</w:t>
            </w:r>
            <w:r>
              <w:rPr>
                <w:rStyle w:val="QuestionIDText"/>
              </w:rPr>
              <w:t>t757</w:t>
            </w:r>
          </w:p>
        </w:tc>
      </w:tr>
      <w:tr w14:paraId="7057BDBC"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57FD7392" w14:textId="0C5E89D3">
            <w:pPr>
              <w:pStyle w:val="QuestionText"/>
              <w:spacing w:before="120" w:after="120" w:line="240" w:lineRule="auto"/>
            </w:pPr>
            <w:r>
              <w:t>k</w:t>
            </w:r>
            <w:r w:rsidRPr="005B26DA">
              <w:t>.</w:t>
            </w:r>
            <w:r w:rsidRPr="005B26DA">
              <w:tab/>
            </w:r>
            <w:r w:rsidRPr="00D07EFC" w:rsidR="00D07EFC">
              <w:t>Feed delivery personnel</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31477F1B"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1EE40B33"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2D8E5595"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4875F57E" w14:textId="27477A72">
            <w:pPr>
              <w:rPr>
                <w:rStyle w:val="QuestionIDText"/>
              </w:rPr>
            </w:pPr>
            <w:r>
              <w:rPr>
                <w:rStyle w:val="QuestionIDText"/>
              </w:rPr>
              <w:t>t712</w:t>
            </w:r>
            <w:r>
              <w:rPr>
                <w:rStyle w:val="QuestionIDText"/>
              </w:rPr>
              <w:t>/</w:t>
            </w:r>
            <w:r>
              <w:rPr>
                <w:rStyle w:val="QuestionIDText"/>
              </w:rPr>
              <w:t>t735</w:t>
            </w:r>
            <w:r>
              <w:rPr>
                <w:rStyle w:val="QuestionIDText"/>
              </w:rPr>
              <w:t>/</w:t>
            </w:r>
            <w:r>
              <w:rPr>
                <w:rStyle w:val="QuestionIDText"/>
              </w:rPr>
              <w:t>t758</w:t>
            </w:r>
          </w:p>
        </w:tc>
      </w:tr>
      <w:tr w14:paraId="2920522E"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2FA9EC99" w14:textId="772125FD">
            <w:pPr>
              <w:pStyle w:val="QuestionText"/>
              <w:spacing w:before="120" w:after="120" w:line="240" w:lineRule="auto"/>
            </w:pPr>
            <w:r>
              <w:t>l</w:t>
            </w:r>
            <w:r w:rsidRPr="005B26DA">
              <w:t>.</w:t>
            </w:r>
            <w:r w:rsidRPr="005B26DA">
              <w:tab/>
            </w:r>
            <w:r w:rsidRPr="00AD2818" w:rsidR="00AD2818">
              <w:t>Egg truck personnel (for breeder farms)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24E674AA"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38165162"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4B3CFC36"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7DA474C3" w14:textId="304992CC">
            <w:pPr>
              <w:rPr>
                <w:rStyle w:val="QuestionIDText"/>
              </w:rPr>
            </w:pPr>
            <w:r>
              <w:rPr>
                <w:rStyle w:val="QuestionIDText"/>
              </w:rPr>
              <w:t>t713</w:t>
            </w:r>
            <w:r>
              <w:rPr>
                <w:rStyle w:val="QuestionIDText"/>
              </w:rPr>
              <w:t>/</w:t>
            </w:r>
            <w:r>
              <w:rPr>
                <w:rStyle w:val="QuestionIDText"/>
              </w:rPr>
              <w:t>t736</w:t>
            </w:r>
            <w:r>
              <w:rPr>
                <w:rStyle w:val="QuestionIDText"/>
              </w:rPr>
              <w:t>/</w:t>
            </w:r>
            <w:r>
              <w:rPr>
                <w:rStyle w:val="QuestionIDText"/>
              </w:rPr>
              <w:t>t759</w:t>
            </w:r>
          </w:p>
        </w:tc>
      </w:tr>
      <w:tr w14:paraId="1F9B9B84"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74359347" w14:textId="7D0CE99B">
            <w:pPr>
              <w:pStyle w:val="QuestionText"/>
              <w:spacing w:before="120" w:after="120" w:line="240" w:lineRule="auto"/>
            </w:pPr>
            <w:r>
              <w:t>m</w:t>
            </w:r>
            <w:r w:rsidRPr="005B26DA">
              <w:t>.</w:t>
            </w:r>
            <w:r w:rsidRPr="005B26DA">
              <w:tab/>
            </w:r>
            <w:r w:rsidR="009127B1">
              <w:t>Fresh l</w:t>
            </w:r>
            <w:r w:rsidRPr="00B45D75" w:rsidR="009127B1">
              <w:t xml:space="preserve">itter </w:t>
            </w:r>
            <w:r w:rsidRPr="00B45D75" w:rsidR="00B45D75">
              <w:t>delivery services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46600CB8"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6DD4C77B"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16F5B551"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6B39B32C" w14:textId="3BFE0060">
            <w:pPr>
              <w:rPr>
                <w:rStyle w:val="QuestionIDText"/>
              </w:rPr>
            </w:pPr>
            <w:r>
              <w:rPr>
                <w:rStyle w:val="QuestionIDText"/>
              </w:rPr>
              <w:t>t714</w:t>
            </w:r>
            <w:r>
              <w:rPr>
                <w:rStyle w:val="QuestionIDText"/>
              </w:rPr>
              <w:t>/</w:t>
            </w:r>
            <w:r>
              <w:rPr>
                <w:rStyle w:val="QuestionIDText"/>
              </w:rPr>
              <w:t>t737</w:t>
            </w:r>
            <w:r>
              <w:rPr>
                <w:rStyle w:val="QuestionIDText"/>
              </w:rPr>
              <w:t>/</w:t>
            </w:r>
            <w:r>
              <w:rPr>
                <w:rStyle w:val="QuestionIDText"/>
              </w:rPr>
              <w:t>t760</w:t>
            </w:r>
          </w:p>
        </w:tc>
      </w:tr>
      <w:tr w14:paraId="11B552C9"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74A06E03" w14:textId="665B22C1">
            <w:pPr>
              <w:pStyle w:val="QuestionText"/>
              <w:spacing w:before="120" w:after="120" w:line="240" w:lineRule="auto"/>
            </w:pPr>
            <w:r>
              <w:t>n</w:t>
            </w:r>
            <w:r w:rsidRPr="005B26DA">
              <w:t>.</w:t>
            </w:r>
            <w:r w:rsidRPr="005B26DA">
              <w:tab/>
            </w:r>
            <w:r w:rsidRPr="009F1FC8" w:rsidR="009F1FC8">
              <w:t>Litter removal services (for example, litter broker, litter disposal)</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49A96459"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027B7C88"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56652AD9"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02299E94" w14:textId="13FA68AD">
            <w:pPr>
              <w:rPr>
                <w:rStyle w:val="QuestionIDText"/>
              </w:rPr>
            </w:pPr>
            <w:r>
              <w:rPr>
                <w:rStyle w:val="QuestionIDText"/>
              </w:rPr>
              <w:t>t715</w:t>
            </w:r>
            <w:r>
              <w:rPr>
                <w:rStyle w:val="QuestionIDText"/>
              </w:rPr>
              <w:t>/</w:t>
            </w:r>
            <w:r>
              <w:rPr>
                <w:rStyle w:val="QuestionIDText"/>
              </w:rPr>
              <w:t>t738</w:t>
            </w:r>
            <w:r>
              <w:rPr>
                <w:rStyle w:val="QuestionIDText"/>
              </w:rPr>
              <w:t>/</w:t>
            </w:r>
            <w:r>
              <w:rPr>
                <w:rStyle w:val="QuestionIDText"/>
              </w:rPr>
              <w:t>t761</w:t>
            </w:r>
          </w:p>
        </w:tc>
      </w:tr>
      <w:tr w14:paraId="5BC02035"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322F83EB" w14:textId="3A6C4391">
            <w:pPr>
              <w:pStyle w:val="QuestionText"/>
              <w:spacing w:before="120" w:after="120" w:line="240" w:lineRule="auto"/>
            </w:pPr>
            <w:r>
              <w:t>o</w:t>
            </w:r>
            <w:r w:rsidRPr="005B26DA">
              <w:t>.</w:t>
            </w:r>
            <w:r w:rsidRPr="005B26DA">
              <w:tab/>
            </w:r>
            <w:r w:rsidRPr="00735BED" w:rsidR="00735BED">
              <w:t>Customer (private individual)</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63E4AF67"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5729E4DF"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7D3E32C6"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562EC81F" w14:textId="01750C55">
            <w:pPr>
              <w:rPr>
                <w:rStyle w:val="QuestionIDText"/>
              </w:rPr>
            </w:pPr>
            <w:r>
              <w:rPr>
                <w:rStyle w:val="QuestionIDText"/>
              </w:rPr>
              <w:t>t716</w:t>
            </w:r>
            <w:r>
              <w:rPr>
                <w:rStyle w:val="QuestionIDText"/>
              </w:rPr>
              <w:t>/</w:t>
            </w:r>
            <w:r>
              <w:rPr>
                <w:rStyle w:val="QuestionIDText"/>
              </w:rPr>
              <w:t>t739</w:t>
            </w:r>
            <w:r>
              <w:rPr>
                <w:rStyle w:val="QuestionIDText"/>
              </w:rPr>
              <w:t>/</w:t>
            </w:r>
            <w:r>
              <w:rPr>
                <w:rStyle w:val="QuestionIDText"/>
              </w:rPr>
              <w:t>t762</w:t>
            </w:r>
          </w:p>
        </w:tc>
      </w:tr>
      <w:tr w14:paraId="3129F883"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0824ADFD" w14:textId="5B7B5257">
            <w:pPr>
              <w:pStyle w:val="QuestionText"/>
              <w:spacing w:before="120" w:after="120" w:line="240" w:lineRule="auto"/>
            </w:pPr>
            <w:r>
              <w:t>p</w:t>
            </w:r>
            <w:r w:rsidRPr="005B26DA">
              <w:t>.</w:t>
            </w:r>
            <w:r w:rsidRPr="005B26DA">
              <w:tab/>
            </w:r>
            <w:r w:rsidRPr="00E82541" w:rsidR="00E82541">
              <w:t>Wholesaler, buyer, or dealer</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023370FF"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0A82A5F2"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5124EBCB"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10769B21" w14:textId="401C5B80">
            <w:pPr>
              <w:rPr>
                <w:rStyle w:val="QuestionIDText"/>
              </w:rPr>
            </w:pPr>
            <w:r>
              <w:rPr>
                <w:rStyle w:val="QuestionIDText"/>
              </w:rPr>
              <w:t>t717</w:t>
            </w:r>
            <w:r>
              <w:rPr>
                <w:rStyle w:val="QuestionIDText"/>
              </w:rPr>
              <w:t>/</w:t>
            </w:r>
            <w:r>
              <w:rPr>
                <w:rStyle w:val="QuestionIDText"/>
              </w:rPr>
              <w:t>t740</w:t>
            </w:r>
            <w:r>
              <w:rPr>
                <w:rStyle w:val="QuestionIDText"/>
              </w:rPr>
              <w:t>/</w:t>
            </w:r>
            <w:r>
              <w:rPr>
                <w:rStyle w:val="QuestionIDText"/>
              </w:rPr>
              <w:t>t763</w:t>
            </w:r>
          </w:p>
        </w:tc>
      </w:tr>
      <w:tr w14:paraId="0286CAF4"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3E9B34FF" w14:textId="2A53DC36">
            <w:pPr>
              <w:pStyle w:val="QuestionText"/>
              <w:spacing w:before="120" w:after="120" w:line="240" w:lineRule="auto"/>
            </w:pPr>
            <w:r>
              <w:t>q</w:t>
            </w:r>
            <w:r w:rsidRPr="005B26DA">
              <w:t>.</w:t>
            </w:r>
            <w:r w:rsidRPr="005B26DA">
              <w:tab/>
            </w:r>
            <w:r w:rsidRPr="00EC2469" w:rsidR="00EC2469">
              <w:t>Renderer</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634CE93C"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189C9165"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49828710"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2F845392" w14:textId="51745E38">
            <w:pPr>
              <w:rPr>
                <w:rStyle w:val="QuestionIDText"/>
              </w:rPr>
            </w:pPr>
            <w:r>
              <w:rPr>
                <w:rStyle w:val="QuestionIDText"/>
              </w:rPr>
              <w:t>t718</w:t>
            </w:r>
            <w:r>
              <w:rPr>
                <w:rStyle w:val="QuestionIDText"/>
              </w:rPr>
              <w:t>/</w:t>
            </w:r>
            <w:r>
              <w:rPr>
                <w:rStyle w:val="QuestionIDText"/>
              </w:rPr>
              <w:t>t741</w:t>
            </w:r>
            <w:r>
              <w:rPr>
                <w:rStyle w:val="QuestionIDText"/>
              </w:rPr>
              <w:t>/</w:t>
            </w:r>
            <w:r>
              <w:rPr>
                <w:rStyle w:val="QuestionIDText"/>
              </w:rPr>
              <w:t>t764</w:t>
            </w:r>
          </w:p>
        </w:tc>
      </w:tr>
      <w:tr w14:paraId="605F2F01"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2C902720" w14:textId="281304AA">
            <w:pPr>
              <w:pStyle w:val="QuestionText"/>
              <w:spacing w:before="120" w:after="120" w:line="240" w:lineRule="auto"/>
            </w:pPr>
            <w:r>
              <w:t>r</w:t>
            </w:r>
            <w:r w:rsidRPr="005B26DA">
              <w:t>.</w:t>
            </w:r>
            <w:r w:rsidRPr="005B26DA">
              <w:tab/>
            </w:r>
            <w:r w:rsidRPr="00173E3F" w:rsidR="00173E3F">
              <w:t>Dead bird pickup other than by renderer</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3139BBC9"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0EE5DA99"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22FFEB7D"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4EF9CDF6" w14:textId="402A6FF3">
            <w:pPr>
              <w:rPr>
                <w:rStyle w:val="QuestionIDText"/>
              </w:rPr>
            </w:pPr>
            <w:r>
              <w:rPr>
                <w:rStyle w:val="QuestionIDText"/>
              </w:rPr>
              <w:t>t719</w:t>
            </w:r>
            <w:r>
              <w:rPr>
                <w:rStyle w:val="QuestionIDText"/>
              </w:rPr>
              <w:t>/</w:t>
            </w:r>
            <w:r>
              <w:rPr>
                <w:rStyle w:val="QuestionIDText"/>
              </w:rPr>
              <w:t>t742</w:t>
            </w:r>
            <w:r>
              <w:rPr>
                <w:rStyle w:val="QuestionIDText"/>
              </w:rPr>
              <w:t>/</w:t>
            </w:r>
            <w:r>
              <w:rPr>
                <w:rStyle w:val="QuestionIDText"/>
              </w:rPr>
              <w:t>t765</w:t>
            </w:r>
          </w:p>
        </w:tc>
      </w:tr>
      <w:tr w14:paraId="442DCFF8"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128BD527" w14:textId="535845BB">
            <w:pPr>
              <w:pStyle w:val="QuestionText"/>
              <w:spacing w:before="120" w:after="120" w:line="240" w:lineRule="auto"/>
            </w:pPr>
            <w:r>
              <w:t>s</w:t>
            </w:r>
            <w:r w:rsidRPr="005B26DA">
              <w:t>.</w:t>
            </w:r>
            <w:r w:rsidRPr="005B26DA">
              <w:tab/>
            </w:r>
            <w:r w:rsidRPr="003742F5" w:rsidR="003742F5">
              <w:t>Rodent control crew</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197CEA53"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68362B9F"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013458D1"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50400C89" w14:textId="1A62A785">
            <w:pPr>
              <w:rPr>
                <w:rStyle w:val="QuestionIDText"/>
              </w:rPr>
            </w:pPr>
            <w:r>
              <w:rPr>
                <w:rStyle w:val="QuestionIDText"/>
              </w:rPr>
              <w:t>t720</w:t>
            </w:r>
            <w:r>
              <w:rPr>
                <w:rStyle w:val="QuestionIDText"/>
              </w:rPr>
              <w:t>/</w:t>
            </w:r>
            <w:r>
              <w:rPr>
                <w:rStyle w:val="QuestionIDText"/>
              </w:rPr>
              <w:t>t743</w:t>
            </w:r>
            <w:r>
              <w:rPr>
                <w:rStyle w:val="QuestionIDText"/>
              </w:rPr>
              <w:t>/</w:t>
            </w:r>
            <w:r>
              <w:rPr>
                <w:rStyle w:val="QuestionIDText"/>
              </w:rPr>
              <w:t>t766</w:t>
            </w:r>
          </w:p>
        </w:tc>
      </w:tr>
      <w:tr w14:paraId="2FB01E6C"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1456FFF3" w14:textId="2E6AD3A8">
            <w:pPr>
              <w:pStyle w:val="QuestionText"/>
              <w:spacing w:before="120" w:after="120" w:line="240" w:lineRule="auto"/>
            </w:pPr>
            <w:r>
              <w:t>t</w:t>
            </w:r>
            <w:r w:rsidRPr="005B26DA">
              <w:t>.</w:t>
            </w:r>
            <w:r w:rsidRPr="005B26DA">
              <w:tab/>
            </w:r>
            <w:r w:rsidRPr="00560BD9" w:rsidR="00560BD9">
              <w:t>Occasional worker (for example, family member, part-time help over holiday)</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68A5C060"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39D21E6F"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4CE64FF5"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3A96365B" w14:textId="66CAE689">
            <w:pPr>
              <w:rPr>
                <w:rStyle w:val="QuestionIDText"/>
              </w:rPr>
            </w:pPr>
            <w:r>
              <w:rPr>
                <w:rStyle w:val="QuestionIDText"/>
              </w:rPr>
              <w:t>t721</w:t>
            </w:r>
            <w:r>
              <w:rPr>
                <w:rStyle w:val="QuestionIDText"/>
              </w:rPr>
              <w:t>/</w:t>
            </w:r>
            <w:r>
              <w:rPr>
                <w:rStyle w:val="QuestionIDText"/>
              </w:rPr>
              <w:t>t744</w:t>
            </w:r>
            <w:r>
              <w:rPr>
                <w:rStyle w:val="QuestionIDText"/>
              </w:rPr>
              <w:t>/</w:t>
            </w:r>
            <w:r>
              <w:rPr>
                <w:rStyle w:val="QuestionIDText"/>
              </w:rPr>
              <w:t>t767</w:t>
            </w:r>
          </w:p>
        </w:tc>
      </w:tr>
      <w:tr w14:paraId="1EA0A7ED" w14:textId="77777777" w:rsidTr="00495236">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499F8DB3" w14:textId="242DF778">
            <w:pPr>
              <w:pStyle w:val="QuestionText"/>
              <w:spacing w:before="120" w:after="120" w:line="240" w:lineRule="auto"/>
            </w:pPr>
            <w:r>
              <w:t>u</w:t>
            </w:r>
            <w:r w:rsidRPr="005B26DA">
              <w:t>.</w:t>
            </w:r>
            <w:r w:rsidRPr="005B26DA">
              <w:tab/>
            </w:r>
            <w:r w:rsidRPr="00A705A2" w:rsidR="00A705A2">
              <w:t xml:space="preserve">Construction workers, </w:t>
            </w:r>
            <w:r w:rsidRPr="00A705A2" w:rsidR="00A705A2">
              <w:t>repair</w:t>
            </w:r>
            <w:r w:rsidRPr="00A705A2" w:rsidR="00A705A2">
              <w:t xml:space="preserve"> or maintenance personnel</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090BDCBB"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271F971A"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01F47786"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1A99F034" w14:textId="4BCF28EF">
            <w:pPr>
              <w:rPr>
                <w:rStyle w:val="QuestionIDText"/>
              </w:rPr>
            </w:pPr>
            <w:r>
              <w:rPr>
                <w:rStyle w:val="QuestionIDText"/>
              </w:rPr>
              <w:t>t722</w:t>
            </w:r>
            <w:r>
              <w:rPr>
                <w:rStyle w:val="QuestionIDText"/>
              </w:rPr>
              <w:t>/</w:t>
            </w:r>
            <w:r>
              <w:rPr>
                <w:rStyle w:val="QuestionIDText"/>
              </w:rPr>
              <w:t>t745</w:t>
            </w:r>
            <w:r>
              <w:rPr>
                <w:rStyle w:val="QuestionIDText"/>
              </w:rPr>
              <w:t>/</w:t>
            </w:r>
            <w:r>
              <w:rPr>
                <w:rStyle w:val="QuestionIDText"/>
              </w:rPr>
              <w:t>t768</w:t>
            </w:r>
          </w:p>
        </w:tc>
      </w:tr>
      <w:tr w14:paraId="6F5B59F6" w14:textId="77777777" w:rsidTr="004B6F42">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BFBFBF" w:themeColor="background1" w:themeShade="BF"/>
            </w:tcBorders>
            <w:vAlign w:val="center"/>
          </w:tcPr>
          <w:p w:rsidR="004B6F42" w:rsidRPr="005B26DA" w:rsidP="008C2672" w14:paraId="12B9F125" w14:textId="0A48F96F">
            <w:pPr>
              <w:pStyle w:val="QuestionText"/>
              <w:spacing w:before="120" w:after="120" w:line="240" w:lineRule="auto"/>
            </w:pPr>
            <w:r>
              <w:t>v</w:t>
            </w:r>
            <w:r w:rsidRPr="005B26DA">
              <w:t>.</w:t>
            </w:r>
            <w:r w:rsidRPr="005B26DA">
              <w:tab/>
            </w:r>
            <w:r w:rsidRPr="00CE58D8" w:rsidR="00CE58D8">
              <w:t>Other</w:t>
            </w:r>
            <w:r w:rsidRPr="00CE58D8" w:rsidR="00CE58D8">
              <w:t xml:space="preserve"> business visitors (including other producers, meter readers, package delivery (UPS), propane, </w:t>
            </w:r>
            <w:r w:rsidR="00C32018">
              <w:t>or similar</w:t>
            </w:r>
            <w:r w:rsidRPr="00CE58D8" w:rsidR="00CE58D8">
              <w:t>)</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0F60A5" w:rsidP="008C2672" w14:paraId="0264D6F0"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BFBFBF" w:themeColor="background1" w:themeShade="BF"/>
            </w:tcBorders>
            <w:vAlign w:val="center"/>
          </w:tcPr>
          <w:p w:rsidR="004B6F42" w:rsidRPr="00E25234" w:rsidP="008C2672" w14:paraId="71965508"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BFBFBF" w:themeColor="background1" w:themeShade="BF"/>
            </w:tcBorders>
            <w:vAlign w:val="center"/>
          </w:tcPr>
          <w:p w:rsidR="004B6F42" w:rsidRPr="00E25234" w:rsidP="008C2672" w14:paraId="2F48F551"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1CF7F414" w14:textId="0A154B24">
            <w:pPr>
              <w:rPr>
                <w:rStyle w:val="QuestionIDText"/>
              </w:rPr>
            </w:pPr>
            <w:r>
              <w:rPr>
                <w:rStyle w:val="QuestionIDText"/>
              </w:rPr>
              <w:t>t723</w:t>
            </w:r>
            <w:r>
              <w:rPr>
                <w:rStyle w:val="QuestionIDText"/>
              </w:rPr>
              <w:t>/</w:t>
            </w:r>
            <w:r>
              <w:rPr>
                <w:rStyle w:val="QuestionIDText"/>
              </w:rPr>
              <w:t>t746</w:t>
            </w:r>
            <w:r>
              <w:rPr>
                <w:rStyle w:val="QuestionIDText"/>
              </w:rPr>
              <w:t>/</w:t>
            </w:r>
            <w:r>
              <w:rPr>
                <w:rStyle w:val="QuestionIDText"/>
              </w:rPr>
              <w:t>t769</w:t>
            </w:r>
          </w:p>
        </w:tc>
      </w:tr>
      <w:tr w14:paraId="1162B4AC" w14:textId="77777777" w:rsidTr="004B6F42">
        <w:tblPrEx>
          <w:tblW w:w="9450" w:type="dxa"/>
          <w:tblInd w:w="-5" w:type="dxa"/>
          <w:tblLayout w:type="fixed"/>
          <w:tblLook w:val="04A0"/>
        </w:tblPrEx>
        <w:trPr>
          <w:trHeight w:val="360"/>
        </w:trPr>
        <w:tc>
          <w:tcPr>
            <w:tcW w:w="3330" w:type="dxa"/>
            <w:tcBorders>
              <w:top w:val="single" w:sz="4" w:space="0" w:color="BFBFBF" w:themeColor="background1" w:themeShade="BF"/>
              <w:bottom w:val="single" w:sz="4" w:space="0" w:color="000000" w:themeColor="text1"/>
            </w:tcBorders>
            <w:vAlign w:val="center"/>
          </w:tcPr>
          <w:p w:rsidR="004B6F42" w:rsidRPr="005B26DA" w:rsidP="008C2672" w14:paraId="7CEA5859" w14:textId="7326FBCF">
            <w:pPr>
              <w:pStyle w:val="QuestionText"/>
              <w:spacing w:before="120" w:after="120" w:line="240" w:lineRule="auto"/>
            </w:pPr>
            <w:r>
              <w:t>w</w:t>
            </w:r>
            <w:r w:rsidRPr="005B26DA">
              <w:t>.</w:t>
            </w:r>
            <w:r w:rsidRPr="005B26DA">
              <w:tab/>
            </w:r>
            <w:r w:rsidRPr="00AD3D1E" w:rsidR="00AD3D1E">
              <w:t>Other nonbusiness visitors (including neighbors, family members, friends, and school field trips)</w:t>
            </w:r>
          </w:p>
        </w:tc>
        <w:tc>
          <w:tcPr>
            <w:tcW w:w="1620" w:type="dxa"/>
            <w:tcBorders>
              <w:top w:val="single" w:sz="4" w:space="0" w:color="BFBFBF" w:themeColor="background1" w:themeShade="BF"/>
              <w:bottom w:val="single" w:sz="4" w:space="0" w:color="000000" w:themeColor="text1"/>
            </w:tcBorders>
            <w:vAlign w:val="center"/>
          </w:tcPr>
          <w:p w:rsidR="004B6F42" w:rsidRPr="000F60A5" w:rsidP="008C2672" w14:paraId="454C57E6" w14:textId="77777777">
            <w:pPr>
              <w:pStyle w:val="QuestionText"/>
              <w:spacing w:before="120" w:after="120" w:line="240" w:lineRule="auto"/>
              <w:jc w:val="center"/>
              <w:rPr>
                <w:rStyle w:val="CheckBox"/>
              </w:rP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350" w:type="dxa"/>
            <w:tcBorders>
              <w:top w:val="single" w:sz="4" w:space="0" w:color="BFBFBF" w:themeColor="background1" w:themeShade="BF"/>
              <w:bottom w:val="single" w:sz="4" w:space="0" w:color="000000" w:themeColor="text1"/>
            </w:tcBorders>
            <w:vAlign w:val="center"/>
          </w:tcPr>
          <w:p w:rsidR="004B6F42" w:rsidRPr="00E25234" w:rsidP="008C2672" w14:paraId="1CD4FF47" w14:textId="77777777">
            <w:pPr>
              <w:pStyle w:val="QuestionText"/>
              <w:spacing w:before="120" w:after="120" w:line="240" w:lineRule="auto"/>
              <w:jc w:val="center"/>
            </w:pPr>
            <w:r>
              <w:t xml:space="preserve">____ </w:t>
            </w:r>
            <w:r w:rsidRPr="00C87B9B">
              <w:rPr>
                <w:rStyle w:val="AnswerQuantityText"/>
              </w:rPr>
              <w:t># visits</w:t>
            </w:r>
          </w:p>
        </w:tc>
        <w:tc>
          <w:tcPr>
            <w:tcW w:w="1620" w:type="dxa"/>
            <w:tcBorders>
              <w:top w:val="single" w:sz="4" w:space="0" w:color="BFBFBF" w:themeColor="background1" w:themeShade="BF"/>
              <w:bottom w:val="single" w:sz="4" w:space="0" w:color="000000" w:themeColor="text1"/>
            </w:tcBorders>
            <w:vAlign w:val="center"/>
          </w:tcPr>
          <w:p w:rsidR="004B6F42" w:rsidRPr="00E25234" w:rsidP="008C2672" w14:paraId="32520FC6"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530" w:type="dxa"/>
            <w:tcBorders>
              <w:top w:val="nil"/>
              <w:bottom w:val="nil"/>
              <w:right w:val="nil"/>
            </w:tcBorders>
            <w:vAlign w:val="center"/>
          </w:tcPr>
          <w:p w:rsidR="004B6F42" w:rsidRPr="00E25234" w:rsidP="00D30669" w14:paraId="1133F5A0" w14:textId="3DE175AE">
            <w:pPr>
              <w:rPr>
                <w:rStyle w:val="QuestionIDText"/>
              </w:rPr>
            </w:pPr>
            <w:r>
              <w:rPr>
                <w:rStyle w:val="QuestionIDText"/>
              </w:rPr>
              <w:t>t724</w:t>
            </w:r>
            <w:r>
              <w:rPr>
                <w:rStyle w:val="QuestionIDText"/>
              </w:rPr>
              <w:t>/</w:t>
            </w:r>
            <w:r>
              <w:rPr>
                <w:rStyle w:val="QuestionIDText"/>
              </w:rPr>
              <w:t>t747</w:t>
            </w:r>
            <w:r>
              <w:rPr>
                <w:rStyle w:val="QuestionIDText"/>
              </w:rPr>
              <w:t>/</w:t>
            </w:r>
            <w:r>
              <w:rPr>
                <w:rStyle w:val="QuestionIDText"/>
              </w:rPr>
              <w:t>t770</w:t>
            </w:r>
          </w:p>
        </w:tc>
      </w:tr>
    </w:tbl>
    <w:p w:rsidR="00AD3D1E" w:rsidP="00131DFD" w14:paraId="5F1D1B4B" w14:textId="77777777">
      <w:pPr>
        <w:pStyle w:val="QuestionText"/>
        <w:spacing w:line="240" w:lineRule="auto"/>
      </w:pPr>
    </w:p>
    <w:p w:rsidR="00AD3D1E" w:rsidP="00F46C37" w14:paraId="4180C75C" w14:textId="47E7D5D6">
      <w:pPr>
        <w:pStyle w:val="QuestionText"/>
        <w:spacing w:after="120"/>
      </w:pPr>
      <w:r>
        <w:t>3</w:t>
      </w:r>
      <w:r w:rsidRPr="00E25234">
        <w:t>.</w:t>
      </w:r>
      <w:r w:rsidRPr="00E25234">
        <w:tab/>
      </w:r>
      <w:r w:rsidR="0059320A">
        <w:t xml:space="preserve">For those visitors who entered the </w:t>
      </w:r>
      <w:r w:rsidRPr="00C66449" w:rsidR="0059320A">
        <w:rPr>
          <w:b/>
          <w:bCs/>
        </w:rPr>
        <w:t>selected barn</w:t>
      </w:r>
      <w:r w:rsidR="0059320A">
        <w:t xml:space="preserve"> during the 14-day reference period, did you require the following?</w:t>
      </w:r>
      <w:r w:rsidR="00484CB4">
        <w:t xml:space="preserve"> </w:t>
      </w:r>
      <w:r w:rsidRPr="00484CB4" w:rsidR="00484CB4">
        <w:rPr>
          <w:i/>
          <w:iCs/>
        </w:rPr>
        <w:t>[Check one per row.]</w:t>
      </w:r>
    </w:p>
    <w:tbl>
      <w:tblPr>
        <w:tblStyle w:val="TableGrid"/>
        <w:tblW w:w="0" w:type="auto"/>
        <w:tblInd w:w="-5" w:type="dxa"/>
        <w:tblLook w:val="04A0"/>
      </w:tblPr>
      <w:tblGrid>
        <w:gridCol w:w="4230"/>
        <w:gridCol w:w="1512"/>
        <w:gridCol w:w="1517"/>
        <w:gridCol w:w="951"/>
        <w:gridCol w:w="1150"/>
      </w:tblGrid>
      <w:tr w14:paraId="2D5DF48C" w14:textId="77777777" w:rsidTr="00484CB4">
        <w:tblPrEx>
          <w:tblW w:w="0" w:type="auto"/>
          <w:tblInd w:w="-5" w:type="dxa"/>
          <w:tblLook w:val="04A0"/>
        </w:tblPrEx>
        <w:trPr>
          <w:trHeight w:val="360"/>
        </w:trPr>
        <w:tc>
          <w:tcPr>
            <w:tcW w:w="4230" w:type="dxa"/>
            <w:tcBorders>
              <w:top w:val="single" w:sz="4" w:space="0" w:color="auto"/>
              <w:left w:val="single" w:sz="4" w:space="0" w:color="auto"/>
              <w:bottom w:val="double" w:sz="4" w:space="0" w:color="auto"/>
              <w:right w:val="single" w:sz="4" w:space="0" w:color="auto"/>
            </w:tcBorders>
            <w:vAlign w:val="bottom"/>
          </w:tcPr>
          <w:p w:rsidR="00AD3D1E" w:rsidRPr="00E25234" w:rsidP="00D30669" w14:paraId="046CE772" w14:textId="450DA109">
            <w:pPr>
              <w:pStyle w:val="TableHeaderTitleBlock"/>
              <w:rPr>
                <w:b w:val="0"/>
                <w:bCs w:val="0"/>
              </w:rPr>
            </w:pPr>
          </w:p>
        </w:tc>
        <w:tc>
          <w:tcPr>
            <w:tcW w:w="1512" w:type="dxa"/>
            <w:tcBorders>
              <w:left w:val="single" w:sz="4" w:space="0" w:color="auto"/>
              <w:bottom w:val="double" w:sz="4" w:space="0" w:color="auto"/>
            </w:tcBorders>
            <w:vAlign w:val="center"/>
          </w:tcPr>
          <w:p w:rsidR="00AD3D1E" w:rsidRPr="00E25234" w:rsidP="00D30669" w14:paraId="60F7BDC7" w14:textId="15123F2C">
            <w:pPr>
              <w:pStyle w:val="StyleTableHeaderAnswerBlock"/>
              <w:rPr>
                <w:b w:val="0"/>
              </w:rPr>
            </w:pPr>
            <w:r>
              <w:t>Yes, verified at farm</w:t>
            </w:r>
          </w:p>
        </w:tc>
        <w:tc>
          <w:tcPr>
            <w:tcW w:w="1517" w:type="dxa"/>
            <w:tcBorders>
              <w:bottom w:val="double" w:sz="4" w:space="0" w:color="auto"/>
            </w:tcBorders>
            <w:vAlign w:val="center"/>
          </w:tcPr>
          <w:p w:rsidR="00AD3D1E" w:rsidRPr="00E25234" w:rsidP="00D30669" w14:paraId="1B38726E" w14:textId="382B4AEC">
            <w:pPr>
              <w:pStyle w:val="StyleTableHeaderAnswerBlock"/>
            </w:pPr>
            <w:r>
              <w:t>Yes, visitor responsibility</w:t>
            </w:r>
          </w:p>
        </w:tc>
        <w:tc>
          <w:tcPr>
            <w:tcW w:w="951" w:type="dxa"/>
            <w:tcBorders>
              <w:bottom w:val="double" w:sz="4" w:space="0" w:color="auto"/>
            </w:tcBorders>
            <w:vAlign w:val="center"/>
          </w:tcPr>
          <w:p w:rsidR="00AD3D1E" w:rsidRPr="00E25234" w:rsidP="00D30669" w14:paraId="5F8AB875" w14:textId="066A7FB1">
            <w:pPr>
              <w:pStyle w:val="StyleTableHeaderAnswerBlock"/>
              <w:rPr>
                <w:b w:val="0"/>
              </w:rPr>
            </w:pPr>
            <w:r>
              <w:t>No</w:t>
            </w:r>
          </w:p>
        </w:tc>
        <w:tc>
          <w:tcPr>
            <w:tcW w:w="1150" w:type="dxa"/>
            <w:tcBorders>
              <w:top w:val="nil"/>
              <w:bottom w:val="nil"/>
              <w:right w:val="nil"/>
            </w:tcBorders>
            <w:vAlign w:val="center"/>
          </w:tcPr>
          <w:p w:rsidR="00AD3D1E" w:rsidRPr="00E25234" w:rsidP="00D30669" w14:paraId="67D339D1" w14:textId="77777777"/>
        </w:tc>
      </w:tr>
      <w:tr w14:paraId="4749DC76" w14:textId="77777777" w:rsidTr="00484CB4">
        <w:tblPrEx>
          <w:tblW w:w="0" w:type="auto"/>
          <w:tblInd w:w="-5" w:type="dxa"/>
          <w:tblLook w:val="04A0"/>
        </w:tblPrEx>
        <w:trPr>
          <w:trHeight w:val="360"/>
        </w:trPr>
        <w:tc>
          <w:tcPr>
            <w:tcW w:w="4230" w:type="dxa"/>
            <w:tcBorders>
              <w:top w:val="double" w:sz="4" w:space="0" w:color="auto"/>
              <w:bottom w:val="single" w:sz="4" w:space="0" w:color="BFBFBF" w:themeColor="background1" w:themeShade="BF"/>
            </w:tcBorders>
            <w:vAlign w:val="center"/>
          </w:tcPr>
          <w:p w:rsidR="00AD3D1E" w:rsidRPr="005B26DA" w:rsidP="00F46C37" w14:paraId="087B6EBD" w14:textId="0D182F9D">
            <w:pPr>
              <w:pStyle w:val="QuestionText"/>
              <w:spacing w:before="120" w:after="120" w:line="240" w:lineRule="auto"/>
            </w:pPr>
            <w:r w:rsidRPr="005B26DA">
              <w:t>a.</w:t>
            </w:r>
            <w:r w:rsidRPr="005B26DA">
              <w:tab/>
            </w:r>
            <w:r w:rsidR="0020003B">
              <w:t>Change of outer clothing/farm specific clothing/coveralls</w:t>
            </w:r>
          </w:p>
        </w:tc>
        <w:tc>
          <w:tcPr>
            <w:tcW w:w="1512" w:type="dxa"/>
            <w:tcBorders>
              <w:top w:val="double" w:sz="4" w:space="0" w:color="auto"/>
              <w:bottom w:val="single" w:sz="4" w:space="0" w:color="BFBFBF" w:themeColor="background1" w:themeShade="BF"/>
            </w:tcBorders>
            <w:vAlign w:val="center"/>
          </w:tcPr>
          <w:p w:rsidR="00AD3D1E" w:rsidRPr="00E25234" w:rsidP="00F46C37" w14:paraId="0253EDE7"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517" w:type="dxa"/>
            <w:tcBorders>
              <w:top w:val="double" w:sz="4" w:space="0" w:color="auto"/>
              <w:bottom w:val="single" w:sz="4" w:space="0" w:color="BFBFBF" w:themeColor="background1" w:themeShade="BF"/>
            </w:tcBorders>
            <w:vAlign w:val="center"/>
          </w:tcPr>
          <w:p w:rsidR="00AD3D1E" w:rsidRPr="00E25234" w:rsidP="00F46C37" w14:paraId="68DA74F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double" w:sz="4" w:space="0" w:color="auto"/>
              <w:bottom w:val="single" w:sz="4" w:space="0" w:color="BFBFBF" w:themeColor="background1" w:themeShade="BF"/>
            </w:tcBorders>
            <w:vAlign w:val="center"/>
          </w:tcPr>
          <w:p w:rsidR="00AD3D1E" w:rsidRPr="00E25234" w:rsidP="00F46C37" w14:paraId="1FC5C42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AD3D1E" w:rsidRPr="00E25234" w:rsidP="00D30669" w14:paraId="010210C4" w14:textId="7655D2FD">
            <w:pPr>
              <w:rPr>
                <w:rStyle w:val="QuestionIDText"/>
              </w:rPr>
            </w:pPr>
            <w:r>
              <w:rPr>
                <w:rStyle w:val="QuestionIDText"/>
              </w:rPr>
              <w:t>t771</w:t>
            </w:r>
          </w:p>
        </w:tc>
      </w:tr>
      <w:tr w14:paraId="28504614" w14:textId="77777777" w:rsidTr="00484CB4">
        <w:tblPrEx>
          <w:tblW w:w="0" w:type="auto"/>
          <w:tblInd w:w="-5" w:type="dxa"/>
          <w:tblLook w:val="04A0"/>
        </w:tblPrEx>
        <w:trPr>
          <w:trHeight w:val="360"/>
        </w:trPr>
        <w:tc>
          <w:tcPr>
            <w:tcW w:w="4230" w:type="dxa"/>
            <w:tcBorders>
              <w:top w:val="single" w:sz="4" w:space="0" w:color="BFBFBF" w:themeColor="background1" w:themeShade="BF"/>
              <w:bottom w:val="single" w:sz="4" w:space="0" w:color="BFBFBF" w:themeColor="background1" w:themeShade="BF"/>
            </w:tcBorders>
            <w:vAlign w:val="center"/>
          </w:tcPr>
          <w:p w:rsidR="00AD3D1E" w:rsidRPr="005B26DA" w:rsidP="00F46C37" w14:paraId="779B699D" w14:textId="12C9343F">
            <w:pPr>
              <w:pStyle w:val="QuestionText"/>
              <w:spacing w:before="120" w:after="120" w:line="240" w:lineRule="auto"/>
            </w:pPr>
            <w:r w:rsidRPr="005B26DA">
              <w:t>b.</w:t>
            </w:r>
            <w:r w:rsidRPr="005B26DA">
              <w:tab/>
            </w:r>
            <w:r w:rsidRPr="00DF04C8" w:rsidR="00DF04C8">
              <w:t>Foot covers or change of footwear</w:t>
            </w:r>
          </w:p>
        </w:tc>
        <w:tc>
          <w:tcPr>
            <w:tcW w:w="1512" w:type="dxa"/>
            <w:tcBorders>
              <w:top w:val="single" w:sz="4" w:space="0" w:color="BFBFBF" w:themeColor="background1" w:themeShade="BF"/>
              <w:bottom w:val="single" w:sz="4" w:space="0" w:color="BFBFBF" w:themeColor="background1" w:themeShade="BF"/>
            </w:tcBorders>
            <w:vAlign w:val="center"/>
          </w:tcPr>
          <w:p w:rsidR="00AD3D1E" w:rsidRPr="00E25234" w:rsidP="00F46C37" w14:paraId="202FB408"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517" w:type="dxa"/>
            <w:tcBorders>
              <w:top w:val="single" w:sz="4" w:space="0" w:color="BFBFBF" w:themeColor="background1" w:themeShade="BF"/>
              <w:bottom w:val="single" w:sz="4" w:space="0" w:color="BFBFBF" w:themeColor="background1" w:themeShade="BF"/>
            </w:tcBorders>
            <w:vAlign w:val="center"/>
          </w:tcPr>
          <w:p w:rsidR="00AD3D1E" w:rsidRPr="00E25234" w:rsidP="00F46C37" w14:paraId="611A647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single" w:sz="4" w:space="0" w:color="BFBFBF" w:themeColor="background1" w:themeShade="BF"/>
              <w:bottom w:val="single" w:sz="4" w:space="0" w:color="BFBFBF" w:themeColor="background1" w:themeShade="BF"/>
            </w:tcBorders>
            <w:vAlign w:val="center"/>
          </w:tcPr>
          <w:p w:rsidR="00AD3D1E" w:rsidRPr="00E25234" w:rsidP="00F46C37" w14:paraId="4C8CB64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AD3D1E" w:rsidRPr="00E25234" w:rsidP="00D30669" w14:paraId="4D393FC5" w14:textId="5D0E6BFA">
            <w:pPr>
              <w:rPr>
                <w:rStyle w:val="QuestionIDText"/>
              </w:rPr>
            </w:pPr>
            <w:r>
              <w:rPr>
                <w:rStyle w:val="QuestionIDText"/>
              </w:rPr>
              <w:t>t772</w:t>
            </w:r>
          </w:p>
        </w:tc>
      </w:tr>
      <w:tr w14:paraId="4CED4427" w14:textId="77777777" w:rsidTr="00495236">
        <w:tblPrEx>
          <w:tblW w:w="0" w:type="auto"/>
          <w:tblInd w:w="-5" w:type="dxa"/>
          <w:tblLook w:val="04A0"/>
        </w:tblPrEx>
        <w:trPr>
          <w:trHeight w:val="360"/>
        </w:trPr>
        <w:tc>
          <w:tcPr>
            <w:tcW w:w="4230" w:type="dxa"/>
            <w:tcBorders>
              <w:top w:val="single" w:sz="4" w:space="0" w:color="BFBFBF" w:themeColor="background1" w:themeShade="BF"/>
              <w:bottom w:val="single" w:sz="4" w:space="0" w:color="BFBFBF" w:themeColor="background1" w:themeShade="BF"/>
            </w:tcBorders>
            <w:vAlign w:val="center"/>
          </w:tcPr>
          <w:p w:rsidR="0039436C" w:rsidRPr="005B26DA" w:rsidP="00F46C37" w14:paraId="2BCEF091" w14:textId="58259635">
            <w:pPr>
              <w:pStyle w:val="QuestionText"/>
              <w:spacing w:before="120" w:after="120" w:line="240" w:lineRule="auto"/>
            </w:pPr>
            <w:r>
              <w:t>c</w:t>
            </w:r>
            <w:r w:rsidRPr="005B26DA">
              <w:t>.</w:t>
            </w:r>
            <w:r w:rsidRPr="005B26DA">
              <w:tab/>
            </w:r>
            <w:r w:rsidR="00DE57DA">
              <w:t>Mask</w:t>
            </w:r>
          </w:p>
        </w:tc>
        <w:tc>
          <w:tcPr>
            <w:tcW w:w="1512" w:type="dxa"/>
            <w:tcBorders>
              <w:top w:val="single" w:sz="4" w:space="0" w:color="BFBFBF" w:themeColor="background1" w:themeShade="BF"/>
              <w:bottom w:val="single" w:sz="4" w:space="0" w:color="BFBFBF" w:themeColor="background1" w:themeShade="BF"/>
            </w:tcBorders>
            <w:vAlign w:val="center"/>
          </w:tcPr>
          <w:p w:rsidR="0039436C" w:rsidRPr="00E25234" w:rsidP="00F46C37" w14:paraId="3CEFC544"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517" w:type="dxa"/>
            <w:tcBorders>
              <w:top w:val="single" w:sz="4" w:space="0" w:color="BFBFBF" w:themeColor="background1" w:themeShade="BF"/>
              <w:bottom w:val="single" w:sz="4" w:space="0" w:color="BFBFBF" w:themeColor="background1" w:themeShade="BF"/>
            </w:tcBorders>
            <w:vAlign w:val="center"/>
          </w:tcPr>
          <w:p w:rsidR="0039436C" w:rsidRPr="00E25234" w:rsidP="00F46C37" w14:paraId="556F8C5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single" w:sz="4" w:space="0" w:color="BFBFBF" w:themeColor="background1" w:themeShade="BF"/>
              <w:bottom w:val="single" w:sz="4" w:space="0" w:color="BFBFBF" w:themeColor="background1" w:themeShade="BF"/>
            </w:tcBorders>
            <w:vAlign w:val="center"/>
          </w:tcPr>
          <w:p w:rsidR="0039436C" w:rsidRPr="00E25234" w:rsidP="00F46C37" w14:paraId="33676F6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39436C" w:rsidRPr="00E25234" w:rsidP="00D30669" w14:paraId="222A5435" w14:textId="4C4DAD58">
            <w:pPr>
              <w:rPr>
                <w:rStyle w:val="QuestionIDText"/>
              </w:rPr>
            </w:pPr>
            <w:r>
              <w:rPr>
                <w:rStyle w:val="QuestionIDText"/>
              </w:rPr>
              <w:t>t773</w:t>
            </w:r>
          </w:p>
        </w:tc>
      </w:tr>
      <w:tr w14:paraId="04E5AB0B" w14:textId="77777777" w:rsidTr="00495236">
        <w:tblPrEx>
          <w:tblW w:w="0" w:type="auto"/>
          <w:tblInd w:w="-5" w:type="dxa"/>
          <w:tblLook w:val="04A0"/>
        </w:tblPrEx>
        <w:trPr>
          <w:trHeight w:val="360"/>
        </w:trPr>
        <w:tc>
          <w:tcPr>
            <w:tcW w:w="4230" w:type="dxa"/>
            <w:tcBorders>
              <w:top w:val="single" w:sz="4" w:space="0" w:color="BFBFBF" w:themeColor="background1" w:themeShade="BF"/>
              <w:bottom w:val="single" w:sz="4" w:space="0" w:color="BFBFBF" w:themeColor="background1" w:themeShade="BF"/>
            </w:tcBorders>
            <w:vAlign w:val="center"/>
          </w:tcPr>
          <w:p w:rsidR="0039436C" w:rsidRPr="005B26DA" w:rsidP="00F46C37" w14:paraId="455C7046" w14:textId="2E36EC5E">
            <w:pPr>
              <w:pStyle w:val="QuestionText"/>
              <w:spacing w:before="120" w:after="120" w:line="240" w:lineRule="auto"/>
            </w:pPr>
            <w:r>
              <w:t>d</w:t>
            </w:r>
            <w:r w:rsidRPr="005B26DA">
              <w:t>.</w:t>
            </w:r>
            <w:r w:rsidRPr="005B26DA">
              <w:tab/>
            </w:r>
            <w:r w:rsidRPr="00DE57DA" w:rsidR="00DE57DA">
              <w:t>Hand sanitizing or handwashing</w:t>
            </w:r>
          </w:p>
        </w:tc>
        <w:tc>
          <w:tcPr>
            <w:tcW w:w="1512" w:type="dxa"/>
            <w:tcBorders>
              <w:top w:val="single" w:sz="4" w:space="0" w:color="BFBFBF" w:themeColor="background1" w:themeShade="BF"/>
              <w:bottom w:val="single" w:sz="4" w:space="0" w:color="BFBFBF" w:themeColor="background1" w:themeShade="BF"/>
            </w:tcBorders>
            <w:vAlign w:val="center"/>
          </w:tcPr>
          <w:p w:rsidR="0039436C" w:rsidRPr="00E25234" w:rsidP="00F46C37" w14:paraId="064BFAAF"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517" w:type="dxa"/>
            <w:tcBorders>
              <w:top w:val="single" w:sz="4" w:space="0" w:color="BFBFBF" w:themeColor="background1" w:themeShade="BF"/>
              <w:bottom w:val="single" w:sz="4" w:space="0" w:color="BFBFBF" w:themeColor="background1" w:themeShade="BF"/>
            </w:tcBorders>
            <w:vAlign w:val="center"/>
          </w:tcPr>
          <w:p w:rsidR="0039436C" w:rsidRPr="00E25234" w:rsidP="00F46C37" w14:paraId="2BDCC977"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single" w:sz="4" w:space="0" w:color="BFBFBF" w:themeColor="background1" w:themeShade="BF"/>
              <w:bottom w:val="single" w:sz="4" w:space="0" w:color="BFBFBF" w:themeColor="background1" w:themeShade="BF"/>
            </w:tcBorders>
            <w:vAlign w:val="center"/>
          </w:tcPr>
          <w:p w:rsidR="0039436C" w:rsidRPr="00E25234" w:rsidP="00F46C37" w14:paraId="5029B56B"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39436C" w:rsidRPr="00E25234" w:rsidP="00D30669" w14:paraId="6B21A5E1" w14:textId="09BF5980">
            <w:pPr>
              <w:rPr>
                <w:rStyle w:val="QuestionIDText"/>
              </w:rPr>
            </w:pPr>
            <w:r>
              <w:rPr>
                <w:rStyle w:val="QuestionIDText"/>
              </w:rPr>
              <w:t>t774</w:t>
            </w:r>
          </w:p>
        </w:tc>
      </w:tr>
      <w:tr w14:paraId="55FD3F7E" w14:textId="77777777" w:rsidTr="00495236">
        <w:tblPrEx>
          <w:tblW w:w="0" w:type="auto"/>
          <w:tblInd w:w="-5" w:type="dxa"/>
          <w:tblLook w:val="04A0"/>
        </w:tblPrEx>
        <w:trPr>
          <w:trHeight w:val="360"/>
        </w:trPr>
        <w:tc>
          <w:tcPr>
            <w:tcW w:w="4230" w:type="dxa"/>
            <w:tcBorders>
              <w:top w:val="single" w:sz="4" w:space="0" w:color="BFBFBF" w:themeColor="background1" w:themeShade="BF"/>
              <w:bottom w:val="single" w:sz="4" w:space="0" w:color="BFBFBF" w:themeColor="background1" w:themeShade="BF"/>
            </w:tcBorders>
            <w:vAlign w:val="center"/>
          </w:tcPr>
          <w:p w:rsidR="0039436C" w:rsidRPr="005B26DA" w:rsidP="00F46C37" w14:paraId="79DF73AC" w14:textId="051A0CFE">
            <w:pPr>
              <w:pStyle w:val="QuestionText"/>
              <w:spacing w:before="120" w:after="120" w:line="240" w:lineRule="auto"/>
            </w:pPr>
            <w:r>
              <w:t>e</w:t>
            </w:r>
            <w:r w:rsidRPr="005B26DA">
              <w:t>.</w:t>
            </w:r>
            <w:r w:rsidRPr="005B26DA">
              <w:tab/>
            </w:r>
            <w:r w:rsidR="00FC507E">
              <w:t>Gloves</w:t>
            </w:r>
          </w:p>
        </w:tc>
        <w:tc>
          <w:tcPr>
            <w:tcW w:w="1512" w:type="dxa"/>
            <w:tcBorders>
              <w:top w:val="single" w:sz="4" w:space="0" w:color="BFBFBF" w:themeColor="background1" w:themeShade="BF"/>
              <w:bottom w:val="single" w:sz="4" w:space="0" w:color="BFBFBF" w:themeColor="background1" w:themeShade="BF"/>
            </w:tcBorders>
            <w:vAlign w:val="center"/>
          </w:tcPr>
          <w:p w:rsidR="0039436C" w:rsidRPr="00E25234" w:rsidP="00F46C37" w14:paraId="0C6593E9"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517" w:type="dxa"/>
            <w:tcBorders>
              <w:top w:val="single" w:sz="4" w:space="0" w:color="BFBFBF" w:themeColor="background1" w:themeShade="BF"/>
              <w:bottom w:val="single" w:sz="4" w:space="0" w:color="BFBFBF" w:themeColor="background1" w:themeShade="BF"/>
            </w:tcBorders>
            <w:vAlign w:val="center"/>
          </w:tcPr>
          <w:p w:rsidR="0039436C" w:rsidRPr="00E25234" w:rsidP="00F46C37" w14:paraId="2FE80007"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single" w:sz="4" w:space="0" w:color="BFBFBF" w:themeColor="background1" w:themeShade="BF"/>
              <w:bottom w:val="single" w:sz="4" w:space="0" w:color="BFBFBF" w:themeColor="background1" w:themeShade="BF"/>
            </w:tcBorders>
            <w:vAlign w:val="center"/>
          </w:tcPr>
          <w:p w:rsidR="0039436C" w:rsidRPr="00E25234" w:rsidP="00F46C37" w14:paraId="7255D0BA"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39436C" w:rsidRPr="00E25234" w:rsidP="00D30669" w14:paraId="613554A6" w14:textId="3C78A2E6">
            <w:pPr>
              <w:rPr>
                <w:rStyle w:val="QuestionIDText"/>
              </w:rPr>
            </w:pPr>
            <w:r>
              <w:rPr>
                <w:rStyle w:val="QuestionIDText"/>
              </w:rPr>
              <w:t>t775</w:t>
            </w:r>
          </w:p>
        </w:tc>
      </w:tr>
      <w:tr w14:paraId="4406FCEB" w14:textId="77777777" w:rsidTr="00495236">
        <w:tblPrEx>
          <w:tblW w:w="0" w:type="auto"/>
          <w:tblInd w:w="-5" w:type="dxa"/>
          <w:tblLook w:val="04A0"/>
        </w:tblPrEx>
        <w:trPr>
          <w:trHeight w:val="360"/>
        </w:trPr>
        <w:tc>
          <w:tcPr>
            <w:tcW w:w="4230" w:type="dxa"/>
            <w:tcBorders>
              <w:top w:val="single" w:sz="4" w:space="0" w:color="BFBFBF" w:themeColor="background1" w:themeShade="BF"/>
              <w:bottom w:val="single" w:sz="4" w:space="0" w:color="BFBFBF" w:themeColor="background1" w:themeShade="BF"/>
            </w:tcBorders>
            <w:vAlign w:val="center"/>
          </w:tcPr>
          <w:p w:rsidR="0039436C" w:rsidRPr="005B26DA" w:rsidP="00F46C37" w14:paraId="6F79A0C8" w14:textId="6B01D830">
            <w:pPr>
              <w:pStyle w:val="QuestionText"/>
              <w:spacing w:before="120" w:after="120" w:line="240" w:lineRule="auto"/>
            </w:pPr>
            <w:r>
              <w:t>f</w:t>
            </w:r>
            <w:r w:rsidRPr="005B26DA">
              <w:t>.</w:t>
            </w:r>
            <w:r w:rsidRPr="005B26DA">
              <w:tab/>
            </w:r>
            <w:r w:rsidRPr="00994A3E" w:rsidR="00994A3E">
              <w:t>Not visit multiple farms in the same day</w:t>
            </w:r>
          </w:p>
        </w:tc>
        <w:tc>
          <w:tcPr>
            <w:tcW w:w="1512" w:type="dxa"/>
            <w:tcBorders>
              <w:top w:val="single" w:sz="4" w:space="0" w:color="BFBFBF" w:themeColor="background1" w:themeShade="BF"/>
              <w:bottom w:val="single" w:sz="4" w:space="0" w:color="BFBFBF" w:themeColor="background1" w:themeShade="BF"/>
            </w:tcBorders>
            <w:vAlign w:val="center"/>
          </w:tcPr>
          <w:p w:rsidR="0039436C" w:rsidRPr="00E25234" w:rsidP="00F46C37" w14:paraId="281A1AF5"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517" w:type="dxa"/>
            <w:tcBorders>
              <w:top w:val="single" w:sz="4" w:space="0" w:color="BFBFBF" w:themeColor="background1" w:themeShade="BF"/>
              <w:bottom w:val="single" w:sz="4" w:space="0" w:color="BFBFBF" w:themeColor="background1" w:themeShade="BF"/>
            </w:tcBorders>
            <w:vAlign w:val="center"/>
          </w:tcPr>
          <w:p w:rsidR="0039436C" w:rsidRPr="00E25234" w:rsidP="00F46C37" w14:paraId="0C88FE0D"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single" w:sz="4" w:space="0" w:color="BFBFBF" w:themeColor="background1" w:themeShade="BF"/>
              <w:bottom w:val="single" w:sz="4" w:space="0" w:color="BFBFBF" w:themeColor="background1" w:themeShade="BF"/>
            </w:tcBorders>
            <w:vAlign w:val="center"/>
          </w:tcPr>
          <w:p w:rsidR="0039436C" w:rsidRPr="00E25234" w:rsidP="00F46C37" w14:paraId="7E86F26A"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39436C" w:rsidRPr="00E25234" w:rsidP="00D30669" w14:paraId="1A0EC778" w14:textId="22E2320B">
            <w:pPr>
              <w:rPr>
                <w:rStyle w:val="QuestionIDText"/>
              </w:rPr>
            </w:pPr>
            <w:r>
              <w:rPr>
                <w:rStyle w:val="QuestionIDText"/>
              </w:rPr>
              <w:t>t776</w:t>
            </w:r>
          </w:p>
        </w:tc>
      </w:tr>
      <w:tr w14:paraId="2EE535DD" w14:textId="77777777" w:rsidTr="00484CB4">
        <w:tblPrEx>
          <w:tblW w:w="0" w:type="auto"/>
          <w:tblInd w:w="-5" w:type="dxa"/>
          <w:tblLook w:val="04A0"/>
        </w:tblPrEx>
        <w:trPr>
          <w:trHeight w:val="360"/>
        </w:trPr>
        <w:tc>
          <w:tcPr>
            <w:tcW w:w="4230" w:type="dxa"/>
            <w:tcBorders>
              <w:top w:val="single" w:sz="4" w:space="0" w:color="BFBFBF" w:themeColor="background1" w:themeShade="BF"/>
              <w:bottom w:val="single" w:sz="4" w:space="0" w:color="auto"/>
            </w:tcBorders>
            <w:vAlign w:val="center"/>
          </w:tcPr>
          <w:p w:rsidR="00AD3D1E" w:rsidRPr="00E25234" w:rsidP="00F46C37" w14:paraId="2A9D3B1E" w14:textId="374EF5E7">
            <w:pPr>
              <w:pStyle w:val="QuestionText"/>
              <w:tabs>
                <w:tab w:val="left" w:leader="underscore" w:pos="3590"/>
              </w:tabs>
              <w:spacing w:before="120" w:after="120" w:line="240" w:lineRule="auto"/>
            </w:pPr>
            <w:r>
              <w:t>g</w:t>
            </w:r>
            <w:r w:rsidRPr="005B26DA">
              <w:t>.</w:t>
            </w:r>
            <w:r w:rsidRPr="005B26DA">
              <w:tab/>
              <w:t>Other (specify:</w:t>
            </w:r>
            <w:r>
              <w:rPr>
                <w:rFonts w:asciiTheme="minorHAnsi" w:hAnsiTheme="minorHAnsi"/>
                <w:bCs/>
                <w:sz w:val="22"/>
                <w:szCs w:val="22"/>
              </w:rPr>
              <w:t xml:space="preserve"> </w:t>
            </w:r>
            <w:r>
              <w:rPr>
                <w:rFonts w:asciiTheme="minorHAnsi" w:hAnsiTheme="minorHAnsi"/>
                <w:bCs/>
                <w:sz w:val="22"/>
                <w:szCs w:val="22"/>
              </w:rPr>
              <w:tab/>
              <w:t xml:space="preserve">) </w:t>
            </w:r>
            <w:r w:rsidR="00B95E03">
              <w:rPr>
                <w:rStyle w:val="QuestionIDText"/>
              </w:rPr>
              <w:t>t777oth</w:t>
            </w:r>
          </w:p>
        </w:tc>
        <w:tc>
          <w:tcPr>
            <w:tcW w:w="1512" w:type="dxa"/>
            <w:tcBorders>
              <w:top w:val="single" w:sz="4" w:space="0" w:color="BFBFBF" w:themeColor="background1" w:themeShade="BF"/>
              <w:bottom w:val="single" w:sz="4" w:space="0" w:color="auto"/>
            </w:tcBorders>
            <w:vAlign w:val="center"/>
          </w:tcPr>
          <w:p w:rsidR="00AD3D1E" w:rsidRPr="000F60A5" w:rsidP="00F46C37" w14:paraId="6CF1BD2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517" w:type="dxa"/>
            <w:tcBorders>
              <w:top w:val="single" w:sz="4" w:space="0" w:color="BFBFBF" w:themeColor="background1" w:themeShade="BF"/>
              <w:bottom w:val="single" w:sz="4" w:space="0" w:color="auto"/>
            </w:tcBorders>
            <w:vAlign w:val="center"/>
          </w:tcPr>
          <w:p w:rsidR="00AD3D1E" w:rsidRPr="00E25234" w:rsidP="00F46C37" w14:paraId="10F3219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951" w:type="dxa"/>
            <w:tcBorders>
              <w:top w:val="single" w:sz="4" w:space="0" w:color="BFBFBF" w:themeColor="background1" w:themeShade="BF"/>
              <w:bottom w:val="single" w:sz="4" w:space="0" w:color="auto"/>
            </w:tcBorders>
            <w:vAlign w:val="center"/>
          </w:tcPr>
          <w:p w:rsidR="00AD3D1E" w:rsidRPr="00E25234" w:rsidP="00F46C37" w14:paraId="5A5B96C2"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50" w:type="dxa"/>
            <w:tcBorders>
              <w:top w:val="nil"/>
              <w:bottom w:val="nil"/>
              <w:right w:val="nil"/>
            </w:tcBorders>
            <w:vAlign w:val="center"/>
          </w:tcPr>
          <w:p w:rsidR="00AD3D1E" w:rsidRPr="000F60A5" w:rsidP="00D30669" w14:paraId="06B37D93" w14:textId="4182A9F8">
            <w:pPr>
              <w:rPr>
                <w:rStyle w:val="QuestionIDText"/>
              </w:rPr>
            </w:pPr>
            <w:r>
              <w:rPr>
                <w:rStyle w:val="QuestionIDText"/>
              </w:rPr>
              <w:t>t777</w:t>
            </w:r>
          </w:p>
        </w:tc>
      </w:tr>
    </w:tbl>
    <w:p w:rsidR="00E135A1" w:rsidP="00E135A1" w14:paraId="433F5A5B" w14:textId="77777777">
      <w:pPr>
        <w:pStyle w:val="QuestionText"/>
        <w:tabs>
          <w:tab w:val="left" w:pos="3870"/>
          <w:tab w:val="left" w:pos="4590"/>
          <w:tab w:val="right" w:pos="9360"/>
        </w:tabs>
        <w:spacing w:line="240" w:lineRule="auto"/>
      </w:pPr>
    </w:p>
    <w:p w:rsidR="00994A3E" w:rsidRPr="00697A4C" w:rsidP="00402F28" w14:paraId="2923A23B" w14:textId="096D5AC1">
      <w:pPr>
        <w:pStyle w:val="QuestionText"/>
        <w:tabs>
          <w:tab w:val="left" w:pos="3870"/>
          <w:tab w:val="left" w:pos="4590"/>
          <w:tab w:val="right" w:pos="9360"/>
        </w:tabs>
        <w:spacing w:after="120"/>
        <w:rPr>
          <w:rStyle w:val="CheckBox"/>
        </w:rPr>
      </w:pPr>
      <w:r>
        <w:t>4</w:t>
      </w:r>
      <w:r w:rsidRPr="00E25234">
        <w:t>.</w:t>
      </w:r>
      <w:r w:rsidRPr="00E25234">
        <w:tab/>
      </w:r>
      <w:r w:rsidRPr="00402F28" w:rsidR="00402F28">
        <w:t>How often is a restroom facility (including portable) available to crews that visit the farm?</w:t>
      </w:r>
      <w:r>
        <w:br/>
      </w:r>
      <w:r>
        <w:tab/>
      </w:r>
      <w:r>
        <w:tab/>
      </w:r>
      <w:r>
        <w:tab/>
      </w:r>
      <w:r>
        <w:tab/>
      </w:r>
      <w:r w:rsidR="00B95E03">
        <w:rPr>
          <w:rStyle w:val="QuestionIDText"/>
        </w:rPr>
        <w:t>t778</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Always</w:t>
      </w:r>
      <w:r w:rsidR="00402F28">
        <w:t xml:space="preserve"> (24 hours/</w:t>
      </w:r>
      <w:r w:rsidR="00402F28">
        <w:t>day)</w:t>
      </w:r>
      <w:r>
        <w:t xml:space="preserve">  </w:t>
      </w:r>
      <w:r w:rsidRPr="00860AB6">
        <w:rPr>
          <w:rStyle w:val="CheckBox"/>
          <w:rFonts w:ascii="Wingdings" w:eastAsia="Wingdings" w:hAnsi="Wingdings" w:cs="Wingdings"/>
        </w:rPr>
        <w:t>o</w:t>
      </w:r>
      <w:r>
        <w:rPr>
          <w:rStyle w:val="CheckBoxID"/>
        </w:rPr>
        <w:t>2</w:t>
      </w:r>
      <w:r w:rsidRPr="00E25234">
        <w:t xml:space="preserve"> </w:t>
      </w:r>
      <w:r>
        <w:t xml:space="preserve">Sometimes  </w:t>
      </w:r>
      <w:r w:rsidRPr="00860AB6">
        <w:rPr>
          <w:rStyle w:val="CheckBox"/>
          <w:rFonts w:ascii="Wingdings" w:eastAsia="Wingdings" w:hAnsi="Wingdings" w:cs="Wingdings"/>
        </w:rPr>
        <w:t>o</w:t>
      </w:r>
      <w:r>
        <w:rPr>
          <w:rStyle w:val="CheckBoxID"/>
        </w:rPr>
        <w:t>3</w:t>
      </w:r>
      <w:r w:rsidRPr="00E25234">
        <w:t xml:space="preserve"> </w:t>
      </w:r>
      <w:r>
        <w:t>Never</w:t>
      </w:r>
    </w:p>
    <w:p w:rsidR="00A94879" w14:paraId="6F9C9411" w14:textId="77777777">
      <w:pPr>
        <w:rPr>
          <w:rFonts w:ascii="Arial" w:hAnsi="Arial" w:cs="Arial"/>
          <w:b/>
          <w:bCs/>
          <w:sz w:val="24"/>
          <w:szCs w:val="24"/>
        </w:rPr>
      </w:pPr>
      <w:r>
        <w:br w:type="page"/>
      </w:r>
    </w:p>
    <w:p w:rsidR="00AA76DC" w:rsidRPr="003737CE" w:rsidP="003737CE" w14:paraId="2C90B551" w14:textId="0E01A17B">
      <w:pPr>
        <w:pStyle w:val="SectionHeading"/>
      </w:pPr>
      <w:r w:rsidRPr="00860AB6">
        <w:t xml:space="preserve">Section </w:t>
      </w:r>
      <w:r>
        <w:t>H</w:t>
      </w:r>
      <w:r w:rsidRPr="00860AB6">
        <w:t xml:space="preserve"> </w:t>
      </w:r>
      <w:r>
        <w:t>–</w:t>
      </w:r>
      <w:r w:rsidRPr="00E25234">
        <w:t xml:space="preserve"> </w:t>
      </w:r>
      <w:r>
        <w:t>Farm Vehicles and Equipment</w:t>
      </w:r>
    </w:p>
    <w:p w:rsidR="00681A46" w:rsidP="00F46C37" w14:paraId="6AA53825" w14:textId="4F528A4E">
      <w:pPr>
        <w:pStyle w:val="QuestionText"/>
        <w:spacing w:after="120"/>
      </w:pPr>
      <w:r>
        <w:t>1</w:t>
      </w:r>
      <w:r w:rsidRPr="00E25234">
        <w:t>.</w:t>
      </w:r>
      <w:r w:rsidRPr="00E25234">
        <w:tab/>
      </w:r>
      <w:r w:rsidRPr="00EA243F" w:rsidR="00EA243F">
        <w:t>Were the following vehicles shared with another farm during the 14-day reference period?</w:t>
      </w:r>
      <w:r w:rsidR="00EA243F">
        <w:br/>
      </w:r>
      <w:r w:rsidRPr="00EA243F" w:rsidR="00EA243F">
        <w:t xml:space="preserve">If </w:t>
      </w:r>
      <w:r w:rsidRPr="00EA243F" w:rsidR="00EA243F">
        <w:t>Yes</w:t>
      </w:r>
      <w:r w:rsidRPr="00EA243F" w:rsidR="00EA243F">
        <w:t>, how often were they cleaned and disinfected prior to returning to this farm?</w:t>
      </w:r>
    </w:p>
    <w:tbl>
      <w:tblPr>
        <w:tblStyle w:val="TableGrid"/>
        <w:tblW w:w="9450" w:type="dxa"/>
        <w:tblInd w:w="-5" w:type="dxa"/>
        <w:tblLook w:val="04A0"/>
      </w:tblPr>
      <w:tblGrid>
        <w:gridCol w:w="4410"/>
        <w:gridCol w:w="2070"/>
        <w:gridCol w:w="1936"/>
        <w:gridCol w:w="1034"/>
      </w:tblGrid>
      <w:tr w14:paraId="6AC4353C" w14:textId="77777777" w:rsidTr="00EA243F">
        <w:tblPrEx>
          <w:tblW w:w="9450" w:type="dxa"/>
          <w:tblInd w:w="-5" w:type="dxa"/>
          <w:tblLook w:val="04A0"/>
        </w:tblPrEx>
        <w:trPr>
          <w:trHeight w:val="360"/>
        </w:trPr>
        <w:tc>
          <w:tcPr>
            <w:tcW w:w="4410" w:type="dxa"/>
            <w:tcBorders>
              <w:top w:val="single" w:sz="4" w:space="0" w:color="auto"/>
              <w:left w:val="single" w:sz="4" w:space="0" w:color="auto"/>
              <w:bottom w:val="double" w:sz="4" w:space="0" w:color="auto"/>
              <w:right w:val="single" w:sz="4" w:space="0" w:color="auto"/>
            </w:tcBorders>
            <w:vAlign w:val="bottom"/>
          </w:tcPr>
          <w:p w:rsidR="00EA243F" w:rsidRPr="00EA243F" w:rsidP="00D30669" w14:paraId="2D619BF6" w14:textId="4E6DF103">
            <w:pPr>
              <w:pStyle w:val="TableHeaderTitleBlock"/>
            </w:pPr>
            <w:r>
              <w:t>Vehicle type</w:t>
            </w:r>
          </w:p>
        </w:tc>
        <w:tc>
          <w:tcPr>
            <w:tcW w:w="2070" w:type="dxa"/>
            <w:tcBorders>
              <w:left w:val="single" w:sz="4" w:space="0" w:color="auto"/>
              <w:bottom w:val="double" w:sz="4" w:space="0" w:color="auto"/>
            </w:tcBorders>
            <w:vAlign w:val="center"/>
          </w:tcPr>
          <w:p w:rsidR="00EA243F" w:rsidRPr="00E25234" w:rsidP="00D30669" w14:paraId="14A907DC" w14:textId="5FA6C5C4">
            <w:pPr>
              <w:pStyle w:val="StyleTableHeaderAnswerBlock"/>
              <w:rPr>
                <w:b w:val="0"/>
              </w:rPr>
            </w:pPr>
            <w:r>
              <w:t>Shared with another farm in the 14-day reference period?</w:t>
            </w:r>
          </w:p>
        </w:tc>
        <w:tc>
          <w:tcPr>
            <w:tcW w:w="1936" w:type="dxa"/>
            <w:tcBorders>
              <w:bottom w:val="double" w:sz="4" w:space="0" w:color="auto"/>
            </w:tcBorders>
            <w:vAlign w:val="center"/>
          </w:tcPr>
          <w:p w:rsidR="00EA243F" w:rsidRPr="00E25234" w:rsidP="00D30669" w14:paraId="339F2E15" w14:textId="4AD0EA2E">
            <w:pPr>
              <w:pStyle w:val="StyleTableHeaderAnswerBlock"/>
            </w:pPr>
            <w:r>
              <w:t xml:space="preserve">If </w:t>
            </w:r>
            <w:r>
              <w:t>Yes</w:t>
            </w:r>
            <w:r>
              <w:t>, how often was it cleaned and disinfected prior to returning to this farm?</w:t>
            </w:r>
          </w:p>
        </w:tc>
        <w:tc>
          <w:tcPr>
            <w:tcW w:w="1034" w:type="dxa"/>
            <w:tcBorders>
              <w:top w:val="nil"/>
              <w:bottom w:val="nil"/>
              <w:right w:val="nil"/>
            </w:tcBorders>
            <w:vAlign w:val="center"/>
          </w:tcPr>
          <w:p w:rsidR="00EA243F" w:rsidRPr="00E25234" w:rsidP="00D30669" w14:paraId="2C91A719" w14:textId="77777777"/>
        </w:tc>
      </w:tr>
      <w:tr w14:paraId="2DE64C05" w14:textId="77777777" w:rsidTr="00EA243F">
        <w:tblPrEx>
          <w:tblW w:w="9450" w:type="dxa"/>
          <w:tblInd w:w="-5" w:type="dxa"/>
          <w:tblLook w:val="04A0"/>
        </w:tblPrEx>
        <w:trPr>
          <w:trHeight w:val="360"/>
        </w:trPr>
        <w:tc>
          <w:tcPr>
            <w:tcW w:w="4410" w:type="dxa"/>
            <w:tcBorders>
              <w:top w:val="double" w:sz="4" w:space="0" w:color="auto"/>
              <w:bottom w:val="single" w:sz="4" w:space="0" w:color="BFBFBF" w:themeColor="background1" w:themeShade="BF"/>
            </w:tcBorders>
            <w:vAlign w:val="center"/>
          </w:tcPr>
          <w:p w:rsidR="00EA243F" w:rsidRPr="005B26DA" w:rsidP="00F46C37" w14:paraId="043B1FC2" w14:textId="7C5D8AC9">
            <w:pPr>
              <w:pStyle w:val="QuestionText"/>
              <w:spacing w:before="120" w:after="120" w:line="240" w:lineRule="auto"/>
            </w:pPr>
            <w:r w:rsidRPr="005B26DA">
              <w:t>a.</w:t>
            </w:r>
            <w:r w:rsidRPr="005B26DA">
              <w:tab/>
            </w:r>
            <w:r w:rsidRPr="007C0E5C" w:rsidR="007C0E5C">
              <w:t xml:space="preserve">Company trucks or trailers (for example, pickup truck, trailer with supplies, supervisor truck, </w:t>
            </w:r>
            <w:r w:rsidR="002B6060">
              <w:t>or similar</w:t>
            </w:r>
            <w:r w:rsidRPr="007C0E5C" w:rsidR="007C0E5C">
              <w:t>)</w:t>
            </w:r>
          </w:p>
        </w:tc>
        <w:tc>
          <w:tcPr>
            <w:tcW w:w="2070" w:type="dxa"/>
            <w:tcBorders>
              <w:top w:val="double" w:sz="4" w:space="0" w:color="auto"/>
              <w:bottom w:val="single" w:sz="4" w:space="0" w:color="BFBFBF" w:themeColor="background1" w:themeShade="BF"/>
            </w:tcBorders>
            <w:vAlign w:val="center"/>
          </w:tcPr>
          <w:p w:rsidR="00EA243F" w:rsidRPr="00E25234" w:rsidP="00F46C37" w14:paraId="6B3E0A99" w14:textId="6A552056">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double" w:sz="4" w:space="0" w:color="auto"/>
              <w:bottom w:val="single" w:sz="4" w:space="0" w:color="BFBFBF" w:themeColor="background1" w:themeShade="BF"/>
            </w:tcBorders>
            <w:vAlign w:val="center"/>
          </w:tcPr>
          <w:p w:rsidR="00EA243F" w:rsidRPr="00E25234" w:rsidP="00F46C37" w14:paraId="46298778" w14:textId="4051B273">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7F0CECD3" w14:textId="055503AD">
            <w:pPr>
              <w:rPr>
                <w:rStyle w:val="QuestionIDText"/>
              </w:rPr>
            </w:pPr>
            <w:r>
              <w:rPr>
                <w:rStyle w:val="QuestionIDText"/>
              </w:rPr>
              <w:t>t801</w:t>
            </w:r>
            <w:r>
              <w:rPr>
                <w:rStyle w:val="QuestionIDText"/>
              </w:rPr>
              <w:t>/</w:t>
            </w:r>
            <w:r>
              <w:rPr>
                <w:rStyle w:val="QuestionIDText"/>
              </w:rPr>
              <w:t>t810</w:t>
            </w:r>
          </w:p>
        </w:tc>
      </w:tr>
      <w:tr w14:paraId="42BEE80B" w14:textId="77777777" w:rsidTr="00EA243F">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05B99512" w14:textId="67F0320D">
            <w:pPr>
              <w:pStyle w:val="QuestionText"/>
              <w:spacing w:before="120" w:after="120" w:line="240" w:lineRule="auto"/>
            </w:pPr>
            <w:r>
              <w:t>b</w:t>
            </w:r>
            <w:r w:rsidRPr="005B26DA">
              <w:t>.</w:t>
            </w:r>
            <w:r w:rsidRPr="005B26DA">
              <w:tab/>
            </w:r>
            <w:r w:rsidRPr="009245BA">
              <w:t>Feed trucks</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3B98964D"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67CADBBE"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6C5CE4B5" w14:textId="3CD59B09">
            <w:pPr>
              <w:rPr>
                <w:rStyle w:val="QuestionIDText"/>
              </w:rPr>
            </w:pPr>
            <w:r>
              <w:rPr>
                <w:rStyle w:val="QuestionIDText"/>
              </w:rPr>
              <w:t>t802</w:t>
            </w:r>
            <w:r>
              <w:rPr>
                <w:rStyle w:val="QuestionIDText"/>
              </w:rPr>
              <w:t>/</w:t>
            </w:r>
            <w:r>
              <w:rPr>
                <w:rStyle w:val="QuestionIDText"/>
              </w:rPr>
              <w:t>t811</w:t>
            </w:r>
          </w:p>
        </w:tc>
      </w:tr>
      <w:tr w14:paraId="09B8D988"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6AB1C7BF" w14:textId="3B395ECB">
            <w:pPr>
              <w:pStyle w:val="QuestionText"/>
              <w:spacing w:before="120" w:after="120" w:line="240" w:lineRule="auto"/>
            </w:pPr>
            <w:r>
              <w:t>c</w:t>
            </w:r>
            <w:r w:rsidRPr="005B26DA">
              <w:t>.</w:t>
            </w:r>
            <w:r w:rsidRPr="005B26DA">
              <w:tab/>
            </w:r>
            <w:r w:rsidRPr="006E17AE" w:rsidR="006E17AE">
              <w:t>Feed ingredient truck</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4148DF20"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23A4A851"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7ED9EF28" w14:textId="334772A4">
            <w:pPr>
              <w:rPr>
                <w:rStyle w:val="QuestionIDText"/>
              </w:rPr>
            </w:pPr>
            <w:r>
              <w:rPr>
                <w:rStyle w:val="QuestionIDText"/>
              </w:rPr>
              <w:t>t803</w:t>
            </w:r>
            <w:r>
              <w:rPr>
                <w:rStyle w:val="QuestionIDText"/>
              </w:rPr>
              <w:t>/</w:t>
            </w:r>
            <w:r>
              <w:rPr>
                <w:rStyle w:val="QuestionIDText"/>
              </w:rPr>
              <w:t>t812</w:t>
            </w:r>
          </w:p>
        </w:tc>
      </w:tr>
      <w:tr w14:paraId="517035B1"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137DDD99" w14:textId="1AF433B7">
            <w:pPr>
              <w:pStyle w:val="QuestionText"/>
              <w:spacing w:before="120" w:after="120" w:line="240" w:lineRule="auto"/>
            </w:pPr>
            <w:r>
              <w:t>d</w:t>
            </w:r>
            <w:r w:rsidRPr="005B26DA">
              <w:t>.</w:t>
            </w:r>
            <w:r w:rsidRPr="005B26DA">
              <w:tab/>
            </w:r>
            <w:r w:rsidRPr="00705016" w:rsidR="00705016">
              <w:t>Bird delivery vehicles (for example, placing birds)</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5EAAE9FB"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5DDF3340"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56BDFBC2" w14:textId="092D043A">
            <w:pPr>
              <w:rPr>
                <w:rStyle w:val="QuestionIDText"/>
              </w:rPr>
            </w:pPr>
            <w:r>
              <w:rPr>
                <w:rStyle w:val="QuestionIDText"/>
              </w:rPr>
              <w:t>t804</w:t>
            </w:r>
            <w:r>
              <w:rPr>
                <w:rStyle w:val="QuestionIDText"/>
              </w:rPr>
              <w:t>/</w:t>
            </w:r>
            <w:r>
              <w:rPr>
                <w:rStyle w:val="QuestionIDText"/>
              </w:rPr>
              <w:t>t813</w:t>
            </w:r>
          </w:p>
        </w:tc>
      </w:tr>
      <w:tr w14:paraId="44DEBA0F"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58C89693" w14:textId="2B9A69DF">
            <w:pPr>
              <w:pStyle w:val="QuestionText"/>
              <w:spacing w:before="120" w:after="120" w:line="240" w:lineRule="auto"/>
            </w:pPr>
            <w:r>
              <w:t>e</w:t>
            </w:r>
            <w:r w:rsidRPr="005B26DA">
              <w:t>.</w:t>
            </w:r>
            <w:r w:rsidRPr="005B26DA">
              <w:tab/>
            </w:r>
            <w:r w:rsidRPr="000052A2" w:rsidR="000052A2">
              <w:t>Bird removal vehicles (for example, moved to slaughter, moved to grow)</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224565FD"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5B66538E"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7FA054B6" w14:textId="4910C5BE">
            <w:pPr>
              <w:rPr>
                <w:rStyle w:val="QuestionIDText"/>
              </w:rPr>
            </w:pPr>
            <w:r>
              <w:rPr>
                <w:rStyle w:val="QuestionIDText"/>
              </w:rPr>
              <w:t>t805</w:t>
            </w:r>
            <w:r>
              <w:rPr>
                <w:rStyle w:val="QuestionIDText"/>
              </w:rPr>
              <w:t>/</w:t>
            </w:r>
            <w:r>
              <w:rPr>
                <w:rStyle w:val="QuestionIDText"/>
              </w:rPr>
              <w:t>t814</w:t>
            </w:r>
          </w:p>
        </w:tc>
      </w:tr>
      <w:tr w14:paraId="408352D4"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2F94B9AD" w14:textId="54B3C544">
            <w:pPr>
              <w:pStyle w:val="QuestionText"/>
              <w:spacing w:before="120" w:after="120" w:line="240" w:lineRule="auto"/>
            </w:pPr>
            <w:r>
              <w:t>f</w:t>
            </w:r>
            <w:r w:rsidRPr="005B26DA">
              <w:t>.</w:t>
            </w:r>
            <w:r w:rsidRPr="005B26DA">
              <w:tab/>
            </w:r>
            <w:r w:rsidRPr="006C4B31" w:rsidR="006C4B31">
              <w:t>Egg removal vehicles (for breeder farms)</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77A3EEB9"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670A16FB"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09208B0E" w14:textId="26A4717D">
            <w:pPr>
              <w:rPr>
                <w:rStyle w:val="QuestionIDText"/>
              </w:rPr>
            </w:pPr>
            <w:r>
              <w:rPr>
                <w:rStyle w:val="QuestionIDText"/>
              </w:rPr>
              <w:t>t806</w:t>
            </w:r>
            <w:r>
              <w:rPr>
                <w:rStyle w:val="QuestionIDText"/>
              </w:rPr>
              <w:t>/</w:t>
            </w:r>
            <w:r>
              <w:rPr>
                <w:rStyle w:val="QuestionIDText"/>
              </w:rPr>
              <w:t>t815</w:t>
            </w:r>
          </w:p>
        </w:tc>
      </w:tr>
      <w:tr w14:paraId="5D06033E"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090D7872" w14:textId="1DAEC170">
            <w:pPr>
              <w:pStyle w:val="QuestionText"/>
              <w:spacing w:before="120" w:after="120" w:line="240" w:lineRule="auto"/>
            </w:pPr>
            <w:r>
              <w:t>g</w:t>
            </w:r>
            <w:r w:rsidRPr="005B26DA">
              <w:t>.</w:t>
            </w:r>
            <w:r w:rsidRPr="005B26DA">
              <w:tab/>
            </w:r>
            <w:r w:rsidRPr="00A020B4">
              <w:t>Manure/litter hauling</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64D25054"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73609914"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5BDD8A0D" w14:textId="760A5717">
            <w:pPr>
              <w:rPr>
                <w:rStyle w:val="QuestionIDText"/>
              </w:rPr>
            </w:pPr>
            <w:r>
              <w:rPr>
                <w:rStyle w:val="QuestionIDText"/>
              </w:rPr>
              <w:t>t807</w:t>
            </w:r>
            <w:r>
              <w:rPr>
                <w:rStyle w:val="QuestionIDText"/>
              </w:rPr>
              <w:t>/</w:t>
            </w:r>
            <w:r>
              <w:rPr>
                <w:rStyle w:val="QuestionIDText"/>
              </w:rPr>
              <w:t>t816</w:t>
            </w:r>
          </w:p>
        </w:tc>
      </w:tr>
      <w:tr w14:paraId="1B2BB27F" w14:textId="77777777" w:rsidTr="00A94879">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EA243F" w:rsidRPr="005B26DA" w:rsidP="00F46C37" w14:paraId="4AB7384A" w14:textId="1B255D26">
            <w:pPr>
              <w:pStyle w:val="QuestionText"/>
              <w:spacing w:before="120" w:after="120" w:line="240" w:lineRule="auto"/>
            </w:pPr>
            <w:r>
              <w:t>h</w:t>
            </w:r>
            <w:r w:rsidRPr="005B26DA">
              <w:t>.</w:t>
            </w:r>
            <w:r w:rsidRPr="005B26DA">
              <w:tab/>
            </w:r>
            <w:r w:rsidRPr="000033BD" w:rsidR="000033BD">
              <w:t>ATV/4-wheeler</w:t>
            </w:r>
          </w:p>
        </w:tc>
        <w:tc>
          <w:tcPr>
            <w:tcW w:w="2070" w:type="dxa"/>
            <w:tcBorders>
              <w:top w:val="single" w:sz="4" w:space="0" w:color="BFBFBF" w:themeColor="background1" w:themeShade="BF"/>
              <w:bottom w:val="single" w:sz="4" w:space="0" w:color="BFBFBF" w:themeColor="background1" w:themeShade="BF"/>
            </w:tcBorders>
            <w:vAlign w:val="center"/>
          </w:tcPr>
          <w:p w:rsidR="00EA243F" w:rsidRPr="00E25234" w:rsidP="00F46C37" w14:paraId="71F755C2"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EA243F" w:rsidRPr="00E25234" w:rsidP="00F46C37" w14:paraId="38A1DC60"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3490341B" w14:textId="00A13DE3">
            <w:pPr>
              <w:rPr>
                <w:rStyle w:val="QuestionIDText"/>
              </w:rPr>
            </w:pPr>
            <w:r>
              <w:rPr>
                <w:rStyle w:val="QuestionIDText"/>
              </w:rPr>
              <w:t>t808</w:t>
            </w:r>
            <w:r>
              <w:rPr>
                <w:rStyle w:val="QuestionIDText"/>
              </w:rPr>
              <w:t>/</w:t>
            </w:r>
            <w:r>
              <w:rPr>
                <w:rStyle w:val="QuestionIDText"/>
              </w:rPr>
              <w:t>t817</w:t>
            </w:r>
          </w:p>
        </w:tc>
      </w:tr>
      <w:tr w14:paraId="7E60C997" w14:textId="77777777" w:rsidTr="00A94879">
        <w:tblPrEx>
          <w:tblW w:w="9450" w:type="dxa"/>
          <w:tblInd w:w="-5" w:type="dxa"/>
          <w:tblLook w:val="04A0"/>
        </w:tblPrEx>
        <w:trPr>
          <w:trHeight w:val="360"/>
        </w:trPr>
        <w:tc>
          <w:tcPr>
            <w:tcW w:w="4410" w:type="dxa"/>
            <w:tcBorders>
              <w:top w:val="single" w:sz="4" w:space="0" w:color="BFBFBF" w:themeColor="background1" w:themeShade="BF"/>
              <w:bottom w:val="single" w:sz="4" w:space="0" w:color="auto"/>
            </w:tcBorders>
            <w:vAlign w:val="center"/>
          </w:tcPr>
          <w:p w:rsidR="00EA243F" w:rsidRPr="005B26DA" w:rsidP="00F46C37" w14:paraId="766B7EEF" w14:textId="460593A2">
            <w:pPr>
              <w:pStyle w:val="QuestionText"/>
              <w:spacing w:before="120" w:after="120" w:line="240" w:lineRule="auto"/>
            </w:pPr>
            <w:r>
              <w:t>i</w:t>
            </w:r>
            <w:r w:rsidRPr="005B26DA">
              <w:t>.</w:t>
            </w:r>
            <w:r w:rsidRPr="005B26DA">
              <w:tab/>
            </w:r>
            <w:r>
              <w:t>Other (</w:t>
            </w:r>
            <w:r>
              <w:t>specify:_</w:t>
            </w:r>
            <w:r>
              <w:t>_____________________</w:t>
            </w:r>
            <w:r w:rsidR="00137A28">
              <w:t>)</w:t>
            </w:r>
            <w:r w:rsidR="00137A28">
              <w:br/>
            </w:r>
            <w:r w:rsidR="00B95E03">
              <w:rPr>
                <w:rStyle w:val="QuestionIDText"/>
              </w:rPr>
              <w:t>t809oth</w:t>
            </w:r>
          </w:p>
        </w:tc>
        <w:tc>
          <w:tcPr>
            <w:tcW w:w="2070" w:type="dxa"/>
            <w:tcBorders>
              <w:top w:val="single" w:sz="4" w:space="0" w:color="BFBFBF" w:themeColor="background1" w:themeShade="BF"/>
              <w:bottom w:val="single" w:sz="4" w:space="0" w:color="auto"/>
            </w:tcBorders>
            <w:vAlign w:val="center"/>
          </w:tcPr>
          <w:p w:rsidR="00EA243F" w:rsidRPr="00E25234" w:rsidP="00F46C37" w14:paraId="14F19DFF"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auto"/>
            </w:tcBorders>
            <w:vAlign w:val="center"/>
          </w:tcPr>
          <w:p w:rsidR="00EA243F" w:rsidRPr="00E25234" w:rsidP="00F46C37" w14:paraId="14470D31"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EA243F" w:rsidRPr="00E25234" w:rsidP="00D30669" w14:paraId="04D1C435" w14:textId="64A1EF4D">
            <w:pPr>
              <w:rPr>
                <w:rStyle w:val="QuestionIDText"/>
              </w:rPr>
            </w:pPr>
            <w:r>
              <w:rPr>
                <w:rStyle w:val="QuestionIDText"/>
              </w:rPr>
              <w:t>t809</w:t>
            </w:r>
            <w:r>
              <w:rPr>
                <w:rStyle w:val="QuestionIDText"/>
              </w:rPr>
              <w:t>/</w:t>
            </w:r>
            <w:r>
              <w:rPr>
                <w:rStyle w:val="QuestionIDText"/>
              </w:rPr>
              <w:t>t818</w:t>
            </w:r>
          </w:p>
        </w:tc>
      </w:tr>
    </w:tbl>
    <w:p w:rsidR="00172358" w:rsidP="000F5A5D" w14:paraId="70EDF67C" w14:textId="7415F2CC">
      <w:pPr>
        <w:spacing w:after="0"/>
        <w:rPr>
          <w:rFonts w:ascii="Arial" w:hAnsi="Arial" w:cs="Arial"/>
          <w:sz w:val="20"/>
          <w:szCs w:val="20"/>
        </w:rPr>
      </w:pPr>
    </w:p>
    <w:p w:rsidR="001935E4" w:rsidP="000F5A5D" w14:paraId="1DFAEAED" w14:textId="52F8F937">
      <w:pPr>
        <w:pStyle w:val="QuestionText"/>
        <w:spacing w:after="120"/>
      </w:pPr>
      <w:r>
        <w:t>2</w:t>
      </w:r>
      <w:r w:rsidRPr="00E25234">
        <w:t>.</w:t>
      </w:r>
      <w:r w:rsidRPr="00E25234">
        <w:tab/>
      </w:r>
      <w:r w:rsidRPr="0079088B" w:rsidR="0079088B">
        <w:t>Were the following pieces of equipment shared with another farm during the 14-day reference period?</w:t>
      </w:r>
      <w:r w:rsidR="0079088B">
        <w:br/>
      </w:r>
      <w:r w:rsidRPr="0079088B" w:rsidR="0079088B">
        <w:t xml:space="preserve">If </w:t>
      </w:r>
      <w:r w:rsidR="0079088B">
        <w:t>Y</w:t>
      </w:r>
      <w:r w:rsidRPr="0079088B" w:rsidR="0079088B">
        <w:t>es</w:t>
      </w:r>
      <w:r w:rsidRPr="0079088B" w:rsidR="0079088B">
        <w:t>, how often were they cleaned and disinfected prior to returning to this farm?</w:t>
      </w:r>
    </w:p>
    <w:tbl>
      <w:tblPr>
        <w:tblStyle w:val="TableGrid"/>
        <w:tblW w:w="9450" w:type="dxa"/>
        <w:tblInd w:w="-5" w:type="dxa"/>
        <w:tblLook w:val="04A0"/>
      </w:tblPr>
      <w:tblGrid>
        <w:gridCol w:w="4410"/>
        <w:gridCol w:w="2070"/>
        <w:gridCol w:w="1936"/>
        <w:gridCol w:w="1034"/>
      </w:tblGrid>
      <w:tr w14:paraId="09C6E3C9" w14:textId="77777777" w:rsidTr="00495236">
        <w:tblPrEx>
          <w:tblW w:w="9450" w:type="dxa"/>
          <w:tblInd w:w="-5" w:type="dxa"/>
          <w:tblLook w:val="04A0"/>
        </w:tblPrEx>
        <w:trPr>
          <w:trHeight w:val="360"/>
        </w:trPr>
        <w:tc>
          <w:tcPr>
            <w:tcW w:w="4410" w:type="dxa"/>
            <w:tcBorders>
              <w:top w:val="single" w:sz="4" w:space="0" w:color="auto"/>
              <w:left w:val="single" w:sz="4" w:space="0" w:color="auto"/>
              <w:bottom w:val="double" w:sz="4" w:space="0" w:color="auto"/>
              <w:right w:val="single" w:sz="4" w:space="0" w:color="auto"/>
            </w:tcBorders>
            <w:vAlign w:val="bottom"/>
          </w:tcPr>
          <w:p w:rsidR="001935E4" w:rsidRPr="00EA243F" w:rsidP="00D30669" w14:paraId="0637E42D" w14:textId="3811934C">
            <w:pPr>
              <w:pStyle w:val="TableHeaderTitleBlock"/>
            </w:pPr>
            <w:r>
              <w:t>Equipment</w:t>
            </w:r>
            <w:r>
              <w:t xml:space="preserve"> type</w:t>
            </w:r>
          </w:p>
        </w:tc>
        <w:tc>
          <w:tcPr>
            <w:tcW w:w="2070" w:type="dxa"/>
            <w:tcBorders>
              <w:left w:val="single" w:sz="4" w:space="0" w:color="auto"/>
              <w:bottom w:val="double" w:sz="4" w:space="0" w:color="auto"/>
            </w:tcBorders>
            <w:vAlign w:val="center"/>
          </w:tcPr>
          <w:p w:rsidR="001935E4" w:rsidRPr="00E25234" w:rsidP="00D30669" w14:paraId="29394CDE" w14:textId="77777777">
            <w:pPr>
              <w:pStyle w:val="StyleTableHeaderAnswerBlock"/>
              <w:rPr>
                <w:b w:val="0"/>
              </w:rPr>
            </w:pPr>
            <w:r>
              <w:t>Shared with another farm in the 14-day reference period?</w:t>
            </w:r>
          </w:p>
        </w:tc>
        <w:tc>
          <w:tcPr>
            <w:tcW w:w="1936" w:type="dxa"/>
            <w:tcBorders>
              <w:bottom w:val="double" w:sz="4" w:space="0" w:color="auto"/>
            </w:tcBorders>
            <w:vAlign w:val="center"/>
          </w:tcPr>
          <w:p w:rsidR="001935E4" w:rsidRPr="00E25234" w:rsidP="00D30669" w14:paraId="1646B52C" w14:textId="77777777">
            <w:pPr>
              <w:pStyle w:val="StyleTableHeaderAnswerBlock"/>
            </w:pPr>
            <w:r>
              <w:t xml:space="preserve">If </w:t>
            </w:r>
            <w:r>
              <w:t>Yes</w:t>
            </w:r>
            <w:r>
              <w:t>, how often was it cleaned and disinfected prior to returning to this farm?</w:t>
            </w:r>
          </w:p>
        </w:tc>
        <w:tc>
          <w:tcPr>
            <w:tcW w:w="1034" w:type="dxa"/>
            <w:tcBorders>
              <w:top w:val="nil"/>
              <w:bottom w:val="nil"/>
              <w:right w:val="nil"/>
            </w:tcBorders>
            <w:vAlign w:val="center"/>
          </w:tcPr>
          <w:p w:rsidR="001935E4" w:rsidRPr="00E25234" w:rsidP="00D30669" w14:paraId="31A10844" w14:textId="77777777"/>
        </w:tc>
      </w:tr>
      <w:tr w14:paraId="7371171E" w14:textId="77777777" w:rsidTr="00495236">
        <w:tblPrEx>
          <w:tblW w:w="9450" w:type="dxa"/>
          <w:tblInd w:w="-5" w:type="dxa"/>
          <w:tblLook w:val="04A0"/>
        </w:tblPrEx>
        <w:trPr>
          <w:trHeight w:val="360"/>
        </w:trPr>
        <w:tc>
          <w:tcPr>
            <w:tcW w:w="4410" w:type="dxa"/>
            <w:tcBorders>
              <w:top w:val="double" w:sz="4" w:space="0" w:color="auto"/>
              <w:bottom w:val="single" w:sz="4" w:space="0" w:color="BFBFBF" w:themeColor="background1" w:themeShade="BF"/>
            </w:tcBorders>
            <w:vAlign w:val="center"/>
          </w:tcPr>
          <w:p w:rsidR="001935E4" w:rsidRPr="005B26DA" w:rsidP="000F5A5D" w14:paraId="2E1D49A6" w14:textId="243ED46A">
            <w:pPr>
              <w:pStyle w:val="QuestionText"/>
              <w:spacing w:before="120" w:after="120" w:line="240" w:lineRule="auto"/>
            </w:pPr>
            <w:r w:rsidRPr="005B26DA">
              <w:t>a.</w:t>
            </w:r>
            <w:r w:rsidRPr="005B26DA">
              <w:tab/>
            </w:r>
            <w:r w:rsidRPr="00E3124F" w:rsidR="00E3124F">
              <w:t>Gates/panels</w:t>
            </w:r>
          </w:p>
        </w:tc>
        <w:tc>
          <w:tcPr>
            <w:tcW w:w="2070" w:type="dxa"/>
            <w:tcBorders>
              <w:top w:val="double" w:sz="4" w:space="0" w:color="auto"/>
              <w:bottom w:val="single" w:sz="4" w:space="0" w:color="BFBFBF" w:themeColor="background1" w:themeShade="BF"/>
            </w:tcBorders>
            <w:vAlign w:val="center"/>
          </w:tcPr>
          <w:p w:rsidR="001935E4" w:rsidRPr="00E25234" w:rsidP="000F5A5D" w14:paraId="349F1E8D"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double" w:sz="4" w:space="0" w:color="auto"/>
              <w:bottom w:val="single" w:sz="4" w:space="0" w:color="BFBFBF" w:themeColor="background1" w:themeShade="BF"/>
            </w:tcBorders>
            <w:vAlign w:val="center"/>
          </w:tcPr>
          <w:p w:rsidR="001935E4" w:rsidRPr="00E25234" w:rsidP="000F5A5D" w14:paraId="5763D85E"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2C70837D" w14:textId="0391705D">
            <w:pPr>
              <w:rPr>
                <w:rStyle w:val="QuestionIDText"/>
              </w:rPr>
            </w:pPr>
            <w:r>
              <w:rPr>
                <w:rStyle w:val="QuestionIDText"/>
              </w:rPr>
              <w:t>t819</w:t>
            </w:r>
            <w:r>
              <w:rPr>
                <w:rStyle w:val="QuestionIDText"/>
              </w:rPr>
              <w:t>/</w:t>
            </w:r>
            <w:r>
              <w:rPr>
                <w:rStyle w:val="QuestionIDText"/>
              </w:rPr>
              <w:t>t830</w:t>
            </w:r>
          </w:p>
        </w:tc>
      </w:tr>
      <w:tr w14:paraId="6C7B38A3"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5490C964" w14:textId="7C1E9B50">
            <w:pPr>
              <w:pStyle w:val="QuestionText"/>
              <w:spacing w:before="120" w:after="120" w:line="240" w:lineRule="auto"/>
            </w:pPr>
            <w:r>
              <w:t>b</w:t>
            </w:r>
            <w:r w:rsidRPr="005B26DA">
              <w:t>.</w:t>
            </w:r>
            <w:r w:rsidRPr="005B26DA">
              <w:tab/>
            </w:r>
            <w:r w:rsidRPr="00B52B0F" w:rsidR="00B52B0F">
              <w:t>Lawn mowers</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518AE5F5"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58A4BFAB"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4359F0E4" w14:textId="3AEA4293">
            <w:pPr>
              <w:rPr>
                <w:rStyle w:val="QuestionIDText"/>
              </w:rPr>
            </w:pPr>
            <w:r>
              <w:rPr>
                <w:rStyle w:val="QuestionIDText"/>
              </w:rPr>
              <w:t>t820</w:t>
            </w:r>
            <w:r>
              <w:rPr>
                <w:rStyle w:val="QuestionIDText"/>
              </w:rPr>
              <w:t>/</w:t>
            </w:r>
            <w:r>
              <w:rPr>
                <w:rStyle w:val="QuestionIDText"/>
              </w:rPr>
              <w:t>t831</w:t>
            </w:r>
          </w:p>
        </w:tc>
      </w:tr>
      <w:tr w14:paraId="7DD1354C"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4E38AEF0" w14:textId="7CF9A3C3">
            <w:pPr>
              <w:pStyle w:val="QuestionText"/>
              <w:spacing w:before="120" w:after="120" w:line="240" w:lineRule="auto"/>
            </w:pPr>
            <w:r>
              <w:t>c</w:t>
            </w:r>
            <w:r w:rsidRPr="005B26DA">
              <w:t>.</w:t>
            </w:r>
            <w:r w:rsidRPr="005B26DA">
              <w:tab/>
            </w:r>
            <w:r w:rsidRPr="00E978AB" w:rsidR="00E978AB">
              <w:t>Live haul loaders</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6F9C126A"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517B558E"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038E1BE8" w14:textId="27AE8F55">
            <w:pPr>
              <w:rPr>
                <w:rStyle w:val="QuestionIDText"/>
              </w:rPr>
            </w:pPr>
            <w:r>
              <w:rPr>
                <w:rStyle w:val="QuestionIDText"/>
              </w:rPr>
              <w:t>t821</w:t>
            </w:r>
            <w:r>
              <w:rPr>
                <w:rStyle w:val="QuestionIDText"/>
              </w:rPr>
              <w:t>/</w:t>
            </w:r>
            <w:r>
              <w:rPr>
                <w:rStyle w:val="QuestionIDText"/>
              </w:rPr>
              <w:t>t832</w:t>
            </w:r>
          </w:p>
        </w:tc>
      </w:tr>
      <w:tr w14:paraId="0026599D"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5DF69048" w14:textId="44C1B125">
            <w:pPr>
              <w:pStyle w:val="QuestionText"/>
              <w:spacing w:before="120" w:after="120" w:line="240" w:lineRule="auto"/>
            </w:pPr>
            <w:r>
              <w:t>d</w:t>
            </w:r>
            <w:r w:rsidRPr="005B26DA">
              <w:t>.</w:t>
            </w:r>
            <w:r w:rsidRPr="005B26DA">
              <w:tab/>
            </w:r>
            <w:r w:rsidRPr="00F41187" w:rsidR="00F41187">
              <w:t>Catch pens</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5709F4BE"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33FF0E04"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5AC985FE" w14:textId="13CAA971">
            <w:pPr>
              <w:rPr>
                <w:rStyle w:val="QuestionIDText"/>
              </w:rPr>
            </w:pPr>
            <w:r>
              <w:rPr>
                <w:rStyle w:val="QuestionIDText"/>
              </w:rPr>
              <w:t>t822</w:t>
            </w:r>
            <w:r>
              <w:rPr>
                <w:rStyle w:val="QuestionIDText"/>
              </w:rPr>
              <w:t>/</w:t>
            </w:r>
            <w:r>
              <w:rPr>
                <w:rStyle w:val="QuestionIDText"/>
              </w:rPr>
              <w:t>t833</w:t>
            </w:r>
          </w:p>
        </w:tc>
      </w:tr>
      <w:tr w14:paraId="6E43C4C7"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5A488492" w14:textId="59FA0718">
            <w:pPr>
              <w:pStyle w:val="QuestionText"/>
              <w:spacing w:before="120" w:after="120" w:line="240" w:lineRule="auto"/>
            </w:pPr>
            <w:r>
              <w:t>e</w:t>
            </w:r>
            <w:r w:rsidRPr="005B26DA">
              <w:t>.</w:t>
            </w:r>
            <w:r w:rsidRPr="005B26DA">
              <w:tab/>
            </w:r>
            <w:r w:rsidRPr="003B21A1" w:rsidR="003B21A1">
              <w:t>Scales for weighing birds</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2B12B925"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08559C15"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57518AB9" w14:textId="18C9D147">
            <w:pPr>
              <w:rPr>
                <w:rStyle w:val="QuestionIDText"/>
              </w:rPr>
            </w:pPr>
            <w:r>
              <w:rPr>
                <w:rStyle w:val="QuestionIDText"/>
              </w:rPr>
              <w:t>t823</w:t>
            </w:r>
            <w:r>
              <w:rPr>
                <w:rStyle w:val="QuestionIDText"/>
              </w:rPr>
              <w:t>/</w:t>
            </w:r>
            <w:r>
              <w:rPr>
                <w:rStyle w:val="QuestionIDText"/>
              </w:rPr>
              <w:t>t834</w:t>
            </w:r>
          </w:p>
        </w:tc>
      </w:tr>
      <w:tr w14:paraId="290A4378"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38E103E0" w14:textId="64CB8745">
            <w:pPr>
              <w:pStyle w:val="QuestionText"/>
              <w:spacing w:before="120" w:after="120" w:line="240" w:lineRule="auto"/>
            </w:pPr>
            <w:r>
              <w:t>f</w:t>
            </w:r>
            <w:r w:rsidRPr="005B26DA">
              <w:t>.</w:t>
            </w:r>
            <w:r w:rsidRPr="005B26DA">
              <w:tab/>
            </w:r>
            <w:r w:rsidRPr="00DC7E90" w:rsidR="00DC7E90">
              <w:t>Vaccination equipment</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2B5E6C56"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606EEF6A"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1AE39CFD" w14:textId="30A17A43">
            <w:pPr>
              <w:rPr>
                <w:rStyle w:val="QuestionIDText"/>
              </w:rPr>
            </w:pPr>
            <w:r>
              <w:rPr>
                <w:rStyle w:val="QuestionIDText"/>
              </w:rPr>
              <w:t>t824</w:t>
            </w:r>
            <w:r>
              <w:rPr>
                <w:rStyle w:val="QuestionIDText"/>
              </w:rPr>
              <w:t>/</w:t>
            </w:r>
            <w:r>
              <w:rPr>
                <w:rStyle w:val="QuestionIDText"/>
              </w:rPr>
              <w:t>t835</w:t>
            </w:r>
          </w:p>
        </w:tc>
      </w:tr>
      <w:tr w14:paraId="1681F40D"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09CB16DB" w14:textId="03F98ECB">
            <w:pPr>
              <w:pStyle w:val="QuestionText"/>
              <w:spacing w:before="120" w:after="120" w:line="240" w:lineRule="auto"/>
            </w:pPr>
            <w:r>
              <w:t>g</w:t>
            </w:r>
            <w:r w:rsidRPr="005B26DA">
              <w:t>.</w:t>
            </w:r>
            <w:r w:rsidRPr="005B26DA">
              <w:tab/>
            </w:r>
            <w:r w:rsidRPr="00CD286D" w:rsidR="00CD286D">
              <w:t>Pressure sprayers/washers/</w:t>
            </w:r>
            <w:r w:rsidRPr="00CD286D" w:rsidR="00CD286D">
              <w:t>foamers</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4F38953E"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48C24284"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5F7E975F" w14:textId="1A0B02CC">
            <w:pPr>
              <w:rPr>
                <w:rStyle w:val="QuestionIDText"/>
              </w:rPr>
            </w:pPr>
            <w:r>
              <w:rPr>
                <w:rStyle w:val="QuestionIDText"/>
              </w:rPr>
              <w:t>t825</w:t>
            </w:r>
            <w:r>
              <w:rPr>
                <w:rStyle w:val="QuestionIDText"/>
              </w:rPr>
              <w:t>/</w:t>
            </w:r>
            <w:r>
              <w:rPr>
                <w:rStyle w:val="QuestionIDText"/>
              </w:rPr>
              <w:t>t836</w:t>
            </w:r>
          </w:p>
        </w:tc>
      </w:tr>
      <w:tr w14:paraId="3473E5F5"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1935E4" w:rsidRPr="005B26DA" w:rsidP="000F5A5D" w14:paraId="127C56B7" w14:textId="4F02BAE4">
            <w:pPr>
              <w:pStyle w:val="QuestionText"/>
              <w:spacing w:before="120" w:after="120" w:line="240" w:lineRule="auto"/>
            </w:pPr>
            <w:r>
              <w:t>h</w:t>
            </w:r>
            <w:r w:rsidRPr="005B26DA">
              <w:t>.</w:t>
            </w:r>
            <w:r w:rsidRPr="005B26DA">
              <w:tab/>
            </w:r>
            <w:r w:rsidRPr="00A238A5" w:rsidR="00A238A5">
              <w:t>Skid-steer loaders</w:t>
            </w:r>
          </w:p>
        </w:tc>
        <w:tc>
          <w:tcPr>
            <w:tcW w:w="2070" w:type="dxa"/>
            <w:tcBorders>
              <w:top w:val="single" w:sz="4" w:space="0" w:color="BFBFBF" w:themeColor="background1" w:themeShade="BF"/>
              <w:bottom w:val="single" w:sz="4" w:space="0" w:color="BFBFBF" w:themeColor="background1" w:themeShade="BF"/>
            </w:tcBorders>
            <w:vAlign w:val="center"/>
          </w:tcPr>
          <w:p w:rsidR="001935E4" w:rsidRPr="00E25234" w:rsidP="000F5A5D" w14:paraId="4717629A"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1935E4" w:rsidRPr="00E25234" w:rsidP="000F5A5D" w14:paraId="672E89A8"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7F63D874" w14:textId="375E877F">
            <w:pPr>
              <w:rPr>
                <w:rStyle w:val="QuestionIDText"/>
              </w:rPr>
            </w:pPr>
            <w:r>
              <w:rPr>
                <w:rStyle w:val="QuestionIDText"/>
              </w:rPr>
              <w:t>t826</w:t>
            </w:r>
            <w:r>
              <w:rPr>
                <w:rStyle w:val="QuestionIDText"/>
              </w:rPr>
              <w:t>/</w:t>
            </w:r>
            <w:r>
              <w:rPr>
                <w:rStyle w:val="QuestionIDText"/>
              </w:rPr>
              <w:t>t837</w:t>
            </w:r>
          </w:p>
        </w:tc>
      </w:tr>
      <w:tr w14:paraId="22C2DAF6"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A238A5" w:rsidRPr="005B26DA" w:rsidP="000F5A5D" w14:paraId="44545E14" w14:textId="34C0B6E9">
            <w:pPr>
              <w:pStyle w:val="QuestionText"/>
              <w:spacing w:before="120" w:after="120" w:line="240" w:lineRule="auto"/>
            </w:pPr>
            <w:r>
              <w:t>i</w:t>
            </w:r>
            <w:r w:rsidRPr="005B26DA">
              <w:t>.</w:t>
            </w:r>
            <w:r w:rsidRPr="005B26DA">
              <w:tab/>
            </w:r>
            <w:r w:rsidRPr="00061CCB" w:rsidR="00061CCB">
              <w:t>Litter/manure handling</w:t>
            </w:r>
          </w:p>
        </w:tc>
        <w:tc>
          <w:tcPr>
            <w:tcW w:w="2070" w:type="dxa"/>
            <w:tcBorders>
              <w:top w:val="single" w:sz="4" w:space="0" w:color="BFBFBF" w:themeColor="background1" w:themeShade="BF"/>
              <w:bottom w:val="single" w:sz="4" w:space="0" w:color="BFBFBF" w:themeColor="background1" w:themeShade="BF"/>
            </w:tcBorders>
            <w:vAlign w:val="center"/>
          </w:tcPr>
          <w:p w:rsidR="00A238A5" w:rsidRPr="00E25234" w:rsidP="000F5A5D" w14:paraId="73A9EBEC"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A238A5" w:rsidRPr="00E25234" w:rsidP="000F5A5D" w14:paraId="58CCA196"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A238A5" w:rsidRPr="00E25234" w:rsidP="00D30669" w14:paraId="3D5FE437" w14:textId="6265D332">
            <w:pPr>
              <w:rPr>
                <w:rStyle w:val="QuestionIDText"/>
              </w:rPr>
            </w:pPr>
            <w:r>
              <w:rPr>
                <w:rStyle w:val="QuestionIDText"/>
              </w:rPr>
              <w:t>t827</w:t>
            </w:r>
            <w:r>
              <w:rPr>
                <w:rStyle w:val="QuestionIDText"/>
              </w:rPr>
              <w:t>/</w:t>
            </w:r>
            <w:r>
              <w:rPr>
                <w:rStyle w:val="QuestionIDText"/>
              </w:rPr>
              <w:t>t838</w:t>
            </w:r>
          </w:p>
        </w:tc>
      </w:tr>
      <w:tr w14:paraId="29D9B079"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BFBFBF" w:themeColor="background1" w:themeShade="BF"/>
            </w:tcBorders>
            <w:vAlign w:val="center"/>
          </w:tcPr>
          <w:p w:rsidR="00A238A5" w:rsidRPr="005B26DA" w:rsidP="000F5A5D" w14:paraId="2856E610" w14:textId="21BE9AB2">
            <w:pPr>
              <w:pStyle w:val="QuestionText"/>
              <w:spacing w:before="120" w:after="120" w:line="240" w:lineRule="auto"/>
            </w:pPr>
            <w:r>
              <w:t>j</w:t>
            </w:r>
            <w:r w:rsidRPr="005B26DA">
              <w:t>.</w:t>
            </w:r>
            <w:r w:rsidRPr="005B26DA">
              <w:tab/>
            </w:r>
            <w:r w:rsidRPr="004961C1">
              <w:t>Tillers/de-caking equipment</w:t>
            </w:r>
          </w:p>
        </w:tc>
        <w:tc>
          <w:tcPr>
            <w:tcW w:w="2070" w:type="dxa"/>
            <w:tcBorders>
              <w:top w:val="single" w:sz="4" w:space="0" w:color="BFBFBF" w:themeColor="background1" w:themeShade="BF"/>
              <w:bottom w:val="single" w:sz="4" w:space="0" w:color="BFBFBF" w:themeColor="background1" w:themeShade="BF"/>
            </w:tcBorders>
            <w:vAlign w:val="center"/>
          </w:tcPr>
          <w:p w:rsidR="00A238A5" w:rsidRPr="00E25234" w:rsidP="000F5A5D" w14:paraId="28C4AD5C"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BFBFBF" w:themeColor="background1" w:themeShade="BF"/>
            </w:tcBorders>
            <w:vAlign w:val="center"/>
          </w:tcPr>
          <w:p w:rsidR="00A238A5" w:rsidRPr="00E25234" w:rsidP="000F5A5D" w14:paraId="1C3B6915"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A238A5" w:rsidRPr="00E25234" w:rsidP="00D30669" w14:paraId="2E3B091F" w14:textId="20365026">
            <w:pPr>
              <w:rPr>
                <w:rStyle w:val="QuestionIDText"/>
              </w:rPr>
            </w:pPr>
            <w:r>
              <w:rPr>
                <w:rStyle w:val="QuestionIDText"/>
              </w:rPr>
              <w:t>t828</w:t>
            </w:r>
            <w:r>
              <w:rPr>
                <w:rStyle w:val="QuestionIDText"/>
              </w:rPr>
              <w:t>/</w:t>
            </w:r>
            <w:r>
              <w:rPr>
                <w:rStyle w:val="QuestionIDText"/>
              </w:rPr>
              <w:t>t839</w:t>
            </w:r>
          </w:p>
        </w:tc>
      </w:tr>
      <w:tr w14:paraId="23F4C995" w14:textId="77777777" w:rsidTr="00495236">
        <w:tblPrEx>
          <w:tblW w:w="9450" w:type="dxa"/>
          <w:tblInd w:w="-5" w:type="dxa"/>
          <w:tblLook w:val="04A0"/>
        </w:tblPrEx>
        <w:trPr>
          <w:trHeight w:val="360"/>
        </w:trPr>
        <w:tc>
          <w:tcPr>
            <w:tcW w:w="4410" w:type="dxa"/>
            <w:tcBorders>
              <w:top w:val="single" w:sz="4" w:space="0" w:color="BFBFBF" w:themeColor="background1" w:themeShade="BF"/>
              <w:bottom w:val="single" w:sz="4" w:space="0" w:color="000000" w:themeColor="text1"/>
            </w:tcBorders>
            <w:vAlign w:val="center"/>
          </w:tcPr>
          <w:p w:rsidR="001935E4" w:rsidRPr="005B26DA" w:rsidP="000F5A5D" w14:paraId="5D49BFBE" w14:textId="2EFCCB18">
            <w:pPr>
              <w:pStyle w:val="QuestionText"/>
              <w:spacing w:before="120" w:after="120" w:line="240" w:lineRule="auto"/>
            </w:pPr>
            <w:r>
              <w:t>k</w:t>
            </w:r>
            <w:r w:rsidRPr="005B26DA">
              <w:t>.</w:t>
            </w:r>
            <w:r w:rsidRPr="005B26DA">
              <w:tab/>
            </w:r>
            <w:r>
              <w:t>Other (</w:t>
            </w:r>
            <w:r>
              <w:t>specify:_</w:t>
            </w:r>
            <w:r>
              <w:t>_____________________)</w:t>
            </w:r>
            <w:r>
              <w:br/>
            </w:r>
            <w:r w:rsidR="00B95E03">
              <w:rPr>
                <w:rStyle w:val="QuestionIDText"/>
              </w:rPr>
              <w:t>t829oth</w:t>
            </w:r>
          </w:p>
        </w:tc>
        <w:tc>
          <w:tcPr>
            <w:tcW w:w="2070" w:type="dxa"/>
            <w:tcBorders>
              <w:top w:val="single" w:sz="4" w:space="0" w:color="BFBFBF" w:themeColor="background1" w:themeShade="BF"/>
              <w:bottom w:val="single" w:sz="4" w:space="0" w:color="000000" w:themeColor="text1"/>
            </w:tcBorders>
            <w:vAlign w:val="center"/>
          </w:tcPr>
          <w:p w:rsidR="001935E4" w:rsidRPr="00E25234" w:rsidP="000F5A5D" w14:paraId="714DD0C2" w14:textId="77777777">
            <w:pPr>
              <w:pStyle w:val="QuestionText"/>
              <w:spacing w:before="120" w:after="120" w:line="240" w:lineRule="auto"/>
              <w:jc w:val="center"/>
            </w:pP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tc>
        <w:tc>
          <w:tcPr>
            <w:tcW w:w="1936" w:type="dxa"/>
            <w:tcBorders>
              <w:top w:val="single" w:sz="4" w:space="0" w:color="BFBFBF" w:themeColor="background1" w:themeShade="BF"/>
              <w:bottom w:val="single" w:sz="4" w:space="0" w:color="000000" w:themeColor="text1"/>
            </w:tcBorders>
            <w:vAlign w:val="center"/>
          </w:tcPr>
          <w:p w:rsidR="001935E4" w:rsidRPr="00E25234" w:rsidP="000F5A5D" w14:paraId="514EA287" w14:textId="77777777">
            <w:pPr>
              <w:pStyle w:val="QuestionText"/>
              <w:tabs>
                <w:tab w:val="left" w:pos="0"/>
                <w:tab w:val="clear" w:pos="360"/>
              </w:tabs>
              <w:spacing w:before="120" w:after="120" w:line="240" w:lineRule="auto"/>
              <w:ind w:left="0" w:firstLine="0"/>
            </w:pPr>
            <w:r w:rsidRPr="00860AB6">
              <w:rPr>
                <w:rStyle w:val="CheckBox"/>
                <w:rFonts w:ascii="Wingdings" w:eastAsia="Wingdings" w:hAnsi="Wingdings" w:cs="Wingdings"/>
              </w:rPr>
              <w:t>o</w:t>
            </w:r>
            <w:r w:rsidRPr="00E25234">
              <w:rPr>
                <w:rStyle w:val="CheckBoxID"/>
              </w:rPr>
              <w:t>1</w:t>
            </w:r>
            <w:r w:rsidRPr="00E25234">
              <w:t xml:space="preserve"> </w:t>
            </w:r>
            <w:r>
              <w:t>Always</w:t>
            </w:r>
            <w:r>
              <w:br/>
            </w:r>
            <w:r w:rsidRPr="00860AB6">
              <w:rPr>
                <w:rStyle w:val="CheckBox"/>
                <w:rFonts w:ascii="Wingdings" w:eastAsia="Wingdings" w:hAnsi="Wingdings" w:cs="Wingdings"/>
              </w:rPr>
              <w:t>o</w:t>
            </w:r>
            <w:r>
              <w:rPr>
                <w:rStyle w:val="CheckBoxID"/>
              </w:rPr>
              <w:t>2</w:t>
            </w:r>
            <w:r w:rsidRPr="00E25234">
              <w:t xml:space="preserve"> </w:t>
            </w:r>
            <w:r>
              <w:t>Sometimes</w:t>
            </w:r>
            <w:r>
              <w:br/>
            </w:r>
            <w:r w:rsidRPr="00860AB6">
              <w:rPr>
                <w:rStyle w:val="CheckBox"/>
                <w:rFonts w:ascii="Wingdings" w:eastAsia="Wingdings" w:hAnsi="Wingdings" w:cs="Wingdings"/>
              </w:rPr>
              <w:t>o</w:t>
            </w:r>
            <w:r>
              <w:rPr>
                <w:rStyle w:val="CheckBoxID"/>
              </w:rPr>
              <w:t>3</w:t>
            </w:r>
            <w:r w:rsidRPr="00E25234">
              <w:t xml:space="preserve"> </w:t>
            </w:r>
            <w:r>
              <w:t>Never</w:t>
            </w:r>
          </w:p>
        </w:tc>
        <w:tc>
          <w:tcPr>
            <w:tcW w:w="1034" w:type="dxa"/>
            <w:tcBorders>
              <w:top w:val="nil"/>
              <w:bottom w:val="nil"/>
              <w:right w:val="nil"/>
            </w:tcBorders>
            <w:vAlign w:val="center"/>
          </w:tcPr>
          <w:p w:rsidR="001935E4" w:rsidRPr="00E25234" w:rsidP="00D30669" w14:paraId="50BDFF37" w14:textId="131BEA50">
            <w:pPr>
              <w:rPr>
                <w:rStyle w:val="QuestionIDText"/>
              </w:rPr>
            </w:pPr>
            <w:r>
              <w:rPr>
                <w:rStyle w:val="QuestionIDText"/>
              </w:rPr>
              <w:t>t829</w:t>
            </w:r>
            <w:r>
              <w:rPr>
                <w:rStyle w:val="QuestionIDText"/>
              </w:rPr>
              <w:t>/</w:t>
            </w:r>
            <w:r>
              <w:rPr>
                <w:rStyle w:val="QuestionIDText"/>
              </w:rPr>
              <w:t>t840</w:t>
            </w:r>
          </w:p>
        </w:tc>
      </w:tr>
    </w:tbl>
    <w:p w:rsidR="00172358" w:rsidP="000F5A5D" w14:paraId="091070C7" w14:textId="56C32EB9">
      <w:pPr>
        <w:spacing w:after="0"/>
        <w:rPr>
          <w:rFonts w:ascii="Arial" w:hAnsi="Arial" w:cs="Arial"/>
          <w:sz w:val="20"/>
          <w:szCs w:val="20"/>
        </w:rPr>
      </w:pPr>
    </w:p>
    <w:p w:rsidR="004961C1" w:rsidP="000F5A5D" w14:paraId="400D0801" w14:textId="7A4C956D">
      <w:pPr>
        <w:pStyle w:val="QuestionText"/>
        <w:spacing w:after="120"/>
      </w:pPr>
      <w:r>
        <w:t>3.</w:t>
      </w:r>
      <w:r>
        <w:tab/>
      </w:r>
      <w:r w:rsidRPr="001D4672" w:rsidR="001D4672">
        <w:t>Considering the following equipment-related topics, how challenging would you say these are for producers to achieve?</w:t>
      </w:r>
      <w:r w:rsidRPr="00090D72">
        <w:t xml:space="preserve"> </w:t>
      </w:r>
      <w:r w:rsidRPr="00090D72">
        <w:rPr>
          <w:i/>
          <w:iCs/>
        </w:rPr>
        <w:t>[Check one box per row.]</w:t>
      </w:r>
    </w:p>
    <w:tbl>
      <w:tblPr>
        <w:tblStyle w:val="TableGrid"/>
        <w:tblW w:w="0" w:type="auto"/>
        <w:tblInd w:w="-5" w:type="dxa"/>
        <w:tblLayout w:type="fixed"/>
        <w:tblLook w:val="04A0"/>
      </w:tblPr>
      <w:tblGrid>
        <w:gridCol w:w="1980"/>
        <w:gridCol w:w="1350"/>
        <w:gridCol w:w="1350"/>
        <w:gridCol w:w="1350"/>
        <w:gridCol w:w="1350"/>
        <w:gridCol w:w="1350"/>
        <w:gridCol w:w="630"/>
      </w:tblGrid>
      <w:tr w14:paraId="412115F0" w14:textId="77777777" w:rsidTr="00495236">
        <w:tblPrEx>
          <w:tblW w:w="0" w:type="auto"/>
          <w:tblInd w:w="-5" w:type="dxa"/>
          <w:tblLayout w:type="fixed"/>
          <w:tblLook w:val="04A0"/>
        </w:tblPrEx>
        <w:trPr>
          <w:trHeight w:val="360"/>
        </w:trPr>
        <w:tc>
          <w:tcPr>
            <w:tcW w:w="1980" w:type="dxa"/>
            <w:tcBorders>
              <w:top w:val="single" w:sz="4" w:space="0" w:color="auto"/>
              <w:left w:val="single" w:sz="4" w:space="0" w:color="auto"/>
              <w:bottom w:val="double" w:sz="4" w:space="0" w:color="auto"/>
              <w:right w:val="single" w:sz="4" w:space="0" w:color="auto"/>
            </w:tcBorders>
            <w:vAlign w:val="bottom"/>
          </w:tcPr>
          <w:p w:rsidR="004961C1" w:rsidRPr="00E25234" w:rsidP="00D30669" w14:paraId="3DE56515" w14:textId="77777777">
            <w:pPr>
              <w:pStyle w:val="TableHeaderTitleBlock"/>
              <w:rPr>
                <w:b w:val="0"/>
                <w:bCs w:val="0"/>
              </w:rPr>
            </w:pPr>
          </w:p>
        </w:tc>
        <w:tc>
          <w:tcPr>
            <w:tcW w:w="1350" w:type="dxa"/>
            <w:tcBorders>
              <w:left w:val="single" w:sz="4" w:space="0" w:color="auto"/>
              <w:bottom w:val="double" w:sz="4" w:space="0" w:color="auto"/>
            </w:tcBorders>
            <w:vAlign w:val="center"/>
          </w:tcPr>
          <w:p w:rsidR="004961C1" w:rsidRPr="00E25234" w:rsidP="00D30669" w14:paraId="24639A24" w14:textId="77777777">
            <w:pPr>
              <w:pStyle w:val="StyleTableHeaderAnswerBlock"/>
              <w:rPr>
                <w:b w:val="0"/>
              </w:rPr>
            </w:pPr>
            <w:r>
              <w:t>Not at all challenging</w:t>
            </w:r>
          </w:p>
        </w:tc>
        <w:tc>
          <w:tcPr>
            <w:tcW w:w="1350" w:type="dxa"/>
            <w:tcBorders>
              <w:bottom w:val="double" w:sz="4" w:space="0" w:color="auto"/>
            </w:tcBorders>
          </w:tcPr>
          <w:p w:rsidR="004961C1" w:rsidP="00D30669" w14:paraId="1C1D23CF" w14:textId="77777777">
            <w:pPr>
              <w:pStyle w:val="StyleTableHeaderAnswerBlock"/>
            </w:pPr>
            <w:r>
              <w:t>Slightly challenging</w:t>
            </w:r>
          </w:p>
        </w:tc>
        <w:tc>
          <w:tcPr>
            <w:tcW w:w="1350" w:type="dxa"/>
            <w:tcBorders>
              <w:bottom w:val="double" w:sz="4" w:space="0" w:color="auto"/>
            </w:tcBorders>
            <w:vAlign w:val="center"/>
          </w:tcPr>
          <w:p w:rsidR="004961C1" w:rsidP="00D30669" w14:paraId="24F36FAD" w14:textId="77777777">
            <w:pPr>
              <w:pStyle w:val="StyleTableHeaderAnswerBlock"/>
            </w:pPr>
            <w:r>
              <w:t>Somewhat challenging</w:t>
            </w:r>
          </w:p>
        </w:tc>
        <w:tc>
          <w:tcPr>
            <w:tcW w:w="1350" w:type="dxa"/>
            <w:tcBorders>
              <w:bottom w:val="double" w:sz="4" w:space="0" w:color="auto"/>
            </w:tcBorders>
            <w:vAlign w:val="center"/>
          </w:tcPr>
          <w:p w:rsidR="004961C1" w:rsidRPr="00E25234" w:rsidP="00D30669" w14:paraId="2A101185" w14:textId="77777777">
            <w:pPr>
              <w:pStyle w:val="StyleTableHeaderAnswerBlock"/>
            </w:pPr>
            <w:r>
              <w:t>Quite challenging</w:t>
            </w:r>
          </w:p>
        </w:tc>
        <w:tc>
          <w:tcPr>
            <w:tcW w:w="1350" w:type="dxa"/>
            <w:tcBorders>
              <w:bottom w:val="double" w:sz="4" w:space="0" w:color="auto"/>
            </w:tcBorders>
            <w:vAlign w:val="center"/>
          </w:tcPr>
          <w:p w:rsidR="004961C1" w:rsidRPr="00E25234" w:rsidP="00D30669" w14:paraId="457CF4B5" w14:textId="77777777">
            <w:pPr>
              <w:pStyle w:val="StyleTableHeaderAnswerBlock"/>
              <w:rPr>
                <w:b w:val="0"/>
              </w:rPr>
            </w:pPr>
            <w:r>
              <w:t>Extremely challenging</w:t>
            </w:r>
          </w:p>
        </w:tc>
        <w:tc>
          <w:tcPr>
            <w:tcW w:w="630" w:type="dxa"/>
            <w:tcBorders>
              <w:top w:val="nil"/>
              <w:bottom w:val="nil"/>
              <w:right w:val="nil"/>
            </w:tcBorders>
            <w:vAlign w:val="center"/>
          </w:tcPr>
          <w:p w:rsidR="004961C1" w:rsidRPr="00E25234" w:rsidP="00D30669" w14:paraId="65C491FA" w14:textId="77777777"/>
        </w:tc>
      </w:tr>
      <w:tr w14:paraId="3624BA35" w14:textId="77777777" w:rsidTr="00495236">
        <w:tblPrEx>
          <w:tblW w:w="0" w:type="auto"/>
          <w:tblInd w:w="-5" w:type="dxa"/>
          <w:tblLayout w:type="fixed"/>
          <w:tblLook w:val="04A0"/>
        </w:tblPrEx>
        <w:trPr>
          <w:trHeight w:val="360"/>
        </w:trPr>
        <w:tc>
          <w:tcPr>
            <w:tcW w:w="1980" w:type="dxa"/>
            <w:tcBorders>
              <w:top w:val="double" w:sz="4" w:space="0" w:color="auto"/>
              <w:bottom w:val="single" w:sz="4" w:space="0" w:color="BFBFBF" w:themeColor="background1" w:themeShade="BF"/>
            </w:tcBorders>
            <w:vAlign w:val="center"/>
          </w:tcPr>
          <w:p w:rsidR="004961C1" w:rsidRPr="005B26DA" w:rsidP="000F5A5D" w14:paraId="2D53642B" w14:textId="67787184">
            <w:pPr>
              <w:pStyle w:val="QuestionText"/>
              <w:spacing w:before="120" w:after="120" w:line="240" w:lineRule="auto"/>
            </w:pPr>
            <w:r w:rsidRPr="005B26DA">
              <w:t>a.</w:t>
            </w:r>
            <w:r w:rsidRPr="005B26DA">
              <w:tab/>
            </w:r>
            <w:r w:rsidRPr="003433D3" w:rsidR="003433D3">
              <w:t>Keeping shared vehicles cleaned and disinfected</w:t>
            </w:r>
          </w:p>
        </w:tc>
        <w:tc>
          <w:tcPr>
            <w:tcW w:w="1350" w:type="dxa"/>
            <w:tcBorders>
              <w:top w:val="double" w:sz="4" w:space="0" w:color="auto"/>
              <w:bottom w:val="single" w:sz="4" w:space="0" w:color="BFBFBF" w:themeColor="background1" w:themeShade="BF"/>
            </w:tcBorders>
            <w:vAlign w:val="center"/>
          </w:tcPr>
          <w:p w:rsidR="004961C1" w:rsidRPr="00E25234" w:rsidP="000F5A5D" w14:paraId="73368023"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double" w:sz="4" w:space="0" w:color="auto"/>
              <w:bottom w:val="single" w:sz="4" w:space="0" w:color="BFBFBF" w:themeColor="background1" w:themeShade="BF"/>
            </w:tcBorders>
            <w:vAlign w:val="center"/>
          </w:tcPr>
          <w:p w:rsidR="004961C1" w:rsidRPr="000F60A5" w:rsidP="000F5A5D" w14:paraId="0CDEB99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double" w:sz="4" w:space="0" w:color="auto"/>
              <w:bottom w:val="single" w:sz="4" w:space="0" w:color="BFBFBF" w:themeColor="background1" w:themeShade="BF"/>
            </w:tcBorders>
            <w:vAlign w:val="center"/>
          </w:tcPr>
          <w:p w:rsidR="004961C1" w:rsidRPr="000F60A5" w:rsidP="000F5A5D" w14:paraId="5782F839"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double" w:sz="4" w:space="0" w:color="auto"/>
              <w:bottom w:val="single" w:sz="4" w:space="0" w:color="BFBFBF" w:themeColor="background1" w:themeShade="BF"/>
            </w:tcBorders>
            <w:vAlign w:val="center"/>
          </w:tcPr>
          <w:p w:rsidR="004961C1" w:rsidRPr="00E25234" w:rsidP="000F5A5D" w14:paraId="56799426"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4</w:t>
            </w:r>
          </w:p>
        </w:tc>
        <w:tc>
          <w:tcPr>
            <w:tcW w:w="1350" w:type="dxa"/>
            <w:tcBorders>
              <w:top w:val="double" w:sz="4" w:space="0" w:color="auto"/>
              <w:bottom w:val="single" w:sz="4" w:space="0" w:color="BFBFBF" w:themeColor="background1" w:themeShade="BF"/>
            </w:tcBorders>
            <w:vAlign w:val="center"/>
          </w:tcPr>
          <w:p w:rsidR="004961C1" w:rsidRPr="00E25234" w:rsidP="000F5A5D" w14:paraId="11354FCC"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4961C1" w:rsidRPr="00E25234" w:rsidP="00D30669" w14:paraId="4542FE5B" w14:textId="3CA5421C">
            <w:pPr>
              <w:rPr>
                <w:rStyle w:val="QuestionIDText"/>
              </w:rPr>
            </w:pPr>
            <w:r>
              <w:rPr>
                <w:rStyle w:val="QuestionIDText"/>
              </w:rPr>
              <w:t>t841</w:t>
            </w:r>
          </w:p>
        </w:tc>
      </w:tr>
      <w:tr w14:paraId="6E061A4E" w14:textId="77777777" w:rsidTr="000F5A5D">
        <w:tblPrEx>
          <w:tblW w:w="0" w:type="auto"/>
          <w:tblInd w:w="-5" w:type="dxa"/>
          <w:tblLayout w:type="fixed"/>
          <w:tblLook w:val="04A0"/>
        </w:tblPrEx>
        <w:trPr>
          <w:trHeight w:val="2204"/>
        </w:trPr>
        <w:tc>
          <w:tcPr>
            <w:tcW w:w="1980" w:type="dxa"/>
            <w:tcBorders>
              <w:top w:val="single" w:sz="4" w:space="0" w:color="BFBFBF" w:themeColor="background1" w:themeShade="BF"/>
              <w:bottom w:val="single" w:sz="4" w:space="0" w:color="BFBFBF" w:themeColor="background1" w:themeShade="BF"/>
            </w:tcBorders>
            <w:vAlign w:val="center"/>
          </w:tcPr>
          <w:p w:rsidR="004961C1" w:rsidRPr="005B26DA" w:rsidP="000F5A5D" w14:paraId="3A08523B" w14:textId="7F3AA014">
            <w:pPr>
              <w:pStyle w:val="QuestionText"/>
              <w:spacing w:before="120" w:after="120" w:line="240" w:lineRule="auto"/>
            </w:pPr>
            <w:r w:rsidRPr="005B26DA">
              <w:t>b.</w:t>
            </w:r>
            <w:r w:rsidRPr="005B26DA">
              <w:tab/>
            </w:r>
            <w:r w:rsidRPr="00394B69" w:rsidR="00394B69">
              <w:t>Keeping shared small equipment (such as catch pens or litter tillers) cleaned and disinfected</w:t>
            </w:r>
          </w:p>
        </w:tc>
        <w:tc>
          <w:tcPr>
            <w:tcW w:w="1350" w:type="dxa"/>
            <w:tcBorders>
              <w:top w:val="single" w:sz="4" w:space="0" w:color="BFBFBF" w:themeColor="background1" w:themeShade="BF"/>
              <w:bottom w:val="single" w:sz="4" w:space="0" w:color="BFBFBF" w:themeColor="background1" w:themeShade="BF"/>
            </w:tcBorders>
            <w:vAlign w:val="center"/>
          </w:tcPr>
          <w:p w:rsidR="004961C1" w:rsidRPr="00E25234" w:rsidP="000F5A5D" w14:paraId="6C476624"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BFBFBF" w:themeColor="background1" w:themeShade="BF"/>
            </w:tcBorders>
            <w:vAlign w:val="center"/>
          </w:tcPr>
          <w:p w:rsidR="004961C1" w:rsidRPr="000F60A5" w:rsidP="000F5A5D" w14:paraId="0A266293"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single" w:sz="4" w:space="0" w:color="BFBFBF" w:themeColor="background1" w:themeShade="BF"/>
              <w:bottom w:val="single" w:sz="4" w:space="0" w:color="BFBFBF" w:themeColor="background1" w:themeShade="BF"/>
            </w:tcBorders>
            <w:vAlign w:val="center"/>
          </w:tcPr>
          <w:p w:rsidR="004961C1" w:rsidRPr="000F60A5" w:rsidP="000F5A5D" w14:paraId="7DA05FAA"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BFBFBF" w:themeColor="background1" w:themeShade="BF"/>
            </w:tcBorders>
            <w:vAlign w:val="center"/>
          </w:tcPr>
          <w:p w:rsidR="004961C1" w:rsidRPr="00E25234" w:rsidP="000F5A5D" w14:paraId="0C82FACA"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4</w:t>
            </w:r>
          </w:p>
        </w:tc>
        <w:tc>
          <w:tcPr>
            <w:tcW w:w="1350" w:type="dxa"/>
            <w:tcBorders>
              <w:top w:val="single" w:sz="4" w:space="0" w:color="BFBFBF" w:themeColor="background1" w:themeShade="BF"/>
              <w:bottom w:val="single" w:sz="4" w:space="0" w:color="BFBFBF" w:themeColor="background1" w:themeShade="BF"/>
            </w:tcBorders>
            <w:vAlign w:val="center"/>
          </w:tcPr>
          <w:p w:rsidR="004961C1" w:rsidRPr="00E25234" w:rsidP="000F5A5D" w14:paraId="17DBDEF1"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4961C1" w:rsidRPr="00E25234" w:rsidP="00D30669" w14:paraId="690488EF" w14:textId="0005380C">
            <w:pPr>
              <w:rPr>
                <w:rStyle w:val="QuestionIDText"/>
              </w:rPr>
            </w:pPr>
            <w:r>
              <w:rPr>
                <w:rStyle w:val="QuestionIDText"/>
              </w:rPr>
              <w:t>t842</w:t>
            </w:r>
          </w:p>
        </w:tc>
      </w:tr>
      <w:tr w14:paraId="501FC39F" w14:textId="77777777" w:rsidTr="009F3DCC">
        <w:tblPrEx>
          <w:tblW w:w="0" w:type="auto"/>
          <w:tblInd w:w="-5" w:type="dxa"/>
          <w:tblLayout w:type="fixed"/>
          <w:tblLook w:val="04A0"/>
        </w:tblPrEx>
        <w:trPr>
          <w:trHeight w:val="360"/>
        </w:trPr>
        <w:tc>
          <w:tcPr>
            <w:tcW w:w="1980" w:type="dxa"/>
            <w:tcBorders>
              <w:top w:val="single" w:sz="4" w:space="0" w:color="BFBFBF" w:themeColor="background1" w:themeShade="BF"/>
              <w:bottom w:val="single" w:sz="4" w:space="0" w:color="000000" w:themeColor="text1"/>
            </w:tcBorders>
            <w:vAlign w:val="center"/>
          </w:tcPr>
          <w:p w:rsidR="004961C1" w:rsidP="000F5A5D" w14:paraId="26129CD5" w14:textId="26029800">
            <w:pPr>
              <w:pStyle w:val="QuestionText"/>
              <w:spacing w:before="120" w:after="120" w:line="240" w:lineRule="auto"/>
            </w:pPr>
            <w:r>
              <w:t>c</w:t>
            </w:r>
            <w:r w:rsidRPr="005B26DA">
              <w:t>.</w:t>
            </w:r>
            <w:r w:rsidRPr="005B26DA">
              <w:tab/>
            </w:r>
            <w:r w:rsidRPr="005E1DD2" w:rsidR="005E1DD2">
              <w:t>Other</w:t>
            </w:r>
            <w:r w:rsidRPr="005E1DD2" w:rsidR="005E1DD2">
              <w:t xml:space="preserve"> equipment or vehicle-related challenges (</w:t>
            </w:r>
            <w:r w:rsidR="005E1DD2">
              <w:t>Specify</w:t>
            </w:r>
            <w:r w:rsidRPr="005E1DD2" w:rsidR="005E1DD2">
              <w:t>:</w:t>
            </w:r>
            <w:r w:rsidR="009F3DCC">
              <w:t xml:space="preserve"> </w:t>
            </w:r>
            <w:r w:rsidR="006044E0">
              <w:rPr>
                <w:rStyle w:val="QuestionIDText"/>
              </w:rPr>
              <w:t>t843oth</w:t>
            </w:r>
          </w:p>
          <w:p w:rsidR="005E1DD2" w:rsidRPr="005B26DA" w:rsidP="000F5A5D" w14:paraId="7B2C083C" w14:textId="73EFB5C3">
            <w:pPr>
              <w:pStyle w:val="QuestionText"/>
              <w:spacing w:before="120" w:after="120" w:line="240" w:lineRule="auto"/>
            </w:pPr>
            <w:r>
              <w:t>_______________)</w:t>
            </w:r>
          </w:p>
        </w:tc>
        <w:tc>
          <w:tcPr>
            <w:tcW w:w="1350" w:type="dxa"/>
            <w:tcBorders>
              <w:top w:val="single" w:sz="4" w:space="0" w:color="BFBFBF" w:themeColor="background1" w:themeShade="BF"/>
              <w:bottom w:val="single" w:sz="4" w:space="0" w:color="000000" w:themeColor="text1"/>
            </w:tcBorders>
            <w:vAlign w:val="center"/>
          </w:tcPr>
          <w:p w:rsidR="004961C1" w:rsidRPr="000F60A5" w:rsidP="000F5A5D" w14:paraId="6344E732"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sidRPr="000F60A5">
              <w:rPr>
                <w:rStyle w:val="CheckBoxID"/>
              </w:rPr>
              <w:t>1</w:t>
            </w:r>
          </w:p>
        </w:tc>
        <w:tc>
          <w:tcPr>
            <w:tcW w:w="1350" w:type="dxa"/>
            <w:tcBorders>
              <w:top w:val="single" w:sz="4" w:space="0" w:color="BFBFBF" w:themeColor="background1" w:themeShade="BF"/>
              <w:bottom w:val="single" w:sz="4" w:space="0" w:color="000000" w:themeColor="text1"/>
            </w:tcBorders>
            <w:vAlign w:val="center"/>
          </w:tcPr>
          <w:p w:rsidR="004961C1" w:rsidRPr="000F60A5" w:rsidP="000F5A5D" w14:paraId="65665DAD"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2</w:t>
            </w:r>
          </w:p>
        </w:tc>
        <w:tc>
          <w:tcPr>
            <w:tcW w:w="1350" w:type="dxa"/>
            <w:tcBorders>
              <w:top w:val="single" w:sz="4" w:space="0" w:color="BFBFBF" w:themeColor="background1" w:themeShade="BF"/>
              <w:bottom w:val="single" w:sz="4" w:space="0" w:color="000000" w:themeColor="text1"/>
            </w:tcBorders>
            <w:vAlign w:val="center"/>
          </w:tcPr>
          <w:p w:rsidR="004961C1" w:rsidRPr="000F60A5" w:rsidP="000F5A5D" w14:paraId="2324A0F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3</w:t>
            </w:r>
          </w:p>
        </w:tc>
        <w:tc>
          <w:tcPr>
            <w:tcW w:w="1350" w:type="dxa"/>
            <w:tcBorders>
              <w:top w:val="single" w:sz="4" w:space="0" w:color="BFBFBF" w:themeColor="background1" w:themeShade="BF"/>
              <w:bottom w:val="single" w:sz="4" w:space="0" w:color="000000" w:themeColor="text1"/>
            </w:tcBorders>
            <w:vAlign w:val="center"/>
          </w:tcPr>
          <w:p w:rsidR="004961C1" w:rsidRPr="000F60A5" w:rsidP="000F5A5D" w14:paraId="4F4126BC"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4</w:t>
            </w:r>
          </w:p>
        </w:tc>
        <w:tc>
          <w:tcPr>
            <w:tcW w:w="1350" w:type="dxa"/>
            <w:tcBorders>
              <w:top w:val="single" w:sz="4" w:space="0" w:color="BFBFBF" w:themeColor="background1" w:themeShade="BF"/>
              <w:bottom w:val="single" w:sz="4" w:space="0" w:color="000000" w:themeColor="text1"/>
            </w:tcBorders>
            <w:vAlign w:val="center"/>
          </w:tcPr>
          <w:p w:rsidR="004961C1" w:rsidRPr="000F60A5" w:rsidP="000F5A5D" w14:paraId="1177DACF" w14:textId="77777777">
            <w:pPr>
              <w:pStyle w:val="QuestionText"/>
              <w:spacing w:before="120" w:after="120" w:line="240" w:lineRule="auto"/>
              <w:jc w:val="center"/>
              <w:rPr>
                <w:rStyle w:val="CheckBox"/>
              </w:rPr>
            </w:pPr>
            <w:r w:rsidRPr="000F60A5">
              <w:rPr>
                <w:rStyle w:val="CheckBox"/>
                <w:rFonts w:ascii="Wingdings" w:eastAsia="Wingdings" w:hAnsi="Wingdings" w:cs="Wingdings"/>
              </w:rPr>
              <w:t>o</w:t>
            </w:r>
            <w:r>
              <w:rPr>
                <w:rStyle w:val="CheckBoxID"/>
              </w:rPr>
              <w:t>5</w:t>
            </w:r>
          </w:p>
        </w:tc>
        <w:tc>
          <w:tcPr>
            <w:tcW w:w="630" w:type="dxa"/>
            <w:tcBorders>
              <w:top w:val="nil"/>
              <w:bottom w:val="nil"/>
              <w:right w:val="nil"/>
            </w:tcBorders>
            <w:vAlign w:val="center"/>
          </w:tcPr>
          <w:p w:rsidR="004961C1" w:rsidRPr="000F60A5" w:rsidP="00D30669" w14:paraId="3E11E8E1" w14:textId="6F26D1B0">
            <w:pPr>
              <w:rPr>
                <w:rStyle w:val="QuestionIDText"/>
              </w:rPr>
            </w:pPr>
            <w:r>
              <w:rPr>
                <w:rStyle w:val="QuestionIDText"/>
              </w:rPr>
              <w:t>t843</w:t>
            </w:r>
          </w:p>
        </w:tc>
      </w:tr>
    </w:tbl>
    <w:p w:rsidR="009F3DCC" w:rsidRPr="00E25234" w:rsidP="009F3DCC" w14:paraId="3132CE60" w14:textId="1A62E2C1">
      <w:pPr>
        <w:pStyle w:val="SectionHeading"/>
      </w:pPr>
      <w:r w:rsidRPr="00860AB6">
        <w:t xml:space="preserve">Section </w:t>
      </w:r>
      <w:r>
        <w:t>I</w:t>
      </w:r>
      <w:r w:rsidRPr="00860AB6">
        <w:t xml:space="preserve"> </w:t>
      </w:r>
      <w:r>
        <w:t>–</w:t>
      </w:r>
      <w:r w:rsidRPr="00E25234">
        <w:t xml:space="preserve"> </w:t>
      </w:r>
      <w:r>
        <w:t>Litter Handling</w:t>
      </w:r>
    </w:p>
    <w:p w:rsidR="00777994" w:rsidRPr="00697A4C" w:rsidP="002A414F" w14:paraId="50C0C3FA" w14:textId="5D681AF6">
      <w:pPr>
        <w:pStyle w:val="QuestionText"/>
        <w:tabs>
          <w:tab w:val="left" w:pos="5760"/>
          <w:tab w:val="left" w:pos="6480"/>
          <w:tab w:val="clear" w:pos="7200"/>
          <w:tab w:val="left" w:pos="7380"/>
          <w:tab w:val="clear" w:pos="7560"/>
          <w:tab w:val="right" w:pos="9360"/>
        </w:tabs>
        <w:spacing w:after="120"/>
        <w:rPr>
          <w:rStyle w:val="CheckBox"/>
        </w:rPr>
      </w:pPr>
      <w:r>
        <w:t>1</w:t>
      </w:r>
      <w:r w:rsidRPr="00E25234">
        <w:t>.</w:t>
      </w:r>
      <w:r w:rsidRPr="00E25234">
        <w:tab/>
      </w:r>
      <w:r w:rsidRPr="002A414F" w:rsidR="002A414F">
        <w:t>Was fresh litter/bedding brought onto the farm during the 14-day reference period?</w:t>
      </w:r>
      <w:r>
        <w:br/>
      </w:r>
      <w:r>
        <w:tab/>
      </w:r>
      <w:r>
        <w:tab/>
      </w:r>
      <w:r>
        <w:tab/>
      </w:r>
      <w:r>
        <w:tab/>
      </w:r>
      <w:r w:rsidR="002A414F">
        <w:tab/>
      </w:r>
      <w:r w:rsidR="002A414F">
        <w:tab/>
      </w:r>
      <w:r w:rsidR="006044E0">
        <w:rPr>
          <w:rStyle w:val="QuestionIDText"/>
        </w:rPr>
        <w:t>t901</w:t>
      </w:r>
      <w:r w:rsidR="002A414F">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E13ED7" w:rsidRPr="007A24D4" w:rsidP="00E13ED7" w14:paraId="634EA840" w14:textId="1A932202">
      <w:pPr>
        <w:pStyle w:val="QuestionText"/>
      </w:pPr>
      <w:r>
        <w:tab/>
        <w:t>a</w:t>
      </w:r>
      <w:r w:rsidRPr="00E25234">
        <w:t>.</w:t>
      </w:r>
      <w:r w:rsidRPr="00E25234">
        <w:tab/>
      </w:r>
      <w:r w:rsidRPr="004941AF" w:rsidR="004941AF">
        <w:t xml:space="preserve">If </w:t>
      </w:r>
      <w:r w:rsidR="004941AF">
        <w:t>Y</w:t>
      </w:r>
      <w:r w:rsidRPr="004941AF" w:rsidR="004941AF">
        <w:t>es</w:t>
      </w:r>
      <w:r w:rsidRPr="004941AF" w:rsidR="004941AF">
        <w:t>, who brought the fresh litter onto the farm?</w:t>
      </w:r>
      <w:r w:rsidRPr="004D73E2">
        <w:t xml:space="preserve"> </w:t>
      </w:r>
      <w:r w:rsidRPr="0002323E">
        <w:rPr>
          <w:i/>
          <w:iCs/>
        </w:rPr>
        <w:t>[Check one only.]</w:t>
      </w:r>
      <w:r>
        <w:rPr>
          <w:i/>
          <w:iCs/>
        </w:rPr>
        <w:t xml:space="preserve"> </w:t>
      </w:r>
      <w:r w:rsidR="006044E0">
        <w:rPr>
          <w:rStyle w:val="QuestionIDText"/>
        </w:rPr>
        <w:t>t902</w:t>
      </w:r>
    </w:p>
    <w:p w:rsidR="00E13ED7" w:rsidRPr="00697A4C" w:rsidP="00E13ED7" w14:paraId="5B9999E8" w14:textId="5C4E6EBD">
      <w:pPr>
        <w:pStyle w:val="QuestionText"/>
        <w:tabs>
          <w:tab w:val="left" w:leader="dot" w:pos="5580"/>
          <w:tab w:val="clear" w:pos="7200"/>
        </w:tabs>
        <w:rPr>
          <w:rStyle w:val="CheckBox"/>
        </w:rPr>
      </w:pPr>
      <w:r>
        <w:rPr>
          <w:rStyle w:val="CheckBox"/>
        </w:rPr>
        <w:tab/>
      </w:r>
      <w:r w:rsidR="004941AF">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4941AF">
        <w:t>Company personnel</w:t>
      </w:r>
    </w:p>
    <w:p w:rsidR="00E13ED7" w:rsidP="00E13ED7" w14:paraId="2EB24062" w14:textId="7C76B3EA">
      <w:pPr>
        <w:pStyle w:val="QuestionText"/>
        <w:tabs>
          <w:tab w:val="left" w:leader="dot" w:pos="5580"/>
          <w:tab w:val="clear" w:pos="7200"/>
        </w:tabs>
      </w:pPr>
      <w:r>
        <w:rPr>
          <w:rStyle w:val="CheckBox"/>
        </w:rPr>
        <w:tab/>
      </w:r>
      <w:r w:rsidR="004941AF">
        <w:rPr>
          <w:rStyle w:val="CheckBox"/>
        </w:rPr>
        <w:tab/>
      </w:r>
      <w:r w:rsidRPr="00860AB6">
        <w:rPr>
          <w:rStyle w:val="CheckBox"/>
          <w:rFonts w:ascii="Wingdings" w:eastAsia="Wingdings" w:hAnsi="Wingdings" w:cs="Wingdings"/>
        </w:rPr>
        <w:t>o</w:t>
      </w:r>
      <w:r>
        <w:rPr>
          <w:rStyle w:val="CheckBoxID"/>
        </w:rPr>
        <w:t>2</w:t>
      </w:r>
      <w:r w:rsidRPr="00E25234">
        <w:t xml:space="preserve"> </w:t>
      </w:r>
      <w:r w:rsidR="004941AF">
        <w:t>Litter provider</w:t>
      </w:r>
    </w:p>
    <w:p w:rsidR="00E13ED7" w:rsidP="00863895" w14:paraId="075CC70C" w14:textId="128E9501">
      <w:pPr>
        <w:pStyle w:val="QuestionText"/>
        <w:tabs>
          <w:tab w:val="right" w:leader="underscore" w:pos="5400"/>
          <w:tab w:val="left" w:leader="dot" w:pos="5580"/>
          <w:tab w:val="clear" w:pos="7200"/>
        </w:tabs>
        <w:spacing w:after="120"/>
      </w:pPr>
      <w:r>
        <w:rPr>
          <w:rStyle w:val="CheckBox"/>
        </w:rPr>
        <w:tab/>
      </w:r>
      <w:r w:rsidR="004941AF">
        <w:rPr>
          <w:rStyle w:val="CheckBox"/>
        </w:rPr>
        <w:tab/>
      </w:r>
      <w:r w:rsidRPr="00860AB6">
        <w:rPr>
          <w:rStyle w:val="CheckBox"/>
          <w:rFonts w:ascii="Wingdings" w:eastAsia="Wingdings" w:hAnsi="Wingdings" w:cs="Wingdings"/>
        </w:rPr>
        <w:t>o</w:t>
      </w:r>
      <w:r>
        <w:rPr>
          <w:rStyle w:val="CheckBoxID"/>
        </w:rPr>
        <w:t>3</w:t>
      </w:r>
      <w:r w:rsidRPr="00E25234">
        <w:t xml:space="preserve"> </w:t>
      </w:r>
      <w:r w:rsidR="004941AF">
        <w:t xml:space="preserve">Other (specify: </w:t>
      </w:r>
      <w:r w:rsidR="004941AF">
        <w:tab/>
        <w:t xml:space="preserve">) </w:t>
      </w:r>
      <w:r w:rsidR="006044E0">
        <w:rPr>
          <w:rStyle w:val="QuestionIDText"/>
        </w:rPr>
        <w:t>t902oth</w:t>
      </w:r>
    </w:p>
    <w:p w:rsidR="00863895" w:rsidRPr="00697A4C" w:rsidP="00832BC7" w14:paraId="058AF0AA" w14:textId="26CDBFD8">
      <w:pPr>
        <w:pStyle w:val="QuestionText"/>
        <w:tabs>
          <w:tab w:val="left" w:pos="5760"/>
          <w:tab w:val="left" w:pos="5940"/>
          <w:tab w:val="left" w:pos="6120"/>
          <w:tab w:val="clear" w:pos="7200"/>
          <w:tab w:val="clear" w:pos="7560"/>
          <w:tab w:val="right" w:pos="9360"/>
        </w:tabs>
        <w:spacing w:after="120"/>
        <w:rPr>
          <w:rStyle w:val="CheckBox"/>
        </w:rPr>
      </w:pPr>
      <w:r>
        <w:t>2</w:t>
      </w:r>
      <w:r w:rsidRPr="00E25234">
        <w:t>.</w:t>
      </w:r>
      <w:r w:rsidRPr="00E25234">
        <w:tab/>
      </w:r>
      <w:r w:rsidRPr="00832BC7" w:rsidR="00832BC7">
        <w:t>Is the fresh litter heat treated prior to delivery?</w:t>
      </w:r>
      <w:r>
        <w:tab/>
      </w:r>
      <w:r>
        <w:tab/>
      </w:r>
      <w:r>
        <w:tab/>
      </w:r>
      <w:r w:rsidR="006044E0">
        <w:rPr>
          <w:rStyle w:val="QuestionIDText"/>
        </w:rPr>
        <w:t>t903</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r w:rsidR="00832BC7">
        <w:t xml:space="preserve">  </w:t>
      </w:r>
      <w:r w:rsidRPr="00860AB6" w:rsidR="00832BC7">
        <w:rPr>
          <w:rStyle w:val="CheckBox"/>
          <w:rFonts w:ascii="Wingdings" w:eastAsia="Wingdings" w:hAnsi="Wingdings" w:cs="Wingdings"/>
        </w:rPr>
        <w:t>o</w:t>
      </w:r>
      <w:r w:rsidR="00832BC7">
        <w:rPr>
          <w:rStyle w:val="CheckBoxID"/>
        </w:rPr>
        <w:t>4</w:t>
      </w:r>
      <w:r w:rsidRPr="00E25234" w:rsidR="00832BC7">
        <w:t xml:space="preserve"> </w:t>
      </w:r>
      <w:r w:rsidR="00832BC7">
        <w:t>Don’t know</w:t>
      </w:r>
    </w:p>
    <w:p w:rsidR="00C805A5" w:rsidP="00C805A5" w14:paraId="2BD914A9" w14:textId="520E4940">
      <w:pPr>
        <w:pStyle w:val="QuestionText"/>
        <w:tabs>
          <w:tab w:val="left" w:leader="dot" w:pos="5580"/>
          <w:tab w:val="clear" w:pos="7200"/>
        </w:tabs>
      </w:pPr>
      <w:r>
        <w:t>3.</w:t>
      </w:r>
      <w:r>
        <w:tab/>
      </w:r>
      <w:r w:rsidRPr="00A01ECA" w:rsidR="00A01ECA">
        <w:t>Prior to use, is fresh litter stored on the farm:</w:t>
      </w:r>
    </w:p>
    <w:p w:rsidR="00C805A5" w:rsidRPr="00E25234" w:rsidP="00C805A5" w14:paraId="41FA5F40" w14:textId="5E153BDB">
      <w:pPr>
        <w:pStyle w:val="QuestionText"/>
        <w:tabs>
          <w:tab w:val="clear" w:pos="1440"/>
          <w:tab w:val="right" w:pos="9360"/>
        </w:tabs>
        <w:ind w:left="720" w:hanging="720"/>
      </w:pPr>
      <w:r>
        <w:tab/>
      </w:r>
      <w:r w:rsidRPr="00E25234">
        <w:t>a.</w:t>
      </w:r>
      <w:r w:rsidRPr="00E25234">
        <w:tab/>
      </w:r>
      <w:r w:rsidR="00A01ECA">
        <w:t>Outside</w:t>
      </w:r>
      <w:r>
        <w:tab/>
      </w:r>
      <w:r w:rsidR="006044E0">
        <w:rPr>
          <w:rStyle w:val="QuestionIDText"/>
        </w:rPr>
        <w:t>t904</w:t>
      </w:r>
      <w:r w:rsidRPr="00860AB6">
        <w:tab/>
      </w:r>
      <w:r w:rsidR="006044E0">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805A5" w:rsidRPr="00E25234" w:rsidP="00C805A5" w14:paraId="3D24FB82" w14:textId="23D2C85E">
      <w:pPr>
        <w:pStyle w:val="QuestionText"/>
        <w:tabs>
          <w:tab w:val="clear" w:pos="1440"/>
          <w:tab w:val="right" w:pos="9360"/>
        </w:tabs>
      </w:pPr>
      <w:r>
        <w:tab/>
      </w:r>
      <w:r w:rsidR="00A01ECA">
        <w:tab/>
        <w:t>i</w:t>
      </w:r>
      <w:r w:rsidRPr="00E25234">
        <w:t>.</w:t>
      </w:r>
      <w:r w:rsidRPr="00E25234">
        <w:tab/>
      </w:r>
      <w:r w:rsidR="00A01ECA">
        <w:t xml:space="preserve">If </w:t>
      </w:r>
      <w:r w:rsidR="00A01ECA">
        <w:t>Yes</w:t>
      </w:r>
      <w:r w:rsidR="00A01ECA">
        <w:t>, is it covered</w:t>
      </w:r>
      <w:r w:rsidR="00315550">
        <w:t>?</w:t>
      </w:r>
      <w:r>
        <w:tab/>
      </w:r>
      <w:r w:rsidR="006044E0">
        <w:rPr>
          <w:rStyle w:val="QuestionIDText"/>
        </w:rPr>
        <w:t>t905</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805A5" w:rsidRPr="00E25234" w:rsidP="00C805A5" w14:paraId="4ED17B39" w14:textId="0D68D216">
      <w:pPr>
        <w:pStyle w:val="QuestionText"/>
        <w:tabs>
          <w:tab w:val="clear" w:pos="1440"/>
          <w:tab w:val="right" w:pos="9360"/>
        </w:tabs>
      </w:pPr>
      <w:r>
        <w:tab/>
      </w:r>
      <w:r w:rsidR="00A01ECA">
        <w:t>b</w:t>
      </w:r>
      <w:r w:rsidRPr="00E25234">
        <w:t>.</w:t>
      </w:r>
      <w:r w:rsidRPr="00E25234">
        <w:tab/>
      </w:r>
      <w:r w:rsidR="00A01ECA">
        <w:t>In a shed</w:t>
      </w:r>
      <w:r w:rsidRPr="006C3937">
        <w:rPr>
          <w:rStyle w:val="QuestionIDText"/>
          <w:rFonts w:cs="Calibri"/>
          <w:sz w:val="20"/>
          <w:szCs w:val="24"/>
        </w:rPr>
        <w:t xml:space="preserve"> </w:t>
      </w:r>
      <w:r>
        <w:rPr>
          <w:rStyle w:val="QuestionIDText"/>
          <w:rFonts w:cs="Calibri"/>
          <w:sz w:val="20"/>
          <w:szCs w:val="24"/>
        </w:rPr>
        <w:tab/>
      </w:r>
      <w:r w:rsidR="006044E0">
        <w:rPr>
          <w:rStyle w:val="QuestionIDText"/>
        </w:rPr>
        <w:t>t906</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900531" w:rsidRPr="00E25234" w:rsidP="00853CB6" w14:paraId="14B7073B" w14:textId="685D948A">
      <w:pPr>
        <w:pStyle w:val="QuestionText"/>
        <w:tabs>
          <w:tab w:val="clear" w:pos="1440"/>
          <w:tab w:val="right" w:pos="9360"/>
        </w:tabs>
        <w:spacing w:after="120"/>
      </w:pPr>
      <w:r>
        <w:tab/>
      </w:r>
      <w:r>
        <w:tab/>
        <w:t>i</w:t>
      </w:r>
      <w:r w:rsidRPr="00E25234">
        <w:t>.</w:t>
      </w:r>
      <w:r w:rsidRPr="00E25234">
        <w:tab/>
      </w:r>
      <w:r>
        <w:t xml:space="preserve">If </w:t>
      </w:r>
      <w:r>
        <w:t>Yes</w:t>
      </w:r>
      <w:r>
        <w:t>, is the shed closed</w:t>
      </w:r>
      <w:r w:rsidR="00315550">
        <w:t>?</w:t>
      </w:r>
      <w:r>
        <w:tab/>
      </w:r>
      <w:r w:rsidR="006044E0">
        <w:rPr>
          <w:rStyle w:val="QuestionIDText"/>
        </w:rPr>
        <w:t>t907</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172358" w:rsidRPr="00994050" w:rsidP="00E25234" w14:paraId="18E46466" w14:textId="431C122B">
      <w:pPr>
        <w:rPr>
          <w:rFonts w:ascii="Arial" w:hAnsi="Arial" w:cs="Arial"/>
          <w:b/>
          <w:bCs/>
          <w:sz w:val="20"/>
          <w:szCs w:val="20"/>
        </w:rPr>
      </w:pPr>
      <w:r w:rsidRPr="00994050">
        <w:rPr>
          <w:rFonts w:ascii="Arial" w:hAnsi="Arial" w:cs="Arial"/>
          <w:b/>
          <w:bCs/>
          <w:sz w:val="20"/>
          <w:szCs w:val="20"/>
        </w:rPr>
        <w:t>[If both Questions 3 a and b = No, SKIP</w:t>
      </w:r>
      <w:r w:rsidRPr="00994050" w:rsidR="00994050">
        <w:rPr>
          <w:rFonts w:ascii="Arial" w:hAnsi="Arial" w:cs="Arial"/>
          <w:b/>
          <w:bCs/>
          <w:sz w:val="20"/>
          <w:szCs w:val="20"/>
        </w:rPr>
        <w:t xml:space="preserve"> to Question 6.]</w:t>
      </w:r>
    </w:p>
    <w:p w:rsidR="00994050" w:rsidP="00927B04" w14:paraId="4A379BCA" w14:textId="0A2E8B79">
      <w:pPr>
        <w:pStyle w:val="QuestionText"/>
        <w:tabs>
          <w:tab w:val="left" w:leader="dot" w:pos="5580"/>
        </w:tabs>
      </w:pPr>
      <w:r>
        <w:t>4.</w:t>
      </w:r>
      <w:r>
        <w:tab/>
      </w:r>
      <w:r w:rsidR="00927B04">
        <w:t xml:space="preserve">What is the distance (in yards) from the on-site fresh litter storage area to the </w:t>
      </w:r>
      <w:r w:rsidRPr="00927B04" w:rsidR="00927B04">
        <w:rPr>
          <w:b/>
          <w:bCs/>
        </w:rPr>
        <w:t>selected barn</w:t>
      </w:r>
      <w:r w:rsidR="00927B04">
        <w:t>?</w:t>
      </w:r>
    </w:p>
    <w:p w:rsidR="00994050" w:rsidRPr="00E25234" w:rsidP="00927B04" w14:paraId="52606BF9" w14:textId="6B7C9C51">
      <w:pPr>
        <w:pStyle w:val="QuestionText"/>
        <w:tabs>
          <w:tab w:val="clear" w:pos="1440"/>
          <w:tab w:val="clear" w:pos="7560"/>
          <w:tab w:val="left" w:pos="7920"/>
        </w:tabs>
        <w:spacing w:after="120"/>
        <w:ind w:left="720" w:hanging="720"/>
      </w:pPr>
      <w:r>
        <w:tab/>
      </w:r>
      <w:r>
        <w:tab/>
      </w:r>
      <w:r w:rsidR="00927B04">
        <w:tab/>
      </w:r>
      <w:r w:rsidR="00927B04">
        <w:tab/>
      </w:r>
      <w:r w:rsidR="006044E0">
        <w:rPr>
          <w:rStyle w:val="QuestionIDText"/>
        </w:rPr>
        <w:t>t908</w:t>
      </w:r>
      <w:r w:rsidR="00927B04">
        <w:rPr>
          <w:rStyle w:val="QuestionIDText"/>
        </w:rPr>
        <w:tab/>
      </w:r>
      <w:r w:rsidRPr="00860AB6">
        <w:tab/>
      </w:r>
      <w:r w:rsidR="004A6683">
        <w:t xml:space="preserve"> </w:t>
      </w:r>
      <w:r w:rsidRPr="00927B04" w:rsidR="00927B04">
        <w:rPr>
          <w:rStyle w:val="AnswerQuantityText"/>
        </w:rPr>
        <w:t>yards</w:t>
      </w:r>
    </w:p>
    <w:p w:rsidR="00927B04" w:rsidP="00927B04" w14:paraId="08C3F41D" w14:textId="28999041">
      <w:pPr>
        <w:pStyle w:val="QuestionText"/>
        <w:tabs>
          <w:tab w:val="left" w:leader="dot" w:pos="5580"/>
          <w:tab w:val="clear" w:pos="7200"/>
        </w:tabs>
      </w:pPr>
      <w:r>
        <w:t>5.</w:t>
      </w:r>
      <w:r>
        <w:tab/>
      </w:r>
      <w:r w:rsidRPr="00A420CE" w:rsidR="00A420CE">
        <w:t>Prior to use, is fresh litter accessible to:</w:t>
      </w:r>
    </w:p>
    <w:p w:rsidR="00927B04" w:rsidRPr="00E25234" w:rsidP="00927B04" w14:paraId="6078AB37" w14:textId="260A74D2">
      <w:pPr>
        <w:pStyle w:val="QuestionText"/>
        <w:tabs>
          <w:tab w:val="clear" w:pos="1440"/>
          <w:tab w:val="right" w:pos="9360"/>
        </w:tabs>
        <w:ind w:left="720" w:hanging="720"/>
      </w:pPr>
      <w:r>
        <w:tab/>
      </w:r>
      <w:r w:rsidRPr="00E25234">
        <w:t>a.</w:t>
      </w:r>
      <w:r w:rsidRPr="00E25234">
        <w:tab/>
      </w:r>
      <w:r w:rsidR="00A420CE">
        <w:t>Wild birds</w:t>
      </w:r>
      <w:r>
        <w:tab/>
      </w:r>
      <w:r w:rsidR="006044E0">
        <w:rPr>
          <w:rStyle w:val="QuestionIDText"/>
        </w:rPr>
        <w:t>t909</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927B04" w:rsidRPr="00E25234" w:rsidP="00927B04" w14:paraId="104D3D0B" w14:textId="7F2244C8">
      <w:pPr>
        <w:pStyle w:val="QuestionText"/>
        <w:tabs>
          <w:tab w:val="clear" w:pos="1440"/>
          <w:tab w:val="right" w:pos="9360"/>
        </w:tabs>
      </w:pPr>
      <w:r>
        <w:tab/>
      </w:r>
      <w:r w:rsidR="00A420CE">
        <w:t>b</w:t>
      </w:r>
      <w:r w:rsidRPr="00E25234">
        <w:t>.</w:t>
      </w:r>
      <w:r w:rsidRPr="00E25234">
        <w:tab/>
      </w:r>
      <w:r w:rsidRPr="000E2204" w:rsidR="000E2204">
        <w:t>Wild animals (for example, raccoons, opossum, coyotes, foxes)</w:t>
      </w:r>
      <w:r>
        <w:tab/>
      </w:r>
      <w:r w:rsidR="006044E0">
        <w:rPr>
          <w:rStyle w:val="QuestionIDText"/>
        </w:rPr>
        <w:t>t910</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927B04" w:rsidRPr="00E25234" w:rsidP="00A73F9D" w14:paraId="7E2B7D39" w14:textId="3C2F7347">
      <w:pPr>
        <w:pStyle w:val="QuestionText"/>
        <w:tabs>
          <w:tab w:val="clear" w:pos="1440"/>
          <w:tab w:val="right" w:pos="9360"/>
        </w:tabs>
        <w:spacing w:after="120"/>
      </w:pPr>
      <w:r>
        <w:tab/>
      </w:r>
      <w:r w:rsidR="00A73F9D">
        <w:t>c</w:t>
      </w:r>
      <w:r w:rsidRPr="00E25234">
        <w:t>.</w:t>
      </w:r>
      <w:r w:rsidRPr="00E25234">
        <w:tab/>
      </w:r>
      <w:r w:rsidRPr="00A73F9D" w:rsidR="00A73F9D">
        <w:t>Domestic animals (for example, dogs, cats)</w:t>
      </w:r>
      <w:r>
        <w:rPr>
          <w:rStyle w:val="QuestionIDText"/>
          <w:rFonts w:cs="Calibri"/>
          <w:sz w:val="20"/>
          <w:szCs w:val="24"/>
        </w:rPr>
        <w:tab/>
      </w:r>
      <w:r w:rsidR="006044E0">
        <w:rPr>
          <w:rStyle w:val="QuestionIDText"/>
        </w:rPr>
        <w:t>t911</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A73F9D" w:rsidRPr="00E25234" w:rsidP="00367E94" w14:paraId="457CD41A" w14:textId="7068EE8D">
      <w:pPr>
        <w:pStyle w:val="QuestionText"/>
        <w:tabs>
          <w:tab w:val="left" w:leader="dot" w:pos="5580"/>
        </w:tabs>
        <w:spacing w:after="120"/>
      </w:pPr>
      <w:r>
        <w:t>6.</w:t>
      </w:r>
      <w:r>
        <w:tab/>
      </w:r>
      <w:r w:rsidR="00367E94">
        <w:t>What was the date that used litter was last removed from any barn on this farm prior to the end of the 14-day reference period?</w:t>
      </w:r>
      <w:r>
        <w:tab/>
      </w:r>
      <w:r>
        <w:tab/>
      </w:r>
      <w:r w:rsidR="006044E0">
        <w:rPr>
          <w:rStyle w:val="QuestionIDText"/>
        </w:rPr>
        <w:t>t912</w:t>
      </w:r>
      <w:r w:rsidR="006044E0">
        <w:rPr>
          <w:rStyle w:val="QuestionIDText"/>
        </w:rPr>
        <w:tab/>
      </w:r>
      <w:r w:rsidRPr="00860AB6">
        <w:tab/>
      </w:r>
      <w:r w:rsidR="00367E94">
        <w:rPr>
          <w:rStyle w:val="AnswerQuantityText"/>
        </w:rPr>
        <w:t>mm/dd/</w:t>
      </w:r>
      <w:r w:rsidR="00367E94">
        <w:rPr>
          <w:rStyle w:val="AnswerQuantityText"/>
        </w:rPr>
        <w:t>yy</w:t>
      </w:r>
    </w:p>
    <w:p w:rsidR="00367E94" w:rsidP="00367E94" w14:paraId="2E40102E" w14:textId="77721A3C">
      <w:pPr>
        <w:pStyle w:val="QuestionText"/>
        <w:tabs>
          <w:tab w:val="left" w:leader="dot" w:pos="5580"/>
          <w:tab w:val="clear" w:pos="7200"/>
        </w:tabs>
      </w:pPr>
      <w:r>
        <w:t>7.</w:t>
      </w:r>
      <w:r>
        <w:tab/>
      </w:r>
      <w:r w:rsidRPr="008868EA" w:rsidR="008868EA">
        <w:t>How was used litter disposed of prior to or during the 14-day reference period?</w:t>
      </w:r>
    </w:p>
    <w:p w:rsidR="00367E94" w:rsidRPr="00E25234" w:rsidP="00367E94" w14:paraId="6AB97C0A" w14:textId="638909BC">
      <w:pPr>
        <w:pStyle w:val="QuestionText"/>
        <w:tabs>
          <w:tab w:val="clear" w:pos="1440"/>
          <w:tab w:val="right" w:pos="9360"/>
        </w:tabs>
        <w:ind w:left="720" w:hanging="720"/>
      </w:pPr>
      <w:r>
        <w:tab/>
      </w:r>
      <w:r w:rsidRPr="00E25234">
        <w:t>a.</w:t>
      </w:r>
      <w:r w:rsidRPr="00E25234">
        <w:tab/>
      </w:r>
      <w:r w:rsidRPr="00117CF5" w:rsidR="00117CF5">
        <w:t>Composted on-farm</w:t>
      </w:r>
      <w:r>
        <w:tab/>
      </w:r>
      <w:r w:rsidR="006044E0">
        <w:rPr>
          <w:rStyle w:val="QuestionIDText"/>
        </w:rPr>
        <w:t>t913</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367E94" w:rsidRPr="00E25234" w:rsidP="004A6683" w14:paraId="68D888D6" w14:textId="69185C87">
      <w:pPr>
        <w:pStyle w:val="QuestionText"/>
        <w:tabs>
          <w:tab w:val="clear" w:pos="1440"/>
          <w:tab w:val="clear" w:pos="7560"/>
          <w:tab w:val="left" w:pos="8010"/>
        </w:tabs>
      </w:pPr>
      <w:r>
        <w:tab/>
      </w:r>
      <w:r w:rsidR="00117CF5">
        <w:tab/>
        <w:t>i</w:t>
      </w:r>
      <w:r w:rsidRPr="00E25234">
        <w:t>.</w:t>
      </w:r>
      <w:r w:rsidRPr="00E25234">
        <w:tab/>
      </w:r>
      <w:r w:rsidRPr="004A6683" w:rsidR="004A6683">
        <w:t xml:space="preserve">If </w:t>
      </w:r>
      <w:r w:rsidR="004A6683">
        <w:t>Y</w:t>
      </w:r>
      <w:r w:rsidRPr="004A6683" w:rsidR="004A6683">
        <w:t>es</w:t>
      </w:r>
      <w:r w:rsidRPr="004A6683" w:rsidR="004A6683">
        <w:t xml:space="preserve">, what is the distance (in yards) to the </w:t>
      </w:r>
      <w:r w:rsidRPr="00FF30B4" w:rsidR="004A6683">
        <w:rPr>
          <w:b/>
          <w:bCs/>
        </w:rPr>
        <w:t>selected barn</w:t>
      </w:r>
      <w:r w:rsidR="00315550">
        <w:t>?</w:t>
      </w:r>
      <w:r>
        <w:tab/>
      </w:r>
      <w:r w:rsidR="006044E0">
        <w:rPr>
          <w:rStyle w:val="QuestionIDText"/>
        </w:rPr>
        <w:t>t914</w:t>
      </w:r>
      <w:r w:rsidRPr="00860AB6">
        <w:tab/>
      </w:r>
      <w:r w:rsidR="004A6683">
        <w:tab/>
        <w:t xml:space="preserve"> </w:t>
      </w:r>
      <w:r w:rsidRPr="004A6683" w:rsidR="004A6683">
        <w:rPr>
          <w:rStyle w:val="AnswerQuantityText"/>
        </w:rPr>
        <w:t>yards</w:t>
      </w:r>
    </w:p>
    <w:p w:rsidR="00367E94" w:rsidRPr="00E25234" w:rsidP="00AD51D6" w14:paraId="56066796" w14:textId="4D8C1DF4">
      <w:pPr>
        <w:pStyle w:val="QuestionText"/>
        <w:tabs>
          <w:tab w:val="clear" w:pos="1440"/>
          <w:tab w:val="right" w:pos="9360"/>
        </w:tabs>
      </w:pPr>
      <w:r>
        <w:tab/>
      </w:r>
      <w:r w:rsidR="00AD51D6">
        <w:t>b</w:t>
      </w:r>
      <w:r w:rsidRPr="00E25234">
        <w:t>.</w:t>
      </w:r>
      <w:r w:rsidRPr="00E25234">
        <w:tab/>
      </w:r>
      <w:r w:rsidRPr="00AD51D6" w:rsidR="00AD51D6">
        <w:t>Stored on-farm</w:t>
      </w:r>
      <w:r>
        <w:rPr>
          <w:rStyle w:val="QuestionIDText"/>
          <w:rFonts w:cs="Calibri"/>
          <w:sz w:val="20"/>
          <w:szCs w:val="24"/>
        </w:rPr>
        <w:tab/>
      </w:r>
      <w:r w:rsidR="006044E0">
        <w:rPr>
          <w:rStyle w:val="QuestionIDText"/>
        </w:rPr>
        <w:t>t915</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AD51D6" w:rsidRPr="00E25234" w:rsidP="00AD51D6" w14:paraId="1CC1E812" w14:textId="7A0AF729">
      <w:pPr>
        <w:pStyle w:val="QuestionText"/>
        <w:tabs>
          <w:tab w:val="clear" w:pos="1440"/>
          <w:tab w:val="right" w:pos="9360"/>
        </w:tabs>
        <w:ind w:left="720" w:hanging="720"/>
      </w:pPr>
      <w:r>
        <w:tab/>
        <w:t>c</w:t>
      </w:r>
      <w:r w:rsidRPr="00E25234">
        <w:t>.</w:t>
      </w:r>
      <w:r w:rsidRPr="00E25234">
        <w:tab/>
      </w:r>
      <w:r w:rsidRPr="00DE7F1E" w:rsidR="00DE7F1E">
        <w:t>Applied to land on this farm</w:t>
      </w:r>
      <w:r>
        <w:tab/>
      </w:r>
      <w:r w:rsidR="006044E0">
        <w:rPr>
          <w:rStyle w:val="QuestionIDText"/>
        </w:rPr>
        <w:t>t916</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AD51D6" w:rsidRPr="00E25234" w:rsidP="00044435" w14:paraId="55F0AB64" w14:textId="66A2A48C">
      <w:pPr>
        <w:pStyle w:val="QuestionText"/>
        <w:tabs>
          <w:tab w:val="clear" w:pos="1440"/>
          <w:tab w:val="clear" w:pos="7560"/>
          <w:tab w:val="left" w:pos="7650"/>
        </w:tabs>
      </w:pPr>
      <w:r>
        <w:tab/>
      </w:r>
      <w:r>
        <w:tab/>
        <w:t>i</w:t>
      </w:r>
      <w:r w:rsidRPr="00E25234">
        <w:t>.</w:t>
      </w:r>
      <w:r w:rsidRPr="00E25234">
        <w:tab/>
      </w:r>
      <w:r w:rsidRPr="004A6683">
        <w:t xml:space="preserve">If </w:t>
      </w:r>
      <w:r>
        <w:t>Y</w:t>
      </w:r>
      <w:r w:rsidRPr="004A6683">
        <w:t>es</w:t>
      </w:r>
      <w:r w:rsidRPr="004A6683">
        <w:t xml:space="preserve">, </w:t>
      </w:r>
      <w:r w:rsidRPr="009450C7" w:rsidR="009450C7">
        <w:t>what was the date litter was applied to land</w:t>
      </w:r>
      <w:r w:rsidR="00315550">
        <w:t>?</w:t>
      </w:r>
      <w:r>
        <w:tab/>
      </w:r>
      <w:r w:rsidR="006044E0">
        <w:rPr>
          <w:rStyle w:val="QuestionIDText"/>
        </w:rPr>
        <w:t>t917</w:t>
      </w:r>
      <w:r w:rsidRPr="00860AB6">
        <w:tab/>
      </w:r>
      <w:r>
        <w:tab/>
        <w:t xml:space="preserve"> </w:t>
      </w:r>
      <w:r w:rsidR="00044435">
        <w:rPr>
          <w:rStyle w:val="AnswerQuantityText"/>
        </w:rPr>
        <w:t>mm/dd/</w:t>
      </w:r>
      <w:r w:rsidR="00044435">
        <w:rPr>
          <w:rStyle w:val="AnswerQuantityText"/>
        </w:rPr>
        <w:t>yy</w:t>
      </w:r>
    </w:p>
    <w:p w:rsidR="00AD51D6" w:rsidRPr="00E25234" w:rsidP="00AD51D6" w14:paraId="0CEC05A8" w14:textId="34ABB268">
      <w:pPr>
        <w:pStyle w:val="QuestionText"/>
        <w:tabs>
          <w:tab w:val="clear" w:pos="1440"/>
          <w:tab w:val="right" w:pos="9360"/>
        </w:tabs>
        <w:spacing w:after="120"/>
      </w:pPr>
      <w:r>
        <w:tab/>
        <w:t>d</w:t>
      </w:r>
      <w:r w:rsidRPr="00E25234">
        <w:t>.</w:t>
      </w:r>
      <w:r w:rsidRPr="00E25234">
        <w:tab/>
      </w:r>
      <w:r w:rsidR="001443B1">
        <w:t>Taken off-site</w:t>
      </w:r>
      <w:r>
        <w:rPr>
          <w:rStyle w:val="QuestionIDText"/>
          <w:rFonts w:cs="Calibri"/>
          <w:sz w:val="20"/>
          <w:szCs w:val="24"/>
        </w:rPr>
        <w:tab/>
      </w:r>
      <w:r w:rsidR="006044E0">
        <w:rPr>
          <w:rStyle w:val="QuestionIDText"/>
        </w:rPr>
        <w:t>t918</w:t>
      </w:r>
      <w:r w:rsidR="006044E0">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AA3117" w:rsidRPr="00697A4C" w:rsidP="00AA3117" w14:paraId="0CBD783B" w14:textId="64F61A14">
      <w:pPr>
        <w:pStyle w:val="QuestionText"/>
        <w:tabs>
          <w:tab w:val="left" w:pos="5760"/>
          <w:tab w:val="left" w:pos="5940"/>
          <w:tab w:val="left" w:pos="6120"/>
          <w:tab w:val="clear" w:pos="7200"/>
          <w:tab w:val="clear" w:pos="7560"/>
          <w:tab w:val="right" w:pos="9360"/>
        </w:tabs>
        <w:spacing w:after="120"/>
        <w:rPr>
          <w:rStyle w:val="CheckBox"/>
        </w:rPr>
      </w:pPr>
      <w:r>
        <w:t>8</w:t>
      </w:r>
      <w:r w:rsidRPr="00E25234">
        <w:t>.</w:t>
      </w:r>
      <w:r w:rsidRPr="00E25234">
        <w:tab/>
      </w:r>
      <w:r w:rsidRPr="00C55DFD" w:rsidR="00C55DFD">
        <w:t>Was manure or used litter from other farms brought onto this farm or adjacent farms prior to or during the reference period?</w:t>
      </w:r>
      <w:r>
        <w:tab/>
      </w:r>
      <w:r>
        <w:tab/>
      </w:r>
      <w:r>
        <w:tab/>
      </w:r>
      <w:r w:rsidR="006044E0">
        <w:rPr>
          <w:rStyle w:val="QuestionIDText"/>
        </w:rPr>
        <w:t>t919</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 xml:space="preserve">No  </w:t>
      </w:r>
      <w:r w:rsidRPr="00860AB6">
        <w:rPr>
          <w:rStyle w:val="CheckBox"/>
          <w:rFonts w:ascii="Wingdings" w:eastAsia="Wingdings" w:hAnsi="Wingdings" w:cs="Wingdings"/>
        </w:rPr>
        <w:t>o</w:t>
      </w:r>
      <w:r>
        <w:rPr>
          <w:rStyle w:val="CheckBoxID"/>
        </w:rPr>
        <w:t>4</w:t>
      </w:r>
      <w:r w:rsidRPr="00E25234">
        <w:t xml:space="preserve"> </w:t>
      </w:r>
      <w:r>
        <w:t>Don’t know</w:t>
      </w:r>
    </w:p>
    <w:p w:rsidR="00C55DFD" w:rsidRPr="00697A4C" w:rsidP="005F6B17" w14:paraId="556DE9FE" w14:textId="4D70A9AF">
      <w:pPr>
        <w:pStyle w:val="QuestionText"/>
        <w:tabs>
          <w:tab w:val="left" w:pos="5760"/>
          <w:tab w:val="clear" w:pos="7200"/>
          <w:tab w:val="left" w:pos="7380"/>
          <w:tab w:val="clear" w:pos="7560"/>
          <w:tab w:val="left" w:pos="7920"/>
        </w:tabs>
        <w:spacing w:after="120"/>
        <w:rPr>
          <w:rStyle w:val="CheckBox"/>
        </w:rPr>
      </w:pPr>
      <w:r>
        <w:t>9</w:t>
      </w:r>
      <w:r w:rsidRPr="00E25234">
        <w:t>.</w:t>
      </w:r>
      <w:r w:rsidRPr="00E25234">
        <w:tab/>
      </w:r>
      <w:r w:rsidRPr="005F6B17" w:rsidR="005F6B17">
        <w:t xml:space="preserve">How many times was fresh litter added to the </w:t>
      </w:r>
      <w:r w:rsidRPr="005F6B17" w:rsidR="005F6B17">
        <w:rPr>
          <w:b/>
          <w:bCs/>
        </w:rPr>
        <w:t>selected barn</w:t>
      </w:r>
      <w:r w:rsidRPr="005F6B17" w:rsidR="005F6B17">
        <w:t xml:space="preserve"> during the reference period?</w:t>
      </w:r>
      <w:r w:rsidR="005F6B17">
        <w:br/>
      </w:r>
      <w:r>
        <w:tab/>
      </w:r>
      <w:r>
        <w:tab/>
      </w:r>
      <w:r w:rsidR="005F6B17">
        <w:tab/>
      </w:r>
      <w:r w:rsidR="005F6B17">
        <w:tab/>
      </w:r>
      <w:r>
        <w:tab/>
      </w:r>
      <w:r w:rsidR="006044E0">
        <w:rPr>
          <w:rStyle w:val="QuestionIDText"/>
        </w:rPr>
        <w:t>t920</w:t>
      </w:r>
      <w:r w:rsidRPr="005F6B17">
        <w:rPr>
          <w:rStyle w:val="CheckBox"/>
          <w:sz w:val="20"/>
          <w:szCs w:val="20"/>
        </w:rPr>
        <w:tab/>
      </w:r>
      <w:r w:rsidRPr="005F6B17" w:rsidR="005F6B17">
        <w:rPr>
          <w:rStyle w:val="AnswerQuantityText"/>
        </w:rPr>
        <w:tab/>
        <w:t xml:space="preserve"> times</w:t>
      </w:r>
    </w:p>
    <w:p w:rsidR="00172358" w:rsidRPr="00A560EE" w:rsidP="00E25234" w14:paraId="6158BD63" w14:textId="17603C32">
      <w:pPr>
        <w:rPr>
          <w:rFonts w:ascii="Arial" w:hAnsi="Arial" w:cs="Arial"/>
          <w:b/>
          <w:bCs/>
          <w:sz w:val="20"/>
          <w:szCs w:val="20"/>
        </w:rPr>
      </w:pPr>
      <w:r w:rsidRPr="00A560EE">
        <w:rPr>
          <w:rFonts w:ascii="Arial" w:hAnsi="Arial" w:cs="Arial"/>
          <w:b/>
          <w:bCs/>
          <w:sz w:val="20"/>
          <w:szCs w:val="20"/>
        </w:rPr>
        <w:t>These next three questions ask about the litter management practices for the selected barn around the time of the 14-day reference period.</w:t>
      </w:r>
    </w:p>
    <w:p w:rsidR="00A560EE" w:rsidRPr="00697A4C" w:rsidP="00C60064" w14:paraId="0DA58A24" w14:textId="4E7C348D">
      <w:pPr>
        <w:pStyle w:val="QuestionText"/>
        <w:tabs>
          <w:tab w:val="clear" w:pos="7200"/>
          <w:tab w:val="left" w:leader="dot" w:pos="7470"/>
          <w:tab w:val="clear" w:pos="7560"/>
          <w:tab w:val="right" w:pos="9360"/>
        </w:tabs>
        <w:spacing w:after="120"/>
        <w:rPr>
          <w:rStyle w:val="CheckBox"/>
        </w:rPr>
      </w:pPr>
      <w:r>
        <w:t>10</w:t>
      </w:r>
      <w:r w:rsidRPr="00E25234">
        <w:t>.</w:t>
      </w:r>
      <w:r w:rsidRPr="00E25234">
        <w:tab/>
      </w:r>
      <w:r w:rsidRPr="00C60064" w:rsidR="00C60064">
        <w:t xml:space="preserve">Was litter “tilled” after it was placed in the </w:t>
      </w:r>
      <w:r w:rsidRPr="00FF30B4" w:rsidR="00FF30B4">
        <w:rPr>
          <w:b/>
          <w:bCs/>
        </w:rPr>
        <w:t>selected</w:t>
      </w:r>
      <w:r w:rsidR="00FF30B4">
        <w:t xml:space="preserve"> </w:t>
      </w:r>
      <w:r w:rsidRPr="00FF30B4" w:rsidR="00C60064">
        <w:rPr>
          <w:b/>
          <w:bCs/>
        </w:rPr>
        <w:t>barn</w:t>
      </w:r>
      <w:r w:rsidRPr="00C60064" w:rsidR="00C60064">
        <w:t>?</w:t>
      </w:r>
      <w:r>
        <w:tab/>
      </w:r>
      <w:r w:rsidR="006044E0">
        <w:rPr>
          <w:rStyle w:val="QuestionIDText"/>
        </w:rPr>
        <w:t>t921</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C60064" w:rsidRPr="00697A4C" w:rsidP="00C60064" w14:paraId="2DD5AD3F" w14:textId="39681E53">
      <w:pPr>
        <w:pStyle w:val="QuestionText"/>
        <w:tabs>
          <w:tab w:val="clear" w:pos="7200"/>
          <w:tab w:val="left" w:leader="dot" w:pos="7470"/>
          <w:tab w:val="clear" w:pos="7560"/>
          <w:tab w:val="right" w:pos="9360"/>
        </w:tabs>
        <w:spacing w:after="120"/>
        <w:rPr>
          <w:rStyle w:val="CheckBox"/>
        </w:rPr>
      </w:pPr>
      <w:r>
        <w:t>11</w:t>
      </w:r>
      <w:r w:rsidRPr="00E25234">
        <w:t>.</w:t>
      </w:r>
      <w:r w:rsidRPr="00E25234">
        <w:tab/>
      </w:r>
      <w:r w:rsidRPr="002E0452" w:rsidR="002E0452">
        <w:t xml:space="preserve">Was there a partial clean out of the </w:t>
      </w:r>
      <w:r w:rsidRPr="00774574" w:rsidR="002E0452">
        <w:rPr>
          <w:b/>
          <w:bCs/>
        </w:rPr>
        <w:t>selected barn</w:t>
      </w:r>
      <w:r w:rsidRPr="002E0452" w:rsidR="002E0452">
        <w:t>?</w:t>
      </w:r>
      <w:r>
        <w:tab/>
      </w:r>
      <w:r w:rsidR="006044E0">
        <w:rPr>
          <w:rStyle w:val="QuestionIDText"/>
        </w:rPr>
        <w:t>t922</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2E0452" w:rsidRPr="007A24D4" w:rsidP="002E0452" w14:paraId="5207756F" w14:textId="37E898B7">
      <w:pPr>
        <w:pStyle w:val="QuestionText"/>
      </w:pPr>
      <w:r>
        <w:t>12</w:t>
      </w:r>
      <w:r w:rsidRPr="00E25234">
        <w:t>.</w:t>
      </w:r>
      <w:r w:rsidRPr="00E25234">
        <w:tab/>
      </w:r>
      <w:r w:rsidRPr="00215EA5" w:rsidR="00215EA5">
        <w:t xml:space="preserve">When was the last full clean out of the </w:t>
      </w:r>
      <w:r w:rsidRPr="00FF30B4" w:rsidR="00215EA5">
        <w:rPr>
          <w:b/>
          <w:bCs/>
        </w:rPr>
        <w:t>selected barn</w:t>
      </w:r>
      <w:r w:rsidRPr="00215EA5" w:rsidR="00215EA5">
        <w:t xml:space="preserve">? </w:t>
      </w:r>
      <w:r w:rsidRPr="0002323E">
        <w:rPr>
          <w:i/>
          <w:iCs/>
        </w:rPr>
        <w:t>[Check one only.]</w:t>
      </w:r>
      <w:r>
        <w:rPr>
          <w:i/>
          <w:iCs/>
        </w:rPr>
        <w:t xml:space="preserve"> </w:t>
      </w:r>
      <w:r w:rsidR="006044E0">
        <w:rPr>
          <w:rStyle w:val="QuestionIDText"/>
        </w:rPr>
        <w:t>t923</w:t>
      </w:r>
    </w:p>
    <w:p w:rsidR="002E0452" w:rsidRPr="00697A4C" w:rsidP="002E0452" w14:paraId="03310DBA" w14:textId="22A53700">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Pr="002143B3" w:rsidR="002143B3">
        <w:t>Prior to this flock</w:t>
      </w:r>
    </w:p>
    <w:p w:rsidR="002E0452" w:rsidP="002E0452" w14:paraId="0BE8495A" w14:textId="0E378355">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Pr="00E77F13" w:rsidR="00E77F13">
        <w:t>Two flocks ago</w:t>
      </w:r>
    </w:p>
    <w:p w:rsidR="002E0452" w:rsidP="002E0452" w14:paraId="6952BEB0" w14:textId="15422C13">
      <w:pPr>
        <w:pStyle w:val="QuestionText"/>
        <w:tabs>
          <w:tab w:val="right" w:leader="underscore" w:pos="5400"/>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Pr="00774F97" w:rsidR="00774F97">
        <w:t>Three or more flocks ago</w:t>
      </w:r>
    </w:p>
    <w:p w:rsidR="00774F97" w:rsidRPr="00E25234" w:rsidP="00774F97" w14:paraId="2AC455B6" w14:textId="48AC8E42">
      <w:pPr>
        <w:pStyle w:val="SectionHeading"/>
      </w:pPr>
      <w:r w:rsidRPr="00860AB6">
        <w:t xml:space="preserve">Section </w:t>
      </w:r>
      <w:r>
        <w:t>J</w:t>
      </w:r>
      <w:r w:rsidRPr="00860AB6">
        <w:t xml:space="preserve"> </w:t>
      </w:r>
      <w:r>
        <w:t>–</w:t>
      </w:r>
      <w:r w:rsidRPr="00E25234">
        <w:t xml:space="preserve"> </w:t>
      </w:r>
      <w:r>
        <w:t>Dead Bird Disposal</w:t>
      </w:r>
    </w:p>
    <w:p w:rsidR="00774F97" w:rsidRPr="00697A4C" w:rsidP="008A652E" w14:paraId="3B4C6DE3" w14:textId="77E4F9C0">
      <w:pPr>
        <w:pStyle w:val="QuestionText"/>
        <w:tabs>
          <w:tab w:val="clear" w:pos="7200"/>
          <w:tab w:val="left" w:leader="dot" w:pos="7470"/>
          <w:tab w:val="clear" w:pos="7560"/>
        </w:tabs>
        <w:spacing w:after="120"/>
        <w:rPr>
          <w:rStyle w:val="CheckBox"/>
        </w:rPr>
      </w:pPr>
      <w:r>
        <w:t>1</w:t>
      </w:r>
      <w:r w:rsidRPr="00E25234">
        <w:t>.</w:t>
      </w:r>
      <w:r w:rsidRPr="00E25234">
        <w:tab/>
      </w:r>
      <w:r w:rsidRPr="008A652E" w:rsidR="008A652E">
        <w:t xml:space="preserve">What is the approximate </w:t>
      </w:r>
      <w:r w:rsidRPr="008A652E" w:rsidR="008A652E">
        <w:rPr>
          <w:u w:val="single"/>
        </w:rPr>
        <w:t>normal</w:t>
      </w:r>
      <w:r w:rsidRPr="008A652E" w:rsidR="008A652E">
        <w:t xml:space="preserve"> daily mortality on this farm?</w:t>
      </w:r>
      <w:r>
        <w:tab/>
      </w:r>
      <w:r w:rsidR="00DC4EB4">
        <w:rPr>
          <w:rStyle w:val="QuestionIDText"/>
        </w:rPr>
        <w:t>t1001</w:t>
      </w:r>
      <w:r w:rsidRPr="008A652E">
        <w:rPr>
          <w:rStyle w:val="AnswerQuantityText"/>
        </w:rPr>
        <w:tab/>
      </w:r>
      <w:r w:rsidRPr="008A652E" w:rsidR="008A652E">
        <w:rPr>
          <w:rStyle w:val="AnswerQuantityText"/>
        </w:rPr>
        <w:t>#/day</w:t>
      </w:r>
    </w:p>
    <w:p w:rsidR="008A652E" w:rsidP="008A652E" w14:paraId="0CD35504" w14:textId="1F0C935F">
      <w:pPr>
        <w:pStyle w:val="QuestionText"/>
        <w:tabs>
          <w:tab w:val="left" w:leader="dot" w:pos="5580"/>
          <w:tab w:val="clear" w:pos="7200"/>
        </w:tabs>
      </w:pPr>
      <w:r>
        <w:t>2.</w:t>
      </w:r>
      <w:r>
        <w:tab/>
      </w:r>
      <w:r w:rsidRPr="00CD61B6" w:rsidR="00CD61B6">
        <w:t>During the 14-day reference period, what were the method(s) of dead bird (daily mortality) disposal on this farm?</w:t>
      </w:r>
    </w:p>
    <w:p w:rsidR="008A652E" w:rsidRPr="00E25234" w:rsidP="008A652E" w14:paraId="22712803" w14:textId="468DB667">
      <w:pPr>
        <w:pStyle w:val="QuestionText"/>
        <w:tabs>
          <w:tab w:val="clear" w:pos="1440"/>
          <w:tab w:val="right" w:pos="9360"/>
        </w:tabs>
        <w:ind w:left="720" w:hanging="720"/>
      </w:pPr>
      <w:r>
        <w:tab/>
      </w:r>
      <w:r w:rsidRPr="00E25234">
        <w:t>a.</w:t>
      </w:r>
      <w:r w:rsidRPr="00E25234">
        <w:tab/>
      </w:r>
      <w:r w:rsidR="00CD61B6">
        <w:t>Composting</w:t>
      </w:r>
      <w:bookmarkStart w:id="3" w:name="_Hlk116479361"/>
      <w:r>
        <w:tab/>
      </w:r>
      <w:bookmarkEnd w:id="3"/>
      <w:r w:rsidR="00DC4EB4">
        <w:rPr>
          <w:rStyle w:val="QuestionIDText"/>
        </w:rPr>
        <w:t>t1002</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8A652E" w:rsidRPr="00E25234" w:rsidP="008A652E" w14:paraId="6A18BF59" w14:textId="73F3DF61">
      <w:pPr>
        <w:pStyle w:val="QuestionText"/>
        <w:tabs>
          <w:tab w:val="clear" w:pos="1440"/>
          <w:tab w:val="right" w:pos="9360"/>
        </w:tabs>
      </w:pPr>
      <w:r>
        <w:tab/>
        <w:t>b</w:t>
      </w:r>
      <w:r w:rsidRPr="00E25234">
        <w:t>.</w:t>
      </w:r>
      <w:r w:rsidRPr="00E25234">
        <w:tab/>
      </w:r>
      <w:r w:rsidR="00CD61B6">
        <w:t>Burial</w:t>
      </w:r>
      <w:r>
        <w:tab/>
      </w:r>
      <w:r w:rsidR="00DC4EB4">
        <w:rPr>
          <w:rStyle w:val="QuestionIDText"/>
        </w:rPr>
        <w:t>t1003</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8A652E" w:rsidRPr="00E25234" w:rsidP="00CD61B6" w14:paraId="5271A561" w14:textId="598FFF38">
      <w:pPr>
        <w:pStyle w:val="QuestionText"/>
        <w:tabs>
          <w:tab w:val="clear" w:pos="1440"/>
          <w:tab w:val="right" w:pos="9360"/>
        </w:tabs>
      </w:pPr>
      <w:r>
        <w:tab/>
        <w:t>c</w:t>
      </w:r>
      <w:r w:rsidRPr="00E25234">
        <w:t>.</w:t>
      </w:r>
      <w:r w:rsidRPr="00E25234">
        <w:tab/>
      </w:r>
      <w:r w:rsidR="00CD61B6">
        <w:t>Incineration</w:t>
      </w:r>
      <w:r>
        <w:rPr>
          <w:rStyle w:val="QuestionIDText"/>
          <w:rFonts w:cs="Calibri"/>
          <w:sz w:val="20"/>
          <w:szCs w:val="24"/>
        </w:rPr>
        <w:tab/>
      </w:r>
      <w:r w:rsidR="00DC4EB4">
        <w:rPr>
          <w:rStyle w:val="QuestionIDText"/>
        </w:rPr>
        <w:t>t1004</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D61B6" w:rsidRPr="00E25234" w:rsidP="00CD61B6" w14:paraId="743600E6" w14:textId="4C90DDB8">
      <w:pPr>
        <w:pStyle w:val="QuestionText"/>
        <w:tabs>
          <w:tab w:val="clear" w:pos="1440"/>
          <w:tab w:val="right" w:pos="9360"/>
        </w:tabs>
        <w:ind w:left="720" w:hanging="720"/>
      </w:pPr>
      <w:r>
        <w:tab/>
        <w:t>d</w:t>
      </w:r>
      <w:r w:rsidRPr="00E25234">
        <w:t>.</w:t>
      </w:r>
      <w:r w:rsidRPr="00E25234">
        <w:tab/>
      </w:r>
      <w:r>
        <w:t>Rendering</w:t>
      </w:r>
      <w:r>
        <w:tab/>
      </w:r>
      <w:r w:rsidR="00DC4EB4">
        <w:rPr>
          <w:rStyle w:val="QuestionIDText"/>
        </w:rPr>
        <w:t>t1005</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D61B6" w:rsidRPr="00E25234" w:rsidP="00CD61B6" w14:paraId="56CD6027" w14:textId="3446D117">
      <w:pPr>
        <w:pStyle w:val="QuestionText"/>
        <w:tabs>
          <w:tab w:val="clear" w:pos="1440"/>
          <w:tab w:val="right" w:pos="9360"/>
        </w:tabs>
      </w:pPr>
      <w:r>
        <w:tab/>
        <w:t>e</w:t>
      </w:r>
      <w:r w:rsidRPr="00E25234">
        <w:t>.</w:t>
      </w:r>
      <w:r w:rsidRPr="00E25234">
        <w:tab/>
      </w:r>
      <w:r>
        <w:t>Landfill</w:t>
      </w:r>
      <w:r>
        <w:tab/>
      </w:r>
      <w:r w:rsidR="00DC4EB4">
        <w:rPr>
          <w:rStyle w:val="QuestionIDText"/>
        </w:rPr>
        <w:t>t1006</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CD61B6" w:rsidRPr="00E25234" w:rsidP="007E607A" w14:paraId="1FEEA7E3" w14:textId="647BF8D3">
      <w:pPr>
        <w:pStyle w:val="QuestionText"/>
        <w:tabs>
          <w:tab w:val="clear" w:pos="1440"/>
          <w:tab w:val="right" w:leader="underscore" w:pos="5040"/>
          <w:tab w:val="right" w:pos="9360"/>
        </w:tabs>
        <w:spacing w:after="120"/>
      </w:pPr>
      <w:r>
        <w:tab/>
        <w:t>f</w:t>
      </w:r>
      <w:r w:rsidRPr="00E25234">
        <w:t>.</w:t>
      </w:r>
      <w:r w:rsidRPr="00E25234">
        <w:tab/>
      </w:r>
      <w:r>
        <w:t>Other (specify</w:t>
      </w:r>
      <w:r w:rsidR="007E607A">
        <w:t xml:space="preserve">: </w:t>
      </w:r>
      <w:r w:rsidR="007E607A">
        <w:tab/>
        <w:t xml:space="preserve">) </w:t>
      </w:r>
      <w:r w:rsidR="00DC4EB4">
        <w:rPr>
          <w:rStyle w:val="QuestionIDText"/>
        </w:rPr>
        <w:t>t1007oth</w:t>
      </w:r>
      <w:r>
        <w:rPr>
          <w:rStyle w:val="QuestionIDText"/>
          <w:rFonts w:cs="Calibri"/>
          <w:sz w:val="20"/>
          <w:szCs w:val="24"/>
        </w:rPr>
        <w:tab/>
      </w:r>
      <w:r w:rsidR="00DC4EB4">
        <w:rPr>
          <w:rStyle w:val="QuestionIDText"/>
        </w:rPr>
        <w:t>t1007</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610C98" w:rsidP="008B1060" w14:paraId="669A6022" w14:textId="74B89055">
      <w:pPr>
        <w:pStyle w:val="QuestionText"/>
        <w:tabs>
          <w:tab w:val="left" w:pos="5760"/>
          <w:tab w:val="left" w:pos="5940"/>
          <w:tab w:val="left" w:pos="6120"/>
          <w:tab w:val="right" w:pos="9360"/>
        </w:tabs>
      </w:pPr>
      <w:r>
        <w:t>3</w:t>
      </w:r>
      <w:r w:rsidRPr="00E25234">
        <w:t>.</w:t>
      </w:r>
      <w:r w:rsidRPr="00E25234">
        <w:tab/>
      </w:r>
      <w:r>
        <w:t xml:space="preserve">If Question 2a (composting) or Question 2b (burial) is Yes, how frequently </w:t>
      </w:r>
      <w:r>
        <w:t>are carcasses</w:t>
      </w:r>
      <w:r>
        <w:t xml:space="preserve"> covered with:</w:t>
      </w:r>
    </w:p>
    <w:p w:rsidR="008B1060" w:rsidRPr="00E25234" w:rsidP="008B1060" w14:paraId="1A57EB7B" w14:textId="16A322C4">
      <w:pPr>
        <w:pStyle w:val="QuestionText"/>
        <w:tabs>
          <w:tab w:val="clear" w:pos="1440"/>
          <w:tab w:val="left" w:leader="dot" w:pos="4680"/>
          <w:tab w:val="left" w:pos="5040"/>
          <w:tab w:val="clear" w:pos="7200"/>
          <w:tab w:val="clear" w:pos="7560"/>
          <w:tab w:val="right" w:pos="9360"/>
        </w:tabs>
        <w:ind w:left="720" w:hanging="720"/>
      </w:pPr>
      <w:r>
        <w:tab/>
      </w:r>
      <w:r w:rsidRPr="00E25234">
        <w:t>a.</w:t>
      </w:r>
      <w:r w:rsidRPr="00E25234">
        <w:tab/>
      </w:r>
      <w:r>
        <w:t>Soil</w:t>
      </w:r>
      <w:r w:rsidR="009A39A3">
        <w:t>?</w:t>
      </w:r>
      <w:r>
        <w:tab/>
      </w:r>
      <w:r w:rsidR="00DC4EB4">
        <w:rPr>
          <w:rStyle w:val="QuestionIDText"/>
        </w:rPr>
        <w:t>t1008</w:t>
      </w:r>
      <w:r>
        <w:rPr>
          <w:rStyle w:val="CheckBox"/>
        </w:rPr>
        <w:tab/>
      </w:r>
      <w:r w:rsidR="00117DAE">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Daily  </w:t>
      </w:r>
      <w:r w:rsidRPr="00860AB6">
        <w:rPr>
          <w:rStyle w:val="CheckBox"/>
          <w:rFonts w:ascii="Wingdings" w:eastAsia="Wingdings" w:hAnsi="Wingdings" w:cs="Wingdings"/>
        </w:rPr>
        <w:t>o</w:t>
      </w:r>
      <w:r>
        <w:rPr>
          <w:rStyle w:val="CheckBoxID"/>
        </w:rPr>
        <w:t>2</w:t>
      </w:r>
      <w:r w:rsidRPr="00E25234">
        <w:t xml:space="preserve"> </w:t>
      </w:r>
      <w:r>
        <w:t xml:space="preserve">Every 2 or more days  </w:t>
      </w:r>
      <w:r w:rsidRPr="00860AB6">
        <w:rPr>
          <w:rStyle w:val="CheckBox"/>
          <w:rFonts w:ascii="Wingdings" w:eastAsia="Wingdings" w:hAnsi="Wingdings" w:cs="Wingdings"/>
        </w:rPr>
        <w:t>o</w:t>
      </w:r>
      <w:r>
        <w:rPr>
          <w:rStyle w:val="CheckBoxID"/>
        </w:rPr>
        <w:t>3</w:t>
      </w:r>
      <w:r w:rsidRPr="00E25234">
        <w:t xml:space="preserve"> </w:t>
      </w:r>
      <w:r>
        <w:t>Never</w:t>
      </w:r>
    </w:p>
    <w:p w:rsidR="008B1060" w:rsidRPr="00E25234" w:rsidP="008B1060" w14:paraId="7A6D0D03" w14:textId="0F9535D7">
      <w:pPr>
        <w:pStyle w:val="QuestionText"/>
        <w:tabs>
          <w:tab w:val="clear" w:pos="1440"/>
          <w:tab w:val="left" w:leader="dot" w:pos="4680"/>
          <w:tab w:val="left" w:pos="5040"/>
          <w:tab w:val="clear" w:pos="7200"/>
          <w:tab w:val="clear" w:pos="7560"/>
          <w:tab w:val="right" w:pos="9360"/>
        </w:tabs>
        <w:spacing w:after="120"/>
        <w:ind w:left="720" w:hanging="720"/>
      </w:pPr>
      <w:r>
        <w:tab/>
        <w:t>b</w:t>
      </w:r>
      <w:r w:rsidRPr="00E25234">
        <w:t>.</w:t>
      </w:r>
      <w:r w:rsidRPr="00E25234">
        <w:tab/>
      </w:r>
      <w:r>
        <w:t>Manure</w:t>
      </w:r>
      <w:r w:rsidR="009A39A3">
        <w:t>?</w:t>
      </w:r>
      <w:r>
        <w:tab/>
      </w:r>
      <w:r w:rsidR="00DC4EB4">
        <w:rPr>
          <w:rStyle w:val="QuestionIDText"/>
        </w:rPr>
        <w:t>t1009</w:t>
      </w:r>
      <w:r w:rsidR="00DC4EB4">
        <w:rPr>
          <w:rStyle w:val="QuestionIDText"/>
        </w:rPr>
        <w:tab/>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Daily  </w:t>
      </w:r>
      <w:r w:rsidRPr="00860AB6">
        <w:rPr>
          <w:rStyle w:val="CheckBox"/>
          <w:rFonts w:ascii="Wingdings" w:eastAsia="Wingdings" w:hAnsi="Wingdings" w:cs="Wingdings"/>
        </w:rPr>
        <w:t>o</w:t>
      </w:r>
      <w:r>
        <w:rPr>
          <w:rStyle w:val="CheckBoxID"/>
        </w:rPr>
        <w:t>2</w:t>
      </w:r>
      <w:r w:rsidRPr="00E25234">
        <w:t xml:space="preserve"> </w:t>
      </w:r>
      <w:r>
        <w:t xml:space="preserve">Every 2 or more days  </w:t>
      </w:r>
      <w:r w:rsidRPr="00860AB6">
        <w:rPr>
          <w:rStyle w:val="CheckBox"/>
          <w:rFonts w:ascii="Wingdings" w:eastAsia="Wingdings" w:hAnsi="Wingdings" w:cs="Wingdings"/>
        </w:rPr>
        <w:t>o</w:t>
      </w:r>
      <w:r>
        <w:rPr>
          <w:rStyle w:val="CheckBoxID"/>
        </w:rPr>
        <w:t>3</w:t>
      </w:r>
      <w:r w:rsidRPr="00E25234">
        <w:t xml:space="preserve"> </w:t>
      </w:r>
      <w:r>
        <w:t>Never</w:t>
      </w:r>
    </w:p>
    <w:p w:rsidR="008B1060" w:rsidP="008B1060" w14:paraId="024E1B32" w14:textId="2D825FC1">
      <w:pPr>
        <w:pStyle w:val="QuestionText"/>
        <w:tabs>
          <w:tab w:val="left" w:leader="dot" w:pos="5580"/>
          <w:tab w:val="clear" w:pos="7200"/>
        </w:tabs>
      </w:pPr>
      <w:r>
        <w:t>4.</w:t>
      </w:r>
      <w:r>
        <w:tab/>
      </w:r>
      <w:r w:rsidRPr="00685D38" w:rsidR="00685D38">
        <w:t xml:space="preserve">If </w:t>
      </w:r>
      <w:r w:rsidR="00685D38">
        <w:t>Q</w:t>
      </w:r>
      <w:r w:rsidRPr="00685D38" w:rsidR="00685D38">
        <w:t xml:space="preserve">uestion 2d (rendering) is </w:t>
      </w:r>
      <w:r w:rsidR="00685D38">
        <w:t>Y</w:t>
      </w:r>
      <w:r w:rsidRPr="00685D38" w:rsidR="00685D38">
        <w:t>es,</w:t>
      </w:r>
    </w:p>
    <w:p w:rsidR="008B1060" w:rsidRPr="00E25234" w:rsidP="008B1060" w14:paraId="09760D75" w14:textId="204E97DA">
      <w:pPr>
        <w:pStyle w:val="QuestionText"/>
        <w:tabs>
          <w:tab w:val="clear" w:pos="1440"/>
          <w:tab w:val="right" w:pos="9360"/>
        </w:tabs>
        <w:ind w:left="720" w:hanging="720"/>
      </w:pPr>
      <w:r>
        <w:tab/>
      </w:r>
      <w:r w:rsidRPr="00E25234">
        <w:t>a.</w:t>
      </w:r>
      <w:r w:rsidRPr="00E25234">
        <w:tab/>
      </w:r>
      <w:r w:rsidRPr="00674A6F" w:rsidR="00674A6F">
        <w:t>Is the carcass bin kept covered</w:t>
      </w:r>
      <w:r w:rsidR="00315550">
        <w:t>?</w:t>
      </w:r>
      <w:r>
        <w:tab/>
      </w:r>
      <w:r w:rsidR="00DC4EB4">
        <w:rPr>
          <w:rStyle w:val="QuestionIDText"/>
        </w:rPr>
        <w:t>t1010</w:t>
      </w:r>
      <w:r w:rsidR="00DC4EB4">
        <w:rPr>
          <w:rStyle w:val="QuestionIDText"/>
        </w:rPr>
        <w:tab/>
      </w:r>
      <w:r w:rsidRPr="00860AB6">
        <w:tab/>
      </w:r>
      <w:r w:rsidRPr="00E25234">
        <w:rPr>
          <w:rStyle w:val="CheckBox"/>
          <w:rFonts w:ascii="Wingdings" w:eastAsia="Wingdings" w:hAnsi="Wingdings" w:cs="Wingdings"/>
        </w:rPr>
        <w:t>o</w:t>
      </w:r>
      <w:r w:rsidRPr="00E25234">
        <w:rPr>
          <w:rStyle w:val="CheckBoxID"/>
        </w:rPr>
        <w:t>1</w:t>
      </w:r>
      <w:r w:rsidRPr="00E25234">
        <w:t xml:space="preserve"> Yes   </w:t>
      </w:r>
      <w:r w:rsidRPr="00860AB6">
        <w:rPr>
          <w:rStyle w:val="CheckBox"/>
          <w:rFonts w:ascii="Wingdings" w:eastAsia="Wingdings" w:hAnsi="Wingdings" w:cs="Wingdings"/>
        </w:rPr>
        <w:t>o</w:t>
      </w:r>
      <w:r w:rsidRPr="00E25234">
        <w:rPr>
          <w:rStyle w:val="CheckBoxID"/>
        </w:rPr>
        <w:t>3</w:t>
      </w:r>
      <w:r w:rsidRPr="00E25234">
        <w:t xml:space="preserve"> No</w:t>
      </w:r>
    </w:p>
    <w:p w:rsidR="00004DFD" w:rsidP="008B1060" w14:paraId="015DBAA4" w14:textId="23D4BC24">
      <w:pPr>
        <w:pStyle w:val="QuestionText"/>
        <w:tabs>
          <w:tab w:val="clear" w:pos="1440"/>
          <w:tab w:val="right" w:pos="9360"/>
        </w:tabs>
        <w:rPr>
          <w:rStyle w:val="QuestionIDText"/>
        </w:rPr>
      </w:pPr>
      <w:r>
        <w:tab/>
        <w:t>b</w:t>
      </w:r>
      <w:r w:rsidRPr="00E25234">
        <w:t>.</w:t>
      </w:r>
      <w:r w:rsidRPr="00E25234">
        <w:tab/>
      </w:r>
      <w:r w:rsidRPr="00004DFD">
        <w:t xml:space="preserve">Are carcasses: </w:t>
      </w:r>
      <w:r w:rsidRPr="00004DFD">
        <w:rPr>
          <w:i/>
          <w:iCs/>
        </w:rPr>
        <w:t>[Check one only.]</w:t>
      </w:r>
      <w:r>
        <w:rPr>
          <w:i/>
          <w:iCs/>
        </w:rPr>
        <w:t xml:space="preserve">  </w:t>
      </w:r>
      <w:r w:rsidR="00DC4EB4">
        <w:rPr>
          <w:rStyle w:val="QuestionIDText"/>
        </w:rPr>
        <w:t>t1011</w:t>
      </w:r>
    </w:p>
    <w:p w:rsidR="006A6F7B" w:rsidP="008B1060" w14:paraId="1A84EEF6" w14:textId="02244AAF">
      <w:pPr>
        <w:pStyle w:val="QuestionText"/>
        <w:tabs>
          <w:tab w:val="clear" w:pos="1440"/>
          <w:tab w:val="right" w:pos="9360"/>
        </w:tabs>
      </w:pPr>
      <w:r>
        <w:rPr>
          <w:rStyle w:val="QuestionIDText"/>
        </w:rPr>
        <w:tab/>
      </w:r>
      <w:r w:rsidRPr="00860AB6" w:rsidR="008B1060">
        <w:tab/>
      </w:r>
      <w:r w:rsidRPr="00E25234" w:rsidR="008B1060">
        <w:rPr>
          <w:rStyle w:val="CheckBox"/>
          <w:rFonts w:ascii="Wingdings" w:eastAsia="Wingdings" w:hAnsi="Wingdings" w:cs="Wingdings"/>
        </w:rPr>
        <w:t>o</w:t>
      </w:r>
      <w:r w:rsidRPr="00E25234" w:rsidR="008B1060">
        <w:rPr>
          <w:rStyle w:val="CheckBoxID"/>
        </w:rPr>
        <w:t>1</w:t>
      </w:r>
      <w:r w:rsidRPr="00E25234" w:rsidR="008B1060">
        <w:t xml:space="preserve"> </w:t>
      </w:r>
      <w:r w:rsidRPr="006A6F7B">
        <w:t xml:space="preserve">Taken by the producer or worker to the </w:t>
      </w:r>
      <w:r w:rsidRPr="006A6F7B">
        <w:t>renderer</w:t>
      </w:r>
      <w:r w:rsidR="00315550">
        <w:t>?</w:t>
      </w:r>
    </w:p>
    <w:p w:rsidR="008B1060" w:rsidRPr="00E25234" w:rsidP="008B1060" w14:paraId="10EEEF24" w14:textId="4551CFCD">
      <w:pPr>
        <w:pStyle w:val="QuestionText"/>
        <w:tabs>
          <w:tab w:val="clear" w:pos="1440"/>
          <w:tab w:val="right" w:pos="9360"/>
        </w:tabs>
      </w:pPr>
      <w:r>
        <w:rPr>
          <w:rStyle w:val="CheckBox"/>
        </w:rPr>
        <w:tab/>
      </w:r>
      <w:r>
        <w:rPr>
          <w:rStyle w:val="CheckBox"/>
        </w:rPr>
        <w:tab/>
      </w:r>
      <w:r w:rsidRPr="00860AB6">
        <w:rPr>
          <w:rStyle w:val="CheckBox"/>
          <w:rFonts w:ascii="Wingdings" w:eastAsia="Wingdings" w:hAnsi="Wingdings" w:cs="Wingdings"/>
        </w:rPr>
        <w:t>o</w:t>
      </w:r>
      <w:r>
        <w:rPr>
          <w:rStyle w:val="CheckBoxID"/>
        </w:rPr>
        <w:t>2</w:t>
      </w:r>
      <w:r w:rsidRPr="00E25234">
        <w:t xml:space="preserve"> </w:t>
      </w:r>
      <w:r w:rsidRPr="006145A9" w:rsidR="006145A9">
        <w:t xml:space="preserve">Picked up by the renderer from the </w:t>
      </w:r>
      <w:r w:rsidRPr="006145A9" w:rsidR="006145A9">
        <w:t>farm</w:t>
      </w:r>
      <w:r w:rsidR="00315550">
        <w:t>?</w:t>
      </w:r>
    </w:p>
    <w:p w:rsidR="008B1060" w:rsidRPr="00E25234" w:rsidP="00920EA4" w14:paraId="3958F3F0" w14:textId="485947AC">
      <w:pPr>
        <w:pStyle w:val="QuestionText"/>
        <w:tabs>
          <w:tab w:val="left" w:pos="7200"/>
          <w:tab w:val="clear" w:pos="7560"/>
          <w:tab w:val="left" w:pos="7740"/>
        </w:tabs>
        <w:spacing w:after="120"/>
      </w:pPr>
      <w:r>
        <w:tab/>
        <w:t>c</w:t>
      </w:r>
      <w:r w:rsidRPr="00E25234">
        <w:t>.</w:t>
      </w:r>
      <w:r w:rsidRPr="00E25234">
        <w:tab/>
      </w:r>
      <w:r w:rsidR="00D30C0C">
        <w:t>How many times were carcasses moved to the renderer during the 14-day reference period?</w:t>
      </w:r>
      <w:r w:rsidR="00920EA4">
        <w:br/>
      </w:r>
      <w:r w:rsidR="00920EA4">
        <w:tab/>
      </w:r>
      <w:r w:rsidR="00920EA4">
        <w:tab/>
      </w:r>
      <w:r w:rsidR="00920EA4">
        <w:tab/>
      </w:r>
      <w:r>
        <w:rPr>
          <w:rStyle w:val="QuestionIDText"/>
          <w:rFonts w:cs="Calibri"/>
          <w:sz w:val="20"/>
          <w:szCs w:val="24"/>
        </w:rPr>
        <w:tab/>
      </w:r>
      <w:r w:rsidR="00DC4EB4">
        <w:rPr>
          <w:rStyle w:val="QuestionIDText"/>
        </w:rPr>
        <w:t>t1012</w:t>
      </w:r>
      <w:r w:rsidRPr="00920EA4">
        <w:rPr>
          <w:rStyle w:val="AnswerQuantityText"/>
        </w:rPr>
        <w:tab/>
      </w:r>
      <w:r w:rsidRPr="00920EA4" w:rsidR="00920EA4">
        <w:rPr>
          <w:rStyle w:val="AnswerQuantityText"/>
        </w:rPr>
        <w:t xml:space="preserve"> </w:t>
      </w:r>
      <w:r w:rsidR="00920EA4">
        <w:rPr>
          <w:rStyle w:val="AnswerQuantityText"/>
        </w:rPr>
        <w:tab/>
      </w:r>
      <w:r w:rsidRPr="00920EA4" w:rsidR="00920EA4">
        <w:rPr>
          <w:rStyle w:val="AnswerQuantityText"/>
        </w:rPr>
        <w:t># times</w:t>
      </w:r>
    </w:p>
    <w:p w:rsidR="00920EA4" w:rsidRPr="00697A4C" w:rsidP="00920EA4" w14:paraId="34296F42" w14:textId="57588434">
      <w:pPr>
        <w:pStyle w:val="QuestionText"/>
        <w:tabs>
          <w:tab w:val="clear" w:pos="7200"/>
          <w:tab w:val="left" w:leader="dot" w:pos="7470"/>
          <w:tab w:val="clear" w:pos="7560"/>
          <w:tab w:val="right" w:pos="9360"/>
        </w:tabs>
        <w:spacing w:after="120"/>
        <w:rPr>
          <w:rStyle w:val="CheckBox"/>
        </w:rPr>
      </w:pPr>
      <w:r>
        <w:t>5</w:t>
      </w:r>
      <w:r w:rsidRPr="00E25234">
        <w:t>.</w:t>
      </w:r>
      <w:r w:rsidRPr="00E25234">
        <w:tab/>
      </w:r>
      <w:r w:rsidRPr="00742198" w:rsidR="00742198">
        <w:t xml:space="preserve">Does this farm have an alternative mortality disposal plan if the typical method is </w:t>
      </w:r>
      <w:r w:rsidRPr="00742198" w:rsidR="00742198">
        <w:t>disrupted</w:t>
      </w:r>
      <w:r w:rsidRPr="00742198" w:rsidR="00742198">
        <w:t xml:space="preserve"> and carcasses cannot be moved off farm?</w:t>
      </w:r>
      <w:r>
        <w:tab/>
      </w:r>
      <w:r w:rsidR="00DC4EB4">
        <w:rPr>
          <w:rStyle w:val="QuestionIDText"/>
        </w:rPr>
        <w:t>t1013</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742198" w:rsidP="005537DC" w14:paraId="5FEE350F" w14:textId="7A6B90A5">
      <w:pPr>
        <w:pStyle w:val="QuestionText"/>
        <w:tabs>
          <w:tab w:val="left" w:pos="5760"/>
          <w:tab w:val="left" w:pos="5940"/>
          <w:tab w:val="left" w:pos="6120"/>
          <w:tab w:val="right" w:pos="9360"/>
        </w:tabs>
      </w:pPr>
      <w:r>
        <w:t>6</w:t>
      </w:r>
      <w:r w:rsidRPr="00E25234">
        <w:t>.</w:t>
      </w:r>
      <w:r w:rsidRPr="00E25234">
        <w:tab/>
      </w:r>
      <w:r w:rsidR="005537DC">
        <w:t>Were any wild birds or wild mammals observed around the dead bird collection area (</w:t>
      </w:r>
      <w:r w:rsidR="001A066F">
        <w:t>such as</w:t>
      </w:r>
      <w:r w:rsidR="005537DC">
        <w:t xml:space="preserve"> burial, compost pile, rendering bin, </w:t>
      </w:r>
      <w:r w:rsidR="001A066F">
        <w:t>or similar</w:t>
      </w:r>
      <w:r w:rsidR="005537DC">
        <w:t>) during the 14-day reference period?</w:t>
      </w:r>
    </w:p>
    <w:p w:rsidR="00742198" w:rsidRPr="00E25234" w:rsidP="00347F94" w14:paraId="50765784" w14:textId="37FF7A95">
      <w:pPr>
        <w:pStyle w:val="QuestionText"/>
        <w:tabs>
          <w:tab w:val="clear" w:pos="1440"/>
          <w:tab w:val="clear" w:pos="7200"/>
          <w:tab w:val="left" w:leader="dot" w:pos="7470"/>
          <w:tab w:val="clear" w:pos="7560"/>
          <w:tab w:val="right" w:pos="9360"/>
        </w:tabs>
        <w:ind w:left="720" w:hanging="720"/>
      </w:pPr>
      <w:r>
        <w:tab/>
      </w:r>
      <w:r w:rsidRPr="00E25234">
        <w:t>a.</w:t>
      </w:r>
      <w:r w:rsidRPr="00E25234">
        <w:tab/>
      </w:r>
      <w:r w:rsidR="005537DC">
        <w:t>Wild birds</w:t>
      </w:r>
      <w:r>
        <w:tab/>
      </w:r>
      <w:r w:rsidR="00DC4EB4">
        <w:rPr>
          <w:rStyle w:val="QuestionIDText"/>
        </w:rPr>
        <w:t>t1014</w:t>
      </w:r>
      <w:r>
        <w:rPr>
          <w:rStyle w:val="CheckBox"/>
        </w:rPr>
        <w:tab/>
      </w:r>
      <w:r w:rsidRPr="00860AB6" w:rsidR="005537DC">
        <w:rPr>
          <w:rStyle w:val="CheckBox"/>
          <w:rFonts w:ascii="Wingdings" w:eastAsia="Wingdings" w:hAnsi="Wingdings" w:cs="Wingdings"/>
        </w:rPr>
        <w:t>o</w:t>
      </w:r>
      <w:r w:rsidRPr="00E25234" w:rsidR="005537DC">
        <w:rPr>
          <w:rStyle w:val="CheckBoxID"/>
        </w:rPr>
        <w:t>1</w:t>
      </w:r>
      <w:r w:rsidRPr="00E25234" w:rsidR="005537DC">
        <w:t xml:space="preserve"> </w:t>
      </w:r>
      <w:r w:rsidR="005537DC">
        <w:t xml:space="preserve">Yes  </w:t>
      </w:r>
      <w:r w:rsidRPr="00860AB6" w:rsidR="005537DC">
        <w:rPr>
          <w:rStyle w:val="CheckBox"/>
          <w:rFonts w:ascii="Wingdings" w:eastAsia="Wingdings" w:hAnsi="Wingdings" w:cs="Wingdings"/>
        </w:rPr>
        <w:t>o</w:t>
      </w:r>
      <w:r w:rsidR="005537DC">
        <w:rPr>
          <w:rStyle w:val="CheckBoxID"/>
        </w:rPr>
        <w:t>3</w:t>
      </w:r>
      <w:r w:rsidRPr="00E25234" w:rsidR="005537DC">
        <w:t xml:space="preserve"> </w:t>
      </w:r>
      <w:r w:rsidR="005537DC">
        <w:t>No</w:t>
      </w:r>
    </w:p>
    <w:p w:rsidR="00347F94" w:rsidRPr="00E25234" w:rsidP="00347F94" w14:paraId="2560F8C8" w14:textId="44195A2C">
      <w:pPr>
        <w:pStyle w:val="QuestionText"/>
        <w:tabs>
          <w:tab w:val="clear" w:pos="1440"/>
          <w:tab w:val="clear" w:pos="7200"/>
          <w:tab w:val="left" w:leader="dot" w:pos="7470"/>
          <w:tab w:val="clear" w:pos="7560"/>
          <w:tab w:val="right" w:pos="9360"/>
        </w:tabs>
        <w:spacing w:after="120"/>
        <w:ind w:left="720" w:hanging="720"/>
      </w:pPr>
      <w:r>
        <w:tab/>
      </w:r>
      <w:r w:rsidR="006A67FF">
        <w:t>b</w:t>
      </w:r>
      <w:r w:rsidRPr="00E25234">
        <w:t>.</w:t>
      </w:r>
      <w:r w:rsidRPr="00E25234">
        <w:tab/>
      </w:r>
      <w:r>
        <w:t>Wild mammals</w:t>
      </w:r>
      <w:r>
        <w:tab/>
      </w:r>
      <w:r w:rsidR="00DC4EB4">
        <w:rPr>
          <w:rStyle w:val="QuestionIDText"/>
        </w:rPr>
        <w:t>t1015</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347F94" w:rsidRPr="00E25234" w:rsidP="00296529" w14:paraId="5E4EA3BB" w14:textId="22908B0A">
      <w:pPr>
        <w:pStyle w:val="QuestionText"/>
        <w:tabs>
          <w:tab w:val="left" w:pos="5760"/>
          <w:tab w:val="left" w:pos="5940"/>
          <w:tab w:val="left" w:pos="6120"/>
          <w:tab w:val="right" w:pos="9360"/>
        </w:tabs>
      </w:pPr>
      <w:r>
        <w:t>7</w:t>
      </w:r>
      <w:r w:rsidRPr="00E25234">
        <w:t>.</w:t>
      </w:r>
      <w:r w:rsidRPr="00E25234">
        <w:tab/>
      </w:r>
      <w:r w:rsidR="00A71356">
        <w:t>During the 14-day reference period, did this farm use a shared collection point for dead bird disposal?</w:t>
      </w:r>
      <w:r w:rsidRPr="00ED606B" w:rsidR="00ED606B">
        <w:rPr>
          <w:i/>
          <w:iCs/>
        </w:rPr>
        <w:t xml:space="preserve"> </w:t>
      </w:r>
      <w:r w:rsidRPr="0002323E" w:rsidR="00ED606B">
        <w:rPr>
          <w:i/>
          <w:iCs/>
        </w:rPr>
        <w:t>[Check one only.]</w:t>
      </w:r>
      <w:r w:rsidR="00E7010F">
        <w:rPr>
          <w:i/>
          <w:iCs/>
        </w:rPr>
        <w:t xml:space="preserve">          </w:t>
      </w:r>
      <w:r w:rsidR="00296529">
        <w:rPr>
          <w:i/>
          <w:iCs/>
        </w:rPr>
        <w:t xml:space="preserve"> </w:t>
      </w:r>
      <w:r w:rsidR="00DC4EB4">
        <w:rPr>
          <w:rStyle w:val="QuestionIDText"/>
        </w:rPr>
        <w:t>t1016</w:t>
      </w:r>
      <w:r w:rsidR="00E7010F">
        <w:rPr>
          <w:rStyle w:val="QuestionIDText"/>
        </w:rPr>
        <w:t xml:space="preserve">         </w:t>
      </w:r>
      <w:r w:rsidRPr="00860AB6">
        <w:rPr>
          <w:rStyle w:val="CheckBox"/>
          <w:rFonts w:ascii="Wingdings" w:eastAsia="Wingdings" w:hAnsi="Wingdings" w:cs="Wingdings"/>
        </w:rPr>
        <w:t>o</w:t>
      </w:r>
      <w:r w:rsidRPr="00E25234">
        <w:rPr>
          <w:rStyle w:val="CheckBoxID"/>
        </w:rPr>
        <w:t>1</w:t>
      </w:r>
      <w:r w:rsidRPr="00E25234">
        <w:t xml:space="preserve"> </w:t>
      </w:r>
      <w:r w:rsidR="00A71356">
        <w:t xml:space="preserve">Yes – located on this </w:t>
      </w:r>
      <w:r w:rsidR="00A71356">
        <w:t>farm</w:t>
      </w:r>
      <w:r>
        <w:t xml:space="preserve">  </w:t>
      </w:r>
      <w:r w:rsidRPr="00860AB6">
        <w:rPr>
          <w:rStyle w:val="CheckBox"/>
          <w:rFonts w:ascii="Wingdings" w:eastAsia="Wingdings" w:hAnsi="Wingdings" w:cs="Wingdings"/>
        </w:rPr>
        <w:t>o</w:t>
      </w:r>
      <w:r>
        <w:rPr>
          <w:rStyle w:val="CheckBoxID"/>
        </w:rPr>
        <w:t>2</w:t>
      </w:r>
      <w:r w:rsidRPr="00E25234">
        <w:t xml:space="preserve"> </w:t>
      </w:r>
      <w:r w:rsidR="00A71356">
        <w:t xml:space="preserve">Yes – located off this farm  </w:t>
      </w:r>
      <w:r w:rsidRPr="00860AB6">
        <w:rPr>
          <w:rStyle w:val="CheckBox"/>
          <w:rFonts w:ascii="Wingdings" w:eastAsia="Wingdings" w:hAnsi="Wingdings" w:cs="Wingdings"/>
        </w:rPr>
        <w:t>o</w:t>
      </w:r>
      <w:r>
        <w:rPr>
          <w:rStyle w:val="CheckBoxID"/>
        </w:rPr>
        <w:t>3</w:t>
      </w:r>
      <w:r w:rsidRPr="00E25234">
        <w:t xml:space="preserve"> </w:t>
      </w:r>
      <w:r>
        <w:t>N</w:t>
      </w:r>
      <w:r w:rsidR="00A71356">
        <w:t>o</w:t>
      </w:r>
    </w:p>
    <w:p w:rsidR="00A71356" w:rsidRPr="00E25234" w:rsidP="00713ABD" w14:paraId="5D6BC2BD" w14:textId="28EDAF72">
      <w:pPr>
        <w:pStyle w:val="QuestionText"/>
        <w:tabs>
          <w:tab w:val="clear" w:pos="7200"/>
          <w:tab w:val="clear" w:pos="7560"/>
          <w:tab w:val="left" w:leader="dot" w:pos="7920"/>
        </w:tabs>
        <w:spacing w:after="120"/>
      </w:pPr>
      <w:r>
        <w:t>8</w:t>
      </w:r>
      <w:r w:rsidRPr="00E25234">
        <w:t>.</w:t>
      </w:r>
      <w:r w:rsidRPr="00E25234">
        <w:tab/>
      </w:r>
      <w:r w:rsidRPr="00713ABD" w:rsidR="00713ABD">
        <w:t xml:space="preserve">How far is the </w:t>
      </w:r>
      <w:r w:rsidRPr="00C66449" w:rsidR="00713ABD">
        <w:rPr>
          <w:b/>
        </w:rPr>
        <w:t>selected barn</w:t>
      </w:r>
      <w:r w:rsidRPr="00713ABD" w:rsidR="00713ABD">
        <w:t xml:space="preserve"> (in yards) from the dead bird disposal/holding area including carcass bin for rendering?</w:t>
      </w:r>
      <w:r w:rsidR="00713ABD">
        <w:tab/>
      </w:r>
      <w:r w:rsidR="00DC4EB4">
        <w:rPr>
          <w:rStyle w:val="QuestionIDText"/>
        </w:rPr>
        <w:t>t1017</w:t>
      </w:r>
      <w:r w:rsidR="00713ABD">
        <w:rPr>
          <w:rStyle w:val="AnswerQuantityText"/>
        </w:rPr>
        <w:tab/>
      </w:r>
      <w:r w:rsidRPr="00713ABD" w:rsidR="00713ABD">
        <w:rPr>
          <w:rStyle w:val="AnswerQuantityText"/>
        </w:rPr>
        <w:t>yards</w:t>
      </w:r>
    </w:p>
    <w:p w:rsidR="00713ABD" w:rsidRPr="00E25234" w:rsidP="00713ABD" w14:paraId="6A486471" w14:textId="7C3A0170">
      <w:pPr>
        <w:pStyle w:val="SectionHeading"/>
      </w:pPr>
      <w:r w:rsidRPr="00860AB6">
        <w:t xml:space="preserve">Section </w:t>
      </w:r>
      <w:r>
        <w:t>K</w:t>
      </w:r>
      <w:r w:rsidRPr="00860AB6">
        <w:t xml:space="preserve"> </w:t>
      </w:r>
      <w:r>
        <w:t>–</w:t>
      </w:r>
      <w:r w:rsidRPr="00E25234">
        <w:t xml:space="preserve"> </w:t>
      </w:r>
      <w:r>
        <w:t>Selected Barn Charact</w:t>
      </w:r>
      <w:r w:rsidR="00A24386">
        <w:t>eristics</w:t>
      </w:r>
    </w:p>
    <w:p w:rsidR="00172358" w:rsidP="00E25234" w14:paraId="06EAD72F" w14:textId="2D9FA77E">
      <w:pPr>
        <w:rPr>
          <w:rFonts w:ascii="Arial" w:hAnsi="Arial" w:cs="Arial"/>
          <w:sz w:val="20"/>
          <w:szCs w:val="20"/>
        </w:rPr>
      </w:pPr>
      <w:r w:rsidRPr="006A67FF">
        <w:rPr>
          <w:rFonts w:ascii="Arial" w:hAnsi="Arial" w:cs="Arial"/>
          <w:sz w:val="20"/>
          <w:szCs w:val="20"/>
          <w:u w:val="single"/>
        </w:rPr>
        <w:t>Answer this entire section for the selected barn that was chosen in Section B</w:t>
      </w:r>
      <w:r w:rsidRPr="006A67FF">
        <w:rPr>
          <w:rFonts w:ascii="Arial" w:hAnsi="Arial" w:cs="Arial"/>
          <w:sz w:val="20"/>
          <w:szCs w:val="20"/>
        </w:rPr>
        <w:t xml:space="preserve">. </w:t>
      </w:r>
      <w:r w:rsidRPr="006A67FF">
        <w:rPr>
          <w:rFonts w:ascii="Arial" w:hAnsi="Arial" w:cs="Arial"/>
          <w:b/>
          <w:bCs/>
          <w:sz w:val="20"/>
          <w:szCs w:val="20"/>
        </w:rPr>
        <w:t>Answer questions for the 14</w:t>
      </w:r>
      <w:r w:rsidR="00C60E60">
        <w:rPr>
          <w:rFonts w:ascii="Arial" w:hAnsi="Arial" w:cs="Arial"/>
          <w:b/>
          <w:bCs/>
          <w:sz w:val="20"/>
          <w:szCs w:val="20"/>
        </w:rPr>
        <w:t>-</w:t>
      </w:r>
      <w:r w:rsidRPr="006A67FF">
        <w:rPr>
          <w:rFonts w:ascii="Arial" w:hAnsi="Arial" w:cs="Arial"/>
          <w:b/>
          <w:bCs/>
          <w:sz w:val="20"/>
          <w:szCs w:val="20"/>
        </w:rPr>
        <w:t>day reference period.</w:t>
      </w:r>
    </w:p>
    <w:p w:rsidR="006A67FF" w:rsidRPr="007A24D4" w:rsidP="006A67FF" w14:paraId="1BA7A9DF" w14:textId="0D6748F7">
      <w:pPr>
        <w:pStyle w:val="QuestionText"/>
      </w:pPr>
      <w:r>
        <w:t>1</w:t>
      </w:r>
      <w:r w:rsidRPr="00E25234">
        <w:t>.</w:t>
      </w:r>
      <w:r w:rsidRPr="00E25234">
        <w:tab/>
      </w:r>
      <w:r w:rsidRPr="008A57EC" w:rsidR="008A57EC">
        <w:t>Which best describes the ground surface immediately surrounding (within 1 yard) this barn (excluding vehicle approach and loading area)</w:t>
      </w:r>
      <w:r w:rsidR="00462A87">
        <w:t>?</w:t>
      </w:r>
      <w:r w:rsidRPr="002D3FF9" w:rsidR="002D3FF9">
        <w:rPr>
          <w:i/>
          <w:iCs/>
        </w:rPr>
        <w:t xml:space="preserve"> </w:t>
      </w:r>
      <w:r w:rsidRPr="0002323E" w:rsidR="002D3FF9">
        <w:rPr>
          <w:i/>
          <w:iCs/>
        </w:rPr>
        <w:t>[Check one only.]</w:t>
      </w:r>
      <w:r w:rsidR="002D3FF9">
        <w:rPr>
          <w:i/>
          <w:iCs/>
        </w:rPr>
        <w:t xml:space="preserve"> </w:t>
      </w:r>
      <w:r>
        <w:rPr>
          <w:i/>
          <w:iCs/>
        </w:rPr>
        <w:t xml:space="preserve"> </w:t>
      </w:r>
      <w:r w:rsidR="00DC4EB4">
        <w:rPr>
          <w:rStyle w:val="QuestionIDText"/>
        </w:rPr>
        <w:t>t1101</w:t>
      </w:r>
    </w:p>
    <w:p w:rsidR="006A67FF" w:rsidRPr="00697A4C" w:rsidP="006A67FF" w14:paraId="0A2C9B65" w14:textId="5480C2AB">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00462A87">
        <w:t>Gravel or hard surface</w:t>
      </w:r>
    </w:p>
    <w:p w:rsidR="006A67FF" w:rsidP="006A67FF" w14:paraId="6C521AD3" w14:textId="12E8D2A8">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00462A87">
        <w:t>Dirt</w:t>
      </w:r>
    </w:p>
    <w:p w:rsidR="006A67FF" w:rsidP="000E7FD1" w14:paraId="24DC0624" w14:textId="3FCB0735">
      <w:pPr>
        <w:pStyle w:val="QuestionText"/>
        <w:tabs>
          <w:tab w:val="right" w:leader="underscore" w:pos="5400"/>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00462A87">
        <w:t>Short grass</w:t>
      </w:r>
    </w:p>
    <w:p w:rsidR="002E042B" w:rsidP="007C7C7E" w14:paraId="5A576712" w14:textId="5E1D5F2F">
      <w:pPr>
        <w:pStyle w:val="QuestionText"/>
        <w:tabs>
          <w:tab w:val="right" w:leader="underscore" w:pos="5400"/>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4</w:t>
      </w:r>
      <w:r w:rsidRPr="00E25234">
        <w:t xml:space="preserve"> </w:t>
      </w:r>
      <w:r>
        <w:t>Tall grass or brush</w:t>
      </w:r>
    </w:p>
    <w:p w:rsidR="000E7FD1" w:rsidP="000E7FD1" w14:paraId="609206E9" w14:textId="09B40603">
      <w:pPr>
        <w:pStyle w:val="QuestionText"/>
        <w:tabs>
          <w:tab w:val="left" w:pos="5760"/>
          <w:tab w:val="left" w:pos="5940"/>
          <w:tab w:val="left" w:pos="6120"/>
          <w:tab w:val="right" w:pos="9360"/>
        </w:tabs>
      </w:pPr>
      <w:r>
        <w:t>2</w:t>
      </w:r>
      <w:r w:rsidRPr="00E25234">
        <w:t>.</w:t>
      </w:r>
      <w:r w:rsidRPr="00E25234">
        <w:tab/>
      </w:r>
      <w:r w:rsidRPr="00450805" w:rsidR="00450805">
        <w:t>Were the following type(s) of poultry present in this barn during the 14-day reference period?</w:t>
      </w:r>
    </w:p>
    <w:p w:rsidR="000E7FD1" w:rsidRPr="00E25234" w:rsidP="000E7FD1" w14:paraId="5D200B49" w14:textId="4ED32051">
      <w:pPr>
        <w:pStyle w:val="QuestionText"/>
        <w:tabs>
          <w:tab w:val="clear" w:pos="1440"/>
          <w:tab w:val="clear" w:pos="7200"/>
          <w:tab w:val="left" w:leader="dot" w:pos="7470"/>
          <w:tab w:val="clear" w:pos="7560"/>
          <w:tab w:val="right" w:pos="9360"/>
        </w:tabs>
        <w:ind w:left="720" w:hanging="720"/>
      </w:pPr>
      <w:r>
        <w:tab/>
      </w:r>
      <w:r w:rsidRPr="00E25234">
        <w:t>a.</w:t>
      </w:r>
      <w:r w:rsidRPr="00E25234">
        <w:tab/>
      </w:r>
      <w:r w:rsidR="00450805">
        <w:t>Brooder</w:t>
      </w:r>
      <w:r>
        <w:tab/>
      </w:r>
      <w:r w:rsidR="00DC4EB4">
        <w:rPr>
          <w:rStyle w:val="QuestionIDText"/>
        </w:rPr>
        <w:t>t1102</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0E7FD1" w:rsidRPr="00E25234" w:rsidP="00450805" w14:paraId="315DC5EA" w14:textId="59149CC1">
      <w:pPr>
        <w:pStyle w:val="QuestionText"/>
        <w:tabs>
          <w:tab w:val="clear" w:pos="1440"/>
          <w:tab w:val="clear" w:pos="7200"/>
          <w:tab w:val="left" w:leader="dot" w:pos="7470"/>
          <w:tab w:val="clear" w:pos="7560"/>
          <w:tab w:val="right" w:pos="9360"/>
        </w:tabs>
        <w:ind w:left="720" w:hanging="720"/>
      </w:pPr>
      <w:r>
        <w:tab/>
        <w:t>b</w:t>
      </w:r>
      <w:r w:rsidRPr="00E25234">
        <w:t>.</w:t>
      </w:r>
      <w:r w:rsidRPr="00E25234">
        <w:tab/>
      </w:r>
      <w:r w:rsidR="00450805">
        <w:t>Grower toms</w:t>
      </w:r>
      <w:r>
        <w:tab/>
      </w:r>
      <w:r w:rsidR="00DC4EB4">
        <w:rPr>
          <w:rStyle w:val="QuestionIDText"/>
        </w:rPr>
        <w:t>t1103</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450805" w:rsidRPr="00E25234" w:rsidP="00450805" w14:paraId="384E48B4" w14:textId="7A6D0F9B">
      <w:pPr>
        <w:pStyle w:val="QuestionText"/>
        <w:tabs>
          <w:tab w:val="clear" w:pos="1440"/>
          <w:tab w:val="clear" w:pos="7200"/>
          <w:tab w:val="left" w:leader="dot" w:pos="7470"/>
          <w:tab w:val="clear" w:pos="7560"/>
          <w:tab w:val="right" w:pos="9360"/>
        </w:tabs>
        <w:ind w:left="720" w:hanging="720"/>
      </w:pPr>
      <w:r>
        <w:tab/>
        <w:t>c</w:t>
      </w:r>
      <w:r w:rsidRPr="00E25234">
        <w:t>.</w:t>
      </w:r>
      <w:r w:rsidRPr="00E25234">
        <w:tab/>
      </w:r>
      <w:r>
        <w:t>Grower hens</w:t>
      </w:r>
      <w:r>
        <w:tab/>
      </w:r>
      <w:r w:rsidR="00DC4EB4">
        <w:rPr>
          <w:rStyle w:val="QuestionIDText"/>
        </w:rPr>
        <w:t>t1104</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450805" w:rsidRPr="00E25234" w:rsidP="00450805" w14:paraId="2E480366" w14:textId="5535B16A">
      <w:pPr>
        <w:pStyle w:val="QuestionText"/>
        <w:tabs>
          <w:tab w:val="clear" w:pos="1440"/>
          <w:tab w:val="clear" w:pos="7200"/>
          <w:tab w:val="left" w:leader="dot" w:pos="7470"/>
          <w:tab w:val="clear" w:pos="7560"/>
          <w:tab w:val="right" w:pos="9360"/>
        </w:tabs>
        <w:ind w:left="720" w:hanging="720"/>
      </w:pPr>
      <w:r>
        <w:tab/>
        <w:t>d</w:t>
      </w:r>
      <w:r w:rsidRPr="00E25234">
        <w:t>.</w:t>
      </w:r>
      <w:r w:rsidRPr="00E25234">
        <w:tab/>
      </w:r>
      <w:r>
        <w:t>Breeders</w:t>
      </w:r>
      <w:r>
        <w:tab/>
      </w:r>
      <w:r w:rsidR="00DC4EB4">
        <w:rPr>
          <w:rStyle w:val="QuestionIDText"/>
        </w:rPr>
        <w:t>t1105</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450805" w:rsidRPr="00E25234" w:rsidP="00450805" w14:paraId="36FA61DB" w14:textId="737A85BD">
      <w:pPr>
        <w:pStyle w:val="QuestionText"/>
        <w:tabs>
          <w:tab w:val="clear" w:pos="1440"/>
          <w:tab w:val="right" w:leader="underscore" w:pos="5760"/>
          <w:tab w:val="clear" w:pos="7200"/>
          <w:tab w:val="left" w:leader="dot" w:pos="7470"/>
          <w:tab w:val="clear" w:pos="7560"/>
          <w:tab w:val="right" w:pos="9360"/>
        </w:tabs>
        <w:spacing w:after="120"/>
        <w:ind w:left="720" w:hanging="720"/>
      </w:pPr>
      <w:r>
        <w:tab/>
        <w:t>e</w:t>
      </w:r>
      <w:r w:rsidRPr="00E25234">
        <w:t>.</w:t>
      </w:r>
      <w:r w:rsidRPr="00E25234">
        <w:tab/>
      </w:r>
      <w:r>
        <w:t xml:space="preserve">Other (specify: </w:t>
      </w:r>
      <w:r>
        <w:tab/>
        <w:t xml:space="preserve">) </w:t>
      </w:r>
      <w:r w:rsidR="00DC4EB4">
        <w:rPr>
          <w:rStyle w:val="QuestionIDText"/>
        </w:rPr>
        <w:t>t1106oth</w:t>
      </w:r>
      <w:r>
        <w:tab/>
      </w:r>
      <w:r w:rsidR="00DC4EB4">
        <w:rPr>
          <w:rStyle w:val="QuestionIDText"/>
        </w:rPr>
        <w:t>t1106</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6C01AC" w:rsidRPr="00E25234" w:rsidP="00AA6F08" w14:paraId="238CEA38" w14:textId="651D1414">
      <w:pPr>
        <w:pStyle w:val="QuestionText"/>
        <w:tabs>
          <w:tab w:val="clear" w:pos="1080"/>
          <w:tab w:val="clear" w:pos="1440"/>
          <w:tab w:val="clear" w:pos="7560"/>
        </w:tabs>
        <w:spacing w:after="120"/>
      </w:pPr>
      <w:r>
        <w:t>3</w:t>
      </w:r>
      <w:r w:rsidRPr="00E25234">
        <w:t>.</w:t>
      </w:r>
      <w:r w:rsidRPr="00E25234">
        <w:tab/>
      </w:r>
      <w:r w:rsidRPr="006F6E6F" w:rsidR="006F6E6F">
        <w:t>For the flock that was present during the 14-day reference period, how many birds were placed in this barn?</w:t>
      </w:r>
      <w:r>
        <w:tab/>
      </w:r>
      <w:r w:rsidR="00DC4EB4">
        <w:rPr>
          <w:rStyle w:val="QuestionIDText"/>
        </w:rPr>
        <w:t>t1107</w:t>
      </w:r>
      <w:r w:rsidR="00AA6F08">
        <w:rPr>
          <w:rStyle w:val="QuestionIDText"/>
        </w:rPr>
        <w:t xml:space="preserve"> </w:t>
      </w:r>
      <w:r>
        <w:rPr>
          <w:rStyle w:val="AnswerQuantityText"/>
        </w:rPr>
        <w:tab/>
      </w:r>
      <w:r w:rsidR="006F6E6F">
        <w:rPr>
          <w:rStyle w:val="AnswerQuantityText"/>
        </w:rPr>
        <w:t># birds</w:t>
      </w:r>
    </w:p>
    <w:p w:rsidR="006F6E6F" w:rsidRPr="00E25234" w:rsidP="005A2137" w14:paraId="3152159A" w14:textId="49AD50C5">
      <w:pPr>
        <w:pStyle w:val="QuestionText"/>
        <w:tabs>
          <w:tab w:val="clear" w:pos="1080"/>
          <w:tab w:val="clear" w:pos="1440"/>
          <w:tab w:val="clear" w:pos="7560"/>
        </w:tabs>
        <w:spacing w:after="120"/>
      </w:pPr>
      <w:r>
        <w:t>4</w:t>
      </w:r>
      <w:r w:rsidRPr="00E25234">
        <w:t>.</w:t>
      </w:r>
      <w:r w:rsidRPr="00E25234">
        <w:tab/>
      </w:r>
      <w:r w:rsidRPr="005A2137" w:rsidR="005A2137">
        <w:t>What was the date of placement in this barn?</w:t>
      </w:r>
      <w:r>
        <w:tab/>
      </w:r>
      <w:r w:rsidR="00DC4EB4">
        <w:rPr>
          <w:rStyle w:val="QuestionIDText"/>
        </w:rPr>
        <w:t>t1108</w:t>
      </w:r>
      <w:r w:rsidR="00AA6F08">
        <w:rPr>
          <w:rStyle w:val="QuestionIDText"/>
        </w:rPr>
        <w:t xml:space="preserve"> </w:t>
      </w:r>
      <w:r>
        <w:rPr>
          <w:rStyle w:val="AnswerQuantityText"/>
        </w:rPr>
        <w:tab/>
      </w:r>
      <w:r w:rsidR="005A2137">
        <w:rPr>
          <w:rStyle w:val="AnswerQuantityText"/>
        </w:rPr>
        <w:t>mm/dd/</w:t>
      </w:r>
      <w:r w:rsidR="005A2137">
        <w:rPr>
          <w:rStyle w:val="AnswerQuantityText"/>
        </w:rPr>
        <w:t>yy</w:t>
      </w:r>
    </w:p>
    <w:p w:rsidR="00F36110" w:rsidRPr="00E25234" w:rsidP="00691260" w14:paraId="27E0E370" w14:textId="2568D3E6">
      <w:pPr>
        <w:pStyle w:val="QuestionText"/>
        <w:tabs>
          <w:tab w:val="clear" w:pos="1080"/>
          <w:tab w:val="clear" w:pos="1440"/>
          <w:tab w:val="left" w:leader="dot" w:pos="4500"/>
          <w:tab w:val="right" w:leader="underscore" w:pos="6480"/>
          <w:tab w:val="left" w:pos="6570"/>
          <w:tab w:val="clear" w:pos="7200"/>
          <w:tab w:val="clear" w:pos="7560"/>
        </w:tabs>
        <w:spacing w:after="120"/>
      </w:pPr>
      <w:r>
        <w:t>5</w:t>
      </w:r>
      <w:r w:rsidRPr="00E25234">
        <w:t>.</w:t>
      </w:r>
      <w:r w:rsidRPr="00E25234">
        <w:tab/>
      </w:r>
      <w:r w:rsidRPr="00065740" w:rsidR="00065740">
        <w:t>How old were birds when placed in this barn?</w:t>
      </w:r>
      <w:r>
        <w:tab/>
      </w:r>
      <w:r w:rsidR="00DC4EB4">
        <w:rPr>
          <w:rStyle w:val="QuestionIDText"/>
        </w:rPr>
        <w:t>t1109d</w:t>
      </w:r>
      <w:r w:rsidR="00AA6F08">
        <w:rPr>
          <w:rStyle w:val="QuestionIDText"/>
        </w:rPr>
        <w:t xml:space="preserve"> </w:t>
      </w:r>
      <w:r>
        <w:rPr>
          <w:rStyle w:val="AnswerQuantityText"/>
        </w:rPr>
        <w:tab/>
      </w:r>
      <w:r w:rsidR="00065740">
        <w:rPr>
          <w:rStyle w:val="AnswerQuantityText"/>
        </w:rPr>
        <w:t>days</w:t>
      </w:r>
      <w:r w:rsidR="00691260">
        <w:rPr>
          <w:rStyle w:val="AnswerQuantityText"/>
        </w:rPr>
        <w:tab/>
      </w:r>
      <w:r w:rsidR="00065740">
        <w:rPr>
          <w:rStyle w:val="AnswerQuantityText"/>
        </w:rPr>
        <w:t>OR</w:t>
      </w:r>
      <w:r w:rsidR="00691260">
        <w:rPr>
          <w:rStyle w:val="AnswerQuantityText"/>
        </w:rPr>
        <w:t xml:space="preserve"> </w:t>
      </w:r>
      <w:r w:rsidR="00065740">
        <w:rPr>
          <w:rStyle w:val="AnswerQuantityText"/>
        </w:rPr>
        <w:t xml:space="preserve"> </w:t>
      </w:r>
      <w:r w:rsidR="00DC4EB4">
        <w:rPr>
          <w:rStyle w:val="QuestionIDText"/>
        </w:rPr>
        <w:t>t</w:t>
      </w:r>
      <w:r w:rsidR="00DC4EB4">
        <w:rPr>
          <w:rStyle w:val="QuestionIDText"/>
        </w:rPr>
        <w:t>1109w</w:t>
      </w:r>
      <w:r w:rsidR="00AA6F08">
        <w:rPr>
          <w:rStyle w:val="QuestionIDText"/>
        </w:rPr>
        <w:t xml:space="preserve"> </w:t>
      </w:r>
      <w:r w:rsidR="00065740">
        <w:rPr>
          <w:rStyle w:val="AnswerQuantityText"/>
        </w:rPr>
        <w:tab/>
        <w:t>weeks</w:t>
      </w:r>
    </w:p>
    <w:p w:rsidR="00AA6F08" w:rsidRPr="00697A4C" w:rsidP="00AA6F08" w14:paraId="3F55D1F8" w14:textId="593038CC">
      <w:pPr>
        <w:pStyle w:val="QuestionText"/>
        <w:tabs>
          <w:tab w:val="clear" w:pos="7200"/>
          <w:tab w:val="left" w:leader="dot" w:pos="7470"/>
          <w:tab w:val="clear" w:pos="7560"/>
          <w:tab w:val="right" w:pos="9360"/>
        </w:tabs>
        <w:spacing w:after="120"/>
        <w:rPr>
          <w:rStyle w:val="CheckBox"/>
        </w:rPr>
      </w:pPr>
      <w:r>
        <w:t>6</w:t>
      </w:r>
      <w:r w:rsidRPr="00E25234">
        <w:t>.</w:t>
      </w:r>
      <w:r w:rsidRPr="00E25234">
        <w:tab/>
      </w:r>
      <w:r w:rsidRPr="00F142A0" w:rsidR="00F142A0">
        <w:t>Were different stages of production (for example, brooders and growers) present in this barn at the same time during the 14-day reference period?</w:t>
      </w:r>
      <w:r>
        <w:tab/>
      </w:r>
      <w:r w:rsidR="00DC4EB4">
        <w:rPr>
          <w:rStyle w:val="QuestionIDText"/>
        </w:rPr>
        <w:t>t1110</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F142A0" w:rsidRPr="00697A4C" w:rsidP="00F142A0" w14:paraId="39E6CAC9" w14:textId="1741FCDC">
      <w:pPr>
        <w:pStyle w:val="QuestionText"/>
        <w:tabs>
          <w:tab w:val="clear" w:pos="7200"/>
          <w:tab w:val="left" w:leader="dot" w:pos="7470"/>
          <w:tab w:val="clear" w:pos="7560"/>
          <w:tab w:val="right" w:pos="9360"/>
        </w:tabs>
        <w:spacing w:after="120"/>
        <w:rPr>
          <w:rStyle w:val="CheckBox"/>
        </w:rPr>
      </w:pPr>
      <w:r>
        <w:t>7</w:t>
      </w:r>
      <w:r w:rsidRPr="00E25234">
        <w:t>.</w:t>
      </w:r>
      <w:r w:rsidRPr="00E25234">
        <w:tab/>
      </w:r>
      <w:r w:rsidRPr="000C00C5" w:rsidR="000C00C5">
        <w:t>Was there a partial load-out of this barn during the reference period?</w:t>
      </w:r>
      <w:r>
        <w:tab/>
      </w:r>
      <w:r w:rsidR="00DC4EB4">
        <w:rPr>
          <w:rStyle w:val="QuestionIDText"/>
        </w:rPr>
        <w:t>t1111</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0C00C5" w:rsidRPr="00697A4C" w:rsidP="00E50E73" w14:paraId="5788CB7A" w14:textId="0864826F">
      <w:pPr>
        <w:pStyle w:val="QuestionText"/>
        <w:tabs>
          <w:tab w:val="clear" w:pos="7200"/>
          <w:tab w:val="left" w:leader="dot" w:pos="7470"/>
          <w:tab w:val="clear" w:pos="7560"/>
          <w:tab w:val="right" w:pos="9360"/>
        </w:tabs>
        <w:rPr>
          <w:rStyle w:val="CheckBox"/>
        </w:rPr>
      </w:pPr>
      <w:r>
        <w:t>8</w:t>
      </w:r>
      <w:r w:rsidRPr="00E25234">
        <w:t>.</w:t>
      </w:r>
      <w:r w:rsidRPr="00E25234">
        <w:tab/>
      </w:r>
      <w:r w:rsidRPr="00272D8F" w:rsidR="00272D8F">
        <w:t>Was there another health concern in this flock during the reference period?</w:t>
      </w:r>
      <w:r>
        <w:tab/>
      </w:r>
      <w:r w:rsidR="00DC4EB4">
        <w:rPr>
          <w:rStyle w:val="QuestionIDText"/>
        </w:rPr>
        <w:t>t1112</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707042" w:rsidRPr="00E25234" w:rsidP="0079245A" w14:paraId="1D2F17E2" w14:textId="56A13A64">
      <w:pPr>
        <w:pStyle w:val="QuestionText"/>
        <w:tabs>
          <w:tab w:val="clear" w:pos="1440"/>
          <w:tab w:val="left" w:leader="underscore" w:pos="7200"/>
          <w:tab w:val="clear" w:pos="7560"/>
          <w:tab w:val="left" w:pos="7650"/>
        </w:tabs>
        <w:spacing w:after="120"/>
      </w:pPr>
      <w:r>
        <w:tab/>
        <w:t>a</w:t>
      </w:r>
      <w:r w:rsidRPr="00E25234">
        <w:t>.</w:t>
      </w:r>
      <w:r w:rsidRPr="00E25234">
        <w:tab/>
      </w:r>
      <w:r w:rsidRPr="004A6683">
        <w:t xml:space="preserve">If </w:t>
      </w:r>
      <w:r>
        <w:t>Y</w:t>
      </w:r>
      <w:r w:rsidRPr="004A6683">
        <w:t>es</w:t>
      </w:r>
      <w:r w:rsidRPr="004A6683">
        <w:t xml:space="preserve">, </w:t>
      </w:r>
      <w:r>
        <w:t>specify condition</w:t>
      </w:r>
      <w:r w:rsidR="0079245A">
        <w:t xml:space="preserve">: </w:t>
      </w:r>
      <w:r w:rsidR="00DC4EB4">
        <w:rPr>
          <w:rStyle w:val="QuestionIDText"/>
        </w:rPr>
        <w:t>t1113</w:t>
      </w:r>
      <w:r w:rsidRPr="00860AB6">
        <w:tab/>
      </w:r>
    </w:p>
    <w:p w:rsidR="0079245A" w:rsidRPr="00697A4C" w:rsidP="00E50E73" w14:paraId="150D681D" w14:textId="2C71DAA4">
      <w:pPr>
        <w:pStyle w:val="QuestionText"/>
        <w:tabs>
          <w:tab w:val="clear" w:pos="7200"/>
          <w:tab w:val="left" w:pos="7470"/>
          <w:tab w:val="clear" w:pos="7560"/>
          <w:tab w:val="right" w:pos="9360"/>
        </w:tabs>
        <w:rPr>
          <w:rStyle w:val="CheckBox"/>
        </w:rPr>
      </w:pPr>
      <w:r>
        <w:t>9</w:t>
      </w:r>
      <w:r w:rsidRPr="00E25234">
        <w:t>.</w:t>
      </w:r>
      <w:r w:rsidRPr="00E25234">
        <w:tab/>
      </w:r>
      <w:r w:rsidRPr="004D427B" w:rsidR="004D427B">
        <w:t>Was this flock being treated for a condition or health concern during the reference period?</w:t>
      </w:r>
      <w:r w:rsidR="004D427B">
        <w:br/>
      </w:r>
      <w:r w:rsidR="004D427B">
        <w:tab/>
      </w:r>
      <w:r w:rsidR="004D427B">
        <w:tab/>
      </w:r>
      <w:r w:rsidR="004D427B">
        <w:tab/>
      </w:r>
      <w:r>
        <w:tab/>
      </w:r>
      <w:r w:rsidR="00DC4EB4">
        <w:rPr>
          <w:rStyle w:val="QuestionIDText"/>
        </w:rPr>
        <w:t>t1114</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79245A" w:rsidRPr="00E25234" w:rsidP="0079245A" w14:paraId="3E5FE9E4" w14:textId="03DB5F91">
      <w:pPr>
        <w:pStyle w:val="QuestionText"/>
        <w:tabs>
          <w:tab w:val="clear" w:pos="1440"/>
          <w:tab w:val="left" w:leader="underscore" w:pos="7200"/>
          <w:tab w:val="clear" w:pos="7560"/>
          <w:tab w:val="left" w:pos="7650"/>
        </w:tabs>
        <w:spacing w:after="120"/>
      </w:pPr>
      <w:r>
        <w:tab/>
        <w:t>a</w:t>
      </w:r>
      <w:r w:rsidRPr="00E25234">
        <w:t>.</w:t>
      </w:r>
      <w:r w:rsidRPr="00E25234">
        <w:tab/>
      </w:r>
      <w:r w:rsidRPr="004A6683">
        <w:t xml:space="preserve">If </w:t>
      </w:r>
      <w:r>
        <w:t>Y</w:t>
      </w:r>
      <w:r w:rsidRPr="004A6683">
        <w:t>es</w:t>
      </w:r>
      <w:r w:rsidRPr="004A6683">
        <w:t xml:space="preserve">, </w:t>
      </w:r>
      <w:r>
        <w:t xml:space="preserve">specify </w:t>
      </w:r>
      <w:r w:rsidR="004D427B">
        <w:t>treatment</w:t>
      </w:r>
      <w:r>
        <w:t xml:space="preserve">: </w:t>
      </w:r>
      <w:r w:rsidR="00DC4EB4">
        <w:rPr>
          <w:rStyle w:val="QuestionIDText"/>
        </w:rPr>
        <w:t>t1115</w:t>
      </w:r>
      <w:r w:rsidRPr="00860AB6">
        <w:tab/>
      </w:r>
    </w:p>
    <w:p w:rsidR="004D427B" w:rsidRPr="00E25234" w:rsidP="00795909" w14:paraId="1F404278" w14:textId="2607E896">
      <w:pPr>
        <w:pStyle w:val="QuestionText"/>
        <w:tabs>
          <w:tab w:val="clear" w:pos="1440"/>
          <w:tab w:val="clear" w:pos="7200"/>
          <w:tab w:val="left" w:leader="dot" w:pos="7470"/>
          <w:tab w:val="clear" w:pos="7560"/>
          <w:tab w:val="left" w:pos="8010"/>
        </w:tabs>
        <w:spacing w:after="120"/>
      </w:pPr>
      <w:r>
        <w:t>10</w:t>
      </w:r>
      <w:r w:rsidRPr="00E25234">
        <w:t>.</w:t>
      </w:r>
      <w:r w:rsidRPr="00E25234">
        <w:tab/>
      </w:r>
      <w:r w:rsidRPr="00795909" w:rsidR="00795909">
        <w:t>How old is this barn structure?</w:t>
      </w:r>
      <w:r w:rsidR="00795909">
        <w:tab/>
      </w:r>
      <w:r w:rsidR="00DC4EB4">
        <w:rPr>
          <w:rStyle w:val="QuestionIDText"/>
        </w:rPr>
        <w:t>t1116</w:t>
      </w:r>
      <w:r w:rsidRPr="00860AB6">
        <w:tab/>
      </w:r>
      <w:r w:rsidRPr="00795909" w:rsidR="00795909">
        <w:rPr>
          <w:rStyle w:val="AnswerQuantityText"/>
        </w:rPr>
        <w:tab/>
        <w:t>years</w:t>
      </w:r>
    </w:p>
    <w:p w:rsidR="00795909" w:rsidP="006D73AE" w14:paraId="20FEA34D" w14:textId="3FBB4A56">
      <w:pPr>
        <w:pStyle w:val="QuestionText"/>
        <w:tabs>
          <w:tab w:val="clear" w:pos="1440"/>
          <w:tab w:val="clear" w:pos="7200"/>
          <w:tab w:val="left" w:leader="dot" w:pos="7470"/>
          <w:tab w:val="clear" w:pos="7560"/>
          <w:tab w:val="left" w:pos="8010"/>
        </w:tabs>
        <w:rPr>
          <w:rStyle w:val="AnswerQuantityText"/>
        </w:rPr>
      </w:pPr>
      <w:r>
        <w:t>11</w:t>
      </w:r>
      <w:r w:rsidRPr="00E25234">
        <w:t>.</w:t>
      </w:r>
      <w:r w:rsidRPr="00E25234">
        <w:tab/>
      </w:r>
      <w:r w:rsidRPr="00120875" w:rsidR="00120875">
        <w:t>How long has it been since the last remodel of the barn structure?</w:t>
      </w:r>
      <w:r>
        <w:tab/>
      </w:r>
      <w:r w:rsidR="00DC4EB4">
        <w:rPr>
          <w:rStyle w:val="QuestionIDText"/>
        </w:rPr>
        <w:t>t1117</w:t>
      </w:r>
      <w:r w:rsidRPr="00860AB6">
        <w:tab/>
      </w:r>
      <w:r w:rsidRPr="00795909">
        <w:rPr>
          <w:rStyle w:val="AnswerQuantityText"/>
        </w:rPr>
        <w:tab/>
        <w:t>years</w:t>
      </w:r>
    </w:p>
    <w:p w:rsidR="00120875" w:rsidRPr="00E25234" w:rsidP="00272A2B" w14:paraId="50550D9A" w14:textId="3B51CAE3">
      <w:pPr>
        <w:pStyle w:val="QuestionText"/>
        <w:tabs>
          <w:tab w:val="clear" w:pos="1440"/>
          <w:tab w:val="left" w:pos="6480"/>
          <w:tab w:val="clear" w:pos="7200"/>
          <w:tab w:val="clear" w:pos="7560"/>
          <w:tab w:val="left" w:pos="8010"/>
        </w:tabs>
        <w:spacing w:after="120"/>
      </w:pPr>
      <w:r>
        <w:rPr>
          <w:rStyle w:val="AnswerQuantityText"/>
        </w:rPr>
        <w:tab/>
      </w:r>
      <w:r>
        <w:rPr>
          <w:rStyle w:val="AnswerQuantityText"/>
        </w:rPr>
        <w:tab/>
      </w:r>
      <w:r>
        <w:rPr>
          <w:rStyle w:val="AnswerQuantityText"/>
        </w:rPr>
        <w:tab/>
      </w:r>
      <w:r>
        <w:rPr>
          <w:rStyle w:val="AnswerQuantityText"/>
        </w:rPr>
        <w:tab/>
      </w:r>
      <w:r w:rsidR="00272A2B">
        <w:rPr>
          <w:rStyle w:val="QuestionIDText"/>
        </w:rPr>
        <w:t xml:space="preserve">t1117a </w:t>
      </w:r>
      <w:r w:rsidRPr="00860AB6">
        <w:rPr>
          <w:rStyle w:val="CheckBox"/>
          <w:rFonts w:ascii="Wingdings" w:eastAsia="Wingdings" w:hAnsi="Wingdings" w:cs="Wingdings"/>
        </w:rPr>
        <w:t>o</w:t>
      </w:r>
      <w:r w:rsidR="00C4585E">
        <w:rPr>
          <w:rStyle w:val="CheckBoxID"/>
        </w:rPr>
        <w:t>1</w:t>
      </w:r>
      <w:r w:rsidRPr="00E25234">
        <w:t xml:space="preserve"> </w:t>
      </w:r>
      <w:r>
        <w:t>N</w:t>
      </w:r>
      <w:r w:rsidR="00C4585E">
        <w:t>A – Never remodeled</w:t>
      </w:r>
    </w:p>
    <w:p w:rsidR="00C4585E" w:rsidRPr="007A24D4" w:rsidP="00C4585E" w14:paraId="6D551952" w14:textId="71876FF6">
      <w:pPr>
        <w:pStyle w:val="QuestionText"/>
      </w:pPr>
      <w:r>
        <w:t>12</w:t>
      </w:r>
      <w:r w:rsidRPr="00E25234">
        <w:t>.</w:t>
      </w:r>
      <w:r w:rsidRPr="00E25234">
        <w:tab/>
      </w:r>
      <w:r w:rsidRPr="00487567" w:rsidR="00487567">
        <w:t>How well has the barn structure been maintained?</w:t>
      </w:r>
      <w:r w:rsidRPr="00536110" w:rsidR="00536110">
        <w:rPr>
          <w:i/>
          <w:iCs/>
        </w:rPr>
        <w:t xml:space="preserve"> </w:t>
      </w:r>
      <w:r w:rsidRPr="0002323E" w:rsidR="00536110">
        <w:rPr>
          <w:i/>
          <w:iCs/>
        </w:rPr>
        <w:t>[Check one only.]</w:t>
      </w:r>
      <w:r w:rsidR="00536110">
        <w:rPr>
          <w:i/>
          <w:iCs/>
        </w:rPr>
        <w:t xml:space="preserve"> </w:t>
      </w:r>
      <w:r>
        <w:rPr>
          <w:i/>
          <w:iCs/>
        </w:rPr>
        <w:t xml:space="preserve"> </w:t>
      </w:r>
      <w:r w:rsidR="005A45B2">
        <w:rPr>
          <w:rStyle w:val="QuestionIDText"/>
        </w:rPr>
        <w:t>t1118</w:t>
      </w:r>
    </w:p>
    <w:p w:rsidR="00C4585E" w:rsidRPr="00697A4C" w:rsidP="00C4585E" w14:paraId="74B947E9" w14:textId="3025037F">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Pr="00265156" w:rsidR="00265156">
        <w:t>Well – For example, walls, curtains, and mud boards do not have holes, no visible daylight, the barn is tight and well insulated</w:t>
      </w:r>
    </w:p>
    <w:p w:rsidR="00C4585E" w:rsidP="00C4585E" w14:paraId="0308AFDB" w14:textId="5553C020">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Pr="00EA632C" w:rsidR="00EA632C">
        <w:t>Moderate – For example, barn could have rust or small holes, mud boards may be damaged, curtains may be torn or not in good repair, curtains may not close all the way, insulation may not be in good repair, the poly may be hanging from the ceiling</w:t>
      </w:r>
    </w:p>
    <w:p w:rsidR="00C4585E" w:rsidP="00253A73" w14:paraId="7F4F21EC" w14:textId="4D148721">
      <w:pPr>
        <w:pStyle w:val="QuestionText"/>
        <w:tabs>
          <w:tab w:val="right" w:leader="underscore" w:pos="5400"/>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Pr="00253A73" w:rsidR="00253A73">
        <w:t>Poor – For example, holes in walls and mud boards are apparent, tin is rusted, may have leaks in roof, there might be some holes large enough for wild birds to enter, multiple areas with daylight visible, insulation may be hanging from the ceiling</w:t>
      </w:r>
    </w:p>
    <w:p w:rsidR="00253A73" w:rsidRPr="00697A4C" w:rsidP="00253A73" w14:paraId="2F4D5F80" w14:textId="2B1A5EC5">
      <w:pPr>
        <w:pStyle w:val="QuestionText"/>
        <w:tabs>
          <w:tab w:val="clear" w:pos="7200"/>
          <w:tab w:val="left" w:leader="dot" w:pos="7470"/>
          <w:tab w:val="clear" w:pos="7560"/>
          <w:tab w:val="right" w:pos="9360"/>
        </w:tabs>
        <w:spacing w:after="120"/>
        <w:rPr>
          <w:rStyle w:val="CheckBox"/>
        </w:rPr>
      </w:pPr>
      <w:r>
        <w:t>13</w:t>
      </w:r>
      <w:r w:rsidRPr="00E25234">
        <w:t>.</w:t>
      </w:r>
      <w:r w:rsidRPr="00E25234">
        <w:tab/>
      </w:r>
      <w:r w:rsidRPr="006D49E4">
        <w:t>Is this barn bird proof?</w:t>
      </w:r>
      <w:r>
        <w:tab/>
      </w:r>
      <w:r w:rsidR="005A45B2">
        <w:rPr>
          <w:rStyle w:val="QuestionIDText"/>
        </w:rPr>
        <w:t>t1119</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6D49E4" w:rsidRPr="00697A4C" w:rsidP="002D65D4" w14:paraId="30756B3E" w14:textId="4BD0EAE8">
      <w:pPr>
        <w:pStyle w:val="QuestionText"/>
        <w:tabs>
          <w:tab w:val="left" w:leader="dot" w:pos="6030"/>
          <w:tab w:val="clear" w:pos="7200"/>
          <w:tab w:val="clear" w:pos="7560"/>
          <w:tab w:val="right" w:pos="9360"/>
        </w:tabs>
        <w:spacing w:after="120"/>
        <w:rPr>
          <w:rStyle w:val="CheckBox"/>
        </w:rPr>
      </w:pPr>
      <w:r>
        <w:t>14</w:t>
      </w:r>
      <w:r w:rsidRPr="00E25234">
        <w:t>.</w:t>
      </w:r>
      <w:r w:rsidRPr="00E25234">
        <w:tab/>
      </w:r>
      <w:r w:rsidRPr="002D65D4" w:rsidR="002D65D4">
        <w:t>During the 14-day reference period, did you notice any water seepage into the barn (for example, water entering the barn from snowmelt or rainwater)?</w:t>
      </w:r>
      <w:r>
        <w:tab/>
      </w:r>
      <w:r w:rsidR="005A45B2">
        <w:rPr>
          <w:rStyle w:val="QuestionIDText"/>
        </w:rPr>
        <w:t xml:space="preserve">t1120  </w:t>
      </w:r>
      <w:r w:rsidR="002D65D4">
        <w:rPr>
          <w:rStyle w:val="QuestionIDText"/>
        </w:rPr>
        <w:t xml:space="preserve"> </w:t>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r w:rsidR="002D65D4">
        <w:t xml:space="preserve">  </w:t>
      </w:r>
      <w:r w:rsidRPr="00860AB6" w:rsidR="002D65D4">
        <w:rPr>
          <w:rStyle w:val="CheckBox"/>
          <w:rFonts w:ascii="Wingdings" w:eastAsia="Wingdings" w:hAnsi="Wingdings" w:cs="Wingdings"/>
        </w:rPr>
        <w:t>o</w:t>
      </w:r>
      <w:r w:rsidR="002D65D4">
        <w:rPr>
          <w:rStyle w:val="CheckBoxID"/>
        </w:rPr>
        <w:t>4</w:t>
      </w:r>
      <w:r w:rsidRPr="00E25234" w:rsidR="002D65D4">
        <w:t xml:space="preserve"> </w:t>
      </w:r>
      <w:r w:rsidR="002D65D4">
        <w:t>Don’t know</w:t>
      </w:r>
    </w:p>
    <w:p w:rsidR="002D65D4" w:rsidRPr="007A24D4" w:rsidP="002D65D4" w14:paraId="39A83E06" w14:textId="476F5983">
      <w:pPr>
        <w:pStyle w:val="QuestionText"/>
      </w:pPr>
      <w:r>
        <w:t>15</w:t>
      </w:r>
      <w:r w:rsidRPr="00E25234">
        <w:t>.</w:t>
      </w:r>
      <w:r w:rsidRPr="00E25234">
        <w:tab/>
      </w:r>
      <w:r w:rsidRPr="003C4A01" w:rsidR="003C4A01">
        <w:t>What type of ventilation was used for this barn during the 14-day reference period?</w:t>
      </w:r>
      <w:r w:rsidRPr="009B0E97" w:rsidR="009B0E97">
        <w:rPr>
          <w:i/>
          <w:iCs/>
        </w:rPr>
        <w:t xml:space="preserve"> </w:t>
      </w:r>
      <w:r w:rsidRPr="0002323E" w:rsidR="009B0E97">
        <w:rPr>
          <w:i/>
          <w:iCs/>
        </w:rPr>
        <w:t>[Check one only.]</w:t>
      </w:r>
      <w:r w:rsidR="009B0E97">
        <w:rPr>
          <w:i/>
          <w:iCs/>
        </w:rPr>
        <w:t xml:space="preserve"> </w:t>
      </w:r>
      <w:r>
        <w:rPr>
          <w:i/>
          <w:iCs/>
        </w:rPr>
        <w:t xml:space="preserve"> </w:t>
      </w:r>
      <w:r w:rsidR="005A45B2">
        <w:rPr>
          <w:rStyle w:val="QuestionIDText"/>
        </w:rPr>
        <w:t>t1121</w:t>
      </w:r>
    </w:p>
    <w:p w:rsidR="002D65D4" w:rsidRPr="00697A4C" w:rsidP="002D65D4" w14:paraId="06603D55" w14:textId="60CDEEB3">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Pr="007C5E6A" w:rsidR="007C5E6A">
        <w:t>Curtain ventilated</w:t>
      </w:r>
    </w:p>
    <w:p w:rsidR="002D65D4" w:rsidP="002D65D4" w14:paraId="351D8E7E" w14:textId="6962E317">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Pr="00D27301" w:rsidR="00D27301">
        <w:t>Environmental control/tunnel ventilation</w:t>
      </w:r>
    </w:p>
    <w:p w:rsidR="002D65D4" w:rsidP="00437F4A" w14:paraId="49F03C7B" w14:textId="497D78F6">
      <w:pPr>
        <w:pStyle w:val="QuestionText"/>
        <w:tabs>
          <w:tab w:val="right" w:leader="underscore" w:pos="5400"/>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Pr="00437F4A" w:rsidR="00437F4A">
        <w:t>Side doors (</w:t>
      </w:r>
      <w:r w:rsidR="00437F4A">
        <w:t xml:space="preserve">such as </w:t>
      </w:r>
      <w:r w:rsidRPr="00437F4A" w:rsidR="00437F4A">
        <w:t>tip outs)</w:t>
      </w:r>
    </w:p>
    <w:p w:rsidR="00437F4A" w:rsidP="004B7A81" w14:paraId="612D6871" w14:textId="7DB846FF">
      <w:pPr>
        <w:pStyle w:val="QuestionText"/>
        <w:tabs>
          <w:tab w:val="right" w:leader="underscore" w:pos="5040"/>
          <w:tab w:val="right" w:leader="underscore" w:pos="5400"/>
          <w:tab w:val="left" w:leader="dot" w:pos="5580"/>
          <w:tab w:val="clear" w:pos="7200"/>
        </w:tabs>
        <w:spacing w:after="120"/>
      </w:pPr>
      <w:r>
        <w:rPr>
          <w:rStyle w:val="CheckBox"/>
        </w:rPr>
        <w:tab/>
      </w:r>
      <w:r w:rsidRPr="00860AB6">
        <w:rPr>
          <w:rStyle w:val="CheckBox"/>
          <w:rFonts w:ascii="Wingdings" w:eastAsia="Wingdings" w:hAnsi="Wingdings" w:cs="Wingdings"/>
        </w:rPr>
        <w:t>o</w:t>
      </w:r>
      <w:r>
        <w:rPr>
          <w:rStyle w:val="CheckBoxID"/>
        </w:rPr>
        <w:t>4</w:t>
      </w:r>
      <w:r w:rsidRPr="00E25234">
        <w:t xml:space="preserve"> </w:t>
      </w:r>
      <w:r w:rsidR="004B7A81">
        <w:t xml:space="preserve">Other (specify: </w:t>
      </w:r>
      <w:r w:rsidR="004B7A81">
        <w:tab/>
        <w:t xml:space="preserve">) </w:t>
      </w:r>
      <w:r w:rsidR="005A45B2">
        <w:rPr>
          <w:rStyle w:val="QuestionIDText"/>
        </w:rPr>
        <w:t>t1121oth</w:t>
      </w:r>
    </w:p>
    <w:p w:rsidR="007C7C7E" w:rsidP="00D50B50" w14:paraId="4712B85A" w14:textId="77777777">
      <w:pPr>
        <w:pStyle w:val="QuestionText"/>
        <w:tabs>
          <w:tab w:val="left" w:pos="3960"/>
          <w:tab w:val="left" w:pos="4950"/>
          <w:tab w:val="left" w:leader="underscore" w:pos="5940"/>
          <w:tab w:val="clear" w:pos="7200"/>
          <w:tab w:val="left" w:leader="underscore" w:pos="7380"/>
          <w:tab w:val="clear" w:pos="7560"/>
          <w:tab w:val="right" w:pos="9360"/>
        </w:tabs>
        <w:ind w:left="0" w:firstLine="0"/>
      </w:pPr>
      <w:r>
        <w:t>16</w:t>
      </w:r>
      <w:r w:rsidRPr="00E25234">
        <w:t>.</w:t>
      </w:r>
      <w:r w:rsidRPr="00E25234">
        <w:tab/>
      </w:r>
      <w:r>
        <w:t xml:space="preserve">During the 14-day reference period, </w:t>
      </w:r>
    </w:p>
    <w:p w:rsidR="007C7C7E" w:rsidRPr="00C66449" w:rsidP="00ED2E66" w14:paraId="343733EE" w14:textId="6CEFBA67">
      <w:pPr>
        <w:pStyle w:val="ListParagraph"/>
        <w:numPr>
          <w:ilvl w:val="0"/>
          <w:numId w:val="62"/>
        </w:numPr>
        <w:tabs>
          <w:tab w:val="right" w:leader="underscore" w:pos="9360"/>
        </w:tabs>
        <w:spacing w:after="0" w:line="360" w:lineRule="auto"/>
        <w:rPr>
          <w:rFonts w:ascii="Arial" w:hAnsi="Arial" w:cs="Arial"/>
          <w:sz w:val="20"/>
          <w:szCs w:val="20"/>
        </w:rPr>
      </w:pPr>
      <w:r w:rsidRPr="00C66449">
        <w:rPr>
          <w:rFonts w:ascii="Arial" w:hAnsi="Arial" w:cs="Arial"/>
          <w:sz w:val="20"/>
          <w:szCs w:val="20"/>
        </w:rPr>
        <w:t>What</w:t>
      </w:r>
      <w:r w:rsidRPr="00C66449">
        <w:rPr>
          <w:rFonts w:ascii="Arial" w:hAnsi="Arial" w:cs="Arial"/>
          <w:sz w:val="20"/>
          <w:szCs w:val="20"/>
        </w:rPr>
        <w:t xml:space="preserve"> percentage of time were the curtains open?</w:t>
      </w:r>
      <w:r w:rsidR="003A1A7E">
        <w:rPr>
          <w:rFonts w:ascii="Arial" w:hAnsi="Arial" w:cs="Arial"/>
          <w:sz w:val="20"/>
          <w:szCs w:val="20"/>
        </w:rPr>
        <w:t xml:space="preserve">    </w:t>
      </w:r>
      <w:r w:rsidR="00ED2E66">
        <w:rPr>
          <w:rFonts w:ascii="Arial" w:hAnsi="Arial" w:cs="Arial"/>
          <w:sz w:val="20"/>
          <w:szCs w:val="20"/>
        </w:rPr>
        <w:t xml:space="preserve">       </w:t>
      </w:r>
      <w:r w:rsidRPr="007C7C7E">
        <w:rPr>
          <w:rStyle w:val="QuestionIDText"/>
        </w:rPr>
        <w:t>t1122/t1133</w:t>
      </w:r>
      <w:r w:rsidR="00ED2E66">
        <w:rPr>
          <w:rStyle w:val="QuestionIDText"/>
        </w:rPr>
        <w:t xml:space="preserve"> </w:t>
      </w:r>
      <w:r w:rsidR="003A1A7E">
        <w:rPr>
          <w:rStyle w:val="QuestionIDText"/>
        </w:rPr>
        <w:tab/>
      </w:r>
      <w:r w:rsidRPr="00C66449">
        <w:rPr>
          <w:rStyle w:val="AnswerQuantityText"/>
          <w:sz w:val="20"/>
          <w:szCs w:val="20"/>
        </w:rPr>
        <w:t xml:space="preserve">% </w:t>
      </w:r>
      <w:r w:rsidRPr="00C66449">
        <w:rPr>
          <w:rStyle w:val="AnswerQuantityText"/>
          <w:sz w:val="20"/>
          <w:szCs w:val="20"/>
        </w:rPr>
        <w:t xml:space="preserve">time  </w:t>
      </w:r>
      <w:r w:rsidRPr="00C66449">
        <w:rPr>
          <w:rStyle w:val="CheckBox"/>
          <w:rFonts w:ascii="Wingdings" w:eastAsia="Wingdings" w:hAnsi="Wingdings" w:cs="Wingdings"/>
          <w:sz w:val="20"/>
          <w:szCs w:val="20"/>
        </w:rPr>
        <w:t>o</w:t>
      </w:r>
      <w:r w:rsidRPr="007C7C7E">
        <w:rPr>
          <w:rStyle w:val="CheckBoxID"/>
        </w:rPr>
        <w:t>4</w:t>
      </w:r>
      <w:r w:rsidRPr="00C66449">
        <w:rPr>
          <w:rFonts w:ascii="Arial" w:hAnsi="Arial" w:cs="Arial"/>
          <w:sz w:val="20"/>
          <w:szCs w:val="20"/>
        </w:rPr>
        <w:t xml:space="preserve"> Don’t know</w:t>
      </w:r>
    </w:p>
    <w:p w:rsidR="007C7C7E" w:rsidRPr="00C66449" w:rsidP="00ED2E66" w14:paraId="44D00621" w14:textId="66D2C1BA">
      <w:pPr>
        <w:pStyle w:val="ListParagraph"/>
        <w:numPr>
          <w:ilvl w:val="0"/>
          <w:numId w:val="62"/>
        </w:numPr>
        <w:tabs>
          <w:tab w:val="right" w:leader="underscore" w:pos="9360"/>
        </w:tabs>
        <w:spacing w:after="120" w:line="360" w:lineRule="auto"/>
        <w:rPr>
          <w:rFonts w:ascii="Arial" w:hAnsi="Arial" w:cs="Arial"/>
          <w:sz w:val="20"/>
          <w:szCs w:val="20"/>
        </w:rPr>
      </w:pPr>
      <w:r w:rsidRPr="00C66449">
        <w:rPr>
          <w:rFonts w:ascii="Arial" w:hAnsi="Arial" w:cs="Arial"/>
          <w:sz w:val="20"/>
          <w:szCs w:val="20"/>
        </w:rPr>
        <w:t>How</w:t>
      </w:r>
      <w:r w:rsidRPr="00C66449">
        <w:rPr>
          <w:rFonts w:ascii="Arial" w:hAnsi="Arial" w:cs="Arial"/>
          <w:sz w:val="20"/>
          <w:szCs w:val="20"/>
        </w:rPr>
        <w:t xml:space="preserve"> many days were the curtains open or partially open?</w:t>
      </w:r>
      <w:r w:rsidRPr="00C66449">
        <w:rPr>
          <w:rStyle w:val="AnswerQuantityText"/>
          <w:sz w:val="20"/>
          <w:szCs w:val="20"/>
        </w:rPr>
        <w:t xml:space="preserve"> </w:t>
      </w:r>
      <w:r w:rsidRPr="007C7C7E">
        <w:rPr>
          <w:rStyle w:val="QuestionIDText"/>
        </w:rPr>
        <w:t>t1123 /t1134</w:t>
      </w:r>
      <w:r w:rsidRPr="00C66449">
        <w:rPr>
          <w:rStyle w:val="AnswerQuantityText"/>
          <w:sz w:val="20"/>
          <w:szCs w:val="20"/>
        </w:rPr>
        <w:t xml:space="preserve"> </w:t>
      </w:r>
      <w:r w:rsidRPr="00C66449">
        <w:rPr>
          <w:rStyle w:val="AnswerQuantityText"/>
          <w:sz w:val="20"/>
          <w:szCs w:val="20"/>
        </w:rPr>
        <w:tab/>
        <w:t xml:space="preserve"># </w:t>
      </w:r>
      <w:r w:rsidRPr="00C66449">
        <w:rPr>
          <w:rStyle w:val="AnswerQuantityText"/>
          <w:sz w:val="20"/>
          <w:szCs w:val="20"/>
        </w:rPr>
        <w:t xml:space="preserve">days  </w:t>
      </w:r>
      <w:r w:rsidRPr="00C66449">
        <w:rPr>
          <w:rStyle w:val="CheckBox"/>
          <w:rFonts w:ascii="Wingdings" w:eastAsia="Wingdings" w:hAnsi="Wingdings" w:cs="Wingdings"/>
          <w:sz w:val="20"/>
          <w:szCs w:val="20"/>
        </w:rPr>
        <w:t>o</w:t>
      </w:r>
      <w:r w:rsidRPr="007C7C7E">
        <w:rPr>
          <w:rStyle w:val="CheckBoxID"/>
        </w:rPr>
        <w:t>4</w:t>
      </w:r>
      <w:r w:rsidRPr="00C66449">
        <w:rPr>
          <w:rFonts w:ascii="Arial" w:hAnsi="Arial" w:cs="Arial"/>
          <w:sz w:val="20"/>
          <w:szCs w:val="20"/>
        </w:rPr>
        <w:t xml:space="preserve"> Don’t know</w:t>
      </w:r>
    </w:p>
    <w:p w:rsidR="00345589" w:rsidRPr="00697A4C" w:rsidP="00911302" w14:paraId="7E09B992" w14:textId="1ABBCB77">
      <w:pPr>
        <w:pStyle w:val="QuestionText"/>
        <w:tabs>
          <w:tab w:val="clear" w:pos="7200"/>
          <w:tab w:val="left" w:leader="dot" w:pos="7470"/>
          <w:tab w:val="clear" w:pos="7560"/>
          <w:tab w:val="right" w:pos="9360"/>
        </w:tabs>
        <w:rPr>
          <w:rStyle w:val="CheckBox"/>
        </w:rPr>
      </w:pPr>
      <w:r>
        <w:t>17</w:t>
      </w:r>
      <w:r w:rsidRPr="00E25234">
        <w:t>.</w:t>
      </w:r>
      <w:r w:rsidRPr="00E25234">
        <w:tab/>
      </w:r>
      <w:r w:rsidRPr="00911302" w:rsidR="00911302">
        <w:t>Was intake air filtered during the 14-day reference period?</w:t>
      </w:r>
      <w:r>
        <w:tab/>
      </w:r>
      <w:r w:rsidR="003E741A">
        <w:rPr>
          <w:rStyle w:val="QuestionIDText"/>
        </w:rPr>
        <w:t>t1124</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911302" w:rsidRPr="00E25234" w:rsidP="00911302" w14:paraId="3827FE01" w14:textId="6201ABBC">
      <w:pPr>
        <w:pStyle w:val="QuestionText"/>
        <w:tabs>
          <w:tab w:val="clear" w:pos="1440"/>
          <w:tab w:val="left" w:leader="underscore" w:pos="7200"/>
          <w:tab w:val="clear" w:pos="7560"/>
          <w:tab w:val="left" w:pos="7650"/>
        </w:tabs>
        <w:spacing w:after="120"/>
      </w:pPr>
      <w:r>
        <w:tab/>
        <w:t>a</w:t>
      </w:r>
      <w:r w:rsidRPr="00E25234">
        <w:t>.</w:t>
      </w:r>
      <w:r w:rsidRPr="00E25234">
        <w:tab/>
      </w:r>
      <w:r w:rsidRPr="004A6683">
        <w:t xml:space="preserve">If </w:t>
      </w:r>
      <w:r>
        <w:t>Y</w:t>
      </w:r>
      <w:r w:rsidRPr="004A6683">
        <w:t>es</w:t>
      </w:r>
      <w:r w:rsidRPr="004A6683">
        <w:t xml:space="preserve">, </w:t>
      </w:r>
      <w:r>
        <w:t xml:space="preserve">specify type of filter: </w:t>
      </w:r>
      <w:r w:rsidR="003E741A">
        <w:rPr>
          <w:rStyle w:val="QuestionIDText"/>
        </w:rPr>
        <w:t>t1125</w:t>
      </w:r>
      <w:r w:rsidRPr="00860AB6">
        <w:tab/>
      </w:r>
    </w:p>
    <w:p w:rsidR="00911302" w:rsidP="00911302" w14:paraId="1FCAA686" w14:textId="18797881">
      <w:pPr>
        <w:pStyle w:val="QuestionText"/>
        <w:tabs>
          <w:tab w:val="left" w:pos="5760"/>
          <w:tab w:val="left" w:pos="5940"/>
          <w:tab w:val="left" w:pos="6120"/>
          <w:tab w:val="right" w:pos="9360"/>
        </w:tabs>
      </w:pPr>
      <w:r>
        <w:t>18</w:t>
      </w:r>
      <w:r w:rsidRPr="00E25234">
        <w:t>.</w:t>
      </w:r>
      <w:r w:rsidRPr="00E25234">
        <w:tab/>
      </w:r>
      <w:r w:rsidRPr="000B4A0B" w:rsidR="000B4A0B">
        <w:t>During the 14-day reference period, was landscape fabric in place on either air intake inlets or along curtains on the barn?</w:t>
      </w:r>
    </w:p>
    <w:p w:rsidR="00911302" w:rsidRPr="00E25234" w:rsidP="00911302" w14:paraId="3C631DE0" w14:textId="732FA6C5">
      <w:pPr>
        <w:pStyle w:val="QuestionText"/>
        <w:tabs>
          <w:tab w:val="clear" w:pos="1440"/>
          <w:tab w:val="clear" w:pos="7200"/>
          <w:tab w:val="left" w:leader="dot" w:pos="7470"/>
          <w:tab w:val="clear" w:pos="7560"/>
          <w:tab w:val="right" w:pos="9360"/>
        </w:tabs>
        <w:ind w:left="720" w:hanging="720"/>
      </w:pPr>
      <w:r>
        <w:tab/>
      </w:r>
      <w:r w:rsidRPr="00E25234">
        <w:t>a.</w:t>
      </w:r>
      <w:r w:rsidRPr="00E25234">
        <w:tab/>
      </w:r>
      <w:r w:rsidRPr="00670504" w:rsidR="00670504">
        <w:t>On air intake inlets</w:t>
      </w:r>
      <w:r>
        <w:tab/>
      </w:r>
      <w:r w:rsidR="003E741A">
        <w:rPr>
          <w:rStyle w:val="QuestionIDText"/>
        </w:rPr>
        <w:t>t1126</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911302" w:rsidRPr="00E25234" w:rsidP="00DF0950" w14:paraId="417DE0E2" w14:textId="1089FAB7">
      <w:pPr>
        <w:pStyle w:val="QuestionText"/>
        <w:tabs>
          <w:tab w:val="clear" w:pos="1440"/>
          <w:tab w:val="clear" w:pos="7200"/>
          <w:tab w:val="left" w:leader="dot" w:pos="7470"/>
          <w:tab w:val="clear" w:pos="7560"/>
          <w:tab w:val="right" w:pos="9360"/>
        </w:tabs>
        <w:spacing w:after="120"/>
        <w:ind w:left="720" w:hanging="720"/>
      </w:pPr>
      <w:r>
        <w:tab/>
        <w:t>b</w:t>
      </w:r>
      <w:r w:rsidRPr="00E25234">
        <w:t>.</w:t>
      </w:r>
      <w:r w:rsidRPr="00E25234">
        <w:tab/>
      </w:r>
      <w:r w:rsidRPr="00DF0950" w:rsidR="00DF0950">
        <w:t>Along curtains</w:t>
      </w:r>
      <w:r>
        <w:tab/>
      </w:r>
      <w:r w:rsidR="003E741A">
        <w:rPr>
          <w:rStyle w:val="QuestionIDText"/>
        </w:rPr>
        <w:t>t1127</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9904FA" w:rsidRPr="007C0F8A" w:rsidP="00E25234" w14:paraId="427DA4DE" w14:textId="716394B5">
      <w:pPr>
        <w:rPr>
          <w:rFonts w:ascii="Arial" w:hAnsi="Arial" w:cs="Arial"/>
          <w:b/>
          <w:bCs/>
          <w:sz w:val="20"/>
          <w:szCs w:val="20"/>
        </w:rPr>
      </w:pPr>
      <w:r w:rsidRPr="007C0F8A">
        <w:rPr>
          <w:rFonts w:ascii="Arial" w:hAnsi="Arial" w:cs="Arial"/>
          <w:b/>
          <w:bCs/>
          <w:sz w:val="20"/>
          <w:szCs w:val="20"/>
        </w:rPr>
        <w:t>[If both Question 18a and 18b</w:t>
      </w:r>
      <w:r w:rsidRPr="007C0F8A" w:rsidR="007C0F8A">
        <w:rPr>
          <w:rFonts w:ascii="Arial" w:hAnsi="Arial" w:cs="Arial"/>
          <w:b/>
          <w:bCs/>
          <w:sz w:val="20"/>
          <w:szCs w:val="20"/>
        </w:rPr>
        <w:t xml:space="preserve"> = No, SKIP to Question 21.]</w:t>
      </w:r>
    </w:p>
    <w:p w:rsidR="007C0F8A" w:rsidRPr="00697A4C" w:rsidP="00B46DB5" w14:paraId="4418571A" w14:textId="5D93EFC3">
      <w:pPr>
        <w:pStyle w:val="QuestionText"/>
        <w:tabs>
          <w:tab w:val="clear" w:pos="7200"/>
          <w:tab w:val="left" w:leader="dot" w:pos="7470"/>
          <w:tab w:val="clear" w:pos="7560"/>
          <w:tab w:val="right" w:pos="9360"/>
        </w:tabs>
        <w:spacing w:after="120"/>
        <w:rPr>
          <w:rStyle w:val="CheckBox"/>
        </w:rPr>
      </w:pPr>
      <w:r>
        <w:t>19</w:t>
      </w:r>
      <w:r w:rsidRPr="00E25234">
        <w:t>.</w:t>
      </w:r>
      <w:r w:rsidRPr="00E25234">
        <w:tab/>
      </w:r>
      <w:r w:rsidRPr="00B46DB5" w:rsidR="00B46DB5">
        <w:t>During the 14-day reference period, was any of this landscape fabric installed or replaced on either air intake inlets or along curtains?</w:t>
      </w:r>
      <w:r>
        <w:tab/>
      </w:r>
      <w:r w:rsidR="003E741A">
        <w:rPr>
          <w:rStyle w:val="QuestionIDText"/>
        </w:rPr>
        <w:t>t1128</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B46DB5" w:rsidRPr="00697A4C" w:rsidP="002D4F74" w14:paraId="69469C4A" w14:textId="7F27167C">
      <w:pPr>
        <w:pStyle w:val="QuestionText"/>
        <w:tabs>
          <w:tab w:val="clear" w:pos="7200"/>
          <w:tab w:val="left" w:leader="dot" w:pos="7470"/>
          <w:tab w:val="clear" w:pos="7560"/>
          <w:tab w:val="right" w:pos="9360"/>
        </w:tabs>
        <w:rPr>
          <w:rStyle w:val="CheckBox"/>
        </w:rPr>
      </w:pPr>
      <w:r>
        <w:t>20</w:t>
      </w:r>
      <w:r w:rsidRPr="00E25234">
        <w:t>.</w:t>
      </w:r>
      <w:r w:rsidRPr="00E25234">
        <w:tab/>
      </w:r>
      <w:r w:rsidRPr="002D4F74" w:rsidR="002D4F74">
        <w:t>During the 14-day reference period, was any of this landscape fabric sprayed with disinfectant on either air intake inlets or along curtains?</w:t>
      </w:r>
      <w:r>
        <w:tab/>
      </w:r>
      <w:r w:rsidR="003E741A">
        <w:rPr>
          <w:rStyle w:val="QuestionIDText"/>
        </w:rPr>
        <w:t>t1129</w:t>
      </w: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t xml:space="preserve">Yes  </w:t>
      </w:r>
      <w:r w:rsidRPr="00860AB6">
        <w:rPr>
          <w:rStyle w:val="CheckBox"/>
          <w:rFonts w:ascii="Wingdings" w:eastAsia="Wingdings" w:hAnsi="Wingdings" w:cs="Wingdings"/>
        </w:rPr>
        <w:t>o</w:t>
      </w:r>
      <w:r>
        <w:rPr>
          <w:rStyle w:val="CheckBoxID"/>
        </w:rPr>
        <w:t>3</w:t>
      </w:r>
      <w:r w:rsidRPr="00E25234">
        <w:t xml:space="preserve"> </w:t>
      </w:r>
      <w:r>
        <w:t>No</w:t>
      </w:r>
    </w:p>
    <w:p w:rsidR="002D4F74" w:rsidRPr="00E25234" w:rsidP="000A29FE" w14:paraId="5A7A9B00" w14:textId="0EB3BA27">
      <w:pPr>
        <w:pStyle w:val="QuestionText"/>
        <w:tabs>
          <w:tab w:val="clear" w:pos="1440"/>
          <w:tab w:val="left" w:leader="dot" w:pos="5310"/>
          <w:tab w:val="left" w:leader="underscore" w:pos="6660"/>
          <w:tab w:val="clear" w:pos="7200"/>
          <w:tab w:val="clear" w:pos="7560"/>
          <w:tab w:val="left" w:pos="7650"/>
        </w:tabs>
        <w:spacing w:after="120"/>
      </w:pPr>
      <w:r>
        <w:tab/>
        <w:t>a</w:t>
      </w:r>
      <w:r w:rsidRPr="00E25234">
        <w:t>.</w:t>
      </w:r>
      <w:r w:rsidRPr="00E25234">
        <w:tab/>
      </w:r>
      <w:r w:rsidRPr="004A6683">
        <w:t xml:space="preserve">If </w:t>
      </w:r>
      <w:r>
        <w:t>Y</w:t>
      </w:r>
      <w:r w:rsidRPr="004A6683">
        <w:t xml:space="preserve">es, </w:t>
      </w:r>
      <w:r>
        <w:t xml:space="preserve">how often was it sprayed: </w:t>
      </w:r>
      <w:r w:rsidR="000A29FE">
        <w:tab/>
      </w:r>
      <w:r w:rsidR="003E741A">
        <w:rPr>
          <w:rStyle w:val="QuestionIDText"/>
        </w:rPr>
        <w:t>t1130/t113</w:t>
      </w:r>
      <w:r w:rsidR="003F5F11">
        <w:rPr>
          <w:rStyle w:val="QuestionIDText"/>
        </w:rPr>
        <w:t>0a</w:t>
      </w:r>
      <w:r w:rsidR="000A29FE">
        <w:tab/>
      </w:r>
      <w:r w:rsidR="00EB2BF6">
        <w:t xml:space="preserve">times / </w:t>
      </w:r>
      <w:r w:rsidRPr="00860AB6" w:rsidR="00EB2BF6">
        <w:rPr>
          <w:rStyle w:val="CheckBox"/>
          <w:rFonts w:ascii="Wingdings" w:eastAsia="Wingdings" w:hAnsi="Wingdings" w:cs="Wingdings"/>
        </w:rPr>
        <w:t>o</w:t>
      </w:r>
      <w:r w:rsidRPr="00E25234" w:rsidR="00EB2BF6">
        <w:rPr>
          <w:rStyle w:val="CheckBoxID"/>
        </w:rPr>
        <w:t>1</w:t>
      </w:r>
      <w:r w:rsidRPr="00E25234" w:rsidR="00EB2BF6">
        <w:t xml:space="preserve"> </w:t>
      </w:r>
      <w:r w:rsidR="00EB2BF6">
        <w:t xml:space="preserve">day </w:t>
      </w:r>
      <w:r w:rsidR="000A29FE">
        <w:t xml:space="preserve"> </w:t>
      </w:r>
      <w:r w:rsidR="00EB2BF6">
        <w:t>OR</w:t>
      </w:r>
      <w:r w:rsidR="00EB2BF6">
        <w:t xml:space="preserve">  </w:t>
      </w:r>
      <w:r w:rsidRPr="00860AB6" w:rsidR="00EB2BF6">
        <w:rPr>
          <w:rStyle w:val="CheckBox"/>
          <w:rFonts w:ascii="Wingdings" w:eastAsia="Wingdings" w:hAnsi="Wingdings" w:cs="Wingdings"/>
        </w:rPr>
        <w:t>o</w:t>
      </w:r>
      <w:r w:rsidR="000A29FE">
        <w:rPr>
          <w:rStyle w:val="CheckBoxID"/>
        </w:rPr>
        <w:t>2</w:t>
      </w:r>
      <w:r w:rsidRPr="00E25234" w:rsidR="00EB2BF6">
        <w:t xml:space="preserve"> </w:t>
      </w:r>
      <w:r w:rsidR="000A29FE">
        <w:t>week</w:t>
      </w:r>
    </w:p>
    <w:p w:rsidR="000A29FE" w:rsidP="00E90242" w14:paraId="3F813902" w14:textId="7860CB84">
      <w:pPr>
        <w:pStyle w:val="QuestionText"/>
        <w:spacing w:after="120"/>
      </w:pPr>
      <w:r>
        <w:t>21</w:t>
      </w:r>
      <w:r w:rsidRPr="00E25234">
        <w:t>.</w:t>
      </w:r>
      <w:r w:rsidRPr="00E25234">
        <w:tab/>
      </w:r>
      <w:r w:rsidRPr="008A5484" w:rsidR="008A5484">
        <w:t xml:space="preserve">How frequently were the following used in this barn during the 14-day reference period? </w:t>
      </w:r>
      <w:r w:rsidRPr="00484CB4">
        <w:rPr>
          <w:i/>
          <w:iCs/>
        </w:rPr>
        <w:t>[Check one per row.]</w:t>
      </w:r>
    </w:p>
    <w:tbl>
      <w:tblPr>
        <w:tblStyle w:val="TableGrid"/>
        <w:tblW w:w="0" w:type="auto"/>
        <w:tblInd w:w="-5" w:type="dxa"/>
        <w:tblLook w:val="04A0"/>
      </w:tblPr>
      <w:tblGrid>
        <w:gridCol w:w="3150"/>
        <w:gridCol w:w="1620"/>
        <w:gridCol w:w="1980"/>
        <w:gridCol w:w="1474"/>
        <w:gridCol w:w="1136"/>
      </w:tblGrid>
      <w:tr w14:paraId="4DB89472" w14:textId="77777777" w:rsidTr="002F515E">
        <w:tblPrEx>
          <w:tblW w:w="0" w:type="auto"/>
          <w:tblInd w:w="-5" w:type="dxa"/>
          <w:tblLook w:val="04A0"/>
        </w:tblPrEx>
        <w:trPr>
          <w:trHeight w:val="360"/>
        </w:trPr>
        <w:tc>
          <w:tcPr>
            <w:tcW w:w="3150" w:type="dxa"/>
            <w:tcBorders>
              <w:top w:val="single" w:sz="4" w:space="0" w:color="auto"/>
              <w:left w:val="single" w:sz="4" w:space="0" w:color="auto"/>
              <w:bottom w:val="double" w:sz="4" w:space="0" w:color="auto"/>
              <w:right w:val="single" w:sz="4" w:space="0" w:color="auto"/>
            </w:tcBorders>
            <w:vAlign w:val="bottom"/>
          </w:tcPr>
          <w:p w:rsidR="000A29FE" w:rsidRPr="00E25234" w:rsidP="00D30669" w14:paraId="2DE4322B" w14:textId="77777777">
            <w:pPr>
              <w:pStyle w:val="TableHeaderTitleBlock"/>
              <w:rPr>
                <w:b w:val="0"/>
                <w:bCs w:val="0"/>
              </w:rPr>
            </w:pPr>
          </w:p>
        </w:tc>
        <w:tc>
          <w:tcPr>
            <w:tcW w:w="1620" w:type="dxa"/>
            <w:tcBorders>
              <w:left w:val="single" w:sz="4" w:space="0" w:color="auto"/>
              <w:bottom w:val="double" w:sz="4" w:space="0" w:color="auto"/>
            </w:tcBorders>
            <w:vAlign w:val="center"/>
          </w:tcPr>
          <w:p w:rsidR="000A29FE" w:rsidRPr="00E25234" w:rsidP="00D30669" w14:paraId="26655CF6" w14:textId="3CF43003">
            <w:pPr>
              <w:pStyle w:val="StyleTableHeaderAnswerBlock"/>
              <w:rPr>
                <w:b w:val="0"/>
              </w:rPr>
            </w:pPr>
            <w:r>
              <w:t>Used regularly</w:t>
            </w:r>
          </w:p>
        </w:tc>
        <w:tc>
          <w:tcPr>
            <w:tcW w:w="1980" w:type="dxa"/>
            <w:tcBorders>
              <w:bottom w:val="double" w:sz="4" w:space="0" w:color="auto"/>
            </w:tcBorders>
            <w:vAlign w:val="center"/>
          </w:tcPr>
          <w:p w:rsidR="000A29FE" w:rsidRPr="00E25234" w:rsidP="00D30669" w14:paraId="19AC0BD5" w14:textId="1C42AA07">
            <w:pPr>
              <w:pStyle w:val="StyleTableHeaderAnswerBlock"/>
            </w:pPr>
            <w:r>
              <w:t>Not used regularly</w:t>
            </w:r>
          </w:p>
        </w:tc>
        <w:tc>
          <w:tcPr>
            <w:tcW w:w="1474" w:type="dxa"/>
            <w:tcBorders>
              <w:bottom w:val="double" w:sz="4" w:space="0" w:color="auto"/>
            </w:tcBorders>
            <w:vAlign w:val="center"/>
          </w:tcPr>
          <w:p w:rsidR="000A29FE" w:rsidRPr="00E25234" w:rsidP="00D30669" w14:paraId="784EA246" w14:textId="06F3264C">
            <w:pPr>
              <w:pStyle w:val="StyleTableHeaderAnswerBlock"/>
              <w:rPr>
                <w:b w:val="0"/>
              </w:rPr>
            </w:pPr>
            <w:r>
              <w:t>No</w:t>
            </w:r>
            <w:r w:rsidR="002F515E">
              <w:t>t available</w:t>
            </w:r>
          </w:p>
        </w:tc>
        <w:tc>
          <w:tcPr>
            <w:tcW w:w="1136" w:type="dxa"/>
            <w:tcBorders>
              <w:top w:val="nil"/>
              <w:bottom w:val="nil"/>
              <w:right w:val="nil"/>
            </w:tcBorders>
            <w:vAlign w:val="center"/>
          </w:tcPr>
          <w:p w:rsidR="000A29FE" w:rsidRPr="00E25234" w:rsidP="00D30669" w14:paraId="7BB44499" w14:textId="77777777"/>
        </w:tc>
      </w:tr>
      <w:tr w14:paraId="33B3D7C1" w14:textId="77777777" w:rsidTr="002F515E">
        <w:tblPrEx>
          <w:tblW w:w="0" w:type="auto"/>
          <w:tblInd w:w="-5" w:type="dxa"/>
          <w:tblLook w:val="04A0"/>
        </w:tblPrEx>
        <w:trPr>
          <w:trHeight w:val="360"/>
        </w:trPr>
        <w:tc>
          <w:tcPr>
            <w:tcW w:w="3150" w:type="dxa"/>
            <w:tcBorders>
              <w:top w:val="double" w:sz="4" w:space="0" w:color="auto"/>
              <w:bottom w:val="single" w:sz="4" w:space="0" w:color="BFBFBF" w:themeColor="background1" w:themeShade="BF"/>
            </w:tcBorders>
            <w:vAlign w:val="center"/>
          </w:tcPr>
          <w:p w:rsidR="000A29FE" w:rsidRPr="005B26DA" w:rsidP="00E90242" w14:paraId="3D23C4C9" w14:textId="04F8ABEE">
            <w:pPr>
              <w:pStyle w:val="QuestionText"/>
              <w:spacing w:before="120" w:after="120" w:line="240" w:lineRule="auto"/>
            </w:pPr>
            <w:r w:rsidRPr="005B26DA">
              <w:t>a.</w:t>
            </w:r>
            <w:r w:rsidRPr="005B26DA">
              <w:tab/>
            </w:r>
            <w:r w:rsidRPr="007A5D36" w:rsidR="007A5D36">
              <w:t>Cool cell pads</w:t>
            </w:r>
          </w:p>
        </w:tc>
        <w:tc>
          <w:tcPr>
            <w:tcW w:w="1620" w:type="dxa"/>
            <w:tcBorders>
              <w:top w:val="double" w:sz="4" w:space="0" w:color="auto"/>
              <w:bottom w:val="single" w:sz="4" w:space="0" w:color="BFBFBF" w:themeColor="background1" w:themeShade="BF"/>
            </w:tcBorders>
            <w:vAlign w:val="center"/>
          </w:tcPr>
          <w:p w:rsidR="000A29FE" w:rsidRPr="00E25234" w:rsidP="00E90242" w14:paraId="20413806"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980" w:type="dxa"/>
            <w:tcBorders>
              <w:top w:val="double" w:sz="4" w:space="0" w:color="auto"/>
              <w:bottom w:val="single" w:sz="4" w:space="0" w:color="BFBFBF" w:themeColor="background1" w:themeShade="BF"/>
            </w:tcBorders>
            <w:vAlign w:val="center"/>
          </w:tcPr>
          <w:p w:rsidR="000A29FE" w:rsidRPr="00E25234" w:rsidP="00E90242" w14:paraId="010F125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74" w:type="dxa"/>
            <w:tcBorders>
              <w:top w:val="double" w:sz="4" w:space="0" w:color="auto"/>
              <w:bottom w:val="single" w:sz="4" w:space="0" w:color="BFBFBF" w:themeColor="background1" w:themeShade="BF"/>
            </w:tcBorders>
            <w:vAlign w:val="center"/>
          </w:tcPr>
          <w:p w:rsidR="000A29FE" w:rsidRPr="00E25234" w:rsidP="00E90242" w14:paraId="3A3ED351"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36" w:type="dxa"/>
            <w:tcBorders>
              <w:top w:val="nil"/>
              <w:bottom w:val="nil"/>
              <w:right w:val="nil"/>
            </w:tcBorders>
            <w:vAlign w:val="center"/>
          </w:tcPr>
          <w:p w:rsidR="000A29FE" w:rsidRPr="00E25234" w:rsidP="00D30669" w14:paraId="173DAA1D" w14:textId="356B782A">
            <w:pPr>
              <w:rPr>
                <w:rStyle w:val="QuestionIDText"/>
              </w:rPr>
            </w:pPr>
            <w:r>
              <w:rPr>
                <w:rStyle w:val="QuestionIDText"/>
              </w:rPr>
              <w:t>t113</w:t>
            </w:r>
            <w:r w:rsidR="003F5F11">
              <w:rPr>
                <w:rStyle w:val="QuestionIDText"/>
              </w:rPr>
              <w:t>1</w:t>
            </w:r>
          </w:p>
        </w:tc>
      </w:tr>
      <w:tr w14:paraId="186CDE46" w14:textId="77777777" w:rsidTr="002F515E">
        <w:tblPrEx>
          <w:tblW w:w="0" w:type="auto"/>
          <w:tblInd w:w="-5" w:type="dxa"/>
          <w:tblLook w:val="04A0"/>
        </w:tblPrEx>
        <w:trPr>
          <w:trHeight w:val="360"/>
        </w:trPr>
        <w:tc>
          <w:tcPr>
            <w:tcW w:w="3150" w:type="dxa"/>
            <w:tcBorders>
              <w:top w:val="single" w:sz="4" w:space="0" w:color="BFBFBF" w:themeColor="background1" w:themeShade="BF"/>
              <w:bottom w:val="single" w:sz="4" w:space="0" w:color="000000" w:themeColor="text1"/>
            </w:tcBorders>
            <w:vAlign w:val="center"/>
          </w:tcPr>
          <w:p w:rsidR="000A29FE" w:rsidRPr="005B26DA" w:rsidP="00E90242" w14:paraId="1568C9F4" w14:textId="6F9E282B">
            <w:pPr>
              <w:pStyle w:val="QuestionText"/>
              <w:spacing w:before="120" w:after="120" w:line="240" w:lineRule="auto"/>
            </w:pPr>
            <w:r w:rsidRPr="005B26DA">
              <w:t>b.</w:t>
            </w:r>
            <w:r w:rsidRPr="005B26DA">
              <w:tab/>
            </w:r>
            <w:r w:rsidR="002F515E">
              <w:t>Misters</w:t>
            </w:r>
          </w:p>
        </w:tc>
        <w:tc>
          <w:tcPr>
            <w:tcW w:w="1620" w:type="dxa"/>
            <w:tcBorders>
              <w:top w:val="single" w:sz="4" w:space="0" w:color="BFBFBF" w:themeColor="background1" w:themeShade="BF"/>
              <w:bottom w:val="single" w:sz="4" w:space="0" w:color="000000" w:themeColor="text1"/>
            </w:tcBorders>
            <w:vAlign w:val="center"/>
          </w:tcPr>
          <w:p w:rsidR="000A29FE" w:rsidRPr="00E25234" w:rsidP="00E90242" w14:paraId="70184A03" w14:textId="77777777">
            <w:pPr>
              <w:pStyle w:val="QuestionText"/>
              <w:spacing w:before="120" w:after="120" w:line="240" w:lineRule="auto"/>
              <w:jc w:val="center"/>
            </w:pPr>
            <w:r w:rsidRPr="000F60A5">
              <w:rPr>
                <w:rStyle w:val="CheckBox"/>
                <w:rFonts w:ascii="Wingdings" w:eastAsia="Wingdings" w:hAnsi="Wingdings" w:cs="Wingdings"/>
              </w:rPr>
              <w:t>o</w:t>
            </w:r>
            <w:r w:rsidRPr="000F60A5">
              <w:rPr>
                <w:rStyle w:val="CheckBoxID"/>
              </w:rPr>
              <w:t>1</w:t>
            </w:r>
          </w:p>
        </w:tc>
        <w:tc>
          <w:tcPr>
            <w:tcW w:w="1980" w:type="dxa"/>
            <w:tcBorders>
              <w:top w:val="single" w:sz="4" w:space="0" w:color="BFBFBF" w:themeColor="background1" w:themeShade="BF"/>
              <w:bottom w:val="single" w:sz="4" w:space="0" w:color="000000" w:themeColor="text1"/>
            </w:tcBorders>
            <w:vAlign w:val="center"/>
          </w:tcPr>
          <w:p w:rsidR="000A29FE" w:rsidRPr="00E25234" w:rsidP="00E90242" w14:paraId="6EDC5404"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2</w:t>
            </w:r>
          </w:p>
        </w:tc>
        <w:tc>
          <w:tcPr>
            <w:tcW w:w="1474" w:type="dxa"/>
            <w:tcBorders>
              <w:top w:val="single" w:sz="4" w:space="0" w:color="BFBFBF" w:themeColor="background1" w:themeShade="BF"/>
              <w:bottom w:val="single" w:sz="4" w:space="0" w:color="000000" w:themeColor="text1"/>
            </w:tcBorders>
            <w:vAlign w:val="center"/>
          </w:tcPr>
          <w:p w:rsidR="000A29FE" w:rsidRPr="00E25234" w:rsidP="00E90242" w14:paraId="15901245" w14:textId="77777777">
            <w:pPr>
              <w:pStyle w:val="QuestionText"/>
              <w:spacing w:before="120" w:after="120" w:line="240" w:lineRule="auto"/>
              <w:jc w:val="center"/>
            </w:pPr>
            <w:r w:rsidRPr="000F60A5">
              <w:rPr>
                <w:rStyle w:val="CheckBox"/>
                <w:rFonts w:ascii="Wingdings" w:eastAsia="Wingdings" w:hAnsi="Wingdings" w:cs="Wingdings"/>
              </w:rPr>
              <w:t>o</w:t>
            </w:r>
            <w:r>
              <w:rPr>
                <w:rStyle w:val="CheckBoxID"/>
              </w:rPr>
              <w:t>3</w:t>
            </w:r>
          </w:p>
        </w:tc>
        <w:tc>
          <w:tcPr>
            <w:tcW w:w="1136" w:type="dxa"/>
            <w:tcBorders>
              <w:top w:val="nil"/>
              <w:bottom w:val="nil"/>
              <w:right w:val="nil"/>
            </w:tcBorders>
            <w:vAlign w:val="center"/>
          </w:tcPr>
          <w:p w:rsidR="000A29FE" w:rsidRPr="00E25234" w:rsidP="00D30669" w14:paraId="53199B6F" w14:textId="15C7A46F">
            <w:pPr>
              <w:rPr>
                <w:rStyle w:val="QuestionIDText"/>
              </w:rPr>
            </w:pPr>
            <w:r>
              <w:rPr>
                <w:rStyle w:val="QuestionIDText"/>
              </w:rPr>
              <w:t>t113</w:t>
            </w:r>
            <w:r w:rsidR="003F5F11">
              <w:rPr>
                <w:rStyle w:val="QuestionIDText"/>
              </w:rPr>
              <w:t>2</w:t>
            </w:r>
          </w:p>
        </w:tc>
      </w:tr>
    </w:tbl>
    <w:p w:rsidR="002F515E" w:rsidRPr="00E25234" w:rsidP="002F515E" w14:paraId="42FDE652" w14:textId="156142DB">
      <w:pPr>
        <w:pStyle w:val="SectionHeading"/>
      </w:pPr>
      <w:r w:rsidRPr="00860AB6">
        <w:t xml:space="preserve">Section </w:t>
      </w:r>
      <w:r w:rsidR="005A65D0">
        <w:t>L</w:t>
      </w:r>
      <w:r w:rsidRPr="00860AB6">
        <w:t xml:space="preserve"> </w:t>
      </w:r>
      <w:r>
        <w:t>–</w:t>
      </w:r>
      <w:r w:rsidRPr="00E25234">
        <w:t xml:space="preserve"> </w:t>
      </w:r>
      <w:r w:rsidR="005A65D0">
        <w:t>Office Use Only</w:t>
      </w:r>
    </w:p>
    <w:p w:rsidR="005A65D0" w:rsidRPr="007A24D4" w:rsidP="005A65D0" w14:paraId="5B58C1B9" w14:textId="66C4301C">
      <w:pPr>
        <w:pStyle w:val="QuestionText"/>
      </w:pPr>
      <w:r>
        <w:t>1</w:t>
      </w:r>
      <w:r w:rsidRPr="00E25234">
        <w:t>.</w:t>
      </w:r>
      <w:r w:rsidRPr="00E25234">
        <w:tab/>
      </w:r>
      <w:r w:rsidRPr="006F5B86" w:rsidR="006F5B86">
        <w:t>Interview response code</w:t>
      </w:r>
      <w:r w:rsidR="006F5B86">
        <w:t xml:space="preserve">. </w:t>
      </w:r>
      <w:r w:rsidRPr="006F5B86" w:rsidR="006F5B86">
        <w:rPr>
          <w:i/>
          <w:iCs/>
        </w:rPr>
        <w:t>[Check only one.]</w:t>
      </w:r>
      <w:r w:rsidRPr="006F5B86" w:rsidR="006F5B86">
        <w:t xml:space="preserve"> </w:t>
      </w:r>
      <w:r w:rsidR="003414E6">
        <w:rPr>
          <w:rStyle w:val="QuestionIDText"/>
        </w:rPr>
        <w:t>t1201</w:t>
      </w:r>
    </w:p>
    <w:p w:rsidR="005A65D0" w:rsidRPr="00697A4C" w:rsidP="005A65D0" w14:paraId="770CC972" w14:textId="1C828684">
      <w:pPr>
        <w:pStyle w:val="QuestionText"/>
        <w:tabs>
          <w:tab w:val="left" w:leader="dot" w:pos="5580"/>
          <w:tab w:val="clear" w:pos="7200"/>
        </w:tabs>
        <w:rPr>
          <w:rStyle w:val="CheckBox"/>
        </w:rPr>
      </w:pPr>
      <w:r>
        <w:rPr>
          <w:rStyle w:val="CheckBox"/>
        </w:rPr>
        <w:tab/>
      </w:r>
      <w:r w:rsidRPr="00860AB6">
        <w:rPr>
          <w:rStyle w:val="CheckBox"/>
          <w:rFonts w:ascii="Wingdings" w:eastAsia="Wingdings" w:hAnsi="Wingdings" w:cs="Wingdings"/>
        </w:rPr>
        <w:t>o</w:t>
      </w:r>
      <w:r w:rsidRPr="00E25234">
        <w:rPr>
          <w:rStyle w:val="CheckBoxID"/>
        </w:rPr>
        <w:t>1</w:t>
      </w:r>
      <w:r w:rsidRPr="00E25234">
        <w:t xml:space="preserve"> </w:t>
      </w:r>
      <w:r w:rsidRPr="00D84559" w:rsidR="00D84559">
        <w:t>Survey completed</w:t>
      </w:r>
    </w:p>
    <w:p w:rsidR="005A65D0" w:rsidP="005A65D0" w14:paraId="40990231" w14:textId="3442E03A">
      <w:pPr>
        <w:pStyle w:val="QuestionText"/>
        <w:tabs>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2</w:t>
      </w:r>
      <w:r w:rsidRPr="00E25234">
        <w:t xml:space="preserve"> </w:t>
      </w:r>
      <w:r w:rsidR="00CA0349">
        <w:t>Refused</w:t>
      </w:r>
    </w:p>
    <w:p w:rsidR="005A65D0" w:rsidP="005A65D0" w14:paraId="48F5DB4E" w14:textId="27A2B263">
      <w:pPr>
        <w:pStyle w:val="QuestionText"/>
        <w:tabs>
          <w:tab w:val="right" w:leader="underscore" w:pos="5400"/>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3</w:t>
      </w:r>
      <w:r w:rsidRPr="00E25234">
        <w:t xml:space="preserve"> </w:t>
      </w:r>
      <w:r w:rsidR="00CA0349">
        <w:t>Out of business</w:t>
      </w:r>
    </w:p>
    <w:p w:rsidR="00CA0349" w:rsidP="00CA0349" w14:paraId="1AEA6545" w14:textId="707E6F33">
      <w:pPr>
        <w:pStyle w:val="QuestionText"/>
        <w:tabs>
          <w:tab w:val="right" w:leader="underscore" w:pos="5400"/>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4</w:t>
      </w:r>
      <w:r w:rsidRPr="00E25234">
        <w:t xml:space="preserve"> </w:t>
      </w:r>
      <w:r w:rsidRPr="0064544D" w:rsidR="0064544D">
        <w:t xml:space="preserve">No </w:t>
      </w:r>
      <w:r w:rsidR="00BF7219">
        <w:t xml:space="preserve">turkeys </w:t>
      </w:r>
      <w:r w:rsidRPr="0064544D" w:rsidR="0064544D">
        <w:t xml:space="preserve">present </w:t>
      </w:r>
      <w:r w:rsidR="00BF7219">
        <w:t>during 2022</w:t>
      </w:r>
    </w:p>
    <w:p w:rsidR="0064544D" w:rsidP="0064544D" w14:paraId="2A6A4011" w14:textId="69462416">
      <w:pPr>
        <w:pStyle w:val="QuestionText"/>
        <w:tabs>
          <w:tab w:val="right" w:leader="underscore" w:pos="5400"/>
          <w:tab w:val="left" w:leader="dot" w:pos="5580"/>
          <w:tab w:val="clear" w:pos="7200"/>
        </w:tabs>
      </w:pPr>
      <w:r>
        <w:rPr>
          <w:rStyle w:val="CheckBox"/>
        </w:rPr>
        <w:tab/>
      </w:r>
      <w:r w:rsidRPr="00860AB6">
        <w:rPr>
          <w:rStyle w:val="CheckBox"/>
          <w:rFonts w:ascii="Wingdings" w:eastAsia="Wingdings" w:hAnsi="Wingdings" w:cs="Wingdings"/>
        </w:rPr>
        <w:t>o</w:t>
      </w:r>
      <w:r>
        <w:rPr>
          <w:rStyle w:val="CheckBoxID"/>
        </w:rPr>
        <w:t>5</w:t>
      </w:r>
      <w:r w:rsidRPr="00E25234">
        <w:t xml:space="preserve"> </w:t>
      </w:r>
      <w:r>
        <w:t>Inaccessible</w:t>
      </w:r>
    </w:p>
    <w:p w:rsidR="00DF32DE" w:rsidRPr="00CD1C97" w:rsidP="00CD1C97" w14:paraId="3065A620" w14:textId="20D283A0">
      <w:pPr>
        <w:pStyle w:val="QuestionText"/>
        <w:tabs>
          <w:tab w:val="right" w:leader="underscore" w:pos="5040"/>
          <w:tab w:val="right" w:leader="underscore" w:pos="5400"/>
          <w:tab w:val="left" w:leader="dot" w:pos="5580"/>
          <w:tab w:val="clear" w:pos="7200"/>
        </w:tabs>
        <w:spacing w:after="120"/>
        <w:rPr>
          <w:rFonts w:cs="Arial"/>
          <w:sz w:val="14"/>
          <w:szCs w:val="14"/>
        </w:rPr>
      </w:pPr>
      <w:r>
        <w:rPr>
          <w:rStyle w:val="CheckBox"/>
        </w:rPr>
        <w:tab/>
      </w:r>
      <w:r w:rsidRPr="00860AB6">
        <w:rPr>
          <w:rStyle w:val="CheckBox"/>
          <w:rFonts w:ascii="Wingdings" w:eastAsia="Wingdings" w:hAnsi="Wingdings" w:cs="Wingdings"/>
        </w:rPr>
        <w:t>o</w:t>
      </w:r>
      <w:r w:rsidR="0064544D">
        <w:rPr>
          <w:rStyle w:val="CheckBoxID"/>
        </w:rPr>
        <w:t>6</w:t>
      </w:r>
      <w:r w:rsidRPr="00E25234">
        <w:t xml:space="preserve"> </w:t>
      </w:r>
      <w:r>
        <w:t xml:space="preserve">Other (specify: </w:t>
      </w:r>
      <w:r>
        <w:tab/>
        <w:t xml:space="preserve">) </w:t>
      </w:r>
      <w:r w:rsidR="003414E6">
        <w:rPr>
          <w:rStyle w:val="QuestionIDText"/>
        </w:rPr>
        <w:t>t1201oth</w:t>
      </w:r>
    </w:p>
    <w:p w:rsidR="00DF32DE" w:rsidRPr="00CD3E84" w:rsidP="00CD3E84" w14:paraId="1EAFD18C" w14:textId="77777777">
      <w:pPr>
        <w:pBdr>
          <w:bottom w:val="single" w:sz="4" w:space="1" w:color="auto"/>
        </w:pBdr>
        <w:spacing w:after="0" w:line="240" w:lineRule="auto"/>
        <w:jc w:val="center"/>
        <w:textAlignment w:val="baseline"/>
        <w:rPr>
          <w:rFonts w:ascii="Segoe UI" w:eastAsia="Times New Roman" w:hAnsi="Segoe UI" w:cs="Segoe UI"/>
          <w:sz w:val="18"/>
          <w:szCs w:val="18"/>
        </w:rPr>
      </w:pPr>
      <w:r w:rsidRPr="00CD3E84">
        <w:rPr>
          <w:rFonts w:ascii="Arial" w:eastAsia="Times New Roman" w:hAnsi="Arial" w:cs="Arial"/>
          <w:b/>
          <w:bCs/>
          <w:sz w:val="24"/>
          <w:szCs w:val="24"/>
        </w:rPr>
        <w:t>Comment Section</w:t>
      </w:r>
      <w:r w:rsidRPr="00CD3E84">
        <w:rPr>
          <w:rFonts w:ascii="Arial" w:eastAsia="Times New Roman" w:hAnsi="Arial" w:cs="Arial"/>
          <w:sz w:val="24"/>
          <w:szCs w:val="24"/>
        </w:rPr>
        <w:t> </w:t>
      </w:r>
    </w:p>
    <w:p w:rsidR="00DF32DE" w:rsidRPr="00451AEB" w:rsidP="00DF32DE" w14:paraId="5A06B75B" w14:textId="77777777">
      <w:pPr>
        <w:spacing w:after="0" w:line="240" w:lineRule="auto"/>
        <w:ind w:left="360" w:right="1170"/>
        <w:textAlignment w:val="baseline"/>
        <w:rPr>
          <w:rFonts w:ascii="Segoe UI" w:eastAsia="Times New Roman" w:hAnsi="Segoe UI" w:cs="Segoe UI"/>
          <w:sz w:val="18"/>
          <w:szCs w:val="18"/>
        </w:rPr>
      </w:pPr>
      <w:r w:rsidRPr="00451AEB">
        <w:rPr>
          <w:rFonts w:ascii="Arial" w:eastAsia="Times New Roman" w:hAnsi="Arial" w:cs="Arial"/>
          <w:sz w:val="20"/>
          <w:szCs w:val="20"/>
        </w:rPr>
        <w:t> </w:t>
      </w:r>
    </w:p>
    <w:p w:rsidR="00DF32DE" w:rsidRPr="00451AEB" w:rsidP="00DF32DE" w14:paraId="4EB5138C" w14:textId="6A3BD0EE">
      <w:pPr>
        <w:spacing w:after="0" w:line="240" w:lineRule="auto"/>
        <w:textAlignment w:val="baseline"/>
        <w:rPr>
          <w:rFonts w:ascii="Segoe UI" w:eastAsia="Times New Roman" w:hAnsi="Segoe UI" w:cs="Segoe UI"/>
          <w:sz w:val="18"/>
          <w:szCs w:val="18"/>
        </w:rPr>
      </w:pPr>
      <w:r w:rsidRPr="00451AEB">
        <w:rPr>
          <w:rFonts w:ascii="Arial" w:eastAsia="Times New Roman" w:hAnsi="Arial" w:cs="Arial"/>
          <w:sz w:val="20"/>
          <w:szCs w:val="20"/>
        </w:rPr>
        <w:t>Please use this section for anything else that you would like to add. For example, how do you think HPAI was/is spreading within your geographic area? </w:t>
      </w:r>
      <w:r w:rsidR="00536CEC">
        <w:rPr>
          <w:rStyle w:val="QuestionIDText"/>
        </w:rPr>
        <w:t>t1301</w:t>
      </w:r>
    </w:p>
    <w:p w:rsidR="00DF32DE" w:rsidRPr="00451AEB" w:rsidP="00DF32DE" w14:paraId="13BBB482" w14:textId="77777777">
      <w:pPr>
        <w:spacing w:after="0" w:line="240" w:lineRule="auto"/>
        <w:textAlignment w:val="baseline"/>
        <w:rPr>
          <w:rFonts w:ascii="Segoe UI" w:eastAsia="Times New Roman" w:hAnsi="Segoe UI" w:cs="Segoe UI"/>
          <w:sz w:val="18"/>
          <w:szCs w:val="18"/>
        </w:rPr>
      </w:pPr>
      <w:r w:rsidRPr="00451AEB">
        <w:rPr>
          <w:rFonts w:ascii="Arial" w:eastAsia="Times New Roman" w:hAnsi="Arial" w:cs="Arial"/>
          <w:sz w:val="20"/>
          <w:szCs w:val="20"/>
        </w:rPr>
        <w:t> </w:t>
      </w:r>
    </w:p>
    <w:p w:rsidR="005A65D0" w:rsidP="005A65D0" w14:paraId="70F91537" w14:textId="77777777">
      <w:pPr>
        <w:pStyle w:val="QuestionText"/>
        <w:tabs>
          <w:tab w:val="right" w:leader="underscore" w:pos="5040"/>
          <w:tab w:val="right" w:leader="underscore" w:pos="5400"/>
          <w:tab w:val="left" w:leader="dot" w:pos="5580"/>
          <w:tab w:val="clear" w:pos="7200"/>
        </w:tabs>
        <w:spacing w:after="120"/>
      </w:pPr>
    </w:p>
    <w:sectPr w:rsidSect="00E2523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4D5" w:rsidRPr="000F60A5" w:rsidP="000F60A5" w14:paraId="2F6A0C94" w14:textId="452E7AB0">
    <w:pPr>
      <w:tabs>
        <w:tab w:val="left" w:pos="9360"/>
      </w:tabs>
      <w:spacing w:after="0" w:line="240" w:lineRule="auto"/>
      <w:rPr>
        <w:rFonts w:ascii="Arial" w:hAnsi="Arial" w:cs="Arial"/>
        <w:bCs/>
        <w:sz w:val="18"/>
      </w:rPr>
    </w:pPr>
    <w:r>
      <w:ptab w:relativeTo="margin" w:alignment="center" w:leader="none"/>
    </w:r>
    <w:r>
      <w:ptab w:relativeTo="margin" w:alignment="right" w:leader="none"/>
    </w:r>
    <w:r w:rsidRPr="000F60A5">
      <w:rPr>
        <w:rFonts w:ascii="Arial" w:hAnsi="Arial" w:cs="Arial"/>
        <w:bCs/>
        <w:sz w:val="18"/>
      </w:rPr>
      <w:fldChar w:fldCharType="begin"/>
    </w:r>
    <w:r w:rsidRPr="000F60A5">
      <w:rPr>
        <w:rFonts w:ascii="Arial" w:hAnsi="Arial" w:cs="Arial"/>
        <w:bCs/>
        <w:sz w:val="18"/>
      </w:rPr>
      <w:instrText xml:space="preserve"> PAGE   \* MERGEFORMAT </w:instrText>
    </w:r>
    <w:r w:rsidRPr="000F60A5">
      <w:rPr>
        <w:rFonts w:ascii="Arial" w:hAnsi="Arial" w:cs="Arial"/>
        <w:bCs/>
        <w:sz w:val="18"/>
      </w:rPr>
      <w:fldChar w:fldCharType="separate"/>
    </w:r>
    <w:r w:rsidRPr="000F60A5">
      <w:rPr>
        <w:rFonts w:ascii="Arial" w:hAnsi="Arial" w:cs="Arial"/>
        <w:bCs/>
        <w:noProof/>
        <w:sz w:val="18"/>
      </w:rPr>
      <w:t>1</w:t>
    </w:r>
    <w:r w:rsidRPr="000F60A5">
      <w:rPr>
        <w:rFonts w:ascii="Arial" w:hAnsi="Arial" w:cs="Arial"/>
        <w:bCs/>
        <w:noProof/>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E34" w14:paraId="4E0649F3"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7"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E34" w14:paraId="2B44E5AA"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8"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E34" w14:paraId="20945F2D"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6"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5C4A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CF2B9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F203BF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BCDE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D6EDB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93246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4D4E5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3874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1FC55CC"/>
    <w:lvl w:ilvl="0">
      <w:start w:val="1"/>
      <w:numFmt w:val="decimal"/>
      <w:pStyle w:val="ListNumber"/>
      <w:lvlText w:val="%1."/>
      <w:lvlJc w:val="left"/>
      <w:pPr>
        <w:tabs>
          <w:tab w:val="num" w:pos="360"/>
        </w:tabs>
        <w:ind w:left="360" w:hanging="360"/>
      </w:pPr>
    </w:lvl>
  </w:abstractNum>
  <w:abstractNum w:abstractNumId="9">
    <w:nsid w:val="FFFFFF89"/>
    <w:multiLevelType w:val="singleLevel"/>
    <w:tmpl w:val="011E4D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27B61"/>
    <w:multiLevelType w:val="hybridMultilevel"/>
    <w:tmpl w:val="D2140656"/>
    <w:lvl w:ilvl="0">
      <w:start w:val="1"/>
      <w:numFmt w:val="lowerLetter"/>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5475B7"/>
    <w:multiLevelType w:val="hybridMultilevel"/>
    <w:tmpl w:val="3858ED4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91E6A4F"/>
    <w:multiLevelType w:val="hybridMultilevel"/>
    <w:tmpl w:val="078CCB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A7B3A7E"/>
    <w:multiLevelType w:val="hybridMultilevel"/>
    <w:tmpl w:val="50E00D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C11B73"/>
    <w:multiLevelType w:val="hybridMultilevel"/>
    <w:tmpl w:val="8730D83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C3E620F"/>
    <w:multiLevelType w:val="hybridMultilevel"/>
    <w:tmpl w:val="D598BF2E"/>
    <w:lvl w:ilvl="0">
      <w:start w:val="1"/>
      <w:numFmt w:val="lowerLetter"/>
      <w:lvlText w:val="%1."/>
      <w:lvlJc w:val="left"/>
      <w:pPr>
        <w:ind w:left="720" w:hanging="360"/>
      </w:pPr>
      <w:rPr>
        <w:rFonts w:asciiTheme="minorHAnsi" w:hAnsiTheme="minorHAns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B4A61"/>
    <w:multiLevelType w:val="hybridMultilevel"/>
    <w:tmpl w:val="5548315A"/>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EA1EEC"/>
    <w:multiLevelType w:val="hybridMultilevel"/>
    <w:tmpl w:val="D5D6F36C"/>
    <w:lvl w:ilvl="0">
      <w:start w:val="1"/>
      <w:numFmt w:val="lowerLetter"/>
      <w:lvlText w:val="%1."/>
      <w:lvlJc w:val="left"/>
      <w:pPr>
        <w:ind w:left="713" w:hanging="360"/>
      </w:pPr>
      <w:rPr>
        <w:rFonts w:hint="default"/>
      </w:rPr>
    </w:lvl>
    <w:lvl w:ilvl="1" w:tentative="1">
      <w:start w:val="1"/>
      <w:numFmt w:val="lowerLetter"/>
      <w:lvlText w:val="%2."/>
      <w:lvlJc w:val="left"/>
      <w:pPr>
        <w:ind w:left="1433" w:hanging="360"/>
      </w:pPr>
    </w:lvl>
    <w:lvl w:ilvl="2" w:tentative="1">
      <w:start w:val="1"/>
      <w:numFmt w:val="lowerRoman"/>
      <w:lvlText w:val="%3."/>
      <w:lvlJc w:val="right"/>
      <w:pPr>
        <w:ind w:left="2153" w:hanging="180"/>
      </w:pPr>
    </w:lvl>
    <w:lvl w:ilvl="3" w:tentative="1">
      <w:start w:val="1"/>
      <w:numFmt w:val="decimal"/>
      <w:lvlText w:val="%4."/>
      <w:lvlJc w:val="left"/>
      <w:pPr>
        <w:ind w:left="2873" w:hanging="360"/>
      </w:pPr>
    </w:lvl>
    <w:lvl w:ilvl="4" w:tentative="1">
      <w:start w:val="1"/>
      <w:numFmt w:val="lowerLetter"/>
      <w:lvlText w:val="%5."/>
      <w:lvlJc w:val="left"/>
      <w:pPr>
        <w:ind w:left="3593" w:hanging="360"/>
      </w:pPr>
    </w:lvl>
    <w:lvl w:ilvl="5" w:tentative="1">
      <w:start w:val="1"/>
      <w:numFmt w:val="lowerRoman"/>
      <w:lvlText w:val="%6."/>
      <w:lvlJc w:val="right"/>
      <w:pPr>
        <w:ind w:left="4313" w:hanging="180"/>
      </w:pPr>
    </w:lvl>
    <w:lvl w:ilvl="6" w:tentative="1">
      <w:start w:val="1"/>
      <w:numFmt w:val="decimal"/>
      <w:lvlText w:val="%7."/>
      <w:lvlJc w:val="left"/>
      <w:pPr>
        <w:ind w:left="5033" w:hanging="360"/>
      </w:pPr>
    </w:lvl>
    <w:lvl w:ilvl="7" w:tentative="1">
      <w:start w:val="1"/>
      <w:numFmt w:val="lowerLetter"/>
      <w:lvlText w:val="%8."/>
      <w:lvlJc w:val="left"/>
      <w:pPr>
        <w:ind w:left="5753" w:hanging="360"/>
      </w:pPr>
    </w:lvl>
    <w:lvl w:ilvl="8" w:tentative="1">
      <w:start w:val="1"/>
      <w:numFmt w:val="lowerRoman"/>
      <w:lvlText w:val="%9."/>
      <w:lvlJc w:val="right"/>
      <w:pPr>
        <w:ind w:left="6473" w:hanging="180"/>
      </w:pPr>
    </w:lvl>
  </w:abstractNum>
  <w:abstractNum w:abstractNumId="18">
    <w:nsid w:val="117B4064"/>
    <w:multiLevelType w:val="hybridMultilevel"/>
    <w:tmpl w:val="250E0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9E4FB9"/>
    <w:multiLevelType w:val="hybridMultilevel"/>
    <w:tmpl w:val="CF569D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6CC40A6"/>
    <w:multiLevelType w:val="hybridMultilevel"/>
    <w:tmpl w:val="AB1CC42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82876D9"/>
    <w:multiLevelType w:val="hybridMultilevel"/>
    <w:tmpl w:val="8436AE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8397515"/>
    <w:multiLevelType w:val="hybridMultilevel"/>
    <w:tmpl w:val="AF26C386"/>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99521EF"/>
    <w:multiLevelType w:val="hybridMultilevel"/>
    <w:tmpl w:val="12FCBEB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EC05C6"/>
    <w:multiLevelType w:val="hybridMultilevel"/>
    <w:tmpl w:val="B1CEBC38"/>
    <w:lvl w:ilvl="0">
      <w:start w:val="1"/>
      <w:numFmt w:val="lowerLetter"/>
      <w:lvlText w:val="%1."/>
      <w:lvlJc w:val="left"/>
      <w:pPr>
        <w:ind w:left="720" w:hanging="360"/>
      </w:pPr>
      <w:rPr>
        <w:rFonts w:asciiTheme="minorHAnsi" w:hAnsiTheme="minorHAns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D417D6D"/>
    <w:multiLevelType w:val="hybridMultilevel"/>
    <w:tmpl w:val="E0DE25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FA22EA9"/>
    <w:multiLevelType w:val="hybridMultilevel"/>
    <w:tmpl w:val="B6E62A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FB389A"/>
    <w:multiLevelType w:val="hybridMultilevel"/>
    <w:tmpl w:val="217C06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FB4134"/>
    <w:multiLevelType w:val="hybridMultilevel"/>
    <w:tmpl w:val="CE7886D4"/>
    <w:lvl w:ilvl="0">
      <w:start w:val="1"/>
      <w:numFmt w:val="lowerLetter"/>
      <w:lvlText w:val="%1."/>
      <w:lvlJc w:val="left"/>
      <w:pPr>
        <w:ind w:left="4320" w:hanging="360"/>
      </w:pPr>
      <w:rPr>
        <w:rFonts w:hint="default"/>
      </w:rPr>
    </w:lvl>
    <w:lvl w:ilvl="1">
      <w:start w:val="1"/>
      <w:numFmt w:val="lowerLetter"/>
      <w:lvlText w:val="%2."/>
      <w:lvlJc w:val="left"/>
      <w:pPr>
        <w:ind w:left="5040" w:hanging="360"/>
      </w:pPr>
    </w:lvl>
    <w:lvl w:ilvl="2">
      <w:start w:val="14"/>
      <w:numFmt w:val="decimal"/>
      <w:lvlText w:val="%3."/>
      <w:lvlJc w:val="left"/>
      <w:pPr>
        <w:ind w:left="5940" w:hanging="360"/>
      </w:pPr>
      <w:rPr>
        <w:rFonts w:hint="default"/>
      </w:rPr>
    </w:lvl>
    <w:lvl w:ilvl="3">
      <w:start w:val="19"/>
      <w:numFmt w:val="decimal"/>
      <w:lvlText w:val="%4"/>
      <w:lvlJc w:val="left"/>
      <w:pPr>
        <w:ind w:left="6480" w:hanging="360"/>
      </w:pPr>
      <w:rPr>
        <w:rFonts w:hint="default"/>
      </w:r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9">
    <w:nsid w:val="290B4755"/>
    <w:multiLevelType w:val="hybridMultilevel"/>
    <w:tmpl w:val="EF4CBB24"/>
    <w:lvl w:ilvl="0">
      <w:start w:val="1"/>
      <w:numFmt w:val="decimal"/>
      <w:lvlText w:val="%1."/>
      <w:lvlJc w:val="left"/>
      <w:pPr>
        <w:ind w:left="720" w:hanging="360"/>
      </w:pPr>
      <w:rPr>
        <w:rFonts w:cs="Calibri"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64671E"/>
    <w:multiLevelType w:val="hybridMultilevel"/>
    <w:tmpl w:val="AFEC897C"/>
    <w:lvl w:ilvl="0">
      <w:start w:val="1"/>
      <w:numFmt w:val="upperRoman"/>
      <w:lvlText w:val="%1."/>
      <w:lvlJc w:val="left"/>
      <w:pPr>
        <w:ind w:left="900" w:hanging="361"/>
      </w:pPr>
      <w:rPr>
        <w:rFonts w:ascii="Arial" w:eastAsia="Arial" w:hAnsi="Arial" w:cs="Arial" w:hint="default"/>
        <w:b/>
        <w:bCs/>
        <w:i w:val="0"/>
        <w:iCs w:val="0"/>
        <w:spacing w:val="0"/>
        <w:w w:val="100"/>
        <w:sz w:val="28"/>
        <w:szCs w:val="28"/>
        <w:shd w:val="clear" w:color="auto" w:fill="D4DCE3"/>
        <w:lang w:val="en-US" w:eastAsia="en-US" w:bidi="ar-SA"/>
      </w:rPr>
    </w:lvl>
    <w:lvl w:ilvl="1">
      <w:start w:val="3"/>
      <w:numFmt w:val="decimal"/>
      <w:lvlText w:val="%2."/>
      <w:lvlJc w:val="left"/>
      <w:pPr>
        <w:ind w:left="900" w:hanging="360"/>
      </w:pPr>
      <w:rPr>
        <w:rFonts w:ascii="Arial" w:hAnsi="Arial" w:cs="Arial" w:hint="default"/>
        <w:spacing w:val="-1"/>
        <w:w w:val="100"/>
        <w:lang w:val="en-US" w:eastAsia="en-US" w:bidi="ar-SA"/>
      </w:rPr>
    </w:lvl>
    <w:lvl w:ilvl="2">
      <w:start w:val="1"/>
      <w:numFmt w:val="lowerLetter"/>
      <w:lvlText w:val="%3."/>
      <w:lvlJc w:val="left"/>
      <w:pPr>
        <w:ind w:left="2340" w:hanging="360"/>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2600" w:hanging="360"/>
      </w:pPr>
      <w:rPr>
        <w:rFonts w:hint="default"/>
        <w:lang w:val="en-US" w:eastAsia="en-US" w:bidi="ar-SA"/>
      </w:rPr>
    </w:lvl>
    <w:lvl w:ilvl="4">
      <w:start w:val="0"/>
      <w:numFmt w:val="bullet"/>
      <w:lvlText w:val="•"/>
      <w:lvlJc w:val="left"/>
      <w:pPr>
        <w:ind w:left="3791" w:hanging="360"/>
      </w:pPr>
      <w:rPr>
        <w:rFonts w:hint="default"/>
        <w:lang w:val="en-US" w:eastAsia="en-US" w:bidi="ar-SA"/>
      </w:rPr>
    </w:lvl>
    <w:lvl w:ilvl="5">
      <w:start w:val="0"/>
      <w:numFmt w:val="bullet"/>
      <w:lvlText w:val="•"/>
      <w:lvlJc w:val="left"/>
      <w:pPr>
        <w:ind w:left="4982" w:hanging="360"/>
      </w:pPr>
      <w:rPr>
        <w:rFonts w:hint="default"/>
        <w:lang w:val="en-US" w:eastAsia="en-US" w:bidi="ar-SA"/>
      </w:rPr>
    </w:lvl>
    <w:lvl w:ilvl="6">
      <w:start w:val="0"/>
      <w:numFmt w:val="bullet"/>
      <w:lvlText w:val="•"/>
      <w:lvlJc w:val="left"/>
      <w:pPr>
        <w:ind w:left="6174" w:hanging="360"/>
      </w:pPr>
      <w:rPr>
        <w:rFonts w:hint="default"/>
        <w:lang w:val="en-US" w:eastAsia="en-US" w:bidi="ar-SA"/>
      </w:rPr>
    </w:lvl>
    <w:lvl w:ilvl="7">
      <w:start w:val="0"/>
      <w:numFmt w:val="bullet"/>
      <w:lvlText w:val="•"/>
      <w:lvlJc w:val="left"/>
      <w:pPr>
        <w:ind w:left="7365" w:hanging="360"/>
      </w:pPr>
      <w:rPr>
        <w:rFonts w:hint="default"/>
        <w:lang w:val="en-US" w:eastAsia="en-US" w:bidi="ar-SA"/>
      </w:rPr>
    </w:lvl>
    <w:lvl w:ilvl="8">
      <w:start w:val="0"/>
      <w:numFmt w:val="bullet"/>
      <w:lvlText w:val="•"/>
      <w:lvlJc w:val="left"/>
      <w:pPr>
        <w:ind w:left="8557" w:hanging="360"/>
      </w:pPr>
      <w:rPr>
        <w:rFonts w:hint="default"/>
        <w:lang w:val="en-US" w:eastAsia="en-US" w:bidi="ar-SA"/>
      </w:rPr>
    </w:lvl>
  </w:abstractNum>
  <w:abstractNum w:abstractNumId="31">
    <w:nsid w:val="2EBD3B50"/>
    <w:multiLevelType w:val="hybridMultilevel"/>
    <w:tmpl w:val="D3527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F464226"/>
    <w:multiLevelType w:val="hybridMultilevel"/>
    <w:tmpl w:val="A5A07612"/>
    <w:lvl w:ilvl="0">
      <w:start w:val="2"/>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8E0BDA"/>
    <w:multiLevelType w:val="hybridMultilevel"/>
    <w:tmpl w:val="F76EC016"/>
    <w:lvl w:ilvl="0">
      <w:start w:val="1"/>
      <w:numFmt w:val="lowerLetter"/>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2B03D64"/>
    <w:multiLevelType w:val="hybridMultilevel"/>
    <w:tmpl w:val="FB36056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9C74E63"/>
    <w:multiLevelType w:val="hybridMultilevel"/>
    <w:tmpl w:val="806080EE"/>
    <w:lvl w:ilvl="0">
      <w:start w:val="1"/>
      <w:numFmt w:val="bullet"/>
      <w:lvlText w:val=""/>
      <w:lvlJc w:val="left"/>
      <w:pPr>
        <w:ind w:left="900" w:hanging="360"/>
      </w:pPr>
      <w:rPr>
        <w:rFonts w:ascii="Symbol" w:hAnsi="Symbol" w:hint="default"/>
        <w:sz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6">
    <w:nsid w:val="3A3710CB"/>
    <w:multiLevelType w:val="hybridMultilevel"/>
    <w:tmpl w:val="8EDADBA4"/>
    <w:lvl w:ilvl="0">
      <w:start w:val="1"/>
      <w:numFmt w:val="decimal"/>
      <w:lvlText w:val="%1."/>
      <w:lvlJc w:val="left"/>
      <w:pPr>
        <w:ind w:left="720" w:hanging="360"/>
      </w:pPr>
      <w:rPr>
        <w:rFonts w:asciiTheme="minorHAnsi" w:hAnsi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404B7A"/>
    <w:multiLevelType w:val="hybridMultilevel"/>
    <w:tmpl w:val="33967948"/>
    <w:lvl w:ilvl="0">
      <w:start w:val="1"/>
      <w:numFmt w:val="lowerLetter"/>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94313F"/>
    <w:multiLevelType w:val="hybridMultilevel"/>
    <w:tmpl w:val="F6CA2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CC766F"/>
    <w:multiLevelType w:val="hybridMultilevel"/>
    <w:tmpl w:val="9326A19E"/>
    <w:lvl w:ilvl="0">
      <w:start w:val="1"/>
      <w:numFmt w:val="lowerLetter"/>
      <w:lvlText w:val="%1."/>
      <w:lvlJc w:val="left"/>
      <w:pPr>
        <w:ind w:left="720" w:hanging="360"/>
      </w:pPr>
      <w:rPr>
        <w:rFonts w:asciiTheme="minorHAnsi" w:hAnsi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717EC2"/>
    <w:multiLevelType w:val="hybridMultilevel"/>
    <w:tmpl w:val="3130758E"/>
    <w:lvl w:ilvl="0">
      <w:start w:val="1"/>
      <w:numFmt w:val="lowerLetter"/>
      <w:lvlText w:val="%1."/>
      <w:lvlJc w:val="left"/>
      <w:pPr>
        <w:ind w:left="1073" w:hanging="360"/>
      </w:pPr>
      <w:rPr>
        <w:rFonts w:cs="Arial" w:hint="default"/>
        <w:color w:val="auto"/>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41">
    <w:nsid w:val="4996508B"/>
    <w:multiLevelType w:val="hybridMultilevel"/>
    <w:tmpl w:val="B22CB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7E64D91"/>
    <w:multiLevelType w:val="hybridMultilevel"/>
    <w:tmpl w:val="5DF4CE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80C17BE"/>
    <w:multiLevelType w:val="hybridMultilevel"/>
    <w:tmpl w:val="A44C6F64"/>
    <w:lvl w:ilvl="0">
      <w:start w:val="1"/>
      <w:numFmt w:val="decimal"/>
      <w:lvlText w:val="%1."/>
      <w:lvlJc w:val="left"/>
      <w:pPr>
        <w:ind w:left="405" w:hanging="360"/>
      </w:pPr>
      <w:rPr>
        <w:rFonts w:cs="Arial"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44">
    <w:nsid w:val="5CE749A7"/>
    <w:multiLevelType w:val="hybridMultilevel"/>
    <w:tmpl w:val="83AE1E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DA715E5"/>
    <w:multiLevelType w:val="hybridMultilevel"/>
    <w:tmpl w:val="A23C81B2"/>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FA1729A"/>
    <w:multiLevelType w:val="hybridMultilevel"/>
    <w:tmpl w:val="2C286D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1D7381D"/>
    <w:multiLevelType w:val="hybridMultilevel"/>
    <w:tmpl w:val="26145A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2621832"/>
    <w:multiLevelType w:val="hybridMultilevel"/>
    <w:tmpl w:val="84289B9A"/>
    <w:lvl w:ilvl="0">
      <w:start w:val="1"/>
      <w:numFmt w:val="bullet"/>
      <w:lvlText w:val=""/>
      <w:lvlJc w:val="left"/>
      <w:pPr>
        <w:ind w:left="720" w:hanging="360"/>
      </w:pPr>
      <w:rPr>
        <w:rFonts w:ascii="Symbol" w:hAnsi="Symbo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EC2B6C"/>
    <w:multiLevelType w:val="hybridMultilevel"/>
    <w:tmpl w:val="9E54A4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34358B"/>
    <w:multiLevelType w:val="hybridMultilevel"/>
    <w:tmpl w:val="4C0AAF30"/>
    <w:lvl w:ilvl="0">
      <w:start w:val="1"/>
      <w:numFmt w:val="lowerLetter"/>
      <w:lvlText w:val="%1."/>
      <w:lvlJc w:val="left"/>
      <w:pPr>
        <w:ind w:left="900" w:hanging="360"/>
      </w:pPr>
      <w:rPr>
        <w:rFonts w:cstheme="minorHAnsi"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1">
    <w:nsid w:val="668376DE"/>
    <w:multiLevelType w:val="hybridMultilevel"/>
    <w:tmpl w:val="0AF4834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785C33"/>
    <w:multiLevelType w:val="hybridMultilevel"/>
    <w:tmpl w:val="D10E7AFC"/>
    <w:lvl w:ilvl="0">
      <w:start w:val="2"/>
      <w:numFmt w:val="lowerLetter"/>
      <w:lvlText w:val="%1."/>
      <w:lvlJc w:val="left"/>
      <w:pPr>
        <w:ind w:left="1080" w:hanging="72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97A35B7"/>
    <w:multiLevelType w:val="hybridMultilevel"/>
    <w:tmpl w:val="577EEA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A481363"/>
    <w:multiLevelType w:val="hybridMultilevel"/>
    <w:tmpl w:val="9FB6A66E"/>
    <w:lvl w:ilvl="0">
      <w:start w:val="1"/>
      <w:numFmt w:val="lowerLetter"/>
      <w:lvlText w:val="%1."/>
      <w:lvlJc w:val="left"/>
      <w:pPr>
        <w:ind w:left="1049" w:hanging="360"/>
      </w:pPr>
      <w:rPr>
        <w:rFonts w:hint="default"/>
        <w:sz w:val="20"/>
        <w:szCs w:val="20"/>
      </w:rPr>
    </w:lvl>
    <w:lvl w:ilvl="1" w:tentative="1">
      <w:start w:val="1"/>
      <w:numFmt w:val="lowerLetter"/>
      <w:lvlText w:val="%2."/>
      <w:lvlJc w:val="left"/>
      <w:pPr>
        <w:ind w:left="1769" w:hanging="360"/>
      </w:pPr>
    </w:lvl>
    <w:lvl w:ilvl="2" w:tentative="1">
      <w:start w:val="1"/>
      <w:numFmt w:val="lowerRoman"/>
      <w:lvlText w:val="%3."/>
      <w:lvlJc w:val="right"/>
      <w:pPr>
        <w:ind w:left="2489" w:hanging="180"/>
      </w:pPr>
    </w:lvl>
    <w:lvl w:ilvl="3" w:tentative="1">
      <w:start w:val="1"/>
      <w:numFmt w:val="decimal"/>
      <w:lvlText w:val="%4."/>
      <w:lvlJc w:val="left"/>
      <w:pPr>
        <w:ind w:left="3209" w:hanging="360"/>
      </w:pPr>
    </w:lvl>
    <w:lvl w:ilvl="4" w:tentative="1">
      <w:start w:val="1"/>
      <w:numFmt w:val="lowerLetter"/>
      <w:lvlText w:val="%5."/>
      <w:lvlJc w:val="left"/>
      <w:pPr>
        <w:ind w:left="3929" w:hanging="360"/>
      </w:pPr>
    </w:lvl>
    <w:lvl w:ilvl="5" w:tentative="1">
      <w:start w:val="1"/>
      <w:numFmt w:val="lowerRoman"/>
      <w:lvlText w:val="%6."/>
      <w:lvlJc w:val="right"/>
      <w:pPr>
        <w:ind w:left="4649" w:hanging="180"/>
      </w:pPr>
    </w:lvl>
    <w:lvl w:ilvl="6" w:tentative="1">
      <w:start w:val="1"/>
      <w:numFmt w:val="decimal"/>
      <w:lvlText w:val="%7."/>
      <w:lvlJc w:val="left"/>
      <w:pPr>
        <w:ind w:left="5369" w:hanging="360"/>
      </w:pPr>
    </w:lvl>
    <w:lvl w:ilvl="7" w:tentative="1">
      <w:start w:val="1"/>
      <w:numFmt w:val="lowerLetter"/>
      <w:lvlText w:val="%8."/>
      <w:lvlJc w:val="left"/>
      <w:pPr>
        <w:ind w:left="6089" w:hanging="360"/>
      </w:pPr>
    </w:lvl>
    <w:lvl w:ilvl="8" w:tentative="1">
      <w:start w:val="1"/>
      <w:numFmt w:val="lowerRoman"/>
      <w:lvlText w:val="%9."/>
      <w:lvlJc w:val="right"/>
      <w:pPr>
        <w:ind w:left="6809" w:hanging="180"/>
      </w:pPr>
    </w:lvl>
  </w:abstractNum>
  <w:abstractNum w:abstractNumId="55">
    <w:nsid w:val="6FCA77F5"/>
    <w:multiLevelType w:val="hybridMultilevel"/>
    <w:tmpl w:val="D45415E2"/>
    <w:lvl w:ilvl="0">
      <w:start w:val="1"/>
      <w:numFmt w:val="lowerLetter"/>
      <w:lvlText w:val="%1."/>
      <w:lvlJc w:val="left"/>
      <w:pPr>
        <w:ind w:left="1080" w:hanging="360"/>
      </w:pPr>
      <w:rPr>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3526C9D"/>
    <w:multiLevelType w:val="hybridMultilevel"/>
    <w:tmpl w:val="983E1C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3C80174"/>
    <w:multiLevelType w:val="hybridMultilevel"/>
    <w:tmpl w:val="01AEAE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FC37F1"/>
    <w:multiLevelType w:val="hybridMultilevel"/>
    <w:tmpl w:val="D18A48D4"/>
    <w:lvl w:ilvl="0">
      <w:start w:val="1"/>
      <w:numFmt w:val="decimal"/>
      <w:lvlText w:val="%1."/>
      <w:lvlJc w:val="left"/>
      <w:pPr>
        <w:ind w:left="2520" w:hanging="360"/>
      </w:pPr>
      <w:rPr>
        <w:rFonts w:hint="default"/>
        <w:b w:val="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
    <w:nsid w:val="7B7058FD"/>
    <w:multiLevelType w:val="hybridMultilevel"/>
    <w:tmpl w:val="3130758E"/>
    <w:lvl w:ilvl="0">
      <w:start w:val="1"/>
      <w:numFmt w:val="lowerLetter"/>
      <w:lvlText w:val="%1."/>
      <w:lvlJc w:val="left"/>
      <w:pPr>
        <w:ind w:left="1073" w:hanging="360"/>
      </w:pPr>
      <w:rPr>
        <w:rFonts w:cs="Arial" w:hint="default"/>
        <w:color w:val="auto"/>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60">
    <w:nsid w:val="7FE72015"/>
    <w:multiLevelType w:val="hybridMultilevel"/>
    <w:tmpl w:val="E0DE25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53"/>
  </w:num>
  <w:num w:numId="3">
    <w:abstractNumId w:val="36"/>
  </w:num>
  <w:num w:numId="4">
    <w:abstractNumId w:val="57"/>
  </w:num>
  <w:num w:numId="5">
    <w:abstractNumId w:val="39"/>
  </w:num>
  <w:num w:numId="6">
    <w:abstractNumId w:val="28"/>
  </w:num>
  <w:num w:numId="7">
    <w:abstractNumId w:val="11"/>
  </w:num>
  <w:num w:numId="8">
    <w:abstractNumId w:val="27"/>
  </w:num>
  <w:num w:numId="9">
    <w:abstractNumId w:val="19"/>
  </w:num>
  <w:num w:numId="10">
    <w:abstractNumId w:val="44"/>
  </w:num>
  <w:num w:numId="11">
    <w:abstractNumId w:val="58"/>
  </w:num>
  <w:num w:numId="12">
    <w:abstractNumId w:val="45"/>
  </w:num>
  <w:num w:numId="13">
    <w:abstractNumId w:val="21"/>
  </w:num>
  <w:num w:numId="14">
    <w:abstractNumId w:val="14"/>
  </w:num>
  <w:num w:numId="15">
    <w:abstractNumId w:val="51"/>
  </w:num>
  <w:num w:numId="16">
    <w:abstractNumId w:val="15"/>
  </w:num>
  <w:num w:numId="17">
    <w:abstractNumId w:val="31"/>
  </w:num>
  <w:num w:numId="18">
    <w:abstractNumId w:val="25"/>
  </w:num>
  <w:num w:numId="19">
    <w:abstractNumId w:val="48"/>
  </w:num>
  <w:num w:numId="20">
    <w:abstractNumId w:val="43"/>
  </w:num>
  <w:num w:numId="21">
    <w:abstractNumId w:val="40"/>
  </w:num>
  <w:num w:numId="22">
    <w:abstractNumId w:val="17"/>
  </w:num>
  <w:num w:numId="23">
    <w:abstractNumId w:val="23"/>
  </w:num>
  <w:num w:numId="24">
    <w:abstractNumId w:val="13"/>
  </w:num>
  <w:num w:numId="25">
    <w:abstractNumId w:val="20"/>
  </w:num>
  <w:num w:numId="26">
    <w:abstractNumId w:val="18"/>
  </w:num>
  <w:num w:numId="27">
    <w:abstractNumId w:val="41"/>
  </w:num>
  <w:num w:numId="28">
    <w:abstractNumId w:val="59"/>
  </w:num>
  <w:num w:numId="29">
    <w:abstractNumId w:val="12"/>
  </w:num>
  <w:num w:numId="30">
    <w:abstractNumId w:val="42"/>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8"/>
  </w:num>
  <w:num w:numId="34">
    <w:abstractNumId w:val="60"/>
  </w:num>
  <w:num w:numId="35">
    <w:abstractNumId w:val="24"/>
  </w:num>
  <w:num w:numId="36">
    <w:abstractNumId w:val="47"/>
  </w:num>
  <w:num w:numId="37">
    <w:abstractNumId w:val="34"/>
  </w:num>
  <w:num w:numId="38">
    <w:abstractNumId w:val="55"/>
  </w:num>
  <w:num w:numId="39">
    <w:abstractNumId w:val="30"/>
  </w:num>
  <w:num w:numId="40">
    <w:abstractNumId w:val="37"/>
  </w:num>
  <w:num w:numId="41">
    <w:abstractNumId w:val="52"/>
  </w:num>
  <w:num w:numId="42">
    <w:abstractNumId w:val="32"/>
  </w:num>
  <w:num w:numId="43">
    <w:abstractNumId w:val="35"/>
  </w:num>
  <w:num w:numId="44">
    <w:abstractNumId w:val="50"/>
  </w:num>
  <w:num w:numId="45">
    <w:abstractNumId w:val="33"/>
  </w:num>
  <w:num w:numId="46">
    <w:abstractNumId w:val="10"/>
  </w:num>
  <w:num w:numId="47">
    <w:abstractNumId w:val="56"/>
  </w:num>
  <w:num w:numId="48">
    <w:abstractNumId w:val="54"/>
  </w:num>
  <w:num w:numId="49">
    <w:abstractNumId w:val="22"/>
  </w:num>
  <w:num w:numId="50">
    <w:abstractNumId w:val="46"/>
  </w:num>
  <w:num w:numId="51">
    <w:abstractNumId w:val="9"/>
  </w:num>
  <w:num w:numId="52">
    <w:abstractNumId w:val="7"/>
  </w:num>
  <w:num w:numId="53">
    <w:abstractNumId w:val="6"/>
  </w:num>
  <w:num w:numId="54">
    <w:abstractNumId w:val="5"/>
  </w:num>
  <w:num w:numId="55">
    <w:abstractNumId w:val="4"/>
  </w:num>
  <w:num w:numId="56">
    <w:abstractNumId w:val="8"/>
  </w:num>
  <w:num w:numId="57">
    <w:abstractNumId w:val="3"/>
  </w:num>
  <w:num w:numId="58">
    <w:abstractNumId w:val="2"/>
  </w:num>
  <w:num w:numId="59">
    <w:abstractNumId w:val="1"/>
  </w:num>
  <w:num w:numId="60">
    <w:abstractNumId w:val="0"/>
  </w:num>
  <w:num w:numId="61">
    <w:abstractNumId w:val="29"/>
  </w:num>
  <w:num w:numId="62">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701" w:allStyles="1" w:alternateStyleNames="0" w:clearFormatting="1" w:customStyles="0" w:directFormattingOnNumbering="1" w:directFormattingOnParagraphs="1" w:directFormattingOnRuns="1" w:directFormattingOnTables="0" w:headingStyles="0"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73"/>
    <w:rsid w:val="00002CAB"/>
    <w:rsid w:val="000033BD"/>
    <w:rsid w:val="000033EE"/>
    <w:rsid w:val="0000403B"/>
    <w:rsid w:val="0000435E"/>
    <w:rsid w:val="0000452B"/>
    <w:rsid w:val="000048D6"/>
    <w:rsid w:val="00004DFD"/>
    <w:rsid w:val="000052A2"/>
    <w:rsid w:val="00006180"/>
    <w:rsid w:val="00006BD6"/>
    <w:rsid w:val="0001050A"/>
    <w:rsid w:val="00010649"/>
    <w:rsid w:val="00010E17"/>
    <w:rsid w:val="000115F7"/>
    <w:rsid w:val="00011647"/>
    <w:rsid w:val="00011C96"/>
    <w:rsid w:val="00011E49"/>
    <w:rsid w:val="00015666"/>
    <w:rsid w:val="00016213"/>
    <w:rsid w:val="00016F9D"/>
    <w:rsid w:val="00017DE3"/>
    <w:rsid w:val="00021A4D"/>
    <w:rsid w:val="0002266F"/>
    <w:rsid w:val="00022774"/>
    <w:rsid w:val="000229FB"/>
    <w:rsid w:val="0002323E"/>
    <w:rsid w:val="00023586"/>
    <w:rsid w:val="0002364C"/>
    <w:rsid w:val="0002392D"/>
    <w:rsid w:val="00024A62"/>
    <w:rsid w:val="00024B3A"/>
    <w:rsid w:val="00025151"/>
    <w:rsid w:val="00025C2C"/>
    <w:rsid w:val="000261EF"/>
    <w:rsid w:val="00026AA2"/>
    <w:rsid w:val="00027F79"/>
    <w:rsid w:val="00030B4B"/>
    <w:rsid w:val="0003107C"/>
    <w:rsid w:val="0003263B"/>
    <w:rsid w:val="000326F0"/>
    <w:rsid w:val="00032929"/>
    <w:rsid w:val="00033588"/>
    <w:rsid w:val="0003395D"/>
    <w:rsid w:val="000339C6"/>
    <w:rsid w:val="00033B80"/>
    <w:rsid w:val="00034001"/>
    <w:rsid w:val="0003480A"/>
    <w:rsid w:val="00034CF8"/>
    <w:rsid w:val="0003667B"/>
    <w:rsid w:val="000368BD"/>
    <w:rsid w:val="00036AFB"/>
    <w:rsid w:val="00040F4A"/>
    <w:rsid w:val="00041763"/>
    <w:rsid w:val="000419F1"/>
    <w:rsid w:val="00042A68"/>
    <w:rsid w:val="00042ED7"/>
    <w:rsid w:val="00043CAB"/>
    <w:rsid w:val="00043D61"/>
    <w:rsid w:val="00044435"/>
    <w:rsid w:val="000446FB"/>
    <w:rsid w:val="00044EC6"/>
    <w:rsid w:val="0004553B"/>
    <w:rsid w:val="0004606B"/>
    <w:rsid w:val="00050597"/>
    <w:rsid w:val="00050743"/>
    <w:rsid w:val="0005142B"/>
    <w:rsid w:val="00051605"/>
    <w:rsid w:val="0005273F"/>
    <w:rsid w:val="0005333E"/>
    <w:rsid w:val="00053D33"/>
    <w:rsid w:val="000541F2"/>
    <w:rsid w:val="00054891"/>
    <w:rsid w:val="000554E3"/>
    <w:rsid w:val="00057D9F"/>
    <w:rsid w:val="0006080B"/>
    <w:rsid w:val="00060D6C"/>
    <w:rsid w:val="00061272"/>
    <w:rsid w:val="0006160F"/>
    <w:rsid w:val="00061B38"/>
    <w:rsid w:val="00061CCB"/>
    <w:rsid w:val="0006238A"/>
    <w:rsid w:val="000638AB"/>
    <w:rsid w:val="000654B4"/>
    <w:rsid w:val="00065604"/>
    <w:rsid w:val="00065740"/>
    <w:rsid w:val="0006640D"/>
    <w:rsid w:val="0006675E"/>
    <w:rsid w:val="00066F69"/>
    <w:rsid w:val="00067205"/>
    <w:rsid w:val="00070DEA"/>
    <w:rsid w:val="000713D2"/>
    <w:rsid w:val="00072DE8"/>
    <w:rsid w:val="00073FAA"/>
    <w:rsid w:val="000742AC"/>
    <w:rsid w:val="000764E8"/>
    <w:rsid w:val="00076974"/>
    <w:rsid w:val="000773D0"/>
    <w:rsid w:val="0008065F"/>
    <w:rsid w:val="00081565"/>
    <w:rsid w:val="000823F2"/>
    <w:rsid w:val="00082CE6"/>
    <w:rsid w:val="000850A0"/>
    <w:rsid w:val="000866E7"/>
    <w:rsid w:val="00087015"/>
    <w:rsid w:val="000870CF"/>
    <w:rsid w:val="000874B5"/>
    <w:rsid w:val="0008776A"/>
    <w:rsid w:val="00087782"/>
    <w:rsid w:val="00087828"/>
    <w:rsid w:val="000909DA"/>
    <w:rsid w:val="00090D72"/>
    <w:rsid w:val="00090DA1"/>
    <w:rsid w:val="00091824"/>
    <w:rsid w:val="00091851"/>
    <w:rsid w:val="000928DE"/>
    <w:rsid w:val="00092BDE"/>
    <w:rsid w:val="000933D2"/>
    <w:rsid w:val="000936EB"/>
    <w:rsid w:val="00094649"/>
    <w:rsid w:val="00095624"/>
    <w:rsid w:val="00097E5A"/>
    <w:rsid w:val="00097F3F"/>
    <w:rsid w:val="000A06CC"/>
    <w:rsid w:val="000A07EC"/>
    <w:rsid w:val="000A0E7E"/>
    <w:rsid w:val="000A1780"/>
    <w:rsid w:val="000A29FE"/>
    <w:rsid w:val="000A376E"/>
    <w:rsid w:val="000A41FC"/>
    <w:rsid w:val="000A4598"/>
    <w:rsid w:val="000A4D38"/>
    <w:rsid w:val="000A6555"/>
    <w:rsid w:val="000A7196"/>
    <w:rsid w:val="000A7214"/>
    <w:rsid w:val="000A752A"/>
    <w:rsid w:val="000A7B7B"/>
    <w:rsid w:val="000B0E8A"/>
    <w:rsid w:val="000B1EAC"/>
    <w:rsid w:val="000B202A"/>
    <w:rsid w:val="000B2691"/>
    <w:rsid w:val="000B317F"/>
    <w:rsid w:val="000B31F4"/>
    <w:rsid w:val="000B392F"/>
    <w:rsid w:val="000B4A0B"/>
    <w:rsid w:val="000B5316"/>
    <w:rsid w:val="000B53EB"/>
    <w:rsid w:val="000C00C5"/>
    <w:rsid w:val="000C0410"/>
    <w:rsid w:val="000C33E7"/>
    <w:rsid w:val="000C44EC"/>
    <w:rsid w:val="000C5028"/>
    <w:rsid w:val="000C53F5"/>
    <w:rsid w:val="000C54AD"/>
    <w:rsid w:val="000C63F0"/>
    <w:rsid w:val="000D0093"/>
    <w:rsid w:val="000D10E5"/>
    <w:rsid w:val="000D1392"/>
    <w:rsid w:val="000D2A58"/>
    <w:rsid w:val="000D2B8D"/>
    <w:rsid w:val="000D2D11"/>
    <w:rsid w:val="000D3C0E"/>
    <w:rsid w:val="000D41B9"/>
    <w:rsid w:val="000D41DE"/>
    <w:rsid w:val="000D5CA6"/>
    <w:rsid w:val="000D5D7D"/>
    <w:rsid w:val="000D6BEE"/>
    <w:rsid w:val="000E162C"/>
    <w:rsid w:val="000E1BCA"/>
    <w:rsid w:val="000E1BF3"/>
    <w:rsid w:val="000E2204"/>
    <w:rsid w:val="000E4615"/>
    <w:rsid w:val="000E4BDD"/>
    <w:rsid w:val="000E4D12"/>
    <w:rsid w:val="000E5138"/>
    <w:rsid w:val="000E58DD"/>
    <w:rsid w:val="000E5AD2"/>
    <w:rsid w:val="000E6027"/>
    <w:rsid w:val="000E6581"/>
    <w:rsid w:val="000E6CD1"/>
    <w:rsid w:val="000E7440"/>
    <w:rsid w:val="000E74C5"/>
    <w:rsid w:val="000E7FD1"/>
    <w:rsid w:val="000F00A6"/>
    <w:rsid w:val="000F0147"/>
    <w:rsid w:val="000F0A17"/>
    <w:rsid w:val="000F15BF"/>
    <w:rsid w:val="000F15D5"/>
    <w:rsid w:val="000F1673"/>
    <w:rsid w:val="000F3A0E"/>
    <w:rsid w:val="000F4A59"/>
    <w:rsid w:val="000F55BF"/>
    <w:rsid w:val="000F5A5D"/>
    <w:rsid w:val="000F60A5"/>
    <w:rsid w:val="000F6447"/>
    <w:rsid w:val="00100567"/>
    <w:rsid w:val="00100581"/>
    <w:rsid w:val="00100DBE"/>
    <w:rsid w:val="00100E4D"/>
    <w:rsid w:val="00100E66"/>
    <w:rsid w:val="00101F19"/>
    <w:rsid w:val="0010232A"/>
    <w:rsid w:val="0010300D"/>
    <w:rsid w:val="00103061"/>
    <w:rsid w:val="00103978"/>
    <w:rsid w:val="00104403"/>
    <w:rsid w:val="001045F0"/>
    <w:rsid w:val="0010571C"/>
    <w:rsid w:val="00105C67"/>
    <w:rsid w:val="00105CF0"/>
    <w:rsid w:val="00106024"/>
    <w:rsid w:val="00106C1E"/>
    <w:rsid w:val="00106DA0"/>
    <w:rsid w:val="001071CF"/>
    <w:rsid w:val="00107243"/>
    <w:rsid w:val="00107A18"/>
    <w:rsid w:val="00107D50"/>
    <w:rsid w:val="0011006F"/>
    <w:rsid w:val="001104FE"/>
    <w:rsid w:val="00110D22"/>
    <w:rsid w:val="00111210"/>
    <w:rsid w:val="00111760"/>
    <w:rsid w:val="00111917"/>
    <w:rsid w:val="00111D10"/>
    <w:rsid w:val="001121AC"/>
    <w:rsid w:val="00112786"/>
    <w:rsid w:val="00113070"/>
    <w:rsid w:val="00114203"/>
    <w:rsid w:val="00114F72"/>
    <w:rsid w:val="00115011"/>
    <w:rsid w:val="00115340"/>
    <w:rsid w:val="00116218"/>
    <w:rsid w:val="00116BC3"/>
    <w:rsid w:val="00116BEA"/>
    <w:rsid w:val="00116C31"/>
    <w:rsid w:val="00116EC0"/>
    <w:rsid w:val="0011709C"/>
    <w:rsid w:val="0011794F"/>
    <w:rsid w:val="00117CF5"/>
    <w:rsid w:val="00117D9E"/>
    <w:rsid w:val="00117DAE"/>
    <w:rsid w:val="0012003D"/>
    <w:rsid w:val="0012046D"/>
    <w:rsid w:val="00120875"/>
    <w:rsid w:val="00120B50"/>
    <w:rsid w:val="00121103"/>
    <w:rsid w:val="001225C9"/>
    <w:rsid w:val="00122A13"/>
    <w:rsid w:val="001232AD"/>
    <w:rsid w:val="00123B55"/>
    <w:rsid w:val="00124143"/>
    <w:rsid w:val="001250DE"/>
    <w:rsid w:val="001264C2"/>
    <w:rsid w:val="00127280"/>
    <w:rsid w:val="00130396"/>
    <w:rsid w:val="00130BD1"/>
    <w:rsid w:val="00131DFD"/>
    <w:rsid w:val="00132DDE"/>
    <w:rsid w:val="00132F6F"/>
    <w:rsid w:val="00133FDF"/>
    <w:rsid w:val="0013505C"/>
    <w:rsid w:val="00135479"/>
    <w:rsid w:val="00135A3A"/>
    <w:rsid w:val="00137A28"/>
    <w:rsid w:val="0014093F"/>
    <w:rsid w:val="00141714"/>
    <w:rsid w:val="00141D0B"/>
    <w:rsid w:val="00141E5B"/>
    <w:rsid w:val="00142212"/>
    <w:rsid w:val="001426F8"/>
    <w:rsid w:val="00142FA2"/>
    <w:rsid w:val="00144042"/>
    <w:rsid w:val="00144076"/>
    <w:rsid w:val="001443B1"/>
    <w:rsid w:val="001458E4"/>
    <w:rsid w:val="001471D5"/>
    <w:rsid w:val="00147A41"/>
    <w:rsid w:val="00150531"/>
    <w:rsid w:val="00150558"/>
    <w:rsid w:val="00150908"/>
    <w:rsid w:val="0015170E"/>
    <w:rsid w:val="001518BC"/>
    <w:rsid w:val="0015233D"/>
    <w:rsid w:val="00152378"/>
    <w:rsid w:val="0015287A"/>
    <w:rsid w:val="00153D18"/>
    <w:rsid w:val="001549CB"/>
    <w:rsid w:val="00155388"/>
    <w:rsid w:val="001558DD"/>
    <w:rsid w:val="00155ABB"/>
    <w:rsid w:val="0015712B"/>
    <w:rsid w:val="00160E60"/>
    <w:rsid w:val="00161057"/>
    <w:rsid w:val="001625E7"/>
    <w:rsid w:val="00162CD2"/>
    <w:rsid w:val="00163770"/>
    <w:rsid w:val="00164063"/>
    <w:rsid w:val="0016551A"/>
    <w:rsid w:val="00166250"/>
    <w:rsid w:val="00167381"/>
    <w:rsid w:val="001677CE"/>
    <w:rsid w:val="00170BD5"/>
    <w:rsid w:val="00172358"/>
    <w:rsid w:val="00172452"/>
    <w:rsid w:val="001724E0"/>
    <w:rsid w:val="001726E3"/>
    <w:rsid w:val="00173E3F"/>
    <w:rsid w:val="00173F5E"/>
    <w:rsid w:val="00175272"/>
    <w:rsid w:val="00176431"/>
    <w:rsid w:val="001769DD"/>
    <w:rsid w:val="00177611"/>
    <w:rsid w:val="0017799D"/>
    <w:rsid w:val="00177A3F"/>
    <w:rsid w:val="00177CDD"/>
    <w:rsid w:val="00180BD8"/>
    <w:rsid w:val="00181312"/>
    <w:rsid w:val="001814C5"/>
    <w:rsid w:val="00181CF6"/>
    <w:rsid w:val="001823FE"/>
    <w:rsid w:val="0018245B"/>
    <w:rsid w:val="001835AB"/>
    <w:rsid w:val="001864A4"/>
    <w:rsid w:val="00186B9E"/>
    <w:rsid w:val="00186CEA"/>
    <w:rsid w:val="00190369"/>
    <w:rsid w:val="00190BEB"/>
    <w:rsid w:val="00191F56"/>
    <w:rsid w:val="00192363"/>
    <w:rsid w:val="001926ED"/>
    <w:rsid w:val="001935E4"/>
    <w:rsid w:val="00194BBC"/>
    <w:rsid w:val="00194F93"/>
    <w:rsid w:val="00195227"/>
    <w:rsid w:val="00196645"/>
    <w:rsid w:val="00196BA2"/>
    <w:rsid w:val="00197E78"/>
    <w:rsid w:val="001A066F"/>
    <w:rsid w:val="001A0C22"/>
    <w:rsid w:val="001A432C"/>
    <w:rsid w:val="001A4910"/>
    <w:rsid w:val="001A59FB"/>
    <w:rsid w:val="001A751C"/>
    <w:rsid w:val="001A7740"/>
    <w:rsid w:val="001B064E"/>
    <w:rsid w:val="001B14F5"/>
    <w:rsid w:val="001B1CD6"/>
    <w:rsid w:val="001B22DD"/>
    <w:rsid w:val="001B2CF5"/>
    <w:rsid w:val="001B346B"/>
    <w:rsid w:val="001B4348"/>
    <w:rsid w:val="001B48C1"/>
    <w:rsid w:val="001B70E2"/>
    <w:rsid w:val="001C01A2"/>
    <w:rsid w:val="001C0D5D"/>
    <w:rsid w:val="001C1318"/>
    <w:rsid w:val="001C1612"/>
    <w:rsid w:val="001C1685"/>
    <w:rsid w:val="001C38FD"/>
    <w:rsid w:val="001C54AB"/>
    <w:rsid w:val="001C7495"/>
    <w:rsid w:val="001D0A8E"/>
    <w:rsid w:val="001D127C"/>
    <w:rsid w:val="001D12CF"/>
    <w:rsid w:val="001D206D"/>
    <w:rsid w:val="001D2D37"/>
    <w:rsid w:val="001D41BA"/>
    <w:rsid w:val="001D4672"/>
    <w:rsid w:val="001D56B8"/>
    <w:rsid w:val="001D5A11"/>
    <w:rsid w:val="001D5A97"/>
    <w:rsid w:val="001D5CE1"/>
    <w:rsid w:val="001D6FE7"/>
    <w:rsid w:val="001E14B2"/>
    <w:rsid w:val="001E15C1"/>
    <w:rsid w:val="001E1843"/>
    <w:rsid w:val="001E1F02"/>
    <w:rsid w:val="001E216A"/>
    <w:rsid w:val="001E27CA"/>
    <w:rsid w:val="001E28AE"/>
    <w:rsid w:val="001E3802"/>
    <w:rsid w:val="001E3997"/>
    <w:rsid w:val="001E45E6"/>
    <w:rsid w:val="001E649B"/>
    <w:rsid w:val="001E7AC2"/>
    <w:rsid w:val="001E7FAE"/>
    <w:rsid w:val="001F05DC"/>
    <w:rsid w:val="001F07BC"/>
    <w:rsid w:val="001F1294"/>
    <w:rsid w:val="001F1797"/>
    <w:rsid w:val="001F23E4"/>
    <w:rsid w:val="001F4136"/>
    <w:rsid w:val="001F54B5"/>
    <w:rsid w:val="001F6529"/>
    <w:rsid w:val="001F6786"/>
    <w:rsid w:val="001F7F24"/>
    <w:rsid w:val="0020003B"/>
    <w:rsid w:val="002001AC"/>
    <w:rsid w:val="00200F7A"/>
    <w:rsid w:val="002010DB"/>
    <w:rsid w:val="002018F8"/>
    <w:rsid w:val="00201B2C"/>
    <w:rsid w:val="00201C9C"/>
    <w:rsid w:val="00201CC2"/>
    <w:rsid w:val="002025D7"/>
    <w:rsid w:val="00202A3C"/>
    <w:rsid w:val="00203345"/>
    <w:rsid w:val="002041F9"/>
    <w:rsid w:val="002064EB"/>
    <w:rsid w:val="0020696E"/>
    <w:rsid w:val="00206CB1"/>
    <w:rsid w:val="00210028"/>
    <w:rsid w:val="002114CA"/>
    <w:rsid w:val="0021177E"/>
    <w:rsid w:val="00211B03"/>
    <w:rsid w:val="00211F26"/>
    <w:rsid w:val="00212281"/>
    <w:rsid w:val="00212480"/>
    <w:rsid w:val="00213CE0"/>
    <w:rsid w:val="002140BB"/>
    <w:rsid w:val="002143B3"/>
    <w:rsid w:val="00214683"/>
    <w:rsid w:val="00215015"/>
    <w:rsid w:val="00215553"/>
    <w:rsid w:val="00215847"/>
    <w:rsid w:val="00215EA5"/>
    <w:rsid w:val="00216A13"/>
    <w:rsid w:val="00217161"/>
    <w:rsid w:val="00222C94"/>
    <w:rsid w:val="00223008"/>
    <w:rsid w:val="00223DC7"/>
    <w:rsid w:val="0022440B"/>
    <w:rsid w:val="00224468"/>
    <w:rsid w:val="00226E5C"/>
    <w:rsid w:val="002274BF"/>
    <w:rsid w:val="00230A4F"/>
    <w:rsid w:val="0023169D"/>
    <w:rsid w:val="00231793"/>
    <w:rsid w:val="00231DF1"/>
    <w:rsid w:val="00232ED7"/>
    <w:rsid w:val="002334C7"/>
    <w:rsid w:val="00233E9D"/>
    <w:rsid w:val="002340F7"/>
    <w:rsid w:val="002343D0"/>
    <w:rsid w:val="0023591E"/>
    <w:rsid w:val="002359D9"/>
    <w:rsid w:val="00236B9F"/>
    <w:rsid w:val="00236C4F"/>
    <w:rsid w:val="00236CE5"/>
    <w:rsid w:val="002377EC"/>
    <w:rsid w:val="00237EB1"/>
    <w:rsid w:val="00240B95"/>
    <w:rsid w:val="00240FC9"/>
    <w:rsid w:val="00242911"/>
    <w:rsid w:val="002429E7"/>
    <w:rsid w:val="0024491B"/>
    <w:rsid w:val="00245236"/>
    <w:rsid w:val="00245266"/>
    <w:rsid w:val="0024529A"/>
    <w:rsid w:val="002459D8"/>
    <w:rsid w:val="00245DB7"/>
    <w:rsid w:val="00246A5C"/>
    <w:rsid w:val="002479FF"/>
    <w:rsid w:val="002501E5"/>
    <w:rsid w:val="002504A9"/>
    <w:rsid w:val="002510EC"/>
    <w:rsid w:val="00252DF1"/>
    <w:rsid w:val="0025327C"/>
    <w:rsid w:val="00253A73"/>
    <w:rsid w:val="00253DC8"/>
    <w:rsid w:val="00254F29"/>
    <w:rsid w:val="00255DEC"/>
    <w:rsid w:val="002562A4"/>
    <w:rsid w:val="0025747C"/>
    <w:rsid w:val="00257B9E"/>
    <w:rsid w:val="00257DD3"/>
    <w:rsid w:val="00260166"/>
    <w:rsid w:val="002608CA"/>
    <w:rsid w:val="002609AE"/>
    <w:rsid w:val="002609CD"/>
    <w:rsid w:val="00261355"/>
    <w:rsid w:val="00262E0C"/>
    <w:rsid w:val="002631E3"/>
    <w:rsid w:val="002638E8"/>
    <w:rsid w:val="00263CE7"/>
    <w:rsid w:val="002645A2"/>
    <w:rsid w:val="00265156"/>
    <w:rsid w:val="0026522F"/>
    <w:rsid w:val="002652F9"/>
    <w:rsid w:val="00265686"/>
    <w:rsid w:val="00265B3A"/>
    <w:rsid w:val="00265F53"/>
    <w:rsid w:val="00267372"/>
    <w:rsid w:val="0026745A"/>
    <w:rsid w:val="00270A61"/>
    <w:rsid w:val="00270F58"/>
    <w:rsid w:val="00271813"/>
    <w:rsid w:val="002720B1"/>
    <w:rsid w:val="0027235E"/>
    <w:rsid w:val="00272A2B"/>
    <w:rsid w:val="00272D2C"/>
    <w:rsid w:val="00272D8F"/>
    <w:rsid w:val="00273844"/>
    <w:rsid w:val="00273F2E"/>
    <w:rsid w:val="002740C7"/>
    <w:rsid w:val="00274395"/>
    <w:rsid w:val="002749BF"/>
    <w:rsid w:val="00274D5F"/>
    <w:rsid w:val="00275BC5"/>
    <w:rsid w:val="00276E89"/>
    <w:rsid w:val="002775EF"/>
    <w:rsid w:val="00277CE2"/>
    <w:rsid w:val="00280C3F"/>
    <w:rsid w:val="0028153E"/>
    <w:rsid w:val="0028243A"/>
    <w:rsid w:val="002826E0"/>
    <w:rsid w:val="00283286"/>
    <w:rsid w:val="00284428"/>
    <w:rsid w:val="00284652"/>
    <w:rsid w:val="00284F18"/>
    <w:rsid w:val="00286B67"/>
    <w:rsid w:val="00286D68"/>
    <w:rsid w:val="0028739E"/>
    <w:rsid w:val="00287BE6"/>
    <w:rsid w:val="00290A78"/>
    <w:rsid w:val="002915D8"/>
    <w:rsid w:val="00291982"/>
    <w:rsid w:val="00291F37"/>
    <w:rsid w:val="0029200D"/>
    <w:rsid w:val="00293A27"/>
    <w:rsid w:val="002940E8"/>
    <w:rsid w:val="00296301"/>
    <w:rsid w:val="00296386"/>
    <w:rsid w:val="00296529"/>
    <w:rsid w:val="00296790"/>
    <w:rsid w:val="00296802"/>
    <w:rsid w:val="0029694B"/>
    <w:rsid w:val="002972A0"/>
    <w:rsid w:val="002975C3"/>
    <w:rsid w:val="002A09ED"/>
    <w:rsid w:val="002A0C5B"/>
    <w:rsid w:val="002A1077"/>
    <w:rsid w:val="002A255B"/>
    <w:rsid w:val="002A2771"/>
    <w:rsid w:val="002A2EE8"/>
    <w:rsid w:val="002A3500"/>
    <w:rsid w:val="002A4099"/>
    <w:rsid w:val="002A414F"/>
    <w:rsid w:val="002A41E9"/>
    <w:rsid w:val="002A59F3"/>
    <w:rsid w:val="002A6E9F"/>
    <w:rsid w:val="002A7760"/>
    <w:rsid w:val="002A7C9B"/>
    <w:rsid w:val="002B0203"/>
    <w:rsid w:val="002B16AA"/>
    <w:rsid w:val="002B24A7"/>
    <w:rsid w:val="002B28AE"/>
    <w:rsid w:val="002B2989"/>
    <w:rsid w:val="002B2B52"/>
    <w:rsid w:val="002B2BE1"/>
    <w:rsid w:val="002B38A1"/>
    <w:rsid w:val="002B3A53"/>
    <w:rsid w:val="002B4064"/>
    <w:rsid w:val="002B6060"/>
    <w:rsid w:val="002B65D3"/>
    <w:rsid w:val="002B7C23"/>
    <w:rsid w:val="002B7F73"/>
    <w:rsid w:val="002C01F1"/>
    <w:rsid w:val="002C033D"/>
    <w:rsid w:val="002C076E"/>
    <w:rsid w:val="002C1179"/>
    <w:rsid w:val="002C12DD"/>
    <w:rsid w:val="002C1497"/>
    <w:rsid w:val="002C3243"/>
    <w:rsid w:val="002C56D3"/>
    <w:rsid w:val="002C5C27"/>
    <w:rsid w:val="002C70B6"/>
    <w:rsid w:val="002C711E"/>
    <w:rsid w:val="002C76D3"/>
    <w:rsid w:val="002D0912"/>
    <w:rsid w:val="002D0ED6"/>
    <w:rsid w:val="002D1396"/>
    <w:rsid w:val="002D2BC0"/>
    <w:rsid w:val="002D38AD"/>
    <w:rsid w:val="002D39DF"/>
    <w:rsid w:val="002D3FF9"/>
    <w:rsid w:val="002D4F74"/>
    <w:rsid w:val="002D5732"/>
    <w:rsid w:val="002D5B4F"/>
    <w:rsid w:val="002D636D"/>
    <w:rsid w:val="002D65D4"/>
    <w:rsid w:val="002D6B3E"/>
    <w:rsid w:val="002D6DF0"/>
    <w:rsid w:val="002D7409"/>
    <w:rsid w:val="002D7C54"/>
    <w:rsid w:val="002E042B"/>
    <w:rsid w:val="002E0452"/>
    <w:rsid w:val="002E084B"/>
    <w:rsid w:val="002E0E1C"/>
    <w:rsid w:val="002E13C5"/>
    <w:rsid w:val="002E19D4"/>
    <w:rsid w:val="002E1ECE"/>
    <w:rsid w:val="002E6435"/>
    <w:rsid w:val="002E691C"/>
    <w:rsid w:val="002E74ED"/>
    <w:rsid w:val="002E7E0A"/>
    <w:rsid w:val="002F04DD"/>
    <w:rsid w:val="002F0F37"/>
    <w:rsid w:val="002F11B0"/>
    <w:rsid w:val="002F3249"/>
    <w:rsid w:val="002F37E3"/>
    <w:rsid w:val="002F515E"/>
    <w:rsid w:val="002F5A53"/>
    <w:rsid w:val="002F6587"/>
    <w:rsid w:val="002F659E"/>
    <w:rsid w:val="002F736B"/>
    <w:rsid w:val="00300B2A"/>
    <w:rsid w:val="00300B3B"/>
    <w:rsid w:val="00301027"/>
    <w:rsid w:val="003011C2"/>
    <w:rsid w:val="0030285F"/>
    <w:rsid w:val="003045F2"/>
    <w:rsid w:val="0030751D"/>
    <w:rsid w:val="00307523"/>
    <w:rsid w:val="00310A31"/>
    <w:rsid w:val="00310E4D"/>
    <w:rsid w:val="003113AC"/>
    <w:rsid w:val="0031284A"/>
    <w:rsid w:val="00312D70"/>
    <w:rsid w:val="003149C1"/>
    <w:rsid w:val="00314D41"/>
    <w:rsid w:val="00314D46"/>
    <w:rsid w:val="00315550"/>
    <w:rsid w:val="00315962"/>
    <w:rsid w:val="00315FDF"/>
    <w:rsid w:val="00317924"/>
    <w:rsid w:val="0031796C"/>
    <w:rsid w:val="003214D5"/>
    <w:rsid w:val="003216CA"/>
    <w:rsid w:val="00321F58"/>
    <w:rsid w:val="00321F5B"/>
    <w:rsid w:val="003223F3"/>
    <w:rsid w:val="003235A6"/>
    <w:rsid w:val="003235F1"/>
    <w:rsid w:val="00323841"/>
    <w:rsid w:val="00323E1E"/>
    <w:rsid w:val="00323E91"/>
    <w:rsid w:val="00324156"/>
    <w:rsid w:val="0032416C"/>
    <w:rsid w:val="00324249"/>
    <w:rsid w:val="00324820"/>
    <w:rsid w:val="003250F1"/>
    <w:rsid w:val="00325879"/>
    <w:rsid w:val="00326CAB"/>
    <w:rsid w:val="0032752A"/>
    <w:rsid w:val="003305EB"/>
    <w:rsid w:val="00331005"/>
    <w:rsid w:val="0033101B"/>
    <w:rsid w:val="003326A0"/>
    <w:rsid w:val="00332E92"/>
    <w:rsid w:val="00333076"/>
    <w:rsid w:val="00334A1F"/>
    <w:rsid w:val="0033613A"/>
    <w:rsid w:val="00337896"/>
    <w:rsid w:val="00337E20"/>
    <w:rsid w:val="003400DD"/>
    <w:rsid w:val="00340EC5"/>
    <w:rsid w:val="00340FF0"/>
    <w:rsid w:val="003414E6"/>
    <w:rsid w:val="00341570"/>
    <w:rsid w:val="00342086"/>
    <w:rsid w:val="00342999"/>
    <w:rsid w:val="003429F6"/>
    <w:rsid w:val="00342D13"/>
    <w:rsid w:val="003433D3"/>
    <w:rsid w:val="003440C8"/>
    <w:rsid w:val="003443D0"/>
    <w:rsid w:val="00345071"/>
    <w:rsid w:val="00345589"/>
    <w:rsid w:val="003465C7"/>
    <w:rsid w:val="0034784B"/>
    <w:rsid w:val="00347F94"/>
    <w:rsid w:val="0035067D"/>
    <w:rsid w:val="0035164B"/>
    <w:rsid w:val="003522C4"/>
    <w:rsid w:val="0035306A"/>
    <w:rsid w:val="003549DF"/>
    <w:rsid w:val="00356427"/>
    <w:rsid w:val="0035676F"/>
    <w:rsid w:val="00356F45"/>
    <w:rsid w:val="003573B2"/>
    <w:rsid w:val="00357861"/>
    <w:rsid w:val="00360F57"/>
    <w:rsid w:val="003615A5"/>
    <w:rsid w:val="00362422"/>
    <w:rsid w:val="0036245A"/>
    <w:rsid w:val="00362EAC"/>
    <w:rsid w:val="00363CBF"/>
    <w:rsid w:val="003641DE"/>
    <w:rsid w:val="00365336"/>
    <w:rsid w:val="003666B8"/>
    <w:rsid w:val="00366D33"/>
    <w:rsid w:val="00367666"/>
    <w:rsid w:val="00367A22"/>
    <w:rsid w:val="00367E94"/>
    <w:rsid w:val="003700B0"/>
    <w:rsid w:val="00371918"/>
    <w:rsid w:val="00372BC8"/>
    <w:rsid w:val="003737CE"/>
    <w:rsid w:val="003742F5"/>
    <w:rsid w:val="00374479"/>
    <w:rsid w:val="003746F5"/>
    <w:rsid w:val="00376B84"/>
    <w:rsid w:val="00377259"/>
    <w:rsid w:val="00377F57"/>
    <w:rsid w:val="003801B8"/>
    <w:rsid w:val="0038040C"/>
    <w:rsid w:val="00380685"/>
    <w:rsid w:val="003816A7"/>
    <w:rsid w:val="00381DB4"/>
    <w:rsid w:val="0038365E"/>
    <w:rsid w:val="003873EE"/>
    <w:rsid w:val="00387454"/>
    <w:rsid w:val="0038777D"/>
    <w:rsid w:val="0038783A"/>
    <w:rsid w:val="00391A8C"/>
    <w:rsid w:val="0039257D"/>
    <w:rsid w:val="0039301E"/>
    <w:rsid w:val="0039436C"/>
    <w:rsid w:val="00394379"/>
    <w:rsid w:val="003944C6"/>
    <w:rsid w:val="00394B69"/>
    <w:rsid w:val="00394E5B"/>
    <w:rsid w:val="0039639B"/>
    <w:rsid w:val="00397CF3"/>
    <w:rsid w:val="003A01ED"/>
    <w:rsid w:val="003A1857"/>
    <w:rsid w:val="003A1A7E"/>
    <w:rsid w:val="003A47D1"/>
    <w:rsid w:val="003A506C"/>
    <w:rsid w:val="003A563A"/>
    <w:rsid w:val="003A5AE0"/>
    <w:rsid w:val="003A5AF8"/>
    <w:rsid w:val="003A653B"/>
    <w:rsid w:val="003A6C3D"/>
    <w:rsid w:val="003A74B1"/>
    <w:rsid w:val="003B0E9F"/>
    <w:rsid w:val="003B129B"/>
    <w:rsid w:val="003B168E"/>
    <w:rsid w:val="003B19EC"/>
    <w:rsid w:val="003B21A1"/>
    <w:rsid w:val="003B2521"/>
    <w:rsid w:val="003B3C5A"/>
    <w:rsid w:val="003B53DD"/>
    <w:rsid w:val="003B559E"/>
    <w:rsid w:val="003B5D90"/>
    <w:rsid w:val="003B5E38"/>
    <w:rsid w:val="003B6488"/>
    <w:rsid w:val="003B6E2F"/>
    <w:rsid w:val="003B6EEE"/>
    <w:rsid w:val="003C0268"/>
    <w:rsid w:val="003C425D"/>
    <w:rsid w:val="003C44DA"/>
    <w:rsid w:val="003C4A01"/>
    <w:rsid w:val="003C5BD2"/>
    <w:rsid w:val="003C5C97"/>
    <w:rsid w:val="003C675A"/>
    <w:rsid w:val="003C7D7E"/>
    <w:rsid w:val="003D2406"/>
    <w:rsid w:val="003D35D8"/>
    <w:rsid w:val="003D3C74"/>
    <w:rsid w:val="003D4717"/>
    <w:rsid w:val="003D58F4"/>
    <w:rsid w:val="003D6565"/>
    <w:rsid w:val="003D68AA"/>
    <w:rsid w:val="003D775D"/>
    <w:rsid w:val="003E01B9"/>
    <w:rsid w:val="003E092C"/>
    <w:rsid w:val="003E27DF"/>
    <w:rsid w:val="003E2830"/>
    <w:rsid w:val="003E35C6"/>
    <w:rsid w:val="003E3B4F"/>
    <w:rsid w:val="003E43DE"/>
    <w:rsid w:val="003E6D6E"/>
    <w:rsid w:val="003E741A"/>
    <w:rsid w:val="003E7F46"/>
    <w:rsid w:val="003F0CF5"/>
    <w:rsid w:val="003F1371"/>
    <w:rsid w:val="003F239F"/>
    <w:rsid w:val="003F2535"/>
    <w:rsid w:val="003F2695"/>
    <w:rsid w:val="003F2CED"/>
    <w:rsid w:val="003F3D6E"/>
    <w:rsid w:val="003F474F"/>
    <w:rsid w:val="003F4867"/>
    <w:rsid w:val="003F4D95"/>
    <w:rsid w:val="003F4E20"/>
    <w:rsid w:val="003F58DE"/>
    <w:rsid w:val="003F5BCB"/>
    <w:rsid w:val="003F5E85"/>
    <w:rsid w:val="003F5F11"/>
    <w:rsid w:val="003F5FF4"/>
    <w:rsid w:val="003F6507"/>
    <w:rsid w:val="003F6829"/>
    <w:rsid w:val="004003DD"/>
    <w:rsid w:val="00401447"/>
    <w:rsid w:val="004028CC"/>
    <w:rsid w:val="00402F28"/>
    <w:rsid w:val="004032BA"/>
    <w:rsid w:val="00404392"/>
    <w:rsid w:val="00404AEB"/>
    <w:rsid w:val="00404BC7"/>
    <w:rsid w:val="0040516D"/>
    <w:rsid w:val="00405510"/>
    <w:rsid w:val="0040565D"/>
    <w:rsid w:val="00407230"/>
    <w:rsid w:val="00407529"/>
    <w:rsid w:val="00411670"/>
    <w:rsid w:val="00411A78"/>
    <w:rsid w:val="00412370"/>
    <w:rsid w:val="004134EF"/>
    <w:rsid w:val="00415D0B"/>
    <w:rsid w:val="004166E9"/>
    <w:rsid w:val="004169B2"/>
    <w:rsid w:val="0042075B"/>
    <w:rsid w:val="004212E5"/>
    <w:rsid w:val="00422BB6"/>
    <w:rsid w:val="004238BC"/>
    <w:rsid w:val="0042463C"/>
    <w:rsid w:val="00424966"/>
    <w:rsid w:val="00426356"/>
    <w:rsid w:val="00426E1E"/>
    <w:rsid w:val="00427705"/>
    <w:rsid w:val="00427884"/>
    <w:rsid w:val="0043022D"/>
    <w:rsid w:val="00430334"/>
    <w:rsid w:val="00430412"/>
    <w:rsid w:val="004310D3"/>
    <w:rsid w:val="00431462"/>
    <w:rsid w:val="00432090"/>
    <w:rsid w:val="004333D7"/>
    <w:rsid w:val="00433BBA"/>
    <w:rsid w:val="00433FE1"/>
    <w:rsid w:val="00435170"/>
    <w:rsid w:val="00435C0E"/>
    <w:rsid w:val="0043617B"/>
    <w:rsid w:val="00436F6A"/>
    <w:rsid w:val="004373B3"/>
    <w:rsid w:val="00437F4A"/>
    <w:rsid w:val="00441C50"/>
    <w:rsid w:val="004436AB"/>
    <w:rsid w:val="004439D7"/>
    <w:rsid w:val="00443C62"/>
    <w:rsid w:val="00444024"/>
    <w:rsid w:val="004443D7"/>
    <w:rsid w:val="00444A4E"/>
    <w:rsid w:val="00444B34"/>
    <w:rsid w:val="00445093"/>
    <w:rsid w:val="004458E8"/>
    <w:rsid w:val="00446250"/>
    <w:rsid w:val="00447C07"/>
    <w:rsid w:val="00450805"/>
    <w:rsid w:val="004510AF"/>
    <w:rsid w:val="00451AEB"/>
    <w:rsid w:val="00451B28"/>
    <w:rsid w:val="00451B35"/>
    <w:rsid w:val="0045212C"/>
    <w:rsid w:val="004524FC"/>
    <w:rsid w:val="004527D1"/>
    <w:rsid w:val="00453209"/>
    <w:rsid w:val="00453564"/>
    <w:rsid w:val="0045357E"/>
    <w:rsid w:val="00455653"/>
    <w:rsid w:val="00456417"/>
    <w:rsid w:val="00456C40"/>
    <w:rsid w:val="004576F0"/>
    <w:rsid w:val="004578AB"/>
    <w:rsid w:val="00460604"/>
    <w:rsid w:val="00460CDC"/>
    <w:rsid w:val="00460E85"/>
    <w:rsid w:val="00461D88"/>
    <w:rsid w:val="00462561"/>
    <w:rsid w:val="00462A87"/>
    <w:rsid w:val="00465032"/>
    <w:rsid w:val="0046570C"/>
    <w:rsid w:val="00465E6F"/>
    <w:rsid w:val="0046724B"/>
    <w:rsid w:val="004675CC"/>
    <w:rsid w:val="004675DB"/>
    <w:rsid w:val="00467987"/>
    <w:rsid w:val="00470147"/>
    <w:rsid w:val="0047060E"/>
    <w:rsid w:val="00471E50"/>
    <w:rsid w:val="004728A4"/>
    <w:rsid w:val="00472BAE"/>
    <w:rsid w:val="0047327A"/>
    <w:rsid w:val="004734D6"/>
    <w:rsid w:val="0047391F"/>
    <w:rsid w:val="0047436E"/>
    <w:rsid w:val="0047457F"/>
    <w:rsid w:val="004747E0"/>
    <w:rsid w:val="00476B86"/>
    <w:rsid w:val="004771AE"/>
    <w:rsid w:val="004773DD"/>
    <w:rsid w:val="00480481"/>
    <w:rsid w:val="00480523"/>
    <w:rsid w:val="004805D4"/>
    <w:rsid w:val="00480710"/>
    <w:rsid w:val="00480CAD"/>
    <w:rsid w:val="00480F2B"/>
    <w:rsid w:val="00481AF7"/>
    <w:rsid w:val="00482ABC"/>
    <w:rsid w:val="00483345"/>
    <w:rsid w:val="00483492"/>
    <w:rsid w:val="0048455D"/>
    <w:rsid w:val="0048477A"/>
    <w:rsid w:val="00484CB4"/>
    <w:rsid w:val="00484CFA"/>
    <w:rsid w:val="004854DD"/>
    <w:rsid w:val="0048649F"/>
    <w:rsid w:val="004869F8"/>
    <w:rsid w:val="0048726D"/>
    <w:rsid w:val="00487567"/>
    <w:rsid w:val="00487EDE"/>
    <w:rsid w:val="0049000C"/>
    <w:rsid w:val="00490BF1"/>
    <w:rsid w:val="00491618"/>
    <w:rsid w:val="00491740"/>
    <w:rsid w:val="00492535"/>
    <w:rsid w:val="00493108"/>
    <w:rsid w:val="004936E4"/>
    <w:rsid w:val="004941AF"/>
    <w:rsid w:val="00494AB1"/>
    <w:rsid w:val="00494C26"/>
    <w:rsid w:val="00494E61"/>
    <w:rsid w:val="00495236"/>
    <w:rsid w:val="00495357"/>
    <w:rsid w:val="00495D23"/>
    <w:rsid w:val="00495E3D"/>
    <w:rsid w:val="004961C1"/>
    <w:rsid w:val="00496F64"/>
    <w:rsid w:val="004972DB"/>
    <w:rsid w:val="004973C1"/>
    <w:rsid w:val="00497BCB"/>
    <w:rsid w:val="00497DC6"/>
    <w:rsid w:val="004A028C"/>
    <w:rsid w:val="004A0DD3"/>
    <w:rsid w:val="004A1373"/>
    <w:rsid w:val="004A1822"/>
    <w:rsid w:val="004A2708"/>
    <w:rsid w:val="004A2E40"/>
    <w:rsid w:val="004A3974"/>
    <w:rsid w:val="004A5295"/>
    <w:rsid w:val="004A64CD"/>
    <w:rsid w:val="004A665B"/>
    <w:rsid w:val="004A6683"/>
    <w:rsid w:val="004A6F9E"/>
    <w:rsid w:val="004B2919"/>
    <w:rsid w:val="004B2BFB"/>
    <w:rsid w:val="004B3AFC"/>
    <w:rsid w:val="004B46D2"/>
    <w:rsid w:val="004B6F42"/>
    <w:rsid w:val="004B71F6"/>
    <w:rsid w:val="004B78D1"/>
    <w:rsid w:val="004B7A81"/>
    <w:rsid w:val="004C0019"/>
    <w:rsid w:val="004C00EA"/>
    <w:rsid w:val="004C0FE7"/>
    <w:rsid w:val="004C235D"/>
    <w:rsid w:val="004C2A75"/>
    <w:rsid w:val="004C40B4"/>
    <w:rsid w:val="004C4AB0"/>
    <w:rsid w:val="004C4E14"/>
    <w:rsid w:val="004C647A"/>
    <w:rsid w:val="004C68D3"/>
    <w:rsid w:val="004C6A6D"/>
    <w:rsid w:val="004C748C"/>
    <w:rsid w:val="004D01E6"/>
    <w:rsid w:val="004D0B61"/>
    <w:rsid w:val="004D0E73"/>
    <w:rsid w:val="004D15B5"/>
    <w:rsid w:val="004D1F4F"/>
    <w:rsid w:val="004D2F0C"/>
    <w:rsid w:val="004D313F"/>
    <w:rsid w:val="004D427B"/>
    <w:rsid w:val="004D4735"/>
    <w:rsid w:val="004D502E"/>
    <w:rsid w:val="004D534A"/>
    <w:rsid w:val="004D6C3D"/>
    <w:rsid w:val="004D73E2"/>
    <w:rsid w:val="004D7946"/>
    <w:rsid w:val="004E0E67"/>
    <w:rsid w:val="004E1793"/>
    <w:rsid w:val="004E17D4"/>
    <w:rsid w:val="004E1883"/>
    <w:rsid w:val="004E194B"/>
    <w:rsid w:val="004E2A36"/>
    <w:rsid w:val="004E2AC4"/>
    <w:rsid w:val="004E3099"/>
    <w:rsid w:val="004E395F"/>
    <w:rsid w:val="004E5FA9"/>
    <w:rsid w:val="004E6073"/>
    <w:rsid w:val="004E6365"/>
    <w:rsid w:val="004E6515"/>
    <w:rsid w:val="004E6557"/>
    <w:rsid w:val="004E65F3"/>
    <w:rsid w:val="004E7AD4"/>
    <w:rsid w:val="004E7E4B"/>
    <w:rsid w:val="004F109B"/>
    <w:rsid w:val="004F2C90"/>
    <w:rsid w:val="004F3296"/>
    <w:rsid w:val="004F3444"/>
    <w:rsid w:val="004F3684"/>
    <w:rsid w:val="004F3F95"/>
    <w:rsid w:val="004F4376"/>
    <w:rsid w:val="004F455A"/>
    <w:rsid w:val="004F51AC"/>
    <w:rsid w:val="004F593F"/>
    <w:rsid w:val="004F6993"/>
    <w:rsid w:val="004F742B"/>
    <w:rsid w:val="004F7682"/>
    <w:rsid w:val="004F788F"/>
    <w:rsid w:val="005018A3"/>
    <w:rsid w:val="00504328"/>
    <w:rsid w:val="005062CD"/>
    <w:rsid w:val="00507458"/>
    <w:rsid w:val="00510BC0"/>
    <w:rsid w:val="00511EFA"/>
    <w:rsid w:val="005125E8"/>
    <w:rsid w:val="00512DB6"/>
    <w:rsid w:val="005153CA"/>
    <w:rsid w:val="00517811"/>
    <w:rsid w:val="00520E3A"/>
    <w:rsid w:val="0052141A"/>
    <w:rsid w:val="005228C5"/>
    <w:rsid w:val="005228D2"/>
    <w:rsid w:val="00526383"/>
    <w:rsid w:val="00526774"/>
    <w:rsid w:val="005268F1"/>
    <w:rsid w:val="00526F74"/>
    <w:rsid w:val="00531554"/>
    <w:rsid w:val="00531587"/>
    <w:rsid w:val="00531C5F"/>
    <w:rsid w:val="005349C5"/>
    <w:rsid w:val="0053542C"/>
    <w:rsid w:val="005359B8"/>
    <w:rsid w:val="00536110"/>
    <w:rsid w:val="00536CEC"/>
    <w:rsid w:val="0054023B"/>
    <w:rsid w:val="0054154D"/>
    <w:rsid w:val="00541576"/>
    <w:rsid w:val="0054284A"/>
    <w:rsid w:val="00544A5B"/>
    <w:rsid w:val="00545A30"/>
    <w:rsid w:val="00545E75"/>
    <w:rsid w:val="00547DF8"/>
    <w:rsid w:val="0055000F"/>
    <w:rsid w:val="00550554"/>
    <w:rsid w:val="0055080F"/>
    <w:rsid w:val="00550E1B"/>
    <w:rsid w:val="00551E12"/>
    <w:rsid w:val="005537DC"/>
    <w:rsid w:val="0055420C"/>
    <w:rsid w:val="00554C74"/>
    <w:rsid w:val="00554DFA"/>
    <w:rsid w:val="00555367"/>
    <w:rsid w:val="00555497"/>
    <w:rsid w:val="00555C66"/>
    <w:rsid w:val="0055608C"/>
    <w:rsid w:val="0055661E"/>
    <w:rsid w:val="005568DE"/>
    <w:rsid w:val="00556E9B"/>
    <w:rsid w:val="0055743B"/>
    <w:rsid w:val="0055772C"/>
    <w:rsid w:val="005602F7"/>
    <w:rsid w:val="00560826"/>
    <w:rsid w:val="0056098D"/>
    <w:rsid w:val="00560BD9"/>
    <w:rsid w:val="00560D0B"/>
    <w:rsid w:val="00562BCE"/>
    <w:rsid w:val="0056457D"/>
    <w:rsid w:val="00564C54"/>
    <w:rsid w:val="00566A72"/>
    <w:rsid w:val="005703A8"/>
    <w:rsid w:val="00571FD5"/>
    <w:rsid w:val="0057230B"/>
    <w:rsid w:val="005727A2"/>
    <w:rsid w:val="0057284B"/>
    <w:rsid w:val="005730FC"/>
    <w:rsid w:val="005747F9"/>
    <w:rsid w:val="00576A9A"/>
    <w:rsid w:val="00580496"/>
    <w:rsid w:val="00580F25"/>
    <w:rsid w:val="00581483"/>
    <w:rsid w:val="00581E88"/>
    <w:rsid w:val="0058234B"/>
    <w:rsid w:val="005843F9"/>
    <w:rsid w:val="00584642"/>
    <w:rsid w:val="00584F1E"/>
    <w:rsid w:val="005861C5"/>
    <w:rsid w:val="00586726"/>
    <w:rsid w:val="00586C04"/>
    <w:rsid w:val="005903F8"/>
    <w:rsid w:val="00591BD3"/>
    <w:rsid w:val="00591D06"/>
    <w:rsid w:val="0059320A"/>
    <w:rsid w:val="0059496A"/>
    <w:rsid w:val="0059765A"/>
    <w:rsid w:val="005A0809"/>
    <w:rsid w:val="005A0B9E"/>
    <w:rsid w:val="005A1CBD"/>
    <w:rsid w:val="005A2137"/>
    <w:rsid w:val="005A27E0"/>
    <w:rsid w:val="005A3122"/>
    <w:rsid w:val="005A326A"/>
    <w:rsid w:val="005A352F"/>
    <w:rsid w:val="005A3A08"/>
    <w:rsid w:val="005A3D1D"/>
    <w:rsid w:val="005A404D"/>
    <w:rsid w:val="005A45B2"/>
    <w:rsid w:val="005A4D79"/>
    <w:rsid w:val="005A52FB"/>
    <w:rsid w:val="005A560B"/>
    <w:rsid w:val="005A5C57"/>
    <w:rsid w:val="005A65D0"/>
    <w:rsid w:val="005A71C8"/>
    <w:rsid w:val="005A7A06"/>
    <w:rsid w:val="005B0702"/>
    <w:rsid w:val="005B1ACB"/>
    <w:rsid w:val="005B26DA"/>
    <w:rsid w:val="005B4A98"/>
    <w:rsid w:val="005B4CB1"/>
    <w:rsid w:val="005B5DD3"/>
    <w:rsid w:val="005B7B48"/>
    <w:rsid w:val="005C02DB"/>
    <w:rsid w:val="005C0731"/>
    <w:rsid w:val="005C0F29"/>
    <w:rsid w:val="005C186C"/>
    <w:rsid w:val="005C42F0"/>
    <w:rsid w:val="005C4798"/>
    <w:rsid w:val="005C594E"/>
    <w:rsid w:val="005C5A8A"/>
    <w:rsid w:val="005C5F1A"/>
    <w:rsid w:val="005C6435"/>
    <w:rsid w:val="005C6927"/>
    <w:rsid w:val="005D005D"/>
    <w:rsid w:val="005D148F"/>
    <w:rsid w:val="005D198B"/>
    <w:rsid w:val="005D19DE"/>
    <w:rsid w:val="005D1E73"/>
    <w:rsid w:val="005D36FE"/>
    <w:rsid w:val="005D372B"/>
    <w:rsid w:val="005D3EFA"/>
    <w:rsid w:val="005D4263"/>
    <w:rsid w:val="005D45E2"/>
    <w:rsid w:val="005D630F"/>
    <w:rsid w:val="005D6AA2"/>
    <w:rsid w:val="005E004F"/>
    <w:rsid w:val="005E0B97"/>
    <w:rsid w:val="005E1DD2"/>
    <w:rsid w:val="005E4B43"/>
    <w:rsid w:val="005E4CF6"/>
    <w:rsid w:val="005E58E2"/>
    <w:rsid w:val="005E5B86"/>
    <w:rsid w:val="005E5F8A"/>
    <w:rsid w:val="005E6719"/>
    <w:rsid w:val="005E6F48"/>
    <w:rsid w:val="005E7003"/>
    <w:rsid w:val="005F071B"/>
    <w:rsid w:val="005F0EE9"/>
    <w:rsid w:val="005F19D2"/>
    <w:rsid w:val="005F1FEB"/>
    <w:rsid w:val="005F30FB"/>
    <w:rsid w:val="005F33F7"/>
    <w:rsid w:val="005F3C64"/>
    <w:rsid w:val="005F3F3E"/>
    <w:rsid w:val="005F5BF2"/>
    <w:rsid w:val="005F5DA9"/>
    <w:rsid w:val="005F6645"/>
    <w:rsid w:val="005F6B17"/>
    <w:rsid w:val="005F764D"/>
    <w:rsid w:val="00600725"/>
    <w:rsid w:val="006013C4"/>
    <w:rsid w:val="00601D69"/>
    <w:rsid w:val="00601DD4"/>
    <w:rsid w:val="00601E0B"/>
    <w:rsid w:val="00602BB4"/>
    <w:rsid w:val="00603EE0"/>
    <w:rsid w:val="00603FF6"/>
    <w:rsid w:val="006044E0"/>
    <w:rsid w:val="00604731"/>
    <w:rsid w:val="00605DDD"/>
    <w:rsid w:val="00605FB1"/>
    <w:rsid w:val="006061E5"/>
    <w:rsid w:val="006061F9"/>
    <w:rsid w:val="00606FEE"/>
    <w:rsid w:val="0060747B"/>
    <w:rsid w:val="00607767"/>
    <w:rsid w:val="00610C98"/>
    <w:rsid w:val="00610EF8"/>
    <w:rsid w:val="0061177E"/>
    <w:rsid w:val="0061229F"/>
    <w:rsid w:val="006132BF"/>
    <w:rsid w:val="0061367D"/>
    <w:rsid w:val="006145A9"/>
    <w:rsid w:val="00614A6A"/>
    <w:rsid w:val="00614F1F"/>
    <w:rsid w:val="00615961"/>
    <w:rsid w:val="0061721E"/>
    <w:rsid w:val="00620C24"/>
    <w:rsid w:val="006238E5"/>
    <w:rsid w:val="00623A82"/>
    <w:rsid w:val="00625893"/>
    <w:rsid w:val="006258B6"/>
    <w:rsid w:val="00625D42"/>
    <w:rsid w:val="00630008"/>
    <w:rsid w:val="006323CE"/>
    <w:rsid w:val="006328D3"/>
    <w:rsid w:val="00632EE5"/>
    <w:rsid w:val="006331CC"/>
    <w:rsid w:val="0063322D"/>
    <w:rsid w:val="00633486"/>
    <w:rsid w:val="00633A6C"/>
    <w:rsid w:val="00633C93"/>
    <w:rsid w:val="0063427E"/>
    <w:rsid w:val="00634E93"/>
    <w:rsid w:val="00635014"/>
    <w:rsid w:val="00635827"/>
    <w:rsid w:val="00635947"/>
    <w:rsid w:val="00635A41"/>
    <w:rsid w:val="00636020"/>
    <w:rsid w:val="0064007E"/>
    <w:rsid w:val="006402E7"/>
    <w:rsid w:val="006403BA"/>
    <w:rsid w:val="0064093C"/>
    <w:rsid w:val="00641003"/>
    <w:rsid w:val="006423B1"/>
    <w:rsid w:val="00642BEC"/>
    <w:rsid w:val="006432CB"/>
    <w:rsid w:val="006439C6"/>
    <w:rsid w:val="00643BCA"/>
    <w:rsid w:val="00644978"/>
    <w:rsid w:val="006453AB"/>
    <w:rsid w:val="0064544D"/>
    <w:rsid w:val="00646248"/>
    <w:rsid w:val="006469BD"/>
    <w:rsid w:val="00647BFD"/>
    <w:rsid w:val="00650396"/>
    <w:rsid w:val="00650F21"/>
    <w:rsid w:val="006512D8"/>
    <w:rsid w:val="006519CA"/>
    <w:rsid w:val="00651B98"/>
    <w:rsid w:val="00652574"/>
    <w:rsid w:val="00652C43"/>
    <w:rsid w:val="006537A3"/>
    <w:rsid w:val="00654618"/>
    <w:rsid w:val="00654E44"/>
    <w:rsid w:val="00655A2B"/>
    <w:rsid w:val="006567BD"/>
    <w:rsid w:val="006603E8"/>
    <w:rsid w:val="00660E41"/>
    <w:rsid w:val="00661521"/>
    <w:rsid w:val="006623CC"/>
    <w:rsid w:val="00662721"/>
    <w:rsid w:val="00662977"/>
    <w:rsid w:val="00663FFD"/>
    <w:rsid w:val="0066529F"/>
    <w:rsid w:val="00665588"/>
    <w:rsid w:val="00665C80"/>
    <w:rsid w:val="00667B8C"/>
    <w:rsid w:val="00670504"/>
    <w:rsid w:val="006705A7"/>
    <w:rsid w:val="00670C86"/>
    <w:rsid w:val="00671981"/>
    <w:rsid w:val="00671C6B"/>
    <w:rsid w:val="0067209C"/>
    <w:rsid w:val="006722DC"/>
    <w:rsid w:val="0067260F"/>
    <w:rsid w:val="00672958"/>
    <w:rsid w:val="00673250"/>
    <w:rsid w:val="0067471F"/>
    <w:rsid w:val="00674A6F"/>
    <w:rsid w:val="00674D14"/>
    <w:rsid w:val="00675E29"/>
    <w:rsid w:val="00676196"/>
    <w:rsid w:val="0067667A"/>
    <w:rsid w:val="00676EE0"/>
    <w:rsid w:val="00676FCE"/>
    <w:rsid w:val="00677A98"/>
    <w:rsid w:val="00681A46"/>
    <w:rsid w:val="00682D31"/>
    <w:rsid w:val="00682EC5"/>
    <w:rsid w:val="00683DC3"/>
    <w:rsid w:val="00683E5B"/>
    <w:rsid w:val="006844F5"/>
    <w:rsid w:val="00685D38"/>
    <w:rsid w:val="00686063"/>
    <w:rsid w:val="00686530"/>
    <w:rsid w:val="00687112"/>
    <w:rsid w:val="00687F5A"/>
    <w:rsid w:val="00691260"/>
    <w:rsid w:val="006917A0"/>
    <w:rsid w:val="006925FA"/>
    <w:rsid w:val="00693E43"/>
    <w:rsid w:val="00694857"/>
    <w:rsid w:val="00695D22"/>
    <w:rsid w:val="00697A4C"/>
    <w:rsid w:val="00697CDA"/>
    <w:rsid w:val="00697EC4"/>
    <w:rsid w:val="006A0779"/>
    <w:rsid w:val="006A1530"/>
    <w:rsid w:val="006A1EE3"/>
    <w:rsid w:val="006A2B75"/>
    <w:rsid w:val="006A30B7"/>
    <w:rsid w:val="006A34F4"/>
    <w:rsid w:val="006A381E"/>
    <w:rsid w:val="006A4265"/>
    <w:rsid w:val="006A4498"/>
    <w:rsid w:val="006A67FF"/>
    <w:rsid w:val="006A6955"/>
    <w:rsid w:val="006A6F7B"/>
    <w:rsid w:val="006A7186"/>
    <w:rsid w:val="006B0408"/>
    <w:rsid w:val="006B084E"/>
    <w:rsid w:val="006B0943"/>
    <w:rsid w:val="006B09FF"/>
    <w:rsid w:val="006B218B"/>
    <w:rsid w:val="006B3133"/>
    <w:rsid w:val="006B3503"/>
    <w:rsid w:val="006B3A68"/>
    <w:rsid w:val="006B4E55"/>
    <w:rsid w:val="006B5921"/>
    <w:rsid w:val="006B5957"/>
    <w:rsid w:val="006B77FB"/>
    <w:rsid w:val="006C01AC"/>
    <w:rsid w:val="006C0B9B"/>
    <w:rsid w:val="006C28A2"/>
    <w:rsid w:val="006C3937"/>
    <w:rsid w:val="006C3A4E"/>
    <w:rsid w:val="006C4B31"/>
    <w:rsid w:val="006C6669"/>
    <w:rsid w:val="006C76C3"/>
    <w:rsid w:val="006C77D3"/>
    <w:rsid w:val="006C7AB6"/>
    <w:rsid w:val="006C7BE1"/>
    <w:rsid w:val="006D0235"/>
    <w:rsid w:val="006D089C"/>
    <w:rsid w:val="006D0F99"/>
    <w:rsid w:val="006D2368"/>
    <w:rsid w:val="006D2B7B"/>
    <w:rsid w:val="006D2DD3"/>
    <w:rsid w:val="006D42B9"/>
    <w:rsid w:val="006D45A9"/>
    <w:rsid w:val="006D49E4"/>
    <w:rsid w:val="006D4AAA"/>
    <w:rsid w:val="006D57C0"/>
    <w:rsid w:val="006D6695"/>
    <w:rsid w:val="006D73AE"/>
    <w:rsid w:val="006D7760"/>
    <w:rsid w:val="006E03EE"/>
    <w:rsid w:val="006E0642"/>
    <w:rsid w:val="006E1516"/>
    <w:rsid w:val="006E17AE"/>
    <w:rsid w:val="006E3D53"/>
    <w:rsid w:val="006E471D"/>
    <w:rsid w:val="006E47DB"/>
    <w:rsid w:val="006E4915"/>
    <w:rsid w:val="006E515E"/>
    <w:rsid w:val="006E57A4"/>
    <w:rsid w:val="006E5A7F"/>
    <w:rsid w:val="006E5C28"/>
    <w:rsid w:val="006E6443"/>
    <w:rsid w:val="006E6C95"/>
    <w:rsid w:val="006E6F8C"/>
    <w:rsid w:val="006E7B6F"/>
    <w:rsid w:val="006F0193"/>
    <w:rsid w:val="006F1113"/>
    <w:rsid w:val="006F3F5E"/>
    <w:rsid w:val="006F405E"/>
    <w:rsid w:val="006F5B86"/>
    <w:rsid w:val="006F6E6F"/>
    <w:rsid w:val="006F75B8"/>
    <w:rsid w:val="006F7D03"/>
    <w:rsid w:val="007006AE"/>
    <w:rsid w:val="00700B92"/>
    <w:rsid w:val="007010F9"/>
    <w:rsid w:val="007013D5"/>
    <w:rsid w:val="00702311"/>
    <w:rsid w:val="00702609"/>
    <w:rsid w:val="00704C25"/>
    <w:rsid w:val="00704C3D"/>
    <w:rsid w:val="00704D84"/>
    <w:rsid w:val="00705016"/>
    <w:rsid w:val="007058E0"/>
    <w:rsid w:val="00705A65"/>
    <w:rsid w:val="00706107"/>
    <w:rsid w:val="007061A2"/>
    <w:rsid w:val="00706786"/>
    <w:rsid w:val="00706C00"/>
    <w:rsid w:val="00707042"/>
    <w:rsid w:val="00707D40"/>
    <w:rsid w:val="00707E28"/>
    <w:rsid w:val="0071010E"/>
    <w:rsid w:val="00711F5B"/>
    <w:rsid w:val="0071274B"/>
    <w:rsid w:val="00713013"/>
    <w:rsid w:val="00713ABD"/>
    <w:rsid w:val="00713DC8"/>
    <w:rsid w:val="00714B5D"/>
    <w:rsid w:val="00714C27"/>
    <w:rsid w:val="00714FD3"/>
    <w:rsid w:val="00715552"/>
    <w:rsid w:val="00715B03"/>
    <w:rsid w:val="00716740"/>
    <w:rsid w:val="00716895"/>
    <w:rsid w:val="00716DAA"/>
    <w:rsid w:val="0071734D"/>
    <w:rsid w:val="00717BCB"/>
    <w:rsid w:val="0072045D"/>
    <w:rsid w:val="0072074B"/>
    <w:rsid w:val="007209AC"/>
    <w:rsid w:val="00720CA4"/>
    <w:rsid w:val="007225C5"/>
    <w:rsid w:val="00722651"/>
    <w:rsid w:val="007228D9"/>
    <w:rsid w:val="00723724"/>
    <w:rsid w:val="007241CC"/>
    <w:rsid w:val="00724705"/>
    <w:rsid w:val="007248DC"/>
    <w:rsid w:val="00724A3E"/>
    <w:rsid w:val="00724C3A"/>
    <w:rsid w:val="00724EC1"/>
    <w:rsid w:val="00725ACB"/>
    <w:rsid w:val="0072608C"/>
    <w:rsid w:val="0072648C"/>
    <w:rsid w:val="00727564"/>
    <w:rsid w:val="007301BF"/>
    <w:rsid w:val="007307D7"/>
    <w:rsid w:val="0073113F"/>
    <w:rsid w:val="007321BE"/>
    <w:rsid w:val="00732703"/>
    <w:rsid w:val="00732985"/>
    <w:rsid w:val="0073372D"/>
    <w:rsid w:val="00733CBC"/>
    <w:rsid w:val="00734631"/>
    <w:rsid w:val="0073482D"/>
    <w:rsid w:val="00734B93"/>
    <w:rsid w:val="00734BD3"/>
    <w:rsid w:val="0073524A"/>
    <w:rsid w:val="00735BED"/>
    <w:rsid w:val="00735EDD"/>
    <w:rsid w:val="00736529"/>
    <w:rsid w:val="00736FA5"/>
    <w:rsid w:val="00737059"/>
    <w:rsid w:val="0073727C"/>
    <w:rsid w:val="007374AD"/>
    <w:rsid w:val="00740C47"/>
    <w:rsid w:val="00742044"/>
    <w:rsid w:val="00742198"/>
    <w:rsid w:val="007439BF"/>
    <w:rsid w:val="007439FF"/>
    <w:rsid w:val="007447B4"/>
    <w:rsid w:val="00744B73"/>
    <w:rsid w:val="00745791"/>
    <w:rsid w:val="007460E4"/>
    <w:rsid w:val="007465E3"/>
    <w:rsid w:val="00747CC6"/>
    <w:rsid w:val="00750453"/>
    <w:rsid w:val="00750D20"/>
    <w:rsid w:val="0075149E"/>
    <w:rsid w:val="00751D33"/>
    <w:rsid w:val="00752DBB"/>
    <w:rsid w:val="00753399"/>
    <w:rsid w:val="00753EC0"/>
    <w:rsid w:val="00754705"/>
    <w:rsid w:val="00754B00"/>
    <w:rsid w:val="00755DEC"/>
    <w:rsid w:val="007566F5"/>
    <w:rsid w:val="0075704F"/>
    <w:rsid w:val="00757171"/>
    <w:rsid w:val="00757C3B"/>
    <w:rsid w:val="00757E57"/>
    <w:rsid w:val="00761120"/>
    <w:rsid w:val="0076325C"/>
    <w:rsid w:val="007638CB"/>
    <w:rsid w:val="00763C64"/>
    <w:rsid w:val="00764C1B"/>
    <w:rsid w:val="00765DDC"/>
    <w:rsid w:val="0076678D"/>
    <w:rsid w:val="007670EE"/>
    <w:rsid w:val="00767E0A"/>
    <w:rsid w:val="007701EC"/>
    <w:rsid w:val="00770FB9"/>
    <w:rsid w:val="00771845"/>
    <w:rsid w:val="00772B36"/>
    <w:rsid w:val="00772B68"/>
    <w:rsid w:val="00772D8E"/>
    <w:rsid w:val="00773C7B"/>
    <w:rsid w:val="00773DC3"/>
    <w:rsid w:val="00774574"/>
    <w:rsid w:val="00774B4B"/>
    <w:rsid w:val="00774C43"/>
    <w:rsid w:val="00774F97"/>
    <w:rsid w:val="00775C45"/>
    <w:rsid w:val="007777A5"/>
    <w:rsid w:val="00777994"/>
    <w:rsid w:val="007779EF"/>
    <w:rsid w:val="0078064A"/>
    <w:rsid w:val="00780DE0"/>
    <w:rsid w:val="007819CA"/>
    <w:rsid w:val="007825B7"/>
    <w:rsid w:val="00782D34"/>
    <w:rsid w:val="007839B6"/>
    <w:rsid w:val="0078549F"/>
    <w:rsid w:val="00786B3C"/>
    <w:rsid w:val="00787388"/>
    <w:rsid w:val="00790129"/>
    <w:rsid w:val="0079018B"/>
    <w:rsid w:val="0079088B"/>
    <w:rsid w:val="00790F8D"/>
    <w:rsid w:val="0079245A"/>
    <w:rsid w:val="00792B41"/>
    <w:rsid w:val="007932BA"/>
    <w:rsid w:val="00793917"/>
    <w:rsid w:val="00795909"/>
    <w:rsid w:val="00797835"/>
    <w:rsid w:val="007A0A80"/>
    <w:rsid w:val="007A0DBA"/>
    <w:rsid w:val="007A2425"/>
    <w:rsid w:val="007A24D4"/>
    <w:rsid w:val="007A382F"/>
    <w:rsid w:val="007A4632"/>
    <w:rsid w:val="007A4A47"/>
    <w:rsid w:val="007A5D36"/>
    <w:rsid w:val="007A5DDF"/>
    <w:rsid w:val="007A795F"/>
    <w:rsid w:val="007B073E"/>
    <w:rsid w:val="007B08B4"/>
    <w:rsid w:val="007B0CDD"/>
    <w:rsid w:val="007B1BD2"/>
    <w:rsid w:val="007B26F6"/>
    <w:rsid w:val="007B2B66"/>
    <w:rsid w:val="007B4BA5"/>
    <w:rsid w:val="007B4E15"/>
    <w:rsid w:val="007B520A"/>
    <w:rsid w:val="007B71D6"/>
    <w:rsid w:val="007B760F"/>
    <w:rsid w:val="007B77A3"/>
    <w:rsid w:val="007B79CE"/>
    <w:rsid w:val="007B7F63"/>
    <w:rsid w:val="007C0839"/>
    <w:rsid w:val="007C0E5C"/>
    <w:rsid w:val="007C0F8A"/>
    <w:rsid w:val="007C2837"/>
    <w:rsid w:val="007C28D5"/>
    <w:rsid w:val="007C3F06"/>
    <w:rsid w:val="007C4454"/>
    <w:rsid w:val="007C49F2"/>
    <w:rsid w:val="007C4E6B"/>
    <w:rsid w:val="007C58FD"/>
    <w:rsid w:val="007C5E6A"/>
    <w:rsid w:val="007C6136"/>
    <w:rsid w:val="007C7272"/>
    <w:rsid w:val="007C787F"/>
    <w:rsid w:val="007C7C7E"/>
    <w:rsid w:val="007D0202"/>
    <w:rsid w:val="007D0384"/>
    <w:rsid w:val="007D0AE1"/>
    <w:rsid w:val="007D219E"/>
    <w:rsid w:val="007D2526"/>
    <w:rsid w:val="007D3340"/>
    <w:rsid w:val="007D3F52"/>
    <w:rsid w:val="007D4313"/>
    <w:rsid w:val="007D466D"/>
    <w:rsid w:val="007D4CFA"/>
    <w:rsid w:val="007D50A4"/>
    <w:rsid w:val="007D54E2"/>
    <w:rsid w:val="007D68C7"/>
    <w:rsid w:val="007D705D"/>
    <w:rsid w:val="007D7A72"/>
    <w:rsid w:val="007E0122"/>
    <w:rsid w:val="007E0D8C"/>
    <w:rsid w:val="007E18CA"/>
    <w:rsid w:val="007E1943"/>
    <w:rsid w:val="007E1FBD"/>
    <w:rsid w:val="007E2026"/>
    <w:rsid w:val="007E207B"/>
    <w:rsid w:val="007E28B2"/>
    <w:rsid w:val="007E2BBD"/>
    <w:rsid w:val="007E4D0A"/>
    <w:rsid w:val="007E576F"/>
    <w:rsid w:val="007E5A1D"/>
    <w:rsid w:val="007E607A"/>
    <w:rsid w:val="007E78FC"/>
    <w:rsid w:val="007E7E6B"/>
    <w:rsid w:val="007F168B"/>
    <w:rsid w:val="007F1DFA"/>
    <w:rsid w:val="007F2970"/>
    <w:rsid w:val="007F42F5"/>
    <w:rsid w:val="007F45CE"/>
    <w:rsid w:val="007F51B3"/>
    <w:rsid w:val="007F532A"/>
    <w:rsid w:val="007F5C55"/>
    <w:rsid w:val="007F68B4"/>
    <w:rsid w:val="008007A3"/>
    <w:rsid w:val="00802AA8"/>
    <w:rsid w:val="00802B9F"/>
    <w:rsid w:val="00803828"/>
    <w:rsid w:val="00803E0E"/>
    <w:rsid w:val="00804FCA"/>
    <w:rsid w:val="00807735"/>
    <w:rsid w:val="00807C06"/>
    <w:rsid w:val="00813304"/>
    <w:rsid w:val="00813637"/>
    <w:rsid w:val="00814761"/>
    <w:rsid w:val="00815A4D"/>
    <w:rsid w:val="00815A5E"/>
    <w:rsid w:val="00815EE5"/>
    <w:rsid w:val="0081606A"/>
    <w:rsid w:val="00816271"/>
    <w:rsid w:val="00817619"/>
    <w:rsid w:val="00820BC6"/>
    <w:rsid w:val="008211AC"/>
    <w:rsid w:val="00821E87"/>
    <w:rsid w:val="00822E79"/>
    <w:rsid w:val="008236FE"/>
    <w:rsid w:val="00825518"/>
    <w:rsid w:val="00826FA4"/>
    <w:rsid w:val="00827F06"/>
    <w:rsid w:val="00830C5D"/>
    <w:rsid w:val="00830E10"/>
    <w:rsid w:val="008310B8"/>
    <w:rsid w:val="00831585"/>
    <w:rsid w:val="00832BC7"/>
    <w:rsid w:val="0083429C"/>
    <w:rsid w:val="00834A32"/>
    <w:rsid w:val="00836634"/>
    <w:rsid w:val="008373A7"/>
    <w:rsid w:val="0083787D"/>
    <w:rsid w:val="00837B5D"/>
    <w:rsid w:val="00837E34"/>
    <w:rsid w:val="00837F7F"/>
    <w:rsid w:val="00840725"/>
    <w:rsid w:val="0084181F"/>
    <w:rsid w:val="008436CA"/>
    <w:rsid w:val="00843BC2"/>
    <w:rsid w:val="00847D18"/>
    <w:rsid w:val="008508E0"/>
    <w:rsid w:val="00851178"/>
    <w:rsid w:val="00852E45"/>
    <w:rsid w:val="008535FC"/>
    <w:rsid w:val="00853A21"/>
    <w:rsid w:val="00853CB6"/>
    <w:rsid w:val="00854E45"/>
    <w:rsid w:val="00855664"/>
    <w:rsid w:val="00855E4E"/>
    <w:rsid w:val="0085626B"/>
    <w:rsid w:val="0085665B"/>
    <w:rsid w:val="00856FE6"/>
    <w:rsid w:val="008579AC"/>
    <w:rsid w:val="008601F4"/>
    <w:rsid w:val="00860AB6"/>
    <w:rsid w:val="00862260"/>
    <w:rsid w:val="008636FF"/>
    <w:rsid w:val="00863895"/>
    <w:rsid w:val="0086495E"/>
    <w:rsid w:val="00865343"/>
    <w:rsid w:val="0086605D"/>
    <w:rsid w:val="00866B37"/>
    <w:rsid w:val="0086709A"/>
    <w:rsid w:val="008670AE"/>
    <w:rsid w:val="0087002E"/>
    <w:rsid w:val="0087055E"/>
    <w:rsid w:val="00870F0C"/>
    <w:rsid w:val="008715BB"/>
    <w:rsid w:val="00871A22"/>
    <w:rsid w:val="008725C9"/>
    <w:rsid w:val="0087294C"/>
    <w:rsid w:val="00872CF4"/>
    <w:rsid w:val="00873324"/>
    <w:rsid w:val="0087362A"/>
    <w:rsid w:val="00873DE6"/>
    <w:rsid w:val="00874F3C"/>
    <w:rsid w:val="00875022"/>
    <w:rsid w:val="008756FE"/>
    <w:rsid w:val="00876474"/>
    <w:rsid w:val="00876EC9"/>
    <w:rsid w:val="00877320"/>
    <w:rsid w:val="008775F6"/>
    <w:rsid w:val="00880729"/>
    <w:rsid w:val="008808B4"/>
    <w:rsid w:val="008811E7"/>
    <w:rsid w:val="0088158A"/>
    <w:rsid w:val="008827CD"/>
    <w:rsid w:val="008832A8"/>
    <w:rsid w:val="008833A9"/>
    <w:rsid w:val="00884DE6"/>
    <w:rsid w:val="008860CD"/>
    <w:rsid w:val="008868EA"/>
    <w:rsid w:val="00892099"/>
    <w:rsid w:val="00892205"/>
    <w:rsid w:val="008926B7"/>
    <w:rsid w:val="008928F2"/>
    <w:rsid w:val="0089349F"/>
    <w:rsid w:val="00895AAD"/>
    <w:rsid w:val="00895D7C"/>
    <w:rsid w:val="0089741B"/>
    <w:rsid w:val="00897CBC"/>
    <w:rsid w:val="008A1542"/>
    <w:rsid w:val="008A1C0A"/>
    <w:rsid w:val="008A234A"/>
    <w:rsid w:val="008A2497"/>
    <w:rsid w:val="008A2FF7"/>
    <w:rsid w:val="008A4B45"/>
    <w:rsid w:val="008A5484"/>
    <w:rsid w:val="008A57EC"/>
    <w:rsid w:val="008A5DD5"/>
    <w:rsid w:val="008A6262"/>
    <w:rsid w:val="008A652E"/>
    <w:rsid w:val="008A6554"/>
    <w:rsid w:val="008A6C8E"/>
    <w:rsid w:val="008A75B4"/>
    <w:rsid w:val="008A7787"/>
    <w:rsid w:val="008B0A48"/>
    <w:rsid w:val="008B0FA6"/>
    <w:rsid w:val="008B1060"/>
    <w:rsid w:val="008B1491"/>
    <w:rsid w:val="008B247D"/>
    <w:rsid w:val="008B2CB8"/>
    <w:rsid w:val="008B3208"/>
    <w:rsid w:val="008B3430"/>
    <w:rsid w:val="008B3FAC"/>
    <w:rsid w:val="008B3FBD"/>
    <w:rsid w:val="008B431C"/>
    <w:rsid w:val="008B458E"/>
    <w:rsid w:val="008B4A51"/>
    <w:rsid w:val="008B5126"/>
    <w:rsid w:val="008B640B"/>
    <w:rsid w:val="008B64D3"/>
    <w:rsid w:val="008B749E"/>
    <w:rsid w:val="008B7C8C"/>
    <w:rsid w:val="008B7C8E"/>
    <w:rsid w:val="008C05AC"/>
    <w:rsid w:val="008C0B3D"/>
    <w:rsid w:val="008C15BA"/>
    <w:rsid w:val="008C1BB9"/>
    <w:rsid w:val="008C1ED1"/>
    <w:rsid w:val="008C2672"/>
    <w:rsid w:val="008C2715"/>
    <w:rsid w:val="008C358A"/>
    <w:rsid w:val="008C49FD"/>
    <w:rsid w:val="008C4E93"/>
    <w:rsid w:val="008C54C7"/>
    <w:rsid w:val="008C55F3"/>
    <w:rsid w:val="008C63DF"/>
    <w:rsid w:val="008C6A92"/>
    <w:rsid w:val="008C6E17"/>
    <w:rsid w:val="008C7DCA"/>
    <w:rsid w:val="008D0295"/>
    <w:rsid w:val="008D064A"/>
    <w:rsid w:val="008D129E"/>
    <w:rsid w:val="008D1850"/>
    <w:rsid w:val="008D2728"/>
    <w:rsid w:val="008D2A29"/>
    <w:rsid w:val="008D2A5F"/>
    <w:rsid w:val="008D2B4B"/>
    <w:rsid w:val="008D2B60"/>
    <w:rsid w:val="008D3332"/>
    <w:rsid w:val="008D34C2"/>
    <w:rsid w:val="008D402B"/>
    <w:rsid w:val="008D40EE"/>
    <w:rsid w:val="008D6209"/>
    <w:rsid w:val="008D6453"/>
    <w:rsid w:val="008D6FB1"/>
    <w:rsid w:val="008E04AA"/>
    <w:rsid w:val="008E095C"/>
    <w:rsid w:val="008E1BBA"/>
    <w:rsid w:val="008E1E16"/>
    <w:rsid w:val="008E2792"/>
    <w:rsid w:val="008E38DB"/>
    <w:rsid w:val="008E3936"/>
    <w:rsid w:val="008E3BB3"/>
    <w:rsid w:val="008E3FC0"/>
    <w:rsid w:val="008E4107"/>
    <w:rsid w:val="008E42CC"/>
    <w:rsid w:val="008E5C3E"/>
    <w:rsid w:val="008E6556"/>
    <w:rsid w:val="008E6CFC"/>
    <w:rsid w:val="008E6D18"/>
    <w:rsid w:val="008F1064"/>
    <w:rsid w:val="008F1504"/>
    <w:rsid w:val="008F16FF"/>
    <w:rsid w:val="008F21B7"/>
    <w:rsid w:val="008F29B1"/>
    <w:rsid w:val="008F3166"/>
    <w:rsid w:val="008F44F1"/>
    <w:rsid w:val="008F51CA"/>
    <w:rsid w:val="008F55A9"/>
    <w:rsid w:val="008F5AF8"/>
    <w:rsid w:val="008F6450"/>
    <w:rsid w:val="00900531"/>
    <w:rsid w:val="00900B66"/>
    <w:rsid w:val="00901534"/>
    <w:rsid w:val="00901DA9"/>
    <w:rsid w:val="00902627"/>
    <w:rsid w:val="0090427A"/>
    <w:rsid w:val="009047F3"/>
    <w:rsid w:val="00905CE3"/>
    <w:rsid w:val="00906660"/>
    <w:rsid w:val="00906690"/>
    <w:rsid w:val="00906A65"/>
    <w:rsid w:val="00907E03"/>
    <w:rsid w:val="00907F65"/>
    <w:rsid w:val="00910218"/>
    <w:rsid w:val="00911302"/>
    <w:rsid w:val="00911765"/>
    <w:rsid w:val="009122E6"/>
    <w:rsid w:val="009127B1"/>
    <w:rsid w:val="00916183"/>
    <w:rsid w:val="0091683E"/>
    <w:rsid w:val="009200C6"/>
    <w:rsid w:val="0092051C"/>
    <w:rsid w:val="00920C53"/>
    <w:rsid w:val="00920EA4"/>
    <w:rsid w:val="009221D4"/>
    <w:rsid w:val="00923795"/>
    <w:rsid w:val="00924408"/>
    <w:rsid w:val="009245BA"/>
    <w:rsid w:val="00924DA2"/>
    <w:rsid w:val="00925246"/>
    <w:rsid w:val="0092532A"/>
    <w:rsid w:val="0092544B"/>
    <w:rsid w:val="0092552A"/>
    <w:rsid w:val="00925EFB"/>
    <w:rsid w:val="00926165"/>
    <w:rsid w:val="0092633C"/>
    <w:rsid w:val="009264BA"/>
    <w:rsid w:val="009268DC"/>
    <w:rsid w:val="00927322"/>
    <w:rsid w:val="00927B04"/>
    <w:rsid w:val="00930063"/>
    <w:rsid w:val="0093026D"/>
    <w:rsid w:val="009308D6"/>
    <w:rsid w:val="00930C95"/>
    <w:rsid w:val="00931006"/>
    <w:rsid w:val="00931D37"/>
    <w:rsid w:val="009326F7"/>
    <w:rsid w:val="00932BB3"/>
    <w:rsid w:val="00933D78"/>
    <w:rsid w:val="00934232"/>
    <w:rsid w:val="00934829"/>
    <w:rsid w:val="00934A1A"/>
    <w:rsid w:val="00935062"/>
    <w:rsid w:val="009356A8"/>
    <w:rsid w:val="00936978"/>
    <w:rsid w:val="00937BBE"/>
    <w:rsid w:val="0094120D"/>
    <w:rsid w:val="009414FF"/>
    <w:rsid w:val="009415F7"/>
    <w:rsid w:val="0094243D"/>
    <w:rsid w:val="00942BB2"/>
    <w:rsid w:val="0094440B"/>
    <w:rsid w:val="00944E3E"/>
    <w:rsid w:val="009450C7"/>
    <w:rsid w:val="00945CA1"/>
    <w:rsid w:val="009460B9"/>
    <w:rsid w:val="009460E5"/>
    <w:rsid w:val="00946DC8"/>
    <w:rsid w:val="00946F60"/>
    <w:rsid w:val="00946F66"/>
    <w:rsid w:val="00947563"/>
    <w:rsid w:val="00947902"/>
    <w:rsid w:val="00947D76"/>
    <w:rsid w:val="00950C77"/>
    <w:rsid w:val="00953A9B"/>
    <w:rsid w:val="00954F97"/>
    <w:rsid w:val="00955D35"/>
    <w:rsid w:val="00955F65"/>
    <w:rsid w:val="00955FB5"/>
    <w:rsid w:val="00956595"/>
    <w:rsid w:val="009565AC"/>
    <w:rsid w:val="009575BB"/>
    <w:rsid w:val="009610DA"/>
    <w:rsid w:val="0096208F"/>
    <w:rsid w:val="00963F26"/>
    <w:rsid w:val="00964B39"/>
    <w:rsid w:val="009654C9"/>
    <w:rsid w:val="009659FE"/>
    <w:rsid w:val="00965AE0"/>
    <w:rsid w:val="00965BD4"/>
    <w:rsid w:val="00967A82"/>
    <w:rsid w:val="00967F66"/>
    <w:rsid w:val="00970F0E"/>
    <w:rsid w:val="0097250A"/>
    <w:rsid w:val="009730E7"/>
    <w:rsid w:val="009731D6"/>
    <w:rsid w:val="0097433A"/>
    <w:rsid w:val="00974B25"/>
    <w:rsid w:val="00974B65"/>
    <w:rsid w:val="00975162"/>
    <w:rsid w:val="0097612F"/>
    <w:rsid w:val="0097735C"/>
    <w:rsid w:val="00977379"/>
    <w:rsid w:val="00977CF9"/>
    <w:rsid w:val="00980504"/>
    <w:rsid w:val="009812B3"/>
    <w:rsid w:val="009816E7"/>
    <w:rsid w:val="009822A8"/>
    <w:rsid w:val="009824F1"/>
    <w:rsid w:val="00982950"/>
    <w:rsid w:val="00982EFF"/>
    <w:rsid w:val="009833AC"/>
    <w:rsid w:val="00983626"/>
    <w:rsid w:val="00983A76"/>
    <w:rsid w:val="00983F89"/>
    <w:rsid w:val="009840D0"/>
    <w:rsid w:val="00984549"/>
    <w:rsid w:val="0098564E"/>
    <w:rsid w:val="00985698"/>
    <w:rsid w:val="00985860"/>
    <w:rsid w:val="00985C09"/>
    <w:rsid w:val="009860A3"/>
    <w:rsid w:val="009878A7"/>
    <w:rsid w:val="009904FA"/>
    <w:rsid w:val="009905C8"/>
    <w:rsid w:val="00990F2F"/>
    <w:rsid w:val="00992EAA"/>
    <w:rsid w:val="00993539"/>
    <w:rsid w:val="00993C9E"/>
    <w:rsid w:val="00993D34"/>
    <w:rsid w:val="00994050"/>
    <w:rsid w:val="00994295"/>
    <w:rsid w:val="00994421"/>
    <w:rsid w:val="00994A3E"/>
    <w:rsid w:val="00994A63"/>
    <w:rsid w:val="0099656F"/>
    <w:rsid w:val="0099687A"/>
    <w:rsid w:val="009973AF"/>
    <w:rsid w:val="00997A94"/>
    <w:rsid w:val="00997AE0"/>
    <w:rsid w:val="009A075F"/>
    <w:rsid w:val="009A09A1"/>
    <w:rsid w:val="009A0A6E"/>
    <w:rsid w:val="009A13BD"/>
    <w:rsid w:val="009A2C94"/>
    <w:rsid w:val="009A2CCA"/>
    <w:rsid w:val="009A2F79"/>
    <w:rsid w:val="009A39A3"/>
    <w:rsid w:val="009A3B4E"/>
    <w:rsid w:val="009A42F5"/>
    <w:rsid w:val="009A44B2"/>
    <w:rsid w:val="009A4B7C"/>
    <w:rsid w:val="009A6198"/>
    <w:rsid w:val="009A64BD"/>
    <w:rsid w:val="009A6596"/>
    <w:rsid w:val="009A7F76"/>
    <w:rsid w:val="009B0E97"/>
    <w:rsid w:val="009B1220"/>
    <w:rsid w:val="009B16AA"/>
    <w:rsid w:val="009B2D94"/>
    <w:rsid w:val="009B5ED8"/>
    <w:rsid w:val="009B7B62"/>
    <w:rsid w:val="009C1BC4"/>
    <w:rsid w:val="009C2C0B"/>
    <w:rsid w:val="009C3008"/>
    <w:rsid w:val="009C4810"/>
    <w:rsid w:val="009C4CA8"/>
    <w:rsid w:val="009C656D"/>
    <w:rsid w:val="009C70E7"/>
    <w:rsid w:val="009C77FA"/>
    <w:rsid w:val="009D216F"/>
    <w:rsid w:val="009D29AD"/>
    <w:rsid w:val="009D398B"/>
    <w:rsid w:val="009D41A5"/>
    <w:rsid w:val="009D4285"/>
    <w:rsid w:val="009D579F"/>
    <w:rsid w:val="009D6EC8"/>
    <w:rsid w:val="009D7C8C"/>
    <w:rsid w:val="009D7E55"/>
    <w:rsid w:val="009E0BFD"/>
    <w:rsid w:val="009E1215"/>
    <w:rsid w:val="009E13D1"/>
    <w:rsid w:val="009E14E0"/>
    <w:rsid w:val="009E1A47"/>
    <w:rsid w:val="009E2407"/>
    <w:rsid w:val="009E4561"/>
    <w:rsid w:val="009E5484"/>
    <w:rsid w:val="009E632F"/>
    <w:rsid w:val="009E792F"/>
    <w:rsid w:val="009F13DF"/>
    <w:rsid w:val="009F1460"/>
    <w:rsid w:val="009F14B8"/>
    <w:rsid w:val="009F1D86"/>
    <w:rsid w:val="009F1FC8"/>
    <w:rsid w:val="009F34B9"/>
    <w:rsid w:val="009F3DCC"/>
    <w:rsid w:val="009F4D91"/>
    <w:rsid w:val="009F5D17"/>
    <w:rsid w:val="009F72CC"/>
    <w:rsid w:val="009F78E2"/>
    <w:rsid w:val="00A002BB"/>
    <w:rsid w:val="00A01DB5"/>
    <w:rsid w:val="00A01ECA"/>
    <w:rsid w:val="00A020B4"/>
    <w:rsid w:val="00A0226E"/>
    <w:rsid w:val="00A02345"/>
    <w:rsid w:val="00A027BF"/>
    <w:rsid w:val="00A04CE8"/>
    <w:rsid w:val="00A0639B"/>
    <w:rsid w:val="00A0776A"/>
    <w:rsid w:val="00A111EA"/>
    <w:rsid w:val="00A11C1D"/>
    <w:rsid w:val="00A11D61"/>
    <w:rsid w:val="00A11F8C"/>
    <w:rsid w:val="00A12D21"/>
    <w:rsid w:val="00A12D31"/>
    <w:rsid w:val="00A132F4"/>
    <w:rsid w:val="00A13C5E"/>
    <w:rsid w:val="00A14142"/>
    <w:rsid w:val="00A147BD"/>
    <w:rsid w:val="00A148C4"/>
    <w:rsid w:val="00A14F96"/>
    <w:rsid w:val="00A15997"/>
    <w:rsid w:val="00A15B4A"/>
    <w:rsid w:val="00A160C4"/>
    <w:rsid w:val="00A20298"/>
    <w:rsid w:val="00A22063"/>
    <w:rsid w:val="00A23831"/>
    <w:rsid w:val="00A238A5"/>
    <w:rsid w:val="00A23A39"/>
    <w:rsid w:val="00A24386"/>
    <w:rsid w:val="00A25514"/>
    <w:rsid w:val="00A25FE7"/>
    <w:rsid w:val="00A27CE8"/>
    <w:rsid w:val="00A320F1"/>
    <w:rsid w:val="00A3316D"/>
    <w:rsid w:val="00A33F78"/>
    <w:rsid w:val="00A34E98"/>
    <w:rsid w:val="00A36199"/>
    <w:rsid w:val="00A36844"/>
    <w:rsid w:val="00A37120"/>
    <w:rsid w:val="00A377FA"/>
    <w:rsid w:val="00A404A5"/>
    <w:rsid w:val="00A4124C"/>
    <w:rsid w:val="00A420CE"/>
    <w:rsid w:val="00A4313E"/>
    <w:rsid w:val="00A44246"/>
    <w:rsid w:val="00A442C4"/>
    <w:rsid w:val="00A44B72"/>
    <w:rsid w:val="00A4549B"/>
    <w:rsid w:val="00A46517"/>
    <w:rsid w:val="00A46921"/>
    <w:rsid w:val="00A46B89"/>
    <w:rsid w:val="00A46C2C"/>
    <w:rsid w:val="00A47343"/>
    <w:rsid w:val="00A4771D"/>
    <w:rsid w:val="00A478AB"/>
    <w:rsid w:val="00A47CDF"/>
    <w:rsid w:val="00A50839"/>
    <w:rsid w:val="00A50D26"/>
    <w:rsid w:val="00A521A5"/>
    <w:rsid w:val="00A52AB5"/>
    <w:rsid w:val="00A54A0E"/>
    <w:rsid w:val="00A55947"/>
    <w:rsid w:val="00A560EE"/>
    <w:rsid w:val="00A564ED"/>
    <w:rsid w:val="00A56AE5"/>
    <w:rsid w:val="00A5702D"/>
    <w:rsid w:val="00A5738D"/>
    <w:rsid w:val="00A574E8"/>
    <w:rsid w:val="00A60299"/>
    <w:rsid w:val="00A6156C"/>
    <w:rsid w:val="00A629A0"/>
    <w:rsid w:val="00A636B9"/>
    <w:rsid w:val="00A63759"/>
    <w:rsid w:val="00A637F5"/>
    <w:rsid w:val="00A63EB6"/>
    <w:rsid w:val="00A6460F"/>
    <w:rsid w:val="00A65051"/>
    <w:rsid w:val="00A6625D"/>
    <w:rsid w:val="00A66AEA"/>
    <w:rsid w:val="00A66C2E"/>
    <w:rsid w:val="00A6736B"/>
    <w:rsid w:val="00A700F8"/>
    <w:rsid w:val="00A705A2"/>
    <w:rsid w:val="00A710F4"/>
    <w:rsid w:val="00A71356"/>
    <w:rsid w:val="00A72589"/>
    <w:rsid w:val="00A73992"/>
    <w:rsid w:val="00A73C82"/>
    <w:rsid w:val="00A73D79"/>
    <w:rsid w:val="00A73F9D"/>
    <w:rsid w:val="00A75F2E"/>
    <w:rsid w:val="00A76140"/>
    <w:rsid w:val="00A77892"/>
    <w:rsid w:val="00A80BC2"/>
    <w:rsid w:val="00A81041"/>
    <w:rsid w:val="00A81A50"/>
    <w:rsid w:val="00A83B5F"/>
    <w:rsid w:val="00A8476B"/>
    <w:rsid w:val="00A84B7F"/>
    <w:rsid w:val="00A84F85"/>
    <w:rsid w:val="00A84F98"/>
    <w:rsid w:val="00A85EDE"/>
    <w:rsid w:val="00A866AC"/>
    <w:rsid w:val="00A8673D"/>
    <w:rsid w:val="00A86805"/>
    <w:rsid w:val="00A86B40"/>
    <w:rsid w:val="00A87AE7"/>
    <w:rsid w:val="00A90EAF"/>
    <w:rsid w:val="00A90EC6"/>
    <w:rsid w:val="00A91FA6"/>
    <w:rsid w:val="00A93750"/>
    <w:rsid w:val="00A945EC"/>
    <w:rsid w:val="00A94879"/>
    <w:rsid w:val="00A95269"/>
    <w:rsid w:val="00A95CA6"/>
    <w:rsid w:val="00A964A2"/>
    <w:rsid w:val="00A964A4"/>
    <w:rsid w:val="00AA003B"/>
    <w:rsid w:val="00AA1062"/>
    <w:rsid w:val="00AA233D"/>
    <w:rsid w:val="00AA243F"/>
    <w:rsid w:val="00AA2B55"/>
    <w:rsid w:val="00AA2BE0"/>
    <w:rsid w:val="00AA2BE6"/>
    <w:rsid w:val="00AA2D3A"/>
    <w:rsid w:val="00AA306A"/>
    <w:rsid w:val="00AA3117"/>
    <w:rsid w:val="00AA3280"/>
    <w:rsid w:val="00AA4578"/>
    <w:rsid w:val="00AA4EA7"/>
    <w:rsid w:val="00AA5608"/>
    <w:rsid w:val="00AA5689"/>
    <w:rsid w:val="00AA5934"/>
    <w:rsid w:val="00AA615B"/>
    <w:rsid w:val="00AA6F08"/>
    <w:rsid w:val="00AA76DC"/>
    <w:rsid w:val="00AB0DD2"/>
    <w:rsid w:val="00AB15AD"/>
    <w:rsid w:val="00AB1B7C"/>
    <w:rsid w:val="00AB28F0"/>
    <w:rsid w:val="00AB2CB2"/>
    <w:rsid w:val="00AB2E42"/>
    <w:rsid w:val="00AB467A"/>
    <w:rsid w:val="00AB4F93"/>
    <w:rsid w:val="00AB6D04"/>
    <w:rsid w:val="00AB7274"/>
    <w:rsid w:val="00AC09A8"/>
    <w:rsid w:val="00AC37A0"/>
    <w:rsid w:val="00AC384D"/>
    <w:rsid w:val="00AC3992"/>
    <w:rsid w:val="00AC46A9"/>
    <w:rsid w:val="00AC527C"/>
    <w:rsid w:val="00AC641F"/>
    <w:rsid w:val="00AC6723"/>
    <w:rsid w:val="00AC704E"/>
    <w:rsid w:val="00AC7DF2"/>
    <w:rsid w:val="00AC7E82"/>
    <w:rsid w:val="00AD1C8D"/>
    <w:rsid w:val="00AD2818"/>
    <w:rsid w:val="00AD3B9B"/>
    <w:rsid w:val="00AD3D1E"/>
    <w:rsid w:val="00AD4A1E"/>
    <w:rsid w:val="00AD51D6"/>
    <w:rsid w:val="00AD6BC7"/>
    <w:rsid w:val="00AD73D5"/>
    <w:rsid w:val="00AD798D"/>
    <w:rsid w:val="00AD7F77"/>
    <w:rsid w:val="00AE2060"/>
    <w:rsid w:val="00AE296A"/>
    <w:rsid w:val="00AE4833"/>
    <w:rsid w:val="00AE4ED2"/>
    <w:rsid w:val="00AE7420"/>
    <w:rsid w:val="00AE768D"/>
    <w:rsid w:val="00AE7DA4"/>
    <w:rsid w:val="00AF029D"/>
    <w:rsid w:val="00AF066A"/>
    <w:rsid w:val="00AF0A25"/>
    <w:rsid w:val="00AF1423"/>
    <w:rsid w:val="00AF16A9"/>
    <w:rsid w:val="00AF1793"/>
    <w:rsid w:val="00AF1C01"/>
    <w:rsid w:val="00AF1ED5"/>
    <w:rsid w:val="00AF249A"/>
    <w:rsid w:val="00AF2D0E"/>
    <w:rsid w:val="00AF2DC5"/>
    <w:rsid w:val="00AF3CFB"/>
    <w:rsid w:val="00AF4635"/>
    <w:rsid w:val="00AF4A42"/>
    <w:rsid w:val="00AF509C"/>
    <w:rsid w:val="00AF54BC"/>
    <w:rsid w:val="00AF5D20"/>
    <w:rsid w:val="00AF6A56"/>
    <w:rsid w:val="00AF76E7"/>
    <w:rsid w:val="00AF789E"/>
    <w:rsid w:val="00AF7B8D"/>
    <w:rsid w:val="00B0038F"/>
    <w:rsid w:val="00B00F9E"/>
    <w:rsid w:val="00B01DDA"/>
    <w:rsid w:val="00B02D71"/>
    <w:rsid w:val="00B047D0"/>
    <w:rsid w:val="00B05413"/>
    <w:rsid w:val="00B05F5E"/>
    <w:rsid w:val="00B060D1"/>
    <w:rsid w:val="00B100C4"/>
    <w:rsid w:val="00B103F3"/>
    <w:rsid w:val="00B10460"/>
    <w:rsid w:val="00B108B3"/>
    <w:rsid w:val="00B10D8F"/>
    <w:rsid w:val="00B138B4"/>
    <w:rsid w:val="00B14E78"/>
    <w:rsid w:val="00B15CC1"/>
    <w:rsid w:val="00B16FE8"/>
    <w:rsid w:val="00B17180"/>
    <w:rsid w:val="00B17350"/>
    <w:rsid w:val="00B17755"/>
    <w:rsid w:val="00B20402"/>
    <w:rsid w:val="00B20407"/>
    <w:rsid w:val="00B20772"/>
    <w:rsid w:val="00B20E71"/>
    <w:rsid w:val="00B21588"/>
    <w:rsid w:val="00B220B8"/>
    <w:rsid w:val="00B234C7"/>
    <w:rsid w:val="00B23A57"/>
    <w:rsid w:val="00B23CB0"/>
    <w:rsid w:val="00B25095"/>
    <w:rsid w:val="00B2546A"/>
    <w:rsid w:val="00B25EB4"/>
    <w:rsid w:val="00B26D2D"/>
    <w:rsid w:val="00B27494"/>
    <w:rsid w:val="00B30531"/>
    <w:rsid w:val="00B30871"/>
    <w:rsid w:val="00B31414"/>
    <w:rsid w:val="00B32085"/>
    <w:rsid w:val="00B32C6A"/>
    <w:rsid w:val="00B3622A"/>
    <w:rsid w:val="00B367E9"/>
    <w:rsid w:val="00B37BAF"/>
    <w:rsid w:val="00B4093D"/>
    <w:rsid w:val="00B410D3"/>
    <w:rsid w:val="00B42341"/>
    <w:rsid w:val="00B43304"/>
    <w:rsid w:val="00B43B97"/>
    <w:rsid w:val="00B443CD"/>
    <w:rsid w:val="00B44DA3"/>
    <w:rsid w:val="00B44EE8"/>
    <w:rsid w:val="00B45A9F"/>
    <w:rsid w:val="00B45C7C"/>
    <w:rsid w:val="00B45D75"/>
    <w:rsid w:val="00B4623E"/>
    <w:rsid w:val="00B465FB"/>
    <w:rsid w:val="00B46DB5"/>
    <w:rsid w:val="00B476D7"/>
    <w:rsid w:val="00B479EE"/>
    <w:rsid w:val="00B508E7"/>
    <w:rsid w:val="00B50B2E"/>
    <w:rsid w:val="00B51585"/>
    <w:rsid w:val="00B51A9F"/>
    <w:rsid w:val="00B52746"/>
    <w:rsid w:val="00B52B0F"/>
    <w:rsid w:val="00B537EB"/>
    <w:rsid w:val="00B54807"/>
    <w:rsid w:val="00B558A1"/>
    <w:rsid w:val="00B60116"/>
    <w:rsid w:val="00B601B6"/>
    <w:rsid w:val="00B60D45"/>
    <w:rsid w:val="00B626F6"/>
    <w:rsid w:val="00B62784"/>
    <w:rsid w:val="00B63164"/>
    <w:rsid w:val="00B63D51"/>
    <w:rsid w:val="00B64498"/>
    <w:rsid w:val="00B6500A"/>
    <w:rsid w:val="00B65460"/>
    <w:rsid w:val="00B6621A"/>
    <w:rsid w:val="00B666EF"/>
    <w:rsid w:val="00B66DBE"/>
    <w:rsid w:val="00B67640"/>
    <w:rsid w:val="00B67AFC"/>
    <w:rsid w:val="00B70430"/>
    <w:rsid w:val="00B7052D"/>
    <w:rsid w:val="00B70BB9"/>
    <w:rsid w:val="00B70BDE"/>
    <w:rsid w:val="00B710D3"/>
    <w:rsid w:val="00B711C0"/>
    <w:rsid w:val="00B7123D"/>
    <w:rsid w:val="00B71542"/>
    <w:rsid w:val="00B72BA6"/>
    <w:rsid w:val="00B74420"/>
    <w:rsid w:val="00B746AB"/>
    <w:rsid w:val="00B75E52"/>
    <w:rsid w:val="00B7643D"/>
    <w:rsid w:val="00B76C0C"/>
    <w:rsid w:val="00B80FC9"/>
    <w:rsid w:val="00B828BE"/>
    <w:rsid w:val="00B85477"/>
    <w:rsid w:val="00B85D28"/>
    <w:rsid w:val="00B86B6E"/>
    <w:rsid w:val="00B871FF"/>
    <w:rsid w:val="00B87AB0"/>
    <w:rsid w:val="00B87BFA"/>
    <w:rsid w:val="00B903BE"/>
    <w:rsid w:val="00B916F5"/>
    <w:rsid w:val="00B93D24"/>
    <w:rsid w:val="00B95D69"/>
    <w:rsid w:val="00B95E03"/>
    <w:rsid w:val="00B965D7"/>
    <w:rsid w:val="00B96923"/>
    <w:rsid w:val="00BA08E7"/>
    <w:rsid w:val="00BA2073"/>
    <w:rsid w:val="00BA21A3"/>
    <w:rsid w:val="00BA282B"/>
    <w:rsid w:val="00BA2D68"/>
    <w:rsid w:val="00BA2DEE"/>
    <w:rsid w:val="00BA599E"/>
    <w:rsid w:val="00BA639D"/>
    <w:rsid w:val="00BA69BD"/>
    <w:rsid w:val="00BA7322"/>
    <w:rsid w:val="00BA7825"/>
    <w:rsid w:val="00BA797D"/>
    <w:rsid w:val="00BB186C"/>
    <w:rsid w:val="00BB1C16"/>
    <w:rsid w:val="00BB2156"/>
    <w:rsid w:val="00BB2B36"/>
    <w:rsid w:val="00BB3441"/>
    <w:rsid w:val="00BB3AA3"/>
    <w:rsid w:val="00BB3E82"/>
    <w:rsid w:val="00BB49A6"/>
    <w:rsid w:val="00BB515D"/>
    <w:rsid w:val="00BB57E7"/>
    <w:rsid w:val="00BB5ED3"/>
    <w:rsid w:val="00BB6432"/>
    <w:rsid w:val="00BB663E"/>
    <w:rsid w:val="00BB6F13"/>
    <w:rsid w:val="00BB6F47"/>
    <w:rsid w:val="00BB7FF2"/>
    <w:rsid w:val="00BC0EE6"/>
    <w:rsid w:val="00BC146F"/>
    <w:rsid w:val="00BC22D1"/>
    <w:rsid w:val="00BC23C4"/>
    <w:rsid w:val="00BC450D"/>
    <w:rsid w:val="00BC4C2C"/>
    <w:rsid w:val="00BC76BC"/>
    <w:rsid w:val="00BD007F"/>
    <w:rsid w:val="00BD03CC"/>
    <w:rsid w:val="00BD103E"/>
    <w:rsid w:val="00BD11CB"/>
    <w:rsid w:val="00BD1B8D"/>
    <w:rsid w:val="00BD2FC4"/>
    <w:rsid w:val="00BD40E9"/>
    <w:rsid w:val="00BD48DA"/>
    <w:rsid w:val="00BD5C23"/>
    <w:rsid w:val="00BD60C0"/>
    <w:rsid w:val="00BD6645"/>
    <w:rsid w:val="00BD7D98"/>
    <w:rsid w:val="00BE02D6"/>
    <w:rsid w:val="00BE0678"/>
    <w:rsid w:val="00BE1C40"/>
    <w:rsid w:val="00BE21BC"/>
    <w:rsid w:val="00BE30EB"/>
    <w:rsid w:val="00BE3C0B"/>
    <w:rsid w:val="00BE5AE4"/>
    <w:rsid w:val="00BE6CA3"/>
    <w:rsid w:val="00BE7034"/>
    <w:rsid w:val="00BE7837"/>
    <w:rsid w:val="00BF0D81"/>
    <w:rsid w:val="00BF13C3"/>
    <w:rsid w:val="00BF1A06"/>
    <w:rsid w:val="00BF1D21"/>
    <w:rsid w:val="00BF2319"/>
    <w:rsid w:val="00BF3FD0"/>
    <w:rsid w:val="00BF42B5"/>
    <w:rsid w:val="00BF58FD"/>
    <w:rsid w:val="00BF5CEE"/>
    <w:rsid w:val="00BF6094"/>
    <w:rsid w:val="00BF6B60"/>
    <w:rsid w:val="00BF7018"/>
    <w:rsid w:val="00BF7219"/>
    <w:rsid w:val="00C019BB"/>
    <w:rsid w:val="00C036AE"/>
    <w:rsid w:val="00C03D60"/>
    <w:rsid w:val="00C03EDE"/>
    <w:rsid w:val="00C0421D"/>
    <w:rsid w:val="00C04946"/>
    <w:rsid w:val="00C04BCC"/>
    <w:rsid w:val="00C063BD"/>
    <w:rsid w:val="00C11265"/>
    <w:rsid w:val="00C11956"/>
    <w:rsid w:val="00C123F7"/>
    <w:rsid w:val="00C12841"/>
    <w:rsid w:val="00C12C2D"/>
    <w:rsid w:val="00C13F9A"/>
    <w:rsid w:val="00C146C1"/>
    <w:rsid w:val="00C147CB"/>
    <w:rsid w:val="00C1488F"/>
    <w:rsid w:val="00C148A7"/>
    <w:rsid w:val="00C14A6B"/>
    <w:rsid w:val="00C1783B"/>
    <w:rsid w:val="00C17A0C"/>
    <w:rsid w:val="00C2098D"/>
    <w:rsid w:val="00C20CBF"/>
    <w:rsid w:val="00C21D35"/>
    <w:rsid w:val="00C228CE"/>
    <w:rsid w:val="00C232A3"/>
    <w:rsid w:val="00C25703"/>
    <w:rsid w:val="00C27019"/>
    <w:rsid w:val="00C3038D"/>
    <w:rsid w:val="00C307C6"/>
    <w:rsid w:val="00C30EE9"/>
    <w:rsid w:val="00C32018"/>
    <w:rsid w:val="00C328FE"/>
    <w:rsid w:val="00C32E01"/>
    <w:rsid w:val="00C32E56"/>
    <w:rsid w:val="00C3386A"/>
    <w:rsid w:val="00C3427E"/>
    <w:rsid w:val="00C352F6"/>
    <w:rsid w:val="00C35414"/>
    <w:rsid w:val="00C362F4"/>
    <w:rsid w:val="00C36822"/>
    <w:rsid w:val="00C37484"/>
    <w:rsid w:val="00C376A7"/>
    <w:rsid w:val="00C37EA6"/>
    <w:rsid w:val="00C4131E"/>
    <w:rsid w:val="00C4175B"/>
    <w:rsid w:val="00C41EEA"/>
    <w:rsid w:val="00C4276C"/>
    <w:rsid w:val="00C42A22"/>
    <w:rsid w:val="00C42B6E"/>
    <w:rsid w:val="00C438DA"/>
    <w:rsid w:val="00C44956"/>
    <w:rsid w:val="00C45081"/>
    <w:rsid w:val="00C4585E"/>
    <w:rsid w:val="00C46293"/>
    <w:rsid w:val="00C464EE"/>
    <w:rsid w:val="00C50317"/>
    <w:rsid w:val="00C5095D"/>
    <w:rsid w:val="00C51FC7"/>
    <w:rsid w:val="00C5227D"/>
    <w:rsid w:val="00C522AF"/>
    <w:rsid w:val="00C52AC7"/>
    <w:rsid w:val="00C52B7F"/>
    <w:rsid w:val="00C538AE"/>
    <w:rsid w:val="00C53CBB"/>
    <w:rsid w:val="00C5460F"/>
    <w:rsid w:val="00C54D27"/>
    <w:rsid w:val="00C54F55"/>
    <w:rsid w:val="00C55A74"/>
    <w:rsid w:val="00C55DFD"/>
    <w:rsid w:val="00C57232"/>
    <w:rsid w:val="00C60064"/>
    <w:rsid w:val="00C6088B"/>
    <w:rsid w:val="00C60E60"/>
    <w:rsid w:val="00C617BC"/>
    <w:rsid w:val="00C6299B"/>
    <w:rsid w:val="00C6569F"/>
    <w:rsid w:val="00C66449"/>
    <w:rsid w:val="00C669D2"/>
    <w:rsid w:val="00C674A9"/>
    <w:rsid w:val="00C70699"/>
    <w:rsid w:val="00C70E9B"/>
    <w:rsid w:val="00C71AB4"/>
    <w:rsid w:val="00C72175"/>
    <w:rsid w:val="00C74585"/>
    <w:rsid w:val="00C74614"/>
    <w:rsid w:val="00C74714"/>
    <w:rsid w:val="00C7564E"/>
    <w:rsid w:val="00C77393"/>
    <w:rsid w:val="00C805A5"/>
    <w:rsid w:val="00C80CBE"/>
    <w:rsid w:val="00C80E1D"/>
    <w:rsid w:val="00C81FF3"/>
    <w:rsid w:val="00C82833"/>
    <w:rsid w:val="00C82C94"/>
    <w:rsid w:val="00C8334B"/>
    <w:rsid w:val="00C84472"/>
    <w:rsid w:val="00C84AA6"/>
    <w:rsid w:val="00C84BDC"/>
    <w:rsid w:val="00C86E69"/>
    <w:rsid w:val="00C876B9"/>
    <w:rsid w:val="00C87995"/>
    <w:rsid w:val="00C87B9B"/>
    <w:rsid w:val="00C87F61"/>
    <w:rsid w:val="00C90A28"/>
    <w:rsid w:val="00C92050"/>
    <w:rsid w:val="00C9228D"/>
    <w:rsid w:val="00C92C75"/>
    <w:rsid w:val="00C9373D"/>
    <w:rsid w:val="00C93FE3"/>
    <w:rsid w:val="00C95F3C"/>
    <w:rsid w:val="00C97EC5"/>
    <w:rsid w:val="00CA0349"/>
    <w:rsid w:val="00CA03D7"/>
    <w:rsid w:val="00CA2E17"/>
    <w:rsid w:val="00CA38EF"/>
    <w:rsid w:val="00CA5017"/>
    <w:rsid w:val="00CA5B6E"/>
    <w:rsid w:val="00CA5DE8"/>
    <w:rsid w:val="00CA7794"/>
    <w:rsid w:val="00CA7984"/>
    <w:rsid w:val="00CB27CD"/>
    <w:rsid w:val="00CB3B32"/>
    <w:rsid w:val="00CB3C2E"/>
    <w:rsid w:val="00CB46B3"/>
    <w:rsid w:val="00CB4ADE"/>
    <w:rsid w:val="00CB51DA"/>
    <w:rsid w:val="00CB57C1"/>
    <w:rsid w:val="00CB754F"/>
    <w:rsid w:val="00CB7D7A"/>
    <w:rsid w:val="00CC028F"/>
    <w:rsid w:val="00CC03C4"/>
    <w:rsid w:val="00CC1836"/>
    <w:rsid w:val="00CC1B26"/>
    <w:rsid w:val="00CC2487"/>
    <w:rsid w:val="00CC24EB"/>
    <w:rsid w:val="00CC36A9"/>
    <w:rsid w:val="00CC4C7D"/>
    <w:rsid w:val="00CC6579"/>
    <w:rsid w:val="00CC731E"/>
    <w:rsid w:val="00CC7428"/>
    <w:rsid w:val="00CC770B"/>
    <w:rsid w:val="00CC795D"/>
    <w:rsid w:val="00CD050B"/>
    <w:rsid w:val="00CD17F0"/>
    <w:rsid w:val="00CD1BA6"/>
    <w:rsid w:val="00CD1C97"/>
    <w:rsid w:val="00CD286D"/>
    <w:rsid w:val="00CD34CE"/>
    <w:rsid w:val="00CD3A98"/>
    <w:rsid w:val="00CD3E84"/>
    <w:rsid w:val="00CD3EFF"/>
    <w:rsid w:val="00CD444E"/>
    <w:rsid w:val="00CD4777"/>
    <w:rsid w:val="00CD51FB"/>
    <w:rsid w:val="00CD55C3"/>
    <w:rsid w:val="00CD57CC"/>
    <w:rsid w:val="00CD5B1B"/>
    <w:rsid w:val="00CD61B6"/>
    <w:rsid w:val="00CD64FA"/>
    <w:rsid w:val="00CE040B"/>
    <w:rsid w:val="00CE0574"/>
    <w:rsid w:val="00CE1922"/>
    <w:rsid w:val="00CE1EE5"/>
    <w:rsid w:val="00CE3746"/>
    <w:rsid w:val="00CE4818"/>
    <w:rsid w:val="00CE4A7C"/>
    <w:rsid w:val="00CE5515"/>
    <w:rsid w:val="00CE58D8"/>
    <w:rsid w:val="00CE608B"/>
    <w:rsid w:val="00CE7226"/>
    <w:rsid w:val="00CE7FC8"/>
    <w:rsid w:val="00CF12B6"/>
    <w:rsid w:val="00CF1675"/>
    <w:rsid w:val="00CF1899"/>
    <w:rsid w:val="00CF1BD0"/>
    <w:rsid w:val="00CF1E03"/>
    <w:rsid w:val="00CF1E9D"/>
    <w:rsid w:val="00CF1F11"/>
    <w:rsid w:val="00CF2113"/>
    <w:rsid w:val="00CF36C7"/>
    <w:rsid w:val="00CF40F0"/>
    <w:rsid w:val="00CF4539"/>
    <w:rsid w:val="00CF4D73"/>
    <w:rsid w:val="00CF56C2"/>
    <w:rsid w:val="00CF6F14"/>
    <w:rsid w:val="00CF7191"/>
    <w:rsid w:val="00D00E59"/>
    <w:rsid w:val="00D01D5C"/>
    <w:rsid w:val="00D0297F"/>
    <w:rsid w:val="00D02CB0"/>
    <w:rsid w:val="00D02FDC"/>
    <w:rsid w:val="00D03348"/>
    <w:rsid w:val="00D036A1"/>
    <w:rsid w:val="00D03FCF"/>
    <w:rsid w:val="00D05869"/>
    <w:rsid w:val="00D05950"/>
    <w:rsid w:val="00D068DC"/>
    <w:rsid w:val="00D06ADE"/>
    <w:rsid w:val="00D07414"/>
    <w:rsid w:val="00D074C7"/>
    <w:rsid w:val="00D07DA3"/>
    <w:rsid w:val="00D07EFC"/>
    <w:rsid w:val="00D10303"/>
    <w:rsid w:val="00D11651"/>
    <w:rsid w:val="00D116F8"/>
    <w:rsid w:val="00D13061"/>
    <w:rsid w:val="00D1312F"/>
    <w:rsid w:val="00D132AD"/>
    <w:rsid w:val="00D13B4C"/>
    <w:rsid w:val="00D14001"/>
    <w:rsid w:val="00D14385"/>
    <w:rsid w:val="00D14A47"/>
    <w:rsid w:val="00D152AB"/>
    <w:rsid w:val="00D15967"/>
    <w:rsid w:val="00D15A38"/>
    <w:rsid w:val="00D16278"/>
    <w:rsid w:val="00D178BA"/>
    <w:rsid w:val="00D1790D"/>
    <w:rsid w:val="00D201DB"/>
    <w:rsid w:val="00D20F88"/>
    <w:rsid w:val="00D21936"/>
    <w:rsid w:val="00D221FC"/>
    <w:rsid w:val="00D225F1"/>
    <w:rsid w:val="00D2321B"/>
    <w:rsid w:val="00D232FE"/>
    <w:rsid w:val="00D24342"/>
    <w:rsid w:val="00D26315"/>
    <w:rsid w:val="00D26D7E"/>
    <w:rsid w:val="00D26FFD"/>
    <w:rsid w:val="00D27301"/>
    <w:rsid w:val="00D3006C"/>
    <w:rsid w:val="00D30497"/>
    <w:rsid w:val="00D3051C"/>
    <w:rsid w:val="00D30558"/>
    <w:rsid w:val="00D30669"/>
    <w:rsid w:val="00D30C0C"/>
    <w:rsid w:val="00D3130C"/>
    <w:rsid w:val="00D31A07"/>
    <w:rsid w:val="00D31C9D"/>
    <w:rsid w:val="00D33362"/>
    <w:rsid w:val="00D340D5"/>
    <w:rsid w:val="00D35391"/>
    <w:rsid w:val="00D353B2"/>
    <w:rsid w:val="00D36093"/>
    <w:rsid w:val="00D37329"/>
    <w:rsid w:val="00D37EE8"/>
    <w:rsid w:val="00D41D6F"/>
    <w:rsid w:val="00D420F2"/>
    <w:rsid w:val="00D42582"/>
    <w:rsid w:val="00D42D5F"/>
    <w:rsid w:val="00D4398F"/>
    <w:rsid w:val="00D4556D"/>
    <w:rsid w:val="00D468F3"/>
    <w:rsid w:val="00D47D31"/>
    <w:rsid w:val="00D500C7"/>
    <w:rsid w:val="00D50B50"/>
    <w:rsid w:val="00D50BA5"/>
    <w:rsid w:val="00D51145"/>
    <w:rsid w:val="00D51F3C"/>
    <w:rsid w:val="00D535CC"/>
    <w:rsid w:val="00D53F5A"/>
    <w:rsid w:val="00D557A1"/>
    <w:rsid w:val="00D56339"/>
    <w:rsid w:val="00D5796E"/>
    <w:rsid w:val="00D57F8B"/>
    <w:rsid w:val="00D61C0E"/>
    <w:rsid w:val="00D63C84"/>
    <w:rsid w:val="00D65D97"/>
    <w:rsid w:val="00D66543"/>
    <w:rsid w:val="00D6654B"/>
    <w:rsid w:val="00D66CDA"/>
    <w:rsid w:val="00D67541"/>
    <w:rsid w:val="00D7019D"/>
    <w:rsid w:val="00D7302E"/>
    <w:rsid w:val="00D731E8"/>
    <w:rsid w:val="00D736F4"/>
    <w:rsid w:val="00D736F7"/>
    <w:rsid w:val="00D73743"/>
    <w:rsid w:val="00D73800"/>
    <w:rsid w:val="00D73E7A"/>
    <w:rsid w:val="00D750D8"/>
    <w:rsid w:val="00D750FF"/>
    <w:rsid w:val="00D75B32"/>
    <w:rsid w:val="00D75BF4"/>
    <w:rsid w:val="00D7606A"/>
    <w:rsid w:val="00D76869"/>
    <w:rsid w:val="00D77861"/>
    <w:rsid w:val="00D8025C"/>
    <w:rsid w:val="00D8051F"/>
    <w:rsid w:val="00D805ED"/>
    <w:rsid w:val="00D8225F"/>
    <w:rsid w:val="00D8251D"/>
    <w:rsid w:val="00D82CDB"/>
    <w:rsid w:val="00D84000"/>
    <w:rsid w:val="00D84559"/>
    <w:rsid w:val="00D84936"/>
    <w:rsid w:val="00D85ED0"/>
    <w:rsid w:val="00D8663C"/>
    <w:rsid w:val="00D866E2"/>
    <w:rsid w:val="00D86F4F"/>
    <w:rsid w:val="00D8795E"/>
    <w:rsid w:val="00D879E5"/>
    <w:rsid w:val="00D87DE2"/>
    <w:rsid w:val="00D91BD4"/>
    <w:rsid w:val="00D92F81"/>
    <w:rsid w:val="00D93532"/>
    <w:rsid w:val="00D95BD9"/>
    <w:rsid w:val="00D96519"/>
    <w:rsid w:val="00D967AC"/>
    <w:rsid w:val="00D9683F"/>
    <w:rsid w:val="00D96863"/>
    <w:rsid w:val="00D973B5"/>
    <w:rsid w:val="00DA047B"/>
    <w:rsid w:val="00DA0A03"/>
    <w:rsid w:val="00DA0E40"/>
    <w:rsid w:val="00DA116C"/>
    <w:rsid w:val="00DA163B"/>
    <w:rsid w:val="00DA17FF"/>
    <w:rsid w:val="00DA24E2"/>
    <w:rsid w:val="00DA26F2"/>
    <w:rsid w:val="00DA287D"/>
    <w:rsid w:val="00DA2B64"/>
    <w:rsid w:val="00DA3926"/>
    <w:rsid w:val="00DA4519"/>
    <w:rsid w:val="00DA5369"/>
    <w:rsid w:val="00DA54CB"/>
    <w:rsid w:val="00DA5A98"/>
    <w:rsid w:val="00DA5B4F"/>
    <w:rsid w:val="00DA5C86"/>
    <w:rsid w:val="00DA60A0"/>
    <w:rsid w:val="00DA6A24"/>
    <w:rsid w:val="00DA7126"/>
    <w:rsid w:val="00DA7EE8"/>
    <w:rsid w:val="00DB03BC"/>
    <w:rsid w:val="00DB0D17"/>
    <w:rsid w:val="00DB1084"/>
    <w:rsid w:val="00DB2438"/>
    <w:rsid w:val="00DB4B43"/>
    <w:rsid w:val="00DB66EB"/>
    <w:rsid w:val="00DB6797"/>
    <w:rsid w:val="00DB67BC"/>
    <w:rsid w:val="00DB7381"/>
    <w:rsid w:val="00DC032C"/>
    <w:rsid w:val="00DC05B2"/>
    <w:rsid w:val="00DC0F9B"/>
    <w:rsid w:val="00DC23A2"/>
    <w:rsid w:val="00DC2A63"/>
    <w:rsid w:val="00DC2AF5"/>
    <w:rsid w:val="00DC3E24"/>
    <w:rsid w:val="00DC4AE5"/>
    <w:rsid w:val="00DC4BDD"/>
    <w:rsid w:val="00DC4BDE"/>
    <w:rsid w:val="00DC4C17"/>
    <w:rsid w:val="00DC4EB4"/>
    <w:rsid w:val="00DC4EC4"/>
    <w:rsid w:val="00DC5FD4"/>
    <w:rsid w:val="00DC6E50"/>
    <w:rsid w:val="00DC789C"/>
    <w:rsid w:val="00DC7E90"/>
    <w:rsid w:val="00DD0031"/>
    <w:rsid w:val="00DD1018"/>
    <w:rsid w:val="00DD10EF"/>
    <w:rsid w:val="00DD1130"/>
    <w:rsid w:val="00DD3233"/>
    <w:rsid w:val="00DD32D8"/>
    <w:rsid w:val="00DD41EB"/>
    <w:rsid w:val="00DD659F"/>
    <w:rsid w:val="00DD6910"/>
    <w:rsid w:val="00DD695E"/>
    <w:rsid w:val="00DD6B2F"/>
    <w:rsid w:val="00DD7188"/>
    <w:rsid w:val="00DD777B"/>
    <w:rsid w:val="00DE01BA"/>
    <w:rsid w:val="00DE0D24"/>
    <w:rsid w:val="00DE0FBA"/>
    <w:rsid w:val="00DE21B0"/>
    <w:rsid w:val="00DE2FD8"/>
    <w:rsid w:val="00DE304B"/>
    <w:rsid w:val="00DE41B7"/>
    <w:rsid w:val="00DE420D"/>
    <w:rsid w:val="00DE4296"/>
    <w:rsid w:val="00DE57DA"/>
    <w:rsid w:val="00DE61E6"/>
    <w:rsid w:val="00DE6690"/>
    <w:rsid w:val="00DE66DC"/>
    <w:rsid w:val="00DE679D"/>
    <w:rsid w:val="00DE683D"/>
    <w:rsid w:val="00DE7F1E"/>
    <w:rsid w:val="00DF04C8"/>
    <w:rsid w:val="00DF091A"/>
    <w:rsid w:val="00DF0950"/>
    <w:rsid w:val="00DF0D4C"/>
    <w:rsid w:val="00DF12BE"/>
    <w:rsid w:val="00DF1524"/>
    <w:rsid w:val="00DF16DC"/>
    <w:rsid w:val="00DF1AB1"/>
    <w:rsid w:val="00DF1CA5"/>
    <w:rsid w:val="00DF1EB5"/>
    <w:rsid w:val="00DF21B3"/>
    <w:rsid w:val="00DF24E7"/>
    <w:rsid w:val="00DF27CB"/>
    <w:rsid w:val="00DF28F0"/>
    <w:rsid w:val="00DF32DE"/>
    <w:rsid w:val="00DF3412"/>
    <w:rsid w:val="00DF34D6"/>
    <w:rsid w:val="00DF4E9E"/>
    <w:rsid w:val="00DF50CA"/>
    <w:rsid w:val="00DF5A59"/>
    <w:rsid w:val="00E00216"/>
    <w:rsid w:val="00E008E1"/>
    <w:rsid w:val="00E00C9C"/>
    <w:rsid w:val="00E00DD4"/>
    <w:rsid w:val="00E011AE"/>
    <w:rsid w:val="00E01A32"/>
    <w:rsid w:val="00E029AD"/>
    <w:rsid w:val="00E02C9D"/>
    <w:rsid w:val="00E030BB"/>
    <w:rsid w:val="00E03819"/>
    <w:rsid w:val="00E03EFD"/>
    <w:rsid w:val="00E045AA"/>
    <w:rsid w:val="00E0493C"/>
    <w:rsid w:val="00E05AF8"/>
    <w:rsid w:val="00E05F12"/>
    <w:rsid w:val="00E07348"/>
    <w:rsid w:val="00E07623"/>
    <w:rsid w:val="00E109AC"/>
    <w:rsid w:val="00E110F7"/>
    <w:rsid w:val="00E125C3"/>
    <w:rsid w:val="00E135A1"/>
    <w:rsid w:val="00E13ED7"/>
    <w:rsid w:val="00E1501A"/>
    <w:rsid w:val="00E15088"/>
    <w:rsid w:val="00E15D04"/>
    <w:rsid w:val="00E16116"/>
    <w:rsid w:val="00E161B0"/>
    <w:rsid w:val="00E1687B"/>
    <w:rsid w:val="00E16A5F"/>
    <w:rsid w:val="00E17CF2"/>
    <w:rsid w:val="00E17E27"/>
    <w:rsid w:val="00E209D3"/>
    <w:rsid w:val="00E21058"/>
    <w:rsid w:val="00E21197"/>
    <w:rsid w:val="00E211CD"/>
    <w:rsid w:val="00E2181D"/>
    <w:rsid w:val="00E21BF7"/>
    <w:rsid w:val="00E21ECC"/>
    <w:rsid w:val="00E21F6C"/>
    <w:rsid w:val="00E227A9"/>
    <w:rsid w:val="00E22BC0"/>
    <w:rsid w:val="00E23309"/>
    <w:rsid w:val="00E25234"/>
    <w:rsid w:val="00E253D0"/>
    <w:rsid w:val="00E25449"/>
    <w:rsid w:val="00E27F58"/>
    <w:rsid w:val="00E30E97"/>
    <w:rsid w:val="00E3124F"/>
    <w:rsid w:val="00E320D9"/>
    <w:rsid w:val="00E33320"/>
    <w:rsid w:val="00E33F44"/>
    <w:rsid w:val="00E3587A"/>
    <w:rsid w:val="00E379F9"/>
    <w:rsid w:val="00E40095"/>
    <w:rsid w:val="00E40CE7"/>
    <w:rsid w:val="00E411A9"/>
    <w:rsid w:val="00E42460"/>
    <w:rsid w:val="00E425B2"/>
    <w:rsid w:val="00E426AC"/>
    <w:rsid w:val="00E42D1E"/>
    <w:rsid w:val="00E457F1"/>
    <w:rsid w:val="00E45C1B"/>
    <w:rsid w:val="00E47630"/>
    <w:rsid w:val="00E50E73"/>
    <w:rsid w:val="00E517E2"/>
    <w:rsid w:val="00E51D0D"/>
    <w:rsid w:val="00E523AF"/>
    <w:rsid w:val="00E52547"/>
    <w:rsid w:val="00E52896"/>
    <w:rsid w:val="00E52DBB"/>
    <w:rsid w:val="00E53A97"/>
    <w:rsid w:val="00E56620"/>
    <w:rsid w:val="00E567C9"/>
    <w:rsid w:val="00E57060"/>
    <w:rsid w:val="00E5779E"/>
    <w:rsid w:val="00E6003E"/>
    <w:rsid w:val="00E60F0A"/>
    <w:rsid w:val="00E61A7B"/>
    <w:rsid w:val="00E6355D"/>
    <w:rsid w:val="00E63DAA"/>
    <w:rsid w:val="00E63E2D"/>
    <w:rsid w:val="00E6551B"/>
    <w:rsid w:val="00E66901"/>
    <w:rsid w:val="00E676D4"/>
    <w:rsid w:val="00E67E57"/>
    <w:rsid w:val="00E67ED7"/>
    <w:rsid w:val="00E7010F"/>
    <w:rsid w:val="00E702AC"/>
    <w:rsid w:val="00E72833"/>
    <w:rsid w:val="00E72BE5"/>
    <w:rsid w:val="00E74CFC"/>
    <w:rsid w:val="00E754D3"/>
    <w:rsid w:val="00E76102"/>
    <w:rsid w:val="00E76D35"/>
    <w:rsid w:val="00E77667"/>
    <w:rsid w:val="00E77C27"/>
    <w:rsid w:val="00E77F13"/>
    <w:rsid w:val="00E803F0"/>
    <w:rsid w:val="00E80C5E"/>
    <w:rsid w:val="00E80D72"/>
    <w:rsid w:val="00E816D0"/>
    <w:rsid w:val="00E81D25"/>
    <w:rsid w:val="00E82205"/>
    <w:rsid w:val="00E82541"/>
    <w:rsid w:val="00E82758"/>
    <w:rsid w:val="00E83506"/>
    <w:rsid w:val="00E83742"/>
    <w:rsid w:val="00E83D74"/>
    <w:rsid w:val="00E8466E"/>
    <w:rsid w:val="00E85A94"/>
    <w:rsid w:val="00E8606F"/>
    <w:rsid w:val="00E86968"/>
    <w:rsid w:val="00E87433"/>
    <w:rsid w:val="00E87ABB"/>
    <w:rsid w:val="00E90242"/>
    <w:rsid w:val="00E9163E"/>
    <w:rsid w:val="00E91B12"/>
    <w:rsid w:val="00E91CA5"/>
    <w:rsid w:val="00E93BAA"/>
    <w:rsid w:val="00E93BBA"/>
    <w:rsid w:val="00E94993"/>
    <w:rsid w:val="00E9609D"/>
    <w:rsid w:val="00E970F8"/>
    <w:rsid w:val="00E978AB"/>
    <w:rsid w:val="00E978C6"/>
    <w:rsid w:val="00EA0997"/>
    <w:rsid w:val="00EA17BF"/>
    <w:rsid w:val="00EA1D59"/>
    <w:rsid w:val="00EA1F1F"/>
    <w:rsid w:val="00EA243F"/>
    <w:rsid w:val="00EA31EA"/>
    <w:rsid w:val="00EA381F"/>
    <w:rsid w:val="00EA3B98"/>
    <w:rsid w:val="00EA3DC1"/>
    <w:rsid w:val="00EA3E5A"/>
    <w:rsid w:val="00EA3FBA"/>
    <w:rsid w:val="00EA5FC1"/>
    <w:rsid w:val="00EA632C"/>
    <w:rsid w:val="00EA6558"/>
    <w:rsid w:val="00EA66A3"/>
    <w:rsid w:val="00EA7405"/>
    <w:rsid w:val="00EA7A23"/>
    <w:rsid w:val="00EB1426"/>
    <w:rsid w:val="00EB201B"/>
    <w:rsid w:val="00EB2695"/>
    <w:rsid w:val="00EB2BF6"/>
    <w:rsid w:val="00EB4143"/>
    <w:rsid w:val="00EB4415"/>
    <w:rsid w:val="00EB6D8F"/>
    <w:rsid w:val="00EB74A4"/>
    <w:rsid w:val="00EB77F0"/>
    <w:rsid w:val="00EC006F"/>
    <w:rsid w:val="00EC00FB"/>
    <w:rsid w:val="00EC2469"/>
    <w:rsid w:val="00EC3284"/>
    <w:rsid w:val="00EC3E02"/>
    <w:rsid w:val="00EC3E3F"/>
    <w:rsid w:val="00EC54A6"/>
    <w:rsid w:val="00EC599A"/>
    <w:rsid w:val="00EC698C"/>
    <w:rsid w:val="00EC6EAF"/>
    <w:rsid w:val="00EC7A9B"/>
    <w:rsid w:val="00ED02C5"/>
    <w:rsid w:val="00ED1123"/>
    <w:rsid w:val="00ED2644"/>
    <w:rsid w:val="00ED2C41"/>
    <w:rsid w:val="00ED2E66"/>
    <w:rsid w:val="00ED2EE9"/>
    <w:rsid w:val="00ED3013"/>
    <w:rsid w:val="00ED316B"/>
    <w:rsid w:val="00ED3268"/>
    <w:rsid w:val="00ED370F"/>
    <w:rsid w:val="00ED4343"/>
    <w:rsid w:val="00ED4C91"/>
    <w:rsid w:val="00ED4ECA"/>
    <w:rsid w:val="00ED606B"/>
    <w:rsid w:val="00ED7EB1"/>
    <w:rsid w:val="00EE0CBB"/>
    <w:rsid w:val="00EE13EF"/>
    <w:rsid w:val="00EE2556"/>
    <w:rsid w:val="00EE2F78"/>
    <w:rsid w:val="00EE3241"/>
    <w:rsid w:val="00EE500E"/>
    <w:rsid w:val="00EE520B"/>
    <w:rsid w:val="00EE5EFB"/>
    <w:rsid w:val="00EE68F3"/>
    <w:rsid w:val="00EF01B2"/>
    <w:rsid w:val="00EF1943"/>
    <w:rsid w:val="00EF2C5A"/>
    <w:rsid w:val="00EF3AA9"/>
    <w:rsid w:val="00EF3DB6"/>
    <w:rsid w:val="00EF3E90"/>
    <w:rsid w:val="00EF44E8"/>
    <w:rsid w:val="00EF4867"/>
    <w:rsid w:val="00EF50BB"/>
    <w:rsid w:val="00EF615F"/>
    <w:rsid w:val="00EF637F"/>
    <w:rsid w:val="00EF7AED"/>
    <w:rsid w:val="00F0013E"/>
    <w:rsid w:val="00F00781"/>
    <w:rsid w:val="00F00B3D"/>
    <w:rsid w:val="00F01EB6"/>
    <w:rsid w:val="00F02FFF"/>
    <w:rsid w:val="00F032E9"/>
    <w:rsid w:val="00F03646"/>
    <w:rsid w:val="00F03975"/>
    <w:rsid w:val="00F043DF"/>
    <w:rsid w:val="00F04734"/>
    <w:rsid w:val="00F04C00"/>
    <w:rsid w:val="00F0580A"/>
    <w:rsid w:val="00F05A12"/>
    <w:rsid w:val="00F05CB8"/>
    <w:rsid w:val="00F05EBA"/>
    <w:rsid w:val="00F06248"/>
    <w:rsid w:val="00F06249"/>
    <w:rsid w:val="00F06428"/>
    <w:rsid w:val="00F0644D"/>
    <w:rsid w:val="00F0688E"/>
    <w:rsid w:val="00F06DA0"/>
    <w:rsid w:val="00F1026E"/>
    <w:rsid w:val="00F104FB"/>
    <w:rsid w:val="00F10A80"/>
    <w:rsid w:val="00F1406E"/>
    <w:rsid w:val="00F142A0"/>
    <w:rsid w:val="00F1583B"/>
    <w:rsid w:val="00F164F1"/>
    <w:rsid w:val="00F165DC"/>
    <w:rsid w:val="00F17EA8"/>
    <w:rsid w:val="00F20564"/>
    <w:rsid w:val="00F21129"/>
    <w:rsid w:val="00F21EDB"/>
    <w:rsid w:val="00F22D9A"/>
    <w:rsid w:val="00F2314E"/>
    <w:rsid w:val="00F233A4"/>
    <w:rsid w:val="00F2354E"/>
    <w:rsid w:val="00F241E9"/>
    <w:rsid w:val="00F24382"/>
    <w:rsid w:val="00F25A21"/>
    <w:rsid w:val="00F25CB2"/>
    <w:rsid w:val="00F30B84"/>
    <w:rsid w:val="00F30C6E"/>
    <w:rsid w:val="00F31613"/>
    <w:rsid w:val="00F31B2A"/>
    <w:rsid w:val="00F31E62"/>
    <w:rsid w:val="00F32101"/>
    <w:rsid w:val="00F33405"/>
    <w:rsid w:val="00F33972"/>
    <w:rsid w:val="00F33C69"/>
    <w:rsid w:val="00F347B9"/>
    <w:rsid w:val="00F349FE"/>
    <w:rsid w:val="00F352F3"/>
    <w:rsid w:val="00F36110"/>
    <w:rsid w:val="00F36314"/>
    <w:rsid w:val="00F4001F"/>
    <w:rsid w:val="00F40C08"/>
    <w:rsid w:val="00F40EB5"/>
    <w:rsid w:val="00F40EC6"/>
    <w:rsid w:val="00F4102D"/>
    <w:rsid w:val="00F41187"/>
    <w:rsid w:val="00F41236"/>
    <w:rsid w:val="00F41470"/>
    <w:rsid w:val="00F42487"/>
    <w:rsid w:val="00F4261D"/>
    <w:rsid w:val="00F438E8"/>
    <w:rsid w:val="00F442CD"/>
    <w:rsid w:val="00F44C7C"/>
    <w:rsid w:val="00F462DF"/>
    <w:rsid w:val="00F4639A"/>
    <w:rsid w:val="00F46C37"/>
    <w:rsid w:val="00F50027"/>
    <w:rsid w:val="00F51403"/>
    <w:rsid w:val="00F51CB1"/>
    <w:rsid w:val="00F52A1A"/>
    <w:rsid w:val="00F52A8F"/>
    <w:rsid w:val="00F52ECD"/>
    <w:rsid w:val="00F52F39"/>
    <w:rsid w:val="00F539AA"/>
    <w:rsid w:val="00F5480E"/>
    <w:rsid w:val="00F552F2"/>
    <w:rsid w:val="00F55829"/>
    <w:rsid w:val="00F55E5E"/>
    <w:rsid w:val="00F56696"/>
    <w:rsid w:val="00F5737A"/>
    <w:rsid w:val="00F6040B"/>
    <w:rsid w:val="00F60A7D"/>
    <w:rsid w:val="00F621A4"/>
    <w:rsid w:val="00F623F5"/>
    <w:rsid w:val="00F6267E"/>
    <w:rsid w:val="00F6391F"/>
    <w:rsid w:val="00F64CF0"/>
    <w:rsid w:val="00F67C48"/>
    <w:rsid w:val="00F70727"/>
    <w:rsid w:val="00F707C6"/>
    <w:rsid w:val="00F710BF"/>
    <w:rsid w:val="00F71D55"/>
    <w:rsid w:val="00F7276E"/>
    <w:rsid w:val="00F73E63"/>
    <w:rsid w:val="00F762D5"/>
    <w:rsid w:val="00F76513"/>
    <w:rsid w:val="00F80815"/>
    <w:rsid w:val="00F812E1"/>
    <w:rsid w:val="00F818F0"/>
    <w:rsid w:val="00F81DDC"/>
    <w:rsid w:val="00F82386"/>
    <w:rsid w:val="00F82763"/>
    <w:rsid w:val="00F82849"/>
    <w:rsid w:val="00F82CCB"/>
    <w:rsid w:val="00F82D6F"/>
    <w:rsid w:val="00F84764"/>
    <w:rsid w:val="00F859AA"/>
    <w:rsid w:val="00F85AEB"/>
    <w:rsid w:val="00F8639F"/>
    <w:rsid w:val="00F86990"/>
    <w:rsid w:val="00F86F04"/>
    <w:rsid w:val="00F87BC8"/>
    <w:rsid w:val="00F91FB7"/>
    <w:rsid w:val="00F9250C"/>
    <w:rsid w:val="00F932CE"/>
    <w:rsid w:val="00F932FE"/>
    <w:rsid w:val="00F93A5A"/>
    <w:rsid w:val="00F94BD5"/>
    <w:rsid w:val="00F957EE"/>
    <w:rsid w:val="00F967CD"/>
    <w:rsid w:val="00F96FDD"/>
    <w:rsid w:val="00FA0175"/>
    <w:rsid w:val="00FA04CD"/>
    <w:rsid w:val="00FA077C"/>
    <w:rsid w:val="00FA09C3"/>
    <w:rsid w:val="00FA0D79"/>
    <w:rsid w:val="00FA3132"/>
    <w:rsid w:val="00FA378C"/>
    <w:rsid w:val="00FA4B7C"/>
    <w:rsid w:val="00FA7E7E"/>
    <w:rsid w:val="00FB05A1"/>
    <w:rsid w:val="00FB0CAE"/>
    <w:rsid w:val="00FB0CBB"/>
    <w:rsid w:val="00FB136F"/>
    <w:rsid w:val="00FB1A12"/>
    <w:rsid w:val="00FB2BB1"/>
    <w:rsid w:val="00FB6463"/>
    <w:rsid w:val="00FB65E0"/>
    <w:rsid w:val="00FB6E85"/>
    <w:rsid w:val="00FB740F"/>
    <w:rsid w:val="00FB7BED"/>
    <w:rsid w:val="00FC10D4"/>
    <w:rsid w:val="00FC2026"/>
    <w:rsid w:val="00FC238E"/>
    <w:rsid w:val="00FC2A9A"/>
    <w:rsid w:val="00FC3293"/>
    <w:rsid w:val="00FC333A"/>
    <w:rsid w:val="00FC3353"/>
    <w:rsid w:val="00FC33BA"/>
    <w:rsid w:val="00FC3713"/>
    <w:rsid w:val="00FC3893"/>
    <w:rsid w:val="00FC3E52"/>
    <w:rsid w:val="00FC3E8D"/>
    <w:rsid w:val="00FC40CA"/>
    <w:rsid w:val="00FC48C4"/>
    <w:rsid w:val="00FC4A84"/>
    <w:rsid w:val="00FC507E"/>
    <w:rsid w:val="00FC553C"/>
    <w:rsid w:val="00FC7592"/>
    <w:rsid w:val="00FC770C"/>
    <w:rsid w:val="00FC7C22"/>
    <w:rsid w:val="00FD161C"/>
    <w:rsid w:val="00FD3FFC"/>
    <w:rsid w:val="00FD40D3"/>
    <w:rsid w:val="00FD48F7"/>
    <w:rsid w:val="00FD6593"/>
    <w:rsid w:val="00FE082B"/>
    <w:rsid w:val="00FE0E58"/>
    <w:rsid w:val="00FE2387"/>
    <w:rsid w:val="00FE2F91"/>
    <w:rsid w:val="00FE498D"/>
    <w:rsid w:val="00FE4CD8"/>
    <w:rsid w:val="00FE4F1F"/>
    <w:rsid w:val="00FE6A38"/>
    <w:rsid w:val="00FE6C59"/>
    <w:rsid w:val="00FE78D1"/>
    <w:rsid w:val="00FF05D2"/>
    <w:rsid w:val="00FF05DA"/>
    <w:rsid w:val="00FF15B4"/>
    <w:rsid w:val="00FF19A9"/>
    <w:rsid w:val="00FF2030"/>
    <w:rsid w:val="00FF30B4"/>
    <w:rsid w:val="00FF3948"/>
    <w:rsid w:val="00FF3B21"/>
    <w:rsid w:val="00FF3F41"/>
    <w:rsid w:val="00FF434A"/>
    <w:rsid w:val="00FF4E23"/>
    <w:rsid w:val="00FF5882"/>
    <w:rsid w:val="00FF71A7"/>
    <w:rsid w:val="00FF79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3FB037F"/>
  <w15:docId w15:val="{B6905193-F224-4B7C-AB7B-385124EA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8C4"/>
  </w:style>
  <w:style w:type="paragraph" w:styleId="Heading1">
    <w:name w:val="heading 1"/>
    <w:basedOn w:val="Normal"/>
    <w:link w:val="Heading1Char"/>
    <w:uiPriority w:val="9"/>
    <w:rsid w:val="00510BC0"/>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color w:val="000000"/>
      <w:sz w:val="28"/>
      <w:szCs w:val="20"/>
    </w:rPr>
  </w:style>
  <w:style w:type="paragraph" w:styleId="Heading2">
    <w:name w:val="heading 2"/>
    <w:basedOn w:val="Normal"/>
    <w:next w:val="Normal"/>
    <w:link w:val="Heading2Char"/>
    <w:uiPriority w:val="9"/>
    <w:semiHidden/>
    <w:unhideWhenUsed/>
    <w:qFormat/>
    <w:rsid w:val="005415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415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15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15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15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15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15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15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F253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0F60A5"/>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0F60A5"/>
    <w:rPr>
      <w:rFonts w:eastAsiaTheme="minorEastAsia" w:cs="Times New Roman"/>
    </w:rPr>
  </w:style>
  <w:style w:type="paragraph" w:styleId="BalloonText">
    <w:name w:val="Balloon Text"/>
    <w:basedOn w:val="Normal"/>
    <w:link w:val="BalloonTextChar"/>
    <w:uiPriority w:val="99"/>
    <w:semiHidden/>
    <w:unhideWhenUsed/>
    <w:rsid w:val="003F2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535"/>
    <w:rPr>
      <w:rFonts w:ascii="Tahoma" w:hAnsi="Tahoma" w:cs="Tahoma"/>
      <w:sz w:val="16"/>
      <w:szCs w:val="16"/>
    </w:rPr>
  </w:style>
  <w:style w:type="character" w:styleId="CommentReference">
    <w:name w:val="annotation reference"/>
    <w:basedOn w:val="DefaultParagraphFont"/>
    <w:uiPriority w:val="99"/>
    <w:semiHidden/>
    <w:unhideWhenUsed/>
    <w:rsid w:val="003F2535"/>
    <w:rPr>
      <w:sz w:val="16"/>
      <w:szCs w:val="16"/>
    </w:rPr>
  </w:style>
  <w:style w:type="paragraph" w:styleId="CommentText">
    <w:name w:val="annotation text"/>
    <w:basedOn w:val="Normal"/>
    <w:link w:val="CommentTextChar"/>
    <w:uiPriority w:val="99"/>
    <w:unhideWhenUsed/>
    <w:rsid w:val="003F2535"/>
    <w:pPr>
      <w:spacing w:line="240" w:lineRule="auto"/>
    </w:pPr>
    <w:rPr>
      <w:sz w:val="20"/>
      <w:szCs w:val="20"/>
    </w:rPr>
  </w:style>
  <w:style w:type="character" w:customStyle="1" w:styleId="CommentTextChar">
    <w:name w:val="Comment Text Char"/>
    <w:basedOn w:val="DefaultParagraphFont"/>
    <w:link w:val="CommentText"/>
    <w:uiPriority w:val="99"/>
    <w:rsid w:val="003F2535"/>
    <w:rPr>
      <w:sz w:val="20"/>
      <w:szCs w:val="20"/>
    </w:rPr>
  </w:style>
  <w:style w:type="paragraph" w:styleId="CommentSubject">
    <w:name w:val="annotation subject"/>
    <w:basedOn w:val="CommentText"/>
    <w:next w:val="CommentText"/>
    <w:link w:val="CommentSubjectChar"/>
    <w:uiPriority w:val="99"/>
    <w:semiHidden/>
    <w:unhideWhenUsed/>
    <w:rsid w:val="003F2535"/>
    <w:rPr>
      <w:b/>
      <w:bCs/>
    </w:rPr>
  </w:style>
  <w:style w:type="character" w:customStyle="1" w:styleId="CommentSubjectChar">
    <w:name w:val="Comment Subject Char"/>
    <w:basedOn w:val="CommentTextChar"/>
    <w:link w:val="CommentSubject"/>
    <w:uiPriority w:val="99"/>
    <w:semiHidden/>
    <w:rsid w:val="003F2535"/>
    <w:rPr>
      <w:b/>
      <w:bCs/>
      <w:sz w:val="20"/>
      <w:szCs w:val="20"/>
    </w:rPr>
  </w:style>
  <w:style w:type="paragraph" w:styleId="Revision">
    <w:name w:val="Revision"/>
    <w:hidden/>
    <w:uiPriority w:val="99"/>
    <w:semiHidden/>
    <w:rsid w:val="003F2535"/>
    <w:pPr>
      <w:spacing w:after="0" w:line="240" w:lineRule="auto"/>
    </w:pPr>
  </w:style>
  <w:style w:type="table" w:styleId="TableGrid">
    <w:name w:val="Table Grid"/>
    <w:basedOn w:val="TableNormal"/>
    <w:rsid w:val="003F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YN">
    <w:name w:val="text sub Y/N"/>
    <w:basedOn w:val="Normal"/>
    <w:qFormat/>
    <w:rsid w:val="003F2535"/>
    <w:pPr>
      <w:tabs>
        <w:tab w:val="left" w:pos="-900"/>
        <w:tab w:val="left" w:pos="720"/>
        <w:tab w:val="right" w:leader="dot" w:pos="7949"/>
        <w:tab w:val="right" w:pos="10080"/>
      </w:tabs>
      <w:spacing w:after="0"/>
      <w:ind w:left="360"/>
    </w:pPr>
    <w:rPr>
      <w:rFonts w:ascii="Arial" w:eastAsia="Times New Roman" w:hAnsi="Arial" w:cs="Arial"/>
      <w:sz w:val="20"/>
      <w:szCs w:val="20"/>
    </w:rPr>
  </w:style>
  <w:style w:type="table" w:customStyle="1" w:styleId="TableGrid1">
    <w:name w:val="Table Grid1"/>
    <w:basedOn w:val="TableNormal"/>
    <w:next w:val="TableGrid"/>
    <w:uiPriority w:val="59"/>
    <w:rsid w:val="003F2535"/>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A32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326A"/>
    <w:rPr>
      <w:rFonts w:ascii="Calibri" w:hAnsi="Calibri"/>
      <w:szCs w:val="21"/>
    </w:rPr>
  </w:style>
  <w:style w:type="paragraph" w:customStyle="1" w:styleId="text">
    <w:name w:val="text"/>
    <w:basedOn w:val="Normal"/>
    <w:qFormat/>
    <w:rsid w:val="00376B84"/>
    <w:pPr>
      <w:tabs>
        <w:tab w:val="left" w:pos="360"/>
        <w:tab w:val="left" w:pos="720"/>
        <w:tab w:val="left" w:pos="1080"/>
        <w:tab w:val="right" w:leader="dot" w:pos="7920"/>
        <w:tab w:val="right" w:pos="9245"/>
        <w:tab w:val="left" w:pos="9360"/>
      </w:tabs>
      <w:spacing w:after="60" w:line="240" w:lineRule="auto"/>
      <w:ind w:left="360" w:hanging="360"/>
    </w:pPr>
    <w:rPr>
      <w:rFonts w:ascii="Arial" w:eastAsia="Times New Roman" w:hAnsi="Arial" w:cs="Arial"/>
      <w:sz w:val="20"/>
      <w:szCs w:val="20"/>
    </w:rPr>
  </w:style>
  <w:style w:type="paragraph" w:customStyle="1" w:styleId="textsub">
    <w:name w:val="text sub"/>
    <w:basedOn w:val="Normal"/>
    <w:qFormat/>
    <w:rsid w:val="00376B84"/>
    <w:pPr>
      <w:tabs>
        <w:tab w:val="left" w:pos="-900"/>
        <w:tab w:val="left" w:pos="720"/>
        <w:tab w:val="right" w:leader="dot" w:pos="7949"/>
        <w:tab w:val="right" w:pos="9245"/>
        <w:tab w:val="left" w:pos="9360"/>
      </w:tabs>
      <w:spacing w:after="0"/>
      <w:ind w:left="360"/>
    </w:pPr>
    <w:rPr>
      <w:rFonts w:ascii="Arial" w:eastAsia="Times New Roman" w:hAnsi="Arial" w:cs="Arial"/>
      <w:sz w:val="20"/>
      <w:szCs w:val="20"/>
    </w:rPr>
  </w:style>
  <w:style w:type="character" w:customStyle="1" w:styleId="Heading1Char">
    <w:name w:val="Heading 1 Char"/>
    <w:basedOn w:val="DefaultParagraphFont"/>
    <w:link w:val="Heading1"/>
    <w:uiPriority w:val="9"/>
    <w:rsid w:val="00510BC0"/>
    <w:rPr>
      <w:rFonts w:ascii="Arial Black" w:eastAsia="Times New Roman" w:hAnsi="Arial Black" w:cs="Times New Roman"/>
      <w:color w:val="000000"/>
      <w:sz w:val="28"/>
      <w:szCs w:val="20"/>
    </w:rPr>
  </w:style>
  <w:style w:type="character" w:styleId="Hyperlink">
    <w:name w:val="Hyperlink"/>
    <w:basedOn w:val="DefaultParagraphFont"/>
    <w:uiPriority w:val="99"/>
    <w:unhideWhenUsed/>
    <w:rsid w:val="004003DD"/>
    <w:rPr>
      <w:color w:val="0000FF" w:themeColor="hyperlink"/>
      <w:u w:val="single"/>
    </w:rPr>
  </w:style>
  <w:style w:type="character" w:styleId="UnresolvedMention">
    <w:name w:val="Unresolved Mention"/>
    <w:basedOn w:val="DefaultParagraphFont"/>
    <w:uiPriority w:val="99"/>
    <w:unhideWhenUsed/>
    <w:rsid w:val="004003DD"/>
    <w:rPr>
      <w:color w:val="605E5C"/>
      <w:shd w:val="clear" w:color="auto" w:fill="E1DFDD"/>
    </w:rPr>
  </w:style>
  <w:style w:type="character" w:styleId="FollowedHyperlink">
    <w:name w:val="FollowedHyperlink"/>
    <w:basedOn w:val="DefaultParagraphFont"/>
    <w:uiPriority w:val="99"/>
    <w:semiHidden/>
    <w:unhideWhenUsed/>
    <w:rsid w:val="005B4A98"/>
    <w:rPr>
      <w:color w:val="800080" w:themeColor="followedHyperlink"/>
      <w:u w:val="single"/>
    </w:rPr>
  </w:style>
  <w:style w:type="paragraph" w:styleId="Bibliography">
    <w:name w:val="Bibliography"/>
    <w:basedOn w:val="Normal"/>
    <w:next w:val="Normal"/>
    <w:uiPriority w:val="37"/>
    <w:semiHidden/>
    <w:unhideWhenUsed/>
    <w:rsid w:val="0054154D"/>
  </w:style>
  <w:style w:type="paragraph" w:styleId="BlockText">
    <w:name w:val="Block Text"/>
    <w:basedOn w:val="Normal"/>
    <w:uiPriority w:val="99"/>
    <w:semiHidden/>
    <w:unhideWhenUsed/>
    <w:rsid w:val="005415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4154D"/>
    <w:pPr>
      <w:spacing w:after="120"/>
    </w:pPr>
  </w:style>
  <w:style w:type="character" w:customStyle="1" w:styleId="BodyTextChar">
    <w:name w:val="Body Text Char"/>
    <w:basedOn w:val="DefaultParagraphFont"/>
    <w:link w:val="BodyText"/>
    <w:uiPriority w:val="99"/>
    <w:semiHidden/>
    <w:rsid w:val="0054154D"/>
  </w:style>
  <w:style w:type="paragraph" w:styleId="BodyText2">
    <w:name w:val="Body Text 2"/>
    <w:basedOn w:val="Normal"/>
    <w:link w:val="BodyText2Char"/>
    <w:uiPriority w:val="99"/>
    <w:semiHidden/>
    <w:unhideWhenUsed/>
    <w:rsid w:val="0054154D"/>
    <w:pPr>
      <w:spacing w:after="120" w:line="480" w:lineRule="auto"/>
    </w:pPr>
  </w:style>
  <w:style w:type="character" w:customStyle="1" w:styleId="BodyText2Char">
    <w:name w:val="Body Text 2 Char"/>
    <w:basedOn w:val="DefaultParagraphFont"/>
    <w:link w:val="BodyText2"/>
    <w:uiPriority w:val="99"/>
    <w:semiHidden/>
    <w:rsid w:val="0054154D"/>
  </w:style>
  <w:style w:type="paragraph" w:styleId="BodyText3">
    <w:name w:val="Body Text 3"/>
    <w:basedOn w:val="Normal"/>
    <w:link w:val="BodyText3Char"/>
    <w:uiPriority w:val="99"/>
    <w:semiHidden/>
    <w:unhideWhenUsed/>
    <w:rsid w:val="0054154D"/>
    <w:pPr>
      <w:spacing w:after="120"/>
    </w:pPr>
    <w:rPr>
      <w:sz w:val="16"/>
      <w:szCs w:val="16"/>
    </w:rPr>
  </w:style>
  <w:style w:type="character" w:customStyle="1" w:styleId="BodyText3Char">
    <w:name w:val="Body Text 3 Char"/>
    <w:basedOn w:val="DefaultParagraphFont"/>
    <w:link w:val="BodyText3"/>
    <w:uiPriority w:val="99"/>
    <w:semiHidden/>
    <w:rsid w:val="0054154D"/>
    <w:rPr>
      <w:sz w:val="16"/>
      <w:szCs w:val="16"/>
    </w:rPr>
  </w:style>
  <w:style w:type="paragraph" w:styleId="BodyTextFirstIndent">
    <w:name w:val="Body Text First Indent"/>
    <w:basedOn w:val="BodyText"/>
    <w:link w:val="BodyTextFirstIndentChar"/>
    <w:uiPriority w:val="99"/>
    <w:semiHidden/>
    <w:unhideWhenUsed/>
    <w:rsid w:val="0054154D"/>
    <w:pPr>
      <w:spacing w:after="200"/>
      <w:ind w:firstLine="360"/>
    </w:pPr>
  </w:style>
  <w:style w:type="character" w:customStyle="1" w:styleId="BodyTextFirstIndentChar">
    <w:name w:val="Body Text First Indent Char"/>
    <w:basedOn w:val="BodyTextChar"/>
    <w:link w:val="BodyTextFirstIndent"/>
    <w:uiPriority w:val="99"/>
    <w:semiHidden/>
    <w:rsid w:val="0054154D"/>
  </w:style>
  <w:style w:type="paragraph" w:styleId="BodyTextIndent">
    <w:name w:val="Body Text Indent"/>
    <w:basedOn w:val="Normal"/>
    <w:link w:val="BodyTextIndentChar"/>
    <w:uiPriority w:val="99"/>
    <w:semiHidden/>
    <w:unhideWhenUsed/>
    <w:rsid w:val="0054154D"/>
    <w:pPr>
      <w:spacing w:after="120"/>
      <w:ind w:left="360"/>
    </w:pPr>
  </w:style>
  <w:style w:type="character" w:customStyle="1" w:styleId="BodyTextIndentChar">
    <w:name w:val="Body Text Indent Char"/>
    <w:basedOn w:val="DefaultParagraphFont"/>
    <w:link w:val="BodyTextIndent"/>
    <w:uiPriority w:val="99"/>
    <w:semiHidden/>
    <w:rsid w:val="0054154D"/>
  </w:style>
  <w:style w:type="paragraph" w:styleId="BodyTextFirstIndent2">
    <w:name w:val="Body Text First Indent 2"/>
    <w:basedOn w:val="BodyTextIndent"/>
    <w:link w:val="BodyTextFirstIndent2Char"/>
    <w:uiPriority w:val="99"/>
    <w:semiHidden/>
    <w:unhideWhenUsed/>
    <w:rsid w:val="0054154D"/>
    <w:pPr>
      <w:spacing w:after="200"/>
      <w:ind w:firstLine="360"/>
    </w:pPr>
  </w:style>
  <w:style w:type="character" w:customStyle="1" w:styleId="BodyTextFirstIndent2Char">
    <w:name w:val="Body Text First Indent 2 Char"/>
    <w:basedOn w:val="BodyTextIndentChar"/>
    <w:link w:val="BodyTextFirstIndent2"/>
    <w:uiPriority w:val="99"/>
    <w:semiHidden/>
    <w:rsid w:val="0054154D"/>
  </w:style>
  <w:style w:type="paragraph" w:styleId="BodyTextIndent2">
    <w:name w:val="Body Text Indent 2"/>
    <w:basedOn w:val="Normal"/>
    <w:link w:val="BodyTextIndent2Char"/>
    <w:uiPriority w:val="99"/>
    <w:semiHidden/>
    <w:unhideWhenUsed/>
    <w:rsid w:val="0054154D"/>
    <w:pPr>
      <w:spacing w:after="120" w:line="480" w:lineRule="auto"/>
      <w:ind w:left="360"/>
    </w:pPr>
  </w:style>
  <w:style w:type="character" w:customStyle="1" w:styleId="BodyTextIndent2Char">
    <w:name w:val="Body Text Indent 2 Char"/>
    <w:basedOn w:val="DefaultParagraphFont"/>
    <w:link w:val="BodyTextIndent2"/>
    <w:uiPriority w:val="99"/>
    <w:semiHidden/>
    <w:rsid w:val="0054154D"/>
  </w:style>
  <w:style w:type="paragraph" w:styleId="BodyTextIndent3">
    <w:name w:val="Body Text Indent 3"/>
    <w:basedOn w:val="Normal"/>
    <w:link w:val="BodyTextIndent3Char"/>
    <w:uiPriority w:val="99"/>
    <w:semiHidden/>
    <w:unhideWhenUsed/>
    <w:rsid w:val="005415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154D"/>
    <w:rPr>
      <w:sz w:val="16"/>
      <w:szCs w:val="16"/>
    </w:rPr>
  </w:style>
  <w:style w:type="paragraph" w:styleId="Caption">
    <w:name w:val="caption"/>
    <w:basedOn w:val="Normal"/>
    <w:next w:val="Normal"/>
    <w:uiPriority w:val="35"/>
    <w:semiHidden/>
    <w:unhideWhenUsed/>
    <w:qFormat/>
    <w:rsid w:val="005415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4154D"/>
    <w:pPr>
      <w:spacing w:after="0" w:line="240" w:lineRule="auto"/>
      <w:ind w:left="4320"/>
    </w:pPr>
  </w:style>
  <w:style w:type="character" w:customStyle="1" w:styleId="ClosingChar">
    <w:name w:val="Closing Char"/>
    <w:basedOn w:val="DefaultParagraphFont"/>
    <w:link w:val="Closing"/>
    <w:uiPriority w:val="99"/>
    <w:semiHidden/>
    <w:rsid w:val="0054154D"/>
  </w:style>
  <w:style w:type="paragraph" w:styleId="Date">
    <w:name w:val="Date"/>
    <w:basedOn w:val="Normal"/>
    <w:next w:val="Normal"/>
    <w:link w:val="DateChar"/>
    <w:uiPriority w:val="99"/>
    <w:semiHidden/>
    <w:unhideWhenUsed/>
    <w:rsid w:val="0054154D"/>
  </w:style>
  <w:style w:type="character" w:customStyle="1" w:styleId="DateChar">
    <w:name w:val="Date Char"/>
    <w:basedOn w:val="DefaultParagraphFont"/>
    <w:link w:val="Date"/>
    <w:uiPriority w:val="99"/>
    <w:semiHidden/>
    <w:rsid w:val="0054154D"/>
  </w:style>
  <w:style w:type="paragraph" w:styleId="DocumentMap">
    <w:name w:val="Document Map"/>
    <w:basedOn w:val="Normal"/>
    <w:link w:val="DocumentMapChar"/>
    <w:uiPriority w:val="99"/>
    <w:semiHidden/>
    <w:unhideWhenUsed/>
    <w:rsid w:val="005415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154D"/>
    <w:rPr>
      <w:rFonts w:ascii="Segoe UI" w:hAnsi="Segoe UI" w:cs="Segoe UI"/>
      <w:sz w:val="16"/>
      <w:szCs w:val="16"/>
    </w:rPr>
  </w:style>
  <w:style w:type="paragraph" w:styleId="E-mailSignature">
    <w:name w:val="E-mail Signature"/>
    <w:basedOn w:val="Normal"/>
    <w:link w:val="E-mailSignatureChar"/>
    <w:uiPriority w:val="99"/>
    <w:semiHidden/>
    <w:unhideWhenUsed/>
    <w:rsid w:val="0054154D"/>
    <w:pPr>
      <w:spacing w:after="0" w:line="240" w:lineRule="auto"/>
    </w:pPr>
  </w:style>
  <w:style w:type="character" w:customStyle="1" w:styleId="E-mailSignatureChar">
    <w:name w:val="E-mail Signature Char"/>
    <w:basedOn w:val="DefaultParagraphFont"/>
    <w:link w:val="E-mailSignature"/>
    <w:uiPriority w:val="99"/>
    <w:semiHidden/>
    <w:rsid w:val="0054154D"/>
  </w:style>
  <w:style w:type="paragraph" w:styleId="EndnoteText">
    <w:name w:val="endnote text"/>
    <w:basedOn w:val="Normal"/>
    <w:link w:val="EndnoteTextChar"/>
    <w:uiPriority w:val="99"/>
    <w:semiHidden/>
    <w:unhideWhenUsed/>
    <w:rsid w:val="005415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54D"/>
    <w:rPr>
      <w:sz w:val="20"/>
      <w:szCs w:val="20"/>
    </w:rPr>
  </w:style>
  <w:style w:type="paragraph" w:styleId="EnvelopeAddress">
    <w:name w:val="envelope address"/>
    <w:basedOn w:val="Normal"/>
    <w:uiPriority w:val="99"/>
    <w:semiHidden/>
    <w:unhideWhenUsed/>
    <w:rsid w:val="005415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15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1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54D"/>
    <w:rPr>
      <w:sz w:val="20"/>
      <w:szCs w:val="20"/>
    </w:rPr>
  </w:style>
  <w:style w:type="character" w:customStyle="1" w:styleId="Heading2Char">
    <w:name w:val="Heading 2 Char"/>
    <w:basedOn w:val="DefaultParagraphFont"/>
    <w:link w:val="Heading2"/>
    <w:uiPriority w:val="9"/>
    <w:semiHidden/>
    <w:rsid w:val="00541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41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1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41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41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1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41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15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4154D"/>
    <w:pPr>
      <w:spacing w:after="0" w:line="240" w:lineRule="auto"/>
    </w:pPr>
    <w:rPr>
      <w:i/>
      <w:iCs/>
    </w:rPr>
  </w:style>
  <w:style w:type="character" w:customStyle="1" w:styleId="HTMLAddressChar">
    <w:name w:val="HTML Address Char"/>
    <w:basedOn w:val="DefaultParagraphFont"/>
    <w:link w:val="HTMLAddress"/>
    <w:uiPriority w:val="99"/>
    <w:semiHidden/>
    <w:rsid w:val="0054154D"/>
    <w:rPr>
      <w:i/>
      <w:iCs/>
    </w:rPr>
  </w:style>
  <w:style w:type="paragraph" w:styleId="HTMLPreformatted">
    <w:name w:val="HTML Preformatted"/>
    <w:basedOn w:val="Normal"/>
    <w:link w:val="HTMLPreformattedChar"/>
    <w:uiPriority w:val="99"/>
    <w:semiHidden/>
    <w:unhideWhenUsed/>
    <w:rsid w:val="005415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154D"/>
    <w:rPr>
      <w:rFonts w:ascii="Consolas" w:hAnsi="Consolas"/>
      <w:sz w:val="20"/>
      <w:szCs w:val="20"/>
    </w:rPr>
  </w:style>
  <w:style w:type="paragraph" w:styleId="Index1">
    <w:name w:val="index 1"/>
    <w:basedOn w:val="Normal"/>
    <w:next w:val="Normal"/>
    <w:autoRedefine/>
    <w:uiPriority w:val="99"/>
    <w:semiHidden/>
    <w:unhideWhenUsed/>
    <w:rsid w:val="0054154D"/>
    <w:pPr>
      <w:spacing w:after="0" w:line="240" w:lineRule="auto"/>
      <w:ind w:left="220" w:hanging="220"/>
    </w:pPr>
  </w:style>
  <w:style w:type="paragraph" w:styleId="Index2">
    <w:name w:val="index 2"/>
    <w:basedOn w:val="Normal"/>
    <w:next w:val="Normal"/>
    <w:autoRedefine/>
    <w:uiPriority w:val="99"/>
    <w:semiHidden/>
    <w:unhideWhenUsed/>
    <w:rsid w:val="0054154D"/>
    <w:pPr>
      <w:spacing w:after="0" w:line="240" w:lineRule="auto"/>
      <w:ind w:left="440" w:hanging="220"/>
    </w:pPr>
  </w:style>
  <w:style w:type="paragraph" w:styleId="Index3">
    <w:name w:val="index 3"/>
    <w:basedOn w:val="Normal"/>
    <w:next w:val="Normal"/>
    <w:autoRedefine/>
    <w:uiPriority w:val="99"/>
    <w:semiHidden/>
    <w:unhideWhenUsed/>
    <w:rsid w:val="0054154D"/>
    <w:pPr>
      <w:spacing w:after="0" w:line="240" w:lineRule="auto"/>
      <w:ind w:left="660" w:hanging="220"/>
    </w:pPr>
  </w:style>
  <w:style w:type="paragraph" w:styleId="Index4">
    <w:name w:val="index 4"/>
    <w:basedOn w:val="Normal"/>
    <w:next w:val="Normal"/>
    <w:autoRedefine/>
    <w:uiPriority w:val="99"/>
    <w:semiHidden/>
    <w:unhideWhenUsed/>
    <w:rsid w:val="0054154D"/>
    <w:pPr>
      <w:spacing w:after="0" w:line="240" w:lineRule="auto"/>
      <w:ind w:left="880" w:hanging="220"/>
    </w:pPr>
  </w:style>
  <w:style w:type="paragraph" w:styleId="Index5">
    <w:name w:val="index 5"/>
    <w:basedOn w:val="Normal"/>
    <w:next w:val="Normal"/>
    <w:autoRedefine/>
    <w:uiPriority w:val="99"/>
    <w:semiHidden/>
    <w:unhideWhenUsed/>
    <w:rsid w:val="0054154D"/>
    <w:pPr>
      <w:spacing w:after="0" w:line="240" w:lineRule="auto"/>
      <w:ind w:left="1100" w:hanging="220"/>
    </w:pPr>
  </w:style>
  <w:style w:type="paragraph" w:styleId="Index6">
    <w:name w:val="index 6"/>
    <w:basedOn w:val="Normal"/>
    <w:next w:val="Normal"/>
    <w:autoRedefine/>
    <w:uiPriority w:val="99"/>
    <w:semiHidden/>
    <w:unhideWhenUsed/>
    <w:rsid w:val="0054154D"/>
    <w:pPr>
      <w:spacing w:after="0" w:line="240" w:lineRule="auto"/>
      <w:ind w:left="1320" w:hanging="220"/>
    </w:pPr>
  </w:style>
  <w:style w:type="paragraph" w:styleId="Index7">
    <w:name w:val="index 7"/>
    <w:basedOn w:val="Normal"/>
    <w:next w:val="Normal"/>
    <w:autoRedefine/>
    <w:uiPriority w:val="99"/>
    <w:semiHidden/>
    <w:unhideWhenUsed/>
    <w:rsid w:val="0054154D"/>
    <w:pPr>
      <w:spacing w:after="0" w:line="240" w:lineRule="auto"/>
      <w:ind w:left="1540" w:hanging="220"/>
    </w:pPr>
  </w:style>
  <w:style w:type="paragraph" w:styleId="Index8">
    <w:name w:val="index 8"/>
    <w:basedOn w:val="Normal"/>
    <w:next w:val="Normal"/>
    <w:autoRedefine/>
    <w:uiPriority w:val="99"/>
    <w:semiHidden/>
    <w:unhideWhenUsed/>
    <w:rsid w:val="0054154D"/>
    <w:pPr>
      <w:spacing w:after="0" w:line="240" w:lineRule="auto"/>
      <w:ind w:left="1760" w:hanging="220"/>
    </w:pPr>
  </w:style>
  <w:style w:type="paragraph" w:styleId="Index9">
    <w:name w:val="index 9"/>
    <w:basedOn w:val="Normal"/>
    <w:next w:val="Normal"/>
    <w:autoRedefine/>
    <w:uiPriority w:val="99"/>
    <w:semiHidden/>
    <w:unhideWhenUsed/>
    <w:rsid w:val="0054154D"/>
    <w:pPr>
      <w:spacing w:after="0" w:line="240" w:lineRule="auto"/>
      <w:ind w:left="1980" w:hanging="220"/>
    </w:pPr>
  </w:style>
  <w:style w:type="paragraph" w:styleId="IndexHeading">
    <w:name w:val="index heading"/>
    <w:basedOn w:val="Normal"/>
    <w:next w:val="Index1"/>
    <w:uiPriority w:val="99"/>
    <w:semiHidden/>
    <w:unhideWhenUsed/>
    <w:rsid w:val="0054154D"/>
    <w:rPr>
      <w:rFonts w:asciiTheme="majorHAnsi" w:eastAsiaTheme="majorEastAsia" w:hAnsiTheme="majorHAnsi" w:cstheme="majorBidi"/>
      <w:b/>
      <w:bCs/>
    </w:rPr>
  </w:style>
  <w:style w:type="paragraph" w:styleId="List">
    <w:name w:val="List"/>
    <w:basedOn w:val="Normal"/>
    <w:uiPriority w:val="99"/>
    <w:semiHidden/>
    <w:unhideWhenUsed/>
    <w:rsid w:val="0054154D"/>
    <w:pPr>
      <w:ind w:left="360" w:hanging="360"/>
      <w:contextualSpacing/>
    </w:pPr>
  </w:style>
  <w:style w:type="paragraph" w:styleId="List2">
    <w:name w:val="List 2"/>
    <w:basedOn w:val="Normal"/>
    <w:uiPriority w:val="99"/>
    <w:semiHidden/>
    <w:unhideWhenUsed/>
    <w:rsid w:val="0054154D"/>
    <w:pPr>
      <w:ind w:left="720" w:hanging="360"/>
      <w:contextualSpacing/>
    </w:pPr>
  </w:style>
  <w:style w:type="paragraph" w:styleId="List3">
    <w:name w:val="List 3"/>
    <w:basedOn w:val="Normal"/>
    <w:uiPriority w:val="99"/>
    <w:semiHidden/>
    <w:unhideWhenUsed/>
    <w:rsid w:val="0054154D"/>
    <w:pPr>
      <w:ind w:left="1080" w:hanging="360"/>
      <w:contextualSpacing/>
    </w:pPr>
  </w:style>
  <w:style w:type="paragraph" w:styleId="List4">
    <w:name w:val="List 4"/>
    <w:basedOn w:val="Normal"/>
    <w:uiPriority w:val="99"/>
    <w:semiHidden/>
    <w:unhideWhenUsed/>
    <w:rsid w:val="0054154D"/>
    <w:pPr>
      <w:ind w:left="1440" w:hanging="360"/>
      <w:contextualSpacing/>
    </w:pPr>
  </w:style>
  <w:style w:type="paragraph" w:styleId="List5">
    <w:name w:val="List 5"/>
    <w:basedOn w:val="Normal"/>
    <w:uiPriority w:val="99"/>
    <w:semiHidden/>
    <w:unhideWhenUsed/>
    <w:rsid w:val="0054154D"/>
    <w:pPr>
      <w:ind w:left="1800" w:hanging="360"/>
      <w:contextualSpacing/>
    </w:pPr>
  </w:style>
  <w:style w:type="paragraph" w:styleId="ListBullet">
    <w:name w:val="List Bullet"/>
    <w:basedOn w:val="Normal"/>
    <w:uiPriority w:val="99"/>
    <w:semiHidden/>
    <w:unhideWhenUsed/>
    <w:rsid w:val="0054154D"/>
    <w:pPr>
      <w:numPr>
        <w:numId w:val="51"/>
      </w:numPr>
      <w:contextualSpacing/>
    </w:pPr>
  </w:style>
  <w:style w:type="paragraph" w:styleId="ListBullet2">
    <w:name w:val="List Bullet 2"/>
    <w:basedOn w:val="Normal"/>
    <w:uiPriority w:val="99"/>
    <w:semiHidden/>
    <w:unhideWhenUsed/>
    <w:rsid w:val="0054154D"/>
    <w:pPr>
      <w:numPr>
        <w:numId w:val="52"/>
      </w:numPr>
      <w:contextualSpacing/>
    </w:pPr>
  </w:style>
  <w:style w:type="paragraph" w:styleId="ListBullet3">
    <w:name w:val="List Bullet 3"/>
    <w:basedOn w:val="Normal"/>
    <w:uiPriority w:val="99"/>
    <w:semiHidden/>
    <w:unhideWhenUsed/>
    <w:rsid w:val="0054154D"/>
    <w:pPr>
      <w:numPr>
        <w:numId w:val="53"/>
      </w:numPr>
      <w:contextualSpacing/>
    </w:pPr>
  </w:style>
  <w:style w:type="paragraph" w:styleId="ListBullet4">
    <w:name w:val="List Bullet 4"/>
    <w:basedOn w:val="Normal"/>
    <w:uiPriority w:val="99"/>
    <w:semiHidden/>
    <w:unhideWhenUsed/>
    <w:rsid w:val="0054154D"/>
    <w:pPr>
      <w:numPr>
        <w:numId w:val="54"/>
      </w:numPr>
      <w:contextualSpacing/>
    </w:pPr>
  </w:style>
  <w:style w:type="paragraph" w:styleId="ListBullet5">
    <w:name w:val="List Bullet 5"/>
    <w:basedOn w:val="Normal"/>
    <w:uiPriority w:val="99"/>
    <w:semiHidden/>
    <w:unhideWhenUsed/>
    <w:rsid w:val="0054154D"/>
    <w:pPr>
      <w:numPr>
        <w:numId w:val="55"/>
      </w:numPr>
      <w:contextualSpacing/>
    </w:pPr>
  </w:style>
  <w:style w:type="paragraph" w:styleId="ListContinue">
    <w:name w:val="List Continue"/>
    <w:basedOn w:val="Normal"/>
    <w:uiPriority w:val="99"/>
    <w:semiHidden/>
    <w:unhideWhenUsed/>
    <w:rsid w:val="0054154D"/>
    <w:pPr>
      <w:spacing w:after="120"/>
      <w:ind w:left="360"/>
      <w:contextualSpacing/>
    </w:pPr>
  </w:style>
  <w:style w:type="paragraph" w:styleId="ListContinue2">
    <w:name w:val="List Continue 2"/>
    <w:basedOn w:val="Normal"/>
    <w:uiPriority w:val="99"/>
    <w:semiHidden/>
    <w:unhideWhenUsed/>
    <w:rsid w:val="0054154D"/>
    <w:pPr>
      <w:spacing w:after="120"/>
      <w:ind w:left="720"/>
      <w:contextualSpacing/>
    </w:pPr>
  </w:style>
  <w:style w:type="paragraph" w:styleId="ListContinue3">
    <w:name w:val="List Continue 3"/>
    <w:basedOn w:val="Normal"/>
    <w:uiPriority w:val="99"/>
    <w:semiHidden/>
    <w:unhideWhenUsed/>
    <w:rsid w:val="0054154D"/>
    <w:pPr>
      <w:spacing w:after="120"/>
      <w:ind w:left="1080"/>
      <w:contextualSpacing/>
    </w:pPr>
  </w:style>
  <w:style w:type="paragraph" w:styleId="ListContinue4">
    <w:name w:val="List Continue 4"/>
    <w:basedOn w:val="Normal"/>
    <w:uiPriority w:val="99"/>
    <w:semiHidden/>
    <w:unhideWhenUsed/>
    <w:rsid w:val="0054154D"/>
    <w:pPr>
      <w:spacing w:after="120"/>
      <w:ind w:left="1440"/>
      <w:contextualSpacing/>
    </w:pPr>
  </w:style>
  <w:style w:type="paragraph" w:styleId="ListContinue5">
    <w:name w:val="List Continue 5"/>
    <w:basedOn w:val="Normal"/>
    <w:uiPriority w:val="99"/>
    <w:semiHidden/>
    <w:unhideWhenUsed/>
    <w:rsid w:val="0054154D"/>
    <w:pPr>
      <w:spacing w:after="120"/>
      <w:ind w:left="1800"/>
      <w:contextualSpacing/>
    </w:pPr>
  </w:style>
  <w:style w:type="paragraph" w:styleId="ListNumber">
    <w:name w:val="List Number"/>
    <w:basedOn w:val="Normal"/>
    <w:uiPriority w:val="99"/>
    <w:semiHidden/>
    <w:unhideWhenUsed/>
    <w:rsid w:val="0054154D"/>
    <w:pPr>
      <w:numPr>
        <w:numId w:val="56"/>
      </w:numPr>
      <w:contextualSpacing/>
    </w:pPr>
  </w:style>
  <w:style w:type="paragraph" w:styleId="ListNumber2">
    <w:name w:val="List Number 2"/>
    <w:basedOn w:val="Normal"/>
    <w:uiPriority w:val="99"/>
    <w:semiHidden/>
    <w:unhideWhenUsed/>
    <w:rsid w:val="0054154D"/>
    <w:pPr>
      <w:numPr>
        <w:numId w:val="57"/>
      </w:numPr>
      <w:contextualSpacing/>
    </w:pPr>
  </w:style>
  <w:style w:type="paragraph" w:styleId="ListNumber3">
    <w:name w:val="List Number 3"/>
    <w:basedOn w:val="Normal"/>
    <w:uiPriority w:val="99"/>
    <w:semiHidden/>
    <w:unhideWhenUsed/>
    <w:rsid w:val="0054154D"/>
    <w:pPr>
      <w:numPr>
        <w:numId w:val="58"/>
      </w:numPr>
      <w:contextualSpacing/>
    </w:pPr>
  </w:style>
  <w:style w:type="paragraph" w:styleId="ListNumber4">
    <w:name w:val="List Number 4"/>
    <w:basedOn w:val="Normal"/>
    <w:uiPriority w:val="99"/>
    <w:semiHidden/>
    <w:unhideWhenUsed/>
    <w:rsid w:val="0054154D"/>
    <w:pPr>
      <w:numPr>
        <w:numId w:val="59"/>
      </w:numPr>
      <w:contextualSpacing/>
    </w:pPr>
  </w:style>
  <w:style w:type="paragraph" w:styleId="ListNumber5">
    <w:name w:val="List Number 5"/>
    <w:basedOn w:val="Normal"/>
    <w:uiPriority w:val="99"/>
    <w:semiHidden/>
    <w:unhideWhenUsed/>
    <w:rsid w:val="0054154D"/>
    <w:pPr>
      <w:numPr>
        <w:numId w:val="60"/>
      </w:numPr>
      <w:contextualSpacing/>
    </w:pPr>
  </w:style>
  <w:style w:type="paragraph" w:styleId="Macro">
    <w:name w:val="macro"/>
    <w:link w:val="MacroTextChar"/>
    <w:uiPriority w:val="99"/>
    <w:semiHidden/>
    <w:unhideWhenUsed/>
    <w:rsid w:val="005415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54154D"/>
    <w:rPr>
      <w:rFonts w:ascii="Consolas" w:hAnsi="Consolas"/>
      <w:sz w:val="20"/>
      <w:szCs w:val="20"/>
    </w:rPr>
  </w:style>
  <w:style w:type="paragraph" w:styleId="MessageHeader">
    <w:name w:val="Message Header"/>
    <w:basedOn w:val="Normal"/>
    <w:link w:val="MessageHeaderChar"/>
    <w:uiPriority w:val="99"/>
    <w:semiHidden/>
    <w:unhideWhenUsed/>
    <w:rsid w:val="005415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15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154D"/>
    <w:rPr>
      <w:rFonts w:ascii="Times New Roman" w:hAnsi="Times New Roman" w:cs="Times New Roman"/>
      <w:sz w:val="24"/>
      <w:szCs w:val="24"/>
    </w:rPr>
  </w:style>
  <w:style w:type="paragraph" w:styleId="NormalIndent">
    <w:name w:val="Normal Indent"/>
    <w:basedOn w:val="Normal"/>
    <w:uiPriority w:val="99"/>
    <w:semiHidden/>
    <w:unhideWhenUsed/>
    <w:rsid w:val="0054154D"/>
    <w:pPr>
      <w:ind w:left="720"/>
    </w:pPr>
  </w:style>
  <w:style w:type="paragraph" w:styleId="NoteHeading">
    <w:name w:val="Note Heading"/>
    <w:basedOn w:val="Normal"/>
    <w:next w:val="Normal"/>
    <w:link w:val="NoteHeadingChar"/>
    <w:uiPriority w:val="99"/>
    <w:semiHidden/>
    <w:unhideWhenUsed/>
    <w:rsid w:val="0054154D"/>
    <w:pPr>
      <w:spacing w:after="0" w:line="240" w:lineRule="auto"/>
    </w:pPr>
  </w:style>
  <w:style w:type="character" w:customStyle="1" w:styleId="NoteHeadingChar">
    <w:name w:val="Note Heading Char"/>
    <w:basedOn w:val="DefaultParagraphFont"/>
    <w:link w:val="NoteHeading"/>
    <w:uiPriority w:val="99"/>
    <w:semiHidden/>
    <w:rsid w:val="0054154D"/>
  </w:style>
  <w:style w:type="paragraph" w:styleId="Quote">
    <w:name w:val="Quote"/>
    <w:basedOn w:val="Normal"/>
    <w:next w:val="Normal"/>
    <w:link w:val="QuoteChar"/>
    <w:uiPriority w:val="29"/>
    <w:qFormat/>
    <w:rsid w:val="005415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154D"/>
    <w:rPr>
      <w:i/>
      <w:iCs/>
      <w:color w:val="404040" w:themeColor="text1" w:themeTint="BF"/>
    </w:rPr>
  </w:style>
  <w:style w:type="paragraph" w:styleId="Salutation">
    <w:name w:val="Salutation"/>
    <w:basedOn w:val="Normal"/>
    <w:next w:val="Normal"/>
    <w:link w:val="SalutationChar"/>
    <w:uiPriority w:val="99"/>
    <w:semiHidden/>
    <w:unhideWhenUsed/>
    <w:rsid w:val="0054154D"/>
  </w:style>
  <w:style w:type="character" w:customStyle="1" w:styleId="SalutationChar">
    <w:name w:val="Salutation Char"/>
    <w:basedOn w:val="DefaultParagraphFont"/>
    <w:link w:val="Salutation"/>
    <w:uiPriority w:val="99"/>
    <w:semiHidden/>
    <w:rsid w:val="0054154D"/>
  </w:style>
  <w:style w:type="paragraph" w:styleId="Signature">
    <w:name w:val="Signature"/>
    <w:basedOn w:val="Normal"/>
    <w:link w:val="SignatureChar"/>
    <w:uiPriority w:val="99"/>
    <w:semiHidden/>
    <w:unhideWhenUsed/>
    <w:rsid w:val="0054154D"/>
    <w:pPr>
      <w:spacing w:after="0" w:line="240" w:lineRule="auto"/>
      <w:ind w:left="4320"/>
    </w:pPr>
  </w:style>
  <w:style w:type="character" w:customStyle="1" w:styleId="SignatureChar">
    <w:name w:val="Signature Char"/>
    <w:basedOn w:val="DefaultParagraphFont"/>
    <w:link w:val="Signature"/>
    <w:uiPriority w:val="99"/>
    <w:semiHidden/>
    <w:rsid w:val="0054154D"/>
  </w:style>
  <w:style w:type="paragraph" w:styleId="Subtitle">
    <w:name w:val="Subtitle"/>
    <w:basedOn w:val="Normal"/>
    <w:next w:val="Normal"/>
    <w:link w:val="SubtitleChar"/>
    <w:uiPriority w:val="11"/>
    <w:qFormat/>
    <w:rsid w:val="0054154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415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4154D"/>
    <w:pPr>
      <w:spacing w:after="0"/>
      <w:ind w:left="220" w:hanging="220"/>
    </w:pPr>
  </w:style>
  <w:style w:type="paragraph" w:styleId="TableofFigures">
    <w:name w:val="table of figures"/>
    <w:basedOn w:val="Normal"/>
    <w:next w:val="Normal"/>
    <w:uiPriority w:val="99"/>
    <w:semiHidden/>
    <w:unhideWhenUsed/>
    <w:rsid w:val="0054154D"/>
    <w:pPr>
      <w:spacing w:after="0"/>
    </w:pPr>
  </w:style>
  <w:style w:type="paragraph" w:styleId="Title">
    <w:name w:val="Title"/>
    <w:basedOn w:val="Normal"/>
    <w:next w:val="Normal"/>
    <w:link w:val="TitleChar"/>
    <w:qFormat/>
    <w:rsid w:val="005415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15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415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154D"/>
    <w:pPr>
      <w:spacing w:after="100"/>
    </w:pPr>
  </w:style>
  <w:style w:type="paragraph" w:styleId="TOC2">
    <w:name w:val="toc 2"/>
    <w:basedOn w:val="Normal"/>
    <w:next w:val="Normal"/>
    <w:autoRedefine/>
    <w:uiPriority w:val="39"/>
    <w:semiHidden/>
    <w:unhideWhenUsed/>
    <w:rsid w:val="0054154D"/>
    <w:pPr>
      <w:spacing w:after="100"/>
      <w:ind w:left="220"/>
    </w:pPr>
  </w:style>
  <w:style w:type="paragraph" w:styleId="TOC3">
    <w:name w:val="toc 3"/>
    <w:basedOn w:val="Normal"/>
    <w:next w:val="Normal"/>
    <w:autoRedefine/>
    <w:uiPriority w:val="39"/>
    <w:semiHidden/>
    <w:unhideWhenUsed/>
    <w:rsid w:val="0054154D"/>
    <w:pPr>
      <w:spacing w:after="100"/>
      <w:ind w:left="440"/>
    </w:pPr>
  </w:style>
  <w:style w:type="paragraph" w:styleId="TOC4">
    <w:name w:val="toc 4"/>
    <w:basedOn w:val="Normal"/>
    <w:next w:val="Normal"/>
    <w:autoRedefine/>
    <w:uiPriority w:val="39"/>
    <w:semiHidden/>
    <w:unhideWhenUsed/>
    <w:rsid w:val="0054154D"/>
    <w:pPr>
      <w:spacing w:after="100"/>
      <w:ind w:left="660"/>
    </w:pPr>
  </w:style>
  <w:style w:type="paragraph" w:styleId="TOC5">
    <w:name w:val="toc 5"/>
    <w:basedOn w:val="Normal"/>
    <w:next w:val="Normal"/>
    <w:autoRedefine/>
    <w:uiPriority w:val="39"/>
    <w:semiHidden/>
    <w:unhideWhenUsed/>
    <w:rsid w:val="0054154D"/>
    <w:pPr>
      <w:spacing w:after="100"/>
      <w:ind w:left="880"/>
    </w:pPr>
  </w:style>
  <w:style w:type="paragraph" w:styleId="TOC6">
    <w:name w:val="toc 6"/>
    <w:basedOn w:val="Normal"/>
    <w:next w:val="Normal"/>
    <w:autoRedefine/>
    <w:uiPriority w:val="39"/>
    <w:semiHidden/>
    <w:unhideWhenUsed/>
    <w:rsid w:val="0054154D"/>
    <w:pPr>
      <w:spacing w:after="100"/>
      <w:ind w:left="1100"/>
    </w:pPr>
  </w:style>
  <w:style w:type="paragraph" w:styleId="TOC7">
    <w:name w:val="toc 7"/>
    <w:basedOn w:val="Normal"/>
    <w:next w:val="Normal"/>
    <w:autoRedefine/>
    <w:uiPriority w:val="39"/>
    <w:semiHidden/>
    <w:unhideWhenUsed/>
    <w:rsid w:val="0054154D"/>
    <w:pPr>
      <w:spacing w:after="100"/>
      <w:ind w:left="1320"/>
    </w:pPr>
  </w:style>
  <w:style w:type="paragraph" w:styleId="TOC8">
    <w:name w:val="toc 8"/>
    <w:basedOn w:val="Normal"/>
    <w:next w:val="Normal"/>
    <w:autoRedefine/>
    <w:uiPriority w:val="39"/>
    <w:semiHidden/>
    <w:unhideWhenUsed/>
    <w:rsid w:val="0054154D"/>
    <w:pPr>
      <w:spacing w:after="100"/>
      <w:ind w:left="1540"/>
    </w:pPr>
  </w:style>
  <w:style w:type="paragraph" w:styleId="TOC9">
    <w:name w:val="toc 9"/>
    <w:basedOn w:val="Normal"/>
    <w:next w:val="Normal"/>
    <w:autoRedefine/>
    <w:uiPriority w:val="39"/>
    <w:semiHidden/>
    <w:unhideWhenUsed/>
    <w:rsid w:val="0054154D"/>
    <w:pPr>
      <w:spacing w:after="100"/>
      <w:ind w:left="1760"/>
    </w:pPr>
  </w:style>
  <w:style w:type="paragraph" w:styleId="TOCHeading">
    <w:name w:val="TOC Heading"/>
    <w:basedOn w:val="Heading1"/>
    <w:next w:val="Normal"/>
    <w:uiPriority w:val="39"/>
    <w:semiHidden/>
    <w:unhideWhenUsed/>
    <w:qFormat/>
    <w:rsid w:val="0054154D"/>
    <w:pPr>
      <w:keepNext/>
      <w:keepLines/>
      <w:overflowPunct/>
      <w:autoSpaceDE/>
      <w:autoSpaceDN/>
      <w:adjustRightInd/>
      <w:spacing w:before="240" w:line="276" w:lineRule="auto"/>
      <w:textAlignment w:val="auto"/>
      <w:outlineLvl w:val="9"/>
    </w:pPr>
    <w:rPr>
      <w:rFonts w:asciiTheme="majorHAnsi" w:eastAsiaTheme="majorEastAsia" w:hAnsiTheme="majorHAnsi" w:cstheme="majorBidi"/>
      <w:color w:val="365F91" w:themeColor="accent1" w:themeShade="BF"/>
      <w:sz w:val="32"/>
      <w:szCs w:val="32"/>
    </w:rPr>
  </w:style>
  <w:style w:type="paragraph" w:customStyle="1" w:styleId="SectionHeading">
    <w:name w:val="Section Heading"/>
    <w:basedOn w:val="Normal"/>
    <w:link w:val="SectionHeadingChar"/>
    <w:qFormat/>
    <w:rsid w:val="00D05950"/>
    <w:pPr>
      <w:pBdr>
        <w:bottom w:val="single" w:sz="8" w:space="1" w:color="000000" w:themeColor="text1"/>
      </w:pBdr>
      <w:spacing w:before="480" w:after="480" w:line="240" w:lineRule="auto"/>
      <w:jc w:val="center"/>
    </w:pPr>
    <w:rPr>
      <w:rFonts w:ascii="Arial" w:hAnsi="Arial" w:cs="Arial"/>
      <w:b/>
      <w:bCs/>
      <w:sz w:val="24"/>
      <w:szCs w:val="24"/>
    </w:rPr>
  </w:style>
  <w:style w:type="paragraph" w:customStyle="1" w:styleId="FirstPageHeader">
    <w:name w:val="First Page Header"/>
    <w:basedOn w:val="Normal"/>
    <w:link w:val="FirstPageHeaderChar"/>
    <w:qFormat/>
    <w:rsid w:val="00132DDE"/>
    <w:rPr>
      <w:rFonts w:ascii="Arial" w:hAnsi="Arial" w:cs="Arial"/>
      <w:sz w:val="16"/>
      <w:szCs w:val="16"/>
    </w:rPr>
  </w:style>
  <w:style w:type="character" w:customStyle="1" w:styleId="SectionHeadingChar">
    <w:name w:val="Section Heading Char"/>
    <w:basedOn w:val="DefaultParagraphFont"/>
    <w:link w:val="SectionHeading"/>
    <w:rsid w:val="00D05950"/>
    <w:rPr>
      <w:rFonts w:ascii="Arial" w:hAnsi="Arial" w:cs="Arial"/>
      <w:b/>
      <w:bCs/>
      <w:sz w:val="24"/>
      <w:szCs w:val="24"/>
    </w:rPr>
  </w:style>
  <w:style w:type="paragraph" w:customStyle="1" w:styleId="FirstPageHeaderAddress">
    <w:name w:val="First Page Header Address"/>
    <w:basedOn w:val="Title"/>
    <w:link w:val="FirstPageHeaderAddressChar"/>
    <w:qFormat/>
    <w:rsid w:val="00132DDE"/>
    <w:pPr>
      <w:ind w:right="88"/>
      <w:jc w:val="center"/>
    </w:pPr>
    <w:rPr>
      <w:rFonts w:ascii="Arial" w:eastAsia="Times New Roman" w:hAnsi="Arial" w:cs="Times New Roman"/>
      <w:b/>
      <w:bCs/>
      <w:sz w:val="16"/>
      <w:szCs w:val="20"/>
    </w:rPr>
  </w:style>
  <w:style w:type="character" w:customStyle="1" w:styleId="FirstPageHeaderChar">
    <w:name w:val="First Page Header Char"/>
    <w:basedOn w:val="DefaultParagraphFont"/>
    <w:link w:val="FirstPageHeader"/>
    <w:rsid w:val="00132DDE"/>
    <w:rPr>
      <w:rFonts w:ascii="Arial" w:hAnsi="Arial" w:cs="Arial"/>
      <w:sz w:val="16"/>
      <w:szCs w:val="16"/>
    </w:rPr>
  </w:style>
  <w:style w:type="paragraph" w:customStyle="1" w:styleId="FirstPageHeaderTitle">
    <w:name w:val="First Page Header Title"/>
    <w:basedOn w:val="Title"/>
    <w:link w:val="FirstPageHeaderTitleChar"/>
    <w:qFormat/>
    <w:rsid w:val="00D05950"/>
    <w:pPr>
      <w:spacing w:before="120" w:after="120"/>
      <w:jc w:val="center"/>
    </w:pPr>
    <w:rPr>
      <w:rFonts w:ascii="Arial" w:hAnsi="Arial"/>
      <w:b/>
      <w:bCs/>
      <w:caps/>
      <w:color w:val="000000" w:themeColor="text1"/>
      <w:sz w:val="28"/>
    </w:rPr>
  </w:style>
  <w:style w:type="character" w:customStyle="1" w:styleId="FirstPageHeaderAddressChar">
    <w:name w:val="First Page Header Address Char"/>
    <w:basedOn w:val="TitleChar"/>
    <w:link w:val="FirstPageHeaderAddress"/>
    <w:rsid w:val="00132DDE"/>
    <w:rPr>
      <w:rFonts w:ascii="Arial" w:eastAsia="Times New Roman" w:hAnsi="Arial" w:cs="Times New Roman"/>
      <w:b/>
      <w:bCs/>
      <w:spacing w:val="-10"/>
      <w:kern w:val="28"/>
      <w:sz w:val="16"/>
      <w:szCs w:val="20"/>
    </w:rPr>
  </w:style>
  <w:style w:type="paragraph" w:customStyle="1" w:styleId="FirstPageHeaderOMBInfo">
    <w:name w:val="First Page Header OMB Info"/>
    <w:basedOn w:val="Normal"/>
    <w:link w:val="FirstPageHeaderOMBInfoChar"/>
    <w:qFormat/>
    <w:rsid w:val="00132DDE"/>
    <w:pPr>
      <w:spacing w:after="0" w:line="240" w:lineRule="auto"/>
      <w:jc w:val="center"/>
    </w:pPr>
    <w:rPr>
      <w:rFonts w:ascii="Arial" w:hAnsi="Arial" w:cs="Arial"/>
      <w:sz w:val="18"/>
      <w:szCs w:val="18"/>
    </w:rPr>
  </w:style>
  <w:style w:type="character" w:customStyle="1" w:styleId="FirstPageHeaderTitleChar">
    <w:name w:val="First Page Header Title Char"/>
    <w:basedOn w:val="TitleChar"/>
    <w:link w:val="FirstPageHeaderTitle"/>
    <w:rsid w:val="00D05950"/>
    <w:rPr>
      <w:rFonts w:ascii="Arial" w:hAnsi="Arial" w:eastAsiaTheme="majorEastAsia" w:cstheme="majorBidi"/>
      <w:b/>
      <w:bCs/>
      <w:caps/>
      <w:color w:val="000000" w:themeColor="text1"/>
      <w:spacing w:val="-10"/>
      <w:kern w:val="28"/>
      <w:sz w:val="28"/>
      <w:szCs w:val="56"/>
    </w:rPr>
  </w:style>
  <w:style w:type="paragraph" w:customStyle="1" w:styleId="InstructionsHeader">
    <w:name w:val="Instructions Header"/>
    <w:basedOn w:val="Normal"/>
    <w:link w:val="InstructionsHeaderChar"/>
    <w:qFormat/>
    <w:rsid w:val="00D05950"/>
    <w:rPr>
      <w:rFonts w:eastAsia="Times New Roman" w:cs="Times New Roman"/>
      <w:b/>
      <w:bCs/>
      <w:color w:val="000000" w:themeColor="text1"/>
      <w:sz w:val="24"/>
      <w:szCs w:val="20"/>
    </w:rPr>
  </w:style>
  <w:style w:type="character" w:customStyle="1" w:styleId="FirstPageHeaderOMBInfoChar">
    <w:name w:val="First Page Header OMB Info Char"/>
    <w:basedOn w:val="DefaultParagraphFont"/>
    <w:link w:val="FirstPageHeaderOMBInfo"/>
    <w:rsid w:val="00132DDE"/>
    <w:rPr>
      <w:rFonts w:ascii="Arial" w:hAnsi="Arial" w:cs="Arial"/>
      <w:sz w:val="18"/>
      <w:szCs w:val="18"/>
    </w:rPr>
  </w:style>
  <w:style w:type="paragraph" w:customStyle="1" w:styleId="InstructionsBody">
    <w:name w:val="Instructions Body"/>
    <w:basedOn w:val="Normal"/>
    <w:link w:val="InstructionsBodyChar"/>
    <w:qFormat/>
    <w:rsid w:val="00C328FE"/>
    <w:pPr>
      <w:spacing w:after="0"/>
    </w:pPr>
    <w:rPr>
      <w:rFonts w:ascii="Arial" w:hAnsi="Arial" w:cs="Arial"/>
      <w:color w:val="000000" w:themeColor="text1"/>
      <w:sz w:val="20"/>
      <w:szCs w:val="20"/>
    </w:rPr>
  </w:style>
  <w:style w:type="character" w:customStyle="1" w:styleId="InstructionsHeaderChar">
    <w:name w:val="Instructions Header Char"/>
    <w:basedOn w:val="DefaultParagraphFont"/>
    <w:link w:val="InstructionsHeader"/>
    <w:rsid w:val="00D05950"/>
    <w:rPr>
      <w:rFonts w:eastAsia="Times New Roman" w:cs="Times New Roman"/>
      <w:b/>
      <w:bCs/>
      <w:color w:val="000000" w:themeColor="text1"/>
      <w:sz w:val="24"/>
      <w:szCs w:val="20"/>
    </w:rPr>
  </w:style>
  <w:style w:type="paragraph" w:customStyle="1" w:styleId="QuestionText">
    <w:name w:val="Question Text"/>
    <w:basedOn w:val="Default"/>
    <w:link w:val="QuestionTextChar"/>
    <w:qFormat/>
    <w:rsid w:val="00D05950"/>
    <w:pPr>
      <w:tabs>
        <w:tab w:val="left" w:pos="360"/>
        <w:tab w:val="left" w:pos="720"/>
        <w:tab w:val="left" w:pos="1080"/>
        <w:tab w:val="left" w:pos="1440"/>
        <w:tab w:val="left" w:leader="dot" w:pos="7200"/>
        <w:tab w:val="left" w:pos="7560"/>
        <w:tab w:val="right" w:leader="underscore" w:pos="9360"/>
      </w:tabs>
      <w:spacing w:line="360" w:lineRule="auto"/>
      <w:ind w:left="360" w:hanging="360"/>
    </w:pPr>
    <w:rPr>
      <w:rFonts w:ascii="Arial" w:hAnsi="Arial"/>
      <w:color w:val="000000" w:themeColor="text1"/>
      <w:sz w:val="20"/>
    </w:rPr>
  </w:style>
  <w:style w:type="character" w:customStyle="1" w:styleId="InstructionsBodyChar">
    <w:name w:val="Instructions Body Char"/>
    <w:basedOn w:val="DefaultParagraphFont"/>
    <w:link w:val="InstructionsBody"/>
    <w:rsid w:val="00C328FE"/>
    <w:rPr>
      <w:rFonts w:ascii="Arial" w:hAnsi="Arial" w:cs="Arial"/>
      <w:color w:val="000000" w:themeColor="text1"/>
      <w:sz w:val="20"/>
      <w:szCs w:val="20"/>
    </w:rPr>
  </w:style>
  <w:style w:type="character" w:customStyle="1" w:styleId="QuestionIDText">
    <w:name w:val="Question ID Text"/>
    <w:basedOn w:val="DefaultParagraphFont"/>
    <w:uiPriority w:val="1"/>
    <w:qFormat/>
    <w:rsid w:val="00C328FE"/>
    <w:rPr>
      <w:rFonts w:ascii="Arial" w:hAnsi="Arial" w:cs="Arial"/>
      <w:color w:val="000000" w:themeColor="text1"/>
      <w:sz w:val="14"/>
      <w:szCs w:val="14"/>
    </w:rPr>
  </w:style>
  <w:style w:type="character" w:customStyle="1" w:styleId="DefaultChar">
    <w:name w:val="Default Char"/>
    <w:basedOn w:val="DefaultParagraphFont"/>
    <w:link w:val="Default"/>
    <w:rsid w:val="00C328FE"/>
    <w:rPr>
      <w:rFonts w:ascii="Calibri" w:hAnsi="Calibri" w:cs="Calibri"/>
      <w:color w:val="000000"/>
      <w:sz w:val="24"/>
      <w:szCs w:val="24"/>
    </w:rPr>
  </w:style>
  <w:style w:type="character" w:customStyle="1" w:styleId="QuestionTextChar">
    <w:name w:val="Question Text Char"/>
    <w:basedOn w:val="DefaultChar"/>
    <w:link w:val="QuestionText"/>
    <w:rsid w:val="00D05950"/>
    <w:rPr>
      <w:rFonts w:ascii="Arial" w:hAnsi="Arial" w:cs="Calibri"/>
      <w:color w:val="000000" w:themeColor="text1"/>
      <w:sz w:val="20"/>
      <w:szCs w:val="24"/>
    </w:rPr>
  </w:style>
  <w:style w:type="character" w:customStyle="1" w:styleId="CheckBox">
    <w:name w:val="Check Box"/>
    <w:basedOn w:val="DefaultParagraphFont"/>
    <w:uiPriority w:val="1"/>
    <w:qFormat/>
    <w:rsid w:val="00D05950"/>
    <w:rPr>
      <w:rFonts w:cs="Arial"/>
      <w:color w:val="auto"/>
      <w:sz w:val="24"/>
    </w:rPr>
  </w:style>
  <w:style w:type="character" w:customStyle="1" w:styleId="GoToText">
    <w:name w:val="GoTo Text"/>
    <w:basedOn w:val="DefaultParagraphFont"/>
    <w:uiPriority w:val="1"/>
    <w:qFormat/>
    <w:rsid w:val="00C328FE"/>
    <w:rPr>
      <w:rFonts w:ascii="Arial" w:hAnsi="Arial" w:cs="Arial"/>
      <w:b/>
      <w:color w:val="auto"/>
      <w:sz w:val="20"/>
      <w:szCs w:val="20"/>
    </w:rPr>
  </w:style>
  <w:style w:type="paragraph" w:customStyle="1" w:styleId="TableHeaderTitleBlock">
    <w:name w:val="Table Header Title Block"/>
    <w:basedOn w:val="Default"/>
    <w:link w:val="TableHeaderTitleBlockChar"/>
    <w:qFormat/>
    <w:rsid w:val="00C328FE"/>
    <w:pPr>
      <w:spacing w:before="60" w:after="60"/>
    </w:pPr>
    <w:rPr>
      <w:rFonts w:ascii="Arial" w:hAnsi="Arial"/>
      <w:b/>
      <w:bCs/>
      <w:color w:val="000000" w:themeColor="text1"/>
      <w:sz w:val="20"/>
    </w:rPr>
  </w:style>
  <w:style w:type="paragraph" w:customStyle="1" w:styleId="StyleTableHeaderAnswerBlock">
    <w:name w:val="Style Table Header Answer Block"/>
    <w:basedOn w:val="TableHeaderTitleBlock"/>
    <w:link w:val="StyleTableHeaderAnswerBlockChar"/>
    <w:qFormat/>
    <w:rsid w:val="00C328FE"/>
    <w:pPr>
      <w:jc w:val="center"/>
    </w:pPr>
    <w:rPr>
      <w:rFonts w:eastAsia="Times New Roman" w:cs="Times New Roman"/>
      <w:szCs w:val="20"/>
    </w:rPr>
  </w:style>
  <w:style w:type="character" w:customStyle="1" w:styleId="TableHeaderTitleBlockChar">
    <w:name w:val="Table Header Title Block Char"/>
    <w:basedOn w:val="DefaultChar"/>
    <w:link w:val="TableHeaderTitleBlock"/>
    <w:rsid w:val="00C328FE"/>
    <w:rPr>
      <w:rFonts w:ascii="Arial" w:hAnsi="Arial" w:cs="Calibri"/>
      <w:b/>
      <w:bCs/>
      <w:color w:val="000000" w:themeColor="text1"/>
      <w:sz w:val="20"/>
      <w:szCs w:val="24"/>
    </w:rPr>
  </w:style>
  <w:style w:type="character" w:customStyle="1" w:styleId="CheckBoxID">
    <w:name w:val="Check Box ID"/>
    <w:basedOn w:val="DefaultParagraphFont"/>
    <w:uiPriority w:val="1"/>
    <w:qFormat/>
    <w:rsid w:val="00A23A39"/>
    <w:rPr>
      <w:rFonts w:ascii="Arial" w:hAnsi="Arial" w:cs="Arial"/>
      <w:sz w:val="20"/>
      <w:szCs w:val="20"/>
      <w:vertAlign w:val="subscript"/>
    </w:rPr>
  </w:style>
  <w:style w:type="character" w:customStyle="1" w:styleId="StyleTableHeaderAnswerBlockChar">
    <w:name w:val="Style Table Header Answer Block Char"/>
    <w:basedOn w:val="TableHeaderTitleBlockChar"/>
    <w:link w:val="StyleTableHeaderAnswerBlock"/>
    <w:rsid w:val="00C328FE"/>
    <w:rPr>
      <w:rFonts w:ascii="Arial" w:eastAsia="Times New Roman" w:hAnsi="Arial" w:cs="Times New Roman"/>
      <w:b/>
      <w:bCs/>
      <w:color w:val="000000" w:themeColor="text1"/>
      <w:sz w:val="20"/>
      <w:szCs w:val="20"/>
    </w:rPr>
  </w:style>
  <w:style w:type="character" w:customStyle="1" w:styleId="AnswerQuantityText">
    <w:name w:val="Answer Quantity Text"/>
    <w:basedOn w:val="DefaultParagraphFont"/>
    <w:uiPriority w:val="1"/>
    <w:qFormat/>
    <w:rsid w:val="00A23A39"/>
    <w:rPr>
      <w:rFonts w:ascii="Arial" w:hAnsi="Arial" w:cs="Arial"/>
      <w:bCs/>
      <w:sz w:val="18"/>
      <w:szCs w:val="18"/>
    </w:rPr>
  </w:style>
  <w:style w:type="paragraph" w:customStyle="1" w:styleId="xmsonormal">
    <w:name w:val="x_msonormal"/>
    <w:basedOn w:val="Normal"/>
    <w:rsid w:val="00BF7219"/>
    <w:pPr>
      <w:spacing w:after="0" w:line="240" w:lineRule="auto"/>
    </w:pPr>
    <w:rPr>
      <w:rFonts w:ascii="Calibri" w:hAnsi="Calibri" w:cs="Calibri"/>
    </w:rPr>
  </w:style>
  <w:style w:type="character" w:customStyle="1" w:styleId="xnormaltextrun">
    <w:name w:val="x_normaltextrun"/>
    <w:basedOn w:val="DefaultParagraphFont"/>
    <w:rsid w:val="00BF7219"/>
  </w:style>
  <w:style w:type="paragraph" w:styleId="ListParagraph">
    <w:name w:val="List Paragraph"/>
    <w:basedOn w:val="Normal"/>
    <w:uiPriority w:val="1"/>
    <w:qFormat/>
    <w:rsid w:val="00A34E98"/>
    <w:pPr>
      <w:ind w:left="720"/>
      <w:contextualSpacing/>
    </w:pPr>
  </w:style>
  <w:style w:type="paragraph" w:styleId="Header">
    <w:name w:val="header"/>
    <w:basedOn w:val="Normal"/>
    <w:link w:val="HeaderChar"/>
    <w:uiPriority w:val="99"/>
    <w:semiHidden/>
    <w:unhideWhenUsed/>
    <w:rsid w:val="001045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45F0"/>
  </w:style>
  <w:style w:type="character" w:styleId="Mention">
    <w:name w:val="Mention"/>
    <w:basedOn w:val="DefaultParagraphFont"/>
    <w:uiPriority w:val="99"/>
    <w:unhideWhenUsed/>
    <w:rsid w:val="006B0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helm.neshelaar\OneDrive%20-%20USDA\Desktop\Templates\Questionnaire%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9019AC6-B986-468B-AAD8-073283B19CF5}">
  <ds:schemaRefs>
    <ds:schemaRef ds:uri="http://schemas.microsoft.com/sharepoint/v3/contenttype/forms"/>
  </ds:schemaRefs>
</ds:datastoreItem>
</file>

<file path=customXml/itemProps2.xml><?xml version="1.0" encoding="utf-8"?>
<ds:datastoreItem xmlns:ds="http://schemas.openxmlformats.org/officeDocument/2006/customXml" ds:itemID="{6FBA0EAC-52D1-4883-97EF-C7A3F53AE728}">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0AFE894B-E3DB-4C41-BB0A-252D0548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C766B-0E0D-415A-9D35-E20F21DE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 Template</Template>
  <TotalTime>1040</TotalTime>
  <Pages>24</Pages>
  <Words>6629</Words>
  <Characters>31140</Characters>
  <Application>Microsoft Office Word</Application>
  <DocSecurity>0</DocSecurity>
  <Lines>259</Lines>
  <Paragraphs>75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Neshelaar, Wilhelm - MRP-APHIS, Richmond, VA</dc:creator>
  <cp:lastModifiedBy>Branan, Matthew A - APHIS</cp:lastModifiedBy>
  <cp:revision>7</cp:revision>
  <cp:lastPrinted>2022-07-29T21:10:00Z</cp:lastPrinted>
  <dcterms:created xsi:type="dcterms:W3CDTF">2022-10-17T16:04:00Z</dcterms:created>
  <dcterms:modified xsi:type="dcterms:W3CDTF">2022-10-21T17:43:00Z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