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71D0" w:rsidRPr="00CC4530" w:rsidP="00E971D0" w14:paraId="2DF20BA2" w14:textId="40373375">
      <w:pPr>
        <w:keepNext/>
        <w:keepLines/>
        <w:spacing w:before="240" w:after="0"/>
        <w:jc w:val="center"/>
        <w:outlineLvl w:val="1"/>
        <w:rPr>
          <w:rFonts w:ascii="Arial" w:hAnsi="Arial" w:cs="Arial"/>
          <w:b/>
          <w:bCs/>
          <w:color w:val="223767"/>
          <w:sz w:val="28"/>
          <w:szCs w:val="32"/>
        </w:rPr>
      </w:pPr>
      <w:bookmarkStart w:id="0" w:name="_Hlk106292371"/>
      <w:bookmarkStart w:id="1" w:name="_Hlk106292417"/>
      <w:bookmarkStart w:id="2" w:name="_Toc29466219"/>
      <w:r>
        <w:rPr>
          <w:rFonts w:ascii="Arial" w:hAnsi="Arial" w:cs="Arial"/>
          <w:b/>
          <w:bCs/>
          <w:color w:val="046B5C"/>
          <w:sz w:val="28"/>
          <w:szCs w:val="32"/>
        </w:rPr>
        <w:t>N</w:t>
      </w:r>
      <w:r w:rsidR="00965ED6">
        <w:rPr>
          <w:rFonts w:ascii="Arial" w:hAnsi="Arial" w:cs="Arial"/>
          <w:b/>
          <w:bCs/>
          <w:color w:val="046B5C"/>
          <w:sz w:val="28"/>
          <w:szCs w:val="32"/>
        </w:rPr>
        <w:t>.</w:t>
      </w:r>
      <w:r>
        <w:rPr>
          <w:rFonts w:ascii="Arial" w:hAnsi="Arial" w:cs="Arial"/>
          <w:b/>
          <w:bCs/>
          <w:color w:val="046B5C"/>
          <w:sz w:val="28"/>
          <w:szCs w:val="32"/>
        </w:rPr>
        <w:t xml:space="preserve">9. </w:t>
      </w:r>
      <w:r w:rsidRPr="00753CC4">
        <w:rPr>
          <w:rFonts w:ascii="Arial" w:hAnsi="Arial" w:cs="Arial"/>
          <w:b/>
          <w:bCs/>
          <w:color w:val="046B5C"/>
          <w:sz w:val="28"/>
          <w:szCs w:val="32"/>
        </w:rPr>
        <w:t>Reminder call script</w:t>
      </w:r>
    </w:p>
    <w:p w:rsidR="00E971D0" w:rsidRPr="00CC4530" w:rsidP="00E971D0" w14:paraId="39B51AD2" w14:textId="77777777">
      <w:pPr>
        <w:spacing w:before="240" w:line="240" w:lineRule="auto"/>
        <w:rPr>
          <w:rFonts w:ascii="Arial" w:hAnsi="Arial" w:cs="Arial"/>
          <w:bCs/>
          <w:color w:val="000000"/>
          <w:sz w:val="20"/>
        </w:rPr>
        <w:sectPr w:rsidSect="00EE2E53">
          <w:footerReference w:type="default" r:id="rId7"/>
          <w:endnotePr>
            <w:numFmt w:val="decimal"/>
          </w:endnotePr>
          <w:pgSz w:w="12240" w:h="15840" w:code="1"/>
          <w:pgMar w:top="1440" w:right="1440" w:bottom="576" w:left="1440" w:header="720" w:footer="576" w:gutter="0"/>
          <w:cols w:space="720"/>
          <w:docGrid w:linePitch="150"/>
        </w:sectPr>
      </w:pPr>
      <w:r>
        <w:rPr>
          <w:rFonts w:ascii="Arial" w:hAnsi="Arial" w:cs="Arial"/>
          <w:bCs/>
          <w:color w:val="000000"/>
          <w:sz w:val="20"/>
        </w:rPr>
        <w:br/>
      </w:r>
    </w:p>
    <w:p w:rsidR="00E971D0" w:rsidRPr="00CC4530" w:rsidP="00E971D0" w14:paraId="73D2C360" w14:textId="77777777">
      <w:pPr>
        <w:spacing w:before="5120" w:after="0"/>
        <w:jc w:val="center"/>
        <w:rPr>
          <w:rFonts w:ascii="Times New Roman" w:eastAsia="Calibri" w:hAnsi="Times New Roman"/>
          <w:b/>
          <w:bCs/>
        </w:rPr>
      </w:pPr>
      <w:r w:rsidRPr="00CC4530">
        <w:rPr>
          <w:rFonts w:ascii="Times New Roman" w:eastAsia="Calibri" w:hAnsi="Times New Roman"/>
          <w:b/>
          <w:bCs/>
        </w:rPr>
        <w:t>This page has been left blank for double-sided copying.</w:t>
      </w:r>
    </w:p>
    <w:p w:rsidR="00E971D0" w:rsidP="00E971D0" w14:paraId="779E38F3" w14:textId="77777777">
      <w:pPr>
        <w:sectPr>
          <w:pgSz w:w="12240" w:h="15840"/>
          <w:pgMar w:top="1440" w:right="1440" w:bottom="1440" w:left="1440" w:header="720" w:footer="720" w:gutter="0"/>
          <w:cols w:space="720"/>
          <w:docGrid w:linePitch="360"/>
        </w:sectPr>
      </w:pPr>
      <w:r>
        <w:br/>
      </w:r>
    </w:p>
    <w:bookmarkEnd w:id="0"/>
    <w:bookmarkEnd w:id="1"/>
    <w:p w:rsidR="00AB1A7A" w:rsidP="00B41FFF" w14:paraId="07C966A4" w14:textId="6AE50941">
      <w:pPr>
        <w:pStyle w:val="Heading1"/>
        <w:tabs>
          <w:tab w:val="clear" w:pos="432"/>
        </w:tabs>
        <w:ind w:left="0" w:firstLine="0"/>
        <w:jc w:val="center"/>
      </w:pPr>
      <w:r>
        <w:t>snap Language Access Survey</w:t>
      </w:r>
      <w:r w:rsidR="00290960">
        <w:t xml:space="preserve"> – Reminder call script</w:t>
      </w:r>
    </w:p>
    <w:p w:rsidR="00896DDE" w:rsidP="00290960" w14:paraId="6584C36C" w14:textId="573E1A6F">
      <w:pPr>
        <w:pStyle w:val="H2"/>
        <w:ind w:left="0" w:firstLine="0"/>
      </w:pPr>
      <w:bookmarkStart w:id="3" w:name="_Toc29466220"/>
      <w:bookmarkEnd w:id="2"/>
      <w:r>
        <w:t>Call to SNAP director when introductory section is incomplete:</w:t>
      </w:r>
      <w:r w:rsidR="006A5436">
        <w:t xml:space="preserve">     </w:t>
      </w:r>
      <w:r>
        <w:t>Suggested text</w:t>
      </w:r>
      <w:bookmarkEnd w:id="3"/>
      <w:r w:rsidR="001366DA">
        <w:t xml:space="preserve"> to collect missing</w:t>
      </w:r>
      <w:r w:rsidR="00E13101">
        <w:t xml:space="preserve"> survey</w:t>
      </w:r>
      <w:r w:rsidR="001366DA">
        <w:t xml:space="preserve"> information</w:t>
      </w:r>
    </w:p>
    <w:p w:rsidR="00896DDE" w:rsidP="00093403" w14:paraId="3149F8E0" w14:textId="0A78F591">
      <w:pPr>
        <w:pStyle w:val="NormalSScontinued"/>
      </w:pPr>
      <w:r w:rsidRPr="001C039C">
        <w:t>Hello, my name is _____________________</w:t>
      </w:r>
      <w:r>
        <w:t xml:space="preserve">. </w:t>
      </w:r>
      <w:r w:rsidRPr="001C039C">
        <w:t xml:space="preserve">I’m calling </w:t>
      </w:r>
      <w:r>
        <w:t xml:space="preserve">from Mathematica, </w:t>
      </w:r>
      <w:r w:rsidRPr="001C039C">
        <w:t xml:space="preserve">on behalf of </w:t>
      </w:r>
      <w:r>
        <w:t xml:space="preserve">the </w:t>
      </w:r>
      <w:r w:rsidRPr="001C039C">
        <w:t>U.S. Department of Agriculture, Food and Nutrition Service</w:t>
      </w:r>
      <w:r>
        <w:t>,</w:t>
      </w:r>
      <w:r w:rsidRPr="001C039C">
        <w:t xml:space="preserve"> to follow up on a</w:t>
      </w:r>
      <w:r>
        <w:t>n email</w:t>
      </w:r>
      <w:r w:rsidRPr="001C039C">
        <w:t xml:space="preserve"> sent to </w:t>
      </w:r>
      <w:r>
        <w:t>[State/</w:t>
      </w:r>
      <w:r w:rsidR="007B1D5B">
        <w:t>T</w:t>
      </w:r>
      <w:r>
        <w:t xml:space="preserve">erritory SNAP </w:t>
      </w:r>
      <w:r w:rsidR="00290960">
        <w:t>administrator</w:t>
      </w:r>
      <w:r>
        <w:t xml:space="preserve"> name] </w:t>
      </w:r>
      <w:r w:rsidRPr="001C039C">
        <w:t xml:space="preserve">about </w:t>
      </w:r>
      <w:r>
        <w:t xml:space="preserve">the </w:t>
      </w:r>
      <w:r w:rsidR="006F6667">
        <w:t>SNAP Language Access Survey</w:t>
      </w:r>
      <w:r w:rsidRPr="001C039C">
        <w:t xml:space="preserve">. Could I speak to </w:t>
      </w:r>
      <w:r>
        <w:t>[State/</w:t>
      </w:r>
      <w:r w:rsidR="007B1D5B">
        <w:t>T</w:t>
      </w:r>
      <w:r>
        <w:t xml:space="preserve">erritory SNAP </w:t>
      </w:r>
      <w:r w:rsidR="00190273">
        <w:t>a</w:t>
      </w:r>
      <w:r w:rsidR="00290960">
        <w:t>dministrator</w:t>
      </w:r>
      <w:r>
        <w:t xml:space="preserve"> name]</w:t>
      </w:r>
      <w:r w:rsidRPr="001C039C">
        <w:t>?</w:t>
      </w:r>
    </w:p>
    <w:p w:rsidR="00740C9D" w:rsidP="00740C9D" w14:paraId="03CB275C" w14:textId="15242EA6">
      <w:pPr>
        <w:pStyle w:val="ListParagraph"/>
        <w:numPr>
          <w:ilvl w:val="0"/>
          <w:numId w:val="45"/>
        </w:numPr>
      </w:pPr>
      <w:r>
        <w:t>IF SNAP DIRECTOR UNAVAILABLE</w:t>
      </w:r>
      <w:r>
        <w:t>, HERE ARE SOME PROMPTS</w:t>
      </w:r>
      <w:r>
        <w:t xml:space="preserve">: </w:t>
      </w:r>
    </w:p>
    <w:p w:rsidR="00740C9D" w:rsidP="00740C9D" w14:paraId="4CEB3CAE" w14:textId="77777777">
      <w:pPr>
        <w:pStyle w:val="ListParagraph"/>
        <w:numPr>
          <w:ilvl w:val="1"/>
          <w:numId w:val="45"/>
        </w:numPr>
      </w:pPr>
      <w:r>
        <w:t xml:space="preserve">Okay, </w:t>
      </w:r>
      <w:r>
        <w:t>may I have your</w:t>
      </w:r>
      <w:r>
        <w:t xml:space="preserve"> name? </w:t>
      </w:r>
    </w:p>
    <w:p w:rsidR="00740C9D" w:rsidP="00740C9D" w14:paraId="1516C59C" w14:textId="77777777">
      <w:pPr>
        <w:pStyle w:val="ListParagraph"/>
        <w:numPr>
          <w:ilvl w:val="1"/>
          <w:numId w:val="45"/>
        </w:numPr>
      </w:pPr>
      <w:r>
        <w:t xml:space="preserve">When is the best time to reach [SNAP </w:t>
      </w:r>
      <w:r>
        <w:t>administrator</w:t>
      </w:r>
      <w:r>
        <w:t xml:space="preserve"> name]? </w:t>
      </w:r>
    </w:p>
    <w:p w:rsidR="00740C9D" w:rsidP="00740C9D" w14:paraId="2EA7CFC0" w14:textId="77777777">
      <w:pPr>
        <w:pStyle w:val="ListParagraph"/>
        <w:numPr>
          <w:ilvl w:val="1"/>
          <w:numId w:val="45"/>
        </w:numPr>
      </w:pPr>
      <w:r>
        <w:t xml:space="preserve">Is this the best number to call? </w:t>
      </w:r>
    </w:p>
    <w:p w:rsidR="00740C9D" w:rsidP="00740C9D" w14:paraId="7BEE1640" w14:textId="25A7BA6E">
      <w:pPr>
        <w:pStyle w:val="ListParagraph"/>
        <w:numPr>
          <w:ilvl w:val="1"/>
          <w:numId w:val="45"/>
        </w:numPr>
      </w:pPr>
      <w:r>
        <w:t>May I leave a voice message</w:t>
      </w:r>
      <w:r>
        <w:t>?</w:t>
      </w:r>
      <w:r>
        <w:t xml:space="preserve"> </w:t>
      </w:r>
    </w:p>
    <w:p w:rsidR="00896DDE" w:rsidP="00740C9D" w14:paraId="357B6C9A" w14:textId="27283F28">
      <w:pPr>
        <w:pStyle w:val="ListParagraph"/>
        <w:numPr>
          <w:ilvl w:val="0"/>
          <w:numId w:val="45"/>
        </w:numPr>
      </w:pPr>
      <w:r>
        <w:t xml:space="preserve">IFI </w:t>
      </w:r>
      <w:r>
        <w:t xml:space="preserve">LEAVING A MESSAGE: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w:t>
      </w:r>
      <w:r w:rsidRPr="001C039C">
        <w:t xml:space="preserve"> to follow up on a</w:t>
      </w:r>
      <w:r>
        <w:t xml:space="preserve">n email you received about the </w:t>
      </w:r>
      <w:r w:rsidR="006F6667">
        <w:t>SNAP Language Access Survey</w:t>
      </w:r>
      <w:r w:rsidRPr="00AE7DE3">
        <w:t>.</w:t>
      </w:r>
      <w:r>
        <w:t xml:space="preserve"> We want to remind you to please complete the introductory section of the survey as soon as possible. It </w:t>
      </w:r>
      <w:r w:rsidR="002A168C">
        <w:t xml:space="preserve">should </w:t>
      </w:r>
      <w:r w:rsidR="000D777D">
        <w:t>take less than</w:t>
      </w:r>
      <w:r>
        <w:t xml:space="preserve"> 10 minutes. </w:t>
      </w:r>
      <w:r w:rsidR="00360D53">
        <w:t>If you prefer to assign those sections to other staff, t</w:t>
      </w:r>
      <w:r>
        <w:t>he survey asks you to identify which [State/</w:t>
      </w:r>
      <w:r w:rsidR="007B1D5B">
        <w:t>T</w:t>
      </w:r>
      <w:r>
        <w:t xml:space="preserve">erritory] agency staff will complete the survey sections on </w:t>
      </w:r>
      <w:r w:rsidR="00884D77">
        <w:t>language access</w:t>
      </w:r>
      <w:r w:rsidR="00E97040">
        <w:t xml:space="preserve"> policy, operations, </w:t>
      </w:r>
      <w:r>
        <w:t>civil rights processes, and training</w:t>
      </w:r>
      <w:r>
        <w:t xml:space="preserve">. Once you </w:t>
      </w:r>
      <w:r w:rsidR="00DE2D5B">
        <w:t>assign the survey sections to staff</w:t>
      </w:r>
      <w:r>
        <w:t>, we can follow up with those staff directly. The link to the survey is in an email from [study email address]. Or you can call me back to complete the survey over the phone or ask me any questions about the survey or study. My name again is _________</w:t>
      </w:r>
      <w:r w:rsidR="00360D53">
        <w:t>,</w:t>
      </w:r>
      <w:r>
        <w:t xml:space="preserve"> and my phone number is [fill study toll free number]. Thank you for your help with this important survey! </w:t>
      </w:r>
    </w:p>
    <w:p w:rsidR="00D57A13" w:rsidP="00D57A13" w14:paraId="784299B7" w14:textId="4E0BB7A0">
      <w:pPr>
        <w:pStyle w:val="ListParagraph"/>
        <w:numPr>
          <w:ilvl w:val="0"/>
          <w:numId w:val="45"/>
        </w:numPr>
      </w:pPr>
      <w:r w:rsidRPr="002C3794">
        <w:rPr>
          <w:rFonts w:ascii="Calibri" w:hAnsi="Calibri" w:cs="Calibri"/>
          <w:i/>
          <w:noProof/>
          <w:sz w:val="18"/>
          <w:szCs w:val="18"/>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6756400</wp:posOffset>
                </wp:positionV>
                <wp:extent cx="6638925" cy="2139950"/>
                <wp:effectExtent l="0" t="0" r="28575" b="1270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139950"/>
                        </a:xfrm>
                        <a:prstGeom prst="rect">
                          <a:avLst/>
                        </a:prstGeom>
                        <a:solidFill>
                          <a:srgbClr val="FFFFFF"/>
                        </a:solidFill>
                        <a:ln w="9525">
                          <a:solidFill>
                            <a:srgbClr val="000000"/>
                          </a:solidFill>
                          <a:miter lim="800000"/>
                          <a:headEnd/>
                          <a:tailEnd/>
                        </a:ln>
                      </wps:spPr>
                      <wps:txbx>
                        <w:txbxContent>
                          <w:p w:rsidR="007B1D5B" w:rsidRPr="00E918BF" w:rsidP="007B1D5B"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7B1D5B" w:rsidRPr="00E918BF" w:rsidP="007B1D5B" w14:textId="6AAAFC39">
                            <w:r w:rsidRPr="00247657">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47657">
                              <w:rPr>
                                <w:rFonts w:ascii="Arial" w:hAnsi="Arial" w:cs="Arial"/>
                                <w:iCs/>
                                <w:sz w:val="18"/>
                                <w:szCs w:val="18"/>
                              </w:rPr>
                              <w:t>xxxx</w:t>
                            </w:r>
                            <w:r w:rsidRPr="00247657">
                              <w:rPr>
                                <w:rFonts w:ascii="Arial" w:hAnsi="Arial" w:cs="Arial"/>
                                <w:iCs/>
                                <w:sz w:val="18"/>
                                <w:szCs w:val="18"/>
                              </w:rPr>
                              <w:t xml:space="preserve">]. The time required to complete this information collection is estimated to average </w:t>
                            </w:r>
                            <w:r>
                              <w:rPr>
                                <w:rFonts w:ascii="Arial" w:hAnsi="Arial" w:cs="Arial"/>
                                <w:iCs/>
                                <w:sz w:val="18"/>
                                <w:szCs w:val="18"/>
                              </w:rPr>
                              <w:t>0.0835</w:t>
                            </w:r>
                            <w:r w:rsidRPr="00247657">
                              <w:rPr>
                                <w:rFonts w:ascii="Arial" w:hAnsi="Arial" w:cs="Arial"/>
                                <w:iCs/>
                                <w:sz w:val="18"/>
                                <w:szCs w:val="18"/>
                              </w:rPr>
                              <w:t xml:space="preserve"> hours per response, including the time for reviewing instructions, searching existing data sources, </w:t>
                            </w:r>
                            <w:r w:rsidRPr="00247657">
                              <w:rPr>
                                <w:rFonts w:ascii="Arial" w:hAnsi="Arial" w:cs="Arial"/>
                                <w:iCs/>
                                <w:sz w:val="18"/>
                                <w:szCs w:val="18"/>
                              </w:rPr>
                              <w:t>gathering</w:t>
                            </w:r>
                            <w:r w:rsidRPr="00247657">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47657">
                              <w:rPr>
                                <w:rFonts w:ascii="Arial" w:hAnsi="Arial" w:cs="Arial"/>
                                <w:iCs/>
                                <w:sz w:val="18"/>
                                <w:szCs w:val="18"/>
                              </w:rPr>
                              <w:t>to:</w:t>
                            </w:r>
                            <w:r w:rsidRPr="00247657">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2.75pt;height:168.5pt;margin-top:532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7B1D5B" w:rsidRPr="00E918BF" w:rsidP="007B1D5B" w14:paraId="026F7274"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7B1D5B" w:rsidRPr="00E918BF" w:rsidP="007B1D5B" w14:paraId="28ACFB2A" w14:textId="6AAAFC39">
                      <w:r w:rsidRPr="00247657">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47657">
                        <w:rPr>
                          <w:rFonts w:ascii="Arial" w:hAnsi="Arial" w:cs="Arial"/>
                          <w:iCs/>
                          <w:sz w:val="18"/>
                          <w:szCs w:val="18"/>
                        </w:rPr>
                        <w:t>xxxx</w:t>
                      </w:r>
                      <w:r w:rsidRPr="00247657">
                        <w:rPr>
                          <w:rFonts w:ascii="Arial" w:hAnsi="Arial" w:cs="Arial"/>
                          <w:iCs/>
                          <w:sz w:val="18"/>
                          <w:szCs w:val="18"/>
                        </w:rPr>
                        <w:t xml:space="preserve">]. The time required to complete this information collection is estimated to average </w:t>
                      </w:r>
                      <w:r>
                        <w:rPr>
                          <w:rFonts w:ascii="Arial" w:hAnsi="Arial" w:cs="Arial"/>
                          <w:iCs/>
                          <w:sz w:val="18"/>
                          <w:szCs w:val="18"/>
                        </w:rPr>
                        <w:t>0.0835</w:t>
                      </w:r>
                      <w:r w:rsidRPr="00247657">
                        <w:rPr>
                          <w:rFonts w:ascii="Arial" w:hAnsi="Arial" w:cs="Arial"/>
                          <w:iCs/>
                          <w:sz w:val="18"/>
                          <w:szCs w:val="18"/>
                        </w:rPr>
                        <w:t xml:space="preserve"> hours per response, including the time for reviewing instructions, searching existing data sources, </w:t>
                      </w:r>
                      <w:r w:rsidRPr="00247657">
                        <w:rPr>
                          <w:rFonts w:ascii="Arial" w:hAnsi="Arial" w:cs="Arial"/>
                          <w:iCs/>
                          <w:sz w:val="18"/>
                          <w:szCs w:val="18"/>
                        </w:rPr>
                        <w:t>gathering</w:t>
                      </w:r>
                      <w:r w:rsidRPr="00247657">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47657">
                        <w:rPr>
                          <w:rFonts w:ascii="Arial" w:hAnsi="Arial" w:cs="Arial"/>
                          <w:iCs/>
                          <w:sz w:val="18"/>
                          <w:szCs w:val="18"/>
                        </w:rPr>
                        <w:t>to:</w:t>
                      </w:r>
                      <w:r w:rsidRPr="00247657">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r w:rsidR="00896DDE">
        <w:t xml:space="preserve">IF CONNECTED TO SNAP DIRECTOR: This is </w:t>
      </w:r>
      <w:r w:rsidR="00896DDE">
        <w:softHyphen/>
      </w:r>
      <w:r w:rsidR="00896DDE">
        <w:softHyphen/>
      </w:r>
      <w:r w:rsidR="00896DDE">
        <w:softHyphen/>
      </w:r>
      <w:r w:rsidR="00896DDE">
        <w:softHyphen/>
      </w:r>
      <w:r w:rsidR="00896DDE">
        <w:softHyphen/>
        <w:t xml:space="preserve">______________. I’m calling from Mathematica, </w:t>
      </w:r>
      <w:r w:rsidRPr="001C039C" w:rsidR="00896DDE">
        <w:t xml:space="preserve">on behalf of </w:t>
      </w:r>
      <w:r w:rsidR="00896DDE">
        <w:t xml:space="preserve">the </w:t>
      </w:r>
      <w:r w:rsidRPr="001C039C" w:rsidR="00896DDE">
        <w:t>U.S. Department of Agriculture, Food and Nutrition Service</w:t>
      </w:r>
      <w:r w:rsidR="00896DDE">
        <w:t xml:space="preserve">, </w:t>
      </w:r>
      <w:r w:rsidR="00896DDE">
        <w:t>or FNS,</w:t>
      </w:r>
      <w:r w:rsidRPr="001C039C" w:rsidR="00896DDE">
        <w:t xml:space="preserve"> to follow up on a</w:t>
      </w:r>
      <w:r w:rsidR="00896DDE">
        <w:t xml:space="preserve">n email </w:t>
      </w:r>
      <w:r w:rsidR="00D77B86">
        <w:t xml:space="preserve">we </w:t>
      </w:r>
      <w:r w:rsidR="00896DDE">
        <w:t xml:space="preserve">sent </w:t>
      </w:r>
      <w:r w:rsidR="00D77B86">
        <w:t xml:space="preserve">you </w:t>
      </w:r>
      <w:r w:rsidR="00896DDE">
        <w:t xml:space="preserve">about the </w:t>
      </w:r>
      <w:r w:rsidR="006F6667">
        <w:t>SNAP Language Access Survey</w:t>
      </w:r>
      <w:r w:rsidRPr="00AE7DE3" w:rsidR="00896DDE">
        <w:t>.</w:t>
      </w:r>
      <w:r w:rsidR="00896DDE">
        <w:t xml:space="preserve"> We have been trying to reach you about this survey </w:t>
      </w:r>
      <w:r w:rsidR="00E97040">
        <w:t>for a few weeks</w:t>
      </w:r>
      <w:r w:rsidR="00896DDE">
        <w:t>. If you have not received our emails, I can resend to a correct address.</w:t>
      </w:r>
    </w:p>
    <w:p w:rsidR="00896DDE" w:rsidP="00D57A13" w14:paraId="7CA25A58" w14:textId="2E0FF925">
      <w:pPr>
        <w:pStyle w:val="ListParagraph"/>
        <w:ind w:left="720" w:firstLine="0"/>
      </w:pPr>
      <w:r>
        <w:t>COLLECT UPDATED EMAIL ADDRESS/CONFIRM EMAIL ADDRESS. CONTINUE TO MORE DETAIL.</w:t>
      </w:r>
    </w:p>
    <w:p w:rsidR="00D57A13" w:rsidP="000B0191" w14:paraId="357952FB" w14:textId="139AACD9">
      <w:pPr>
        <w:pStyle w:val="ListParagraph"/>
        <w:numPr>
          <w:ilvl w:val="0"/>
          <w:numId w:val="45"/>
        </w:numPr>
      </w:pPr>
      <w:r>
        <w:t xml:space="preserve">IF THEY REQUEST </w:t>
      </w:r>
      <w:r w:rsidR="00896DDE">
        <w:t xml:space="preserve">MORE DETAIL: </w:t>
      </w:r>
      <w:bookmarkStart w:id="4" w:name="_Hlk92739492"/>
      <w:r w:rsidR="00896DDE">
        <w:t>FNS</w:t>
      </w:r>
      <w:r w:rsidRPr="006B334E" w:rsidR="00896DDE">
        <w:t xml:space="preserve"> is sponsoring a new study to better understand </w:t>
      </w:r>
      <w:r w:rsidR="00D77B86">
        <w:t xml:space="preserve">the </w:t>
      </w:r>
      <w:r w:rsidRPr="005A0FD6" w:rsidR="005A0FD6">
        <w:t xml:space="preserve">language landscapes in which SNAP and NAP agencies operate, as well as the LEP policy and operations landscapes </w:t>
      </w:r>
      <w:r w:rsidRPr="006B334E" w:rsidR="00896DDE">
        <w:t>FNS has contracted with Mathematica</w:t>
      </w:r>
      <w:r w:rsidR="002A168C">
        <w:t xml:space="preserve"> </w:t>
      </w:r>
      <w:r w:rsidRPr="006B334E" w:rsidR="00896DDE">
        <w:t xml:space="preserve">to survey all 53 SNAP agencies. </w:t>
      </w:r>
      <w:r w:rsidRPr="005E6F65" w:rsidR="00896DDE">
        <w:t xml:space="preserve">The information you provide </w:t>
      </w:r>
      <w:r w:rsidR="00896DDE">
        <w:t xml:space="preserve">in the survey </w:t>
      </w:r>
      <w:r w:rsidRPr="005E6F65" w:rsidR="00896DDE">
        <w:t xml:space="preserve">will inform best practices and support SNAP </w:t>
      </w:r>
      <w:r w:rsidR="005A0FD6">
        <w:t>LEP</w:t>
      </w:r>
      <w:r w:rsidRPr="005E6F65" w:rsidR="00896DDE">
        <w:t xml:space="preserve"> programs across the country. It will also be included in a [State/territory name] profile as part of the study’s final report.</w:t>
      </w:r>
      <w:bookmarkEnd w:id="4"/>
      <w:r>
        <w:t xml:space="preserve"> </w:t>
      </w:r>
      <w:r w:rsidR="006F6667">
        <w:rPr>
          <w:rFonts w:eastAsiaTheme="minorEastAsia" w:cstheme="minorHAnsi"/>
          <w:szCs w:val="24"/>
        </w:rPr>
        <w:t>FNS strongly encourages all SNAP agencies to participate in this important study</w:t>
      </w:r>
      <w:r w:rsidR="00675F0A">
        <w:rPr>
          <w:rFonts w:eastAsiaTheme="minorEastAsia" w:cstheme="minorHAnsi"/>
          <w:szCs w:val="24"/>
        </w:rPr>
        <w:t xml:space="preserve">. </w:t>
      </w:r>
      <w:r w:rsidRPr="00D57A13" w:rsidR="001366DA">
        <w:rPr>
          <w:rFonts w:eastAsiaTheme="minorEastAsia" w:cstheme="minorHAnsi"/>
          <w:szCs w:val="24"/>
        </w:rPr>
        <w:t>The information you provide will be private and will not be maintained or disclosed in identifiable form to anyone, except as otherwise required by law.</w:t>
      </w:r>
      <w:r w:rsidR="000B0191">
        <w:rPr>
          <w:rFonts w:eastAsiaTheme="minorEastAsia" w:cstheme="minorHAnsi"/>
          <w:szCs w:val="24"/>
        </w:rPr>
        <w:t xml:space="preserve"> </w:t>
      </w:r>
      <w:r w:rsidR="00896DDE">
        <w:t xml:space="preserve">To participate, we are asking you to complete a </w:t>
      </w:r>
      <w:r w:rsidR="009078A2">
        <w:t>two-hour</w:t>
      </w:r>
      <w:r w:rsidR="00896DDE">
        <w:t xml:space="preserve"> online survey. </w:t>
      </w:r>
      <w:r w:rsidRPr="002F370F" w:rsidR="00896DDE">
        <w:t xml:space="preserve">The survey </w:t>
      </w:r>
      <w:r w:rsidR="00896DDE">
        <w:t>includes</w:t>
      </w:r>
      <w:r w:rsidRPr="002F370F" w:rsidR="00896DDE">
        <w:t xml:space="preserve"> </w:t>
      </w:r>
      <w:r w:rsidR="005A0FD6">
        <w:t>multiple</w:t>
      </w:r>
      <w:r w:rsidRPr="002F370F" w:rsidR="00896DDE">
        <w:t xml:space="preserve"> sections</w:t>
      </w:r>
      <w:r w:rsidR="00896DDE">
        <w:t xml:space="preserve">. </w:t>
      </w:r>
      <w:r w:rsidRPr="00EC3F38" w:rsidR="00896DDE">
        <w:t xml:space="preserve">When you complete </w:t>
      </w:r>
      <w:r w:rsidR="00896DDE">
        <w:t xml:space="preserve">the introductory </w:t>
      </w:r>
      <w:r w:rsidRPr="00EC3F38" w:rsidR="00896DDE">
        <w:t xml:space="preserve">section, you may assign other staff to complete </w:t>
      </w:r>
      <w:r w:rsidR="005A0FD6">
        <w:t>the other sections, or y</w:t>
      </w:r>
      <w:r w:rsidR="00896DDE">
        <w:t>ou may complete</w:t>
      </w:r>
      <w:r w:rsidR="005A0FD6">
        <w:t xml:space="preserve"> all</w:t>
      </w:r>
      <w:r w:rsidR="00896DDE">
        <w:t xml:space="preserve"> sections yourself, if you prefer. We ask you to please complete at least the introductory section as soon as possible. </w:t>
      </w:r>
    </w:p>
    <w:p w:rsidR="00896DDE" w:rsidP="001C749E" w14:paraId="64922137" w14:textId="762556C2">
      <w:pPr>
        <w:pStyle w:val="ListParagraph"/>
        <w:numPr>
          <w:ilvl w:val="0"/>
          <w:numId w:val="45"/>
        </w:numPr>
      </w:pPr>
      <w:r>
        <w:t xml:space="preserve">OFFER TO COMPLETE OVER THE PHONE: </w:t>
      </w:r>
      <w:r>
        <w:t xml:space="preserve">Would you like me to ask you the questions from the introductory section now, as we’re already on the phone? It will only take a few minutes. </w:t>
      </w:r>
    </w:p>
    <w:p w:rsidR="00896DDE" w:rsidP="00093403" w14:paraId="55112168" w14:textId="77777777">
      <w:pPr>
        <w:pStyle w:val="Paragraph"/>
        <w:spacing w:after="0"/>
      </w:pPr>
    </w:p>
    <w:p w:rsidR="000B0191" w:rsidP="000B0191" w14:paraId="03D92B73" w14:textId="77777777">
      <w:pPr>
        <w:pStyle w:val="Paragraph"/>
        <w:numPr>
          <w:ilvl w:val="0"/>
          <w:numId w:val="45"/>
        </w:numPr>
        <w:spacing w:after="0"/>
      </w:pPr>
      <w:r>
        <w:t xml:space="preserve">IF YES: Great! Give me one moment to pull up your survey. For quality assurance purposes, do you mind if I record the interview? </w:t>
      </w:r>
    </w:p>
    <w:p w:rsidR="000B0191" w:rsidP="000B0191" w14:paraId="0BC072FA" w14:textId="77777777">
      <w:pPr>
        <w:pStyle w:val="Paragraph"/>
        <w:numPr>
          <w:ilvl w:val="1"/>
          <w:numId w:val="45"/>
        </w:numPr>
        <w:spacing w:after="0"/>
      </w:pPr>
      <w:r>
        <w:t>IF RECORDING OKAY: Okay, I’m going to place you on hold briefly to set up the recording. [</w:t>
      </w:r>
      <w:r w:rsidRPr="000B0191">
        <w:rPr>
          <w:i/>
        </w:rPr>
        <w:t>Instructions:</w:t>
      </w:r>
      <w:r>
        <w:t xml:space="preserve"> </w:t>
      </w:r>
      <w:r w:rsidRPr="000B0191">
        <w:rPr>
          <w:i/>
        </w:rPr>
        <w:t>In Jabber window, click Meet Now icon. Have WebEx meeting call you. Join the meeting by pressing 1. In your Jabber window, click the three dots, then select Merge and the caller name/number. After the calls are merged, click record.</w:t>
      </w:r>
      <w:r>
        <w:t>]</w:t>
      </w:r>
    </w:p>
    <w:p w:rsidR="001C749E" w:rsidP="001C749E" w14:paraId="2AF3E338" w14:textId="77777777">
      <w:pPr>
        <w:pStyle w:val="Paragraph"/>
        <w:numPr>
          <w:ilvl w:val="1"/>
          <w:numId w:val="45"/>
        </w:numPr>
        <w:spacing w:after="0"/>
      </w:pPr>
      <w:r>
        <w:t>IF RECORDING NOT OKAY: Okay, I understand.</w:t>
      </w:r>
    </w:p>
    <w:p w:rsidR="00896DDE" w:rsidP="001C749E" w14:paraId="6A8283E1" w14:textId="37C21030">
      <w:pPr>
        <w:pStyle w:val="Paragraph"/>
        <w:numPr>
          <w:ilvl w:val="1"/>
          <w:numId w:val="45"/>
        </w:numPr>
        <w:spacing w:after="0"/>
      </w:pPr>
      <w:r>
        <w:t>OPEN DATA ENTRY SURVEY URL FOR STATE/TERRITORY AND ADMINISTER ASSIGNED SECTION(S) OVER THE PHONE.</w:t>
      </w:r>
      <w:r w:rsidR="00360AF2">
        <w:t xml:space="preserve"> IF SNAP </w:t>
      </w:r>
      <w:r w:rsidR="000B0191">
        <w:t xml:space="preserve">ADMINISTRATOR </w:t>
      </w:r>
      <w:r w:rsidR="00360AF2">
        <w:t xml:space="preserve">ASSIGNS </w:t>
      </w:r>
      <w:r w:rsidR="005A0FD6">
        <w:t>ANY ADDITIONAL SECTIONS</w:t>
      </w:r>
      <w:r w:rsidR="00360AF2">
        <w:t xml:space="preserve"> TO HIM OR HERSELF, ATTEMPT TO COMPLETE THOSE SECTIONS ON THE CALL AS WELL. </w:t>
      </w:r>
    </w:p>
    <w:p w:rsidR="00360AF2" w:rsidP="000B0191" w14:paraId="4ABBD21B" w14:textId="03AEE23B">
      <w:pPr>
        <w:pStyle w:val="Paragraph"/>
        <w:numPr>
          <w:ilvl w:val="0"/>
          <w:numId w:val="45"/>
        </w:numPr>
        <w:spacing w:after="0"/>
      </w:pPr>
      <w:r>
        <w:t xml:space="preserve">CLOSING IF SOME SECTIONS ASSIGNED TO OTHER STAFF: Thank you so much for completing your part of the survey! We will email the other staff you named to give them the link to the survey and ask them to complete their section. It would be great if you could let them know to expect an email from us. We would like them to complete their section of the survey within the next two weeks. After we complete our data collection, we will create a </w:t>
      </w:r>
      <w:r>
        <w:t>short profile for [State/</w:t>
      </w:r>
      <w:r w:rsidR="003635B7">
        <w:t>T</w:t>
      </w:r>
      <w:r>
        <w:t xml:space="preserve">erritory name], which we will share with you for review before the report is final. It’s been a pleasure speaking with </w:t>
      </w:r>
      <w:r w:rsidR="00664675">
        <w:t>you</w:t>
      </w:r>
      <w:r w:rsidR="005D2051">
        <w:t>,</w:t>
      </w:r>
      <w:r w:rsidR="00664675">
        <w:t xml:space="preserve"> and</w:t>
      </w:r>
      <w:r>
        <w:t xml:space="preserve"> thank you again!</w:t>
      </w:r>
    </w:p>
    <w:p w:rsidR="00360AF2" w:rsidP="00360AF2" w14:paraId="778C67B0" w14:textId="77777777">
      <w:pPr>
        <w:pStyle w:val="Paragraph"/>
        <w:spacing w:after="0"/>
        <w:ind w:left="864" w:firstLine="9"/>
      </w:pPr>
    </w:p>
    <w:p w:rsidR="00EB56A1" w:rsidP="00EB56A1" w14:paraId="71768B44" w14:textId="4C9C7CFB">
      <w:pPr>
        <w:pStyle w:val="Paragraph"/>
        <w:numPr>
          <w:ilvl w:val="0"/>
          <w:numId w:val="45"/>
        </w:numPr>
        <w:spacing w:after="0"/>
      </w:pPr>
      <w:r>
        <w:t xml:space="preserve">CLOSING IF ALL SECTIONS </w:t>
      </w:r>
      <w:r w:rsidR="00B26FE0">
        <w:t xml:space="preserve">(FULL SURVEY) </w:t>
      </w:r>
      <w:r>
        <w:t xml:space="preserve">COMPLETED OVER THE PHONE: </w:t>
      </w:r>
      <w:bookmarkStart w:id="5" w:name="_Hlk92739538"/>
      <w:r>
        <w:t>Thank you so much for completing [State/</w:t>
      </w:r>
      <w:r w:rsidR="003635B7">
        <w:t>T</w:t>
      </w:r>
      <w:r>
        <w:t>erritory name]’s survey! For the final report, we will create a short profile for [State/</w:t>
      </w:r>
      <w:r w:rsidR="003635B7">
        <w:t>T</w:t>
      </w:r>
      <w:r>
        <w:t xml:space="preserve">erritory name], which we will share with you for review before the report is final. The final thing the study team would like to ask of you now is to provide us with </w:t>
      </w:r>
      <w:r w:rsidRPr="007B1D5B" w:rsidR="005A0FD6">
        <w:t xml:space="preserve">the documents we discussed during the survey, which include: </w:t>
      </w:r>
      <w:r w:rsidRPr="007B1D5B" w:rsidR="00263E56">
        <w:t>[</w:t>
      </w:r>
      <w:r w:rsidRPr="007B1D5B">
        <w:t xml:space="preserve">INTERVIEWER SHOULD </w:t>
      </w:r>
      <w:r w:rsidR="00A46C0D">
        <w:t>LIST</w:t>
      </w:r>
      <w:r w:rsidRPr="007B1D5B" w:rsidR="00A46C0D">
        <w:t xml:space="preserve"> </w:t>
      </w:r>
      <w:r w:rsidRPr="007B1D5B">
        <w:t xml:space="preserve">ALL OF THE DOCUMENTS THAT WERE </w:t>
      </w:r>
      <w:r w:rsidRPr="007B1D5B" w:rsidR="001C749E">
        <w:t>DISCUSSED IN THE SURVEY AND PROVIDE A SUMMARY OF HOW WE EXPECT THE</w:t>
      </w:r>
      <w:r w:rsidR="005E392B">
        <w:t xml:space="preserve"> ADMINSTRATOR</w:t>
      </w:r>
      <w:r w:rsidRPr="003635B7" w:rsidR="001C749E">
        <w:t xml:space="preserve"> TO SEN</w:t>
      </w:r>
      <w:r w:rsidR="005E392B">
        <w:t>D THEM</w:t>
      </w:r>
      <w:r w:rsidRPr="003635B7" w:rsidR="001C749E">
        <w:t>].</w:t>
      </w:r>
      <w:r w:rsidRPr="00D16061">
        <w:t xml:space="preserve"> </w:t>
      </w:r>
    </w:p>
    <w:p w:rsidR="00EB56A1" w:rsidP="00EB56A1" w14:paraId="725D74C1" w14:textId="77777777">
      <w:pPr>
        <w:pStyle w:val="Paragraph"/>
        <w:spacing w:after="0"/>
      </w:pPr>
    </w:p>
    <w:p w:rsidR="00896DDE" w:rsidP="001C749E" w14:paraId="254DB1A7" w14:textId="090A8119">
      <w:pPr>
        <w:pStyle w:val="Paragraph"/>
        <w:spacing w:after="0"/>
        <w:ind w:left="720"/>
      </w:pPr>
      <w:r>
        <w:t xml:space="preserve">Do you have any questions about this while we’re on the phone? [ANSWER QUESTIONS AS NEEDED.] </w:t>
      </w:r>
      <w:r w:rsidR="00664675">
        <w:t>It has</w:t>
      </w:r>
      <w:r>
        <w:t xml:space="preserve"> been a pleasure speaking with </w:t>
      </w:r>
      <w:r w:rsidR="00EB56A1">
        <w:t>you</w:t>
      </w:r>
      <w:r w:rsidR="000759D3">
        <w:t>,</w:t>
      </w:r>
      <w:r w:rsidR="00EB56A1">
        <w:t xml:space="preserve"> and</w:t>
      </w:r>
      <w:r>
        <w:t xml:space="preserve"> thank you again! </w:t>
      </w:r>
    </w:p>
    <w:bookmarkEnd w:id="5"/>
    <w:p w:rsidR="00896DDE" w:rsidP="00093403" w14:paraId="4B038F15" w14:textId="77777777">
      <w:pPr>
        <w:pStyle w:val="Paragraph"/>
        <w:spacing w:after="0"/>
        <w:ind w:left="432" w:firstLine="3"/>
      </w:pPr>
    </w:p>
    <w:p w:rsidR="001C749E" w:rsidP="001C749E" w14:paraId="4C0025B9" w14:textId="3CB40A7E">
      <w:pPr>
        <w:pStyle w:val="Paragraph"/>
        <w:numPr>
          <w:ilvl w:val="0"/>
          <w:numId w:val="45"/>
        </w:numPr>
        <w:spacing w:after="0"/>
      </w:pPr>
      <w:r>
        <w:t xml:space="preserve">IF </w:t>
      </w:r>
      <w:r>
        <w:t>THEY DO NOT WANT TO COMPLETE OVER THE PHONE</w:t>
      </w:r>
      <w:r>
        <w:t xml:space="preserve">: Okay. The link to the survey is included in the emails we’ve sent you. I’ll resend the link to you now. If you’d like, we can schedule a time for me to call you back to complete the introductory section over the phone. </w:t>
      </w:r>
    </w:p>
    <w:p w:rsidR="001C749E" w:rsidP="001C749E" w14:paraId="620346E8" w14:textId="77777777">
      <w:pPr>
        <w:pStyle w:val="Paragraph"/>
        <w:spacing w:after="0"/>
        <w:ind w:left="720"/>
      </w:pPr>
    </w:p>
    <w:p w:rsidR="00896DDE" w:rsidP="001C749E" w14:paraId="172208A2" w14:textId="7EC44E63">
      <w:pPr>
        <w:pStyle w:val="Paragraph"/>
        <w:numPr>
          <w:ilvl w:val="0"/>
          <w:numId w:val="45"/>
        </w:numPr>
        <w:spacing w:after="0"/>
      </w:pPr>
      <w:r>
        <w:t>CONFIRM EMAIL ADDRESS AND RESEND SURVEY URL. ATTEMPT TO CONFIRM RECEIPT WHILE STILL ON PHONE. SCHEDULE CALLBACK TIME (INCLUDING BEST PHONE NUMBER), IF REQUESTED.</w:t>
      </w:r>
    </w:p>
    <w:p w:rsidR="00896DDE" w:rsidP="00093403" w14:paraId="0FB20001" w14:textId="77777777">
      <w:pPr>
        <w:pStyle w:val="Paragraph"/>
        <w:spacing w:after="0"/>
        <w:ind w:left="864" w:firstLine="6"/>
      </w:pPr>
    </w:p>
    <w:p w:rsidR="00896DDE" w:rsidP="001C749E" w14:paraId="3AB6CEFA" w14:textId="11CD58AC">
      <w:pPr>
        <w:pStyle w:val="Paragraph"/>
        <w:numPr>
          <w:ilvl w:val="0"/>
          <w:numId w:val="45"/>
        </w:numPr>
        <w:spacing w:after="0"/>
      </w:pPr>
      <w:r>
        <w:t>CLOSING</w:t>
      </w:r>
      <w:r w:rsidR="001C749E">
        <w:t xml:space="preserve"> IF THEY DO NOT WANT TO COMPLETE OVER THE PHONE</w:t>
      </w:r>
      <w:r>
        <w:t xml:space="preserve">: It’s been nice speaking with </w:t>
      </w:r>
      <w:r w:rsidR="00664675">
        <w:t>you</w:t>
      </w:r>
      <w:r w:rsidR="000759D3">
        <w:t>,</w:t>
      </w:r>
      <w:r w:rsidR="00664675">
        <w:t xml:space="preserve"> and</w:t>
      </w:r>
      <w:r>
        <w:t xml:space="preserve"> thank you so much for your help with this survey. FNS is really looking forward to seeing the results so it can better support </w:t>
      </w:r>
      <w:r w:rsidR="00263E56">
        <w:t>LEP clients</w:t>
      </w:r>
      <w:r>
        <w:t>. Please try to complete the introductory section of the web survey within the next week. After you do, we will email any staff you designate to complete the other survey sections. It would be helpful if you could let them know that you’re assigning them to complete the survey sections and that they should expect an email from us. We’ll plan to call again in a week if you have not had a chance to complete the introductory section of the survey by then. If you or they have any questions or would rather do any part of the survey over the phone, you can give us a call at [toll-free study number]. After we complete data collection, we will create a short profile for [State/</w:t>
      </w:r>
      <w:r w:rsidR="003635B7">
        <w:t>T</w:t>
      </w:r>
      <w:r>
        <w:t xml:space="preserve">erritory name], which we will share with you for review before the report is final. It’s been a pleasure speaking with </w:t>
      </w:r>
      <w:r w:rsidR="00664675">
        <w:t>you</w:t>
      </w:r>
      <w:r w:rsidR="001E20DB">
        <w:t>,</w:t>
      </w:r>
      <w:r w:rsidR="00664675">
        <w:t xml:space="preserve"> and</w:t>
      </w:r>
      <w:r>
        <w:t xml:space="preserve"> thank you again!</w:t>
      </w:r>
    </w:p>
    <w:p w:rsidR="00896DDE" w:rsidP="00093403" w14:paraId="122F1188" w14:textId="77777777"/>
    <w:p w:rsidR="00896DDE" w:rsidP="00093403" w14:paraId="32C0578A" w14:textId="77777777">
      <w:pPr>
        <w:pStyle w:val="H2"/>
        <w:tabs>
          <w:tab w:val="left" w:pos="0"/>
          <w:tab w:val="clear" w:pos="432"/>
        </w:tabs>
        <w:ind w:left="0" w:firstLine="0"/>
      </w:pPr>
      <w:bookmarkStart w:id="6" w:name="_Toc29466221"/>
      <w:r>
        <w:t>Call to respondent when assigned section incomplete: Suggested text</w:t>
      </w:r>
      <w:bookmarkEnd w:id="6"/>
    </w:p>
    <w:p w:rsidR="00896DDE" w:rsidP="00093403" w14:paraId="17EB0767" w14:textId="29F1DAF8">
      <w:pPr>
        <w:pStyle w:val="NormalSScontinued"/>
      </w:pPr>
      <w:r w:rsidRPr="001C039C">
        <w:t>Hello, my name is _____________________</w:t>
      </w:r>
      <w:r>
        <w:t xml:space="preserve">. </w:t>
      </w:r>
      <w:r w:rsidRPr="001C039C">
        <w:t xml:space="preserve">I’m calling </w:t>
      </w:r>
      <w:r>
        <w:t xml:space="preserve">from Mathematica, </w:t>
      </w:r>
      <w:r w:rsidRPr="001C039C">
        <w:t xml:space="preserve">on behalf of </w:t>
      </w:r>
      <w:r>
        <w:t xml:space="preserve">the </w:t>
      </w:r>
      <w:r w:rsidRPr="001C039C">
        <w:t>U.S. Department of Agriculture, Food and Nutrition Service</w:t>
      </w:r>
      <w:r>
        <w:t xml:space="preserve">, </w:t>
      </w:r>
      <w:r w:rsidR="000759D3">
        <w:t xml:space="preserve">or </w:t>
      </w:r>
      <w:r>
        <w:t>FNS,</w:t>
      </w:r>
      <w:r w:rsidRPr="001C039C">
        <w:t xml:space="preserve"> to follow up on a</w:t>
      </w:r>
      <w:r>
        <w:t>n email</w:t>
      </w:r>
      <w:r w:rsidRPr="001C039C">
        <w:t xml:space="preserve"> </w:t>
      </w:r>
      <w:r>
        <w:t xml:space="preserve">we </w:t>
      </w:r>
      <w:r w:rsidRPr="001C039C">
        <w:t xml:space="preserve">sent to </w:t>
      </w:r>
      <w:r>
        <w:t xml:space="preserve">[respondent name] </w:t>
      </w:r>
      <w:r w:rsidRPr="001C039C">
        <w:t xml:space="preserve">about </w:t>
      </w:r>
      <w:r>
        <w:t xml:space="preserve">the </w:t>
      </w:r>
      <w:r w:rsidR="006F6667">
        <w:t>SNAP Language Access Survey</w:t>
      </w:r>
      <w:r w:rsidR="00263E56">
        <w:t xml:space="preserve">. </w:t>
      </w:r>
      <w:r w:rsidRPr="001C039C">
        <w:t xml:space="preserve">Could I speak to </w:t>
      </w:r>
      <w:r>
        <w:t>[respondent name]</w:t>
      </w:r>
      <w:r w:rsidRPr="001C039C">
        <w:t>?</w:t>
      </w:r>
    </w:p>
    <w:p w:rsidR="00664675" w:rsidP="00664675" w14:paraId="64318BDE" w14:textId="69590E5B">
      <w:pPr>
        <w:pStyle w:val="ListParagraph"/>
        <w:numPr>
          <w:ilvl w:val="0"/>
          <w:numId w:val="45"/>
        </w:numPr>
      </w:pPr>
      <w:r>
        <w:t>IF RESPONDENT UNAVAILABLE</w:t>
      </w:r>
      <w:r w:rsidR="001E20DB">
        <w:t>,</w:t>
      </w:r>
      <w:r>
        <w:t xml:space="preserve"> HERE ARE SOME PROMPTS</w:t>
      </w:r>
      <w:r>
        <w:t xml:space="preserve">: </w:t>
      </w:r>
    </w:p>
    <w:p w:rsidR="00664675" w:rsidP="00664675" w14:paraId="47860E53" w14:textId="46A0EC97">
      <w:pPr>
        <w:pStyle w:val="ListParagraph"/>
        <w:numPr>
          <w:ilvl w:val="1"/>
          <w:numId w:val="45"/>
        </w:numPr>
      </w:pPr>
      <w:r>
        <w:t xml:space="preserve">Okay, </w:t>
      </w:r>
      <w:r>
        <w:t>may I have</w:t>
      </w:r>
      <w:r>
        <w:t xml:space="preserve"> your name? </w:t>
      </w:r>
    </w:p>
    <w:p w:rsidR="00664675" w:rsidP="00664675" w14:paraId="442EC335" w14:textId="77777777">
      <w:pPr>
        <w:pStyle w:val="ListParagraph"/>
        <w:numPr>
          <w:ilvl w:val="1"/>
          <w:numId w:val="45"/>
        </w:numPr>
      </w:pPr>
      <w:r>
        <w:t xml:space="preserve">When is the best time to reach [respondent name]? </w:t>
      </w:r>
    </w:p>
    <w:p w:rsidR="00664675" w:rsidP="00664675" w14:paraId="14263C1E" w14:textId="77777777">
      <w:pPr>
        <w:pStyle w:val="ListParagraph"/>
        <w:numPr>
          <w:ilvl w:val="1"/>
          <w:numId w:val="45"/>
        </w:numPr>
      </w:pPr>
      <w:r>
        <w:t xml:space="preserve">Is this the best number to call? </w:t>
      </w:r>
    </w:p>
    <w:p w:rsidR="00896DDE" w:rsidP="00664675" w14:paraId="2E87ABB9" w14:textId="5103A6E3">
      <w:pPr>
        <w:pStyle w:val="ListParagraph"/>
        <w:numPr>
          <w:ilvl w:val="1"/>
          <w:numId w:val="45"/>
        </w:numPr>
      </w:pPr>
      <w:r>
        <w:t>May I leave a voice message?</w:t>
      </w:r>
    </w:p>
    <w:p w:rsidR="00896DDE" w:rsidP="00664675" w14:paraId="25D39F9E" w14:textId="02FD834E">
      <w:pPr>
        <w:pStyle w:val="ListParagraph"/>
        <w:numPr>
          <w:ilvl w:val="0"/>
          <w:numId w:val="45"/>
        </w:numPr>
      </w:pPr>
      <w:r>
        <w:t xml:space="preserve">IF LEAVING A MESSAGE: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w:t>
      </w:r>
      <w:r w:rsidRPr="001C039C">
        <w:t xml:space="preserve"> to follow up on a</w:t>
      </w:r>
      <w:r>
        <w:t xml:space="preserve">n email you received about the </w:t>
      </w:r>
      <w:r w:rsidR="006F6667">
        <w:t>SNAP Language Access Survey</w:t>
      </w:r>
      <w:r w:rsidR="000759D3">
        <w:t>.</w:t>
      </w:r>
      <w:r w:rsidR="00664675">
        <w:t xml:space="preserve"> </w:t>
      </w:r>
      <w:r>
        <w:t>[State/</w:t>
      </w:r>
      <w:r w:rsidR="003635B7">
        <w:t>T</w:t>
      </w:r>
      <w:r>
        <w:t xml:space="preserve">erritory SNAP director name] assigned you to complete the section(s) on [case management/assessments/participant reimbursements and support services]. We want to remind you to please complete your section(s) of the survey as soon as possible. It will only take about </w:t>
      </w:r>
      <w:r w:rsidR="00D57EA6">
        <w:t xml:space="preserve">[IF ASSIGNED TO SNAP </w:t>
      </w:r>
      <w:r w:rsidR="00EF62ED">
        <w:t xml:space="preserve">LANGUAGE ACCESS </w:t>
      </w:r>
      <w:r w:rsidR="00D57EA6">
        <w:t xml:space="preserve">POLICY, SNAP </w:t>
      </w:r>
      <w:r w:rsidR="00EF62ED">
        <w:t>LANGUAGE ACCCESS PROCEDURES</w:t>
      </w:r>
      <w:r w:rsidR="00D57EA6">
        <w:t xml:space="preserve">, CIVIL RIGHTS PROCESSES, OR SNAP </w:t>
      </w:r>
      <w:r w:rsidR="00EF62ED">
        <w:t xml:space="preserve">LANGUAGE ACCESS </w:t>
      </w:r>
      <w:r w:rsidR="00D57EA6">
        <w:t>TRAINING</w:t>
      </w:r>
      <w:r w:rsidR="000759D3">
        <w:t>,</w:t>
      </w:r>
      <w:r w:rsidR="00454369">
        <w:t xml:space="preserve"> SNAP E&amp;T LANGUAGE ACCESS PROCEDURES</w:t>
      </w:r>
      <w:r w:rsidR="00D57EA6">
        <w:t xml:space="preserve"> IT IS </w:t>
      </w:r>
      <w:r w:rsidR="00454369">
        <w:t>20</w:t>
      </w:r>
      <w:r w:rsidR="00D57EA6">
        <w:t xml:space="preserve"> MINUTES PER SECTION; IF ASSIGNED TO, D-SNAP </w:t>
      </w:r>
      <w:r w:rsidR="00EF62ED">
        <w:t xml:space="preserve">LANGUAGE ACCESS </w:t>
      </w:r>
      <w:r w:rsidR="00D57EA6">
        <w:t xml:space="preserve">PROCEDURES, SNAP-Ed </w:t>
      </w:r>
      <w:r w:rsidR="00EF62ED">
        <w:t xml:space="preserve">LANGUAGE ACCESS </w:t>
      </w:r>
      <w:r w:rsidR="00D57EA6">
        <w:t>PROCEDURES</w:t>
      </w:r>
      <w:r w:rsidR="000759D3">
        <w:t>,</w:t>
      </w:r>
      <w:r w:rsidR="00D57EA6">
        <w:t xml:space="preserve"> IT IS </w:t>
      </w:r>
      <w:r w:rsidR="00454369">
        <w:t>10</w:t>
      </w:r>
      <w:r w:rsidR="00D57EA6">
        <w:t xml:space="preserve"> MINUTES PER SECTION]. </w:t>
      </w:r>
      <w:r>
        <w:t>The link to the survey is in an email from [study email address]. Or you can call me back to complete the survey over the phone, or to ask me any questions. My name again is _________</w:t>
      </w:r>
      <w:r w:rsidR="000759D3">
        <w:t>,</w:t>
      </w:r>
      <w:r>
        <w:t xml:space="preserve"> and my phone number is [fill study toll-free number]. Thank you for your help with this important survey! </w:t>
      </w:r>
    </w:p>
    <w:p w:rsidR="002A498F" w:rsidP="002A498F" w14:paraId="11A98F2B" w14:textId="58F8DBAA">
      <w:pPr>
        <w:pStyle w:val="ListParagraph"/>
        <w:numPr>
          <w:ilvl w:val="0"/>
          <w:numId w:val="45"/>
        </w:numPr>
      </w:pPr>
      <w:r>
        <w:t xml:space="preserve">IF CONNECTED TO RESPONDENT: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 or FNS,</w:t>
      </w:r>
      <w:r w:rsidRPr="001C039C">
        <w:t xml:space="preserve"> to follow up </w:t>
      </w:r>
      <w:r>
        <w:t xml:space="preserve">about the </w:t>
      </w:r>
      <w:r w:rsidR="006F6667">
        <w:t>SNAP Language Access Survey</w:t>
      </w:r>
      <w:r w:rsidRPr="00AE7DE3">
        <w:t>.</w:t>
      </w:r>
      <w:r>
        <w:t xml:space="preserve"> [State/</w:t>
      </w:r>
      <w:r w:rsidR="003635B7">
        <w:t>T</w:t>
      </w:r>
      <w:r>
        <w:t>erritory SNAP director name] assigned you to complete the section(s) on [</w:t>
      </w:r>
      <w:r w:rsidR="00810059">
        <w:t xml:space="preserve">SNAP </w:t>
      </w:r>
      <w:r w:rsidR="00884D77">
        <w:t>language access</w:t>
      </w:r>
      <w:r w:rsidR="00810059">
        <w:t xml:space="preserve"> </w:t>
      </w:r>
      <w:r w:rsidR="00884D77">
        <w:t>p</w:t>
      </w:r>
      <w:r w:rsidR="00810059">
        <w:t xml:space="preserve">olicy, SNAP </w:t>
      </w:r>
      <w:r w:rsidR="00884D77">
        <w:t>language access</w:t>
      </w:r>
      <w:r w:rsidR="00810059">
        <w:t xml:space="preserve"> </w:t>
      </w:r>
      <w:r w:rsidR="00884D77">
        <w:t>procedures</w:t>
      </w:r>
      <w:r w:rsidR="00810059">
        <w:t xml:space="preserve">, </w:t>
      </w:r>
      <w:r w:rsidR="00884D77">
        <w:t>c</w:t>
      </w:r>
      <w:r w:rsidR="00810059">
        <w:t xml:space="preserve">ivil </w:t>
      </w:r>
      <w:r w:rsidR="00884D77">
        <w:t>r</w:t>
      </w:r>
      <w:r w:rsidR="00810059">
        <w:t xml:space="preserve">ights </w:t>
      </w:r>
      <w:r w:rsidR="00884D77">
        <w:t>p</w:t>
      </w:r>
      <w:r w:rsidR="00810059">
        <w:t xml:space="preserve">rocesses, </w:t>
      </w:r>
      <w:r w:rsidR="000122AD">
        <w:t xml:space="preserve">SNAP </w:t>
      </w:r>
      <w:r w:rsidR="00884D77">
        <w:t>language access</w:t>
      </w:r>
      <w:r w:rsidR="00810059">
        <w:t xml:space="preserve"> </w:t>
      </w:r>
      <w:r w:rsidR="00884D77">
        <w:t>t</w:t>
      </w:r>
      <w:r w:rsidR="00810059">
        <w:t xml:space="preserve">raining, SNAP E&amp;T </w:t>
      </w:r>
      <w:r w:rsidR="00884D77">
        <w:t>language access p</w:t>
      </w:r>
      <w:r w:rsidR="00810059">
        <w:t xml:space="preserve">rocedures, D-SNAP </w:t>
      </w:r>
      <w:r w:rsidR="00884D77">
        <w:t>language access</w:t>
      </w:r>
      <w:r w:rsidR="000122AD">
        <w:t xml:space="preserve"> </w:t>
      </w:r>
      <w:r w:rsidR="00884D77">
        <w:t>p</w:t>
      </w:r>
      <w:r w:rsidR="00810059">
        <w:t xml:space="preserve">rocedures, SNAP-Ed </w:t>
      </w:r>
      <w:r w:rsidR="00884D77">
        <w:t>language access</w:t>
      </w:r>
      <w:r w:rsidR="000122AD">
        <w:t xml:space="preserve"> </w:t>
      </w:r>
      <w:r w:rsidR="00884D77">
        <w:t>p</w:t>
      </w:r>
      <w:r w:rsidR="00810059">
        <w:t>rocedures</w:t>
      </w:r>
      <w:r>
        <w:t xml:space="preserve">]. We have been trying to reach you about this survey </w:t>
      </w:r>
      <w:r w:rsidR="00263E56">
        <w:t>for the past few weeks.</w:t>
      </w:r>
      <w:r>
        <w:t xml:space="preserve"> </w:t>
      </w:r>
    </w:p>
    <w:p w:rsidR="00400E27" w:rsidP="002A498F" w14:paraId="0E352598" w14:textId="2057EFBD">
      <w:pPr>
        <w:pStyle w:val="ListParagraph"/>
        <w:ind w:left="720" w:firstLine="0"/>
      </w:pPr>
      <w:r w:rsidRPr="00263E56">
        <w:t>FNS is sponsoring a new study to</w:t>
      </w:r>
      <w:r w:rsidR="00810059">
        <w:t xml:space="preserve"> develop a deeper understanding of language access in the 53 SNAP agencies. </w:t>
      </w:r>
      <w:r w:rsidRPr="00263E56">
        <w:t>The information you provide in the survey will inform best practices and support SNAP LEP programs across the country. It will also be included in a [State/territory name] profile as part of the study’s final report.</w:t>
      </w:r>
    </w:p>
    <w:p w:rsidR="00400E27" w:rsidP="002A498F" w14:paraId="5CE81CB5" w14:textId="3D9409BB">
      <w:pPr>
        <w:pStyle w:val="ListParagraph"/>
        <w:ind w:left="720" w:firstLine="0"/>
      </w:pPr>
      <w:r>
        <w:t xml:space="preserve">To participate, we are asking you to complete an online survey. [SNAP </w:t>
      </w:r>
      <w:r w:rsidR="00810059">
        <w:t>administrator</w:t>
      </w:r>
      <w:r>
        <w:t xml:space="preserve"> name] has already started the survey and asked that you complete the section(s) about [</w:t>
      </w:r>
      <w:r w:rsidR="000122AD">
        <w:t xml:space="preserve">SNAP </w:t>
      </w:r>
      <w:r w:rsidR="00884D77">
        <w:t>language access p</w:t>
      </w:r>
      <w:r w:rsidR="000122AD">
        <w:t xml:space="preserve">olicy, SNAP </w:t>
      </w:r>
      <w:r w:rsidR="00884D77">
        <w:t>language access procedures</w:t>
      </w:r>
      <w:r w:rsidR="000122AD">
        <w:t xml:space="preserve">, </w:t>
      </w:r>
      <w:r w:rsidR="00884D77">
        <w:t>c</w:t>
      </w:r>
      <w:r w:rsidR="000122AD">
        <w:t xml:space="preserve">ivil </w:t>
      </w:r>
      <w:r w:rsidR="00884D77">
        <w:t>r</w:t>
      </w:r>
      <w:r w:rsidR="000122AD">
        <w:t xml:space="preserve">ights </w:t>
      </w:r>
      <w:r w:rsidR="00884D77">
        <w:t>p</w:t>
      </w:r>
      <w:r w:rsidR="000122AD">
        <w:t xml:space="preserve">rocesses, SNAP </w:t>
      </w:r>
      <w:r w:rsidR="00884D77">
        <w:t>language access</w:t>
      </w:r>
      <w:r w:rsidR="000122AD">
        <w:t xml:space="preserve"> </w:t>
      </w:r>
      <w:r w:rsidR="00884D77">
        <w:t>t</w:t>
      </w:r>
      <w:r w:rsidR="000122AD">
        <w:t xml:space="preserve">raining, SNAP E&amp;T </w:t>
      </w:r>
      <w:r w:rsidR="00884D77">
        <w:t>language access</w:t>
      </w:r>
      <w:r w:rsidR="000122AD">
        <w:t xml:space="preserve"> </w:t>
      </w:r>
      <w:r w:rsidR="00884D77">
        <w:t>p</w:t>
      </w:r>
      <w:r w:rsidR="000122AD">
        <w:t xml:space="preserve">rocedures, D-SNAP </w:t>
      </w:r>
      <w:r w:rsidR="00884D77">
        <w:t>language access</w:t>
      </w:r>
      <w:r w:rsidR="000122AD">
        <w:t xml:space="preserve"> </w:t>
      </w:r>
      <w:r w:rsidR="00884D77">
        <w:t>p</w:t>
      </w:r>
      <w:r w:rsidR="000122AD">
        <w:t xml:space="preserve">rocedures, SNAP-Ed </w:t>
      </w:r>
      <w:r w:rsidR="00884D77">
        <w:t>language access p</w:t>
      </w:r>
      <w:r w:rsidR="000122AD">
        <w:t>rocedures</w:t>
      </w:r>
      <w:r>
        <w:t xml:space="preserve">]. </w:t>
      </w:r>
      <w:r w:rsidR="009F3B52">
        <w:t>[IF ASSIGNED TO SECTION 1</w:t>
      </w:r>
      <w:r w:rsidR="000F0C48">
        <w:t>–</w:t>
      </w:r>
      <w:r w:rsidR="00454369">
        <w:t>5</w:t>
      </w:r>
      <w:r w:rsidR="009F3B52">
        <w:t xml:space="preserve">: </w:t>
      </w:r>
      <w:r>
        <w:t xml:space="preserve">Each section takes about </w:t>
      </w:r>
      <w:r w:rsidR="00454369">
        <w:t>20</w:t>
      </w:r>
      <w:r>
        <w:t xml:space="preserve"> minutes</w:t>
      </w:r>
      <w:r w:rsidR="009F3B52">
        <w:t xml:space="preserve"> to complete]</w:t>
      </w:r>
      <w:r>
        <w:t>.</w:t>
      </w:r>
      <w:r w:rsidR="009F3B52">
        <w:t xml:space="preserve"> [IF ASSIGNED TO SECTIONS </w:t>
      </w:r>
      <w:r w:rsidR="00454369">
        <w:t>6</w:t>
      </w:r>
      <w:r w:rsidR="000F0C48">
        <w:t>–</w:t>
      </w:r>
      <w:r w:rsidR="009F3B52">
        <w:t xml:space="preserve">7: Each section takes about </w:t>
      </w:r>
      <w:r w:rsidR="00454369">
        <w:t>10</w:t>
      </w:r>
      <w:r w:rsidR="009F3B52">
        <w:t xml:space="preserve"> minutes to complete].</w:t>
      </w:r>
      <w:r>
        <w:t xml:space="preserve"> We want to ask you to please complete your assigned section(s) as soon as possible. </w:t>
      </w:r>
    </w:p>
    <w:p w:rsidR="00896DDE" w:rsidP="00400E27" w14:paraId="05015935" w14:textId="595CF743">
      <w:pPr>
        <w:pStyle w:val="ListParagraph"/>
        <w:numPr>
          <w:ilvl w:val="0"/>
          <w:numId w:val="45"/>
        </w:numPr>
      </w:pPr>
      <w:r>
        <w:t xml:space="preserve">OFFER TO COMPLETE OVER THE PHONE: </w:t>
      </w:r>
      <w:r>
        <w:t xml:space="preserve">Would you like me to ask you the questions from your section(s) now, as we’re already on the phone? It will only take a few minutes. </w:t>
      </w:r>
    </w:p>
    <w:p w:rsidR="00896DDE" w:rsidP="00093403" w14:paraId="1FC7F1B7" w14:textId="77777777">
      <w:pPr>
        <w:pStyle w:val="Paragraph"/>
        <w:spacing w:after="0"/>
      </w:pPr>
    </w:p>
    <w:p w:rsidR="002A498F" w:rsidP="002A498F" w14:paraId="1DBC4273" w14:textId="77777777">
      <w:pPr>
        <w:pStyle w:val="Paragraph"/>
        <w:numPr>
          <w:ilvl w:val="0"/>
          <w:numId w:val="45"/>
        </w:numPr>
        <w:spacing w:after="0"/>
        <w:contextualSpacing/>
      </w:pPr>
      <w:r>
        <w:t xml:space="preserve">IF YES: Great! Give me one moment to pull up your survey. For quality assurance purposes, do you mind if I record the interview? </w:t>
      </w:r>
    </w:p>
    <w:p w:rsidR="002A498F" w:rsidRPr="002A498F" w:rsidP="002A498F" w14:paraId="5D36969A" w14:textId="77777777">
      <w:pPr>
        <w:pStyle w:val="Paragraph"/>
        <w:numPr>
          <w:ilvl w:val="1"/>
          <w:numId w:val="45"/>
        </w:numPr>
        <w:spacing w:after="0"/>
        <w:contextualSpacing/>
      </w:pPr>
      <w:r>
        <w:t xml:space="preserve">IF RECORDING OKAY: Okay, I’m going to place you on hold briefly to set up the recording. </w:t>
      </w:r>
      <w:r w:rsidRPr="002A498F">
        <w:rPr>
          <w:i/>
        </w:rPr>
        <w:t>[Instructions: In Jabber window, click Meet Now icon. Have WebEx meeting call you. Join the meeting by pressing 1. In your Jabber window, click the three dots, then select Merge and the caller name/number. After the calls are merged, click record.]</w:t>
      </w:r>
    </w:p>
    <w:p w:rsidR="002A498F" w:rsidP="002A498F" w14:paraId="723275FB" w14:textId="77777777">
      <w:pPr>
        <w:pStyle w:val="Paragraph"/>
        <w:numPr>
          <w:ilvl w:val="1"/>
          <w:numId w:val="45"/>
        </w:numPr>
        <w:spacing w:after="0"/>
        <w:contextualSpacing/>
      </w:pPr>
      <w:r>
        <w:t>IF RECORDING NOT OKAY: Okay, I understand.</w:t>
      </w:r>
    </w:p>
    <w:p w:rsidR="00896DDE" w:rsidP="002A498F" w14:paraId="11BD0AFC" w14:textId="6D33AAF5">
      <w:pPr>
        <w:pStyle w:val="Paragraph"/>
        <w:numPr>
          <w:ilvl w:val="1"/>
          <w:numId w:val="45"/>
        </w:numPr>
        <w:spacing w:after="0"/>
        <w:contextualSpacing/>
      </w:pPr>
      <w:r>
        <w:t>OPEN DATA ENTRY SURVEY URL FOR STATE/TERRITORY AND ADMINISTER ASSIGNED SECTION(S) OVER THE PHONE.</w:t>
      </w:r>
    </w:p>
    <w:p w:rsidR="00896DDE" w:rsidP="00093403" w14:paraId="1C5B17FA" w14:textId="77777777">
      <w:pPr>
        <w:pStyle w:val="Paragraph"/>
        <w:spacing w:after="0"/>
        <w:ind w:left="432" w:firstLine="3"/>
      </w:pPr>
    </w:p>
    <w:p w:rsidR="002A498F" w:rsidP="002A498F" w14:paraId="583E2A4C" w14:textId="29C8335F">
      <w:pPr>
        <w:pStyle w:val="Paragraph"/>
        <w:numPr>
          <w:ilvl w:val="0"/>
          <w:numId w:val="45"/>
        </w:numPr>
        <w:spacing w:after="0"/>
      </w:pPr>
      <w:r>
        <w:t xml:space="preserve">CLOSING IF ASSIGNED SECTION(S) COMPLETED OVER THE PHONE: Thank you so much for completing your part of the survey! </w:t>
      </w:r>
      <w:r w:rsidRPr="00263E56" w:rsidR="00263E56">
        <w:t>For the final report, we will create a short profile for [State/</w:t>
      </w:r>
      <w:r w:rsidR="003635B7">
        <w:t>T</w:t>
      </w:r>
      <w:r w:rsidRPr="00263E56" w:rsidR="00263E56">
        <w:t xml:space="preserve">erritory name]. The final thing the study team would like to ask of you now is to provide us with the documents we discussed during the survey, which include: </w:t>
      </w:r>
      <w:r w:rsidRPr="003635B7">
        <w:t xml:space="preserve">[INTERVIEWER SHOULD </w:t>
      </w:r>
      <w:r w:rsidR="00E15A49">
        <w:t>LIST</w:t>
      </w:r>
      <w:r w:rsidRPr="003635B7" w:rsidR="00E15A49">
        <w:t xml:space="preserve"> </w:t>
      </w:r>
      <w:r w:rsidRPr="003635B7">
        <w:t>ALL OF THE DOCUMENTS THAT WERE DISCUSSED IN THE SURVEY AND PROVIDE A SUMMARY OF HOW WE EXPECT THE</w:t>
      </w:r>
      <w:r w:rsidR="00E15A49">
        <w:t xml:space="preserve"> ADMINISTRATOR</w:t>
      </w:r>
      <w:r w:rsidRPr="003635B7">
        <w:t xml:space="preserve"> TO SEN</w:t>
      </w:r>
      <w:r w:rsidR="00E15A49">
        <w:t>D THEM</w:t>
      </w:r>
      <w:r w:rsidRPr="003635B7">
        <w:t>]</w:t>
      </w:r>
    </w:p>
    <w:p w:rsidR="002A498F" w:rsidP="002A498F" w14:paraId="7E813056" w14:textId="77777777">
      <w:pPr>
        <w:pStyle w:val="Paragraph"/>
        <w:spacing w:after="0"/>
        <w:ind w:left="720"/>
      </w:pPr>
    </w:p>
    <w:p w:rsidR="00F30166" w:rsidP="002A498F" w14:paraId="016C1B1C" w14:textId="0AB16485">
      <w:pPr>
        <w:pStyle w:val="Paragraph"/>
        <w:spacing w:after="0"/>
        <w:ind w:left="720"/>
      </w:pPr>
      <w:r w:rsidRPr="00263E56">
        <w:t xml:space="preserve">Do you have any questions about this while we’re on the phone? [ANSWER QUESTIONS AS NEEDED.] It’s been a pleasure speaking with </w:t>
      </w:r>
      <w:r w:rsidRPr="00263E56" w:rsidR="002A498F">
        <w:t>you</w:t>
      </w:r>
      <w:r w:rsidR="000F0C48">
        <w:t>,</w:t>
      </w:r>
      <w:r w:rsidRPr="00263E56" w:rsidR="002A498F">
        <w:t xml:space="preserve"> and</w:t>
      </w:r>
      <w:r w:rsidRPr="00263E56">
        <w:t xml:space="preserve"> thank you again!</w:t>
      </w:r>
    </w:p>
    <w:p w:rsidR="00896DDE" w:rsidP="00093403" w14:paraId="1C74D61E" w14:textId="77777777">
      <w:pPr>
        <w:pStyle w:val="Paragraph"/>
        <w:spacing w:after="0"/>
      </w:pPr>
    </w:p>
    <w:p w:rsidR="002A498F" w:rsidP="002A498F" w14:paraId="429871D6" w14:textId="411A0FAE">
      <w:pPr>
        <w:pStyle w:val="Paragraph"/>
        <w:numPr>
          <w:ilvl w:val="0"/>
          <w:numId w:val="45"/>
        </w:numPr>
        <w:spacing w:after="0"/>
      </w:pPr>
      <w:r>
        <w:t xml:space="preserve">IF THEY DO NOT WANT TO COMPLETE OVER THE PHONE: </w:t>
      </w:r>
      <w:r w:rsidR="00896DDE">
        <w:t xml:space="preserve">Okay. The link to the survey is included in the emails we’ve sent you. I’ll resend it to you now. If you’d prefer, we can schedule a time for me to call you back to complete your section(s) over the phone. </w:t>
      </w:r>
    </w:p>
    <w:p w:rsidR="002A498F" w:rsidP="002A498F" w14:paraId="47E1CFE8" w14:textId="77777777">
      <w:pPr>
        <w:pStyle w:val="Paragraph"/>
        <w:spacing w:after="0"/>
        <w:ind w:left="720"/>
      </w:pPr>
    </w:p>
    <w:p w:rsidR="002A498F" w:rsidP="002A498F" w14:paraId="3C9D3F77" w14:textId="77777777">
      <w:pPr>
        <w:pStyle w:val="Paragraph"/>
        <w:spacing w:after="0"/>
        <w:ind w:left="720"/>
      </w:pPr>
      <w:r>
        <w:t>CONFIRM EMAIL ADDRESS AND RESEND SURVEY URL. ATTEMPT TO CONFIRM RECEIPT WHILE STILL ON PHONE. SCHEDULE CALLBACK TIME (INCLUDING BEST PHONE NUMBER) IF REQUESTED.</w:t>
      </w:r>
    </w:p>
    <w:p w:rsidR="002A498F" w:rsidP="002A498F" w14:paraId="3250F7E9" w14:textId="77777777">
      <w:pPr>
        <w:pStyle w:val="Paragraph"/>
        <w:spacing w:after="0"/>
        <w:ind w:left="720"/>
      </w:pPr>
    </w:p>
    <w:p w:rsidR="001433FD" w:rsidRPr="002A498F" w:rsidP="002A498F" w14:paraId="6CF22092" w14:textId="35B91314">
      <w:pPr>
        <w:pStyle w:val="Paragraph"/>
        <w:numPr>
          <w:ilvl w:val="0"/>
          <w:numId w:val="45"/>
        </w:numPr>
        <w:spacing w:after="0"/>
      </w:pPr>
      <w:r>
        <w:t xml:space="preserve">CLOSING IF THEY DO NOT WANT TO COMPLETE OVER THE PHONE: </w:t>
      </w:r>
      <w:r w:rsidR="00896DDE">
        <w:t xml:space="preserve">It’s been nice speaking with </w:t>
      </w:r>
      <w:r>
        <w:t>you</w:t>
      </w:r>
      <w:r w:rsidR="000F0C48">
        <w:t>,</w:t>
      </w:r>
      <w:r>
        <w:t xml:space="preserve"> and</w:t>
      </w:r>
      <w:r w:rsidR="00896DDE">
        <w:t xml:space="preserve"> thank you so much for your help with this survey. </w:t>
      </w:r>
      <w:r w:rsidRPr="006A4032" w:rsidR="006A4032">
        <w:t xml:space="preserve">FNS is really looking forward to seeing the results so that it can better support LEP clients. </w:t>
      </w:r>
      <w:r w:rsidR="00896DDE">
        <w:t xml:space="preserve">Please try to complete your section(s) of the web survey within the next week. We’ll plan to call again in a week if you have not had a chance to complete the introductory section of the survey by then. If you have any questions or would rather do any part of the survey over the phone, you can call us at [toll-free study number]. It’s been a pleasure speaking with </w:t>
      </w:r>
      <w:r>
        <w:t>you</w:t>
      </w:r>
      <w:r w:rsidR="000F0C48">
        <w:t>,</w:t>
      </w:r>
      <w:r>
        <w:t xml:space="preserve"> and</w:t>
      </w:r>
      <w:r w:rsidR="00896DDE">
        <w:t xml:space="preserve"> thank you again</w:t>
      </w:r>
      <w:r>
        <w:t>.</w:t>
      </w:r>
    </w:p>
    <w:sectPr w:rsidSect="00271B8D">
      <w:headerReference w:type="default" r:id="rId8"/>
      <w:headerReference w:type="first" r:id="rId9"/>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53358" w:rsidRPr="00D37B98" w:rsidP="00820339" w14:paraId="03835C44" w14:textId="77777777">
      <w:r w:rsidRPr="00D37B98">
        <w:t>Endnotes</w:t>
      </w:r>
    </w:p>
  </w:endnote>
  <w:endnote w:type="continuationSeparator" w:id="1">
    <w:p w:rsidR="00753358" w:rsidRPr="00D37B98" w:rsidP="00BF08C3" w14:paraId="3A5FB9F8" w14:textId="77777777">
      <w:pPr>
        <w:pStyle w:val="FootnoteSep"/>
      </w:pPr>
    </w:p>
  </w:endnote>
  <w:endnote w:type="continuationNotice" w:id="2">
    <w:p w:rsidR="00753358" w:rsidRPr="00D37B98" w:rsidP="00C747B5" w14:paraId="6EADCFF6"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1D0" w:rsidRPr="002F0A29" w:rsidP="00EE2E53" w14:paraId="0BFBC4E2" w14:textId="77777777">
    <w:pPr>
      <w:pStyle w:val="Footer"/>
      <w:tabs>
        <w:tab w:val="left" w:pos="4688"/>
        <w:tab w:val="center" w:pos="4770"/>
      </w:tabs>
      <w:spacing w:before="360"/>
      <w:rPr>
        <w:rStyle w:val="PageNumbe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3358" w:rsidRPr="00D37B98" w:rsidP="00CC0E68" w14:paraId="03AAEF18" w14:textId="77777777">
      <w:pPr>
        <w:pStyle w:val="FootnoteSep"/>
      </w:pPr>
      <w:r w:rsidRPr="00D37B98">
        <w:separator/>
      </w:r>
    </w:p>
  </w:footnote>
  <w:footnote w:type="continuationSeparator" w:id="1">
    <w:p w:rsidR="00753358" w:rsidRPr="00D37B98" w:rsidP="007F094C" w14:paraId="3E3306E2" w14:textId="77777777">
      <w:pPr>
        <w:pStyle w:val="FootnoteSep"/>
      </w:pPr>
    </w:p>
    <w:p w:rsidR="00753358" w:rsidRPr="00D37B98" w:rsidP="007F094C" w14:paraId="469BD814" w14:textId="77777777">
      <w:pPr>
        <w:pStyle w:val="FootnoteText"/>
      </w:pPr>
      <w:r w:rsidRPr="00D37B98">
        <w:t>(continued)</w:t>
      </w:r>
    </w:p>
  </w:footnote>
  <w:footnote w:type="continuationNotice" w:id="2">
    <w:p w:rsidR="00753358" w:rsidRPr="00D37B98" w:rsidP="00DF35D6" w14:paraId="71EB7E52"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4358" w:rsidRPr="003E5EFE" w:rsidP="002D0502" w14:paraId="10C60539" w14:textId="2B2CD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68BB" w:rsidRPr="00E71C25" w:rsidP="00E71C25" w14:paraId="550F77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33484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DAB9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302E1A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46EA400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AED304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0">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D74A2C"/>
    <w:multiLevelType w:val="hybridMultilevel"/>
    <w:tmpl w:val="C2525C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1"/>
  </w:num>
  <w:num w:numId="2">
    <w:abstractNumId w:val="25"/>
  </w:num>
  <w:num w:numId="3">
    <w:abstractNumId w:val="27"/>
  </w:num>
  <w:num w:numId="4">
    <w:abstractNumId w:val="28"/>
  </w:num>
  <w:num w:numId="5">
    <w:abstractNumId w:val="47"/>
  </w:num>
  <w:num w:numId="6">
    <w:abstractNumId w:val="45"/>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7"/>
  </w:num>
  <w:num w:numId="15">
    <w:abstractNumId w:val="13"/>
  </w:num>
  <w:num w:numId="16">
    <w:abstractNumId w:val="9"/>
  </w:num>
  <w:num w:numId="17">
    <w:abstractNumId w:val="32"/>
  </w:num>
  <w:num w:numId="18">
    <w:abstractNumId w:val="30"/>
  </w:num>
  <w:num w:numId="19">
    <w:abstractNumId w:val="44"/>
  </w:num>
  <w:num w:numId="20">
    <w:abstractNumId w:val="23"/>
  </w:num>
  <w:num w:numId="21">
    <w:abstractNumId w:val="38"/>
  </w:num>
  <w:num w:numId="22">
    <w:abstractNumId w:val="39"/>
  </w:num>
  <w:num w:numId="23">
    <w:abstractNumId w:val="36"/>
  </w:num>
  <w:num w:numId="24">
    <w:abstractNumId w:val="43"/>
  </w:num>
  <w:num w:numId="25">
    <w:abstractNumId w:val="8"/>
  </w:num>
  <w:num w:numId="26">
    <w:abstractNumId w:val="17"/>
  </w:num>
  <w:num w:numId="27">
    <w:abstractNumId w:val="20"/>
  </w:num>
  <w:num w:numId="28">
    <w:abstractNumId w:val="19"/>
  </w:num>
  <w:num w:numId="29">
    <w:abstractNumId w:val="29"/>
  </w:num>
  <w:num w:numId="30">
    <w:abstractNumId w:val="24"/>
  </w:num>
  <w:num w:numId="31">
    <w:abstractNumId w:val="42"/>
  </w:num>
  <w:num w:numId="32">
    <w:abstractNumId w:val="11"/>
  </w:num>
  <w:num w:numId="33">
    <w:abstractNumId w:val="16"/>
  </w:num>
  <w:num w:numId="34">
    <w:abstractNumId w:val="1"/>
  </w:num>
  <w:num w:numId="35">
    <w:abstractNumId w:val="0"/>
  </w:num>
  <w:num w:numId="36">
    <w:abstractNumId w:val="31"/>
  </w:num>
  <w:num w:numId="37">
    <w:abstractNumId w:val="21"/>
  </w:num>
  <w:num w:numId="38">
    <w:abstractNumId w:val="18"/>
  </w:num>
  <w:num w:numId="39">
    <w:abstractNumId w:val="40"/>
  </w:num>
  <w:num w:numId="40">
    <w:abstractNumId w:val="22"/>
  </w:num>
  <w:num w:numId="41">
    <w:abstractNumId w:val="14"/>
  </w:num>
  <w:num w:numId="42">
    <w:abstractNumId w:val="33"/>
  </w:num>
  <w:num w:numId="43">
    <w:abstractNumId w:val="10"/>
  </w:num>
  <w:num w:numId="44">
    <w:abstractNumId w:val="12"/>
  </w:num>
  <w:num w:numId="45">
    <w:abstractNumId w:val="46"/>
  </w:num>
  <w:num w:numId="46">
    <w:abstractNumId w:val="26"/>
  </w:num>
  <w:num w:numId="47">
    <w:abstractNumId w:val="34"/>
  </w:num>
  <w:num w:numId="48">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22AD"/>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59D3"/>
    <w:rsid w:val="000777DB"/>
    <w:rsid w:val="00077878"/>
    <w:rsid w:val="00081356"/>
    <w:rsid w:val="000834E0"/>
    <w:rsid w:val="00083A0A"/>
    <w:rsid w:val="00083FF8"/>
    <w:rsid w:val="000845AF"/>
    <w:rsid w:val="000855BD"/>
    <w:rsid w:val="00086066"/>
    <w:rsid w:val="00086DB5"/>
    <w:rsid w:val="00090441"/>
    <w:rsid w:val="000908DF"/>
    <w:rsid w:val="00091160"/>
    <w:rsid w:val="0009143A"/>
    <w:rsid w:val="00092241"/>
    <w:rsid w:val="00093403"/>
    <w:rsid w:val="00094195"/>
    <w:rsid w:val="000943C5"/>
    <w:rsid w:val="00095543"/>
    <w:rsid w:val="00095E87"/>
    <w:rsid w:val="00096E64"/>
    <w:rsid w:val="000972E1"/>
    <w:rsid w:val="000A0B8D"/>
    <w:rsid w:val="000A13C9"/>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0191"/>
    <w:rsid w:val="000B1D6B"/>
    <w:rsid w:val="000B25E1"/>
    <w:rsid w:val="000B521D"/>
    <w:rsid w:val="000B555A"/>
    <w:rsid w:val="000B764C"/>
    <w:rsid w:val="000C0C49"/>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D777D"/>
    <w:rsid w:val="000E0694"/>
    <w:rsid w:val="000E06A9"/>
    <w:rsid w:val="000E1C2B"/>
    <w:rsid w:val="000E2169"/>
    <w:rsid w:val="000E2D16"/>
    <w:rsid w:val="000E4C3F"/>
    <w:rsid w:val="000E5219"/>
    <w:rsid w:val="000E531C"/>
    <w:rsid w:val="000F0C48"/>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422"/>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5DCD"/>
    <w:rsid w:val="00126560"/>
    <w:rsid w:val="0013059D"/>
    <w:rsid w:val="00130C03"/>
    <w:rsid w:val="001311F7"/>
    <w:rsid w:val="0013184F"/>
    <w:rsid w:val="00131D22"/>
    <w:rsid w:val="00131F00"/>
    <w:rsid w:val="0013346F"/>
    <w:rsid w:val="001349E2"/>
    <w:rsid w:val="00134A06"/>
    <w:rsid w:val="00134FD9"/>
    <w:rsid w:val="00135328"/>
    <w:rsid w:val="00135C5B"/>
    <w:rsid w:val="00135EB7"/>
    <w:rsid w:val="001364CF"/>
    <w:rsid w:val="001366DA"/>
    <w:rsid w:val="0013709C"/>
    <w:rsid w:val="00137AFA"/>
    <w:rsid w:val="00137B02"/>
    <w:rsid w:val="00140EFE"/>
    <w:rsid w:val="0014230D"/>
    <w:rsid w:val="00142411"/>
    <w:rsid w:val="001433FD"/>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0273"/>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039C"/>
    <w:rsid w:val="001C19D6"/>
    <w:rsid w:val="001C44FA"/>
    <w:rsid w:val="001C5EB8"/>
    <w:rsid w:val="001C61CA"/>
    <w:rsid w:val="001C6506"/>
    <w:rsid w:val="001C749E"/>
    <w:rsid w:val="001C7FBE"/>
    <w:rsid w:val="001D0A26"/>
    <w:rsid w:val="001D3544"/>
    <w:rsid w:val="001D39AA"/>
    <w:rsid w:val="001D39EC"/>
    <w:rsid w:val="001D418D"/>
    <w:rsid w:val="001D661F"/>
    <w:rsid w:val="001D71DF"/>
    <w:rsid w:val="001D7B65"/>
    <w:rsid w:val="001D7CD1"/>
    <w:rsid w:val="001E0620"/>
    <w:rsid w:val="001E1B66"/>
    <w:rsid w:val="001E20DB"/>
    <w:rsid w:val="001E36F4"/>
    <w:rsid w:val="001E4177"/>
    <w:rsid w:val="001E6246"/>
    <w:rsid w:val="001E6A60"/>
    <w:rsid w:val="001E6E5A"/>
    <w:rsid w:val="001E79E7"/>
    <w:rsid w:val="001F5515"/>
    <w:rsid w:val="001F571B"/>
    <w:rsid w:val="002000FB"/>
    <w:rsid w:val="002012DB"/>
    <w:rsid w:val="00201E7E"/>
    <w:rsid w:val="00203C28"/>
    <w:rsid w:val="00203E3B"/>
    <w:rsid w:val="0020479D"/>
    <w:rsid w:val="00204A32"/>
    <w:rsid w:val="00204AB9"/>
    <w:rsid w:val="00204B23"/>
    <w:rsid w:val="002050B7"/>
    <w:rsid w:val="0020747A"/>
    <w:rsid w:val="002075C7"/>
    <w:rsid w:val="0020785E"/>
    <w:rsid w:val="00211FFA"/>
    <w:rsid w:val="002124C4"/>
    <w:rsid w:val="00213BDB"/>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657"/>
    <w:rsid w:val="00247945"/>
    <w:rsid w:val="0025023C"/>
    <w:rsid w:val="0025070E"/>
    <w:rsid w:val="00250848"/>
    <w:rsid w:val="00250D2A"/>
    <w:rsid w:val="00251C7D"/>
    <w:rsid w:val="0025248B"/>
    <w:rsid w:val="00253A8A"/>
    <w:rsid w:val="002542CB"/>
    <w:rsid w:val="00254C89"/>
    <w:rsid w:val="00254E2D"/>
    <w:rsid w:val="00255AAE"/>
    <w:rsid w:val="00256D04"/>
    <w:rsid w:val="0026025C"/>
    <w:rsid w:val="002606D9"/>
    <w:rsid w:val="00260EB6"/>
    <w:rsid w:val="00261382"/>
    <w:rsid w:val="00261A27"/>
    <w:rsid w:val="00263E56"/>
    <w:rsid w:val="00264782"/>
    <w:rsid w:val="00265EFA"/>
    <w:rsid w:val="0026713B"/>
    <w:rsid w:val="00271B8D"/>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0960"/>
    <w:rsid w:val="0029211D"/>
    <w:rsid w:val="00292A7F"/>
    <w:rsid w:val="00294B21"/>
    <w:rsid w:val="00297266"/>
    <w:rsid w:val="002A00E4"/>
    <w:rsid w:val="002A1180"/>
    <w:rsid w:val="002A11DC"/>
    <w:rsid w:val="002A168C"/>
    <w:rsid w:val="002A1ED1"/>
    <w:rsid w:val="002A2064"/>
    <w:rsid w:val="002A2262"/>
    <w:rsid w:val="002A22CB"/>
    <w:rsid w:val="002A2483"/>
    <w:rsid w:val="002A2808"/>
    <w:rsid w:val="002A3D5D"/>
    <w:rsid w:val="002A498F"/>
    <w:rsid w:val="002A4F27"/>
    <w:rsid w:val="002A5FD5"/>
    <w:rsid w:val="002A64F9"/>
    <w:rsid w:val="002A653C"/>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0502"/>
    <w:rsid w:val="002D262A"/>
    <w:rsid w:val="002D3B71"/>
    <w:rsid w:val="002D4133"/>
    <w:rsid w:val="002D5049"/>
    <w:rsid w:val="002D5970"/>
    <w:rsid w:val="002D6763"/>
    <w:rsid w:val="002D7B94"/>
    <w:rsid w:val="002E06F1"/>
    <w:rsid w:val="002E183E"/>
    <w:rsid w:val="002E226E"/>
    <w:rsid w:val="002E32E0"/>
    <w:rsid w:val="002E3E35"/>
    <w:rsid w:val="002E422F"/>
    <w:rsid w:val="002E52E8"/>
    <w:rsid w:val="002E5E67"/>
    <w:rsid w:val="002E6A72"/>
    <w:rsid w:val="002E714D"/>
    <w:rsid w:val="002F0A27"/>
    <w:rsid w:val="002F0A29"/>
    <w:rsid w:val="002F1AEA"/>
    <w:rsid w:val="002F297B"/>
    <w:rsid w:val="002F370F"/>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53"/>
    <w:rsid w:val="00360D65"/>
    <w:rsid w:val="0036230B"/>
    <w:rsid w:val="00362522"/>
    <w:rsid w:val="00363298"/>
    <w:rsid w:val="00363410"/>
    <w:rsid w:val="003635B7"/>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0E27"/>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63A0"/>
    <w:rsid w:val="00446C1B"/>
    <w:rsid w:val="00451B33"/>
    <w:rsid w:val="00452293"/>
    <w:rsid w:val="004533DB"/>
    <w:rsid w:val="0045369E"/>
    <w:rsid w:val="004538AF"/>
    <w:rsid w:val="00454369"/>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1D4E"/>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3AEE"/>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2FD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0FD6"/>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7D5"/>
    <w:rsid w:val="005B5D0B"/>
    <w:rsid w:val="005B7187"/>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9C7"/>
    <w:rsid w:val="005C7AA5"/>
    <w:rsid w:val="005D019B"/>
    <w:rsid w:val="005D15BA"/>
    <w:rsid w:val="005D1BB8"/>
    <w:rsid w:val="005D1DEB"/>
    <w:rsid w:val="005D2051"/>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392B"/>
    <w:rsid w:val="005E422A"/>
    <w:rsid w:val="005E454D"/>
    <w:rsid w:val="005E4808"/>
    <w:rsid w:val="005E4997"/>
    <w:rsid w:val="005E4ED2"/>
    <w:rsid w:val="005E57B4"/>
    <w:rsid w:val="005E6F65"/>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4B08"/>
    <w:rsid w:val="00635973"/>
    <w:rsid w:val="00635B44"/>
    <w:rsid w:val="00635E91"/>
    <w:rsid w:val="00635F4A"/>
    <w:rsid w:val="0063644E"/>
    <w:rsid w:val="00636D6D"/>
    <w:rsid w:val="006371A1"/>
    <w:rsid w:val="00637B5E"/>
    <w:rsid w:val="006404FF"/>
    <w:rsid w:val="00640B2A"/>
    <w:rsid w:val="00640C52"/>
    <w:rsid w:val="00641ADA"/>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675"/>
    <w:rsid w:val="00664D33"/>
    <w:rsid w:val="00667CC9"/>
    <w:rsid w:val="00667D81"/>
    <w:rsid w:val="00671099"/>
    <w:rsid w:val="0067112C"/>
    <w:rsid w:val="0067358F"/>
    <w:rsid w:val="0067395C"/>
    <w:rsid w:val="00674F1E"/>
    <w:rsid w:val="00675F0A"/>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49A0"/>
    <w:rsid w:val="006952EC"/>
    <w:rsid w:val="00696805"/>
    <w:rsid w:val="0069799C"/>
    <w:rsid w:val="00697E5B"/>
    <w:rsid w:val="006A01E7"/>
    <w:rsid w:val="006A05B3"/>
    <w:rsid w:val="006A0B8A"/>
    <w:rsid w:val="006A0BB4"/>
    <w:rsid w:val="006A4032"/>
    <w:rsid w:val="006A465C"/>
    <w:rsid w:val="006A4FFC"/>
    <w:rsid w:val="006A5436"/>
    <w:rsid w:val="006A5866"/>
    <w:rsid w:val="006A6D7D"/>
    <w:rsid w:val="006A73F8"/>
    <w:rsid w:val="006B04D6"/>
    <w:rsid w:val="006B06A0"/>
    <w:rsid w:val="006B1180"/>
    <w:rsid w:val="006B2425"/>
    <w:rsid w:val="006B2483"/>
    <w:rsid w:val="006B24FB"/>
    <w:rsid w:val="006B334E"/>
    <w:rsid w:val="006B4E3F"/>
    <w:rsid w:val="006B566C"/>
    <w:rsid w:val="006B5D27"/>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6667"/>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0C9D"/>
    <w:rsid w:val="0074528A"/>
    <w:rsid w:val="00747036"/>
    <w:rsid w:val="0074753F"/>
    <w:rsid w:val="007518A9"/>
    <w:rsid w:val="00753358"/>
    <w:rsid w:val="00753CC4"/>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D5B"/>
    <w:rsid w:val="007B1E87"/>
    <w:rsid w:val="007B45CA"/>
    <w:rsid w:val="007B4944"/>
    <w:rsid w:val="007B55E8"/>
    <w:rsid w:val="007B6BC1"/>
    <w:rsid w:val="007B717C"/>
    <w:rsid w:val="007C0174"/>
    <w:rsid w:val="007C154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D72C9"/>
    <w:rsid w:val="007E0767"/>
    <w:rsid w:val="007E1607"/>
    <w:rsid w:val="007E229E"/>
    <w:rsid w:val="007E250B"/>
    <w:rsid w:val="007E2AEF"/>
    <w:rsid w:val="007E2C04"/>
    <w:rsid w:val="007E3339"/>
    <w:rsid w:val="007E574B"/>
    <w:rsid w:val="007E5750"/>
    <w:rsid w:val="007E6923"/>
    <w:rsid w:val="007F094C"/>
    <w:rsid w:val="007F1800"/>
    <w:rsid w:val="007F2667"/>
    <w:rsid w:val="007F51D2"/>
    <w:rsid w:val="007F67DB"/>
    <w:rsid w:val="007F7423"/>
    <w:rsid w:val="00801FB0"/>
    <w:rsid w:val="0080264C"/>
    <w:rsid w:val="008038CC"/>
    <w:rsid w:val="00805791"/>
    <w:rsid w:val="008059AC"/>
    <w:rsid w:val="008065F4"/>
    <w:rsid w:val="00806E56"/>
    <w:rsid w:val="00807D1C"/>
    <w:rsid w:val="00810059"/>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4D77"/>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1A2"/>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61E"/>
    <w:rsid w:val="008F7DA8"/>
    <w:rsid w:val="00900ECE"/>
    <w:rsid w:val="00901CA4"/>
    <w:rsid w:val="00903834"/>
    <w:rsid w:val="00903B17"/>
    <w:rsid w:val="00903DBF"/>
    <w:rsid w:val="00903E62"/>
    <w:rsid w:val="009059B9"/>
    <w:rsid w:val="00905EF1"/>
    <w:rsid w:val="009078A2"/>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5ED6"/>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666D"/>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B52"/>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840"/>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C0D"/>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A05"/>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E7DE3"/>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42F"/>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519"/>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07B34"/>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4530"/>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6061"/>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1711"/>
    <w:rsid w:val="00D5361E"/>
    <w:rsid w:val="00D539DB"/>
    <w:rsid w:val="00D53E3B"/>
    <w:rsid w:val="00D541E7"/>
    <w:rsid w:val="00D57999"/>
    <w:rsid w:val="00D57A13"/>
    <w:rsid w:val="00D57EA6"/>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B86"/>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2B49"/>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2D5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3101"/>
    <w:rsid w:val="00E141D5"/>
    <w:rsid w:val="00E151AD"/>
    <w:rsid w:val="00E15A49"/>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C25"/>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8BF"/>
    <w:rsid w:val="00E9274D"/>
    <w:rsid w:val="00E949E4"/>
    <w:rsid w:val="00E966A3"/>
    <w:rsid w:val="00E96D49"/>
    <w:rsid w:val="00E97040"/>
    <w:rsid w:val="00E971D0"/>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56A1"/>
    <w:rsid w:val="00EB7A57"/>
    <w:rsid w:val="00EB7B14"/>
    <w:rsid w:val="00EB7BD8"/>
    <w:rsid w:val="00EC0400"/>
    <w:rsid w:val="00EC1162"/>
    <w:rsid w:val="00EC1625"/>
    <w:rsid w:val="00EC1987"/>
    <w:rsid w:val="00EC1999"/>
    <w:rsid w:val="00EC1CC1"/>
    <w:rsid w:val="00EC22FC"/>
    <w:rsid w:val="00EC3987"/>
    <w:rsid w:val="00EC3F38"/>
    <w:rsid w:val="00EC442F"/>
    <w:rsid w:val="00EC45B0"/>
    <w:rsid w:val="00EC4A25"/>
    <w:rsid w:val="00EC68BB"/>
    <w:rsid w:val="00ED01AD"/>
    <w:rsid w:val="00ED0A74"/>
    <w:rsid w:val="00ED0A7C"/>
    <w:rsid w:val="00ED31C1"/>
    <w:rsid w:val="00ED3863"/>
    <w:rsid w:val="00ED38BF"/>
    <w:rsid w:val="00ED634D"/>
    <w:rsid w:val="00ED6AF8"/>
    <w:rsid w:val="00EE11F8"/>
    <w:rsid w:val="00EE166D"/>
    <w:rsid w:val="00EE25F5"/>
    <w:rsid w:val="00EE2CBC"/>
    <w:rsid w:val="00EE2E53"/>
    <w:rsid w:val="00EE3C1D"/>
    <w:rsid w:val="00EE4ABD"/>
    <w:rsid w:val="00EE5540"/>
    <w:rsid w:val="00EE61F6"/>
    <w:rsid w:val="00EF0F8B"/>
    <w:rsid w:val="00EF14AC"/>
    <w:rsid w:val="00EF1DD4"/>
    <w:rsid w:val="00EF2082"/>
    <w:rsid w:val="00EF24DA"/>
    <w:rsid w:val="00EF3978"/>
    <w:rsid w:val="00EF3C1D"/>
    <w:rsid w:val="00EF4163"/>
    <w:rsid w:val="00EF47AA"/>
    <w:rsid w:val="00EF48FE"/>
    <w:rsid w:val="00EF57F5"/>
    <w:rsid w:val="00EF62ED"/>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536"/>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2D"/>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FB4F2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FB4F2D"/>
    <w:pPr>
      <w:spacing w:after="120"/>
    </w:pPr>
  </w:style>
  <w:style w:type="character" w:customStyle="1" w:styleId="BodyTextChar">
    <w:name w:val="Body Text Char"/>
    <w:basedOn w:val="DefaultParagraphFont"/>
    <w:link w:val="BodyText"/>
    <w:uiPriority w:val="99"/>
    <w:semiHidden/>
    <w:rsid w:val="00FB4F2D"/>
    <w:rPr>
      <w:rFonts w:eastAsia="Times New Roman" w:asciiTheme="minorHAnsi" w:hAnsiTheme="minorHAnsi" w:cs="Times New Roman"/>
      <w:szCs w:val="20"/>
    </w:rPr>
  </w:style>
  <w:style w:type="paragraph" w:styleId="BodyText2">
    <w:name w:val="Body Text 2"/>
    <w:basedOn w:val="Normal"/>
    <w:link w:val="BodyText2Char"/>
    <w:semiHidden/>
    <w:unhideWhenUsed/>
    <w:rsid w:val="00FB4F2D"/>
    <w:pPr>
      <w:spacing w:after="120" w:line="480" w:lineRule="auto"/>
    </w:pPr>
  </w:style>
  <w:style w:type="character" w:customStyle="1" w:styleId="BodyText2Char">
    <w:name w:val="Body Text 2 Char"/>
    <w:basedOn w:val="DefaultParagraphFont"/>
    <w:link w:val="BodyText2"/>
    <w:uiPriority w:val="99"/>
    <w:semiHidden/>
    <w:rsid w:val="00FB4F2D"/>
    <w:rPr>
      <w:rFonts w:eastAsia="Times New Roman" w:asciiTheme="minorHAnsi" w:hAnsiTheme="minorHAnsi" w:cs="Times New Roman"/>
      <w:szCs w:val="20"/>
    </w:rPr>
  </w:style>
  <w:style w:type="paragraph" w:styleId="BodyText3">
    <w:name w:val="Body Text 3"/>
    <w:basedOn w:val="Normal"/>
    <w:link w:val="BodyText3Char"/>
    <w:semiHidden/>
    <w:unhideWhenUsed/>
    <w:rsid w:val="00FB4F2D"/>
    <w:pPr>
      <w:spacing w:after="120"/>
    </w:pPr>
    <w:rPr>
      <w:sz w:val="16"/>
      <w:szCs w:val="16"/>
    </w:rPr>
  </w:style>
  <w:style w:type="character" w:customStyle="1" w:styleId="BodyText3Char">
    <w:name w:val="Body Text 3 Char"/>
    <w:basedOn w:val="DefaultParagraphFont"/>
    <w:link w:val="BodyText3"/>
    <w:uiPriority w:val="99"/>
    <w:semiHidden/>
    <w:rsid w:val="00FB4F2D"/>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FB4F2D"/>
    <w:pPr>
      <w:spacing w:after="240"/>
      <w:ind w:firstLine="360"/>
    </w:pPr>
  </w:style>
  <w:style w:type="character" w:customStyle="1" w:styleId="BodyTextFirstIndentChar">
    <w:name w:val="Body Text First Indent Char"/>
    <w:basedOn w:val="BodyTextChar"/>
    <w:link w:val="BodyTextFirstIndent"/>
    <w:uiPriority w:val="99"/>
    <w:semiHidden/>
    <w:rsid w:val="00FB4F2D"/>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FB4F2D"/>
    <w:pPr>
      <w:spacing w:after="120"/>
      <w:ind w:left="360"/>
    </w:pPr>
  </w:style>
  <w:style w:type="character" w:customStyle="1" w:styleId="BodyTextIndentChar">
    <w:name w:val="Body Text Indent Char"/>
    <w:basedOn w:val="DefaultParagraphFont"/>
    <w:link w:val="BodyTextIndent"/>
    <w:uiPriority w:val="99"/>
    <w:semiHidden/>
    <w:rsid w:val="00FB4F2D"/>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FB4F2D"/>
    <w:pPr>
      <w:spacing w:after="240"/>
      <w:ind w:firstLine="360"/>
    </w:pPr>
  </w:style>
  <w:style w:type="character" w:customStyle="1" w:styleId="BodyTextFirstIndent2Char">
    <w:name w:val="Body Text First Indent 2 Char"/>
    <w:basedOn w:val="BodyTextIndentChar"/>
    <w:link w:val="BodyTextFirstIndent2"/>
    <w:uiPriority w:val="99"/>
    <w:semiHidden/>
    <w:rsid w:val="00FB4F2D"/>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FB4F2D"/>
    <w:pPr>
      <w:spacing w:after="120" w:line="480" w:lineRule="auto"/>
      <w:ind w:left="360"/>
    </w:pPr>
  </w:style>
  <w:style w:type="character" w:customStyle="1" w:styleId="BodyTextIndent2Char">
    <w:name w:val="Body Text Indent 2 Char"/>
    <w:basedOn w:val="DefaultParagraphFont"/>
    <w:link w:val="BodyTextIndent2"/>
    <w:uiPriority w:val="99"/>
    <w:semiHidden/>
    <w:rsid w:val="00FB4F2D"/>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FB4F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4F2D"/>
    <w:rPr>
      <w:rFonts w:eastAsia="Times New Roman" w:asciiTheme="minorHAnsi" w:hAnsiTheme="minorHAnsi" w:cs="Times New Roman"/>
      <w:sz w:val="16"/>
      <w:szCs w:val="16"/>
    </w:rPr>
  </w:style>
  <w:style w:type="character" w:styleId="BookTitle">
    <w:name w:val="Book Title"/>
    <w:basedOn w:val="DefaultParagraphFont"/>
    <w:semiHidden/>
    <w:rsid w:val="00FB4F2D"/>
    <w:rPr>
      <w:b/>
      <w:bCs/>
      <w:i/>
      <w:iCs/>
      <w:spacing w:val="5"/>
    </w:rPr>
  </w:style>
  <w:style w:type="paragraph" w:styleId="E-mailSignature">
    <w:name w:val="E-mail Signature"/>
    <w:basedOn w:val="Normal"/>
    <w:link w:val="E-mailSignatureChar"/>
    <w:semiHidden/>
    <w:unhideWhenUsed/>
    <w:rsid w:val="00FB4F2D"/>
    <w:pPr>
      <w:spacing w:after="0" w:line="240" w:lineRule="auto"/>
    </w:pPr>
  </w:style>
  <w:style w:type="character" w:customStyle="1" w:styleId="E-mailSignatureChar">
    <w:name w:val="E-mail Signature Char"/>
    <w:basedOn w:val="DefaultParagraphFont"/>
    <w:link w:val="E-mailSignature"/>
    <w:uiPriority w:val="99"/>
    <w:semiHidden/>
    <w:rsid w:val="00FB4F2D"/>
    <w:rPr>
      <w:rFonts w:eastAsia="Times New Roman" w:asciiTheme="minorHAnsi" w:hAnsiTheme="minorHAnsi" w:cs="Times New Roman"/>
      <w:szCs w:val="20"/>
    </w:rPr>
  </w:style>
  <w:style w:type="character" w:styleId="Emphasis">
    <w:name w:val="Emphasis"/>
    <w:basedOn w:val="DefaultParagraphFont"/>
    <w:semiHidden/>
    <w:rsid w:val="00FB4F2D"/>
    <w:rPr>
      <w:i/>
      <w:iCs/>
    </w:rPr>
  </w:style>
  <w:style w:type="paragraph" w:styleId="EnvelopeAddress">
    <w:name w:val="envelope address"/>
    <w:basedOn w:val="Normal"/>
    <w:semiHidden/>
    <w:unhideWhenUsed/>
    <w:rsid w:val="00FB4F2D"/>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FB4F2D"/>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FB4F2D"/>
    <w:rPr>
      <w:color w:val="2B579A"/>
      <w:shd w:val="clear" w:color="auto" w:fill="E1DFDD"/>
    </w:rPr>
  </w:style>
  <w:style w:type="character" w:styleId="HTMLAcronym">
    <w:name w:val="HTML Acronym"/>
    <w:basedOn w:val="DefaultParagraphFont"/>
    <w:semiHidden/>
    <w:unhideWhenUsed/>
    <w:rsid w:val="00FB4F2D"/>
  </w:style>
  <w:style w:type="paragraph" w:styleId="HTMLAddress">
    <w:name w:val="HTML Address"/>
    <w:basedOn w:val="Normal"/>
    <w:link w:val="HTMLAddressChar"/>
    <w:semiHidden/>
    <w:unhideWhenUsed/>
    <w:rsid w:val="00FB4F2D"/>
    <w:pPr>
      <w:spacing w:after="0" w:line="240" w:lineRule="auto"/>
    </w:pPr>
    <w:rPr>
      <w:i/>
      <w:iCs/>
    </w:rPr>
  </w:style>
  <w:style w:type="character" w:customStyle="1" w:styleId="HTMLAddressChar">
    <w:name w:val="HTML Address Char"/>
    <w:basedOn w:val="DefaultParagraphFont"/>
    <w:link w:val="HTMLAddress"/>
    <w:uiPriority w:val="99"/>
    <w:semiHidden/>
    <w:rsid w:val="00FB4F2D"/>
    <w:rPr>
      <w:rFonts w:eastAsia="Times New Roman" w:asciiTheme="minorHAnsi" w:hAnsiTheme="minorHAnsi" w:cs="Times New Roman"/>
      <w:i/>
      <w:iCs/>
      <w:szCs w:val="20"/>
    </w:rPr>
  </w:style>
  <w:style w:type="character" w:styleId="HTMLCite">
    <w:name w:val="HTML Cite"/>
    <w:basedOn w:val="DefaultParagraphFont"/>
    <w:semiHidden/>
    <w:unhideWhenUsed/>
    <w:rsid w:val="00FB4F2D"/>
    <w:rPr>
      <w:i/>
      <w:iCs/>
    </w:rPr>
  </w:style>
  <w:style w:type="character" w:styleId="HTMLCode">
    <w:name w:val="HTML Code"/>
    <w:basedOn w:val="DefaultParagraphFont"/>
    <w:semiHidden/>
    <w:unhideWhenUsed/>
    <w:rsid w:val="00FB4F2D"/>
    <w:rPr>
      <w:rFonts w:ascii="Consolas" w:hAnsi="Consolas"/>
      <w:sz w:val="20"/>
      <w:szCs w:val="20"/>
    </w:rPr>
  </w:style>
  <w:style w:type="character" w:styleId="HTMLDefinition">
    <w:name w:val="HTML Definition"/>
    <w:basedOn w:val="DefaultParagraphFont"/>
    <w:semiHidden/>
    <w:unhideWhenUsed/>
    <w:rsid w:val="00FB4F2D"/>
    <w:rPr>
      <w:i/>
      <w:iCs/>
    </w:rPr>
  </w:style>
  <w:style w:type="character" w:styleId="HTMLKeyboard">
    <w:name w:val="HTML Keyboard"/>
    <w:basedOn w:val="DefaultParagraphFont"/>
    <w:semiHidden/>
    <w:unhideWhenUsed/>
    <w:rsid w:val="00FB4F2D"/>
    <w:rPr>
      <w:rFonts w:ascii="Consolas" w:hAnsi="Consolas"/>
      <w:sz w:val="20"/>
      <w:szCs w:val="20"/>
    </w:rPr>
  </w:style>
  <w:style w:type="character" w:styleId="HTMLSample">
    <w:name w:val="HTML Sample"/>
    <w:basedOn w:val="DefaultParagraphFont"/>
    <w:semiHidden/>
    <w:unhideWhenUsed/>
    <w:rsid w:val="00FB4F2D"/>
    <w:rPr>
      <w:rFonts w:ascii="Consolas" w:hAnsi="Consolas"/>
      <w:sz w:val="24"/>
      <w:szCs w:val="24"/>
    </w:rPr>
  </w:style>
  <w:style w:type="character" w:styleId="HTMLTypewriter">
    <w:name w:val="HTML Typewriter"/>
    <w:basedOn w:val="DefaultParagraphFont"/>
    <w:semiHidden/>
    <w:unhideWhenUsed/>
    <w:rsid w:val="00FB4F2D"/>
    <w:rPr>
      <w:rFonts w:ascii="Consolas" w:hAnsi="Consolas"/>
      <w:sz w:val="20"/>
      <w:szCs w:val="20"/>
    </w:rPr>
  </w:style>
  <w:style w:type="character" w:styleId="HTMLVariable">
    <w:name w:val="HTML Variable"/>
    <w:basedOn w:val="DefaultParagraphFont"/>
    <w:semiHidden/>
    <w:unhideWhenUsed/>
    <w:rsid w:val="00FB4F2D"/>
    <w:rPr>
      <w:i/>
      <w:iCs/>
    </w:rPr>
  </w:style>
  <w:style w:type="paragraph" w:styleId="Index4">
    <w:name w:val="index 4"/>
    <w:basedOn w:val="Normal"/>
    <w:next w:val="Normal"/>
    <w:autoRedefine/>
    <w:semiHidden/>
    <w:unhideWhenUsed/>
    <w:rsid w:val="00FB4F2D"/>
    <w:pPr>
      <w:spacing w:after="0" w:line="240" w:lineRule="auto"/>
      <w:ind w:left="960" w:hanging="240"/>
    </w:pPr>
  </w:style>
  <w:style w:type="paragraph" w:styleId="Index5">
    <w:name w:val="index 5"/>
    <w:basedOn w:val="Normal"/>
    <w:next w:val="Normal"/>
    <w:autoRedefine/>
    <w:semiHidden/>
    <w:unhideWhenUsed/>
    <w:rsid w:val="00FB4F2D"/>
    <w:pPr>
      <w:spacing w:after="0" w:line="240" w:lineRule="auto"/>
      <w:ind w:left="1200" w:hanging="240"/>
    </w:pPr>
  </w:style>
  <w:style w:type="paragraph" w:styleId="Index6">
    <w:name w:val="index 6"/>
    <w:basedOn w:val="Normal"/>
    <w:next w:val="Normal"/>
    <w:autoRedefine/>
    <w:semiHidden/>
    <w:unhideWhenUsed/>
    <w:rsid w:val="00FB4F2D"/>
    <w:pPr>
      <w:spacing w:after="0" w:line="240" w:lineRule="auto"/>
      <w:ind w:left="1440" w:hanging="240"/>
    </w:pPr>
  </w:style>
  <w:style w:type="paragraph" w:styleId="Index7">
    <w:name w:val="index 7"/>
    <w:basedOn w:val="Normal"/>
    <w:next w:val="Normal"/>
    <w:autoRedefine/>
    <w:semiHidden/>
    <w:unhideWhenUsed/>
    <w:rsid w:val="00FB4F2D"/>
    <w:pPr>
      <w:spacing w:after="0" w:line="240" w:lineRule="auto"/>
      <w:ind w:left="1680" w:hanging="240"/>
    </w:pPr>
  </w:style>
  <w:style w:type="paragraph" w:styleId="Index8">
    <w:name w:val="index 8"/>
    <w:basedOn w:val="Normal"/>
    <w:next w:val="Normal"/>
    <w:autoRedefine/>
    <w:semiHidden/>
    <w:unhideWhenUsed/>
    <w:rsid w:val="00FB4F2D"/>
    <w:pPr>
      <w:spacing w:after="0" w:line="240" w:lineRule="auto"/>
      <w:ind w:left="1920" w:hanging="240"/>
    </w:pPr>
  </w:style>
  <w:style w:type="paragraph" w:styleId="Index9">
    <w:name w:val="index 9"/>
    <w:basedOn w:val="Normal"/>
    <w:next w:val="Normal"/>
    <w:autoRedefine/>
    <w:semiHidden/>
    <w:unhideWhenUsed/>
    <w:rsid w:val="00FB4F2D"/>
    <w:pPr>
      <w:spacing w:after="0" w:line="240" w:lineRule="auto"/>
      <w:ind w:left="2160" w:hanging="240"/>
    </w:pPr>
  </w:style>
  <w:style w:type="paragraph" w:styleId="IndexHeading">
    <w:name w:val="index heading"/>
    <w:basedOn w:val="Normal"/>
    <w:next w:val="Index1"/>
    <w:semiHidden/>
    <w:unhideWhenUsed/>
    <w:rsid w:val="00FB4F2D"/>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FB4F2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FB4F2D"/>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FB4F2D"/>
  </w:style>
  <w:style w:type="paragraph" w:styleId="ListContinue4">
    <w:name w:val="List Continue 4"/>
    <w:basedOn w:val="Normal"/>
    <w:semiHidden/>
    <w:unhideWhenUsed/>
    <w:rsid w:val="00FB4F2D"/>
    <w:pPr>
      <w:spacing w:after="120"/>
      <w:ind w:left="1440"/>
      <w:contextualSpacing/>
    </w:pPr>
  </w:style>
  <w:style w:type="paragraph" w:styleId="ListContinue5">
    <w:name w:val="List Continue 5"/>
    <w:basedOn w:val="Normal"/>
    <w:semiHidden/>
    <w:unhideWhenUsed/>
    <w:rsid w:val="00FB4F2D"/>
    <w:pPr>
      <w:spacing w:after="120"/>
      <w:ind w:left="1800"/>
      <w:contextualSpacing/>
    </w:pPr>
  </w:style>
  <w:style w:type="paragraph" w:styleId="ListNumber4">
    <w:name w:val="List Number 4"/>
    <w:basedOn w:val="Normal"/>
    <w:semiHidden/>
    <w:unhideWhenUsed/>
    <w:rsid w:val="00FB4F2D"/>
    <w:pPr>
      <w:numPr>
        <w:numId w:val="34"/>
      </w:numPr>
      <w:contextualSpacing/>
    </w:pPr>
  </w:style>
  <w:style w:type="paragraph" w:styleId="ListNumber5">
    <w:name w:val="List Number 5"/>
    <w:basedOn w:val="Normal"/>
    <w:semiHidden/>
    <w:unhideWhenUsed/>
    <w:rsid w:val="00FB4F2D"/>
    <w:pPr>
      <w:numPr>
        <w:numId w:val="35"/>
      </w:numPr>
      <w:contextualSpacing/>
    </w:pPr>
  </w:style>
  <w:style w:type="paragraph" w:styleId="Macro">
    <w:name w:val="macro"/>
    <w:link w:val="MacroTextChar"/>
    <w:semiHidden/>
    <w:unhideWhenUsed/>
    <w:rsid w:val="00FB4F2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FB4F2D"/>
    <w:rPr>
      <w:rFonts w:ascii="Consolas" w:eastAsia="Times New Roman" w:hAnsi="Consolas" w:cs="Times New Roman"/>
      <w:sz w:val="20"/>
      <w:szCs w:val="20"/>
    </w:rPr>
  </w:style>
  <w:style w:type="character" w:styleId="Mention">
    <w:name w:val="Mention"/>
    <w:basedOn w:val="DefaultParagraphFont"/>
    <w:semiHidden/>
    <w:unhideWhenUsed/>
    <w:rsid w:val="00FB4F2D"/>
    <w:rPr>
      <w:color w:val="2B579A"/>
      <w:shd w:val="clear" w:color="auto" w:fill="E1DFDD"/>
    </w:rPr>
  </w:style>
  <w:style w:type="paragraph" w:styleId="MessageHeader">
    <w:name w:val="Message Header"/>
    <w:basedOn w:val="Normal"/>
    <w:link w:val="MessageHeaderChar"/>
    <w:semiHidden/>
    <w:unhideWhenUsed/>
    <w:rsid w:val="00FB4F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B4F2D"/>
    <w:rPr>
      <w:rFonts w:asciiTheme="majorHAnsi" w:eastAsiaTheme="majorEastAsia" w:hAnsiTheme="majorHAnsi" w:cstheme="majorBidi"/>
      <w:shd w:val="pct20" w:color="auto" w:fill="auto"/>
    </w:rPr>
  </w:style>
  <w:style w:type="paragraph" w:styleId="NormalWeb">
    <w:name w:val="Normal (Web)"/>
    <w:basedOn w:val="Normal"/>
    <w:semiHidden/>
    <w:unhideWhenUsed/>
    <w:rsid w:val="00FB4F2D"/>
    <w:rPr>
      <w:rFonts w:ascii="Times New Roman" w:hAnsi="Times New Roman"/>
      <w:szCs w:val="24"/>
    </w:rPr>
  </w:style>
  <w:style w:type="paragraph" w:styleId="NormalIndent">
    <w:name w:val="Normal Indent"/>
    <w:basedOn w:val="Normal"/>
    <w:semiHidden/>
    <w:unhideWhenUsed/>
    <w:rsid w:val="00FB4F2D"/>
    <w:pPr>
      <w:ind w:left="720"/>
    </w:pPr>
  </w:style>
  <w:style w:type="paragraph" w:styleId="PlainText">
    <w:name w:val="Plain Text"/>
    <w:basedOn w:val="Normal"/>
    <w:link w:val="PlainTextChar"/>
    <w:semiHidden/>
    <w:unhideWhenUsed/>
    <w:rsid w:val="00FB4F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4F2D"/>
    <w:rPr>
      <w:rFonts w:ascii="Consolas" w:eastAsia="Times New Roman" w:hAnsi="Consolas" w:cs="Times New Roman"/>
      <w:sz w:val="21"/>
      <w:szCs w:val="21"/>
    </w:rPr>
  </w:style>
  <w:style w:type="character" w:styleId="SmartHyperlink">
    <w:name w:val="Smart Hyperlink"/>
    <w:basedOn w:val="DefaultParagraphFont"/>
    <w:semiHidden/>
    <w:unhideWhenUsed/>
    <w:rsid w:val="00FB4F2D"/>
    <w:rPr>
      <w:u w:val="dotted"/>
    </w:rPr>
  </w:style>
  <w:style w:type="character" w:styleId="SmartLink">
    <w:name w:val="Smart Link"/>
    <w:basedOn w:val="DefaultParagraphFont"/>
    <w:semiHidden/>
    <w:unhideWhenUsed/>
    <w:rsid w:val="00FB4F2D"/>
    <w:rPr>
      <w:color w:val="0000FF"/>
      <w:u w:val="single"/>
      <w:shd w:val="clear" w:color="auto" w:fill="F3F2F1"/>
    </w:rPr>
  </w:style>
  <w:style w:type="character" w:styleId="Strong">
    <w:name w:val="Strong"/>
    <w:basedOn w:val="DefaultParagraphFont"/>
    <w:semiHidden/>
    <w:rsid w:val="00FB4F2D"/>
    <w:rPr>
      <w:b/>
      <w:bCs/>
    </w:rPr>
  </w:style>
  <w:style w:type="paragraph" w:styleId="Subtitle">
    <w:name w:val="Subtitle"/>
    <w:basedOn w:val="Normal"/>
    <w:next w:val="Normal"/>
    <w:link w:val="SubtitleChar"/>
    <w:semiHidden/>
    <w:rsid w:val="00FB4F2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FB4F2D"/>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FB4F2D"/>
    <w:rPr>
      <w:i/>
      <w:iCs/>
      <w:color w:val="404040" w:themeColor="text1" w:themeTint="BF"/>
    </w:rPr>
  </w:style>
  <w:style w:type="character" w:styleId="SubtleReference">
    <w:name w:val="Subtle Reference"/>
    <w:basedOn w:val="DefaultParagraphFont"/>
    <w:semiHidden/>
    <w:rsid w:val="00FB4F2D"/>
    <w:rPr>
      <w:smallCaps/>
      <w:color w:val="5A5A5A" w:themeColor="text1" w:themeTint="A5"/>
    </w:rPr>
  </w:style>
  <w:style w:type="paragraph" w:styleId="TableofAuthorities">
    <w:name w:val="table of authorities"/>
    <w:basedOn w:val="Normal"/>
    <w:next w:val="Normal"/>
    <w:semiHidden/>
    <w:unhideWhenUsed/>
    <w:rsid w:val="00FB4F2D"/>
    <w:pPr>
      <w:spacing w:after="0"/>
      <w:ind w:left="240" w:hanging="240"/>
    </w:pPr>
  </w:style>
  <w:style w:type="paragraph" w:styleId="TOAHeading">
    <w:name w:val="toa heading"/>
    <w:basedOn w:val="Normal"/>
    <w:next w:val="Normal"/>
    <w:semiHidden/>
    <w:unhideWhenUsed/>
    <w:rsid w:val="00FB4F2D"/>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FB4F2D"/>
    <w:pPr>
      <w:spacing w:after="100"/>
      <w:ind w:left="1200"/>
    </w:pPr>
  </w:style>
  <w:style w:type="paragraph" w:styleId="TOC7">
    <w:name w:val="toc 7"/>
    <w:basedOn w:val="Normal"/>
    <w:next w:val="Normal"/>
    <w:autoRedefine/>
    <w:semiHidden/>
    <w:unhideWhenUsed/>
    <w:rsid w:val="00FB4F2D"/>
    <w:pPr>
      <w:spacing w:after="100"/>
      <w:ind w:left="1440"/>
    </w:pPr>
  </w:style>
  <w:style w:type="paragraph" w:styleId="TOC9">
    <w:name w:val="toc 9"/>
    <w:basedOn w:val="Normal"/>
    <w:next w:val="Normal"/>
    <w:autoRedefine/>
    <w:semiHidden/>
    <w:unhideWhenUsed/>
    <w:rsid w:val="00FB4F2D"/>
    <w:pPr>
      <w:spacing w:after="100"/>
      <w:ind w:left="1920"/>
    </w:pPr>
  </w:style>
  <w:style w:type="character" w:styleId="UnresolvedMention">
    <w:name w:val="Unresolved Mention"/>
    <w:basedOn w:val="DefaultParagraphFont"/>
    <w:semiHidden/>
    <w:unhideWhenUsed/>
    <w:rsid w:val="00FB4F2D"/>
    <w:rPr>
      <w:color w:val="605E5C"/>
      <w:shd w:val="clear" w:color="auto" w:fill="E1DFDD"/>
    </w:rPr>
  </w:style>
  <w:style w:type="numbering" w:styleId="111111">
    <w:name w:val="Outline List 2"/>
    <w:basedOn w:val="NoList"/>
    <w:semiHidden/>
    <w:unhideWhenUsed/>
    <w:rsid w:val="009078A2"/>
    <w:pPr>
      <w:numPr>
        <w:numId w:val="46"/>
      </w:numPr>
    </w:pPr>
  </w:style>
  <w:style w:type="numbering" w:styleId="1ai">
    <w:name w:val="Outline List 1"/>
    <w:basedOn w:val="NoList"/>
    <w:semiHidden/>
    <w:unhideWhenUsed/>
    <w:rsid w:val="009078A2"/>
    <w:pPr>
      <w:numPr>
        <w:numId w:val="47"/>
      </w:numPr>
    </w:pPr>
  </w:style>
  <w:style w:type="numbering" w:styleId="ArticleSection">
    <w:name w:val="Outline List 3"/>
    <w:basedOn w:val="NoList"/>
    <w:semiHidden/>
    <w:unhideWhenUsed/>
    <w:rsid w:val="009078A2"/>
    <w:pPr>
      <w:numPr>
        <w:numId w:val="48"/>
      </w:numPr>
    </w:pPr>
  </w:style>
  <w:style w:type="table" w:styleId="ColorfulGrid">
    <w:name w:val="Colorful Grid"/>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9078A2"/>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9078A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9078A2"/>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9078A2"/>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9078A2"/>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9078A2"/>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9078A2"/>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9078A2"/>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9078A2"/>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9078A2"/>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9078A2"/>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9078A2"/>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9078A2"/>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9078A2"/>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9078A2"/>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9078A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9078A2"/>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9078A2"/>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9078A2"/>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9078A2"/>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9078A2"/>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9078A2"/>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9078A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078A2"/>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078A2"/>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078A2"/>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078A2"/>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078A2"/>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078A2"/>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078A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9078A2"/>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9078A2"/>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078A2"/>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078A2"/>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078A2"/>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078A2"/>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078A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078A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078A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078A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078A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078A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078A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078A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9078A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9078A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078A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078A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078A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078A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078A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078A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078A2"/>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078A2"/>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078A2"/>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078A2"/>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078A2"/>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078A2"/>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078A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078A2"/>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078A2"/>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078A2"/>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078A2"/>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078A2"/>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078A2"/>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9078A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9078A2"/>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9078A2"/>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9078A2"/>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9078A2"/>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9078A2"/>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9078A2"/>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9078A2"/>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9078A2"/>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9078A2"/>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9078A2"/>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9078A2"/>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9078A2"/>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9078A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9078A2"/>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9078A2"/>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9078A2"/>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9078A2"/>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9078A2"/>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9078A2"/>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9078A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078A2"/>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078A2"/>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078A2"/>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078A2"/>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078A2"/>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078A2"/>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078A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078A2"/>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078A2"/>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078A2"/>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078A2"/>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078A2"/>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078A2"/>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078A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078A2"/>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078A2"/>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078A2"/>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078A2"/>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078A2"/>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078A2"/>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078A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078A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078A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078A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078A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078A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078A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078A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078A2"/>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078A2"/>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078A2"/>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078A2"/>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078A2"/>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078A2"/>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078A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078A2"/>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078A2"/>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078A2"/>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078A2"/>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078A2"/>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078A2"/>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078A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078A2"/>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078A2"/>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078A2"/>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078A2"/>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078A2"/>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078A2"/>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9078A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9078A2"/>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9078A2"/>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9078A2"/>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9078A2"/>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9078A2"/>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9078A2"/>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9078A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9078A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9078A2"/>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9078A2"/>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9078A2"/>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9078A2"/>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9078A2"/>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9078A2"/>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9078A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9078A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9078A2"/>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9078A2"/>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9078A2"/>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9078A2"/>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9078A2"/>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9078A2"/>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9078A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9078A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078A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078A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078A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078A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9078A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078A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078A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078A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078A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078A2"/>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078A2"/>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078A2"/>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078A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078A2"/>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078A2"/>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078A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078A2"/>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078A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078A2"/>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078A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078A2"/>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078A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078A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078A2"/>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078A2"/>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078A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078A2"/>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078A2"/>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078A2"/>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078A2"/>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078A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078A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078A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078A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078A2"/>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078A2"/>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078A2"/>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9078A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078A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078A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078A2"/>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078A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078A2"/>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078A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078A2"/>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078A2"/>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078A2"/>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D1E8-B416-46F0-B09C-40753A83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60</TotalTime>
  <Pages>8</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Liana Washburn</cp:lastModifiedBy>
  <cp:revision>17</cp:revision>
  <cp:lastPrinted>2019-04-11T17:18:00Z</cp:lastPrinted>
  <dcterms:created xsi:type="dcterms:W3CDTF">2022-02-03T15:07:00Z</dcterms:created>
  <dcterms:modified xsi:type="dcterms:W3CDTF">2022-12-02T18:20:00Z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