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Pr="006B16CD" w:rsidR="00F94BA7" w:rsidP="00CD20F5" w:rsidRDefault="00F94BA7" w14:paraId="3C766D9A" w14:textId="71FCA415">
      <w:pPr>
        <w:pStyle w:val="AppendixTitle"/>
      </w:pPr>
      <w:r>
        <w:t xml:space="preserve">Appendix </w:t>
      </w:r>
      <w:r w:rsidR="004E0FB2">
        <w:t>N5</w:t>
      </w:r>
      <w:r>
        <w:t xml:space="preserve"> </w:t>
      </w:r>
      <w:r>
        <w:br/>
      </w:r>
      <w:r>
        <w:br/>
      </w:r>
      <w:r w:rsidR="00FB48FF">
        <w:rPr>
          <w:rFonts w:ascii="Arial" w:hAnsi="Arial"/>
          <w:color w:val="046B5C"/>
        </w:rPr>
        <w:t>Template for email from study team to local child support</w:t>
      </w:r>
      <w:r w:rsidR="00FB48FF">
        <w:rPr>
          <w:rFonts w:ascii="Arial" w:hAnsi="Arial"/>
          <w:color w:val="046B5C"/>
        </w:rPr>
        <w:br/>
        <w:t>and SNAP agencies</w:t>
      </w:r>
    </w:p>
    <w:p w:rsidR="00F94BA7" w:rsidP="00CD20F5" w:rsidRDefault="00F94BA7" w14:paraId="4E0395C1" w14:textId="77777777">
      <w:pPr>
        <w:pStyle w:val="AppendixTitle"/>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p w:rsidR="00F94BA7" w:rsidP="00F94BA7" w:rsidRDefault="00F94BA7" w14:paraId="338B69BC" w14:textId="77777777">
      <w:pPr>
        <w:pStyle w:val="Paragraph"/>
      </w:pPr>
      <w:r>
        <w:rPr>
          <w:rFonts w:ascii="Calibri" w:hAnsi="Calibri"/>
          <w:i/>
          <w:noProof/>
        </w:rPr>
        <w:lastRenderedPageBreak/>
        <mc:AlternateContent>
          <mc:Choice Requires="wps">
            <w:drawing>
              <wp:anchor distT="0" distB="0" distL="114300" distR="114300" simplePos="0" relativeHeight="251659264" behindDoc="0" locked="0" layoutInCell="1" allowOverlap="1" wp14:editId="5698489A" wp14:anchorId="60B338D6">
                <wp:simplePos x="0" y="0"/>
                <wp:positionH relativeFrom="margin">
                  <wp:posOffset>4505739</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54.8pt;margin-top:0;width:120.5pt;height:3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60B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">
                <v:textbox>
                  <w:txbxContent>
                    <w:p w:rsidRPr="002B719F" w:rsidR="00F94BA7" w:rsidP="00F94BA7" w:rsidRDefault="00F94BA7" w14:paraId="69474DBA"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F94BA7" w:rsidP="00F94BA7" w:rsidRDefault="00F94BA7" w14:paraId="6F7DC8BC"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Pr="0013250A" w:rsidR="00F94BA7" w:rsidP="00F94BA7" w:rsidRDefault="00F94BA7" w14:paraId="06641C14" w14:textId="77777777">
      <w:pPr>
        <w:pStyle w:val="Paragraph"/>
        <w:spacing w:before="360"/>
      </w:pPr>
      <w:r w:rsidRPr="0013250A">
        <w:t>Dear [Recipient’s Name],</w:t>
      </w:r>
    </w:p>
    <w:p w:rsidRPr="00FB48FF" w:rsidR="00FB48FF" w:rsidP="00FB48FF" w:rsidRDefault="00FB48FF" w14:paraId="46B0B2BF" w14:textId="6BC81014">
      <w:pPr>
        <w:pStyle w:val="Paragraph"/>
      </w:pPr>
      <w:r w:rsidRPr="00FB48FF">
        <w:t>The U.S. Department of Agriculture’s Food and Nutrition Service (FNS) is conducting an important study on child support cooperation requirements in the Supplemental Nutrition Assistance Program (SNAP). FNS has selected [State] to participate in this study. Leaders from both FNS and the Office of Child Support Enforcement are committed to supporting this study to ensure its success (see attached letters)</w:t>
      </w:r>
      <w:r w:rsidR="00972880">
        <w:t xml:space="preserve"> (</w:t>
      </w:r>
      <w:r w:rsidR="00972880">
        <w:rPr>
          <w:color w:val="000000" w:themeColor="text1"/>
          <w:szCs w:val="24"/>
        </w:rPr>
        <w:t xml:space="preserve">Appendix </w:t>
      </w:r>
      <w:r w:rsidR="00B56F9F">
        <w:rPr>
          <w:color w:val="000000" w:themeColor="text1"/>
          <w:szCs w:val="24"/>
        </w:rPr>
        <w:t>N</w:t>
      </w:r>
      <w:r w:rsidR="00972880">
        <w:rPr>
          <w:color w:val="000000" w:themeColor="text1"/>
          <w:szCs w:val="24"/>
        </w:rPr>
        <w:t>1–</w:t>
      </w:r>
      <w:r w:rsidR="00B56F9F">
        <w:rPr>
          <w:color w:val="000000" w:themeColor="text1"/>
          <w:szCs w:val="24"/>
        </w:rPr>
        <w:t>N</w:t>
      </w:r>
      <w:r w:rsidR="00972880">
        <w:rPr>
          <w:color w:val="000000" w:themeColor="text1"/>
          <w:szCs w:val="24"/>
        </w:rPr>
        <w:t>3: Templates for emails from FNS and the Office of Child Support to state agencies)</w:t>
      </w:r>
      <w:r w:rsidRPr="00FB48FF">
        <w:rPr>
          <w:rStyle w:val="CommentReference"/>
          <w:sz w:val="22"/>
          <w:szCs w:val="22"/>
        </w:rPr>
        <w:t>.</w:t>
      </w:r>
      <w:r w:rsidRPr="00FB48FF">
        <w:t xml:space="preserve"> </w:t>
      </w:r>
    </w:p>
    <w:p w:rsidRPr="00FB48FF" w:rsidR="00FB48FF" w:rsidP="00FB48FF" w:rsidRDefault="00FB48FF" w14:paraId="03C616F1" w14:textId="19191BAA">
      <w:pPr>
        <w:pStyle w:val="Paragraph"/>
      </w:pPr>
      <w:r w:rsidRPr="00FB48FF">
        <w:t xml:space="preserve">This congressionally mandated study, authorized by the Agriculture Improvement Act of 2018 (i.e., the Farm Bill), will assess the implementation, impacts, and costs and benefits of child support cooperation requirements in SNAP. We have contracted with Mathematica and its subcontractor, MEF Associates, to conduct this study. Both firms have extensive experience working with States on research projects focused on child support and SNAP. </w:t>
      </w:r>
    </w:p>
    <w:p w:rsidRPr="00FB48FF" w:rsidR="00FB48FF" w:rsidP="00FB48FF" w:rsidRDefault="00FB48FF" w14:paraId="616ACEF3" w14:textId="61588717">
      <w:pPr>
        <w:pStyle w:val="Paragraph"/>
      </w:pPr>
      <w:r w:rsidRPr="00FB48FF">
        <w:t>The study will include 12 States: 7 States that are exercising the option to implement a child support requirement in SNAP, 2 States that formerly implemented a child support cooperation requirement but no longer do so, and 3 States that are considering implementing this requirement. More information about the study can be found in the attached description</w:t>
      </w:r>
      <w:r w:rsidR="00972880">
        <w:t xml:space="preserve"> (Appendix </w:t>
      </w:r>
      <w:r w:rsidR="004E0FB2">
        <w:t>N</w:t>
      </w:r>
      <w:r w:rsidR="00972880">
        <w:t>6: Project fact sheet)</w:t>
      </w:r>
      <w:r w:rsidRPr="00FB48FF">
        <w:t>.</w:t>
      </w:r>
    </w:p>
    <w:p w:rsidRPr="00FB48FF" w:rsidR="00FB48FF" w:rsidP="00FB48FF" w:rsidRDefault="00FB48FF" w14:paraId="59923158" w14:textId="77777777">
      <w:pPr>
        <w:pStyle w:val="Paragraph"/>
      </w:pPr>
      <w:r w:rsidRPr="00FB48FF">
        <w:t>[FNS has structured this study to maximize the input from key stakeholders, including those in the child support program.  It is essential for child support agencies to be part of the study in order to develop a complete understanding of these policies and what they mean for families and the government.]</w:t>
      </w:r>
    </w:p>
    <w:p w:rsidRPr="00FB48FF" w:rsidR="00FB48FF" w:rsidP="00FB48FF" w:rsidRDefault="00FB48FF" w14:paraId="587BDA7A" w14:textId="77777777">
      <w:pPr>
        <w:pStyle w:val="Paragraph"/>
      </w:pPr>
      <w:r w:rsidRPr="00FB48FF">
        <w:t xml:space="preserve">[State] has been selected for this study because [it has a child support requirement for SNAP participants] [it previously had a child support requirement for SNAP participants] [a proposal has been submitted in the State legislature to mandate child support cooperation in SNAP.]  [State]’s participation in this voluntary study will inform our understanding of the implications of child support cooperation requirements for child support programs. </w:t>
      </w:r>
    </w:p>
    <w:p w:rsidRPr="00FB48FF" w:rsidR="00FB48FF" w:rsidP="00FB48FF" w:rsidRDefault="00FB48FF" w14:paraId="22796E89" w14:textId="77777777">
      <w:pPr>
        <w:pStyle w:val="Paragraph"/>
      </w:pPr>
      <w:r w:rsidRPr="00FB48FF">
        <w:t>The data collection activities for this study include:</w:t>
      </w:r>
    </w:p>
    <w:p w:rsidRPr="007731D4" w:rsidR="00FB48FF" w:rsidP="00FB48FF" w:rsidRDefault="00FB48FF" w14:paraId="27924D0C" w14:textId="77777777">
      <w:pPr>
        <w:pStyle w:val="ListBullet"/>
      </w:pPr>
      <w:r w:rsidRPr="007731D4">
        <w:t xml:space="preserve">A site visit from the research team that will include interviews with State staff from SNAP and child support agencies [as well as visits to two local SNAP and </w:t>
      </w:r>
      <w:r>
        <w:t xml:space="preserve">two </w:t>
      </w:r>
      <w:r w:rsidRPr="007731D4">
        <w:t>child support agency offices];</w:t>
      </w:r>
    </w:p>
    <w:p w:rsidRPr="007731D4" w:rsidR="00FB48FF" w:rsidP="00FB48FF" w:rsidRDefault="00FB48FF" w14:paraId="32A27F94" w14:textId="77777777">
      <w:pPr>
        <w:pStyle w:val="ListBullet"/>
      </w:pPr>
      <w:r>
        <w:t>c</w:t>
      </w:r>
      <w:r w:rsidRPr="007731D4">
        <w:t>ollection of administrative data from SNAP, child support, [and, in some States, Medicaid and Temporary Assistance for Needy Families]; and</w:t>
      </w:r>
    </w:p>
    <w:p w:rsidRPr="007731D4" w:rsidR="00FB48FF" w:rsidP="00FB48FF" w:rsidRDefault="00FB48FF" w14:paraId="1F052FC7" w14:textId="77777777">
      <w:pPr>
        <w:pStyle w:val="ListBullet"/>
      </w:pPr>
      <w:r w:rsidRPr="007731D4">
        <w:t>[</w:t>
      </w:r>
      <w:r>
        <w:t>i</w:t>
      </w:r>
      <w:r w:rsidRPr="007731D4">
        <w:t xml:space="preserve">n-depth interviews with 25 to 30 SNAP participants] </w:t>
      </w:r>
    </w:p>
    <w:p w:rsidRPr="007731D4" w:rsidR="00FB48FF" w:rsidP="00FB48FF" w:rsidRDefault="00FB48FF" w14:paraId="2506A50F" w14:textId="77777777">
      <w:pPr>
        <w:pStyle w:val="ParagraphContinued"/>
      </w:pPr>
      <w:r w:rsidRPr="007731D4">
        <w:t xml:space="preserve">We will make every effort to minimize the burden on States when collecting the information needed to address the research objectives. </w:t>
      </w:r>
    </w:p>
    <w:p w:rsidRPr="007731D4" w:rsidR="00FB48FF" w:rsidP="00FB48FF" w:rsidRDefault="00FB48FF" w14:paraId="0AF6FA08" w14:textId="247C4DF9">
      <w:pPr>
        <w:pStyle w:val="Paragraph"/>
      </w:pPr>
      <w:r w:rsidRPr="007731D4">
        <w:t xml:space="preserve">As a next step, I would like to schedule a call with you and any other relevant members of your staff to discuss the study in detail. I have listed times when we are available below. However, if none of these times work, please suggest alternatives or direct me to someone on your team who can help with scheduling. In the interim, please don’t hesitate to contact me (at [add email]), the study’s </w:t>
      </w:r>
      <w:r>
        <w:t>P</w:t>
      </w:r>
      <w:r w:rsidRPr="007731D4">
        <w:t xml:space="preserve">roject </w:t>
      </w:r>
      <w:r>
        <w:t>D</w:t>
      </w:r>
      <w:r w:rsidRPr="007731D4">
        <w:t xml:space="preserve">irector (Pamela Holcomb at </w:t>
      </w:r>
      <w:hyperlink w:history="1" r:id="rId11">
        <w:r w:rsidRPr="007731D4">
          <w:rPr>
            <w:rStyle w:val="Hyperlink"/>
          </w:rPr>
          <w:t>pholcomb@mathematica-mpr.com</w:t>
        </w:r>
      </w:hyperlink>
      <w:r w:rsidRPr="007731D4">
        <w:t xml:space="preserve">), or the FNS </w:t>
      </w:r>
      <w:r>
        <w:t>P</w:t>
      </w:r>
      <w:r w:rsidRPr="007731D4">
        <w:t xml:space="preserve">roject </w:t>
      </w:r>
      <w:r>
        <w:t>O</w:t>
      </w:r>
      <w:r w:rsidRPr="007731D4">
        <w:t xml:space="preserve">fficer (Michael Burke at </w:t>
      </w:r>
      <w:hyperlink w:history="1" r:id="rId12">
        <w:r w:rsidRPr="007731D4">
          <w:rPr>
            <w:rStyle w:val="Hyperlink"/>
          </w:rPr>
          <w:t>michael.burke@fns.gov</w:t>
        </w:r>
      </w:hyperlink>
      <w:r w:rsidRPr="007731D4">
        <w:t>) if you have any questions.</w:t>
      </w:r>
    </w:p>
    <w:p w:rsidRPr="00CD20F5" w:rsidR="00CD20F5" w:rsidP="00CD20F5" w:rsidRDefault="00CD20F5" w14:paraId="69B7DAAC" w14:textId="593EFCAF">
      <w:pPr>
        <w:pStyle w:val="Paragraph"/>
      </w:pPr>
      <w:r w:rsidRPr="00CD20F5">
        <w:lastRenderedPageBreak/>
        <w:t xml:space="preserve">[placeholder for the potential dates/times] </w:t>
      </w:r>
    </w:p>
    <w:p w:rsidRPr="00CD20F5" w:rsidR="00CD20F5" w:rsidP="00CD20F5" w:rsidRDefault="00CD20F5" w14:paraId="1BBF7731" w14:textId="77777777">
      <w:pPr>
        <w:pStyle w:val="Paragraph"/>
      </w:pPr>
      <w:r w:rsidRPr="00CD20F5">
        <w:t>We look forward to working with you.</w:t>
      </w:r>
    </w:p>
    <w:p w:rsidRPr="00391BBA" w:rsidR="00CD20F5" w:rsidP="00CD20F5" w:rsidRDefault="00CD20F5" w14:paraId="1B4C508B" w14:textId="77777777">
      <w:pPr>
        <w:pStyle w:val="Paragraph"/>
        <w:spacing w:after="0" w:line="240" w:lineRule="auto"/>
      </w:pPr>
      <w:r w:rsidRPr="00391BBA">
        <w:t>[Name]</w:t>
      </w:r>
    </w:p>
    <w:p w:rsidRPr="00391BBA" w:rsidR="00CD20F5" w:rsidP="00CD20F5" w:rsidRDefault="00CD20F5" w14:paraId="59BAB1BF" w14:textId="77777777">
      <w:pPr>
        <w:pStyle w:val="Paragraph"/>
        <w:spacing w:after="0" w:line="240" w:lineRule="auto"/>
      </w:pPr>
      <w:r w:rsidRPr="00391BBA">
        <w:t>[Title]</w:t>
      </w:r>
    </w:p>
    <w:p w:rsidRPr="00391BBA" w:rsidR="00CD20F5" w:rsidP="00CD20F5" w:rsidRDefault="00CD20F5" w14:paraId="6A41D0A3" w14:textId="77777777">
      <w:pPr>
        <w:pStyle w:val="Paragraph"/>
        <w:spacing w:after="120" w:line="240" w:lineRule="auto"/>
      </w:pPr>
      <w:r w:rsidRPr="00391BBA">
        <w:t>[Organization]</w:t>
      </w:r>
    </w:p>
    <w:p w:rsidRPr="00391BBA" w:rsidR="008F4063" w:rsidP="008F4063" w:rsidRDefault="008F4063" w14:paraId="09770617" w14:textId="0EE7B21E">
      <w:pPr>
        <w:pStyle w:val="Paragraph"/>
        <w:spacing w:after="0"/>
      </w:pPr>
      <w:r>
        <w:t>cc</w:t>
      </w:r>
      <w:r w:rsidRPr="00391BBA">
        <w:t>: Pamela Holcomb, Michael Burke</w:t>
      </w:r>
    </w:p>
    <w:p w:rsidR="00F94BA7" w:rsidP="00F94BA7" w:rsidRDefault="00F94BA7" w14:paraId="7BFB2F5E" w14:textId="244370BE">
      <w:pPr>
        <w:tabs>
          <w:tab w:val="left" w:pos="5940"/>
        </w:tabs>
      </w:pPr>
      <w:r w:rsidRPr="00DF3A7D">
        <w:rPr>
          <w:noProof/>
          <w:szCs w:val="20"/>
        </w:rPr>
        <mc:AlternateContent>
          <mc:Choice Requires="wps">
            <w:drawing>
              <wp:anchor distT="0" distB="0" distL="114300" distR="114300" simplePos="0" relativeHeight="251661312" behindDoc="1" locked="0" layoutInCell="1" allowOverlap="1" wp14:editId="27796706" wp14:anchorId="5B352E44">
                <wp:simplePos x="0" y="0"/>
                <wp:positionH relativeFrom="margin">
                  <wp:posOffset>20320</wp:posOffset>
                </wp:positionH>
                <wp:positionV relativeFrom="paragraph">
                  <wp:posOffset>93345</wp:posOffset>
                </wp:positionV>
                <wp:extent cx="6087745" cy="1097280"/>
                <wp:effectExtent l="0" t="0" r="2730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F94BA7" w:rsidP="00972880"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6F34598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w:t>
                            </w:r>
                            <w:r w:rsidRPr="00F33054">
                              <w:rPr>
                                <w:rFonts w:ascii="Arial" w:hAnsi="Arial" w:cs="Arial"/>
                                <w:color w:val="000000"/>
                                <w:sz w:val="14"/>
                                <w:szCs w:val="14"/>
                              </w:rPr>
                              <w:t xml:space="preserve">average </w:t>
                            </w:r>
                            <w:r w:rsidRPr="004E0FB2">
                              <w:rPr>
                                <w:rFonts w:ascii="Arial" w:hAnsi="Arial" w:cs="Arial"/>
                                <w:color w:val="000000"/>
                                <w:sz w:val="14"/>
                                <w:szCs w:val="14"/>
                              </w:rPr>
                              <w:t>one minute</w:t>
                            </w:r>
                            <w:r w:rsidRPr="00CB1293">
                              <w:rPr>
                                <w:rFonts w:ascii="Arial" w:hAnsi="Arial" w:cs="Arial"/>
                                <w:color w:val="000000"/>
                                <w:sz w:val="14"/>
                                <w:szCs w:val="14"/>
                              </w:rPr>
                              <w:t xml:space="preserve"> </w:t>
                            </w:r>
                            <w:r w:rsidR="00972880">
                              <w:rPr>
                                <w:rFonts w:ascii="Arial" w:hAnsi="Arial" w:cs="Arial"/>
                                <w:color w:val="000000"/>
                                <w:sz w:val="14"/>
                                <w:szCs w:val="14"/>
                              </w:rPr>
                              <w:t xml:space="preserve">per response, </w:t>
                            </w:r>
                            <w:r w:rsidRPr="00CB1293">
                              <w:rPr>
                                <w:rFonts w:ascii="Arial" w:hAnsi="Arial" w:cs="Arial"/>
                                <w:color w:val="000000"/>
                                <w:sz w:val="14"/>
                                <w:szCs w:val="14"/>
                              </w:rPr>
                              <w:t>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972880">
                              <w:rPr>
                                <w:rFonts w:ascii="Arial" w:hAnsi="Arial" w:cs="Arial"/>
                                <w:color w:val="000000"/>
                                <w:sz w:val="14"/>
                                <w:szCs w:val="14"/>
                              </w:rPr>
                              <w:t>or any other aspect of this collection of information, including suggestions to reducing this burden,</w:t>
                            </w:r>
                            <w:r w:rsidRPr="002926D1" w:rsidR="00972880">
                              <w:rPr>
                                <w:rFonts w:ascii="Arial" w:hAnsi="Arial" w:cs="Arial"/>
                                <w:color w:val="000000"/>
                                <w:sz w:val="14"/>
                                <w:szCs w:val="14"/>
                              </w:rPr>
                              <w:t xml:space="preserve"> </w:t>
                            </w:r>
                            <w:r w:rsidRPr="00DC5F47">
                              <w:rPr>
                                <w:rFonts w:ascii="Arial" w:hAnsi="Arial" w:cs="Arial"/>
                                <w:color w:val="000000"/>
                                <w:sz w:val="14"/>
                                <w:szCs w:val="14"/>
                              </w:rPr>
                              <w:t xml:space="preserve">to </w:t>
                            </w:r>
                            <w:r w:rsidR="00972880">
                              <w:rPr>
                                <w:rFonts w:ascii="Arial" w:hAnsi="Arial" w:cs="Arial"/>
                                <w:color w:val="000000"/>
                                <w:sz w:val="14"/>
                                <w:szCs w:val="14"/>
                              </w:rPr>
                              <w:t>the following address:</w:t>
                            </w:r>
                            <w:r w:rsidRPr="00DC5F47" w:rsidR="00972880">
                              <w:rPr>
                                <w:rFonts w:ascii="Arial" w:hAnsi="Arial" w:cs="Arial"/>
                                <w:color w:val="000000"/>
                                <w:sz w:val="14"/>
                                <w:szCs w:val="14"/>
                              </w:rPr>
                              <w:t xml:space="preserve"> </w:t>
                            </w:r>
                            <w:r w:rsidR="00972880">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">
                <v:path arrowok="t"/>
                <v:textbox>
                  <w:txbxContent>
                    <w:p w:rsidR="00F94BA7" w:rsidP="00972880"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6F34598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w:t>
                      </w:r>
                      <w:r w:rsidRPr="00F33054">
                        <w:rPr>
                          <w:rFonts w:ascii="Arial" w:hAnsi="Arial" w:cs="Arial"/>
                          <w:color w:val="000000"/>
                          <w:sz w:val="14"/>
                          <w:szCs w:val="14"/>
                        </w:rPr>
                        <w:t xml:space="preserve">average </w:t>
                      </w:r>
                      <w:r w:rsidRPr="004E0FB2">
                        <w:rPr>
                          <w:rFonts w:ascii="Arial" w:hAnsi="Arial" w:cs="Arial"/>
                          <w:color w:val="000000"/>
                          <w:sz w:val="14"/>
                          <w:szCs w:val="14"/>
                        </w:rPr>
                        <w:t>one minute</w:t>
                      </w:r>
                      <w:r w:rsidRPr="00CB1293">
                        <w:rPr>
                          <w:rFonts w:ascii="Arial" w:hAnsi="Arial" w:cs="Arial"/>
                          <w:color w:val="000000"/>
                          <w:sz w:val="14"/>
                          <w:szCs w:val="14"/>
                        </w:rPr>
                        <w:t xml:space="preserve"> </w:t>
                      </w:r>
                      <w:r w:rsidR="00972880">
                        <w:rPr>
                          <w:rFonts w:ascii="Arial" w:hAnsi="Arial" w:cs="Arial"/>
                          <w:color w:val="000000"/>
                          <w:sz w:val="14"/>
                          <w:szCs w:val="14"/>
                        </w:rPr>
                        <w:t xml:space="preserve">per response, </w:t>
                      </w:r>
                      <w:r w:rsidRPr="00CB1293">
                        <w:rPr>
                          <w:rFonts w:ascii="Arial" w:hAnsi="Arial" w:cs="Arial"/>
                          <w:color w:val="000000"/>
                          <w:sz w:val="14"/>
                          <w:szCs w:val="14"/>
                        </w:rPr>
                        <w:t>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972880">
                        <w:rPr>
                          <w:rFonts w:ascii="Arial" w:hAnsi="Arial" w:cs="Arial"/>
                          <w:color w:val="000000"/>
                          <w:sz w:val="14"/>
                          <w:szCs w:val="14"/>
                        </w:rPr>
                        <w:t>or any other aspect of this collection of information, including suggestions to reducing this burden,</w:t>
                      </w:r>
                      <w:r w:rsidRPr="002926D1" w:rsidR="00972880">
                        <w:rPr>
                          <w:rFonts w:ascii="Arial" w:hAnsi="Arial" w:cs="Arial"/>
                          <w:color w:val="000000"/>
                          <w:sz w:val="14"/>
                          <w:szCs w:val="14"/>
                        </w:rPr>
                        <w:t xml:space="preserve"> </w:t>
                      </w:r>
                      <w:r w:rsidRPr="00DC5F47">
                        <w:rPr>
                          <w:rFonts w:ascii="Arial" w:hAnsi="Arial" w:cs="Arial"/>
                          <w:color w:val="000000"/>
                          <w:sz w:val="14"/>
                          <w:szCs w:val="14"/>
                        </w:rPr>
                        <w:t xml:space="preserve">to </w:t>
                      </w:r>
                      <w:r w:rsidR="00972880">
                        <w:rPr>
                          <w:rFonts w:ascii="Arial" w:hAnsi="Arial" w:cs="Arial"/>
                          <w:color w:val="000000"/>
                          <w:sz w:val="14"/>
                          <w:szCs w:val="14"/>
                        </w:rPr>
                        <w:t>the following address:</w:t>
                      </w:r>
                      <w:r w:rsidRPr="00DC5F47" w:rsidR="00972880">
                        <w:rPr>
                          <w:rFonts w:ascii="Arial" w:hAnsi="Arial" w:cs="Arial"/>
                          <w:color w:val="000000"/>
                          <w:sz w:val="14"/>
                          <w:szCs w:val="14"/>
                        </w:rPr>
                        <w:t xml:space="preserve"> </w:t>
                      </w:r>
                      <w:r w:rsidR="00972880">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F94BA7" w14:paraId="54030D1D" w14:textId="4A48F0E1">
      <w:pPr>
        <w:pStyle w:val="Paragraph"/>
      </w:pPr>
      <w:r w:rsidRPr="00DF3A7D">
        <w:rPr>
          <w:noProof/>
          <w:szCs w:val="20"/>
        </w:rPr>
        <mc:AlternateContent>
          <mc:Choice Requires="wps">
            <w:drawing>
              <wp:anchor distT="0" distB="0" distL="114300" distR="114300" simplePos="0" relativeHeight="251662336" behindDoc="1" locked="0" layoutInCell="1" allowOverlap="1" wp14:editId="316DC03E" wp14:anchorId="6E551797">
                <wp:simplePos x="0" y="0"/>
                <wp:positionH relativeFrom="margin">
                  <wp:posOffset>19050</wp:posOffset>
                </wp:positionH>
                <wp:positionV relativeFrom="paragraph">
                  <wp:posOffset>1097280</wp:posOffset>
                </wp:positionV>
                <wp:extent cx="6087762" cy="1562100"/>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1562100"/>
                        </a:xfrm>
                        <a:prstGeom prst="rect">
                          <a:avLst/>
                        </a:prstGeom>
                        <a:solidFill>
                          <a:sysClr val="window" lastClr="FFFFFF"/>
                        </a:solidFill>
                        <a:ln w="6350">
                          <a:solidFill>
                            <a:prstClr val="black"/>
                          </a:solidFill>
                        </a:ln>
                        <a:effectLst/>
                      </wps:spPr>
                      <wps:txbx>
                        <w:txbxContent>
                          <w:p w:rsidR="001D1DD0" w:rsidP="001D1DD0" w:rsidRDefault="001D1DD0" w14:paraId="2BBF83C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D1DD0" w:rsidP="001D1DD0" w:rsidRDefault="001D1DD0" w14:paraId="6D2E387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1D1DD0" w:rsidP="001D1DD0" w:rsidRDefault="001D1DD0" w14:paraId="2138FBA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D1DD0" w:rsidP="001D1DD0" w:rsidRDefault="001D1DD0" w14:paraId="221C22F2"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1D1DD0" w:rsidP="001D1DD0" w:rsidRDefault="001D1DD0" w14:paraId="2C75647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1D1DD0" w:rsidP="001D1DD0" w:rsidRDefault="001D1DD0" w14:paraId="2E9D3A06" w14:textId="77777777">
                            <w:pPr>
                              <w:tabs>
                                <w:tab w:val="left" w:pos="5760"/>
                              </w:tabs>
                              <w:spacing w:before="40"/>
                              <w:contextualSpacing/>
                              <w:jc w:val="both"/>
                              <w:rPr>
                                <w:rFonts w:ascii="Arial" w:hAnsi="Arial" w:cs="Arial"/>
                                <w:color w:val="000000"/>
                                <w:sz w:val="14"/>
                                <w:szCs w:val="14"/>
                              </w:rPr>
                            </w:pPr>
                          </w:p>
                          <w:p w:rsidRPr="00DA7108" w:rsidR="001D1DD0" w:rsidP="001D1DD0" w:rsidRDefault="001D1DD0" w14:paraId="60C7C282"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1D1DD0" w:rsidP="001D1DD0" w:rsidRDefault="001D1DD0" w14:paraId="6A7DD642" w14:textId="77777777">
                            <w:pPr>
                              <w:tabs>
                                <w:tab w:val="left" w:pos="5760"/>
                              </w:tabs>
                              <w:spacing w:before="40"/>
                              <w:contextualSpacing/>
                              <w:jc w:val="both"/>
                              <w:rPr>
                                <w:rFonts w:ascii="Arial" w:hAnsi="Arial" w:cs="Arial"/>
                                <w:sz w:val="14"/>
                                <w:szCs w:val="14"/>
                              </w:rPr>
                            </w:pPr>
                          </w:p>
                          <w:p w:rsidRPr="00DA7108" w:rsidR="00F94BA7" w:rsidP="00F94BA7" w:rsidRDefault="00F94BA7" w14:paraId="52E62AAE" w14:textId="0067DE15">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551797">
                <v:stroke joinstyle="miter"/>
                <v:path gradientshapeok="t" o:connecttype="rect"/>
              </v:shapetype>
              <v:shape id="Text Box 5" style="position:absolute;margin-left:1.5pt;margin-top:86.4pt;width:479.35pt;height:12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">
                <v:path arrowok="t"/>
                <v:textbox>
                  <w:txbxContent>
                    <w:p w:rsidR="001D1DD0" w:rsidP="001D1DD0" w:rsidRDefault="001D1DD0" w14:paraId="2BBF83C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1D1DD0" w:rsidP="001D1DD0" w:rsidRDefault="001D1DD0" w14:paraId="6D2E387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1D1DD0" w:rsidP="001D1DD0" w:rsidRDefault="001D1DD0" w14:paraId="2138FBA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1D1DD0" w:rsidP="001D1DD0" w:rsidRDefault="001D1DD0" w14:paraId="221C22F2"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1D1DD0" w:rsidP="001D1DD0" w:rsidRDefault="001D1DD0" w14:paraId="2C75647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1D1DD0" w:rsidP="001D1DD0" w:rsidRDefault="001D1DD0" w14:paraId="2E9D3A06" w14:textId="77777777">
                      <w:pPr>
                        <w:tabs>
                          <w:tab w:val="left" w:pos="5760"/>
                        </w:tabs>
                        <w:spacing w:before="40"/>
                        <w:contextualSpacing/>
                        <w:jc w:val="both"/>
                        <w:rPr>
                          <w:rFonts w:ascii="Arial" w:hAnsi="Arial" w:cs="Arial"/>
                          <w:color w:val="000000"/>
                          <w:sz w:val="14"/>
                          <w:szCs w:val="14"/>
                        </w:rPr>
                      </w:pPr>
                    </w:p>
                    <w:p w:rsidRPr="00DA7108" w:rsidR="001D1DD0" w:rsidP="001D1DD0" w:rsidRDefault="001D1DD0" w14:paraId="60C7C282"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1D1DD0" w:rsidP="001D1DD0" w:rsidRDefault="001D1DD0" w14:paraId="6A7DD642" w14:textId="77777777">
                      <w:pPr>
                        <w:tabs>
                          <w:tab w:val="left" w:pos="5760"/>
                        </w:tabs>
                        <w:spacing w:before="40"/>
                        <w:contextualSpacing/>
                        <w:jc w:val="both"/>
                        <w:rPr>
                          <w:rFonts w:ascii="Arial" w:hAnsi="Arial" w:cs="Arial"/>
                          <w:sz w:val="14"/>
                          <w:szCs w:val="14"/>
                        </w:rPr>
                      </w:pPr>
                    </w:p>
                    <w:p w:rsidRPr="00DA7108" w:rsidR="00F94BA7" w:rsidP="00F94BA7" w:rsidRDefault="00F94BA7" w14:paraId="52E62AAE" w14:textId="0067DE15">
                      <w:pPr>
                        <w:tabs>
                          <w:tab w:val="left" w:pos="5760"/>
                        </w:tabs>
                        <w:spacing w:before="40"/>
                        <w:contextualSpacing/>
                        <w:jc w:val="both"/>
                        <w:rPr>
                          <w:rFonts w:ascii="Arial" w:hAnsi="Arial" w:cs="Arial"/>
                          <w:sz w:val="14"/>
                          <w:szCs w:val="14"/>
                        </w:rPr>
                      </w:pPr>
                    </w:p>
                  </w:txbxContent>
                </v:textbox>
                <w10:wrap anchorx="margin"/>
              </v:shape>
            </w:pict>
          </mc:Fallback>
        </mc:AlternateContent>
      </w: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5AB8383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D1DD0">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18349935" w:rsidR="00BF43E0" w:rsidRPr="00A37298" w:rsidRDefault="00BF43E0" w:rsidP="00A37298">
    <w:pPr>
      <w:pStyle w:val="Footer"/>
    </w:pPr>
    <w:r w:rsidRPr="003771BE">
      <w:t>Mathematica</w:t>
    </w:r>
    <w:r>
      <w:tab/>
    </w:r>
    <w:r w:rsidR="004E0FB2">
      <w:t>N5</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3C66EFC9" w:rsidR="00BF43E0" w:rsidRPr="00CD20F5" w:rsidRDefault="00BF43E0">
    <w:pPr>
      <w:pStyle w:val="Header"/>
    </w:pPr>
    <w:r>
      <w:rPr>
        <w:b/>
      </w:rPr>
      <w:t xml:space="preserve">Appendix </w:t>
    </w:r>
    <w:r w:rsidR="004E0FB2">
      <w:rPr>
        <w:b/>
      </w:rPr>
      <w:t>N5</w:t>
    </w:r>
    <w:r w:rsidRPr="009D744D">
      <w:t xml:space="preserve"> </w:t>
    </w:r>
    <w:r w:rsidR="00FB48FF" w:rsidRPr="00FB48FF">
      <w:t>Template for email from study team to local child support and SNAP agencies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3"/>
  </w:num>
  <w:num w:numId="10">
    <w:abstractNumId w:val="27"/>
  </w:num>
  <w:num w:numId="11">
    <w:abstractNumId w:val="20"/>
  </w:num>
  <w:num w:numId="12">
    <w:abstractNumId w:val="10"/>
  </w:num>
  <w:num w:numId="13">
    <w:abstractNumId w:val="18"/>
  </w:num>
  <w:num w:numId="14">
    <w:abstractNumId w:val="28"/>
  </w:num>
  <w:num w:numId="15">
    <w:abstractNumId w:val="30"/>
  </w:num>
  <w:num w:numId="16">
    <w:abstractNumId w:val="29"/>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14"/>
  </w:num>
  <w:num w:numId="39">
    <w:abstractNumId w:val="19"/>
  </w:num>
  <w:num w:numId="4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1DD0"/>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0FB2"/>
    <w:rsid w:val="004E4612"/>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254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2880"/>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32FB"/>
    <w:rsid w:val="00B551E4"/>
    <w:rsid w:val="00B56B0D"/>
    <w:rsid w:val="00B56C79"/>
    <w:rsid w:val="00B56F9F"/>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3054"/>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f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10</cp:revision>
  <cp:lastPrinted>2020-09-11T21:32:00Z</cp:lastPrinted>
  <dcterms:created xsi:type="dcterms:W3CDTF">2021-04-06T19:18:00Z</dcterms:created>
  <dcterms:modified xsi:type="dcterms:W3CDTF">2021-04-26T20:41:00Z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