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5937" w:rsidRPr="00D67B9F" w:rsidP="00935937" w14:paraId="4037C700" w14:textId="0F5E8B62">
      <w:pPr>
        <w:pStyle w:val="Spacer-HeaderFooter"/>
      </w:pPr>
      <w:bookmarkStart w:id="0" w:name="_Hlk64472213"/>
    </w:p>
    <w:p w:rsidR="00BC0344" w:rsidP="008C32C1" w14:paraId="2BDBE237" w14:textId="4740C2A0">
      <w:pPr>
        <w:pStyle w:val="Heading1"/>
      </w:pPr>
      <w:bookmarkStart w:id="1" w:name="_Toc64877966"/>
      <w:bookmarkStart w:id="2" w:name="_Toc66965809"/>
      <w:bookmarkStart w:id="3" w:name="_Toc66968283"/>
      <w:r>
        <w:t xml:space="preserve">Evaluation of </w:t>
      </w:r>
      <w:r w:rsidR="00164F04">
        <w:t>T</w:t>
      </w:r>
      <w:r w:rsidR="00565360">
        <w:t>ransition Supports for Youth with Disabilities</w:t>
      </w:r>
      <w:r w:rsidR="008C32C1">
        <w:t>:</w:t>
      </w:r>
      <w:r w:rsidR="00164F04">
        <w:t xml:space="preserve"> </w:t>
      </w:r>
      <w:r w:rsidR="00A7511F">
        <w:t>First Phase of Data Collection Activities</w:t>
      </w:r>
    </w:p>
    <w:p w:rsidR="00C32ABB" w:rsidRPr="002C5700" w:rsidP="008C32C1" w14:paraId="6A95F456" w14:textId="14F5B230">
      <w:pPr>
        <w:pStyle w:val="DocumentSubtitle"/>
      </w:pPr>
      <w:r w:rsidRPr="002C5700">
        <w:t xml:space="preserve">Appendix </w:t>
      </w:r>
      <w:r w:rsidR="000D7950">
        <w:t>B</w:t>
      </w:r>
      <w:r w:rsidRPr="002C5700">
        <w:t xml:space="preserve">: </w:t>
      </w:r>
      <w:r w:rsidR="00001D20">
        <w:t xml:space="preserve">Protocol for </w:t>
      </w:r>
      <w:r w:rsidR="00131BAF">
        <w:t>Interviews with Nonparticipating Families</w:t>
      </w:r>
    </w:p>
    <w:p w:rsidR="00C32ABB" w:rsidRPr="00D67B9F" w:rsidP="00361523" w14:paraId="15CB66B4" w14:textId="77777777">
      <w:pPr>
        <w:pStyle w:val="Heading1-ReportBorderAfterPortrait"/>
      </w:pPr>
    </w:p>
    <w:p w:rsidR="00C32ABB" w:rsidRPr="00D67B9F" w:rsidP="00361523" w14:paraId="1EA90838" w14:textId="1E76E9CD">
      <w:pPr>
        <w:pStyle w:val="DocumentDate"/>
      </w:pPr>
      <w:r>
        <w:t>MARCH</w:t>
      </w:r>
      <w:r w:rsidR="00F436AB">
        <w:t xml:space="preserve"> 2023</w:t>
      </w:r>
    </w:p>
    <w:p w:rsidR="00F94EAA" w:rsidRPr="00F94EAA" w:rsidP="00361523" w14:paraId="750305C4" w14:textId="28962809">
      <w:pPr>
        <w:pStyle w:val="DocumentDate"/>
        <w:rPr>
          <w:b w:val="0"/>
          <w:bCs/>
        </w:rPr>
      </w:pPr>
    </w:p>
    <w:p w:rsidR="00D74CE1" w:rsidRPr="00D67B9F" w:rsidP="00D74CE1" w14:paraId="55AD1C84" w14:textId="77777777">
      <w:pPr>
        <w:pStyle w:val="NoSpacing"/>
      </w:pPr>
    </w:p>
    <w:p w:rsidR="000A2173" w:rsidRPr="00D67B9F" w:rsidP="00A9662E" w14:paraId="49FDFB74" w14:textId="77777777">
      <w:pPr>
        <w:pStyle w:val="Spacer-HeaderFooter"/>
      </w:pPr>
    </w:p>
    <w:p w:rsidR="00C32ABB" w:rsidRPr="00D67B9F" w:rsidP="007D5FF9" w14:paraId="296E26AE" w14:textId="77777777">
      <w:pPr>
        <w:pStyle w:val="Heading2BorderAfter"/>
        <w:sectPr w:rsidSect="00D74CE1">
          <w:pgSz w:w="12240" w:h="15840" w:code="1"/>
          <w:pgMar w:top="1440" w:right="1440" w:bottom="1440" w:left="1440" w:header="432" w:footer="432" w:gutter="0"/>
          <w:pgNumType w:fmt="lowerRoman"/>
          <w:cols w:space="720"/>
          <w:docGrid w:linePitch="360"/>
        </w:sectPr>
      </w:pPr>
    </w:p>
    <w:bookmarkEnd w:id="1"/>
    <w:bookmarkEnd w:id="2"/>
    <w:bookmarkEnd w:id="3"/>
    <w:p w:rsidR="00505562" w:rsidP="009E2461" w14:paraId="01CE9C09" w14:textId="1794AA71">
      <w:pPr>
        <w:pStyle w:val="Heading2top"/>
      </w:pPr>
      <w:r>
        <w:t xml:space="preserve">Overview of </w:t>
      </w:r>
      <w:r w:rsidR="00325E39">
        <w:t>Reques</w:t>
      </w:r>
      <w:r w:rsidR="00BC2721">
        <w:t>t for</w:t>
      </w:r>
      <w:r w:rsidR="00325E39">
        <w:t xml:space="preserve"> </w:t>
      </w:r>
      <w:r w:rsidR="002D5C7E">
        <w:t xml:space="preserve">School Staff to </w:t>
      </w:r>
      <w:r w:rsidR="007C023F">
        <w:t xml:space="preserve">Follow Up with </w:t>
      </w:r>
      <w:r w:rsidR="00A11110">
        <w:t xml:space="preserve">Families </w:t>
      </w:r>
      <w:r w:rsidR="00C115BC">
        <w:t>That</w:t>
      </w:r>
      <w:r w:rsidR="007C023F">
        <w:t xml:space="preserve"> </w:t>
      </w:r>
      <w:r w:rsidR="00FF5C1F">
        <w:t xml:space="preserve">Decline to </w:t>
      </w:r>
      <w:r w:rsidR="0035427A">
        <w:t xml:space="preserve">Enroll </w:t>
      </w:r>
      <w:r w:rsidR="007C023F">
        <w:t xml:space="preserve">in </w:t>
      </w:r>
      <w:r w:rsidR="00097389">
        <w:t xml:space="preserve">the </w:t>
      </w:r>
      <w:r w:rsidR="009D37E8">
        <w:t>Charting M</w:t>
      </w:r>
      <w:r w:rsidR="00762914">
        <w:t>y</w:t>
      </w:r>
      <w:r w:rsidR="009D37E8">
        <w:t xml:space="preserve"> Path</w:t>
      </w:r>
      <w:r w:rsidR="00097389">
        <w:t xml:space="preserve"> </w:t>
      </w:r>
      <w:r w:rsidR="00762914">
        <w:t xml:space="preserve">for Future Success </w:t>
      </w:r>
      <w:r w:rsidR="007D7091">
        <w:t>Project</w:t>
      </w:r>
    </w:p>
    <w:p w:rsidR="00D42AAE" w:rsidP="00476FA7" w14:paraId="215C91AD" w14:textId="5C924E67">
      <w:pPr>
        <w:pStyle w:val="Heading2BorderAfter"/>
      </w:pPr>
    </w:p>
    <w:p w:rsidR="00DE7EED" w:rsidP="003F39D9" w14:paraId="68228435" w14:textId="794EAD53">
      <w:pPr>
        <w:pStyle w:val="BodyTextPostHead"/>
      </w:pPr>
      <w:r>
        <w:t>Y</w:t>
      </w:r>
      <w:r w:rsidR="000742F1">
        <w:t>our district is piloting two new programs intended to help students with disabilities reach their goals after high school</w:t>
      </w:r>
      <w:r w:rsidR="00E642CB">
        <w:t>—</w:t>
      </w:r>
      <w:r w:rsidR="00733B28">
        <w:t>{</w:t>
      </w:r>
      <w:r w:rsidRPr="00086914" w:rsidR="00733B28">
        <w:t>Program 1 name</w:t>
      </w:r>
      <w:r w:rsidR="00733B28">
        <w:t>} and {</w:t>
      </w:r>
      <w:r w:rsidRPr="00086914" w:rsidR="00733B28">
        <w:t>Program 2 name</w:t>
      </w:r>
      <w:r w:rsidR="00733B28">
        <w:t>}</w:t>
      </w:r>
      <w:r w:rsidR="000742F1">
        <w:t>.</w:t>
      </w:r>
      <w:r w:rsidR="003F39D9">
        <w:t xml:space="preserve"> The programs are part of </w:t>
      </w:r>
      <w:r w:rsidR="0093442D">
        <w:t>a</w:t>
      </w:r>
      <w:r w:rsidRPr="00E77A18" w:rsidR="00674E68">
        <w:t xml:space="preserve"> </w:t>
      </w:r>
      <w:r w:rsidR="007D7091">
        <w:t xml:space="preserve">national </w:t>
      </w:r>
      <w:r w:rsidR="003F39D9">
        <w:t xml:space="preserve">U.S. Department Education </w:t>
      </w:r>
      <w:r w:rsidR="00E43F58">
        <w:t xml:space="preserve">project </w:t>
      </w:r>
      <w:r w:rsidR="00655C44">
        <w:t xml:space="preserve">called </w:t>
      </w:r>
      <w:r w:rsidRPr="005033CC" w:rsidR="00655C44">
        <w:rPr>
          <w:i/>
          <w:iCs/>
        </w:rPr>
        <w:t>Charting My Path for Future Success</w:t>
      </w:r>
      <w:r w:rsidR="00655C44">
        <w:rPr>
          <w:i/>
          <w:iCs/>
        </w:rPr>
        <w:t>.</w:t>
      </w:r>
      <w:r w:rsidRPr="0093442D" w:rsidR="00655C44">
        <w:t xml:space="preserve"> </w:t>
      </w:r>
      <w:r w:rsidR="00655C44">
        <w:t>Th</w:t>
      </w:r>
      <w:r w:rsidR="00DD36F8">
        <w:t>is</w:t>
      </w:r>
      <w:r w:rsidR="00655C44">
        <w:t xml:space="preserve"> project includes a study </w:t>
      </w:r>
      <w:r w:rsidRPr="0093442D" w:rsidR="0093442D">
        <w:t xml:space="preserve">to learn about </w:t>
      </w:r>
      <w:r w:rsidR="00BD4B7E">
        <w:t>ways to</w:t>
      </w:r>
      <w:r w:rsidRPr="0093442D" w:rsidR="00BD4B7E">
        <w:t xml:space="preserve"> </w:t>
      </w:r>
      <w:r w:rsidRPr="0093442D" w:rsidR="0093442D">
        <w:t xml:space="preserve">help students with disabilities succeed as they move from high school to college, careers, and independent living. </w:t>
      </w:r>
      <w:r w:rsidR="000D36B2">
        <w:t>T</w:t>
      </w:r>
      <w:r w:rsidRPr="0093442D" w:rsidR="0093442D">
        <w:t xml:space="preserve">he American Institutes for Research (AIR) </w:t>
      </w:r>
      <w:r w:rsidR="000D36B2">
        <w:t xml:space="preserve">is </w:t>
      </w:r>
      <w:r w:rsidR="00351A03">
        <w:t xml:space="preserve">conducting </w:t>
      </w:r>
      <w:r w:rsidR="000D36B2">
        <w:t>the study</w:t>
      </w:r>
      <w:r w:rsidR="00F9762A">
        <w:t xml:space="preserve"> with their partners, t</w:t>
      </w:r>
      <w:r w:rsidRPr="0093442D" w:rsidR="0093442D">
        <w:t xml:space="preserve">he University of North Carolina at Charlotte and Social Policy Research Associates. </w:t>
      </w:r>
    </w:p>
    <w:p w:rsidR="00596549" w:rsidP="00591900" w14:paraId="321B3753" w14:textId="5A5C302D">
      <w:pPr>
        <w:pStyle w:val="BodyText"/>
      </w:pPr>
      <w:r w:rsidRPr="00DE7EED">
        <w:t xml:space="preserve">As outlined in the </w:t>
      </w:r>
      <w:r w:rsidR="003B7AF2">
        <w:t>Memorandum of Understanding</w:t>
      </w:r>
      <w:r w:rsidRPr="00DE7EED">
        <w:t xml:space="preserve"> with </w:t>
      </w:r>
      <w:r w:rsidRPr="001553E1">
        <w:t xml:space="preserve">your </w:t>
      </w:r>
      <w:r w:rsidRPr="009A600A">
        <w:t>district</w:t>
      </w:r>
      <w:r w:rsidRPr="009A600A" w:rsidR="000125D7">
        <w:t xml:space="preserve"> and school</w:t>
      </w:r>
      <w:r w:rsidRPr="001553E1">
        <w:t xml:space="preserve">, </w:t>
      </w:r>
      <w:r w:rsidRPr="001553E1" w:rsidR="00ED1DE7">
        <w:t>the</w:t>
      </w:r>
      <w:r w:rsidR="00ED1DE7">
        <w:t xml:space="preserve"> study team </w:t>
      </w:r>
      <w:r w:rsidR="00971FB4">
        <w:t>is supporting staff at your school in conducting outreach to families of eligible students</w:t>
      </w:r>
      <w:r w:rsidR="00503777">
        <w:t>—</w:t>
      </w:r>
      <w:r w:rsidR="00BC0F5E">
        <w:t xml:space="preserve">that is, students </w:t>
      </w:r>
      <w:r w:rsidR="006C6C3B">
        <w:t xml:space="preserve">with IEPs who are about two years from completing high school as of </w:t>
      </w:r>
      <w:r w:rsidR="00F91F47">
        <w:t>F</w:t>
      </w:r>
      <w:r w:rsidR="006C6C3B">
        <w:t xml:space="preserve">all </w:t>
      </w:r>
      <w:r w:rsidR="00F200DB">
        <w:t>2024</w:t>
      </w:r>
      <w:r w:rsidR="006C6C3B">
        <w:t xml:space="preserve">. </w:t>
      </w:r>
      <w:r w:rsidR="00F53DDD">
        <w:t>T</w:t>
      </w:r>
      <w:r w:rsidR="00701869">
        <w:t xml:space="preserve">o support </w:t>
      </w:r>
      <w:r w:rsidR="00694755">
        <w:t>the</w:t>
      </w:r>
      <w:r w:rsidR="00FD3075">
        <w:t>se</w:t>
      </w:r>
      <w:r w:rsidR="00694755">
        <w:t xml:space="preserve"> outreach efforts, the study team </w:t>
      </w:r>
      <w:r w:rsidR="00AF514C">
        <w:t xml:space="preserve">has provided your school with program brochures, </w:t>
      </w:r>
      <w:r w:rsidR="005D1C5C">
        <w:t xml:space="preserve">project information, </w:t>
      </w:r>
      <w:r w:rsidR="00AF514C">
        <w:t xml:space="preserve">and consent forms </w:t>
      </w:r>
      <w:r w:rsidR="009178A1">
        <w:t>to be filled out by parents/guardians and students.</w:t>
      </w:r>
    </w:p>
    <w:p w:rsidR="00A1763D" w:rsidP="00591900" w14:paraId="3E5F9C76" w14:textId="77777777">
      <w:pPr>
        <w:pStyle w:val="BodyText"/>
      </w:pPr>
      <w:r>
        <w:t>Our hope</w:t>
      </w:r>
      <w:r w:rsidR="00114FE7">
        <w:t xml:space="preserve"> is that </w:t>
      </w:r>
      <w:r w:rsidR="00093769">
        <w:t>most</w:t>
      </w:r>
      <w:r w:rsidR="00114FE7">
        <w:t xml:space="preserve"> eligible students will enroll. </w:t>
      </w:r>
      <w:r w:rsidR="0059136E">
        <w:t xml:space="preserve">But some may not, </w:t>
      </w:r>
      <w:r w:rsidR="00E546B4">
        <w:t>in which case the</w:t>
      </w:r>
      <w:r w:rsidR="00D34C83">
        <w:t>ir</w:t>
      </w:r>
      <w:r w:rsidR="00116E18">
        <w:t xml:space="preserve"> parent</w:t>
      </w:r>
      <w:r w:rsidR="00CB59B0">
        <w:t>s</w:t>
      </w:r>
      <w:r w:rsidR="00116E18">
        <w:t>/guardian</w:t>
      </w:r>
      <w:r w:rsidR="00CB59B0">
        <w:t>s</w:t>
      </w:r>
      <w:r w:rsidR="00E546B4">
        <w:t xml:space="preserve"> </w:t>
      </w:r>
      <w:r w:rsidR="00781E7E">
        <w:t xml:space="preserve">may return consent forms stating that they </w:t>
      </w:r>
      <w:r w:rsidR="006D3632">
        <w:t>decline</w:t>
      </w:r>
      <w:r w:rsidR="00781E7E">
        <w:t xml:space="preserve"> to enroll in the study. W</w:t>
      </w:r>
      <w:r w:rsidR="0059136E">
        <w:t xml:space="preserve">e </w:t>
      </w:r>
      <w:r w:rsidR="00781E7E">
        <w:t>would like</w:t>
      </w:r>
      <w:r w:rsidR="006524F9">
        <w:t xml:space="preserve"> to partner with staff in your school to understand</w:t>
      </w:r>
      <w:r w:rsidR="00803718">
        <w:t xml:space="preserve"> </w:t>
      </w:r>
      <w:r w:rsidR="006524F9">
        <w:t>the</w:t>
      </w:r>
      <w:r w:rsidR="00803718">
        <w:t xml:space="preserve"> reasons and potential concerns</w:t>
      </w:r>
      <w:r w:rsidR="006524F9">
        <w:t xml:space="preserve"> of </w:t>
      </w:r>
      <w:r w:rsidR="00A5645A">
        <w:t xml:space="preserve">this </w:t>
      </w:r>
      <w:r w:rsidR="00781E7E">
        <w:t xml:space="preserve">group </w:t>
      </w:r>
      <w:r w:rsidR="00A5645A">
        <w:t xml:space="preserve">returning </w:t>
      </w:r>
      <w:r w:rsidRPr="00C765A8" w:rsidR="00A5645A">
        <w:t>consent forms marked “no.”</w:t>
      </w:r>
      <w:r w:rsidR="00A5645A">
        <w:t xml:space="preserve"> </w:t>
      </w:r>
    </w:p>
    <w:p w:rsidR="00016680" w:rsidP="00D10D2B" w14:paraId="4399FD8E" w14:textId="1518E6C9">
      <w:pPr>
        <w:pStyle w:val="BodyText"/>
      </w:pPr>
      <w:r>
        <w:t>O</w:t>
      </w:r>
      <w:r w:rsidR="009A2619">
        <w:t>n the following page</w:t>
      </w:r>
      <w:r w:rsidR="007C59F6">
        <w:t xml:space="preserve"> </w:t>
      </w:r>
      <w:r w:rsidR="009A2619">
        <w:t xml:space="preserve">is </w:t>
      </w:r>
      <w:r w:rsidR="00BE6C79">
        <w:t>a</w:t>
      </w:r>
      <w:r w:rsidR="00C81A72">
        <w:t xml:space="preserve"> </w:t>
      </w:r>
      <w:r w:rsidR="000B1F24">
        <w:t xml:space="preserve">follow-up </w:t>
      </w:r>
      <w:r w:rsidR="00AB07C6">
        <w:t xml:space="preserve">protocol </w:t>
      </w:r>
      <w:r w:rsidR="009A2619">
        <w:t xml:space="preserve">we </w:t>
      </w:r>
      <w:r w:rsidR="006E2A4E">
        <w:t xml:space="preserve">request that you </w:t>
      </w:r>
      <w:r w:rsidR="00AB07C6">
        <w:t xml:space="preserve">to </w:t>
      </w:r>
      <w:r w:rsidR="007C59F6">
        <w:t xml:space="preserve">use </w:t>
      </w:r>
      <w:r w:rsidR="006E2A4E">
        <w:t xml:space="preserve">for </w:t>
      </w:r>
      <w:r w:rsidR="007C59F6">
        <w:t>discussi</w:t>
      </w:r>
      <w:r w:rsidR="006E2A4E">
        <w:t xml:space="preserve">ons with parents/guardians </w:t>
      </w:r>
      <w:r w:rsidR="0069162F">
        <w:t xml:space="preserve">about </w:t>
      </w:r>
      <w:r w:rsidR="006E2A4E">
        <w:t>the</w:t>
      </w:r>
      <w:r w:rsidR="0069162F">
        <w:t>ir families’</w:t>
      </w:r>
      <w:r w:rsidR="006E2A4E">
        <w:t xml:space="preserve"> reasons or </w:t>
      </w:r>
      <w:r w:rsidR="007C59F6">
        <w:t>concerns</w:t>
      </w:r>
      <w:r w:rsidR="0073633B">
        <w:t xml:space="preserve"> for not enrolling in the study</w:t>
      </w:r>
      <w:r w:rsidR="00AB07C6">
        <w:t>.</w:t>
      </w:r>
      <w:r w:rsidR="00EE6155">
        <w:t xml:space="preserve"> </w:t>
      </w:r>
      <w:r w:rsidR="00781E7E">
        <w:t>In the</w:t>
      </w:r>
      <w:r w:rsidR="004C6835">
        <w:t>se</w:t>
      </w:r>
      <w:r w:rsidR="00D2180F">
        <w:t xml:space="preserve"> </w:t>
      </w:r>
      <w:r w:rsidR="00B2580F">
        <w:t>discussions</w:t>
      </w:r>
      <w:r w:rsidR="00781E7E">
        <w:t>,</w:t>
      </w:r>
      <w:r w:rsidR="003573B8">
        <w:t xml:space="preserve"> </w:t>
      </w:r>
      <w:r w:rsidRPr="00194EB2" w:rsidR="00474260">
        <w:rPr>
          <w:b/>
          <w:bCs/>
        </w:rPr>
        <w:t xml:space="preserve">please keep in mind </w:t>
      </w:r>
      <w:r w:rsidRPr="00194EB2" w:rsidR="00C73288">
        <w:rPr>
          <w:b/>
          <w:bCs/>
        </w:rPr>
        <w:t>that</w:t>
      </w:r>
      <w:r w:rsidR="00C73288">
        <w:t xml:space="preserve"> </w:t>
      </w:r>
      <w:r w:rsidRPr="00540F71" w:rsidR="00C73288">
        <w:rPr>
          <w:b/>
          <w:bCs/>
        </w:rPr>
        <w:t>the</w:t>
      </w:r>
      <w:r w:rsidR="00C73288">
        <w:t xml:space="preserve"> </w:t>
      </w:r>
      <w:r w:rsidRPr="00540F71" w:rsidR="00F103BE">
        <w:rPr>
          <w:b/>
          <w:bCs/>
        </w:rPr>
        <w:t xml:space="preserve">primary </w:t>
      </w:r>
      <w:r w:rsidRPr="00540F71" w:rsidR="0019188A">
        <w:rPr>
          <w:b/>
          <w:bCs/>
        </w:rPr>
        <w:t xml:space="preserve">goal is to </w:t>
      </w:r>
      <w:r w:rsidRPr="00540F71" w:rsidR="00C73288">
        <w:rPr>
          <w:b/>
          <w:bCs/>
        </w:rPr>
        <w:t xml:space="preserve">understand </w:t>
      </w:r>
      <w:r w:rsidRPr="00540F71" w:rsidR="0080570D">
        <w:rPr>
          <w:b/>
          <w:bCs/>
        </w:rPr>
        <w:t xml:space="preserve">why some </w:t>
      </w:r>
      <w:r w:rsidR="00A76864">
        <w:rPr>
          <w:b/>
          <w:bCs/>
        </w:rPr>
        <w:t xml:space="preserve">families </w:t>
      </w:r>
      <w:r w:rsidRPr="00540F71" w:rsidR="0080570D">
        <w:rPr>
          <w:b/>
          <w:bCs/>
        </w:rPr>
        <w:t>have declined</w:t>
      </w:r>
      <w:r w:rsidRPr="00540F71" w:rsidR="00B2580F">
        <w:rPr>
          <w:b/>
          <w:bCs/>
        </w:rPr>
        <w:t xml:space="preserve"> </w:t>
      </w:r>
      <w:r w:rsidRPr="00540F71" w:rsidR="006443BA">
        <w:rPr>
          <w:b/>
          <w:bCs/>
        </w:rPr>
        <w:t xml:space="preserve">to enroll </w:t>
      </w:r>
      <w:r w:rsidRPr="00540F71" w:rsidR="0082755E">
        <w:rPr>
          <w:b/>
          <w:bCs/>
        </w:rPr>
        <w:t>so that we can</w:t>
      </w:r>
      <w:r w:rsidRPr="00540F71" w:rsidR="00B2580F">
        <w:rPr>
          <w:b/>
          <w:bCs/>
        </w:rPr>
        <w:t xml:space="preserve"> improve outreach efforts</w:t>
      </w:r>
      <w:r w:rsidRPr="00540F71" w:rsidR="0061412A">
        <w:rPr>
          <w:b/>
          <w:bCs/>
        </w:rPr>
        <w:t>, not to</w:t>
      </w:r>
      <w:r w:rsidRPr="00540F71" w:rsidR="00F103BE">
        <w:rPr>
          <w:b/>
          <w:bCs/>
        </w:rPr>
        <w:t xml:space="preserve"> change their minds</w:t>
      </w:r>
      <w:r w:rsidRPr="00F103BE" w:rsidR="00F103BE">
        <w:t>.</w:t>
      </w:r>
      <w:r w:rsidR="000E0D85">
        <w:t xml:space="preserve"> </w:t>
      </w:r>
      <w:bookmarkEnd w:id="0"/>
      <w:r w:rsidRPr="00A60D41" w:rsidR="00600321">
        <w:rPr>
          <w:bCs/>
          <w:iCs/>
        </w:rPr>
        <w:t xml:space="preserve">Please ask </w:t>
      </w:r>
      <w:r w:rsidR="00A60D41">
        <w:rPr>
          <w:bCs/>
          <w:iCs/>
        </w:rPr>
        <w:t xml:space="preserve">the </w:t>
      </w:r>
      <w:r w:rsidRPr="00A60D41" w:rsidR="00600321">
        <w:rPr>
          <w:bCs/>
          <w:iCs/>
        </w:rPr>
        <w:t xml:space="preserve">questions in a neutral way that respects </w:t>
      </w:r>
      <w:r w:rsidRPr="00A60D41" w:rsidR="00C856A9">
        <w:rPr>
          <w:bCs/>
          <w:iCs/>
        </w:rPr>
        <w:t xml:space="preserve">the </w:t>
      </w:r>
      <w:r w:rsidRPr="00A60D41" w:rsidR="00600321">
        <w:rPr>
          <w:bCs/>
          <w:iCs/>
        </w:rPr>
        <w:t>choices</w:t>
      </w:r>
      <w:r w:rsidRPr="00A60D41" w:rsidR="00C856A9">
        <w:rPr>
          <w:bCs/>
          <w:iCs/>
        </w:rPr>
        <w:t xml:space="preserve"> of families</w:t>
      </w:r>
      <w:r w:rsidRPr="00A60D41" w:rsidR="00600321">
        <w:rPr>
          <w:bCs/>
          <w:iCs/>
        </w:rPr>
        <w:t>.</w:t>
      </w:r>
    </w:p>
    <w:p w:rsidR="00001D20" w:rsidP="008B3227" w14:paraId="76E9C4A0" w14:textId="2741CE71">
      <w:pPr>
        <w:pStyle w:val="BodyText"/>
        <w:sectPr w:rsidSect="00A6438E">
          <w:footerReference w:type="default" r:id="rId10"/>
          <w:footerReference w:type="first" r:id="rId11"/>
          <w:pgSz w:w="12240" w:h="15840" w:code="1"/>
          <w:pgMar w:top="1008" w:right="1008" w:bottom="1008" w:left="1008" w:header="432" w:footer="432" w:gutter="0"/>
          <w:pgNumType w:start="1"/>
          <w:cols w:space="720"/>
          <w:titlePg/>
          <w:docGrid w:linePitch="326"/>
        </w:sectPr>
      </w:pPr>
      <w:r>
        <w:t>You might consider talking with parents/guardians at a school event, sending an email or text message asking to speak, or calling the phone numbers you have on file for parents/guardians.</w:t>
      </w:r>
    </w:p>
    <w:p w:rsidR="00A70DB4" w:rsidP="00A70DB4" w14:paraId="7E2B711C" w14:textId="3D0D32D8">
      <w:pPr>
        <w:pStyle w:val="Heading2top"/>
      </w:pPr>
      <w:r>
        <w:t>Follow-Up</w:t>
      </w:r>
      <w:r w:rsidR="00C9684C">
        <w:t xml:space="preserve"> </w:t>
      </w:r>
      <w:r w:rsidR="002544BE">
        <w:t>Protocol</w:t>
      </w:r>
      <w:r w:rsidRPr="00001D20">
        <w:t xml:space="preserve"> for Parents</w:t>
      </w:r>
      <w:r w:rsidR="00914231">
        <w:t xml:space="preserve">/Guardians of </w:t>
      </w:r>
      <w:r w:rsidR="008740E2">
        <w:t xml:space="preserve">Students with </w:t>
      </w:r>
      <w:r w:rsidRPr="00001D20">
        <w:t>Consent Form</w:t>
      </w:r>
      <w:r w:rsidR="00C9684C">
        <w:t>s</w:t>
      </w:r>
      <w:r w:rsidR="000D052D">
        <w:t xml:space="preserve"> Marked “No”</w:t>
      </w:r>
    </w:p>
    <w:p w:rsidR="00A70DB4" w:rsidRPr="00543E7D" w:rsidP="00A70DB4" w14:paraId="639F32EF" w14:textId="77777777">
      <w:pPr>
        <w:pStyle w:val="Heading2BorderAfter"/>
      </w:pPr>
    </w:p>
    <w:p w:rsidR="00A70DB4" w:rsidRPr="00001D20" w:rsidP="00A70DB4" w14:paraId="6D71ED16" w14:textId="3396E776">
      <w:pPr>
        <w:pStyle w:val="Heading4NoTOC"/>
        <w:rPr>
          <w:rFonts w:eastAsia="Calibri"/>
        </w:rPr>
      </w:pPr>
      <w:r>
        <w:rPr>
          <w:rFonts w:eastAsia="Calibri"/>
        </w:rPr>
        <w:t>Step 1: Connect with Parent/Guardian for a Live Conversation</w:t>
      </w:r>
    </w:p>
    <w:p w:rsidR="00A70DB4" w:rsidP="00A70DB4" w14:paraId="46A16545" w14:textId="3FDFC826">
      <w:pPr>
        <w:pStyle w:val="BodyTextPostHead"/>
      </w:pPr>
      <w:r>
        <w:t>Please attempt to have a conversation</w:t>
      </w:r>
      <w:r w:rsidR="004702B5">
        <w:t xml:space="preserve"> with</w:t>
      </w:r>
      <w:r>
        <w:t xml:space="preserve"> </w:t>
      </w:r>
      <w:r w:rsidR="004702B5">
        <w:t xml:space="preserve">the </w:t>
      </w:r>
      <w:r>
        <w:t xml:space="preserve">parent or guardian </w:t>
      </w:r>
      <w:r w:rsidR="004702B5">
        <w:t xml:space="preserve">named on </w:t>
      </w:r>
      <w:r w:rsidR="0087137C">
        <w:t>the</w:t>
      </w:r>
      <w:r>
        <w:t xml:space="preserve"> consent form</w:t>
      </w:r>
      <w:r w:rsidR="004702B5">
        <w:t xml:space="preserve"> </w:t>
      </w:r>
      <w:r w:rsidR="00276A31">
        <w:t>that has</w:t>
      </w:r>
      <w:r w:rsidR="004702B5">
        <w:t xml:space="preserve"> the “no” box checked</w:t>
      </w:r>
      <w:r>
        <w:t xml:space="preserve">. </w:t>
      </w:r>
    </w:p>
    <w:p w:rsidR="00A70DB4" w:rsidRPr="00001D20" w:rsidP="00A70DB4" w14:paraId="5AD75505" w14:textId="1C3ED02E">
      <w:pPr>
        <w:pStyle w:val="Heading4NoTOC"/>
        <w:rPr>
          <w:rFonts w:eastAsia="Calibri"/>
        </w:rPr>
      </w:pPr>
      <w:r>
        <w:rPr>
          <w:rFonts w:eastAsia="Calibri"/>
        </w:rPr>
        <w:t xml:space="preserve">Step 2: Describe the </w:t>
      </w:r>
      <w:r w:rsidR="00E84756">
        <w:rPr>
          <w:rFonts w:eastAsia="Calibri"/>
        </w:rPr>
        <w:t>Reasons</w:t>
      </w:r>
      <w:r>
        <w:rPr>
          <w:rFonts w:eastAsia="Calibri"/>
        </w:rPr>
        <w:t xml:space="preserve"> for Following Up with the Parent/Guardian </w:t>
      </w:r>
    </w:p>
    <w:p w:rsidR="00A70DB4" w:rsidP="00A70DB4" w14:paraId="11E595C8" w14:textId="131916ED">
      <w:pPr>
        <w:pStyle w:val="BodyTextPostHead"/>
      </w:pPr>
      <w:r>
        <w:t>When talking with the parent/guardian, please start by introducing yourself and briefly explaining why you are hoping to talk with them. This explanation should cover the following points:</w:t>
      </w:r>
    </w:p>
    <w:p w:rsidR="00A70DB4" w:rsidRPr="00306E1D" w:rsidP="00A70DB4" w14:paraId="2FAFE1E3" w14:textId="4FB7730E">
      <w:pPr>
        <w:pStyle w:val="Bullet1"/>
        <w:rPr>
          <w:rFonts w:eastAsia="Calibri"/>
        </w:rPr>
      </w:pPr>
      <w:r>
        <w:rPr>
          <w:rFonts w:eastAsia="Calibri"/>
        </w:rPr>
        <w:t xml:space="preserve">This conversation is about the </w:t>
      </w:r>
      <w:r>
        <w:t>Transition Supports for Youth with Disabilities (YWD) Project</w:t>
      </w:r>
      <w:r w:rsidR="00AC7199">
        <w:t>.</w:t>
      </w:r>
      <w:r>
        <w:t xml:space="preserve"> </w:t>
      </w:r>
    </w:p>
    <w:p w:rsidR="00A70DB4" w:rsidP="00A70DB4" w14:paraId="03843A92" w14:textId="7A24BE22">
      <w:pPr>
        <w:pStyle w:val="Bullet1"/>
        <w:rPr>
          <w:rFonts w:eastAsia="Calibri"/>
        </w:rPr>
      </w:pPr>
      <w:r>
        <w:rPr>
          <w:rFonts w:eastAsia="Calibri"/>
        </w:rPr>
        <w:t>You</w:t>
      </w:r>
      <w:r w:rsidR="006024AF">
        <w:rPr>
          <w:rFonts w:eastAsia="Calibri"/>
        </w:rPr>
        <w:t xml:space="preserve"> received their form indicating that they did NOT wish to participate</w:t>
      </w:r>
      <w:r w:rsidR="00AC7199">
        <w:rPr>
          <w:rFonts w:eastAsia="Calibri"/>
        </w:rPr>
        <w:t>.</w:t>
      </w:r>
    </w:p>
    <w:p w:rsidR="00D3564E" w:rsidP="00A70DB4" w14:paraId="0C3BB061" w14:textId="7292C0F0">
      <w:pPr>
        <w:pStyle w:val="Bullet1"/>
        <w:rPr>
          <w:rFonts w:eastAsia="Calibri"/>
        </w:rPr>
      </w:pPr>
      <w:r>
        <w:rPr>
          <w:rFonts w:eastAsia="Calibri"/>
        </w:rPr>
        <w:t xml:space="preserve">The project team would </w:t>
      </w:r>
      <w:r w:rsidR="0006760D">
        <w:rPr>
          <w:rFonts w:eastAsia="Calibri"/>
        </w:rPr>
        <w:t>like</w:t>
      </w:r>
      <w:r w:rsidR="00A70DB4">
        <w:rPr>
          <w:rFonts w:eastAsia="Calibri"/>
        </w:rPr>
        <w:t xml:space="preserve"> to </w:t>
      </w:r>
      <w:r w:rsidR="004D68D2">
        <w:rPr>
          <w:rFonts w:eastAsia="Calibri"/>
        </w:rPr>
        <w:t xml:space="preserve">understand </w:t>
      </w:r>
      <w:r w:rsidR="00A70DB4">
        <w:rPr>
          <w:rFonts w:eastAsia="Calibri"/>
        </w:rPr>
        <w:t xml:space="preserve">why </w:t>
      </w:r>
      <w:r w:rsidR="002B3294">
        <w:rPr>
          <w:rFonts w:eastAsia="Calibri"/>
        </w:rPr>
        <w:t>they declined to participate, to inform our future efforts and make improvements</w:t>
      </w:r>
      <w:r>
        <w:rPr>
          <w:rFonts w:eastAsia="Calibri"/>
        </w:rPr>
        <w:t xml:space="preserve"> that </w:t>
      </w:r>
      <w:r w:rsidR="004D68D2">
        <w:rPr>
          <w:rFonts w:eastAsia="Calibri"/>
        </w:rPr>
        <w:t>could</w:t>
      </w:r>
      <w:r>
        <w:rPr>
          <w:rFonts w:eastAsia="Calibri"/>
        </w:rPr>
        <w:t xml:space="preserve"> make the project more appealing</w:t>
      </w:r>
      <w:r w:rsidR="00A70DB4">
        <w:rPr>
          <w:rFonts w:eastAsia="Calibri"/>
        </w:rPr>
        <w:t xml:space="preserve"> </w:t>
      </w:r>
      <w:r w:rsidR="0028506E">
        <w:rPr>
          <w:rFonts w:eastAsia="Calibri"/>
        </w:rPr>
        <w:t xml:space="preserve">to </w:t>
      </w:r>
      <w:r w:rsidR="00155084">
        <w:rPr>
          <w:rFonts w:eastAsia="Calibri"/>
        </w:rPr>
        <w:t>families</w:t>
      </w:r>
      <w:r w:rsidR="00AC7199">
        <w:rPr>
          <w:rFonts w:eastAsia="Calibri"/>
        </w:rPr>
        <w:t>.</w:t>
      </w:r>
    </w:p>
    <w:p w:rsidR="00993F22" w:rsidP="00A70DB4" w14:paraId="25E713B8" w14:textId="7DE78754">
      <w:pPr>
        <w:pStyle w:val="Bullet1"/>
        <w:rPr>
          <w:rFonts w:eastAsia="Calibri"/>
        </w:rPr>
      </w:pPr>
      <w:r>
        <w:rPr>
          <w:rFonts w:eastAsia="Calibri"/>
        </w:rPr>
        <w:t xml:space="preserve">You would like to </w:t>
      </w:r>
      <w:r w:rsidR="009B559C">
        <w:rPr>
          <w:rFonts w:eastAsia="Calibri"/>
        </w:rPr>
        <w:t xml:space="preserve">ask </w:t>
      </w:r>
      <w:r>
        <w:rPr>
          <w:rFonts w:eastAsia="Calibri"/>
        </w:rPr>
        <w:t xml:space="preserve">them </w:t>
      </w:r>
      <w:r w:rsidR="009B559C">
        <w:rPr>
          <w:rFonts w:eastAsia="Calibri"/>
        </w:rPr>
        <w:t xml:space="preserve">a few questions </w:t>
      </w:r>
      <w:r>
        <w:rPr>
          <w:rFonts w:eastAsia="Calibri"/>
        </w:rPr>
        <w:t>to learn about their concerns.</w:t>
      </w:r>
    </w:p>
    <w:p w:rsidR="00FA6A04" w:rsidP="00A70DB4" w14:paraId="58B226C7" w14:textId="363FAA8F">
      <w:pPr>
        <w:pStyle w:val="Bullet1"/>
        <w:rPr>
          <w:rFonts w:eastAsia="Calibri"/>
        </w:rPr>
      </w:pPr>
      <w:r>
        <w:rPr>
          <w:rFonts w:eastAsia="Calibri"/>
        </w:rPr>
        <w:t xml:space="preserve">The </w:t>
      </w:r>
      <w:r w:rsidR="00DA2753">
        <w:rPr>
          <w:rFonts w:eastAsia="Calibri"/>
        </w:rPr>
        <w:t xml:space="preserve">conversation </w:t>
      </w:r>
      <w:r w:rsidRPr="00001D20" w:rsidR="009309D3">
        <w:rPr>
          <w:rFonts w:eastAsia="Calibri"/>
        </w:rPr>
        <w:t>should only take a few minutes</w:t>
      </w:r>
      <w:r w:rsidR="009309D3">
        <w:rPr>
          <w:rFonts w:eastAsia="Calibri"/>
        </w:rPr>
        <w:t xml:space="preserve"> and is completely voluntary.</w:t>
      </w:r>
    </w:p>
    <w:p w:rsidR="00A70DB4" w:rsidP="00A70DB4" w14:paraId="02C79B5B" w14:textId="1CF40CB4">
      <w:pPr>
        <w:pStyle w:val="Bullet1"/>
        <w:rPr>
          <w:rFonts w:eastAsia="Calibri"/>
        </w:rPr>
      </w:pPr>
      <w:r>
        <w:rPr>
          <w:rFonts w:eastAsia="Calibri"/>
        </w:rPr>
        <w:t>Y</w:t>
      </w:r>
      <w:r w:rsidR="00984E13">
        <w:rPr>
          <w:rFonts w:eastAsia="Calibri"/>
        </w:rPr>
        <w:t>ou</w:t>
      </w:r>
      <w:r w:rsidR="00D3564E">
        <w:rPr>
          <w:rFonts w:eastAsia="Calibri"/>
        </w:rPr>
        <w:t xml:space="preserve"> are NOT trying to get them to change their mind</w:t>
      </w:r>
      <w:r w:rsidR="00810495">
        <w:rPr>
          <w:rFonts w:eastAsia="Calibri"/>
        </w:rPr>
        <w:t xml:space="preserve"> – although if we can remove barriers to their participation, we will.</w:t>
      </w:r>
    </w:p>
    <w:p w:rsidR="00BE3BD5" w:rsidP="00BE3BD5" w14:paraId="00AA7A77" w14:textId="27AA0D15">
      <w:pPr>
        <w:pStyle w:val="BodyText"/>
      </w:pPr>
      <w:r>
        <w:t>Then</w:t>
      </w:r>
      <w:r>
        <w:t xml:space="preserve"> go on to read the following statement:</w:t>
      </w:r>
    </w:p>
    <w:p w:rsidR="00BE3BD5" w:rsidP="00D41BA0" w14:paraId="2728CF65" w14:textId="77A38F84">
      <w:pPr>
        <w:pStyle w:val="BodyText"/>
        <w:ind w:left="648" w:right="648"/>
      </w:pPr>
      <w:r>
        <w:rPr>
          <w:rStyle w:val="cf01"/>
        </w:rPr>
        <w:t xml:space="preserve">Information collected for this </w:t>
      </w:r>
      <w:r w:rsidR="000D3DF1">
        <w:rPr>
          <w:rStyle w:val="cf01"/>
        </w:rPr>
        <w:t xml:space="preserve">project </w:t>
      </w:r>
      <w:r>
        <w:rPr>
          <w:rStyle w:val="cf01"/>
        </w:rPr>
        <w:t>falls under the confidentiality and data protection requirements of the Institute of Education Sciences</w:t>
      </w:r>
      <w:r w:rsidR="00CA45FC">
        <w:rPr>
          <w:rStyle w:val="cf01"/>
        </w:rPr>
        <w:t xml:space="preserve">, </w:t>
      </w:r>
      <w:r>
        <w:rPr>
          <w:rStyle w:val="cf01"/>
        </w:rPr>
        <w:t xml:space="preserve">as required by the Education Sciences Reform Act of 2002 (Title I, Part E, Section 183). Responses to </w:t>
      </w:r>
      <w:r w:rsidR="00DA2753">
        <w:rPr>
          <w:rStyle w:val="cf01"/>
        </w:rPr>
        <w:t>the questions</w:t>
      </w:r>
      <w:r>
        <w:rPr>
          <w:rStyle w:val="cf01"/>
        </w:rPr>
        <w:t xml:space="preserve"> will be used only for research </w:t>
      </w:r>
      <w:r w:rsidRPr="006141C5" w:rsidR="006141C5">
        <w:rPr>
          <w:rStyle w:val="cf01"/>
        </w:rPr>
        <w:t>approved by the U.S. Department of Education</w:t>
      </w:r>
      <w:r>
        <w:rPr>
          <w:rStyle w:val="cf01"/>
        </w:rPr>
        <w:t>.</w:t>
      </w:r>
      <w:r w:rsidR="00E369D1">
        <w:rPr>
          <w:rStyle w:val="cf01"/>
        </w:rPr>
        <w:t xml:space="preserve"> </w:t>
      </w:r>
      <w:r w:rsidRPr="00082FE5" w:rsidR="00E90CF1">
        <w:rPr>
          <w:rFonts w:ascii="Segoe UI" w:hAnsi="Segoe UI" w:cs="Segoe UI"/>
          <w:color w:val="1C252D"/>
          <w:sz w:val="18"/>
          <w:szCs w:val="18"/>
        </w:rPr>
        <w:t xml:space="preserve">Project reports will summarize patterns and will </w:t>
      </w:r>
      <w:r w:rsidRPr="00082FE5" w:rsidR="00E90CF1">
        <w:rPr>
          <w:rFonts w:ascii="Segoe UI" w:hAnsi="Segoe UI" w:cs="Segoe UI"/>
          <w:i/>
          <w:iCs/>
          <w:color w:val="1C252D"/>
          <w:sz w:val="18"/>
          <w:szCs w:val="18"/>
        </w:rPr>
        <w:t>not</w:t>
      </w:r>
      <w:r w:rsidRPr="00082FE5" w:rsidR="00E90CF1">
        <w:rPr>
          <w:rFonts w:ascii="Segoe UI" w:hAnsi="Segoe UI" w:cs="Segoe UI"/>
          <w:color w:val="1C252D"/>
          <w:sz w:val="18"/>
          <w:szCs w:val="18"/>
        </w:rPr>
        <w:t xml:space="preserve"> associate responses with a specific school or person. </w:t>
      </w:r>
      <w:r w:rsidR="00911DC9">
        <w:rPr>
          <w:rStyle w:val="cf01"/>
        </w:rPr>
        <w:t xml:space="preserve">The </w:t>
      </w:r>
      <w:r w:rsidR="005F156D">
        <w:rPr>
          <w:rStyle w:val="cf01"/>
        </w:rPr>
        <w:t xml:space="preserve">purpose </w:t>
      </w:r>
      <w:r w:rsidR="00911DC9">
        <w:rPr>
          <w:rStyle w:val="cf01"/>
        </w:rPr>
        <w:t xml:space="preserve">for </w:t>
      </w:r>
      <w:r w:rsidR="00061030">
        <w:rPr>
          <w:rStyle w:val="cf01"/>
        </w:rPr>
        <w:t>asking these question</w:t>
      </w:r>
      <w:r w:rsidR="006B231D">
        <w:rPr>
          <w:rStyle w:val="cf01"/>
        </w:rPr>
        <w:t>s</w:t>
      </w:r>
      <w:r w:rsidR="00061030">
        <w:rPr>
          <w:rStyle w:val="cf01"/>
        </w:rPr>
        <w:t xml:space="preserve"> is to learn about </w:t>
      </w:r>
      <w:r w:rsidR="000E1D80">
        <w:rPr>
          <w:rStyle w:val="cf01"/>
        </w:rPr>
        <w:t xml:space="preserve">common reasons why families </w:t>
      </w:r>
      <w:r w:rsidR="00B9445B">
        <w:rPr>
          <w:rStyle w:val="cf01"/>
        </w:rPr>
        <w:t>may not want to be in this project.</w:t>
      </w:r>
      <w:r w:rsidRPr="00393095" w:rsidR="00393095">
        <w:rPr>
          <w:rStyle w:val="cf01"/>
        </w:rPr>
        <w:t xml:space="preserve"> </w:t>
      </w:r>
      <w:r>
        <w:rPr>
          <w:rStyle w:val="cf01"/>
        </w:rPr>
        <w:t>.</w:t>
      </w:r>
    </w:p>
    <w:p w:rsidR="00A70DB4" w:rsidP="00A70DB4" w14:paraId="53A77AC7" w14:textId="12EDC9C0">
      <w:pPr>
        <w:pStyle w:val="BodyText"/>
      </w:pPr>
      <w:r>
        <w:t xml:space="preserve">Finally, ask for permission to continue on to ask the parent/guardian </w:t>
      </w:r>
      <w:r w:rsidR="00DA6726">
        <w:t>why they checked the “no” box on the form</w:t>
      </w:r>
      <w:r>
        <w:t>. If the parent/guardian does not wish to proceed, please thank them for their time. If the parent/guardian does wish to proceed, please continue to the next step.</w:t>
      </w:r>
    </w:p>
    <w:p w:rsidR="00A70DB4" w:rsidP="00A70DB4" w14:paraId="5B1E1895" w14:textId="63E15359">
      <w:pPr>
        <w:pStyle w:val="Heading4NoTOC"/>
        <w:rPr>
          <w:rFonts w:eastAsia="Calibri"/>
        </w:rPr>
      </w:pPr>
      <w:r>
        <w:t xml:space="preserve">Step 3. </w:t>
      </w:r>
      <w:r w:rsidR="000751B9">
        <w:t xml:space="preserve">Establish </w:t>
      </w:r>
      <w:r w:rsidR="0028506E">
        <w:t xml:space="preserve">Why They </w:t>
      </w:r>
      <w:r w:rsidR="001843A1">
        <w:t>Did Not Wish to Participate</w:t>
      </w:r>
    </w:p>
    <w:p w:rsidR="008D4B89" w:rsidRPr="0022597F" w:rsidP="008D4B89" w14:paraId="7AE3B681" w14:textId="7848D8F4">
      <w:pPr>
        <w:pStyle w:val="NumberedList"/>
        <w:rPr>
          <w:bCs/>
        </w:rPr>
      </w:pPr>
      <w:r w:rsidRPr="0022597F">
        <w:rPr>
          <w:bCs/>
        </w:rPr>
        <w:t>A</w:t>
      </w:r>
      <w:r w:rsidRPr="0022597F" w:rsidR="000751B9">
        <w:rPr>
          <w:bCs/>
        </w:rPr>
        <w:t xml:space="preserve">sk </w:t>
      </w:r>
      <w:r w:rsidRPr="0022597F" w:rsidR="00CD77AE">
        <w:rPr>
          <w:bCs/>
        </w:rPr>
        <w:t xml:space="preserve">the </w:t>
      </w:r>
      <w:r w:rsidRPr="0022597F">
        <w:rPr>
          <w:bCs/>
        </w:rPr>
        <w:t>following question:</w:t>
      </w:r>
    </w:p>
    <w:p w:rsidR="003A64F2" w:rsidRPr="00A26DFF" w:rsidP="00A26DFF" w14:paraId="0C55DD8C" w14:textId="290A3FC1">
      <w:pPr>
        <w:pStyle w:val="Postnum"/>
      </w:pPr>
      <w:r w:rsidRPr="00A26DFF">
        <w:t xml:space="preserve">As I mentioned, we’re just trying to get a better understanding of why </w:t>
      </w:r>
      <w:r w:rsidRPr="00A26DFF" w:rsidR="005821C8">
        <w:t xml:space="preserve">families </w:t>
      </w:r>
      <w:r w:rsidRPr="00A26DFF" w:rsidR="00EF59CE">
        <w:t xml:space="preserve">might </w:t>
      </w:r>
      <w:r w:rsidRPr="00A26DFF" w:rsidR="007048CE">
        <w:t xml:space="preserve">opt not to participate. Could you </w:t>
      </w:r>
      <w:r w:rsidRPr="00A26DFF" w:rsidR="00B93513">
        <w:t xml:space="preserve">say a little about your reasons for this decision? Again, we’re not trying to </w:t>
      </w:r>
      <w:r w:rsidRPr="00A26DFF" w:rsidR="00EF59CE">
        <w:t>convince you to participate, we just want to understand your concerns</w:t>
      </w:r>
      <w:r w:rsidRPr="00A26DFF" w:rsidR="0063219A">
        <w:t>.</w:t>
      </w:r>
      <w:r w:rsidRPr="00A26DFF" w:rsidR="00A70DB4">
        <w:t xml:space="preserve"> </w:t>
      </w:r>
    </w:p>
    <w:p w:rsidR="00A70DB4" w:rsidRPr="008E7C72" w:rsidP="008E7C72" w14:paraId="603F62E0" w14:textId="6EDF47C3">
      <w:pPr>
        <w:pStyle w:val="NumberedList"/>
        <w:rPr>
          <w:i/>
          <w:iCs/>
        </w:rPr>
      </w:pPr>
      <w:r w:rsidRPr="00D52ECD">
        <w:t>Based on what you find out, check the appropriate box(es</w:t>
      </w:r>
      <w:r w:rsidRPr="00D52ECD" w:rsidR="00EE22A2">
        <w:t>)</w:t>
      </w:r>
      <w:r w:rsidRPr="00D52ECD">
        <w:t xml:space="preserve"> and complete the “Details” column in the table on the following page.</w:t>
      </w:r>
      <w:r w:rsidRPr="00D52ECD">
        <w:rPr>
          <w:b/>
        </w:rPr>
        <w:t xml:space="preserve"> </w:t>
      </w:r>
      <w:r w:rsidRPr="008E7C72" w:rsidR="00AB787C">
        <w:rPr>
          <w:i/>
          <w:iCs/>
        </w:rPr>
        <w:t>Please a</w:t>
      </w:r>
      <w:r w:rsidRPr="008E7C72" w:rsidR="00065C91">
        <w:rPr>
          <w:i/>
          <w:iCs/>
        </w:rPr>
        <w:t>sk for</w:t>
      </w:r>
      <w:r w:rsidRPr="008E7C72" w:rsidR="00AE77CC">
        <w:rPr>
          <w:i/>
          <w:iCs/>
        </w:rPr>
        <w:t xml:space="preserve"> more</w:t>
      </w:r>
      <w:r w:rsidRPr="008E7C72" w:rsidR="00065C91">
        <w:rPr>
          <w:i/>
          <w:iCs/>
        </w:rPr>
        <w:t xml:space="preserve"> details</w:t>
      </w:r>
      <w:r w:rsidRPr="008E7C72" w:rsidR="00A5592E">
        <w:rPr>
          <w:i/>
          <w:iCs/>
        </w:rPr>
        <w:t xml:space="preserve">, </w:t>
      </w:r>
      <w:r w:rsidRPr="008E7C72" w:rsidR="00065C91">
        <w:rPr>
          <w:i/>
          <w:iCs/>
        </w:rPr>
        <w:t>a</w:t>
      </w:r>
      <w:r w:rsidRPr="008E7C72" w:rsidR="00CA2607">
        <w:rPr>
          <w:i/>
          <w:iCs/>
        </w:rPr>
        <w:t xml:space="preserve">s </w:t>
      </w:r>
      <w:r w:rsidRPr="008E7C72" w:rsidR="008E717A">
        <w:rPr>
          <w:i/>
          <w:iCs/>
        </w:rPr>
        <w:t>needed</w:t>
      </w:r>
      <w:r w:rsidRPr="008E7C72" w:rsidR="00A5592E">
        <w:rPr>
          <w:i/>
          <w:iCs/>
        </w:rPr>
        <w:t>,</w:t>
      </w:r>
      <w:r w:rsidRPr="008E7C72" w:rsidR="008E717A">
        <w:rPr>
          <w:i/>
          <w:iCs/>
        </w:rPr>
        <w:t xml:space="preserve"> to fill out the table</w:t>
      </w:r>
      <w:r w:rsidRPr="008E7C72" w:rsidR="00CA2607">
        <w:rPr>
          <w:i/>
          <w:iCs/>
        </w:rPr>
        <w:t>—</w:t>
      </w:r>
      <w:r w:rsidRPr="008E7C72" w:rsidR="007274B4">
        <w:rPr>
          <w:i/>
          <w:iCs/>
        </w:rPr>
        <w:t xml:space="preserve">including </w:t>
      </w:r>
      <w:r w:rsidRPr="008E7C72" w:rsidR="00080362">
        <w:rPr>
          <w:i/>
          <w:iCs/>
        </w:rPr>
        <w:t xml:space="preserve">whether </w:t>
      </w:r>
      <w:r w:rsidRPr="008E7C72" w:rsidR="008B1F76">
        <w:rPr>
          <w:i/>
          <w:iCs/>
        </w:rPr>
        <w:t>reasons/</w:t>
      </w:r>
      <w:r w:rsidRPr="008E7C72" w:rsidR="00941F3C">
        <w:rPr>
          <w:i/>
          <w:iCs/>
        </w:rPr>
        <w:t>concerns</w:t>
      </w:r>
      <w:r w:rsidRPr="008E7C72" w:rsidR="002859E7">
        <w:rPr>
          <w:i/>
          <w:iCs/>
        </w:rPr>
        <w:t xml:space="preserve"> </w:t>
      </w:r>
      <w:r w:rsidRPr="008E7C72" w:rsidR="00941F3C">
        <w:rPr>
          <w:i/>
          <w:iCs/>
        </w:rPr>
        <w:t>were those of</w:t>
      </w:r>
      <w:r w:rsidRPr="008E7C72" w:rsidR="00667ACD">
        <w:rPr>
          <w:i/>
          <w:iCs/>
        </w:rPr>
        <w:t xml:space="preserve"> the parent</w:t>
      </w:r>
      <w:r w:rsidRPr="008E7C72" w:rsidR="002859E7">
        <w:rPr>
          <w:i/>
          <w:iCs/>
        </w:rPr>
        <w:t>/</w:t>
      </w:r>
      <w:r w:rsidRPr="008E7C72" w:rsidR="00667ACD">
        <w:rPr>
          <w:i/>
          <w:iCs/>
        </w:rPr>
        <w:t xml:space="preserve">guardian, the child, or </w:t>
      </w:r>
      <w:r w:rsidRPr="008E7C72" w:rsidR="006068CF">
        <w:rPr>
          <w:i/>
          <w:iCs/>
        </w:rPr>
        <w:t>both</w:t>
      </w:r>
      <w:r w:rsidRPr="008E7C72">
        <w:rPr>
          <w:i/>
          <w:iCs/>
        </w:rPr>
        <w:t xml:space="preserve">. </w:t>
      </w:r>
    </w:p>
    <w:p w:rsidR="00983C48" w:rsidRPr="000851F1" w:rsidP="00983C48" w14:paraId="05D0372C" w14:textId="77777777">
      <w:pPr>
        <w:pStyle w:val="NumberedList"/>
        <w:numPr>
          <w:ilvl w:val="0"/>
          <w:numId w:val="0"/>
        </w:numPr>
        <w:ind w:left="360"/>
        <w:rPr>
          <w:b/>
        </w:rPr>
      </w:pPr>
    </w:p>
    <w:tbl>
      <w:tblPr>
        <w:tblStyle w:val="SurveyTableStyle-AIR2021"/>
        <w:tblW w:w="0" w:type="auto"/>
        <w:tblLook w:val="04A0"/>
      </w:tblPr>
      <w:tblGrid>
        <w:gridCol w:w="3870"/>
        <w:gridCol w:w="6637"/>
      </w:tblGrid>
      <w:tr w14:paraId="732C1CA4" w14:textId="77777777" w:rsidTr="43E45088">
        <w:tblPrEx>
          <w:tblW w:w="0" w:type="auto"/>
          <w:tblLook w:val="04A0"/>
        </w:tblPrEx>
        <w:trPr>
          <w:cantSplit/>
          <w:tblHeader/>
        </w:trPr>
        <w:tc>
          <w:tcPr>
            <w:tcW w:w="3870" w:type="dxa"/>
            <w:vAlign w:val="center"/>
          </w:tcPr>
          <w:p w:rsidR="003E2EB8" w:rsidRPr="00B76744" w:rsidP="00E77CAD" w14:paraId="7AC1285A" w14:textId="77777777">
            <w:pPr>
              <w:pStyle w:val="BodyText"/>
              <w:spacing w:before="100"/>
              <w:jc w:val="left"/>
              <w:rPr>
                <w:b/>
                <w:bCs/>
              </w:rPr>
            </w:pPr>
            <w:r w:rsidRPr="00B76744">
              <w:rPr>
                <w:b/>
                <w:bCs/>
              </w:rPr>
              <w:t>Reason</w:t>
            </w:r>
          </w:p>
        </w:tc>
        <w:tc>
          <w:tcPr>
            <w:tcW w:w="6637" w:type="dxa"/>
            <w:vAlign w:val="center"/>
          </w:tcPr>
          <w:p w:rsidR="003E2EB8" w:rsidRPr="00EB3864" w:rsidP="00E77CAD" w14:paraId="36443EDB" w14:textId="30326A09">
            <w:pPr>
              <w:pStyle w:val="BodyText"/>
              <w:spacing w:before="100"/>
              <w:jc w:val="left"/>
            </w:pPr>
            <w:r>
              <w:rPr>
                <w:b/>
                <w:bCs/>
              </w:rPr>
              <w:t>Detail</w:t>
            </w:r>
            <w:r w:rsidR="00295711">
              <w:rPr>
                <w:b/>
                <w:bCs/>
              </w:rPr>
              <w:t>s</w:t>
            </w:r>
            <w:r w:rsidRPr="00EB3864" w:rsidR="00631257">
              <w:t xml:space="preserve"> </w:t>
            </w:r>
            <w:r w:rsidRPr="00EB3864" w:rsidR="00631257">
              <w:rPr>
                <w:i/>
                <w:iCs/>
                <w:sz w:val="20"/>
                <w:szCs w:val="20"/>
              </w:rPr>
              <w:t>(</w:t>
            </w:r>
            <w:r w:rsidR="00DC598B">
              <w:rPr>
                <w:i/>
                <w:iCs/>
                <w:sz w:val="20"/>
                <w:szCs w:val="20"/>
              </w:rPr>
              <w:t xml:space="preserve">note </w:t>
            </w:r>
            <w:r w:rsidR="00315C06">
              <w:rPr>
                <w:i/>
                <w:iCs/>
                <w:sz w:val="20"/>
                <w:szCs w:val="20"/>
              </w:rPr>
              <w:t>whether reasons/</w:t>
            </w:r>
            <w:r w:rsidR="00DC598B">
              <w:rPr>
                <w:i/>
                <w:iCs/>
                <w:sz w:val="20"/>
                <w:szCs w:val="20"/>
              </w:rPr>
              <w:t xml:space="preserve">concerns </w:t>
            </w:r>
            <w:r w:rsidR="00315C06">
              <w:rPr>
                <w:i/>
                <w:iCs/>
                <w:sz w:val="20"/>
                <w:szCs w:val="20"/>
              </w:rPr>
              <w:t xml:space="preserve">were for </w:t>
            </w:r>
            <w:r w:rsidR="009D5FE3">
              <w:rPr>
                <w:i/>
                <w:iCs/>
                <w:sz w:val="20"/>
                <w:szCs w:val="20"/>
              </w:rPr>
              <w:t xml:space="preserve">the </w:t>
            </w:r>
            <w:r w:rsidRPr="00EB3864" w:rsidR="00DF3CF4">
              <w:rPr>
                <w:i/>
                <w:iCs/>
                <w:sz w:val="20"/>
                <w:szCs w:val="20"/>
              </w:rPr>
              <w:t>parent</w:t>
            </w:r>
            <w:r w:rsidR="00137C0D">
              <w:rPr>
                <w:i/>
                <w:iCs/>
                <w:sz w:val="20"/>
                <w:szCs w:val="20"/>
              </w:rPr>
              <w:t>/</w:t>
            </w:r>
            <w:r w:rsidRPr="00EB3864" w:rsidR="00DF3CF4">
              <w:rPr>
                <w:i/>
                <w:iCs/>
                <w:sz w:val="20"/>
                <w:szCs w:val="20"/>
              </w:rPr>
              <w:t xml:space="preserve">guardian, </w:t>
            </w:r>
            <w:r w:rsidR="00EA653A">
              <w:rPr>
                <w:i/>
                <w:iCs/>
                <w:sz w:val="20"/>
                <w:szCs w:val="20"/>
              </w:rPr>
              <w:t xml:space="preserve">the </w:t>
            </w:r>
            <w:r w:rsidRPr="00EB3864" w:rsidR="00DF3CF4">
              <w:rPr>
                <w:i/>
                <w:iCs/>
                <w:sz w:val="20"/>
                <w:szCs w:val="20"/>
              </w:rPr>
              <w:t>chil</w:t>
            </w:r>
            <w:r w:rsidR="00EA653A">
              <w:rPr>
                <w:i/>
                <w:iCs/>
                <w:sz w:val="20"/>
                <w:szCs w:val="20"/>
              </w:rPr>
              <w:t>d</w:t>
            </w:r>
            <w:r w:rsidRPr="00EB3864" w:rsidR="00DF3CF4">
              <w:rPr>
                <w:i/>
                <w:iCs/>
                <w:sz w:val="20"/>
                <w:szCs w:val="20"/>
              </w:rPr>
              <w:t>, or both</w:t>
            </w:r>
            <w:r w:rsidR="00044FC6">
              <w:rPr>
                <w:i/>
                <w:iCs/>
                <w:sz w:val="20"/>
                <w:szCs w:val="20"/>
              </w:rPr>
              <w:t>)</w:t>
            </w:r>
          </w:p>
        </w:tc>
      </w:tr>
      <w:tr w14:paraId="53CBEA1C" w14:textId="77777777" w:rsidTr="00891C4B">
        <w:tblPrEx>
          <w:tblW w:w="0" w:type="auto"/>
          <w:tblLook w:val="04A0"/>
        </w:tblPrEx>
        <w:trPr>
          <w:cantSplit/>
          <w:trHeight w:val="936"/>
        </w:trPr>
        <w:tc>
          <w:tcPr>
            <w:tcW w:w="3870" w:type="dxa"/>
            <w:vAlign w:val="center"/>
          </w:tcPr>
          <w:p w:rsidR="003E2EB8" w:rsidRPr="00EA7D32" w:rsidP="00975628" w14:paraId="0253F054" w14:textId="74F2F29B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0" w:hanging="270"/>
            </w:pPr>
            <w:r w:rsidRPr="00EA7D32">
              <w:t>Concerns about</w:t>
            </w:r>
            <w:r w:rsidRPr="00EA7D32" w:rsidR="003224E5">
              <w:t xml:space="preserve"> the</w:t>
            </w:r>
            <w:r w:rsidRPr="00EA7D32">
              <w:t xml:space="preserve"> request for</w:t>
            </w:r>
            <w:r w:rsidRPr="00EA7D32" w:rsidR="00FD17D6">
              <w:t xml:space="preserve"> Social Security Number</w:t>
            </w:r>
          </w:p>
        </w:tc>
        <w:tc>
          <w:tcPr>
            <w:tcW w:w="6637" w:type="dxa"/>
            <w:vAlign w:val="center"/>
          </w:tcPr>
          <w:p w:rsidR="003E2EB8" w:rsidP="00E77CAD" w14:paraId="12975CB3" w14:textId="361D0043">
            <w:pPr>
              <w:pStyle w:val="BodyText"/>
              <w:spacing w:before="96" w:beforeLines="40" w:after="96" w:afterLines="40"/>
            </w:pPr>
          </w:p>
        </w:tc>
      </w:tr>
      <w:tr w14:paraId="49D95759" w14:textId="77777777" w:rsidTr="00891C4B">
        <w:tblPrEx>
          <w:tblW w:w="0" w:type="auto"/>
          <w:tblLook w:val="04A0"/>
        </w:tblPrEx>
        <w:trPr>
          <w:cantSplit/>
          <w:trHeight w:val="1008"/>
        </w:trPr>
        <w:tc>
          <w:tcPr>
            <w:tcW w:w="3870" w:type="dxa"/>
            <w:vAlign w:val="center"/>
          </w:tcPr>
          <w:p w:rsidR="009922DE" w:rsidRPr="00EA7D32" w:rsidP="00975628" w14:paraId="030B3B0C" w14:textId="09761295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0" w:hanging="270"/>
            </w:pPr>
            <w:r w:rsidRPr="00EA7D32">
              <w:t>Other concerns about invasiveness or privacy</w:t>
            </w:r>
            <w:r w:rsidRPr="00EA7D32" w:rsidR="00083F98">
              <w:t xml:space="preserve"> of data collection</w:t>
            </w:r>
          </w:p>
        </w:tc>
        <w:tc>
          <w:tcPr>
            <w:tcW w:w="6637" w:type="dxa"/>
            <w:vAlign w:val="center"/>
          </w:tcPr>
          <w:p w:rsidR="009922DE" w:rsidP="00E77CAD" w14:paraId="60E4F008" w14:textId="77777777">
            <w:pPr>
              <w:pStyle w:val="BodyText"/>
              <w:spacing w:before="96" w:beforeLines="40" w:after="96" w:afterLines="40"/>
            </w:pPr>
          </w:p>
        </w:tc>
      </w:tr>
      <w:tr w14:paraId="178AAAEA" w14:textId="77777777" w:rsidTr="00891C4B">
        <w:tblPrEx>
          <w:tblW w:w="0" w:type="auto"/>
          <w:tblLook w:val="04A0"/>
        </w:tblPrEx>
        <w:trPr>
          <w:cantSplit/>
          <w:trHeight w:val="1008"/>
        </w:trPr>
        <w:tc>
          <w:tcPr>
            <w:tcW w:w="3870" w:type="dxa"/>
            <w:vAlign w:val="center"/>
          </w:tcPr>
          <w:p w:rsidR="00F921FA" w:rsidRPr="00EA7D32" w:rsidP="43E45088" w14:paraId="242E254B" w14:textId="5B58AF6B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4" w:hanging="274"/>
            </w:pPr>
            <w:r w:rsidRPr="00EA7D32">
              <w:t>Concerns about the lottery/random assignment</w:t>
            </w:r>
          </w:p>
        </w:tc>
        <w:tc>
          <w:tcPr>
            <w:tcW w:w="6637" w:type="dxa"/>
            <w:vAlign w:val="center"/>
          </w:tcPr>
          <w:p w:rsidR="00F921FA" w:rsidP="00E77CAD" w14:paraId="19597282" w14:textId="77777777">
            <w:pPr>
              <w:pStyle w:val="BodyText"/>
              <w:spacing w:before="96" w:beforeLines="40" w:after="96" w:afterLines="40"/>
            </w:pPr>
          </w:p>
        </w:tc>
      </w:tr>
      <w:tr w14:paraId="02BD5D93" w14:textId="77777777" w:rsidTr="43E45088">
        <w:tblPrEx>
          <w:tblW w:w="0" w:type="auto"/>
          <w:tblLook w:val="04A0"/>
        </w:tblPrEx>
        <w:trPr>
          <w:cantSplit/>
          <w:trHeight w:val="1078"/>
        </w:trPr>
        <w:tc>
          <w:tcPr>
            <w:tcW w:w="3870" w:type="dxa"/>
            <w:vAlign w:val="center"/>
          </w:tcPr>
          <w:p w:rsidR="00F512FE" w:rsidRPr="00EA7D32" w:rsidP="00975628" w14:paraId="53496990" w14:textId="7BFD18F9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0" w:hanging="270"/>
            </w:pPr>
            <w:r w:rsidRPr="00EA7D32">
              <w:t xml:space="preserve">Participation </w:t>
            </w:r>
            <w:r w:rsidRPr="00EA7D32" w:rsidR="00083F98">
              <w:t xml:space="preserve">in </w:t>
            </w:r>
            <w:r w:rsidR="0061495C">
              <w:t xml:space="preserve">the </w:t>
            </w:r>
            <w:r w:rsidR="00146229">
              <w:t>{</w:t>
            </w:r>
            <w:r w:rsidRPr="00086914" w:rsidR="00146229">
              <w:t>Program 1 name</w:t>
            </w:r>
            <w:r w:rsidR="00146229">
              <w:t xml:space="preserve">} </w:t>
            </w:r>
            <w:r w:rsidR="00811874">
              <w:t>/</w:t>
            </w:r>
            <w:r w:rsidR="00146229">
              <w:t xml:space="preserve"> {</w:t>
            </w:r>
            <w:r w:rsidRPr="00086914" w:rsidR="00146229">
              <w:t>Program 2 name</w:t>
            </w:r>
            <w:r w:rsidR="00146229">
              <w:t>}</w:t>
            </w:r>
            <w:r w:rsidRPr="00EA7D32" w:rsidR="00083F98">
              <w:t xml:space="preserve"> </w:t>
            </w:r>
            <w:r w:rsidRPr="00EA7D32">
              <w:t xml:space="preserve">seems </w:t>
            </w:r>
            <w:r w:rsidR="00842618">
              <w:t>like too much of a</w:t>
            </w:r>
            <w:r w:rsidRPr="00EA7D32" w:rsidR="00E44CD5">
              <w:t xml:space="preserve"> hassle</w:t>
            </w:r>
            <w:r w:rsidR="006C1927">
              <w:t xml:space="preserve"> or inconvenience</w:t>
            </w:r>
          </w:p>
        </w:tc>
        <w:tc>
          <w:tcPr>
            <w:tcW w:w="6637" w:type="dxa"/>
            <w:vAlign w:val="center"/>
          </w:tcPr>
          <w:p w:rsidR="00F512FE" w:rsidP="00E77CAD" w14:paraId="42639E51" w14:textId="77777777">
            <w:pPr>
              <w:pStyle w:val="BodyText"/>
              <w:spacing w:before="96" w:beforeLines="40" w:after="96" w:afterLines="40"/>
            </w:pPr>
          </w:p>
        </w:tc>
      </w:tr>
      <w:tr w14:paraId="730F887F" w14:textId="77777777" w:rsidTr="00891C4B">
        <w:tblPrEx>
          <w:tblW w:w="0" w:type="auto"/>
          <w:tblLook w:val="04A0"/>
        </w:tblPrEx>
        <w:trPr>
          <w:cantSplit/>
          <w:trHeight w:val="1008"/>
        </w:trPr>
        <w:tc>
          <w:tcPr>
            <w:tcW w:w="3870" w:type="dxa"/>
            <w:vAlign w:val="center"/>
          </w:tcPr>
          <w:p w:rsidR="00842618" w:rsidRPr="00EA7D32" w:rsidP="43E45088" w14:paraId="60B56A07" w14:textId="37B40CC8">
            <w:pPr>
              <w:pStyle w:val="BodyText"/>
              <w:numPr>
                <w:ilvl w:val="0"/>
                <w:numId w:val="16"/>
              </w:numPr>
              <w:spacing w:before="96" w:beforeLines="40" w:after="0"/>
              <w:ind w:left="274" w:hanging="274"/>
            </w:pPr>
            <w:r w:rsidRPr="00EA7D32">
              <w:t xml:space="preserve">Participation in </w:t>
            </w:r>
            <w:r w:rsidR="00811874">
              <w:t>{</w:t>
            </w:r>
            <w:r w:rsidRPr="00086914" w:rsidR="00811874">
              <w:t>Program 1 name</w:t>
            </w:r>
            <w:r w:rsidR="00811874">
              <w:t>} / {</w:t>
            </w:r>
            <w:r w:rsidRPr="00086914" w:rsidR="00811874">
              <w:t>Program 2 name</w:t>
            </w:r>
            <w:r w:rsidR="00811874">
              <w:t>}</w:t>
            </w:r>
            <w:r w:rsidRPr="00EA7D32">
              <w:t xml:space="preserve"> </w:t>
            </w:r>
            <w:r>
              <w:t>would take too much time</w:t>
            </w:r>
          </w:p>
        </w:tc>
        <w:tc>
          <w:tcPr>
            <w:tcW w:w="6637" w:type="dxa"/>
            <w:vAlign w:val="center"/>
          </w:tcPr>
          <w:p w:rsidR="00842618" w:rsidP="00E77CAD" w14:paraId="2AB168D5" w14:textId="77777777">
            <w:pPr>
              <w:pStyle w:val="BodyText"/>
              <w:spacing w:before="96" w:beforeLines="40" w:after="96" w:afterLines="40"/>
            </w:pPr>
          </w:p>
        </w:tc>
      </w:tr>
      <w:tr w14:paraId="4124DBE5" w14:textId="77777777" w:rsidTr="43E45088">
        <w:tblPrEx>
          <w:tblW w:w="0" w:type="auto"/>
          <w:tblLook w:val="04A0"/>
        </w:tblPrEx>
        <w:trPr>
          <w:cantSplit/>
          <w:trHeight w:val="1080"/>
        </w:trPr>
        <w:tc>
          <w:tcPr>
            <w:tcW w:w="3870" w:type="dxa"/>
            <w:vAlign w:val="center"/>
          </w:tcPr>
          <w:p w:rsidR="00DB7D25" w:rsidRPr="00EA7D32" w:rsidP="43E45088" w14:paraId="202FED7C" w14:textId="115B261B">
            <w:pPr>
              <w:pStyle w:val="BodyText"/>
              <w:numPr>
                <w:ilvl w:val="0"/>
                <w:numId w:val="16"/>
              </w:numPr>
              <w:spacing w:before="96" w:beforeLines="40" w:after="0"/>
              <w:ind w:left="274" w:hanging="274"/>
            </w:pPr>
            <w:r w:rsidRPr="00EA7D32">
              <w:t xml:space="preserve">Belief that </w:t>
            </w:r>
            <w:r w:rsidRPr="00EA7D32">
              <w:t>child</w:t>
            </w:r>
            <w:r w:rsidRPr="00EA7D32">
              <w:t xml:space="preserve"> </w:t>
            </w:r>
            <w:r w:rsidRPr="00EA7D32" w:rsidR="664CB08F">
              <w:t xml:space="preserve">would not </w:t>
            </w:r>
            <w:r w:rsidRPr="00EA7D32">
              <w:t>benefit</w:t>
            </w:r>
            <w:r w:rsidRPr="00EA7D32" w:rsidR="00F921FA">
              <w:t xml:space="preserve"> from participating in </w:t>
            </w:r>
            <w:r w:rsidR="00811874">
              <w:t>{</w:t>
            </w:r>
            <w:r w:rsidRPr="00086914" w:rsidR="00811874">
              <w:t>Program 1 name</w:t>
            </w:r>
            <w:r w:rsidR="00811874">
              <w:t>} / {</w:t>
            </w:r>
            <w:r w:rsidRPr="00086914" w:rsidR="00811874">
              <w:t>Program 2 name</w:t>
            </w:r>
            <w:r w:rsidR="00811874">
              <w:t>}</w:t>
            </w:r>
          </w:p>
          <w:p w:rsidR="00DB7D25" w:rsidRPr="00964D0C" w:rsidP="43E45088" w14:paraId="507A6700" w14:textId="20BC9562">
            <w:pPr>
              <w:pStyle w:val="BodyText"/>
              <w:spacing w:before="96" w:beforeLines="40" w:after="96" w:afterLines="40"/>
              <w:rPr>
                <w:i/>
                <w:iCs/>
              </w:rPr>
            </w:pPr>
            <w:r w:rsidRPr="00964D0C">
              <w:rPr>
                <w:i/>
                <w:iCs/>
                <w:sz w:val="20"/>
                <w:szCs w:val="20"/>
              </w:rPr>
              <w:t>Examples: child will be fine without the program</w:t>
            </w:r>
            <w:r w:rsidRPr="00964D0C">
              <w:rPr>
                <w:i/>
                <w:iCs/>
                <w:sz w:val="20"/>
                <w:szCs w:val="20"/>
              </w:rPr>
              <w:t xml:space="preserve">, </w:t>
            </w:r>
            <w:r w:rsidRPr="00964D0C">
              <w:rPr>
                <w:i/>
                <w:iCs/>
                <w:sz w:val="20"/>
                <w:szCs w:val="20"/>
              </w:rPr>
              <w:t xml:space="preserve">child </w:t>
            </w:r>
            <w:r w:rsidRPr="00964D0C" w:rsidR="51E81DCE">
              <w:rPr>
                <w:i/>
                <w:iCs/>
                <w:sz w:val="20"/>
                <w:szCs w:val="20"/>
              </w:rPr>
              <w:t xml:space="preserve">faces </w:t>
            </w:r>
            <w:r w:rsidRPr="00964D0C" w:rsidR="6139E024">
              <w:rPr>
                <w:i/>
                <w:iCs/>
                <w:sz w:val="20"/>
                <w:szCs w:val="20"/>
              </w:rPr>
              <w:t xml:space="preserve">challenges that </w:t>
            </w:r>
            <w:r w:rsidRPr="00964D0C" w:rsidR="007D6414">
              <w:rPr>
                <w:i/>
                <w:iCs/>
                <w:sz w:val="20"/>
                <w:szCs w:val="20"/>
              </w:rPr>
              <w:t xml:space="preserve">would make it hard </w:t>
            </w:r>
            <w:r w:rsidRPr="00964D0C" w:rsidR="00CD215B">
              <w:rPr>
                <w:i/>
                <w:iCs/>
                <w:sz w:val="20"/>
                <w:szCs w:val="20"/>
              </w:rPr>
              <w:t xml:space="preserve">to </w:t>
            </w:r>
            <w:r w:rsidRPr="00964D0C" w:rsidR="00CD5B75">
              <w:rPr>
                <w:i/>
                <w:iCs/>
                <w:sz w:val="20"/>
                <w:szCs w:val="20"/>
              </w:rPr>
              <w:t xml:space="preserve">meaningfully </w:t>
            </w:r>
            <w:r w:rsidRPr="00964D0C" w:rsidR="007D6414">
              <w:rPr>
                <w:i/>
                <w:iCs/>
                <w:sz w:val="20"/>
                <w:szCs w:val="20"/>
              </w:rPr>
              <w:t>participat</w:t>
            </w:r>
            <w:r w:rsidRPr="00964D0C" w:rsidR="00CD215B">
              <w:rPr>
                <w:i/>
                <w:iCs/>
                <w:sz w:val="20"/>
                <w:szCs w:val="20"/>
              </w:rPr>
              <w:t>e</w:t>
            </w:r>
            <w:r w:rsidRPr="00964D0C" w:rsidR="007D641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37" w:type="dxa"/>
            <w:vAlign w:val="center"/>
          </w:tcPr>
          <w:p w:rsidR="00DB7D25" w:rsidP="00E77CAD" w14:paraId="02CE5879" w14:textId="77777777">
            <w:pPr>
              <w:pStyle w:val="BodyText"/>
              <w:spacing w:before="96" w:beforeLines="40" w:after="96" w:afterLines="40"/>
            </w:pPr>
          </w:p>
        </w:tc>
      </w:tr>
      <w:tr w14:paraId="50F57DA6" w14:textId="77777777" w:rsidTr="00891C4B">
        <w:tblPrEx>
          <w:tblW w:w="0" w:type="auto"/>
          <w:tblLook w:val="04A0"/>
        </w:tblPrEx>
        <w:trPr>
          <w:cantSplit/>
          <w:trHeight w:val="1008"/>
        </w:trPr>
        <w:tc>
          <w:tcPr>
            <w:tcW w:w="3870" w:type="dxa"/>
            <w:vAlign w:val="center"/>
          </w:tcPr>
          <w:p w:rsidR="00991F5F" w:rsidRPr="00EA7D32" w:rsidP="43E45088" w14:paraId="4C4E29D4" w14:textId="002847B1">
            <w:pPr>
              <w:pStyle w:val="BodyText"/>
              <w:numPr>
                <w:ilvl w:val="0"/>
                <w:numId w:val="16"/>
              </w:numPr>
              <w:spacing w:before="120" w:beforeLines="50" w:after="120"/>
              <w:ind w:left="274" w:hanging="274"/>
            </w:pPr>
            <w:r w:rsidRPr="00EA7D32">
              <w:t xml:space="preserve">Child </w:t>
            </w:r>
            <w:r w:rsidRPr="00EA7D32" w:rsidR="7ABA9288">
              <w:t>wants/</w:t>
            </w:r>
            <w:r w:rsidRPr="00EA7D32" w:rsidR="00606ED8">
              <w:t>needs to concentrate on other priorities</w:t>
            </w:r>
          </w:p>
        </w:tc>
        <w:tc>
          <w:tcPr>
            <w:tcW w:w="6637" w:type="dxa"/>
            <w:vAlign w:val="center"/>
          </w:tcPr>
          <w:p w:rsidR="00991F5F" w14:paraId="6DA79469" w14:textId="77777777">
            <w:pPr>
              <w:pStyle w:val="BodyText"/>
              <w:spacing w:before="120" w:beforeLines="50" w:after="120"/>
            </w:pPr>
          </w:p>
        </w:tc>
      </w:tr>
      <w:tr w14:paraId="30AD8F75" w14:textId="77777777" w:rsidTr="43E45088">
        <w:tblPrEx>
          <w:tblW w:w="0" w:type="auto"/>
          <w:tblLook w:val="04A0"/>
        </w:tblPrEx>
        <w:trPr>
          <w:cantSplit/>
          <w:trHeight w:val="1080"/>
        </w:trPr>
        <w:tc>
          <w:tcPr>
            <w:tcW w:w="3870" w:type="dxa"/>
            <w:vAlign w:val="center"/>
          </w:tcPr>
          <w:p w:rsidR="00DB7D25" w:rsidRPr="00EA7D32" w:rsidP="43E45088" w14:paraId="58DC6AEA" w14:textId="0E51B388">
            <w:pPr>
              <w:pStyle w:val="BodyText"/>
              <w:numPr>
                <w:ilvl w:val="0"/>
                <w:numId w:val="16"/>
              </w:numPr>
              <w:spacing w:before="120" w:beforeLines="50" w:after="120"/>
              <w:ind w:left="274" w:hanging="274"/>
            </w:pPr>
            <w:r w:rsidRPr="00EA7D32">
              <w:t xml:space="preserve">Child did </w:t>
            </w:r>
            <w:r w:rsidR="00065910">
              <w:t xml:space="preserve">not </w:t>
            </w:r>
            <w:r w:rsidRPr="00EA7D32">
              <w:t>want to participate</w:t>
            </w:r>
            <w:r w:rsidRPr="00EA7D32" w:rsidR="007B09C2">
              <w:t xml:space="preserve"> for other reasons</w:t>
            </w:r>
            <w:r w:rsidR="00CE1572">
              <w:t xml:space="preserve"> </w:t>
            </w:r>
            <w:r w:rsidRPr="00462FEE" w:rsidR="00CE1572">
              <w:rPr>
                <w:i/>
                <w:iCs/>
                <w:sz w:val="20"/>
                <w:szCs w:val="20"/>
              </w:rPr>
              <w:t>(please ask</w:t>
            </w:r>
            <w:r w:rsidRPr="00462FEE" w:rsidR="006D194B">
              <w:rPr>
                <w:i/>
                <w:iCs/>
                <w:sz w:val="20"/>
                <w:szCs w:val="20"/>
              </w:rPr>
              <w:t xml:space="preserve"> and fill in</w:t>
            </w:r>
            <w:r w:rsidRPr="00462FEE" w:rsidR="00CE1572">
              <w:rPr>
                <w:i/>
                <w:iCs/>
                <w:sz w:val="20"/>
                <w:szCs w:val="20"/>
              </w:rPr>
              <w:t xml:space="preserve"> why)</w:t>
            </w:r>
          </w:p>
        </w:tc>
        <w:tc>
          <w:tcPr>
            <w:tcW w:w="6637" w:type="dxa"/>
            <w:vAlign w:val="center"/>
          </w:tcPr>
          <w:p w:rsidR="00DB7D25" w:rsidP="00C94852" w14:paraId="1AFE8128" w14:textId="77777777">
            <w:pPr>
              <w:pStyle w:val="BodyText"/>
              <w:spacing w:before="120" w:beforeLines="50" w:after="120"/>
            </w:pPr>
          </w:p>
        </w:tc>
      </w:tr>
      <w:tr w14:paraId="2BE9FEF3" w14:textId="77777777" w:rsidTr="00E372F5">
        <w:tblPrEx>
          <w:tblW w:w="0" w:type="auto"/>
          <w:tblLook w:val="04A0"/>
        </w:tblPrEx>
        <w:trPr>
          <w:cantSplit/>
          <w:trHeight w:val="1080"/>
        </w:trPr>
        <w:tc>
          <w:tcPr>
            <w:tcW w:w="3870" w:type="dxa"/>
            <w:vAlign w:val="center"/>
          </w:tcPr>
          <w:p w:rsidR="00814C5E" w:rsidRPr="00EA7D32" w:rsidP="00E372F5" w14:paraId="49332672" w14:textId="6A7DE9D9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4" w:hanging="274"/>
            </w:pPr>
            <w:r>
              <w:t>Family did not want to participate for o</w:t>
            </w:r>
            <w:r w:rsidRPr="00EA7D32">
              <w:t>ther</w:t>
            </w:r>
            <w:r>
              <w:t xml:space="preserve"> reasons </w:t>
            </w:r>
            <w:r w:rsidRPr="00462FEE">
              <w:rPr>
                <w:i/>
                <w:iCs/>
                <w:sz w:val="20"/>
                <w:szCs w:val="20"/>
              </w:rPr>
              <w:t xml:space="preserve">(please ask for and fill in </w:t>
            </w:r>
            <w:r>
              <w:rPr>
                <w:i/>
                <w:iCs/>
                <w:sz w:val="20"/>
                <w:szCs w:val="20"/>
              </w:rPr>
              <w:t>why</w:t>
            </w:r>
            <w:r w:rsidRPr="00462FE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37" w:type="dxa"/>
            <w:vAlign w:val="center"/>
          </w:tcPr>
          <w:p w:rsidR="00814C5E" w:rsidP="00E372F5" w14:paraId="4A56CCFD" w14:textId="77777777">
            <w:pPr>
              <w:pStyle w:val="BodyText"/>
              <w:spacing w:before="96" w:beforeLines="40" w:after="96" w:afterLines="40"/>
            </w:pPr>
          </w:p>
          <w:p w:rsidR="00814C5E" w:rsidP="00E372F5" w14:paraId="7F02DD20" w14:textId="77777777">
            <w:pPr>
              <w:pStyle w:val="BodyText"/>
              <w:spacing w:before="96" w:beforeLines="40" w:after="96" w:afterLines="40"/>
            </w:pPr>
          </w:p>
        </w:tc>
      </w:tr>
      <w:tr w14:paraId="1CF24651" w14:textId="77777777" w:rsidTr="43E45088">
        <w:tblPrEx>
          <w:tblW w:w="0" w:type="auto"/>
          <w:tblLook w:val="04A0"/>
        </w:tblPrEx>
        <w:trPr>
          <w:cantSplit/>
          <w:trHeight w:val="1080"/>
        </w:trPr>
        <w:tc>
          <w:tcPr>
            <w:tcW w:w="3870" w:type="dxa"/>
            <w:vAlign w:val="center"/>
          </w:tcPr>
          <w:p w:rsidR="00DB7D25" w:rsidRPr="00EA7D32" w:rsidP="00975628" w14:paraId="23326CF4" w14:textId="77777777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0" w:hanging="270"/>
            </w:pPr>
            <w:r w:rsidRPr="00EA7D32">
              <w:t>Reasons related to eligibility</w:t>
            </w:r>
          </w:p>
          <w:p w:rsidR="00DB7D25" w:rsidRPr="00964D0C" w:rsidP="00A1121E" w14:paraId="092685AF" w14:textId="4C36DC89">
            <w:pPr>
              <w:pStyle w:val="BodyText"/>
              <w:spacing w:before="96" w:beforeLines="40" w:after="96" w:afterLines="40"/>
              <w:rPr>
                <w:i/>
                <w:iCs/>
              </w:rPr>
            </w:pPr>
            <w:r w:rsidRPr="00964D0C">
              <w:rPr>
                <w:i/>
                <w:iCs/>
                <w:sz w:val="20"/>
                <w:szCs w:val="20"/>
              </w:rPr>
              <w:t>Examples: student does not have IEP, student no longer attends the school or will be leaving the school</w:t>
            </w:r>
          </w:p>
        </w:tc>
        <w:tc>
          <w:tcPr>
            <w:tcW w:w="6637" w:type="dxa"/>
            <w:vAlign w:val="center"/>
          </w:tcPr>
          <w:p w:rsidR="00DB7D25" w:rsidP="00E77CAD" w14:paraId="25E352F5" w14:textId="77777777">
            <w:pPr>
              <w:pStyle w:val="BodyText"/>
              <w:spacing w:before="96" w:beforeLines="40" w:after="96" w:afterLines="40"/>
            </w:pPr>
          </w:p>
        </w:tc>
      </w:tr>
    </w:tbl>
    <w:p w:rsidR="00A70DB4" w:rsidP="0031415F" w14:paraId="05D1E06C" w14:textId="77777777">
      <w:pPr>
        <w:pStyle w:val="BodyTextPostHead"/>
      </w:pPr>
    </w:p>
    <w:p w:rsidR="00D957FB" w:rsidRPr="00681FCF" w:rsidP="000851F1" w14:paraId="12F374DC" w14:textId="31E9A5FF">
      <w:pPr>
        <w:pStyle w:val="NumberedList"/>
      </w:pPr>
      <w:r w:rsidRPr="00681FCF">
        <w:t>Say thank you and end the call.</w:t>
      </w:r>
    </w:p>
    <w:sectPr w:rsidSect="00D62BDA">
      <w:footerReference w:type="first" r:id="rId12"/>
      <w:pgSz w:w="12240" w:h="15840" w:code="1"/>
      <w:pgMar w:top="864" w:right="864" w:bottom="864" w:left="864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40AAB" w:rsidP="00005082" w14:paraId="7D254725" w14:textId="77777777">
      <w:pPr>
        <w:spacing w:line="240" w:lineRule="auto"/>
      </w:pPr>
      <w:r>
        <w:separator/>
      </w:r>
    </w:p>
    <w:p w:rsidR="00D40AAB" w14:paraId="1A274AE2" w14:textId="77777777"/>
    <w:p w:rsidR="00D40AAB" w14:paraId="70707E11" w14:textId="77777777"/>
    <w:p w:rsidR="00D40AAB" w14:paraId="26A13455" w14:textId="77777777"/>
  </w:endnote>
  <w:endnote w:type="continuationSeparator" w:id="1">
    <w:p w:rsidR="00D40AAB" w:rsidP="00005082" w14:paraId="6368B99E" w14:textId="77777777">
      <w:pPr>
        <w:spacing w:line="240" w:lineRule="auto"/>
      </w:pPr>
      <w:r>
        <w:continuationSeparator/>
      </w:r>
    </w:p>
    <w:p w:rsidR="00D40AAB" w14:paraId="43A5D1F7" w14:textId="77777777"/>
    <w:p w:rsidR="00D40AAB" w14:paraId="4B74DC54" w14:textId="77777777"/>
    <w:p w:rsidR="00D40AAB" w14:paraId="5D35560F" w14:textId="77777777"/>
  </w:endnote>
  <w:endnote w:type="continuationNotice" w:id="2">
    <w:p w:rsidR="00D40AAB" w14:paraId="69B38081" w14:textId="77777777"/>
    <w:p w:rsidR="00D40AAB" w14:paraId="2655D059" w14:textId="77777777"/>
    <w:p w:rsidR="00D40AAB" w14:paraId="4526A6FF" w14:textId="77777777">
      <w:pPr>
        <w:spacing w:line="240" w:lineRule="auto"/>
      </w:pPr>
    </w:p>
    <w:p w:rsidR="00D40AAB" w:rsidP="00001D2C" w14:paraId="76E1551B" w14:textId="77777777"/>
    <w:p w:rsidR="00D40AAB" w14:paraId="3D8AF029" w14:textId="77777777"/>
    <w:p w:rsidR="00D40AAB" w14:paraId="162C186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ADF" w:rsidP="000B7E15" w14:paraId="5B836506" w14:textId="09EC0BFE">
    <w:pPr>
      <w:pStyle w:val="FooterDocTitle"/>
      <w:tabs>
        <w:tab w:val="clear" w:pos="1080"/>
        <w:tab w:val="right" w:pos="10440"/>
      </w:tabs>
      <w:spacing w:before="0" w:line="240" w:lineRule="auto"/>
    </w:pPr>
    <w:r>
      <w:t>B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 w:rsidR="008E1F1C">
      <w:t xml:space="preserve"> | Evaluation of Transition Supports</w:t>
    </w:r>
    <w:r w:rsidR="002B0B8D">
      <w:t xml:space="preserve"> Data Collection Phase 1</w:t>
    </w:r>
    <w:r w:rsidRPr="00053D4F" w:rsidR="008C1F30">
      <w:t xml:space="preserve">: </w:t>
    </w:r>
    <w:r w:rsidR="008C1F30">
      <w:t>Protocol for Nonparticipant Family Interviews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D4C" w:rsidP="000B7E15" w14:paraId="44992924" w14:textId="3FF0CE1A">
    <w:pPr>
      <w:pStyle w:val="FooterDocTitle"/>
      <w:tabs>
        <w:tab w:val="clear" w:pos="1080"/>
        <w:tab w:val="right" w:pos="10440"/>
      </w:tabs>
      <w:spacing w:before="0" w:line="240" w:lineRule="auto"/>
    </w:pPr>
    <w:r>
      <w:t>B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|</w:t>
    </w:r>
    <w:r w:rsidR="0068716A">
      <w:t> </w:t>
    </w:r>
    <w:r w:rsidR="005A3300">
      <w:t xml:space="preserve">Evaluation of </w:t>
    </w:r>
    <w:r>
      <w:t>Transition Supports</w:t>
    </w:r>
    <w:r w:rsidR="00A7511F">
      <w:t xml:space="preserve"> Data Collection Phase 1</w:t>
    </w:r>
    <w:r w:rsidRPr="00053D4F">
      <w:t xml:space="preserve">: </w:t>
    </w:r>
    <w:r w:rsidR="008C1F30">
      <w:t xml:space="preserve">Protocol for </w:t>
    </w:r>
    <w:r w:rsidR="008260C3">
      <w:t>Nonparticipa</w:t>
    </w:r>
    <w:r w:rsidR="008C1F30">
      <w:t>nt</w:t>
    </w:r>
    <w:r w:rsidR="008260C3">
      <w:t xml:space="preserve"> Famil</w:t>
    </w:r>
    <w:r w:rsidR="008C1F30">
      <w:t>y Interviews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4DD5" w:rsidP="00AB11CE" w14:paraId="65AA7313" w14:textId="060BB09D">
    <w:pPr>
      <w:pStyle w:val="BoxText"/>
      <w:pBdr>
        <w:top w:val="single" w:sz="8" w:space="1" w:color="auto"/>
        <w:left w:val="single" w:sz="8" w:space="4" w:color="auto"/>
        <w:bottom w:val="single" w:sz="8" w:space="1" w:color="auto"/>
        <w:right w:val="single" w:sz="8" w:space="16" w:color="auto"/>
      </w:pBdr>
      <w:ind w:left="-90"/>
    </w:pPr>
    <w:r w:rsidRPr="00D47F3F">
      <w:t xml:space="preserve">According to the Paperwork Reduction Act of 1995, no persons are required to respond to a collection of information unless such collection displays an Office of Management and Budget (OMB) control number. The valid OMB control number for this information collection is xxxx-xxxx. The time required to complete this collection of information is estimated to average </w:t>
    </w:r>
    <w:r w:rsidR="00EA44C5">
      <w:t>6</w:t>
    </w:r>
    <w:r w:rsidRPr="00D47F3F">
      <w:t xml:space="preserve"> minutes</w:t>
    </w:r>
    <w:r>
      <w:t xml:space="preserve"> per response</w:t>
    </w:r>
    <w:r w:rsidRPr="00D47F3F">
      <w:t>, including the time to review instructions, search existing data resources, gather the data needed</w:t>
    </w:r>
    <w:r w:rsidR="00105ED2">
      <w:t>,</w:t>
    </w:r>
    <w:r w:rsidRPr="00D47F3F">
      <w:t xml:space="preserve"> and complete and review the information</w:t>
    </w:r>
    <w:r>
      <w:t xml:space="preserve"> collection</w:t>
    </w:r>
    <w:r w:rsidRPr="00D47F3F">
      <w:t xml:space="preserve">. </w:t>
    </w:r>
    <w:r>
      <w:t xml:space="preserve">If you have any </w:t>
    </w:r>
    <w:r w:rsidRPr="00D47F3F">
      <w:t xml:space="preserve">comments </w:t>
    </w:r>
    <w:r>
      <w:t xml:space="preserve">concerning the accuracy of </w:t>
    </w:r>
    <w:r w:rsidRPr="00D47F3F">
      <w:t xml:space="preserve">the </w:t>
    </w:r>
    <w:r>
      <w:t xml:space="preserve">time </w:t>
    </w:r>
    <w:r w:rsidRPr="00D47F3F">
      <w:t>estimate</w:t>
    </w:r>
    <w:r w:rsidR="00105ED2">
      <w:t>,</w:t>
    </w:r>
    <w:r w:rsidRPr="00D47F3F">
      <w:t xml:space="preserve"> </w:t>
    </w:r>
    <w:r>
      <w:t>suggestions for improving this form</w:t>
    </w:r>
    <w:r w:rsidRPr="00D47F3F">
      <w:t xml:space="preserve">, </w:t>
    </w:r>
    <w:r w:rsidR="00105ED2">
      <w:t xml:space="preserve">, or </w:t>
    </w:r>
    <w:r>
      <w:t>comments</w:t>
    </w:r>
    <w:r w:rsidR="00105ED2">
      <w:t>/</w:t>
    </w:r>
    <w:r>
      <w:t xml:space="preserve">concerns regarding the status of your individual submission of this form, </w:t>
    </w:r>
    <w:r w:rsidR="00902937">
      <w:t xml:space="preserve">please </w:t>
    </w:r>
    <w:r>
      <w:t xml:space="preserve">write to: </w:t>
    </w:r>
    <w:r w:rsidRPr="00446A14" w:rsidR="00EA19AE">
      <w:t>Institute of Education Sciences</w:t>
    </w:r>
    <w:r w:rsidR="00EA19AE">
      <w:t>, NCEE,</w:t>
    </w:r>
    <w:r w:rsidRPr="00244FAF" w:rsidR="00EA19AE">
      <w:t xml:space="preserve"> </w:t>
    </w:r>
    <w:r>
      <w:t>550 12</w:t>
    </w:r>
    <w:r w:rsidRPr="003C0C3F">
      <w:t>th</w:t>
    </w:r>
    <w:r>
      <w:t xml:space="preserve"> Street</w:t>
    </w:r>
    <w:r w:rsidR="00EA19AE">
      <w:t xml:space="preserve"> SW</w:t>
    </w:r>
    <w:r>
      <w:t>, Washington, DC 20202.</w:t>
    </w:r>
  </w:p>
  <w:p w:rsidR="00F84DD5" w:rsidP="000B7E15" w14:paraId="570D910B" w14:textId="731D38C3">
    <w:pPr>
      <w:pStyle w:val="FooterDocTitle"/>
      <w:tabs>
        <w:tab w:val="clear" w:pos="1080"/>
        <w:tab w:val="right" w:pos="10440"/>
      </w:tabs>
      <w:spacing w:before="0" w:line="240" w:lineRule="auto"/>
    </w:pPr>
    <w:r>
      <w:t>B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 w:rsidR="00967BF2">
      <w:t xml:space="preserve"> |</w:t>
    </w:r>
    <w:r w:rsidR="00967BF2">
      <w:t> </w:t>
    </w:r>
    <w:r w:rsidR="00967BF2">
      <w:t>Evaluation of Transition Supports</w:t>
    </w:r>
    <w:r w:rsidR="008115B8">
      <w:t xml:space="preserve"> Data Collection Phase 1</w:t>
    </w:r>
    <w:r w:rsidRPr="00053D4F" w:rsidR="008C1F30">
      <w:t xml:space="preserve">: </w:t>
    </w:r>
    <w:r w:rsidR="008C1F30">
      <w:t>Protocol for Nonparticipant Family Interviews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40AAB" w:rsidP="007D4B67" w14:paraId="4A8BE913" w14:textId="77777777">
      <w:pPr>
        <w:pStyle w:val="NoSpacing"/>
      </w:pPr>
      <w:r>
        <w:separator/>
      </w:r>
    </w:p>
    <w:p w:rsidR="00D40AAB" w:rsidP="00001D2C" w14:paraId="74795411" w14:textId="77777777"/>
    <w:p w:rsidR="00D40AAB" w14:paraId="6D9B0C08" w14:textId="77777777"/>
  </w:footnote>
  <w:footnote w:type="continuationSeparator" w:id="1">
    <w:p w:rsidR="00D40AAB" w:rsidP="007D4B67" w14:paraId="0119E853" w14:textId="77777777">
      <w:pPr>
        <w:pStyle w:val="NoSpacing"/>
      </w:pPr>
      <w:r>
        <w:continuationSeparator/>
      </w:r>
    </w:p>
    <w:p w:rsidR="00D40AAB" w:rsidP="00001D2C" w14:paraId="59F27392" w14:textId="77777777"/>
    <w:p w:rsidR="00D40AAB" w14:paraId="45488374" w14:textId="77777777"/>
  </w:footnote>
  <w:footnote w:type="continuationNotice" w:id="2">
    <w:p w:rsidR="00D40AAB" w:rsidP="007D4B67" w14:paraId="1D031F74" w14:textId="77777777">
      <w:pPr>
        <w:pStyle w:val="NoSpacing"/>
      </w:pPr>
    </w:p>
    <w:p w:rsidR="00D40AAB" w:rsidP="00001D2C" w14:paraId="1BDA6A87" w14:textId="77777777"/>
    <w:p w:rsidR="00D40AAB" w14:paraId="2535782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B1462"/>
    <w:multiLevelType w:val="multilevel"/>
    <w:tmpl w:val="2792627A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1">
    <w:nsid w:val="03324B80"/>
    <w:multiLevelType w:val="multilevel"/>
    <w:tmpl w:val="8D14CC4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2">
    <w:nsid w:val="088460F9"/>
    <w:multiLevelType w:val="multilevel"/>
    <w:tmpl w:val="D21644BE"/>
    <w:styleLink w:val="Callout-Inline"/>
    <w:lvl w:ilvl="0">
      <w:start w:val="1"/>
      <w:numFmt w:val="bullet"/>
      <w:pStyle w:val="Callout-Inline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1C252D" w:themeColor="text2"/>
      </w:rPr>
    </w:lvl>
    <w:lvl w:ilvl="1">
      <w:start w:val="1"/>
      <w:numFmt w:val="none"/>
      <w:lvlJc w:val="left"/>
      <w:pPr>
        <w:ind w:left="0" w:firstLine="0"/>
      </w:pPr>
      <w:rPr>
        <w:rFonts w:hint="default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3">
    <w:nsid w:val="0F810A6C"/>
    <w:multiLevelType w:val="multilevel"/>
    <w:tmpl w:val="3C26D8F2"/>
    <w:styleLink w:val="ListBullets-Table11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4">
    <w:nsid w:val="1CA94574"/>
    <w:multiLevelType w:val="multilevel"/>
    <w:tmpl w:val="6DDE5BCA"/>
    <w:styleLink w:val="ListBullets-Body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507F" w:themeColor="accent1"/>
      </w:rPr>
    </w:lvl>
    <w:lvl w:ilvl="1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pStyle w:val="Bullet3"/>
      <w:lvlText w:val="»"/>
      <w:lvlJc w:val="left"/>
      <w:pPr>
        <w:ind w:left="1080" w:hanging="360"/>
      </w:pPr>
      <w:rPr>
        <w:rFonts w:ascii="Calibri" w:hAnsi="Calibri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507F" w:themeColor="accent1"/>
      </w:rPr>
    </w:lvl>
  </w:abstractNum>
  <w:abstractNum w:abstractNumId="5">
    <w:nsid w:val="21795F3B"/>
    <w:multiLevelType w:val="multilevel"/>
    <w:tmpl w:val="C1B2594C"/>
    <w:lvl w:ilvl="0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6">
    <w:nsid w:val="23ED69CC"/>
    <w:multiLevelType w:val="multilevel"/>
    <w:tmpl w:val="80D4DD62"/>
    <w:styleLink w:val="ListOrdered-Table10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7">
    <w:nsid w:val="337F4244"/>
    <w:multiLevelType w:val="multilevel"/>
    <w:tmpl w:val="80D4DD62"/>
    <w:numStyleLink w:val="ListOrdered-Table10"/>
  </w:abstractNum>
  <w:abstractNum w:abstractNumId="8">
    <w:nsid w:val="34BB35BE"/>
    <w:multiLevelType w:val="multilevel"/>
    <w:tmpl w:val="8D14CC44"/>
    <w:numStyleLink w:val="ListOrdered-Table11"/>
  </w:abstractNum>
  <w:abstractNum w:abstractNumId="9">
    <w:nsid w:val="3C32022F"/>
    <w:multiLevelType w:val="multilevel"/>
    <w:tmpl w:val="6DDE5BCA"/>
    <w:numStyleLink w:val="ListBullets-Body"/>
  </w:abstractNum>
  <w:abstractNum w:abstractNumId="10">
    <w:nsid w:val="458B3382"/>
    <w:multiLevelType w:val="multilevel"/>
    <w:tmpl w:val="1D409478"/>
    <w:styleLink w:val="ListStyle-BoxBullets"/>
    <w:lvl w:ilvl="0">
      <w:start w:val="1"/>
      <w:numFmt w:val="bullet"/>
      <w:pStyle w:val="BoxBullets"/>
      <w:lvlText w:val="•"/>
      <w:lvlJc w:val="left"/>
      <w:pPr>
        <w:ind w:left="360" w:hanging="360"/>
      </w:pPr>
      <w:rPr>
        <w:rFonts w:ascii="Calibri" w:hAnsi="Calibri" w:hint="default"/>
        <w:color w:val="1C252D" w:themeColor="text2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1C252D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1C252D" w:themeColor="text2"/>
        <w:sz w:val="22"/>
      </w:rPr>
    </w:lvl>
    <w:lvl w:ilvl="3">
      <w:start w:val="1"/>
      <w:numFmt w:val="none"/>
      <w:suff w:val="nothing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left"/>
      <w:pPr>
        <w:ind w:left="3240" w:hanging="360"/>
      </w:pPr>
      <w:rPr>
        <w:rFonts w:hint="default"/>
      </w:rPr>
    </w:lvl>
  </w:abstractNum>
  <w:abstractNum w:abstractNumId="11">
    <w:nsid w:val="49906308"/>
    <w:multiLevelType w:val="multilevel"/>
    <w:tmpl w:val="A83237D6"/>
    <w:styleLink w:val="AppxCaption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i w:val="0"/>
        <w:color w:val="00507F" w:themeColor="accent1"/>
        <w:sz w:val="44"/>
      </w:rPr>
    </w:lvl>
    <w:lvl w:ilvl="1">
      <w:start w:val="1"/>
      <w:numFmt w:val="decimal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12">
    <w:nsid w:val="4DBC5D9B"/>
    <w:multiLevelType w:val="hybridMultilevel"/>
    <w:tmpl w:val="BA223572"/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735F9"/>
    <w:multiLevelType w:val="multilevel"/>
    <w:tmpl w:val="291435FA"/>
    <w:styleLink w:val="ListOrdered-Body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14">
    <w:nsid w:val="695369AF"/>
    <w:multiLevelType w:val="hybridMultilevel"/>
    <w:tmpl w:val="3CC82F8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0756DB"/>
    <w:multiLevelType w:val="multilevel"/>
    <w:tmpl w:val="5B403676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16">
    <w:nsid w:val="70040C6F"/>
    <w:multiLevelType w:val="multilevel"/>
    <w:tmpl w:val="1D409478"/>
    <w:numStyleLink w:val="ListStyle-BoxBullets"/>
  </w:abstractNum>
  <w:num w:numId="1" w16cid:durableId="545457080">
    <w:abstractNumId w:val="4"/>
  </w:num>
  <w:num w:numId="2" w16cid:durableId="2054576899">
    <w:abstractNumId w:val="15"/>
  </w:num>
  <w:num w:numId="3" w16cid:durableId="778573803">
    <w:abstractNumId w:val="3"/>
  </w:num>
  <w:num w:numId="4" w16cid:durableId="2109814469">
    <w:abstractNumId w:val="13"/>
  </w:num>
  <w:num w:numId="5" w16cid:durableId="92626307">
    <w:abstractNumId w:val="1"/>
  </w:num>
  <w:num w:numId="6" w16cid:durableId="105007771">
    <w:abstractNumId w:val="5"/>
  </w:num>
  <w:num w:numId="7" w16cid:durableId="67844278">
    <w:abstractNumId w:val="10"/>
  </w:num>
  <w:num w:numId="8" w16cid:durableId="139470140">
    <w:abstractNumId w:val="0"/>
  </w:num>
  <w:num w:numId="9" w16cid:durableId="1342194576">
    <w:abstractNumId w:val="8"/>
  </w:num>
  <w:num w:numId="10" w16cid:durableId="489175356">
    <w:abstractNumId w:val="16"/>
  </w:num>
  <w:num w:numId="11" w16cid:durableId="1281230915">
    <w:abstractNumId w:val="11"/>
  </w:num>
  <w:num w:numId="12" w16cid:durableId="400106512">
    <w:abstractNumId w:val="2"/>
  </w:num>
  <w:num w:numId="13" w16cid:durableId="1346440051">
    <w:abstractNumId w:val="6"/>
  </w:num>
  <w:num w:numId="14" w16cid:durableId="536893535">
    <w:abstractNumId w:val="9"/>
  </w:num>
  <w:num w:numId="15" w16cid:durableId="1548756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534621">
    <w:abstractNumId w:val="12"/>
  </w:num>
  <w:num w:numId="17" w16cid:durableId="57088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3462978">
    <w:abstractNumId w:val="14"/>
  </w:num>
  <w:num w:numId="19" w16cid:durableId="693190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isplayBackgroundShape/>
  <w:proofState w:grammar="clean"/>
  <w:attachedTemplate r:id="rId1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6"/>
    <w:rsid w:val="00000B51"/>
    <w:rsid w:val="00000B79"/>
    <w:rsid w:val="00001BC9"/>
    <w:rsid w:val="00001C65"/>
    <w:rsid w:val="00001D20"/>
    <w:rsid w:val="00001D2C"/>
    <w:rsid w:val="00002588"/>
    <w:rsid w:val="000027E0"/>
    <w:rsid w:val="00002A09"/>
    <w:rsid w:val="000035A0"/>
    <w:rsid w:val="00003A03"/>
    <w:rsid w:val="00004792"/>
    <w:rsid w:val="00005082"/>
    <w:rsid w:val="00006654"/>
    <w:rsid w:val="0000695C"/>
    <w:rsid w:val="00006AC5"/>
    <w:rsid w:val="00006B79"/>
    <w:rsid w:val="00006CA2"/>
    <w:rsid w:val="00006E89"/>
    <w:rsid w:val="00007D5F"/>
    <w:rsid w:val="00010017"/>
    <w:rsid w:val="00010353"/>
    <w:rsid w:val="0001139C"/>
    <w:rsid w:val="0001197F"/>
    <w:rsid w:val="00011B39"/>
    <w:rsid w:val="00011E07"/>
    <w:rsid w:val="00012363"/>
    <w:rsid w:val="000125D7"/>
    <w:rsid w:val="00012BED"/>
    <w:rsid w:val="00012DEC"/>
    <w:rsid w:val="000134F9"/>
    <w:rsid w:val="00013957"/>
    <w:rsid w:val="0001454A"/>
    <w:rsid w:val="0001502C"/>
    <w:rsid w:val="0001597C"/>
    <w:rsid w:val="00016680"/>
    <w:rsid w:val="00016B0E"/>
    <w:rsid w:val="00016CDB"/>
    <w:rsid w:val="0001714B"/>
    <w:rsid w:val="00017A20"/>
    <w:rsid w:val="00017E6B"/>
    <w:rsid w:val="0002024B"/>
    <w:rsid w:val="00020E12"/>
    <w:rsid w:val="0002119E"/>
    <w:rsid w:val="000211A5"/>
    <w:rsid w:val="00021A6F"/>
    <w:rsid w:val="00022F0F"/>
    <w:rsid w:val="00022FF0"/>
    <w:rsid w:val="00022FF4"/>
    <w:rsid w:val="000235E3"/>
    <w:rsid w:val="0002369F"/>
    <w:rsid w:val="00023A8E"/>
    <w:rsid w:val="000250C0"/>
    <w:rsid w:val="000253BC"/>
    <w:rsid w:val="00025A39"/>
    <w:rsid w:val="00025B0D"/>
    <w:rsid w:val="00027021"/>
    <w:rsid w:val="00027B5B"/>
    <w:rsid w:val="00027FDC"/>
    <w:rsid w:val="00030225"/>
    <w:rsid w:val="000307DB"/>
    <w:rsid w:val="00030A87"/>
    <w:rsid w:val="000325BF"/>
    <w:rsid w:val="0003289F"/>
    <w:rsid w:val="00032A11"/>
    <w:rsid w:val="00032A3D"/>
    <w:rsid w:val="00032B3A"/>
    <w:rsid w:val="00033293"/>
    <w:rsid w:val="00033774"/>
    <w:rsid w:val="00033AF0"/>
    <w:rsid w:val="000349B5"/>
    <w:rsid w:val="000357F1"/>
    <w:rsid w:val="0003646D"/>
    <w:rsid w:val="00036E1E"/>
    <w:rsid w:val="000375C9"/>
    <w:rsid w:val="00040468"/>
    <w:rsid w:val="000405D5"/>
    <w:rsid w:val="000408DC"/>
    <w:rsid w:val="00041537"/>
    <w:rsid w:val="00041866"/>
    <w:rsid w:val="0004214F"/>
    <w:rsid w:val="000429BC"/>
    <w:rsid w:val="00042A15"/>
    <w:rsid w:val="00042ACD"/>
    <w:rsid w:val="000430F9"/>
    <w:rsid w:val="000432C7"/>
    <w:rsid w:val="00043C9A"/>
    <w:rsid w:val="00043DAF"/>
    <w:rsid w:val="000441F8"/>
    <w:rsid w:val="00044FC6"/>
    <w:rsid w:val="00044FE9"/>
    <w:rsid w:val="00045829"/>
    <w:rsid w:val="0004651B"/>
    <w:rsid w:val="00047929"/>
    <w:rsid w:val="00047B33"/>
    <w:rsid w:val="00050100"/>
    <w:rsid w:val="0005012A"/>
    <w:rsid w:val="00050386"/>
    <w:rsid w:val="000509FB"/>
    <w:rsid w:val="00050CA6"/>
    <w:rsid w:val="000518C0"/>
    <w:rsid w:val="00051D3E"/>
    <w:rsid w:val="00052DF9"/>
    <w:rsid w:val="00053D4F"/>
    <w:rsid w:val="00054088"/>
    <w:rsid w:val="00055B27"/>
    <w:rsid w:val="000563D0"/>
    <w:rsid w:val="00056737"/>
    <w:rsid w:val="00056A29"/>
    <w:rsid w:val="00056BCA"/>
    <w:rsid w:val="00057253"/>
    <w:rsid w:val="00057FCD"/>
    <w:rsid w:val="0006027D"/>
    <w:rsid w:val="00060F6F"/>
    <w:rsid w:val="00061030"/>
    <w:rsid w:val="0006178A"/>
    <w:rsid w:val="000619E6"/>
    <w:rsid w:val="0006262D"/>
    <w:rsid w:val="00062BC2"/>
    <w:rsid w:val="00062CC5"/>
    <w:rsid w:val="00063642"/>
    <w:rsid w:val="00064152"/>
    <w:rsid w:val="00064C13"/>
    <w:rsid w:val="0006542D"/>
    <w:rsid w:val="00065910"/>
    <w:rsid w:val="00065C91"/>
    <w:rsid w:val="00065D38"/>
    <w:rsid w:val="00066599"/>
    <w:rsid w:val="00066E10"/>
    <w:rsid w:val="000675E6"/>
    <w:rsid w:val="0006760D"/>
    <w:rsid w:val="00067823"/>
    <w:rsid w:val="00067872"/>
    <w:rsid w:val="00067CE3"/>
    <w:rsid w:val="000708FC"/>
    <w:rsid w:val="000709D0"/>
    <w:rsid w:val="00070B40"/>
    <w:rsid w:val="000713DA"/>
    <w:rsid w:val="000715B8"/>
    <w:rsid w:val="00071E90"/>
    <w:rsid w:val="00071F5C"/>
    <w:rsid w:val="0007223C"/>
    <w:rsid w:val="00073348"/>
    <w:rsid w:val="0007394F"/>
    <w:rsid w:val="00073958"/>
    <w:rsid w:val="00073E57"/>
    <w:rsid w:val="000742F1"/>
    <w:rsid w:val="00074D84"/>
    <w:rsid w:val="00074EFA"/>
    <w:rsid w:val="000751B9"/>
    <w:rsid w:val="0007581E"/>
    <w:rsid w:val="00075BA9"/>
    <w:rsid w:val="000762FD"/>
    <w:rsid w:val="00076558"/>
    <w:rsid w:val="000766F8"/>
    <w:rsid w:val="00076754"/>
    <w:rsid w:val="0007680D"/>
    <w:rsid w:val="000768CC"/>
    <w:rsid w:val="000778C8"/>
    <w:rsid w:val="00077908"/>
    <w:rsid w:val="0008013A"/>
    <w:rsid w:val="00080362"/>
    <w:rsid w:val="0008099B"/>
    <w:rsid w:val="00081D27"/>
    <w:rsid w:val="00082FE5"/>
    <w:rsid w:val="00083F98"/>
    <w:rsid w:val="0008400A"/>
    <w:rsid w:val="00084243"/>
    <w:rsid w:val="00084623"/>
    <w:rsid w:val="000851AA"/>
    <w:rsid w:val="000851F1"/>
    <w:rsid w:val="00085F1C"/>
    <w:rsid w:val="000861B1"/>
    <w:rsid w:val="00086914"/>
    <w:rsid w:val="000870E0"/>
    <w:rsid w:val="000872DE"/>
    <w:rsid w:val="00087903"/>
    <w:rsid w:val="00087C83"/>
    <w:rsid w:val="00087C99"/>
    <w:rsid w:val="000902B1"/>
    <w:rsid w:val="00090F12"/>
    <w:rsid w:val="00091551"/>
    <w:rsid w:val="00091C3D"/>
    <w:rsid w:val="00091F73"/>
    <w:rsid w:val="000920A0"/>
    <w:rsid w:val="00093621"/>
    <w:rsid w:val="00093769"/>
    <w:rsid w:val="00094776"/>
    <w:rsid w:val="00094A4E"/>
    <w:rsid w:val="00094F13"/>
    <w:rsid w:val="00094F37"/>
    <w:rsid w:val="000953C7"/>
    <w:rsid w:val="0009577A"/>
    <w:rsid w:val="00095EEF"/>
    <w:rsid w:val="00096DE1"/>
    <w:rsid w:val="000970A0"/>
    <w:rsid w:val="00097389"/>
    <w:rsid w:val="000978DF"/>
    <w:rsid w:val="000979A9"/>
    <w:rsid w:val="000A0874"/>
    <w:rsid w:val="000A0930"/>
    <w:rsid w:val="000A2173"/>
    <w:rsid w:val="000A23C8"/>
    <w:rsid w:val="000A27ED"/>
    <w:rsid w:val="000A2E17"/>
    <w:rsid w:val="000A2FC7"/>
    <w:rsid w:val="000A36BA"/>
    <w:rsid w:val="000A3AFD"/>
    <w:rsid w:val="000A490B"/>
    <w:rsid w:val="000A4BA4"/>
    <w:rsid w:val="000A5349"/>
    <w:rsid w:val="000A543C"/>
    <w:rsid w:val="000A597A"/>
    <w:rsid w:val="000A74CC"/>
    <w:rsid w:val="000B0039"/>
    <w:rsid w:val="000B0462"/>
    <w:rsid w:val="000B15C1"/>
    <w:rsid w:val="000B1F24"/>
    <w:rsid w:val="000B2AC5"/>
    <w:rsid w:val="000B2CCE"/>
    <w:rsid w:val="000B2DD8"/>
    <w:rsid w:val="000B3127"/>
    <w:rsid w:val="000B3758"/>
    <w:rsid w:val="000B3A87"/>
    <w:rsid w:val="000B3FE2"/>
    <w:rsid w:val="000B421E"/>
    <w:rsid w:val="000B4457"/>
    <w:rsid w:val="000B45D9"/>
    <w:rsid w:val="000B4A42"/>
    <w:rsid w:val="000B52DB"/>
    <w:rsid w:val="000B5B6D"/>
    <w:rsid w:val="000B68F6"/>
    <w:rsid w:val="000B7E15"/>
    <w:rsid w:val="000B7E90"/>
    <w:rsid w:val="000C0FDF"/>
    <w:rsid w:val="000C113F"/>
    <w:rsid w:val="000C23D1"/>
    <w:rsid w:val="000C25FB"/>
    <w:rsid w:val="000C2BBF"/>
    <w:rsid w:val="000C2CD0"/>
    <w:rsid w:val="000C2D4C"/>
    <w:rsid w:val="000C2EBC"/>
    <w:rsid w:val="000C38EE"/>
    <w:rsid w:val="000C4A0B"/>
    <w:rsid w:val="000C5403"/>
    <w:rsid w:val="000C6438"/>
    <w:rsid w:val="000C7FAC"/>
    <w:rsid w:val="000D052D"/>
    <w:rsid w:val="000D0A6E"/>
    <w:rsid w:val="000D0C71"/>
    <w:rsid w:val="000D116B"/>
    <w:rsid w:val="000D18A5"/>
    <w:rsid w:val="000D1FAE"/>
    <w:rsid w:val="000D256F"/>
    <w:rsid w:val="000D2900"/>
    <w:rsid w:val="000D2C29"/>
    <w:rsid w:val="000D36B2"/>
    <w:rsid w:val="000D3825"/>
    <w:rsid w:val="000D3C59"/>
    <w:rsid w:val="000D3DF1"/>
    <w:rsid w:val="000D5151"/>
    <w:rsid w:val="000D5954"/>
    <w:rsid w:val="000D6078"/>
    <w:rsid w:val="000D70B8"/>
    <w:rsid w:val="000D7950"/>
    <w:rsid w:val="000E0959"/>
    <w:rsid w:val="000E0A50"/>
    <w:rsid w:val="000E0D85"/>
    <w:rsid w:val="000E1C50"/>
    <w:rsid w:val="000E1D80"/>
    <w:rsid w:val="000E268F"/>
    <w:rsid w:val="000E2F01"/>
    <w:rsid w:val="000E2F87"/>
    <w:rsid w:val="000E31F3"/>
    <w:rsid w:val="000E335D"/>
    <w:rsid w:val="000E354E"/>
    <w:rsid w:val="000E3EC2"/>
    <w:rsid w:val="000E445B"/>
    <w:rsid w:val="000E4906"/>
    <w:rsid w:val="000E4C78"/>
    <w:rsid w:val="000E5561"/>
    <w:rsid w:val="000E5A51"/>
    <w:rsid w:val="000E5B93"/>
    <w:rsid w:val="000E5CB8"/>
    <w:rsid w:val="000E5D8E"/>
    <w:rsid w:val="000E6666"/>
    <w:rsid w:val="000E6D95"/>
    <w:rsid w:val="000E6FB8"/>
    <w:rsid w:val="000E71AE"/>
    <w:rsid w:val="000E7F65"/>
    <w:rsid w:val="000F2437"/>
    <w:rsid w:val="000F2B65"/>
    <w:rsid w:val="000F2BC8"/>
    <w:rsid w:val="000F32DD"/>
    <w:rsid w:val="000F366A"/>
    <w:rsid w:val="000F5349"/>
    <w:rsid w:val="000F606F"/>
    <w:rsid w:val="000F6353"/>
    <w:rsid w:val="000F6C79"/>
    <w:rsid w:val="000F7223"/>
    <w:rsid w:val="000F784A"/>
    <w:rsid w:val="000F7B2E"/>
    <w:rsid w:val="00100F0B"/>
    <w:rsid w:val="001013A7"/>
    <w:rsid w:val="00101BDC"/>
    <w:rsid w:val="00101C11"/>
    <w:rsid w:val="00101CB6"/>
    <w:rsid w:val="001021A9"/>
    <w:rsid w:val="00103EEF"/>
    <w:rsid w:val="001049E3"/>
    <w:rsid w:val="00104B0F"/>
    <w:rsid w:val="001050F4"/>
    <w:rsid w:val="00105C1A"/>
    <w:rsid w:val="00105ED2"/>
    <w:rsid w:val="00105FBF"/>
    <w:rsid w:val="00106060"/>
    <w:rsid w:val="00106566"/>
    <w:rsid w:val="00106B42"/>
    <w:rsid w:val="00106B54"/>
    <w:rsid w:val="001079AA"/>
    <w:rsid w:val="00107FB4"/>
    <w:rsid w:val="0011034B"/>
    <w:rsid w:val="001109B8"/>
    <w:rsid w:val="0011164D"/>
    <w:rsid w:val="00111834"/>
    <w:rsid w:val="00112271"/>
    <w:rsid w:val="00113B28"/>
    <w:rsid w:val="00114FE7"/>
    <w:rsid w:val="001152E0"/>
    <w:rsid w:val="00115AC3"/>
    <w:rsid w:val="00115BC8"/>
    <w:rsid w:val="00116149"/>
    <w:rsid w:val="001165E8"/>
    <w:rsid w:val="00116E18"/>
    <w:rsid w:val="001170F4"/>
    <w:rsid w:val="0011758D"/>
    <w:rsid w:val="00117E00"/>
    <w:rsid w:val="00120058"/>
    <w:rsid w:val="001203B4"/>
    <w:rsid w:val="00120D32"/>
    <w:rsid w:val="00120F92"/>
    <w:rsid w:val="00121330"/>
    <w:rsid w:val="00121AB9"/>
    <w:rsid w:val="00121C06"/>
    <w:rsid w:val="00121F3E"/>
    <w:rsid w:val="001222A4"/>
    <w:rsid w:val="001239DC"/>
    <w:rsid w:val="00123C16"/>
    <w:rsid w:val="00123DE7"/>
    <w:rsid w:val="00124CDF"/>
    <w:rsid w:val="00125727"/>
    <w:rsid w:val="0012606E"/>
    <w:rsid w:val="001262D3"/>
    <w:rsid w:val="00126302"/>
    <w:rsid w:val="00126609"/>
    <w:rsid w:val="0012662D"/>
    <w:rsid w:val="001266E6"/>
    <w:rsid w:val="001267B4"/>
    <w:rsid w:val="00127041"/>
    <w:rsid w:val="001273AF"/>
    <w:rsid w:val="00127E69"/>
    <w:rsid w:val="00131704"/>
    <w:rsid w:val="00131A3D"/>
    <w:rsid w:val="00131BAF"/>
    <w:rsid w:val="001325EB"/>
    <w:rsid w:val="0013376C"/>
    <w:rsid w:val="0013388B"/>
    <w:rsid w:val="00134130"/>
    <w:rsid w:val="001342DC"/>
    <w:rsid w:val="001344B9"/>
    <w:rsid w:val="00134961"/>
    <w:rsid w:val="0013695A"/>
    <w:rsid w:val="00137014"/>
    <w:rsid w:val="00137198"/>
    <w:rsid w:val="00137251"/>
    <w:rsid w:val="001379C1"/>
    <w:rsid w:val="00137A2D"/>
    <w:rsid w:val="00137C0D"/>
    <w:rsid w:val="001404A0"/>
    <w:rsid w:val="00140A3C"/>
    <w:rsid w:val="00141251"/>
    <w:rsid w:val="0014145A"/>
    <w:rsid w:val="00141707"/>
    <w:rsid w:val="00141AF3"/>
    <w:rsid w:val="00142735"/>
    <w:rsid w:val="00143140"/>
    <w:rsid w:val="001437A6"/>
    <w:rsid w:val="00146229"/>
    <w:rsid w:val="0014631C"/>
    <w:rsid w:val="00147BD3"/>
    <w:rsid w:val="00150B7A"/>
    <w:rsid w:val="0015240A"/>
    <w:rsid w:val="00152651"/>
    <w:rsid w:val="001534EA"/>
    <w:rsid w:val="00153830"/>
    <w:rsid w:val="00153AAE"/>
    <w:rsid w:val="00153AE7"/>
    <w:rsid w:val="00153AE8"/>
    <w:rsid w:val="00153FD8"/>
    <w:rsid w:val="00154B30"/>
    <w:rsid w:val="00154C17"/>
    <w:rsid w:val="00155084"/>
    <w:rsid w:val="001553E1"/>
    <w:rsid w:val="0015585C"/>
    <w:rsid w:val="001558E5"/>
    <w:rsid w:val="00155A73"/>
    <w:rsid w:val="00155B83"/>
    <w:rsid w:val="0015683F"/>
    <w:rsid w:val="0015775C"/>
    <w:rsid w:val="001577B2"/>
    <w:rsid w:val="00157B84"/>
    <w:rsid w:val="001603B6"/>
    <w:rsid w:val="001609FC"/>
    <w:rsid w:val="00160E52"/>
    <w:rsid w:val="00160ECC"/>
    <w:rsid w:val="001614AD"/>
    <w:rsid w:val="00161E60"/>
    <w:rsid w:val="001620C9"/>
    <w:rsid w:val="001624AE"/>
    <w:rsid w:val="001627C7"/>
    <w:rsid w:val="001636EB"/>
    <w:rsid w:val="00163C1E"/>
    <w:rsid w:val="00164C0C"/>
    <w:rsid w:val="00164F04"/>
    <w:rsid w:val="00165842"/>
    <w:rsid w:val="0016687D"/>
    <w:rsid w:val="001668B8"/>
    <w:rsid w:val="00167A4A"/>
    <w:rsid w:val="00170694"/>
    <w:rsid w:val="0017072D"/>
    <w:rsid w:val="00170FF4"/>
    <w:rsid w:val="0017150A"/>
    <w:rsid w:val="00172274"/>
    <w:rsid w:val="00172356"/>
    <w:rsid w:val="00172424"/>
    <w:rsid w:val="001724A5"/>
    <w:rsid w:val="00172F50"/>
    <w:rsid w:val="00173F5D"/>
    <w:rsid w:val="00174501"/>
    <w:rsid w:val="00174554"/>
    <w:rsid w:val="0017479D"/>
    <w:rsid w:val="0017590F"/>
    <w:rsid w:val="00175C51"/>
    <w:rsid w:val="00175E44"/>
    <w:rsid w:val="00176442"/>
    <w:rsid w:val="00176922"/>
    <w:rsid w:val="00176E33"/>
    <w:rsid w:val="00177AB6"/>
    <w:rsid w:val="00177F5B"/>
    <w:rsid w:val="00180B32"/>
    <w:rsid w:val="00180B8A"/>
    <w:rsid w:val="0018104C"/>
    <w:rsid w:val="00181EA9"/>
    <w:rsid w:val="00182C8E"/>
    <w:rsid w:val="0018322C"/>
    <w:rsid w:val="0018371F"/>
    <w:rsid w:val="00183DA2"/>
    <w:rsid w:val="001843A1"/>
    <w:rsid w:val="00184D7B"/>
    <w:rsid w:val="0018559B"/>
    <w:rsid w:val="00185646"/>
    <w:rsid w:val="001859CC"/>
    <w:rsid w:val="00186503"/>
    <w:rsid w:val="0018657B"/>
    <w:rsid w:val="00186C04"/>
    <w:rsid w:val="001876F3"/>
    <w:rsid w:val="00187A57"/>
    <w:rsid w:val="00187A90"/>
    <w:rsid w:val="00187E34"/>
    <w:rsid w:val="00190078"/>
    <w:rsid w:val="00190383"/>
    <w:rsid w:val="001908A8"/>
    <w:rsid w:val="00190ED2"/>
    <w:rsid w:val="00190F26"/>
    <w:rsid w:val="0019187B"/>
    <w:rsid w:val="0019188A"/>
    <w:rsid w:val="00191BCA"/>
    <w:rsid w:val="00191C87"/>
    <w:rsid w:val="0019202F"/>
    <w:rsid w:val="00192E97"/>
    <w:rsid w:val="00193317"/>
    <w:rsid w:val="00193C35"/>
    <w:rsid w:val="00193F48"/>
    <w:rsid w:val="00194EB2"/>
    <w:rsid w:val="00194FBD"/>
    <w:rsid w:val="001958DD"/>
    <w:rsid w:val="00196711"/>
    <w:rsid w:val="0019688C"/>
    <w:rsid w:val="00196999"/>
    <w:rsid w:val="001A0E10"/>
    <w:rsid w:val="001A10B3"/>
    <w:rsid w:val="001A115E"/>
    <w:rsid w:val="001A16FB"/>
    <w:rsid w:val="001A1BC6"/>
    <w:rsid w:val="001A3258"/>
    <w:rsid w:val="001A3D87"/>
    <w:rsid w:val="001A3FBC"/>
    <w:rsid w:val="001A4896"/>
    <w:rsid w:val="001A686E"/>
    <w:rsid w:val="001A6AF1"/>
    <w:rsid w:val="001A7274"/>
    <w:rsid w:val="001A7724"/>
    <w:rsid w:val="001B073A"/>
    <w:rsid w:val="001B0E6E"/>
    <w:rsid w:val="001B129E"/>
    <w:rsid w:val="001B1497"/>
    <w:rsid w:val="001B1767"/>
    <w:rsid w:val="001B1B8B"/>
    <w:rsid w:val="001B2739"/>
    <w:rsid w:val="001B27F9"/>
    <w:rsid w:val="001B2A16"/>
    <w:rsid w:val="001B3597"/>
    <w:rsid w:val="001B3ECD"/>
    <w:rsid w:val="001B54FE"/>
    <w:rsid w:val="001B6162"/>
    <w:rsid w:val="001B6F11"/>
    <w:rsid w:val="001B7151"/>
    <w:rsid w:val="001B79E9"/>
    <w:rsid w:val="001C13BE"/>
    <w:rsid w:val="001C13DC"/>
    <w:rsid w:val="001C1B38"/>
    <w:rsid w:val="001C1E73"/>
    <w:rsid w:val="001C286E"/>
    <w:rsid w:val="001C39FB"/>
    <w:rsid w:val="001C3F3C"/>
    <w:rsid w:val="001C4482"/>
    <w:rsid w:val="001C498D"/>
    <w:rsid w:val="001C69FF"/>
    <w:rsid w:val="001C6C91"/>
    <w:rsid w:val="001C6E84"/>
    <w:rsid w:val="001C7495"/>
    <w:rsid w:val="001C77E0"/>
    <w:rsid w:val="001D0E4B"/>
    <w:rsid w:val="001D0F95"/>
    <w:rsid w:val="001D1966"/>
    <w:rsid w:val="001D1D91"/>
    <w:rsid w:val="001D234D"/>
    <w:rsid w:val="001D311A"/>
    <w:rsid w:val="001D3C29"/>
    <w:rsid w:val="001D4B70"/>
    <w:rsid w:val="001D560C"/>
    <w:rsid w:val="001D5C0B"/>
    <w:rsid w:val="001D6D95"/>
    <w:rsid w:val="001D7072"/>
    <w:rsid w:val="001D71D1"/>
    <w:rsid w:val="001D73BE"/>
    <w:rsid w:val="001D74C2"/>
    <w:rsid w:val="001D7CB7"/>
    <w:rsid w:val="001E044C"/>
    <w:rsid w:val="001E0825"/>
    <w:rsid w:val="001E097E"/>
    <w:rsid w:val="001E09FC"/>
    <w:rsid w:val="001E0A32"/>
    <w:rsid w:val="001E0BE9"/>
    <w:rsid w:val="001E0E30"/>
    <w:rsid w:val="001E1BDB"/>
    <w:rsid w:val="001E225C"/>
    <w:rsid w:val="001E3916"/>
    <w:rsid w:val="001E3AD1"/>
    <w:rsid w:val="001E421D"/>
    <w:rsid w:val="001E4B91"/>
    <w:rsid w:val="001E4C61"/>
    <w:rsid w:val="001E4D9D"/>
    <w:rsid w:val="001E51D8"/>
    <w:rsid w:val="001E52F6"/>
    <w:rsid w:val="001E5463"/>
    <w:rsid w:val="001E5D93"/>
    <w:rsid w:val="001E5DD8"/>
    <w:rsid w:val="001E683C"/>
    <w:rsid w:val="001E7458"/>
    <w:rsid w:val="001E748C"/>
    <w:rsid w:val="001E788F"/>
    <w:rsid w:val="001F04E3"/>
    <w:rsid w:val="001F0935"/>
    <w:rsid w:val="001F18D9"/>
    <w:rsid w:val="001F1F2E"/>
    <w:rsid w:val="001F226F"/>
    <w:rsid w:val="001F2EC4"/>
    <w:rsid w:val="001F2F3F"/>
    <w:rsid w:val="001F2F7A"/>
    <w:rsid w:val="001F37B0"/>
    <w:rsid w:val="001F3969"/>
    <w:rsid w:val="001F4433"/>
    <w:rsid w:val="001F5452"/>
    <w:rsid w:val="001F5B78"/>
    <w:rsid w:val="001F62D9"/>
    <w:rsid w:val="001F648A"/>
    <w:rsid w:val="001F6F5E"/>
    <w:rsid w:val="001F7937"/>
    <w:rsid w:val="001F7A46"/>
    <w:rsid w:val="00200364"/>
    <w:rsid w:val="00200749"/>
    <w:rsid w:val="00201C48"/>
    <w:rsid w:val="002022DB"/>
    <w:rsid w:val="00202322"/>
    <w:rsid w:val="00202B9A"/>
    <w:rsid w:val="0020308C"/>
    <w:rsid w:val="00203CED"/>
    <w:rsid w:val="00204516"/>
    <w:rsid w:val="00204A40"/>
    <w:rsid w:val="00206C5D"/>
    <w:rsid w:val="00206D1B"/>
    <w:rsid w:val="00206E31"/>
    <w:rsid w:val="002071A3"/>
    <w:rsid w:val="0020780D"/>
    <w:rsid w:val="00207C1A"/>
    <w:rsid w:val="00207F8F"/>
    <w:rsid w:val="00210243"/>
    <w:rsid w:val="00210C42"/>
    <w:rsid w:val="00210FD7"/>
    <w:rsid w:val="00211F33"/>
    <w:rsid w:val="00212B92"/>
    <w:rsid w:val="0021424F"/>
    <w:rsid w:val="00214F76"/>
    <w:rsid w:val="0021518C"/>
    <w:rsid w:val="00215205"/>
    <w:rsid w:val="002157EE"/>
    <w:rsid w:val="00216BB4"/>
    <w:rsid w:val="00216E8C"/>
    <w:rsid w:val="00217BC9"/>
    <w:rsid w:val="00220BFA"/>
    <w:rsid w:val="00221004"/>
    <w:rsid w:val="0022141A"/>
    <w:rsid w:val="00221523"/>
    <w:rsid w:val="00221E20"/>
    <w:rsid w:val="0022269D"/>
    <w:rsid w:val="00222828"/>
    <w:rsid w:val="002228F6"/>
    <w:rsid w:val="00222DCA"/>
    <w:rsid w:val="00223286"/>
    <w:rsid w:val="002243EE"/>
    <w:rsid w:val="00224953"/>
    <w:rsid w:val="00224EB8"/>
    <w:rsid w:val="0022597F"/>
    <w:rsid w:val="00225E29"/>
    <w:rsid w:val="00226F36"/>
    <w:rsid w:val="00227658"/>
    <w:rsid w:val="0023005B"/>
    <w:rsid w:val="00230965"/>
    <w:rsid w:val="00230DF2"/>
    <w:rsid w:val="00230F59"/>
    <w:rsid w:val="002314E9"/>
    <w:rsid w:val="00231525"/>
    <w:rsid w:val="00231530"/>
    <w:rsid w:val="002328BC"/>
    <w:rsid w:val="0023350C"/>
    <w:rsid w:val="00233785"/>
    <w:rsid w:val="00233CBE"/>
    <w:rsid w:val="00233DC6"/>
    <w:rsid w:val="0023562E"/>
    <w:rsid w:val="00235FDB"/>
    <w:rsid w:val="0023650C"/>
    <w:rsid w:val="00236810"/>
    <w:rsid w:val="0023743D"/>
    <w:rsid w:val="00237B42"/>
    <w:rsid w:val="002400F9"/>
    <w:rsid w:val="00240431"/>
    <w:rsid w:val="00240CBA"/>
    <w:rsid w:val="00240CFA"/>
    <w:rsid w:val="00241CA3"/>
    <w:rsid w:val="002423AD"/>
    <w:rsid w:val="00242F59"/>
    <w:rsid w:val="00243B85"/>
    <w:rsid w:val="00244794"/>
    <w:rsid w:val="00244FAF"/>
    <w:rsid w:val="0024501B"/>
    <w:rsid w:val="002457F7"/>
    <w:rsid w:val="00245CFF"/>
    <w:rsid w:val="0024600B"/>
    <w:rsid w:val="002460CE"/>
    <w:rsid w:val="0024704E"/>
    <w:rsid w:val="002479BD"/>
    <w:rsid w:val="00250113"/>
    <w:rsid w:val="00250E5D"/>
    <w:rsid w:val="00251274"/>
    <w:rsid w:val="00252441"/>
    <w:rsid w:val="00252870"/>
    <w:rsid w:val="00252B79"/>
    <w:rsid w:val="0025328A"/>
    <w:rsid w:val="00253D2F"/>
    <w:rsid w:val="002544BE"/>
    <w:rsid w:val="0025497E"/>
    <w:rsid w:val="002553B6"/>
    <w:rsid w:val="00255602"/>
    <w:rsid w:val="002556DC"/>
    <w:rsid w:val="002574C4"/>
    <w:rsid w:val="002576A3"/>
    <w:rsid w:val="00257CE4"/>
    <w:rsid w:val="00257DA8"/>
    <w:rsid w:val="00257EEF"/>
    <w:rsid w:val="0026189F"/>
    <w:rsid w:val="00261C61"/>
    <w:rsid w:val="00262684"/>
    <w:rsid w:val="00263076"/>
    <w:rsid w:val="00264955"/>
    <w:rsid w:val="00264ACF"/>
    <w:rsid w:val="00264D47"/>
    <w:rsid w:val="00264ECB"/>
    <w:rsid w:val="00264F13"/>
    <w:rsid w:val="00265112"/>
    <w:rsid w:val="00267249"/>
    <w:rsid w:val="002676D5"/>
    <w:rsid w:val="00267CF8"/>
    <w:rsid w:val="00267F20"/>
    <w:rsid w:val="00270243"/>
    <w:rsid w:val="00270A2C"/>
    <w:rsid w:val="00270EFD"/>
    <w:rsid w:val="002713FB"/>
    <w:rsid w:val="00271ABA"/>
    <w:rsid w:val="00272675"/>
    <w:rsid w:val="00272950"/>
    <w:rsid w:val="0027390B"/>
    <w:rsid w:val="00273AEB"/>
    <w:rsid w:val="00273FEB"/>
    <w:rsid w:val="0027401C"/>
    <w:rsid w:val="00274515"/>
    <w:rsid w:val="002748B5"/>
    <w:rsid w:val="00274F7F"/>
    <w:rsid w:val="002759E2"/>
    <w:rsid w:val="00276213"/>
    <w:rsid w:val="0027634F"/>
    <w:rsid w:val="002769AF"/>
    <w:rsid w:val="00276A31"/>
    <w:rsid w:val="00276EE1"/>
    <w:rsid w:val="00277FE8"/>
    <w:rsid w:val="002802E6"/>
    <w:rsid w:val="002806CA"/>
    <w:rsid w:val="00281235"/>
    <w:rsid w:val="00281AB9"/>
    <w:rsid w:val="00281DB8"/>
    <w:rsid w:val="002821E8"/>
    <w:rsid w:val="00283C82"/>
    <w:rsid w:val="002840CA"/>
    <w:rsid w:val="00284613"/>
    <w:rsid w:val="00284715"/>
    <w:rsid w:val="00284C16"/>
    <w:rsid w:val="00284FE8"/>
    <w:rsid w:val="0028506E"/>
    <w:rsid w:val="002850D2"/>
    <w:rsid w:val="002852F2"/>
    <w:rsid w:val="00285380"/>
    <w:rsid w:val="002859DD"/>
    <w:rsid w:val="002859E7"/>
    <w:rsid w:val="00285AE5"/>
    <w:rsid w:val="00285EDB"/>
    <w:rsid w:val="00286122"/>
    <w:rsid w:val="0028654A"/>
    <w:rsid w:val="00286AE2"/>
    <w:rsid w:val="00290F5D"/>
    <w:rsid w:val="0029133D"/>
    <w:rsid w:val="00291682"/>
    <w:rsid w:val="00291C95"/>
    <w:rsid w:val="00292A92"/>
    <w:rsid w:val="00292C19"/>
    <w:rsid w:val="00292EF7"/>
    <w:rsid w:val="00293090"/>
    <w:rsid w:val="002931DF"/>
    <w:rsid w:val="00293424"/>
    <w:rsid w:val="00293AAB"/>
    <w:rsid w:val="002942B4"/>
    <w:rsid w:val="0029527D"/>
    <w:rsid w:val="002952C4"/>
    <w:rsid w:val="00295711"/>
    <w:rsid w:val="00295DE1"/>
    <w:rsid w:val="00295EAA"/>
    <w:rsid w:val="0029611D"/>
    <w:rsid w:val="0029612F"/>
    <w:rsid w:val="0029620D"/>
    <w:rsid w:val="00296989"/>
    <w:rsid w:val="00296F3C"/>
    <w:rsid w:val="002A12F9"/>
    <w:rsid w:val="002A1BDD"/>
    <w:rsid w:val="002A23B9"/>
    <w:rsid w:val="002A2665"/>
    <w:rsid w:val="002A283D"/>
    <w:rsid w:val="002A29D6"/>
    <w:rsid w:val="002A2E5A"/>
    <w:rsid w:val="002A435F"/>
    <w:rsid w:val="002A46D5"/>
    <w:rsid w:val="002A589C"/>
    <w:rsid w:val="002A62A8"/>
    <w:rsid w:val="002A6627"/>
    <w:rsid w:val="002A6D72"/>
    <w:rsid w:val="002A6DD8"/>
    <w:rsid w:val="002A74AF"/>
    <w:rsid w:val="002B077E"/>
    <w:rsid w:val="002B0B8D"/>
    <w:rsid w:val="002B1200"/>
    <w:rsid w:val="002B1651"/>
    <w:rsid w:val="002B180E"/>
    <w:rsid w:val="002B2062"/>
    <w:rsid w:val="002B2726"/>
    <w:rsid w:val="002B2C89"/>
    <w:rsid w:val="002B2DEF"/>
    <w:rsid w:val="002B3294"/>
    <w:rsid w:val="002B33FA"/>
    <w:rsid w:val="002B44B0"/>
    <w:rsid w:val="002B492D"/>
    <w:rsid w:val="002B6BF6"/>
    <w:rsid w:val="002B6DBC"/>
    <w:rsid w:val="002B7126"/>
    <w:rsid w:val="002B779A"/>
    <w:rsid w:val="002B7EAF"/>
    <w:rsid w:val="002B7F1A"/>
    <w:rsid w:val="002C003F"/>
    <w:rsid w:val="002C0456"/>
    <w:rsid w:val="002C066B"/>
    <w:rsid w:val="002C0D2D"/>
    <w:rsid w:val="002C1488"/>
    <w:rsid w:val="002C1B4A"/>
    <w:rsid w:val="002C2560"/>
    <w:rsid w:val="002C278F"/>
    <w:rsid w:val="002C2B5E"/>
    <w:rsid w:val="002C2C64"/>
    <w:rsid w:val="002C2E7B"/>
    <w:rsid w:val="002C39EA"/>
    <w:rsid w:val="002C40FC"/>
    <w:rsid w:val="002C432D"/>
    <w:rsid w:val="002C483B"/>
    <w:rsid w:val="002C48F3"/>
    <w:rsid w:val="002C514B"/>
    <w:rsid w:val="002C5700"/>
    <w:rsid w:val="002C5E1D"/>
    <w:rsid w:val="002C5F52"/>
    <w:rsid w:val="002C60C1"/>
    <w:rsid w:val="002C65E9"/>
    <w:rsid w:val="002C674C"/>
    <w:rsid w:val="002C6C17"/>
    <w:rsid w:val="002C70CC"/>
    <w:rsid w:val="002C7149"/>
    <w:rsid w:val="002C7625"/>
    <w:rsid w:val="002C7995"/>
    <w:rsid w:val="002C79C3"/>
    <w:rsid w:val="002D1CE0"/>
    <w:rsid w:val="002D1E1A"/>
    <w:rsid w:val="002D1FC5"/>
    <w:rsid w:val="002D21F6"/>
    <w:rsid w:val="002D22A3"/>
    <w:rsid w:val="002D2C52"/>
    <w:rsid w:val="002D2D33"/>
    <w:rsid w:val="002D3C9A"/>
    <w:rsid w:val="002D3FEB"/>
    <w:rsid w:val="002D58A7"/>
    <w:rsid w:val="002D5B02"/>
    <w:rsid w:val="002D5C7E"/>
    <w:rsid w:val="002D5E92"/>
    <w:rsid w:val="002D6894"/>
    <w:rsid w:val="002D68C1"/>
    <w:rsid w:val="002D6B36"/>
    <w:rsid w:val="002D6DE5"/>
    <w:rsid w:val="002D798E"/>
    <w:rsid w:val="002E0476"/>
    <w:rsid w:val="002E05A1"/>
    <w:rsid w:val="002E1079"/>
    <w:rsid w:val="002E1171"/>
    <w:rsid w:val="002E2B64"/>
    <w:rsid w:val="002E326B"/>
    <w:rsid w:val="002E36C8"/>
    <w:rsid w:val="002E3722"/>
    <w:rsid w:val="002E3742"/>
    <w:rsid w:val="002E43DA"/>
    <w:rsid w:val="002E495E"/>
    <w:rsid w:val="002E4F78"/>
    <w:rsid w:val="002E57C6"/>
    <w:rsid w:val="002E5816"/>
    <w:rsid w:val="002E67B3"/>
    <w:rsid w:val="002E75D1"/>
    <w:rsid w:val="002F04A1"/>
    <w:rsid w:val="002F0E2D"/>
    <w:rsid w:val="002F0EFB"/>
    <w:rsid w:val="002F1A88"/>
    <w:rsid w:val="002F1B5E"/>
    <w:rsid w:val="002F1EAB"/>
    <w:rsid w:val="002F206D"/>
    <w:rsid w:val="002F209B"/>
    <w:rsid w:val="002F2348"/>
    <w:rsid w:val="002F332A"/>
    <w:rsid w:val="002F4CC3"/>
    <w:rsid w:val="002F72FC"/>
    <w:rsid w:val="002F7CEE"/>
    <w:rsid w:val="003006BF"/>
    <w:rsid w:val="00300FAC"/>
    <w:rsid w:val="00301661"/>
    <w:rsid w:val="00301737"/>
    <w:rsid w:val="00301757"/>
    <w:rsid w:val="00301837"/>
    <w:rsid w:val="00302B8E"/>
    <w:rsid w:val="003034CC"/>
    <w:rsid w:val="00303EC3"/>
    <w:rsid w:val="00304129"/>
    <w:rsid w:val="0030436C"/>
    <w:rsid w:val="0030437E"/>
    <w:rsid w:val="003044AF"/>
    <w:rsid w:val="00304F7B"/>
    <w:rsid w:val="003058B2"/>
    <w:rsid w:val="00305EC8"/>
    <w:rsid w:val="00306189"/>
    <w:rsid w:val="00306DAC"/>
    <w:rsid w:val="00306E1D"/>
    <w:rsid w:val="003073A1"/>
    <w:rsid w:val="003121DE"/>
    <w:rsid w:val="00312590"/>
    <w:rsid w:val="00312AC8"/>
    <w:rsid w:val="00313604"/>
    <w:rsid w:val="0031415F"/>
    <w:rsid w:val="003141CA"/>
    <w:rsid w:val="00314C95"/>
    <w:rsid w:val="003153F6"/>
    <w:rsid w:val="003158AF"/>
    <w:rsid w:val="00315BDA"/>
    <w:rsid w:val="00315C06"/>
    <w:rsid w:val="00315C59"/>
    <w:rsid w:val="00316588"/>
    <w:rsid w:val="003169F8"/>
    <w:rsid w:val="00316E8B"/>
    <w:rsid w:val="00317334"/>
    <w:rsid w:val="003201AC"/>
    <w:rsid w:val="00320A13"/>
    <w:rsid w:val="00320BD4"/>
    <w:rsid w:val="00321334"/>
    <w:rsid w:val="003214F3"/>
    <w:rsid w:val="003224E5"/>
    <w:rsid w:val="00322E76"/>
    <w:rsid w:val="00323140"/>
    <w:rsid w:val="0032380B"/>
    <w:rsid w:val="00323C65"/>
    <w:rsid w:val="00323C84"/>
    <w:rsid w:val="00323D79"/>
    <w:rsid w:val="00324343"/>
    <w:rsid w:val="003250E7"/>
    <w:rsid w:val="003252E7"/>
    <w:rsid w:val="003256F1"/>
    <w:rsid w:val="003259E4"/>
    <w:rsid w:val="00325C2F"/>
    <w:rsid w:val="00325E39"/>
    <w:rsid w:val="00326607"/>
    <w:rsid w:val="00326F20"/>
    <w:rsid w:val="00327034"/>
    <w:rsid w:val="00327C0A"/>
    <w:rsid w:val="00327F07"/>
    <w:rsid w:val="0033022A"/>
    <w:rsid w:val="003302D7"/>
    <w:rsid w:val="00330CED"/>
    <w:rsid w:val="00330E8C"/>
    <w:rsid w:val="00331100"/>
    <w:rsid w:val="00331FC8"/>
    <w:rsid w:val="003327AE"/>
    <w:rsid w:val="00332970"/>
    <w:rsid w:val="00333360"/>
    <w:rsid w:val="0033376B"/>
    <w:rsid w:val="00333F20"/>
    <w:rsid w:val="00335332"/>
    <w:rsid w:val="00335989"/>
    <w:rsid w:val="00336DCD"/>
    <w:rsid w:val="003372EA"/>
    <w:rsid w:val="00337C23"/>
    <w:rsid w:val="00340A23"/>
    <w:rsid w:val="00340CBC"/>
    <w:rsid w:val="00340DC2"/>
    <w:rsid w:val="003416FB"/>
    <w:rsid w:val="003424DD"/>
    <w:rsid w:val="00342BDD"/>
    <w:rsid w:val="00343446"/>
    <w:rsid w:val="003436CF"/>
    <w:rsid w:val="003437BB"/>
    <w:rsid w:val="00343A7C"/>
    <w:rsid w:val="00343D9F"/>
    <w:rsid w:val="0034412F"/>
    <w:rsid w:val="003445A5"/>
    <w:rsid w:val="00344DB6"/>
    <w:rsid w:val="003466F1"/>
    <w:rsid w:val="0034735E"/>
    <w:rsid w:val="0034759C"/>
    <w:rsid w:val="0035006A"/>
    <w:rsid w:val="00350A9B"/>
    <w:rsid w:val="003514F4"/>
    <w:rsid w:val="0035164D"/>
    <w:rsid w:val="00351A03"/>
    <w:rsid w:val="003523D9"/>
    <w:rsid w:val="00353147"/>
    <w:rsid w:val="00353733"/>
    <w:rsid w:val="0035377D"/>
    <w:rsid w:val="0035427A"/>
    <w:rsid w:val="003549A1"/>
    <w:rsid w:val="00355571"/>
    <w:rsid w:val="00355B98"/>
    <w:rsid w:val="003563BE"/>
    <w:rsid w:val="0035645E"/>
    <w:rsid w:val="00357211"/>
    <w:rsid w:val="003573B8"/>
    <w:rsid w:val="00357A79"/>
    <w:rsid w:val="00357D0F"/>
    <w:rsid w:val="00357F16"/>
    <w:rsid w:val="0036011F"/>
    <w:rsid w:val="00360296"/>
    <w:rsid w:val="00360604"/>
    <w:rsid w:val="0036122F"/>
    <w:rsid w:val="00361523"/>
    <w:rsid w:val="003620DB"/>
    <w:rsid w:val="0036230A"/>
    <w:rsid w:val="0036230B"/>
    <w:rsid w:val="003630AE"/>
    <w:rsid w:val="003632D6"/>
    <w:rsid w:val="0036456A"/>
    <w:rsid w:val="00364ADF"/>
    <w:rsid w:val="00364F48"/>
    <w:rsid w:val="00365B63"/>
    <w:rsid w:val="0036694A"/>
    <w:rsid w:val="00366F18"/>
    <w:rsid w:val="00367936"/>
    <w:rsid w:val="003679F2"/>
    <w:rsid w:val="00371DFB"/>
    <w:rsid w:val="00372B10"/>
    <w:rsid w:val="003730FB"/>
    <w:rsid w:val="003732F3"/>
    <w:rsid w:val="003734A0"/>
    <w:rsid w:val="0037357E"/>
    <w:rsid w:val="003739A0"/>
    <w:rsid w:val="00373BA4"/>
    <w:rsid w:val="00373C3F"/>
    <w:rsid w:val="003753FE"/>
    <w:rsid w:val="003754EE"/>
    <w:rsid w:val="00375FBC"/>
    <w:rsid w:val="00376624"/>
    <w:rsid w:val="00376FD2"/>
    <w:rsid w:val="00377216"/>
    <w:rsid w:val="003806F4"/>
    <w:rsid w:val="0038149E"/>
    <w:rsid w:val="00381CBB"/>
    <w:rsid w:val="00383135"/>
    <w:rsid w:val="0038315B"/>
    <w:rsid w:val="003832DA"/>
    <w:rsid w:val="00383592"/>
    <w:rsid w:val="00383E10"/>
    <w:rsid w:val="003841D8"/>
    <w:rsid w:val="00384256"/>
    <w:rsid w:val="0038446F"/>
    <w:rsid w:val="00385D9B"/>
    <w:rsid w:val="00386DAF"/>
    <w:rsid w:val="00386E12"/>
    <w:rsid w:val="00390001"/>
    <w:rsid w:val="00390468"/>
    <w:rsid w:val="003907C8"/>
    <w:rsid w:val="00391501"/>
    <w:rsid w:val="00391E34"/>
    <w:rsid w:val="003921B5"/>
    <w:rsid w:val="0039256C"/>
    <w:rsid w:val="0039290D"/>
    <w:rsid w:val="00393095"/>
    <w:rsid w:val="00393985"/>
    <w:rsid w:val="00393D2E"/>
    <w:rsid w:val="00395681"/>
    <w:rsid w:val="0039598B"/>
    <w:rsid w:val="00395BAA"/>
    <w:rsid w:val="00395E1F"/>
    <w:rsid w:val="00395F20"/>
    <w:rsid w:val="0039650D"/>
    <w:rsid w:val="00397733"/>
    <w:rsid w:val="003A0024"/>
    <w:rsid w:val="003A0CDF"/>
    <w:rsid w:val="003A16FD"/>
    <w:rsid w:val="003A2665"/>
    <w:rsid w:val="003A2792"/>
    <w:rsid w:val="003A354B"/>
    <w:rsid w:val="003A36E1"/>
    <w:rsid w:val="003A3736"/>
    <w:rsid w:val="003A37B5"/>
    <w:rsid w:val="003A431A"/>
    <w:rsid w:val="003A4523"/>
    <w:rsid w:val="003A4972"/>
    <w:rsid w:val="003A527A"/>
    <w:rsid w:val="003A5621"/>
    <w:rsid w:val="003A56F7"/>
    <w:rsid w:val="003A576E"/>
    <w:rsid w:val="003A6210"/>
    <w:rsid w:val="003A64F2"/>
    <w:rsid w:val="003A7107"/>
    <w:rsid w:val="003B0A6B"/>
    <w:rsid w:val="003B0C07"/>
    <w:rsid w:val="003B132A"/>
    <w:rsid w:val="003B2D43"/>
    <w:rsid w:val="003B2FFA"/>
    <w:rsid w:val="003B3744"/>
    <w:rsid w:val="003B3C6A"/>
    <w:rsid w:val="003B4464"/>
    <w:rsid w:val="003B4988"/>
    <w:rsid w:val="003B4C9A"/>
    <w:rsid w:val="003B4CBC"/>
    <w:rsid w:val="003B4D16"/>
    <w:rsid w:val="003B6655"/>
    <w:rsid w:val="003B6FE3"/>
    <w:rsid w:val="003B7078"/>
    <w:rsid w:val="003B7AF2"/>
    <w:rsid w:val="003C0C3F"/>
    <w:rsid w:val="003C11F3"/>
    <w:rsid w:val="003C1D6C"/>
    <w:rsid w:val="003C2247"/>
    <w:rsid w:val="003C2580"/>
    <w:rsid w:val="003C3131"/>
    <w:rsid w:val="003C33F7"/>
    <w:rsid w:val="003C39AC"/>
    <w:rsid w:val="003C3E88"/>
    <w:rsid w:val="003C465D"/>
    <w:rsid w:val="003C47D4"/>
    <w:rsid w:val="003C497D"/>
    <w:rsid w:val="003C4A56"/>
    <w:rsid w:val="003C4AA3"/>
    <w:rsid w:val="003C4CD0"/>
    <w:rsid w:val="003C5969"/>
    <w:rsid w:val="003C5F34"/>
    <w:rsid w:val="003C712C"/>
    <w:rsid w:val="003C71C4"/>
    <w:rsid w:val="003D03EC"/>
    <w:rsid w:val="003D0D01"/>
    <w:rsid w:val="003D15E9"/>
    <w:rsid w:val="003D27C6"/>
    <w:rsid w:val="003D280E"/>
    <w:rsid w:val="003D2C79"/>
    <w:rsid w:val="003D3095"/>
    <w:rsid w:val="003D34B6"/>
    <w:rsid w:val="003D3838"/>
    <w:rsid w:val="003D4493"/>
    <w:rsid w:val="003D4695"/>
    <w:rsid w:val="003D4956"/>
    <w:rsid w:val="003D4FFD"/>
    <w:rsid w:val="003D5214"/>
    <w:rsid w:val="003D537C"/>
    <w:rsid w:val="003D5B9D"/>
    <w:rsid w:val="003D773A"/>
    <w:rsid w:val="003D7817"/>
    <w:rsid w:val="003E050B"/>
    <w:rsid w:val="003E1098"/>
    <w:rsid w:val="003E10D1"/>
    <w:rsid w:val="003E135F"/>
    <w:rsid w:val="003E1477"/>
    <w:rsid w:val="003E1840"/>
    <w:rsid w:val="003E1B1F"/>
    <w:rsid w:val="003E1B3F"/>
    <w:rsid w:val="003E1DB8"/>
    <w:rsid w:val="003E23C4"/>
    <w:rsid w:val="003E2894"/>
    <w:rsid w:val="003E2EB8"/>
    <w:rsid w:val="003E2EBD"/>
    <w:rsid w:val="003E53C5"/>
    <w:rsid w:val="003E5827"/>
    <w:rsid w:val="003E5E0A"/>
    <w:rsid w:val="003E6044"/>
    <w:rsid w:val="003E7152"/>
    <w:rsid w:val="003E77E7"/>
    <w:rsid w:val="003F0418"/>
    <w:rsid w:val="003F0684"/>
    <w:rsid w:val="003F0CFE"/>
    <w:rsid w:val="003F11F1"/>
    <w:rsid w:val="003F1A48"/>
    <w:rsid w:val="003F2A9B"/>
    <w:rsid w:val="003F2E41"/>
    <w:rsid w:val="003F3381"/>
    <w:rsid w:val="003F39D9"/>
    <w:rsid w:val="003F3F47"/>
    <w:rsid w:val="003F4A05"/>
    <w:rsid w:val="003F5151"/>
    <w:rsid w:val="003F56EC"/>
    <w:rsid w:val="003F637D"/>
    <w:rsid w:val="003F6D7C"/>
    <w:rsid w:val="003F6EF4"/>
    <w:rsid w:val="003F72D2"/>
    <w:rsid w:val="003F7425"/>
    <w:rsid w:val="004000F4"/>
    <w:rsid w:val="0040051E"/>
    <w:rsid w:val="0040068B"/>
    <w:rsid w:val="0040158A"/>
    <w:rsid w:val="00401993"/>
    <w:rsid w:val="00402D41"/>
    <w:rsid w:val="00403A5D"/>
    <w:rsid w:val="00404A91"/>
    <w:rsid w:val="00405A1F"/>
    <w:rsid w:val="00405D07"/>
    <w:rsid w:val="00405DAD"/>
    <w:rsid w:val="00406F46"/>
    <w:rsid w:val="00407768"/>
    <w:rsid w:val="0040786A"/>
    <w:rsid w:val="0040786C"/>
    <w:rsid w:val="00407D8C"/>
    <w:rsid w:val="00410326"/>
    <w:rsid w:val="00410956"/>
    <w:rsid w:val="00411733"/>
    <w:rsid w:val="0041175F"/>
    <w:rsid w:val="004118BC"/>
    <w:rsid w:val="00411D5C"/>
    <w:rsid w:val="00412F19"/>
    <w:rsid w:val="00412F94"/>
    <w:rsid w:val="00413521"/>
    <w:rsid w:val="0041374B"/>
    <w:rsid w:val="004140CB"/>
    <w:rsid w:val="0041442F"/>
    <w:rsid w:val="0041503D"/>
    <w:rsid w:val="0041562D"/>
    <w:rsid w:val="004156BD"/>
    <w:rsid w:val="00416680"/>
    <w:rsid w:val="00421929"/>
    <w:rsid w:val="00421D99"/>
    <w:rsid w:val="0042228A"/>
    <w:rsid w:val="004223C1"/>
    <w:rsid w:val="004224DB"/>
    <w:rsid w:val="00422A7A"/>
    <w:rsid w:val="00423080"/>
    <w:rsid w:val="00424242"/>
    <w:rsid w:val="00424A14"/>
    <w:rsid w:val="00424D7D"/>
    <w:rsid w:val="00424E58"/>
    <w:rsid w:val="0042534E"/>
    <w:rsid w:val="0042547A"/>
    <w:rsid w:val="00425B08"/>
    <w:rsid w:val="00425E18"/>
    <w:rsid w:val="00426E23"/>
    <w:rsid w:val="00426F6B"/>
    <w:rsid w:val="00427B69"/>
    <w:rsid w:val="00430CD6"/>
    <w:rsid w:val="004315C5"/>
    <w:rsid w:val="00431945"/>
    <w:rsid w:val="00432E3F"/>
    <w:rsid w:val="00433AC8"/>
    <w:rsid w:val="00433C7A"/>
    <w:rsid w:val="004343E3"/>
    <w:rsid w:val="00434436"/>
    <w:rsid w:val="004345B3"/>
    <w:rsid w:val="0043493E"/>
    <w:rsid w:val="00434F4E"/>
    <w:rsid w:val="0043501C"/>
    <w:rsid w:val="00435338"/>
    <w:rsid w:val="00435C66"/>
    <w:rsid w:val="00435D81"/>
    <w:rsid w:val="00435F30"/>
    <w:rsid w:val="004363A2"/>
    <w:rsid w:val="004363C9"/>
    <w:rsid w:val="00437503"/>
    <w:rsid w:val="00437913"/>
    <w:rsid w:val="00437AE8"/>
    <w:rsid w:val="004402DE"/>
    <w:rsid w:val="00441404"/>
    <w:rsid w:val="004414A3"/>
    <w:rsid w:val="00441A98"/>
    <w:rsid w:val="00441EDD"/>
    <w:rsid w:val="004431A8"/>
    <w:rsid w:val="0044380C"/>
    <w:rsid w:val="00443969"/>
    <w:rsid w:val="004442DB"/>
    <w:rsid w:val="00445F83"/>
    <w:rsid w:val="004467BB"/>
    <w:rsid w:val="00446A14"/>
    <w:rsid w:val="004470DB"/>
    <w:rsid w:val="004474D8"/>
    <w:rsid w:val="00447C5B"/>
    <w:rsid w:val="00447FA4"/>
    <w:rsid w:val="004506EA"/>
    <w:rsid w:val="00450A08"/>
    <w:rsid w:val="00450E19"/>
    <w:rsid w:val="004511E6"/>
    <w:rsid w:val="00451DC7"/>
    <w:rsid w:val="00452980"/>
    <w:rsid w:val="00453E6F"/>
    <w:rsid w:val="0045414A"/>
    <w:rsid w:val="00454930"/>
    <w:rsid w:val="00454F1E"/>
    <w:rsid w:val="00455273"/>
    <w:rsid w:val="00455F69"/>
    <w:rsid w:val="00456BF3"/>
    <w:rsid w:val="00456C3D"/>
    <w:rsid w:val="00457058"/>
    <w:rsid w:val="00457466"/>
    <w:rsid w:val="0045750A"/>
    <w:rsid w:val="00457E49"/>
    <w:rsid w:val="00460C21"/>
    <w:rsid w:val="00461906"/>
    <w:rsid w:val="0046257C"/>
    <w:rsid w:val="00462FEE"/>
    <w:rsid w:val="004643D1"/>
    <w:rsid w:val="00464904"/>
    <w:rsid w:val="004662A2"/>
    <w:rsid w:val="004667EF"/>
    <w:rsid w:val="00466BCB"/>
    <w:rsid w:val="00466EEF"/>
    <w:rsid w:val="004702B5"/>
    <w:rsid w:val="00470778"/>
    <w:rsid w:val="00471FB4"/>
    <w:rsid w:val="0047224B"/>
    <w:rsid w:val="004723C3"/>
    <w:rsid w:val="0047263B"/>
    <w:rsid w:val="004738C8"/>
    <w:rsid w:val="00474260"/>
    <w:rsid w:val="00474533"/>
    <w:rsid w:val="00475883"/>
    <w:rsid w:val="00476033"/>
    <w:rsid w:val="004769BB"/>
    <w:rsid w:val="00476C21"/>
    <w:rsid w:val="00476FA7"/>
    <w:rsid w:val="004778A9"/>
    <w:rsid w:val="004778B4"/>
    <w:rsid w:val="00477EE5"/>
    <w:rsid w:val="00480900"/>
    <w:rsid w:val="004811C7"/>
    <w:rsid w:val="004813E2"/>
    <w:rsid w:val="0048211D"/>
    <w:rsid w:val="00482449"/>
    <w:rsid w:val="00482644"/>
    <w:rsid w:val="00482977"/>
    <w:rsid w:val="00482A45"/>
    <w:rsid w:val="00482CEF"/>
    <w:rsid w:val="00482DE7"/>
    <w:rsid w:val="00483B32"/>
    <w:rsid w:val="004853BD"/>
    <w:rsid w:val="0048578D"/>
    <w:rsid w:val="00486C52"/>
    <w:rsid w:val="004879EC"/>
    <w:rsid w:val="00490240"/>
    <w:rsid w:val="004902A8"/>
    <w:rsid w:val="00490907"/>
    <w:rsid w:val="00490BAF"/>
    <w:rsid w:val="004911E7"/>
    <w:rsid w:val="004927B4"/>
    <w:rsid w:val="00492B74"/>
    <w:rsid w:val="00492D1C"/>
    <w:rsid w:val="0049375F"/>
    <w:rsid w:val="004940E3"/>
    <w:rsid w:val="004942C0"/>
    <w:rsid w:val="0049464B"/>
    <w:rsid w:val="00494F0B"/>
    <w:rsid w:val="00495037"/>
    <w:rsid w:val="00495B39"/>
    <w:rsid w:val="00495BEE"/>
    <w:rsid w:val="00495D4D"/>
    <w:rsid w:val="00495FCB"/>
    <w:rsid w:val="004961CD"/>
    <w:rsid w:val="00496204"/>
    <w:rsid w:val="00496239"/>
    <w:rsid w:val="004966A4"/>
    <w:rsid w:val="00496D16"/>
    <w:rsid w:val="00497102"/>
    <w:rsid w:val="00497734"/>
    <w:rsid w:val="00497D13"/>
    <w:rsid w:val="004A0767"/>
    <w:rsid w:val="004A23F5"/>
    <w:rsid w:val="004A3035"/>
    <w:rsid w:val="004A3363"/>
    <w:rsid w:val="004A3471"/>
    <w:rsid w:val="004A3603"/>
    <w:rsid w:val="004A4347"/>
    <w:rsid w:val="004A4B4D"/>
    <w:rsid w:val="004A4CE4"/>
    <w:rsid w:val="004A4E9C"/>
    <w:rsid w:val="004A535A"/>
    <w:rsid w:val="004A5A34"/>
    <w:rsid w:val="004A6B2E"/>
    <w:rsid w:val="004A6BDB"/>
    <w:rsid w:val="004A6CD5"/>
    <w:rsid w:val="004B0030"/>
    <w:rsid w:val="004B0759"/>
    <w:rsid w:val="004B0EFE"/>
    <w:rsid w:val="004B14D3"/>
    <w:rsid w:val="004B1E35"/>
    <w:rsid w:val="004B21C5"/>
    <w:rsid w:val="004B2D6C"/>
    <w:rsid w:val="004B3274"/>
    <w:rsid w:val="004B3304"/>
    <w:rsid w:val="004B359F"/>
    <w:rsid w:val="004B4BB3"/>
    <w:rsid w:val="004B580D"/>
    <w:rsid w:val="004B5A93"/>
    <w:rsid w:val="004B7182"/>
    <w:rsid w:val="004B7AB0"/>
    <w:rsid w:val="004C00A3"/>
    <w:rsid w:val="004C090E"/>
    <w:rsid w:val="004C0B8E"/>
    <w:rsid w:val="004C0D86"/>
    <w:rsid w:val="004C0EAB"/>
    <w:rsid w:val="004C0FE9"/>
    <w:rsid w:val="004C12C7"/>
    <w:rsid w:val="004C19B4"/>
    <w:rsid w:val="004C29CF"/>
    <w:rsid w:val="004C2CE7"/>
    <w:rsid w:val="004C3DD9"/>
    <w:rsid w:val="004C4245"/>
    <w:rsid w:val="004C4A96"/>
    <w:rsid w:val="004C4AE6"/>
    <w:rsid w:val="004C4C36"/>
    <w:rsid w:val="004C4F67"/>
    <w:rsid w:val="004C53B9"/>
    <w:rsid w:val="004C673F"/>
    <w:rsid w:val="004C6835"/>
    <w:rsid w:val="004C6D07"/>
    <w:rsid w:val="004C7143"/>
    <w:rsid w:val="004D0322"/>
    <w:rsid w:val="004D074D"/>
    <w:rsid w:val="004D0D24"/>
    <w:rsid w:val="004D1A90"/>
    <w:rsid w:val="004D2032"/>
    <w:rsid w:val="004D2784"/>
    <w:rsid w:val="004D290C"/>
    <w:rsid w:val="004D32A8"/>
    <w:rsid w:val="004D3429"/>
    <w:rsid w:val="004D44D7"/>
    <w:rsid w:val="004D45A9"/>
    <w:rsid w:val="004D4F18"/>
    <w:rsid w:val="004D4F72"/>
    <w:rsid w:val="004D589C"/>
    <w:rsid w:val="004D5C44"/>
    <w:rsid w:val="004D6157"/>
    <w:rsid w:val="004D68D2"/>
    <w:rsid w:val="004D6A6B"/>
    <w:rsid w:val="004D7B2F"/>
    <w:rsid w:val="004D7BBF"/>
    <w:rsid w:val="004D7C88"/>
    <w:rsid w:val="004D7DAB"/>
    <w:rsid w:val="004E0514"/>
    <w:rsid w:val="004E0657"/>
    <w:rsid w:val="004E08ED"/>
    <w:rsid w:val="004E0DB8"/>
    <w:rsid w:val="004E1234"/>
    <w:rsid w:val="004E1E7A"/>
    <w:rsid w:val="004E21A4"/>
    <w:rsid w:val="004E2587"/>
    <w:rsid w:val="004E28EC"/>
    <w:rsid w:val="004E2B5B"/>
    <w:rsid w:val="004E2C98"/>
    <w:rsid w:val="004E323B"/>
    <w:rsid w:val="004E3C18"/>
    <w:rsid w:val="004E3E5B"/>
    <w:rsid w:val="004E3EB0"/>
    <w:rsid w:val="004E498D"/>
    <w:rsid w:val="004E5501"/>
    <w:rsid w:val="004E7DE9"/>
    <w:rsid w:val="004F0F28"/>
    <w:rsid w:val="004F2404"/>
    <w:rsid w:val="004F389A"/>
    <w:rsid w:val="004F3DA0"/>
    <w:rsid w:val="004F4936"/>
    <w:rsid w:val="004F53CB"/>
    <w:rsid w:val="004F5503"/>
    <w:rsid w:val="004F5705"/>
    <w:rsid w:val="004F6102"/>
    <w:rsid w:val="004F616B"/>
    <w:rsid w:val="004F6A06"/>
    <w:rsid w:val="004F7C1A"/>
    <w:rsid w:val="004F7FAE"/>
    <w:rsid w:val="00500423"/>
    <w:rsid w:val="00500B4E"/>
    <w:rsid w:val="00500E74"/>
    <w:rsid w:val="005018CA"/>
    <w:rsid w:val="005018E0"/>
    <w:rsid w:val="00503120"/>
    <w:rsid w:val="005033CC"/>
    <w:rsid w:val="005035C0"/>
    <w:rsid w:val="00503777"/>
    <w:rsid w:val="00503A31"/>
    <w:rsid w:val="005043A1"/>
    <w:rsid w:val="005049B6"/>
    <w:rsid w:val="005051E4"/>
    <w:rsid w:val="00505562"/>
    <w:rsid w:val="00505DD5"/>
    <w:rsid w:val="0050676A"/>
    <w:rsid w:val="0050742E"/>
    <w:rsid w:val="00507F83"/>
    <w:rsid w:val="00510495"/>
    <w:rsid w:val="00510A3E"/>
    <w:rsid w:val="00510F00"/>
    <w:rsid w:val="005110B1"/>
    <w:rsid w:val="00511893"/>
    <w:rsid w:val="00511E08"/>
    <w:rsid w:val="00512032"/>
    <w:rsid w:val="0051210F"/>
    <w:rsid w:val="005125DE"/>
    <w:rsid w:val="00512A32"/>
    <w:rsid w:val="00513A5C"/>
    <w:rsid w:val="005145F3"/>
    <w:rsid w:val="005148E2"/>
    <w:rsid w:val="00515A11"/>
    <w:rsid w:val="00516A56"/>
    <w:rsid w:val="00517252"/>
    <w:rsid w:val="00517279"/>
    <w:rsid w:val="00517691"/>
    <w:rsid w:val="00517800"/>
    <w:rsid w:val="00520044"/>
    <w:rsid w:val="0052092D"/>
    <w:rsid w:val="00520D94"/>
    <w:rsid w:val="00521174"/>
    <w:rsid w:val="00521B32"/>
    <w:rsid w:val="00522048"/>
    <w:rsid w:val="005224E8"/>
    <w:rsid w:val="00522B30"/>
    <w:rsid w:val="00522E45"/>
    <w:rsid w:val="005231FA"/>
    <w:rsid w:val="00523A9F"/>
    <w:rsid w:val="00523E3A"/>
    <w:rsid w:val="00524B2A"/>
    <w:rsid w:val="00525D15"/>
    <w:rsid w:val="00526D11"/>
    <w:rsid w:val="00526DCF"/>
    <w:rsid w:val="00527A84"/>
    <w:rsid w:val="00530792"/>
    <w:rsid w:val="00530C65"/>
    <w:rsid w:val="005323FC"/>
    <w:rsid w:val="005334CC"/>
    <w:rsid w:val="00534646"/>
    <w:rsid w:val="005348A0"/>
    <w:rsid w:val="00534AA5"/>
    <w:rsid w:val="005351D5"/>
    <w:rsid w:val="00535BE9"/>
    <w:rsid w:val="00535FFD"/>
    <w:rsid w:val="00536283"/>
    <w:rsid w:val="00536386"/>
    <w:rsid w:val="00536A87"/>
    <w:rsid w:val="00536D6D"/>
    <w:rsid w:val="00537499"/>
    <w:rsid w:val="00537F6E"/>
    <w:rsid w:val="00540A02"/>
    <w:rsid w:val="00540F71"/>
    <w:rsid w:val="00541D83"/>
    <w:rsid w:val="00542384"/>
    <w:rsid w:val="00542BAF"/>
    <w:rsid w:val="00543258"/>
    <w:rsid w:val="00543C1A"/>
    <w:rsid w:val="00543E7D"/>
    <w:rsid w:val="00544204"/>
    <w:rsid w:val="00544B5A"/>
    <w:rsid w:val="00544F85"/>
    <w:rsid w:val="005451F0"/>
    <w:rsid w:val="00545342"/>
    <w:rsid w:val="005457DB"/>
    <w:rsid w:val="0054652A"/>
    <w:rsid w:val="00546B00"/>
    <w:rsid w:val="005471F9"/>
    <w:rsid w:val="00547524"/>
    <w:rsid w:val="00547672"/>
    <w:rsid w:val="005477BA"/>
    <w:rsid w:val="00550815"/>
    <w:rsid w:val="0055089C"/>
    <w:rsid w:val="0055139F"/>
    <w:rsid w:val="00551BBC"/>
    <w:rsid w:val="00552B39"/>
    <w:rsid w:val="00553350"/>
    <w:rsid w:val="00554454"/>
    <w:rsid w:val="0055448D"/>
    <w:rsid w:val="005545E0"/>
    <w:rsid w:val="00554B08"/>
    <w:rsid w:val="00554F22"/>
    <w:rsid w:val="00554FD8"/>
    <w:rsid w:val="00555150"/>
    <w:rsid w:val="00555186"/>
    <w:rsid w:val="00555E9A"/>
    <w:rsid w:val="00556C55"/>
    <w:rsid w:val="00556E59"/>
    <w:rsid w:val="00557E02"/>
    <w:rsid w:val="005606C5"/>
    <w:rsid w:val="00561CF2"/>
    <w:rsid w:val="00562281"/>
    <w:rsid w:val="00562354"/>
    <w:rsid w:val="00562361"/>
    <w:rsid w:val="00562EA6"/>
    <w:rsid w:val="005641DC"/>
    <w:rsid w:val="00564252"/>
    <w:rsid w:val="005642AE"/>
    <w:rsid w:val="00564CF9"/>
    <w:rsid w:val="00565114"/>
    <w:rsid w:val="00565360"/>
    <w:rsid w:val="00565776"/>
    <w:rsid w:val="005661AC"/>
    <w:rsid w:val="00566642"/>
    <w:rsid w:val="00567551"/>
    <w:rsid w:val="00567D1B"/>
    <w:rsid w:val="00567F22"/>
    <w:rsid w:val="00570226"/>
    <w:rsid w:val="00571983"/>
    <w:rsid w:val="005719B7"/>
    <w:rsid w:val="00572B17"/>
    <w:rsid w:val="00573884"/>
    <w:rsid w:val="00573C29"/>
    <w:rsid w:val="005740D2"/>
    <w:rsid w:val="00574988"/>
    <w:rsid w:val="0057662C"/>
    <w:rsid w:val="00576797"/>
    <w:rsid w:val="00576ADF"/>
    <w:rsid w:val="005770F8"/>
    <w:rsid w:val="00580573"/>
    <w:rsid w:val="0058068F"/>
    <w:rsid w:val="00580F3D"/>
    <w:rsid w:val="005812D6"/>
    <w:rsid w:val="00581F92"/>
    <w:rsid w:val="005821C8"/>
    <w:rsid w:val="005822E9"/>
    <w:rsid w:val="005824B7"/>
    <w:rsid w:val="00582508"/>
    <w:rsid w:val="00582927"/>
    <w:rsid w:val="0058381B"/>
    <w:rsid w:val="005838EE"/>
    <w:rsid w:val="00584279"/>
    <w:rsid w:val="0058438F"/>
    <w:rsid w:val="005849A7"/>
    <w:rsid w:val="00584B8A"/>
    <w:rsid w:val="0058551D"/>
    <w:rsid w:val="00586177"/>
    <w:rsid w:val="00586E1D"/>
    <w:rsid w:val="00586F9C"/>
    <w:rsid w:val="005871E6"/>
    <w:rsid w:val="005877EA"/>
    <w:rsid w:val="00590969"/>
    <w:rsid w:val="00590F01"/>
    <w:rsid w:val="00590F97"/>
    <w:rsid w:val="005912EA"/>
    <w:rsid w:val="0059136E"/>
    <w:rsid w:val="0059153F"/>
    <w:rsid w:val="00591900"/>
    <w:rsid w:val="00591D73"/>
    <w:rsid w:val="00591F24"/>
    <w:rsid w:val="00592187"/>
    <w:rsid w:val="00592797"/>
    <w:rsid w:val="00592F7D"/>
    <w:rsid w:val="0059333D"/>
    <w:rsid w:val="005934A4"/>
    <w:rsid w:val="00593707"/>
    <w:rsid w:val="00593CCD"/>
    <w:rsid w:val="00594405"/>
    <w:rsid w:val="005945A4"/>
    <w:rsid w:val="00594C4B"/>
    <w:rsid w:val="00595115"/>
    <w:rsid w:val="0059522F"/>
    <w:rsid w:val="00595EDA"/>
    <w:rsid w:val="00596549"/>
    <w:rsid w:val="00596842"/>
    <w:rsid w:val="00596F0E"/>
    <w:rsid w:val="00597711"/>
    <w:rsid w:val="0059776B"/>
    <w:rsid w:val="00597B30"/>
    <w:rsid w:val="005A0402"/>
    <w:rsid w:val="005A0A21"/>
    <w:rsid w:val="005A15A1"/>
    <w:rsid w:val="005A20E9"/>
    <w:rsid w:val="005A32F7"/>
    <w:rsid w:val="005A3300"/>
    <w:rsid w:val="005A4793"/>
    <w:rsid w:val="005A60BD"/>
    <w:rsid w:val="005A6CD1"/>
    <w:rsid w:val="005A71AE"/>
    <w:rsid w:val="005B036B"/>
    <w:rsid w:val="005B049B"/>
    <w:rsid w:val="005B04E3"/>
    <w:rsid w:val="005B139B"/>
    <w:rsid w:val="005B1563"/>
    <w:rsid w:val="005B29EC"/>
    <w:rsid w:val="005B2A40"/>
    <w:rsid w:val="005B2C85"/>
    <w:rsid w:val="005B2D34"/>
    <w:rsid w:val="005B4402"/>
    <w:rsid w:val="005B58DA"/>
    <w:rsid w:val="005B5F1B"/>
    <w:rsid w:val="005B6C9F"/>
    <w:rsid w:val="005B6DAC"/>
    <w:rsid w:val="005C0822"/>
    <w:rsid w:val="005C0843"/>
    <w:rsid w:val="005C129F"/>
    <w:rsid w:val="005C1607"/>
    <w:rsid w:val="005C27DA"/>
    <w:rsid w:val="005C2FA3"/>
    <w:rsid w:val="005C3099"/>
    <w:rsid w:val="005C38B8"/>
    <w:rsid w:val="005C5791"/>
    <w:rsid w:val="005C59F3"/>
    <w:rsid w:val="005C6028"/>
    <w:rsid w:val="005C6266"/>
    <w:rsid w:val="005C6778"/>
    <w:rsid w:val="005C6B03"/>
    <w:rsid w:val="005C6C47"/>
    <w:rsid w:val="005C722B"/>
    <w:rsid w:val="005C753E"/>
    <w:rsid w:val="005D0536"/>
    <w:rsid w:val="005D05C2"/>
    <w:rsid w:val="005D1AFB"/>
    <w:rsid w:val="005D1C5C"/>
    <w:rsid w:val="005D292F"/>
    <w:rsid w:val="005D318D"/>
    <w:rsid w:val="005D4F73"/>
    <w:rsid w:val="005D5026"/>
    <w:rsid w:val="005D5989"/>
    <w:rsid w:val="005D5B25"/>
    <w:rsid w:val="005D641D"/>
    <w:rsid w:val="005D65A0"/>
    <w:rsid w:val="005D6DBA"/>
    <w:rsid w:val="005D7130"/>
    <w:rsid w:val="005D728C"/>
    <w:rsid w:val="005D7487"/>
    <w:rsid w:val="005D7760"/>
    <w:rsid w:val="005D7DB6"/>
    <w:rsid w:val="005E07FA"/>
    <w:rsid w:val="005E14BE"/>
    <w:rsid w:val="005E1D28"/>
    <w:rsid w:val="005E1E93"/>
    <w:rsid w:val="005E2816"/>
    <w:rsid w:val="005E28C2"/>
    <w:rsid w:val="005E28C8"/>
    <w:rsid w:val="005E2C74"/>
    <w:rsid w:val="005E2E1D"/>
    <w:rsid w:val="005E37CE"/>
    <w:rsid w:val="005E3E7D"/>
    <w:rsid w:val="005E426E"/>
    <w:rsid w:val="005E44D8"/>
    <w:rsid w:val="005E4A4B"/>
    <w:rsid w:val="005E4A99"/>
    <w:rsid w:val="005E60C2"/>
    <w:rsid w:val="005E6573"/>
    <w:rsid w:val="005E6608"/>
    <w:rsid w:val="005E6AD6"/>
    <w:rsid w:val="005E6CC5"/>
    <w:rsid w:val="005E6ECE"/>
    <w:rsid w:val="005E7192"/>
    <w:rsid w:val="005E75C0"/>
    <w:rsid w:val="005E7EE2"/>
    <w:rsid w:val="005F0091"/>
    <w:rsid w:val="005F01D8"/>
    <w:rsid w:val="005F0372"/>
    <w:rsid w:val="005F156D"/>
    <w:rsid w:val="005F176F"/>
    <w:rsid w:val="005F1829"/>
    <w:rsid w:val="005F1B50"/>
    <w:rsid w:val="005F24FC"/>
    <w:rsid w:val="005F29B1"/>
    <w:rsid w:val="005F30BF"/>
    <w:rsid w:val="005F326B"/>
    <w:rsid w:val="005F3704"/>
    <w:rsid w:val="005F380B"/>
    <w:rsid w:val="005F47E3"/>
    <w:rsid w:val="005F48FF"/>
    <w:rsid w:val="005F4A47"/>
    <w:rsid w:val="005F5CDB"/>
    <w:rsid w:val="005F5DD8"/>
    <w:rsid w:val="005F6D79"/>
    <w:rsid w:val="005F76FC"/>
    <w:rsid w:val="005F7A39"/>
    <w:rsid w:val="005F7D6C"/>
    <w:rsid w:val="00600321"/>
    <w:rsid w:val="006007B2"/>
    <w:rsid w:val="00600F1C"/>
    <w:rsid w:val="0060143B"/>
    <w:rsid w:val="0060167B"/>
    <w:rsid w:val="00601C41"/>
    <w:rsid w:val="006024AF"/>
    <w:rsid w:val="0060303E"/>
    <w:rsid w:val="00603133"/>
    <w:rsid w:val="006031D7"/>
    <w:rsid w:val="006036AD"/>
    <w:rsid w:val="0060466E"/>
    <w:rsid w:val="00604856"/>
    <w:rsid w:val="00604D79"/>
    <w:rsid w:val="00605F96"/>
    <w:rsid w:val="006068CF"/>
    <w:rsid w:val="00606977"/>
    <w:rsid w:val="00606E6C"/>
    <w:rsid w:val="00606ED8"/>
    <w:rsid w:val="00607046"/>
    <w:rsid w:val="00607662"/>
    <w:rsid w:val="00607B60"/>
    <w:rsid w:val="00610459"/>
    <w:rsid w:val="00610492"/>
    <w:rsid w:val="006104B7"/>
    <w:rsid w:val="006107FB"/>
    <w:rsid w:val="00611721"/>
    <w:rsid w:val="0061172D"/>
    <w:rsid w:val="006119E5"/>
    <w:rsid w:val="00611FEA"/>
    <w:rsid w:val="0061261C"/>
    <w:rsid w:val="006126C3"/>
    <w:rsid w:val="00612809"/>
    <w:rsid w:val="00612AB0"/>
    <w:rsid w:val="00612CE1"/>
    <w:rsid w:val="006132BE"/>
    <w:rsid w:val="00613692"/>
    <w:rsid w:val="0061412A"/>
    <w:rsid w:val="006141C5"/>
    <w:rsid w:val="006148E9"/>
    <w:rsid w:val="0061495C"/>
    <w:rsid w:val="00615007"/>
    <w:rsid w:val="0061593D"/>
    <w:rsid w:val="006159EC"/>
    <w:rsid w:val="00615EEC"/>
    <w:rsid w:val="006163CC"/>
    <w:rsid w:val="006173BF"/>
    <w:rsid w:val="0061750C"/>
    <w:rsid w:val="00617CA5"/>
    <w:rsid w:val="00617DEC"/>
    <w:rsid w:val="00620257"/>
    <w:rsid w:val="00620CB5"/>
    <w:rsid w:val="00620DBB"/>
    <w:rsid w:val="00622416"/>
    <w:rsid w:val="00622589"/>
    <w:rsid w:val="00622C58"/>
    <w:rsid w:val="006235D0"/>
    <w:rsid w:val="0062369D"/>
    <w:rsid w:val="00623DDD"/>
    <w:rsid w:val="00624236"/>
    <w:rsid w:val="00624315"/>
    <w:rsid w:val="006245B8"/>
    <w:rsid w:val="006247D8"/>
    <w:rsid w:val="00625129"/>
    <w:rsid w:val="006251F3"/>
    <w:rsid w:val="00625A69"/>
    <w:rsid w:val="00625E85"/>
    <w:rsid w:val="00625F11"/>
    <w:rsid w:val="00626143"/>
    <w:rsid w:val="00626358"/>
    <w:rsid w:val="00626476"/>
    <w:rsid w:val="00626718"/>
    <w:rsid w:val="00626D75"/>
    <w:rsid w:val="006279FA"/>
    <w:rsid w:val="00627FBE"/>
    <w:rsid w:val="00627FE2"/>
    <w:rsid w:val="006301F1"/>
    <w:rsid w:val="00630726"/>
    <w:rsid w:val="00630C73"/>
    <w:rsid w:val="00631257"/>
    <w:rsid w:val="006314AE"/>
    <w:rsid w:val="00631627"/>
    <w:rsid w:val="00631CCD"/>
    <w:rsid w:val="0063219A"/>
    <w:rsid w:val="0063220B"/>
    <w:rsid w:val="00632431"/>
    <w:rsid w:val="00632568"/>
    <w:rsid w:val="00633952"/>
    <w:rsid w:val="00634401"/>
    <w:rsid w:val="0063599C"/>
    <w:rsid w:val="00636DAF"/>
    <w:rsid w:val="00636F0B"/>
    <w:rsid w:val="00636F1A"/>
    <w:rsid w:val="0063780E"/>
    <w:rsid w:val="00637FA2"/>
    <w:rsid w:val="00640BFC"/>
    <w:rsid w:val="00641332"/>
    <w:rsid w:val="006415BC"/>
    <w:rsid w:val="00641624"/>
    <w:rsid w:val="00641E48"/>
    <w:rsid w:val="006424B8"/>
    <w:rsid w:val="00642D95"/>
    <w:rsid w:val="00643C42"/>
    <w:rsid w:val="00643C77"/>
    <w:rsid w:val="0064416D"/>
    <w:rsid w:val="006443BA"/>
    <w:rsid w:val="00644703"/>
    <w:rsid w:val="00645706"/>
    <w:rsid w:val="0064595C"/>
    <w:rsid w:val="00646423"/>
    <w:rsid w:val="00646EFF"/>
    <w:rsid w:val="0064712E"/>
    <w:rsid w:val="0064789E"/>
    <w:rsid w:val="00647A7D"/>
    <w:rsid w:val="00647E79"/>
    <w:rsid w:val="0065094A"/>
    <w:rsid w:val="00651E76"/>
    <w:rsid w:val="00652333"/>
    <w:rsid w:val="006524F9"/>
    <w:rsid w:val="006526E4"/>
    <w:rsid w:val="00653191"/>
    <w:rsid w:val="006533C2"/>
    <w:rsid w:val="00653766"/>
    <w:rsid w:val="00653D40"/>
    <w:rsid w:val="0065416E"/>
    <w:rsid w:val="00654EF2"/>
    <w:rsid w:val="00655149"/>
    <w:rsid w:val="00655C44"/>
    <w:rsid w:val="006562C2"/>
    <w:rsid w:val="00656841"/>
    <w:rsid w:val="00656BCF"/>
    <w:rsid w:val="00656E52"/>
    <w:rsid w:val="006576F7"/>
    <w:rsid w:val="0065773F"/>
    <w:rsid w:val="00657B61"/>
    <w:rsid w:val="006607EB"/>
    <w:rsid w:val="006620F5"/>
    <w:rsid w:val="006621B7"/>
    <w:rsid w:val="00663061"/>
    <w:rsid w:val="00666B07"/>
    <w:rsid w:val="006673EF"/>
    <w:rsid w:val="006675AA"/>
    <w:rsid w:val="00667ACD"/>
    <w:rsid w:val="00667DD6"/>
    <w:rsid w:val="006704E2"/>
    <w:rsid w:val="0067069F"/>
    <w:rsid w:val="00670E76"/>
    <w:rsid w:val="0067136F"/>
    <w:rsid w:val="006718D0"/>
    <w:rsid w:val="00672672"/>
    <w:rsid w:val="00672A44"/>
    <w:rsid w:val="00672E09"/>
    <w:rsid w:val="006732A9"/>
    <w:rsid w:val="006733A2"/>
    <w:rsid w:val="00673813"/>
    <w:rsid w:val="0067426A"/>
    <w:rsid w:val="006742DE"/>
    <w:rsid w:val="006742FD"/>
    <w:rsid w:val="0067469C"/>
    <w:rsid w:val="00674E68"/>
    <w:rsid w:val="006751F6"/>
    <w:rsid w:val="00675301"/>
    <w:rsid w:val="00676959"/>
    <w:rsid w:val="00676D3B"/>
    <w:rsid w:val="00676F3D"/>
    <w:rsid w:val="00677154"/>
    <w:rsid w:val="006779A5"/>
    <w:rsid w:val="00677EDB"/>
    <w:rsid w:val="00680B03"/>
    <w:rsid w:val="0068113A"/>
    <w:rsid w:val="00681822"/>
    <w:rsid w:val="00681FCF"/>
    <w:rsid w:val="006823B6"/>
    <w:rsid w:val="006826D9"/>
    <w:rsid w:val="00682DA1"/>
    <w:rsid w:val="006831B6"/>
    <w:rsid w:val="00683C01"/>
    <w:rsid w:val="00683FF5"/>
    <w:rsid w:val="006842E1"/>
    <w:rsid w:val="00684357"/>
    <w:rsid w:val="00684A7C"/>
    <w:rsid w:val="0068515F"/>
    <w:rsid w:val="0068560E"/>
    <w:rsid w:val="00685B81"/>
    <w:rsid w:val="00685E17"/>
    <w:rsid w:val="00686095"/>
    <w:rsid w:val="0068716A"/>
    <w:rsid w:val="006872D8"/>
    <w:rsid w:val="006874FD"/>
    <w:rsid w:val="00687A09"/>
    <w:rsid w:val="006909FD"/>
    <w:rsid w:val="00690ED2"/>
    <w:rsid w:val="00691595"/>
    <w:rsid w:val="0069162F"/>
    <w:rsid w:val="0069174C"/>
    <w:rsid w:val="006919E3"/>
    <w:rsid w:val="00691C39"/>
    <w:rsid w:val="006925D8"/>
    <w:rsid w:val="006934F9"/>
    <w:rsid w:val="006939EA"/>
    <w:rsid w:val="006942DF"/>
    <w:rsid w:val="00694755"/>
    <w:rsid w:val="00694956"/>
    <w:rsid w:val="006955B8"/>
    <w:rsid w:val="00696F19"/>
    <w:rsid w:val="00696F84"/>
    <w:rsid w:val="006977B0"/>
    <w:rsid w:val="006977CA"/>
    <w:rsid w:val="00697DB1"/>
    <w:rsid w:val="00697E34"/>
    <w:rsid w:val="00697FBD"/>
    <w:rsid w:val="006A0349"/>
    <w:rsid w:val="006A047D"/>
    <w:rsid w:val="006A08E8"/>
    <w:rsid w:val="006A0ABB"/>
    <w:rsid w:val="006A0BB1"/>
    <w:rsid w:val="006A11D4"/>
    <w:rsid w:val="006A1BEA"/>
    <w:rsid w:val="006A2BBC"/>
    <w:rsid w:val="006A38BB"/>
    <w:rsid w:val="006A45CC"/>
    <w:rsid w:val="006A4EAF"/>
    <w:rsid w:val="006A5284"/>
    <w:rsid w:val="006A54E6"/>
    <w:rsid w:val="006A5B4F"/>
    <w:rsid w:val="006A6AF2"/>
    <w:rsid w:val="006A6CDB"/>
    <w:rsid w:val="006A6F0F"/>
    <w:rsid w:val="006A709D"/>
    <w:rsid w:val="006B05B9"/>
    <w:rsid w:val="006B0D1F"/>
    <w:rsid w:val="006B1EFA"/>
    <w:rsid w:val="006B231D"/>
    <w:rsid w:val="006B294E"/>
    <w:rsid w:val="006B2BB4"/>
    <w:rsid w:val="006B32AA"/>
    <w:rsid w:val="006B349D"/>
    <w:rsid w:val="006B3CD0"/>
    <w:rsid w:val="006B3F31"/>
    <w:rsid w:val="006B3FF8"/>
    <w:rsid w:val="006B4EA9"/>
    <w:rsid w:val="006B61DB"/>
    <w:rsid w:val="006B6B10"/>
    <w:rsid w:val="006B6E2A"/>
    <w:rsid w:val="006B6E7C"/>
    <w:rsid w:val="006C0A3E"/>
    <w:rsid w:val="006C1927"/>
    <w:rsid w:val="006C19B7"/>
    <w:rsid w:val="006C1A54"/>
    <w:rsid w:val="006C4472"/>
    <w:rsid w:val="006C4AD3"/>
    <w:rsid w:val="006C4DF4"/>
    <w:rsid w:val="006C573E"/>
    <w:rsid w:val="006C66C9"/>
    <w:rsid w:val="006C6C3B"/>
    <w:rsid w:val="006C7393"/>
    <w:rsid w:val="006C7E8A"/>
    <w:rsid w:val="006C7F29"/>
    <w:rsid w:val="006D050F"/>
    <w:rsid w:val="006D194B"/>
    <w:rsid w:val="006D1D7D"/>
    <w:rsid w:val="006D1FE3"/>
    <w:rsid w:val="006D207A"/>
    <w:rsid w:val="006D29B2"/>
    <w:rsid w:val="006D3033"/>
    <w:rsid w:val="006D3536"/>
    <w:rsid w:val="006D3632"/>
    <w:rsid w:val="006D3BD8"/>
    <w:rsid w:val="006D4ABC"/>
    <w:rsid w:val="006D4F0E"/>
    <w:rsid w:val="006D5F97"/>
    <w:rsid w:val="006D6408"/>
    <w:rsid w:val="006D64C9"/>
    <w:rsid w:val="006D7512"/>
    <w:rsid w:val="006D7BD3"/>
    <w:rsid w:val="006E0BAB"/>
    <w:rsid w:val="006E2A4E"/>
    <w:rsid w:val="006E2E6C"/>
    <w:rsid w:val="006E2F92"/>
    <w:rsid w:val="006E394D"/>
    <w:rsid w:val="006E3F1C"/>
    <w:rsid w:val="006E4E21"/>
    <w:rsid w:val="006E50AE"/>
    <w:rsid w:val="006E66A6"/>
    <w:rsid w:val="006E6AE8"/>
    <w:rsid w:val="006E6B48"/>
    <w:rsid w:val="006E6DEB"/>
    <w:rsid w:val="006F0903"/>
    <w:rsid w:val="006F0C4D"/>
    <w:rsid w:val="006F18C2"/>
    <w:rsid w:val="006F19EA"/>
    <w:rsid w:val="006F1F1B"/>
    <w:rsid w:val="006F21B0"/>
    <w:rsid w:val="006F231E"/>
    <w:rsid w:val="006F35F2"/>
    <w:rsid w:val="006F3C4D"/>
    <w:rsid w:val="006F3D28"/>
    <w:rsid w:val="006F3EE2"/>
    <w:rsid w:val="006F4140"/>
    <w:rsid w:val="006F429F"/>
    <w:rsid w:val="006F5409"/>
    <w:rsid w:val="006F5520"/>
    <w:rsid w:val="006F5623"/>
    <w:rsid w:val="006F567E"/>
    <w:rsid w:val="006F5C1E"/>
    <w:rsid w:val="006F68CD"/>
    <w:rsid w:val="006F69FE"/>
    <w:rsid w:val="006F6FD8"/>
    <w:rsid w:val="006F7F6D"/>
    <w:rsid w:val="00700FB7"/>
    <w:rsid w:val="00701869"/>
    <w:rsid w:val="00701C00"/>
    <w:rsid w:val="007025ED"/>
    <w:rsid w:val="00702A61"/>
    <w:rsid w:val="00703311"/>
    <w:rsid w:val="00703720"/>
    <w:rsid w:val="007048CE"/>
    <w:rsid w:val="00704E16"/>
    <w:rsid w:val="0070546B"/>
    <w:rsid w:val="00705DD3"/>
    <w:rsid w:val="00706532"/>
    <w:rsid w:val="00706D02"/>
    <w:rsid w:val="00706D6D"/>
    <w:rsid w:val="00707811"/>
    <w:rsid w:val="00710C3E"/>
    <w:rsid w:val="00710C6A"/>
    <w:rsid w:val="007115B2"/>
    <w:rsid w:val="00711658"/>
    <w:rsid w:val="00711AB4"/>
    <w:rsid w:val="00712CEC"/>
    <w:rsid w:val="00713042"/>
    <w:rsid w:val="00713257"/>
    <w:rsid w:val="007135B0"/>
    <w:rsid w:val="007139B3"/>
    <w:rsid w:val="00713D7A"/>
    <w:rsid w:val="00714953"/>
    <w:rsid w:val="00714B75"/>
    <w:rsid w:val="007150A0"/>
    <w:rsid w:val="007155E6"/>
    <w:rsid w:val="00715FB0"/>
    <w:rsid w:val="007161F5"/>
    <w:rsid w:val="00717001"/>
    <w:rsid w:val="007175C0"/>
    <w:rsid w:val="007179CB"/>
    <w:rsid w:val="00717DCD"/>
    <w:rsid w:val="007207E8"/>
    <w:rsid w:val="0072091C"/>
    <w:rsid w:val="0072182D"/>
    <w:rsid w:val="007224DF"/>
    <w:rsid w:val="007231D3"/>
    <w:rsid w:val="00723B77"/>
    <w:rsid w:val="00724390"/>
    <w:rsid w:val="00724914"/>
    <w:rsid w:val="00724CBE"/>
    <w:rsid w:val="00724F17"/>
    <w:rsid w:val="00725361"/>
    <w:rsid w:val="007274B4"/>
    <w:rsid w:val="00727DD5"/>
    <w:rsid w:val="0073044A"/>
    <w:rsid w:val="00731302"/>
    <w:rsid w:val="0073245D"/>
    <w:rsid w:val="007327A4"/>
    <w:rsid w:val="00732974"/>
    <w:rsid w:val="007336F0"/>
    <w:rsid w:val="00733B28"/>
    <w:rsid w:val="0073419E"/>
    <w:rsid w:val="00734307"/>
    <w:rsid w:val="00734CCD"/>
    <w:rsid w:val="007351FD"/>
    <w:rsid w:val="00735713"/>
    <w:rsid w:val="007360B4"/>
    <w:rsid w:val="007360DF"/>
    <w:rsid w:val="0073633B"/>
    <w:rsid w:val="007367E0"/>
    <w:rsid w:val="00736B6D"/>
    <w:rsid w:val="00737EC6"/>
    <w:rsid w:val="0074086B"/>
    <w:rsid w:val="00740A34"/>
    <w:rsid w:val="00740C6C"/>
    <w:rsid w:val="0074100C"/>
    <w:rsid w:val="007415EF"/>
    <w:rsid w:val="00741627"/>
    <w:rsid w:val="00741751"/>
    <w:rsid w:val="00741961"/>
    <w:rsid w:val="00741968"/>
    <w:rsid w:val="007423A0"/>
    <w:rsid w:val="007429B7"/>
    <w:rsid w:val="007433C5"/>
    <w:rsid w:val="00743CB9"/>
    <w:rsid w:val="00743F99"/>
    <w:rsid w:val="0074400D"/>
    <w:rsid w:val="00744780"/>
    <w:rsid w:val="00744C94"/>
    <w:rsid w:val="007457D7"/>
    <w:rsid w:val="00746441"/>
    <w:rsid w:val="00746F9D"/>
    <w:rsid w:val="00747512"/>
    <w:rsid w:val="0074752B"/>
    <w:rsid w:val="007503FA"/>
    <w:rsid w:val="00750653"/>
    <w:rsid w:val="007506BC"/>
    <w:rsid w:val="00750EDD"/>
    <w:rsid w:val="00750EE0"/>
    <w:rsid w:val="007514D3"/>
    <w:rsid w:val="00751852"/>
    <w:rsid w:val="007519C4"/>
    <w:rsid w:val="00751CAE"/>
    <w:rsid w:val="00752149"/>
    <w:rsid w:val="00752396"/>
    <w:rsid w:val="0075261C"/>
    <w:rsid w:val="00752898"/>
    <w:rsid w:val="00752C64"/>
    <w:rsid w:val="0075343B"/>
    <w:rsid w:val="00753614"/>
    <w:rsid w:val="0075385E"/>
    <w:rsid w:val="007540CE"/>
    <w:rsid w:val="00754401"/>
    <w:rsid w:val="00755C68"/>
    <w:rsid w:val="00755CAE"/>
    <w:rsid w:val="00755EE6"/>
    <w:rsid w:val="00756360"/>
    <w:rsid w:val="00756E35"/>
    <w:rsid w:val="00757276"/>
    <w:rsid w:val="00757724"/>
    <w:rsid w:val="00757895"/>
    <w:rsid w:val="00757C31"/>
    <w:rsid w:val="00757EB4"/>
    <w:rsid w:val="00762914"/>
    <w:rsid w:val="00762C49"/>
    <w:rsid w:val="00762F0A"/>
    <w:rsid w:val="0076353B"/>
    <w:rsid w:val="00763DA1"/>
    <w:rsid w:val="007642C7"/>
    <w:rsid w:val="0076556F"/>
    <w:rsid w:val="00765FE9"/>
    <w:rsid w:val="00766501"/>
    <w:rsid w:val="00766839"/>
    <w:rsid w:val="00766DC3"/>
    <w:rsid w:val="007674FB"/>
    <w:rsid w:val="00767C61"/>
    <w:rsid w:val="00767DBE"/>
    <w:rsid w:val="00767F32"/>
    <w:rsid w:val="00770CC3"/>
    <w:rsid w:val="00770E03"/>
    <w:rsid w:val="00770E10"/>
    <w:rsid w:val="007722B3"/>
    <w:rsid w:val="00772754"/>
    <w:rsid w:val="00772CFA"/>
    <w:rsid w:val="0077306D"/>
    <w:rsid w:val="00773361"/>
    <w:rsid w:val="00773645"/>
    <w:rsid w:val="00773A11"/>
    <w:rsid w:val="0077499D"/>
    <w:rsid w:val="00775309"/>
    <w:rsid w:val="00775343"/>
    <w:rsid w:val="007765EC"/>
    <w:rsid w:val="00776C00"/>
    <w:rsid w:val="007774E5"/>
    <w:rsid w:val="00777863"/>
    <w:rsid w:val="00777AAF"/>
    <w:rsid w:val="007805F2"/>
    <w:rsid w:val="0078084E"/>
    <w:rsid w:val="00780DC7"/>
    <w:rsid w:val="00781E7E"/>
    <w:rsid w:val="00782D1A"/>
    <w:rsid w:val="007831EB"/>
    <w:rsid w:val="00783A22"/>
    <w:rsid w:val="007840AE"/>
    <w:rsid w:val="007841AF"/>
    <w:rsid w:val="00784458"/>
    <w:rsid w:val="00784CD8"/>
    <w:rsid w:val="00786893"/>
    <w:rsid w:val="00786E36"/>
    <w:rsid w:val="0078714E"/>
    <w:rsid w:val="007873A5"/>
    <w:rsid w:val="00787A1D"/>
    <w:rsid w:val="00790786"/>
    <w:rsid w:val="0079082A"/>
    <w:rsid w:val="0079100E"/>
    <w:rsid w:val="00791379"/>
    <w:rsid w:val="007913BF"/>
    <w:rsid w:val="00791493"/>
    <w:rsid w:val="00791DF9"/>
    <w:rsid w:val="00791EF5"/>
    <w:rsid w:val="00792F70"/>
    <w:rsid w:val="00795EE4"/>
    <w:rsid w:val="0079626C"/>
    <w:rsid w:val="00796549"/>
    <w:rsid w:val="00797277"/>
    <w:rsid w:val="007975B6"/>
    <w:rsid w:val="00797AEE"/>
    <w:rsid w:val="007A0072"/>
    <w:rsid w:val="007A0861"/>
    <w:rsid w:val="007A08A4"/>
    <w:rsid w:val="007A139A"/>
    <w:rsid w:val="007A1BC5"/>
    <w:rsid w:val="007A1BC9"/>
    <w:rsid w:val="007A216F"/>
    <w:rsid w:val="007A32CC"/>
    <w:rsid w:val="007A3E54"/>
    <w:rsid w:val="007A5AC9"/>
    <w:rsid w:val="007A679E"/>
    <w:rsid w:val="007A6A6A"/>
    <w:rsid w:val="007A6D2A"/>
    <w:rsid w:val="007A7E2D"/>
    <w:rsid w:val="007B0335"/>
    <w:rsid w:val="007B09C2"/>
    <w:rsid w:val="007B0BF8"/>
    <w:rsid w:val="007B10DF"/>
    <w:rsid w:val="007B16E7"/>
    <w:rsid w:val="007B1D6A"/>
    <w:rsid w:val="007B2E8D"/>
    <w:rsid w:val="007B2F10"/>
    <w:rsid w:val="007B3172"/>
    <w:rsid w:val="007B3BB1"/>
    <w:rsid w:val="007B3EF0"/>
    <w:rsid w:val="007B41E8"/>
    <w:rsid w:val="007B490C"/>
    <w:rsid w:val="007B53D8"/>
    <w:rsid w:val="007B5B9C"/>
    <w:rsid w:val="007B6571"/>
    <w:rsid w:val="007B6846"/>
    <w:rsid w:val="007B6877"/>
    <w:rsid w:val="007B7CAE"/>
    <w:rsid w:val="007B7F88"/>
    <w:rsid w:val="007C023F"/>
    <w:rsid w:val="007C0323"/>
    <w:rsid w:val="007C08BD"/>
    <w:rsid w:val="007C110F"/>
    <w:rsid w:val="007C140A"/>
    <w:rsid w:val="007C1731"/>
    <w:rsid w:val="007C187D"/>
    <w:rsid w:val="007C2756"/>
    <w:rsid w:val="007C2BDA"/>
    <w:rsid w:val="007C4051"/>
    <w:rsid w:val="007C4F27"/>
    <w:rsid w:val="007C51A2"/>
    <w:rsid w:val="007C5787"/>
    <w:rsid w:val="007C59F6"/>
    <w:rsid w:val="007C5CB5"/>
    <w:rsid w:val="007C694A"/>
    <w:rsid w:val="007C754D"/>
    <w:rsid w:val="007C7D5A"/>
    <w:rsid w:val="007D0130"/>
    <w:rsid w:val="007D13D3"/>
    <w:rsid w:val="007D2778"/>
    <w:rsid w:val="007D28C7"/>
    <w:rsid w:val="007D2D13"/>
    <w:rsid w:val="007D2DB9"/>
    <w:rsid w:val="007D2E53"/>
    <w:rsid w:val="007D34C7"/>
    <w:rsid w:val="007D3D9E"/>
    <w:rsid w:val="007D3E75"/>
    <w:rsid w:val="007D4404"/>
    <w:rsid w:val="007D4743"/>
    <w:rsid w:val="007D4B2B"/>
    <w:rsid w:val="007D4B67"/>
    <w:rsid w:val="007D5E64"/>
    <w:rsid w:val="007D5FF9"/>
    <w:rsid w:val="007D6414"/>
    <w:rsid w:val="007D6F5A"/>
    <w:rsid w:val="007D7091"/>
    <w:rsid w:val="007D716E"/>
    <w:rsid w:val="007E1588"/>
    <w:rsid w:val="007E1EDA"/>
    <w:rsid w:val="007E32B3"/>
    <w:rsid w:val="007E3864"/>
    <w:rsid w:val="007E3F5E"/>
    <w:rsid w:val="007E5E1A"/>
    <w:rsid w:val="007E5F69"/>
    <w:rsid w:val="007E634E"/>
    <w:rsid w:val="007E6829"/>
    <w:rsid w:val="007E6944"/>
    <w:rsid w:val="007E7233"/>
    <w:rsid w:val="007E7342"/>
    <w:rsid w:val="007F1E76"/>
    <w:rsid w:val="007F2344"/>
    <w:rsid w:val="007F26F1"/>
    <w:rsid w:val="007F2988"/>
    <w:rsid w:val="007F428F"/>
    <w:rsid w:val="007F4DF7"/>
    <w:rsid w:val="007F4FD8"/>
    <w:rsid w:val="007F511B"/>
    <w:rsid w:val="007F5309"/>
    <w:rsid w:val="007F6BDB"/>
    <w:rsid w:val="007F774C"/>
    <w:rsid w:val="007F7797"/>
    <w:rsid w:val="008001EB"/>
    <w:rsid w:val="00800858"/>
    <w:rsid w:val="00801509"/>
    <w:rsid w:val="0080191C"/>
    <w:rsid w:val="00801AEE"/>
    <w:rsid w:val="00801F34"/>
    <w:rsid w:val="00803718"/>
    <w:rsid w:val="008045A1"/>
    <w:rsid w:val="00804A60"/>
    <w:rsid w:val="0080570D"/>
    <w:rsid w:val="008063D1"/>
    <w:rsid w:val="008074D8"/>
    <w:rsid w:val="008077D2"/>
    <w:rsid w:val="00807987"/>
    <w:rsid w:val="00810495"/>
    <w:rsid w:val="0081091B"/>
    <w:rsid w:val="00810BE7"/>
    <w:rsid w:val="00810E6E"/>
    <w:rsid w:val="008115B8"/>
    <w:rsid w:val="00811874"/>
    <w:rsid w:val="008118E7"/>
    <w:rsid w:val="008119CD"/>
    <w:rsid w:val="00812468"/>
    <w:rsid w:val="00813143"/>
    <w:rsid w:val="00813984"/>
    <w:rsid w:val="00813EA3"/>
    <w:rsid w:val="0081417B"/>
    <w:rsid w:val="00814666"/>
    <w:rsid w:val="00814C5E"/>
    <w:rsid w:val="00814F03"/>
    <w:rsid w:val="00815BF4"/>
    <w:rsid w:val="008160A6"/>
    <w:rsid w:val="00816159"/>
    <w:rsid w:val="00816DC9"/>
    <w:rsid w:val="00816E34"/>
    <w:rsid w:val="008170FE"/>
    <w:rsid w:val="00817342"/>
    <w:rsid w:val="0082009A"/>
    <w:rsid w:val="008202EC"/>
    <w:rsid w:val="00820C71"/>
    <w:rsid w:val="00820C8A"/>
    <w:rsid w:val="00820C8B"/>
    <w:rsid w:val="00821A55"/>
    <w:rsid w:val="00821D35"/>
    <w:rsid w:val="00821EA5"/>
    <w:rsid w:val="0082330D"/>
    <w:rsid w:val="0082363A"/>
    <w:rsid w:val="00823BDA"/>
    <w:rsid w:val="00823E81"/>
    <w:rsid w:val="00824BFE"/>
    <w:rsid w:val="00825DC4"/>
    <w:rsid w:val="008260C3"/>
    <w:rsid w:val="00826603"/>
    <w:rsid w:val="008268BF"/>
    <w:rsid w:val="00826949"/>
    <w:rsid w:val="00826C17"/>
    <w:rsid w:val="0082755E"/>
    <w:rsid w:val="00830584"/>
    <w:rsid w:val="00830AD7"/>
    <w:rsid w:val="00830F74"/>
    <w:rsid w:val="00830F8B"/>
    <w:rsid w:val="00831153"/>
    <w:rsid w:val="0083136E"/>
    <w:rsid w:val="0083167D"/>
    <w:rsid w:val="00831A1F"/>
    <w:rsid w:val="00831DE5"/>
    <w:rsid w:val="00832791"/>
    <w:rsid w:val="00832C5F"/>
    <w:rsid w:val="00833559"/>
    <w:rsid w:val="00833BE7"/>
    <w:rsid w:val="0083495F"/>
    <w:rsid w:val="00834CA8"/>
    <w:rsid w:val="00835091"/>
    <w:rsid w:val="008357C8"/>
    <w:rsid w:val="00835EAF"/>
    <w:rsid w:val="008365E0"/>
    <w:rsid w:val="00836712"/>
    <w:rsid w:val="008372DB"/>
    <w:rsid w:val="008379FA"/>
    <w:rsid w:val="00840896"/>
    <w:rsid w:val="00840F88"/>
    <w:rsid w:val="008411D2"/>
    <w:rsid w:val="00841F53"/>
    <w:rsid w:val="00842618"/>
    <w:rsid w:val="00843559"/>
    <w:rsid w:val="00843AAD"/>
    <w:rsid w:val="00844589"/>
    <w:rsid w:val="00844638"/>
    <w:rsid w:val="00844890"/>
    <w:rsid w:val="008448BB"/>
    <w:rsid w:val="00844CD6"/>
    <w:rsid w:val="00844E25"/>
    <w:rsid w:val="00845028"/>
    <w:rsid w:val="008454A1"/>
    <w:rsid w:val="008459F9"/>
    <w:rsid w:val="008465EE"/>
    <w:rsid w:val="008479F8"/>
    <w:rsid w:val="00850D72"/>
    <w:rsid w:val="00851F15"/>
    <w:rsid w:val="008533D6"/>
    <w:rsid w:val="0085419F"/>
    <w:rsid w:val="0085491E"/>
    <w:rsid w:val="00854B56"/>
    <w:rsid w:val="008550B3"/>
    <w:rsid w:val="008551BF"/>
    <w:rsid w:val="00856484"/>
    <w:rsid w:val="0085652D"/>
    <w:rsid w:val="00856F09"/>
    <w:rsid w:val="00861BAA"/>
    <w:rsid w:val="008623DE"/>
    <w:rsid w:val="008627B5"/>
    <w:rsid w:val="008630F6"/>
    <w:rsid w:val="008641B2"/>
    <w:rsid w:val="008643EF"/>
    <w:rsid w:val="00864577"/>
    <w:rsid w:val="0086468C"/>
    <w:rsid w:val="008649EE"/>
    <w:rsid w:val="0086516B"/>
    <w:rsid w:val="00865961"/>
    <w:rsid w:val="00865B8A"/>
    <w:rsid w:val="00865F4B"/>
    <w:rsid w:val="008669CD"/>
    <w:rsid w:val="0086747F"/>
    <w:rsid w:val="00867AE4"/>
    <w:rsid w:val="00867CC9"/>
    <w:rsid w:val="008705ED"/>
    <w:rsid w:val="0087126E"/>
    <w:rsid w:val="008712BF"/>
    <w:rsid w:val="008712C3"/>
    <w:rsid w:val="0087137C"/>
    <w:rsid w:val="00871AB9"/>
    <w:rsid w:val="00871AE6"/>
    <w:rsid w:val="00871B87"/>
    <w:rsid w:val="008722E3"/>
    <w:rsid w:val="00872596"/>
    <w:rsid w:val="00872708"/>
    <w:rsid w:val="008729E0"/>
    <w:rsid w:val="00872C9A"/>
    <w:rsid w:val="008740E2"/>
    <w:rsid w:val="0087434B"/>
    <w:rsid w:val="00874C8F"/>
    <w:rsid w:val="008757FC"/>
    <w:rsid w:val="008763BC"/>
    <w:rsid w:val="00877132"/>
    <w:rsid w:val="008779CD"/>
    <w:rsid w:val="00877E12"/>
    <w:rsid w:val="00877E45"/>
    <w:rsid w:val="0088081C"/>
    <w:rsid w:val="008808EF"/>
    <w:rsid w:val="00880A19"/>
    <w:rsid w:val="00880B02"/>
    <w:rsid w:val="008814DA"/>
    <w:rsid w:val="0088168F"/>
    <w:rsid w:val="00881723"/>
    <w:rsid w:val="00881CA1"/>
    <w:rsid w:val="008820A0"/>
    <w:rsid w:val="00882F82"/>
    <w:rsid w:val="00883517"/>
    <w:rsid w:val="00883C0C"/>
    <w:rsid w:val="00883C60"/>
    <w:rsid w:val="00883D52"/>
    <w:rsid w:val="00884019"/>
    <w:rsid w:val="008856A7"/>
    <w:rsid w:val="00885A09"/>
    <w:rsid w:val="00885A38"/>
    <w:rsid w:val="0088669B"/>
    <w:rsid w:val="008871B4"/>
    <w:rsid w:val="00887277"/>
    <w:rsid w:val="00890DB6"/>
    <w:rsid w:val="008910BF"/>
    <w:rsid w:val="008917FE"/>
    <w:rsid w:val="00891C4B"/>
    <w:rsid w:val="0089295B"/>
    <w:rsid w:val="00892C08"/>
    <w:rsid w:val="00893746"/>
    <w:rsid w:val="00894239"/>
    <w:rsid w:val="0089426A"/>
    <w:rsid w:val="00894800"/>
    <w:rsid w:val="00894B6C"/>
    <w:rsid w:val="00894C99"/>
    <w:rsid w:val="00894F0D"/>
    <w:rsid w:val="00895B82"/>
    <w:rsid w:val="0089624D"/>
    <w:rsid w:val="00896A9D"/>
    <w:rsid w:val="00897DE3"/>
    <w:rsid w:val="00897EB3"/>
    <w:rsid w:val="008A02B0"/>
    <w:rsid w:val="008A1BC1"/>
    <w:rsid w:val="008A275E"/>
    <w:rsid w:val="008A28C9"/>
    <w:rsid w:val="008A291D"/>
    <w:rsid w:val="008A295E"/>
    <w:rsid w:val="008A29D7"/>
    <w:rsid w:val="008A29E7"/>
    <w:rsid w:val="008A2B55"/>
    <w:rsid w:val="008A2C26"/>
    <w:rsid w:val="008A370F"/>
    <w:rsid w:val="008A4CAB"/>
    <w:rsid w:val="008A597D"/>
    <w:rsid w:val="008A5EF4"/>
    <w:rsid w:val="008A5F18"/>
    <w:rsid w:val="008A6C64"/>
    <w:rsid w:val="008A6C98"/>
    <w:rsid w:val="008A6FC1"/>
    <w:rsid w:val="008A7225"/>
    <w:rsid w:val="008A7419"/>
    <w:rsid w:val="008A79AD"/>
    <w:rsid w:val="008A7E3C"/>
    <w:rsid w:val="008B01B4"/>
    <w:rsid w:val="008B05F8"/>
    <w:rsid w:val="008B0813"/>
    <w:rsid w:val="008B142F"/>
    <w:rsid w:val="008B19C8"/>
    <w:rsid w:val="008B1A14"/>
    <w:rsid w:val="008B1F76"/>
    <w:rsid w:val="008B2244"/>
    <w:rsid w:val="008B2267"/>
    <w:rsid w:val="008B3227"/>
    <w:rsid w:val="008B384D"/>
    <w:rsid w:val="008B3AB9"/>
    <w:rsid w:val="008B449A"/>
    <w:rsid w:val="008B46AD"/>
    <w:rsid w:val="008B4737"/>
    <w:rsid w:val="008B4892"/>
    <w:rsid w:val="008B4C10"/>
    <w:rsid w:val="008B53CF"/>
    <w:rsid w:val="008B5C80"/>
    <w:rsid w:val="008B602D"/>
    <w:rsid w:val="008B69F8"/>
    <w:rsid w:val="008B6B06"/>
    <w:rsid w:val="008B6E65"/>
    <w:rsid w:val="008B7761"/>
    <w:rsid w:val="008B77EB"/>
    <w:rsid w:val="008B78A5"/>
    <w:rsid w:val="008B78FE"/>
    <w:rsid w:val="008C0172"/>
    <w:rsid w:val="008C02DB"/>
    <w:rsid w:val="008C0F70"/>
    <w:rsid w:val="008C1960"/>
    <w:rsid w:val="008C1F30"/>
    <w:rsid w:val="008C2AB3"/>
    <w:rsid w:val="008C32C1"/>
    <w:rsid w:val="008C343A"/>
    <w:rsid w:val="008C3609"/>
    <w:rsid w:val="008C3B4F"/>
    <w:rsid w:val="008C3BD6"/>
    <w:rsid w:val="008C61C9"/>
    <w:rsid w:val="008C6A6F"/>
    <w:rsid w:val="008C6F3C"/>
    <w:rsid w:val="008C74ED"/>
    <w:rsid w:val="008D0CAD"/>
    <w:rsid w:val="008D0CE9"/>
    <w:rsid w:val="008D13AA"/>
    <w:rsid w:val="008D1B59"/>
    <w:rsid w:val="008D20EE"/>
    <w:rsid w:val="008D22EB"/>
    <w:rsid w:val="008D28D0"/>
    <w:rsid w:val="008D3A2C"/>
    <w:rsid w:val="008D3ECA"/>
    <w:rsid w:val="008D42A0"/>
    <w:rsid w:val="008D4512"/>
    <w:rsid w:val="008D4781"/>
    <w:rsid w:val="008D4B89"/>
    <w:rsid w:val="008D4BA0"/>
    <w:rsid w:val="008D507A"/>
    <w:rsid w:val="008D6985"/>
    <w:rsid w:val="008D6CBD"/>
    <w:rsid w:val="008D743E"/>
    <w:rsid w:val="008E0569"/>
    <w:rsid w:val="008E0D1A"/>
    <w:rsid w:val="008E123B"/>
    <w:rsid w:val="008E1F1C"/>
    <w:rsid w:val="008E2966"/>
    <w:rsid w:val="008E2C06"/>
    <w:rsid w:val="008E2E37"/>
    <w:rsid w:val="008E3089"/>
    <w:rsid w:val="008E3450"/>
    <w:rsid w:val="008E468A"/>
    <w:rsid w:val="008E4782"/>
    <w:rsid w:val="008E559F"/>
    <w:rsid w:val="008E56F9"/>
    <w:rsid w:val="008E59D2"/>
    <w:rsid w:val="008E5B23"/>
    <w:rsid w:val="008E5B28"/>
    <w:rsid w:val="008E695F"/>
    <w:rsid w:val="008E717A"/>
    <w:rsid w:val="008E71B8"/>
    <w:rsid w:val="008E72B0"/>
    <w:rsid w:val="008E7C72"/>
    <w:rsid w:val="008F032C"/>
    <w:rsid w:val="008F156D"/>
    <w:rsid w:val="008F2DE6"/>
    <w:rsid w:val="008F3DEC"/>
    <w:rsid w:val="008F5223"/>
    <w:rsid w:val="008F58BD"/>
    <w:rsid w:val="008F5C02"/>
    <w:rsid w:val="008F643C"/>
    <w:rsid w:val="008F690E"/>
    <w:rsid w:val="008F7EFA"/>
    <w:rsid w:val="00900421"/>
    <w:rsid w:val="00900601"/>
    <w:rsid w:val="00901F7E"/>
    <w:rsid w:val="00902249"/>
    <w:rsid w:val="00902937"/>
    <w:rsid w:val="00902BB3"/>
    <w:rsid w:val="00903A7C"/>
    <w:rsid w:val="00903E47"/>
    <w:rsid w:val="00904016"/>
    <w:rsid w:val="00904ADC"/>
    <w:rsid w:val="00904B6B"/>
    <w:rsid w:val="00904C62"/>
    <w:rsid w:val="00906247"/>
    <w:rsid w:val="00906F2B"/>
    <w:rsid w:val="009101D0"/>
    <w:rsid w:val="0091054A"/>
    <w:rsid w:val="009112E1"/>
    <w:rsid w:val="009119BD"/>
    <w:rsid w:val="00911DC9"/>
    <w:rsid w:val="00912170"/>
    <w:rsid w:val="00913066"/>
    <w:rsid w:val="00913617"/>
    <w:rsid w:val="00913C89"/>
    <w:rsid w:val="00914231"/>
    <w:rsid w:val="0091510A"/>
    <w:rsid w:val="009152B9"/>
    <w:rsid w:val="00915D98"/>
    <w:rsid w:val="00916096"/>
    <w:rsid w:val="0091653E"/>
    <w:rsid w:val="009168AC"/>
    <w:rsid w:val="0091760C"/>
    <w:rsid w:val="009178A1"/>
    <w:rsid w:val="00920252"/>
    <w:rsid w:val="00920B1C"/>
    <w:rsid w:val="009215DA"/>
    <w:rsid w:val="00921B72"/>
    <w:rsid w:val="00921CD7"/>
    <w:rsid w:val="0092257F"/>
    <w:rsid w:val="00922BCC"/>
    <w:rsid w:val="00923688"/>
    <w:rsid w:val="009241B7"/>
    <w:rsid w:val="00924263"/>
    <w:rsid w:val="009243AC"/>
    <w:rsid w:val="00924570"/>
    <w:rsid w:val="009247C0"/>
    <w:rsid w:val="00924C3B"/>
    <w:rsid w:val="00924D14"/>
    <w:rsid w:val="00925011"/>
    <w:rsid w:val="009251E2"/>
    <w:rsid w:val="00925774"/>
    <w:rsid w:val="00925A7D"/>
    <w:rsid w:val="00926AF6"/>
    <w:rsid w:val="00926DE0"/>
    <w:rsid w:val="00927F25"/>
    <w:rsid w:val="009309D3"/>
    <w:rsid w:val="00930D86"/>
    <w:rsid w:val="00930F8C"/>
    <w:rsid w:val="00930FF2"/>
    <w:rsid w:val="00932963"/>
    <w:rsid w:val="00932B8A"/>
    <w:rsid w:val="00933051"/>
    <w:rsid w:val="00933055"/>
    <w:rsid w:val="00934028"/>
    <w:rsid w:val="0093442D"/>
    <w:rsid w:val="009344B5"/>
    <w:rsid w:val="00934A5E"/>
    <w:rsid w:val="009351C4"/>
    <w:rsid w:val="00935937"/>
    <w:rsid w:val="00936022"/>
    <w:rsid w:val="00936083"/>
    <w:rsid w:val="00936889"/>
    <w:rsid w:val="00936F6C"/>
    <w:rsid w:val="0093765E"/>
    <w:rsid w:val="00937749"/>
    <w:rsid w:val="009378DA"/>
    <w:rsid w:val="009400FD"/>
    <w:rsid w:val="00940879"/>
    <w:rsid w:val="00940A11"/>
    <w:rsid w:val="00940B30"/>
    <w:rsid w:val="00940F6B"/>
    <w:rsid w:val="0094124F"/>
    <w:rsid w:val="0094191D"/>
    <w:rsid w:val="00941F3C"/>
    <w:rsid w:val="009424A4"/>
    <w:rsid w:val="00942AF6"/>
    <w:rsid w:val="00943362"/>
    <w:rsid w:val="00943526"/>
    <w:rsid w:val="00943FC3"/>
    <w:rsid w:val="009443C4"/>
    <w:rsid w:val="00944EB8"/>
    <w:rsid w:val="009452CB"/>
    <w:rsid w:val="00945372"/>
    <w:rsid w:val="00945EA1"/>
    <w:rsid w:val="00946EFB"/>
    <w:rsid w:val="00947402"/>
    <w:rsid w:val="00947CDD"/>
    <w:rsid w:val="00947EC5"/>
    <w:rsid w:val="009501E0"/>
    <w:rsid w:val="009501FA"/>
    <w:rsid w:val="009504DC"/>
    <w:rsid w:val="00950515"/>
    <w:rsid w:val="00950E84"/>
    <w:rsid w:val="00951470"/>
    <w:rsid w:val="00951785"/>
    <w:rsid w:val="00951A8F"/>
    <w:rsid w:val="00952D56"/>
    <w:rsid w:val="0095303E"/>
    <w:rsid w:val="00954624"/>
    <w:rsid w:val="00954FC5"/>
    <w:rsid w:val="00955725"/>
    <w:rsid w:val="009559E9"/>
    <w:rsid w:val="00956655"/>
    <w:rsid w:val="00956947"/>
    <w:rsid w:val="0095697B"/>
    <w:rsid w:val="0095727A"/>
    <w:rsid w:val="009574A6"/>
    <w:rsid w:val="00957B0E"/>
    <w:rsid w:val="00957D65"/>
    <w:rsid w:val="0096091E"/>
    <w:rsid w:val="00960BA7"/>
    <w:rsid w:val="00961531"/>
    <w:rsid w:val="00961EE5"/>
    <w:rsid w:val="009620F7"/>
    <w:rsid w:val="00962415"/>
    <w:rsid w:val="00962856"/>
    <w:rsid w:val="00962889"/>
    <w:rsid w:val="00962CC4"/>
    <w:rsid w:val="00963B5D"/>
    <w:rsid w:val="00964D0C"/>
    <w:rsid w:val="009655A9"/>
    <w:rsid w:val="00965686"/>
    <w:rsid w:val="00966107"/>
    <w:rsid w:val="009663B8"/>
    <w:rsid w:val="00966B26"/>
    <w:rsid w:val="0096734F"/>
    <w:rsid w:val="00967BF2"/>
    <w:rsid w:val="0097066B"/>
    <w:rsid w:val="00970718"/>
    <w:rsid w:val="00970C64"/>
    <w:rsid w:val="0097115E"/>
    <w:rsid w:val="009711AD"/>
    <w:rsid w:val="00971A3C"/>
    <w:rsid w:val="00971EF6"/>
    <w:rsid w:val="00971FB4"/>
    <w:rsid w:val="00972ED4"/>
    <w:rsid w:val="009739AD"/>
    <w:rsid w:val="009754A3"/>
    <w:rsid w:val="00975628"/>
    <w:rsid w:val="00975B38"/>
    <w:rsid w:val="00975D7D"/>
    <w:rsid w:val="009763B5"/>
    <w:rsid w:val="00976A4E"/>
    <w:rsid w:val="00977C5B"/>
    <w:rsid w:val="0098048A"/>
    <w:rsid w:val="0098073C"/>
    <w:rsid w:val="009807B6"/>
    <w:rsid w:val="00981FF5"/>
    <w:rsid w:val="00982450"/>
    <w:rsid w:val="009824A3"/>
    <w:rsid w:val="0098260E"/>
    <w:rsid w:val="00982646"/>
    <w:rsid w:val="00982B1B"/>
    <w:rsid w:val="00982D20"/>
    <w:rsid w:val="00983865"/>
    <w:rsid w:val="00983C48"/>
    <w:rsid w:val="00984B57"/>
    <w:rsid w:val="00984E13"/>
    <w:rsid w:val="0098540D"/>
    <w:rsid w:val="009859B7"/>
    <w:rsid w:val="00985B50"/>
    <w:rsid w:val="0098636A"/>
    <w:rsid w:val="009872DA"/>
    <w:rsid w:val="00987326"/>
    <w:rsid w:val="0098738B"/>
    <w:rsid w:val="00990366"/>
    <w:rsid w:val="00990623"/>
    <w:rsid w:val="009907C7"/>
    <w:rsid w:val="009909D8"/>
    <w:rsid w:val="00991806"/>
    <w:rsid w:val="00991F5F"/>
    <w:rsid w:val="009922DE"/>
    <w:rsid w:val="00993F22"/>
    <w:rsid w:val="0099588C"/>
    <w:rsid w:val="009A07CD"/>
    <w:rsid w:val="009A07D5"/>
    <w:rsid w:val="009A1D7A"/>
    <w:rsid w:val="009A1FF1"/>
    <w:rsid w:val="009A2619"/>
    <w:rsid w:val="009A2E41"/>
    <w:rsid w:val="009A3463"/>
    <w:rsid w:val="009A3A73"/>
    <w:rsid w:val="009A4B4D"/>
    <w:rsid w:val="009A53F5"/>
    <w:rsid w:val="009A55BB"/>
    <w:rsid w:val="009A5AC7"/>
    <w:rsid w:val="009A600A"/>
    <w:rsid w:val="009A66E6"/>
    <w:rsid w:val="009A694F"/>
    <w:rsid w:val="009A69F8"/>
    <w:rsid w:val="009A6B63"/>
    <w:rsid w:val="009A71A8"/>
    <w:rsid w:val="009A77D8"/>
    <w:rsid w:val="009A7C26"/>
    <w:rsid w:val="009B00B3"/>
    <w:rsid w:val="009B03A8"/>
    <w:rsid w:val="009B279E"/>
    <w:rsid w:val="009B2DF4"/>
    <w:rsid w:val="009B2F60"/>
    <w:rsid w:val="009B3D93"/>
    <w:rsid w:val="009B41F2"/>
    <w:rsid w:val="009B42FE"/>
    <w:rsid w:val="009B482C"/>
    <w:rsid w:val="009B5004"/>
    <w:rsid w:val="009B559C"/>
    <w:rsid w:val="009B5C8B"/>
    <w:rsid w:val="009B5CBA"/>
    <w:rsid w:val="009B6096"/>
    <w:rsid w:val="009B61EA"/>
    <w:rsid w:val="009B6340"/>
    <w:rsid w:val="009B672A"/>
    <w:rsid w:val="009B6B5C"/>
    <w:rsid w:val="009B6C95"/>
    <w:rsid w:val="009B6E9C"/>
    <w:rsid w:val="009B7F9E"/>
    <w:rsid w:val="009C0155"/>
    <w:rsid w:val="009C03DC"/>
    <w:rsid w:val="009C04E9"/>
    <w:rsid w:val="009C06CA"/>
    <w:rsid w:val="009C0F99"/>
    <w:rsid w:val="009C12B7"/>
    <w:rsid w:val="009C14FF"/>
    <w:rsid w:val="009C173D"/>
    <w:rsid w:val="009C24FA"/>
    <w:rsid w:val="009C2DCA"/>
    <w:rsid w:val="009C31F6"/>
    <w:rsid w:val="009C320E"/>
    <w:rsid w:val="009C3213"/>
    <w:rsid w:val="009C3722"/>
    <w:rsid w:val="009C3DAE"/>
    <w:rsid w:val="009C5795"/>
    <w:rsid w:val="009C6236"/>
    <w:rsid w:val="009C6F88"/>
    <w:rsid w:val="009C70A1"/>
    <w:rsid w:val="009C7192"/>
    <w:rsid w:val="009C72E7"/>
    <w:rsid w:val="009C79F3"/>
    <w:rsid w:val="009C7F3B"/>
    <w:rsid w:val="009D0766"/>
    <w:rsid w:val="009D081C"/>
    <w:rsid w:val="009D0BBC"/>
    <w:rsid w:val="009D0CBA"/>
    <w:rsid w:val="009D0DBC"/>
    <w:rsid w:val="009D0F0C"/>
    <w:rsid w:val="009D1700"/>
    <w:rsid w:val="009D1C0A"/>
    <w:rsid w:val="009D1D96"/>
    <w:rsid w:val="009D3345"/>
    <w:rsid w:val="009D37E8"/>
    <w:rsid w:val="009D3F29"/>
    <w:rsid w:val="009D4533"/>
    <w:rsid w:val="009D48CE"/>
    <w:rsid w:val="009D55E2"/>
    <w:rsid w:val="009D59EE"/>
    <w:rsid w:val="009D5AA7"/>
    <w:rsid w:val="009D5E99"/>
    <w:rsid w:val="009D5FE3"/>
    <w:rsid w:val="009D7030"/>
    <w:rsid w:val="009D7EA5"/>
    <w:rsid w:val="009E1490"/>
    <w:rsid w:val="009E1AC5"/>
    <w:rsid w:val="009E1DF8"/>
    <w:rsid w:val="009E23E1"/>
    <w:rsid w:val="009E2461"/>
    <w:rsid w:val="009E2C5B"/>
    <w:rsid w:val="009E2E02"/>
    <w:rsid w:val="009E39B7"/>
    <w:rsid w:val="009E3F5D"/>
    <w:rsid w:val="009E4472"/>
    <w:rsid w:val="009E506D"/>
    <w:rsid w:val="009E5316"/>
    <w:rsid w:val="009E5419"/>
    <w:rsid w:val="009E5596"/>
    <w:rsid w:val="009E571D"/>
    <w:rsid w:val="009E634E"/>
    <w:rsid w:val="009E648F"/>
    <w:rsid w:val="009E7A3D"/>
    <w:rsid w:val="009E7F45"/>
    <w:rsid w:val="009F0341"/>
    <w:rsid w:val="009F0F6C"/>
    <w:rsid w:val="009F1B5B"/>
    <w:rsid w:val="009F1E51"/>
    <w:rsid w:val="009F2360"/>
    <w:rsid w:val="009F27A8"/>
    <w:rsid w:val="009F28EE"/>
    <w:rsid w:val="009F3509"/>
    <w:rsid w:val="009F4142"/>
    <w:rsid w:val="009F451C"/>
    <w:rsid w:val="009F49CE"/>
    <w:rsid w:val="009F4BF8"/>
    <w:rsid w:val="009F4CC1"/>
    <w:rsid w:val="009F5065"/>
    <w:rsid w:val="009F710C"/>
    <w:rsid w:val="009F74B8"/>
    <w:rsid w:val="009F7E50"/>
    <w:rsid w:val="00A00495"/>
    <w:rsid w:val="00A00DA1"/>
    <w:rsid w:val="00A01443"/>
    <w:rsid w:val="00A020D8"/>
    <w:rsid w:val="00A0213F"/>
    <w:rsid w:val="00A03688"/>
    <w:rsid w:val="00A03D56"/>
    <w:rsid w:val="00A05F43"/>
    <w:rsid w:val="00A060C1"/>
    <w:rsid w:val="00A06109"/>
    <w:rsid w:val="00A07A52"/>
    <w:rsid w:val="00A10ACA"/>
    <w:rsid w:val="00A11110"/>
    <w:rsid w:val="00A1121E"/>
    <w:rsid w:val="00A1149F"/>
    <w:rsid w:val="00A118C4"/>
    <w:rsid w:val="00A138EE"/>
    <w:rsid w:val="00A13A45"/>
    <w:rsid w:val="00A14FA5"/>
    <w:rsid w:val="00A16968"/>
    <w:rsid w:val="00A17327"/>
    <w:rsid w:val="00A1763D"/>
    <w:rsid w:val="00A20262"/>
    <w:rsid w:val="00A20624"/>
    <w:rsid w:val="00A21490"/>
    <w:rsid w:val="00A21682"/>
    <w:rsid w:val="00A21E83"/>
    <w:rsid w:val="00A21EAE"/>
    <w:rsid w:val="00A21EDD"/>
    <w:rsid w:val="00A22727"/>
    <w:rsid w:val="00A237A8"/>
    <w:rsid w:val="00A243A6"/>
    <w:rsid w:val="00A24AD3"/>
    <w:rsid w:val="00A25D7B"/>
    <w:rsid w:val="00A2616B"/>
    <w:rsid w:val="00A26413"/>
    <w:rsid w:val="00A26652"/>
    <w:rsid w:val="00A269C1"/>
    <w:rsid w:val="00A26DFF"/>
    <w:rsid w:val="00A275E8"/>
    <w:rsid w:val="00A27A66"/>
    <w:rsid w:val="00A27FEC"/>
    <w:rsid w:val="00A30212"/>
    <w:rsid w:val="00A3026D"/>
    <w:rsid w:val="00A30D54"/>
    <w:rsid w:val="00A314CD"/>
    <w:rsid w:val="00A315ED"/>
    <w:rsid w:val="00A32384"/>
    <w:rsid w:val="00A32893"/>
    <w:rsid w:val="00A32A01"/>
    <w:rsid w:val="00A32C34"/>
    <w:rsid w:val="00A3376B"/>
    <w:rsid w:val="00A33C8E"/>
    <w:rsid w:val="00A36026"/>
    <w:rsid w:val="00A36901"/>
    <w:rsid w:val="00A36C22"/>
    <w:rsid w:val="00A37E37"/>
    <w:rsid w:val="00A400E3"/>
    <w:rsid w:val="00A40E2D"/>
    <w:rsid w:val="00A415ED"/>
    <w:rsid w:val="00A419EF"/>
    <w:rsid w:val="00A4254C"/>
    <w:rsid w:val="00A426D7"/>
    <w:rsid w:val="00A42E6C"/>
    <w:rsid w:val="00A44B92"/>
    <w:rsid w:val="00A44EA9"/>
    <w:rsid w:val="00A45D43"/>
    <w:rsid w:val="00A46834"/>
    <w:rsid w:val="00A46E1F"/>
    <w:rsid w:val="00A47D23"/>
    <w:rsid w:val="00A47EAE"/>
    <w:rsid w:val="00A5014A"/>
    <w:rsid w:val="00A505C8"/>
    <w:rsid w:val="00A50810"/>
    <w:rsid w:val="00A50A82"/>
    <w:rsid w:val="00A512C1"/>
    <w:rsid w:val="00A515B6"/>
    <w:rsid w:val="00A51686"/>
    <w:rsid w:val="00A523C3"/>
    <w:rsid w:val="00A5315D"/>
    <w:rsid w:val="00A53215"/>
    <w:rsid w:val="00A532E5"/>
    <w:rsid w:val="00A54A99"/>
    <w:rsid w:val="00A55155"/>
    <w:rsid w:val="00A5592E"/>
    <w:rsid w:val="00A56135"/>
    <w:rsid w:val="00A56337"/>
    <w:rsid w:val="00A5645A"/>
    <w:rsid w:val="00A5692A"/>
    <w:rsid w:val="00A6051A"/>
    <w:rsid w:val="00A60954"/>
    <w:rsid w:val="00A60D41"/>
    <w:rsid w:val="00A619CD"/>
    <w:rsid w:val="00A61B72"/>
    <w:rsid w:val="00A62240"/>
    <w:rsid w:val="00A62352"/>
    <w:rsid w:val="00A62B6F"/>
    <w:rsid w:val="00A62BB0"/>
    <w:rsid w:val="00A62C14"/>
    <w:rsid w:val="00A63123"/>
    <w:rsid w:val="00A6327B"/>
    <w:rsid w:val="00A638B0"/>
    <w:rsid w:val="00A64000"/>
    <w:rsid w:val="00A6438E"/>
    <w:rsid w:val="00A64B9F"/>
    <w:rsid w:val="00A64E72"/>
    <w:rsid w:val="00A65367"/>
    <w:rsid w:val="00A653D6"/>
    <w:rsid w:val="00A66075"/>
    <w:rsid w:val="00A66D83"/>
    <w:rsid w:val="00A6763C"/>
    <w:rsid w:val="00A67E71"/>
    <w:rsid w:val="00A70041"/>
    <w:rsid w:val="00A70212"/>
    <w:rsid w:val="00A70249"/>
    <w:rsid w:val="00A7043D"/>
    <w:rsid w:val="00A70DB4"/>
    <w:rsid w:val="00A71368"/>
    <w:rsid w:val="00A71A7E"/>
    <w:rsid w:val="00A73880"/>
    <w:rsid w:val="00A747FE"/>
    <w:rsid w:val="00A74932"/>
    <w:rsid w:val="00A7511F"/>
    <w:rsid w:val="00A75566"/>
    <w:rsid w:val="00A75C7F"/>
    <w:rsid w:val="00A75F69"/>
    <w:rsid w:val="00A76864"/>
    <w:rsid w:val="00A76FB8"/>
    <w:rsid w:val="00A772DA"/>
    <w:rsid w:val="00A778E9"/>
    <w:rsid w:val="00A77A85"/>
    <w:rsid w:val="00A77DA4"/>
    <w:rsid w:val="00A77E7B"/>
    <w:rsid w:val="00A800F1"/>
    <w:rsid w:val="00A803AD"/>
    <w:rsid w:val="00A80632"/>
    <w:rsid w:val="00A80D9C"/>
    <w:rsid w:val="00A81C8C"/>
    <w:rsid w:val="00A826FC"/>
    <w:rsid w:val="00A82CEC"/>
    <w:rsid w:val="00A82DAA"/>
    <w:rsid w:val="00A83227"/>
    <w:rsid w:val="00A8324D"/>
    <w:rsid w:val="00A835DE"/>
    <w:rsid w:val="00A83627"/>
    <w:rsid w:val="00A83743"/>
    <w:rsid w:val="00A83E87"/>
    <w:rsid w:val="00A85C78"/>
    <w:rsid w:val="00A8692C"/>
    <w:rsid w:val="00A86EAC"/>
    <w:rsid w:val="00A8773C"/>
    <w:rsid w:val="00A878BB"/>
    <w:rsid w:val="00A90927"/>
    <w:rsid w:val="00A90999"/>
    <w:rsid w:val="00A90CB0"/>
    <w:rsid w:val="00A91528"/>
    <w:rsid w:val="00A9166B"/>
    <w:rsid w:val="00A91868"/>
    <w:rsid w:val="00A91B8D"/>
    <w:rsid w:val="00A922CC"/>
    <w:rsid w:val="00A929E4"/>
    <w:rsid w:val="00A92E4C"/>
    <w:rsid w:val="00A92E71"/>
    <w:rsid w:val="00A95281"/>
    <w:rsid w:val="00A9662E"/>
    <w:rsid w:val="00A969AA"/>
    <w:rsid w:val="00A973A8"/>
    <w:rsid w:val="00A97529"/>
    <w:rsid w:val="00A97C9F"/>
    <w:rsid w:val="00AA00B0"/>
    <w:rsid w:val="00AA01E7"/>
    <w:rsid w:val="00AA0559"/>
    <w:rsid w:val="00AA0BC2"/>
    <w:rsid w:val="00AA1EAD"/>
    <w:rsid w:val="00AA2714"/>
    <w:rsid w:val="00AA2C0C"/>
    <w:rsid w:val="00AA30BA"/>
    <w:rsid w:val="00AA381E"/>
    <w:rsid w:val="00AA4011"/>
    <w:rsid w:val="00AA475A"/>
    <w:rsid w:val="00AA4D91"/>
    <w:rsid w:val="00AA5182"/>
    <w:rsid w:val="00AA59A9"/>
    <w:rsid w:val="00AA59F2"/>
    <w:rsid w:val="00AA5B28"/>
    <w:rsid w:val="00AA5D2A"/>
    <w:rsid w:val="00AA622A"/>
    <w:rsid w:val="00AA6BFC"/>
    <w:rsid w:val="00AA7291"/>
    <w:rsid w:val="00AA72EE"/>
    <w:rsid w:val="00AA7845"/>
    <w:rsid w:val="00AA7CF6"/>
    <w:rsid w:val="00AB026C"/>
    <w:rsid w:val="00AB02A6"/>
    <w:rsid w:val="00AB030D"/>
    <w:rsid w:val="00AB07C6"/>
    <w:rsid w:val="00AB0CE5"/>
    <w:rsid w:val="00AB0E16"/>
    <w:rsid w:val="00AB1091"/>
    <w:rsid w:val="00AB11CE"/>
    <w:rsid w:val="00AB17D3"/>
    <w:rsid w:val="00AB1DD0"/>
    <w:rsid w:val="00AB26B5"/>
    <w:rsid w:val="00AB2E3F"/>
    <w:rsid w:val="00AB33AD"/>
    <w:rsid w:val="00AB37EB"/>
    <w:rsid w:val="00AB3917"/>
    <w:rsid w:val="00AB3918"/>
    <w:rsid w:val="00AB4A5F"/>
    <w:rsid w:val="00AB4D0D"/>
    <w:rsid w:val="00AB4D6F"/>
    <w:rsid w:val="00AB51AD"/>
    <w:rsid w:val="00AB54A4"/>
    <w:rsid w:val="00AB58EB"/>
    <w:rsid w:val="00AB5F82"/>
    <w:rsid w:val="00AB787C"/>
    <w:rsid w:val="00AB78A5"/>
    <w:rsid w:val="00AB7C1A"/>
    <w:rsid w:val="00AC0091"/>
    <w:rsid w:val="00AC0C2B"/>
    <w:rsid w:val="00AC12F0"/>
    <w:rsid w:val="00AC172A"/>
    <w:rsid w:val="00AC1C29"/>
    <w:rsid w:val="00AC1C85"/>
    <w:rsid w:val="00AC24EE"/>
    <w:rsid w:val="00AC2E4A"/>
    <w:rsid w:val="00AC30E8"/>
    <w:rsid w:val="00AC3182"/>
    <w:rsid w:val="00AC3B67"/>
    <w:rsid w:val="00AC42B0"/>
    <w:rsid w:val="00AC4389"/>
    <w:rsid w:val="00AC539D"/>
    <w:rsid w:val="00AC53CF"/>
    <w:rsid w:val="00AC54E7"/>
    <w:rsid w:val="00AC572D"/>
    <w:rsid w:val="00AC5B02"/>
    <w:rsid w:val="00AC5D87"/>
    <w:rsid w:val="00AC666F"/>
    <w:rsid w:val="00AC6CE3"/>
    <w:rsid w:val="00AC7199"/>
    <w:rsid w:val="00AC7684"/>
    <w:rsid w:val="00AC77F9"/>
    <w:rsid w:val="00AC7C15"/>
    <w:rsid w:val="00AD0555"/>
    <w:rsid w:val="00AD05BF"/>
    <w:rsid w:val="00AD0A44"/>
    <w:rsid w:val="00AD0E5A"/>
    <w:rsid w:val="00AD10A6"/>
    <w:rsid w:val="00AD13AF"/>
    <w:rsid w:val="00AD1B72"/>
    <w:rsid w:val="00AD24BD"/>
    <w:rsid w:val="00AD26DE"/>
    <w:rsid w:val="00AD30F4"/>
    <w:rsid w:val="00AD386F"/>
    <w:rsid w:val="00AD3A95"/>
    <w:rsid w:val="00AD40FD"/>
    <w:rsid w:val="00AD4CD7"/>
    <w:rsid w:val="00AD4E48"/>
    <w:rsid w:val="00AD51F0"/>
    <w:rsid w:val="00AD5377"/>
    <w:rsid w:val="00AD5777"/>
    <w:rsid w:val="00AD658A"/>
    <w:rsid w:val="00AD69CE"/>
    <w:rsid w:val="00AD6EDE"/>
    <w:rsid w:val="00AD7ADB"/>
    <w:rsid w:val="00AE05D0"/>
    <w:rsid w:val="00AE0864"/>
    <w:rsid w:val="00AE0C0F"/>
    <w:rsid w:val="00AE0DAF"/>
    <w:rsid w:val="00AE1E42"/>
    <w:rsid w:val="00AE1E5E"/>
    <w:rsid w:val="00AE215B"/>
    <w:rsid w:val="00AE239D"/>
    <w:rsid w:val="00AE268E"/>
    <w:rsid w:val="00AE40AF"/>
    <w:rsid w:val="00AE42CD"/>
    <w:rsid w:val="00AE456F"/>
    <w:rsid w:val="00AE4B8D"/>
    <w:rsid w:val="00AE4D5E"/>
    <w:rsid w:val="00AE4E82"/>
    <w:rsid w:val="00AE4F99"/>
    <w:rsid w:val="00AE596D"/>
    <w:rsid w:val="00AE617E"/>
    <w:rsid w:val="00AE646A"/>
    <w:rsid w:val="00AE6E71"/>
    <w:rsid w:val="00AE6F99"/>
    <w:rsid w:val="00AE7249"/>
    <w:rsid w:val="00AE77CC"/>
    <w:rsid w:val="00AE7C4C"/>
    <w:rsid w:val="00AE7DF5"/>
    <w:rsid w:val="00AF0427"/>
    <w:rsid w:val="00AF0EAF"/>
    <w:rsid w:val="00AF1F40"/>
    <w:rsid w:val="00AF2E6A"/>
    <w:rsid w:val="00AF3404"/>
    <w:rsid w:val="00AF357D"/>
    <w:rsid w:val="00AF4730"/>
    <w:rsid w:val="00AF514C"/>
    <w:rsid w:val="00AF520B"/>
    <w:rsid w:val="00AF533F"/>
    <w:rsid w:val="00AF5CBD"/>
    <w:rsid w:val="00AF62E9"/>
    <w:rsid w:val="00AF6763"/>
    <w:rsid w:val="00AF737A"/>
    <w:rsid w:val="00AF7434"/>
    <w:rsid w:val="00AF7CDC"/>
    <w:rsid w:val="00B005FF"/>
    <w:rsid w:val="00B00A74"/>
    <w:rsid w:val="00B00C00"/>
    <w:rsid w:val="00B01261"/>
    <w:rsid w:val="00B015D9"/>
    <w:rsid w:val="00B03367"/>
    <w:rsid w:val="00B04747"/>
    <w:rsid w:val="00B04941"/>
    <w:rsid w:val="00B04D8D"/>
    <w:rsid w:val="00B05B8B"/>
    <w:rsid w:val="00B05E8B"/>
    <w:rsid w:val="00B06020"/>
    <w:rsid w:val="00B0649B"/>
    <w:rsid w:val="00B067EF"/>
    <w:rsid w:val="00B06B17"/>
    <w:rsid w:val="00B06BE8"/>
    <w:rsid w:val="00B0751F"/>
    <w:rsid w:val="00B07B21"/>
    <w:rsid w:val="00B07D55"/>
    <w:rsid w:val="00B07DB0"/>
    <w:rsid w:val="00B10795"/>
    <w:rsid w:val="00B10BCB"/>
    <w:rsid w:val="00B10C72"/>
    <w:rsid w:val="00B11D8C"/>
    <w:rsid w:val="00B11E56"/>
    <w:rsid w:val="00B12144"/>
    <w:rsid w:val="00B1227E"/>
    <w:rsid w:val="00B1243B"/>
    <w:rsid w:val="00B1285D"/>
    <w:rsid w:val="00B12E88"/>
    <w:rsid w:val="00B135F8"/>
    <w:rsid w:val="00B14508"/>
    <w:rsid w:val="00B14654"/>
    <w:rsid w:val="00B14E63"/>
    <w:rsid w:val="00B150CD"/>
    <w:rsid w:val="00B16890"/>
    <w:rsid w:val="00B16A24"/>
    <w:rsid w:val="00B16BD2"/>
    <w:rsid w:val="00B16D60"/>
    <w:rsid w:val="00B2046D"/>
    <w:rsid w:val="00B2051B"/>
    <w:rsid w:val="00B21578"/>
    <w:rsid w:val="00B219B4"/>
    <w:rsid w:val="00B220CF"/>
    <w:rsid w:val="00B2234D"/>
    <w:rsid w:val="00B22810"/>
    <w:rsid w:val="00B229D0"/>
    <w:rsid w:val="00B22CC2"/>
    <w:rsid w:val="00B22E50"/>
    <w:rsid w:val="00B23927"/>
    <w:rsid w:val="00B23961"/>
    <w:rsid w:val="00B23FF9"/>
    <w:rsid w:val="00B24D98"/>
    <w:rsid w:val="00B24DC9"/>
    <w:rsid w:val="00B2580F"/>
    <w:rsid w:val="00B25C27"/>
    <w:rsid w:val="00B26212"/>
    <w:rsid w:val="00B27297"/>
    <w:rsid w:val="00B272C0"/>
    <w:rsid w:val="00B27604"/>
    <w:rsid w:val="00B27C79"/>
    <w:rsid w:val="00B30117"/>
    <w:rsid w:val="00B30A50"/>
    <w:rsid w:val="00B30CA1"/>
    <w:rsid w:val="00B31368"/>
    <w:rsid w:val="00B31BF5"/>
    <w:rsid w:val="00B3233A"/>
    <w:rsid w:val="00B323F2"/>
    <w:rsid w:val="00B33966"/>
    <w:rsid w:val="00B35AEC"/>
    <w:rsid w:val="00B35D38"/>
    <w:rsid w:val="00B3744F"/>
    <w:rsid w:val="00B377CA"/>
    <w:rsid w:val="00B3792B"/>
    <w:rsid w:val="00B3797E"/>
    <w:rsid w:val="00B41455"/>
    <w:rsid w:val="00B421AD"/>
    <w:rsid w:val="00B436D2"/>
    <w:rsid w:val="00B438FC"/>
    <w:rsid w:val="00B43A57"/>
    <w:rsid w:val="00B44A92"/>
    <w:rsid w:val="00B45047"/>
    <w:rsid w:val="00B45450"/>
    <w:rsid w:val="00B45555"/>
    <w:rsid w:val="00B45A2B"/>
    <w:rsid w:val="00B470C2"/>
    <w:rsid w:val="00B47C63"/>
    <w:rsid w:val="00B501AB"/>
    <w:rsid w:val="00B5072D"/>
    <w:rsid w:val="00B51473"/>
    <w:rsid w:val="00B51D28"/>
    <w:rsid w:val="00B526DF"/>
    <w:rsid w:val="00B53250"/>
    <w:rsid w:val="00B536DF"/>
    <w:rsid w:val="00B53B08"/>
    <w:rsid w:val="00B53F4F"/>
    <w:rsid w:val="00B54929"/>
    <w:rsid w:val="00B54CE7"/>
    <w:rsid w:val="00B551E6"/>
    <w:rsid w:val="00B56386"/>
    <w:rsid w:val="00B56A75"/>
    <w:rsid w:val="00B56C3D"/>
    <w:rsid w:val="00B57141"/>
    <w:rsid w:val="00B571BA"/>
    <w:rsid w:val="00B578D1"/>
    <w:rsid w:val="00B60182"/>
    <w:rsid w:val="00B60254"/>
    <w:rsid w:val="00B608F7"/>
    <w:rsid w:val="00B609D0"/>
    <w:rsid w:val="00B617F8"/>
    <w:rsid w:val="00B62BCB"/>
    <w:rsid w:val="00B63251"/>
    <w:rsid w:val="00B63440"/>
    <w:rsid w:val="00B634B8"/>
    <w:rsid w:val="00B63BE0"/>
    <w:rsid w:val="00B63BE4"/>
    <w:rsid w:val="00B64A6A"/>
    <w:rsid w:val="00B64D77"/>
    <w:rsid w:val="00B66688"/>
    <w:rsid w:val="00B704BC"/>
    <w:rsid w:val="00B70798"/>
    <w:rsid w:val="00B70AEF"/>
    <w:rsid w:val="00B70BC9"/>
    <w:rsid w:val="00B70FCB"/>
    <w:rsid w:val="00B716C6"/>
    <w:rsid w:val="00B71707"/>
    <w:rsid w:val="00B71A12"/>
    <w:rsid w:val="00B72982"/>
    <w:rsid w:val="00B72DF5"/>
    <w:rsid w:val="00B73E83"/>
    <w:rsid w:val="00B74999"/>
    <w:rsid w:val="00B74BC7"/>
    <w:rsid w:val="00B74F9A"/>
    <w:rsid w:val="00B76744"/>
    <w:rsid w:val="00B76D1F"/>
    <w:rsid w:val="00B76ED9"/>
    <w:rsid w:val="00B772D2"/>
    <w:rsid w:val="00B774DF"/>
    <w:rsid w:val="00B77901"/>
    <w:rsid w:val="00B80B32"/>
    <w:rsid w:val="00B82343"/>
    <w:rsid w:val="00B82F1E"/>
    <w:rsid w:val="00B82FFD"/>
    <w:rsid w:val="00B831FE"/>
    <w:rsid w:val="00B83A46"/>
    <w:rsid w:val="00B8430A"/>
    <w:rsid w:val="00B84427"/>
    <w:rsid w:val="00B844D4"/>
    <w:rsid w:val="00B8572B"/>
    <w:rsid w:val="00B85ED4"/>
    <w:rsid w:val="00B862B2"/>
    <w:rsid w:val="00B86583"/>
    <w:rsid w:val="00B865EB"/>
    <w:rsid w:val="00B8671E"/>
    <w:rsid w:val="00B8704D"/>
    <w:rsid w:val="00B87182"/>
    <w:rsid w:val="00B87BBB"/>
    <w:rsid w:val="00B902A6"/>
    <w:rsid w:val="00B90825"/>
    <w:rsid w:val="00B90895"/>
    <w:rsid w:val="00B90FAC"/>
    <w:rsid w:val="00B91713"/>
    <w:rsid w:val="00B919DF"/>
    <w:rsid w:val="00B91D62"/>
    <w:rsid w:val="00B92815"/>
    <w:rsid w:val="00B9298C"/>
    <w:rsid w:val="00B93479"/>
    <w:rsid w:val="00B93513"/>
    <w:rsid w:val="00B9445B"/>
    <w:rsid w:val="00B9471F"/>
    <w:rsid w:val="00B9478A"/>
    <w:rsid w:val="00B951B6"/>
    <w:rsid w:val="00B95B12"/>
    <w:rsid w:val="00B96B38"/>
    <w:rsid w:val="00B96B51"/>
    <w:rsid w:val="00B96B75"/>
    <w:rsid w:val="00B973F0"/>
    <w:rsid w:val="00B9749B"/>
    <w:rsid w:val="00B97C6E"/>
    <w:rsid w:val="00BA0C58"/>
    <w:rsid w:val="00BA0CC6"/>
    <w:rsid w:val="00BA0DAF"/>
    <w:rsid w:val="00BA0DE2"/>
    <w:rsid w:val="00BA1043"/>
    <w:rsid w:val="00BA1128"/>
    <w:rsid w:val="00BA18FD"/>
    <w:rsid w:val="00BA25F6"/>
    <w:rsid w:val="00BA277A"/>
    <w:rsid w:val="00BA31B4"/>
    <w:rsid w:val="00BA328D"/>
    <w:rsid w:val="00BA364E"/>
    <w:rsid w:val="00BA379C"/>
    <w:rsid w:val="00BA3A76"/>
    <w:rsid w:val="00BA4278"/>
    <w:rsid w:val="00BA4399"/>
    <w:rsid w:val="00BA47EC"/>
    <w:rsid w:val="00BA4A7B"/>
    <w:rsid w:val="00BA53F3"/>
    <w:rsid w:val="00BA5EFC"/>
    <w:rsid w:val="00BA6BC3"/>
    <w:rsid w:val="00BB24F6"/>
    <w:rsid w:val="00BB30D3"/>
    <w:rsid w:val="00BB3246"/>
    <w:rsid w:val="00BB39CC"/>
    <w:rsid w:val="00BB407B"/>
    <w:rsid w:val="00BB5B33"/>
    <w:rsid w:val="00BB5E10"/>
    <w:rsid w:val="00BB5E5B"/>
    <w:rsid w:val="00BB5F43"/>
    <w:rsid w:val="00BB6109"/>
    <w:rsid w:val="00BB61B3"/>
    <w:rsid w:val="00BB68E5"/>
    <w:rsid w:val="00BB72E7"/>
    <w:rsid w:val="00BC0344"/>
    <w:rsid w:val="00BC0F5E"/>
    <w:rsid w:val="00BC10BF"/>
    <w:rsid w:val="00BC1794"/>
    <w:rsid w:val="00BC1881"/>
    <w:rsid w:val="00BC1A7E"/>
    <w:rsid w:val="00BC1A98"/>
    <w:rsid w:val="00BC1D5B"/>
    <w:rsid w:val="00BC2721"/>
    <w:rsid w:val="00BC2FEF"/>
    <w:rsid w:val="00BC3516"/>
    <w:rsid w:val="00BC3E82"/>
    <w:rsid w:val="00BC4732"/>
    <w:rsid w:val="00BC4836"/>
    <w:rsid w:val="00BC48DA"/>
    <w:rsid w:val="00BC56F0"/>
    <w:rsid w:val="00BC5753"/>
    <w:rsid w:val="00BC5A68"/>
    <w:rsid w:val="00BC5F88"/>
    <w:rsid w:val="00BC6606"/>
    <w:rsid w:val="00BC7414"/>
    <w:rsid w:val="00BC7C37"/>
    <w:rsid w:val="00BD1A1F"/>
    <w:rsid w:val="00BD4953"/>
    <w:rsid w:val="00BD4B55"/>
    <w:rsid w:val="00BD4B7E"/>
    <w:rsid w:val="00BD4CF9"/>
    <w:rsid w:val="00BD50E7"/>
    <w:rsid w:val="00BD559D"/>
    <w:rsid w:val="00BD5713"/>
    <w:rsid w:val="00BD5BDA"/>
    <w:rsid w:val="00BD5CDA"/>
    <w:rsid w:val="00BD5CFD"/>
    <w:rsid w:val="00BD61D0"/>
    <w:rsid w:val="00BD6613"/>
    <w:rsid w:val="00BD7778"/>
    <w:rsid w:val="00BD77C0"/>
    <w:rsid w:val="00BE0663"/>
    <w:rsid w:val="00BE0CC3"/>
    <w:rsid w:val="00BE18C9"/>
    <w:rsid w:val="00BE1DD6"/>
    <w:rsid w:val="00BE2A2B"/>
    <w:rsid w:val="00BE3BD5"/>
    <w:rsid w:val="00BE42F7"/>
    <w:rsid w:val="00BE45F8"/>
    <w:rsid w:val="00BE5140"/>
    <w:rsid w:val="00BE6049"/>
    <w:rsid w:val="00BE63CD"/>
    <w:rsid w:val="00BE6C79"/>
    <w:rsid w:val="00BF016A"/>
    <w:rsid w:val="00BF129C"/>
    <w:rsid w:val="00BF1768"/>
    <w:rsid w:val="00BF21FF"/>
    <w:rsid w:val="00BF2C89"/>
    <w:rsid w:val="00BF4D0C"/>
    <w:rsid w:val="00BF67B5"/>
    <w:rsid w:val="00BF6C8D"/>
    <w:rsid w:val="00BF70E0"/>
    <w:rsid w:val="00BF720D"/>
    <w:rsid w:val="00BF754A"/>
    <w:rsid w:val="00BF7F71"/>
    <w:rsid w:val="00C0035E"/>
    <w:rsid w:val="00C00710"/>
    <w:rsid w:val="00C02112"/>
    <w:rsid w:val="00C021A5"/>
    <w:rsid w:val="00C02A52"/>
    <w:rsid w:val="00C02CB1"/>
    <w:rsid w:val="00C03D01"/>
    <w:rsid w:val="00C0406D"/>
    <w:rsid w:val="00C04857"/>
    <w:rsid w:val="00C04AE5"/>
    <w:rsid w:val="00C05C6B"/>
    <w:rsid w:val="00C067F2"/>
    <w:rsid w:val="00C06A5B"/>
    <w:rsid w:val="00C06EDE"/>
    <w:rsid w:val="00C0746D"/>
    <w:rsid w:val="00C07AB5"/>
    <w:rsid w:val="00C10FAF"/>
    <w:rsid w:val="00C112F8"/>
    <w:rsid w:val="00C115BC"/>
    <w:rsid w:val="00C1162F"/>
    <w:rsid w:val="00C119DA"/>
    <w:rsid w:val="00C12858"/>
    <w:rsid w:val="00C12C43"/>
    <w:rsid w:val="00C12D98"/>
    <w:rsid w:val="00C1309C"/>
    <w:rsid w:val="00C13475"/>
    <w:rsid w:val="00C1359A"/>
    <w:rsid w:val="00C137EA"/>
    <w:rsid w:val="00C13825"/>
    <w:rsid w:val="00C1401F"/>
    <w:rsid w:val="00C144BD"/>
    <w:rsid w:val="00C14615"/>
    <w:rsid w:val="00C14A6C"/>
    <w:rsid w:val="00C14FDD"/>
    <w:rsid w:val="00C15A30"/>
    <w:rsid w:val="00C166BA"/>
    <w:rsid w:val="00C1683E"/>
    <w:rsid w:val="00C168B5"/>
    <w:rsid w:val="00C16D2C"/>
    <w:rsid w:val="00C16DD4"/>
    <w:rsid w:val="00C16E81"/>
    <w:rsid w:val="00C16FDA"/>
    <w:rsid w:val="00C20C9E"/>
    <w:rsid w:val="00C2129D"/>
    <w:rsid w:val="00C2135E"/>
    <w:rsid w:val="00C2162D"/>
    <w:rsid w:val="00C21CF5"/>
    <w:rsid w:val="00C21E55"/>
    <w:rsid w:val="00C22BA7"/>
    <w:rsid w:val="00C23C1E"/>
    <w:rsid w:val="00C2480E"/>
    <w:rsid w:val="00C24914"/>
    <w:rsid w:val="00C25749"/>
    <w:rsid w:val="00C25D95"/>
    <w:rsid w:val="00C26BFE"/>
    <w:rsid w:val="00C2708E"/>
    <w:rsid w:val="00C30E37"/>
    <w:rsid w:val="00C3177F"/>
    <w:rsid w:val="00C31E06"/>
    <w:rsid w:val="00C32980"/>
    <w:rsid w:val="00C32ABB"/>
    <w:rsid w:val="00C32E3B"/>
    <w:rsid w:val="00C3313B"/>
    <w:rsid w:val="00C333B0"/>
    <w:rsid w:val="00C33740"/>
    <w:rsid w:val="00C33AA8"/>
    <w:rsid w:val="00C34435"/>
    <w:rsid w:val="00C3470D"/>
    <w:rsid w:val="00C347FA"/>
    <w:rsid w:val="00C34A01"/>
    <w:rsid w:val="00C353B4"/>
    <w:rsid w:val="00C35732"/>
    <w:rsid w:val="00C3591E"/>
    <w:rsid w:val="00C363A5"/>
    <w:rsid w:val="00C3678A"/>
    <w:rsid w:val="00C3713F"/>
    <w:rsid w:val="00C3720D"/>
    <w:rsid w:val="00C40895"/>
    <w:rsid w:val="00C42D0F"/>
    <w:rsid w:val="00C4402A"/>
    <w:rsid w:val="00C46235"/>
    <w:rsid w:val="00C46682"/>
    <w:rsid w:val="00C46978"/>
    <w:rsid w:val="00C4766B"/>
    <w:rsid w:val="00C47927"/>
    <w:rsid w:val="00C479F7"/>
    <w:rsid w:val="00C47B16"/>
    <w:rsid w:val="00C50213"/>
    <w:rsid w:val="00C5080C"/>
    <w:rsid w:val="00C51F39"/>
    <w:rsid w:val="00C52096"/>
    <w:rsid w:val="00C533C5"/>
    <w:rsid w:val="00C538FF"/>
    <w:rsid w:val="00C54E97"/>
    <w:rsid w:val="00C5538E"/>
    <w:rsid w:val="00C5541E"/>
    <w:rsid w:val="00C55F2C"/>
    <w:rsid w:val="00C56C1B"/>
    <w:rsid w:val="00C56E69"/>
    <w:rsid w:val="00C6096A"/>
    <w:rsid w:val="00C60DCC"/>
    <w:rsid w:val="00C60E5E"/>
    <w:rsid w:val="00C62A5F"/>
    <w:rsid w:val="00C63492"/>
    <w:rsid w:val="00C648DE"/>
    <w:rsid w:val="00C64A0E"/>
    <w:rsid w:val="00C64ABA"/>
    <w:rsid w:val="00C65178"/>
    <w:rsid w:val="00C651B2"/>
    <w:rsid w:val="00C65388"/>
    <w:rsid w:val="00C65797"/>
    <w:rsid w:val="00C65997"/>
    <w:rsid w:val="00C661BC"/>
    <w:rsid w:val="00C667EA"/>
    <w:rsid w:val="00C6775D"/>
    <w:rsid w:val="00C679EE"/>
    <w:rsid w:val="00C704B5"/>
    <w:rsid w:val="00C7083B"/>
    <w:rsid w:val="00C70F17"/>
    <w:rsid w:val="00C714E8"/>
    <w:rsid w:val="00C718F6"/>
    <w:rsid w:val="00C71E9E"/>
    <w:rsid w:val="00C72049"/>
    <w:rsid w:val="00C7221A"/>
    <w:rsid w:val="00C722B0"/>
    <w:rsid w:val="00C7284F"/>
    <w:rsid w:val="00C73288"/>
    <w:rsid w:val="00C732EC"/>
    <w:rsid w:val="00C736AB"/>
    <w:rsid w:val="00C73BAE"/>
    <w:rsid w:val="00C73D74"/>
    <w:rsid w:val="00C74258"/>
    <w:rsid w:val="00C74782"/>
    <w:rsid w:val="00C75DCE"/>
    <w:rsid w:val="00C761D1"/>
    <w:rsid w:val="00C762A7"/>
    <w:rsid w:val="00C764F1"/>
    <w:rsid w:val="00C765A8"/>
    <w:rsid w:val="00C76CE7"/>
    <w:rsid w:val="00C773E5"/>
    <w:rsid w:val="00C77763"/>
    <w:rsid w:val="00C777DC"/>
    <w:rsid w:val="00C77A07"/>
    <w:rsid w:val="00C80074"/>
    <w:rsid w:val="00C80A66"/>
    <w:rsid w:val="00C80EA3"/>
    <w:rsid w:val="00C81A72"/>
    <w:rsid w:val="00C81E77"/>
    <w:rsid w:val="00C81F42"/>
    <w:rsid w:val="00C8222C"/>
    <w:rsid w:val="00C8322A"/>
    <w:rsid w:val="00C8348C"/>
    <w:rsid w:val="00C837CE"/>
    <w:rsid w:val="00C8435C"/>
    <w:rsid w:val="00C8452F"/>
    <w:rsid w:val="00C84C4F"/>
    <w:rsid w:val="00C8518B"/>
    <w:rsid w:val="00C8565E"/>
    <w:rsid w:val="00C856A9"/>
    <w:rsid w:val="00C85E2A"/>
    <w:rsid w:val="00C86EA9"/>
    <w:rsid w:val="00C87462"/>
    <w:rsid w:val="00C9069C"/>
    <w:rsid w:val="00C914C6"/>
    <w:rsid w:val="00C9193A"/>
    <w:rsid w:val="00C919A6"/>
    <w:rsid w:val="00C92877"/>
    <w:rsid w:val="00C92A0F"/>
    <w:rsid w:val="00C92E56"/>
    <w:rsid w:val="00C93186"/>
    <w:rsid w:val="00C931EA"/>
    <w:rsid w:val="00C9324C"/>
    <w:rsid w:val="00C932A9"/>
    <w:rsid w:val="00C93CA3"/>
    <w:rsid w:val="00C94034"/>
    <w:rsid w:val="00C94382"/>
    <w:rsid w:val="00C94852"/>
    <w:rsid w:val="00C949CC"/>
    <w:rsid w:val="00C94AB1"/>
    <w:rsid w:val="00C9574E"/>
    <w:rsid w:val="00C9684C"/>
    <w:rsid w:val="00C96977"/>
    <w:rsid w:val="00C9712F"/>
    <w:rsid w:val="00CA0301"/>
    <w:rsid w:val="00CA07B4"/>
    <w:rsid w:val="00CA0969"/>
    <w:rsid w:val="00CA0D91"/>
    <w:rsid w:val="00CA0EA6"/>
    <w:rsid w:val="00CA139C"/>
    <w:rsid w:val="00CA17E3"/>
    <w:rsid w:val="00CA1D84"/>
    <w:rsid w:val="00CA2607"/>
    <w:rsid w:val="00CA2626"/>
    <w:rsid w:val="00CA2995"/>
    <w:rsid w:val="00CA2FFA"/>
    <w:rsid w:val="00CA3DD6"/>
    <w:rsid w:val="00CA45FC"/>
    <w:rsid w:val="00CA4C42"/>
    <w:rsid w:val="00CA4CA4"/>
    <w:rsid w:val="00CA594F"/>
    <w:rsid w:val="00CA62F4"/>
    <w:rsid w:val="00CA660A"/>
    <w:rsid w:val="00CA69BD"/>
    <w:rsid w:val="00CA75F1"/>
    <w:rsid w:val="00CA7C8A"/>
    <w:rsid w:val="00CB0307"/>
    <w:rsid w:val="00CB07C8"/>
    <w:rsid w:val="00CB07F3"/>
    <w:rsid w:val="00CB0C1B"/>
    <w:rsid w:val="00CB0E07"/>
    <w:rsid w:val="00CB0F81"/>
    <w:rsid w:val="00CB18EE"/>
    <w:rsid w:val="00CB1E96"/>
    <w:rsid w:val="00CB221B"/>
    <w:rsid w:val="00CB23C9"/>
    <w:rsid w:val="00CB3797"/>
    <w:rsid w:val="00CB3C07"/>
    <w:rsid w:val="00CB3F62"/>
    <w:rsid w:val="00CB4ED5"/>
    <w:rsid w:val="00CB53BB"/>
    <w:rsid w:val="00CB59B0"/>
    <w:rsid w:val="00CB5FB6"/>
    <w:rsid w:val="00CB6782"/>
    <w:rsid w:val="00CB6A5A"/>
    <w:rsid w:val="00CB6A63"/>
    <w:rsid w:val="00CB788D"/>
    <w:rsid w:val="00CC0630"/>
    <w:rsid w:val="00CC080F"/>
    <w:rsid w:val="00CC0A9C"/>
    <w:rsid w:val="00CC1800"/>
    <w:rsid w:val="00CC1BC2"/>
    <w:rsid w:val="00CC3696"/>
    <w:rsid w:val="00CC393B"/>
    <w:rsid w:val="00CC3B22"/>
    <w:rsid w:val="00CC3FF5"/>
    <w:rsid w:val="00CC4B5F"/>
    <w:rsid w:val="00CC4C87"/>
    <w:rsid w:val="00CC51D8"/>
    <w:rsid w:val="00CC6013"/>
    <w:rsid w:val="00CC668F"/>
    <w:rsid w:val="00CC6972"/>
    <w:rsid w:val="00CC6AFA"/>
    <w:rsid w:val="00CC7578"/>
    <w:rsid w:val="00CC7EFD"/>
    <w:rsid w:val="00CD013E"/>
    <w:rsid w:val="00CD074B"/>
    <w:rsid w:val="00CD0D59"/>
    <w:rsid w:val="00CD1C74"/>
    <w:rsid w:val="00CD1DAA"/>
    <w:rsid w:val="00CD1F4C"/>
    <w:rsid w:val="00CD215B"/>
    <w:rsid w:val="00CD24A2"/>
    <w:rsid w:val="00CD2508"/>
    <w:rsid w:val="00CD2587"/>
    <w:rsid w:val="00CD2762"/>
    <w:rsid w:val="00CD42BE"/>
    <w:rsid w:val="00CD4572"/>
    <w:rsid w:val="00CD49D7"/>
    <w:rsid w:val="00CD525C"/>
    <w:rsid w:val="00CD5B75"/>
    <w:rsid w:val="00CD5C27"/>
    <w:rsid w:val="00CD6D12"/>
    <w:rsid w:val="00CD7187"/>
    <w:rsid w:val="00CD733A"/>
    <w:rsid w:val="00CD77AE"/>
    <w:rsid w:val="00CD7AC5"/>
    <w:rsid w:val="00CD7CD5"/>
    <w:rsid w:val="00CE0178"/>
    <w:rsid w:val="00CE097D"/>
    <w:rsid w:val="00CE0991"/>
    <w:rsid w:val="00CE0ABE"/>
    <w:rsid w:val="00CE0D4D"/>
    <w:rsid w:val="00CE1572"/>
    <w:rsid w:val="00CE2D1E"/>
    <w:rsid w:val="00CE2E72"/>
    <w:rsid w:val="00CE3146"/>
    <w:rsid w:val="00CE3EAD"/>
    <w:rsid w:val="00CE422E"/>
    <w:rsid w:val="00CE4356"/>
    <w:rsid w:val="00CE7305"/>
    <w:rsid w:val="00CE7F51"/>
    <w:rsid w:val="00CF0399"/>
    <w:rsid w:val="00CF0AC2"/>
    <w:rsid w:val="00CF1773"/>
    <w:rsid w:val="00CF1887"/>
    <w:rsid w:val="00CF20DE"/>
    <w:rsid w:val="00CF2AD1"/>
    <w:rsid w:val="00CF2E8A"/>
    <w:rsid w:val="00CF349A"/>
    <w:rsid w:val="00CF42C6"/>
    <w:rsid w:val="00CF4670"/>
    <w:rsid w:val="00CF508C"/>
    <w:rsid w:val="00CF54DA"/>
    <w:rsid w:val="00CF5B64"/>
    <w:rsid w:val="00CF6005"/>
    <w:rsid w:val="00CF615E"/>
    <w:rsid w:val="00CF6ABD"/>
    <w:rsid w:val="00CF6B57"/>
    <w:rsid w:val="00CF7435"/>
    <w:rsid w:val="00CF78AB"/>
    <w:rsid w:val="00D00129"/>
    <w:rsid w:val="00D01A4E"/>
    <w:rsid w:val="00D02685"/>
    <w:rsid w:val="00D03ED4"/>
    <w:rsid w:val="00D04375"/>
    <w:rsid w:val="00D0439E"/>
    <w:rsid w:val="00D04ED5"/>
    <w:rsid w:val="00D05A09"/>
    <w:rsid w:val="00D06675"/>
    <w:rsid w:val="00D06687"/>
    <w:rsid w:val="00D073CB"/>
    <w:rsid w:val="00D075CD"/>
    <w:rsid w:val="00D07BE6"/>
    <w:rsid w:val="00D101BF"/>
    <w:rsid w:val="00D1068B"/>
    <w:rsid w:val="00D10D2B"/>
    <w:rsid w:val="00D110D5"/>
    <w:rsid w:val="00D11CD0"/>
    <w:rsid w:val="00D120AF"/>
    <w:rsid w:val="00D13D4B"/>
    <w:rsid w:val="00D147C6"/>
    <w:rsid w:val="00D14F59"/>
    <w:rsid w:val="00D1514B"/>
    <w:rsid w:val="00D15CF0"/>
    <w:rsid w:val="00D1685A"/>
    <w:rsid w:val="00D16B0E"/>
    <w:rsid w:val="00D17EB9"/>
    <w:rsid w:val="00D2000C"/>
    <w:rsid w:val="00D201C6"/>
    <w:rsid w:val="00D208C0"/>
    <w:rsid w:val="00D210DF"/>
    <w:rsid w:val="00D212AD"/>
    <w:rsid w:val="00D21665"/>
    <w:rsid w:val="00D2180F"/>
    <w:rsid w:val="00D225B0"/>
    <w:rsid w:val="00D226A5"/>
    <w:rsid w:val="00D23352"/>
    <w:rsid w:val="00D234EB"/>
    <w:rsid w:val="00D23A21"/>
    <w:rsid w:val="00D24139"/>
    <w:rsid w:val="00D24369"/>
    <w:rsid w:val="00D2497C"/>
    <w:rsid w:val="00D24B14"/>
    <w:rsid w:val="00D24CF7"/>
    <w:rsid w:val="00D25035"/>
    <w:rsid w:val="00D2542F"/>
    <w:rsid w:val="00D25887"/>
    <w:rsid w:val="00D2597C"/>
    <w:rsid w:val="00D26785"/>
    <w:rsid w:val="00D26AD8"/>
    <w:rsid w:val="00D27D8C"/>
    <w:rsid w:val="00D3076C"/>
    <w:rsid w:val="00D309C5"/>
    <w:rsid w:val="00D3193F"/>
    <w:rsid w:val="00D320A2"/>
    <w:rsid w:val="00D32251"/>
    <w:rsid w:val="00D32408"/>
    <w:rsid w:val="00D325C6"/>
    <w:rsid w:val="00D32788"/>
    <w:rsid w:val="00D32935"/>
    <w:rsid w:val="00D32CA8"/>
    <w:rsid w:val="00D33B41"/>
    <w:rsid w:val="00D349A3"/>
    <w:rsid w:val="00D34C83"/>
    <w:rsid w:val="00D3564E"/>
    <w:rsid w:val="00D363D9"/>
    <w:rsid w:val="00D3672F"/>
    <w:rsid w:val="00D36DEB"/>
    <w:rsid w:val="00D36E71"/>
    <w:rsid w:val="00D3702D"/>
    <w:rsid w:val="00D37411"/>
    <w:rsid w:val="00D37D98"/>
    <w:rsid w:val="00D37FFE"/>
    <w:rsid w:val="00D40615"/>
    <w:rsid w:val="00D406D7"/>
    <w:rsid w:val="00D40AAB"/>
    <w:rsid w:val="00D40CCF"/>
    <w:rsid w:val="00D415AE"/>
    <w:rsid w:val="00D4189D"/>
    <w:rsid w:val="00D41AEF"/>
    <w:rsid w:val="00D41BA0"/>
    <w:rsid w:val="00D41F12"/>
    <w:rsid w:val="00D42596"/>
    <w:rsid w:val="00D42AAE"/>
    <w:rsid w:val="00D43AD9"/>
    <w:rsid w:val="00D43CFB"/>
    <w:rsid w:val="00D45506"/>
    <w:rsid w:val="00D45FB8"/>
    <w:rsid w:val="00D468E7"/>
    <w:rsid w:val="00D46FF5"/>
    <w:rsid w:val="00D474FA"/>
    <w:rsid w:val="00D47F3F"/>
    <w:rsid w:val="00D50CEB"/>
    <w:rsid w:val="00D50F35"/>
    <w:rsid w:val="00D52ECD"/>
    <w:rsid w:val="00D531DB"/>
    <w:rsid w:val="00D53226"/>
    <w:rsid w:val="00D53643"/>
    <w:rsid w:val="00D54206"/>
    <w:rsid w:val="00D542CC"/>
    <w:rsid w:val="00D545E6"/>
    <w:rsid w:val="00D54886"/>
    <w:rsid w:val="00D54E75"/>
    <w:rsid w:val="00D553DD"/>
    <w:rsid w:val="00D55BCC"/>
    <w:rsid w:val="00D55D67"/>
    <w:rsid w:val="00D55E5B"/>
    <w:rsid w:val="00D567D1"/>
    <w:rsid w:val="00D57327"/>
    <w:rsid w:val="00D57AE1"/>
    <w:rsid w:val="00D57E2A"/>
    <w:rsid w:val="00D604E9"/>
    <w:rsid w:val="00D61875"/>
    <w:rsid w:val="00D61974"/>
    <w:rsid w:val="00D61C90"/>
    <w:rsid w:val="00D61DEC"/>
    <w:rsid w:val="00D628AF"/>
    <w:rsid w:val="00D62B3A"/>
    <w:rsid w:val="00D62BDA"/>
    <w:rsid w:val="00D62E3D"/>
    <w:rsid w:val="00D62E6B"/>
    <w:rsid w:val="00D63D0C"/>
    <w:rsid w:val="00D64E80"/>
    <w:rsid w:val="00D65A06"/>
    <w:rsid w:val="00D660B1"/>
    <w:rsid w:val="00D66305"/>
    <w:rsid w:val="00D66467"/>
    <w:rsid w:val="00D66AE1"/>
    <w:rsid w:val="00D66CDE"/>
    <w:rsid w:val="00D676F8"/>
    <w:rsid w:val="00D67B9F"/>
    <w:rsid w:val="00D67C85"/>
    <w:rsid w:val="00D67D59"/>
    <w:rsid w:val="00D67FA7"/>
    <w:rsid w:val="00D707F3"/>
    <w:rsid w:val="00D708E6"/>
    <w:rsid w:val="00D70C17"/>
    <w:rsid w:val="00D71A73"/>
    <w:rsid w:val="00D71ED0"/>
    <w:rsid w:val="00D7201F"/>
    <w:rsid w:val="00D725B0"/>
    <w:rsid w:val="00D7279F"/>
    <w:rsid w:val="00D72BDB"/>
    <w:rsid w:val="00D7399A"/>
    <w:rsid w:val="00D73C48"/>
    <w:rsid w:val="00D73DE3"/>
    <w:rsid w:val="00D741D8"/>
    <w:rsid w:val="00D74507"/>
    <w:rsid w:val="00D74CE1"/>
    <w:rsid w:val="00D74D14"/>
    <w:rsid w:val="00D757C0"/>
    <w:rsid w:val="00D758D6"/>
    <w:rsid w:val="00D75DA3"/>
    <w:rsid w:val="00D7639F"/>
    <w:rsid w:val="00D76CCF"/>
    <w:rsid w:val="00D774B4"/>
    <w:rsid w:val="00D775AB"/>
    <w:rsid w:val="00D77CA6"/>
    <w:rsid w:val="00D77D30"/>
    <w:rsid w:val="00D80004"/>
    <w:rsid w:val="00D80643"/>
    <w:rsid w:val="00D809CA"/>
    <w:rsid w:val="00D81A10"/>
    <w:rsid w:val="00D81BF7"/>
    <w:rsid w:val="00D83956"/>
    <w:rsid w:val="00D83BEA"/>
    <w:rsid w:val="00D840FE"/>
    <w:rsid w:val="00D8480B"/>
    <w:rsid w:val="00D848A7"/>
    <w:rsid w:val="00D85415"/>
    <w:rsid w:val="00D854DC"/>
    <w:rsid w:val="00D85D93"/>
    <w:rsid w:val="00D86AD5"/>
    <w:rsid w:val="00D87063"/>
    <w:rsid w:val="00D87EB8"/>
    <w:rsid w:val="00D90BBE"/>
    <w:rsid w:val="00D918D1"/>
    <w:rsid w:val="00D91F95"/>
    <w:rsid w:val="00D927EA"/>
    <w:rsid w:val="00D93636"/>
    <w:rsid w:val="00D9371B"/>
    <w:rsid w:val="00D93775"/>
    <w:rsid w:val="00D939B1"/>
    <w:rsid w:val="00D93A0B"/>
    <w:rsid w:val="00D93CE7"/>
    <w:rsid w:val="00D93EC8"/>
    <w:rsid w:val="00D94785"/>
    <w:rsid w:val="00D957FB"/>
    <w:rsid w:val="00D95C05"/>
    <w:rsid w:val="00D97B32"/>
    <w:rsid w:val="00D97FF1"/>
    <w:rsid w:val="00DA01E2"/>
    <w:rsid w:val="00DA06ED"/>
    <w:rsid w:val="00DA08C6"/>
    <w:rsid w:val="00DA0DE8"/>
    <w:rsid w:val="00DA1A9C"/>
    <w:rsid w:val="00DA1BD8"/>
    <w:rsid w:val="00DA1E5F"/>
    <w:rsid w:val="00DA26CC"/>
    <w:rsid w:val="00DA2753"/>
    <w:rsid w:val="00DA38B2"/>
    <w:rsid w:val="00DA3BAD"/>
    <w:rsid w:val="00DA3D2E"/>
    <w:rsid w:val="00DA4432"/>
    <w:rsid w:val="00DA5D55"/>
    <w:rsid w:val="00DA641D"/>
    <w:rsid w:val="00DA6726"/>
    <w:rsid w:val="00DA6962"/>
    <w:rsid w:val="00DB00F4"/>
    <w:rsid w:val="00DB05F6"/>
    <w:rsid w:val="00DB10FA"/>
    <w:rsid w:val="00DB1202"/>
    <w:rsid w:val="00DB1C35"/>
    <w:rsid w:val="00DB3160"/>
    <w:rsid w:val="00DB319F"/>
    <w:rsid w:val="00DB35D6"/>
    <w:rsid w:val="00DB4276"/>
    <w:rsid w:val="00DB4919"/>
    <w:rsid w:val="00DB4931"/>
    <w:rsid w:val="00DB5981"/>
    <w:rsid w:val="00DB5DF3"/>
    <w:rsid w:val="00DB6BB5"/>
    <w:rsid w:val="00DB7D25"/>
    <w:rsid w:val="00DB7E49"/>
    <w:rsid w:val="00DB7F3D"/>
    <w:rsid w:val="00DC0803"/>
    <w:rsid w:val="00DC0886"/>
    <w:rsid w:val="00DC0A01"/>
    <w:rsid w:val="00DC1A04"/>
    <w:rsid w:val="00DC1EB0"/>
    <w:rsid w:val="00DC23D1"/>
    <w:rsid w:val="00DC2B65"/>
    <w:rsid w:val="00DC33B7"/>
    <w:rsid w:val="00DC41EA"/>
    <w:rsid w:val="00DC4873"/>
    <w:rsid w:val="00DC4C65"/>
    <w:rsid w:val="00DC598B"/>
    <w:rsid w:val="00DC5EA7"/>
    <w:rsid w:val="00DC66B6"/>
    <w:rsid w:val="00DC68DD"/>
    <w:rsid w:val="00DC6BAC"/>
    <w:rsid w:val="00DC6BEC"/>
    <w:rsid w:val="00DC772D"/>
    <w:rsid w:val="00DC7B1F"/>
    <w:rsid w:val="00DD00D4"/>
    <w:rsid w:val="00DD1B2E"/>
    <w:rsid w:val="00DD1CA6"/>
    <w:rsid w:val="00DD3325"/>
    <w:rsid w:val="00DD36F8"/>
    <w:rsid w:val="00DD3C23"/>
    <w:rsid w:val="00DD3DA4"/>
    <w:rsid w:val="00DD462F"/>
    <w:rsid w:val="00DD471D"/>
    <w:rsid w:val="00DD4D2A"/>
    <w:rsid w:val="00DD4F04"/>
    <w:rsid w:val="00DD5B49"/>
    <w:rsid w:val="00DD5B4F"/>
    <w:rsid w:val="00DD6B46"/>
    <w:rsid w:val="00DD6CE9"/>
    <w:rsid w:val="00DD76DF"/>
    <w:rsid w:val="00DD7ABA"/>
    <w:rsid w:val="00DE02ED"/>
    <w:rsid w:val="00DE06EC"/>
    <w:rsid w:val="00DE0813"/>
    <w:rsid w:val="00DE0BA0"/>
    <w:rsid w:val="00DE0F0F"/>
    <w:rsid w:val="00DE120D"/>
    <w:rsid w:val="00DE26E6"/>
    <w:rsid w:val="00DE45D6"/>
    <w:rsid w:val="00DE486D"/>
    <w:rsid w:val="00DE49C7"/>
    <w:rsid w:val="00DE4DEC"/>
    <w:rsid w:val="00DE554E"/>
    <w:rsid w:val="00DE58C1"/>
    <w:rsid w:val="00DE6026"/>
    <w:rsid w:val="00DE676D"/>
    <w:rsid w:val="00DE6B41"/>
    <w:rsid w:val="00DE7766"/>
    <w:rsid w:val="00DE7EED"/>
    <w:rsid w:val="00DE7F44"/>
    <w:rsid w:val="00DF0220"/>
    <w:rsid w:val="00DF071A"/>
    <w:rsid w:val="00DF0DE3"/>
    <w:rsid w:val="00DF0F7B"/>
    <w:rsid w:val="00DF1983"/>
    <w:rsid w:val="00DF1A7A"/>
    <w:rsid w:val="00DF1C6B"/>
    <w:rsid w:val="00DF26E8"/>
    <w:rsid w:val="00DF2BBD"/>
    <w:rsid w:val="00DF2CD3"/>
    <w:rsid w:val="00DF2DA9"/>
    <w:rsid w:val="00DF30C8"/>
    <w:rsid w:val="00DF3398"/>
    <w:rsid w:val="00DF34A5"/>
    <w:rsid w:val="00DF3CF4"/>
    <w:rsid w:val="00DF4EF8"/>
    <w:rsid w:val="00DF5384"/>
    <w:rsid w:val="00DF5A8C"/>
    <w:rsid w:val="00DF5FF7"/>
    <w:rsid w:val="00DF7298"/>
    <w:rsid w:val="00E00E16"/>
    <w:rsid w:val="00E01405"/>
    <w:rsid w:val="00E01703"/>
    <w:rsid w:val="00E01E96"/>
    <w:rsid w:val="00E03122"/>
    <w:rsid w:val="00E03216"/>
    <w:rsid w:val="00E0334E"/>
    <w:rsid w:val="00E0371C"/>
    <w:rsid w:val="00E03D05"/>
    <w:rsid w:val="00E044F0"/>
    <w:rsid w:val="00E046C7"/>
    <w:rsid w:val="00E04AF3"/>
    <w:rsid w:val="00E051B4"/>
    <w:rsid w:val="00E06068"/>
    <w:rsid w:val="00E0694D"/>
    <w:rsid w:val="00E0694E"/>
    <w:rsid w:val="00E070AF"/>
    <w:rsid w:val="00E07F86"/>
    <w:rsid w:val="00E111E1"/>
    <w:rsid w:val="00E115E6"/>
    <w:rsid w:val="00E12779"/>
    <w:rsid w:val="00E13B08"/>
    <w:rsid w:val="00E14978"/>
    <w:rsid w:val="00E14F60"/>
    <w:rsid w:val="00E150E1"/>
    <w:rsid w:val="00E1538C"/>
    <w:rsid w:val="00E16BC4"/>
    <w:rsid w:val="00E16C81"/>
    <w:rsid w:val="00E17CAE"/>
    <w:rsid w:val="00E20291"/>
    <w:rsid w:val="00E20487"/>
    <w:rsid w:val="00E205FB"/>
    <w:rsid w:val="00E2061A"/>
    <w:rsid w:val="00E20A0D"/>
    <w:rsid w:val="00E20AE3"/>
    <w:rsid w:val="00E22397"/>
    <w:rsid w:val="00E22D94"/>
    <w:rsid w:val="00E22F61"/>
    <w:rsid w:val="00E237D6"/>
    <w:rsid w:val="00E23D1F"/>
    <w:rsid w:val="00E24F76"/>
    <w:rsid w:val="00E25240"/>
    <w:rsid w:val="00E27BBE"/>
    <w:rsid w:val="00E30535"/>
    <w:rsid w:val="00E305EE"/>
    <w:rsid w:val="00E31B76"/>
    <w:rsid w:val="00E31FB1"/>
    <w:rsid w:val="00E32417"/>
    <w:rsid w:val="00E33353"/>
    <w:rsid w:val="00E33A99"/>
    <w:rsid w:val="00E33C27"/>
    <w:rsid w:val="00E34812"/>
    <w:rsid w:val="00E34A30"/>
    <w:rsid w:val="00E34B0D"/>
    <w:rsid w:val="00E34BB6"/>
    <w:rsid w:val="00E34C7F"/>
    <w:rsid w:val="00E369BE"/>
    <w:rsid w:val="00E369D1"/>
    <w:rsid w:val="00E36BE4"/>
    <w:rsid w:val="00E371BC"/>
    <w:rsid w:val="00E372F5"/>
    <w:rsid w:val="00E377BF"/>
    <w:rsid w:val="00E379A6"/>
    <w:rsid w:val="00E40244"/>
    <w:rsid w:val="00E402A6"/>
    <w:rsid w:val="00E40307"/>
    <w:rsid w:val="00E40A74"/>
    <w:rsid w:val="00E41E69"/>
    <w:rsid w:val="00E424EA"/>
    <w:rsid w:val="00E4290F"/>
    <w:rsid w:val="00E42E25"/>
    <w:rsid w:val="00E430DA"/>
    <w:rsid w:val="00E4313A"/>
    <w:rsid w:val="00E43314"/>
    <w:rsid w:val="00E43F58"/>
    <w:rsid w:val="00E44489"/>
    <w:rsid w:val="00E444B0"/>
    <w:rsid w:val="00E44B56"/>
    <w:rsid w:val="00E44CD5"/>
    <w:rsid w:val="00E45664"/>
    <w:rsid w:val="00E46A55"/>
    <w:rsid w:val="00E470E8"/>
    <w:rsid w:val="00E47B1F"/>
    <w:rsid w:val="00E502F7"/>
    <w:rsid w:val="00E50394"/>
    <w:rsid w:val="00E507C4"/>
    <w:rsid w:val="00E508A5"/>
    <w:rsid w:val="00E52FF9"/>
    <w:rsid w:val="00E534FA"/>
    <w:rsid w:val="00E546B4"/>
    <w:rsid w:val="00E54CEB"/>
    <w:rsid w:val="00E56438"/>
    <w:rsid w:val="00E56483"/>
    <w:rsid w:val="00E56567"/>
    <w:rsid w:val="00E56CE7"/>
    <w:rsid w:val="00E570DE"/>
    <w:rsid w:val="00E571C8"/>
    <w:rsid w:val="00E604D2"/>
    <w:rsid w:val="00E60D38"/>
    <w:rsid w:val="00E61967"/>
    <w:rsid w:val="00E61DBD"/>
    <w:rsid w:val="00E6285A"/>
    <w:rsid w:val="00E6291D"/>
    <w:rsid w:val="00E63139"/>
    <w:rsid w:val="00E642CB"/>
    <w:rsid w:val="00E65B1D"/>
    <w:rsid w:val="00E66DED"/>
    <w:rsid w:val="00E67922"/>
    <w:rsid w:val="00E708A0"/>
    <w:rsid w:val="00E70905"/>
    <w:rsid w:val="00E716B3"/>
    <w:rsid w:val="00E72C1F"/>
    <w:rsid w:val="00E7345C"/>
    <w:rsid w:val="00E73608"/>
    <w:rsid w:val="00E73B54"/>
    <w:rsid w:val="00E74012"/>
    <w:rsid w:val="00E74AEC"/>
    <w:rsid w:val="00E75C18"/>
    <w:rsid w:val="00E76632"/>
    <w:rsid w:val="00E767E4"/>
    <w:rsid w:val="00E77020"/>
    <w:rsid w:val="00E775AF"/>
    <w:rsid w:val="00E776F8"/>
    <w:rsid w:val="00E77A18"/>
    <w:rsid w:val="00E77CAD"/>
    <w:rsid w:val="00E77ED7"/>
    <w:rsid w:val="00E803A4"/>
    <w:rsid w:val="00E808C5"/>
    <w:rsid w:val="00E80ED3"/>
    <w:rsid w:val="00E816DD"/>
    <w:rsid w:val="00E82F69"/>
    <w:rsid w:val="00E82FEB"/>
    <w:rsid w:val="00E8351E"/>
    <w:rsid w:val="00E83840"/>
    <w:rsid w:val="00E83886"/>
    <w:rsid w:val="00E84756"/>
    <w:rsid w:val="00E847CE"/>
    <w:rsid w:val="00E84AF4"/>
    <w:rsid w:val="00E84DAF"/>
    <w:rsid w:val="00E84E4F"/>
    <w:rsid w:val="00E85771"/>
    <w:rsid w:val="00E86850"/>
    <w:rsid w:val="00E86946"/>
    <w:rsid w:val="00E87FFB"/>
    <w:rsid w:val="00E903B1"/>
    <w:rsid w:val="00E90A21"/>
    <w:rsid w:val="00E90CF1"/>
    <w:rsid w:val="00E92282"/>
    <w:rsid w:val="00E92DC3"/>
    <w:rsid w:val="00E930B9"/>
    <w:rsid w:val="00E936D0"/>
    <w:rsid w:val="00E94084"/>
    <w:rsid w:val="00E9510D"/>
    <w:rsid w:val="00E95452"/>
    <w:rsid w:val="00E957B0"/>
    <w:rsid w:val="00E957F6"/>
    <w:rsid w:val="00E95AB0"/>
    <w:rsid w:val="00E95F3D"/>
    <w:rsid w:val="00E96336"/>
    <w:rsid w:val="00EA080C"/>
    <w:rsid w:val="00EA0C75"/>
    <w:rsid w:val="00EA0EB3"/>
    <w:rsid w:val="00EA129C"/>
    <w:rsid w:val="00EA1882"/>
    <w:rsid w:val="00EA19A0"/>
    <w:rsid w:val="00EA19AE"/>
    <w:rsid w:val="00EA2D3A"/>
    <w:rsid w:val="00EA2D5C"/>
    <w:rsid w:val="00EA3A53"/>
    <w:rsid w:val="00EA3D96"/>
    <w:rsid w:val="00EA44C5"/>
    <w:rsid w:val="00EA4746"/>
    <w:rsid w:val="00EA5030"/>
    <w:rsid w:val="00EA52F9"/>
    <w:rsid w:val="00EA5734"/>
    <w:rsid w:val="00EA5AA2"/>
    <w:rsid w:val="00EA5C7C"/>
    <w:rsid w:val="00EA61C7"/>
    <w:rsid w:val="00EA653A"/>
    <w:rsid w:val="00EA6A06"/>
    <w:rsid w:val="00EA6D5D"/>
    <w:rsid w:val="00EA6F15"/>
    <w:rsid w:val="00EA76A9"/>
    <w:rsid w:val="00EA7D32"/>
    <w:rsid w:val="00EB13EB"/>
    <w:rsid w:val="00EB1E9A"/>
    <w:rsid w:val="00EB26CF"/>
    <w:rsid w:val="00EB2879"/>
    <w:rsid w:val="00EB30CF"/>
    <w:rsid w:val="00EB3864"/>
    <w:rsid w:val="00EB3972"/>
    <w:rsid w:val="00EB3D55"/>
    <w:rsid w:val="00EB3DDF"/>
    <w:rsid w:val="00EB49AE"/>
    <w:rsid w:val="00EB4AB1"/>
    <w:rsid w:val="00EB4B55"/>
    <w:rsid w:val="00EB518D"/>
    <w:rsid w:val="00EB531F"/>
    <w:rsid w:val="00EB54C2"/>
    <w:rsid w:val="00EB5A8C"/>
    <w:rsid w:val="00EB5C1A"/>
    <w:rsid w:val="00EB6289"/>
    <w:rsid w:val="00EB682B"/>
    <w:rsid w:val="00EB6AC8"/>
    <w:rsid w:val="00EB6F42"/>
    <w:rsid w:val="00EB7084"/>
    <w:rsid w:val="00EB76BA"/>
    <w:rsid w:val="00EC080B"/>
    <w:rsid w:val="00EC1361"/>
    <w:rsid w:val="00EC1995"/>
    <w:rsid w:val="00EC4540"/>
    <w:rsid w:val="00EC4AD3"/>
    <w:rsid w:val="00EC4BDE"/>
    <w:rsid w:val="00EC5C13"/>
    <w:rsid w:val="00EC5F05"/>
    <w:rsid w:val="00EC66B7"/>
    <w:rsid w:val="00EC6E6A"/>
    <w:rsid w:val="00EC7000"/>
    <w:rsid w:val="00EC7454"/>
    <w:rsid w:val="00EC74A9"/>
    <w:rsid w:val="00EC74DB"/>
    <w:rsid w:val="00EC7B4B"/>
    <w:rsid w:val="00EC7C28"/>
    <w:rsid w:val="00ED15B4"/>
    <w:rsid w:val="00ED194D"/>
    <w:rsid w:val="00ED1CEC"/>
    <w:rsid w:val="00ED1DE3"/>
    <w:rsid w:val="00ED1DE7"/>
    <w:rsid w:val="00ED2255"/>
    <w:rsid w:val="00ED22E9"/>
    <w:rsid w:val="00ED23EF"/>
    <w:rsid w:val="00ED2A9F"/>
    <w:rsid w:val="00ED3066"/>
    <w:rsid w:val="00ED355D"/>
    <w:rsid w:val="00ED3796"/>
    <w:rsid w:val="00ED3882"/>
    <w:rsid w:val="00ED4498"/>
    <w:rsid w:val="00ED499B"/>
    <w:rsid w:val="00ED5233"/>
    <w:rsid w:val="00ED5328"/>
    <w:rsid w:val="00ED584B"/>
    <w:rsid w:val="00ED6558"/>
    <w:rsid w:val="00ED72F4"/>
    <w:rsid w:val="00ED763A"/>
    <w:rsid w:val="00ED7848"/>
    <w:rsid w:val="00ED7D4C"/>
    <w:rsid w:val="00EE0051"/>
    <w:rsid w:val="00EE04A8"/>
    <w:rsid w:val="00EE04F5"/>
    <w:rsid w:val="00EE0EB7"/>
    <w:rsid w:val="00EE10FD"/>
    <w:rsid w:val="00EE145C"/>
    <w:rsid w:val="00EE1907"/>
    <w:rsid w:val="00EE22A2"/>
    <w:rsid w:val="00EE2361"/>
    <w:rsid w:val="00EE3096"/>
    <w:rsid w:val="00EE31F0"/>
    <w:rsid w:val="00EE4651"/>
    <w:rsid w:val="00EE4798"/>
    <w:rsid w:val="00EE4BA5"/>
    <w:rsid w:val="00EE4E0F"/>
    <w:rsid w:val="00EE5561"/>
    <w:rsid w:val="00EE59E3"/>
    <w:rsid w:val="00EE6060"/>
    <w:rsid w:val="00EE6155"/>
    <w:rsid w:val="00EE61EE"/>
    <w:rsid w:val="00EE7429"/>
    <w:rsid w:val="00EE7ABC"/>
    <w:rsid w:val="00EE7FD2"/>
    <w:rsid w:val="00EF05A6"/>
    <w:rsid w:val="00EF165F"/>
    <w:rsid w:val="00EF1B5C"/>
    <w:rsid w:val="00EF2508"/>
    <w:rsid w:val="00EF2CD9"/>
    <w:rsid w:val="00EF59CE"/>
    <w:rsid w:val="00EF5CFA"/>
    <w:rsid w:val="00EF5D6A"/>
    <w:rsid w:val="00EF6376"/>
    <w:rsid w:val="00EF6385"/>
    <w:rsid w:val="00EF6C61"/>
    <w:rsid w:val="00EF6CAF"/>
    <w:rsid w:val="00EF6F77"/>
    <w:rsid w:val="00EF6F9E"/>
    <w:rsid w:val="00EF7AB5"/>
    <w:rsid w:val="00F022C3"/>
    <w:rsid w:val="00F02422"/>
    <w:rsid w:val="00F025B5"/>
    <w:rsid w:val="00F02A78"/>
    <w:rsid w:val="00F03911"/>
    <w:rsid w:val="00F03F0D"/>
    <w:rsid w:val="00F04119"/>
    <w:rsid w:val="00F04879"/>
    <w:rsid w:val="00F04A4E"/>
    <w:rsid w:val="00F059FA"/>
    <w:rsid w:val="00F07580"/>
    <w:rsid w:val="00F103BE"/>
    <w:rsid w:val="00F10791"/>
    <w:rsid w:val="00F10B8D"/>
    <w:rsid w:val="00F10CD4"/>
    <w:rsid w:val="00F10E73"/>
    <w:rsid w:val="00F11409"/>
    <w:rsid w:val="00F11AC7"/>
    <w:rsid w:val="00F11DD9"/>
    <w:rsid w:val="00F12197"/>
    <w:rsid w:val="00F12968"/>
    <w:rsid w:val="00F13BB4"/>
    <w:rsid w:val="00F15E90"/>
    <w:rsid w:val="00F16E9B"/>
    <w:rsid w:val="00F1728C"/>
    <w:rsid w:val="00F17D4E"/>
    <w:rsid w:val="00F200DB"/>
    <w:rsid w:val="00F209E2"/>
    <w:rsid w:val="00F20B01"/>
    <w:rsid w:val="00F2193E"/>
    <w:rsid w:val="00F21E09"/>
    <w:rsid w:val="00F22154"/>
    <w:rsid w:val="00F23952"/>
    <w:rsid w:val="00F23E1F"/>
    <w:rsid w:val="00F24107"/>
    <w:rsid w:val="00F253C7"/>
    <w:rsid w:val="00F27E45"/>
    <w:rsid w:val="00F304CB"/>
    <w:rsid w:val="00F30757"/>
    <w:rsid w:val="00F307FA"/>
    <w:rsid w:val="00F311BA"/>
    <w:rsid w:val="00F3163A"/>
    <w:rsid w:val="00F31A1E"/>
    <w:rsid w:val="00F31CAB"/>
    <w:rsid w:val="00F31D85"/>
    <w:rsid w:val="00F32C0C"/>
    <w:rsid w:val="00F3373C"/>
    <w:rsid w:val="00F3384C"/>
    <w:rsid w:val="00F3385D"/>
    <w:rsid w:val="00F34EAB"/>
    <w:rsid w:val="00F34FBF"/>
    <w:rsid w:val="00F35FCA"/>
    <w:rsid w:val="00F36441"/>
    <w:rsid w:val="00F36611"/>
    <w:rsid w:val="00F36943"/>
    <w:rsid w:val="00F36A40"/>
    <w:rsid w:val="00F40479"/>
    <w:rsid w:val="00F4050E"/>
    <w:rsid w:val="00F419CE"/>
    <w:rsid w:val="00F42973"/>
    <w:rsid w:val="00F42E6D"/>
    <w:rsid w:val="00F43135"/>
    <w:rsid w:val="00F433C9"/>
    <w:rsid w:val="00F436AB"/>
    <w:rsid w:val="00F43C5C"/>
    <w:rsid w:val="00F43D95"/>
    <w:rsid w:val="00F444B0"/>
    <w:rsid w:val="00F44F73"/>
    <w:rsid w:val="00F46BF8"/>
    <w:rsid w:val="00F47C6F"/>
    <w:rsid w:val="00F5075E"/>
    <w:rsid w:val="00F511B0"/>
    <w:rsid w:val="00F512FE"/>
    <w:rsid w:val="00F52215"/>
    <w:rsid w:val="00F527DF"/>
    <w:rsid w:val="00F538AF"/>
    <w:rsid w:val="00F53DDD"/>
    <w:rsid w:val="00F540A5"/>
    <w:rsid w:val="00F54A68"/>
    <w:rsid w:val="00F54FB5"/>
    <w:rsid w:val="00F550CD"/>
    <w:rsid w:val="00F555FC"/>
    <w:rsid w:val="00F55880"/>
    <w:rsid w:val="00F559E2"/>
    <w:rsid w:val="00F55F56"/>
    <w:rsid w:val="00F568E9"/>
    <w:rsid w:val="00F56C99"/>
    <w:rsid w:val="00F5718F"/>
    <w:rsid w:val="00F573B5"/>
    <w:rsid w:val="00F574FC"/>
    <w:rsid w:val="00F57717"/>
    <w:rsid w:val="00F57CB9"/>
    <w:rsid w:val="00F57E09"/>
    <w:rsid w:val="00F60A4F"/>
    <w:rsid w:val="00F60B99"/>
    <w:rsid w:val="00F60D9F"/>
    <w:rsid w:val="00F61E46"/>
    <w:rsid w:val="00F62623"/>
    <w:rsid w:val="00F62B6C"/>
    <w:rsid w:val="00F6359D"/>
    <w:rsid w:val="00F63767"/>
    <w:rsid w:val="00F63949"/>
    <w:rsid w:val="00F63CFE"/>
    <w:rsid w:val="00F644E3"/>
    <w:rsid w:val="00F65EBE"/>
    <w:rsid w:val="00F668A1"/>
    <w:rsid w:val="00F670F0"/>
    <w:rsid w:val="00F677E0"/>
    <w:rsid w:val="00F67E7B"/>
    <w:rsid w:val="00F704AD"/>
    <w:rsid w:val="00F70AA4"/>
    <w:rsid w:val="00F712FB"/>
    <w:rsid w:val="00F7184F"/>
    <w:rsid w:val="00F72944"/>
    <w:rsid w:val="00F7303E"/>
    <w:rsid w:val="00F73908"/>
    <w:rsid w:val="00F73F45"/>
    <w:rsid w:val="00F74936"/>
    <w:rsid w:val="00F754C6"/>
    <w:rsid w:val="00F755F5"/>
    <w:rsid w:val="00F75DF1"/>
    <w:rsid w:val="00F75E20"/>
    <w:rsid w:val="00F76352"/>
    <w:rsid w:val="00F764A8"/>
    <w:rsid w:val="00F76BF0"/>
    <w:rsid w:val="00F81338"/>
    <w:rsid w:val="00F8231F"/>
    <w:rsid w:val="00F82F38"/>
    <w:rsid w:val="00F830BC"/>
    <w:rsid w:val="00F8313C"/>
    <w:rsid w:val="00F83AEE"/>
    <w:rsid w:val="00F84C6D"/>
    <w:rsid w:val="00F84DD5"/>
    <w:rsid w:val="00F85308"/>
    <w:rsid w:val="00F85723"/>
    <w:rsid w:val="00F85F80"/>
    <w:rsid w:val="00F861E3"/>
    <w:rsid w:val="00F873F3"/>
    <w:rsid w:val="00F905B6"/>
    <w:rsid w:val="00F91178"/>
    <w:rsid w:val="00F9131C"/>
    <w:rsid w:val="00F91B8B"/>
    <w:rsid w:val="00F91BC3"/>
    <w:rsid w:val="00F91E81"/>
    <w:rsid w:val="00F91F47"/>
    <w:rsid w:val="00F921FA"/>
    <w:rsid w:val="00F922CB"/>
    <w:rsid w:val="00F923A7"/>
    <w:rsid w:val="00F92DA9"/>
    <w:rsid w:val="00F932F1"/>
    <w:rsid w:val="00F938A9"/>
    <w:rsid w:val="00F94996"/>
    <w:rsid w:val="00F94E54"/>
    <w:rsid w:val="00F94E7B"/>
    <w:rsid w:val="00F94EAA"/>
    <w:rsid w:val="00F95683"/>
    <w:rsid w:val="00F95BC0"/>
    <w:rsid w:val="00F96BA8"/>
    <w:rsid w:val="00F96D7E"/>
    <w:rsid w:val="00F9762A"/>
    <w:rsid w:val="00F97708"/>
    <w:rsid w:val="00F97783"/>
    <w:rsid w:val="00F97B22"/>
    <w:rsid w:val="00FA0D5B"/>
    <w:rsid w:val="00FA0EDE"/>
    <w:rsid w:val="00FA1102"/>
    <w:rsid w:val="00FA118E"/>
    <w:rsid w:val="00FA1411"/>
    <w:rsid w:val="00FA2211"/>
    <w:rsid w:val="00FA2333"/>
    <w:rsid w:val="00FA3365"/>
    <w:rsid w:val="00FA3491"/>
    <w:rsid w:val="00FA3BE2"/>
    <w:rsid w:val="00FA3F4A"/>
    <w:rsid w:val="00FA4013"/>
    <w:rsid w:val="00FA4BB6"/>
    <w:rsid w:val="00FA4BF8"/>
    <w:rsid w:val="00FA4DCC"/>
    <w:rsid w:val="00FA526D"/>
    <w:rsid w:val="00FA5B71"/>
    <w:rsid w:val="00FA679D"/>
    <w:rsid w:val="00FA6A04"/>
    <w:rsid w:val="00FA7414"/>
    <w:rsid w:val="00FA7E87"/>
    <w:rsid w:val="00FB0EF7"/>
    <w:rsid w:val="00FB12B0"/>
    <w:rsid w:val="00FB1AD8"/>
    <w:rsid w:val="00FB222A"/>
    <w:rsid w:val="00FB22C1"/>
    <w:rsid w:val="00FB22CF"/>
    <w:rsid w:val="00FB25EF"/>
    <w:rsid w:val="00FB27AB"/>
    <w:rsid w:val="00FB32AD"/>
    <w:rsid w:val="00FB3376"/>
    <w:rsid w:val="00FB37EB"/>
    <w:rsid w:val="00FB4693"/>
    <w:rsid w:val="00FB4DC2"/>
    <w:rsid w:val="00FB4F2B"/>
    <w:rsid w:val="00FB4F8B"/>
    <w:rsid w:val="00FB51C5"/>
    <w:rsid w:val="00FB5370"/>
    <w:rsid w:val="00FB58E0"/>
    <w:rsid w:val="00FB6033"/>
    <w:rsid w:val="00FB7ED7"/>
    <w:rsid w:val="00FC02F0"/>
    <w:rsid w:val="00FC0382"/>
    <w:rsid w:val="00FC11F2"/>
    <w:rsid w:val="00FC1CBD"/>
    <w:rsid w:val="00FC1CF7"/>
    <w:rsid w:val="00FC2121"/>
    <w:rsid w:val="00FC29E1"/>
    <w:rsid w:val="00FC2B01"/>
    <w:rsid w:val="00FC2B3B"/>
    <w:rsid w:val="00FC329A"/>
    <w:rsid w:val="00FC358C"/>
    <w:rsid w:val="00FC4216"/>
    <w:rsid w:val="00FC5F98"/>
    <w:rsid w:val="00FC642A"/>
    <w:rsid w:val="00FC6B8F"/>
    <w:rsid w:val="00FC6F6D"/>
    <w:rsid w:val="00FC7FC5"/>
    <w:rsid w:val="00FD0091"/>
    <w:rsid w:val="00FD0619"/>
    <w:rsid w:val="00FD17D6"/>
    <w:rsid w:val="00FD18CD"/>
    <w:rsid w:val="00FD1C30"/>
    <w:rsid w:val="00FD1CF1"/>
    <w:rsid w:val="00FD2B49"/>
    <w:rsid w:val="00FD2E7C"/>
    <w:rsid w:val="00FD3075"/>
    <w:rsid w:val="00FD34F9"/>
    <w:rsid w:val="00FD38ED"/>
    <w:rsid w:val="00FD3F86"/>
    <w:rsid w:val="00FD4446"/>
    <w:rsid w:val="00FD445E"/>
    <w:rsid w:val="00FD4B64"/>
    <w:rsid w:val="00FD4BDD"/>
    <w:rsid w:val="00FD5A87"/>
    <w:rsid w:val="00FD5C7E"/>
    <w:rsid w:val="00FD6840"/>
    <w:rsid w:val="00FD76C6"/>
    <w:rsid w:val="00FD7EF5"/>
    <w:rsid w:val="00FD7FB4"/>
    <w:rsid w:val="00FE0218"/>
    <w:rsid w:val="00FE155C"/>
    <w:rsid w:val="00FE19D0"/>
    <w:rsid w:val="00FE1B37"/>
    <w:rsid w:val="00FE2626"/>
    <w:rsid w:val="00FE3566"/>
    <w:rsid w:val="00FE3A50"/>
    <w:rsid w:val="00FE3B72"/>
    <w:rsid w:val="00FE3C26"/>
    <w:rsid w:val="00FE3D21"/>
    <w:rsid w:val="00FE40E9"/>
    <w:rsid w:val="00FE42FD"/>
    <w:rsid w:val="00FE6159"/>
    <w:rsid w:val="00FE6739"/>
    <w:rsid w:val="00FE6EB4"/>
    <w:rsid w:val="00FF0102"/>
    <w:rsid w:val="00FF0940"/>
    <w:rsid w:val="00FF146F"/>
    <w:rsid w:val="00FF177E"/>
    <w:rsid w:val="00FF1C9D"/>
    <w:rsid w:val="00FF1D28"/>
    <w:rsid w:val="00FF22B4"/>
    <w:rsid w:val="00FF330B"/>
    <w:rsid w:val="00FF3B60"/>
    <w:rsid w:val="00FF549B"/>
    <w:rsid w:val="00FF5629"/>
    <w:rsid w:val="00FF5C1F"/>
    <w:rsid w:val="00FF5FB8"/>
    <w:rsid w:val="00FF6FDA"/>
    <w:rsid w:val="00FF7627"/>
    <w:rsid w:val="010B9011"/>
    <w:rsid w:val="010BD0F4"/>
    <w:rsid w:val="020ECFE7"/>
    <w:rsid w:val="028D44C3"/>
    <w:rsid w:val="0346BF44"/>
    <w:rsid w:val="03CD4844"/>
    <w:rsid w:val="0517B974"/>
    <w:rsid w:val="058F73A8"/>
    <w:rsid w:val="062AC812"/>
    <w:rsid w:val="076E49EB"/>
    <w:rsid w:val="093D654A"/>
    <w:rsid w:val="09D8576D"/>
    <w:rsid w:val="09E4D4BA"/>
    <w:rsid w:val="0AB75F83"/>
    <w:rsid w:val="0AD5CC58"/>
    <w:rsid w:val="0D3CB848"/>
    <w:rsid w:val="0D59EFB6"/>
    <w:rsid w:val="0DE77DC6"/>
    <w:rsid w:val="0DFCCE77"/>
    <w:rsid w:val="0E70B613"/>
    <w:rsid w:val="0EE4D5EA"/>
    <w:rsid w:val="0F457131"/>
    <w:rsid w:val="1000EE52"/>
    <w:rsid w:val="11D3D0B1"/>
    <w:rsid w:val="13D7C85E"/>
    <w:rsid w:val="14212003"/>
    <w:rsid w:val="143D65AB"/>
    <w:rsid w:val="14EEC843"/>
    <w:rsid w:val="15587CE0"/>
    <w:rsid w:val="15B0C887"/>
    <w:rsid w:val="16699E7C"/>
    <w:rsid w:val="179DE60F"/>
    <w:rsid w:val="17F5523E"/>
    <w:rsid w:val="19106C5A"/>
    <w:rsid w:val="1A04CE4F"/>
    <w:rsid w:val="1A05F70A"/>
    <w:rsid w:val="1B38D497"/>
    <w:rsid w:val="1B5FDDCC"/>
    <w:rsid w:val="1BBCCD2D"/>
    <w:rsid w:val="1CCEDBA2"/>
    <w:rsid w:val="1E39F9B1"/>
    <w:rsid w:val="1E3E3670"/>
    <w:rsid w:val="1E4D8F71"/>
    <w:rsid w:val="1EA71406"/>
    <w:rsid w:val="210CBF51"/>
    <w:rsid w:val="21DB6C91"/>
    <w:rsid w:val="220275C6"/>
    <w:rsid w:val="22DAB45D"/>
    <w:rsid w:val="22F40312"/>
    <w:rsid w:val="232640C3"/>
    <w:rsid w:val="2347AFBA"/>
    <w:rsid w:val="258F2D9B"/>
    <w:rsid w:val="2780E9AF"/>
    <w:rsid w:val="28E66CA4"/>
    <w:rsid w:val="28F32125"/>
    <w:rsid w:val="2B08F0D4"/>
    <w:rsid w:val="2C565703"/>
    <w:rsid w:val="2DA85EB5"/>
    <w:rsid w:val="31A3DF57"/>
    <w:rsid w:val="330AA047"/>
    <w:rsid w:val="3390D0E6"/>
    <w:rsid w:val="3445D003"/>
    <w:rsid w:val="364781EF"/>
    <w:rsid w:val="36CF5534"/>
    <w:rsid w:val="38669FAA"/>
    <w:rsid w:val="3CD4CEF1"/>
    <w:rsid w:val="3D3E28C6"/>
    <w:rsid w:val="3DDADE9A"/>
    <w:rsid w:val="3DE8E7EF"/>
    <w:rsid w:val="3E7D941F"/>
    <w:rsid w:val="3EDBCA27"/>
    <w:rsid w:val="3F511B49"/>
    <w:rsid w:val="3F920141"/>
    <w:rsid w:val="3F929E67"/>
    <w:rsid w:val="3FD7C806"/>
    <w:rsid w:val="40851BF9"/>
    <w:rsid w:val="420CD81F"/>
    <w:rsid w:val="42F582A0"/>
    <w:rsid w:val="4350CE36"/>
    <w:rsid w:val="43E45088"/>
    <w:rsid w:val="441F98EF"/>
    <w:rsid w:val="45DE2B8D"/>
    <w:rsid w:val="467A4470"/>
    <w:rsid w:val="46A45749"/>
    <w:rsid w:val="471042BA"/>
    <w:rsid w:val="4804CF62"/>
    <w:rsid w:val="4A043F2E"/>
    <w:rsid w:val="4A0890F2"/>
    <w:rsid w:val="4D08ACC3"/>
    <w:rsid w:val="4D6F77C3"/>
    <w:rsid w:val="4D852A88"/>
    <w:rsid w:val="4E60DCD6"/>
    <w:rsid w:val="5120E008"/>
    <w:rsid w:val="516A53AE"/>
    <w:rsid w:val="51E81DCE"/>
    <w:rsid w:val="5329A9D6"/>
    <w:rsid w:val="53B55C2C"/>
    <w:rsid w:val="550E8E40"/>
    <w:rsid w:val="562050E2"/>
    <w:rsid w:val="5844D418"/>
    <w:rsid w:val="58534B2E"/>
    <w:rsid w:val="5926E45A"/>
    <w:rsid w:val="5961243E"/>
    <w:rsid w:val="5A776C1B"/>
    <w:rsid w:val="5AC27EF2"/>
    <w:rsid w:val="5B46592A"/>
    <w:rsid w:val="5BA4D43D"/>
    <w:rsid w:val="5BC5A320"/>
    <w:rsid w:val="5C08A46A"/>
    <w:rsid w:val="5E71477F"/>
    <w:rsid w:val="5E8E7232"/>
    <w:rsid w:val="5E99B3B7"/>
    <w:rsid w:val="5F59BF4E"/>
    <w:rsid w:val="5F9F3985"/>
    <w:rsid w:val="60C7BC83"/>
    <w:rsid w:val="6139E024"/>
    <w:rsid w:val="6189BAC4"/>
    <w:rsid w:val="638AE137"/>
    <w:rsid w:val="638D5AA6"/>
    <w:rsid w:val="6474E71A"/>
    <w:rsid w:val="64E3BE05"/>
    <w:rsid w:val="653E3A52"/>
    <w:rsid w:val="664CB08F"/>
    <w:rsid w:val="669E8AB4"/>
    <w:rsid w:val="67BF6115"/>
    <w:rsid w:val="67F5A41C"/>
    <w:rsid w:val="6846AC9C"/>
    <w:rsid w:val="68E554E3"/>
    <w:rsid w:val="692BB592"/>
    <w:rsid w:val="697CA1E5"/>
    <w:rsid w:val="6B55BB35"/>
    <w:rsid w:val="6CE3A2CF"/>
    <w:rsid w:val="6CEE963E"/>
    <w:rsid w:val="6D35548E"/>
    <w:rsid w:val="6F8A3660"/>
    <w:rsid w:val="70B5E6CB"/>
    <w:rsid w:val="71B6CB07"/>
    <w:rsid w:val="7203D42F"/>
    <w:rsid w:val="7234E3EF"/>
    <w:rsid w:val="73AD727A"/>
    <w:rsid w:val="77235D83"/>
    <w:rsid w:val="78509F28"/>
    <w:rsid w:val="79818FEA"/>
    <w:rsid w:val="7AA59460"/>
    <w:rsid w:val="7ABA9288"/>
    <w:rsid w:val="7BB0AA38"/>
    <w:rsid w:val="7CD22824"/>
    <w:rsid w:val="7D9690B0"/>
    <w:rsid w:val="7E7958E1"/>
    <w:rsid w:val="7FCE02CC"/>
  </w:rsids>
  <w:docVars>
    <w:docVar w:name="__Grammarly_42___1" w:val="H4sIAAAAAAAEAKtWcslP9kxRslIyNDYyMzGxsLAwMDYxszA3tbRU0lEKTi0uzszPAykwrgUAYTj2q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F946439"/>
  <w15:chartTrackingRefBased/>
  <w15:docId w15:val="{E167A358-228D-4227-86A2-1E491C1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C252D" w:themeColor="text2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C0C"/>
    <w:pPr>
      <w:spacing w:before="120"/>
    </w:pPr>
  </w:style>
  <w:style w:type="paragraph" w:styleId="Heading1">
    <w:name w:val="heading 1"/>
    <w:basedOn w:val="Heading1-ReportCover"/>
    <w:next w:val="Heading1-ReportBorderAfterPortrait"/>
    <w:link w:val="Heading1Char"/>
    <w:uiPriority w:val="1"/>
    <w:qFormat/>
    <w:rsid w:val="009452CB"/>
    <w:pPr>
      <w:spacing w:line="259" w:lineRule="auto"/>
      <w:outlineLvl w:val="0"/>
    </w:pPr>
    <w:rPr>
      <w:rFonts w:cs="Arial"/>
    </w:rPr>
  </w:style>
  <w:style w:type="paragraph" w:styleId="Heading2">
    <w:name w:val="heading 2"/>
    <w:basedOn w:val="HeadingFont"/>
    <w:next w:val="Heading2BorderAfter"/>
    <w:link w:val="Heading2Char"/>
    <w:uiPriority w:val="9"/>
    <w:unhideWhenUsed/>
    <w:qFormat/>
    <w:rsid w:val="009452CB"/>
    <w:pPr>
      <w:keepLines/>
      <w:numPr>
        <w:ilvl w:val="1"/>
      </w:numPr>
      <w:spacing w:before="360" w:line="240" w:lineRule="auto"/>
      <w:outlineLvl w:val="1"/>
    </w:pPr>
    <w:rPr>
      <w:rFonts w:eastAsiaTheme="majorEastAsia" w:cstheme="majorBidi"/>
      <w:b/>
      <w:color w:val="00507F" w:themeColor="accent1"/>
      <w:sz w:val="36"/>
    </w:rPr>
  </w:style>
  <w:style w:type="paragraph" w:styleId="Heading3">
    <w:name w:val="heading 3"/>
    <w:basedOn w:val="Heading2"/>
    <w:next w:val="BodyTextPostHead"/>
    <w:link w:val="Heading3Char"/>
    <w:uiPriority w:val="9"/>
    <w:unhideWhenUsed/>
    <w:qFormat/>
    <w:rsid w:val="009452CB"/>
    <w:pPr>
      <w:numPr>
        <w:ilvl w:val="2"/>
      </w:numPr>
      <w:spacing w:before="240" w:after="6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"/>
    <w:link w:val="Heading4Char"/>
    <w:uiPriority w:val="9"/>
    <w:unhideWhenUsed/>
    <w:qFormat/>
    <w:rsid w:val="009452CB"/>
    <w:pPr>
      <w:numPr>
        <w:ilvl w:val="3"/>
      </w:numPr>
      <w:outlineLvl w:val="3"/>
    </w:pPr>
    <w:rPr>
      <w:i/>
      <w:iCs/>
      <w:sz w:val="26"/>
    </w:rPr>
  </w:style>
  <w:style w:type="paragraph" w:styleId="Heading5">
    <w:name w:val="heading 5"/>
    <w:basedOn w:val="HeadingFont"/>
    <w:next w:val="BodyTextPostHead"/>
    <w:link w:val="Heading5Char"/>
    <w:uiPriority w:val="9"/>
    <w:unhideWhenUsed/>
    <w:qFormat/>
    <w:rsid w:val="009452CB"/>
    <w:pPr>
      <w:spacing w:before="240" w:after="120" w:line="240" w:lineRule="auto"/>
      <w:outlineLvl w:val="4"/>
    </w:pPr>
    <w:rPr>
      <w:b/>
      <w:bCs/>
    </w:rPr>
  </w:style>
  <w:style w:type="paragraph" w:styleId="Heading6">
    <w:name w:val="heading 6"/>
    <w:basedOn w:val="HeadingFont"/>
    <w:next w:val="BodyTextPostHead"/>
    <w:link w:val="Heading6Char"/>
    <w:uiPriority w:val="9"/>
    <w:unhideWhenUsed/>
    <w:qFormat/>
    <w:rsid w:val="009452CB"/>
    <w:pPr>
      <w:spacing w:before="240" w:after="120" w:line="240" w:lineRule="auto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6B17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6B1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B1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F44"/>
    <w:pPr>
      <w:spacing w:line="254" w:lineRule="auto"/>
      <w:ind w:left="720"/>
    </w:pPr>
    <w:rPr>
      <w:rFonts w:ascii="Arial" w:hAnsi="Arial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22E50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772C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22E50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2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2E50"/>
    <w:rPr>
      <w:b/>
      <w:bCs/>
      <w:sz w:val="20"/>
      <w:szCs w:val="20"/>
    </w:rPr>
  </w:style>
  <w:style w:type="paragraph" w:styleId="Header">
    <w:name w:val="header"/>
    <w:link w:val="HeaderChar"/>
    <w:uiPriority w:val="99"/>
    <w:unhideWhenUsed/>
    <w:rsid w:val="00772C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2CB"/>
  </w:style>
  <w:style w:type="paragraph" w:styleId="Footer">
    <w:name w:val="footer"/>
    <w:basedOn w:val="HeadingFont"/>
    <w:link w:val="FooterChar"/>
    <w:uiPriority w:val="99"/>
    <w:unhideWhenUsed/>
    <w:qFormat/>
    <w:rsid w:val="00F94996"/>
    <w:pPr>
      <w:keepNext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52CB"/>
    <w:rPr>
      <w:rFonts w:asciiTheme="majorHAnsi" w:hAnsiTheme="majorHAnsi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9452CB"/>
    <w:rPr>
      <w:rFonts w:eastAsia="Perpetua" w:asciiTheme="majorHAnsi" w:hAnsiTheme="majorHAnsi" w:cs="Arial"/>
      <w:b/>
      <w:bCs/>
      <w:noProof/>
      <w:color w:val="1C252D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452CB"/>
    <w:rPr>
      <w:rFonts w:asciiTheme="majorHAnsi" w:eastAsiaTheme="majorEastAsia" w:hAnsiTheme="majorHAnsi" w:cstheme="majorBidi"/>
      <w:b/>
      <w:color w:val="00507F" w:themeColor="accent1"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452CB"/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45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45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BodyText"/>
    <w:link w:val="BalloonTextChar"/>
    <w:uiPriority w:val="99"/>
    <w:unhideWhenUsed/>
    <w:rsid w:val="009452CB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52CB"/>
    <w:rPr>
      <w:rFonts w:eastAsia="Calibri" w:cs="Segoe UI"/>
      <w:sz w:val="18"/>
      <w:szCs w:val="18"/>
    </w:rPr>
  </w:style>
  <w:style w:type="paragraph" w:customStyle="1" w:styleId="FooterDocTitle">
    <w:name w:val="Footer Doc Title"/>
    <w:link w:val="FooterDocTitleChar"/>
    <w:qFormat/>
    <w:rsid w:val="00F94996"/>
    <w:pPr>
      <w:pBdr>
        <w:top w:val="single" w:sz="8" w:space="10" w:color="009DD7" w:themeColor="accent2"/>
      </w:pBdr>
      <w:tabs>
        <w:tab w:val="left" w:pos="1080"/>
      </w:tabs>
      <w:spacing w:before="360"/>
    </w:pPr>
    <w:rPr>
      <w:rFonts w:asciiTheme="majorHAnsi" w:hAnsiTheme="majorHAnsi"/>
      <w:color w:val="00507F" w:themeColor="accent1"/>
      <w:sz w:val="22"/>
    </w:rPr>
  </w:style>
  <w:style w:type="paragraph" w:styleId="FootnoteText">
    <w:name w:val="footnote text"/>
    <w:basedOn w:val="BodyText"/>
    <w:link w:val="FootnoteTextChar"/>
    <w:uiPriority w:val="99"/>
    <w:unhideWhenUsed/>
    <w:rsid w:val="009452CB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52CB"/>
    <w:rPr>
      <w:rFonts w:eastAsia="Calibr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9452CB"/>
    <w:rPr>
      <w:color w:val="00507F" w:themeColor="hyperlink"/>
      <w:u w:val="single"/>
    </w:rPr>
  </w:style>
  <w:style w:type="character" w:styleId="FootnoteReference">
    <w:name w:val="footnote reference"/>
    <w:rsid w:val="009452CB"/>
    <w:rPr>
      <w:vertAlign w:val="superscript"/>
    </w:rPr>
  </w:style>
  <w:style w:type="paragraph" w:styleId="BodyText">
    <w:name w:val="Body Text"/>
    <w:aliases w:val="bt"/>
    <w:link w:val="BodyTextChar"/>
    <w:uiPriority w:val="1"/>
    <w:unhideWhenUsed/>
    <w:qFormat/>
    <w:rsid w:val="00032A11"/>
    <w:pPr>
      <w:suppressAutoHyphens/>
      <w:spacing w:before="200" w:after="100" w:line="240" w:lineRule="auto"/>
    </w:pPr>
    <w:rPr>
      <w:rFonts w:eastAsia="Calibri" w:cs="Times New Roman"/>
      <w:sz w:val="22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9452CB"/>
    <w:rPr>
      <w:rFonts w:eastAsia="Calibri" w:cs="Times New Roman"/>
      <w:sz w:val="22"/>
    </w:rPr>
  </w:style>
  <w:style w:type="paragraph" w:customStyle="1" w:styleId="BodyTextPostHead">
    <w:name w:val="Body Text Post Head"/>
    <w:aliases w:val="btp"/>
    <w:basedOn w:val="BodyText"/>
    <w:next w:val="BodyText"/>
    <w:link w:val="BodyTextPostHeadChar"/>
    <w:qFormat/>
    <w:rsid w:val="009452CB"/>
    <w:pPr>
      <w:spacing w:before="60"/>
    </w:pPr>
  </w:style>
  <w:style w:type="paragraph" w:styleId="BlockText">
    <w:name w:val="Block Text"/>
    <w:basedOn w:val="BodyText"/>
    <w:next w:val="BodyText"/>
    <w:uiPriority w:val="99"/>
    <w:unhideWhenUsed/>
    <w:rsid w:val="009452CB"/>
    <w:pPr>
      <w:ind w:left="720"/>
    </w:pPr>
  </w:style>
  <w:style w:type="numbering" w:customStyle="1" w:styleId="ListBullets-Body">
    <w:name w:val="_List Bullets-Body"/>
    <w:uiPriority w:val="99"/>
    <w:rsid w:val="00CD2508"/>
    <w:pPr>
      <w:numPr>
        <w:numId w:val="1"/>
      </w:numPr>
    </w:pPr>
  </w:style>
  <w:style w:type="numbering" w:customStyle="1" w:styleId="ListBullets-Table11">
    <w:name w:val="_List Bullets-Table 11"/>
    <w:uiPriority w:val="99"/>
    <w:rsid w:val="00DD3325"/>
    <w:pPr>
      <w:numPr>
        <w:numId w:val="3"/>
      </w:numPr>
    </w:pPr>
  </w:style>
  <w:style w:type="numbering" w:customStyle="1" w:styleId="ListOrdered-Body">
    <w:name w:val="_List Ordered-Body"/>
    <w:uiPriority w:val="99"/>
    <w:rsid w:val="00CD2508"/>
    <w:pPr>
      <w:numPr>
        <w:numId w:val="4"/>
      </w:numPr>
    </w:pPr>
  </w:style>
  <w:style w:type="numbering" w:customStyle="1" w:styleId="ListOrdered-Table11">
    <w:name w:val="_List Ordered-Table 11"/>
    <w:uiPriority w:val="99"/>
    <w:rsid w:val="00CD2508"/>
    <w:pPr>
      <w:numPr>
        <w:numId w:val="5"/>
      </w:numPr>
    </w:pPr>
  </w:style>
  <w:style w:type="paragraph" w:customStyle="1" w:styleId="Bullet1">
    <w:name w:val="Bullet 1"/>
    <w:basedOn w:val="BodyText"/>
    <w:uiPriority w:val="4"/>
    <w:qFormat/>
    <w:rsid w:val="00C65388"/>
    <w:pPr>
      <w:numPr>
        <w:numId w:val="14"/>
      </w:numPr>
      <w:spacing w:before="100" w:after="5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925011"/>
    <w:pPr>
      <w:numPr>
        <w:ilvl w:val="1"/>
        <w:numId w:val="14"/>
      </w:numPr>
      <w:spacing w:before="60" w:after="30"/>
    </w:pPr>
    <w:rPr>
      <w:rFonts w:eastAsia="Times New Roman"/>
    </w:rPr>
  </w:style>
  <w:style w:type="paragraph" w:customStyle="1" w:styleId="Bullet3">
    <w:name w:val="Bullet 3"/>
    <w:basedOn w:val="Bullet2"/>
    <w:uiPriority w:val="4"/>
    <w:qFormat/>
    <w:rsid w:val="00954624"/>
    <w:pPr>
      <w:numPr>
        <w:ilvl w:val="2"/>
      </w:numPr>
    </w:pPr>
    <w:rPr>
      <w:rFonts w:eastAsia="Calibri"/>
    </w:rPr>
  </w:style>
  <w:style w:type="paragraph" w:customStyle="1" w:styleId="NumberedList">
    <w:name w:val="Numbered List"/>
    <w:basedOn w:val="BodyText"/>
    <w:link w:val="NumberedListChar"/>
    <w:qFormat/>
    <w:rsid w:val="00EC1361"/>
    <w:pPr>
      <w:numPr>
        <w:numId w:val="19"/>
      </w:numPr>
      <w:spacing w:after="0"/>
    </w:pPr>
    <w:rPr>
      <w:rFonts w:eastAsia="Times New Roman"/>
    </w:rPr>
  </w:style>
  <w:style w:type="paragraph" w:customStyle="1" w:styleId="Table11Bullet1">
    <w:name w:val="Table 11 Bullet 1"/>
    <w:basedOn w:val="Table11Basic"/>
    <w:qFormat/>
    <w:rsid w:val="009452CB"/>
    <w:pPr>
      <w:ind w:left="288" w:hanging="288"/>
    </w:pPr>
  </w:style>
  <w:style w:type="paragraph" w:customStyle="1" w:styleId="Table11Bullet2">
    <w:name w:val="Table 11 Bullet 2"/>
    <w:basedOn w:val="Table11Basic"/>
    <w:qFormat/>
    <w:rsid w:val="009452CB"/>
    <w:pPr>
      <w:ind w:left="576" w:hanging="288"/>
    </w:pPr>
  </w:style>
  <w:style w:type="paragraph" w:customStyle="1" w:styleId="Table11Bullet3">
    <w:name w:val="Table 11 Bullet 3"/>
    <w:basedOn w:val="Table11Basic"/>
    <w:qFormat/>
    <w:rsid w:val="009452CB"/>
    <w:pPr>
      <w:ind w:left="864" w:hanging="288"/>
    </w:pPr>
    <w:rPr>
      <w:rFonts w:eastAsia="Times New Roman"/>
    </w:rPr>
  </w:style>
  <w:style w:type="paragraph" w:customStyle="1" w:styleId="Table11Numbering">
    <w:name w:val="Table 11 Numbering"/>
    <w:basedOn w:val="Table11Basic"/>
    <w:qFormat/>
    <w:rsid w:val="00E84DAF"/>
    <w:pPr>
      <w:numPr>
        <w:numId w:val="9"/>
      </w:numPr>
    </w:pPr>
  </w:style>
  <w:style w:type="paragraph" w:customStyle="1" w:styleId="Callout-InlineText">
    <w:name w:val="Callout-Inline Text"/>
    <w:basedOn w:val="BodyText"/>
    <w:rsid w:val="009452CB"/>
    <w:pPr>
      <w:keepLines/>
      <w:pBdr>
        <w:top w:val="single" w:sz="12" w:space="4" w:color="C8D0D4" w:themeColor="accent6" w:themeShade="E6"/>
        <w:bottom w:val="single" w:sz="12" w:space="4" w:color="C8D0D4" w:themeColor="accent6" w:themeShade="E6"/>
      </w:pBdr>
      <w:spacing w:before="120" w:after="240"/>
      <w:ind w:left="360" w:right="360"/>
    </w:pPr>
    <w:rPr>
      <w:rFonts w:ascii="Arial Narrow" w:eastAsia="Times New Roman" w:hAnsi="Arial Narrow" w:cstheme="majorHAnsi"/>
      <w:iCs/>
      <w:color w:val="006E9F" w:themeColor="accent3"/>
    </w:rPr>
  </w:style>
  <w:style w:type="table" w:styleId="TableGrid">
    <w:name w:val="Table Grid"/>
    <w:basedOn w:val="TableNormal"/>
    <w:uiPriority w:val="39"/>
    <w:rsid w:val="008565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Sidebar">
    <w:name w:val="_Table Style-Sidebar"/>
    <w:basedOn w:val="TableNormal"/>
    <w:uiPriority w:val="99"/>
    <w:rsid w:val="00496239"/>
    <w:pPr>
      <w:spacing w:before="120" w:after="120"/>
    </w:pPr>
    <w:rPr>
      <w:rFonts w:ascii="Arial Narrow" w:hAnsi="Arial Narrow"/>
    </w:rPr>
    <w:tblPr>
      <w:tblCellMar>
        <w:left w:w="0" w:type="dxa"/>
        <w:right w:w="0" w:type="dxa"/>
      </w:tblCellMar>
    </w:tblPr>
    <w:tcPr>
      <w:shd w:val="clear" w:color="auto" w:fill="D1EEFC" w:themeFill="background2"/>
    </w:tcPr>
  </w:style>
  <w:style w:type="paragraph" w:customStyle="1" w:styleId="SidebarText">
    <w:name w:val="Sidebar Text"/>
    <w:basedOn w:val="BodyText"/>
    <w:qFormat/>
    <w:rsid w:val="009452CB"/>
    <w:pPr>
      <w:spacing w:before="120"/>
    </w:pPr>
    <w:rPr>
      <w:rFonts w:ascii="Arial Narrow" w:hAnsi="Arial Narrow"/>
      <w:sz w:val="20"/>
      <w:szCs w:val="20"/>
    </w:rPr>
  </w:style>
  <w:style w:type="paragraph" w:customStyle="1" w:styleId="Table11Basic">
    <w:name w:val="Table 11 Basic"/>
    <w:basedOn w:val="HeadingFont"/>
    <w:link w:val="Table11BasicChar"/>
    <w:qFormat/>
    <w:rsid w:val="0085652D"/>
    <w:pPr>
      <w:keepNext w:val="0"/>
      <w:spacing w:before="60" w:after="60"/>
    </w:pPr>
    <w:rPr>
      <w:sz w:val="22"/>
      <w:szCs w:val="22"/>
    </w:rPr>
  </w:style>
  <w:style w:type="paragraph" w:customStyle="1" w:styleId="Table11Centered">
    <w:name w:val="Table 11 Centered"/>
    <w:basedOn w:val="Table11Basic"/>
    <w:qFormat/>
    <w:rsid w:val="009452CB"/>
    <w:pPr>
      <w:jc w:val="center"/>
    </w:pPr>
  </w:style>
  <w:style w:type="numbering" w:customStyle="1" w:styleId="ListBullets-Table10">
    <w:name w:val="_List Bullets-Table 10"/>
    <w:uiPriority w:val="99"/>
    <w:rsid w:val="003514F4"/>
    <w:pPr>
      <w:numPr>
        <w:numId w:val="2"/>
      </w:numPr>
    </w:pPr>
  </w:style>
  <w:style w:type="paragraph" w:customStyle="1" w:styleId="PostB1bodytext">
    <w:name w:val="Post B1 body text"/>
    <w:basedOn w:val="BodyTextPostHead"/>
    <w:link w:val="PostB1bodytextChar"/>
    <w:qFormat/>
    <w:rsid w:val="003A36E1"/>
    <w:pPr>
      <w:spacing w:before="100"/>
    </w:pPr>
  </w:style>
  <w:style w:type="paragraph" w:customStyle="1" w:styleId="TableNote">
    <w:name w:val="Table Note"/>
    <w:aliases w:val="Exhibit Note,Figure Note"/>
    <w:basedOn w:val="HeadingFont"/>
    <w:qFormat/>
    <w:rsid w:val="009452CB"/>
    <w:pPr>
      <w:keepNext w:val="0"/>
      <w:spacing w:before="120" w:after="360"/>
      <w:contextualSpacing/>
    </w:pPr>
    <w:rPr>
      <w:rFonts w:eastAsia="Times New Roman" w:cs="Times New Roman"/>
      <w:sz w:val="20"/>
    </w:rPr>
  </w:style>
  <w:style w:type="paragraph" w:customStyle="1" w:styleId="FigurePlacement">
    <w:name w:val="Figure Placement"/>
    <w:basedOn w:val="HeadingFont"/>
    <w:qFormat/>
    <w:rsid w:val="009452CB"/>
    <w:pPr>
      <w:spacing w:before="120" w:after="120"/>
      <w:jc w:val="center"/>
    </w:pPr>
    <w:rPr>
      <w:rFonts w:eastAsia="Times New Roman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9452CB"/>
    <w:pPr>
      <w:keepLines/>
      <w:spacing w:before="240" w:after="120"/>
    </w:pPr>
    <w:rPr>
      <w:rFonts w:eastAsia="Calibri" w:cs="Times New Roman"/>
      <w:b/>
      <w:iCs/>
      <w:szCs w:val="18"/>
    </w:rPr>
  </w:style>
  <w:style w:type="paragraph" w:customStyle="1" w:styleId="HeadingFont">
    <w:name w:val="Heading Font"/>
    <w:link w:val="HeadingFontChar"/>
    <w:qFormat/>
    <w:rsid w:val="0085652D"/>
    <w:pPr>
      <w:keepNext/>
      <w:suppressAutoHyphens/>
    </w:pPr>
    <w:rPr>
      <w:rFonts w:asciiTheme="majorHAnsi" w:hAnsiTheme="majorHAnsi"/>
    </w:rPr>
  </w:style>
  <w:style w:type="paragraph" w:styleId="NoSpacing">
    <w:name w:val="No Spacing"/>
    <w:basedOn w:val="BodyText"/>
    <w:qFormat/>
    <w:rsid w:val="009452CB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unhideWhenUsed/>
    <w:rsid w:val="009452C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452CB"/>
    <w:rPr>
      <w:rFonts w:eastAsia="Calibri" w:cs="Times New Roman"/>
      <w:sz w:val="22"/>
    </w:rPr>
  </w:style>
  <w:style w:type="paragraph" w:customStyle="1" w:styleId="ShapeText">
    <w:name w:val="Shape Text"/>
    <w:basedOn w:val="BodyText"/>
    <w:qFormat/>
    <w:rsid w:val="009452CB"/>
    <w:pPr>
      <w:spacing w:before="120"/>
      <w:jc w:val="center"/>
    </w:pPr>
  </w:style>
  <w:style w:type="paragraph" w:customStyle="1" w:styleId="Spacer-HeaderFooter">
    <w:name w:val="Spacer-HeaderFooter"/>
    <w:link w:val="Spacer-HeaderFooterChar"/>
    <w:rsid w:val="0085652D"/>
    <w:pPr>
      <w:spacing w:line="20" w:lineRule="exact"/>
    </w:pPr>
    <w:rPr>
      <w:sz w:val="2"/>
      <w:szCs w:val="2"/>
    </w:rPr>
  </w:style>
  <w:style w:type="paragraph" w:customStyle="1" w:styleId="ExhibitTitle">
    <w:name w:val="Exhibit Title"/>
    <w:basedOn w:val="HeadingFont"/>
    <w:next w:val="FigurePlacement"/>
    <w:qFormat/>
    <w:rsid w:val="000766F8"/>
    <w:pPr>
      <w:keepLines/>
      <w:spacing w:before="200" w:after="60" w:line="240" w:lineRule="auto"/>
    </w:pPr>
    <w:rPr>
      <w:rFonts w:eastAsia="Times New Roman" w:cs="Times"/>
      <w:b/>
      <w:iCs/>
      <w:color w:val="00507F" w:themeColor="accent1"/>
    </w:rPr>
  </w:style>
  <w:style w:type="table" w:customStyle="1" w:styleId="TableStyle-Handout">
    <w:name w:val="_Table Style-Handout"/>
    <w:basedOn w:val="TableNormal"/>
    <w:uiPriority w:val="99"/>
    <w:rsid w:val="0085652D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9452CB"/>
    <w:pPr>
      <w:keepLines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9452CB"/>
    <w:rPr>
      <w:color w:val="1C252D" w:themeColor="text2"/>
      <w:sz w:val="24"/>
      <w:szCs w:val="24"/>
    </w:rPr>
  </w:style>
  <w:style w:type="paragraph" w:customStyle="1" w:styleId="Heading3NoTOC">
    <w:name w:val="Heading 3 No TOC"/>
    <w:basedOn w:val="Heading3"/>
    <w:next w:val="BodyTextPostHead"/>
    <w:link w:val="Heading3NoTOCChar"/>
    <w:qFormat/>
    <w:rsid w:val="009452CB"/>
    <w:pPr>
      <w:spacing w:after="0"/>
      <w:outlineLvl w:val="9"/>
    </w:pPr>
  </w:style>
  <w:style w:type="paragraph" w:customStyle="1" w:styleId="Heading4NoTOC">
    <w:name w:val="Heading 4 No TOC"/>
    <w:basedOn w:val="Heading4"/>
    <w:next w:val="BodyTextPostHead"/>
    <w:link w:val="Heading4NoTOCChar"/>
    <w:qFormat/>
    <w:rsid w:val="009452CB"/>
    <w:pPr>
      <w:outlineLvl w:val="9"/>
    </w:pPr>
  </w:style>
  <w:style w:type="paragraph" w:customStyle="1" w:styleId="Heading5NoTOC">
    <w:name w:val="Heading 5 No TOC"/>
    <w:basedOn w:val="Heading5"/>
    <w:link w:val="Heading5NoTOCChar"/>
    <w:qFormat/>
    <w:rsid w:val="009452CB"/>
    <w:pPr>
      <w:outlineLvl w:val="9"/>
    </w:pPr>
  </w:style>
  <w:style w:type="paragraph" w:customStyle="1" w:styleId="Heading6NoTOC">
    <w:name w:val="Heading 6 No TOC"/>
    <w:basedOn w:val="Heading6"/>
    <w:link w:val="Heading6NoTOCChar"/>
    <w:qFormat/>
    <w:rsid w:val="009452CB"/>
    <w:pPr>
      <w:outlineLvl w:val="9"/>
    </w:pPr>
  </w:style>
  <w:style w:type="character" w:customStyle="1" w:styleId="Heading5NoTOCChar">
    <w:name w:val="Heading 5 No TOC Char"/>
    <w:basedOn w:val="Heading5Char"/>
    <w:link w:val="Heading5NoTOC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4NoTOCChar">
    <w:name w:val="Heading 4 No TOC Char"/>
    <w:basedOn w:val="DefaultParagraphFont"/>
    <w:link w:val="Heading4NoTOC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9452CB"/>
    <w:pPr>
      <w:spacing w:before="240"/>
    </w:pPr>
    <w:rPr>
      <w:rFonts w:eastAsia="Calibri"/>
      <w:b/>
      <w:color w:val="000000"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9452CB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9452CB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9452CB"/>
    <w:pPr>
      <w:spacing w:before="240"/>
    </w:pPr>
    <w:rPr>
      <w:rFonts w:eastAsia="Calibri"/>
      <w:b/>
      <w:i/>
      <w:color w:val="000000"/>
    </w:rPr>
  </w:style>
  <w:style w:type="paragraph" w:customStyle="1" w:styleId="AppendixTitle-ReportBorderAfter">
    <w:name w:val="Appendix Title-Report Border After"/>
    <w:basedOn w:val="Heading1-ReportBorderAfterPortrait"/>
    <w:next w:val="BodyTextPostHead"/>
    <w:qFormat/>
    <w:rsid w:val="009452CB"/>
    <w:pPr>
      <w:ind w:right="6480"/>
    </w:pPr>
  </w:style>
  <w:style w:type="paragraph" w:customStyle="1" w:styleId="AgendaColumnHeading">
    <w:name w:val="Agenda Column Heading"/>
    <w:basedOn w:val="AgendaDescription"/>
    <w:uiPriority w:val="28"/>
    <w:rsid w:val="009452CB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452CB"/>
    <w:rPr>
      <w:color w:val="49134C" w:themeColor="followedHyperlink"/>
      <w:u w:val="single"/>
    </w:rPr>
  </w:style>
  <w:style w:type="character" w:styleId="Emphasis">
    <w:name w:val="Emphasis"/>
    <w:uiPriority w:val="20"/>
    <w:qFormat/>
    <w:rsid w:val="009452CB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9452CB"/>
    <w:rPr>
      <w:rFonts w:eastAsia="Calibri" w:asciiTheme="majorHAnsi" w:hAnsiTheme="majorHAnsi" w:cs="Times New Roman"/>
      <w:b/>
      <w:iCs/>
      <w:sz w:val="22"/>
      <w:szCs w:val="18"/>
    </w:rPr>
  </w:style>
  <w:style w:type="paragraph" w:customStyle="1" w:styleId="Heading2NoTOC">
    <w:name w:val="Heading 2 No TOC"/>
    <w:next w:val="Heading2BorderAfter"/>
    <w:link w:val="Heading2NoTOCChar"/>
    <w:uiPriority w:val="9"/>
    <w:qFormat/>
    <w:rsid w:val="009452CB"/>
    <w:pPr>
      <w:keepNext/>
      <w:keepLines/>
      <w:spacing w:before="240" w:after="120" w:line="240" w:lineRule="auto"/>
    </w:pPr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character" w:customStyle="1" w:styleId="Heading2NoTOCChar">
    <w:name w:val="Heading 2 No TOC Char"/>
    <w:basedOn w:val="DefaultParagraphFont"/>
    <w:link w:val="Heading2NoTOC"/>
    <w:uiPriority w:val="9"/>
    <w:rsid w:val="009452CB"/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paragraph" w:customStyle="1" w:styleId="Table11ColumnHeading">
    <w:name w:val="Table 11 Column Heading"/>
    <w:basedOn w:val="Table11Basic"/>
    <w:link w:val="Table11ColumnHeadingChar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9452CB"/>
    <w:rPr>
      <w:b/>
    </w:rPr>
  </w:style>
  <w:style w:type="character" w:styleId="EndnoteReference">
    <w:name w:val="endnote reference"/>
    <w:basedOn w:val="DefaultParagraphFont"/>
    <w:uiPriority w:val="99"/>
    <w:unhideWhenUsed/>
    <w:rsid w:val="009452CB"/>
    <w:rPr>
      <w:vertAlign w:val="superscript"/>
    </w:rPr>
  </w:style>
  <w:style w:type="character" w:styleId="Strong">
    <w:name w:val="Strong"/>
    <w:basedOn w:val="DefaultParagraphFont"/>
    <w:uiPriority w:val="22"/>
    <w:qFormat/>
    <w:rsid w:val="009452CB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9452CB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AB78A5"/>
    <w:pPr>
      <w:spacing w:line="240" w:lineRule="auto"/>
    </w:pPr>
    <w:tblPr>
      <w:tblCellMar>
        <w:top w:w="43" w:type="dxa"/>
        <w:left w:w="0" w:type="dxa"/>
        <w:bottom w:w="43" w:type="dxa"/>
        <w:right w:w="115" w:type="dxa"/>
      </w:tblCellMar>
    </w:tblPr>
  </w:style>
  <w:style w:type="paragraph" w:customStyle="1" w:styleId="Heading2BorderAfter">
    <w:name w:val="Heading 2 Border After"/>
    <w:next w:val="BodyTextPostHead"/>
    <w:qFormat/>
    <w:rsid w:val="007D5FF9"/>
    <w:pPr>
      <w:keepNext/>
      <w:pBdr>
        <w:top w:val="single" w:sz="36" w:space="0" w:color="009DD7" w:themeColor="accent2"/>
      </w:pBdr>
      <w:spacing w:before="60" w:line="259" w:lineRule="auto"/>
      <w:ind w:right="8280"/>
    </w:pPr>
    <w:rPr>
      <w:rFonts w:eastAsia="Calibri" w:cs="Times New Roman"/>
      <w:sz w:val="12"/>
      <w:szCs w:val="12"/>
    </w:rPr>
  </w:style>
  <w:style w:type="paragraph" w:customStyle="1" w:styleId="SidebarHeadingWhite">
    <w:name w:val="Sidebar Heading White"/>
    <w:basedOn w:val="SidebarText"/>
    <w:qFormat/>
    <w:rsid w:val="009452CB"/>
    <w:pPr>
      <w:jc w:val="center"/>
    </w:pPr>
    <w:rPr>
      <w:b/>
      <w:bCs/>
      <w:color w:val="FFFFFF" w:themeColor="background1"/>
      <w:sz w:val="24"/>
      <w:szCs w:val="28"/>
    </w:rPr>
  </w:style>
  <w:style w:type="paragraph" w:styleId="TOC1">
    <w:name w:val="toc 1"/>
    <w:basedOn w:val="BodyText"/>
    <w:autoRedefine/>
    <w:uiPriority w:val="39"/>
    <w:unhideWhenUsed/>
    <w:rsid w:val="009452CB"/>
    <w:pPr>
      <w:tabs>
        <w:tab w:val="right" w:leader="dot" w:pos="9360"/>
      </w:tabs>
      <w:spacing w:after="0" w:line="216" w:lineRule="auto"/>
      <w:ind w:right="720"/>
    </w:pPr>
    <w:rPr>
      <w:rFonts w:eastAsia="Times New Roman"/>
      <w:noProof/>
    </w:rPr>
  </w:style>
  <w:style w:type="paragraph" w:styleId="TOC2">
    <w:name w:val="toc 2"/>
    <w:basedOn w:val="TOC1"/>
    <w:autoRedefine/>
    <w:uiPriority w:val="39"/>
    <w:unhideWhenUsed/>
    <w:rsid w:val="009452CB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9452CB"/>
    <w:rPr>
      <w:rFonts w:eastAsiaTheme="majorEastAsia"/>
    </w:rPr>
  </w:style>
  <w:style w:type="paragraph" w:styleId="TOCHeading">
    <w:name w:val="TOC Heading"/>
    <w:basedOn w:val="Heading2"/>
    <w:next w:val="Heading2BorderAfter"/>
    <w:uiPriority w:val="39"/>
    <w:unhideWhenUsed/>
    <w:qFormat/>
    <w:rsid w:val="009452CB"/>
    <w:pPr>
      <w:tabs>
        <w:tab w:val="right" w:pos="10080"/>
      </w:tabs>
      <w:spacing w:before="0" w:after="240"/>
      <w:outlineLvl w:val="9"/>
    </w:pPr>
    <w:rPr>
      <w:rFonts w:eastAsia="Times New Roman"/>
    </w:rPr>
  </w:style>
  <w:style w:type="character" w:customStyle="1" w:styleId="TOCPageHeading">
    <w:name w:val="TOC Page Heading"/>
    <w:basedOn w:val="DefaultParagraphFont"/>
    <w:uiPriority w:val="1"/>
    <w:qFormat/>
    <w:rsid w:val="009452CB"/>
    <w:rPr>
      <w:sz w:val="24"/>
    </w:rPr>
  </w:style>
  <w:style w:type="paragraph" w:customStyle="1" w:styleId="DocumentAuthor">
    <w:name w:val="Document Author"/>
    <w:basedOn w:val="BodyText"/>
    <w:next w:val="DocumentOrganization"/>
    <w:qFormat/>
    <w:rsid w:val="009452CB"/>
    <w:pPr>
      <w:spacing w:before="360" w:after="60"/>
    </w:pPr>
    <w:rPr>
      <w:rFonts w:asciiTheme="majorHAnsi" w:hAnsiTheme="majorHAnsi" w:cs="Arial"/>
      <w:sz w:val="28"/>
      <w:szCs w:val="28"/>
    </w:rPr>
  </w:style>
  <w:style w:type="paragraph" w:customStyle="1" w:styleId="DocumentOrganization">
    <w:name w:val="Document Organization"/>
    <w:basedOn w:val="BodyText"/>
    <w:next w:val="DocumentAuthor"/>
    <w:qFormat/>
    <w:rsid w:val="009452CB"/>
    <w:pPr>
      <w:spacing w:before="0"/>
    </w:pPr>
    <w:rPr>
      <w:rFonts w:asciiTheme="majorHAnsi" w:hAnsiTheme="majorHAnsi"/>
      <w:i/>
      <w:sz w:val="28"/>
      <w:szCs w:val="28"/>
    </w:rPr>
  </w:style>
  <w:style w:type="table" w:customStyle="1" w:styleId="TableStyle-InformationBox">
    <w:name w:val="_Table Style-Information Box"/>
    <w:basedOn w:val="TableNormal"/>
    <w:uiPriority w:val="99"/>
    <w:rsid w:val="000250C0"/>
    <w:pPr>
      <w:spacing w:line="240" w:lineRule="auto"/>
    </w:pPr>
    <w:tblPr>
      <w:tblBorders>
        <w:top w:val="single" w:sz="48" w:space="0" w:color="00507F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E3E8EE" w:themeFill="text2" w:themeFillTint="1A"/>
    </w:tcPr>
  </w:style>
  <w:style w:type="table" w:customStyle="1" w:styleId="SurveyTableStyle-AIR2021">
    <w:name w:val="Survey__Table Style-AIR 2021"/>
    <w:basedOn w:val="TableNormal"/>
    <w:uiPriority w:val="99"/>
    <w:rsid w:val="00D939B1"/>
    <w:pPr>
      <w:spacing w:line="240" w:lineRule="auto"/>
    </w:pPr>
    <w:tblPr>
      <w:tblStyleRowBandSize w:val="1"/>
      <w:tblBorders>
        <w:bottom w:val="single" w:sz="6" w:space="0" w:color="00507F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36" w:space="0" w:color="009DD7" w:themeColor="accent2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LastPageCopyright">
    <w:name w:val="Last Page Copyright"/>
    <w:basedOn w:val="BodyText"/>
    <w:qFormat/>
    <w:rsid w:val="009452CB"/>
    <w:pPr>
      <w:spacing w:after="80"/>
      <w:ind w:right="706"/>
    </w:pPr>
    <w:rPr>
      <w:rFonts w:hAnsi="Calibri" w:asciiTheme="majorHAnsi"/>
      <w:color w:val="FFFFFF" w:themeColor="background1"/>
      <w:kern w:val="24"/>
      <w:sz w:val="14"/>
      <w:szCs w:val="14"/>
    </w:rPr>
  </w:style>
  <w:style w:type="paragraph" w:customStyle="1" w:styleId="LastPageAboutAIRAddress">
    <w:name w:val="Last Page About AIR Address"/>
    <w:basedOn w:val="NoSpacing"/>
    <w:qFormat/>
    <w:rsid w:val="009452CB"/>
    <w:rPr>
      <w:rFonts w:asciiTheme="majorHAnsi" w:hAnsiTheme="majorHAnsi"/>
      <w:color w:val="FFFFFF" w:themeColor="background1"/>
      <w:sz w:val="18"/>
      <w:szCs w:val="18"/>
    </w:rPr>
  </w:style>
  <w:style w:type="paragraph" w:customStyle="1" w:styleId="LastPageTrademark">
    <w:name w:val="Last Page Trademark"/>
    <w:basedOn w:val="LastPageCopyright"/>
    <w:qFormat/>
    <w:rsid w:val="009452CB"/>
    <w:pPr>
      <w:suppressAutoHyphens w:val="0"/>
      <w:spacing w:before="0"/>
    </w:pPr>
    <w:rPr>
      <w:rFonts w:cstheme="minorBidi"/>
    </w:rPr>
  </w:style>
  <w:style w:type="paragraph" w:customStyle="1" w:styleId="LastPageAboutAIRLogo">
    <w:name w:val="Last Page About AIR Logo"/>
    <w:basedOn w:val="LastPageAboutAIRAddress"/>
    <w:qFormat/>
    <w:rsid w:val="009452CB"/>
    <w:pPr>
      <w:ind w:left="720"/>
    </w:pPr>
    <w:rPr>
      <w:rFonts w:cs="ProximaNova-Regular"/>
      <w:color w:val="FFFFFF"/>
    </w:rPr>
  </w:style>
  <w:style w:type="paragraph" w:customStyle="1" w:styleId="LastPageFooter">
    <w:name w:val="Last Page Footer"/>
    <w:basedOn w:val="BodyText"/>
    <w:qFormat/>
    <w:rsid w:val="009452CB"/>
    <w:pPr>
      <w:ind w:left="-1080" w:right="-1080"/>
      <w:jc w:val="right"/>
    </w:pPr>
    <w:rPr>
      <w:rFonts w:asciiTheme="majorHAnsi" w:hAnsiTheme="majorHAnsi"/>
      <w:color w:val="00507F" w:themeColor="accent1"/>
    </w:rPr>
  </w:style>
  <w:style w:type="character" w:styleId="UnresolvedMention">
    <w:name w:val="Unresolved Mention"/>
    <w:basedOn w:val="DefaultParagraphFont"/>
    <w:uiPriority w:val="99"/>
    <w:unhideWhenUsed/>
    <w:rsid w:val="009452CB"/>
    <w:rPr>
      <w:color w:val="605E5C"/>
      <w:shd w:val="clear" w:color="auto" w:fill="E1DFDD"/>
    </w:rPr>
  </w:style>
  <w:style w:type="paragraph" w:customStyle="1" w:styleId="Heading1-HandoutSpaceAfterH1Table">
    <w:name w:val="Heading 1-Handout Space After H1 Table"/>
    <w:basedOn w:val="Spacer-HeaderFooter"/>
    <w:next w:val="BodyTextPostHead"/>
    <w:qFormat/>
    <w:rsid w:val="009452CB"/>
  </w:style>
  <w:style w:type="paragraph" w:customStyle="1" w:styleId="Heading1-ReportCover">
    <w:name w:val="Heading 1-Report Cover"/>
    <w:link w:val="Heading1-ReportCoverChar"/>
    <w:qFormat/>
    <w:rsid w:val="00A5315D"/>
    <w:pPr>
      <w:spacing w:before="360" w:after="120"/>
      <w:outlineLvl w:val="0"/>
    </w:pPr>
    <w:rPr>
      <w:rFonts w:eastAsia="Perpetua" w:asciiTheme="majorHAnsi" w:hAnsiTheme="majorHAnsi" w:cstheme="majorHAnsi"/>
      <w:b/>
      <w:bCs/>
      <w:noProof/>
      <w:sz w:val="56"/>
      <w:szCs w:val="56"/>
    </w:rPr>
  </w:style>
  <w:style w:type="paragraph" w:customStyle="1" w:styleId="Heading1-Handout">
    <w:name w:val="Heading 1-Handout"/>
    <w:qFormat/>
    <w:rsid w:val="00B865EB"/>
    <w:rPr>
      <w:rFonts w:eastAsia="Perpetua" w:asciiTheme="majorHAnsi" w:hAnsiTheme="majorHAnsi" w:cstheme="majorHAnsi"/>
      <w:b/>
      <w:bCs/>
      <w:color w:val="FFFFFF" w:themeColor="background1"/>
      <w:sz w:val="56"/>
      <w:szCs w:val="56"/>
    </w:rPr>
  </w:style>
  <w:style w:type="paragraph" w:customStyle="1" w:styleId="Table10Basic">
    <w:name w:val="Table 10 Basic"/>
    <w:basedOn w:val="Table11Basic"/>
    <w:qFormat/>
    <w:rsid w:val="009452CB"/>
    <w:rPr>
      <w:sz w:val="20"/>
    </w:rPr>
  </w:style>
  <w:style w:type="paragraph" w:customStyle="1" w:styleId="Table10Centered">
    <w:name w:val="Table 10 Centered"/>
    <w:basedOn w:val="Table10Basic"/>
    <w:qFormat/>
    <w:rsid w:val="009452CB"/>
    <w:pPr>
      <w:jc w:val="center"/>
    </w:pPr>
  </w:style>
  <w:style w:type="paragraph" w:customStyle="1" w:styleId="Table10Bullet1">
    <w:name w:val="Table 10 Bullet 1"/>
    <w:basedOn w:val="Table10Basic"/>
    <w:rsid w:val="003514F4"/>
    <w:pPr>
      <w:numPr>
        <w:numId w:val="2"/>
      </w:numPr>
    </w:pPr>
  </w:style>
  <w:style w:type="paragraph" w:customStyle="1" w:styleId="Table10Bullet2">
    <w:name w:val="Table 10 Bullet 2"/>
    <w:basedOn w:val="Table10Basic"/>
    <w:rsid w:val="003514F4"/>
    <w:pPr>
      <w:numPr>
        <w:ilvl w:val="1"/>
        <w:numId w:val="2"/>
      </w:numPr>
    </w:pPr>
  </w:style>
  <w:style w:type="paragraph" w:customStyle="1" w:styleId="Table10Bullet3">
    <w:name w:val="Table 10 Bullet 3"/>
    <w:basedOn w:val="Table10Basic"/>
    <w:rsid w:val="003514F4"/>
    <w:pPr>
      <w:numPr>
        <w:ilvl w:val="2"/>
        <w:numId w:val="2"/>
      </w:numPr>
    </w:pPr>
  </w:style>
  <w:style w:type="paragraph" w:customStyle="1" w:styleId="Table10Numbering">
    <w:name w:val="Table 10 Numbering"/>
    <w:basedOn w:val="Table10Basic"/>
    <w:rsid w:val="00FD5C7E"/>
    <w:pPr>
      <w:numPr>
        <w:numId w:val="15"/>
      </w:numPr>
    </w:pPr>
    <w:rPr>
      <w:color w:val="auto"/>
    </w:rPr>
  </w:style>
  <w:style w:type="paragraph" w:customStyle="1" w:styleId="Table10ColumnHeading">
    <w:name w:val="Table 10 Column Heading"/>
    <w:basedOn w:val="Table10Basic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9452CB"/>
    <w:rPr>
      <w:b/>
    </w:rPr>
  </w:style>
  <w:style w:type="table" w:customStyle="1" w:styleId="TableStyle-HeadingWithIcon">
    <w:name w:val="_Table Style-Heading With Icon"/>
    <w:basedOn w:val="TableNormal"/>
    <w:uiPriority w:val="99"/>
    <w:rsid w:val="00CD2508"/>
    <w:pPr>
      <w:spacing w:line="240" w:lineRule="auto"/>
    </w:pPr>
    <w:rPr>
      <w:color w:val="FFFFFF" w:themeColor="background1"/>
    </w:rPr>
    <w:tblPr/>
    <w:tcPr>
      <w:shd w:val="clear" w:color="auto" w:fill="00507F" w:themeFill="accent1"/>
    </w:tcPr>
  </w:style>
  <w:style w:type="paragraph" w:customStyle="1" w:styleId="ReportCoverFrontBottomleft">
    <w:name w:val="Report Cover Front Bottom left"/>
    <w:basedOn w:val="BodyText"/>
    <w:qFormat/>
    <w:rsid w:val="009452CB"/>
    <w:pPr>
      <w:spacing w:before="0" w:after="0"/>
      <w:ind w:left="20"/>
    </w:pPr>
    <w:rPr>
      <w:rFonts w:asciiTheme="majorHAnsi" w:hAnsiTheme="majorHAnsi" w:cstheme="majorHAnsi"/>
      <w:b/>
      <w:color w:val="FFFFFF" w:themeColor="background1"/>
      <w:sz w:val="20"/>
    </w:rPr>
  </w:style>
  <w:style w:type="paragraph" w:customStyle="1" w:styleId="Heading1-ReportBorderAfterPortrait">
    <w:name w:val="Heading 1-Report Border After Portrait"/>
    <w:basedOn w:val="Normal"/>
    <w:next w:val="Normal"/>
    <w:qFormat/>
    <w:rsid w:val="009C79F3"/>
    <w:pPr>
      <w:pBdr>
        <w:top w:val="single" w:sz="36" w:space="1" w:color="009DD7" w:themeColor="accent2"/>
      </w:pBdr>
      <w:spacing w:line="240" w:lineRule="auto"/>
      <w:ind w:right="7920"/>
    </w:pPr>
    <w:rPr>
      <w:rFonts w:eastAsia="Calibri" w:cstheme="minorHAnsi"/>
      <w:bCs/>
    </w:rPr>
  </w:style>
  <w:style w:type="paragraph" w:customStyle="1" w:styleId="BoxHeading">
    <w:name w:val="Box Heading"/>
    <w:basedOn w:val="Table11RowHeading"/>
    <w:next w:val="Normal"/>
    <w:qFormat/>
    <w:rsid w:val="009452CB"/>
    <w:pPr>
      <w:spacing w:line="240" w:lineRule="auto"/>
    </w:pPr>
  </w:style>
  <w:style w:type="paragraph" w:customStyle="1" w:styleId="SpaceafterSidebarinTableHeading">
    <w:name w:val="Space after Sidebar in Table Heading"/>
    <w:qFormat/>
    <w:rsid w:val="00772CFA"/>
    <w:pPr>
      <w:suppressAutoHyphens/>
      <w:spacing w:line="240" w:lineRule="auto"/>
    </w:pPr>
    <w:rPr>
      <w:rFonts w:asciiTheme="majorHAnsi" w:hAnsiTheme="majorHAnsi"/>
      <w:sz w:val="22"/>
      <w:szCs w:val="22"/>
    </w:rPr>
  </w:style>
  <w:style w:type="paragraph" w:customStyle="1" w:styleId="Heading2WithIcon">
    <w:name w:val="Heading 2 With Icon"/>
    <w:basedOn w:val="Heading2"/>
    <w:qFormat/>
    <w:rsid w:val="009452CB"/>
    <w:pPr>
      <w:spacing w:before="120" w:after="120"/>
    </w:pPr>
    <w:rPr>
      <w:bCs/>
      <w:color w:val="FFFFFF" w:themeColor="background1"/>
    </w:rPr>
  </w:style>
  <w:style w:type="numbering" w:customStyle="1" w:styleId="ListStyle-BoxBullets">
    <w:name w:val="_List Style-Box Bullets"/>
    <w:uiPriority w:val="99"/>
    <w:rsid w:val="00CD7CD5"/>
    <w:pPr>
      <w:numPr>
        <w:numId w:val="7"/>
      </w:numPr>
    </w:pPr>
  </w:style>
  <w:style w:type="numbering" w:customStyle="1" w:styleId="ListOrdered-Table10">
    <w:name w:val="_List Ordered-Table 10"/>
    <w:uiPriority w:val="99"/>
    <w:rsid w:val="00FD5C7E"/>
    <w:pPr>
      <w:numPr>
        <w:numId w:val="13"/>
      </w:numPr>
    </w:pPr>
  </w:style>
  <w:style w:type="paragraph" w:customStyle="1" w:styleId="BoxBullets">
    <w:name w:val="Box Bullets"/>
    <w:basedOn w:val="BoxText"/>
    <w:rsid w:val="00B31368"/>
    <w:pPr>
      <w:numPr>
        <w:numId w:val="10"/>
      </w:numPr>
    </w:pPr>
    <w:rPr>
      <w:rFonts w:eastAsiaTheme="minorHAnsi" w:cstheme="minorBidi"/>
    </w:rPr>
  </w:style>
  <w:style w:type="paragraph" w:customStyle="1" w:styleId="BoxText">
    <w:name w:val="Box Text"/>
    <w:basedOn w:val="BodyText"/>
    <w:qFormat/>
    <w:rsid w:val="00D47F3F"/>
    <w:pPr>
      <w:spacing w:before="60" w:after="60"/>
    </w:pPr>
    <w:rPr>
      <w:rFonts w:asciiTheme="majorHAnsi" w:hAnsiTheme="majorHAnsi"/>
      <w:sz w:val="18"/>
      <w:szCs w:val="22"/>
    </w:rPr>
  </w:style>
  <w:style w:type="paragraph" w:customStyle="1" w:styleId="Cover-BottomleftAIR">
    <w:name w:val="Cover-Bottom left AIR"/>
    <w:basedOn w:val="DocumentOrganization"/>
    <w:qFormat/>
    <w:rsid w:val="009452CB"/>
    <w:pPr>
      <w:spacing w:after="0"/>
    </w:pPr>
    <w:rPr>
      <w:b/>
      <w:bCs/>
      <w:sz w:val="20"/>
    </w:rPr>
  </w:style>
  <w:style w:type="paragraph" w:customStyle="1" w:styleId="Heading2BorderAfterPortrait">
    <w:name w:val="Heading 2 Border After Portrait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8280"/>
    </w:pPr>
    <w:rPr>
      <w:rFonts w:eastAsia="Calibri" w:cs="Times New Roman"/>
      <w:sz w:val="12"/>
      <w:szCs w:val="12"/>
    </w:rPr>
  </w:style>
  <w:style w:type="paragraph" w:customStyle="1" w:styleId="DocumentSubtitle">
    <w:name w:val="Document Subtitle"/>
    <w:basedOn w:val="Heading1-ReportCover"/>
    <w:next w:val="Heading1-ReportBorderAfterPortrait"/>
    <w:link w:val="DocumentSubtitleChar"/>
    <w:qFormat/>
    <w:rsid w:val="00D4189D"/>
    <w:pPr>
      <w:spacing w:before="0" w:after="240" w:line="259" w:lineRule="auto"/>
    </w:pPr>
    <w:rPr>
      <w:rFonts w:asciiTheme="minorHAnsi" w:hAnsiTheme="minorHAnsi" w:cs="Arial"/>
      <w:bCs w:val="0"/>
      <w:sz w:val="48"/>
      <w:szCs w:val="48"/>
    </w:rPr>
  </w:style>
  <w:style w:type="paragraph" w:customStyle="1" w:styleId="DocumentDate">
    <w:name w:val="Document Date"/>
    <w:basedOn w:val="Normal"/>
    <w:qFormat/>
    <w:rsid w:val="009C79F3"/>
    <w:pPr>
      <w:spacing w:before="360" w:after="480" w:line="240" w:lineRule="auto"/>
      <w:ind w:left="1627" w:hanging="1627"/>
    </w:pPr>
    <w:rPr>
      <w:rFonts w:eastAsia="Calibri" w:asciiTheme="majorHAnsi" w:hAnsiTheme="majorHAnsi" w:cs="Arial"/>
      <w:b/>
      <w:sz w:val="20"/>
      <w:szCs w:val="20"/>
    </w:rPr>
  </w:style>
  <w:style w:type="paragraph" w:customStyle="1" w:styleId="Spacer-TitlePageTable">
    <w:name w:val="Spacer-Title Page Table"/>
    <w:basedOn w:val="NoSpacing"/>
    <w:qFormat/>
    <w:rsid w:val="009452CB"/>
    <w:rPr>
      <w:sz w:val="12"/>
      <w:szCs w:val="12"/>
    </w:rPr>
  </w:style>
  <w:style w:type="paragraph" w:customStyle="1" w:styleId="DocumentTitle">
    <w:name w:val="Document Title"/>
    <w:basedOn w:val="HeadingFont"/>
    <w:uiPriority w:val="1"/>
    <w:qFormat/>
    <w:rsid w:val="009452CB"/>
    <w:pPr>
      <w:spacing w:before="1440"/>
    </w:pPr>
    <w:rPr>
      <w:b/>
      <w:bCs/>
      <w:sz w:val="56"/>
      <w:szCs w:val="56"/>
    </w:rPr>
  </w:style>
  <w:style w:type="character" w:customStyle="1" w:styleId="TitlePageCopyrightChar">
    <w:name w:val="Title Page Copyright Char"/>
    <w:basedOn w:val="DefaultParagraphFont"/>
    <w:link w:val="TitlePageCopyright"/>
    <w:uiPriority w:val="99"/>
    <w:locked/>
    <w:rsid w:val="009452CB"/>
    <w:rPr>
      <w:rFonts w:eastAsia="Calibri" w:asciiTheme="majorHAnsi" w:hAnsiTheme="majorHAnsi" w:cs="Times New Roman"/>
      <w:color w:val="000000" w:themeColor="text1"/>
      <w:spacing w:val="-4"/>
      <w:sz w:val="18"/>
      <w:szCs w:val="18"/>
    </w:rPr>
  </w:style>
  <w:style w:type="paragraph" w:customStyle="1" w:styleId="TitlePageCopyright">
    <w:name w:val="Title Page Copyright"/>
    <w:basedOn w:val="BodyText"/>
    <w:link w:val="TitlePageCopyrightChar"/>
    <w:uiPriority w:val="99"/>
    <w:rsid w:val="009452CB"/>
    <w:pPr>
      <w:spacing w:before="120" w:after="0"/>
    </w:pPr>
    <w:rPr>
      <w:rFonts w:asciiTheme="majorHAnsi" w:hAnsiTheme="majorHAnsi"/>
      <w:color w:val="000000" w:themeColor="text1"/>
      <w:spacing w:val="-4"/>
      <w:sz w:val="18"/>
      <w:szCs w:val="18"/>
    </w:rPr>
  </w:style>
  <w:style w:type="paragraph" w:customStyle="1" w:styleId="TitlePageURL">
    <w:name w:val="Title Page URL"/>
    <w:basedOn w:val="BodyText"/>
    <w:next w:val="TitlePageCopyright"/>
    <w:link w:val="TitlePageURLChar"/>
    <w:qFormat/>
    <w:rsid w:val="009452CB"/>
    <w:pPr>
      <w:spacing w:before="0"/>
    </w:pPr>
    <w:rPr>
      <w:b/>
      <w:color w:val="000000" w:themeColor="text1"/>
      <w:sz w:val="20"/>
    </w:rPr>
  </w:style>
  <w:style w:type="paragraph" w:customStyle="1" w:styleId="TitlePageLogo">
    <w:name w:val="Title Page Logo"/>
    <w:basedOn w:val="BodyText"/>
    <w:next w:val="TitlePageAddress"/>
    <w:qFormat/>
    <w:rsid w:val="009452CB"/>
    <w:pPr>
      <w:spacing w:before="0" w:after="200"/>
    </w:pPr>
    <w:rPr>
      <w:noProof/>
      <w:color w:val="000000" w:themeColor="text1"/>
    </w:rPr>
  </w:style>
  <w:style w:type="paragraph" w:customStyle="1" w:styleId="TitlePageAddress">
    <w:name w:val="Title Page Address"/>
    <w:basedOn w:val="BodyText"/>
    <w:link w:val="TitlePageAddressChar"/>
    <w:rsid w:val="009452CB"/>
    <w:pPr>
      <w:spacing w:before="0" w:after="0"/>
      <w:ind w:left="360"/>
    </w:pPr>
    <w:rPr>
      <w:sz w:val="20"/>
      <w:szCs w:val="20"/>
    </w:rPr>
  </w:style>
  <w:style w:type="character" w:customStyle="1" w:styleId="TitlePageAddressChar">
    <w:name w:val="Title Page Address Char"/>
    <w:basedOn w:val="DefaultParagraphFont"/>
    <w:link w:val="TitlePageAddress"/>
    <w:rsid w:val="009452CB"/>
    <w:rPr>
      <w:rFonts w:eastAsia="Calibri" w:cs="Times New Roman"/>
      <w:sz w:val="20"/>
      <w:szCs w:val="20"/>
    </w:rPr>
  </w:style>
  <w:style w:type="character" w:customStyle="1" w:styleId="TitlePageURLChar">
    <w:name w:val="Title Page URL Char"/>
    <w:basedOn w:val="BodyTextChar"/>
    <w:link w:val="TitlePageURL"/>
    <w:rsid w:val="009452CB"/>
    <w:rPr>
      <w:rFonts w:eastAsia="Calibri" w:cs="Times New Roman"/>
      <w:b/>
      <w:color w:val="000000" w:themeColor="text1"/>
      <w:sz w:val="20"/>
    </w:rPr>
  </w:style>
  <w:style w:type="character" w:customStyle="1" w:styleId="ReferenceItalics">
    <w:name w:val="Reference Italics"/>
    <w:basedOn w:val="DefaultParagraphFont"/>
    <w:qFormat/>
    <w:rsid w:val="009452CB"/>
    <w:rPr>
      <w:i/>
    </w:rPr>
  </w:style>
  <w:style w:type="paragraph" w:customStyle="1" w:styleId="SidebarHeadingonCharcoal">
    <w:name w:val="Sidebar Heading on Charcoal"/>
    <w:basedOn w:val="SidebarHeadingWhite"/>
    <w:qFormat/>
    <w:rsid w:val="009452CB"/>
    <w:pPr>
      <w:pBdr>
        <w:bottom w:val="single" w:sz="36" w:space="5" w:color="006E9F" w:themeColor="accent3"/>
      </w:pBdr>
      <w:spacing w:after="240"/>
      <w:jc w:val="left"/>
    </w:pPr>
    <w:rPr>
      <w:color w:val="00507F" w:themeColor="accent1"/>
    </w:rPr>
  </w:style>
  <w:style w:type="paragraph" w:customStyle="1" w:styleId="AboutAIRText">
    <w:name w:val="About AIR Text"/>
    <w:basedOn w:val="AboutAIRHeading"/>
    <w:qFormat/>
    <w:rsid w:val="009452CB"/>
    <w:pPr>
      <w:spacing w:before="120" w:line="300" w:lineRule="auto"/>
      <w:ind w:left="2707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AboutAIRHeading">
    <w:name w:val="About AIR Heading"/>
    <w:qFormat/>
    <w:rsid w:val="007F1E76"/>
    <w:pPr>
      <w:spacing w:before="320"/>
      <w:ind w:left="2700"/>
    </w:pPr>
    <w:rPr>
      <w:rFonts w:asciiTheme="majorHAnsi" w:hAnsiTheme="majorHAnsi" w:cstheme="majorHAnsi"/>
      <w:b/>
      <w:bCs/>
    </w:rPr>
  </w:style>
  <w:style w:type="paragraph" w:customStyle="1" w:styleId="SidebarHeading">
    <w:name w:val="Sidebar Heading"/>
    <w:basedOn w:val="SidebarText"/>
    <w:qFormat/>
    <w:rsid w:val="009452CB"/>
    <w:pPr>
      <w:ind w:left="187" w:right="72"/>
    </w:pPr>
    <w:rPr>
      <w:b/>
      <w:bCs/>
      <w:color w:val="00507F" w:themeColor="accent1"/>
      <w:sz w:val="24"/>
      <w:szCs w:val="36"/>
    </w:rPr>
  </w:style>
  <w:style w:type="paragraph" w:customStyle="1" w:styleId="TitlePageAuthor">
    <w:name w:val="Title Page Author"/>
    <w:basedOn w:val="Normal"/>
    <w:uiPriority w:val="99"/>
    <w:rsid w:val="00361523"/>
    <w:pPr>
      <w:spacing w:before="60" w:line="240" w:lineRule="auto"/>
    </w:pPr>
    <w:rPr>
      <w:rFonts w:eastAsia="Calibri" w:asciiTheme="majorHAnsi" w:hAnsiTheme="majorHAnsi" w:cstheme="majorHAnsi"/>
      <w:sz w:val="22"/>
      <w:szCs w:val="22"/>
    </w:rPr>
  </w:style>
  <w:style w:type="paragraph" w:customStyle="1" w:styleId="TitlePageOrganization">
    <w:name w:val="Title Page Organization"/>
    <w:basedOn w:val="TitlePageAuthor"/>
    <w:uiPriority w:val="99"/>
    <w:rsid w:val="009452CB"/>
    <w:pPr>
      <w:spacing w:before="0" w:after="200"/>
    </w:pPr>
    <w:rPr>
      <w:i/>
      <w:iCs/>
    </w:rPr>
  </w:style>
  <w:style w:type="paragraph" w:customStyle="1" w:styleId="TitlePageHeading">
    <w:name w:val="Title Page Heading"/>
    <w:qFormat/>
    <w:rsid w:val="00361523"/>
    <w:pPr>
      <w:spacing w:line="240" w:lineRule="auto"/>
    </w:pPr>
    <w:rPr>
      <w:rFonts w:eastAsia="Calibri" w:asciiTheme="majorHAnsi" w:hAnsiTheme="majorHAnsi" w:cstheme="majorHAnsi"/>
      <w:b/>
      <w:bCs/>
      <w:sz w:val="22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9452CB"/>
    <w:pPr>
      <w:spacing w:before="180"/>
    </w:pPr>
    <w:rPr>
      <w:rFonts w:ascii="Arial Narrow" w:hAnsi="Arial Narrow"/>
      <w:b/>
      <w:bCs/>
      <w:caps/>
      <w:color w:val="00507F" w:themeColor="accent1"/>
    </w:rPr>
  </w:style>
  <w:style w:type="paragraph" w:customStyle="1" w:styleId="InformationBoxText">
    <w:name w:val="Information Box Text"/>
    <w:basedOn w:val="BodyText"/>
    <w:qFormat/>
    <w:rsid w:val="009452CB"/>
    <w:pPr>
      <w:spacing w:before="180" w:after="0" w:line="300" w:lineRule="auto"/>
      <w:ind w:right="360"/>
    </w:pPr>
    <w:rPr>
      <w:rFonts w:ascii="Arial Narrow" w:hAnsi="Arial Narrow"/>
      <w:color w:val="00507F" w:themeColor="accent1"/>
    </w:rPr>
  </w:style>
  <w:style w:type="paragraph" w:customStyle="1" w:styleId="AppxTitle">
    <w:name w:val="Appx Title"/>
    <w:basedOn w:val="Heading2"/>
    <w:next w:val="BodyTextPostHead"/>
    <w:qFormat/>
    <w:rsid w:val="009452CB"/>
    <w:pPr>
      <w:numPr>
        <w:ilvl w:val="0"/>
      </w:numPr>
      <w:spacing w:after="240" w:line="276" w:lineRule="auto"/>
    </w:pPr>
    <w:rPr>
      <w:sz w:val="44"/>
    </w:rPr>
  </w:style>
  <w:style w:type="numbering" w:customStyle="1" w:styleId="AppxCaptions">
    <w:name w:val="Appx Captions"/>
    <w:uiPriority w:val="99"/>
    <w:rsid w:val="00FD5C7E"/>
    <w:pPr>
      <w:numPr>
        <w:numId w:val="11"/>
      </w:numPr>
    </w:pPr>
  </w:style>
  <w:style w:type="paragraph" w:customStyle="1" w:styleId="AppxExhibitTitle">
    <w:name w:val="Appx Exhibit Title"/>
    <w:basedOn w:val="ExhibitTitle"/>
    <w:qFormat/>
    <w:rsid w:val="009452CB"/>
    <w:rPr>
      <w:iCs w:val="0"/>
      <w:color w:val="auto"/>
    </w:rPr>
  </w:style>
  <w:style w:type="table" w:customStyle="1" w:styleId="TableStyle-Agenda">
    <w:name w:val="_Table Style-Agenda"/>
    <w:basedOn w:val="TableNormal"/>
    <w:uiPriority w:val="99"/>
    <w:rsid w:val="0030436C"/>
    <w:tblPr/>
    <w:tblStylePr w:type="firstRow">
      <w:pPr>
        <w:wordWrap/>
        <w:spacing w:before="0" w:beforeLines="0" w:beforeAutospacing="0" w:after="0" w:afterLines="0" w:afterAutospacing="0" w:line="276" w:lineRule="auto"/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00507F" w:themeColor="accent1"/>
          <w:bottom w:val="single" w:sz="6" w:space="0" w:color="FFFFFF" w:themeColor="background1"/>
          <w:right w:val="single" w:sz="6" w:space="0" w:color="00507F" w:themeColor="accent1"/>
          <w:insideH w:val="single" w:sz="6" w:space="0" w:color="auto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BoxTitle">
    <w:name w:val="Box Title"/>
    <w:basedOn w:val="BodyText"/>
    <w:qFormat/>
    <w:rsid w:val="009452CB"/>
    <w:pPr>
      <w:spacing w:after="240"/>
    </w:pPr>
    <w:rPr>
      <w:rFonts w:asciiTheme="majorHAnsi" w:hAnsiTheme="majorHAnsi"/>
      <w:b/>
      <w:bCs/>
      <w:szCs w:val="22"/>
    </w:rPr>
  </w:style>
  <w:style w:type="paragraph" w:customStyle="1" w:styleId="TitlePagePubID">
    <w:name w:val="Title Page Pub ID"/>
    <w:basedOn w:val="TitlePageCopyright"/>
    <w:qFormat/>
    <w:rsid w:val="009452CB"/>
    <w:pPr>
      <w:jc w:val="right"/>
    </w:pPr>
    <w:rPr>
      <w:sz w:val="15"/>
      <w:szCs w:val="15"/>
    </w:rPr>
  </w:style>
  <w:style w:type="paragraph" w:customStyle="1" w:styleId="Callout-InlineSource">
    <w:name w:val="Callout-Inline Source"/>
    <w:basedOn w:val="Callout-InlineText"/>
    <w:next w:val="Normal"/>
    <w:qFormat/>
    <w:rsid w:val="00231530"/>
    <w:pPr>
      <w:numPr>
        <w:numId w:val="12"/>
      </w:numPr>
      <w:tabs>
        <w:tab w:val="num" w:pos="360"/>
      </w:tabs>
      <w:spacing w:before="160" w:after="360"/>
      <w:jc w:val="right"/>
    </w:pPr>
    <w:rPr>
      <w:i/>
      <w:iCs w:val="0"/>
    </w:rPr>
  </w:style>
  <w:style w:type="numbering" w:customStyle="1" w:styleId="Callout-Inline">
    <w:name w:val="Callout-Inline"/>
    <w:uiPriority w:val="99"/>
    <w:rsid w:val="00231530"/>
    <w:pPr>
      <w:numPr>
        <w:numId w:val="12"/>
      </w:numPr>
    </w:pPr>
  </w:style>
  <w:style w:type="character" w:customStyle="1" w:styleId="AIRORGURL">
    <w:name w:val="AIR.ORG URL"/>
    <w:uiPriority w:val="1"/>
    <w:qFormat/>
    <w:rsid w:val="009452CB"/>
    <w:rPr>
      <w:b/>
      <w:color w:val="00507F" w:themeColor="accent1"/>
    </w:rPr>
  </w:style>
  <w:style w:type="paragraph" w:customStyle="1" w:styleId="Heading1-ReportBorderAfterLandscape">
    <w:name w:val="Heading 1-Report Border After Landscape"/>
    <w:basedOn w:val="Heading1-ReportBorderAfterPortrait"/>
    <w:qFormat/>
    <w:rsid w:val="009452CB"/>
    <w:pPr>
      <w:ind w:right="11520"/>
    </w:pPr>
  </w:style>
  <w:style w:type="paragraph" w:customStyle="1" w:styleId="Heading2BorderAfter-Landscape">
    <w:name w:val="Heading 2 Border After-Landscape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11880"/>
    </w:pPr>
    <w:rPr>
      <w:rFonts w:eastAsia="Calibri" w:cs="Times New Roman"/>
      <w:sz w:val="12"/>
      <w:szCs w:val="12"/>
    </w:rPr>
  </w:style>
  <w:style w:type="paragraph" w:customStyle="1" w:styleId="TitlePageDate">
    <w:name w:val="Title Page Date"/>
    <w:basedOn w:val="DocumentDate"/>
    <w:qFormat/>
    <w:rsid w:val="009452CB"/>
    <w:rPr>
      <w:rFonts w:cs="Calibri"/>
    </w:rPr>
  </w:style>
  <w:style w:type="paragraph" w:customStyle="1" w:styleId="TitlePageSubtitle">
    <w:name w:val="Title Page Subtitle"/>
    <w:basedOn w:val="DocumentSubtitle"/>
    <w:qFormat/>
    <w:rsid w:val="009452CB"/>
    <w:pPr>
      <w:outlineLvl w:val="9"/>
    </w:pPr>
    <w:rPr>
      <w:rFonts w:asciiTheme="majorHAnsi" w:hAnsiTheme="majorHAnsi"/>
    </w:rPr>
  </w:style>
  <w:style w:type="character" w:customStyle="1" w:styleId="Spacer-HeaderFooterChar">
    <w:name w:val="Spacer-HeaderFooter Char"/>
    <w:basedOn w:val="DefaultParagraphFont"/>
    <w:link w:val="Spacer-HeaderFooter"/>
    <w:rsid w:val="009452CB"/>
    <w:rPr>
      <w:sz w:val="2"/>
      <w:szCs w:val="2"/>
    </w:rPr>
  </w:style>
  <w:style w:type="paragraph" w:customStyle="1" w:styleId="TableNA">
    <w:name w:val="Table_NA"/>
    <w:basedOn w:val="Tableinlinenote"/>
    <w:link w:val="TableNAChar"/>
    <w:qFormat/>
    <w:rsid w:val="00D85415"/>
    <w:pPr>
      <w:jc w:val="center"/>
    </w:pPr>
    <w:rPr>
      <w:color w:val="A6A6A6" w:themeColor="background1" w:themeShade="A6"/>
    </w:rPr>
  </w:style>
  <w:style w:type="character" w:customStyle="1" w:styleId="PostB1bodytextChar">
    <w:name w:val="Post B1 body text Char"/>
    <w:basedOn w:val="BodyTextPostHeadChar"/>
    <w:link w:val="PostB1bodytext"/>
    <w:rsid w:val="003A36E1"/>
    <w:rPr>
      <w:rFonts w:eastAsia="Calibri" w:cs="Times New Roman"/>
      <w:sz w:val="22"/>
    </w:rPr>
  </w:style>
  <w:style w:type="character" w:customStyle="1" w:styleId="NumberedListChar">
    <w:name w:val="Numbered List Char"/>
    <w:basedOn w:val="BodyTextChar"/>
    <w:link w:val="NumberedList"/>
    <w:rsid w:val="009452CB"/>
    <w:rPr>
      <w:rFonts w:eastAsia="Times New Roman" w:cs="Times New Roman"/>
      <w:sz w:val="22"/>
    </w:rPr>
  </w:style>
  <w:style w:type="paragraph" w:customStyle="1" w:styleId="Footerapp">
    <w:name w:val="Footer_app"/>
    <w:basedOn w:val="FooterDocTitle"/>
    <w:link w:val="FooterappChar"/>
    <w:qFormat/>
    <w:rsid w:val="00A653D6"/>
  </w:style>
  <w:style w:type="character" w:customStyle="1" w:styleId="TableNAChar">
    <w:name w:val="Table_NA Char"/>
    <w:basedOn w:val="TableinlinenoteChar"/>
    <w:link w:val="TableNA"/>
    <w:rsid w:val="00D85415"/>
    <w:rPr>
      <w:rFonts w:asciiTheme="majorHAnsi" w:hAnsiTheme="majorHAnsi"/>
      <w:i/>
      <w:color w:val="A6A6A6" w:themeColor="background1" w:themeShade="A6"/>
      <w:sz w:val="20"/>
      <w:szCs w:val="22"/>
    </w:rPr>
  </w:style>
  <w:style w:type="character" w:customStyle="1" w:styleId="BodyTextPostHeadChar">
    <w:name w:val="Body Text Post Head Char"/>
    <w:aliases w:val="btp Char"/>
    <w:basedOn w:val="BodyTextChar"/>
    <w:link w:val="BodyTextPostHead"/>
    <w:rsid w:val="009452CB"/>
    <w:rPr>
      <w:rFonts w:eastAsia="Calibri" w:cs="Times New Roman"/>
      <w:sz w:val="22"/>
    </w:rPr>
  </w:style>
  <w:style w:type="character" w:customStyle="1" w:styleId="FooterDocTitleChar">
    <w:name w:val="Footer Doc Title Char"/>
    <w:basedOn w:val="DefaultParagraphFont"/>
    <w:link w:val="FooterDocTitle"/>
    <w:rsid w:val="00A653D6"/>
    <w:rPr>
      <w:rFonts w:asciiTheme="majorHAnsi" w:hAnsiTheme="majorHAnsi"/>
      <w:color w:val="00507F" w:themeColor="accent1"/>
      <w:sz w:val="22"/>
    </w:rPr>
  </w:style>
  <w:style w:type="character" w:customStyle="1" w:styleId="HeadingFontChar">
    <w:name w:val="Heading Font Char"/>
    <w:basedOn w:val="DefaultParagraphFont"/>
    <w:link w:val="HeadingFont"/>
    <w:rsid w:val="009452CB"/>
    <w:rPr>
      <w:rFonts w:asciiTheme="majorHAnsi" w:hAnsiTheme="majorHAnsi"/>
    </w:rPr>
  </w:style>
  <w:style w:type="character" w:customStyle="1" w:styleId="Table11BasicChar">
    <w:name w:val="Table 11 Basic Char"/>
    <w:basedOn w:val="HeadingFontChar"/>
    <w:link w:val="Table11Basic"/>
    <w:rsid w:val="009452CB"/>
    <w:rPr>
      <w:rFonts w:asciiTheme="majorHAnsi" w:hAnsiTheme="majorHAnsi"/>
      <w:sz w:val="22"/>
      <w:szCs w:val="22"/>
    </w:rPr>
  </w:style>
  <w:style w:type="character" w:customStyle="1" w:styleId="FooterappChar">
    <w:name w:val="Footer_app Char"/>
    <w:basedOn w:val="FooterDocTitleChar"/>
    <w:link w:val="Footerapp"/>
    <w:rsid w:val="00A653D6"/>
    <w:rPr>
      <w:rFonts w:asciiTheme="majorHAnsi" w:hAnsiTheme="majorHAnsi"/>
      <w:color w:val="00507F" w:themeColor="accent1"/>
      <w:sz w:val="22"/>
    </w:rPr>
  </w:style>
  <w:style w:type="paragraph" w:customStyle="1" w:styleId="Svytable1stcolhead">
    <w:name w:val="Svy_table_1st_col_head"/>
    <w:basedOn w:val="Table11ColumnHeading"/>
    <w:link w:val="Svytable1stcolheadChar"/>
    <w:qFormat/>
    <w:rsid w:val="009452CB"/>
    <w:pPr>
      <w:spacing w:line="240" w:lineRule="auto"/>
      <w:jc w:val="left"/>
    </w:pPr>
    <w:rPr>
      <w:color w:val="00507F" w:themeColor="accent1"/>
    </w:rPr>
  </w:style>
  <w:style w:type="character" w:customStyle="1" w:styleId="Table11ColumnHeadingChar">
    <w:name w:val="Table 11 Column Heading Char"/>
    <w:basedOn w:val="Table11BasicChar"/>
    <w:link w:val="Table11ColumnHeading"/>
    <w:rsid w:val="009452CB"/>
    <w:rPr>
      <w:rFonts w:asciiTheme="majorHAnsi" w:hAnsiTheme="majorHAnsi"/>
      <w:b/>
      <w:color w:val="FFFFFF" w:themeColor="background1"/>
      <w:sz w:val="22"/>
      <w:szCs w:val="22"/>
    </w:rPr>
  </w:style>
  <w:style w:type="character" w:customStyle="1" w:styleId="Svytable1stcolheadChar">
    <w:name w:val="Svy_table_1st_col_head Char"/>
    <w:basedOn w:val="Table11ColumnHeadingChar"/>
    <w:link w:val="Svytable1stcolhead"/>
    <w:rsid w:val="009452CB"/>
    <w:rPr>
      <w:rFonts w:asciiTheme="majorHAnsi" w:hAnsiTheme="majorHAnsi"/>
      <w:b/>
      <w:color w:val="00507F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859CC"/>
    <w:pPr>
      <w:spacing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452CB"/>
    <w:rPr>
      <w:color w:val="2B579A"/>
      <w:shd w:val="clear" w:color="auto" w:fill="E6E6E6"/>
    </w:rPr>
  </w:style>
  <w:style w:type="table" w:styleId="GridTableLight">
    <w:name w:val="Grid Table Light"/>
    <w:basedOn w:val="TableNormal"/>
    <w:uiPriority w:val="40"/>
    <w:rsid w:val="00C02A5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452CB"/>
    <w:rPr>
      <w:color w:val="808080"/>
    </w:rPr>
  </w:style>
  <w:style w:type="paragraph" w:customStyle="1" w:styleId="Heading2top">
    <w:name w:val="Heading 2_top"/>
    <w:basedOn w:val="Heading2"/>
    <w:link w:val="Heading2topChar"/>
    <w:qFormat/>
    <w:rsid w:val="000D70B8"/>
    <w:pPr>
      <w:spacing w:before="0"/>
    </w:pPr>
    <w:rPr>
      <w:sz w:val="28"/>
    </w:rPr>
  </w:style>
  <w:style w:type="character" w:customStyle="1" w:styleId="Heading2topChar">
    <w:name w:val="Heading 2_top Char"/>
    <w:basedOn w:val="Heading2Char"/>
    <w:link w:val="Heading2top"/>
    <w:rsid w:val="009452CB"/>
    <w:rPr>
      <w:rFonts w:asciiTheme="majorHAnsi" w:eastAsiaTheme="majorEastAsia" w:hAnsiTheme="majorHAnsi" w:cstheme="majorBidi"/>
      <w:b/>
      <w:color w:val="00507F" w:themeColor="accent1"/>
      <w:sz w:val="28"/>
      <w:szCs w:val="24"/>
    </w:rPr>
  </w:style>
  <w:style w:type="paragraph" w:customStyle="1" w:styleId="Formline">
    <w:name w:val="Form_line"/>
    <w:basedOn w:val="Normal"/>
    <w:link w:val="FormlineChar"/>
    <w:qFormat/>
    <w:rsid w:val="002E4F78"/>
    <w:pPr>
      <w:pBdr>
        <w:top w:val="single" w:sz="4" w:space="1" w:color="auto"/>
      </w:pBdr>
    </w:pPr>
    <w:rPr>
      <w:sz w:val="22"/>
      <w:szCs w:val="22"/>
    </w:rPr>
  </w:style>
  <w:style w:type="character" w:customStyle="1" w:styleId="FormlineChar">
    <w:name w:val="Form_line Char"/>
    <w:basedOn w:val="DefaultParagraphFont"/>
    <w:link w:val="Formline"/>
    <w:rsid w:val="002E4F78"/>
    <w:rPr>
      <w:sz w:val="22"/>
      <w:szCs w:val="22"/>
    </w:rPr>
  </w:style>
  <w:style w:type="paragraph" w:customStyle="1" w:styleId="Studycontacts">
    <w:name w:val="Study_contacts"/>
    <w:basedOn w:val="Normal"/>
    <w:link w:val="StudycontactsChar"/>
    <w:qFormat/>
    <w:rsid w:val="008063D1"/>
    <w:pPr>
      <w:spacing w:before="300" w:after="360"/>
    </w:pPr>
    <w:rPr>
      <w:sz w:val="22"/>
      <w:szCs w:val="22"/>
    </w:rPr>
  </w:style>
  <w:style w:type="character" w:customStyle="1" w:styleId="StudycontactsChar">
    <w:name w:val="Study_contacts Char"/>
    <w:basedOn w:val="DefaultParagraphFont"/>
    <w:link w:val="Studycontacts"/>
    <w:rsid w:val="008063D1"/>
    <w:rPr>
      <w:sz w:val="22"/>
      <w:szCs w:val="22"/>
    </w:rPr>
  </w:style>
  <w:style w:type="paragraph" w:customStyle="1" w:styleId="DocumentSubtitle2">
    <w:name w:val="Document Subtitle 2"/>
    <w:basedOn w:val="DocumentSubtitle"/>
    <w:link w:val="DocumentSubtitle2Char"/>
    <w:qFormat/>
    <w:rsid w:val="00B12144"/>
    <w:rPr>
      <w:b w:val="0"/>
      <w:sz w:val="44"/>
    </w:rPr>
  </w:style>
  <w:style w:type="paragraph" w:customStyle="1" w:styleId="Tabletext">
    <w:name w:val="Table text"/>
    <w:basedOn w:val="Table11Numbering"/>
    <w:rsid w:val="00071E90"/>
    <w:pPr>
      <w:spacing w:line="240" w:lineRule="auto"/>
    </w:pPr>
  </w:style>
  <w:style w:type="character" w:customStyle="1" w:styleId="Heading1-ReportCoverChar">
    <w:name w:val="Heading 1-Report Cover Char"/>
    <w:basedOn w:val="DefaultParagraphFont"/>
    <w:link w:val="Heading1-ReportCover"/>
    <w:rsid w:val="00D4189D"/>
    <w:rPr>
      <w:rFonts w:eastAsia="Perpetua" w:asciiTheme="majorHAnsi" w:hAnsiTheme="majorHAnsi" w:cstheme="majorHAnsi"/>
      <w:b/>
      <w:bCs/>
      <w:noProof/>
      <w:sz w:val="56"/>
      <w:szCs w:val="56"/>
    </w:rPr>
  </w:style>
  <w:style w:type="character" w:customStyle="1" w:styleId="DocumentSubtitleChar">
    <w:name w:val="Document Subtitle Char"/>
    <w:basedOn w:val="Heading1-ReportCoverChar"/>
    <w:link w:val="DocumentSubtitle"/>
    <w:rsid w:val="00D4189D"/>
    <w:rPr>
      <w:rFonts w:eastAsia="Perpetua" w:asciiTheme="majorHAnsi" w:hAnsiTheme="majorHAnsi" w:cs="Arial"/>
      <w:b/>
      <w:bCs w:val="0"/>
      <w:noProof/>
      <w:sz w:val="48"/>
      <w:szCs w:val="48"/>
    </w:rPr>
  </w:style>
  <w:style w:type="character" w:customStyle="1" w:styleId="DocumentSubtitle2Char">
    <w:name w:val="Document Subtitle 2 Char"/>
    <w:basedOn w:val="DocumentSubtitleChar"/>
    <w:link w:val="DocumentSubtitle2"/>
    <w:rsid w:val="00B12144"/>
    <w:rPr>
      <w:rFonts w:eastAsia="Perpetua" w:asciiTheme="majorHAnsi" w:hAnsiTheme="majorHAnsi" w:cs="Arial"/>
      <w:b w:val="0"/>
      <w:bCs w:val="0"/>
      <w:noProof/>
      <w:sz w:val="44"/>
      <w:szCs w:val="48"/>
    </w:rPr>
  </w:style>
  <w:style w:type="paragraph" w:customStyle="1" w:styleId="Tableinlinenote">
    <w:name w:val="Table_inline note"/>
    <w:basedOn w:val="Table11Basic"/>
    <w:link w:val="TableinlinenoteChar"/>
    <w:qFormat/>
    <w:rsid w:val="00962415"/>
    <w:pPr>
      <w:spacing w:line="240" w:lineRule="auto"/>
    </w:pPr>
    <w:rPr>
      <w:i/>
      <w:color w:val="7F7F7F" w:themeColor="text1" w:themeTint="80"/>
      <w:sz w:val="20"/>
    </w:rPr>
  </w:style>
  <w:style w:type="character" w:customStyle="1" w:styleId="TableinlinenoteChar">
    <w:name w:val="Table_inline note Char"/>
    <w:basedOn w:val="Table11BasicChar"/>
    <w:link w:val="Tableinlinenote"/>
    <w:rsid w:val="00962415"/>
    <w:rPr>
      <w:rFonts w:asciiTheme="majorHAnsi" w:hAnsiTheme="majorHAnsi"/>
      <w:i/>
      <w:color w:val="7F7F7F" w:themeColor="text1" w:themeTint="80"/>
      <w:sz w:val="20"/>
      <w:szCs w:val="22"/>
    </w:rPr>
  </w:style>
  <w:style w:type="character" w:customStyle="1" w:styleId="cf01">
    <w:name w:val="cf01"/>
    <w:basedOn w:val="DefaultParagraphFont"/>
    <w:rsid w:val="002A62A8"/>
    <w:rPr>
      <w:rFonts w:ascii="Segoe UI" w:hAnsi="Segoe UI" w:cs="Segoe UI" w:hint="default"/>
      <w:color w:val="1C252D"/>
      <w:sz w:val="18"/>
      <w:szCs w:val="18"/>
    </w:rPr>
  </w:style>
  <w:style w:type="paragraph" w:customStyle="1" w:styleId="Postnum">
    <w:name w:val="Post_num"/>
    <w:basedOn w:val="BodyText"/>
    <w:link w:val="PostnumChar"/>
    <w:qFormat/>
    <w:rsid w:val="00CA2607"/>
    <w:pPr>
      <w:spacing w:before="100"/>
      <w:ind w:left="360"/>
    </w:pPr>
    <w:rPr>
      <w:i/>
      <w:iCs/>
    </w:rPr>
  </w:style>
  <w:style w:type="character" w:customStyle="1" w:styleId="PostnumChar">
    <w:name w:val="Post_num Char"/>
    <w:basedOn w:val="BodyTextChar"/>
    <w:link w:val="Postnum"/>
    <w:rsid w:val="00CA2607"/>
    <w:rPr>
      <w:rFonts w:eastAsia="Calibri" w:cs="Times New Roman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hock\Downloads\AIR_2021_Report-083021.dotx" TargetMode="External" /></Relationships>
</file>

<file path=word/theme/theme1.xml><?xml version="1.0" encoding="utf-8"?>
<a:theme xmlns:a="http://schemas.openxmlformats.org/drawingml/2006/main" name="AIR_2021_Corporate_MS-Office_Branding">
  <a:themeElements>
    <a:clrScheme name="AIR 2021 PPT and Word">
      <a:dk1>
        <a:srgbClr val="000000"/>
      </a:dk1>
      <a:lt1>
        <a:srgbClr val="FFFFFF"/>
      </a:lt1>
      <a:dk2>
        <a:srgbClr val="1C252D"/>
      </a:dk2>
      <a:lt2>
        <a:srgbClr val="D1EEFC"/>
      </a:lt2>
      <a:accent1>
        <a:srgbClr val="00507F"/>
      </a:accent1>
      <a:accent2>
        <a:srgbClr val="009DD7"/>
      </a:accent2>
      <a:accent3>
        <a:srgbClr val="006E9F"/>
      </a:accent3>
      <a:accent4>
        <a:srgbClr val="08A94F"/>
      </a:accent4>
      <a:accent5>
        <a:srgbClr val="028342"/>
      </a:accent5>
      <a:accent6>
        <a:srgbClr val="E2E6E8"/>
      </a:accent6>
      <a:hlink>
        <a:srgbClr val="00507F"/>
      </a:hlink>
      <a:folHlink>
        <a:srgbClr val="49134C"/>
      </a:folHlink>
    </a:clrScheme>
    <a:fontScheme name="2019 AIR Corporat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45720" tIns="45720" rIns="4572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custClrLst>
    <a:custClr name="50 pct. Ice">
      <a:srgbClr val="E8F7FE"/>
    </a:custClr>
    <a:custClr name="Ocean">
      <a:srgbClr val="006E9F"/>
    </a:custClr>
    <a:custClr name="Blank">
      <a:srgbClr val="FFFFFF"/>
    </a:custClr>
    <a:custClr name="Light Sage">
      <a:srgbClr val="D8ECDB"/>
    </a:custClr>
    <a:custClr name="Leaf">
      <a:srgbClr val="056233"/>
    </a:custClr>
    <a:custClr name="Blank">
      <a:srgbClr val="FFFFFF"/>
    </a:custClr>
    <a:custClr name="Cement">
      <a:srgbClr val="E2E6E8"/>
    </a:custClr>
    <a:custClr name="Charcoal">
      <a:srgbClr val="1C252D"/>
    </a:custClr>
    <a:custClr name="Blank">
      <a:srgbClr val="FFFFFF"/>
    </a:custClr>
    <a:custClr name="Blank">
      <a:srgbClr val="FFFFFF"/>
    </a:custClr>
    <a:custClr name="Ice">
      <a:srgbClr val="D1EEFC"/>
    </a:custClr>
    <a:custClr name="Classic Blue">
      <a:srgbClr val="00507F"/>
    </a:custClr>
    <a:custClr name="Blank">
      <a:srgbClr val="FFFFFF"/>
    </a:custClr>
    <a:custClr name="Sage">
      <a:srgbClr val="B4D8BE"/>
    </a:custClr>
    <a:custClr name="Blank">
      <a:srgbClr val="FFFFFF"/>
    </a:custClr>
    <a:custClr name="Blank">
      <a:srgbClr val="FFFFFF"/>
    </a:custClr>
    <a:custClr name="Fog">
      <a:srgbClr val="C6CDD1"/>
    </a:custClr>
    <a:custClr name="Blank">
      <a:srgbClr val="FFFFFF"/>
    </a:custClr>
    <a:custClr name="Blank">
      <a:srgbClr val="FFFFFF"/>
    </a:custClr>
    <a:custClr name="Blank">
      <a:srgbClr val="FFFFFF"/>
    </a:custClr>
    <a:custClr name="Hydrangea">
      <a:srgbClr val="98C7E9"/>
    </a:custClr>
    <a:custClr name="Deep Blue">
      <a:srgbClr val="063C5C"/>
    </a:custClr>
    <a:custClr name="Blank">
      <a:srgbClr val="FFFFFF"/>
    </a:custClr>
    <a:custClr name="Mint">
      <a:srgbClr val="7AC79B"/>
    </a:custClr>
    <a:custClr name="Blank">
      <a:srgbClr val="FFFFFF"/>
    </a:custClr>
    <a:custClr name="Blank">
      <a:srgbClr val="FFFFFF"/>
    </a:custClr>
    <a:custClr name="Pewter">
      <a:srgbClr val="A3AAAD"/>
    </a:custClr>
    <a:custClr name="Blank">
      <a:srgbClr val="FFFFFF"/>
    </a:custClr>
    <a:custClr name="Blank">
      <a:srgbClr val="FFFFFF"/>
    </a:custClr>
    <a:custClr name="Blank">
      <a:srgbClr val="FFFFFF"/>
    </a:custClr>
    <a:custClr name="Wedgewood">
      <a:srgbClr val="5393BD"/>
    </a:custClr>
    <a:custClr name="Blank">
      <a:srgbClr val="FFFFFF"/>
    </a:custClr>
    <a:custClr name="Blank">
      <a:srgbClr val="FFFFFF"/>
    </a:custClr>
    <a:custClr name="Lime">
      <a:srgbClr val="06A94F"/>
    </a:custClr>
    <a:custClr name="Blank">
      <a:srgbClr val="FFFFFF"/>
    </a:custClr>
    <a:custClr name="Blank">
      <a:srgbClr val="FFFFFF"/>
    </a:custClr>
    <a:custClr name="Stone">
      <a:srgbClr val="72808A"/>
    </a:custClr>
    <a:custClr name="Blank">
      <a:srgbClr val="FFFFFF"/>
    </a:custClr>
    <a:custClr name="Blank">
      <a:srgbClr val="FFFFFF"/>
    </a:custClr>
    <a:custClr name="Blank">
      <a:srgbClr val="FFFFFF"/>
    </a:custClr>
    <a:custClr name="Pool">
      <a:srgbClr val="009DD7"/>
    </a:custClr>
    <a:custClr name="Blank">
      <a:srgbClr val="FFFFFF"/>
    </a:custClr>
    <a:custClr name="Blank">
      <a:srgbClr val="FFFFFF"/>
    </a:custClr>
    <a:custClr name="Grass">
      <a:srgbClr val="008341"/>
    </a:custClr>
    <a:custClr name="Blank">
      <a:srgbClr val="FFFFFF"/>
    </a:custClr>
    <a:custClr name="Blank">
      <a:srgbClr val="FFFFFF"/>
    </a:custClr>
    <a:custClr name="Slate">
      <a:srgbClr val="333F48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4FC5A3F084A9D976768FBE5F4F2" ma:contentTypeVersion="" ma:contentTypeDescription="Create a new document." ma:contentTypeScope="" ma:versionID="dc1ebafd74afe31b7bca02db0f567adf">
  <xsd:schema xmlns:xsd="http://www.w3.org/2001/XMLSchema" xmlns:xs="http://www.w3.org/2001/XMLSchema" xmlns:p="http://schemas.microsoft.com/office/2006/metadata/properties" xmlns:ns2="9fbb8b80-3219-412e-ace0-a24f339b0f63" xmlns:ns3="a989551f-52d8-4cee-b20d-7b5cc97501d9" xmlns:ns4="7cdf53d4-b2f9-417b-b50c-7e677914f714" targetNamespace="http://schemas.microsoft.com/office/2006/metadata/properties" ma:root="true" ma:fieldsID="08f6413282023772e863049d6fbc88ec" ns2:_="" ns3:_="" ns4:_="">
    <xsd:import namespace="9fbb8b80-3219-412e-ace0-a24f339b0f63"/>
    <xsd:import namespace="a989551f-52d8-4cee-b20d-7b5cc97501d9"/>
    <xsd:import namespace="7cdf53d4-b2f9-417b-b50c-7e677914f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b8b80-3219-412e-ace0-a24f339b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9551f-52d8-4cee-b20d-7b5cc975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53d4-b2f9-417b-b50c-7e677914f71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b3158f1-2b2b-47b3-a8eb-606b05667197}" ma:internalName="TaxCatchAll" ma:showField="CatchAllData" ma:web="7cdf53d4-b2f9-417b-b50c-7e677914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b8b80-3219-412e-ace0-a24f339b0f63">
      <Terms xmlns="http://schemas.microsoft.com/office/infopath/2007/PartnerControls"/>
    </lcf76f155ced4ddcb4097134ff3c332f>
    <TaxCatchAll xmlns="7cdf53d4-b2f9-417b-b50c-7e677914f7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79A2C-0C78-4D9C-B603-EA1131D04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8E338-A1B2-4881-8B40-C72FAE3F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b8b80-3219-412e-ace0-a24f339b0f63"/>
    <ds:schemaRef ds:uri="a989551f-52d8-4cee-b20d-7b5cc97501d9"/>
    <ds:schemaRef ds:uri="7cdf53d4-b2f9-417b-b50c-7e677914f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3248D-C590-47E3-AF79-BCB39C22C654}">
  <ds:schemaRefs>
    <ds:schemaRef ds:uri="http://purl.org/dc/dcmitype/"/>
    <ds:schemaRef ds:uri="9fbb8b80-3219-412e-ace0-a24f339b0f63"/>
    <ds:schemaRef ds:uri="http://purl.org/dc/terms/"/>
    <ds:schemaRef ds:uri="a989551f-52d8-4cee-b20d-7b5cc97501d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cdf53d4-b2f9-417b-b50c-7e677914f71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3C35F2-84CD-4C48-B097-B577848D7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AIR_2021_Report-083021.dotx</Template>
  <TotalTime>0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AIR</dc:creator>
  <cp:lastModifiedBy>AIR</cp:lastModifiedBy>
  <cp:revision>2</cp:revision>
  <dcterms:created xsi:type="dcterms:W3CDTF">2023-03-14T23:27:00Z</dcterms:created>
  <dcterms:modified xsi:type="dcterms:W3CDTF">2023-03-14T23:27:00Z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0x010100906674FC5A3F084A9D976768FBE5F4F2</vt:lpwstr>
  </property>
  <property fmtid="{D5CDD505-2E9C-101B-9397-08002B2CF9AE}" pid="3" name="MediaServiceImageTags">
    <vt:lpwstr/>
  </property>
</Properties>
</file>