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Java 22.7.0 -->
  <w:body>
    <w:p w:rsidR="000D4EAF" w:rsidRPr="00404F1F" w:rsidP="000D4EAF" w14:paraId="450F4E75" w14:textId="77777777">
      <w:pPr>
        <w:pStyle w:val="Heading1"/>
      </w:pPr>
      <w:bookmarkStart w:id="0" w:name="_Hlk64472213"/>
      <w:r>
        <w:t>Evaluation of Transition Supports for Youth with Disabilities: First Phase of Data Collection Activities</w:t>
      </w:r>
    </w:p>
    <w:p w:rsidR="000D4EAF" w:rsidRPr="00C71CF0" w:rsidP="000D4EAF" w14:paraId="7741B86A" w14:textId="77777777">
      <w:pPr>
        <w:pStyle w:val="DocumentSubtitle"/>
      </w:pPr>
      <w:r w:rsidRPr="00C71CF0">
        <w:t xml:space="preserve">Appendix </w:t>
      </w:r>
      <w:r>
        <w:t>A</w:t>
      </w:r>
      <w:r w:rsidRPr="00C71CF0">
        <w:t xml:space="preserve">: </w:t>
      </w:r>
      <w:r>
        <w:t xml:space="preserve">Charting My Path for Future Success </w:t>
      </w:r>
      <w:r w:rsidRPr="00C71CF0">
        <w:t xml:space="preserve">Project </w:t>
      </w:r>
      <w:r>
        <w:t xml:space="preserve">Information and </w:t>
      </w:r>
      <w:r w:rsidRPr="00C71CF0">
        <w:t xml:space="preserve">Consent Form </w:t>
      </w:r>
    </w:p>
    <w:p w:rsidR="000D4EAF" w:rsidRPr="00D67B9F" w:rsidP="000D4EAF" w14:paraId="2F4CB983" w14:textId="77777777">
      <w:pPr>
        <w:pStyle w:val="Heading1-ReportBorderAfterPortrait"/>
      </w:pPr>
    </w:p>
    <w:p w:rsidR="000D4EAF" w:rsidRPr="00D67B9F" w:rsidP="000D4EAF" w14:paraId="2D75ABEF" w14:textId="3EF7CFCC">
      <w:pPr>
        <w:pStyle w:val="DocumentDate"/>
      </w:pPr>
      <w:r>
        <w:t>MARCH</w:t>
      </w:r>
      <w:r w:rsidR="00325255">
        <w:t xml:space="preserve"> 2023</w:t>
      </w:r>
    </w:p>
    <w:p w:rsidR="00191040" w:rsidP="009E2461" w14:paraId="6652E989" w14:textId="77777777">
      <w:pPr>
        <w:pStyle w:val="Heading2top"/>
        <w:sectPr w:rsidSect="008B14E7">
          <w:pgSz w:w="12240" w:h="15840" w:code="1"/>
          <w:pgMar w:top="864" w:right="1008" w:bottom="864" w:left="1008" w:header="432" w:footer="432" w:gutter="0"/>
          <w:pgNumType w:start="1"/>
          <w:cols w:space="720"/>
          <w:docGrid w:linePitch="326"/>
        </w:sectPr>
      </w:pPr>
    </w:p>
    <w:p w:rsidR="00505562" w:rsidP="009E2461" w14:paraId="01CE9C09" w14:textId="762B8952">
      <w:pPr>
        <w:pStyle w:val="Heading2top"/>
      </w:pPr>
      <w:r>
        <w:t>Signing Up</w:t>
      </w:r>
      <w:r w:rsidR="00F224EB">
        <w:t xml:space="preserve"> </w:t>
      </w:r>
      <w:r>
        <w:t>for</w:t>
      </w:r>
      <w:r w:rsidR="00A21EDD">
        <w:t xml:space="preserve"> the </w:t>
      </w:r>
      <w:r w:rsidRPr="004027C5" w:rsidR="009F7B06">
        <w:rPr>
          <w:i/>
        </w:rPr>
        <w:t>Charting My Path for Future Success</w:t>
      </w:r>
      <w:r w:rsidR="00A21EDD">
        <w:t xml:space="preserve"> </w:t>
      </w:r>
      <w:r w:rsidR="00975112">
        <w:t xml:space="preserve">Project </w:t>
      </w:r>
    </w:p>
    <w:p w:rsidR="00D42AAE" w:rsidP="00476FA7" w14:paraId="215C91AD" w14:textId="5C924E67">
      <w:pPr>
        <w:pStyle w:val="Heading2BorderAfter"/>
      </w:pPr>
    </w:p>
    <w:p w:rsidR="00B200CA" w:rsidP="00865A9D" w14:paraId="11C6E9FC" w14:textId="0966AD7C">
      <w:pPr>
        <w:pStyle w:val="BodyTextPostHead"/>
      </w:pPr>
      <w:r w:rsidRPr="009D3E97">
        <w:rPr>
          <w:b/>
          <w:bCs/>
        </w:rPr>
        <w:t>You</w:t>
      </w:r>
      <w:r w:rsidR="003C41F8">
        <w:rPr>
          <w:b/>
          <w:bCs/>
        </w:rPr>
        <w:t>r</w:t>
      </w:r>
      <w:r w:rsidRPr="009D3E97" w:rsidR="00D577A0">
        <w:rPr>
          <w:b/>
          <w:bCs/>
        </w:rPr>
        <w:t xml:space="preserve"> </w:t>
      </w:r>
      <w:r w:rsidR="003C41F8">
        <w:rPr>
          <w:b/>
          <w:bCs/>
        </w:rPr>
        <w:t xml:space="preserve">child has </w:t>
      </w:r>
      <w:r w:rsidRPr="009D3E97" w:rsidR="00D577A0">
        <w:rPr>
          <w:b/>
          <w:bCs/>
        </w:rPr>
        <w:t xml:space="preserve">the opportunity </w:t>
      </w:r>
      <w:r w:rsidR="0039281C">
        <w:rPr>
          <w:b/>
          <w:bCs/>
        </w:rPr>
        <w:t xml:space="preserve">be </w:t>
      </w:r>
      <w:r w:rsidRPr="009D3E97" w:rsidR="00D577A0">
        <w:rPr>
          <w:b/>
          <w:bCs/>
        </w:rPr>
        <w:t xml:space="preserve">in the </w:t>
      </w:r>
      <w:r w:rsidR="009F7B06">
        <w:rPr>
          <w:b/>
          <w:bCs/>
          <w:i/>
          <w:iCs/>
        </w:rPr>
        <w:t xml:space="preserve">Charting My Path for Future Success </w:t>
      </w:r>
      <w:r w:rsidRPr="004027C5" w:rsidR="00B36A49">
        <w:rPr>
          <w:b/>
        </w:rPr>
        <w:t>Project</w:t>
      </w:r>
      <w:r w:rsidRPr="009D3E97" w:rsidR="00D577A0">
        <w:rPr>
          <w:b/>
          <w:bCs/>
          <w:i/>
          <w:iCs/>
        </w:rPr>
        <w:t xml:space="preserve">. </w:t>
      </w:r>
      <w:r w:rsidR="00A5384E">
        <w:t>As part of this project, y</w:t>
      </w:r>
      <w:r w:rsidR="00D577A0">
        <w:t>ou</w:t>
      </w:r>
      <w:r>
        <w:t xml:space="preserve">r child’s school </w:t>
      </w:r>
      <w:r w:rsidR="006620F5">
        <w:t xml:space="preserve">is </w:t>
      </w:r>
      <w:r w:rsidR="00FF1709">
        <w:t xml:space="preserve">offering </w:t>
      </w:r>
      <w:r w:rsidR="008B78A5">
        <w:t>two</w:t>
      </w:r>
      <w:r w:rsidR="00230DF2">
        <w:t xml:space="preserve"> </w:t>
      </w:r>
      <w:r>
        <w:t xml:space="preserve">new </w:t>
      </w:r>
      <w:r w:rsidR="00FF1709">
        <w:t xml:space="preserve">pilot </w:t>
      </w:r>
      <w:r w:rsidR="006620F5">
        <w:t>programs</w:t>
      </w:r>
      <w:r w:rsidR="00A50682">
        <w:t xml:space="preserve"> meant</w:t>
      </w:r>
      <w:r w:rsidR="008779CD">
        <w:t xml:space="preserve"> to</w:t>
      </w:r>
      <w:r w:rsidR="006620F5">
        <w:t xml:space="preserve"> </w:t>
      </w:r>
      <w:r>
        <w:t xml:space="preserve">help students </w:t>
      </w:r>
      <w:r w:rsidR="006620F5">
        <w:t xml:space="preserve">with </w:t>
      </w:r>
      <w:r w:rsidRPr="004B1C3D" w:rsidR="00375001">
        <w:t>Individualized Education Program</w:t>
      </w:r>
      <w:r w:rsidR="00375001">
        <w:t>s (</w:t>
      </w:r>
      <w:r w:rsidR="001679C7">
        <w:t>IEPs</w:t>
      </w:r>
      <w:r w:rsidR="00375001">
        <w:t>)</w:t>
      </w:r>
      <w:r w:rsidR="001679C7">
        <w:t xml:space="preserve"> </w:t>
      </w:r>
      <w:r w:rsidR="006620F5">
        <w:t xml:space="preserve">reach </w:t>
      </w:r>
      <w:r>
        <w:t>their goals</w:t>
      </w:r>
      <w:r w:rsidR="006620F5">
        <w:t xml:space="preserve"> after high school.</w:t>
      </w:r>
      <w:r>
        <w:t xml:space="preserve"> The</w:t>
      </w:r>
      <w:r w:rsidR="006620F5">
        <w:t xml:space="preserve"> </w:t>
      </w:r>
      <w:r>
        <w:t>U.S. Department of Education</w:t>
      </w:r>
      <w:r w:rsidR="00A62BB0">
        <w:t xml:space="preserve"> </w:t>
      </w:r>
      <w:r w:rsidR="00FC5A4F">
        <w:t xml:space="preserve">is </w:t>
      </w:r>
      <w:r w:rsidR="00DE0C2C">
        <w:t xml:space="preserve">sponsoring </w:t>
      </w:r>
      <w:r w:rsidR="00A272EF">
        <w:t>this</w:t>
      </w:r>
      <w:r w:rsidR="00EB1B02">
        <w:t xml:space="preserve"> </w:t>
      </w:r>
      <w:r w:rsidR="0F5A0B70">
        <w:t>project</w:t>
      </w:r>
      <w:r w:rsidR="006620F5">
        <w:t xml:space="preserve"> </w:t>
      </w:r>
      <w:r w:rsidR="008C70B2">
        <w:t xml:space="preserve">as part of research </w:t>
      </w:r>
      <w:r w:rsidR="006620F5">
        <w:t>to learn more about w</w:t>
      </w:r>
      <w:r w:rsidR="00D947F0">
        <w:t>ays to</w:t>
      </w:r>
      <w:r w:rsidR="006620F5">
        <w:t xml:space="preserve"> help students </w:t>
      </w:r>
      <w:r w:rsidR="004F53CB">
        <w:t xml:space="preserve">with disabilities </w:t>
      </w:r>
      <w:r w:rsidR="00B02A9A">
        <w:t>get ready for</w:t>
      </w:r>
      <w:r w:rsidR="0F5A0B70">
        <w:t xml:space="preserve"> their adult lives</w:t>
      </w:r>
      <w:r w:rsidR="057D6074">
        <w:t>.</w:t>
      </w:r>
      <w:r w:rsidR="00C06EDE">
        <w:t xml:space="preserve"> </w:t>
      </w:r>
      <w:r w:rsidR="00C15A19">
        <w:t xml:space="preserve">Dozens of </w:t>
      </w:r>
      <w:r w:rsidR="00645B74">
        <w:t>schools across the U.S. are taking part.</w:t>
      </w:r>
    </w:p>
    <w:p w:rsidR="00075299" w:rsidP="00075299" w14:paraId="04571CEB" w14:textId="18B118C1">
      <w:pPr>
        <w:pStyle w:val="BodyText"/>
      </w:pPr>
      <w:r w:rsidRPr="00075299">
        <w:t>The</w:t>
      </w:r>
      <w:r>
        <w:t xml:space="preserve"> </w:t>
      </w:r>
      <w:r w:rsidR="007E2680">
        <w:t>American Institutes for Research (AIR)</w:t>
      </w:r>
      <w:r w:rsidR="003D4280">
        <w:t xml:space="preserve">, a </w:t>
      </w:r>
      <w:r w:rsidR="00B82456">
        <w:t>nonprofit</w:t>
      </w:r>
      <w:r>
        <w:t xml:space="preserve"> group,</w:t>
      </w:r>
      <w:r w:rsidR="007E2680">
        <w:t xml:space="preserve"> is leading the </w:t>
      </w:r>
      <w:r w:rsidR="00EB5236">
        <w:t xml:space="preserve">research </w:t>
      </w:r>
      <w:r w:rsidR="007E2680">
        <w:t>project</w:t>
      </w:r>
      <w:r w:rsidR="00DA6D57">
        <w:t xml:space="preserve"> </w:t>
      </w:r>
      <w:r w:rsidR="00DF3515">
        <w:t>in partnership with</w:t>
      </w:r>
      <w:r w:rsidR="007E2680">
        <w:t xml:space="preserve"> </w:t>
      </w:r>
      <w:r w:rsidR="00DF3515">
        <w:t>t</w:t>
      </w:r>
      <w:r w:rsidR="007E2680">
        <w:t xml:space="preserve">he University of North Carolina at Charlotte and Social Policy Research Associates. </w:t>
      </w:r>
    </w:p>
    <w:p w:rsidR="00B87324" w:rsidP="00075299" w14:paraId="2E71BDCB" w14:textId="5EB76BD4">
      <w:pPr>
        <w:pStyle w:val="BodyText"/>
      </w:pPr>
      <w:r w:rsidRPr="00865A9D">
        <w:t xml:space="preserve">The form on the last page asks </w:t>
      </w:r>
      <w:r>
        <w:t>if you and</w:t>
      </w:r>
      <w:r w:rsidRPr="00865A9D">
        <w:t xml:space="preserve"> your child</w:t>
      </w:r>
      <w:r>
        <w:t xml:space="preserve"> agree</w:t>
      </w:r>
      <w:r w:rsidRPr="00865A9D">
        <w:t xml:space="preserve"> to </w:t>
      </w:r>
      <w:r>
        <w:t>be</w:t>
      </w:r>
      <w:r w:rsidRPr="00865A9D">
        <w:t xml:space="preserve"> in the project</w:t>
      </w:r>
      <w:r>
        <w:t xml:space="preserve">. Before filling out the form, please look at the brochure you received and </w:t>
      </w:r>
      <w:r w:rsidRPr="1195561F">
        <w:t xml:space="preserve">read the information </w:t>
      </w:r>
      <w:r>
        <w:t>below.</w:t>
      </w:r>
    </w:p>
    <w:p w:rsidR="00B87324" w:rsidP="00887DD8" w14:paraId="593D5EAC" w14:textId="01533DFB">
      <w:pPr>
        <w:pStyle w:val="Heading2mid"/>
      </w:pPr>
      <w:r>
        <w:t>Project Information</w:t>
      </w: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0D4D7A58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E02C1A" w:rsidRPr="009960FC" w:rsidP="004027C5" w14:paraId="0C149965" w14:textId="25C3D0FA">
            <w:pPr>
              <w:pStyle w:val="Boxheading0"/>
              <w:spacing w:before="0"/>
            </w:pPr>
            <w:r w:rsidRPr="00B30B86">
              <w:t xml:space="preserve">Who </w:t>
            </w:r>
            <w:r>
              <w:t>c</w:t>
            </w:r>
            <w:r w:rsidRPr="00B30B86">
              <w:t xml:space="preserve">an </w:t>
            </w:r>
            <w:r w:rsidR="00AA5777">
              <w:t xml:space="preserve">sign up for </w:t>
            </w:r>
            <w:r>
              <w:t>t</w:t>
            </w:r>
            <w:r w:rsidRPr="00B30B86">
              <w:t xml:space="preserve">he </w:t>
            </w:r>
            <w:r>
              <w:t>p</w:t>
            </w:r>
            <w:r w:rsidRPr="00B30B86">
              <w:t>roject?</w:t>
            </w:r>
          </w:p>
        </w:tc>
      </w:tr>
      <w:tr w14:paraId="46FFC12F" w14:textId="77777777" w:rsidTr="00A9402F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E02C1A" w:rsidP="00060455" w14:paraId="705B381A" w14:textId="697002C8">
            <w:pPr>
              <w:pStyle w:val="Infoboxtext"/>
            </w:pPr>
            <w:r w:rsidRPr="004D5942">
              <w:t xml:space="preserve">The project is open </w:t>
            </w:r>
            <w:r w:rsidRPr="009E2F08">
              <w:t>to</w:t>
            </w:r>
            <w:r w:rsidRPr="004D5942">
              <w:t xml:space="preserve"> </w:t>
            </w:r>
            <w:r w:rsidRPr="009E2F08">
              <w:t>students</w:t>
            </w:r>
            <w:r w:rsidRPr="004D5942">
              <w:t xml:space="preserve"> at your child’s</w:t>
            </w:r>
            <w:r w:rsidR="00C51412">
              <w:t xml:space="preserve"> school and other </w:t>
            </w:r>
            <w:r w:rsidR="00B07679">
              <w:t xml:space="preserve">project </w:t>
            </w:r>
            <w:r w:rsidRPr="004D5942">
              <w:t>school</w:t>
            </w:r>
            <w:r w:rsidR="00460619">
              <w:t>s</w:t>
            </w:r>
            <w:r w:rsidRPr="004D5942">
              <w:t xml:space="preserve"> who:</w:t>
            </w:r>
          </w:p>
          <w:p w:rsidR="00E02C1A" w:rsidRPr="004B1C3D" w:rsidP="00942687" w14:paraId="7684337E" w14:textId="77777777">
            <w:pPr>
              <w:pStyle w:val="Infoboxbullet"/>
            </w:pPr>
            <w:r w:rsidRPr="004B1C3D">
              <w:t xml:space="preserve">Have an Individualized Education Program (IEP) </w:t>
            </w:r>
          </w:p>
          <w:p w:rsidR="00E02C1A" w:rsidRPr="00726E64" w:rsidP="00942687" w14:paraId="63C2E609" w14:textId="420D3EE4">
            <w:pPr>
              <w:pStyle w:val="Infoboxbullet"/>
            </w:pPr>
            <w:r w:rsidRPr="004B1C3D">
              <w:t>Are about two years away from finishing high school</w:t>
            </w:r>
          </w:p>
        </w:tc>
      </w:tr>
    </w:tbl>
    <w:p w:rsidR="002445C7" w:rsidRPr="007E1A00" w:rsidP="00AA0EE5" w14:paraId="52D0BBA2" w14:textId="77777777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1F77E91E" w14:textId="77777777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047C6C" w:rsidRPr="009960FC" w:rsidP="004027C5" w14:paraId="6A9634E3" w14:textId="77777777">
            <w:pPr>
              <w:pStyle w:val="Boxheading0"/>
              <w:spacing w:before="0"/>
            </w:pPr>
            <w:r w:rsidRPr="00F05F5A">
              <w:t>How does the project work?</w:t>
            </w:r>
          </w:p>
        </w:tc>
      </w:tr>
      <w:tr w14:paraId="4FDB80D3" w14:textId="77777777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047C6C" w:rsidP="00F10115" w14:paraId="5636F904" w14:textId="427D106A">
            <w:pPr>
              <w:pStyle w:val="Infoboxtext"/>
            </w:pPr>
            <w:r>
              <w:rPr>
                <w:b/>
                <w:bCs/>
              </w:rPr>
              <w:t xml:space="preserve">For all students whose families agree to be in the project, researchers at AIR will use a computer program to randomly place students in one of three equally sized groups. </w:t>
            </w:r>
            <w:r>
              <w:t xml:space="preserve">Two of these </w:t>
            </w:r>
            <w:r w:rsidRPr="006F7481">
              <w:t xml:space="preserve">groups will </w:t>
            </w:r>
            <w:r>
              <w:t xml:space="preserve">have access to new transition supports that go beyond what most schools now offer. </w:t>
            </w:r>
            <w:r w:rsidRPr="00BD3527">
              <w:t>Specifically</w:t>
            </w:r>
            <w:r>
              <w:t>, at each project school</w:t>
            </w:r>
            <w:r w:rsidRPr="00BD3527">
              <w:t>:</w:t>
            </w:r>
          </w:p>
          <w:p w:rsidR="00047C6C" w:rsidP="00D17E50" w14:paraId="15FBF57B" w14:textId="632ADFD9">
            <w:pPr>
              <w:pStyle w:val="Infoboxbullet"/>
            </w:pPr>
            <w:r>
              <w:t>One third</w:t>
            </w:r>
            <w:r w:rsidRPr="00B36A49" w:rsidR="009E09B5">
              <w:rPr>
                <w:b/>
                <w:bCs/>
              </w:rPr>
              <w:t xml:space="preserve"> </w:t>
            </w:r>
            <w:r w:rsidRPr="003F6CB5">
              <w:t xml:space="preserve">of students </w:t>
            </w:r>
            <w:r w:rsidR="003E639D">
              <w:t>will be placed in</w:t>
            </w:r>
            <w:r w:rsidRPr="003F6CB5" w:rsidR="003E639D">
              <w:t xml:space="preserve"> </w:t>
            </w:r>
            <w:r w:rsidR="00B34F1C">
              <w:t>{</w:t>
            </w:r>
            <w:r w:rsidRPr="00086914" w:rsidR="00B34F1C">
              <w:t>Program 1 name</w:t>
            </w:r>
            <w:r w:rsidR="00B34F1C">
              <w:t>}</w:t>
            </w:r>
            <w:r w:rsidRPr="003F6CB5">
              <w:t>.</w:t>
            </w:r>
            <w:r>
              <w:t xml:space="preserve"> This program teaches students about setting goals and making plans to achieve goals. It also has check-ins with families to help their children succeed in the program. </w:t>
            </w:r>
            <w:r w:rsidR="00CF4412">
              <w:t>{</w:t>
            </w:r>
            <w:r w:rsidR="00E82620">
              <w:t>Program 1</w:t>
            </w:r>
            <w:r w:rsidR="00CF4412">
              <w:t xml:space="preserve"> name}</w:t>
            </w:r>
            <w:r>
              <w:t xml:space="preserve"> activities for students and families will happen in the 202</w:t>
            </w:r>
            <w:r w:rsidR="00E82620">
              <w:t>4</w:t>
            </w:r>
            <w:r>
              <w:t>-2</w:t>
            </w:r>
            <w:r w:rsidR="00E82620">
              <w:t>5</w:t>
            </w:r>
            <w:r>
              <w:t xml:space="preserve"> and 202</w:t>
            </w:r>
            <w:r w:rsidR="00E82620">
              <w:t>5</w:t>
            </w:r>
            <w:r>
              <w:t>-2</w:t>
            </w:r>
            <w:r w:rsidR="00E82620">
              <w:t>6</w:t>
            </w:r>
            <w:r>
              <w:t xml:space="preserve"> school years.</w:t>
            </w:r>
            <w:r w:rsidR="007E3CF9">
              <w:t xml:space="preserve"> </w:t>
            </w:r>
          </w:p>
          <w:p w:rsidR="00047C6C" w:rsidP="00D17E50" w14:paraId="7E054027" w14:textId="398401AA">
            <w:pPr>
              <w:pStyle w:val="Infoboxbullet"/>
            </w:pPr>
            <w:r>
              <w:t>A</w:t>
            </w:r>
            <w:r w:rsidR="000C54C7">
              <w:t xml:space="preserve">nother </w:t>
            </w:r>
            <w:r w:rsidR="00E018BD">
              <w:t>third</w:t>
            </w:r>
            <w:r w:rsidRPr="003F6CB5">
              <w:t xml:space="preserve"> of students </w:t>
            </w:r>
            <w:r>
              <w:t xml:space="preserve">will be placed </w:t>
            </w:r>
            <w:r w:rsidR="00973C9F">
              <w:t xml:space="preserve">in </w:t>
            </w:r>
            <w:r w:rsidR="00086914">
              <w:t>{</w:t>
            </w:r>
            <w:r w:rsidRPr="00086914" w:rsidR="00E82620">
              <w:t>Program 2</w:t>
            </w:r>
            <w:r w:rsidRPr="00086914" w:rsidR="00086914">
              <w:t xml:space="preserve"> name</w:t>
            </w:r>
            <w:r w:rsidR="00086914">
              <w:t>}</w:t>
            </w:r>
            <w:r w:rsidRPr="003F6CB5">
              <w:t xml:space="preserve">. </w:t>
            </w:r>
            <w:r>
              <w:t xml:space="preserve">This program has </w:t>
            </w:r>
            <w:r w:rsidR="00804D00">
              <w:t>all</w:t>
            </w:r>
            <w:r w:rsidR="003C1C6D">
              <w:t xml:space="preserve"> of</w:t>
            </w:r>
            <w:r w:rsidR="00804D00">
              <w:t xml:space="preserve"> </w:t>
            </w:r>
            <w:r>
              <w:t xml:space="preserve">the activities of </w:t>
            </w:r>
            <w:r w:rsidR="007F0C52">
              <w:t xml:space="preserve">{Program 1 name} </w:t>
            </w:r>
            <w:r w:rsidRPr="004027C5">
              <w:rPr>
                <w:i/>
              </w:rPr>
              <w:t>plus</w:t>
            </w:r>
            <w:r w:rsidRPr="00B86E8C">
              <w:rPr>
                <w:i/>
                <w:iCs/>
              </w:rPr>
              <w:t xml:space="preserve"> </w:t>
            </w:r>
            <w:r>
              <w:t>1-on-</w:t>
            </w:r>
            <w:r>
              <w:t>1 mentoring for students to take steps toward their goals.</w:t>
            </w:r>
            <w:r w:rsidR="0028614B">
              <w:t xml:space="preserve"> </w:t>
            </w:r>
            <w:r w:rsidR="0094078F">
              <w:t>{</w:t>
            </w:r>
            <w:r w:rsidR="0028614B">
              <w:t>Program 2</w:t>
            </w:r>
            <w:r w:rsidR="0094078F">
              <w:t xml:space="preserve"> name}</w:t>
            </w:r>
            <w:r>
              <w:t xml:space="preserve"> activities for students and families will happen in the 202</w:t>
            </w:r>
            <w:r w:rsidR="00222A97">
              <w:t>4</w:t>
            </w:r>
            <w:r>
              <w:t>-2</w:t>
            </w:r>
            <w:r w:rsidR="0028614B">
              <w:t>5</w:t>
            </w:r>
            <w:r>
              <w:t xml:space="preserve"> school year, Summer 202</w:t>
            </w:r>
            <w:r w:rsidR="0028614B">
              <w:t>5</w:t>
            </w:r>
            <w:r>
              <w:t>, and the 202</w:t>
            </w:r>
            <w:r w:rsidR="0028614B">
              <w:t>5</w:t>
            </w:r>
            <w:r>
              <w:t>-2</w:t>
            </w:r>
            <w:r w:rsidR="0028614B">
              <w:t>6</w:t>
            </w:r>
            <w:r>
              <w:t xml:space="preserve"> school year</w:t>
            </w:r>
            <w:r>
              <w:t>.</w:t>
            </w:r>
            <w:r>
              <w:t xml:space="preserve"> </w:t>
            </w:r>
          </w:p>
          <w:p w:rsidR="00047C6C" w:rsidRPr="00726E64" w:rsidP="00D17E50" w14:paraId="2A7B1B85" w14:textId="51A8029F">
            <w:pPr>
              <w:pStyle w:val="Infoboxbullet"/>
            </w:pPr>
            <w:r>
              <w:t xml:space="preserve">The </w:t>
            </w:r>
            <w:r w:rsidR="00E064C2">
              <w:t>other</w:t>
            </w:r>
            <w:r w:rsidR="00430C1C">
              <w:t xml:space="preserve"> </w:t>
            </w:r>
            <w:r w:rsidR="001A62FA">
              <w:t>third</w:t>
            </w:r>
            <w:r>
              <w:t xml:space="preserve"> of s</w:t>
            </w:r>
            <w:r w:rsidRPr="001D47D9">
              <w:t>tudents will keep receiving</w:t>
            </w:r>
            <w:r w:rsidR="00372FFE">
              <w:t xml:space="preserve"> the</w:t>
            </w:r>
            <w:r w:rsidRPr="001D47D9">
              <w:t xml:space="preserve"> </w:t>
            </w:r>
            <w:r w:rsidR="001E5DEA">
              <w:t>usual</w:t>
            </w:r>
            <w:r w:rsidRPr="001D47D9" w:rsidR="0022621F">
              <w:t xml:space="preserve"> </w:t>
            </w:r>
            <w:r w:rsidRPr="001D47D9">
              <w:t>special education services and transition supports</w:t>
            </w:r>
            <w:r w:rsidRPr="000F4E75">
              <w:t xml:space="preserve"> </w:t>
            </w:r>
            <w:r w:rsidR="00BA22AB">
              <w:t>offered</w:t>
            </w:r>
            <w:r w:rsidRPr="000F4E75" w:rsidR="00BA22AB">
              <w:t xml:space="preserve"> </w:t>
            </w:r>
            <w:r w:rsidRPr="000F4E75">
              <w:t xml:space="preserve">at </w:t>
            </w:r>
            <w:r w:rsidR="00C95E40">
              <w:t>their</w:t>
            </w:r>
            <w:r w:rsidRPr="000F4E75" w:rsidR="00C95E40">
              <w:t xml:space="preserve"> </w:t>
            </w:r>
            <w:r w:rsidRPr="000F4E75">
              <w:t>school</w:t>
            </w:r>
            <w:r w:rsidR="00EB3446">
              <w:t>, based on their IEPs</w:t>
            </w:r>
            <w:r>
              <w:t>.</w:t>
            </w:r>
            <w:r w:rsidR="00A401A8">
              <w:t xml:space="preserve"> </w:t>
            </w:r>
            <w:r w:rsidR="005A6E19">
              <w:t>This group</w:t>
            </w:r>
            <w:r w:rsidR="00D95616">
              <w:t xml:space="preserve"> </w:t>
            </w:r>
            <w:r w:rsidR="005A6E19">
              <w:t xml:space="preserve">is </w:t>
            </w:r>
            <w:r w:rsidR="00D95616">
              <w:t xml:space="preserve">very </w:t>
            </w:r>
            <w:r w:rsidR="005A6E19">
              <w:t xml:space="preserve">important </w:t>
            </w:r>
            <w:r w:rsidR="00FD4B1B">
              <w:t xml:space="preserve">as </w:t>
            </w:r>
            <w:r w:rsidR="00143301">
              <w:t xml:space="preserve">a reference </w:t>
            </w:r>
            <w:r w:rsidR="004138AE">
              <w:t xml:space="preserve">point </w:t>
            </w:r>
            <w:r w:rsidR="009425CB">
              <w:t>for</w:t>
            </w:r>
            <w:r w:rsidR="00875968">
              <w:t xml:space="preserve"> learn</w:t>
            </w:r>
            <w:r w:rsidR="009425CB">
              <w:t>ing</w:t>
            </w:r>
            <w:r w:rsidR="00875968">
              <w:t xml:space="preserve"> </w:t>
            </w:r>
            <w:r w:rsidR="003B2E91">
              <w:t xml:space="preserve">about </w:t>
            </w:r>
            <w:r w:rsidR="00895515">
              <w:t>the new programs</w:t>
            </w:r>
            <w:r w:rsidR="002270A5">
              <w:t>.</w:t>
            </w:r>
          </w:p>
        </w:tc>
      </w:tr>
    </w:tbl>
    <w:p w:rsidR="00AA71C1" w:rsidP="005742D8" w14:paraId="2665F213" w14:textId="77777777">
      <w:pPr>
        <w:pStyle w:val="Boxspacer"/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694D2B9E" w14:textId="77777777" w:rsidTr="00330657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EB5CA3" w:rsidRPr="009960FC" w:rsidP="00330657" w14:paraId="5FAF75F5" w14:textId="0F7F59FD">
            <w:pPr>
              <w:pStyle w:val="Boxheading0"/>
            </w:pPr>
            <w:r w:rsidRPr="00EA69F5">
              <w:t xml:space="preserve">What benefits could </w:t>
            </w:r>
            <w:r w:rsidR="0090520F">
              <w:t xml:space="preserve">the </w:t>
            </w:r>
            <w:r>
              <w:t>project</w:t>
            </w:r>
            <w:r w:rsidR="0090520F">
              <w:t xml:space="preserve"> have</w:t>
            </w:r>
            <w:r w:rsidRPr="00B30B86">
              <w:t>?</w:t>
            </w:r>
          </w:p>
        </w:tc>
      </w:tr>
      <w:tr w14:paraId="204A51DC" w14:textId="77777777" w:rsidTr="00330657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EB5CA3" w:rsidRPr="00726E64" w:rsidP="00330657" w14:paraId="508F30A7" w14:textId="66AC0169">
            <w:pPr>
              <w:pStyle w:val="Infoboxtext"/>
            </w:pPr>
            <w:r>
              <w:t>T</w:t>
            </w:r>
            <w:r w:rsidRPr="005C21BC">
              <w:t>his project</w:t>
            </w:r>
            <w:r>
              <w:t xml:space="preserve"> may help </w:t>
            </w:r>
            <w:r w:rsidR="009C199F">
              <w:t>teachers, parents, researchers</w:t>
            </w:r>
            <w:r w:rsidR="009831DC">
              <w:t>,</w:t>
            </w:r>
            <w:r>
              <w:t xml:space="preserve"> and other</w:t>
            </w:r>
            <w:r w:rsidR="009831DC">
              <w:t>s</w:t>
            </w:r>
            <w:r>
              <w:t xml:space="preserve"> learn </w:t>
            </w:r>
            <w:r w:rsidR="00C304BA">
              <w:t xml:space="preserve">how to </w:t>
            </w:r>
            <w:r>
              <w:t xml:space="preserve">support students with disabilities when they leave high school. </w:t>
            </w:r>
            <w:r w:rsidR="00137C9E">
              <w:t xml:space="preserve">Your child’s school and other schools in the project </w:t>
            </w:r>
            <w:r w:rsidR="005C7620">
              <w:t xml:space="preserve">will </w:t>
            </w:r>
            <w:r w:rsidR="00137C9E">
              <w:t>set up programs</w:t>
            </w:r>
            <w:r w:rsidR="00C44ABC">
              <w:t xml:space="preserve"> </w:t>
            </w:r>
            <w:r w:rsidR="00094415">
              <w:t xml:space="preserve">based on years of research </w:t>
            </w:r>
            <w:r w:rsidR="00E1011C">
              <w:t xml:space="preserve">on </w:t>
            </w:r>
            <w:r w:rsidR="004F3309">
              <w:t xml:space="preserve">how to help </w:t>
            </w:r>
            <w:r w:rsidR="00865A58">
              <w:t xml:space="preserve">students with IEPs </w:t>
            </w:r>
            <w:r w:rsidR="00334ED7">
              <w:t xml:space="preserve">get ready </w:t>
            </w:r>
            <w:r w:rsidR="00330657">
              <w:t>for life as adults</w:t>
            </w:r>
            <w:r w:rsidRPr="00AD6865" w:rsidR="00137C9E">
              <w:t>.</w:t>
            </w:r>
            <w:r w:rsidR="00334ED7">
              <w:t xml:space="preserve"> </w:t>
            </w:r>
            <w:r w:rsidR="00957ED2">
              <w:t xml:space="preserve">The programs are new, so high schools around the country could benefit in the years to come from findings about how well the programs work. </w:t>
            </w:r>
            <w:r>
              <w:t xml:space="preserve">The project gives </w:t>
            </w:r>
            <w:r w:rsidR="0008610B">
              <w:t xml:space="preserve">some </w:t>
            </w:r>
            <w:r>
              <w:t xml:space="preserve">students </w:t>
            </w:r>
            <w:r w:rsidR="007D3EC5">
              <w:t xml:space="preserve">extra </w:t>
            </w:r>
            <w:r>
              <w:t>supports to build skills and take steps toward their goals for adult living, work, and further learning after high school. The project also gives parents</w:t>
            </w:r>
            <w:r w:rsidR="00131755">
              <w:t>/guardians</w:t>
            </w:r>
            <w:r>
              <w:t xml:space="preserve"> </w:t>
            </w:r>
            <w:r w:rsidR="005E1900">
              <w:t xml:space="preserve">of </w:t>
            </w:r>
            <w:r w:rsidR="00940AAB">
              <w:t>selected</w:t>
            </w:r>
            <w:r w:rsidR="005E1900">
              <w:t xml:space="preserve"> students </w:t>
            </w:r>
            <w:r>
              <w:t xml:space="preserve">the chance to check in with instructors on </w:t>
            </w:r>
            <w:r w:rsidR="008306CA">
              <w:t>their child’s</w:t>
            </w:r>
            <w:r w:rsidR="00B92612">
              <w:t xml:space="preserve"> </w:t>
            </w:r>
            <w:r>
              <w:t xml:space="preserve">progress and learn more about how to help </w:t>
            </w:r>
            <w:r w:rsidR="001B699E">
              <w:t xml:space="preserve">them </w:t>
            </w:r>
            <w:r>
              <w:t xml:space="preserve">work toward </w:t>
            </w:r>
            <w:r w:rsidRPr="005C21BC">
              <w:t>their goals.</w:t>
            </w:r>
            <w:r w:rsidR="00D63470">
              <w:t xml:space="preserve"> </w:t>
            </w:r>
          </w:p>
        </w:tc>
      </w:tr>
    </w:tbl>
    <w:p w:rsidR="002050C4" w14:paraId="378DFB63" w14:textId="77777777">
      <w:r>
        <w:rPr>
          <w:b/>
        </w:rPr>
        <w:br w:type="page"/>
      </w: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06BAA7B4" w14:textId="77777777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670160" w:rsidRPr="009960FC" w:rsidP="004027C5" w14:paraId="73B87703" w14:textId="395CC8BE">
            <w:pPr>
              <w:pStyle w:val="Boxheading0"/>
              <w:spacing w:before="0"/>
            </w:pPr>
            <w:r w:rsidRPr="00062405">
              <w:t xml:space="preserve">What information will the </w:t>
            </w:r>
            <w:r w:rsidR="00D01EEE">
              <w:t>project</w:t>
            </w:r>
            <w:r w:rsidRPr="00062405" w:rsidR="00D01EEE">
              <w:t xml:space="preserve"> </w:t>
            </w:r>
            <w:r w:rsidRPr="00062405">
              <w:t>collect?</w:t>
            </w:r>
          </w:p>
        </w:tc>
      </w:tr>
      <w:tr w14:paraId="55A23C0A" w14:textId="77777777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670160" w:rsidRPr="00C42628" w:rsidP="00A212BC" w14:paraId="41C05060" w14:textId="2B60079A">
            <w:pPr>
              <w:pStyle w:val="Infoboxtext"/>
            </w:pPr>
            <w:r w:rsidRPr="007920CB">
              <w:rPr>
                <w:b/>
                <w:bCs/>
              </w:rPr>
              <w:t>T</w:t>
            </w:r>
            <w:r w:rsidRPr="007920CB" w:rsidR="00B8636E">
              <w:rPr>
                <w:b/>
                <w:bCs/>
              </w:rPr>
              <w:t xml:space="preserve">he project’s research team </w:t>
            </w:r>
            <w:r w:rsidRPr="007920CB">
              <w:rPr>
                <w:b/>
                <w:bCs/>
              </w:rPr>
              <w:t xml:space="preserve">will collect information about </w:t>
            </w:r>
            <w:r w:rsidRPr="007920CB" w:rsidR="00275629">
              <w:rPr>
                <w:b/>
                <w:bCs/>
              </w:rPr>
              <w:t xml:space="preserve">all </w:t>
            </w:r>
            <w:r w:rsidRPr="007920CB">
              <w:rPr>
                <w:b/>
                <w:bCs/>
              </w:rPr>
              <w:t xml:space="preserve">students </w:t>
            </w:r>
            <w:r w:rsidRPr="007920CB" w:rsidR="00275629">
              <w:rPr>
                <w:b/>
                <w:bCs/>
              </w:rPr>
              <w:t xml:space="preserve">who sign up. The team will look at </w:t>
            </w:r>
            <w:r w:rsidRPr="007920CB" w:rsidR="002D6330">
              <w:rPr>
                <w:b/>
                <w:bCs/>
              </w:rPr>
              <w:t>all three groups</w:t>
            </w:r>
            <w:r w:rsidRPr="007920CB">
              <w:rPr>
                <w:b/>
                <w:bCs/>
              </w:rPr>
              <w:t xml:space="preserve"> </w:t>
            </w:r>
            <w:r w:rsidRPr="00B96782">
              <w:rPr>
                <w:b/>
                <w:bCs/>
              </w:rPr>
              <w:t xml:space="preserve">to learn how </w:t>
            </w:r>
            <w:r w:rsidRPr="00B96782" w:rsidR="00523A25">
              <w:rPr>
                <w:b/>
                <w:bCs/>
              </w:rPr>
              <w:t xml:space="preserve">much </w:t>
            </w:r>
            <w:r w:rsidRPr="00B96782">
              <w:rPr>
                <w:b/>
                <w:bCs/>
              </w:rPr>
              <w:t xml:space="preserve">the </w:t>
            </w:r>
            <w:r w:rsidRPr="00B96782" w:rsidR="002D6330">
              <w:rPr>
                <w:b/>
                <w:bCs/>
              </w:rPr>
              <w:t xml:space="preserve">new </w:t>
            </w:r>
            <w:r w:rsidRPr="00B96782">
              <w:rPr>
                <w:b/>
                <w:bCs/>
              </w:rPr>
              <w:t xml:space="preserve">programs </w:t>
            </w:r>
            <w:r w:rsidRPr="00B96782" w:rsidR="00EE64E6">
              <w:rPr>
                <w:b/>
                <w:bCs/>
              </w:rPr>
              <w:t>help</w:t>
            </w:r>
            <w:r w:rsidRPr="00B96782" w:rsidR="00410B07">
              <w:rPr>
                <w:b/>
                <w:bCs/>
              </w:rPr>
              <w:t xml:space="preserve">, </w:t>
            </w:r>
            <w:r w:rsidRPr="00B96782" w:rsidR="00EE64E6">
              <w:rPr>
                <w:b/>
                <w:bCs/>
              </w:rPr>
              <w:t xml:space="preserve">beyond </w:t>
            </w:r>
            <w:r w:rsidRPr="00B96782" w:rsidR="00410B07">
              <w:rPr>
                <w:b/>
                <w:bCs/>
              </w:rPr>
              <w:t>the usual services</w:t>
            </w:r>
            <w:r w:rsidRPr="00B96782" w:rsidR="0075690B">
              <w:rPr>
                <w:b/>
                <w:bCs/>
              </w:rPr>
              <w:t xml:space="preserve"> and transition supports</w:t>
            </w:r>
            <w:r w:rsidRPr="00B96782">
              <w:rPr>
                <w:b/>
                <w:bCs/>
              </w:rPr>
              <w:t>.</w:t>
            </w:r>
            <w:r w:rsidRPr="000254C2">
              <w:t xml:space="preserve"> Specifically, </w:t>
            </w:r>
            <w:r w:rsidR="00B8636E">
              <w:t>the research team</w:t>
            </w:r>
            <w:r w:rsidR="00015242">
              <w:t xml:space="preserve"> </w:t>
            </w:r>
            <w:r w:rsidRPr="000254C2">
              <w:t>will</w:t>
            </w:r>
            <w:r>
              <w:t>:</w:t>
            </w:r>
            <w:r w:rsidRPr="00C42628">
              <w:t xml:space="preserve"> </w:t>
            </w:r>
          </w:p>
          <w:p w:rsidR="00670160" w:rsidRPr="00B32B36" w:rsidP="005742D8" w14:paraId="09D83E42" w14:textId="6989B87B">
            <w:pPr>
              <w:pStyle w:val="Infoboxbullet"/>
              <w:ind w:left="270" w:hanging="270"/>
            </w:pPr>
            <w:r w:rsidRPr="009B06F7">
              <w:t xml:space="preserve">Ask each student to </w:t>
            </w:r>
            <w:r w:rsidR="0027684D">
              <w:t>take</w:t>
            </w:r>
            <w:r w:rsidRPr="00B32B36" w:rsidR="0027684D">
              <w:t xml:space="preserve"> </w:t>
            </w:r>
            <w:r w:rsidRPr="00B32B36">
              <w:t xml:space="preserve">a short survey </w:t>
            </w:r>
            <w:r w:rsidR="00015242">
              <w:t xml:space="preserve">at school </w:t>
            </w:r>
            <w:r w:rsidRPr="00B32B36">
              <w:t>in Fall 202</w:t>
            </w:r>
            <w:r w:rsidR="00AE11F4">
              <w:t>4</w:t>
            </w:r>
            <w:r w:rsidRPr="00B32B36">
              <w:t>, Fall 202</w:t>
            </w:r>
            <w:r w:rsidR="00FA2927">
              <w:t>5</w:t>
            </w:r>
            <w:r w:rsidRPr="00B32B36">
              <w:t>, and Spring 202</w:t>
            </w:r>
            <w:r w:rsidR="00FA2927">
              <w:t>6</w:t>
            </w:r>
            <w:r w:rsidR="005C7C04">
              <w:t xml:space="preserve">, to </w:t>
            </w:r>
            <w:r w:rsidR="00EE3D1C">
              <w:t xml:space="preserve">learn about changes in </w:t>
            </w:r>
            <w:r w:rsidR="00C56702">
              <w:t>students</w:t>
            </w:r>
            <w:r w:rsidR="005C7C04">
              <w:t xml:space="preserve">’ </w:t>
            </w:r>
            <w:r w:rsidR="002946A8">
              <w:t xml:space="preserve">skills </w:t>
            </w:r>
            <w:r w:rsidR="0013559A">
              <w:t xml:space="preserve">to set </w:t>
            </w:r>
            <w:r w:rsidR="002946A8">
              <w:t>goal</w:t>
            </w:r>
            <w:r w:rsidR="0013559A">
              <w:t>s,</w:t>
            </w:r>
            <w:r w:rsidR="002946A8">
              <w:t xml:space="preserve"> </w:t>
            </w:r>
            <w:r w:rsidR="0013559A">
              <w:t xml:space="preserve">make </w:t>
            </w:r>
            <w:r w:rsidR="002946A8">
              <w:t>plan</w:t>
            </w:r>
            <w:r w:rsidR="0013559A">
              <w:t xml:space="preserve">s, </w:t>
            </w:r>
            <w:r w:rsidR="00D871B3">
              <w:t>and take steps to get ready for life after high school</w:t>
            </w:r>
            <w:r w:rsidR="005C7C04">
              <w:t xml:space="preserve">. </w:t>
            </w:r>
            <w:r w:rsidR="00225172">
              <w:t xml:space="preserve">Students will receive support for </w:t>
            </w:r>
            <w:r w:rsidR="0027684D">
              <w:t xml:space="preserve">filling out </w:t>
            </w:r>
            <w:r w:rsidR="00225172">
              <w:t>the survey, as needed.</w:t>
            </w:r>
          </w:p>
          <w:p w:rsidR="00670160" w:rsidRPr="009B06F7" w:rsidP="005742D8" w14:paraId="47D9131D" w14:textId="5AE7A6C4">
            <w:pPr>
              <w:pStyle w:val="Infoboxbullet"/>
              <w:ind w:left="270" w:hanging="270"/>
            </w:pPr>
            <w:r w:rsidRPr="00B32B36">
              <w:t>Collect students</w:t>
            </w:r>
            <w:r w:rsidR="002743B3">
              <w:t>’</w:t>
            </w:r>
            <w:r w:rsidRPr="00B32B36">
              <w:t xml:space="preserve"> school records </w:t>
            </w:r>
            <w:r w:rsidR="0045207F">
              <w:t xml:space="preserve">to date and </w:t>
            </w:r>
            <w:r w:rsidRPr="00B32B36">
              <w:t>for up to 4 years</w:t>
            </w:r>
            <w:r w:rsidR="00E17BDC">
              <w:t xml:space="preserve"> after</w:t>
            </w:r>
            <w:r w:rsidRPr="00B32B36">
              <w:t xml:space="preserve"> the </w:t>
            </w:r>
            <w:r w:rsidR="00E17BDC">
              <w:t>start of</w:t>
            </w:r>
            <w:r w:rsidRPr="00B32B36">
              <w:t xml:space="preserve"> the 202</w:t>
            </w:r>
            <w:r w:rsidR="00FA2927">
              <w:t>4</w:t>
            </w:r>
            <w:r w:rsidRPr="00B32B36">
              <w:t>–2</w:t>
            </w:r>
            <w:r w:rsidR="00FA2927">
              <w:t>5</w:t>
            </w:r>
            <w:r w:rsidRPr="00B32B36">
              <w:t xml:space="preserve"> school year. These records will cover sc</w:t>
            </w:r>
            <w:r w:rsidRPr="009B06F7">
              <w:t>hool progress and achievement</w:t>
            </w:r>
            <w:r w:rsidR="002776DB">
              <w:t>,</w:t>
            </w:r>
            <w:r w:rsidRPr="009B06F7" w:rsidR="002776DB">
              <w:t xml:space="preserve"> </w:t>
            </w:r>
            <w:r w:rsidRPr="009B06F7">
              <w:t>IEP goals and transition plans</w:t>
            </w:r>
            <w:r w:rsidR="002776DB">
              <w:t>,</w:t>
            </w:r>
            <w:r w:rsidRPr="009B06F7" w:rsidR="002776DB">
              <w:t xml:space="preserve"> </w:t>
            </w:r>
            <w:r w:rsidRPr="009B06F7">
              <w:t>and characteristics such as disability type, age, and race/ethnicity.</w:t>
            </w:r>
            <w:r w:rsidR="00C51A67">
              <w:t xml:space="preserve"> The </w:t>
            </w:r>
            <w:r w:rsidR="00EE6668">
              <w:t>research</w:t>
            </w:r>
            <w:r w:rsidR="00B8636E">
              <w:t xml:space="preserve"> team</w:t>
            </w:r>
            <w:r w:rsidR="00C51A67">
              <w:t xml:space="preserve"> will </w:t>
            </w:r>
            <w:r w:rsidR="005B2AF1">
              <w:t>get</w:t>
            </w:r>
            <w:r w:rsidR="00C51A67">
              <w:t xml:space="preserve"> these records from </w:t>
            </w:r>
            <w:r w:rsidR="00F2387E">
              <w:t>the school district.</w:t>
            </w:r>
          </w:p>
          <w:p w:rsidR="00670160" w:rsidRPr="00C42628" w:rsidP="005742D8" w14:paraId="6DBF0EA8" w14:textId="2C1A8B93">
            <w:pPr>
              <w:pStyle w:val="Infoboxbullet"/>
              <w:ind w:left="270" w:hanging="270"/>
            </w:pPr>
            <w:r w:rsidRPr="009B06F7">
              <w:t>Collect records about students’ use of Vocational Rehabilitation services, use of federal student aid, college attendance, and work outcomes</w:t>
            </w:r>
            <w:r w:rsidR="000E50C2">
              <w:t xml:space="preserve"> </w:t>
            </w:r>
            <w:r w:rsidR="00DC61CF">
              <w:t>since the start of</w:t>
            </w:r>
            <w:r w:rsidR="000E50C2">
              <w:t xml:space="preserve"> high school</w:t>
            </w:r>
            <w:r w:rsidRPr="009B06F7">
              <w:t xml:space="preserve">. </w:t>
            </w:r>
            <w:r w:rsidR="00135B20">
              <w:t>With your consent, t</w:t>
            </w:r>
            <w:r w:rsidRPr="00066C2E">
              <w:t xml:space="preserve">he </w:t>
            </w:r>
            <w:r w:rsidR="00B8636E">
              <w:t xml:space="preserve">research </w:t>
            </w:r>
            <w:r w:rsidRPr="00066C2E">
              <w:t>team will use your child’s name</w:t>
            </w:r>
            <w:r w:rsidR="00712C28">
              <w:t>, date of birth,</w:t>
            </w:r>
            <w:r w:rsidRPr="00066C2E">
              <w:t xml:space="preserve"> and Social Security number</w:t>
            </w:r>
            <w:r w:rsidR="00135B20">
              <w:t xml:space="preserve"> </w:t>
            </w:r>
            <w:r w:rsidRPr="009B06F7">
              <w:t>to gather</w:t>
            </w:r>
            <w:r>
              <w:t xml:space="preserve"> </w:t>
            </w:r>
            <w:r w:rsidR="00A54A4A">
              <w:t xml:space="preserve">these records </w:t>
            </w:r>
            <w:r>
              <w:t xml:space="preserve">from </w:t>
            </w:r>
            <w:r w:rsidRPr="009B06F7">
              <w:t xml:space="preserve">the </w:t>
            </w:r>
            <w:r w:rsidR="006E46EB">
              <w:t xml:space="preserve">U.S. </w:t>
            </w:r>
            <w:r w:rsidRPr="009B06F7">
              <w:t>Department of Education</w:t>
            </w:r>
            <w:r>
              <w:t>,</w:t>
            </w:r>
            <w:r w:rsidRPr="009B06F7">
              <w:t xml:space="preserve"> other federal agencies</w:t>
            </w:r>
            <w:r>
              <w:t>,</w:t>
            </w:r>
            <w:r w:rsidRPr="009B06F7">
              <w:t xml:space="preserve"> and the National Student Clearinghouse</w:t>
            </w:r>
            <w:r w:rsidR="004F0A34">
              <w:t xml:space="preserve"> </w:t>
            </w:r>
            <w:r w:rsidRPr="004027C5" w:rsidR="004F0A34">
              <w:t>for up to four years after the start of the 202</w:t>
            </w:r>
            <w:r w:rsidR="00881031">
              <w:t>4</w:t>
            </w:r>
            <w:r w:rsidRPr="004027C5" w:rsidR="004F0A34">
              <w:t>-2</w:t>
            </w:r>
            <w:r w:rsidR="00881031">
              <w:t>5</w:t>
            </w:r>
            <w:r w:rsidRPr="004027C5" w:rsidR="004F0A34">
              <w:t xml:space="preserve"> school year. In </w:t>
            </w:r>
            <w:r w:rsidRPr="007015E0" w:rsidR="004E5072">
              <w:t>years after that</w:t>
            </w:r>
            <w:r w:rsidRPr="007015E0" w:rsidR="004F0A34">
              <w:t xml:space="preserve">, </w:t>
            </w:r>
            <w:r w:rsidRPr="004027C5" w:rsidR="004F0A34">
              <w:t xml:space="preserve">the </w:t>
            </w:r>
            <w:r w:rsidR="009B0583">
              <w:t>U.S.</w:t>
            </w:r>
            <w:r w:rsidRPr="004027C5" w:rsidR="009B0583">
              <w:t xml:space="preserve"> </w:t>
            </w:r>
            <w:r w:rsidRPr="004027C5" w:rsidR="004F0A34">
              <w:t xml:space="preserve">Department </w:t>
            </w:r>
            <w:r w:rsidRPr="007015E0" w:rsidR="004E5072">
              <w:t xml:space="preserve">of Education </w:t>
            </w:r>
            <w:r w:rsidRPr="004027C5" w:rsidR="004F0A34">
              <w:t xml:space="preserve">may gather updated records from those </w:t>
            </w:r>
            <w:r w:rsidR="008C3564">
              <w:t>sources</w:t>
            </w:r>
            <w:r w:rsidRPr="004027C5" w:rsidR="002032D9">
              <w:t>.</w:t>
            </w:r>
            <w:r w:rsidRPr="009B06F7">
              <w:t xml:space="preserve"> </w:t>
            </w:r>
            <w:r w:rsidR="002032D9">
              <w:t>A</w:t>
            </w:r>
            <w:r w:rsidRPr="009B06F7">
              <w:t>ll of</w:t>
            </w:r>
            <w:r w:rsidRPr="009B06F7">
              <w:t xml:space="preserve"> </w:t>
            </w:r>
            <w:r w:rsidR="002032D9">
              <w:t xml:space="preserve">these records are </w:t>
            </w:r>
            <w:r w:rsidRPr="009B06F7">
              <w:t>important for learning how well the programs work.</w:t>
            </w:r>
          </w:p>
        </w:tc>
      </w:tr>
    </w:tbl>
    <w:p w:rsidR="00670160" w:rsidRPr="007E1A00" w:rsidP="00C03773" w14:paraId="1426BBB5" w14:textId="26C49EEE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652BCB0A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F6643C" w:rsidRPr="009960FC" w:rsidP="004027C5" w14:paraId="6B7AE839" w14:textId="18FE0C50">
            <w:pPr>
              <w:pStyle w:val="Boxheading0"/>
              <w:spacing w:before="0"/>
            </w:pPr>
            <w:r w:rsidRPr="002D00EF">
              <w:t>How will my child’s information be protected?</w:t>
            </w:r>
          </w:p>
        </w:tc>
      </w:tr>
      <w:tr w14:paraId="147F9047" w14:textId="77777777" w:rsidTr="0082169B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254196" w:rsidRPr="00C42628" w:rsidP="00254196" w14:paraId="53378895" w14:textId="67CC0A83">
            <w:pPr>
              <w:pStyle w:val="Infoboxtext"/>
            </w:pPr>
            <w:r w:rsidRPr="00865A9D">
              <w:rPr>
                <w:b/>
              </w:rPr>
              <w:t>All information collected for this project is fully protected by the confidentiality and data protection requirements of the U.S. Department of Education’s Institute of Education Sciences</w:t>
            </w:r>
            <w:r w:rsidRPr="0037783E">
              <w:t xml:space="preserve">, as required by the Education Sciences Reform Act of 2002 (Title I, Part E, Section 183). The information will only be used </w:t>
            </w:r>
            <w:r w:rsidR="006E46EB">
              <w:t xml:space="preserve">for </w:t>
            </w:r>
            <w:r w:rsidRPr="0037783E">
              <w:t xml:space="preserve">research </w:t>
            </w:r>
            <w:r w:rsidR="00FC4E81">
              <w:t>authorized</w:t>
            </w:r>
            <w:r w:rsidRPr="0037783E" w:rsidR="00FC4E81">
              <w:t xml:space="preserve"> </w:t>
            </w:r>
            <w:r w:rsidRPr="0037783E">
              <w:t>by the U.S. Department of Education.</w:t>
            </w:r>
            <w:r w:rsidR="00981212">
              <w:t xml:space="preserve"> </w:t>
            </w:r>
            <w:r w:rsidR="00A40CA5">
              <w:t xml:space="preserve">Beyond </w:t>
            </w:r>
            <w:r w:rsidR="0056337A">
              <w:t xml:space="preserve">this project, </w:t>
            </w:r>
            <w:r w:rsidR="0098762B">
              <w:t>the U</w:t>
            </w:r>
            <w:r w:rsidR="00E275FE">
              <w:t xml:space="preserve">.S. Department of Education can </w:t>
            </w:r>
            <w:r w:rsidR="00851A59">
              <w:t>authorize</w:t>
            </w:r>
            <w:r w:rsidR="00E03843">
              <w:t xml:space="preserve"> </w:t>
            </w:r>
            <w:r w:rsidR="00E275FE">
              <w:t xml:space="preserve">further research using </w:t>
            </w:r>
            <w:r w:rsidR="008306BE">
              <w:rPr>
                <w:i/>
                <w:iCs/>
              </w:rPr>
              <w:t xml:space="preserve">de-identified </w:t>
            </w:r>
            <w:r w:rsidR="00E275FE">
              <w:t xml:space="preserve">project data without additional approvals </w:t>
            </w:r>
            <w:r w:rsidRPr="00370B4D" w:rsidR="00E275FE">
              <w:t>from you or your chil</w:t>
            </w:r>
            <w:r w:rsidR="00E275FE">
              <w:t>d</w:t>
            </w:r>
            <w:r w:rsidR="00B609A7">
              <w:t xml:space="preserve">. </w:t>
            </w:r>
            <w:r w:rsidR="00962413">
              <w:t xml:space="preserve">That is, </w:t>
            </w:r>
            <w:r w:rsidR="00B609A7">
              <w:t xml:space="preserve">further </w:t>
            </w:r>
            <w:r w:rsidR="00E275FE">
              <w:t xml:space="preserve">research would </w:t>
            </w:r>
            <w:r w:rsidR="008A44AC">
              <w:t>use data</w:t>
            </w:r>
            <w:r w:rsidR="003C1C6D">
              <w:t xml:space="preserve"> files</w:t>
            </w:r>
            <w:r w:rsidR="008A44AC">
              <w:t xml:space="preserve"> that do not have </w:t>
            </w:r>
            <w:r w:rsidR="00E275FE">
              <w:t xml:space="preserve">names, identifiers, or </w:t>
            </w:r>
            <w:r w:rsidR="00617DAD">
              <w:t xml:space="preserve">any </w:t>
            </w:r>
            <w:r w:rsidR="00E275FE">
              <w:t xml:space="preserve">other personal information. </w:t>
            </w:r>
            <w:r w:rsidR="00080F32">
              <w:t xml:space="preserve">Other than </w:t>
            </w:r>
            <w:r w:rsidRPr="0037783E" w:rsidR="00080F32">
              <w:t>to request the records described above</w:t>
            </w:r>
            <w:r w:rsidR="005E262C">
              <w:t>,</w:t>
            </w:r>
            <w:r w:rsidRPr="0037783E" w:rsidR="00080F32">
              <w:t xml:space="preserve"> </w:t>
            </w:r>
            <w:r w:rsidR="005E262C">
              <w:t>t</w:t>
            </w:r>
            <w:r w:rsidRPr="0037783E">
              <w:t xml:space="preserve">he project team will not </w:t>
            </w:r>
            <w:r w:rsidR="0071479A">
              <w:t xml:space="preserve">willingly </w:t>
            </w:r>
            <w:r w:rsidRPr="0037783E">
              <w:t xml:space="preserve">share any information that could identify you, your child, or your child’s school </w:t>
            </w:r>
            <w:r w:rsidR="00E2573C">
              <w:t>with</w:t>
            </w:r>
            <w:r w:rsidRPr="0037783E">
              <w:t xml:space="preserve"> anyone outside the team, except</w:t>
            </w:r>
            <w:r w:rsidR="00A749C8">
              <w:t xml:space="preserve"> as required by law</w:t>
            </w:r>
            <w:r w:rsidRPr="0037783E">
              <w:t>.</w:t>
            </w:r>
            <w:r w:rsidR="00646F25">
              <w:t xml:space="preserve"> </w:t>
            </w:r>
            <w:r w:rsidR="00D9708C">
              <w:t>AIR</w:t>
            </w:r>
            <w:r w:rsidRPr="008565B4" w:rsidR="00D9708C">
              <w:t xml:space="preserve"> </w:t>
            </w:r>
            <w:r w:rsidR="00406085">
              <w:t xml:space="preserve">has </w:t>
            </w:r>
            <w:r w:rsidRPr="008565B4" w:rsidR="00D9708C">
              <w:t xml:space="preserve">many safeguards </w:t>
            </w:r>
            <w:r w:rsidR="00EA00A8">
              <w:t xml:space="preserve">for </w:t>
            </w:r>
            <w:r w:rsidR="00131198">
              <w:t>stor</w:t>
            </w:r>
            <w:r w:rsidR="00EA00A8">
              <w:t>ing</w:t>
            </w:r>
            <w:r w:rsidR="00131198">
              <w:t xml:space="preserve"> and transfer</w:t>
            </w:r>
            <w:r w:rsidR="00B6259C">
              <w:t>ring</w:t>
            </w:r>
            <w:r w:rsidR="00131198">
              <w:t xml:space="preserve"> </w:t>
            </w:r>
            <w:r w:rsidR="0035033D">
              <w:t xml:space="preserve">information </w:t>
            </w:r>
            <w:r w:rsidR="00F35F0C">
              <w:t xml:space="preserve">in ways that </w:t>
            </w:r>
            <w:r w:rsidR="001C49B4">
              <w:t xml:space="preserve">will </w:t>
            </w:r>
            <w:r w:rsidRPr="008565B4" w:rsidR="00D9708C">
              <w:t xml:space="preserve">maintain </w:t>
            </w:r>
            <w:r w:rsidR="00D9708C">
              <w:t xml:space="preserve">the </w:t>
            </w:r>
            <w:r w:rsidRPr="008565B4" w:rsidR="00D9708C">
              <w:t xml:space="preserve">confidentiality and privacy of </w:t>
            </w:r>
            <w:r w:rsidR="00E22628">
              <w:t xml:space="preserve">the </w:t>
            </w:r>
            <w:r w:rsidR="00D9708C">
              <w:t xml:space="preserve">people </w:t>
            </w:r>
            <w:r w:rsidR="00E22628">
              <w:t>and schoo</w:t>
            </w:r>
            <w:r w:rsidR="00DD3F7D">
              <w:t>l</w:t>
            </w:r>
            <w:r w:rsidR="00E22628">
              <w:t>s</w:t>
            </w:r>
            <w:r w:rsidR="00D9708C">
              <w:t xml:space="preserve"> in the project</w:t>
            </w:r>
            <w:r w:rsidRPr="008565B4" w:rsidR="00D9708C">
              <w:t>.</w:t>
            </w:r>
          </w:p>
        </w:tc>
      </w:tr>
    </w:tbl>
    <w:p w:rsidR="00622E2E" w:rsidRPr="007E1A00" w:rsidP="000D123D" w14:paraId="4780D480" w14:textId="68B95FD5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360A07BF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055E4C" w:rsidRPr="009960FC" w:rsidP="004027C5" w14:paraId="2B715657" w14:textId="416B0504">
            <w:pPr>
              <w:pStyle w:val="Boxheading0"/>
              <w:spacing w:before="0"/>
            </w:pPr>
            <w:r w:rsidRPr="00066C2E">
              <w:t xml:space="preserve">Are there any </w:t>
            </w:r>
            <w:r w:rsidR="008C437A">
              <w:t xml:space="preserve">risks to </w:t>
            </w:r>
            <w:r w:rsidR="00A739E0">
              <w:t>signing up</w:t>
            </w:r>
            <w:r w:rsidR="008C437A">
              <w:t xml:space="preserve"> </w:t>
            </w:r>
            <w:r w:rsidR="00A739E0">
              <w:t>for</w:t>
            </w:r>
            <w:r w:rsidR="008C437A">
              <w:t xml:space="preserve"> the project</w:t>
            </w:r>
            <w:r w:rsidRPr="00066C2E">
              <w:t>?</w:t>
            </w:r>
          </w:p>
        </w:tc>
      </w:tr>
      <w:tr w14:paraId="4C377D47" w14:textId="77777777" w:rsidTr="0082169B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055E4C" w:rsidRPr="00C42628" w:rsidP="00A83160" w14:paraId="2C3018E3" w14:textId="19BC3ABA">
            <w:pPr>
              <w:pStyle w:val="Infoboxtext"/>
              <w:rPr>
                <w:b/>
                <w:bCs/>
              </w:rPr>
            </w:pPr>
            <w:r w:rsidRPr="00C42628">
              <w:rPr>
                <w:b/>
                <w:bCs/>
              </w:rPr>
              <w:t xml:space="preserve">The project presents no foreseeable risks to you or your child. </w:t>
            </w:r>
            <w:r w:rsidR="005064B8">
              <w:t>It</w:t>
            </w:r>
            <w:r w:rsidRPr="00C42628">
              <w:t xml:space="preserve"> has been approved by AIR’s Institutional Review Board, a group </w:t>
            </w:r>
            <w:r w:rsidR="000849B2">
              <w:t xml:space="preserve">tasked with </w:t>
            </w:r>
            <w:r w:rsidR="004704F5">
              <w:t>protect</w:t>
            </w:r>
            <w:r w:rsidR="000849B2">
              <w:t>ing</w:t>
            </w:r>
            <w:r w:rsidR="004704F5">
              <w:t xml:space="preserve"> </w:t>
            </w:r>
            <w:r w:rsidR="001603AC">
              <w:t xml:space="preserve">the </w:t>
            </w:r>
            <w:r w:rsidRPr="00C42628">
              <w:t xml:space="preserve">rights and well-being of people who </w:t>
            </w:r>
            <w:r w:rsidR="00D10BAA">
              <w:t xml:space="preserve">take part </w:t>
            </w:r>
            <w:r w:rsidRPr="00C42628">
              <w:t>in projects like this.</w:t>
            </w:r>
          </w:p>
        </w:tc>
      </w:tr>
    </w:tbl>
    <w:p w:rsidR="00055E4C" w:rsidRPr="007E1A00" w:rsidP="000D123D" w14:paraId="07CDEB35" w14:textId="77777777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2344BFA9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3834EB" w:rsidRPr="009960FC" w:rsidP="004027C5" w14:paraId="66714A85" w14:textId="6525C410">
            <w:pPr>
              <w:pStyle w:val="Boxheading0"/>
              <w:spacing w:before="0"/>
            </w:pPr>
            <w:r>
              <w:t>Do</w:t>
            </w:r>
            <w:r w:rsidR="00892810">
              <w:t xml:space="preserve">es my family have to </w:t>
            </w:r>
            <w:r w:rsidR="005F53BB">
              <w:t xml:space="preserve">be part of </w:t>
            </w:r>
            <w:r w:rsidR="00E73AC8">
              <w:t xml:space="preserve">the </w:t>
            </w:r>
            <w:r w:rsidR="0027684D">
              <w:t>project</w:t>
            </w:r>
            <w:r w:rsidRPr="00066C2E">
              <w:t>?</w:t>
            </w:r>
          </w:p>
        </w:tc>
      </w:tr>
      <w:tr w14:paraId="7CF9B892" w14:textId="77777777" w:rsidTr="0082169B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3834EB" w:rsidRPr="00C42628" w:rsidP="00A83160" w14:paraId="152664E7" w14:textId="1FEFE8ED">
            <w:pPr>
              <w:pStyle w:val="Infoboxtext"/>
              <w:rPr>
                <w:b/>
                <w:bCs/>
              </w:rPr>
            </w:pPr>
            <w:r>
              <w:rPr>
                <w:b/>
                <w:bCs/>
              </w:rPr>
              <w:t>No, p</w:t>
            </w:r>
            <w:r w:rsidRPr="00C42628">
              <w:rPr>
                <w:b/>
                <w:bCs/>
              </w:rPr>
              <w:t xml:space="preserve">articipating in the project is voluntary. </w:t>
            </w:r>
            <w:r w:rsidR="009663AE">
              <w:t xml:space="preserve">Students whose families do </w:t>
            </w:r>
            <w:r w:rsidRPr="009663AE" w:rsidR="009663AE">
              <w:t>not</w:t>
            </w:r>
            <w:r w:rsidR="009663AE">
              <w:t xml:space="preserve"> to </w:t>
            </w:r>
            <w:r w:rsidR="00907F0A">
              <w:t xml:space="preserve">sign up for </w:t>
            </w:r>
            <w:r w:rsidR="009663AE">
              <w:t>the project will keep receiving the usual</w:t>
            </w:r>
            <w:r w:rsidRPr="001D47D9" w:rsidR="009663AE">
              <w:t xml:space="preserve"> special education services and transition supports</w:t>
            </w:r>
            <w:r w:rsidRPr="000F4E75" w:rsidR="009663AE">
              <w:t xml:space="preserve"> </w:t>
            </w:r>
            <w:r w:rsidR="00E45FEF">
              <w:t>offered</w:t>
            </w:r>
            <w:r w:rsidRPr="000F4E75" w:rsidR="009663AE">
              <w:t xml:space="preserve"> at </w:t>
            </w:r>
            <w:r w:rsidR="009663AE">
              <w:t>their</w:t>
            </w:r>
            <w:r w:rsidRPr="000F4E75" w:rsidR="009663AE">
              <w:t xml:space="preserve"> school</w:t>
            </w:r>
            <w:r w:rsidR="001E0D45">
              <w:t>, based on their IEPs</w:t>
            </w:r>
            <w:r w:rsidR="00332394">
              <w:t>.</w:t>
            </w:r>
            <w:r w:rsidR="009663AE">
              <w:t xml:space="preserve"> </w:t>
            </w:r>
            <w:r w:rsidR="00332394">
              <w:t xml:space="preserve">Students who are not in the project </w:t>
            </w:r>
            <w:r w:rsidR="009663AE">
              <w:t xml:space="preserve">will not be part of the information collection described </w:t>
            </w:r>
            <w:r w:rsidR="007C52FF">
              <w:t>above</w:t>
            </w:r>
            <w:r w:rsidR="009663AE">
              <w:t xml:space="preserve">. </w:t>
            </w:r>
            <w:r w:rsidRPr="007015E0" w:rsidR="007C7DA5">
              <w:t xml:space="preserve">And if you do sign up, </w:t>
            </w:r>
            <w:r w:rsidR="007C7DA5">
              <w:t xml:space="preserve">you </w:t>
            </w:r>
            <w:r w:rsidRPr="00C42628">
              <w:t xml:space="preserve">or your child </w:t>
            </w:r>
            <w:r w:rsidR="007C7DA5">
              <w:t xml:space="preserve">can </w:t>
            </w:r>
            <w:r w:rsidRPr="00C42628">
              <w:t>stop participating at any time without penalty.</w:t>
            </w:r>
          </w:p>
        </w:tc>
      </w:tr>
    </w:tbl>
    <w:p w:rsidR="00B42267" w:rsidRPr="007E1A00" w:rsidP="000D123D" w14:paraId="7A3E6643" w14:textId="77777777">
      <w:pPr>
        <w:pStyle w:val="Boxspacer"/>
        <w:rPr>
          <w:szCs w:val="18"/>
        </w:rPr>
      </w:pPr>
    </w:p>
    <w:tbl>
      <w:tblPr>
        <w:tblStyle w:val="TableGrid"/>
        <w:tblW w:w="0" w:type="auto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0214"/>
      </w:tblGrid>
      <w:tr w14:paraId="262699CB" w14:textId="77777777" w:rsidTr="0082169B">
        <w:tblPrEx>
          <w:tblW w:w="0" w:type="auto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0214" w:type="dxa"/>
            <w:shd w:val="clear" w:color="auto" w:fill="00507F" w:themeFill="accent1"/>
          </w:tcPr>
          <w:p w:rsidR="00622E2E" w:rsidRPr="009960FC" w:rsidP="004027C5" w14:paraId="34651D6C" w14:textId="1A2B0578">
            <w:pPr>
              <w:pStyle w:val="Boxheading0"/>
              <w:spacing w:before="0"/>
            </w:pPr>
            <w:r w:rsidRPr="001A59DB">
              <w:t xml:space="preserve">Who should I </w:t>
            </w:r>
            <w:r w:rsidR="00681568">
              <w:t>contact</w:t>
            </w:r>
            <w:r w:rsidRPr="001A59DB" w:rsidR="00681568">
              <w:t xml:space="preserve"> </w:t>
            </w:r>
            <w:r w:rsidRPr="001A59DB">
              <w:t>if I have questions?</w:t>
            </w:r>
          </w:p>
        </w:tc>
      </w:tr>
      <w:tr w14:paraId="7D76DF87" w14:textId="77777777" w:rsidTr="0082169B">
        <w:tblPrEx>
          <w:tblW w:w="0" w:type="auto"/>
          <w:tblLook w:val="04A0"/>
        </w:tblPrEx>
        <w:tc>
          <w:tcPr>
            <w:tcW w:w="10214" w:type="dxa"/>
            <w:shd w:val="clear" w:color="auto" w:fill="EAEEF2"/>
          </w:tcPr>
          <w:p w:rsidR="00622E2E" w:rsidRPr="005D6B66" w:rsidP="00AB3737" w14:paraId="31E6C741" w14:textId="59B13A69">
            <w:pPr>
              <w:pStyle w:val="Infoboxtext"/>
            </w:pPr>
            <w:r w:rsidRPr="005D6B66">
              <w:t xml:space="preserve">If you have questions about the </w:t>
            </w:r>
            <w:r w:rsidR="00A85D3B">
              <w:rPr>
                <w:i/>
                <w:iCs/>
              </w:rPr>
              <w:t>Charting My Path</w:t>
            </w:r>
            <w:r w:rsidRPr="004027C5" w:rsidR="00A85D3B">
              <w:rPr>
                <w:i/>
              </w:rPr>
              <w:t xml:space="preserve"> for </w:t>
            </w:r>
            <w:r w:rsidR="00252463">
              <w:rPr>
                <w:i/>
                <w:iCs/>
              </w:rPr>
              <w:t>Future Success</w:t>
            </w:r>
            <w:r w:rsidRPr="005D6B66">
              <w:t xml:space="preserve"> Project, please contact Anja Kurki (akurki@air.org, 202-403-5153) or Seth Brown (sbrown@air.org, 781-373-7034). If you have questions about your child’s rights as part of the </w:t>
            </w:r>
            <w:r w:rsidR="00EF1960">
              <w:t>project</w:t>
            </w:r>
            <w:r w:rsidRPr="005D6B66">
              <w:t>, please contact the Chair of AIR’s Institutional Review Board:</w:t>
            </w:r>
            <w:r w:rsidRPr="005D6B66">
              <w:t xml:space="preserve"> </w:t>
            </w:r>
            <w:r w:rsidRPr="005D6B66">
              <w:t>IRBChair@air.org, toll free at 1-800-634-0797, or c/o IRB, 1400 Crystal Drive, 10th Floor, Arlington, VA 22202</w:t>
            </w:r>
            <w:r w:rsidR="001D6992">
              <w:t>.</w:t>
            </w:r>
            <w:r w:rsidRPr="005D6B66">
              <w:t xml:space="preserve"> </w:t>
            </w:r>
          </w:p>
        </w:tc>
      </w:tr>
      <w:bookmarkEnd w:id="0"/>
    </w:tbl>
    <w:p w:rsidR="00315022" w:rsidP="00FD1C68" w14:paraId="698753BF" w14:textId="77777777">
      <w:pPr>
        <w:pStyle w:val="Formline"/>
        <w:pBdr>
          <w:top w:val="none" w:sz="0" w:space="0" w:color="auto"/>
        </w:pBdr>
        <w:sectPr w:rsidSect="008B14E7">
          <w:footerReference w:type="default" r:id="rId10"/>
          <w:pgSz w:w="12240" w:h="15840" w:code="1"/>
          <w:pgMar w:top="864" w:right="1008" w:bottom="864" w:left="1008" w:header="432" w:footer="432" w:gutter="0"/>
          <w:pgNumType w:start="1"/>
          <w:cols w:space="720"/>
          <w:docGrid w:linePitch="326"/>
        </w:sectPr>
      </w:pPr>
    </w:p>
    <w:p w:rsidR="00315022" w:rsidP="00683E91" w14:paraId="5AFD4983" w14:textId="1345D782">
      <w:pPr>
        <w:pStyle w:val="Heading2box"/>
      </w:pPr>
      <w:r w:rsidRPr="00683E9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-87087</wp:posOffset>
                </wp:positionH>
                <wp:positionV relativeFrom="paragraph">
                  <wp:posOffset>-32657</wp:posOffset>
                </wp:positionV>
                <wp:extent cx="7064829" cy="5734050"/>
                <wp:effectExtent l="0" t="0" r="2222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064829" cy="573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5" style="width:556.3pt;height:451.5pt;margin-top:-2.55pt;margin-left:-6.8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filled="f" strokecolor="#00507f" strokeweight="1.5pt"/>
            </w:pict>
          </mc:Fallback>
        </mc:AlternateContent>
      </w:r>
      <w:r w:rsidRPr="00683E91">
        <w:t>Project</w:t>
      </w:r>
      <w:r>
        <w:t xml:space="preserve"> </w:t>
      </w:r>
      <w:r w:rsidR="00234C2C">
        <w:t xml:space="preserve">Participation </w:t>
      </w:r>
      <w:r>
        <w:t>Form</w:t>
      </w:r>
    </w:p>
    <w:p w:rsidR="00E60961" w:rsidRPr="00E60961" w:rsidP="00287CC8" w14:paraId="4CADA0FA" w14:textId="59018452">
      <w:pPr>
        <w:pStyle w:val="BodyTextPostHead"/>
      </w:pPr>
      <w:r w:rsidRPr="00287CC8">
        <w:rPr>
          <w:b/>
          <w:bCs/>
        </w:rPr>
        <w:t xml:space="preserve">The project is offering </w:t>
      </w:r>
      <w:r w:rsidRPr="00287CC8" w:rsidR="000E6FDF">
        <w:rPr>
          <w:b/>
          <w:bCs/>
        </w:rPr>
        <w:t>a small gift</w:t>
      </w:r>
      <w:r w:rsidRPr="00287CC8" w:rsidR="00A86761">
        <w:rPr>
          <w:b/>
          <w:bCs/>
        </w:rPr>
        <w:t xml:space="preserve"> </w:t>
      </w:r>
      <w:r w:rsidRPr="00287CC8" w:rsidR="00F664F4">
        <w:rPr>
          <w:b/>
          <w:bCs/>
        </w:rPr>
        <w:t xml:space="preserve">of $10 </w:t>
      </w:r>
      <w:r w:rsidRPr="00287CC8" w:rsidR="004C2917">
        <w:rPr>
          <w:b/>
          <w:bCs/>
        </w:rPr>
        <w:t>for completing and returning this form.</w:t>
      </w:r>
      <w:r w:rsidR="004C2917">
        <w:t xml:space="preserve"> </w:t>
      </w:r>
      <w:r>
        <w:t xml:space="preserve">Your family </w:t>
      </w:r>
      <w:r w:rsidR="00F664F4">
        <w:t>will receive this gi</w:t>
      </w:r>
      <w:r w:rsidR="00A31475">
        <w:t>ft</w:t>
      </w:r>
      <w:r w:rsidR="00F664F4">
        <w:t xml:space="preserve"> </w:t>
      </w:r>
      <w:r w:rsidRPr="004027C5" w:rsidR="00F664F4">
        <w:rPr>
          <w:i/>
        </w:rPr>
        <w:t>no matter</w:t>
      </w:r>
      <w:r w:rsidRPr="004027C5" w:rsidR="000628AD">
        <w:rPr>
          <w:i/>
        </w:rPr>
        <w:t xml:space="preserve"> what you decide about taking part in the project</w:t>
      </w:r>
      <w:r w:rsidRPr="004027C5" w:rsidR="003756ED">
        <w:rPr>
          <w:i/>
        </w:rPr>
        <w:t>.</w:t>
      </w:r>
    </w:p>
    <w:p w:rsidR="00315022" w:rsidRPr="000B15C1" w:rsidP="001E33B4" w14:paraId="41FA0A3F" w14:textId="44501D2F">
      <w:pPr>
        <w:pStyle w:val="Heading4NoTOC"/>
        <w:spacing w:before="120"/>
      </w:pPr>
      <w:r>
        <w:t>P</w:t>
      </w:r>
      <w:r w:rsidRPr="000B15C1">
        <w:t xml:space="preserve">arent/Legal Guardian </w:t>
      </w:r>
      <w:r w:rsidR="005D4ABF">
        <w:t>Part of Form</w:t>
      </w:r>
      <w:r w:rsidR="00F72EA1">
        <w:t xml:space="preserve"> </w:t>
      </w:r>
      <w:r>
        <w:t xml:space="preserve">– Must </w:t>
      </w:r>
      <w:r w:rsidR="00015242">
        <w:t>b</w:t>
      </w:r>
      <w:r>
        <w:t xml:space="preserve">e </w:t>
      </w:r>
      <w:r w:rsidR="00015242">
        <w:t>c</w:t>
      </w:r>
      <w:r>
        <w:t xml:space="preserve">ompleted for </w:t>
      </w:r>
      <w:r w:rsidR="00015242">
        <w:t>a</w:t>
      </w:r>
      <w:r>
        <w:t xml:space="preserve">ll </w:t>
      </w:r>
      <w:r w:rsidR="00015242">
        <w:t>s</w:t>
      </w:r>
      <w:r>
        <w:t>tudents</w:t>
      </w:r>
    </w:p>
    <w:p w:rsidR="00315022" w:rsidRPr="000E766D" w:rsidP="001E33B4" w14:paraId="3067DCB1" w14:textId="2EF3D44D">
      <w:pPr>
        <w:pStyle w:val="Form1q"/>
        <w:spacing w:before="50"/>
        <w:rPr>
          <w:rStyle w:val="NumberedListChar"/>
          <w:rFonts w:eastAsia="Calibri" w:asciiTheme="majorHAnsi" w:hAnsiTheme="majorHAnsi"/>
          <w:b w:val="0"/>
          <w:i/>
          <w:iCs/>
          <w:color w:val="00507F" w:themeColor="accent1"/>
          <w:szCs w:val="26"/>
        </w:rPr>
      </w:pPr>
      <w:r>
        <w:t xml:space="preserve">1. </w:t>
      </w:r>
      <w:r w:rsidRPr="000E766D" w:rsidR="009008AB">
        <w:t xml:space="preserve">Please </w:t>
      </w:r>
      <w:r w:rsidRPr="000E766D" w:rsidR="000A0180">
        <w:t xml:space="preserve">read </w:t>
      </w:r>
      <w:r w:rsidRPr="000E766D">
        <w:t xml:space="preserve">the </w:t>
      </w:r>
      <w:r w:rsidRPr="000E766D" w:rsidR="002D7826">
        <w:t xml:space="preserve">following </w:t>
      </w:r>
      <w:r w:rsidRPr="000E766D">
        <w:t>statement</w:t>
      </w:r>
      <w:r w:rsidR="0024744C">
        <w:rPr>
          <w:bCs/>
        </w:rPr>
        <w:t>.</w:t>
      </w:r>
    </w:p>
    <w:p w:rsidR="007B637C" w:rsidRPr="00095059" w:rsidP="000E766D" w14:paraId="06001D24" w14:textId="271F2034">
      <w:pPr>
        <w:pStyle w:val="statementtext"/>
      </w:pPr>
      <w:r w:rsidRPr="000E766D">
        <w:t xml:space="preserve">I have read (or have had read to me) the information above and the brochure. I have spoken with my child about the project. My child and I understand what </w:t>
      </w:r>
      <w:r w:rsidR="00015242">
        <w:t xml:space="preserve">being part of the </w:t>
      </w:r>
      <w:r w:rsidRPr="000E766D">
        <w:t>project involves</w:t>
      </w:r>
      <w:r w:rsidRPr="00095059">
        <w:t>.</w:t>
      </w:r>
      <w:r w:rsidRPr="00095059">
        <w:t xml:space="preserve"> </w:t>
      </w:r>
    </w:p>
    <w:p w:rsidR="0053581E" w:rsidRPr="00787EDB" w:rsidP="006B1BD5" w14:paraId="6D01D99D" w14:textId="08C52D2A">
      <w:pPr>
        <w:pStyle w:val="Formq"/>
        <w:rPr>
          <w:b w:val="0"/>
          <w:bCs/>
        </w:rPr>
      </w:pPr>
      <w:r w:rsidRPr="000E766D">
        <w:t xml:space="preserve">2. </w:t>
      </w:r>
      <w:r w:rsidRPr="000E766D" w:rsidR="00C77F78">
        <w:t xml:space="preserve">After reading </w:t>
      </w:r>
      <w:r w:rsidRPr="000E766D" w:rsidR="00431EFA">
        <w:t>the</w:t>
      </w:r>
      <w:r w:rsidRPr="000E766D">
        <w:t xml:space="preserve"> statement,</w:t>
      </w:r>
      <w:r w:rsidR="00231004">
        <w:rPr>
          <w:bCs/>
        </w:rPr>
        <w:t xml:space="preserve"> do you </w:t>
      </w:r>
      <w:r w:rsidR="00025813">
        <w:rPr>
          <w:bCs/>
        </w:rPr>
        <w:t>and your child</w:t>
      </w:r>
      <w:r w:rsidR="00231004">
        <w:rPr>
          <w:bCs/>
        </w:rPr>
        <w:t xml:space="preserve"> agree to be in the project?</w:t>
      </w:r>
    </w:p>
    <w:p w:rsidR="00641092" w:rsidP="000E766D" w14:paraId="1B1C4BBA" w14:textId="77777777">
      <w:pPr>
        <w:pStyle w:val="BodyText"/>
        <w:spacing w:before="120" w:after="0"/>
        <w:ind w:left="270"/>
        <w:rPr>
          <w:b/>
          <w:bCs/>
        </w:rPr>
      </w:pPr>
      <w:r w:rsidRPr="005018CA">
        <w:rPr>
          <w:rFonts w:ascii="Wingdings" w:eastAsia="Wingdings" w:hAnsi="Wingdings" w:cs="Wingdings"/>
          <w:sz w:val="32"/>
        </w:rPr>
        <w:t>¨</w:t>
      </w:r>
      <w:r w:rsidRPr="005018CA">
        <w:rPr>
          <w:sz w:val="32"/>
        </w:rPr>
        <w:t xml:space="preserve"> </w:t>
      </w:r>
      <w:r>
        <w:rPr>
          <w:b/>
        </w:rPr>
        <w:t>Yes, m</w:t>
      </w:r>
      <w:r w:rsidRPr="00584B8A">
        <w:rPr>
          <w:b/>
        </w:rPr>
        <w:t xml:space="preserve">y child and I </w:t>
      </w:r>
      <w:r w:rsidRPr="00000FAB">
        <w:rPr>
          <w:b/>
          <w:bCs/>
          <w:u w:val="single"/>
        </w:rPr>
        <w:t xml:space="preserve">agree </w:t>
      </w:r>
      <w:r w:rsidRPr="00000FAB">
        <w:rPr>
          <w:b/>
          <w:u w:val="single"/>
        </w:rPr>
        <w:t xml:space="preserve">to </w:t>
      </w:r>
      <w:r w:rsidRPr="00000FAB">
        <w:rPr>
          <w:b/>
          <w:bCs/>
          <w:u w:val="single"/>
        </w:rPr>
        <w:t>participate</w:t>
      </w:r>
      <w:r w:rsidRPr="000A5A73">
        <w:rPr>
          <w:b/>
          <w:bCs/>
        </w:rPr>
        <w:t xml:space="preserve"> in the project</w:t>
      </w:r>
      <w:r>
        <w:rPr>
          <w:b/>
          <w:bCs/>
        </w:rPr>
        <w:t xml:space="preserve">. </w:t>
      </w:r>
    </w:p>
    <w:tbl>
      <w:tblPr>
        <w:tblStyle w:val="TableGrid"/>
        <w:tblpPr w:leftFromText="180" w:rightFromText="180" w:vertAnchor="text" w:horzAnchor="page" w:tblpX="5506" w:tblpY="23"/>
        <w:tblW w:w="0" w:type="auto"/>
        <w:tblLayout w:type="fixed"/>
        <w:tblLook w:val="04A0"/>
      </w:tblPr>
      <w:tblGrid>
        <w:gridCol w:w="408"/>
        <w:gridCol w:w="409"/>
        <w:gridCol w:w="408"/>
        <w:gridCol w:w="409"/>
        <w:gridCol w:w="409"/>
        <w:gridCol w:w="408"/>
        <w:gridCol w:w="409"/>
        <w:gridCol w:w="409"/>
        <w:gridCol w:w="408"/>
        <w:gridCol w:w="409"/>
        <w:gridCol w:w="409"/>
      </w:tblGrid>
      <w:tr w14:paraId="18DFDB36" w14:textId="77777777" w:rsidTr="004027C5">
        <w:tblPrEx>
          <w:tblW w:w="0" w:type="auto"/>
          <w:tblLayout w:type="fixed"/>
          <w:tblLook w:val="04A0"/>
        </w:tblPrEx>
        <w:tc>
          <w:tcPr>
            <w:tcW w:w="408" w:type="dxa"/>
            <w:vAlign w:val="center"/>
          </w:tcPr>
          <w:p w:rsidR="00A74658" w:rsidRPr="00B06020" w:rsidP="00A74658" w14:paraId="54E7EDFF" w14:textId="77777777">
            <w:pPr>
              <w:ind w:left="720"/>
              <w:jc w:val="center"/>
              <w:rPr>
                <w:b/>
              </w:rPr>
            </w:pPr>
          </w:p>
        </w:tc>
        <w:tc>
          <w:tcPr>
            <w:tcW w:w="409" w:type="dxa"/>
          </w:tcPr>
          <w:p w:rsidR="00A74658" w:rsidRPr="00B06020" w:rsidP="00A74658" w14:paraId="60A24353" w14:textId="77777777">
            <w:pPr>
              <w:jc w:val="center"/>
              <w:rPr>
                <w:b/>
              </w:rPr>
            </w:pPr>
          </w:p>
        </w:tc>
        <w:tc>
          <w:tcPr>
            <w:tcW w:w="408" w:type="dxa"/>
            <w:vAlign w:val="center"/>
          </w:tcPr>
          <w:p w:rsidR="00A74658" w:rsidRPr="00B06020" w:rsidP="00A74658" w14:paraId="4BFDB260" w14:textId="77777777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A74658" w:rsidRPr="00B06020" w:rsidP="00A74658" w14:paraId="5EB0E3F1" w14:textId="77777777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bCs/>
              </w:rPr>
              <w:t>−</w:t>
            </w:r>
          </w:p>
        </w:tc>
        <w:tc>
          <w:tcPr>
            <w:tcW w:w="409" w:type="dxa"/>
            <w:vAlign w:val="center"/>
          </w:tcPr>
          <w:p w:rsidR="00A74658" w:rsidRPr="00B06020" w:rsidP="00A74658" w14:paraId="432570F0" w14:textId="77777777">
            <w:pPr>
              <w:jc w:val="center"/>
              <w:rPr>
                <w:b/>
              </w:rPr>
            </w:pPr>
          </w:p>
        </w:tc>
        <w:tc>
          <w:tcPr>
            <w:tcW w:w="408" w:type="dxa"/>
            <w:vAlign w:val="center"/>
          </w:tcPr>
          <w:p w:rsidR="00A74658" w:rsidRPr="00B06020" w:rsidP="00A74658" w14:paraId="0E6A7F9B" w14:textId="77777777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A74658" w:rsidRPr="00B06020" w:rsidP="00A74658" w14:paraId="26AE1DAD" w14:textId="77777777">
            <w:pPr>
              <w:jc w:val="center"/>
              <w:rPr>
                <w:b/>
              </w:rPr>
            </w:pPr>
            <w:r>
              <w:rPr>
                <w:rFonts w:cstheme="minorHAnsi"/>
                <w:b/>
                <w:bCs/>
              </w:rPr>
              <w:t>−</w:t>
            </w:r>
          </w:p>
        </w:tc>
        <w:tc>
          <w:tcPr>
            <w:tcW w:w="409" w:type="dxa"/>
          </w:tcPr>
          <w:p w:rsidR="00A74658" w:rsidRPr="00B06020" w:rsidP="00A74658" w14:paraId="00B52A74" w14:textId="77777777">
            <w:pPr>
              <w:jc w:val="center"/>
              <w:rPr>
                <w:b/>
              </w:rPr>
            </w:pPr>
          </w:p>
        </w:tc>
        <w:tc>
          <w:tcPr>
            <w:tcW w:w="408" w:type="dxa"/>
            <w:vAlign w:val="center"/>
          </w:tcPr>
          <w:p w:rsidR="00A74658" w:rsidRPr="00B06020" w:rsidP="00A74658" w14:paraId="412A44E2" w14:textId="77777777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A74658" w:rsidRPr="00B06020" w:rsidP="00A74658" w14:paraId="0DA17A68" w14:textId="77777777">
            <w:pPr>
              <w:jc w:val="center"/>
              <w:rPr>
                <w:b/>
              </w:rPr>
            </w:pPr>
          </w:p>
        </w:tc>
        <w:tc>
          <w:tcPr>
            <w:tcW w:w="409" w:type="dxa"/>
            <w:vAlign w:val="center"/>
          </w:tcPr>
          <w:p w:rsidR="00A74658" w:rsidRPr="00B06020" w:rsidP="00A74658" w14:paraId="06E1A0BB" w14:textId="77777777">
            <w:pPr>
              <w:jc w:val="center"/>
              <w:rPr>
                <w:b/>
              </w:rPr>
            </w:pPr>
          </w:p>
        </w:tc>
      </w:tr>
    </w:tbl>
    <w:p w:rsidR="00641092" w:rsidP="00641092" w14:paraId="20612F19" w14:textId="70233C8F">
      <w:pPr>
        <w:pStyle w:val="BodyText"/>
        <w:tabs>
          <w:tab w:val="left" w:pos="432"/>
        </w:tabs>
        <w:spacing w:before="120" w:after="120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458470</wp:posOffset>
                </wp:positionH>
                <wp:positionV relativeFrom="paragraph">
                  <wp:posOffset>14605</wp:posOffset>
                </wp:positionV>
                <wp:extent cx="215900" cy="190500"/>
                <wp:effectExtent l="0" t="6350" r="44450" b="44450"/>
                <wp:wrapNone/>
                <wp:docPr id="4" name="Arrow: Bent-Up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 rot="5400000">
                          <a:off x="0" y="0"/>
                          <a:ext cx="215900" cy="190500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45720" tIns="45720" rIns="4572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rrow: Bent-Up 4" o:spid="_x0000_s1026" style="width:17pt;height:15pt;margin-top:1.15pt;margin-left:36.1pt;mso-height-percent:0;mso-height-relative:margin;mso-width-percent:0;mso-width-relative:margin;mso-wrap-distance-bottom:0;mso-wrap-distance-left:9pt;mso-wrap-distance-right:9pt;mso-wrap-distance-top:0;mso-wrap-style:square;position:absolute;rotation:90;visibility:visible;v-text-anchor:middle;z-index:251663360" coordsize="215900,190500" path="m,142875l144463,142875l144463,47625l120650,47625l168275,l215900,47625l192088,47625l192088,190500l,190500,,142875xe" fillcolor="black" strokecolor="black" strokeweight="0.25pt">
                <v:stroke joinstyle="miter"/>
                <v:path arrowok="t" o:connecttype="custom" o:connectlocs="0,142875;144463,142875;144463,47625;120650,47625;168275,0;215900,47625;192088,47625;192088,190500;0,190500;0,142875" o:connectangles="0,0,0,0,0,0,0,0,0,0"/>
              </v:shape>
            </w:pict>
          </mc:Fallback>
        </mc:AlternateContent>
      </w:r>
      <w:r>
        <w:rPr>
          <w:b/>
          <w:bCs/>
        </w:rPr>
        <w:t xml:space="preserve">                  </w:t>
      </w:r>
      <w:r w:rsidR="006877C6">
        <w:rPr>
          <w:b/>
          <w:bCs/>
        </w:rPr>
        <w:t xml:space="preserve">    </w:t>
      </w:r>
      <w:r w:rsidR="006A3418">
        <w:rPr>
          <w:b/>
          <w:bCs/>
        </w:rPr>
        <w:t xml:space="preserve"> </w:t>
      </w:r>
      <w:r w:rsidR="00305449">
        <w:rPr>
          <w:b/>
          <w:bCs/>
        </w:rPr>
        <w:t>My c</w:t>
      </w:r>
      <w:r w:rsidR="003D4FE6">
        <w:rPr>
          <w:b/>
          <w:bCs/>
        </w:rPr>
        <w:t xml:space="preserve">hild’s </w:t>
      </w:r>
      <w:r>
        <w:rPr>
          <w:b/>
          <w:bCs/>
        </w:rPr>
        <w:t>Social Security number:</w:t>
      </w:r>
    </w:p>
    <w:p w:rsidR="00BC2758" w:rsidRPr="00E74AEC" w:rsidP="000E766D" w14:paraId="5A2B9FB5" w14:textId="1793C058">
      <w:pPr>
        <w:pStyle w:val="BodyText"/>
        <w:spacing w:before="120" w:after="0"/>
        <w:ind w:left="270"/>
        <w:rPr>
          <w:b/>
          <w:bCs/>
        </w:rPr>
      </w:pPr>
      <w:r w:rsidRPr="005018CA">
        <w:rPr>
          <w:rFonts w:ascii="Wingdings" w:eastAsia="Wingdings" w:hAnsi="Wingdings" w:cs="Wingdings"/>
          <w:sz w:val="32"/>
        </w:rPr>
        <w:t>¨</w:t>
      </w:r>
      <w:r w:rsidRPr="005018CA">
        <w:rPr>
          <w:sz w:val="32"/>
        </w:rPr>
        <w:t xml:space="preserve"> </w:t>
      </w:r>
      <w:r>
        <w:rPr>
          <w:b/>
        </w:rPr>
        <w:t>No,</w:t>
      </w:r>
      <w:r w:rsidR="005D2334">
        <w:rPr>
          <w:b/>
        </w:rPr>
        <w:t xml:space="preserve"> </w:t>
      </w:r>
      <w:r w:rsidR="00315022">
        <w:rPr>
          <w:b/>
          <w:bCs/>
        </w:rPr>
        <w:t xml:space="preserve">my child </w:t>
      </w:r>
      <w:r w:rsidRPr="00584B8A" w:rsidR="00315022">
        <w:rPr>
          <w:b/>
        </w:rPr>
        <w:t xml:space="preserve">and I </w:t>
      </w:r>
      <w:r w:rsidRPr="00000FAB">
        <w:rPr>
          <w:b/>
          <w:bCs/>
          <w:u w:val="single"/>
        </w:rPr>
        <w:t xml:space="preserve">choose not </w:t>
      </w:r>
      <w:r w:rsidRPr="00000FAB" w:rsidR="00315022">
        <w:rPr>
          <w:b/>
          <w:u w:val="single"/>
        </w:rPr>
        <w:t xml:space="preserve">to </w:t>
      </w:r>
      <w:r w:rsidRPr="00000FAB" w:rsidR="00315022">
        <w:rPr>
          <w:b/>
          <w:bCs/>
          <w:u w:val="single"/>
        </w:rPr>
        <w:t>participate</w:t>
      </w:r>
      <w:r w:rsidRPr="000E766D" w:rsidR="00EF5407">
        <w:rPr>
          <w:b/>
        </w:rPr>
        <w:t xml:space="preserve"> in the project</w:t>
      </w:r>
      <w:r w:rsidRPr="00E74AEC" w:rsidR="00315022">
        <w:rPr>
          <w:b/>
          <w:bCs/>
        </w:rPr>
        <w:t>.</w:t>
      </w:r>
    </w:p>
    <w:p w:rsidR="00290883" w:rsidRPr="00787EDB" w:rsidP="006B1BD5" w14:paraId="3EEBCEE5" w14:textId="76715F08">
      <w:pPr>
        <w:pStyle w:val="Formq"/>
        <w:rPr>
          <w:b w:val="0"/>
          <w:bCs/>
        </w:rPr>
      </w:pPr>
      <w:r>
        <w:t>3</w:t>
      </w:r>
      <w:r w:rsidRPr="004170EB">
        <w:rPr>
          <w:bCs/>
        </w:rPr>
        <w:t xml:space="preserve">. </w:t>
      </w:r>
      <w:r>
        <w:rPr>
          <w:bCs/>
        </w:rPr>
        <w:t xml:space="preserve">Please </w:t>
      </w:r>
      <w:r w:rsidR="004A0388">
        <w:rPr>
          <w:bCs/>
        </w:rPr>
        <w:t>provide the following information</w:t>
      </w:r>
      <w:r w:rsidR="002110B9">
        <w:rPr>
          <w:bCs/>
        </w:rPr>
        <w:t>.</w:t>
      </w:r>
      <w:r w:rsidR="008B3734">
        <w:rPr>
          <w:bCs/>
        </w:rPr>
        <w:t xml:space="preserve"> </w:t>
      </w:r>
    </w:p>
    <w:p w:rsidR="00315022" w:rsidRPr="00A85C57" w:rsidP="000311F2" w14:paraId="0CA91FD8" w14:textId="44900BD6">
      <w:pPr>
        <w:pStyle w:val="BodyTextPostHead"/>
      </w:pPr>
    </w:p>
    <w:p w:rsidR="00315022" w:rsidP="00315022" w14:paraId="4F375F95" w14:textId="5CAF288E">
      <w:pPr>
        <w:pStyle w:val="Formline"/>
        <w:spacing w:line="240" w:lineRule="auto"/>
      </w:pPr>
      <w:r>
        <w:t xml:space="preserve">Parent or Guardian Name </w:t>
      </w:r>
      <w:r w:rsidR="00DE7FE5">
        <w:t>(</w:t>
      </w:r>
      <w:r>
        <w:t>Print</w:t>
      </w:r>
      <w:r w:rsidR="00DE7FE5">
        <w:t>)</w:t>
      </w:r>
      <w:r w:rsidR="00DE7FE5">
        <w:tab/>
      </w:r>
      <w:r w:rsidR="00DE7FE5">
        <w:tab/>
      </w:r>
      <w:r w:rsidRPr="009400FD" w:rsidR="00DE7FE5">
        <w:t>Parent or Guardian Signature</w:t>
      </w:r>
      <w:r w:rsidR="00DE7FE5">
        <w:tab/>
      </w:r>
      <w:r w:rsidR="00DE7FE5">
        <w:tab/>
      </w:r>
      <w:r w:rsidR="00DE7FE5">
        <w:tab/>
        <w:t>Date</w:t>
      </w:r>
    </w:p>
    <w:p w:rsidR="00315022" w:rsidP="000311F2" w14:paraId="1A5AC739" w14:textId="0D317D3B">
      <w:pPr>
        <w:pStyle w:val="BodyText"/>
      </w:pPr>
    </w:p>
    <w:p w:rsidR="00315022" w:rsidP="000E766D" w14:paraId="04257CAB" w14:textId="764CE046">
      <w:pPr>
        <w:pStyle w:val="Formline"/>
        <w:spacing w:line="240" w:lineRule="auto"/>
      </w:pPr>
      <w:r>
        <w:t>Student Name (Print)</w:t>
      </w:r>
      <w:r>
        <w:tab/>
      </w:r>
      <w:r>
        <w:tab/>
      </w:r>
      <w:r>
        <w:tab/>
      </w:r>
      <w:r>
        <w:tab/>
      </w:r>
      <w:r w:rsidRPr="00DE7FE5">
        <w:t>Parent or Guardian Phone Number</w:t>
      </w:r>
      <w:r w:rsidRPr="00DE7FE5">
        <w:t xml:space="preserve"> </w:t>
      </w:r>
    </w:p>
    <w:p w:rsidR="00315022" w:rsidRPr="000B15C1" w:rsidP="000E766D" w14:paraId="2D2C6DC2" w14:textId="7E44C67A">
      <w:pPr>
        <w:pStyle w:val="Heading4NoTOC"/>
        <w:spacing w:before="3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-71755</wp:posOffset>
                </wp:positionH>
                <wp:positionV relativeFrom="paragraph">
                  <wp:posOffset>134620</wp:posOffset>
                </wp:positionV>
                <wp:extent cx="7040880" cy="3175"/>
                <wp:effectExtent l="0" t="0" r="26670" b="34925"/>
                <wp:wrapNone/>
                <wp:docPr id="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7040880" cy="3175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" o:spid="_x0000_s1027" style="flip:y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59264" from="-5.65pt,10.6pt" to="548.75pt,10.85pt" strokecolor="#00507f" strokeweight="1.5pt">
                <v:stroke joinstyle="miter" dashstyle="dash"/>
                <w10:wrap anchorx="margin"/>
              </v:line>
            </w:pict>
          </mc:Fallback>
        </mc:AlternateContent>
      </w:r>
      <w:r>
        <w:t>Student</w:t>
      </w:r>
      <w:r w:rsidRPr="000B15C1">
        <w:t xml:space="preserve"> </w:t>
      </w:r>
      <w:r w:rsidR="005D4ABF">
        <w:t>Part of Form</w:t>
      </w:r>
      <w:r w:rsidR="005D4ABF">
        <w:t xml:space="preserve"> </w:t>
      </w:r>
      <w:r>
        <w:t xml:space="preserve">– Must </w:t>
      </w:r>
      <w:r w:rsidR="00015242">
        <w:t>b</w:t>
      </w:r>
      <w:r>
        <w:t xml:space="preserve">e </w:t>
      </w:r>
      <w:r w:rsidR="00015242">
        <w:t>c</w:t>
      </w:r>
      <w:r>
        <w:t xml:space="preserve">ompleted by </w:t>
      </w:r>
      <w:r w:rsidR="00015242">
        <w:t>s</w:t>
      </w:r>
      <w:r>
        <w:t xml:space="preserve">tudents </w:t>
      </w:r>
      <w:r w:rsidR="00015242">
        <w:t>a</w:t>
      </w:r>
      <w:r>
        <w:t xml:space="preserve">ges 18 and </w:t>
      </w:r>
      <w:r w:rsidR="003B139A">
        <w:t>u</w:t>
      </w:r>
      <w:r>
        <w:t>p</w:t>
      </w:r>
      <w:r w:rsidR="003B139A">
        <w:t xml:space="preserve"> if “Yes” is selected above </w:t>
      </w:r>
    </w:p>
    <w:p w:rsidR="00315022" w:rsidP="00315022" w14:paraId="1C7B89D0" w14:textId="4F5D1D37">
      <w:pPr>
        <w:pStyle w:val="BodyTextPostHead"/>
      </w:pPr>
      <w:r>
        <w:t>If you agree to the statement next to the box below, please check the box and complete the rest of this form.</w:t>
      </w:r>
    </w:p>
    <w:p w:rsidR="00315022" w:rsidRPr="00E74AEC" w:rsidP="00315022" w14:paraId="4A62BE56" w14:textId="0DB8E406">
      <w:pPr>
        <w:pStyle w:val="BodyText"/>
        <w:tabs>
          <w:tab w:val="left" w:pos="432"/>
        </w:tabs>
        <w:spacing w:before="120" w:after="0"/>
        <w:ind w:left="432" w:hanging="432"/>
        <w:rPr>
          <w:b/>
          <w:bCs/>
        </w:rPr>
      </w:pPr>
      <w:r w:rsidRPr="005018CA">
        <w:rPr>
          <w:rFonts w:ascii="Wingdings" w:eastAsia="Wingdings" w:hAnsi="Wingdings" w:cs="Wingdings"/>
          <w:sz w:val="32"/>
        </w:rPr>
        <w:t>¨</w:t>
      </w:r>
      <w:r w:rsidRPr="005018CA">
        <w:rPr>
          <w:sz w:val="32"/>
        </w:rPr>
        <w:t xml:space="preserve"> </w:t>
      </w:r>
      <w:r w:rsidRPr="005018CA">
        <w:rPr>
          <w:sz w:val="32"/>
        </w:rPr>
        <w:tab/>
      </w:r>
      <w:r w:rsidRPr="002676D5">
        <w:rPr>
          <w:b/>
        </w:rPr>
        <w:t xml:space="preserve">I have read (or have had read to me) </w:t>
      </w:r>
      <w:r>
        <w:rPr>
          <w:b/>
          <w:bCs/>
        </w:rPr>
        <w:t xml:space="preserve">the information above and the brochure. </w:t>
      </w:r>
      <w:r w:rsidRPr="00273FEB">
        <w:rPr>
          <w:b/>
          <w:bCs/>
        </w:rPr>
        <w:t>I understand what</w:t>
      </w:r>
      <w:r w:rsidR="009262EA">
        <w:rPr>
          <w:b/>
          <w:bCs/>
        </w:rPr>
        <w:t xml:space="preserve"> being part of the</w:t>
      </w:r>
      <w:r w:rsidRPr="00273FEB">
        <w:rPr>
          <w:b/>
          <w:bCs/>
        </w:rPr>
        <w:t xml:space="preserve"> </w:t>
      </w:r>
      <w:r>
        <w:rPr>
          <w:b/>
          <w:bCs/>
        </w:rPr>
        <w:t xml:space="preserve">project </w:t>
      </w:r>
      <w:r w:rsidRPr="00273FEB">
        <w:rPr>
          <w:b/>
          <w:bCs/>
        </w:rPr>
        <w:t>involves</w:t>
      </w:r>
      <w:r w:rsidR="00B946CE">
        <w:rPr>
          <w:b/>
          <w:bCs/>
        </w:rPr>
        <w:t>.</w:t>
      </w:r>
      <w:r w:rsidRPr="00273FEB">
        <w:rPr>
          <w:b/>
          <w:bCs/>
        </w:rPr>
        <w:t xml:space="preserve"> </w:t>
      </w:r>
      <w:r w:rsidR="001E7C8C">
        <w:rPr>
          <w:b/>
          <w:bCs/>
        </w:rPr>
        <w:t>I</w:t>
      </w:r>
      <w:r w:rsidRPr="00273FEB">
        <w:rPr>
          <w:b/>
          <w:bCs/>
        </w:rPr>
        <w:t xml:space="preserve"> </w:t>
      </w:r>
      <w:r>
        <w:rPr>
          <w:b/>
          <w:bCs/>
        </w:rPr>
        <w:t xml:space="preserve">agree </w:t>
      </w:r>
      <w:r w:rsidRPr="00273FEB">
        <w:rPr>
          <w:b/>
          <w:bCs/>
        </w:rPr>
        <w:t xml:space="preserve">to </w:t>
      </w:r>
      <w:r w:rsidRPr="000A597A">
        <w:rPr>
          <w:b/>
          <w:bCs/>
        </w:rPr>
        <w:t>participate</w:t>
      </w:r>
      <w:r w:rsidR="00190ADB">
        <w:rPr>
          <w:b/>
          <w:bCs/>
        </w:rPr>
        <w:t xml:space="preserve"> in the project</w:t>
      </w:r>
      <w:r w:rsidRPr="00E74AEC">
        <w:rPr>
          <w:b/>
          <w:bCs/>
        </w:rPr>
        <w:t xml:space="preserve">. </w:t>
      </w:r>
    </w:p>
    <w:p w:rsidR="00315022" w:rsidP="00C654D9" w14:paraId="492CD7E9" w14:textId="77777777">
      <w:pPr>
        <w:pStyle w:val="BodyText"/>
        <w:spacing w:before="120"/>
      </w:pPr>
    </w:p>
    <w:p w:rsidR="00773745" w:rsidRPr="00773745" w:rsidP="0070283A" w14:paraId="44E0262C" w14:textId="77777777">
      <w:pPr>
        <w:pStyle w:val="Formline"/>
      </w:pPr>
      <w:r>
        <w:t>Student Signature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6A1D73" w:rsidRPr="001E33B4" w:rsidP="00C654D9" w14:paraId="20D501FF" w14:textId="77777777">
      <w:pPr>
        <w:pStyle w:val="Spaceafterbox"/>
        <w:spacing w:before="200"/>
        <w:rPr>
          <w:sz w:val="16"/>
          <w:szCs w:val="16"/>
        </w:rPr>
      </w:pPr>
    </w:p>
    <w:tbl>
      <w:tblPr>
        <w:tblStyle w:val="TableGrid"/>
        <w:tblW w:w="11070" w:type="dxa"/>
        <w:tblInd w:w="-90" w:type="dxa"/>
        <w:tblBorders>
          <w:top w:val="single" w:sz="24" w:space="0" w:color="00507F" w:themeColor="accent1"/>
          <w:left w:val="none" w:sz="0" w:space="0" w:color="auto"/>
          <w:bottom w:val="single" w:sz="18" w:space="0" w:color="00507F" w:themeColor="accent1"/>
          <w:right w:val="none" w:sz="0" w:space="0" w:color="auto"/>
          <w:insideH w:val="single" w:sz="12" w:space="0" w:color="00507F" w:themeColor="accent1"/>
          <w:insideV w:val="single" w:sz="12" w:space="0" w:color="00507F" w:themeColor="accent1"/>
        </w:tblBorders>
        <w:tblLook w:val="04A0"/>
      </w:tblPr>
      <w:tblGrid>
        <w:gridCol w:w="11070"/>
      </w:tblGrid>
      <w:tr w14:paraId="5DFA821E" w14:textId="77777777" w:rsidTr="001E33B4">
        <w:tblPrEx>
          <w:tblW w:w="11070" w:type="dxa"/>
          <w:tblInd w:w="-90" w:type="dxa"/>
          <w:tblBorders>
            <w:top w:val="single" w:sz="24" w:space="0" w:color="00507F" w:themeColor="accent1"/>
            <w:left w:val="none" w:sz="0" w:space="0" w:color="auto"/>
            <w:bottom w:val="single" w:sz="18" w:space="0" w:color="00507F" w:themeColor="accent1"/>
            <w:right w:val="none" w:sz="0" w:space="0" w:color="auto"/>
            <w:insideH w:val="single" w:sz="12" w:space="0" w:color="00507F" w:themeColor="accent1"/>
            <w:insideV w:val="single" w:sz="12" w:space="0" w:color="00507F" w:themeColor="accent1"/>
          </w:tblBorders>
          <w:tblLook w:val="04A0"/>
        </w:tblPrEx>
        <w:tc>
          <w:tcPr>
            <w:tcW w:w="11070" w:type="dxa"/>
            <w:shd w:val="clear" w:color="auto" w:fill="EAEEF2"/>
          </w:tcPr>
          <w:p w:rsidR="000363E8" w:rsidP="00BC3910" w14:paraId="67182551" w14:textId="77777777">
            <w:pPr>
              <w:pStyle w:val="Infoboxsmall"/>
              <w:rPr>
                <w:rFonts w:cstheme="minorHAnsi"/>
              </w:rPr>
            </w:pPr>
            <w:r>
              <w:rPr>
                <w:b/>
                <w:bCs/>
              </w:rPr>
              <w:t>Privacy</w:t>
            </w:r>
            <w:r w:rsidR="00261100">
              <w:rPr>
                <w:b/>
                <w:bCs/>
              </w:rPr>
              <w:t xml:space="preserve"> Act</w:t>
            </w:r>
            <w:r>
              <w:rPr>
                <w:b/>
                <w:bCs/>
              </w:rPr>
              <w:t xml:space="preserve"> </w:t>
            </w:r>
            <w:r w:rsidR="00261100">
              <w:rPr>
                <w:b/>
                <w:bCs/>
              </w:rPr>
              <w:t>Statement</w:t>
            </w:r>
            <w:r>
              <w:rPr>
                <w:b/>
                <w:bCs/>
              </w:rPr>
              <w:t xml:space="preserve"> &amp; </w:t>
            </w:r>
            <w:r w:rsidRPr="00E447B2" w:rsidR="00E447B2">
              <w:rPr>
                <w:b/>
                <w:bCs/>
              </w:rPr>
              <w:t>Notice of Confidentiality.</w:t>
            </w:r>
            <w:r>
              <w:rPr>
                <w:b/>
                <w:bCs/>
              </w:rPr>
              <w:t xml:space="preserve"> </w:t>
            </w:r>
            <w:r w:rsidR="00E50983">
              <w:rPr>
                <w:rFonts w:cstheme="minorHAnsi"/>
                <w:szCs w:val="19"/>
              </w:rPr>
              <w:t xml:space="preserve">The purpose of this project is to assess whether </w:t>
            </w:r>
            <w:r w:rsidR="002C398E">
              <w:rPr>
                <w:rFonts w:cstheme="minorHAnsi"/>
                <w:szCs w:val="19"/>
              </w:rPr>
              <w:t xml:space="preserve">two </w:t>
            </w:r>
            <w:r w:rsidR="00F2356D">
              <w:rPr>
                <w:rFonts w:cstheme="minorHAnsi"/>
                <w:szCs w:val="19"/>
              </w:rPr>
              <w:t>transition support</w:t>
            </w:r>
            <w:r w:rsidR="00585F80">
              <w:rPr>
                <w:rFonts w:cstheme="minorHAnsi"/>
                <w:szCs w:val="19"/>
              </w:rPr>
              <w:t xml:space="preserve"> program</w:t>
            </w:r>
            <w:r w:rsidR="00F2356D">
              <w:rPr>
                <w:rFonts w:cstheme="minorHAnsi"/>
                <w:szCs w:val="19"/>
              </w:rPr>
              <w:t xml:space="preserve">s </w:t>
            </w:r>
            <w:r w:rsidR="00E50983">
              <w:rPr>
                <w:rFonts w:cstheme="minorHAnsi"/>
                <w:szCs w:val="19"/>
              </w:rPr>
              <w:t xml:space="preserve">help students prepare for and attain their goals beyond high school. </w:t>
            </w:r>
            <w:r w:rsidRPr="00CC59FA" w:rsidR="00E50983">
              <w:rPr>
                <w:rFonts w:eastAsia="Times New Roman" w:cstheme="minorHAnsi"/>
                <w:color w:val="262626"/>
                <w:spacing w:val="-14"/>
                <w:w w:val="75"/>
                <w:sz w:val="18"/>
              </w:rPr>
              <w:t xml:space="preserve"> </w:t>
            </w:r>
            <w:r w:rsidRPr="008A7243">
              <w:rPr>
                <w:rFonts w:cstheme="minorHAnsi"/>
                <w:szCs w:val="19"/>
              </w:rPr>
              <w:t xml:space="preserve">The U.S Department of Education is </w:t>
            </w:r>
            <w:r w:rsidRPr="008A7243" w:rsidR="008A7243">
              <w:rPr>
                <w:rFonts w:cstheme="minorHAnsi"/>
                <w:szCs w:val="19"/>
              </w:rPr>
              <w:t xml:space="preserve">authorized to conduct </w:t>
            </w:r>
            <w:r w:rsidR="00E50983">
              <w:rPr>
                <w:rFonts w:cstheme="minorHAnsi"/>
                <w:szCs w:val="19"/>
              </w:rPr>
              <w:t>this project</w:t>
            </w:r>
            <w:r w:rsidRPr="008A7243" w:rsidR="008A7243">
              <w:rPr>
                <w:rFonts w:cstheme="minorHAnsi"/>
                <w:szCs w:val="19"/>
              </w:rPr>
              <w:t xml:space="preserve"> under Section 664 of the Individuals with Disabilities Education Act </w:t>
            </w:r>
            <w:r w:rsidR="008A7243">
              <w:rPr>
                <w:rFonts w:cstheme="minorHAnsi"/>
                <w:szCs w:val="19"/>
              </w:rPr>
              <w:t>(IDEA, 20</w:t>
            </w:r>
            <w:r w:rsidR="00346E52">
              <w:rPr>
                <w:rFonts w:cstheme="minorHAnsi"/>
                <w:szCs w:val="19"/>
              </w:rPr>
              <w:t xml:space="preserve"> U.S.C. 1464). </w:t>
            </w:r>
            <w:r w:rsidRPr="008A7243" w:rsidR="00E447B2">
              <w:rPr>
                <w:rFonts w:cstheme="minorHAnsi"/>
              </w:rPr>
              <w:t>Information collected for this</w:t>
            </w:r>
            <w:r w:rsidRPr="008A7243" w:rsidR="00E447B2">
              <w:rPr>
                <w:rFonts w:cstheme="minorHAnsi"/>
              </w:rPr>
              <w:t xml:space="preserve"> </w:t>
            </w:r>
            <w:r w:rsidRPr="008A7243" w:rsidR="006E04A1">
              <w:rPr>
                <w:rFonts w:cstheme="minorHAnsi"/>
              </w:rPr>
              <w:t xml:space="preserve">project </w:t>
            </w:r>
            <w:r w:rsidRPr="008A7243" w:rsidR="00E447B2">
              <w:rPr>
                <w:rFonts w:cstheme="minorHAnsi"/>
              </w:rPr>
              <w:t xml:space="preserve">comes under the confidentiality and data protection requirements of the Education Sciences Reform Act of 2002, Title I, Part E, Section 183. </w:t>
            </w:r>
            <w:r w:rsidRPr="008A7243" w:rsidR="00590F4C">
              <w:rPr>
                <w:rFonts w:cstheme="minorHAnsi"/>
              </w:rPr>
              <w:t xml:space="preserve">The information </w:t>
            </w:r>
            <w:r w:rsidRPr="008A7243" w:rsidR="00E447B2">
              <w:rPr>
                <w:rFonts w:cstheme="minorHAnsi"/>
              </w:rPr>
              <w:t xml:space="preserve">will be used only for </w:t>
            </w:r>
            <w:r w:rsidRPr="008A7243" w:rsidR="00590F4C">
              <w:rPr>
                <w:rFonts w:cstheme="minorHAnsi"/>
              </w:rPr>
              <w:t>research</w:t>
            </w:r>
            <w:r w:rsidRPr="008A7243" w:rsidR="00A425F7">
              <w:rPr>
                <w:rFonts w:cstheme="minorHAnsi"/>
              </w:rPr>
              <w:t xml:space="preserve"> approved by the U.S. Department of Educati</w:t>
            </w:r>
            <w:r w:rsidRPr="008A7243" w:rsidR="0077568E">
              <w:rPr>
                <w:rFonts w:cstheme="minorHAnsi"/>
              </w:rPr>
              <w:t>o</w:t>
            </w:r>
            <w:r w:rsidRPr="008A7243" w:rsidR="00A425F7">
              <w:rPr>
                <w:rFonts w:cstheme="minorHAnsi"/>
              </w:rPr>
              <w:t>n</w:t>
            </w:r>
            <w:r w:rsidRPr="008A7243" w:rsidR="00E447B2">
              <w:rPr>
                <w:rFonts w:cstheme="minorHAnsi"/>
              </w:rPr>
              <w:t>.</w:t>
            </w:r>
            <w:r w:rsidRPr="008A7243" w:rsidR="00E447B2">
              <w:rPr>
                <w:rFonts w:cstheme="minorHAnsi"/>
              </w:rPr>
              <w:t xml:space="preserve"> </w:t>
            </w:r>
            <w:r w:rsidRPr="008A7243" w:rsidR="00880773">
              <w:rPr>
                <w:rFonts w:cstheme="minorHAnsi"/>
              </w:rPr>
              <w:t>P</w:t>
            </w:r>
            <w:r w:rsidRPr="008A7243" w:rsidR="002E4D0F">
              <w:rPr>
                <w:rFonts w:cstheme="minorHAnsi"/>
              </w:rPr>
              <w:t xml:space="preserve">roject </w:t>
            </w:r>
            <w:r w:rsidRPr="008A7243" w:rsidR="00E447B2">
              <w:rPr>
                <w:rFonts w:cstheme="minorHAnsi"/>
              </w:rPr>
              <w:t xml:space="preserve">reports will </w:t>
            </w:r>
            <w:r w:rsidRPr="008A7243" w:rsidR="00EE648B">
              <w:rPr>
                <w:rFonts w:cstheme="minorHAnsi"/>
              </w:rPr>
              <w:t xml:space="preserve">summarize patterns </w:t>
            </w:r>
            <w:r w:rsidRPr="008A7243" w:rsidR="00A311CA">
              <w:rPr>
                <w:rFonts w:cstheme="minorHAnsi"/>
              </w:rPr>
              <w:t xml:space="preserve">and </w:t>
            </w:r>
            <w:r w:rsidRPr="008A7243" w:rsidR="00E447B2">
              <w:rPr>
                <w:rFonts w:cstheme="minorHAnsi"/>
              </w:rPr>
              <w:t xml:space="preserve">will </w:t>
            </w:r>
            <w:r w:rsidRPr="008A7243" w:rsidR="00E447B2">
              <w:rPr>
                <w:rFonts w:cstheme="minorHAnsi"/>
                <w:i/>
                <w:iCs/>
              </w:rPr>
              <w:t>not</w:t>
            </w:r>
            <w:r w:rsidRPr="008A7243" w:rsidR="00E447B2">
              <w:rPr>
                <w:rFonts w:cstheme="minorHAnsi"/>
              </w:rPr>
              <w:t xml:space="preserve"> associate responses with a specific school or </w:t>
            </w:r>
            <w:r w:rsidRPr="008A7243" w:rsidR="00B93F15">
              <w:rPr>
                <w:rFonts w:cstheme="minorHAnsi"/>
              </w:rPr>
              <w:t>person</w:t>
            </w:r>
            <w:r w:rsidRPr="008A7243" w:rsidR="00E447B2">
              <w:rPr>
                <w:rFonts w:cstheme="minorHAnsi"/>
              </w:rPr>
              <w:t xml:space="preserve">. </w:t>
            </w:r>
            <w:r w:rsidRPr="008A7243" w:rsidR="006914B5">
              <w:rPr>
                <w:rFonts w:cstheme="minorHAnsi"/>
              </w:rPr>
              <w:t xml:space="preserve">The project team will </w:t>
            </w:r>
            <w:r w:rsidRPr="008A7243" w:rsidR="00023CA1">
              <w:rPr>
                <w:rFonts w:cstheme="minorHAnsi"/>
              </w:rPr>
              <w:t xml:space="preserve">use </w:t>
            </w:r>
            <w:r w:rsidRPr="008A7243" w:rsidR="00904B9E">
              <w:rPr>
                <w:rFonts w:cstheme="minorHAnsi"/>
              </w:rPr>
              <w:t xml:space="preserve">Social Security </w:t>
            </w:r>
            <w:r w:rsidRPr="008A7243" w:rsidR="00C16819">
              <w:rPr>
                <w:rFonts w:cstheme="minorHAnsi"/>
              </w:rPr>
              <w:t>n</w:t>
            </w:r>
            <w:r w:rsidRPr="008A7243" w:rsidR="00904B9E">
              <w:rPr>
                <w:rFonts w:cstheme="minorHAnsi"/>
              </w:rPr>
              <w:t xml:space="preserve">umbers and other </w:t>
            </w:r>
            <w:r w:rsidRPr="008A7243" w:rsidR="007874BC">
              <w:rPr>
                <w:rFonts w:cstheme="minorHAnsi"/>
              </w:rPr>
              <w:t xml:space="preserve">personal information to request </w:t>
            </w:r>
            <w:r w:rsidRPr="008A7243" w:rsidR="005513B9">
              <w:rPr>
                <w:rFonts w:cstheme="minorHAnsi"/>
              </w:rPr>
              <w:t xml:space="preserve">records </w:t>
            </w:r>
            <w:r w:rsidRPr="008A7243" w:rsidR="00886D9B">
              <w:rPr>
                <w:rFonts w:cstheme="minorHAnsi"/>
              </w:rPr>
              <w:t xml:space="preserve">of </w:t>
            </w:r>
            <w:r w:rsidR="00610796">
              <w:rPr>
                <w:rFonts w:cstheme="minorHAnsi"/>
              </w:rPr>
              <w:t xml:space="preserve">students’ </w:t>
            </w:r>
            <w:r w:rsidRPr="008A7243" w:rsidR="007A2FE0">
              <w:rPr>
                <w:rFonts w:cstheme="minorHAnsi"/>
              </w:rPr>
              <w:t xml:space="preserve">outcomes </w:t>
            </w:r>
            <w:r w:rsidRPr="008A7243" w:rsidR="00023CA1">
              <w:rPr>
                <w:rFonts w:cstheme="minorHAnsi"/>
              </w:rPr>
              <w:t>from the Department of Education, other federal agencies, and the National Student Clearinghouse</w:t>
            </w:r>
            <w:r w:rsidRPr="008A7243" w:rsidR="007A2FE0">
              <w:rPr>
                <w:rFonts w:cstheme="minorHAnsi"/>
              </w:rPr>
              <w:t>.</w:t>
            </w:r>
            <w:r w:rsidR="00F92459">
              <w:rPr>
                <w:rFonts w:cstheme="minorHAnsi"/>
              </w:rPr>
              <w:t xml:space="preserve"> The project team will </w:t>
            </w:r>
            <w:r w:rsidR="00250EAF">
              <w:rPr>
                <w:rFonts w:cstheme="minorHAnsi"/>
              </w:rPr>
              <w:t xml:space="preserve">also </w:t>
            </w:r>
            <w:r w:rsidR="00F92459">
              <w:rPr>
                <w:rFonts w:cstheme="minorHAnsi"/>
              </w:rPr>
              <w:t>provide</w:t>
            </w:r>
            <w:r w:rsidR="00A83FE7">
              <w:rPr>
                <w:rFonts w:cstheme="minorHAnsi"/>
              </w:rPr>
              <w:t xml:space="preserve"> the U.S. Department of Education with </w:t>
            </w:r>
            <w:r w:rsidRPr="008A7243" w:rsidR="00250EAF">
              <w:rPr>
                <w:rFonts w:cstheme="minorHAnsi"/>
              </w:rPr>
              <w:t>Social Security numbers and other personal information</w:t>
            </w:r>
            <w:r w:rsidR="0033169F">
              <w:rPr>
                <w:rFonts w:cstheme="minorHAnsi"/>
              </w:rPr>
              <w:t xml:space="preserve"> to</w:t>
            </w:r>
            <w:r w:rsidR="00730900">
              <w:rPr>
                <w:rFonts w:cstheme="minorHAnsi"/>
              </w:rPr>
              <w:t xml:space="preserve"> collect </w:t>
            </w:r>
            <w:r w:rsidR="00695A5F">
              <w:rPr>
                <w:rFonts w:cstheme="minorHAnsi"/>
              </w:rPr>
              <w:t xml:space="preserve">records </w:t>
            </w:r>
            <w:r w:rsidR="00D77C2A">
              <w:rPr>
                <w:rFonts w:cstheme="minorHAnsi"/>
              </w:rPr>
              <w:t xml:space="preserve">of </w:t>
            </w:r>
            <w:r w:rsidR="00E355BE">
              <w:rPr>
                <w:rFonts w:cstheme="minorHAnsi"/>
              </w:rPr>
              <w:t>students</w:t>
            </w:r>
            <w:r w:rsidR="00E83370">
              <w:rPr>
                <w:rFonts w:cstheme="minorHAnsi"/>
              </w:rPr>
              <w:t xml:space="preserve">’ </w:t>
            </w:r>
            <w:r w:rsidR="00730900">
              <w:rPr>
                <w:rFonts w:cstheme="minorHAnsi"/>
              </w:rPr>
              <w:t xml:space="preserve">later outcomes. </w:t>
            </w:r>
            <w:r w:rsidRPr="008A7243" w:rsidR="007A2FE0">
              <w:rPr>
                <w:rFonts w:cstheme="minorHAnsi"/>
              </w:rPr>
              <w:t xml:space="preserve">Otherwise, the project team will </w:t>
            </w:r>
            <w:r w:rsidRPr="008A7243" w:rsidR="00E447B2">
              <w:rPr>
                <w:rFonts w:cstheme="minorHAnsi"/>
              </w:rPr>
              <w:t xml:space="preserve">not </w:t>
            </w:r>
            <w:r w:rsidRPr="008A7243" w:rsidR="00565253">
              <w:rPr>
                <w:rFonts w:cstheme="minorHAnsi"/>
              </w:rPr>
              <w:t xml:space="preserve">willingly </w:t>
            </w:r>
            <w:r w:rsidRPr="008A7243" w:rsidR="007A2FE0">
              <w:rPr>
                <w:rFonts w:cstheme="minorHAnsi"/>
              </w:rPr>
              <w:t xml:space="preserve">share </w:t>
            </w:r>
            <w:r w:rsidRPr="008A7243" w:rsidR="00E447B2">
              <w:rPr>
                <w:rFonts w:cstheme="minorHAnsi"/>
              </w:rPr>
              <w:t xml:space="preserve">information that identifies </w:t>
            </w:r>
            <w:r w:rsidRPr="008A7243" w:rsidR="006643F2">
              <w:rPr>
                <w:rFonts w:cstheme="minorHAnsi"/>
              </w:rPr>
              <w:t xml:space="preserve">schools or individuals </w:t>
            </w:r>
            <w:r w:rsidRPr="008A7243" w:rsidR="00E447B2">
              <w:rPr>
                <w:rFonts w:cstheme="minorHAnsi"/>
              </w:rPr>
              <w:t xml:space="preserve">outside the </w:t>
            </w:r>
            <w:r w:rsidRPr="008A7243" w:rsidR="00562D19">
              <w:rPr>
                <w:rFonts w:cstheme="minorHAnsi"/>
              </w:rPr>
              <w:t xml:space="preserve">project </w:t>
            </w:r>
            <w:r w:rsidRPr="008A7243" w:rsidR="00E447B2">
              <w:rPr>
                <w:rFonts w:cstheme="minorHAnsi"/>
              </w:rPr>
              <w:t>team</w:t>
            </w:r>
            <w:r w:rsidRPr="008A7243" w:rsidR="00FA568C">
              <w:rPr>
                <w:rFonts w:cstheme="minorHAnsi"/>
              </w:rPr>
              <w:t>,</w:t>
            </w:r>
            <w:r w:rsidRPr="008A7243" w:rsidR="00D40507">
              <w:rPr>
                <w:rFonts w:cstheme="minorHAnsi"/>
              </w:rPr>
              <w:t xml:space="preserve"> except as required by law</w:t>
            </w:r>
            <w:r w:rsidRPr="008A7243" w:rsidR="00E447B2">
              <w:rPr>
                <w:rFonts w:cstheme="minorHAnsi"/>
              </w:rPr>
              <w:t xml:space="preserve">. Providing your child’s </w:t>
            </w:r>
            <w:r w:rsidRPr="008A7243" w:rsidR="003A44ED">
              <w:rPr>
                <w:rFonts w:cstheme="minorHAnsi"/>
              </w:rPr>
              <w:t>S</w:t>
            </w:r>
            <w:r w:rsidRPr="008A7243" w:rsidR="00E447B2">
              <w:rPr>
                <w:rFonts w:cstheme="minorHAnsi"/>
              </w:rPr>
              <w:t xml:space="preserve">ocial </w:t>
            </w:r>
            <w:r w:rsidRPr="008A7243" w:rsidR="003A44ED">
              <w:rPr>
                <w:rFonts w:cstheme="minorHAnsi"/>
              </w:rPr>
              <w:t>S</w:t>
            </w:r>
            <w:r w:rsidRPr="008A7243" w:rsidR="00E447B2">
              <w:rPr>
                <w:rFonts w:cstheme="minorHAnsi"/>
              </w:rPr>
              <w:t xml:space="preserve">ecurity number is voluntary, but if you do not provide it, your child may be excluded from </w:t>
            </w:r>
            <w:r w:rsidRPr="008A7243" w:rsidR="00A32A24">
              <w:rPr>
                <w:rFonts w:cstheme="minorHAnsi"/>
              </w:rPr>
              <w:t>the project</w:t>
            </w:r>
            <w:r w:rsidRPr="008A7243" w:rsidR="00E447B2">
              <w:rPr>
                <w:rFonts w:cstheme="minorHAnsi"/>
              </w:rPr>
              <w:t xml:space="preserve">. </w:t>
            </w:r>
          </w:p>
          <w:p w:rsidR="00D10A32" w:rsidRPr="00244FAF" w:rsidP="00BC3910" w14:paraId="47749164" w14:textId="420F7C16">
            <w:pPr>
              <w:pStyle w:val="Infoboxsmall"/>
            </w:pPr>
            <w:r w:rsidRPr="00244FAF">
              <w:t xml:space="preserve">According to the Paperwork Reduction Act of 1995, no persons are required to respond to a collection of information unless such collection displays an Office of Management and Budget (OMB) control number. The valid OMB control number for this information collection is </w:t>
            </w:r>
            <w:r w:rsidRPr="00244FAF">
              <w:t>xxxx-xxxx</w:t>
            </w:r>
            <w:r w:rsidRPr="00244FAF">
              <w:t xml:space="preserve">. The time required </w:t>
            </w:r>
            <w:r w:rsidR="0050177B">
              <w:t xml:space="preserve">for </w:t>
            </w:r>
            <w:r w:rsidRPr="00244FAF">
              <w:t xml:space="preserve">this collection of information is estimated to average </w:t>
            </w:r>
            <w:r w:rsidR="00500160">
              <w:t>15</w:t>
            </w:r>
            <w:r w:rsidRPr="00244FAF" w:rsidR="00500160">
              <w:t xml:space="preserve"> </w:t>
            </w:r>
            <w:r w:rsidRPr="00244FAF">
              <w:t>minutes per response, including the time to review instructions, gather the data needed</w:t>
            </w:r>
            <w:r w:rsidR="00ED1116">
              <w:t>,</w:t>
            </w:r>
            <w:r w:rsidRPr="00244FAF">
              <w:t xml:space="preserve"> and review </w:t>
            </w:r>
            <w:r w:rsidR="004B3E37">
              <w:t xml:space="preserve">and complete </w:t>
            </w:r>
            <w:r w:rsidRPr="00244FAF">
              <w:t xml:space="preserve">the </w:t>
            </w:r>
            <w:r w:rsidR="004B3E37">
              <w:t>form</w:t>
            </w:r>
            <w:r w:rsidRPr="00244FAF">
              <w:t>. If you have any comments concerning the accuracy of the time estimate</w:t>
            </w:r>
            <w:r w:rsidR="00A003E1">
              <w:t>,</w:t>
            </w:r>
            <w:r w:rsidRPr="00244FAF">
              <w:t xml:space="preserve"> suggestions for improving this form, </w:t>
            </w:r>
            <w:r w:rsidR="00870C14">
              <w:t xml:space="preserve">or </w:t>
            </w:r>
            <w:r w:rsidRPr="00244FAF">
              <w:t>comments</w:t>
            </w:r>
            <w:r w:rsidR="00093346">
              <w:t>/</w:t>
            </w:r>
            <w:r w:rsidRPr="00244FAF">
              <w:t xml:space="preserve">concerns regarding the status of your individual submission of this form, </w:t>
            </w:r>
            <w:r w:rsidR="00A502AA">
              <w:t xml:space="preserve">please </w:t>
            </w:r>
            <w:r w:rsidRPr="00244FAF">
              <w:t>write to:</w:t>
            </w:r>
            <w:r w:rsidR="00BB73D4">
              <w:t xml:space="preserve"> </w:t>
            </w:r>
            <w:r w:rsidRPr="00446A14" w:rsidR="00BB73D4">
              <w:t>Institute of Education Sciences</w:t>
            </w:r>
            <w:r w:rsidR="00BB73D4">
              <w:t>, NCEE,</w:t>
            </w:r>
            <w:r w:rsidRPr="00244FAF">
              <w:t xml:space="preserve"> 550 12th Street</w:t>
            </w:r>
            <w:r w:rsidR="00BB73D4">
              <w:t xml:space="preserve"> SW</w:t>
            </w:r>
            <w:r w:rsidRPr="00244FAF">
              <w:t>, Washington, DC 20202.</w:t>
            </w:r>
          </w:p>
        </w:tc>
      </w:tr>
    </w:tbl>
    <w:p w:rsidR="00D10A32" w:rsidRPr="00151CEF" w:rsidP="004A2EFE" w14:paraId="5A540B04" w14:textId="77777777">
      <w:pPr>
        <w:pStyle w:val="Tablepost"/>
      </w:pPr>
    </w:p>
    <w:sectPr w:rsidSect="00B62C76">
      <w:pgSz w:w="12240" w:h="15840" w:code="1"/>
      <w:pgMar w:top="720" w:right="720" w:bottom="360" w:left="720" w:header="432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endnote w:type="separator" w:id="0">
    <w:p w:rsidR="00C8154C" w:rsidP="00005082" w14:paraId="46671A70" w14:textId="77777777">
      <w:pPr>
        <w:spacing w:line="240" w:lineRule="auto"/>
      </w:pPr>
      <w:r>
        <w:separator/>
      </w:r>
    </w:p>
    <w:p w:rsidR="00C8154C" w14:paraId="7C6E09A9" w14:textId="77777777"/>
    <w:p w:rsidR="00C8154C" w14:paraId="24758378" w14:textId="77777777"/>
    <w:p w:rsidR="00C8154C" w14:paraId="4B415BCC" w14:textId="77777777"/>
  </w:endnote>
  <w:endnote w:type="continuationSeparator" w:id="1">
    <w:p w:rsidR="00C8154C" w:rsidP="00005082" w14:paraId="2A01CF4D" w14:textId="77777777">
      <w:pPr>
        <w:spacing w:line="240" w:lineRule="auto"/>
      </w:pPr>
      <w:r>
        <w:continuationSeparator/>
      </w:r>
    </w:p>
    <w:p w:rsidR="00C8154C" w14:paraId="227A84C2" w14:textId="77777777"/>
    <w:p w:rsidR="00C8154C" w14:paraId="5143BA67" w14:textId="77777777"/>
    <w:p w:rsidR="00C8154C" w14:paraId="2E52D68A" w14:textId="77777777"/>
  </w:endnote>
  <w:endnote w:type="continuationNotice" w:id="2">
    <w:p w:rsidR="00C8154C" w14:paraId="1DAC5E96" w14:textId="77777777"/>
    <w:p w:rsidR="00C8154C" w14:paraId="78B5571D" w14:textId="77777777"/>
    <w:p w:rsidR="00C8154C" w14:paraId="5FDBDD55" w14:textId="77777777">
      <w:pPr>
        <w:spacing w:line="240" w:lineRule="auto"/>
      </w:pPr>
    </w:p>
    <w:p w:rsidR="00C8154C" w:rsidP="00001D2C" w14:paraId="10C6F201" w14:textId="77777777"/>
    <w:p w:rsidR="00C8154C" w14:paraId="3B3EC7F6" w14:textId="77777777"/>
    <w:p w:rsidR="00C8154C" w14:paraId="7289F9A9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Nova-Regular">
    <w:altName w:val="MS Minch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7FBB" w:rsidP="00271D85" w14:paraId="2E5BD74E" w14:textId="77777777">
    <w:pPr>
      <w:pStyle w:val="FooterDocTitle"/>
      <w:tabs>
        <w:tab w:val="clear" w:pos="1080"/>
        <w:tab w:val="right" w:pos="10224"/>
      </w:tabs>
      <w:spacing w:before="0" w:line="240" w:lineRule="auto"/>
    </w:pPr>
    <w:r>
      <w:t>A-</w:t>
    </w:r>
    <w:r>
      <w:fldChar w:fldCharType="begin"/>
    </w:r>
    <w:r>
      <w:instrText xml:space="preserve"> PAGE   \* MERGEFORMAT </w:instrText>
    </w:r>
    <w:r>
      <w:fldChar w:fldCharType="separate"/>
    </w:r>
    <w:r>
      <w:t>7</w:t>
    </w:r>
    <w:r>
      <w:fldChar w:fldCharType="end"/>
    </w:r>
    <w:r>
      <w:t xml:space="preserve"> | Evaluation of Transition Supports Data Collection Phase 1: Project </w:t>
    </w:r>
    <w:r>
      <w:rPr>
        <w:szCs w:val="44"/>
      </w:rPr>
      <w:t xml:space="preserve">Information and </w:t>
    </w:r>
    <w:r w:rsidRPr="00C71CF0">
      <w:rPr>
        <w:szCs w:val="44"/>
      </w:rPr>
      <w:t>Consent Form</w:t>
    </w:r>
  </w:p>
  <w:p w:rsidR="00547FBB" w:rsidP="004027C5" w14:paraId="145F9871" w14:textId="77777777">
    <w:pPr>
      <w:pStyle w:val="FooterDocTitle"/>
      <w:tabs>
        <w:tab w:val="clear" w:pos="1080"/>
        <w:tab w:val="right" w:pos="10224"/>
      </w:tabs>
      <w:spacing w:before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C8154C" w:rsidP="007D4B67" w14:paraId="329E33A5" w14:textId="77777777">
      <w:pPr>
        <w:pStyle w:val="NoSpacing"/>
      </w:pPr>
      <w:r>
        <w:separator/>
      </w:r>
    </w:p>
    <w:p w:rsidR="00C8154C" w:rsidP="00001D2C" w14:paraId="7A30026D" w14:textId="77777777"/>
    <w:p w:rsidR="00C8154C" w14:paraId="1EDA065D" w14:textId="77777777"/>
  </w:footnote>
  <w:footnote w:type="continuationSeparator" w:id="1">
    <w:p w:rsidR="00C8154C" w:rsidP="007D4B67" w14:paraId="11030F7B" w14:textId="77777777">
      <w:pPr>
        <w:pStyle w:val="NoSpacing"/>
      </w:pPr>
      <w:r>
        <w:continuationSeparator/>
      </w:r>
    </w:p>
    <w:p w:rsidR="00C8154C" w:rsidP="00001D2C" w14:paraId="3D75A2F2" w14:textId="77777777"/>
    <w:p w:rsidR="00C8154C" w14:paraId="64F8FFC5" w14:textId="77777777"/>
  </w:footnote>
  <w:footnote w:type="continuationNotice" w:id="2">
    <w:p w:rsidR="00C8154C" w:rsidP="007D4B67" w14:paraId="21A5D2B6" w14:textId="77777777">
      <w:pPr>
        <w:pStyle w:val="NoSpacing"/>
      </w:pPr>
    </w:p>
    <w:p w:rsidR="00C8154C" w:rsidP="00001D2C" w14:paraId="71916010" w14:textId="77777777"/>
    <w:p w:rsidR="00C8154C" w14:paraId="711F3EBE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07B1462"/>
    <w:multiLevelType w:val="multilevel"/>
    <w:tmpl w:val="291435FA"/>
    <w:numStyleLink w:val="ListOrdered-Body"/>
  </w:abstractNum>
  <w:abstractNum w:abstractNumId="1">
    <w:nsid w:val="00F30AC7"/>
    <w:multiLevelType w:val="hybridMultilevel"/>
    <w:tmpl w:val="3E4EA6FA"/>
    <w:lvl w:ilvl="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BE6893"/>
    <w:multiLevelType w:val="multilevel"/>
    <w:tmpl w:val="201C267E"/>
    <w:lvl w:ilvl="0">
      <w:start w:val="1"/>
      <w:numFmt w:val="decimal"/>
      <w:lvlText w:val="%1"/>
      <w:lvlJc w:val="left"/>
      <w:pPr>
        <w:ind w:left="372" w:hanging="372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03324B80"/>
    <w:multiLevelType w:val="multilevel"/>
    <w:tmpl w:val="8D14CC44"/>
    <w:styleLink w:val="ListOrdered-Table11"/>
    <w:lvl w:ilvl="0">
      <w:start w:val="1"/>
      <w:numFmt w:val="decimal"/>
      <w:pStyle w:val="Table11Numbering"/>
      <w:lvlText w:val="%1."/>
      <w:lvlJc w:val="left"/>
      <w:pPr>
        <w:ind w:left="288" w:hanging="288"/>
      </w:pPr>
      <w:rPr>
        <w:rFonts w:asciiTheme="majorHAnsi" w:hAnsiTheme="majorHAnsi"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4">
    <w:nsid w:val="06CF531C"/>
    <w:multiLevelType w:val="hybridMultilevel"/>
    <w:tmpl w:val="3E56BF5E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387213"/>
    <w:multiLevelType w:val="hybridMultilevel"/>
    <w:tmpl w:val="13BC97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640EF7"/>
    <w:multiLevelType w:val="hybridMultilevel"/>
    <w:tmpl w:val="A0A8EE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777249"/>
    <w:multiLevelType w:val="hybridMultilevel"/>
    <w:tmpl w:val="4344D672"/>
    <w:lvl w:ilvl="0">
      <w:start w:val="1"/>
      <w:numFmt w:val="decimal"/>
      <w:lvlText w:val="E%1."/>
      <w:lvlJc w:val="left"/>
      <w:pPr>
        <w:ind w:left="63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88460F9"/>
    <w:multiLevelType w:val="multilevel"/>
    <w:tmpl w:val="D21644BE"/>
    <w:styleLink w:val="Callout-Inline"/>
    <w:lvl w:ilvl="0">
      <w:start w:val="1"/>
      <w:numFmt w:val="bullet"/>
      <w:pStyle w:val="Callout-InlineSource"/>
      <w:suff w:val="space"/>
      <w:lvlText w:val="–"/>
      <w:lvlJc w:val="left"/>
      <w:pPr>
        <w:ind w:left="0" w:firstLine="0"/>
      </w:pPr>
      <w:rPr>
        <w:rFonts w:ascii="Arial Narrow" w:hAnsi="Arial Narrow" w:hint="default"/>
        <w:color w:val="1C252D" w:themeColor="text2"/>
      </w:rPr>
    </w:lvl>
    <w:lvl w:ilvl="1">
      <w:start w:val="1"/>
      <w:numFmt w:val="none"/>
      <w:lvlJc w:val="left"/>
      <w:pPr>
        <w:ind w:left="0" w:firstLine="0"/>
      </w:pPr>
      <w:rPr>
        <w:rFonts w:hint="default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9">
    <w:nsid w:val="08FA02C0"/>
    <w:multiLevelType w:val="hybridMultilevel"/>
    <w:tmpl w:val="07F6E198"/>
    <w:lvl w:ilvl="0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CB5B35"/>
    <w:multiLevelType w:val="hybridMultilevel"/>
    <w:tmpl w:val="87F8D5A4"/>
    <w:lvl w:ilvl="0">
      <w:start w:val="1"/>
      <w:numFmt w:val="decimal"/>
      <w:lvlText w:val="E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810A6C"/>
    <w:multiLevelType w:val="multilevel"/>
    <w:tmpl w:val="3C26D8F2"/>
    <w:styleLink w:val="ListBullets-Table11"/>
    <w:lvl w:ilvl="0">
      <w:start w:val="1"/>
      <w:numFmt w:val="bullet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12">
    <w:nsid w:val="1CA94574"/>
    <w:multiLevelType w:val="multilevel"/>
    <w:tmpl w:val="6DDE5BCA"/>
    <w:styleLink w:val="ListBullets-Body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507F" w:themeColor="accent1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440" w:hanging="360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800" w:hanging="360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2160" w:hanging="360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520" w:hanging="360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880" w:hanging="360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  <w:color w:val="00507F" w:themeColor="accent1"/>
      </w:rPr>
    </w:lvl>
  </w:abstractNum>
  <w:abstractNum w:abstractNumId="13">
    <w:nsid w:val="20B33D93"/>
    <w:multiLevelType w:val="hybridMultilevel"/>
    <w:tmpl w:val="14020DC2"/>
    <w:lvl w:ilvl="0">
      <w:start w:val="1"/>
      <w:numFmt w:val="bullet"/>
      <w:lvlText w:val="»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2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795F3B"/>
    <w:multiLevelType w:val="multilevel"/>
    <w:tmpl w:val="C1B2594C"/>
    <w:lvl w:ilvl="0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2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Heading7"/>
      <w:suff w:val="nothing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Jc w:val="left"/>
      <w:pPr>
        <w:ind w:left="0" w:firstLine="0"/>
      </w:pPr>
      <w:rPr>
        <w:rFonts w:hint="default"/>
      </w:rPr>
    </w:lvl>
  </w:abstractNum>
  <w:abstractNum w:abstractNumId="15">
    <w:nsid w:val="23ED69CC"/>
    <w:multiLevelType w:val="multilevel"/>
    <w:tmpl w:val="80D4DD62"/>
    <w:styleLink w:val="ListOrdered-Table10"/>
    <w:lvl w:ilvl="0">
      <w:start w:val="1"/>
      <w:numFmt w:val="decimal"/>
      <w:pStyle w:val="Table10Numbering"/>
      <w:lvlText w:val="%1."/>
      <w:lvlJc w:val="left"/>
      <w:pPr>
        <w:ind w:left="288" w:hanging="288"/>
      </w:pPr>
      <w:rPr>
        <w:rFonts w:asciiTheme="majorHAnsi" w:hAnsiTheme="majorHAnsi" w:hint="default"/>
        <w:sz w:val="20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008"/>
        </w:tabs>
        <w:ind w:left="864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  <w:b w:val="0"/>
        <w:i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  <w:b w:val="0"/>
        <w:i/>
      </w:rPr>
    </w:lvl>
    <w:lvl w:ilvl="5">
      <w:start w:val="1"/>
      <w:numFmt w:val="lowerRoman"/>
      <w:lvlText w:val="%6."/>
      <w:lvlJc w:val="right"/>
      <w:pPr>
        <w:tabs>
          <w:tab w:val="num" w:pos="1584"/>
        </w:tabs>
        <w:ind w:left="1728" w:hanging="144"/>
      </w:pPr>
      <w:rPr>
        <w:rFonts w:hint="default"/>
        <w:b w:val="0"/>
        <w:i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2448"/>
        </w:tabs>
        <w:ind w:left="2592" w:hanging="144"/>
      </w:pPr>
      <w:rPr>
        <w:rFonts w:hint="default"/>
      </w:rPr>
    </w:lvl>
  </w:abstractNum>
  <w:abstractNum w:abstractNumId="16">
    <w:nsid w:val="2CB7232A"/>
    <w:multiLevelType w:val="hybridMultilevel"/>
    <w:tmpl w:val="6E5AFB4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F15284"/>
    <w:multiLevelType w:val="hybridMultilevel"/>
    <w:tmpl w:val="EED62562"/>
    <w:lvl w:ilvl="0">
      <w:start w:val="1"/>
      <w:numFmt w:val="bullet"/>
      <w:pStyle w:val="Infoboxbullet"/>
      <w:lvlText w:val="»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37F4244"/>
    <w:multiLevelType w:val="multilevel"/>
    <w:tmpl w:val="80D4DD62"/>
    <w:numStyleLink w:val="ListOrdered-Table10"/>
  </w:abstractNum>
  <w:abstractNum w:abstractNumId="19">
    <w:nsid w:val="34BB35BE"/>
    <w:multiLevelType w:val="multilevel"/>
    <w:tmpl w:val="8D14CC44"/>
    <w:numStyleLink w:val="ListOrdered-Table11"/>
  </w:abstractNum>
  <w:abstractNum w:abstractNumId="20">
    <w:nsid w:val="3A9D5BBB"/>
    <w:multiLevelType w:val="hybridMultilevel"/>
    <w:tmpl w:val="57F6E52E"/>
    <w:lvl w:ilvl="0">
      <w:start w:val="1"/>
      <w:numFmt w:val="decimal"/>
      <w:lvlText w:val="D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763041"/>
    <w:multiLevelType w:val="multilevel"/>
    <w:tmpl w:val="6DDE5BCA"/>
    <w:numStyleLink w:val="ListBullets-Body"/>
  </w:abstractNum>
  <w:abstractNum w:abstractNumId="22">
    <w:nsid w:val="419831E3"/>
    <w:multiLevelType w:val="hybridMultilevel"/>
    <w:tmpl w:val="6324F6DA"/>
    <w:lvl w:ilvl="0">
      <w:start w:val="1"/>
      <w:numFmt w:val="decimal"/>
      <w:lvlText w:val="A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413ADD"/>
    <w:multiLevelType w:val="multilevel"/>
    <w:tmpl w:val="6DDE5BCA"/>
    <w:numStyleLink w:val="ListBullets-Body"/>
  </w:abstractNum>
  <w:abstractNum w:abstractNumId="24">
    <w:nsid w:val="458B3382"/>
    <w:multiLevelType w:val="multilevel"/>
    <w:tmpl w:val="1D409478"/>
    <w:styleLink w:val="ListStyle-BoxBullets"/>
    <w:lvl w:ilvl="0">
      <w:start w:val="1"/>
      <w:numFmt w:val="bullet"/>
      <w:pStyle w:val="BoxBullets"/>
      <w:lvlText w:val="•"/>
      <w:lvlJc w:val="left"/>
      <w:pPr>
        <w:ind w:left="360" w:hanging="360"/>
      </w:pPr>
      <w:rPr>
        <w:rFonts w:ascii="Calibri" w:hAnsi="Calibri" w:hint="default"/>
        <w:color w:val="1C252D" w:themeColor="text2"/>
        <w:sz w:val="22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1C252D" w:themeColor="text2"/>
        <w:sz w:val="22"/>
      </w:rPr>
    </w:lvl>
    <w:lvl w:ilvl="2">
      <w:start w:val="1"/>
      <w:numFmt w:val="bullet"/>
      <w:lvlText w:val="»"/>
      <w:lvlJc w:val="left"/>
      <w:pPr>
        <w:ind w:left="1080" w:hanging="360"/>
      </w:pPr>
      <w:rPr>
        <w:rFonts w:ascii="Calibri" w:hAnsi="Calibri" w:hint="default"/>
        <w:color w:val="1C252D" w:themeColor="text2"/>
        <w:sz w:val="22"/>
      </w:rPr>
    </w:lvl>
    <w:lvl w:ilvl="3">
      <w:start w:val="1"/>
      <w:numFmt w:val="none"/>
      <w:suff w:val="nothing"/>
      <w:lvlJc w:val="left"/>
      <w:pPr>
        <w:ind w:left="1440" w:hanging="360"/>
      </w:pPr>
      <w:rPr>
        <w:rFonts w:hint="default"/>
      </w:rPr>
    </w:lvl>
    <w:lvl w:ilvl="4">
      <w:start w:val="1"/>
      <w:numFmt w:val="none"/>
      <w:suff w:val="nothing"/>
      <w:lvlJc w:val="left"/>
      <w:pPr>
        <w:ind w:left="1800" w:hanging="360"/>
      </w:pPr>
      <w:rPr>
        <w:rFonts w:hint="default"/>
      </w:rPr>
    </w:lvl>
    <w:lvl w:ilvl="5">
      <w:start w:val="1"/>
      <w:numFmt w:val="none"/>
      <w:suff w:val="nothing"/>
      <w:lvlJc w:val="left"/>
      <w:pPr>
        <w:ind w:left="2160" w:hanging="360"/>
      </w:pPr>
      <w:rPr>
        <w:rFonts w:hint="default"/>
      </w:rPr>
    </w:lvl>
    <w:lvl w:ilvl="6">
      <w:start w:val="1"/>
      <w:numFmt w:val="none"/>
      <w:suff w:val="nothing"/>
      <w:lvlJc w:val="left"/>
      <w:pPr>
        <w:ind w:left="2520" w:hanging="360"/>
      </w:pPr>
      <w:rPr>
        <w:rFonts w:hint="default"/>
      </w:rPr>
    </w:lvl>
    <w:lvl w:ilvl="7">
      <w:start w:val="1"/>
      <w:numFmt w:val="none"/>
      <w:suff w:val="nothing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Jc w:val="left"/>
      <w:pPr>
        <w:ind w:left="3240" w:hanging="360"/>
      </w:pPr>
      <w:rPr>
        <w:rFonts w:hint="default"/>
      </w:rPr>
    </w:lvl>
  </w:abstractNum>
  <w:abstractNum w:abstractNumId="25">
    <w:nsid w:val="4793241C"/>
    <w:multiLevelType w:val="hybridMultilevel"/>
    <w:tmpl w:val="10ACD430"/>
    <w:lvl w:ilvl="0">
      <w:start w:val="1"/>
      <w:numFmt w:val="decimal"/>
      <w:lvlText w:val="A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906308"/>
    <w:multiLevelType w:val="multilevel"/>
    <w:tmpl w:val="A83237D6"/>
    <w:styleLink w:val="AppxCaptions"/>
    <w:lvl w:ilvl="0">
      <w:start w:val="1"/>
      <w:numFmt w:val="upperLetter"/>
      <w:suff w:val="space"/>
      <w:lvlText w:val="Appendix %1."/>
      <w:lvlJc w:val="left"/>
      <w:pPr>
        <w:ind w:left="0" w:firstLine="0"/>
      </w:pPr>
      <w:rPr>
        <w:rFonts w:asciiTheme="majorHAnsi" w:hAnsiTheme="majorHAnsi" w:hint="default"/>
        <w:b/>
        <w:i w:val="0"/>
        <w:color w:val="00507F" w:themeColor="accent1"/>
        <w:sz w:val="44"/>
      </w:rPr>
    </w:lvl>
    <w:lvl w:ilvl="1">
      <w:start w:val="1"/>
      <w:numFmt w:val="decimal"/>
      <w:suff w:val="space"/>
      <w:lvlText w:val="Exhibit %1–%2."/>
      <w:lvlJc w:val="left"/>
      <w:pPr>
        <w:ind w:left="0" w:firstLine="0"/>
      </w:pPr>
      <w:rPr>
        <w:rFonts w:asciiTheme="majorHAnsi" w:hAnsiTheme="majorHAnsi" w:hint="default"/>
        <w:b/>
        <w:i w:val="0"/>
        <w:sz w:val="24"/>
      </w:rPr>
    </w:lvl>
    <w:lvl w:ilvl="2">
      <w:start w:val="1"/>
      <w:numFmt w:val="none"/>
      <w:lvlJc w:val="left"/>
      <w:pPr>
        <w:ind w:left="0" w:firstLine="0"/>
      </w:pPr>
      <w:rPr>
        <w:rFonts w:hint="default"/>
      </w:rPr>
    </w:lvl>
    <w:lvl w:ilvl="3">
      <w:start w:val="1"/>
      <w:numFmt w:val="none"/>
      <w:lvlJc w:val="left"/>
      <w:pPr>
        <w:ind w:left="0" w:firstLine="0"/>
      </w:pPr>
      <w:rPr>
        <w:rFonts w:hint="default"/>
      </w:rPr>
    </w:lvl>
    <w:lvl w:ilvl="4">
      <w:start w:val="1"/>
      <w:numFmt w:val="none"/>
      <w:lvlJc w:val="left"/>
      <w:pPr>
        <w:ind w:left="0" w:firstLine="0"/>
      </w:pPr>
      <w:rPr>
        <w:rFonts w:hint="default"/>
      </w:rPr>
    </w:lvl>
    <w:lvl w:ilvl="5">
      <w:start w:val="1"/>
      <w:numFmt w:val="none"/>
      <w:lvlJc w:val="left"/>
      <w:pPr>
        <w:ind w:left="0" w:firstLine="0"/>
      </w:pPr>
      <w:rPr>
        <w:rFonts w:hint="default"/>
      </w:rPr>
    </w:lvl>
    <w:lvl w:ilvl="6">
      <w:start w:val="1"/>
      <w:numFmt w:val="none"/>
      <w:lvlJc w:val="left"/>
      <w:pPr>
        <w:ind w:left="0" w:firstLine="0"/>
      </w:pPr>
      <w:rPr>
        <w:rFonts w:hint="default"/>
      </w:rPr>
    </w:lvl>
    <w:lvl w:ilvl="7">
      <w:start w:val="1"/>
      <w:numFmt w:val="none"/>
      <w:lvlJc w:val="left"/>
      <w:pPr>
        <w:ind w:left="0" w:firstLine="0"/>
      </w:pPr>
      <w:rPr>
        <w:rFonts w:hint="default"/>
      </w:rPr>
    </w:lvl>
    <w:lvl w:ilvl="8">
      <w:start w:val="1"/>
      <w:numFmt w:val="none"/>
      <w:lvlJc w:val="left"/>
      <w:pPr>
        <w:ind w:left="0" w:firstLine="0"/>
      </w:pPr>
      <w:rPr>
        <w:rFonts w:hint="default"/>
      </w:rPr>
    </w:lvl>
  </w:abstractNum>
  <w:abstractNum w:abstractNumId="27">
    <w:nsid w:val="4C977637"/>
    <w:multiLevelType w:val="multilevel"/>
    <w:tmpl w:val="6DDE5BCA"/>
    <w:numStyleLink w:val="ListBullets-Body"/>
  </w:abstractNum>
  <w:abstractNum w:abstractNumId="28">
    <w:nsid w:val="4F302FEE"/>
    <w:multiLevelType w:val="hybridMultilevel"/>
    <w:tmpl w:val="0ADE282C"/>
    <w:lvl w:ilvl="0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5079700F"/>
    <w:multiLevelType w:val="hybridMultilevel"/>
    <w:tmpl w:val="86887B6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0B735F9"/>
    <w:multiLevelType w:val="multilevel"/>
    <w:tmpl w:val="291435FA"/>
    <w:styleLink w:val="ListOrdered-Body"/>
    <w:lvl w:ilvl="0">
      <w:start w:val="1"/>
      <w:numFmt w:val="decimal"/>
      <w:pStyle w:val="NumberedList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96"/>
        </w:tabs>
        <w:ind w:left="1080" w:hanging="14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160"/>
        </w:tabs>
        <w:ind w:left="2160" w:hanging="14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096"/>
        </w:tabs>
        <w:ind w:left="3240" w:hanging="144"/>
      </w:pPr>
      <w:rPr>
        <w:rFonts w:hint="default"/>
      </w:rPr>
    </w:lvl>
  </w:abstractNum>
  <w:abstractNum w:abstractNumId="31">
    <w:nsid w:val="55CE1067"/>
    <w:multiLevelType w:val="hybridMultilevel"/>
    <w:tmpl w:val="143A54D8"/>
    <w:lvl w:ilvl="0">
      <w:start w:val="1"/>
      <w:numFmt w:val="decimal"/>
      <w:lvlText w:val="C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D63A23"/>
    <w:multiLevelType w:val="hybridMultilevel"/>
    <w:tmpl w:val="B83EC2DE"/>
    <w:lvl w:ilvl="0">
      <w:start w:val="1"/>
      <w:numFmt w:val="decimal"/>
      <w:lvlText w:val="D%1."/>
      <w:lvlJc w:val="left"/>
      <w:pPr>
        <w:ind w:left="4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70" w:hanging="360"/>
      </w:pPr>
    </w:lvl>
    <w:lvl w:ilvl="2" w:tentative="1">
      <w:start w:val="1"/>
      <w:numFmt w:val="lowerRoman"/>
      <w:lvlText w:val="%3."/>
      <w:lvlJc w:val="right"/>
      <w:pPr>
        <w:ind w:left="1890" w:hanging="180"/>
      </w:pPr>
    </w:lvl>
    <w:lvl w:ilvl="3" w:tentative="1">
      <w:start w:val="1"/>
      <w:numFmt w:val="decimal"/>
      <w:lvlText w:val="%4."/>
      <w:lvlJc w:val="left"/>
      <w:pPr>
        <w:ind w:left="2610" w:hanging="360"/>
      </w:pPr>
    </w:lvl>
    <w:lvl w:ilvl="4" w:tentative="1">
      <w:start w:val="1"/>
      <w:numFmt w:val="lowerLetter"/>
      <w:lvlText w:val="%5."/>
      <w:lvlJc w:val="left"/>
      <w:pPr>
        <w:ind w:left="3330" w:hanging="360"/>
      </w:pPr>
    </w:lvl>
    <w:lvl w:ilvl="5" w:tentative="1">
      <w:start w:val="1"/>
      <w:numFmt w:val="lowerRoman"/>
      <w:lvlText w:val="%6."/>
      <w:lvlJc w:val="right"/>
      <w:pPr>
        <w:ind w:left="4050" w:hanging="180"/>
      </w:pPr>
    </w:lvl>
    <w:lvl w:ilvl="6" w:tentative="1">
      <w:start w:val="1"/>
      <w:numFmt w:val="decimal"/>
      <w:lvlText w:val="%7."/>
      <w:lvlJc w:val="left"/>
      <w:pPr>
        <w:ind w:left="4770" w:hanging="360"/>
      </w:pPr>
    </w:lvl>
    <w:lvl w:ilvl="7" w:tentative="1">
      <w:start w:val="1"/>
      <w:numFmt w:val="lowerLetter"/>
      <w:lvlText w:val="%8."/>
      <w:lvlJc w:val="left"/>
      <w:pPr>
        <w:ind w:left="5490" w:hanging="360"/>
      </w:pPr>
    </w:lvl>
    <w:lvl w:ilvl="8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3">
    <w:nsid w:val="65467DA3"/>
    <w:multiLevelType w:val="multilevel"/>
    <w:tmpl w:val="6DDE5BCA"/>
    <w:numStyleLink w:val="ListBullets-Body"/>
  </w:abstractNum>
  <w:abstractNum w:abstractNumId="34">
    <w:nsid w:val="6831786C"/>
    <w:multiLevelType w:val="hybridMultilevel"/>
    <w:tmpl w:val="37C26D94"/>
    <w:lvl w:ilvl="0">
      <w:start w:val="1"/>
      <w:numFmt w:val="decimal"/>
      <w:lvlText w:val="B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6D5325"/>
    <w:multiLevelType w:val="multilevel"/>
    <w:tmpl w:val="6DDE5BCA"/>
    <w:numStyleLink w:val="ListBullets-Body"/>
  </w:abstractNum>
  <w:abstractNum w:abstractNumId="36">
    <w:nsid w:val="6A0756DB"/>
    <w:multiLevelType w:val="multilevel"/>
    <w:tmpl w:val="5B403676"/>
    <w:styleLink w:val="ListBullets-Table10"/>
    <w:lvl w:ilvl="0">
      <w:start w:val="1"/>
      <w:numFmt w:val="bullet"/>
      <w:pStyle w:val="Table10Bullet1"/>
      <w:lvlText w:val="•"/>
      <w:lvlJc w:val="left"/>
      <w:pPr>
        <w:ind w:left="288" w:hanging="288"/>
      </w:pPr>
      <w:rPr>
        <w:rFonts w:ascii="Calibri" w:hAnsi="Calibri" w:hint="default"/>
        <w:color w:val="00507F" w:themeColor="accent1"/>
        <w:sz w:val="20"/>
      </w:rPr>
    </w:lvl>
    <w:lvl w:ilvl="1">
      <w:start w:val="1"/>
      <w:numFmt w:val="bullet"/>
      <w:pStyle w:val="Table10Bullet2"/>
      <w:lvlText w:val="–"/>
      <w:lvlJc w:val="left"/>
      <w:pPr>
        <w:ind w:left="576" w:hanging="288"/>
      </w:pPr>
      <w:rPr>
        <w:rFonts w:ascii="Calibri" w:hAnsi="Calibri" w:hint="default"/>
        <w:color w:val="00507F" w:themeColor="accent1"/>
      </w:rPr>
    </w:lvl>
    <w:lvl w:ilvl="2">
      <w:start w:val="1"/>
      <w:numFmt w:val="bullet"/>
      <w:pStyle w:val="Table10Bullet3"/>
      <w:lvlText w:val="»"/>
      <w:lvlJc w:val="left"/>
      <w:pPr>
        <w:ind w:left="864" w:hanging="288"/>
      </w:pPr>
      <w:rPr>
        <w:rFonts w:ascii="Arial" w:hAnsi="Arial" w:hint="default"/>
        <w:color w:val="00507F" w:themeColor="accent1"/>
      </w:rPr>
    </w:lvl>
    <w:lvl w:ilvl="3">
      <w:start w:val="1"/>
      <w:numFmt w:val="bullet"/>
      <w:lvlText w:val="◦"/>
      <w:lvlJc w:val="left"/>
      <w:pPr>
        <w:ind w:left="1152" w:hanging="288"/>
      </w:pPr>
      <w:rPr>
        <w:rFonts w:ascii="Calibri" w:hAnsi="Calibri" w:hint="default"/>
        <w:color w:val="00507F" w:themeColor="accent1"/>
      </w:rPr>
    </w:lvl>
    <w:lvl w:ilvl="4">
      <w:start w:val="1"/>
      <w:numFmt w:val="bullet"/>
      <w:lvlText w:val="›"/>
      <w:lvlJc w:val="left"/>
      <w:pPr>
        <w:ind w:left="1440" w:hanging="288"/>
      </w:pPr>
      <w:rPr>
        <w:rFonts w:ascii="Calibri" w:hAnsi="Calibri" w:hint="default"/>
        <w:color w:val="00507F" w:themeColor="accent1"/>
      </w:rPr>
    </w:lvl>
    <w:lvl w:ilvl="5">
      <w:start w:val="1"/>
      <w:numFmt w:val="bullet"/>
      <w:lvlText w:val="‹"/>
      <w:lvlJc w:val="left"/>
      <w:pPr>
        <w:ind w:left="1728" w:hanging="288"/>
      </w:pPr>
      <w:rPr>
        <w:rFonts w:ascii="Calibri" w:hAnsi="Calibri" w:hint="default"/>
        <w:color w:val="00507F" w:themeColor="accent1"/>
      </w:rPr>
    </w:lvl>
    <w:lvl w:ilvl="6">
      <w:start w:val="1"/>
      <w:numFmt w:val="bullet"/>
      <w:lvlText w:val="«"/>
      <w:lvlJc w:val="left"/>
      <w:pPr>
        <w:ind w:left="2016" w:hanging="288"/>
      </w:pPr>
      <w:rPr>
        <w:rFonts w:ascii="Calibri" w:hAnsi="Calibri" w:hint="default"/>
        <w:color w:val="00507F" w:themeColor="accent1"/>
      </w:rPr>
    </w:lvl>
    <w:lvl w:ilvl="7">
      <w:start w:val="1"/>
      <w:numFmt w:val="bullet"/>
      <w:lvlText w:val="-"/>
      <w:lvlJc w:val="left"/>
      <w:pPr>
        <w:ind w:left="2304" w:hanging="288"/>
      </w:pPr>
      <w:rPr>
        <w:rFonts w:ascii="Calibri" w:hAnsi="Calibri" w:hint="default"/>
        <w:color w:val="00507F" w:themeColor="accent1"/>
      </w:rPr>
    </w:lvl>
    <w:lvl w:ilvl="8">
      <w:start w:val="1"/>
      <w:numFmt w:val="bullet"/>
      <w:lvlText w:val=""/>
      <w:lvlJc w:val="left"/>
      <w:pPr>
        <w:ind w:left="2592" w:hanging="288"/>
      </w:pPr>
      <w:rPr>
        <w:rFonts w:ascii="Wingdings" w:hAnsi="Wingdings" w:hint="default"/>
        <w:color w:val="00507F" w:themeColor="accent1"/>
      </w:rPr>
    </w:lvl>
  </w:abstractNum>
  <w:abstractNum w:abstractNumId="37">
    <w:nsid w:val="6B3466C0"/>
    <w:multiLevelType w:val="hybridMultilevel"/>
    <w:tmpl w:val="CC9883BA"/>
    <w:lvl w:ilvl="0">
      <w:start w:val="4"/>
      <w:numFmt w:val="decimal"/>
      <w:lvlText w:val="C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20BF5"/>
    <w:multiLevelType w:val="hybridMultilevel"/>
    <w:tmpl w:val="E45E97F6"/>
    <w:lvl w:ilvl="0">
      <w:start w:val="1"/>
      <w:numFmt w:val="decimal"/>
      <w:lvlText w:val="F%1.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040C6F"/>
    <w:multiLevelType w:val="multilevel"/>
    <w:tmpl w:val="1D409478"/>
    <w:numStyleLink w:val="ListStyle-BoxBullets"/>
  </w:abstractNum>
  <w:abstractNum w:abstractNumId="40">
    <w:nsid w:val="7D880EF1"/>
    <w:multiLevelType w:val="hybridMultilevel"/>
    <w:tmpl w:val="BD9E0E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4280669">
    <w:abstractNumId w:val="16"/>
  </w:num>
  <w:num w:numId="2" w16cid:durableId="2110154562">
    <w:abstractNumId w:val="6"/>
  </w:num>
  <w:num w:numId="3" w16cid:durableId="776173445">
    <w:abstractNumId w:val="12"/>
  </w:num>
  <w:num w:numId="4" w16cid:durableId="229385714">
    <w:abstractNumId w:val="36"/>
  </w:num>
  <w:num w:numId="5" w16cid:durableId="2031180492">
    <w:abstractNumId w:val="11"/>
  </w:num>
  <w:num w:numId="6" w16cid:durableId="92626919">
    <w:abstractNumId w:val="30"/>
  </w:num>
  <w:num w:numId="7" w16cid:durableId="1546521235">
    <w:abstractNumId w:val="3"/>
  </w:num>
  <w:num w:numId="8" w16cid:durableId="1257322775">
    <w:abstractNumId w:val="14"/>
  </w:num>
  <w:num w:numId="9" w16cid:durableId="1508518099">
    <w:abstractNumId w:val="24"/>
  </w:num>
  <w:num w:numId="10" w16cid:durableId="1606767531">
    <w:abstractNumId w:val="0"/>
  </w:num>
  <w:num w:numId="11" w16cid:durableId="281496973">
    <w:abstractNumId w:val="19"/>
  </w:num>
  <w:num w:numId="12" w16cid:durableId="1880623029">
    <w:abstractNumId w:val="39"/>
  </w:num>
  <w:num w:numId="13" w16cid:durableId="1305309637">
    <w:abstractNumId w:val="26"/>
  </w:num>
  <w:num w:numId="14" w16cid:durableId="1939486750">
    <w:abstractNumId w:val="8"/>
  </w:num>
  <w:num w:numId="15" w16cid:durableId="57897906">
    <w:abstractNumId w:val="15"/>
  </w:num>
  <w:num w:numId="16" w16cid:durableId="1302148719">
    <w:abstractNumId w:val="18"/>
  </w:num>
  <w:num w:numId="17" w16cid:durableId="2116093709">
    <w:abstractNumId w:val="25"/>
  </w:num>
  <w:num w:numId="18" w16cid:durableId="877350751">
    <w:abstractNumId w:val="34"/>
  </w:num>
  <w:num w:numId="19" w16cid:durableId="1057318854">
    <w:abstractNumId w:val="31"/>
  </w:num>
  <w:num w:numId="20" w16cid:durableId="1698431392">
    <w:abstractNumId w:val="20"/>
  </w:num>
  <w:num w:numId="21" w16cid:durableId="1959796640">
    <w:abstractNumId w:val="22"/>
  </w:num>
  <w:num w:numId="22" w16cid:durableId="1917545846">
    <w:abstractNumId w:val="9"/>
  </w:num>
  <w:num w:numId="23" w16cid:durableId="584269432">
    <w:abstractNumId w:val="37"/>
  </w:num>
  <w:num w:numId="24" w16cid:durableId="1063407200">
    <w:abstractNumId w:val="32"/>
  </w:num>
  <w:num w:numId="25" w16cid:durableId="218975170">
    <w:abstractNumId w:val="10"/>
  </w:num>
  <w:num w:numId="26" w16cid:durableId="193346582">
    <w:abstractNumId w:val="1"/>
  </w:num>
  <w:num w:numId="27" w16cid:durableId="1734158562">
    <w:abstractNumId w:val="7"/>
  </w:num>
  <w:num w:numId="28" w16cid:durableId="797919929">
    <w:abstractNumId w:val="38"/>
  </w:num>
  <w:num w:numId="29" w16cid:durableId="1754161924">
    <w:abstractNumId w:val="27"/>
  </w:num>
  <w:num w:numId="30" w16cid:durableId="1718044017">
    <w:abstractNumId w:val="35"/>
  </w:num>
  <w:num w:numId="31" w16cid:durableId="1199246741">
    <w:abstractNumId w:val="23"/>
  </w:num>
  <w:num w:numId="32" w16cid:durableId="1251617304">
    <w:abstractNumId w:val="33"/>
  </w:num>
  <w:num w:numId="33" w16cid:durableId="238907820">
    <w:abstractNumId w:val="21"/>
  </w:num>
  <w:num w:numId="34" w16cid:durableId="397288082">
    <w:abstractNumId w:val="2"/>
  </w:num>
  <w:num w:numId="35" w16cid:durableId="1889031001">
    <w:abstractNumId w:val="5"/>
  </w:num>
  <w:num w:numId="36" w16cid:durableId="1330401471">
    <w:abstractNumId w:val="28"/>
  </w:num>
  <w:num w:numId="37" w16cid:durableId="16544816">
    <w:abstractNumId w:val="4"/>
  </w:num>
  <w:num w:numId="38" w16cid:durableId="925722333">
    <w:abstractNumId w:val="13"/>
  </w:num>
  <w:num w:numId="39" w16cid:durableId="1818568308">
    <w:abstractNumId w:val="40"/>
  </w:num>
  <w:num w:numId="40" w16cid:durableId="1717508910">
    <w:abstractNumId w:val="17"/>
  </w:num>
  <w:num w:numId="41" w16cid:durableId="194885446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footnotePr>
    <w:footnote w:id="0"/>
    <w:footnote w:id="1"/>
    <w:footnote w:id="2"/>
  </w:footnotePr>
  <w:endnotePr>
    <w:endnote w:id="0"/>
    <w:endnote w:id="1"/>
    <w:endnote w:id="2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946"/>
    <w:rsid w:val="00000B51"/>
    <w:rsid w:val="00000B79"/>
    <w:rsid w:val="00000FAB"/>
    <w:rsid w:val="000015CC"/>
    <w:rsid w:val="00001BC9"/>
    <w:rsid w:val="00001C65"/>
    <w:rsid w:val="00001D2C"/>
    <w:rsid w:val="00002588"/>
    <w:rsid w:val="000027E0"/>
    <w:rsid w:val="000030D1"/>
    <w:rsid w:val="00003220"/>
    <w:rsid w:val="000035A0"/>
    <w:rsid w:val="000036C6"/>
    <w:rsid w:val="00004792"/>
    <w:rsid w:val="00004DA7"/>
    <w:rsid w:val="00005082"/>
    <w:rsid w:val="00005CA2"/>
    <w:rsid w:val="00006654"/>
    <w:rsid w:val="0000695C"/>
    <w:rsid w:val="00006AC5"/>
    <w:rsid w:val="00006B79"/>
    <w:rsid w:val="00006CA2"/>
    <w:rsid w:val="00006E89"/>
    <w:rsid w:val="00007D5F"/>
    <w:rsid w:val="00010017"/>
    <w:rsid w:val="00010353"/>
    <w:rsid w:val="000105FF"/>
    <w:rsid w:val="00011300"/>
    <w:rsid w:val="0001139C"/>
    <w:rsid w:val="0001197F"/>
    <w:rsid w:val="00011B39"/>
    <w:rsid w:val="00011B4A"/>
    <w:rsid w:val="00011E07"/>
    <w:rsid w:val="00012112"/>
    <w:rsid w:val="00012BED"/>
    <w:rsid w:val="00012D6A"/>
    <w:rsid w:val="000134AD"/>
    <w:rsid w:val="000134F9"/>
    <w:rsid w:val="00013E06"/>
    <w:rsid w:val="0001421A"/>
    <w:rsid w:val="0001483E"/>
    <w:rsid w:val="00014DD4"/>
    <w:rsid w:val="00015242"/>
    <w:rsid w:val="00016064"/>
    <w:rsid w:val="00016CDB"/>
    <w:rsid w:val="0001714B"/>
    <w:rsid w:val="000179FA"/>
    <w:rsid w:val="00017A20"/>
    <w:rsid w:val="00017E6B"/>
    <w:rsid w:val="0002024B"/>
    <w:rsid w:val="00020E12"/>
    <w:rsid w:val="0002179A"/>
    <w:rsid w:val="000226CC"/>
    <w:rsid w:val="000228D2"/>
    <w:rsid w:val="000229EF"/>
    <w:rsid w:val="00022F0F"/>
    <w:rsid w:val="00022FF0"/>
    <w:rsid w:val="000235E3"/>
    <w:rsid w:val="0002369F"/>
    <w:rsid w:val="00023A8E"/>
    <w:rsid w:val="00023CA1"/>
    <w:rsid w:val="00024AFF"/>
    <w:rsid w:val="000250C0"/>
    <w:rsid w:val="000254C2"/>
    <w:rsid w:val="00025813"/>
    <w:rsid w:val="00025A39"/>
    <w:rsid w:val="00025B0D"/>
    <w:rsid w:val="00025EB3"/>
    <w:rsid w:val="00026486"/>
    <w:rsid w:val="00027021"/>
    <w:rsid w:val="00027B5B"/>
    <w:rsid w:val="00027FDC"/>
    <w:rsid w:val="00030063"/>
    <w:rsid w:val="00030225"/>
    <w:rsid w:val="000307DB"/>
    <w:rsid w:val="00030894"/>
    <w:rsid w:val="00030A87"/>
    <w:rsid w:val="00030D75"/>
    <w:rsid w:val="000311F2"/>
    <w:rsid w:val="000325BF"/>
    <w:rsid w:val="0003289F"/>
    <w:rsid w:val="00032A11"/>
    <w:rsid w:val="00032A3D"/>
    <w:rsid w:val="00032B2A"/>
    <w:rsid w:val="00032B3A"/>
    <w:rsid w:val="00033293"/>
    <w:rsid w:val="00033774"/>
    <w:rsid w:val="00033AF0"/>
    <w:rsid w:val="00034152"/>
    <w:rsid w:val="000345D6"/>
    <w:rsid w:val="000349B5"/>
    <w:rsid w:val="0003571E"/>
    <w:rsid w:val="000357F1"/>
    <w:rsid w:val="00035CC3"/>
    <w:rsid w:val="000363E8"/>
    <w:rsid w:val="00036E22"/>
    <w:rsid w:val="00036E99"/>
    <w:rsid w:val="00037247"/>
    <w:rsid w:val="000375C9"/>
    <w:rsid w:val="00040040"/>
    <w:rsid w:val="0004027B"/>
    <w:rsid w:val="00040468"/>
    <w:rsid w:val="000405D5"/>
    <w:rsid w:val="00040671"/>
    <w:rsid w:val="00041537"/>
    <w:rsid w:val="00041866"/>
    <w:rsid w:val="0004214F"/>
    <w:rsid w:val="000429BC"/>
    <w:rsid w:val="00042A15"/>
    <w:rsid w:val="00042ACD"/>
    <w:rsid w:val="000430F9"/>
    <w:rsid w:val="0004336F"/>
    <w:rsid w:val="00043A4D"/>
    <w:rsid w:val="00043C9A"/>
    <w:rsid w:val="00044AF2"/>
    <w:rsid w:val="00044BC0"/>
    <w:rsid w:val="00044FE9"/>
    <w:rsid w:val="000451D3"/>
    <w:rsid w:val="000453F2"/>
    <w:rsid w:val="00045477"/>
    <w:rsid w:val="00045829"/>
    <w:rsid w:val="00045ADB"/>
    <w:rsid w:val="0004651B"/>
    <w:rsid w:val="00047049"/>
    <w:rsid w:val="00047929"/>
    <w:rsid w:val="00047B33"/>
    <w:rsid w:val="00047C6C"/>
    <w:rsid w:val="00047ECD"/>
    <w:rsid w:val="00050100"/>
    <w:rsid w:val="00050386"/>
    <w:rsid w:val="000509FB"/>
    <w:rsid w:val="00051DCB"/>
    <w:rsid w:val="000522F7"/>
    <w:rsid w:val="00052DF9"/>
    <w:rsid w:val="00052FA9"/>
    <w:rsid w:val="000536F3"/>
    <w:rsid w:val="00055B27"/>
    <w:rsid w:val="00055DDF"/>
    <w:rsid w:val="00055E4C"/>
    <w:rsid w:val="000563D0"/>
    <w:rsid w:val="00056BCA"/>
    <w:rsid w:val="00057253"/>
    <w:rsid w:val="00057641"/>
    <w:rsid w:val="00057FCD"/>
    <w:rsid w:val="00060455"/>
    <w:rsid w:val="00060AED"/>
    <w:rsid w:val="00061118"/>
    <w:rsid w:val="0006178A"/>
    <w:rsid w:val="000619E6"/>
    <w:rsid w:val="00061CB0"/>
    <w:rsid w:val="00062405"/>
    <w:rsid w:val="0006262D"/>
    <w:rsid w:val="000628AD"/>
    <w:rsid w:val="000637FA"/>
    <w:rsid w:val="00063C18"/>
    <w:rsid w:val="00063F28"/>
    <w:rsid w:val="00064152"/>
    <w:rsid w:val="00064C13"/>
    <w:rsid w:val="000654FF"/>
    <w:rsid w:val="000655BD"/>
    <w:rsid w:val="0006585E"/>
    <w:rsid w:val="00065D11"/>
    <w:rsid w:val="00065D38"/>
    <w:rsid w:val="00066052"/>
    <w:rsid w:val="00066809"/>
    <w:rsid w:val="00066C2E"/>
    <w:rsid w:val="00066E10"/>
    <w:rsid w:val="0006735F"/>
    <w:rsid w:val="00070064"/>
    <w:rsid w:val="000709D0"/>
    <w:rsid w:val="00070A31"/>
    <w:rsid w:val="00070B40"/>
    <w:rsid w:val="000715B8"/>
    <w:rsid w:val="00071C01"/>
    <w:rsid w:val="00071F5C"/>
    <w:rsid w:val="0007223C"/>
    <w:rsid w:val="00073348"/>
    <w:rsid w:val="000737CC"/>
    <w:rsid w:val="00073958"/>
    <w:rsid w:val="0007408C"/>
    <w:rsid w:val="0007424A"/>
    <w:rsid w:val="00074EFA"/>
    <w:rsid w:val="00075299"/>
    <w:rsid w:val="00075767"/>
    <w:rsid w:val="0007581E"/>
    <w:rsid w:val="00075BA9"/>
    <w:rsid w:val="000762FD"/>
    <w:rsid w:val="00076558"/>
    <w:rsid w:val="00076697"/>
    <w:rsid w:val="000768CC"/>
    <w:rsid w:val="000769A0"/>
    <w:rsid w:val="00076C15"/>
    <w:rsid w:val="000778C8"/>
    <w:rsid w:val="00077908"/>
    <w:rsid w:val="0008013A"/>
    <w:rsid w:val="0008099B"/>
    <w:rsid w:val="00080F32"/>
    <w:rsid w:val="00081D27"/>
    <w:rsid w:val="0008400A"/>
    <w:rsid w:val="00084623"/>
    <w:rsid w:val="000849B2"/>
    <w:rsid w:val="00084F45"/>
    <w:rsid w:val="000851AA"/>
    <w:rsid w:val="00085CAF"/>
    <w:rsid w:val="00086106"/>
    <w:rsid w:val="0008610B"/>
    <w:rsid w:val="000861B1"/>
    <w:rsid w:val="00086679"/>
    <w:rsid w:val="00086914"/>
    <w:rsid w:val="000870E0"/>
    <w:rsid w:val="000872DE"/>
    <w:rsid w:val="00087733"/>
    <w:rsid w:val="00087903"/>
    <w:rsid w:val="00087C83"/>
    <w:rsid w:val="000902B1"/>
    <w:rsid w:val="0009057E"/>
    <w:rsid w:val="000905FC"/>
    <w:rsid w:val="00090F12"/>
    <w:rsid w:val="00091551"/>
    <w:rsid w:val="00091F73"/>
    <w:rsid w:val="000920A0"/>
    <w:rsid w:val="000921C6"/>
    <w:rsid w:val="00093064"/>
    <w:rsid w:val="00093346"/>
    <w:rsid w:val="00093621"/>
    <w:rsid w:val="00093807"/>
    <w:rsid w:val="00094415"/>
    <w:rsid w:val="00094776"/>
    <w:rsid w:val="00094A4E"/>
    <w:rsid w:val="00094F13"/>
    <w:rsid w:val="00095059"/>
    <w:rsid w:val="000953C7"/>
    <w:rsid w:val="00096DE1"/>
    <w:rsid w:val="000970A0"/>
    <w:rsid w:val="000979A9"/>
    <w:rsid w:val="000A0180"/>
    <w:rsid w:val="000A0930"/>
    <w:rsid w:val="000A11FA"/>
    <w:rsid w:val="000A1A6C"/>
    <w:rsid w:val="000A2173"/>
    <w:rsid w:val="000A2E17"/>
    <w:rsid w:val="000A2FC7"/>
    <w:rsid w:val="000A3A8A"/>
    <w:rsid w:val="000A3AFD"/>
    <w:rsid w:val="000A428A"/>
    <w:rsid w:val="000A490B"/>
    <w:rsid w:val="000A4BA4"/>
    <w:rsid w:val="000A5123"/>
    <w:rsid w:val="000A597A"/>
    <w:rsid w:val="000A59BC"/>
    <w:rsid w:val="000A5A73"/>
    <w:rsid w:val="000A5AAB"/>
    <w:rsid w:val="000A64D7"/>
    <w:rsid w:val="000A69A5"/>
    <w:rsid w:val="000A7081"/>
    <w:rsid w:val="000A74CC"/>
    <w:rsid w:val="000A756B"/>
    <w:rsid w:val="000B0039"/>
    <w:rsid w:val="000B0462"/>
    <w:rsid w:val="000B0749"/>
    <w:rsid w:val="000B15C1"/>
    <w:rsid w:val="000B2CCE"/>
    <w:rsid w:val="000B2DD8"/>
    <w:rsid w:val="000B3127"/>
    <w:rsid w:val="000B34D0"/>
    <w:rsid w:val="000B3A87"/>
    <w:rsid w:val="000B45D9"/>
    <w:rsid w:val="000B4622"/>
    <w:rsid w:val="000B4A42"/>
    <w:rsid w:val="000B52DB"/>
    <w:rsid w:val="000B5309"/>
    <w:rsid w:val="000B5B6D"/>
    <w:rsid w:val="000B68F6"/>
    <w:rsid w:val="000B78B8"/>
    <w:rsid w:val="000B7E90"/>
    <w:rsid w:val="000C072E"/>
    <w:rsid w:val="000C0B67"/>
    <w:rsid w:val="000C0FDF"/>
    <w:rsid w:val="000C1052"/>
    <w:rsid w:val="000C147E"/>
    <w:rsid w:val="000C1D33"/>
    <w:rsid w:val="000C1EB7"/>
    <w:rsid w:val="000C23D1"/>
    <w:rsid w:val="000C2BBF"/>
    <w:rsid w:val="000C2CD0"/>
    <w:rsid w:val="000C2EBC"/>
    <w:rsid w:val="000C38EE"/>
    <w:rsid w:val="000C4219"/>
    <w:rsid w:val="000C45D8"/>
    <w:rsid w:val="000C4950"/>
    <w:rsid w:val="000C4A0B"/>
    <w:rsid w:val="000C5403"/>
    <w:rsid w:val="000C54C7"/>
    <w:rsid w:val="000C614D"/>
    <w:rsid w:val="000C6438"/>
    <w:rsid w:val="000C6BAB"/>
    <w:rsid w:val="000C6EC0"/>
    <w:rsid w:val="000C7B55"/>
    <w:rsid w:val="000C7E23"/>
    <w:rsid w:val="000C7FAC"/>
    <w:rsid w:val="000D0266"/>
    <w:rsid w:val="000D0C71"/>
    <w:rsid w:val="000D123D"/>
    <w:rsid w:val="000D132D"/>
    <w:rsid w:val="000D18A5"/>
    <w:rsid w:val="000D1FAE"/>
    <w:rsid w:val="000D256F"/>
    <w:rsid w:val="000D2900"/>
    <w:rsid w:val="000D2C29"/>
    <w:rsid w:val="000D3425"/>
    <w:rsid w:val="000D421B"/>
    <w:rsid w:val="000D4B21"/>
    <w:rsid w:val="000D4B7E"/>
    <w:rsid w:val="000D4EAF"/>
    <w:rsid w:val="000D591E"/>
    <w:rsid w:val="000D5B17"/>
    <w:rsid w:val="000D6078"/>
    <w:rsid w:val="000D6DAD"/>
    <w:rsid w:val="000D70B8"/>
    <w:rsid w:val="000D7CC7"/>
    <w:rsid w:val="000E09E6"/>
    <w:rsid w:val="000E0A50"/>
    <w:rsid w:val="000E120D"/>
    <w:rsid w:val="000E13E3"/>
    <w:rsid w:val="000E1B37"/>
    <w:rsid w:val="000E1E95"/>
    <w:rsid w:val="000E2006"/>
    <w:rsid w:val="000E268F"/>
    <w:rsid w:val="000E281E"/>
    <w:rsid w:val="000E2F01"/>
    <w:rsid w:val="000E2F87"/>
    <w:rsid w:val="000E335D"/>
    <w:rsid w:val="000E3799"/>
    <w:rsid w:val="000E3991"/>
    <w:rsid w:val="000E3EC2"/>
    <w:rsid w:val="000E4906"/>
    <w:rsid w:val="000E4A80"/>
    <w:rsid w:val="000E4C78"/>
    <w:rsid w:val="000E50C2"/>
    <w:rsid w:val="000E5311"/>
    <w:rsid w:val="000E5B93"/>
    <w:rsid w:val="000E5CB8"/>
    <w:rsid w:val="000E5D8E"/>
    <w:rsid w:val="000E6666"/>
    <w:rsid w:val="000E69E7"/>
    <w:rsid w:val="000E6D95"/>
    <w:rsid w:val="000E6FB8"/>
    <w:rsid w:val="000E6FDF"/>
    <w:rsid w:val="000E766D"/>
    <w:rsid w:val="000E7E8F"/>
    <w:rsid w:val="000E7F65"/>
    <w:rsid w:val="000F1BD8"/>
    <w:rsid w:val="000F1D4B"/>
    <w:rsid w:val="000F2437"/>
    <w:rsid w:val="000F27C7"/>
    <w:rsid w:val="000F32DD"/>
    <w:rsid w:val="000F366A"/>
    <w:rsid w:val="000F4001"/>
    <w:rsid w:val="000F4E75"/>
    <w:rsid w:val="000F4F06"/>
    <w:rsid w:val="000F5349"/>
    <w:rsid w:val="000F67B5"/>
    <w:rsid w:val="000F6C79"/>
    <w:rsid w:val="000F7223"/>
    <w:rsid w:val="000F784A"/>
    <w:rsid w:val="000F7B2E"/>
    <w:rsid w:val="00100A3F"/>
    <w:rsid w:val="00100C64"/>
    <w:rsid w:val="001013A7"/>
    <w:rsid w:val="00101C27"/>
    <w:rsid w:val="00101CB6"/>
    <w:rsid w:val="001020CD"/>
    <w:rsid w:val="001021A9"/>
    <w:rsid w:val="0010244D"/>
    <w:rsid w:val="00103920"/>
    <w:rsid w:val="00103ACB"/>
    <w:rsid w:val="00103EEF"/>
    <w:rsid w:val="001048FE"/>
    <w:rsid w:val="00104DE9"/>
    <w:rsid w:val="00105C1A"/>
    <w:rsid w:val="00105ED7"/>
    <w:rsid w:val="00105FBF"/>
    <w:rsid w:val="00106060"/>
    <w:rsid w:val="00106117"/>
    <w:rsid w:val="00106566"/>
    <w:rsid w:val="001068B4"/>
    <w:rsid w:val="00106B42"/>
    <w:rsid w:val="001079AA"/>
    <w:rsid w:val="00107FB4"/>
    <w:rsid w:val="0011034B"/>
    <w:rsid w:val="0011036A"/>
    <w:rsid w:val="001109B8"/>
    <w:rsid w:val="00110C85"/>
    <w:rsid w:val="00110F2B"/>
    <w:rsid w:val="0011164D"/>
    <w:rsid w:val="00111834"/>
    <w:rsid w:val="00111EBD"/>
    <w:rsid w:val="00112001"/>
    <w:rsid w:val="00112B51"/>
    <w:rsid w:val="00113996"/>
    <w:rsid w:val="00113B28"/>
    <w:rsid w:val="00113E41"/>
    <w:rsid w:val="00113FC2"/>
    <w:rsid w:val="001142CB"/>
    <w:rsid w:val="00114471"/>
    <w:rsid w:val="00114CAD"/>
    <w:rsid w:val="00114DA2"/>
    <w:rsid w:val="001152E0"/>
    <w:rsid w:val="00116081"/>
    <w:rsid w:val="001163FE"/>
    <w:rsid w:val="00116CFD"/>
    <w:rsid w:val="001170F4"/>
    <w:rsid w:val="001172E9"/>
    <w:rsid w:val="0011758D"/>
    <w:rsid w:val="00117856"/>
    <w:rsid w:val="00117BF7"/>
    <w:rsid w:val="00117E00"/>
    <w:rsid w:val="00120058"/>
    <w:rsid w:val="00120D32"/>
    <w:rsid w:val="00120F60"/>
    <w:rsid w:val="00120F92"/>
    <w:rsid w:val="0012102A"/>
    <w:rsid w:val="00121330"/>
    <w:rsid w:val="00121AB9"/>
    <w:rsid w:val="00121C06"/>
    <w:rsid w:val="001222A4"/>
    <w:rsid w:val="001235E7"/>
    <w:rsid w:val="0012379F"/>
    <w:rsid w:val="001239DC"/>
    <w:rsid w:val="00123DE7"/>
    <w:rsid w:val="00123E53"/>
    <w:rsid w:val="00124CDF"/>
    <w:rsid w:val="00125727"/>
    <w:rsid w:val="0012595D"/>
    <w:rsid w:val="00126061"/>
    <w:rsid w:val="0012606E"/>
    <w:rsid w:val="00126107"/>
    <w:rsid w:val="00126609"/>
    <w:rsid w:val="0012662D"/>
    <w:rsid w:val="001266E6"/>
    <w:rsid w:val="001267B4"/>
    <w:rsid w:val="00126A92"/>
    <w:rsid w:val="00127041"/>
    <w:rsid w:val="0013023D"/>
    <w:rsid w:val="001305F1"/>
    <w:rsid w:val="00130A80"/>
    <w:rsid w:val="00130F0A"/>
    <w:rsid w:val="00131198"/>
    <w:rsid w:val="00131367"/>
    <w:rsid w:val="00131704"/>
    <w:rsid w:val="00131755"/>
    <w:rsid w:val="00131A3D"/>
    <w:rsid w:val="00131A72"/>
    <w:rsid w:val="00131D4B"/>
    <w:rsid w:val="00132791"/>
    <w:rsid w:val="001329FE"/>
    <w:rsid w:val="00133123"/>
    <w:rsid w:val="0013376C"/>
    <w:rsid w:val="0013388B"/>
    <w:rsid w:val="0013409A"/>
    <w:rsid w:val="0013416B"/>
    <w:rsid w:val="0013426A"/>
    <w:rsid w:val="001342DC"/>
    <w:rsid w:val="00134845"/>
    <w:rsid w:val="00134961"/>
    <w:rsid w:val="0013559A"/>
    <w:rsid w:val="00135B20"/>
    <w:rsid w:val="00135FE7"/>
    <w:rsid w:val="0013695A"/>
    <w:rsid w:val="00137198"/>
    <w:rsid w:val="0013786C"/>
    <w:rsid w:val="001379C1"/>
    <w:rsid w:val="00137A2D"/>
    <w:rsid w:val="00137C9E"/>
    <w:rsid w:val="00140A27"/>
    <w:rsid w:val="00140A3C"/>
    <w:rsid w:val="00140C7F"/>
    <w:rsid w:val="00141251"/>
    <w:rsid w:val="001413B3"/>
    <w:rsid w:val="00141892"/>
    <w:rsid w:val="00141AF3"/>
    <w:rsid w:val="00142735"/>
    <w:rsid w:val="00142D99"/>
    <w:rsid w:val="00143140"/>
    <w:rsid w:val="00143301"/>
    <w:rsid w:val="00143673"/>
    <w:rsid w:val="00143C9A"/>
    <w:rsid w:val="00143F11"/>
    <w:rsid w:val="001455B4"/>
    <w:rsid w:val="00146036"/>
    <w:rsid w:val="0014631C"/>
    <w:rsid w:val="00147BD3"/>
    <w:rsid w:val="00147DD9"/>
    <w:rsid w:val="00147E2D"/>
    <w:rsid w:val="00150B7A"/>
    <w:rsid w:val="00151830"/>
    <w:rsid w:val="00151A60"/>
    <w:rsid w:val="00151CEF"/>
    <w:rsid w:val="00152279"/>
    <w:rsid w:val="00152651"/>
    <w:rsid w:val="00152CDB"/>
    <w:rsid w:val="001534EA"/>
    <w:rsid w:val="001536D6"/>
    <w:rsid w:val="00153830"/>
    <w:rsid w:val="00153AAE"/>
    <w:rsid w:val="00153AE7"/>
    <w:rsid w:val="00153FD8"/>
    <w:rsid w:val="00154339"/>
    <w:rsid w:val="00154853"/>
    <w:rsid w:val="00154C17"/>
    <w:rsid w:val="00154F12"/>
    <w:rsid w:val="0015585C"/>
    <w:rsid w:val="001558E5"/>
    <w:rsid w:val="00155A73"/>
    <w:rsid w:val="00155B83"/>
    <w:rsid w:val="001560CA"/>
    <w:rsid w:val="00156401"/>
    <w:rsid w:val="00156675"/>
    <w:rsid w:val="0015683F"/>
    <w:rsid w:val="00157632"/>
    <w:rsid w:val="0015775C"/>
    <w:rsid w:val="001577B2"/>
    <w:rsid w:val="00157B84"/>
    <w:rsid w:val="00157D3C"/>
    <w:rsid w:val="001603AC"/>
    <w:rsid w:val="001603B6"/>
    <w:rsid w:val="001609FC"/>
    <w:rsid w:val="00161395"/>
    <w:rsid w:val="00161E60"/>
    <w:rsid w:val="001620C9"/>
    <w:rsid w:val="001627C7"/>
    <w:rsid w:val="00162CBC"/>
    <w:rsid w:val="001635B4"/>
    <w:rsid w:val="001636EB"/>
    <w:rsid w:val="00163904"/>
    <w:rsid w:val="00163C1E"/>
    <w:rsid w:val="00164C0C"/>
    <w:rsid w:val="00164F04"/>
    <w:rsid w:val="00165735"/>
    <w:rsid w:val="00165BFB"/>
    <w:rsid w:val="00166618"/>
    <w:rsid w:val="0016687D"/>
    <w:rsid w:val="00166B34"/>
    <w:rsid w:val="0016717E"/>
    <w:rsid w:val="001679C7"/>
    <w:rsid w:val="00167A4A"/>
    <w:rsid w:val="0017072D"/>
    <w:rsid w:val="00170839"/>
    <w:rsid w:val="00170FF4"/>
    <w:rsid w:val="0017150A"/>
    <w:rsid w:val="00171931"/>
    <w:rsid w:val="00171B1F"/>
    <w:rsid w:val="00171EEF"/>
    <w:rsid w:val="00172070"/>
    <w:rsid w:val="00172274"/>
    <w:rsid w:val="00172356"/>
    <w:rsid w:val="00172424"/>
    <w:rsid w:val="0017287A"/>
    <w:rsid w:val="00172AD4"/>
    <w:rsid w:val="00172CCB"/>
    <w:rsid w:val="00173174"/>
    <w:rsid w:val="00173F5D"/>
    <w:rsid w:val="00174501"/>
    <w:rsid w:val="00174554"/>
    <w:rsid w:val="001745AD"/>
    <w:rsid w:val="0017479D"/>
    <w:rsid w:val="00174D5D"/>
    <w:rsid w:val="00174ED1"/>
    <w:rsid w:val="0017504F"/>
    <w:rsid w:val="00175629"/>
    <w:rsid w:val="0017590F"/>
    <w:rsid w:val="00175AA9"/>
    <w:rsid w:val="00175BAE"/>
    <w:rsid w:val="00175C51"/>
    <w:rsid w:val="00176922"/>
    <w:rsid w:val="00176E33"/>
    <w:rsid w:val="00176E65"/>
    <w:rsid w:val="00177AB6"/>
    <w:rsid w:val="00177F5B"/>
    <w:rsid w:val="00180A03"/>
    <w:rsid w:val="00180B32"/>
    <w:rsid w:val="00180B8A"/>
    <w:rsid w:val="00181EA9"/>
    <w:rsid w:val="00182AB8"/>
    <w:rsid w:val="0018322C"/>
    <w:rsid w:val="00183259"/>
    <w:rsid w:val="0018344E"/>
    <w:rsid w:val="0018371F"/>
    <w:rsid w:val="00183DA2"/>
    <w:rsid w:val="001840F4"/>
    <w:rsid w:val="00184D7B"/>
    <w:rsid w:val="0018559B"/>
    <w:rsid w:val="00185646"/>
    <w:rsid w:val="0018581B"/>
    <w:rsid w:val="001859CC"/>
    <w:rsid w:val="00185D3F"/>
    <w:rsid w:val="00185E46"/>
    <w:rsid w:val="001860FC"/>
    <w:rsid w:val="00186503"/>
    <w:rsid w:val="00186566"/>
    <w:rsid w:val="0018657B"/>
    <w:rsid w:val="00186BD0"/>
    <w:rsid w:val="00187146"/>
    <w:rsid w:val="001876F3"/>
    <w:rsid w:val="00187A90"/>
    <w:rsid w:val="00187E34"/>
    <w:rsid w:val="00187EC7"/>
    <w:rsid w:val="001900E6"/>
    <w:rsid w:val="00190383"/>
    <w:rsid w:val="00190539"/>
    <w:rsid w:val="001908A8"/>
    <w:rsid w:val="00190ADB"/>
    <w:rsid w:val="00190ED2"/>
    <w:rsid w:val="00190F26"/>
    <w:rsid w:val="00191040"/>
    <w:rsid w:val="0019187B"/>
    <w:rsid w:val="00191C87"/>
    <w:rsid w:val="0019202F"/>
    <w:rsid w:val="0019221E"/>
    <w:rsid w:val="00193317"/>
    <w:rsid w:val="00193C35"/>
    <w:rsid w:val="00193F48"/>
    <w:rsid w:val="00194543"/>
    <w:rsid w:val="00194FBD"/>
    <w:rsid w:val="001958DD"/>
    <w:rsid w:val="0019604E"/>
    <w:rsid w:val="00196711"/>
    <w:rsid w:val="0019688C"/>
    <w:rsid w:val="00196ADE"/>
    <w:rsid w:val="00197EA7"/>
    <w:rsid w:val="001A01F8"/>
    <w:rsid w:val="001A035E"/>
    <w:rsid w:val="001A0E10"/>
    <w:rsid w:val="001A10B3"/>
    <w:rsid w:val="001A16FB"/>
    <w:rsid w:val="001A19BB"/>
    <w:rsid w:val="001A28EF"/>
    <w:rsid w:val="001A2F43"/>
    <w:rsid w:val="001A3FBC"/>
    <w:rsid w:val="001A46DB"/>
    <w:rsid w:val="001A4896"/>
    <w:rsid w:val="001A4B31"/>
    <w:rsid w:val="001A532E"/>
    <w:rsid w:val="001A59DB"/>
    <w:rsid w:val="001A62FA"/>
    <w:rsid w:val="001A6346"/>
    <w:rsid w:val="001A6AF1"/>
    <w:rsid w:val="001A6E8D"/>
    <w:rsid w:val="001A6F16"/>
    <w:rsid w:val="001A704A"/>
    <w:rsid w:val="001A7274"/>
    <w:rsid w:val="001A7724"/>
    <w:rsid w:val="001B0009"/>
    <w:rsid w:val="001B073A"/>
    <w:rsid w:val="001B086B"/>
    <w:rsid w:val="001B1025"/>
    <w:rsid w:val="001B129E"/>
    <w:rsid w:val="001B13AD"/>
    <w:rsid w:val="001B1B8B"/>
    <w:rsid w:val="001B2344"/>
    <w:rsid w:val="001B25CB"/>
    <w:rsid w:val="001B2739"/>
    <w:rsid w:val="001B27F9"/>
    <w:rsid w:val="001B2A16"/>
    <w:rsid w:val="001B3597"/>
    <w:rsid w:val="001B36F4"/>
    <w:rsid w:val="001B3ECD"/>
    <w:rsid w:val="001B4074"/>
    <w:rsid w:val="001B4E0E"/>
    <w:rsid w:val="001B5431"/>
    <w:rsid w:val="001B54E0"/>
    <w:rsid w:val="001B54FE"/>
    <w:rsid w:val="001B5892"/>
    <w:rsid w:val="001B6162"/>
    <w:rsid w:val="001B684F"/>
    <w:rsid w:val="001B699E"/>
    <w:rsid w:val="001B6CBC"/>
    <w:rsid w:val="001B6CE1"/>
    <w:rsid w:val="001B6F11"/>
    <w:rsid w:val="001B7151"/>
    <w:rsid w:val="001B79E9"/>
    <w:rsid w:val="001B7DC5"/>
    <w:rsid w:val="001C000B"/>
    <w:rsid w:val="001C0FB0"/>
    <w:rsid w:val="001C1040"/>
    <w:rsid w:val="001C13DC"/>
    <w:rsid w:val="001C1B38"/>
    <w:rsid w:val="001C1E73"/>
    <w:rsid w:val="001C286E"/>
    <w:rsid w:val="001C382C"/>
    <w:rsid w:val="001C39FB"/>
    <w:rsid w:val="001C3F3C"/>
    <w:rsid w:val="001C4482"/>
    <w:rsid w:val="001C498D"/>
    <w:rsid w:val="001C49B4"/>
    <w:rsid w:val="001C5799"/>
    <w:rsid w:val="001C5BF5"/>
    <w:rsid w:val="001C5CF5"/>
    <w:rsid w:val="001C66B8"/>
    <w:rsid w:val="001C69FF"/>
    <w:rsid w:val="001C6E84"/>
    <w:rsid w:val="001C7495"/>
    <w:rsid w:val="001C77E0"/>
    <w:rsid w:val="001D0414"/>
    <w:rsid w:val="001D0702"/>
    <w:rsid w:val="001D0E4B"/>
    <w:rsid w:val="001D0E67"/>
    <w:rsid w:val="001D0E89"/>
    <w:rsid w:val="001D0F95"/>
    <w:rsid w:val="001D13E3"/>
    <w:rsid w:val="001D1D91"/>
    <w:rsid w:val="001D21C5"/>
    <w:rsid w:val="001D234D"/>
    <w:rsid w:val="001D2EE6"/>
    <w:rsid w:val="001D311A"/>
    <w:rsid w:val="001D3C29"/>
    <w:rsid w:val="001D44EA"/>
    <w:rsid w:val="001D47D9"/>
    <w:rsid w:val="001D4B70"/>
    <w:rsid w:val="001D560C"/>
    <w:rsid w:val="001D5955"/>
    <w:rsid w:val="001D5B79"/>
    <w:rsid w:val="001D5C0B"/>
    <w:rsid w:val="001D6419"/>
    <w:rsid w:val="001D6992"/>
    <w:rsid w:val="001D7072"/>
    <w:rsid w:val="001D71D1"/>
    <w:rsid w:val="001D74C2"/>
    <w:rsid w:val="001D7CB7"/>
    <w:rsid w:val="001D7D2A"/>
    <w:rsid w:val="001E0199"/>
    <w:rsid w:val="001E041B"/>
    <w:rsid w:val="001E044C"/>
    <w:rsid w:val="001E0A32"/>
    <w:rsid w:val="001E0BE9"/>
    <w:rsid w:val="001E0D45"/>
    <w:rsid w:val="001E0E30"/>
    <w:rsid w:val="001E19F3"/>
    <w:rsid w:val="001E1BDB"/>
    <w:rsid w:val="001E225C"/>
    <w:rsid w:val="001E2C38"/>
    <w:rsid w:val="001E3290"/>
    <w:rsid w:val="001E33B4"/>
    <w:rsid w:val="001E3916"/>
    <w:rsid w:val="001E39CA"/>
    <w:rsid w:val="001E3AD1"/>
    <w:rsid w:val="001E4235"/>
    <w:rsid w:val="001E4C61"/>
    <w:rsid w:val="001E4D9D"/>
    <w:rsid w:val="001E507D"/>
    <w:rsid w:val="001E51D8"/>
    <w:rsid w:val="001E52F6"/>
    <w:rsid w:val="001E5463"/>
    <w:rsid w:val="001E5D93"/>
    <w:rsid w:val="001E5DEA"/>
    <w:rsid w:val="001E6335"/>
    <w:rsid w:val="001E6493"/>
    <w:rsid w:val="001E73AF"/>
    <w:rsid w:val="001E7458"/>
    <w:rsid w:val="001E748C"/>
    <w:rsid w:val="001E7C8C"/>
    <w:rsid w:val="001E7D08"/>
    <w:rsid w:val="001F025C"/>
    <w:rsid w:val="001F0BE7"/>
    <w:rsid w:val="001F0BF1"/>
    <w:rsid w:val="001F0F35"/>
    <w:rsid w:val="001F1006"/>
    <w:rsid w:val="001F226F"/>
    <w:rsid w:val="001F2EC4"/>
    <w:rsid w:val="001F2F3F"/>
    <w:rsid w:val="001F3969"/>
    <w:rsid w:val="001F39CA"/>
    <w:rsid w:val="001F42EE"/>
    <w:rsid w:val="001F4F0A"/>
    <w:rsid w:val="001F5452"/>
    <w:rsid w:val="001F567F"/>
    <w:rsid w:val="001F5B78"/>
    <w:rsid w:val="001F602B"/>
    <w:rsid w:val="001F62D9"/>
    <w:rsid w:val="001F648A"/>
    <w:rsid w:val="001F695E"/>
    <w:rsid w:val="001F6F5E"/>
    <w:rsid w:val="001F7937"/>
    <w:rsid w:val="001F7A46"/>
    <w:rsid w:val="0020033B"/>
    <w:rsid w:val="00200364"/>
    <w:rsid w:val="00200749"/>
    <w:rsid w:val="00200C5A"/>
    <w:rsid w:val="00201609"/>
    <w:rsid w:val="00201C48"/>
    <w:rsid w:val="002022DB"/>
    <w:rsid w:val="00202648"/>
    <w:rsid w:val="00202B9A"/>
    <w:rsid w:val="0020308C"/>
    <w:rsid w:val="002032D9"/>
    <w:rsid w:val="002038C5"/>
    <w:rsid w:val="00203988"/>
    <w:rsid w:val="00203CED"/>
    <w:rsid w:val="002041F1"/>
    <w:rsid w:val="00204516"/>
    <w:rsid w:val="0020456F"/>
    <w:rsid w:val="00204A40"/>
    <w:rsid w:val="002050C4"/>
    <w:rsid w:val="00205353"/>
    <w:rsid w:val="00205F98"/>
    <w:rsid w:val="00206610"/>
    <w:rsid w:val="00206D1B"/>
    <w:rsid w:val="00206E31"/>
    <w:rsid w:val="002071A3"/>
    <w:rsid w:val="0020766A"/>
    <w:rsid w:val="0020780D"/>
    <w:rsid w:val="00207C1A"/>
    <w:rsid w:val="00207F8F"/>
    <w:rsid w:val="00210243"/>
    <w:rsid w:val="0021068A"/>
    <w:rsid w:val="00210723"/>
    <w:rsid w:val="00210C42"/>
    <w:rsid w:val="00210FD7"/>
    <w:rsid w:val="002110B9"/>
    <w:rsid w:val="0021134C"/>
    <w:rsid w:val="0021188C"/>
    <w:rsid w:val="002119DF"/>
    <w:rsid w:val="00211F33"/>
    <w:rsid w:val="002124BA"/>
    <w:rsid w:val="00212B92"/>
    <w:rsid w:val="00212C4D"/>
    <w:rsid w:val="00213782"/>
    <w:rsid w:val="002141D5"/>
    <w:rsid w:val="002149F5"/>
    <w:rsid w:val="00214F76"/>
    <w:rsid w:val="0021518C"/>
    <w:rsid w:val="00215205"/>
    <w:rsid w:val="00215460"/>
    <w:rsid w:val="002162BA"/>
    <w:rsid w:val="00216BB4"/>
    <w:rsid w:val="00217611"/>
    <w:rsid w:val="0022091F"/>
    <w:rsid w:val="00220BFA"/>
    <w:rsid w:val="00221004"/>
    <w:rsid w:val="0022141A"/>
    <w:rsid w:val="00221666"/>
    <w:rsid w:val="00221E20"/>
    <w:rsid w:val="0022249F"/>
    <w:rsid w:val="00222787"/>
    <w:rsid w:val="00222828"/>
    <w:rsid w:val="00222A97"/>
    <w:rsid w:val="00222DCA"/>
    <w:rsid w:val="00224147"/>
    <w:rsid w:val="002243EE"/>
    <w:rsid w:val="00224EB8"/>
    <w:rsid w:val="002250DE"/>
    <w:rsid w:val="00225172"/>
    <w:rsid w:val="00225669"/>
    <w:rsid w:val="00225E29"/>
    <w:rsid w:val="00225FDA"/>
    <w:rsid w:val="0022621F"/>
    <w:rsid w:val="00226264"/>
    <w:rsid w:val="002264CC"/>
    <w:rsid w:val="00226F36"/>
    <w:rsid w:val="002270A5"/>
    <w:rsid w:val="00227658"/>
    <w:rsid w:val="0022770D"/>
    <w:rsid w:val="00227A97"/>
    <w:rsid w:val="0023005B"/>
    <w:rsid w:val="0023049A"/>
    <w:rsid w:val="00230DF2"/>
    <w:rsid w:val="00230F59"/>
    <w:rsid w:val="00231004"/>
    <w:rsid w:val="002314E9"/>
    <w:rsid w:val="00231530"/>
    <w:rsid w:val="002315A9"/>
    <w:rsid w:val="002316BD"/>
    <w:rsid w:val="002323A6"/>
    <w:rsid w:val="00232D31"/>
    <w:rsid w:val="00232E03"/>
    <w:rsid w:val="0023350C"/>
    <w:rsid w:val="002336D5"/>
    <w:rsid w:val="00233A30"/>
    <w:rsid w:val="00233CBE"/>
    <w:rsid w:val="00233D67"/>
    <w:rsid w:val="00233DC6"/>
    <w:rsid w:val="002346B7"/>
    <w:rsid w:val="00234C2C"/>
    <w:rsid w:val="00235378"/>
    <w:rsid w:val="0023540B"/>
    <w:rsid w:val="00235517"/>
    <w:rsid w:val="0023562E"/>
    <w:rsid w:val="00235EA1"/>
    <w:rsid w:val="0023650C"/>
    <w:rsid w:val="0023793B"/>
    <w:rsid w:val="00237B42"/>
    <w:rsid w:val="002400F9"/>
    <w:rsid w:val="00240431"/>
    <w:rsid w:val="00240CBA"/>
    <w:rsid w:val="00240CFA"/>
    <w:rsid w:val="00241AE5"/>
    <w:rsid w:val="00241D91"/>
    <w:rsid w:val="00242F59"/>
    <w:rsid w:val="00243B85"/>
    <w:rsid w:val="002441B8"/>
    <w:rsid w:val="00244376"/>
    <w:rsid w:val="002445C7"/>
    <w:rsid w:val="00244794"/>
    <w:rsid w:val="00244DCF"/>
    <w:rsid w:val="00244FAF"/>
    <w:rsid w:val="0024501B"/>
    <w:rsid w:val="002450FA"/>
    <w:rsid w:val="00245C1B"/>
    <w:rsid w:val="00245CFF"/>
    <w:rsid w:val="0024600B"/>
    <w:rsid w:val="0024601C"/>
    <w:rsid w:val="002460CE"/>
    <w:rsid w:val="00246233"/>
    <w:rsid w:val="00246A02"/>
    <w:rsid w:val="0024704E"/>
    <w:rsid w:val="0024744C"/>
    <w:rsid w:val="00247B79"/>
    <w:rsid w:val="00247B9B"/>
    <w:rsid w:val="00250113"/>
    <w:rsid w:val="00250E5D"/>
    <w:rsid w:val="00250EAF"/>
    <w:rsid w:val="00251274"/>
    <w:rsid w:val="0025159A"/>
    <w:rsid w:val="002523A3"/>
    <w:rsid w:val="00252441"/>
    <w:rsid w:val="00252463"/>
    <w:rsid w:val="00252B79"/>
    <w:rsid w:val="00252F71"/>
    <w:rsid w:val="0025328A"/>
    <w:rsid w:val="00253AA0"/>
    <w:rsid w:val="00253D2F"/>
    <w:rsid w:val="00254196"/>
    <w:rsid w:val="0025497E"/>
    <w:rsid w:val="002553B6"/>
    <w:rsid w:val="00255602"/>
    <w:rsid w:val="002556DC"/>
    <w:rsid w:val="002574C4"/>
    <w:rsid w:val="00257C24"/>
    <w:rsid w:val="00257CE4"/>
    <w:rsid w:val="002604A2"/>
    <w:rsid w:val="00260692"/>
    <w:rsid w:val="00261100"/>
    <w:rsid w:val="0026189F"/>
    <w:rsid w:val="00261C61"/>
    <w:rsid w:val="00262684"/>
    <w:rsid w:val="00264740"/>
    <w:rsid w:val="00264955"/>
    <w:rsid w:val="00264ACF"/>
    <w:rsid w:val="00264ECB"/>
    <w:rsid w:val="00265112"/>
    <w:rsid w:val="00265575"/>
    <w:rsid w:val="00265A5A"/>
    <w:rsid w:val="00265CA0"/>
    <w:rsid w:val="00267249"/>
    <w:rsid w:val="002676D5"/>
    <w:rsid w:val="00267CF8"/>
    <w:rsid w:val="00267F20"/>
    <w:rsid w:val="00270243"/>
    <w:rsid w:val="00271184"/>
    <w:rsid w:val="00271219"/>
    <w:rsid w:val="0027146F"/>
    <w:rsid w:val="00271ABA"/>
    <w:rsid w:val="00271C39"/>
    <w:rsid w:val="00271D85"/>
    <w:rsid w:val="002721B0"/>
    <w:rsid w:val="00272675"/>
    <w:rsid w:val="00272950"/>
    <w:rsid w:val="002737CE"/>
    <w:rsid w:val="0027390B"/>
    <w:rsid w:val="00273AEB"/>
    <w:rsid w:val="00273CA9"/>
    <w:rsid w:val="00273FEB"/>
    <w:rsid w:val="002743B3"/>
    <w:rsid w:val="00274515"/>
    <w:rsid w:val="00274730"/>
    <w:rsid w:val="002748B5"/>
    <w:rsid w:val="002748D1"/>
    <w:rsid w:val="00274F7F"/>
    <w:rsid w:val="00275629"/>
    <w:rsid w:val="002759E2"/>
    <w:rsid w:val="0027630D"/>
    <w:rsid w:val="0027634F"/>
    <w:rsid w:val="0027684D"/>
    <w:rsid w:val="002769AF"/>
    <w:rsid w:val="00276EE1"/>
    <w:rsid w:val="00277028"/>
    <w:rsid w:val="002776DB"/>
    <w:rsid w:val="002778AE"/>
    <w:rsid w:val="002806CA"/>
    <w:rsid w:val="00280B3E"/>
    <w:rsid w:val="002817C8"/>
    <w:rsid w:val="00281AB9"/>
    <w:rsid w:val="00281DB8"/>
    <w:rsid w:val="00282163"/>
    <w:rsid w:val="002821E8"/>
    <w:rsid w:val="00282209"/>
    <w:rsid w:val="00282533"/>
    <w:rsid w:val="00283AE0"/>
    <w:rsid w:val="00283C82"/>
    <w:rsid w:val="00284613"/>
    <w:rsid w:val="00284715"/>
    <w:rsid w:val="00284C16"/>
    <w:rsid w:val="002850D2"/>
    <w:rsid w:val="002851D4"/>
    <w:rsid w:val="002852F2"/>
    <w:rsid w:val="00285380"/>
    <w:rsid w:val="00285AE5"/>
    <w:rsid w:val="00285EDB"/>
    <w:rsid w:val="00286018"/>
    <w:rsid w:val="00286122"/>
    <w:rsid w:val="0028614B"/>
    <w:rsid w:val="0028664C"/>
    <w:rsid w:val="00286AE2"/>
    <w:rsid w:val="00287CC8"/>
    <w:rsid w:val="00290883"/>
    <w:rsid w:val="002908DA"/>
    <w:rsid w:val="002908E2"/>
    <w:rsid w:val="0029133D"/>
    <w:rsid w:val="00291682"/>
    <w:rsid w:val="00292577"/>
    <w:rsid w:val="00292A92"/>
    <w:rsid w:val="00292C19"/>
    <w:rsid w:val="002931DF"/>
    <w:rsid w:val="00293424"/>
    <w:rsid w:val="002942B4"/>
    <w:rsid w:val="002946A8"/>
    <w:rsid w:val="00294721"/>
    <w:rsid w:val="00294963"/>
    <w:rsid w:val="0029527D"/>
    <w:rsid w:val="00295528"/>
    <w:rsid w:val="00295DE1"/>
    <w:rsid w:val="00295EAA"/>
    <w:rsid w:val="002960BC"/>
    <w:rsid w:val="0029611D"/>
    <w:rsid w:val="0029620D"/>
    <w:rsid w:val="00296624"/>
    <w:rsid w:val="00296F3C"/>
    <w:rsid w:val="0029734E"/>
    <w:rsid w:val="002A12F9"/>
    <w:rsid w:val="002A147F"/>
    <w:rsid w:val="002A1767"/>
    <w:rsid w:val="002A1BDD"/>
    <w:rsid w:val="002A23B9"/>
    <w:rsid w:val="002A2665"/>
    <w:rsid w:val="002A2E5A"/>
    <w:rsid w:val="002A39DF"/>
    <w:rsid w:val="002A41C4"/>
    <w:rsid w:val="002A46D5"/>
    <w:rsid w:val="002A4881"/>
    <w:rsid w:val="002A48F7"/>
    <w:rsid w:val="002A589C"/>
    <w:rsid w:val="002A6D72"/>
    <w:rsid w:val="002A6DD8"/>
    <w:rsid w:val="002A709C"/>
    <w:rsid w:val="002A74AF"/>
    <w:rsid w:val="002B03E1"/>
    <w:rsid w:val="002B077E"/>
    <w:rsid w:val="002B1200"/>
    <w:rsid w:val="002B180E"/>
    <w:rsid w:val="002B2062"/>
    <w:rsid w:val="002B2A4C"/>
    <w:rsid w:val="002B2C89"/>
    <w:rsid w:val="002B2DEF"/>
    <w:rsid w:val="002B35E6"/>
    <w:rsid w:val="002B3667"/>
    <w:rsid w:val="002B44B0"/>
    <w:rsid w:val="002B4656"/>
    <w:rsid w:val="002B492D"/>
    <w:rsid w:val="002B4A37"/>
    <w:rsid w:val="002B4DCC"/>
    <w:rsid w:val="002B5173"/>
    <w:rsid w:val="002B5492"/>
    <w:rsid w:val="002B5829"/>
    <w:rsid w:val="002B6DBC"/>
    <w:rsid w:val="002B7126"/>
    <w:rsid w:val="002B7EAF"/>
    <w:rsid w:val="002B7F1A"/>
    <w:rsid w:val="002C003F"/>
    <w:rsid w:val="002C0456"/>
    <w:rsid w:val="002C0A15"/>
    <w:rsid w:val="002C0D2D"/>
    <w:rsid w:val="002C1488"/>
    <w:rsid w:val="002C169B"/>
    <w:rsid w:val="002C2560"/>
    <w:rsid w:val="002C278F"/>
    <w:rsid w:val="002C29B6"/>
    <w:rsid w:val="002C2B5E"/>
    <w:rsid w:val="002C2C64"/>
    <w:rsid w:val="002C2E7B"/>
    <w:rsid w:val="002C398E"/>
    <w:rsid w:val="002C39EA"/>
    <w:rsid w:val="002C3FB5"/>
    <w:rsid w:val="002C40FC"/>
    <w:rsid w:val="002C432D"/>
    <w:rsid w:val="002C483B"/>
    <w:rsid w:val="002C48F3"/>
    <w:rsid w:val="002C5C0E"/>
    <w:rsid w:val="002C5F52"/>
    <w:rsid w:val="002C60C1"/>
    <w:rsid w:val="002C65E9"/>
    <w:rsid w:val="002C6A59"/>
    <w:rsid w:val="002C6B67"/>
    <w:rsid w:val="002C6C17"/>
    <w:rsid w:val="002C6ECF"/>
    <w:rsid w:val="002C70CC"/>
    <w:rsid w:val="002C7149"/>
    <w:rsid w:val="002C71C3"/>
    <w:rsid w:val="002C7266"/>
    <w:rsid w:val="002C7625"/>
    <w:rsid w:val="002C7995"/>
    <w:rsid w:val="002C79C3"/>
    <w:rsid w:val="002C7E89"/>
    <w:rsid w:val="002D00EF"/>
    <w:rsid w:val="002D02FA"/>
    <w:rsid w:val="002D13F2"/>
    <w:rsid w:val="002D1E1A"/>
    <w:rsid w:val="002D1FC5"/>
    <w:rsid w:val="002D21F6"/>
    <w:rsid w:val="002D22A3"/>
    <w:rsid w:val="002D2C52"/>
    <w:rsid w:val="002D2D33"/>
    <w:rsid w:val="002D3C9A"/>
    <w:rsid w:val="002D427F"/>
    <w:rsid w:val="002D45CB"/>
    <w:rsid w:val="002D48A6"/>
    <w:rsid w:val="002D5E92"/>
    <w:rsid w:val="002D6330"/>
    <w:rsid w:val="002D6894"/>
    <w:rsid w:val="002D6B36"/>
    <w:rsid w:val="002D7826"/>
    <w:rsid w:val="002D798E"/>
    <w:rsid w:val="002D7A45"/>
    <w:rsid w:val="002E0476"/>
    <w:rsid w:val="002E05A1"/>
    <w:rsid w:val="002E1079"/>
    <w:rsid w:val="002E1171"/>
    <w:rsid w:val="002E150F"/>
    <w:rsid w:val="002E1CD0"/>
    <w:rsid w:val="002E285F"/>
    <w:rsid w:val="002E2B64"/>
    <w:rsid w:val="002E2E42"/>
    <w:rsid w:val="002E2F76"/>
    <w:rsid w:val="002E326B"/>
    <w:rsid w:val="002E36C8"/>
    <w:rsid w:val="002E3722"/>
    <w:rsid w:val="002E3742"/>
    <w:rsid w:val="002E3941"/>
    <w:rsid w:val="002E43DA"/>
    <w:rsid w:val="002E495E"/>
    <w:rsid w:val="002E4D0F"/>
    <w:rsid w:val="002E4F78"/>
    <w:rsid w:val="002E60C3"/>
    <w:rsid w:val="002E67B3"/>
    <w:rsid w:val="002E7268"/>
    <w:rsid w:val="002E7ADF"/>
    <w:rsid w:val="002F0E2D"/>
    <w:rsid w:val="002F0EFB"/>
    <w:rsid w:val="002F1191"/>
    <w:rsid w:val="002F1A88"/>
    <w:rsid w:val="002F1B5E"/>
    <w:rsid w:val="002F204B"/>
    <w:rsid w:val="002F2348"/>
    <w:rsid w:val="002F332A"/>
    <w:rsid w:val="002F418D"/>
    <w:rsid w:val="002F41CC"/>
    <w:rsid w:val="002F4308"/>
    <w:rsid w:val="002F4CC3"/>
    <w:rsid w:val="002F5A6E"/>
    <w:rsid w:val="002F701C"/>
    <w:rsid w:val="002F704C"/>
    <w:rsid w:val="002F726B"/>
    <w:rsid w:val="002F72FC"/>
    <w:rsid w:val="002F7CEE"/>
    <w:rsid w:val="003006BF"/>
    <w:rsid w:val="00300DA3"/>
    <w:rsid w:val="00300EFF"/>
    <w:rsid w:val="00300FAC"/>
    <w:rsid w:val="003014E9"/>
    <w:rsid w:val="00301757"/>
    <w:rsid w:val="00301837"/>
    <w:rsid w:val="00301987"/>
    <w:rsid w:val="00302582"/>
    <w:rsid w:val="0030310A"/>
    <w:rsid w:val="003034CC"/>
    <w:rsid w:val="003041E0"/>
    <w:rsid w:val="0030436C"/>
    <w:rsid w:val="00304F7B"/>
    <w:rsid w:val="003052F7"/>
    <w:rsid w:val="00305449"/>
    <w:rsid w:val="0030549D"/>
    <w:rsid w:val="003058B2"/>
    <w:rsid w:val="0030606E"/>
    <w:rsid w:val="00306596"/>
    <w:rsid w:val="00306DAC"/>
    <w:rsid w:val="00307DE4"/>
    <w:rsid w:val="0031048B"/>
    <w:rsid w:val="003108BD"/>
    <w:rsid w:val="00310B58"/>
    <w:rsid w:val="00311216"/>
    <w:rsid w:val="003114BC"/>
    <w:rsid w:val="00312590"/>
    <w:rsid w:val="0031273F"/>
    <w:rsid w:val="00313604"/>
    <w:rsid w:val="003141CA"/>
    <w:rsid w:val="0031461C"/>
    <w:rsid w:val="00314C95"/>
    <w:rsid w:val="00315022"/>
    <w:rsid w:val="00315088"/>
    <w:rsid w:val="003153F6"/>
    <w:rsid w:val="003158AF"/>
    <w:rsid w:val="00315BDA"/>
    <w:rsid w:val="00315C59"/>
    <w:rsid w:val="00316588"/>
    <w:rsid w:val="003169F8"/>
    <w:rsid w:val="00316E8B"/>
    <w:rsid w:val="003171B9"/>
    <w:rsid w:val="003201AC"/>
    <w:rsid w:val="00320A13"/>
    <w:rsid w:val="00321045"/>
    <w:rsid w:val="00321334"/>
    <w:rsid w:val="00321CC2"/>
    <w:rsid w:val="00322AA6"/>
    <w:rsid w:val="00322E76"/>
    <w:rsid w:val="00323140"/>
    <w:rsid w:val="0032380B"/>
    <w:rsid w:val="00323B78"/>
    <w:rsid w:val="00323C65"/>
    <w:rsid w:val="00323C84"/>
    <w:rsid w:val="00323E98"/>
    <w:rsid w:val="003250E7"/>
    <w:rsid w:val="00325255"/>
    <w:rsid w:val="003256F1"/>
    <w:rsid w:val="003259E4"/>
    <w:rsid w:val="00325C2F"/>
    <w:rsid w:val="00326049"/>
    <w:rsid w:val="00326607"/>
    <w:rsid w:val="00326F20"/>
    <w:rsid w:val="00327034"/>
    <w:rsid w:val="00327C0A"/>
    <w:rsid w:val="00327E48"/>
    <w:rsid w:val="00327F07"/>
    <w:rsid w:val="003302D7"/>
    <w:rsid w:val="00330657"/>
    <w:rsid w:val="00330CED"/>
    <w:rsid w:val="00330E8C"/>
    <w:rsid w:val="0033169F"/>
    <w:rsid w:val="00331FC8"/>
    <w:rsid w:val="00332394"/>
    <w:rsid w:val="003326A9"/>
    <w:rsid w:val="00332970"/>
    <w:rsid w:val="003331F1"/>
    <w:rsid w:val="00333360"/>
    <w:rsid w:val="003336A4"/>
    <w:rsid w:val="0033376B"/>
    <w:rsid w:val="00333F20"/>
    <w:rsid w:val="00334574"/>
    <w:rsid w:val="00334ED7"/>
    <w:rsid w:val="003352D5"/>
    <w:rsid w:val="00335989"/>
    <w:rsid w:val="00336773"/>
    <w:rsid w:val="00336A29"/>
    <w:rsid w:val="003372EA"/>
    <w:rsid w:val="003373DE"/>
    <w:rsid w:val="00337A5C"/>
    <w:rsid w:val="00337C23"/>
    <w:rsid w:val="003400A2"/>
    <w:rsid w:val="00340357"/>
    <w:rsid w:val="00340CBC"/>
    <w:rsid w:val="00340FEF"/>
    <w:rsid w:val="00341300"/>
    <w:rsid w:val="003416FB"/>
    <w:rsid w:val="00342098"/>
    <w:rsid w:val="00342C96"/>
    <w:rsid w:val="003433C5"/>
    <w:rsid w:val="00343446"/>
    <w:rsid w:val="003436CF"/>
    <w:rsid w:val="00343A7C"/>
    <w:rsid w:val="00343C36"/>
    <w:rsid w:val="00343CDF"/>
    <w:rsid w:val="00343D9F"/>
    <w:rsid w:val="0034412F"/>
    <w:rsid w:val="003442E4"/>
    <w:rsid w:val="00344511"/>
    <w:rsid w:val="00344BEC"/>
    <w:rsid w:val="00345344"/>
    <w:rsid w:val="00345892"/>
    <w:rsid w:val="00345FF1"/>
    <w:rsid w:val="003464B0"/>
    <w:rsid w:val="00346E52"/>
    <w:rsid w:val="0034735E"/>
    <w:rsid w:val="0034759C"/>
    <w:rsid w:val="0035033D"/>
    <w:rsid w:val="003514F4"/>
    <w:rsid w:val="0035164D"/>
    <w:rsid w:val="0035177E"/>
    <w:rsid w:val="003523D9"/>
    <w:rsid w:val="00352863"/>
    <w:rsid w:val="00353147"/>
    <w:rsid w:val="00353733"/>
    <w:rsid w:val="0035377D"/>
    <w:rsid w:val="003548E1"/>
    <w:rsid w:val="003549A1"/>
    <w:rsid w:val="00354E5E"/>
    <w:rsid w:val="00355B98"/>
    <w:rsid w:val="00355CA9"/>
    <w:rsid w:val="00355D41"/>
    <w:rsid w:val="0035600A"/>
    <w:rsid w:val="003563BE"/>
    <w:rsid w:val="0035645E"/>
    <w:rsid w:val="00356E9B"/>
    <w:rsid w:val="003574E6"/>
    <w:rsid w:val="00357F16"/>
    <w:rsid w:val="0036011F"/>
    <w:rsid w:val="00360296"/>
    <w:rsid w:val="00360604"/>
    <w:rsid w:val="0036122F"/>
    <w:rsid w:val="00361523"/>
    <w:rsid w:val="003620DB"/>
    <w:rsid w:val="0036219C"/>
    <w:rsid w:val="0036230A"/>
    <w:rsid w:val="0036230B"/>
    <w:rsid w:val="00362613"/>
    <w:rsid w:val="003630AE"/>
    <w:rsid w:val="00363126"/>
    <w:rsid w:val="003632D6"/>
    <w:rsid w:val="00364117"/>
    <w:rsid w:val="00364480"/>
    <w:rsid w:val="0036456A"/>
    <w:rsid w:val="0036491C"/>
    <w:rsid w:val="00364F11"/>
    <w:rsid w:val="00364F48"/>
    <w:rsid w:val="00365B63"/>
    <w:rsid w:val="00365F10"/>
    <w:rsid w:val="00366130"/>
    <w:rsid w:val="0036694A"/>
    <w:rsid w:val="00366C23"/>
    <w:rsid w:val="00366D86"/>
    <w:rsid w:val="00366F18"/>
    <w:rsid w:val="00370B4D"/>
    <w:rsid w:val="00371A54"/>
    <w:rsid w:val="00372B10"/>
    <w:rsid w:val="00372FFE"/>
    <w:rsid w:val="003730FB"/>
    <w:rsid w:val="003734A0"/>
    <w:rsid w:val="003739A0"/>
    <w:rsid w:val="00373BA4"/>
    <w:rsid w:val="00373C3F"/>
    <w:rsid w:val="00374A5C"/>
    <w:rsid w:val="00375001"/>
    <w:rsid w:val="003753FE"/>
    <w:rsid w:val="00375448"/>
    <w:rsid w:val="003754EE"/>
    <w:rsid w:val="003756ED"/>
    <w:rsid w:val="00375955"/>
    <w:rsid w:val="00375FBC"/>
    <w:rsid w:val="00376624"/>
    <w:rsid w:val="00377216"/>
    <w:rsid w:val="00377542"/>
    <w:rsid w:val="0037783E"/>
    <w:rsid w:val="003778B5"/>
    <w:rsid w:val="00377E79"/>
    <w:rsid w:val="003806F4"/>
    <w:rsid w:val="0038088D"/>
    <w:rsid w:val="003812C7"/>
    <w:rsid w:val="00382525"/>
    <w:rsid w:val="0038253F"/>
    <w:rsid w:val="0038327E"/>
    <w:rsid w:val="003832DA"/>
    <w:rsid w:val="003834EB"/>
    <w:rsid w:val="00383592"/>
    <w:rsid w:val="003837DF"/>
    <w:rsid w:val="00383AFA"/>
    <w:rsid w:val="00383E10"/>
    <w:rsid w:val="00384256"/>
    <w:rsid w:val="00384EB4"/>
    <w:rsid w:val="003857A8"/>
    <w:rsid w:val="00385D9B"/>
    <w:rsid w:val="003865AE"/>
    <w:rsid w:val="00386DAF"/>
    <w:rsid w:val="00386E12"/>
    <w:rsid w:val="00387743"/>
    <w:rsid w:val="00390468"/>
    <w:rsid w:val="00391249"/>
    <w:rsid w:val="00391451"/>
    <w:rsid w:val="00391501"/>
    <w:rsid w:val="00391D6E"/>
    <w:rsid w:val="00391E34"/>
    <w:rsid w:val="003921B5"/>
    <w:rsid w:val="0039256C"/>
    <w:rsid w:val="0039261F"/>
    <w:rsid w:val="0039281C"/>
    <w:rsid w:val="00393306"/>
    <w:rsid w:val="00393985"/>
    <w:rsid w:val="00393C4E"/>
    <w:rsid w:val="00394FD8"/>
    <w:rsid w:val="00395204"/>
    <w:rsid w:val="00395681"/>
    <w:rsid w:val="0039598B"/>
    <w:rsid w:val="00395BAA"/>
    <w:rsid w:val="00395E1F"/>
    <w:rsid w:val="00395F20"/>
    <w:rsid w:val="0039620B"/>
    <w:rsid w:val="0039649D"/>
    <w:rsid w:val="0039650D"/>
    <w:rsid w:val="0039656F"/>
    <w:rsid w:val="00397733"/>
    <w:rsid w:val="00397735"/>
    <w:rsid w:val="003A0024"/>
    <w:rsid w:val="003A0CDF"/>
    <w:rsid w:val="003A1F4B"/>
    <w:rsid w:val="003A283B"/>
    <w:rsid w:val="003A295F"/>
    <w:rsid w:val="003A36D4"/>
    <w:rsid w:val="003A3736"/>
    <w:rsid w:val="003A37B5"/>
    <w:rsid w:val="003A3BAF"/>
    <w:rsid w:val="003A431A"/>
    <w:rsid w:val="003A44ED"/>
    <w:rsid w:val="003A4523"/>
    <w:rsid w:val="003A4972"/>
    <w:rsid w:val="003A4EB4"/>
    <w:rsid w:val="003A527A"/>
    <w:rsid w:val="003A5621"/>
    <w:rsid w:val="003A576E"/>
    <w:rsid w:val="003A67AE"/>
    <w:rsid w:val="003A6898"/>
    <w:rsid w:val="003A7107"/>
    <w:rsid w:val="003A77C3"/>
    <w:rsid w:val="003A78A8"/>
    <w:rsid w:val="003A7A45"/>
    <w:rsid w:val="003B0931"/>
    <w:rsid w:val="003B0A6B"/>
    <w:rsid w:val="003B0C07"/>
    <w:rsid w:val="003B0C33"/>
    <w:rsid w:val="003B0F48"/>
    <w:rsid w:val="003B1192"/>
    <w:rsid w:val="003B132A"/>
    <w:rsid w:val="003B139A"/>
    <w:rsid w:val="003B14F6"/>
    <w:rsid w:val="003B2254"/>
    <w:rsid w:val="003B270B"/>
    <w:rsid w:val="003B2D43"/>
    <w:rsid w:val="003B2E91"/>
    <w:rsid w:val="003B2FFA"/>
    <w:rsid w:val="003B3C6A"/>
    <w:rsid w:val="003B43DC"/>
    <w:rsid w:val="003B4464"/>
    <w:rsid w:val="003B4988"/>
    <w:rsid w:val="003B4C9A"/>
    <w:rsid w:val="003B4CBC"/>
    <w:rsid w:val="003B4D16"/>
    <w:rsid w:val="003B6463"/>
    <w:rsid w:val="003B6655"/>
    <w:rsid w:val="003B6FE3"/>
    <w:rsid w:val="003C0570"/>
    <w:rsid w:val="003C0C3F"/>
    <w:rsid w:val="003C111B"/>
    <w:rsid w:val="003C1151"/>
    <w:rsid w:val="003C11F3"/>
    <w:rsid w:val="003C1959"/>
    <w:rsid w:val="003C1C6D"/>
    <w:rsid w:val="003C1D6C"/>
    <w:rsid w:val="003C1E23"/>
    <w:rsid w:val="003C2346"/>
    <w:rsid w:val="003C2580"/>
    <w:rsid w:val="003C3131"/>
    <w:rsid w:val="003C32D6"/>
    <w:rsid w:val="003C36FF"/>
    <w:rsid w:val="003C38AC"/>
    <w:rsid w:val="003C39AC"/>
    <w:rsid w:val="003C3BE6"/>
    <w:rsid w:val="003C3BED"/>
    <w:rsid w:val="003C4123"/>
    <w:rsid w:val="003C41F8"/>
    <w:rsid w:val="003C47D4"/>
    <w:rsid w:val="003C497D"/>
    <w:rsid w:val="003C4A56"/>
    <w:rsid w:val="003C4AA3"/>
    <w:rsid w:val="003C4B7E"/>
    <w:rsid w:val="003C4CD0"/>
    <w:rsid w:val="003C712C"/>
    <w:rsid w:val="003C71C4"/>
    <w:rsid w:val="003D00EC"/>
    <w:rsid w:val="003D03EC"/>
    <w:rsid w:val="003D0D01"/>
    <w:rsid w:val="003D15E9"/>
    <w:rsid w:val="003D27C6"/>
    <w:rsid w:val="003D280E"/>
    <w:rsid w:val="003D2B26"/>
    <w:rsid w:val="003D2C37"/>
    <w:rsid w:val="003D2C79"/>
    <w:rsid w:val="003D302E"/>
    <w:rsid w:val="003D3095"/>
    <w:rsid w:val="003D34B6"/>
    <w:rsid w:val="003D3838"/>
    <w:rsid w:val="003D4280"/>
    <w:rsid w:val="003D4493"/>
    <w:rsid w:val="003D48A3"/>
    <w:rsid w:val="003D4FE6"/>
    <w:rsid w:val="003D5214"/>
    <w:rsid w:val="003D5821"/>
    <w:rsid w:val="003D5B9D"/>
    <w:rsid w:val="003D773A"/>
    <w:rsid w:val="003D7817"/>
    <w:rsid w:val="003D78BB"/>
    <w:rsid w:val="003E0042"/>
    <w:rsid w:val="003E0062"/>
    <w:rsid w:val="003E050B"/>
    <w:rsid w:val="003E0A98"/>
    <w:rsid w:val="003E0BA6"/>
    <w:rsid w:val="003E0F61"/>
    <w:rsid w:val="003E10D1"/>
    <w:rsid w:val="003E1840"/>
    <w:rsid w:val="003E1B1F"/>
    <w:rsid w:val="003E1B3F"/>
    <w:rsid w:val="003E1DB8"/>
    <w:rsid w:val="003E2220"/>
    <w:rsid w:val="003E23C4"/>
    <w:rsid w:val="003E2894"/>
    <w:rsid w:val="003E29E3"/>
    <w:rsid w:val="003E2EBD"/>
    <w:rsid w:val="003E3CE7"/>
    <w:rsid w:val="003E4552"/>
    <w:rsid w:val="003E5689"/>
    <w:rsid w:val="003E5827"/>
    <w:rsid w:val="003E5E0A"/>
    <w:rsid w:val="003E639D"/>
    <w:rsid w:val="003E66A5"/>
    <w:rsid w:val="003E699F"/>
    <w:rsid w:val="003E7152"/>
    <w:rsid w:val="003E77E7"/>
    <w:rsid w:val="003E7833"/>
    <w:rsid w:val="003E7AF6"/>
    <w:rsid w:val="003E7BC5"/>
    <w:rsid w:val="003F0152"/>
    <w:rsid w:val="003F0418"/>
    <w:rsid w:val="003F0B19"/>
    <w:rsid w:val="003F11F1"/>
    <w:rsid w:val="003F129D"/>
    <w:rsid w:val="003F1A48"/>
    <w:rsid w:val="003F1DAD"/>
    <w:rsid w:val="003F2957"/>
    <w:rsid w:val="003F2A9B"/>
    <w:rsid w:val="003F3064"/>
    <w:rsid w:val="003F3381"/>
    <w:rsid w:val="003F3F47"/>
    <w:rsid w:val="003F4923"/>
    <w:rsid w:val="003F4A05"/>
    <w:rsid w:val="003F4E94"/>
    <w:rsid w:val="003F5151"/>
    <w:rsid w:val="003F523A"/>
    <w:rsid w:val="003F56EC"/>
    <w:rsid w:val="003F637D"/>
    <w:rsid w:val="003F6464"/>
    <w:rsid w:val="003F6CB5"/>
    <w:rsid w:val="003F6D7C"/>
    <w:rsid w:val="003F7425"/>
    <w:rsid w:val="003F7B6E"/>
    <w:rsid w:val="004000F4"/>
    <w:rsid w:val="0040051E"/>
    <w:rsid w:val="00401B63"/>
    <w:rsid w:val="004027C5"/>
    <w:rsid w:val="00402D41"/>
    <w:rsid w:val="00403EEC"/>
    <w:rsid w:val="00404A91"/>
    <w:rsid w:val="00404BD1"/>
    <w:rsid w:val="00404D65"/>
    <w:rsid w:val="00404F1F"/>
    <w:rsid w:val="0040544E"/>
    <w:rsid w:val="00405A1F"/>
    <w:rsid w:val="00405D07"/>
    <w:rsid w:val="00405DAD"/>
    <w:rsid w:val="00406085"/>
    <w:rsid w:val="00406528"/>
    <w:rsid w:val="00406E11"/>
    <w:rsid w:val="00406F46"/>
    <w:rsid w:val="00407768"/>
    <w:rsid w:val="0040786C"/>
    <w:rsid w:val="00407D8C"/>
    <w:rsid w:val="00407E4E"/>
    <w:rsid w:val="004102FF"/>
    <w:rsid w:val="00410326"/>
    <w:rsid w:val="00410537"/>
    <w:rsid w:val="00410854"/>
    <w:rsid w:val="00410956"/>
    <w:rsid w:val="00410B07"/>
    <w:rsid w:val="0041161C"/>
    <w:rsid w:val="00411733"/>
    <w:rsid w:val="0041175F"/>
    <w:rsid w:val="00411D5C"/>
    <w:rsid w:val="00412F19"/>
    <w:rsid w:val="00412F94"/>
    <w:rsid w:val="0041323F"/>
    <w:rsid w:val="0041338D"/>
    <w:rsid w:val="0041374B"/>
    <w:rsid w:val="004138AE"/>
    <w:rsid w:val="00413EF9"/>
    <w:rsid w:val="004140CB"/>
    <w:rsid w:val="0041562D"/>
    <w:rsid w:val="004156BD"/>
    <w:rsid w:val="00415D0D"/>
    <w:rsid w:val="00416680"/>
    <w:rsid w:val="004170EB"/>
    <w:rsid w:val="00420109"/>
    <w:rsid w:val="00420280"/>
    <w:rsid w:val="004208BF"/>
    <w:rsid w:val="00421009"/>
    <w:rsid w:val="00421929"/>
    <w:rsid w:val="00421D99"/>
    <w:rsid w:val="0042228A"/>
    <w:rsid w:val="004223C1"/>
    <w:rsid w:val="004224DB"/>
    <w:rsid w:val="00423080"/>
    <w:rsid w:val="00423823"/>
    <w:rsid w:val="00424242"/>
    <w:rsid w:val="00424636"/>
    <w:rsid w:val="00424A14"/>
    <w:rsid w:val="00424D7D"/>
    <w:rsid w:val="00424E58"/>
    <w:rsid w:val="0042534E"/>
    <w:rsid w:val="0042547A"/>
    <w:rsid w:val="00425E18"/>
    <w:rsid w:val="00426D44"/>
    <w:rsid w:val="00426F6B"/>
    <w:rsid w:val="004271F0"/>
    <w:rsid w:val="00427B69"/>
    <w:rsid w:val="00427BA2"/>
    <w:rsid w:val="00430C1C"/>
    <w:rsid w:val="00430CD6"/>
    <w:rsid w:val="00431373"/>
    <w:rsid w:val="004315C5"/>
    <w:rsid w:val="00431945"/>
    <w:rsid w:val="00431B1D"/>
    <w:rsid w:val="00431EFA"/>
    <w:rsid w:val="00432E6B"/>
    <w:rsid w:val="0043307F"/>
    <w:rsid w:val="00433AC8"/>
    <w:rsid w:val="00433C7A"/>
    <w:rsid w:val="004343E3"/>
    <w:rsid w:val="00434436"/>
    <w:rsid w:val="004345B3"/>
    <w:rsid w:val="0043493E"/>
    <w:rsid w:val="00434C2D"/>
    <w:rsid w:val="00434DDA"/>
    <w:rsid w:val="00434F4E"/>
    <w:rsid w:val="00434FD8"/>
    <w:rsid w:val="00435AB1"/>
    <w:rsid w:val="00435C70"/>
    <w:rsid w:val="00435D89"/>
    <w:rsid w:val="00435F30"/>
    <w:rsid w:val="00435FE3"/>
    <w:rsid w:val="004363A2"/>
    <w:rsid w:val="004363C9"/>
    <w:rsid w:val="00436E42"/>
    <w:rsid w:val="004378BF"/>
    <w:rsid w:val="00437913"/>
    <w:rsid w:val="00437AE8"/>
    <w:rsid w:val="004402DE"/>
    <w:rsid w:val="00440889"/>
    <w:rsid w:val="00440A04"/>
    <w:rsid w:val="00440C5A"/>
    <w:rsid w:val="00441404"/>
    <w:rsid w:val="004414A3"/>
    <w:rsid w:val="00441A98"/>
    <w:rsid w:val="00441EDD"/>
    <w:rsid w:val="004425F9"/>
    <w:rsid w:val="004428F1"/>
    <w:rsid w:val="00442A24"/>
    <w:rsid w:val="004431A8"/>
    <w:rsid w:val="00443969"/>
    <w:rsid w:val="00443B8B"/>
    <w:rsid w:val="00443E16"/>
    <w:rsid w:val="004442DB"/>
    <w:rsid w:val="004455A8"/>
    <w:rsid w:val="00445943"/>
    <w:rsid w:val="00445DB8"/>
    <w:rsid w:val="00445F83"/>
    <w:rsid w:val="004467BB"/>
    <w:rsid w:val="00446A14"/>
    <w:rsid w:val="00446EA0"/>
    <w:rsid w:val="004470DB"/>
    <w:rsid w:val="004473A0"/>
    <w:rsid w:val="004474D8"/>
    <w:rsid w:val="004476A3"/>
    <w:rsid w:val="00447C5B"/>
    <w:rsid w:val="00447FA4"/>
    <w:rsid w:val="00450919"/>
    <w:rsid w:val="00450A08"/>
    <w:rsid w:val="00450BB8"/>
    <w:rsid w:val="00450BF5"/>
    <w:rsid w:val="00450E19"/>
    <w:rsid w:val="004511E6"/>
    <w:rsid w:val="00451818"/>
    <w:rsid w:val="00451DC7"/>
    <w:rsid w:val="0045207F"/>
    <w:rsid w:val="004522E9"/>
    <w:rsid w:val="004524D1"/>
    <w:rsid w:val="0045259B"/>
    <w:rsid w:val="0045414A"/>
    <w:rsid w:val="0045441D"/>
    <w:rsid w:val="00454930"/>
    <w:rsid w:val="004550EF"/>
    <w:rsid w:val="00455F69"/>
    <w:rsid w:val="00456418"/>
    <w:rsid w:val="00456AE9"/>
    <w:rsid w:val="00456BF3"/>
    <w:rsid w:val="00456C3D"/>
    <w:rsid w:val="00456D7C"/>
    <w:rsid w:val="00457058"/>
    <w:rsid w:val="00457108"/>
    <w:rsid w:val="0045750A"/>
    <w:rsid w:val="00457E49"/>
    <w:rsid w:val="00460619"/>
    <w:rsid w:val="00460C21"/>
    <w:rsid w:val="004616F4"/>
    <w:rsid w:val="00461906"/>
    <w:rsid w:val="00462163"/>
    <w:rsid w:val="004622C8"/>
    <w:rsid w:val="004624A8"/>
    <w:rsid w:val="0046255D"/>
    <w:rsid w:val="0046257C"/>
    <w:rsid w:val="004627FE"/>
    <w:rsid w:val="00463446"/>
    <w:rsid w:val="004643D1"/>
    <w:rsid w:val="004662A2"/>
    <w:rsid w:val="004667EF"/>
    <w:rsid w:val="00466985"/>
    <w:rsid w:val="00466A1F"/>
    <w:rsid w:val="00466BCB"/>
    <w:rsid w:val="00466EEF"/>
    <w:rsid w:val="00467ACC"/>
    <w:rsid w:val="004704F5"/>
    <w:rsid w:val="00470778"/>
    <w:rsid w:val="00471539"/>
    <w:rsid w:val="004717EB"/>
    <w:rsid w:val="00471F97"/>
    <w:rsid w:val="00471FB4"/>
    <w:rsid w:val="0047224B"/>
    <w:rsid w:val="004723C3"/>
    <w:rsid w:val="00472B7F"/>
    <w:rsid w:val="004738C8"/>
    <w:rsid w:val="00473D8E"/>
    <w:rsid w:val="00474533"/>
    <w:rsid w:val="00474819"/>
    <w:rsid w:val="00474A7F"/>
    <w:rsid w:val="00475883"/>
    <w:rsid w:val="004758BF"/>
    <w:rsid w:val="00475C58"/>
    <w:rsid w:val="00475F2D"/>
    <w:rsid w:val="00476033"/>
    <w:rsid w:val="004769BB"/>
    <w:rsid w:val="00476C21"/>
    <w:rsid w:val="00476FA7"/>
    <w:rsid w:val="00476FBC"/>
    <w:rsid w:val="004778A9"/>
    <w:rsid w:val="004778B4"/>
    <w:rsid w:val="00480900"/>
    <w:rsid w:val="00480A73"/>
    <w:rsid w:val="004813E2"/>
    <w:rsid w:val="00481B00"/>
    <w:rsid w:val="00481E97"/>
    <w:rsid w:val="0048211D"/>
    <w:rsid w:val="00482449"/>
    <w:rsid w:val="00482644"/>
    <w:rsid w:val="00482A45"/>
    <w:rsid w:val="00482DE7"/>
    <w:rsid w:val="00483149"/>
    <w:rsid w:val="00483B32"/>
    <w:rsid w:val="00484191"/>
    <w:rsid w:val="00484542"/>
    <w:rsid w:val="004845AE"/>
    <w:rsid w:val="00484C59"/>
    <w:rsid w:val="004853BD"/>
    <w:rsid w:val="0048578D"/>
    <w:rsid w:val="00490240"/>
    <w:rsid w:val="00490907"/>
    <w:rsid w:val="00490BAF"/>
    <w:rsid w:val="004911E7"/>
    <w:rsid w:val="004917F8"/>
    <w:rsid w:val="004923E9"/>
    <w:rsid w:val="004924DF"/>
    <w:rsid w:val="00492B74"/>
    <w:rsid w:val="00492D1C"/>
    <w:rsid w:val="004933C1"/>
    <w:rsid w:val="0049375F"/>
    <w:rsid w:val="004938B0"/>
    <w:rsid w:val="004940E3"/>
    <w:rsid w:val="0049464B"/>
    <w:rsid w:val="0049489A"/>
    <w:rsid w:val="004949D3"/>
    <w:rsid w:val="00494F0B"/>
    <w:rsid w:val="00495919"/>
    <w:rsid w:val="00495B39"/>
    <w:rsid w:val="00495D4D"/>
    <w:rsid w:val="00495FCB"/>
    <w:rsid w:val="004961CD"/>
    <w:rsid w:val="00496204"/>
    <w:rsid w:val="00496239"/>
    <w:rsid w:val="004966A4"/>
    <w:rsid w:val="00496B98"/>
    <w:rsid w:val="00496D16"/>
    <w:rsid w:val="00497734"/>
    <w:rsid w:val="00497817"/>
    <w:rsid w:val="0049785B"/>
    <w:rsid w:val="00497D13"/>
    <w:rsid w:val="00497E41"/>
    <w:rsid w:val="004A0388"/>
    <w:rsid w:val="004A0814"/>
    <w:rsid w:val="004A0E07"/>
    <w:rsid w:val="004A2271"/>
    <w:rsid w:val="004A2EFE"/>
    <w:rsid w:val="004A3035"/>
    <w:rsid w:val="004A3363"/>
    <w:rsid w:val="004A3471"/>
    <w:rsid w:val="004A3603"/>
    <w:rsid w:val="004A4347"/>
    <w:rsid w:val="004A48DF"/>
    <w:rsid w:val="004A4B4D"/>
    <w:rsid w:val="004A4CE4"/>
    <w:rsid w:val="004A4E9C"/>
    <w:rsid w:val="004A4F8E"/>
    <w:rsid w:val="004A535A"/>
    <w:rsid w:val="004A629F"/>
    <w:rsid w:val="004A6BDB"/>
    <w:rsid w:val="004A6CD5"/>
    <w:rsid w:val="004B0030"/>
    <w:rsid w:val="004B0759"/>
    <w:rsid w:val="004B0EFE"/>
    <w:rsid w:val="004B1C3D"/>
    <w:rsid w:val="004B1E35"/>
    <w:rsid w:val="004B2706"/>
    <w:rsid w:val="004B2D70"/>
    <w:rsid w:val="004B3274"/>
    <w:rsid w:val="004B3304"/>
    <w:rsid w:val="004B359F"/>
    <w:rsid w:val="004B36CD"/>
    <w:rsid w:val="004B3961"/>
    <w:rsid w:val="004B3A1F"/>
    <w:rsid w:val="004B3E37"/>
    <w:rsid w:val="004B481B"/>
    <w:rsid w:val="004B4A69"/>
    <w:rsid w:val="004B50BA"/>
    <w:rsid w:val="004B54CA"/>
    <w:rsid w:val="004B5A1F"/>
    <w:rsid w:val="004B5A93"/>
    <w:rsid w:val="004B661D"/>
    <w:rsid w:val="004B6857"/>
    <w:rsid w:val="004B7AB0"/>
    <w:rsid w:val="004C0B8E"/>
    <w:rsid w:val="004C0D86"/>
    <w:rsid w:val="004C0FE9"/>
    <w:rsid w:val="004C12C7"/>
    <w:rsid w:val="004C16AD"/>
    <w:rsid w:val="004C16DD"/>
    <w:rsid w:val="004C2917"/>
    <w:rsid w:val="004C2C99"/>
    <w:rsid w:val="004C2CE7"/>
    <w:rsid w:val="004C3D0C"/>
    <w:rsid w:val="004C4245"/>
    <w:rsid w:val="004C45C9"/>
    <w:rsid w:val="004C4A96"/>
    <w:rsid w:val="004C4A97"/>
    <w:rsid w:val="004C4AE6"/>
    <w:rsid w:val="004C4BF3"/>
    <w:rsid w:val="004C4C36"/>
    <w:rsid w:val="004C4F67"/>
    <w:rsid w:val="004C53B9"/>
    <w:rsid w:val="004C5909"/>
    <w:rsid w:val="004C673F"/>
    <w:rsid w:val="004C6D07"/>
    <w:rsid w:val="004C7143"/>
    <w:rsid w:val="004C7868"/>
    <w:rsid w:val="004D0322"/>
    <w:rsid w:val="004D074D"/>
    <w:rsid w:val="004D0D24"/>
    <w:rsid w:val="004D105A"/>
    <w:rsid w:val="004D158C"/>
    <w:rsid w:val="004D1F41"/>
    <w:rsid w:val="004D2032"/>
    <w:rsid w:val="004D2086"/>
    <w:rsid w:val="004D20D0"/>
    <w:rsid w:val="004D2784"/>
    <w:rsid w:val="004D3190"/>
    <w:rsid w:val="004D32A8"/>
    <w:rsid w:val="004D3429"/>
    <w:rsid w:val="004D442D"/>
    <w:rsid w:val="004D44D7"/>
    <w:rsid w:val="004D4DBC"/>
    <w:rsid w:val="004D4F18"/>
    <w:rsid w:val="004D4F72"/>
    <w:rsid w:val="004D51F5"/>
    <w:rsid w:val="004D5942"/>
    <w:rsid w:val="004D5BBF"/>
    <w:rsid w:val="004D5C44"/>
    <w:rsid w:val="004D6157"/>
    <w:rsid w:val="004D6601"/>
    <w:rsid w:val="004D6A6B"/>
    <w:rsid w:val="004D6F72"/>
    <w:rsid w:val="004D6FC4"/>
    <w:rsid w:val="004D7B2F"/>
    <w:rsid w:val="004D7BBF"/>
    <w:rsid w:val="004D7C88"/>
    <w:rsid w:val="004D7DAB"/>
    <w:rsid w:val="004D7F4A"/>
    <w:rsid w:val="004E02C4"/>
    <w:rsid w:val="004E04C9"/>
    <w:rsid w:val="004E0514"/>
    <w:rsid w:val="004E0657"/>
    <w:rsid w:val="004E0DB8"/>
    <w:rsid w:val="004E11B8"/>
    <w:rsid w:val="004E1234"/>
    <w:rsid w:val="004E1D12"/>
    <w:rsid w:val="004E1E7A"/>
    <w:rsid w:val="004E2587"/>
    <w:rsid w:val="004E2B5B"/>
    <w:rsid w:val="004E2C98"/>
    <w:rsid w:val="004E323B"/>
    <w:rsid w:val="004E3994"/>
    <w:rsid w:val="004E3E5B"/>
    <w:rsid w:val="004E3EB0"/>
    <w:rsid w:val="004E4535"/>
    <w:rsid w:val="004E4625"/>
    <w:rsid w:val="004E498D"/>
    <w:rsid w:val="004E4BE4"/>
    <w:rsid w:val="004E4EAB"/>
    <w:rsid w:val="004E5072"/>
    <w:rsid w:val="004E5501"/>
    <w:rsid w:val="004E6337"/>
    <w:rsid w:val="004E749B"/>
    <w:rsid w:val="004E7DE9"/>
    <w:rsid w:val="004F0276"/>
    <w:rsid w:val="004F0A34"/>
    <w:rsid w:val="004F0A56"/>
    <w:rsid w:val="004F0F28"/>
    <w:rsid w:val="004F2404"/>
    <w:rsid w:val="004F30B3"/>
    <w:rsid w:val="004F3309"/>
    <w:rsid w:val="004F389A"/>
    <w:rsid w:val="004F3DA0"/>
    <w:rsid w:val="004F4472"/>
    <w:rsid w:val="004F4936"/>
    <w:rsid w:val="004F4BEE"/>
    <w:rsid w:val="004F4C20"/>
    <w:rsid w:val="004F53CB"/>
    <w:rsid w:val="004F5503"/>
    <w:rsid w:val="004F5705"/>
    <w:rsid w:val="004F6102"/>
    <w:rsid w:val="004F616B"/>
    <w:rsid w:val="004F674C"/>
    <w:rsid w:val="004F6D48"/>
    <w:rsid w:val="004F73DD"/>
    <w:rsid w:val="004F7AF8"/>
    <w:rsid w:val="004F7C1A"/>
    <w:rsid w:val="004F7FAE"/>
    <w:rsid w:val="00500121"/>
    <w:rsid w:val="00500160"/>
    <w:rsid w:val="00500423"/>
    <w:rsid w:val="0050177B"/>
    <w:rsid w:val="005018CA"/>
    <w:rsid w:val="005018E0"/>
    <w:rsid w:val="005029A5"/>
    <w:rsid w:val="00502D6A"/>
    <w:rsid w:val="005030D8"/>
    <w:rsid w:val="005035C0"/>
    <w:rsid w:val="00503A31"/>
    <w:rsid w:val="005043A1"/>
    <w:rsid w:val="005049B6"/>
    <w:rsid w:val="00504D1A"/>
    <w:rsid w:val="005051E4"/>
    <w:rsid w:val="00505562"/>
    <w:rsid w:val="00505B49"/>
    <w:rsid w:val="005064B8"/>
    <w:rsid w:val="005066B9"/>
    <w:rsid w:val="0050676A"/>
    <w:rsid w:val="00506FA7"/>
    <w:rsid w:val="00507E5E"/>
    <w:rsid w:val="00507F83"/>
    <w:rsid w:val="00510D62"/>
    <w:rsid w:val="00510F00"/>
    <w:rsid w:val="005110B1"/>
    <w:rsid w:val="0051114C"/>
    <w:rsid w:val="005113FD"/>
    <w:rsid w:val="0051143E"/>
    <w:rsid w:val="00511893"/>
    <w:rsid w:val="00512032"/>
    <w:rsid w:val="0051210F"/>
    <w:rsid w:val="005125DE"/>
    <w:rsid w:val="00512A32"/>
    <w:rsid w:val="00512A8A"/>
    <w:rsid w:val="00512BAE"/>
    <w:rsid w:val="005139C6"/>
    <w:rsid w:val="00513A5C"/>
    <w:rsid w:val="005145F3"/>
    <w:rsid w:val="00515A11"/>
    <w:rsid w:val="00516096"/>
    <w:rsid w:val="00516A56"/>
    <w:rsid w:val="00516C1F"/>
    <w:rsid w:val="00517503"/>
    <w:rsid w:val="00517800"/>
    <w:rsid w:val="005179D7"/>
    <w:rsid w:val="00520044"/>
    <w:rsid w:val="0052092D"/>
    <w:rsid w:val="00520D07"/>
    <w:rsid w:val="00521174"/>
    <w:rsid w:val="00521212"/>
    <w:rsid w:val="00521446"/>
    <w:rsid w:val="00521909"/>
    <w:rsid w:val="00521B32"/>
    <w:rsid w:val="00522038"/>
    <w:rsid w:val="00522048"/>
    <w:rsid w:val="005224E8"/>
    <w:rsid w:val="00522E45"/>
    <w:rsid w:val="00522F12"/>
    <w:rsid w:val="005231FA"/>
    <w:rsid w:val="00523A25"/>
    <w:rsid w:val="00523A9F"/>
    <w:rsid w:val="00523E3A"/>
    <w:rsid w:val="005243F5"/>
    <w:rsid w:val="00524877"/>
    <w:rsid w:val="00524B2A"/>
    <w:rsid w:val="0052503B"/>
    <w:rsid w:val="00525344"/>
    <w:rsid w:val="00525529"/>
    <w:rsid w:val="00525D15"/>
    <w:rsid w:val="0052690E"/>
    <w:rsid w:val="00526BD1"/>
    <w:rsid w:val="00526D11"/>
    <w:rsid w:val="00526DCF"/>
    <w:rsid w:val="00530792"/>
    <w:rsid w:val="00530984"/>
    <w:rsid w:val="00530C65"/>
    <w:rsid w:val="00530D67"/>
    <w:rsid w:val="005327CB"/>
    <w:rsid w:val="00532F6C"/>
    <w:rsid w:val="00533040"/>
    <w:rsid w:val="0053340E"/>
    <w:rsid w:val="005334CC"/>
    <w:rsid w:val="0053395D"/>
    <w:rsid w:val="00534646"/>
    <w:rsid w:val="005348A0"/>
    <w:rsid w:val="00534AA5"/>
    <w:rsid w:val="005351D5"/>
    <w:rsid w:val="0053581E"/>
    <w:rsid w:val="00535FFD"/>
    <w:rsid w:val="00536283"/>
    <w:rsid w:val="0053633C"/>
    <w:rsid w:val="00536B09"/>
    <w:rsid w:val="00536D6D"/>
    <w:rsid w:val="00536E0F"/>
    <w:rsid w:val="00537499"/>
    <w:rsid w:val="00537F6E"/>
    <w:rsid w:val="0054002B"/>
    <w:rsid w:val="0054036E"/>
    <w:rsid w:val="00540A02"/>
    <w:rsid w:val="00541272"/>
    <w:rsid w:val="00542110"/>
    <w:rsid w:val="005428A5"/>
    <w:rsid w:val="00542A51"/>
    <w:rsid w:val="00542BAF"/>
    <w:rsid w:val="00542ECC"/>
    <w:rsid w:val="00543195"/>
    <w:rsid w:val="00543258"/>
    <w:rsid w:val="00543853"/>
    <w:rsid w:val="00543C1A"/>
    <w:rsid w:val="00543EB7"/>
    <w:rsid w:val="00544204"/>
    <w:rsid w:val="00544366"/>
    <w:rsid w:val="00544444"/>
    <w:rsid w:val="00544B33"/>
    <w:rsid w:val="00544D59"/>
    <w:rsid w:val="00545342"/>
    <w:rsid w:val="005457DB"/>
    <w:rsid w:val="00545B16"/>
    <w:rsid w:val="00545FA7"/>
    <w:rsid w:val="0054652A"/>
    <w:rsid w:val="00546B00"/>
    <w:rsid w:val="005471F9"/>
    <w:rsid w:val="00547524"/>
    <w:rsid w:val="00547672"/>
    <w:rsid w:val="005477BA"/>
    <w:rsid w:val="005478A2"/>
    <w:rsid w:val="00547FBB"/>
    <w:rsid w:val="00550620"/>
    <w:rsid w:val="00550684"/>
    <w:rsid w:val="00550815"/>
    <w:rsid w:val="00550959"/>
    <w:rsid w:val="00550A62"/>
    <w:rsid w:val="0055139F"/>
    <w:rsid w:val="005513B9"/>
    <w:rsid w:val="005515DE"/>
    <w:rsid w:val="0055192D"/>
    <w:rsid w:val="00551BBC"/>
    <w:rsid w:val="00551D86"/>
    <w:rsid w:val="00552DA6"/>
    <w:rsid w:val="00553350"/>
    <w:rsid w:val="005535D5"/>
    <w:rsid w:val="00553A3D"/>
    <w:rsid w:val="0055448D"/>
    <w:rsid w:val="005545E0"/>
    <w:rsid w:val="00554A0E"/>
    <w:rsid w:val="00554B08"/>
    <w:rsid w:val="00554F22"/>
    <w:rsid w:val="00554FD8"/>
    <w:rsid w:val="00555150"/>
    <w:rsid w:val="00555186"/>
    <w:rsid w:val="00555674"/>
    <w:rsid w:val="00555E9A"/>
    <w:rsid w:val="005564F1"/>
    <w:rsid w:val="00556A32"/>
    <w:rsid w:val="00556C55"/>
    <w:rsid w:val="00556E59"/>
    <w:rsid w:val="005575A2"/>
    <w:rsid w:val="00557E02"/>
    <w:rsid w:val="005606C5"/>
    <w:rsid w:val="0056092B"/>
    <w:rsid w:val="005613AB"/>
    <w:rsid w:val="00561F1C"/>
    <w:rsid w:val="005620DE"/>
    <w:rsid w:val="00562281"/>
    <w:rsid w:val="00562319"/>
    <w:rsid w:val="00562354"/>
    <w:rsid w:val="00562361"/>
    <w:rsid w:val="00562D19"/>
    <w:rsid w:val="0056337A"/>
    <w:rsid w:val="005637F6"/>
    <w:rsid w:val="005641DC"/>
    <w:rsid w:val="005642AE"/>
    <w:rsid w:val="00564429"/>
    <w:rsid w:val="00564686"/>
    <w:rsid w:val="0056497A"/>
    <w:rsid w:val="00564CF9"/>
    <w:rsid w:val="00564FAF"/>
    <w:rsid w:val="00564FC4"/>
    <w:rsid w:val="00565114"/>
    <w:rsid w:val="00565253"/>
    <w:rsid w:val="00565360"/>
    <w:rsid w:val="00565776"/>
    <w:rsid w:val="0056577C"/>
    <w:rsid w:val="00565C22"/>
    <w:rsid w:val="0056650C"/>
    <w:rsid w:val="00566642"/>
    <w:rsid w:val="00567522"/>
    <w:rsid w:val="00567D1B"/>
    <w:rsid w:val="0057097D"/>
    <w:rsid w:val="00570A56"/>
    <w:rsid w:val="00571983"/>
    <w:rsid w:val="00571C16"/>
    <w:rsid w:val="005720ED"/>
    <w:rsid w:val="00572B17"/>
    <w:rsid w:val="00573B97"/>
    <w:rsid w:val="005740D2"/>
    <w:rsid w:val="005742D8"/>
    <w:rsid w:val="0057472B"/>
    <w:rsid w:val="00574988"/>
    <w:rsid w:val="0057662C"/>
    <w:rsid w:val="00576797"/>
    <w:rsid w:val="005767FE"/>
    <w:rsid w:val="005770F8"/>
    <w:rsid w:val="005779C3"/>
    <w:rsid w:val="00580573"/>
    <w:rsid w:val="0058068F"/>
    <w:rsid w:val="00580F2F"/>
    <w:rsid w:val="00580F3D"/>
    <w:rsid w:val="00580F4B"/>
    <w:rsid w:val="005812C1"/>
    <w:rsid w:val="005812D6"/>
    <w:rsid w:val="00581F92"/>
    <w:rsid w:val="005822E9"/>
    <w:rsid w:val="005824B7"/>
    <w:rsid w:val="00582508"/>
    <w:rsid w:val="00582927"/>
    <w:rsid w:val="005838EE"/>
    <w:rsid w:val="00583DB6"/>
    <w:rsid w:val="0058438F"/>
    <w:rsid w:val="005849A7"/>
    <w:rsid w:val="00584B8A"/>
    <w:rsid w:val="00585082"/>
    <w:rsid w:val="0058551D"/>
    <w:rsid w:val="00585F80"/>
    <w:rsid w:val="00586BCB"/>
    <w:rsid w:val="00586E1D"/>
    <w:rsid w:val="005877EA"/>
    <w:rsid w:val="00590366"/>
    <w:rsid w:val="00590969"/>
    <w:rsid w:val="00590F4C"/>
    <w:rsid w:val="00590F97"/>
    <w:rsid w:val="005912EA"/>
    <w:rsid w:val="0059147F"/>
    <w:rsid w:val="00591784"/>
    <w:rsid w:val="00591A14"/>
    <w:rsid w:val="00591D73"/>
    <w:rsid w:val="00591F24"/>
    <w:rsid w:val="005934A4"/>
    <w:rsid w:val="00593986"/>
    <w:rsid w:val="00593C1C"/>
    <w:rsid w:val="00593CCD"/>
    <w:rsid w:val="005949DB"/>
    <w:rsid w:val="00594C4B"/>
    <w:rsid w:val="00595CF2"/>
    <w:rsid w:val="00595EDA"/>
    <w:rsid w:val="005963C2"/>
    <w:rsid w:val="00596842"/>
    <w:rsid w:val="00596B86"/>
    <w:rsid w:val="0059747F"/>
    <w:rsid w:val="0059776B"/>
    <w:rsid w:val="00597B30"/>
    <w:rsid w:val="00597C25"/>
    <w:rsid w:val="005A001F"/>
    <w:rsid w:val="005A03AD"/>
    <w:rsid w:val="005A0402"/>
    <w:rsid w:val="005A0A21"/>
    <w:rsid w:val="005A15A1"/>
    <w:rsid w:val="005A32F7"/>
    <w:rsid w:val="005A3A13"/>
    <w:rsid w:val="005A455F"/>
    <w:rsid w:val="005A4605"/>
    <w:rsid w:val="005A4793"/>
    <w:rsid w:val="005A4DC7"/>
    <w:rsid w:val="005A60BD"/>
    <w:rsid w:val="005A671E"/>
    <w:rsid w:val="005A6CD1"/>
    <w:rsid w:val="005A6DE8"/>
    <w:rsid w:val="005A6E19"/>
    <w:rsid w:val="005A71AE"/>
    <w:rsid w:val="005A72E6"/>
    <w:rsid w:val="005B036B"/>
    <w:rsid w:val="005B04E3"/>
    <w:rsid w:val="005B10AB"/>
    <w:rsid w:val="005B139B"/>
    <w:rsid w:val="005B1563"/>
    <w:rsid w:val="005B2712"/>
    <w:rsid w:val="005B2985"/>
    <w:rsid w:val="005B2A40"/>
    <w:rsid w:val="005B2AF1"/>
    <w:rsid w:val="005B2B73"/>
    <w:rsid w:val="005B2C85"/>
    <w:rsid w:val="005B2D34"/>
    <w:rsid w:val="005B3278"/>
    <w:rsid w:val="005B4402"/>
    <w:rsid w:val="005B57DC"/>
    <w:rsid w:val="005B58DA"/>
    <w:rsid w:val="005B6DAC"/>
    <w:rsid w:val="005B7A44"/>
    <w:rsid w:val="005B7CE2"/>
    <w:rsid w:val="005B7EFF"/>
    <w:rsid w:val="005C02DB"/>
    <w:rsid w:val="005C0822"/>
    <w:rsid w:val="005C0843"/>
    <w:rsid w:val="005C21BC"/>
    <w:rsid w:val="005C232D"/>
    <w:rsid w:val="005C2700"/>
    <w:rsid w:val="005C2C56"/>
    <w:rsid w:val="005C2FA3"/>
    <w:rsid w:val="005C3099"/>
    <w:rsid w:val="005C45BA"/>
    <w:rsid w:val="005C4DC0"/>
    <w:rsid w:val="005C4E68"/>
    <w:rsid w:val="005C5791"/>
    <w:rsid w:val="005C6266"/>
    <w:rsid w:val="005C6A75"/>
    <w:rsid w:val="005C6B03"/>
    <w:rsid w:val="005C7179"/>
    <w:rsid w:val="005C722B"/>
    <w:rsid w:val="005C72EE"/>
    <w:rsid w:val="005C753E"/>
    <w:rsid w:val="005C7620"/>
    <w:rsid w:val="005C7ABB"/>
    <w:rsid w:val="005C7C04"/>
    <w:rsid w:val="005D0E52"/>
    <w:rsid w:val="005D1AFB"/>
    <w:rsid w:val="005D2334"/>
    <w:rsid w:val="005D292F"/>
    <w:rsid w:val="005D2F8F"/>
    <w:rsid w:val="005D4ABF"/>
    <w:rsid w:val="005D4F73"/>
    <w:rsid w:val="005D5026"/>
    <w:rsid w:val="005D5989"/>
    <w:rsid w:val="005D61C7"/>
    <w:rsid w:val="005D641D"/>
    <w:rsid w:val="005D6677"/>
    <w:rsid w:val="005D6B66"/>
    <w:rsid w:val="005D6EC8"/>
    <w:rsid w:val="005D7130"/>
    <w:rsid w:val="005D7760"/>
    <w:rsid w:val="005D7DB6"/>
    <w:rsid w:val="005D7F4E"/>
    <w:rsid w:val="005E07FA"/>
    <w:rsid w:val="005E0EC9"/>
    <w:rsid w:val="005E1900"/>
    <w:rsid w:val="005E1D87"/>
    <w:rsid w:val="005E1ED1"/>
    <w:rsid w:val="005E25D5"/>
    <w:rsid w:val="005E262C"/>
    <w:rsid w:val="005E2756"/>
    <w:rsid w:val="005E28C2"/>
    <w:rsid w:val="005E28C8"/>
    <w:rsid w:val="005E2ABE"/>
    <w:rsid w:val="005E2B24"/>
    <w:rsid w:val="005E2C74"/>
    <w:rsid w:val="005E2E1D"/>
    <w:rsid w:val="005E3398"/>
    <w:rsid w:val="005E3664"/>
    <w:rsid w:val="005E3C17"/>
    <w:rsid w:val="005E3E7D"/>
    <w:rsid w:val="005E4A99"/>
    <w:rsid w:val="005E6364"/>
    <w:rsid w:val="005E642A"/>
    <w:rsid w:val="005E6608"/>
    <w:rsid w:val="005E66D7"/>
    <w:rsid w:val="005E6AD6"/>
    <w:rsid w:val="005E6CC5"/>
    <w:rsid w:val="005E6E8D"/>
    <w:rsid w:val="005E6ECE"/>
    <w:rsid w:val="005E7192"/>
    <w:rsid w:val="005E75C0"/>
    <w:rsid w:val="005E772E"/>
    <w:rsid w:val="005F0372"/>
    <w:rsid w:val="005F11EA"/>
    <w:rsid w:val="005F176F"/>
    <w:rsid w:val="005F23C1"/>
    <w:rsid w:val="005F24FC"/>
    <w:rsid w:val="005F29B1"/>
    <w:rsid w:val="005F2E7B"/>
    <w:rsid w:val="005F30BF"/>
    <w:rsid w:val="005F326B"/>
    <w:rsid w:val="005F3704"/>
    <w:rsid w:val="005F47E3"/>
    <w:rsid w:val="005F53BB"/>
    <w:rsid w:val="005F5DD8"/>
    <w:rsid w:val="005F633D"/>
    <w:rsid w:val="005F699B"/>
    <w:rsid w:val="005F6D79"/>
    <w:rsid w:val="005F7544"/>
    <w:rsid w:val="005F76FC"/>
    <w:rsid w:val="005F7909"/>
    <w:rsid w:val="005F7D3B"/>
    <w:rsid w:val="00600F1C"/>
    <w:rsid w:val="00601297"/>
    <w:rsid w:val="0060143B"/>
    <w:rsid w:val="0060167B"/>
    <w:rsid w:val="00601C41"/>
    <w:rsid w:val="00602EB1"/>
    <w:rsid w:val="0060303E"/>
    <w:rsid w:val="006036AD"/>
    <w:rsid w:val="00603EB3"/>
    <w:rsid w:val="00604856"/>
    <w:rsid w:val="00604A6B"/>
    <w:rsid w:val="00604D79"/>
    <w:rsid w:val="00605C35"/>
    <w:rsid w:val="00605D9D"/>
    <w:rsid w:val="00605F96"/>
    <w:rsid w:val="00606977"/>
    <w:rsid w:val="00606E6C"/>
    <w:rsid w:val="00607046"/>
    <w:rsid w:val="00607662"/>
    <w:rsid w:val="00607B60"/>
    <w:rsid w:val="00610459"/>
    <w:rsid w:val="00610492"/>
    <w:rsid w:val="006104B7"/>
    <w:rsid w:val="00610796"/>
    <w:rsid w:val="00610DD9"/>
    <w:rsid w:val="00610FF5"/>
    <w:rsid w:val="00611721"/>
    <w:rsid w:val="006119E5"/>
    <w:rsid w:val="00611FEA"/>
    <w:rsid w:val="006122FE"/>
    <w:rsid w:val="0061261C"/>
    <w:rsid w:val="006126C3"/>
    <w:rsid w:val="00612CE1"/>
    <w:rsid w:val="006132BE"/>
    <w:rsid w:val="006148E9"/>
    <w:rsid w:val="006149D1"/>
    <w:rsid w:val="00615007"/>
    <w:rsid w:val="00615819"/>
    <w:rsid w:val="00615EEC"/>
    <w:rsid w:val="006163CC"/>
    <w:rsid w:val="00616BF3"/>
    <w:rsid w:val="006173BF"/>
    <w:rsid w:val="00617A47"/>
    <w:rsid w:val="00617CA5"/>
    <w:rsid w:val="00617DAD"/>
    <w:rsid w:val="00617DEC"/>
    <w:rsid w:val="00620250"/>
    <w:rsid w:val="00620257"/>
    <w:rsid w:val="00620DBB"/>
    <w:rsid w:val="006214C6"/>
    <w:rsid w:val="00622589"/>
    <w:rsid w:val="00622C58"/>
    <w:rsid w:val="00622D36"/>
    <w:rsid w:val="00622E2E"/>
    <w:rsid w:val="006235D0"/>
    <w:rsid w:val="0062369D"/>
    <w:rsid w:val="0062375C"/>
    <w:rsid w:val="00623F73"/>
    <w:rsid w:val="00623FE4"/>
    <w:rsid w:val="00624236"/>
    <w:rsid w:val="00624313"/>
    <w:rsid w:val="00624315"/>
    <w:rsid w:val="006245B8"/>
    <w:rsid w:val="006247D8"/>
    <w:rsid w:val="00625129"/>
    <w:rsid w:val="006251F3"/>
    <w:rsid w:val="00625459"/>
    <w:rsid w:val="00625B80"/>
    <w:rsid w:val="00625E85"/>
    <w:rsid w:val="00625F11"/>
    <w:rsid w:val="00626143"/>
    <w:rsid w:val="00626476"/>
    <w:rsid w:val="00626718"/>
    <w:rsid w:val="00626D75"/>
    <w:rsid w:val="006279FA"/>
    <w:rsid w:val="00627B0D"/>
    <w:rsid w:val="00627FBE"/>
    <w:rsid w:val="00627FE2"/>
    <w:rsid w:val="006306E2"/>
    <w:rsid w:val="00630726"/>
    <w:rsid w:val="00630C73"/>
    <w:rsid w:val="006314AE"/>
    <w:rsid w:val="00631627"/>
    <w:rsid w:val="00631CCD"/>
    <w:rsid w:val="00631DE8"/>
    <w:rsid w:val="0063220B"/>
    <w:rsid w:val="00632431"/>
    <w:rsid w:val="00632568"/>
    <w:rsid w:val="00633895"/>
    <w:rsid w:val="00633952"/>
    <w:rsid w:val="006343F5"/>
    <w:rsid w:val="00634401"/>
    <w:rsid w:val="006348F1"/>
    <w:rsid w:val="00634A2A"/>
    <w:rsid w:val="00635A08"/>
    <w:rsid w:val="00635C70"/>
    <w:rsid w:val="00636BAB"/>
    <w:rsid w:val="00636DAF"/>
    <w:rsid w:val="00636EA8"/>
    <w:rsid w:val="00636F0B"/>
    <w:rsid w:val="00636F1A"/>
    <w:rsid w:val="00640BFC"/>
    <w:rsid w:val="00641092"/>
    <w:rsid w:val="00641332"/>
    <w:rsid w:val="006415BC"/>
    <w:rsid w:val="00642313"/>
    <w:rsid w:val="00642D95"/>
    <w:rsid w:val="00643809"/>
    <w:rsid w:val="00643C42"/>
    <w:rsid w:val="00643F50"/>
    <w:rsid w:val="0064416D"/>
    <w:rsid w:val="00644262"/>
    <w:rsid w:val="00644703"/>
    <w:rsid w:val="006453B4"/>
    <w:rsid w:val="00645446"/>
    <w:rsid w:val="00645706"/>
    <w:rsid w:val="0064595C"/>
    <w:rsid w:val="00645B74"/>
    <w:rsid w:val="006461DF"/>
    <w:rsid w:val="00646423"/>
    <w:rsid w:val="00646CC1"/>
    <w:rsid w:val="00646F25"/>
    <w:rsid w:val="00646FE7"/>
    <w:rsid w:val="0064712E"/>
    <w:rsid w:val="006477D0"/>
    <w:rsid w:val="0064789E"/>
    <w:rsid w:val="00647A7D"/>
    <w:rsid w:val="00647E79"/>
    <w:rsid w:val="0065094A"/>
    <w:rsid w:val="00651E76"/>
    <w:rsid w:val="00652333"/>
    <w:rsid w:val="006526E4"/>
    <w:rsid w:val="00652704"/>
    <w:rsid w:val="006529CD"/>
    <w:rsid w:val="00653191"/>
    <w:rsid w:val="006533C2"/>
    <w:rsid w:val="00653766"/>
    <w:rsid w:val="00653D40"/>
    <w:rsid w:val="00653D5A"/>
    <w:rsid w:val="00654031"/>
    <w:rsid w:val="006541C7"/>
    <w:rsid w:val="00655149"/>
    <w:rsid w:val="006553A6"/>
    <w:rsid w:val="006556A7"/>
    <w:rsid w:val="006562C2"/>
    <w:rsid w:val="006562CE"/>
    <w:rsid w:val="00656841"/>
    <w:rsid w:val="00656BCF"/>
    <w:rsid w:val="00656E52"/>
    <w:rsid w:val="006575CF"/>
    <w:rsid w:val="006576F7"/>
    <w:rsid w:val="0065773F"/>
    <w:rsid w:val="00657B61"/>
    <w:rsid w:val="00660F37"/>
    <w:rsid w:val="006620F5"/>
    <w:rsid w:val="006623C7"/>
    <w:rsid w:val="00663061"/>
    <w:rsid w:val="006636C8"/>
    <w:rsid w:val="00663DA9"/>
    <w:rsid w:val="006643F2"/>
    <w:rsid w:val="00665A6B"/>
    <w:rsid w:val="006675AA"/>
    <w:rsid w:val="00670024"/>
    <w:rsid w:val="00670160"/>
    <w:rsid w:val="00670166"/>
    <w:rsid w:val="006701BB"/>
    <w:rsid w:val="006703C9"/>
    <w:rsid w:val="0067069F"/>
    <w:rsid w:val="00670E76"/>
    <w:rsid w:val="00671106"/>
    <w:rsid w:val="006714EC"/>
    <w:rsid w:val="00671660"/>
    <w:rsid w:val="00671ADC"/>
    <w:rsid w:val="006722FE"/>
    <w:rsid w:val="00672E09"/>
    <w:rsid w:val="006736E5"/>
    <w:rsid w:val="00673813"/>
    <w:rsid w:val="0067426A"/>
    <w:rsid w:val="006742DE"/>
    <w:rsid w:val="006742FD"/>
    <w:rsid w:val="0067469C"/>
    <w:rsid w:val="006751F6"/>
    <w:rsid w:val="00675301"/>
    <w:rsid w:val="00675747"/>
    <w:rsid w:val="00676844"/>
    <w:rsid w:val="00676959"/>
    <w:rsid w:val="00676D3B"/>
    <w:rsid w:val="00677154"/>
    <w:rsid w:val="0067743D"/>
    <w:rsid w:val="006779A5"/>
    <w:rsid w:val="00677EDB"/>
    <w:rsid w:val="006808A2"/>
    <w:rsid w:val="00681054"/>
    <w:rsid w:val="00681568"/>
    <w:rsid w:val="006823B6"/>
    <w:rsid w:val="006826D9"/>
    <w:rsid w:val="00682DA1"/>
    <w:rsid w:val="00682FF3"/>
    <w:rsid w:val="006831B6"/>
    <w:rsid w:val="00683C01"/>
    <w:rsid w:val="00683E34"/>
    <w:rsid w:val="00683E91"/>
    <w:rsid w:val="00683EE6"/>
    <w:rsid w:val="00684357"/>
    <w:rsid w:val="00684A7C"/>
    <w:rsid w:val="00685203"/>
    <w:rsid w:val="0068560E"/>
    <w:rsid w:val="00685E17"/>
    <w:rsid w:val="00686095"/>
    <w:rsid w:val="0068708B"/>
    <w:rsid w:val="006872D8"/>
    <w:rsid w:val="006874FD"/>
    <w:rsid w:val="006877C6"/>
    <w:rsid w:val="00687A09"/>
    <w:rsid w:val="00690ED2"/>
    <w:rsid w:val="00691060"/>
    <w:rsid w:val="0069137E"/>
    <w:rsid w:val="006914B5"/>
    <w:rsid w:val="006919E3"/>
    <w:rsid w:val="00691C39"/>
    <w:rsid w:val="006925D8"/>
    <w:rsid w:val="006942DF"/>
    <w:rsid w:val="00694337"/>
    <w:rsid w:val="00694748"/>
    <w:rsid w:val="00694956"/>
    <w:rsid w:val="0069547A"/>
    <w:rsid w:val="006955B8"/>
    <w:rsid w:val="00695A5F"/>
    <w:rsid w:val="00696F19"/>
    <w:rsid w:val="00696F84"/>
    <w:rsid w:val="00697540"/>
    <w:rsid w:val="006977CA"/>
    <w:rsid w:val="00697976"/>
    <w:rsid w:val="00697A23"/>
    <w:rsid w:val="00697BB1"/>
    <w:rsid w:val="00697FBD"/>
    <w:rsid w:val="006A0349"/>
    <w:rsid w:val="006A047D"/>
    <w:rsid w:val="006A08E8"/>
    <w:rsid w:val="006A0ABB"/>
    <w:rsid w:val="006A0E6E"/>
    <w:rsid w:val="006A1BEA"/>
    <w:rsid w:val="006A1D73"/>
    <w:rsid w:val="006A3418"/>
    <w:rsid w:val="006A34BD"/>
    <w:rsid w:val="006A38BB"/>
    <w:rsid w:val="006A3D0E"/>
    <w:rsid w:val="006A5284"/>
    <w:rsid w:val="006A54E6"/>
    <w:rsid w:val="006A5AFF"/>
    <w:rsid w:val="006A5B4F"/>
    <w:rsid w:val="006A6658"/>
    <w:rsid w:val="006A6985"/>
    <w:rsid w:val="006A6AF2"/>
    <w:rsid w:val="006A6CDB"/>
    <w:rsid w:val="006A6F0F"/>
    <w:rsid w:val="006A709D"/>
    <w:rsid w:val="006B085F"/>
    <w:rsid w:val="006B0D1F"/>
    <w:rsid w:val="006B11D6"/>
    <w:rsid w:val="006B1BD5"/>
    <w:rsid w:val="006B1ED4"/>
    <w:rsid w:val="006B1EFA"/>
    <w:rsid w:val="006B2AD8"/>
    <w:rsid w:val="006B2BB4"/>
    <w:rsid w:val="006B32AA"/>
    <w:rsid w:val="006B349D"/>
    <w:rsid w:val="006B3FF8"/>
    <w:rsid w:val="006B4118"/>
    <w:rsid w:val="006B4788"/>
    <w:rsid w:val="006B4EA9"/>
    <w:rsid w:val="006B61DB"/>
    <w:rsid w:val="006B6B10"/>
    <w:rsid w:val="006B6E2A"/>
    <w:rsid w:val="006B6E7C"/>
    <w:rsid w:val="006B7028"/>
    <w:rsid w:val="006B7968"/>
    <w:rsid w:val="006C088C"/>
    <w:rsid w:val="006C0A3E"/>
    <w:rsid w:val="006C1277"/>
    <w:rsid w:val="006C19B7"/>
    <w:rsid w:val="006C1A54"/>
    <w:rsid w:val="006C3FF9"/>
    <w:rsid w:val="006C4135"/>
    <w:rsid w:val="006C4472"/>
    <w:rsid w:val="006C4A0C"/>
    <w:rsid w:val="006C4AD3"/>
    <w:rsid w:val="006C4DF4"/>
    <w:rsid w:val="006C66C9"/>
    <w:rsid w:val="006C69A5"/>
    <w:rsid w:val="006C72C3"/>
    <w:rsid w:val="006C7422"/>
    <w:rsid w:val="006C75E8"/>
    <w:rsid w:val="006C7BA4"/>
    <w:rsid w:val="006C7D38"/>
    <w:rsid w:val="006C7E8A"/>
    <w:rsid w:val="006C7F29"/>
    <w:rsid w:val="006D050F"/>
    <w:rsid w:val="006D0A1D"/>
    <w:rsid w:val="006D1BD1"/>
    <w:rsid w:val="006D1C9A"/>
    <w:rsid w:val="006D1D7D"/>
    <w:rsid w:val="006D1FE3"/>
    <w:rsid w:val="006D207A"/>
    <w:rsid w:val="006D29B2"/>
    <w:rsid w:val="006D29CC"/>
    <w:rsid w:val="006D3033"/>
    <w:rsid w:val="006D34D3"/>
    <w:rsid w:val="006D3536"/>
    <w:rsid w:val="006D374C"/>
    <w:rsid w:val="006D3BD8"/>
    <w:rsid w:val="006D4617"/>
    <w:rsid w:val="006D4A70"/>
    <w:rsid w:val="006D4F0E"/>
    <w:rsid w:val="006D5F97"/>
    <w:rsid w:val="006D6213"/>
    <w:rsid w:val="006D64C9"/>
    <w:rsid w:val="006D671E"/>
    <w:rsid w:val="006D7512"/>
    <w:rsid w:val="006D7BD3"/>
    <w:rsid w:val="006E04A1"/>
    <w:rsid w:val="006E0A50"/>
    <w:rsid w:val="006E0B22"/>
    <w:rsid w:val="006E1AF3"/>
    <w:rsid w:val="006E23B5"/>
    <w:rsid w:val="006E2E6C"/>
    <w:rsid w:val="006E2F92"/>
    <w:rsid w:val="006E31F7"/>
    <w:rsid w:val="006E34CF"/>
    <w:rsid w:val="006E3886"/>
    <w:rsid w:val="006E394D"/>
    <w:rsid w:val="006E3F1C"/>
    <w:rsid w:val="006E46EB"/>
    <w:rsid w:val="006E4C4E"/>
    <w:rsid w:val="006E4E21"/>
    <w:rsid w:val="006E5ACB"/>
    <w:rsid w:val="006E6136"/>
    <w:rsid w:val="006E66A6"/>
    <w:rsid w:val="006E6AE8"/>
    <w:rsid w:val="006E6B48"/>
    <w:rsid w:val="006F07BD"/>
    <w:rsid w:val="006F0903"/>
    <w:rsid w:val="006F0B62"/>
    <w:rsid w:val="006F0C4D"/>
    <w:rsid w:val="006F1120"/>
    <w:rsid w:val="006F1174"/>
    <w:rsid w:val="006F18C2"/>
    <w:rsid w:val="006F19EA"/>
    <w:rsid w:val="006F1F1B"/>
    <w:rsid w:val="006F21B0"/>
    <w:rsid w:val="006F2252"/>
    <w:rsid w:val="006F2D70"/>
    <w:rsid w:val="006F30A5"/>
    <w:rsid w:val="006F3C4D"/>
    <w:rsid w:val="006F3EE2"/>
    <w:rsid w:val="006F429F"/>
    <w:rsid w:val="006F49D9"/>
    <w:rsid w:val="006F53E5"/>
    <w:rsid w:val="006F5409"/>
    <w:rsid w:val="006F5520"/>
    <w:rsid w:val="006F5623"/>
    <w:rsid w:val="006F56D9"/>
    <w:rsid w:val="006F5C1E"/>
    <w:rsid w:val="006F5DBF"/>
    <w:rsid w:val="006F602E"/>
    <w:rsid w:val="006F6FD8"/>
    <w:rsid w:val="006F72C3"/>
    <w:rsid w:val="006F7481"/>
    <w:rsid w:val="0070089B"/>
    <w:rsid w:val="00700EC2"/>
    <w:rsid w:val="00700FB7"/>
    <w:rsid w:val="007015E0"/>
    <w:rsid w:val="00701C00"/>
    <w:rsid w:val="007023D4"/>
    <w:rsid w:val="007025ED"/>
    <w:rsid w:val="0070283A"/>
    <w:rsid w:val="00702A61"/>
    <w:rsid w:val="00703311"/>
    <w:rsid w:val="00703720"/>
    <w:rsid w:val="00705468"/>
    <w:rsid w:val="0070546B"/>
    <w:rsid w:val="007059B9"/>
    <w:rsid w:val="00706532"/>
    <w:rsid w:val="00706D02"/>
    <w:rsid w:val="00706D6D"/>
    <w:rsid w:val="00707A97"/>
    <w:rsid w:val="0071046F"/>
    <w:rsid w:val="00710C3E"/>
    <w:rsid w:val="00710C6A"/>
    <w:rsid w:val="007115B2"/>
    <w:rsid w:val="00711658"/>
    <w:rsid w:val="007118C3"/>
    <w:rsid w:val="00711AB4"/>
    <w:rsid w:val="00712758"/>
    <w:rsid w:val="00712942"/>
    <w:rsid w:val="00712BAB"/>
    <w:rsid w:val="00712C28"/>
    <w:rsid w:val="00712C88"/>
    <w:rsid w:val="00713042"/>
    <w:rsid w:val="00713257"/>
    <w:rsid w:val="0071343C"/>
    <w:rsid w:val="007135B0"/>
    <w:rsid w:val="007139B3"/>
    <w:rsid w:val="00713AD8"/>
    <w:rsid w:val="007143CF"/>
    <w:rsid w:val="0071479A"/>
    <w:rsid w:val="00714CEC"/>
    <w:rsid w:val="007150A0"/>
    <w:rsid w:val="00715FB0"/>
    <w:rsid w:val="00716057"/>
    <w:rsid w:val="00716197"/>
    <w:rsid w:val="00717001"/>
    <w:rsid w:val="0071798A"/>
    <w:rsid w:val="00717DCD"/>
    <w:rsid w:val="00720057"/>
    <w:rsid w:val="00720154"/>
    <w:rsid w:val="00720608"/>
    <w:rsid w:val="007207E8"/>
    <w:rsid w:val="00720859"/>
    <w:rsid w:val="0072091C"/>
    <w:rsid w:val="00720B21"/>
    <w:rsid w:val="00720F6E"/>
    <w:rsid w:val="0072182D"/>
    <w:rsid w:val="007224DF"/>
    <w:rsid w:val="00722838"/>
    <w:rsid w:val="00722DD4"/>
    <w:rsid w:val="007231D3"/>
    <w:rsid w:val="00723B77"/>
    <w:rsid w:val="00724390"/>
    <w:rsid w:val="007248AD"/>
    <w:rsid w:val="00724914"/>
    <w:rsid w:val="00724CBE"/>
    <w:rsid w:val="00724F17"/>
    <w:rsid w:val="00725361"/>
    <w:rsid w:val="00725F70"/>
    <w:rsid w:val="00726E64"/>
    <w:rsid w:val="00727AE7"/>
    <w:rsid w:val="00727DD5"/>
    <w:rsid w:val="007300CE"/>
    <w:rsid w:val="0073022A"/>
    <w:rsid w:val="0073044A"/>
    <w:rsid w:val="007304A9"/>
    <w:rsid w:val="00730900"/>
    <w:rsid w:val="0073243F"/>
    <w:rsid w:val="007327A4"/>
    <w:rsid w:val="0073280F"/>
    <w:rsid w:val="00732D9F"/>
    <w:rsid w:val="007336B0"/>
    <w:rsid w:val="007336F0"/>
    <w:rsid w:val="0073419E"/>
    <w:rsid w:val="00734307"/>
    <w:rsid w:val="00734CCD"/>
    <w:rsid w:val="00735713"/>
    <w:rsid w:val="007357D0"/>
    <w:rsid w:val="007360B4"/>
    <w:rsid w:val="007360DF"/>
    <w:rsid w:val="007365CD"/>
    <w:rsid w:val="00737EC6"/>
    <w:rsid w:val="00740573"/>
    <w:rsid w:val="00740667"/>
    <w:rsid w:val="007407A4"/>
    <w:rsid w:val="0074086B"/>
    <w:rsid w:val="00740A45"/>
    <w:rsid w:val="00740C6C"/>
    <w:rsid w:val="0074100C"/>
    <w:rsid w:val="007415B1"/>
    <w:rsid w:val="007415EF"/>
    <w:rsid w:val="00741627"/>
    <w:rsid w:val="00741751"/>
    <w:rsid w:val="00741961"/>
    <w:rsid w:val="00741968"/>
    <w:rsid w:val="007423A0"/>
    <w:rsid w:val="007429B7"/>
    <w:rsid w:val="00742E38"/>
    <w:rsid w:val="007433C5"/>
    <w:rsid w:val="00743B9C"/>
    <w:rsid w:val="00743BF0"/>
    <w:rsid w:val="00743CB9"/>
    <w:rsid w:val="00743D85"/>
    <w:rsid w:val="00743F99"/>
    <w:rsid w:val="0074400D"/>
    <w:rsid w:val="00744C94"/>
    <w:rsid w:val="007457D7"/>
    <w:rsid w:val="00746441"/>
    <w:rsid w:val="00746E14"/>
    <w:rsid w:val="00747512"/>
    <w:rsid w:val="0074752B"/>
    <w:rsid w:val="007501C8"/>
    <w:rsid w:val="0075044D"/>
    <w:rsid w:val="00750653"/>
    <w:rsid w:val="007507BC"/>
    <w:rsid w:val="00750EDD"/>
    <w:rsid w:val="00750EE0"/>
    <w:rsid w:val="00750FAB"/>
    <w:rsid w:val="007514D3"/>
    <w:rsid w:val="00751701"/>
    <w:rsid w:val="00751852"/>
    <w:rsid w:val="007519C4"/>
    <w:rsid w:val="00751CAE"/>
    <w:rsid w:val="00751D7B"/>
    <w:rsid w:val="00752396"/>
    <w:rsid w:val="0075261C"/>
    <w:rsid w:val="00752898"/>
    <w:rsid w:val="00752B22"/>
    <w:rsid w:val="00752C64"/>
    <w:rsid w:val="0075343B"/>
    <w:rsid w:val="00753614"/>
    <w:rsid w:val="0075385E"/>
    <w:rsid w:val="00753CCC"/>
    <w:rsid w:val="007540CE"/>
    <w:rsid w:val="00754401"/>
    <w:rsid w:val="00754611"/>
    <w:rsid w:val="00754C58"/>
    <w:rsid w:val="00755140"/>
    <w:rsid w:val="00755263"/>
    <w:rsid w:val="00755C68"/>
    <w:rsid w:val="00755CAE"/>
    <w:rsid w:val="00755EE6"/>
    <w:rsid w:val="0075690B"/>
    <w:rsid w:val="00756E35"/>
    <w:rsid w:val="00757276"/>
    <w:rsid w:val="00757724"/>
    <w:rsid w:val="00757895"/>
    <w:rsid w:val="00757929"/>
    <w:rsid w:val="00757ACC"/>
    <w:rsid w:val="00757C31"/>
    <w:rsid w:val="00757EB4"/>
    <w:rsid w:val="00760B79"/>
    <w:rsid w:val="007623E0"/>
    <w:rsid w:val="007628E8"/>
    <w:rsid w:val="00762965"/>
    <w:rsid w:val="00762F0A"/>
    <w:rsid w:val="0076353B"/>
    <w:rsid w:val="00763DA1"/>
    <w:rsid w:val="0076400F"/>
    <w:rsid w:val="007642C7"/>
    <w:rsid w:val="00764EBB"/>
    <w:rsid w:val="00765019"/>
    <w:rsid w:val="0076556F"/>
    <w:rsid w:val="0076562B"/>
    <w:rsid w:val="007657C1"/>
    <w:rsid w:val="00765FE9"/>
    <w:rsid w:val="007661F3"/>
    <w:rsid w:val="0076624C"/>
    <w:rsid w:val="0076672D"/>
    <w:rsid w:val="007674FB"/>
    <w:rsid w:val="00767C61"/>
    <w:rsid w:val="00767DBE"/>
    <w:rsid w:val="00767F32"/>
    <w:rsid w:val="00770CC3"/>
    <w:rsid w:val="00770DF3"/>
    <w:rsid w:val="00770E03"/>
    <w:rsid w:val="00770E10"/>
    <w:rsid w:val="00771906"/>
    <w:rsid w:val="007720D4"/>
    <w:rsid w:val="007722B3"/>
    <w:rsid w:val="0077254F"/>
    <w:rsid w:val="00772754"/>
    <w:rsid w:val="00772CFA"/>
    <w:rsid w:val="00772DA0"/>
    <w:rsid w:val="0077306D"/>
    <w:rsid w:val="00773361"/>
    <w:rsid w:val="0077362E"/>
    <w:rsid w:val="00773645"/>
    <w:rsid w:val="00773745"/>
    <w:rsid w:val="007738E2"/>
    <w:rsid w:val="00773A11"/>
    <w:rsid w:val="00773FBA"/>
    <w:rsid w:val="0077568E"/>
    <w:rsid w:val="00775A88"/>
    <w:rsid w:val="00776507"/>
    <w:rsid w:val="00776C00"/>
    <w:rsid w:val="007774E5"/>
    <w:rsid w:val="00777778"/>
    <w:rsid w:val="00777AAF"/>
    <w:rsid w:val="00777EDA"/>
    <w:rsid w:val="007805F2"/>
    <w:rsid w:val="0078084E"/>
    <w:rsid w:val="00780DC7"/>
    <w:rsid w:val="0078241E"/>
    <w:rsid w:val="0078251F"/>
    <w:rsid w:val="00782DFB"/>
    <w:rsid w:val="00782FAC"/>
    <w:rsid w:val="007831EB"/>
    <w:rsid w:val="0078323A"/>
    <w:rsid w:val="00783512"/>
    <w:rsid w:val="007837DF"/>
    <w:rsid w:val="00783A22"/>
    <w:rsid w:val="007840AE"/>
    <w:rsid w:val="007841AF"/>
    <w:rsid w:val="00784458"/>
    <w:rsid w:val="00784CD8"/>
    <w:rsid w:val="00786893"/>
    <w:rsid w:val="007869F8"/>
    <w:rsid w:val="00786C73"/>
    <w:rsid w:val="00786E36"/>
    <w:rsid w:val="0078714E"/>
    <w:rsid w:val="007874BC"/>
    <w:rsid w:val="00787A1D"/>
    <w:rsid w:val="00787EDB"/>
    <w:rsid w:val="00790628"/>
    <w:rsid w:val="0079062B"/>
    <w:rsid w:val="00790759"/>
    <w:rsid w:val="00790786"/>
    <w:rsid w:val="0079082A"/>
    <w:rsid w:val="00790E3A"/>
    <w:rsid w:val="0079100E"/>
    <w:rsid w:val="007913BF"/>
    <w:rsid w:val="00791436"/>
    <w:rsid w:val="00791493"/>
    <w:rsid w:val="00791D37"/>
    <w:rsid w:val="00791D48"/>
    <w:rsid w:val="00791DB9"/>
    <w:rsid w:val="00791DF9"/>
    <w:rsid w:val="007920CB"/>
    <w:rsid w:val="00792B0B"/>
    <w:rsid w:val="00792F70"/>
    <w:rsid w:val="007939ED"/>
    <w:rsid w:val="007941D3"/>
    <w:rsid w:val="007947C0"/>
    <w:rsid w:val="0079577B"/>
    <w:rsid w:val="007959B6"/>
    <w:rsid w:val="00795EE4"/>
    <w:rsid w:val="0079626C"/>
    <w:rsid w:val="0079652B"/>
    <w:rsid w:val="00796689"/>
    <w:rsid w:val="00797277"/>
    <w:rsid w:val="00797AEE"/>
    <w:rsid w:val="007A0072"/>
    <w:rsid w:val="007A0861"/>
    <w:rsid w:val="007A13A4"/>
    <w:rsid w:val="007A1BC5"/>
    <w:rsid w:val="007A1BC9"/>
    <w:rsid w:val="007A2144"/>
    <w:rsid w:val="007A216F"/>
    <w:rsid w:val="007A2FE0"/>
    <w:rsid w:val="007A4390"/>
    <w:rsid w:val="007A5AC9"/>
    <w:rsid w:val="007A5BB1"/>
    <w:rsid w:val="007A5D6C"/>
    <w:rsid w:val="007A6A6A"/>
    <w:rsid w:val="007A6BA8"/>
    <w:rsid w:val="007A6D2A"/>
    <w:rsid w:val="007A78E6"/>
    <w:rsid w:val="007A7CB0"/>
    <w:rsid w:val="007A7CE3"/>
    <w:rsid w:val="007A7E2D"/>
    <w:rsid w:val="007B0335"/>
    <w:rsid w:val="007B10DF"/>
    <w:rsid w:val="007B16E7"/>
    <w:rsid w:val="007B1D6A"/>
    <w:rsid w:val="007B22A4"/>
    <w:rsid w:val="007B3172"/>
    <w:rsid w:val="007B3BB1"/>
    <w:rsid w:val="007B41E8"/>
    <w:rsid w:val="007B454D"/>
    <w:rsid w:val="007B4701"/>
    <w:rsid w:val="007B490C"/>
    <w:rsid w:val="007B4E82"/>
    <w:rsid w:val="007B53D8"/>
    <w:rsid w:val="007B57CF"/>
    <w:rsid w:val="007B5B9C"/>
    <w:rsid w:val="007B637C"/>
    <w:rsid w:val="007B6571"/>
    <w:rsid w:val="007B6846"/>
    <w:rsid w:val="007B6877"/>
    <w:rsid w:val="007B7399"/>
    <w:rsid w:val="007B7CAE"/>
    <w:rsid w:val="007B7F88"/>
    <w:rsid w:val="007C0323"/>
    <w:rsid w:val="007C0A05"/>
    <w:rsid w:val="007C0D92"/>
    <w:rsid w:val="007C110F"/>
    <w:rsid w:val="007C140A"/>
    <w:rsid w:val="007C1731"/>
    <w:rsid w:val="007C187D"/>
    <w:rsid w:val="007C18BB"/>
    <w:rsid w:val="007C3DF7"/>
    <w:rsid w:val="007C51A2"/>
    <w:rsid w:val="007C52FF"/>
    <w:rsid w:val="007C5517"/>
    <w:rsid w:val="007C5705"/>
    <w:rsid w:val="007C5AA5"/>
    <w:rsid w:val="007C754D"/>
    <w:rsid w:val="007C7DA5"/>
    <w:rsid w:val="007D054C"/>
    <w:rsid w:val="007D13D3"/>
    <w:rsid w:val="007D14D9"/>
    <w:rsid w:val="007D2671"/>
    <w:rsid w:val="007D2D13"/>
    <w:rsid w:val="007D2DB9"/>
    <w:rsid w:val="007D2E53"/>
    <w:rsid w:val="007D2FAF"/>
    <w:rsid w:val="007D33BE"/>
    <w:rsid w:val="007D3B81"/>
    <w:rsid w:val="007D3E75"/>
    <w:rsid w:val="007D3EC5"/>
    <w:rsid w:val="007D4743"/>
    <w:rsid w:val="007D4B2B"/>
    <w:rsid w:val="007D4B67"/>
    <w:rsid w:val="007D56D4"/>
    <w:rsid w:val="007D5FF9"/>
    <w:rsid w:val="007D6065"/>
    <w:rsid w:val="007D67E8"/>
    <w:rsid w:val="007D716E"/>
    <w:rsid w:val="007E0116"/>
    <w:rsid w:val="007E087B"/>
    <w:rsid w:val="007E0A1E"/>
    <w:rsid w:val="007E1A00"/>
    <w:rsid w:val="007E1EDA"/>
    <w:rsid w:val="007E25D0"/>
    <w:rsid w:val="007E2680"/>
    <w:rsid w:val="007E26C4"/>
    <w:rsid w:val="007E280D"/>
    <w:rsid w:val="007E32B3"/>
    <w:rsid w:val="007E3B3D"/>
    <w:rsid w:val="007E3CF9"/>
    <w:rsid w:val="007E3EBC"/>
    <w:rsid w:val="007E3F5E"/>
    <w:rsid w:val="007E5120"/>
    <w:rsid w:val="007E554C"/>
    <w:rsid w:val="007E55D2"/>
    <w:rsid w:val="007E5E1A"/>
    <w:rsid w:val="007E634E"/>
    <w:rsid w:val="007E637A"/>
    <w:rsid w:val="007E6829"/>
    <w:rsid w:val="007E6944"/>
    <w:rsid w:val="007E7233"/>
    <w:rsid w:val="007E7342"/>
    <w:rsid w:val="007E7750"/>
    <w:rsid w:val="007E7BDE"/>
    <w:rsid w:val="007F0C52"/>
    <w:rsid w:val="007F0D62"/>
    <w:rsid w:val="007F1098"/>
    <w:rsid w:val="007F1BAA"/>
    <w:rsid w:val="007F1E76"/>
    <w:rsid w:val="007F2344"/>
    <w:rsid w:val="007F25CA"/>
    <w:rsid w:val="007F26F1"/>
    <w:rsid w:val="007F2988"/>
    <w:rsid w:val="007F2C6F"/>
    <w:rsid w:val="007F3C17"/>
    <w:rsid w:val="007F4DF7"/>
    <w:rsid w:val="007F4FD8"/>
    <w:rsid w:val="007F511B"/>
    <w:rsid w:val="007F5309"/>
    <w:rsid w:val="007F5538"/>
    <w:rsid w:val="007F599F"/>
    <w:rsid w:val="007F6491"/>
    <w:rsid w:val="007F6BDB"/>
    <w:rsid w:val="007F6DBD"/>
    <w:rsid w:val="007F6FAE"/>
    <w:rsid w:val="007F774C"/>
    <w:rsid w:val="007F7797"/>
    <w:rsid w:val="00800567"/>
    <w:rsid w:val="00800858"/>
    <w:rsid w:val="00801509"/>
    <w:rsid w:val="00801AEE"/>
    <w:rsid w:val="00801F34"/>
    <w:rsid w:val="00803951"/>
    <w:rsid w:val="008045A1"/>
    <w:rsid w:val="00804A60"/>
    <w:rsid w:val="00804D00"/>
    <w:rsid w:val="00805042"/>
    <w:rsid w:val="0080536E"/>
    <w:rsid w:val="008057A9"/>
    <w:rsid w:val="008063D1"/>
    <w:rsid w:val="008068AC"/>
    <w:rsid w:val="00806CFE"/>
    <w:rsid w:val="00807230"/>
    <w:rsid w:val="00807790"/>
    <w:rsid w:val="008077D2"/>
    <w:rsid w:val="00807923"/>
    <w:rsid w:val="00807987"/>
    <w:rsid w:val="00807B45"/>
    <w:rsid w:val="00810A06"/>
    <w:rsid w:val="00810BE7"/>
    <w:rsid w:val="00810F64"/>
    <w:rsid w:val="0081108F"/>
    <w:rsid w:val="0081244D"/>
    <w:rsid w:val="00812468"/>
    <w:rsid w:val="00813133"/>
    <w:rsid w:val="00813143"/>
    <w:rsid w:val="00813984"/>
    <w:rsid w:val="008139C0"/>
    <w:rsid w:val="00813CF7"/>
    <w:rsid w:val="00813EA3"/>
    <w:rsid w:val="0081417B"/>
    <w:rsid w:val="00814666"/>
    <w:rsid w:val="00815B88"/>
    <w:rsid w:val="00815BF4"/>
    <w:rsid w:val="008160A6"/>
    <w:rsid w:val="00816159"/>
    <w:rsid w:val="00816DC9"/>
    <w:rsid w:val="00816E34"/>
    <w:rsid w:val="00817342"/>
    <w:rsid w:val="008202EC"/>
    <w:rsid w:val="00820C71"/>
    <w:rsid w:val="00820C8A"/>
    <w:rsid w:val="00820C8B"/>
    <w:rsid w:val="00820DEE"/>
    <w:rsid w:val="00820FEB"/>
    <w:rsid w:val="008214AD"/>
    <w:rsid w:val="0082169B"/>
    <w:rsid w:val="008216F3"/>
    <w:rsid w:val="00821A55"/>
    <w:rsid w:val="00821CE4"/>
    <w:rsid w:val="00821D35"/>
    <w:rsid w:val="00821EA5"/>
    <w:rsid w:val="00822768"/>
    <w:rsid w:val="00822C7A"/>
    <w:rsid w:val="0082330D"/>
    <w:rsid w:val="0082363A"/>
    <w:rsid w:val="0082368D"/>
    <w:rsid w:val="008239E5"/>
    <w:rsid w:val="00823A4D"/>
    <w:rsid w:val="00823BDA"/>
    <w:rsid w:val="00823D3A"/>
    <w:rsid w:val="008244A3"/>
    <w:rsid w:val="00824B25"/>
    <w:rsid w:val="00824BFE"/>
    <w:rsid w:val="00825CC9"/>
    <w:rsid w:val="00825DC4"/>
    <w:rsid w:val="00826386"/>
    <w:rsid w:val="00826603"/>
    <w:rsid w:val="0082661D"/>
    <w:rsid w:val="008268BF"/>
    <w:rsid w:val="00826949"/>
    <w:rsid w:val="00826C17"/>
    <w:rsid w:val="00826D13"/>
    <w:rsid w:val="00830584"/>
    <w:rsid w:val="008306BE"/>
    <w:rsid w:val="008306CA"/>
    <w:rsid w:val="00830AD7"/>
    <w:rsid w:val="00830B60"/>
    <w:rsid w:val="00830D4C"/>
    <w:rsid w:val="00830F8B"/>
    <w:rsid w:val="00831153"/>
    <w:rsid w:val="00831DE5"/>
    <w:rsid w:val="00831F82"/>
    <w:rsid w:val="00831FC3"/>
    <w:rsid w:val="00832135"/>
    <w:rsid w:val="00832791"/>
    <w:rsid w:val="00832BB5"/>
    <w:rsid w:val="00833BE7"/>
    <w:rsid w:val="0083495F"/>
    <w:rsid w:val="00834BD5"/>
    <w:rsid w:val="00834CA8"/>
    <w:rsid w:val="008357C8"/>
    <w:rsid w:val="00835EAF"/>
    <w:rsid w:val="00836712"/>
    <w:rsid w:val="00836BBB"/>
    <w:rsid w:val="00836DD9"/>
    <w:rsid w:val="00837054"/>
    <w:rsid w:val="008370F8"/>
    <w:rsid w:val="008372DB"/>
    <w:rsid w:val="00837390"/>
    <w:rsid w:val="00837727"/>
    <w:rsid w:val="008378E9"/>
    <w:rsid w:val="008379FA"/>
    <w:rsid w:val="00840896"/>
    <w:rsid w:val="00840D1F"/>
    <w:rsid w:val="00840F88"/>
    <w:rsid w:val="008411D2"/>
    <w:rsid w:val="008422FE"/>
    <w:rsid w:val="008446F3"/>
    <w:rsid w:val="00844890"/>
    <w:rsid w:val="008448BB"/>
    <w:rsid w:val="00844CD6"/>
    <w:rsid w:val="00844E25"/>
    <w:rsid w:val="00845013"/>
    <w:rsid w:val="008454A1"/>
    <w:rsid w:val="008455D0"/>
    <w:rsid w:val="008458E5"/>
    <w:rsid w:val="00845A5F"/>
    <w:rsid w:val="00845C2B"/>
    <w:rsid w:val="0084606C"/>
    <w:rsid w:val="008460DF"/>
    <w:rsid w:val="00846378"/>
    <w:rsid w:val="008465EE"/>
    <w:rsid w:val="008479F8"/>
    <w:rsid w:val="00850436"/>
    <w:rsid w:val="00850D72"/>
    <w:rsid w:val="00851536"/>
    <w:rsid w:val="008518BC"/>
    <w:rsid w:val="00851A59"/>
    <w:rsid w:val="00851F15"/>
    <w:rsid w:val="00853552"/>
    <w:rsid w:val="0085419F"/>
    <w:rsid w:val="0085423C"/>
    <w:rsid w:val="0085491E"/>
    <w:rsid w:val="00854965"/>
    <w:rsid w:val="00854B56"/>
    <w:rsid w:val="00854E73"/>
    <w:rsid w:val="008550B3"/>
    <w:rsid w:val="008551BF"/>
    <w:rsid w:val="008557DD"/>
    <w:rsid w:val="0085652D"/>
    <w:rsid w:val="008565B4"/>
    <w:rsid w:val="0085683F"/>
    <w:rsid w:val="00856F09"/>
    <w:rsid w:val="00860AF9"/>
    <w:rsid w:val="008610C5"/>
    <w:rsid w:val="00861BAA"/>
    <w:rsid w:val="008627B5"/>
    <w:rsid w:val="00862E48"/>
    <w:rsid w:val="008630F6"/>
    <w:rsid w:val="0086346A"/>
    <w:rsid w:val="008641B2"/>
    <w:rsid w:val="008643EF"/>
    <w:rsid w:val="00864577"/>
    <w:rsid w:val="008649EE"/>
    <w:rsid w:val="0086559B"/>
    <w:rsid w:val="00865961"/>
    <w:rsid w:val="00865A58"/>
    <w:rsid w:val="00865A9D"/>
    <w:rsid w:val="00865F4B"/>
    <w:rsid w:val="0086600F"/>
    <w:rsid w:val="00866108"/>
    <w:rsid w:val="008663D2"/>
    <w:rsid w:val="008669CD"/>
    <w:rsid w:val="00866A73"/>
    <w:rsid w:val="00867328"/>
    <w:rsid w:val="0086747F"/>
    <w:rsid w:val="00867AE7"/>
    <w:rsid w:val="008705ED"/>
    <w:rsid w:val="00870C14"/>
    <w:rsid w:val="0087126E"/>
    <w:rsid w:val="008712BF"/>
    <w:rsid w:val="008712C3"/>
    <w:rsid w:val="00871AB9"/>
    <w:rsid w:val="00871B87"/>
    <w:rsid w:val="00872596"/>
    <w:rsid w:val="00872708"/>
    <w:rsid w:val="0087286F"/>
    <w:rsid w:val="008729E0"/>
    <w:rsid w:val="00872D31"/>
    <w:rsid w:val="008732F8"/>
    <w:rsid w:val="0087434B"/>
    <w:rsid w:val="008748B8"/>
    <w:rsid w:val="00874C8F"/>
    <w:rsid w:val="00874EAF"/>
    <w:rsid w:val="008757FC"/>
    <w:rsid w:val="00875968"/>
    <w:rsid w:val="0087625E"/>
    <w:rsid w:val="008763BC"/>
    <w:rsid w:val="00877132"/>
    <w:rsid w:val="008779CD"/>
    <w:rsid w:val="00877D8B"/>
    <w:rsid w:val="00877E45"/>
    <w:rsid w:val="00880732"/>
    <w:rsid w:val="00880773"/>
    <w:rsid w:val="00880A19"/>
    <w:rsid w:val="00880B02"/>
    <w:rsid w:val="00881031"/>
    <w:rsid w:val="008814DA"/>
    <w:rsid w:val="0088156D"/>
    <w:rsid w:val="0088168F"/>
    <w:rsid w:val="00881723"/>
    <w:rsid w:val="008820A0"/>
    <w:rsid w:val="00882335"/>
    <w:rsid w:val="00882C88"/>
    <w:rsid w:val="00883517"/>
    <w:rsid w:val="008836ED"/>
    <w:rsid w:val="00883C0C"/>
    <w:rsid w:val="00883E8C"/>
    <w:rsid w:val="00884019"/>
    <w:rsid w:val="00884A98"/>
    <w:rsid w:val="00884E4E"/>
    <w:rsid w:val="008856A7"/>
    <w:rsid w:val="0088573E"/>
    <w:rsid w:val="008859D5"/>
    <w:rsid w:val="00885A38"/>
    <w:rsid w:val="00885E06"/>
    <w:rsid w:val="00885EBC"/>
    <w:rsid w:val="0088669B"/>
    <w:rsid w:val="0088692F"/>
    <w:rsid w:val="00886D9B"/>
    <w:rsid w:val="00886D9D"/>
    <w:rsid w:val="008871B4"/>
    <w:rsid w:val="00887277"/>
    <w:rsid w:val="0088794F"/>
    <w:rsid w:val="00887C67"/>
    <w:rsid w:val="00887DD8"/>
    <w:rsid w:val="00890D03"/>
    <w:rsid w:val="008910BF"/>
    <w:rsid w:val="00891414"/>
    <w:rsid w:val="008915E2"/>
    <w:rsid w:val="008917FE"/>
    <w:rsid w:val="00892810"/>
    <w:rsid w:val="0089295B"/>
    <w:rsid w:val="00892C08"/>
    <w:rsid w:val="00893746"/>
    <w:rsid w:val="00893E2A"/>
    <w:rsid w:val="00894239"/>
    <w:rsid w:val="00894AF2"/>
    <w:rsid w:val="00894B6C"/>
    <w:rsid w:val="00894F0D"/>
    <w:rsid w:val="008951DD"/>
    <w:rsid w:val="008952BF"/>
    <w:rsid w:val="00895515"/>
    <w:rsid w:val="00895B82"/>
    <w:rsid w:val="00895D11"/>
    <w:rsid w:val="00896A9D"/>
    <w:rsid w:val="00896E1A"/>
    <w:rsid w:val="0089707C"/>
    <w:rsid w:val="008974F8"/>
    <w:rsid w:val="00897DE3"/>
    <w:rsid w:val="008A00C8"/>
    <w:rsid w:val="008A01F5"/>
    <w:rsid w:val="008A02B0"/>
    <w:rsid w:val="008A02DC"/>
    <w:rsid w:val="008A1128"/>
    <w:rsid w:val="008A1BC1"/>
    <w:rsid w:val="008A1C3F"/>
    <w:rsid w:val="008A2325"/>
    <w:rsid w:val="008A275E"/>
    <w:rsid w:val="008A28C9"/>
    <w:rsid w:val="008A295E"/>
    <w:rsid w:val="008A29D7"/>
    <w:rsid w:val="008A29E7"/>
    <w:rsid w:val="008A2B55"/>
    <w:rsid w:val="008A2C26"/>
    <w:rsid w:val="008A2F80"/>
    <w:rsid w:val="008A3287"/>
    <w:rsid w:val="008A34D5"/>
    <w:rsid w:val="008A370F"/>
    <w:rsid w:val="008A42D3"/>
    <w:rsid w:val="008A44AC"/>
    <w:rsid w:val="008A4CAB"/>
    <w:rsid w:val="008A597D"/>
    <w:rsid w:val="008A5EF4"/>
    <w:rsid w:val="008A6C64"/>
    <w:rsid w:val="008A7225"/>
    <w:rsid w:val="008A7243"/>
    <w:rsid w:val="008A729F"/>
    <w:rsid w:val="008A7419"/>
    <w:rsid w:val="008A77F4"/>
    <w:rsid w:val="008A79AD"/>
    <w:rsid w:val="008A7B7E"/>
    <w:rsid w:val="008A7E3C"/>
    <w:rsid w:val="008B008A"/>
    <w:rsid w:val="008B01B4"/>
    <w:rsid w:val="008B05F8"/>
    <w:rsid w:val="008B08C2"/>
    <w:rsid w:val="008B1269"/>
    <w:rsid w:val="008B14D8"/>
    <w:rsid w:val="008B14E7"/>
    <w:rsid w:val="008B19C8"/>
    <w:rsid w:val="008B2244"/>
    <w:rsid w:val="008B2267"/>
    <w:rsid w:val="008B3734"/>
    <w:rsid w:val="008B3791"/>
    <w:rsid w:val="008B4296"/>
    <w:rsid w:val="008B449A"/>
    <w:rsid w:val="008B46AD"/>
    <w:rsid w:val="008B4737"/>
    <w:rsid w:val="008B4892"/>
    <w:rsid w:val="008B4D09"/>
    <w:rsid w:val="008B5040"/>
    <w:rsid w:val="008B53CF"/>
    <w:rsid w:val="008B57BD"/>
    <w:rsid w:val="008B5B0E"/>
    <w:rsid w:val="008B602D"/>
    <w:rsid w:val="008B69F8"/>
    <w:rsid w:val="008B6E65"/>
    <w:rsid w:val="008B77EB"/>
    <w:rsid w:val="008B78A5"/>
    <w:rsid w:val="008B78FE"/>
    <w:rsid w:val="008B7D19"/>
    <w:rsid w:val="008C02DB"/>
    <w:rsid w:val="008C15D6"/>
    <w:rsid w:val="008C1960"/>
    <w:rsid w:val="008C2A46"/>
    <w:rsid w:val="008C2AB3"/>
    <w:rsid w:val="008C2FBC"/>
    <w:rsid w:val="008C343A"/>
    <w:rsid w:val="008C3564"/>
    <w:rsid w:val="008C3609"/>
    <w:rsid w:val="008C3DCB"/>
    <w:rsid w:val="008C437A"/>
    <w:rsid w:val="008C5C4D"/>
    <w:rsid w:val="008C61C9"/>
    <w:rsid w:val="008C6A6F"/>
    <w:rsid w:val="008C6D0B"/>
    <w:rsid w:val="008C6E36"/>
    <w:rsid w:val="008C6F3C"/>
    <w:rsid w:val="008C70B2"/>
    <w:rsid w:val="008C74ED"/>
    <w:rsid w:val="008D0CAD"/>
    <w:rsid w:val="008D0CE9"/>
    <w:rsid w:val="008D1B59"/>
    <w:rsid w:val="008D20EE"/>
    <w:rsid w:val="008D28D0"/>
    <w:rsid w:val="008D3A2C"/>
    <w:rsid w:val="008D3B25"/>
    <w:rsid w:val="008D3ECA"/>
    <w:rsid w:val="008D40C6"/>
    <w:rsid w:val="008D42A0"/>
    <w:rsid w:val="008D4512"/>
    <w:rsid w:val="008D4781"/>
    <w:rsid w:val="008D4BBC"/>
    <w:rsid w:val="008D507A"/>
    <w:rsid w:val="008D5822"/>
    <w:rsid w:val="008D6985"/>
    <w:rsid w:val="008D6CBD"/>
    <w:rsid w:val="008D7FCB"/>
    <w:rsid w:val="008E0569"/>
    <w:rsid w:val="008E0FC0"/>
    <w:rsid w:val="008E1BE6"/>
    <w:rsid w:val="008E1E8B"/>
    <w:rsid w:val="008E2349"/>
    <w:rsid w:val="008E2442"/>
    <w:rsid w:val="008E2617"/>
    <w:rsid w:val="008E268B"/>
    <w:rsid w:val="008E2966"/>
    <w:rsid w:val="008E2C06"/>
    <w:rsid w:val="008E2E37"/>
    <w:rsid w:val="008E3089"/>
    <w:rsid w:val="008E3450"/>
    <w:rsid w:val="008E4308"/>
    <w:rsid w:val="008E52C1"/>
    <w:rsid w:val="008E559F"/>
    <w:rsid w:val="008E56F9"/>
    <w:rsid w:val="008E59D2"/>
    <w:rsid w:val="008E5B28"/>
    <w:rsid w:val="008E64FE"/>
    <w:rsid w:val="008E71B8"/>
    <w:rsid w:val="008E72B0"/>
    <w:rsid w:val="008E7788"/>
    <w:rsid w:val="008F0EA1"/>
    <w:rsid w:val="008F156D"/>
    <w:rsid w:val="008F17F3"/>
    <w:rsid w:val="008F23F3"/>
    <w:rsid w:val="008F2AD1"/>
    <w:rsid w:val="008F3DEC"/>
    <w:rsid w:val="008F445F"/>
    <w:rsid w:val="008F5223"/>
    <w:rsid w:val="008F55BD"/>
    <w:rsid w:val="008F58BD"/>
    <w:rsid w:val="008F5D7A"/>
    <w:rsid w:val="008F635C"/>
    <w:rsid w:val="008F65D5"/>
    <w:rsid w:val="008F690E"/>
    <w:rsid w:val="008F7E17"/>
    <w:rsid w:val="00900421"/>
    <w:rsid w:val="009008AB"/>
    <w:rsid w:val="009008F6"/>
    <w:rsid w:val="00901F7E"/>
    <w:rsid w:val="00902249"/>
    <w:rsid w:val="00902998"/>
    <w:rsid w:val="00903B03"/>
    <w:rsid w:val="00903DE6"/>
    <w:rsid w:val="00903E47"/>
    <w:rsid w:val="00904016"/>
    <w:rsid w:val="00904ADC"/>
    <w:rsid w:val="00904B6B"/>
    <w:rsid w:val="00904B9E"/>
    <w:rsid w:val="00904C62"/>
    <w:rsid w:val="0090520F"/>
    <w:rsid w:val="00905405"/>
    <w:rsid w:val="00905780"/>
    <w:rsid w:val="00906A1C"/>
    <w:rsid w:val="00907191"/>
    <w:rsid w:val="00907215"/>
    <w:rsid w:val="00907DC0"/>
    <w:rsid w:val="00907F0A"/>
    <w:rsid w:val="0091054A"/>
    <w:rsid w:val="00910C07"/>
    <w:rsid w:val="00910EFC"/>
    <w:rsid w:val="009112BF"/>
    <w:rsid w:val="009112E1"/>
    <w:rsid w:val="0091138D"/>
    <w:rsid w:val="00911A60"/>
    <w:rsid w:val="00912170"/>
    <w:rsid w:val="00912509"/>
    <w:rsid w:val="00913066"/>
    <w:rsid w:val="00913177"/>
    <w:rsid w:val="009134B5"/>
    <w:rsid w:val="00913510"/>
    <w:rsid w:val="00913AB4"/>
    <w:rsid w:val="00913C89"/>
    <w:rsid w:val="00913CEA"/>
    <w:rsid w:val="00914429"/>
    <w:rsid w:val="00914F8C"/>
    <w:rsid w:val="0091510A"/>
    <w:rsid w:val="00916000"/>
    <w:rsid w:val="00916096"/>
    <w:rsid w:val="009161FA"/>
    <w:rsid w:val="0091653E"/>
    <w:rsid w:val="00916A89"/>
    <w:rsid w:val="0091742D"/>
    <w:rsid w:val="0091760C"/>
    <w:rsid w:val="009177B0"/>
    <w:rsid w:val="00920252"/>
    <w:rsid w:val="00920810"/>
    <w:rsid w:val="00920B1C"/>
    <w:rsid w:val="00920DB3"/>
    <w:rsid w:val="009211EF"/>
    <w:rsid w:val="009215DA"/>
    <w:rsid w:val="00921B72"/>
    <w:rsid w:val="00921CC4"/>
    <w:rsid w:val="00921F29"/>
    <w:rsid w:val="0092257F"/>
    <w:rsid w:val="00923020"/>
    <w:rsid w:val="0092338E"/>
    <w:rsid w:val="009233D6"/>
    <w:rsid w:val="00923688"/>
    <w:rsid w:val="00923EDF"/>
    <w:rsid w:val="00924180"/>
    <w:rsid w:val="009241B7"/>
    <w:rsid w:val="0092422C"/>
    <w:rsid w:val="00924263"/>
    <w:rsid w:val="00924337"/>
    <w:rsid w:val="009243AC"/>
    <w:rsid w:val="00924570"/>
    <w:rsid w:val="0092484F"/>
    <w:rsid w:val="00924C3B"/>
    <w:rsid w:val="00925011"/>
    <w:rsid w:val="009251E2"/>
    <w:rsid w:val="00925774"/>
    <w:rsid w:val="00925974"/>
    <w:rsid w:val="00925A7D"/>
    <w:rsid w:val="009262EA"/>
    <w:rsid w:val="00926901"/>
    <w:rsid w:val="00926AF6"/>
    <w:rsid w:val="00926C6E"/>
    <w:rsid w:val="00926DE0"/>
    <w:rsid w:val="00927F25"/>
    <w:rsid w:val="00930D40"/>
    <w:rsid w:val="00930D86"/>
    <w:rsid w:val="00930F8C"/>
    <w:rsid w:val="00930FF2"/>
    <w:rsid w:val="009316F7"/>
    <w:rsid w:val="009320EF"/>
    <w:rsid w:val="00932634"/>
    <w:rsid w:val="00932963"/>
    <w:rsid w:val="00932B8A"/>
    <w:rsid w:val="00933051"/>
    <w:rsid w:val="00933055"/>
    <w:rsid w:val="00933A83"/>
    <w:rsid w:val="00933D76"/>
    <w:rsid w:val="0093418A"/>
    <w:rsid w:val="009351C4"/>
    <w:rsid w:val="0093531C"/>
    <w:rsid w:val="00935937"/>
    <w:rsid w:val="00936022"/>
    <w:rsid w:val="00936083"/>
    <w:rsid w:val="009366D7"/>
    <w:rsid w:val="00936889"/>
    <w:rsid w:val="009368DB"/>
    <w:rsid w:val="00936F6C"/>
    <w:rsid w:val="0093765E"/>
    <w:rsid w:val="00939FBD"/>
    <w:rsid w:val="009400FD"/>
    <w:rsid w:val="0094031D"/>
    <w:rsid w:val="0094078F"/>
    <w:rsid w:val="00940879"/>
    <w:rsid w:val="00940AAB"/>
    <w:rsid w:val="0094124F"/>
    <w:rsid w:val="0094191D"/>
    <w:rsid w:val="00942081"/>
    <w:rsid w:val="009424A4"/>
    <w:rsid w:val="009425CB"/>
    <w:rsid w:val="00942687"/>
    <w:rsid w:val="00942AF6"/>
    <w:rsid w:val="00942CAE"/>
    <w:rsid w:val="00943362"/>
    <w:rsid w:val="00943526"/>
    <w:rsid w:val="00943FC3"/>
    <w:rsid w:val="009443C4"/>
    <w:rsid w:val="00944491"/>
    <w:rsid w:val="00944EB8"/>
    <w:rsid w:val="009452CB"/>
    <w:rsid w:val="00945372"/>
    <w:rsid w:val="0094590E"/>
    <w:rsid w:val="00945EA1"/>
    <w:rsid w:val="00946777"/>
    <w:rsid w:val="009467C5"/>
    <w:rsid w:val="00946B87"/>
    <w:rsid w:val="00946EFB"/>
    <w:rsid w:val="00947402"/>
    <w:rsid w:val="00947B3E"/>
    <w:rsid w:val="00947CDD"/>
    <w:rsid w:val="00947EC5"/>
    <w:rsid w:val="009501E0"/>
    <w:rsid w:val="009501FA"/>
    <w:rsid w:val="009504DC"/>
    <w:rsid w:val="00950515"/>
    <w:rsid w:val="0095071C"/>
    <w:rsid w:val="00950E84"/>
    <w:rsid w:val="00950F40"/>
    <w:rsid w:val="00951470"/>
    <w:rsid w:val="00951A8F"/>
    <w:rsid w:val="00951BBD"/>
    <w:rsid w:val="009520C9"/>
    <w:rsid w:val="00952D56"/>
    <w:rsid w:val="0095303E"/>
    <w:rsid w:val="009536E0"/>
    <w:rsid w:val="00953DD1"/>
    <w:rsid w:val="00954FC5"/>
    <w:rsid w:val="009553DF"/>
    <w:rsid w:val="00955725"/>
    <w:rsid w:val="00956020"/>
    <w:rsid w:val="0095641A"/>
    <w:rsid w:val="009568CB"/>
    <w:rsid w:val="00956947"/>
    <w:rsid w:val="0095697B"/>
    <w:rsid w:val="0095727A"/>
    <w:rsid w:val="00957327"/>
    <w:rsid w:val="009575FB"/>
    <w:rsid w:val="009577D6"/>
    <w:rsid w:val="00957D65"/>
    <w:rsid w:val="00957ED2"/>
    <w:rsid w:val="0096091E"/>
    <w:rsid w:val="00960BA7"/>
    <w:rsid w:val="00961372"/>
    <w:rsid w:val="00961531"/>
    <w:rsid w:val="00961899"/>
    <w:rsid w:val="00961E4E"/>
    <w:rsid w:val="00961EE5"/>
    <w:rsid w:val="009620F7"/>
    <w:rsid w:val="0096235B"/>
    <w:rsid w:val="00962413"/>
    <w:rsid w:val="00962620"/>
    <w:rsid w:val="00962889"/>
    <w:rsid w:val="00962CC4"/>
    <w:rsid w:val="0096381D"/>
    <w:rsid w:val="0096385D"/>
    <w:rsid w:val="0096405C"/>
    <w:rsid w:val="00964A65"/>
    <w:rsid w:val="00964AD0"/>
    <w:rsid w:val="00964BA1"/>
    <w:rsid w:val="00964E9F"/>
    <w:rsid w:val="009655A9"/>
    <w:rsid w:val="00965686"/>
    <w:rsid w:val="00965978"/>
    <w:rsid w:val="00965D45"/>
    <w:rsid w:val="00966058"/>
    <w:rsid w:val="00966107"/>
    <w:rsid w:val="009663AE"/>
    <w:rsid w:val="009663B8"/>
    <w:rsid w:val="0096648F"/>
    <w:rsid w:val="00966B26"/>
    <w:rsid w:val="00966C0A"/>
    <w:rsid w:val="009671CF"/>
    <w:rsid w:val="0096734F"/>
    <w:rsid w:val="00967DE6"/>
    <w:rsid w:val="00967ED1"/>
    <w:rsid w:val="00970582"/>
    <w:rsid w:val="0097066B"/>
    <w:rsid w:val="00970718"/>
    <w:rsid w:val="00970C64"/>
    <w:rsid w:val="00970F70"/>
    <w:rsid w:val="0097115E"/>
    <w:rsid w:val="009711AD"/>
    <w:rsid w:val="00971EF6"/>
    <w:rsid w:val="0097236A"/>
    <w:rsid w:val="00972ED4"/>
    <w:rsid w:val="00973740"/>
    <w:rsid w:val="009739AD"/>
    <w:rsid w:val="00973C9F"/>
    <w:rsid w:val="00973D32"/>
    <w:rsid w:val="0097457D"/>
    <w:rsid w:val="00974998"/>
    <w:rsid w:val="009749F1"/>
    <w:rsid w:val="00974C8A"/>
    <w:rsid w:val="00975112"/>
    <w:rsid w:val="009754A3"/>
    <w:rsid w:val="00975855"/>
    <w:rsid w:val="00975B38"/>
    <w:rsid w:val="00975D7D"/>
    <w:rsid w:val="009763B5"/>
    <w:rsid w:val="00976A4E"/>
    <w:rsid w:val="00977C5B"/>
    <w:rsid w:val="00977E79"/>
    <w:rsid w:val="009807B6"/>
    <w:rsid w:val="009809EF"/>
    <w:rsid w:val="00981212"/>
    <w:rsid w:val="009819B6"/>
    <w:rsid w:val="00982493"/>
    <w:rsid w:val="00982B1B"/>
    <w:rsid w:val="00982FE5"/>
    <w:rsid w:val="009831DC"/>
    <w:rsid w:val="00984B57"/>
    <w:rsid w:val="0098540D"/>
    <w:rsid w:val="00985550"/>
    <w:rsid w:val="009856D8"/>
    <w:rsid w:val="00985B50"/>
    <w:rsid w:val="0098686E"/>
    <w:rsid w:val="00986AF0"/>
    <w:rsid w:val="0098719C"/>
    <w:rsid w:val="00987326"/>
    <w:rsid w:val="0098736E"/>
    <w:rsid w:val="0098738B"/>
    <w:rsid w:val="00987601"/>
    <w:rsid w:val="0098762B"/>
    <w:rsid w:val="00987A05"/>
    <w:rsid w:val="00990030"/>
    <w:rsid w:val="0099021C"/>
    <w:rsid w:val="009903C1"/>
    <w:rsid w:val="00990579"/>
    <w:rsid w:val="00990623"/>
    <w:rsid w:val="009909D8"/>
    <w:rsid w:val="0099125D"/>
    <w:rsid w:val="00992205"/>
    <w:rsid w:val="009922DE"/>
    <w:rsid w:val="009924D2"/>
    <w:rsid w:val="009932D1"/>
    <w:rsid w:val="00993B19"/>
    <w:rsid w:val="00993FEA"/>
    <w:rsid w:val="00994592"/>
    <w:rsid w:val="009950FE"/>
    <w:rsid w:val="009960FC"/>
    <w:rsid w:val="00996DE6"/>
    <w:rsid w:val="009977DE"/>
    <w:rsid w:val="009A04FD"/>
    <w:rsid w:val="009A1B8D"/>
    <w:rsid w:val="009A1D7A"/>
    <w:rsid w:val="009A1FF1"/>
    <w:rsid w:val="009A2E41"/>
    <w:rsid w:val="009A3463"/>
    <w:rsid w:val="009A3A73"/>
    <w:rsid w:val="009A4DA8"/>
    <w:rsid w:val="009A53F5"/>
    <w:rsid w:val="009A55BB"/>
    <w:rsid w:val="009A5623"/>
    <w:rsid w:val="009A6606"/>
    <w:rsid w:val="009A66E6"/>
    <w:rsid w:val="009A694F"/>
    <w:rsid w:val="009A69F8"/>
    <w:rsid w:val="009A6A70"/>
    <w:rsid w:val="009A6B63"/>
    <w:rsid w:val="009A71A8"/>
    <w:rsid w:val="009A7900"/>
    <w:rsid w:val="009A7C26"/>
    <w:rsid w:val="009B00B3"/>
    <w:rsid w:val="009B03A8"/>
    <w:rsid w:val="009B0583"/>
    <w:rsid w:val="009B06F7"/>
    <w:rsid w:val="009B1D4D"/>
    <w:rsid w:val="009B1DC4"/>
    <w:rsid w:val="009B241A"/>
    <w:rsid w:val="009B244A"/>
    <w:rsid w:val="009B2BC4"/>
    <w:rsid w:val="009B2DF4"/>
    <w:rsid w:val="009B2F60"/>
    <w:rsid w:val="009B41F2"/>
    <w:rsid w:val="009B482C"/>
    <w:rsid w:val="009B4900"/>
    <w:rsid w:val="009B5004"/>
    <w:rsid w:val="009B5133"/>
    <w:rsid w:val="009B5AC4"/>
    <w:rsid w:val="009B5B2A"/>
    <w:rsid w:val="009B5C8B"/>
    <w:rsid w:val="009B5CBA"/>
    <w:rsid w:val="009B6340"/>
    <w:rsid w:val="009B6624"/>
    <w:rsid w:val="009B672A"/>
    <w:rsid w:val="009B6B5C"/>
    <w:rsid w:val="009B6C95"/>
    <w:rsid w:val="009B6E9C"/>
    <w:rsid w:val="009B7FED"/>
    <w:rsid w:val="009C03DC"/>
    <w:rsid w:val="009C04E9"/>
    <w:rsid w:val="009C06CA"/>
    <w:rsid w:val="009C0F99"/>
    <w:rsid w:val="009C1190"/>
    <w:rsid w:val="009C199F"/>
    <w:rsid w:val="009C1CB2"/>
    <w:rsid w:val="009C2929"/>
    <w:rsid w:val="009C2DCA"/>
    <w:rsid w:val="009C31F6"/>
    <w:rsid w:val="009C3722"/>
    <w:rsid w:val="009C3C0F"/>
    <w:rsid w:val="009C3DAE"/>
    <w:rsid w:val="009C5795"/>
    <w:rsid w:val="009C6236"/>
    <w:rsid w:val="009C6AC6"/>
    <w:rsid w:val="009C6F88"/>
    <w:rsid w:val="009C70A1"/>
    <w:rsid w:val="009C72E7"/>
    <w:rsid w:val="009C75A3"/>
    <w:rsid w:val="009C79F3"/>
    <w:rsid w:val="009D0144"/>
    <w:rsid w:val="009D081C"/>
    <w:rsid w:val="009D0BBC"/>
    <w:rsid w:val="009D0DBC"/>
    <w:rsid w:val="009D1700"/>
    <w:rsid w:val="009D19D5"/>
    <w:rsid w:val="009D1C0A"/>
    <w:rsid w:val="009D1D2F"/>
    <w:rsid w:val="009D1D93"/>
    <w:rsid w:val="009D1FA5"/>
    <w:rsid w:val="009D2546"/>
    <w:rsid w:val="009D258F"/>
    <w:rsid w:val="009D2BFC"/>
    <w:rsid w:val="009D3162"/>
    <w:rsid w:val="009D3345"/>
    <w:rsid w:val="009D37DF"/>
    <w:rsid w:val="009D3E97"/>
    <w:rsid w:val="009D3F29"/>
    <w:rsid w:val="009D4533"/>
    <w:rsid w:val="009D48CE"/>
    <w:rsid w:val="009D51B8"/>
    <w:rsid w:val="009D55E2"/>
    <w:rsid w:val="009D59EE"/>
    <w:rsid w:val="009D5E99"/>
    <w:rsid w:val="009D7030"/>
    <w:rsid w:val="009D7728"/>
    <w:rsid w:val="009D7EA5"/>
    <w:rsid w:val="009E09B5"/>
    <w:rsid w:val="009E1490"/>
    <w:rsid w:val="009E1DF8"/>
    <w:rsid w:val="009E1F96"/>
    <w:rsid w:val="009E21F0"/>
    <w:rsid w:val="009E22D5"/>
    <w:rsid w:val="009E23E1"/>
    <w:rsid w:val="009E2461"/>
    <w:rsid w:val="009E2C5B"/>
    <w:rsid w:val="009E2CC8"/>
    <w:rsid w:val="009E2E02"/>
    <w:rsid w:val="009E2F08"/>
    <w:rsid w:val="009E39B7"/>
    <w:rsid w:val="009E4472"/>
    <w:rsid w:val="009E506D"/>
    <w:rsid w:val="009E5316"/>
    <w:rsid w:val="009E5419"/>
    <w:rsid w:val="009E5466"/>
    <w:rsid w:val="009E571D"/>
    <w:rsid w:val="009E5A61"/>
    <w:rsid w:val="009E634E"/>
    <w:rsid w:val="009E648F"/>
    <w:rsid w:val="009E7A3D"/>
    <w:rsid w:val="009E7D9F"/>
    <w:rsid w:val="009E7F45"/>
    <w:rsid w:val="009F0341"/>
    <w:rsid w:val="009F0F6C"/>
    <w:rsid w:val="009F1B5B"/>
    <w:rsid w:val="009F1CCB"/>
    <w:rsid w:val="009F21F0"/>
    <w:rsid w:val="009F2360"/>
    <w:rsid w:val="009F27A8"/>
    <w:rsid w:val="009F28EE"/>
    <w:rsid w:val="009F2C1A"/>
    <w:rsid w:val="009F3377"/>
    <w:rsid w:val="009F4142"/>
    <w:rsid w:val="009F4389"/>
    <w:rsid w:val="009F451C"/>
    <w:rsid w:val="009F49CE"/>
    <w:rsid w:val="009F4BF8"/>
    <w:rsid w:val="009F5491"/>
    <w:rsid w:val="009F5D55"/>
    <w:rsid w:val="009F6436"/>
    <w:rsid w:val="009F710C"/>
    <w:rsid w:val="009F74B8"/>
    <w:rsid w:val="009F75CF"/>
    <w:rsid w:val="009F7B06"/>
    <w:rsid w:val="009F7BE0"/>
    <w:rsid w:val="00A003E1"/>
    <w:rsid w:val="00A00495"/>
    <w:rsid w:val="00A00DA1"/>
    <w:rsid w:val="00A01046"/>
    <w:rsid w:val="00A01443"/>
    <w:rsid w:val="00A0213F"/>
    <w:rsid w:val="00A02306"/>
    <w:rsid w:val="00A03816"/>
    <w:rsid w:val="00A03910"/>
    <w:rsid w:val="00A055FD"/>
    <w:rsid w:val="00A05F43"/>
    <w:rsid w:val="00A060C1"/>
    <w:rsid w:val="00A06109"/>
    <w:rsid w:val="00A06AF9"/>
    <w:rsid w:val="00A078E6"/>
    <w:rsid w:val="00A07A52"/>
    <w:rsid w:val="00A1020B"/>
    <w:rsid w:val="00A10672"/>
    <w:rsid w:val="00A10748"/>
    <w:rsid w:val="00A10ACA"/>
    <w:rsid w:val="00A10B43"/>
    <w:rsid w:val="00A10D99"/>
    <w:rsid w:val="00A10DEA"/>
    <w:rsid w:val="00A1149F"/>
    <w:rsid w:val="00A118A3"/>
    <w:rsid w:val="00A12015"/>
    <w:rsid w:val="00A121D1"/>
    <w:rsid w:val="00A126FE"/>
    <w:rsid w:val="00A12F47"/>
    <w:rsid w:val="00A13A45"/>
    <w:rsid w:val="00A141EB"/>
    <w:rsid w:val="00A145B1"/>
    <w:rsid w:val="00A146E6"/>
    <w:rsid w:val="00A14F77"/>
    <w:rsid w:val="00A15664"/>
    <w:rsid w:val="00A15AD6"/>
    <w:rsid w:val="00A16196"/>
    <w:rsid w:val="00A16318"/>
    <w:rsid w:val="00A16968"/>
    <w:rsid w:val="00A1733A"/>
    <w:rsid w:val="00A203E1"/>
    <w:rsid w:val="00A20624"/>
    <w:rsid w:val="00A21031"/>
    <w:rsid w:val="00A210CD"/>
    <w:rsid w:val="00A212BC"/>
    <w:rsid w:val="00A2143E"/>
    <w:rsid w:val="00A21490"/>
    <w:rsid w:val="00A21682"/>
    <w:rsid w:val="00A219B9"/>
    <w:rsid w:val="00A21EAE"/>
    <w:rsid w:val="00A21EDD"/>
    <w:rsid w:val="00A2217C"/>
    <w:rsid w:val="00A22555"/>
    <w:rsid w:val="00A22612"/>
    <w:rsid w:val="00A23072"/>
    <w:rsid w:val="00A237A8"/>
    <w:rsid w:val="00A23C85"/>
    <w:rsid w:val="00A23FD3"/>
    <w:rsid w:val="00A243A6"/>
    <w:rsid w:val="00A24AD3"/>
    <w:rsid w:val="00A25696"/>
    <w:rsid w:val="00A25D7B"/>
    <w:rsid w:val="00A2616B"/>
    <w:rsid w:val="00A26413"/>
    <w:rsid w:val="00A26632"/>
    <w:rsid w:val="00A26652"/>
    <w:rsid w:val="00A26717"/>
    <w:rsid w:val="00A269C1"/>
    <w:rsid w:val="00A26A6C"/>
    <w:rsid w:val="00A272EF"/>
    <w:rsid w:val="00A275E8"/>
    <w:rsid w:val="00A27677"/>
    <w:rsid w:val="00A27887"/>
    <w:rsid w:val="00A279CE"/>
    <w:rsid w:val="00A3026D"/>
    <w:rsid w:val="00A30484"/>
    <w:rsid w:val="00A3067C"/>
    <w:rsid w:val="00A30D32"/>
    <w:rsid w:val="00A30D54"/>
    <w:rsid w:val="00A311CA"/>
    <w:rsid w:val="00A31475"/>
    <w:rsid w:val="00A315ED"/>
    <w:rsid w:val="00A319FC"/>
    <w:rsid w:val="00A31FEF"/>
    <w:rsid w:val="00A32893"/>
    <w:rsid w:val="00A32A01"/>
    <w:rsid w:val="00A32A24"/>
    <w:rsid w:val="00A33148"/>
    <w:rsid w:val="00A33250"/>
    <w:rsid w:val="00A33327"/>
    <w:rsid w:val="00A3376B"/>
    <w:rsid w:val="00A33C8E"/>
    <w:rsid w:val="00A342F4"/>
    <w:rsid w:val="00A353F2"/>
    <w:rsid w:val="00A35D11"/>
    <w:rsid w:val="00A36026"/>
    <w:rsid w:val="00A36901"/>
    <w:rsid w:val="00A3729C"/>
    <w:rsid w:val="00A400E3"/>
    <w:rsid w:val="00A401A8"/>
    <w:rsid w:val="00A40CA5"/>
    <w:rsid w:val="00A40E2D"/>
    <w:rsid w:val="00A415ED"/>
    <w:rsid w:val="00A419EF"/>
    <w:rsid w:val="00A4254C"/>
    <w:rsid w:val="00A425F7"/>
    <w:rsid w:val="00A426D7"/>
    <w:rsid w:val="00A42E6C"/>
    <w:rsid w:val="00A43EF9"/>
    <w:rsid w:val="00A43F80"/>
    <w:rsid w:val="00A44B92"/>
    <w:rsid w:val="00A45589"/>
    <w:rsid w:val="00A45760"/>
    <w:rsid w:val="00A45D70"/>
    <w:rsid w:val="00A46834"/>
    <w:rsid w:val="00A46D3B"/>
    <w:rsid w:val="00A46E1F"/>
    <w:rsid w:val="00A47D23"/>
    <w:rsid w:val="00A47EAE"/>
    <w:rsid w:val="00A5014A"/>
    <w:rsid w:val="00A502AA"/>
    <w:rsid w:val="00A505C8"/>
    <w:rsid w:val="00A50682"/>
    <w:rsid w:val="00A50810"/>
    <w:rsid w:val="00A50A82"/>
    <w:rsid w:val="00A51188"/>
    <w:rsid w:val="00A512C1"/>
    <w:rsid w:val="00A51462"/>
    <w:rsid w:val="00A515B6"/>
    <w:rsid w:val="00A51D0E"/>
    <w:rsid w:val="00A523C3"/>
    <w:rsid w:val="00A52B09"/>
    <w:rsid w:val="00A5315D"/>
    <w:rsid w:val="00A53215"/>
    <w:rsid w:val="00A5384E"/>
    <w:rsid w:val="00A5420F"/>
    <w:rsid w:val="00A54A4A"/>
    <w:rsid w:val="00A54A99"/>
    <w:rsid w:val="00A55155"/>
    <w:rsid w:val="00A56135"/>
    <w:rsid w:val="00A56337"/>
    <w:rsid w:val="00A5692A"/>
    <w:rsid w:val="00A57B4D"/>
    <w:rsid w:val="00A6051A"/>
    <w:rsid w:val="00A606B1"/>
    <w:rsid w:val="00A60821"/>
    <w:rsid w:val="00A62240"/>
    <w:rsid w:val="00A62352"/>
    <w:rsid w:val="00A62B6F"/>
    <w:rsid w:val="00A62B90"/>
    <w:rsid w:val="00A62BB0"/>
    <w:rsid w:val="00A62C14"/>
    <w:rsid w:val="00A62F3D"/>
    <w:rsid w:val="00A630A9"/>
    <w:rsid w:val="00A6327B"/>
    <w:rsid w:val="00A63A2E"/>
    <w:rsid w:val="00A64000"/>
    <w:rsid w:val="00A648B3"/>
    <w:rsid w:val="00A64B9F"/>
    <w:rsid w:val="00A64E72"/>
    <w:rsid w:val="00A66075"/>
    <w:rsid w:val="00A66108"/>
    <w:rsid w:val="00A672C6"/>
    <w:rsid w:val="00A6763C"/>
    <w:rsid w:val="00A67E71"/>
    <w:rsid w:val="00A70041"/>
    <w:rsid w:val="00A70212"/>
    <w:rsid w:val="00A70243"/>
    <w:rsid w:val="00A70249"/>
    <w:rsid w:val="00A7043D"/>
    <w:rsid w:val="00A70BB7"/>
    <w:rsid w:val="00A7104A"/>
    <w:rsid w:val="00A717EE"/>
    <w:rsid w:val="00A71A7E"/>
    <w:rsid w:val="00A725C2"/>
    <w:rsid w:val="00A72C4A"/>
    <w:rsid w:val="00A735F9"/>
    <w:rsid w:val="00A739E0"/>
    <w:rsid w:val="00A739E6"/>
    <w:rsid w:val="00A74185"/>
    <w:rsid w:val="00A74300"/>
    <w:rsid w:val="00A74658"/>
    <w:rsid w:val="00A74932"/>
    <w:rsid w:val="00A749C8"/>
    <w:rsid w:val="00A74EC5"/>
    <w:rsid w:val="00A751BD"/>
    <w:rsid w:val="00A75492"/>
    <w:rsid w:val="00A75566"/>
    <w:rsid w:val="00A75C7F"/>
    <w:rsid w:val="00A75F69"/>
    <w:rsid w:val="00A76252"/>
    <w:rsid w:val="00A772DA"/>
    <w:rsid w:val="00A77A85"/>
    <w:rsid w:val="00A77ADF"/>
    <w:rsid w:val="00A77D75"/>
    <w:rsid w:val="00A77DA4"/>
    <w:rsid w:val="00A77E7B"/>
    <w:rsid w:val="00A800F1"/>
    <w:rsid w:val="00A803AD"/>
    <w:rsid w:val="00A80CBF"/>
    <w:rsid w:val="00A80D9C"/>
    <w:rsid w:val="00A81C8C"/>
    <w:rsid w:val="00A826FC"/>
    <w:rsid w:val="00A82B23"/>
    <w:rsid w:val="00A82CEC"/>
    <w:rsid w:val="00A82DAA"/>
    <w:rsid w:val="00A83160"/>
    <w:rsid w:val="00A83227"/>
    <w:rsid w:val="00A8337E"/>
    <w:rsid w:val="00A835DE"/>
    <w:rsid w:val="00A83743"/>
    <w:rsid w:val="00A83841"/>
    <w:rsid w:val="00A838A9"/>
    <w:rsid w:val="00A83E87"/>
    <w:rsid w:val="00A83FE7"/>
    <w:rsid w:val="00A84B93"/>
    <w:rsid w:val="00A84DFE"/>
    <w:rsid w:val="00A85ACC"/>
    <w:rsid w:val="00A85C57"/>
    <w:rsid w:val="00A85C78"/>
    <w:rsid w:val="00A85D3B"/>
    <w:rsid w:val="00A86761"/>
    <w:rsid w:val="00A8692C"/>
    <w:rsid w:val="00A86EAC"/>
    <w:rsid w:val="00A86EB3"/>
    <w:rsid w:val="00A8773C"/>
    <w:rsid w:val="00A878BB"/>
    <w:rsid w:val="00A87C2C"/>
    <w:rsid w:val="00A87CB3"/>
    <w:rsid w:val="00A901BF"/>
    <w:rsid w:val="00A908E5"/>
    <w:rsid w:val="00A90999"/>
    <w:rsid w:val="00A90CB0"/>
    <w:rsid w:val="00A9166B"/>
    <w:rsid w:val="00A91868"/>
    <w:rsid w:val="00A91B8D"/>
    <w:rsid w:val="00A91BF6"/>
    <w:rsid w:val="00A923AC"/>
    <w:rsid w:val="00A925FB"/>
    <w:rsid w:val="00A92748"/>
    <w:rsid w:val="00A929E4"/>
    <w:rsid w:val="00A92AA2"/>
    <w:rsid w:val="00A92E4C"/>
    <w:rsid w:val="00A92E71"/>
    <w:rsid w:val="00A92EC6"/>
    <w:rsid w:val="00A9346C"/>
    <w:rsid w:val="00A93F1B"/>
    <w:rsid w:val="00A9402F"/>
    <w:rsid w:val="00A95281"/>
    <w:rsid w:val="00A9561B"/>
    <w:rsid w:val="00A9662E"/>
    <w:rsid w:val="00A969AA"/>
    <w:rsid w:val="00A973A8"/>
    <w:rsid w:val="00AA0010"/>
    <w:rsid w:val="00AA00B0"/>
    <w:rsid w:val="00AA01E7"/>
    <w:rsid w:val="00AA0559"/>
    <w:rsid w:val="00AA0EE5"/>
    <w:rsid w:val="00AA10D6"/>
    <w:rsid w:val="00AA1EAD"/>
    <w:rsid w:val="00AA1EB4"/>
    <w:rsid w:val="00AA203E"/>
    <w:rsid w:val="00AA2714"/>
    <w:rsid w:val="00AA28D7"/>
    <w:rsid w:val="00AA2C0C"/>
    <w:rsid w:val="00AA30BA"/>
    <w:rsid w:val="00AA381E"/>
    <w:rsid w:val="00AA3D7B"/>
    <w:rsid w:val="00AA475A"/>
    <w:rsid w:val="00AA4D91"/>
    <w:rsid w:val="00AA5777"/>
    <w:rsid w:val="00AA59F2"/>
    <w:rsid w:val="00AA5B28"/>
    <w:rsid w:val="00AA5D2A"/>
    <w:rsid w:val="00AA5EC0"/>
    <w:rsid w:val="00AA6C19"/>
    <w:rsid w:val="00AA7075"/>
    <w:rsid w:val="00AA71C1"/>
    <w:rsid w:val="00AA7291"/>
    <w:rsid w:val="00AA72EE"/>
    <w:rsid w:val="00AA7CF6"/>
    <w:rsid w:val="00AB026C"/>
    <w:rsid w:val="00AB030D"/>
    <w:rsid w:val="00AB0CE5"/>
    <w:rsid w:val="00AB1B93"/>
    <w:rsid w:val="00AB26B5"/>
    <w:rsid w:val="00AB2E3F"/>
    <w:rsid w:val="00AB3737"/>
    <w:rsid w:val="00AB3F5F"/>
    <w:rsid w:val="00AB43E2"/>
    <w:rsid w:val="00AB4A4D"/>
    <w:rsid w:val="00AB4A5F"/>
    <w:rsid w:val="00AB4D0D"/>
    <w:rsid w:val="00AB4D6F"/>
    <w:rsid w:val="00AB51AD"/>
    <w:rsid w:val="00AB54A4"/>
    <w:rsid w:val="00AB5F82"/>
    <w:rsid w:val="00AB61DB"/>
    <w:rsid w:val="00AB661D"/>
    <w:rsid w:val="00AB736C"/>
    <w:rsid w:val="00AB73D1"/>
    <w:rsid w:val="00AB77DF"/>
    <w:rsid w:val="00AB78A5"/>
    <w:rsid w:val="00AB7B14"/>
    <w:rsid w:val="00AB7C1A"/>
    <w:rsid w:val="00AB7EC3"/>
    <w:rsid w:val="00AC07ED"/>
    <w:rsid w:val="00AC0C2B"/>
    <w:rsid w:val="00AC0CCA"/>
    <w:rsid w:val="00AC1C85"/>
    <w:rsid w:val="00AC22CC"/>
    <w:rsid w:val="00AC23BE"/>
    <w:rsid w:val="00AC24EE"/>
    <w:rsid w:val="00AC2B2E"/>
    <w:rsid w:val="00AC2E4A"/>
    <w:rsid w:val="00AC3182"/>
    <w:rsid w:val="00AC33BD"/>
    <w:rsid w:val="00AC42B0"/>
    <w:rsid w:val="00AC4389"/>
    <w:rsid w:val="00AC49BA"/>
    <w:rsid w:val="00AC539D"/>
    <w:rsid w:val="00AC53CF"/>
    <w:rsid w:val="00AC54E7"/>
    <w:rsid w:val="00AC572D"/>
    <w:rsid w:val="00AC5B02"/>
    <w:rsid w:val="00AC5D87"/>
    <w:rsid w:val="00AC666F"/>
    <w:rsid w:val="00AC6C9B"/>
    <w:rsid w:val="00AC6CE3"/>
    <w:rsid w:val="00AC7684"/>
    <w:rsid w:val="00AC77F9"/>
    <w:rsid w:val="00AC7C15"/>
    <w:rsid w:val="00AD05BF"/>
    <w:rsid w:val="00AD05F4"/>
    <w:rsid w:val="00AD076B"/>
    <w:rsid w:val="00AD0A44"/>
    <w:rsid w:val="00AD0AA2"/>
    <w:rsid w:val="00AD0E5A"/>
    <w:rsid w:val="00AD0FD5"/>
    <w:rsid w:val="00AD10A6"/>
    <w:rsid w:val="00AD16A2"/>
    <w:rsid w:val="00AD17B5"/>
    <w:rsid w:val="00AD1B72"/>
    <w:rsid w:val="00AD1F97"/>
    <w:rsid w:val="00AD24BD"/>
    <w:rsid w:val="00AD30F4"/>
    <w:rsid w:val="00AD3478"/>
    <w:rsid w:val="00AD386F"/>
    <w:rsid w:val="00AD40FD"/>
    <w:rsid w:val="00AD4842"/>
    <w:rsid w:val="00AD4C5E"/>
    <w:rsid w:val="00AD4E48"/>
    <w:rsid w:val="00AD51F0"/>
    <w:rsid w:val="00AD5285"/>
    <w:rsid w:val="00AD5377"/>
    <w:rsid w:val="00AD5641"/>
    <w:rsid w:val="00AD5731"/>
    <w:rsid w:val="00AD5777"/>
    <w:rsid w:val="00AD60C2"/>
    <w:rsid w:val="00AD6526"/>
    <w:rsid w:val="00AD6865"/>
    <w:rsid w:val="00AD69CE"/>
    <w:rsid w:val="00AD6E9E"/>
    <w:rsid w:val="00AD6EDE"/>
    <w:rsid w:val="00AD737E"/>
    <w:rsid w:val="00AD7ADB"/>
    <w:rsid w:val="00AE00EA"/>
    <w:rsid w:val="00AE04EE"/>
    <w:rsid w:val="00AE05D0"/>
    <w:rsid w:val="00AE0C0F"/>
    <w:rsid w:val="00AE0D8C"/>
    <w:rsid w:val="00AE0DAF"/>
    <w:rsid w:val="00AE0E43"/>
    <w:rsid w:val="00AE11F4"/>
    <w:rsid w:val="00AE1C8F"/>
    <w:rsid w:val="00AE1E5E"/>
    <w:rsid w:val="00AE215B"/>
    <w:rsid w:val="00AE239D"/>
    <w:rsid w:val="00AE268E"/>
    <w:rsid w:val="00AE26FC"/>
    <w:rsid w:val="00AE2D1C"/>
    <w:rsid w:val="00AE3E1C"/>
    <w:rsid w:val="00AE40AF"/>
    <w:rsid w:val="00AE42CD"/>
    <w:rsid w:val="00AE431D"/>
    <w:rsid w:val="00AE4D5E"/>
    <w:rsid w:val="00AE4E82"/>
    <w:rsid w:val="00AE4F99"/>
    <w:rsid w:val="00AE5370"/>
    <w:rsid w:val="00AE560C"/>
    <w:rsid w:val="00AE617E"/>
    <w:rsid w:val="00AE685F"/>
    <w:rsid w:val="00AE6950"/>
    <w:rsid w:val="00AE6984"/>
    <w:rsid w:val="00AE6E71"/>
    <w:rsid w:val="00AE6F99"/>
    <w:rsid w:val="00AE7249"/>
    <w:rsid w:val="00AE73DB"/>
    <w:rsid w:val="00AE7795"/>
    <w:rsid w:val="00AE7C4C"/>
    <w:rsid w:val="00AF067E"/>
    <w:rsid w:val="00AF2E6A"/>
    <w:rsid w:val="00AF31D8"/>
    <w:rsid w:val="00AF357D"/>
    <w:rsid w:val="00AF3886"/>
    <w:rsid w:val="00AF4076"/>
    <w:rsid w:val="00AF4730"/>
    <w:rsid w:val="00AF520B"/>
    <w:rsid w:val="00AF533F"/>
    <w:rsid w:val="00AF5CBD"/>
    <w:rsid w:val="00AF62E9"/>
    <w:rsid w:val="00AF6763"/>
    <w:rsid w:val="00AF67D1"/>
    <w:rsid w:val="00AF7CDC"/>
    <w:rsid w:val="00B005FF"/>
    <w:rsid w:val="00B007EB"/>
    <w:rsid w:val="00B00C00"/>
    <w:rsid w:val="00B01001"/>
    <w:rsid w:val="00B01261"/>
    <w:rsid w:val="00B015D9"/>
    <w:rsid w:val="00B01DEC"/>
    <w:rsid w:val="00B02A9A"/>
    <w:rsid w:val="00B02BB0"/>
    <w:rsid w:val="00B02EF3"/>
    <w:rsid w:val="00B04941"/>
    <w:rsid w:val="00B04D82"/>
    <w:rsid w:val="00B05147"/>
    <w:rsid w:val="00B0520E"/>
    <w:rsid w:val="00B05B34"/>
    <w:rsid w:val="00B05E8B"/>
    <w:rsid w:val="00B06020"/>
    <w:rsid w:val="00B067EF"/>
    <w:rsid w:val="00B06B17"/>
    <w:rsid w:val="00B0751F"/>
    <w:rsid w:val="00B07657"/>
    <w:rsid w:val="00B07679"/>
    <w:rsid w:val="00B076BE"/>
    <w:rsid w:val="00B07732"/>
    <w:rsid w:val="00B078BE"/>
    <w:rsid w:val="00B07B88"/>
    <w:rsid w:val="00B07DB0"/>
    <w:rsid w:val="00B07F59"/>
    <w:rsid w:val="00B10BCB"/>
    <w:rsid w:val="00B10C09"/>
    <w:rsid w:val="00B10C72"/>
    <w:rsid w:val="00B118F3"/>
    <w:rsid w:val="00B11D8C"/>
    <w:rsid w:val="00B11E56"/>
    <w:rsid w:val="00B12144"/>
    <w:rsid w:val="00B1243B"/>
    <w:rsid w:val="00B1285D"/>
    <w:rsid w:val="00B12AB7"/>
    <w:rsid w:val="00B135F8"/>
    <w:rsid w:val="00B136F5"/>
    <w:rsid w:val="00B14508"/>
    <w:rsid w:val="00B150CD"/>
    <w:rsid w:val="00B15B16"/>
    <w:rsid w:val="00B15C9D"/>
    <w:rsid w:val="00B15F52"/>
    <w:rsid w:val="00B164B8"/>
    <w:rsid w:val="00B16890"/>
    <w:rsid w:val="00B16A24"/>
    <w:rsid w:val="00B16D60"/>
    <w:rsid w:val="00B170FE"/>
    <w:rsid w:val="00B171E1"/>
    <w:rsid w:val="00B200CA"/>
    <w:rsid w:val="00B2046D"/>
    <w:rsid w:val="00B219B4"/>
    <w:rsid w:val="00B21F51"/>
    <w:rsid w:val="00B2200F"/>
    <w:rsid w:val="00B22810"/>
    <w:rsid w:val="00B229D0"/>
    <w:rsid w:val="00B22E50"/>
    <w:rsid w:val="00B2325D"/>
    <w:rsid w:val="00B23961"/>
    <w:rsid w:val="00B23FF9"/>
    <w:rsid w:val="00B24877"/>
    <w:rsid w:val="00B249CD"/>
    <w:rsid w:val="00B24D98"/>
    <w:rsid w:val="00B24DC9"/>
    <w:rsid w:val="00B251E1"/>
    <w:rsid w:val="00B25B81"/>
    <w:rsid w:val="00B25C27"/>
    <w:rsid w:val="00B25C50"/>
    <w:rsid w:val="00B2673F"/>
    <w:rsid w:val="00B27297"/>
    <w:rsid w:val="00B272C0"/>
    <w:rsid w:val="00B27C79"/>
    <w:rsid w:val="00B27E0C"/>
    <w:rsid w:val="00B27EBC"/>
    <w:rsid w:val="00B30117"/>
    <w:rsid w:val="00B30A50"/>
    <w:rsid w:val="00B30B86"/>
    <w:rsid w:val="00B30CA1"/>
    <w:rsid w:val="00B31078"/>
    <w:rsid w:val="00B31368"/>
    <w:rsid w:val="00B3160E"/>
    <w:rsid w:val="00B31BF5"/>
    <w:rsid w:val="00B323F2"/>
    <w:rsid w:val="00B326B8"/>
    <w:rsid w:val="00B3296B"/>
    <w:rsid w:val="00B32B36"/>
    <w:rsid w:val="00B34674"/>
    <w:rsid w:val="00B34F1C"/>
    <w:rsid w:val="00B35D38"/>
    <w:rsid w:val="00B36A49"/>
    <w:rsid w:val="00B36F6F"/>
    <w:rsid w:val="00B374A4"/>
    <w:rsid w:val="00B377CA"/>
    <w:rsid w:val="00B3792B"/>
    <w:rsid w:val="00B3797E"/>
    <w:rsid w:val="00B41455"/>
    <w:rsid w:val="00B421AD"/>
    <w:rsid w:val="00B42267"/>
    <w:rsid w:val="00B42A2B"/>
    <w:rsid w:val="00B42E24"/>
    <w:rsid w:val="00B436D2"/>
    <w:rsid w:val="00B43875"/>
    <w:rsid w:val="00B43A57"/>
    <w:rsid w:val="00B4489D"/>
    <w:rsid w:val="00B44A92"/>
    <w:rsid w:val="00B45047"/>
    <w:rsid w:val="00B45450"/>
    <w:rsid w:val="00B45555"/>
    <w:rsid w:val="00B45A2B"/>
    <w:rsid w:val="00B47C63"/>
    <w:rsid w:val="00B5005C"/>
    <w:rsid w:val="00B5014B"/>
    <w:rsid w:val="00B501AB"/>
    <w:rsid w:val="00B50238"/>
    <w:rsid w:val="00B5072D"/>
    <w:rsid w:val="00B50C56"/>
    <w:rsid w:val="00B51473"/>
    <w:rsid w:val="00B51D28"/>
    <w:rsid w:val="00B5203E"/>
    <w:rsid w:val="00B526DF"/>
    <w:rsid w:val="00B5299D"/>
    <w:rsid w:val="00B53250"/>
    <w:rsid w:val="00B539B6"/>
    <w:rsid w:val="00B53B08"/>
    <w:rsid w:val="00B54929"/>
    <w:rsid w:val="00B54CBB"/>
    <w:rsid w:val="00B54CBD"/>
    <w:rsid w:val="00B54CE7"/>
    <w:rsid w:val="00B54D67"/>
    <w:rsid w:val="00B551E6"/>
    <w:rsid w:val="00B55A48"/>
    <w:rsid w:val="00B56A75"/>
    <w:rsid w:val="00B57141"/>
    <w:rsid w:val="00B578D1"/>
    <w:rsid w:val="00B60163"/>
    <w:rsid w:val="00B60182"/>
    <w:rsid w:val="00B60254"/>
    <w:rsid w:val="00B608F7"/>
    <w:rsid w:val="00B609A7"/>
    <w:rsid w:val="00B609D0"/>
    <w:rsid w:val="00B61C62"/>
    <w:rsid w:val="00B6259C"/>
    <w:rsid w:val="00B62C76"/>
    <w:rsid w:val="00B63251"/>
    <w:rsid w:val="00B636F2"/>
    <w:rsid w:val="00B63A96"/>
    <w:rsid w:val="00B63BE4"/>
    <w:rsid w:val="00B6463C"/>
    <w:rsid w:val="00B64674"/>
    <w:rsid w:val="00B64A6A"/>
    <w:rsid w:val="00B64D77"/>
    <w:rsid w:val="00B6570C"/>
    <w:rsid w:val="00B65786"/>
    <w:rsid w:val="00B66688"/>
    <w:rsid w:val="00B6711A"/>
    <w:rsid w:val="00B704BC"/>
    <w:rsid w:val="00B70AEF"/>
    <w:rsid w:val="00B70BC9"/>
    <w:rsid w:val="00B70FCB"/>
    <w:rsid w:val="00B7153F"/>
    <w:rsid w:val="00B71707"/>
    <w:rsid w:val="00B71933"/>
    <w:rsid w:val="00B71A12"/>
    <w:rsid w:val="00B72982"/>
    <w:rsid w:val="00B73E83"/>
    <w:rsid w:val="00B759B7"/>
    <w:rsid w:val="00B75A46"/>
    <w:rsid w:val="00B75AD0"/>
    <w:rsid w:val="00B769D4"/>
    <w:rsid w:val="00B76ED9"/>
    <w:rsid w:val="00B772D2"/>
    <w:rsid w:val="00B774DF"/>
    <w:rsid w:val="00B80A7C"/>
    <w:rsid w:val="00B80B32"/>
    <w:rsid w:val="00B80C69"/>
    <w:rsid w:val="00B82456"/>
    <w:rsid w:val="00B825FC"/>
    <w:rsid w:val="00B8260D"/>
    <w:rsid w:val="00B82FFD"/>
    <w:rsid w:val="00B834F7"/>
    <w:rsid w:val="00B8397A"/>
    <w:rsid w:val="00B83A46"/>
    <w:rsid w:val="00B83B32"/>
    <w:rsid w:val="00B83F5C"/>
    <w:rsid w:val="00B842CB"/>
    <w:rsid w:val="00B8430A"/>
    <w:rsid w:val="00B84405"/>
    <w:rsid w:val="00B84427"/>
    <w:rsid w:val="00B8572B"/>
    <w:rsid w:val="00B85ED4"/>
    <w:rsid w:val="00B86239"/>
    <w:rsid w:val="00B8636E"/>
    <w:rsid w:val="00B863C5"/>
    <w:rsid w:val="00B86583"/>
    <w:rsid w:val="00B865EB"/>
    <w:rsid w:val="00B86E8C"/>
    <w:rsid w:val="00B8704D"/>
    <w:rsid w:val="00B87324"/>
    <w:rsid w:val="00B87A4E"/>
    <w:rsid w:val="00B87BBB"/>
    <w:rsid w:val="00B87F93"/>
    <w:rsid w:val="00B90825"/>
    <w:rsid w:val="00B90895"/>
    <w:rsid w:val="00B90927"/>
    <w:rsid w:val="00B90A15"/>
    <w:rsid w:val="00B90A27"/>
    <w:rsid w:val="00B90FAC"/>
    <w:rsid w:val="00B91713"/>
    <w:rsid w:val="00B91CB5"/>
    <w:rsid w:val="00B91D62"/>
    <w:rsid w:val="00B92612"/>
    <w:rsid w:val="00B92815"/>
    <w:rsid w:val="00B9298C"/>
    <w:rsid w:val="00B93479"/>
    <w:rsid w:val="00B93D86"/>
    <w:rsid w:val="00B93F15"/>
    <w:rsid w:val="00B94699"/>
    <w:rsid w:val="00B946CE"/>
    <w:rsid w:val="00B9471F"/>
    <w:rsid w:val="00B9478A"/>
    <w:rsid w:val="00B94B0B"/>
    <w:rsid w:val="00B951B6"/>
    <w:rsid w:val="00B954AD"/>
    <w:rsid w:val="00B95818"/>
    <w:rsid w:val="00B95B12"/>
    <w:rsid w:val="00B96183"/>
    <w:rsid w:val="00B96330"/>
    <w:rsid w:val="00B964FA"/>
    <w:rsid w:val="00B96782"/>
    <w:rsid w:val="00B96B38"/>
    <w:rsid w:val="00B96B51"/>
    <w:rsid w:val="00B96B75"/>
    <w:rsid w:val="00B973F0"/>
    <w:rsid w:val="00B97C6E"/>
    <w:rsid w:val="00BA0356"/>
    <w:rsid w:val="00BA0536"/>
    <w:rsid w:val="00BA09A2"/>
    <w:rsid w:val="00BA0C21"/>
    <w:rsid w:val="00BA0C58"/>
    <w:rsid w:val="00BA0CC6"/>
    <w:rsid w:val="00BA0DAF"/>
    <w:rsid w:val="00BA0DE2"/>
    <w:rsid w:val="00BA1128"/>
    <w:rsid w:val="00BA1DCC"/>
    <w:rsid w:val="00BA1F1D"/>
    <w:rsid w:val="00BA22AB"/>
    <w:rsid w:val="00BA25F6"/>
    <w:rsid w:val="00BA277A"/>
    <w:rsid w:val="00BA2DC8"/>
    <w:rsid w:val="00BA30E5"/>
    <w:rsid w:val="00BA31B4"/>
    <w:rsid w:val="00BA328D"/>
    <w:rsid w:val="00BA379C"/>
    <w:rsid w:val="00BA38A8"/>
    <w:rsid w:val="00BA3A76"/>
    <w:rsid w:val="00BA4008"/>
    <w:rsid w:val="00BA42F1"/>
    <w:rsid w:val="00BA4399"/>
    <w:rsid w:val="00BA47EC"/>
    <w:rsid w:val="00BA4866"/>
    <w:rsid w:val="00BA4A7B"/>
    <w:rsid w:val="00BA4B96"/>
    <w:rsid w:val="00BA5DF4"/>
    <w:rsid w:val="00BA5EFC"/>
    <w:rsid w:val="00BA66DC"/>
    <w:rsid w:val="00BA68B6"/>
    <w:rsid w:val="00BA6BC3"/>
    <w:rsid w:val="00BB07FD"/>
    <w:rsid w:val="00BB2B2A"/>
    <w:rsid w:val="00BB2CCD"/>
    <w:rsid w:val="00BB30D3"/>
    <w:rsid w:val="00BB3156"/>
    <w:rsid w:val="00BB3246"/>
    <w:rsid w:val="00BB4076"/>
    <w:rsid w:val="00BB407B"/>
    <w:rsid w:val="00BB427F"/>
    <w:rsid w:val="00BB42AA"/>
    <w:rsid w:val="00BB44EA"/>
    <w:rsid w:val="00BB4A27"/>
    <w:rsid w:val="00BB4E8B"/>
    <w:rsid w:val="00BB56A0"/>
    <w:rsid w:val="00BB5B3A"/>
    <w:rsid w:val="00BB5E5B"/>
    <w:rsid w:val="00BB5F43"/>
    <w:rsid w:val="00BB6109"/>
    <w:rsid w:val="00BB61B3"/>
    <w:rsid w:val="00BB6336"/>
    <w:rsid w:val="00BB6668"/>
    <w:rsid w:val="00BB66EC"/>
    <w:rsid w:val="00BB6AAB"/>
    <w:rsid w:val="00BB73D4"/>
    <w:rsid w:val="00BB7A29"/>
    <w:rsid w:val="00BC0344"/>
    <w:rsid w:val="00BC0D75"/>
    <w:rsid w:val="00BC10BF"/>
    <w:rsid w:val="00BC1389"/>
    <w:rsid w:val="00BC1794"/>
    <w:rsid w:val="00BC1881"/>
    <w:rsid w:val="00BC1A7E"/>
    <w:rsid w:val="00BC1C72"/>
    <w:rsid w:val="00BC1D5B"/>
    <w:rsid w:val="00BC1F95"/>
    <w:rsid w:val="00BC2758"/>
    <w:rsid w:val="00BC2FEF"/>
    <w:rsid w:val="00BC3516"/>
    <w:rsid w:val="00BC3910"/>
    <w:rsid w:val="00BC3EA8"/>
    <w:rsid w:val="00BC436E"/>
    <w:rsid w:val="00BC4732"/>
    <w:rsid w:val="00BC47C4"/>
    <w:rsid w:val="00BC4836"/>
    <w:rsid w:val="00BC5663"/>
    <w:rsid w:val="00BC56F0"/>
    <w:rsid w:val="00BC5A68"/>
    <w:rsid w:val="00BC5F88"/>
    <w:rsid w:val="00BC6606"/>
    <w:rsid w:val="00BC6B13"/>
    <w:rsid w:val="00BC7414"/>
    <w:rsid w:val="00BD0497"/>
    <w:rsid w:val="00BD05DB"/>
    <w:rsid w:val="00BD076E"/>
    <w:rsid w:val="00BD1A1F"/>
    <w:rsid w:val="00BD28E0"/>
    <w:rsid w:val="00BD3527"/>
    <w:rsid w:val="00BD39F9"/>
    <w:rsid w:val="00BD3CFB"/>
    <w:rsid w:val="00BD4CF9"/>
    <w:rsid w:val="00BD50E7"/>
    <w:rsid w:val="00BD50F7"/>
    <w:rsid w:val="00BD559D"/>
    <w:rsid w:val="00BD5713"/>
    <w:rsid w:val="00BD5BDA"/>
    <w:rsid w:val="00BD5CFD"/>
    <w:rsid w:val="00BD61D0"/>
    <w:rsid w:val="00BD6545"/>
    <w:rsid w:val="00BD7778"/>
    <w:rsid w:val="00BD77C0"/>
    <w:rsid w:val="00BD7895"/>
    <w:rsid w:val="00BD78CE"/>
    <w:rsid w:val="00BD7FCC"/>
    <w:rsid w:val="00BE0663"/>
    <w:rsid w:val="00BE0CC3"/>
    <w:rsid w:val="00BE0F56"/>
    <w:rsid w:val="00BE1631"/>
    <w:rsid w:val="00BE18C9"/>
    <w:rsid w:val="00BE1903"/>
    <w:rsid w:val="00BE1E6C"/>
    <w:rsid w:val="00BE296C"/>
    <w:rsid w:val="00BE2A2B"/>
    <w:rsid w:val="00BE30F3"/>
    <w:rsid w:val="00BE3C5D"/>
    <w:rsid w:val="00BE42F7"/>
    <w:rsid w:val="00BE4331"/>
    <w:rsid w:val="00BE45F8"/>
    <w:rsid w:val="00BE5140"/>
    <w:rsid w:val="00BE62C7"/>
    <w:rsid w:val="00BE63CD"/>
    <w:rsid w:val="00BE67AC"/>
    <w:rsid w:val="00BE6DC0"/>
    <w:rsid w:val="00BE765D"/>
    <w:rsid w:val="00BE77A8"/>
    <w:rsid w:val="00BE7F1E"/>
    <w:rsid w:val="00BF016A"/>
    <w:rsid w:val="00BF035A"/>
    <w:rsid w:val="00BF0490"/>
    <w:rsid w:val="00BF0511"/>
    <w:rsid w:val="00BF172C"/>
    <w:rsid w:val="00BF1FB4"/>
    <w:rsid w:val="00BF21CB"/>
    <w:rsid w:val="00BF21FF"/>
    <w:rsid w:val="00BF26F7"/>
    <w:rsid w:val="00BF2864"/>
    <w:rsid w:val="00BF2C89"/>
    <w:rsid w:val="00BF2CFA"/>
    <w:rsid w:val="00BF2D8F"/>
    <w:rsid w:val="00BF5467"/>
    <w:rsid w:val="00BF67B5"/>
    <w:rsid w:val="00BF6BD6"/>
    <w:rsid w:val="00BF6C8D"/>
    <w:rsid w:val="00BF70E0"/>
    <w:rsid w:val="00BF720D"/>
    <w:rsid w:val="00BF79AE"/>
    <w:rsid w:val="00BF7F71"/>
    <w:rsid w:val="00C0035E"/>
    <w:rsid w:val="00C00489"/>
    <w:rsid w:val="00C004A4"/>
    <w:rsid w:val="00C00710"/>
    <w:rsid w:val="00C0158F"/>
    <w:rsid w:val="00C01836"/>
    <w:rsid w:val="00C01A8A"/>
    <w:rsid w:val="00C01D65"/>
    <w:rsid w:val="00C0202D"/>
    <w:rsid w:val="00C02112"/>
    <w:rsid w:val="00C023ED"/>
    <w:rsid w:val="00C02A52"/>
    <w:rsid w:val="00C0305C"/>
    <w:rsid w:val="00C03773"/>
    <w:rsid w:val="00C03CB5"/>
    <w:rsid w:val="00C03D01"/>
    <w:rsid w:val="00C04857"/>
    <w:rsid w:val="00C04AE5"/>
    <w:rsid w:val="00C05FB1"/>
    <w:rsid w:val="00C06713"/>
    <w:rsid w:val="00C067F2"/>
    <w:rsid w:val="00C06875"/>
    <w:rsid w:val="00C06EB0"/>
    <w:rsid w:val="00C06EDE"/>
    <w:rsid w:val="00C0746D"/>
    <w:rsid w:val="00C07AB5"/>
    <w:rsid w:val="00C1089B"/>
    <w:rsid w:val="00C10FAF"/>
    <w:rsid w:val="00C112F8"/>
    <w:rsid w:val="00C1162F"/>
    <w:rsid w:val="00C119DA"/>
    <w:rsid w:val="00C12645"/>
    <w:rsid w:val="00C12858"/>
    <w:rsid w:val="00C12C43"/>
    <w:rsid w:val="00C12CCD"/>
    <w:rsid w:val="00C1309C"/>
    <w:rsid w:val="00C13475"/>
    <w:rsid w:val="00C1359A"/>
    <w:rsid w:val="00C1364D"/>
    <w:rsid w:val="00C137EA"/>
    <w:rsid w:val="00C13825"/>
    <w:rsid w:val="00C1390C"/>
    <w:rsid w:val="00C13E99"/>
    <w:rsid w:val="00C13EA4"/>
    <w:rsid w:val="00C1401F"/>
    <w:rsid w:val="00C14615"/>
    <w:rsid w:val="00C14A6C"/>
    <w:rsid w:val="00C14C6F"/>
    <w:rsid w:val="00C14FDD"/>
    <w:rsid w:val="00C15170"/>
    <w:rsid w:val="00C15270"/>
    <w:rsid w:val="00C15A19"/>
    <w:rsid w:val="00C166BA"/>
    <w:rsid w:val="00C16819"/>
    <w:rsid w:val="00C1683E"/>
    <w:rsid w:val="00C168B6"/>
    <w:rsid w:val="00C16FDA"/>
    <w:rsid w:val="00C2014E"/>
    <w:rsid w:val="00C2129D"/>
    <w:rsid w:val="00C2135E"/>
    <w:rsid w:val="00C2162D"/>
    <w:rsid w:val="00C21CF5"/>
    <w:rsid w:val="00C21E55"/>
    <w:rsid w:val="00C2300C"/>
    <w:rsid w:val="00C2301B"/>
    <w:rsid w:val="00C2480E"/>
    <w:rsid w:val="00C24914"/>
    <w:rsid w:val="00C25749"/>
    <w:rsid w:val="00C25848"/>
    <w:rsid w:val="00C25FAB"/>
    <w:rsid w:val="00C26BFE"/>
    <w:rsid w:val="00C26FCA"/>
    <w:rsid w:val="00C2708E"/>
    <w:rsid w:val="00C304BA"/>
    <w:rsid w:val="00C30CEE"/>
    <w:rsid w:val="00C30E37"/>
    <w:rsid w:val="00C310C5"/>
    <w:rsid w:val="00C3132A"/>
    <w:rsid w:val="00C31E06"/>
    <w:rsid w:val="00C326B1"/>
    <w:rsid w:val="00C32837"/>
    <w:rsid w:val="00C32910"/>
    <w:rsid w:val="00C32980"/>
    <w:rsid w:val="00C32A7B"/>
    <w:rsid w:val="00C32ABB"/>
    <w:rsid w:val="00C32DE7"/>
    <w:rsid w:val="00C33015"/>
    <w:rsid w:val="00C3313B"/>
    <w:rsid w:val="00C33AA8"/>
    <w:rsid w:val="00C33E11"/>
    <w:rsid w:val="00C34435"/>
    <w:rsid w:val="00C3470D"/>
    <w:rsid w:val="00C347FA"/>
    <w:rsid w:val="00C34C70"/>
    <w:rsid w:val="00C350DE"/>
    <w:rsid w:val="00C3532F"/>
    <w:rsid w:val="00C353B4"/>
    <w:rsid w:val="00C35732"/>
    <w:rsid w:val="00C3591E"/>
    <w:rsid w:val="00C363A5"/>
    <w:rsid w:val="00C3678A"/>
    <w:rsid w:val="00C36B9A"/>
    <w:rsid w:val="00C36D3B"/>
    <w:rsid w:val="00C3713F"/>
    <w:rsid w:val="00C3720D"/>
    <w:rsid w:val="00C37D2D"/>
    <w:rsid w:val="00C40895"/>
    <w:rsid w:val="00C414B2"/>
    <w:rsid w:val="00C415D5"/>
    <w:rsid w:val="00C42628"/>
    <w:rsid w:val="00C42B29"/>
    <w:rsid w:val="00C43FCB"/>
    <w:rsid w:val="00C4402A"/>
    <w:rsid w:val="00C4405D"/>
    <w:rsid w:val="00C44ABC"/>
    <w:rsid w:val="00C45072"/>
    <w:rsid w:val="00C46761"/>
    <w:rsid w:val="00C46978"/>
    <w:rsid w:val="00C46DCD"/>
    <w:rsid w:val="00C479F7"/>
    <w:rsid w:val="00C47B16"/>
    <w:rsid w:val="00C5080C"/>
    <w:rsid w:val="00C51412"/>
    <w:rsid w:val="00C51465"/>
    <w:rsid w:val="00C51752"/>
    <w:rsid w:val="00C51A67"/>
    <w:rsid w:val="00C52096"/>
    <w:rsid w:val="00C52819"/>
    <w:rsid w:val="00C53DDE"/>
    <w:rsid w:val="00C540CD"/>
    <w:rsid w:val="00C5442E"/>
    <w:rsid w:val="00C54BAD"/>
    <w:rsid w:val="00C54E97"/>
    <w:rsid w:val="00C5538E"/>
    <w:rsid w:val="00C5541E"/>
    <w:rsid w:val="00C55491"/>
    <w:rsid w:val="00C55DBE"/>
    <w:rsid w:val="00C55F2C"/>
    <w:rsid w:val="00C56702"/>
    <w:rsid w:val="00C56C1B"/>
    <w:rsid w:val="00C56E69"/>
    <w:rsid w:val="00C5736C"/>
    <w:rsid w:val="00C575F2"/>
    <w:rsid w:val="00C60DCC"/>
    <w:rsid w:val="00C62A5F"/>
    <w:rsid w:val="00C63057"/>
    <w:rsid w:val="00C63492"/>
    <w:rsid w:val="00C6358D"/>
    <w:rsid w:val="00C648DE"/>
    <w:rsid w:val="00C64A0E"/>
    <w:rsid w:val="00C64F36"/>
    <w:rsid w:val="00C650E5"/>
    <w:rsid w:val="00C65178"/>
    <w:rsid w:val="00C654D9"/>
    <w:rsid w:val="00C65797"/>
    <w:rsid w:val="00C65997"/>
    <w:rsid w:val="00C662AC"/>
    <w:rsid w:val="00C6775D"/>
    <w:rsid w:val="00C67942"/>
    <w:rsid w:val="00C704B5"/>
    <w:rsid w:val="00C70B90"/>
    <w:rsid w:val="00C70F17"/>
    <w:rsid w:val="00C713EE"/>
    <w:rsid w:val="00C714E8"/>
    <w:rsid w:val="00C718F6"/>
    <w:rsid w:val="00C71CF0"/>
    <w:rsid w:val="00C71E9E"/>
    <w:rsid w:val="00C72169"/>
    <w:rsid w:val="00C7221A"/>
    <w:rsid w:val="00C722B0"/>
    <w:rsid w:val="00C725FB"/>
    <w:rsid w:val="00C72709"/>
    <w:rsid w:val="00C7284F"/>
    <w:rsid w:val="00C72BDA"/>
    <w:rsid w:val="00C732EC"/>
    <w:rsid w:val="00C73643"/>
    <w:rsid w:val="00C736AB"/>
    <w:rsid w:val="00C73F37"/>
    <w:rsid w:val="00C74258"/>
    <w:rsid w:val="00C7447C"/>
    <w:rsid w:val="00C74601"/>
    <w:rsid w:val="00C74782"/>
    <w:rsid w:val="00C74C50"/>
    <w:rsid w:val="00C75244"/>
    <w:rsid w:val="00C754AB"/>
    <w:rsid w:val="00C754D4"/>
    <w:rsid w:val="00C75B40"/>
    <w:rsid w:val="00C75DCE"/>
    <w:rsid w:val="00C761D1"/>
    <w:rsid w:val="00C764F1"/>
    <w:rsid w:val="00C76645"/>
    <w:rsid w:val="00C76BE5"/>
    <w:rsid w:val="00C76CE7"/>
    <w:rsid w:val="00C76E7D"/>
    <w:rsid w:val="00C773AE"/>
    <w:rsid w:val="00C773E5"/>
    <w:rsid w:val="00C777DC"/>
    <w:rsid w:val="00C777E3"/>
    <w:rsid w:val="00C77F78"/>
    <w:rsid w:val="00C80074"/>
    <w:rsid w:val="00C80A66"/>
    <w:rsid w:val="00C80EA3"/>
    <w:rsid w:val="00C8154C"/>
    <w:rsid w:val="00C817D2"/>
    <w:rsid w:val="00C81E90"/>
    <w:rsid w:val="00C8222C"/>
    <w:rsid w:val="00C831EA"/>
    <w:rsid w:val="00C83245"/>
    <w:rsid w:val="00C8348C"/>
    <w:rsid w:val="00C837CE"/>
    <w:rsid w:val="00C8435C"/>
    <w:rsid w:val="00C8452F"/>
    <w:rsid w:val="00C84C4F"/>
    <w:rsid w:val="00C84D1D"/>
    <w:rsid w:val="00C8518B"/>
    <w:rsid w:val="00C85524"/>
    <w:rsid w:val="00C85E2A"/>
    <w:rsid w:val="00C85E96"/>
    <w:rsid w:val="00C8685D"/>
    <w:rsid w:val="00C87462"/>
    <w:rsid w:val="00C90482"/>
    <w:rsid w:val="00C9069C"/>
    <w:rsid w:val="00C91314"/>
    <w:rsid w:val="00C914C6"/>
    <w:rsid w:val="00C919A6"/>
    <w:rsid w:val="00C92372"/>
    <w:rsid w:val="00C92877"/>
    <w:rsid w:val="00C92A0F"/>
    <w:rsid w:val="00C93186"/>
    <w:rsid w:val="00C931EA"/>
    <w:rsid w:val="00C9324C"/>
    <w:rsid w:val="00C932A9"/>
    <w:rsid w:val="00C93CA3"/>
    <w:rsid w:val="00C94034"/>
    <w:rsid w:val="00C9417D"/>
    <w:rsid w:val="00C94382"/>
    <w:rsid w:val="00C94AB1"/>
    <w:rsid w:val="00C951EF"/>
    <w:rsid w:val="00C95E40"/>
    <w:rsid w:val="00C96977"/>
    <w:rsid w:val="00C96DFF"/>
    <w:rsid w:val="00C9712F"/>
    <w:rsid w:val="00C9772D"/>
    <w:rsid w:val="00C97B98"/>
    <w:rsid w:val="00C97D08"/>
    <w:rsid w:val="00CA0092"/>
    <w:rsid w:val="00CA07B4"/>
    <w:rsid w:val="00CA0969"/>
    <w:rsid w:val="00CA0D91"/>
    <w:rsid w:val="00CA0EA6"/>
    <w:rsid w:val="00CA139C"/>
    <w:rsid w:val="00CA17E3"/>
    <w:rsid w:val="00CA2056"/>
    <w:rsid w:val="00CA2835"/>
    <w:rsid w:val="00CA2995"/>
    <w:rsid w:val="00CA2FFA"/>
    <w:rsid w:val="00CA36CC"/>
    <w:rsid w:val="00CA3DD6"/>
    <w:rsid w:val="00CA4483"/>
    <w:rsid w:val="00CA4C42"/>
    <w:rsid w:val="00CA4CA4"/>
    <w:rsid w:val="00CA5662"/>
    <w:rsid w:val="00CA594F"/>
    <w:rsid w:val="00CA660A"/>
    <w:rsid w:val="00CA7B46"/>
    <w:rsid w:val="00CA7C8A"/>
    <w:rsid w:val="00CB0307"/>
    <w:rsid w:val="00CB07C8"/>
    <w:rsid w:val="00CB07F3"/>
    <w:rsid w:val="00CB0C1B"/>
    <w:rsid w:val="00CB0E07"/>
    <w:rsid w:val="00CB0F81"/>
    <w:rsid w:val="00CB1644"/>
    <w:rsid w:val="00CB1E96"/>
    <w:rsid w:val="00CB221B"/>
    <w:rsid w:val="00CB23C9"/>
    <w:rsid w:val="00CB3C07"/>
    <w:rsid w:val="00CB3F62"/>
    <w:rsid w:val="00CB4EFF"/>
    <w:rsid w:val="00CB53BB"/>
    <w:rsid w:val="00CB5FB6"/>
    <w:rsid w:val="00CB6A5A"/>
    <w:rsid w:val="00CB6A63"/>
    <w:rsid w:val="00CC01F0"/>
    <w:rsid w:val="00CC0630"/>
    <w:rsid w:val="00CC080F"/>
    <w:rsid w:val="00CC0A9C"/>
    <w:rsid w:val="00CC1800"/>
    <w:rsid w:val="00CC1BC2"/>
    <w:rsid w:val="00CC375E"/>
    <w:rsid w:val="00CC393B"/>
    <w:rsid w:val="00CC3B22"/>
    <w:rsid w:val="00CC4C87"/>
    <w:rsid w:val="00CC51D8"/>
    <w:rsid w:val="00CC57C0"/>
    <w:rsid w:val="00CC59FA"/>
    <w:rsid w:val="00CC59FE"/>
    <w:rsid w:val="00CC600F"/>
    <w:rsid w:val="00CC6013"/>
    <w:rsid w:val="00CC6202"/>
    <w:rsid w:val="00CC6972"/>
    <w:rsid w:val="00CC6AFA"/>
    <w:rsid w:val="00CC6C92"/>
    <w:rsid w:val="00CC7578"/>
    <w:rsid w:val="00CC7EFD"/>
    <w:rsid w:val="00CD013E"/>
    <w:rsid w:val="00CD022C"/>
    <w:rsid w:val="00CD074B"/>
    <w:rsid w:val="00CD0D59"/>
    <w:rsid w:val="00CD1C74"/>
    <w:rsid w:val="00CD1D49"/>
    <w:rsid w:val="00CD24A2"/>
    <w:rsid w:val="00CD2508"/>
    <w:rsid w:val="00CD2762"/>
    <w:rsid w:val="00CD30A2"/>
    <w:rsid w:val="00CD42BE"/>
    <w:rsid w:val="00CD4572"/>
    <w:rsid w:val="00CD49D7"/>
    <w:rsid w:val="00CD4C2A"/>
    <w:rsid w:val="00CD525C"/>
    <w:rsid w:val="00CD5740"/>
    <w:rsid w:val="00CD5A3D"/>
    <w:rsid w:val="00CD5C27"/>
    <w:rsid w:val="00CD615E"/>
    <w:rsid w:val="00CD68AF"/>
    <w:rsid w:val="00CD7187"/>
    <w:rsid w:val="00CD753F"/>
    <w:rsid w:val="00CD798E"/>
    <w:rsid w:val="00CD7CD5"/>
    <w:rsid w:val="00CD7F6C"/>
    <w:rsid w:val="00CE0178"/>
    <w:rsid w:val="00CE07A4"/>
    <w:rsid w:val="00CE097D"/>
    <w:rsid w:val="00CE0991"/>
    <w:rsid w:val="00CE0ABE"/>
    <w:rsid w:val="00CE0CD8"/>
    <w:rsid w:val="00CE0D4D"/>
    <w:rsid w:val="00CE1227"/>
    <w:rsid w:val="00CE2D1E"/>
    <w:rsid w:val="00CE3066"/>
    <w:rsid w:val="00CE3146"/>
    <w:rsid w:val="00CE37DD"/>
    <w:rsid w:val="00CE3C99"/>
    <w:rsid w:val="00CE3E1A"/>
    <w:rsid w:val="00CE3EAD"/>
    <w:rsid w:val="00CE41C3"/>
    <w:rsid w:val="00CE422E"/>
    <w:rsid w:val="00CE4356"/>
    <w:rsid w:val="00CE4B38"/>
    <w:rsid w:val="00CE4E89"/>
    <w:rsid w:val="00CE635F"/>
    <w:rsid w:val="00CE7305"/>
    <w:rsid w:val="00CE7F51"/>
    <w:rsid w:val="00CF0AC2"/>
    <w:rsid w:val="00CF1773"/>
    <w:rsid w:val="00CF1887"/>
    <w:rsid w:val="00CF20DE"/>
    <w:rsid w:val="00CF2C49"/>
    <w:rsid w:val="00CF2E8A"/>
    <w:rsid w:val="00CF343C"/>
    <w:rsid w:val="00CF349A"/>
    <w:rsid w:val="00CF36D2"/>
    <w:rsid w:val="00CF4412"/>
    <w:rsid w:val="00CF4513"/>
    <w:rsid w:val="00CF4670"/>
    <w:rsid w:val="00CF4B12"/>
    <w:rsid w:val="00CF54DA"/>
    <w:rsid w:val="00CF58ED"/>
    <w:rsid w:val="00CF5B64"/>
    <w:rsid w:val="00CF615E"/>
    <w:rsid w:val="00CF63B5"/>
    <w:rsid w:val="00CF6ABD"/>
    <w:rsid w:val="00CF6B57"/>
    <w:rsid w:val="00CF6E13"/>
    <w:rsid w:val="00CF6FD4"/>
    <w:rsid w:val="00CF71CB"/>
    <w:rsid w:val="00CF71FD"/>
    <w:rsid w:val="00CF7435"/>
    <w:rsid w:val="00CF757B"/>
    <w:rsid w:val="00CF78AB"/>
    <w:rsid w:val="00CF7948"/>
    <w:rsid w:val="00CF7E47"/>
    <w:rsid w:val="00D00129"/>
    <w:rsid w:val="00D00739"/>
    <w:rsid w:val="00D01A4E"/>
    <w:rsid w:val="00D01EEE"/>
    <w:rsid w:val="00D01F62"/>
    <w:rsid w:val="00D02059"/>
    <w:rsid w:val="00D02685"/>
    <w:rsid w:val="00D02FED"/>
    <w:rsid w:val="00D032BD"/>
    <w:rsid w:val="00D035BE"/>
    <w:rsid w:val="00D03ED4"/>
    <w:rsid w:val="00D04375"/>
    <w:rsid w:val="00D0439E"/>
    <w:rsid w:val="00D04C91"/>
    <w:rsid w:val="00D04ED5"/>
    <w:rsid w:val="00D05A09"/>
    <w:rsid w:val="00D064BD"/>
    <w:rsid w:val="00D06675"/>
    <w:rsid w:val="00D06687"/>
    <w:rsid w:val="00D06AAB"/>
    <w:rsid w:val="00D073CB"/>
    <w:rsid w:val="00D075CD"/>
    <w:rsid w:val="00D07659"/>
    <w:rsid w:val="00D07773"/>
    <w:rsid w:val="00D07BE6"/>
    <w:rsid w:val="00D07D58"/>
    <w:rsid w:val="00D101BF"/>
    <w:rsid w:val="00D1068B"/>
    <w:rsid w:val="00D10A32"/>
    <w:rsid w:val="00D10BAA"/>
    <w:rsid w:val="00D110D5"/>
    <w:rsid w:val="00D11171"/>
    <w:rsid w:val="00D11DA5"/>
    <w:rsid w:val="00D120AF"/>
    <w:rsid w:val="00D12745"/>
    <w:rsid w:val="00D140DD"/>
    <w:rsid w:val="00D147C6"/>
    <w:rsid w:val="00D1543A"/>
    <w:rsid w:val="00D15CF0"/>
    <w:rsid w:val="00D16B0E"/>
    <w:rsid w:val="00D17419"/>
    <w:rsid w:val="00D177E4"/>
    <w:rsid w:val="00D17E50"/>
    <w:rsid w:val="00D17EB9"/>
    <w:rsid w:val="00D2000C"/>
    <w:rsid w:val="00D201C6"/>
    <w:rsid w:val="00D205C5"/>
    <w:rsid w:val="00D210DF"/>
    <w:rsid w:val="00D212AD"/>
    <w:rsid w:val="00D21665"/>
    <w:rsid w:val="00D226A5"/>
    <w:rsid w:val="00D22BE1"/>
    <w:rsid w:val="00D22F6B"/>
    <w:rsid w:val="00D234EB"/>
    <w:rsid w:val="00D23A21"/>
    <w:rsid w:val="00D23DA0"/>
    <w:rsid w:val="00D248B3"/>
    <w:rsid w:val="00D24B14"/>
    <w:rsid w:val="00D24D2F"/>
    <w:rsid w:val="00D25035"/>
    <w:rsid w:val="00D2542F"/>
    <w:rsid w:val="00D25800"/>
    <w:rsid w:val="00D25887"/>
    <w:rsid w:val="00D2597C"/>
    <w:rsid w:val="00D25C58"/>
    <w:rsid w:val="00D26123"/>
    <w:rsid w:val="00D262AA"/>
    <w:rsid w:val="00D262DC"/>
    <w:rsid w:val="00D2656D"/>
    <w:rsid w:val="00D2662D"/>
    <w:rsid w:val="00D26660"/>
    <w:rsid w:val="00D26785"/>
    <w:rsid w:val="00D26AD8"/>
    <w:rsid w:val="00D26D15"/>
    <w:rsid w:val="00D26FAF"/>
    <w:rsid w:val="00D27D8C"/>
    <w:rsid w:val="00D3076C"/>
    <w:rsid w:val="00D309C5"/>
    <w:rsid w:val="00D3193F"/>
    <w:rsid w:val="00D325C6"/>
    <w:rsid w:val="00D32A17"/>
    <w:rsid w:val="00D32CA8"/>
    <w:rsid w:val="00D33368"/>
    <w:rsid w:val="00D33823"/>
    <w:rsid w:val="00D349A3"/>
    <w:rsid w:val="00D34A3C"/>
    <w:rsid w:val="00D3672F"/>
    <w:rsid w:val="00D36A47"/>
    <w:rsid w:val="00D36C9E"/>
    <w:rsid w:val="00D36DEB"/>
    <w:rsid w:val="00D3702D"/>
    <w:rsid w:val="00D37411"/>
    <w:rsid w:val="00D37FFE"/>
    <w:rsid w:val="00D40507"/>
    <w:rsid w:val="00D40615"/>
    <w:rsid w:val="00D406D7"/>
    <w:rsid w:val="00D40ABE"/>
    <w:rsid w:val="00D40CCF"/>
    <w:rsid w:val="00D413AB"/>
    <w:rsid w:val="00D415AE"/>
    <w:rsid w:val="00D4189D"/>
    <w:rsid w:val="00D41AEF"/>
    <w:rsid w:val="00D41F12"/>
    <w:rsid w:val="00D42596"/>
    <w:rsid w:val="00D42AAE"/>
    <w:rsid w:val="00D42D6C"/>
    <w:rsid w:val="00D43AD9"/>
    <w:rsid w:val="00D43D16"/>
    <w:rsid w:val="00D447A0"/>
    <w:rsid w:val="00D44F42"/>
    <w:rsid w:val="00D45FB8"/>
    <w:rsid w:val="00D46402"/>
    <w:rsid w:val="00D468E7"/>
    <w:rsid w:val="00D46A98"/>
    <w:rsid w:val="00D46DA8"/>
    <w:rsid w:val="00D46FF5"/>
    <w:rsid w:val="00D474FA"/>
    <w:rsid w:val="00D47F3F"/>
    <w:rsid w:val="00D50CEB"/>
    <w:rsid w:val="00D511F1"/>
    <w:rsid w:val="00D51204"/>
    <w:rsid w:val="00D51441"/>
    <w:rsid w:val="00D531DB"/>
    <w:rsid w:val="00D53226"/>
    <w:rsid w:val="00D53316"/>
    <w:rsid w:val="00D53643"/>
    <w:rsid w:val="00D53697"/>
    <w:rsid w:val="00D545E6"/>
    <w:rsid w:val="00D54E75"/>
    <w:rsid w:val="00D553DD"/>
    <w:rsid w:val="00D55BCC"/>
    <w:rsid w:val="00D565C9"/>
    <w:rsid w:val="00D567D1"/>
    <w:rsid w:val="00D569DA"/>
    <w:rsid w:val="00D56C68"/>
    <w:rsid w:val="00D57327"/>
    <w:rsid w:val="00D577A0"/>
    <w:rsid w:val="00D57AE1"/>
    <w:rsid w:val="00D601FF"/>
    <w:rsid w:val="00D603FE"/>
    <w:rsid w:val="00D6086B"/>
    <w:rsid w:val="00D60A33"/>
    <w:rsid w:val="00D614CB"/>
    <w:rsid w:val="00D6154B"/>
    <w:rsid w:val="00D61875"/>
    <w:rsid w:val="00D61974"/>
    <w:rsid w:val="00D61C90"/>
    <w:rsid w:val="00D61DEC"/>
    <w:rsid w:val="00D61FF3"/>
    <w:rsid w:val="00D6216B"/>
    <w:rsid w:val="00D625FE"/>
    <w:rsid w:val="00D628AF"/>
    <w:rsid w:val="00D62B3A"/>
    <w:rsid w:val="00D62B93"/>
    <w:rsid w:val="00D62E3D"/>
    <w:rsid w:val="00D63470"/>
    <w:rsid w:val="00D63D0C"/>
    <w:rsid w:val="00D63F40"/>
    <w:rsid w:val="00D6444F"/>
    <w:rsid w:val="00D64706"/>
    <w:rsid w:val="00D64AFC"/>
    <w:rsid w:val="00D65241"/>
    <w:rsid w:val="00D6554A"/>
    <w:rsid w:val="00D65A06"/>
    <w:rsid w:val="00D660B1"/>
    <w:rsid w:val="00D66305"/>
    <w:rsid w:val="00D66341"/>
    <w:rsid w:val="00D66467"/>
    <w:rsid w:val="00D66538"/>
    <w:rsid w:val="00D66AE1"/>
    <w:rsid w:val="00D66D7A"/>
    <w:rsid w:val="00D67B9F"/>
    <w:rsid w:val="00D67C85"/>
    <w:rsid w:val="00D67FA7"/>
    <w:rsid w:val="00D708E6"/>
    <w:rsid w:val="00D70C17"/>
    <w:rsid w:val="00D7108B"/>
    <w:rsid w:val="00D71372"/>
    <w:rsid w:val="00D71A73"/>
    <w:rsid w:val="00D71B34"/>
    <w:rsid w:val="00D71ED0"/>
    <w:rsid w:val="00D71FE7"/>
    <w:rsid w:val="00D7201F"/>
    <w:rsid w:val="00D72579"/>
    <w:rsid w:val="00D733D4"/>
    <w:rsid w:val="00D73673"/>
    <w:rsid w:val="00D7399A"/>
    <w:rsid w:val="00D73DE3"/>
    <w:rsid w:val="00D7405A"/>
    <w:rsid w:val="00D741D8"/>
    <w:rsid w:val="00D74507"/>
    <w:rsid w:val="00D74CE1"/>
    <w:rsid w:val="00D74D14"/>
    <w:rsid w:val="00D757C0"/>
    <w:rsid w:val="00D76CCF"/>
    <w:rsid w:val="00D774B4"/>
    <w:rsid w:val="00D775AB"/>
    <w:rsid w:val="00D77C2A"/>
    <w:rsid w:val="00D77D30"/>
    <w:rsid w:val="00D77D56"/>
    <w:rsid w:val="00D80004"/>
    <w:rsid w:val="00D81843"/>
    <w:rsid w:val="00D81A10"/>
    <w:rsid w:val="00D81B57"/>
    <w:rsid w:val="00D81CB1"/>
    <w:rsid w:val="00D8220B"/>
    <w:rsid w:val="00D82379"/>
    <w:rsid w:val="00D825C2"/>
    <w:rsid w:val="00D8301B"/>
    <w:rsid w:val="00D83956"/>
    <w:rsid w:val="00D83BEA"/>
    <w:rsid w:val="00D840FE"/>
    <w:rsid w:val="00D8457A"/>
    <w:rsid w:val="00D8480B"/>
    <w:rsid w:val="00D848A7"/>
    <w:rsid w:val="00D84E90"/>
    <w:rsid w:val="00D85004"/>
    <w:rsid w:val="00D858BD"/>
    <w:rsid w:val="00D85F8E"/>
    <w:rsid w:val="00D865BA"/>
    <w:rsid w:val="00D86AD5"/>
    <w:rsid w:val="00D87063"/>
    <w:rsid w:val="00D871B3"/>
    <w:rsid w:val="00D876E2"/>
    <w:rsid w:val="00D87B6B"/>
    <w:rsid w:val="00D87EB8"/>
    <w:rsid w:val="00D90666"/>
    <w:rsid w:val="00D90BBE"/>
    <w:rsid w:val="00D9165A"/>
    <w:rsid w:val="00D918D1"/>
    <w:rsid w:val="00D91F95"/>
    <w:rsid w:val="00D9232A"/>
    <w:rsid w:val="00D927EA"/>
    <w:rsid w:val="00D92B76"/>
    <w:rsid w:val="00D92BD4"/>
    <w:rsid w:val="00D92D37"/>
    <w:rsid w:val="00D92D74"/>
    <w:rsid w:val="00D93636"/>
    <w:rsid w:val="00D9371B"/>
    <w:rsid w:val="00D939B1"/>
    <w:rsid w:val="00D93A0B"/>
    <w:rsid w:val="00D93CE7"/>
    <w:rsid w:val="00D93EC8"/>
    <w:rsid w:val="00D947B8"/>
    <w:rsid w:val="00D947F0"/>
    <w:rsid w:val="00D949C9"/>
    <w:rsid w:val="00D94D0B"/>
    <w:rsid w:val="00D950B8"/>
    <w:rsid w:val="00D95616"/>
    <w:rsid w:val="00D95768"/>
    <w:rsid w:val="00D95FA7"/>
    <w:rsid w:val="00D96011"/>
    <w:rsid w:val="00D96623"/>
    <w:rsid w:val="00D9708C"/>
    <w:rsid w:val="00D97B32"/>
    <w:rsid w:val="00D97FF1"/>
    <w:rsid w:val="00DA0426"/>
    <w:rsid w:val="00DA06ED"/>
    <w:rsid w:val="00DA0DE8"/>
    <w:rsid w:val="00DA10B5"/>
    <w:rsid w:val="00DA1A9C"/>
    <w:rsid w:val="00DA1E5F"/>
    <w:rsid w:val="00DA24C4"/>
    <w:rsid w:val="00DA25E9"/>
    <w:rsid w:val="00DA26CC"/>
    <w:rsid w:val="00DA38B2"/>
    <w:rsid w:val="00DA3BAD"/>
    <w:rsid w:val="00DA40B9"/>
    <w:rsid w:val="00DA4432"/>
    <w:rsid w:val="00DA4476"/>
    <w:rsid w:val="00DA5C2C"/>
    <w:rsid w:val="00DA5F09"/>
    <w:rsid w:val="00DA5F9D"/>
    <w:rsid w:val="00DA6120"/>
    <w:rsid w:val="00DA641D"/>
    <w:rsid w:val="00DA6962"/>
    <w:rsid w:val="00DA6C65"/>
    <w:rsid w:val="00DA6D57"/>
    <w:rsid w:val="00DA7CB2"/>
    <w:rsid w:val="00DB05F6"/>
    <w:rsid w:val="00DB0B1B"/>
    <w:rsid w:val="00DB12EC"/>
    <w:rsid w:val="00DB1C35"/>
    <w:rsid w:val="00DB26C4"/>
    <w:rsid w:val="00DB319F"/>
    <w:rsid w:val="00DB35A2"/>
    <w:rsid w:val="00DB35D6"/>
    <w:rsid w:val="00DB4919"/>
    <w:rsid w:val="00DB4931"/>
    <w:rsid w:val="00DB4D14"/>
    <w:rsid w:val="00DB5981"/>
    <w:rsid w:val="00DB5DF3"/>
    <w:rsid w:val="00DB5F8F"/>
    <w:rsid w:val="00DB735C"/>
    <w:rsid w:val="00DB76FF"/>
    <w:rsid w:val="00DB7B50"/>
    <w:rsid w:val="00DB7D40"/>
    <w:rsid w:val="00DB7E49"/>
    <w:rsid w:val="00DB7F09"/>
    <w:rsid w:val="00DB7F3D"/>
    <w:rsid w:val="00DC0803"/>
    <w:rsid w:val="00DC0886"/>
    <w:rsid w:val="00DC09BD"/>
    <w:rsid w:val="00DC15C3"/>
    <w:rsid w:val="00DC1A04"/>
    <w:rsid w:val="00DC1B66"/>
    <w:rsid w:val="00DC1EB0"/>
    <w:rsid w:val="00DC295E"/>
    <w:rsid w:val="00DC2B65"/>
    <w:rsid w:val="00DC2E35"/>
    <w:rsid w:val="00DC38D5"/>
    <w:rsid w:val="00DC3ABF"/>
    <w:rsid w:val="00DC41EA"/>
    <w:rsid w:val="00DC4659"/>
    <w:rsid w:val="00DC4873"/>
    <w:rsid w:val="00DC4AF7"/>
    <w:rsid w:val="00DC4C65"/>
    <w:rsid w:val="00DC5292"/>
    <w:rsid w:val="00DC5EA7"/>
    <w:rsid w:val="00DC61CF"/>
    <w:rsid w:val="00DC627E"/>
    <w:rsid w:val="00DC635A"/>
    <w:rsid w:val="00DC68DD"/>
    <w:rsid w:val="00DC6BAC"/>
    <w:rsid w:val="00DC6BEC"/>
    <w:rsid w:val="00DC772D"/>
    <w:rsid w:val="00DC7B1F"/>
    <w:rsid w:val="00DD1421"/>
    <w:rsid w:val="00DD1866"/>
    <w:rsid w:val="00DD1CA6"/>
    <w:rsid w:val="00DD2615"/>
    <w:rsid w:val="00DD3325"/>
    <w:rsid w:val="00DD3C23"/>
    <w:rsid w:val="00DD3D45"/>
    <w:rsid w:val="00DD3DA4"/>
    <w:rsid w:val="00DD3F7D"/>
    <w:rsid w:val="00DD471D"/>
    <w:rsid w:val="00DD4F04"/>
    <w:rsid w:val="00DD5B49"/>
    <w:rsid w:val="00DD5B4F"/>
    <w:rsid w:val="00DD6009"/>
    <w:rsid w:val="00DD6ADB"/>
    <w:rsid w:val="00DD6B46"/>
    <w:rsid w:val="00DD6BBB"/>
    <w:rsid w:val="00DD6CE9"/>
    <w:rsid w:val="00DD6E3D"/>
    <w:rsid w:val="00DD77BF"/>
    <w:rsid w:val="00DD78FF"/>
    <w:rsid w:val="00DD7ABA"/>
    <w:rsid w:val="00DE0080"/>
    <w:rsid w:val="00DE06EC"/>
    <w:rsid w:val="00DE0BA0"/>
    <w:rsid w:val="00DE0C2C"/>
    <w:rsid w:val="00DE0F0F"/>
    <w:rsid w:val="00DE120D"/>
    <w:rsid w:val="00DE16B3"/>
    <w:rsid w:val="00DE3001"/>
    <w:rsid w:val="00DE3841"/>
    <w:rsid w:val="00DE43D0"/>
    <w:rsid w:val="00DE4E58"/>
    <w:rsid w:val="00DE58C1"/>
    <w:rsid w:val="00DE6026"/>
    <w:rsid w:val="00DE691F"/>
    <w:rsid w:val="00DE7766"/>
    <w:rsid w:val="00DE7F44"/>
    <w:rsid w:val="00DE7FE5"/>
    <w:rsid w:val="00DF0220"/>
    <w:rsid w:val="00DF0B21"/>
    <w:rsid w:val="00DF0DC0"/>
    <w:rsid w:val="00DF0DE3"/>
    <w:rsid w:val="00DF179B"/>
    <w:rsid w:val="00DF1983"/>
    <w:rsid w:val="00DF1A1C"/>
    <w:rsid w:val="00DF1A7A"/>
    <w:rsid w:val="00DF1C6B"/>
    <w:rsid w:val="00DF26E8"/>
    <w:rsid w:val="00DF289F"/>
    <w:rsid w:val="00DF2CD3"/>
    <w:rsid w:val="00DF2DA9"/>
    <w:rsid w:val="00DF30C8"/>
    <w:rsid w:val="00DF3398"/>
    <w:rsid w:val="00DF34A5"/>
    <w:rsid w:val="00DF3515"/>
    <w:rsid w:val="00DF36D8"/>
    <w:rsid w:val="00DF416A"/>
    <w:rsid w:val="00DF4549"/>
    <w:rsid w:val="00DF4E7E"/>
    <w:rsid w:val="00DF4EF8"/>
    <w:rsid w:val="00DF58DB"/>
    <w:rsid w:val="00DF5A8C"/>
    <w:rsid w:val="00DF5E7A"/>
    <w:rsid w:val="00DF5FF7"/>
    <w:rsid w:val="00DF6B1C"/>
    <w:rsid w:val="00DF7298"/>
    <w:rsid w:val="00E009CE"/>
    <w:rsid w:val="00E00B71"/>
    <w:rsid w:val="00E00CEC"/>
    <w:rsid w:val="00E00E16"/>
    <w:rsid w:val="00E01405"/>
    <w:rsid w:val="00E018BD"/>
    <w:rsid w:val="00E01E96"/>
    <w:rsid w:val="00E024D0"/>
    <w:rsid w:val="00E02C1A"/>
    <w:rsid w:val="00E02D22"/>
    <w:rsid w:val="00E03122"/>
    <w:rsid w:val="00E03216"/>
    <w:rsid w:val="00E0334E"/>
    <w:rsid w:val="00E0371C"/>
    <w:rsid w:val="00E03843"/>
    <w:rsid w:val="00E03D05"/>
    <w:rsid w:val="00E044F0"/>
    <w:rsid w:val="00E04AF3"/>
    <w:rsid w:val="00E051B4"/>
    <w:rsid w:val="00E06068"/>
    <w:rsid w:val="00E064C2"/>
    <w:rsid w:val="00E06668"/>
    <w:rsid w:val="00E066DD"/>
    <w:rsid w:val="00E0694D"/>
    <w:rsid w:val="00E0694E"/>
    <w:rsid w:val="00E070AF"/>
    <w:rsid w:val="00E07408"/>
    <w:rsid w:val="00E07D4E"/>
    <w:rsid w:val="00E07F86"/>
    <w:rsid w:val="00E1011C"/>
    <w:rsid w:val="00E111E1"/>
    <w:rsid w:val="00E115E6"/>
    <w:rsid w:val="00E14488"/>
    <w:rsid w:val="00E14978"/>
    <w:rsid w:val="00E14F60"/>
    <w:rsid w:val="00E150E1"/>
    <w:rsid w:val="00E15388"/>
    <w:rsid w:val="00E1538C"/>
    <w:rsid w:val="00E16497"/>
    <w:rsid w:val="00E166ED"/>
    <w:rsid w:val="00E16857"/>
    <w:rsid w:val="00E168FB"/>
    <w:rsid w:val="00E16BC4"/>
    <w:rsid w:val="00E16C81"/>
    <w:rsid w:val="00E17514"/>
    <w:rsid w:val="00E176C3"/>
    <w:rsid w:val="00E17BDC"/>
    <w:rsid w:val="00E17CAE"/>
    <w:rsid w:val="00E20291"/>
    <w:rsid w:val="00E2049C"/>
    <w:rsid w:val="00E205FB"/>
    <w:rsid w:val="00E20A0D"/>
    <w:rsid w:val="00E20AE3"/>
    <w:rsid w:val="00E21354"/>
    <w:rsid w:val="00E213D7"/>
    <w:rsid w:val="00E218EA"/>
    <w:rsid w:val="00E22397"/>
    <w:rsid w:val="00E22628"/>
    <w:rsid w:val="00E22B71"/>
    <w:rsid w:val="00E22D94"/>
    <w:rsid w:val="00E232FE"/>
    <w:rsid w:val="00E23303"/>
    <w:rsid w:val="00E237D6"/>
    <w:rsid w:val="00E24582"/>
    <w:rsid w:val="00E24CFB"/>
    <w:rsid w:val="00E25663"/>
    <w:rsid w:val="00E2573C"/>
    <w:rsid w:val="00E2611D"/>
    <w:rsid w:val="00E275FE"/>
    <w:rsid w:val="00E27BBE"/>
    <w:rsid w:val="00E303D9"/>
    <w:rsid w:val="00E305EE"/>
    <w:rsid w:val="00E31B76"/>
    <w:rsid w:val="00E31CCB"/>
    <w:rsid w:val="00E32417"/>
    <w:rsid w:val="00E32528"/>
    <w:rsid w:val="00E32B7E"/>
    <w:rsid w:val="00E33353"/>
    <w:rsid w:val="00E33A99"/>
    <w:rsid w:val="00E33C27"/>
    <w:rsid w:val="00E34A30"/>
    <w:rsid w:val="00E34B0D"/>
    <w:rsid w:val="00E34BB6"/>
    <w:rsid w:val="00E34C7F"/>
    <w:rsid w:val="00E355BE"/>
    <w:rsid w:val="00E35A5B"/>
    <w:rsid w:val="00E36114"/>
    <w:rsid w:val="00E364A6"/>
    <w:rsid w:val="00E369BE"/>
    <w:rsid w:val="00E36C47"/>
    <w:rsid w:val="00E3712D"/>
    <w:rsid w:val="00E40244"/>
    <w:rsid w:val="00E402A6"/>
    <w:rsid w:val="00E40307"/>
    <w:rsid w:val="00E40A74"/>
    <w:rsid w:val="00E415C4"/>
    <w:rsid w:val="00E418F3"/>
    <w:rsid w:val="00E41C34"/>
    <w:rsid w:val="00E428D8"/>
    <w:rsid w:val="00E4290F"/>
    <w:rsid w:val="00E42E25"/>
    <w:rsid w:val="00E4313A"/>
    <w:rsid w:val="00E43314"/>
    <w:rsid w:val="00E4359D"/>
    <w:rsid w:val="00E43CC5"/>
    <w:rsid w:val="00E440FB"/>
    <w:rsid w:val="00E441D6"/>
    <w:rsid w:val="00E444B0"/>
    <w:rsid w:val="00E447B2"/>
    <w:rsid w:val="00E4486E"/>
    <w:rsid w:val="00E44AEE"/>
    <w:rsid w:val="00E44B56"/>
    <w:rsid w:val="00E44BB1"/>
    <w:rsid w:val="00E45664"/>
    <w:rsid w:val="00E457A3"/>
    <w:rsid w:val="00E45A27"/>
    <w:rsid w:val="00E45FEF"/>
    <w:rsid w:val="00E464A9"/>
    <w:rsid w:val="00E46A55"/>
    <w:rsid w:val="00E46D66"/>
    <w:rsid w:val="00E470AE"/>
    <w:rsid w:val="00E470E8"/>
    <w:rsid w:val="00E47427"/>
    <w:rsid w:val="00E47B1F"/>
    <w:rsid w:val="00E47E69"/>
    <w:rsid w:val="00E502F7"/>
    <w:rsid w:val="00E50394"/>
    <w:rsid w:val="00E508A5"/>
    <w:rsid w:val="00E50983"/>
    <w:rsid w:val="00E50A39"/>
    <w:rsid w:val="00E512BA"/>
    <w:rsid w:val="00E51B4A"/>
    <w:rsid w:val="00E51BF6"/>
    <w:rsid w:val="00E52FF9"/>
    <w:rsid w:val="00E534FA"/>
    <w:rsid w:val="00E53DF8"/>
    <w:rsid w:val="00E54220"/>
    <w:rsid w:val="00E544FC"/>
    <w:rsid w:val="00E54CEB"/>
    <w:rsid w:val="00E55118"/>
    <w:rsid w:val="00E55629"/>
    <w:rsid w:val="00E55FE4"/>
    <w:rsid w:val="00E56438"/>
    <w:rsid w:val="00E56483"/>
    <w:rsid w:val="00E56567"/>
    <w:rsid w:val="00E56CE7"/>
    <w:rsid w:val="00E570DE"/>
    <w:rsid w:val="00E571C8"/>
    <w:rsid w:val="00E603D3"/>
    <w:rsid w:val="00E604D2"/>
    <w:rsid w:val="00E60961"/>
    <w:rsid w:val="00E61967"/>
    <w:rsid w:val="00E619AB"/>
    <w:rsid w:val="00E61AAC"/>
    <w:rsid w:val="00E6217E"/>
    <w:rsid w:val="00E6285A"/>
    <w:rsid w:val="00E6291D"/>
    <w:rsid w:val="00E62A2A"/>
    <w:rsid w:val="00E63BB3"/>
    <w:rsid w:val="00E6440A"/>
    <w:rsid w:val="00E650DF"/>
    <w:rsid w:val="00E65B1D"/>
    <w:rsid w:val="00E66B90"/>
    <w:rsid w:val="00E673BE"/>
    <w:rsid w:val="00E6779B"/>
    <w:rsid w:val="00E67922"/>
    <w:rsid w:val="00E700D8"/>
    <w:rsid w:val="00E708A0"/>
    <w:rsid w:val="00E72C1F"/>
    <w:rsid w:val="00E7345C"/>
    <w:rsid w:val="00E73608"/>
    <w:rsid w:val="00E73AC8"/>
    <w:rsid w:val="00E73CFC"/>
    <w:rsid w:val="00E73F3D"/>
    <w:rsid w:val="00E74012"/>
    <w:rsid w:val="00E74AEC"/>
    <w:rsid w:val="00E7534E"/>
    <w:rsid w:val="00E75C18"/>
    <w:rsid w:val="00E76469"/>
    <w:rsid w:val="00E76549"/>
    <w:rsid w:val="00E76632"/>
    <w:rsid w:val="00E767E4"/>
    <w:rsid w:val="00E76917"/>
    <w:rsid w:val="00E775AF"/>
    <w:rsid w:val="00E776F8"/>
    <w:rsid w:val="00E77A18"/>
    <w:rsid w:val="00E80198"/>
    <w:rsid w:val="00E803A4"/>
    <w:rsid w:val="00E80520"/>
    <w:rsid w:val="00E80ED3"/>
    <w:rsid w:val="00E811A4"/>
    <w:rsid w:val="00E81545"/>
    <w:rsid w:val="00E816DD"/>
    <w:rsid w:val="00E823B9"/>
    <w:rsid w:val="00E82620"/>
    <w:rsid w:val="00E82EF9"/>
    <w:rsid w:val="00E82FE6"/>
    <w:rsid w:val="00E831C4"/>
    <w:rsid w:val="00E83370"/>
    <w:rsid w:val="00E8351E"/>
    <w:rsid w:val="00E83C02"/>
    <w:rsid w:val="00E83EFB"/>
    <w:rsid w:val="00E8440E"/>
    <w:rsid w:val="00E847CE"/>
    <w:rsid w:val="00E84B75"/>
    <w:rsid w:val="00E84DAF"/>
    <w:rsid w:val="00E84E13"/>
    <w:rsid w:val="00E84E4F"/>
    <w:rsid w:val="00E85768"/>
    <w:rsid w:val="00E85771"/>
    <w:rsid w:val="00E8583C"/>
    <w:rsid w:val="00E86682"/>
    <w:rsid w:val="00E86850"/>
    <w:rsid w:val="00E86946"/>
    <w:rsid w:val="00E87FFB"/>
    <w:rsid w:val="00E9014E"/>
    <w:rsid w:val="00E90163"/>
    <w:rsid w:val="00E9016D"/>
    <w:rsid w:val="00E90A21"/>
    <w:rsid w:val="00E916D7"/>
    <w:rsid w:val="00E92282"/>
    <w:rsid w:val="00E92DC3"/>
    <w:rsid w:val="00E92F21"/>
    <w:rsid w:val="00E930B9"/>
    <w:rsid w:val="00E936D0"/>
    <w:rsid w:val="00E939C6"/>
    <w:rsid w:val="00E9535F"/>
    <w:rsid w:val="00E95452"/>
    <w:rsid w:val="00E957B0"/>
    <w:rsid w:val="00E95AB0"/>
    <w:rsid w:val="00E95F3D"/>
    <w:rsid w:val="00E96336"/>
    <w:rsid w:val="00E9681F"/>
    <w:rsid w:val="00E96B1D"/>
    <w:rsid w:val="00E96F76"/>
    <w:rsid w:val="00EA00A8"/>
    <w:rsid w:val="00EA080C"/>
    <w:rsid w:val="00EA0EB3"/>
    <w:rsid w:val="00EA129C"/>
    <w:rsid w:val="00EA1882"/>
    <w:rsid w:val="00EA19A0"/>
    <w:rsid w:val="00EA20A5"/>
    <w:rsid w:val="00EA2751"/>
    <w:rsid w:val="00EA2809"/>
    <w:rsid w:val="00EA2ADC"/>
    <w:rsid w:val="00EA2D3A"/>
    <w:rsid w:val="00EA2D5C"/>
    <w:rsid w:val="00EA3391"/>
    <w:rsid w:val="00EA363E"/>
    <w:rsid w:val="00EA3669"/>
    <w:rsid w:val="00EA3A41"/>
    <w:rsid w:val="00EA3A53"/>
    <w:rsid w:val="00EA3D96"/>
    <w:rsid w:val="00EA4746"/>
    <w:rsid w:val="00EA5030"/>
    <w:rsid w:val="00EA51CE"/>
    <w:rsid w:val="00EA52F9"/>
    <w:rsid w:val="00EA5734"/>
    <w:rsid w:val="00EA5AA2"/>
    <w:rsid w:val="00EA5AA3"/>
    <w:rsid w:val="00EA5C7C"/>
    <w:rsid w:val="00EA619F"/>
    <w:rsid w:val="00EA61C7"/>
    <w:rsid w:val="00EA69F5"/>
    <w:rsid w:val="00EA6A06"/>
    <w:rsid w:val="00EA6DF9"/>
    <w:rsid w:val="00EA6F15"/>
    <w:rsid w:val="00EA701D"/>
    <w:rsid w:val="00EA7696"/>
    <w:rsid w:val="00EB0ACF"/>
    <w:rsid w:val="00EB0F8A"/>
    <w:rsid w:val="00EB13EB"/>
    <w:rsid w:val="00EB15E1"/>
    <w:rsid w:val="00EB1B02"/>
    <w:rsid w:val="00EB242C"/>
    <w:rsid w:val="00EB2575"/>
    <w:rsid w:val="00EB2606"/>
    <w:rsid w:val="00EB26CF"/>
    <w:rsid w:val="00EB2879"/>
    <w:rsid w:val="00EB2F91"/>
    <w:rsid w:val="00EB30CF"/>
    <w:rsid w:val="00EB3446"/>
    <w:rsid w:val="00EB3732"/>
    <w:rsid w:val="00EB38E5"/>
    <w:rsid w:val="00EB3D55"/>
    <w:rsid w:val="00EB3DDF"/>
    <w:rsid w:val="00EB3FF3"/>
    <w:rsid w:val="00EB43F7"/>
    <w:rsid w:val="00EB47AB"/>
    <w:rsid w:val="00EB49AE"/>
    <w:rsid w:val="00EB4AB1"/>
    <w:rsid w:val="00EB4B55"/>
    <w:rsid w:val="00EB4F15"/>
    <w:rsid w:val="00EB518D"/>
    <w:rsid w:val="00EB5236"/>
    <w:rsid w:val="00EB531F"/>
    <w:rsid w:val="00EB5A8C"/>
    <w:rsid w:val="00EB5C1A"/>
    <w:rsid w:val="00EB5CA3"/>
    <w:rsid w:val="00EB611A"/>
    <w:rsid w:val="00EB61FA"/>
    <w:rsid w:val="00EB6289"/>
    <w:rsid w:val="00EB648B"/>
    <w:rsid w:val="00EB682B"/>
    <w:rsid w:val="00EB6AC8"/>
    <w:rsid w:val="00EB76BA"/>
    <w:rsid w:val="00EC080B"/>
    <w:rsid w:val="00EC0E06"/>
    <w:rsid w:val="00EC1361"/>
    <w:rsid w:val="00EC142F"/>
    <w:rsid w:val="00EC1494"/>
    <w:rsid w:val="00EC15D0"/>
    <w:rsid w:val="00EC1995"/>
    <w:rsid w:val="00EC1ADE"/>
    <w:rsid w:val="00EC218A"/>
    <w:rsid w:val="00EC23CF"/>
    <w:rsid w:val="00EC2B16"/>
    <w:rsid w:val="00EC3B30"/>
    <w:rsid w:val="00EC4540"/>
    <w:rsid w:val="00EC4569"/>
    <w:rsid w:val="00EC4AD3"/>
    <w:rsid w:val="00EC4BDE"/>
    <w:rsid w:val="00EC5C13"/>
    <w:rsid w:val="00EC5F05"/>
    <w:rsid w:val="00EC6076"/>
    <w:rsid w:val="00EC688D"/>
    <w:rsid w:val="00EC6894"/>
    <w:rsid w:val="00EC6E6A"/>
    <w:rsid w:val="00EC7000"/>
    <w:rsid w:val="00EC7342"/>
    <w:rsid w:val="00EC73C1"/>
    <w:rsid w:val="00EC74A9"/>
    <w:rsid w:val="00EC74DB"/>
    <w:rsid w:val="00EC758B"/>
    <w:rsid w:val="00EC7B4B"/>
    <w:rsid w:val="00ED0155"/>
    <w:rsid w:val="00ED0179"/>
    <w:rsid w:val="00ED05DE"/>
    <w:rsid w:val="00ED1116"/>
    <w:rsid w:val="00ED1279"/>
    <w:rsid w:val="00ED15B4"/>
    <w:rsid w:val="00ED194D"/>
    <w:rsid w:val="00ED1DE3"/>
    <w:rsid w:val="00ED2255"/>
    <w:rsid w:val="00ED23EF"/>
    <w:rsid w:val="00ED2A9F"/>
    <w:rsid w:val="00ED2DDB"/>
    <w:rsid w:val="00ED3066"/>
    <w:rsid w:val="00ED32D3"/>
    <w:rsid w:val="00ED355D"/>
    <w:rsid w:val="00ED3882"/>
    <w:rsid w:val="00ED3E6F"/>
    <w:rsid w:val="00ED4051"/>
    <w:rsid w:val="00ED489A"/>
    <w:rsid w:val="00ED5328"/>
    <w:rsid w:val="00ED53AA"/>
    <w:rsid w:val="00ED584B"/>
    <w:rsid w:val="00ED6558"/>
    <w:rsid w:val="00ED72F4"/>
    <w:rsid w:val="00ED755D"/>
    <w:rsid w:val="00ED763A"/>
    <w:rsid w:val="00EE02F2"/>
    <w:rsid w:val="00EE02FE"/>
    <w:rsid w:val="00EE04F5"/>
    <w:rsid w:val="00EE0CA7"/>
    <w:rsid w:val="00EE10FD"/>
    <w:rsid w:val="00EE168B"/>
    <w:rsid w:val="00EE1907"/>
    <w:rsid w:val="00EE2051"/>
    <w:rsid w:val="00EE2361"/>
    <w:rsid w:val="00EE30C2"/>
    <w:rsid w:val="00EE31F0"/>
    <w:rsid w:val="00EE3545"/>
    <w:rsid w:val="00EE356C"/>
    <w:rsid w:val="00EE3D1C"/>
    <w:rsid w:val="00EE43E1"/>
    <w:rsid w:val="00EE4456"/>
    <w:rsid w:val="00EE4798"/>
    <w:rsid w:val="00EE4BA5"/>
    <w:rsid w:val="00EE4E0F"/>
    <w:rsid w:val="00EE50C3"/>
    <w:rsid w:val="00EE5561"/>
    <w:rsid w:val="00EE56E6"/>
    <w:rsid w:val="00EE579A"/>
    <w:rsid w:val="00EE6060"/>
    <w:rsid w:val="00EE648B"/>
    <w:rsid w:val="00EE64E6"/>
    <w:rsid w:val="00EE6668"/>
    <w:rsid w:val="00EE7429"/>
    <w:rsid w:val="00EE7A54"/>
    <w:rsid w:val="00EE7FD2"/>
    <w:rsid w:val="00EF05A6"/>
    <w:rsid w:val="00EF05DC"/>
    <w:rsid w:val="00EF08C3"/>
    <w:rsid w:val="00EF0ED8"/>
    <w:rsid w:val="00EF1960"/>
    <w:rsid w:val="00EF1B5C"/>
    <w:rsid w:val="00EF2157"/>
    <w:rsid w:val="00EF2672"/>
    <w:rsid w:val="00EF2CD9"/>
    <w:rsid w:val="00EF5407"/>
    <w:rsid w:val="00EF57D9"/>
    <w:rsid w:val="00EF5CFA"/>
    <w:rsid w:val="00EF5D6A"/>
    <w:rsid w:val="00EF6323"/>
    <w:rsid w:val="00EF6376"/>
    <w:rsid w:val="00EF6385"/>
    <w:rsid w:val="00EF6C61"/>
    <w:rsid w:val="00EF6F77"/>
    <w:rsid w:val="00EF6F9E"/>
    <w:rsid w:val="00EF774A"/>
    <w:rsid w:val="00EF7AB5"/>
    <w:rsid w:val="00F02218"/>
    <w:rsid w:val="00F022C3"/>
    <w:rsid w:val="00F025B5"/>
    <w:rsid w:val="00F025C4"/>
    <w:rsid w:val="00F03687"/>
    <w:rsid w:val="00F03F0D"/>
    <w:rsid w:val="00F04119"/>
    <w:rsid w:val="00F04879"/>
    <w:rsid w:val="00F04CCD"/>
    <w:rsid w:val="00F0521B"/>
    <w:rsid w:val="00F059C5"/>
    <w:rsid w:val="00F05C0B"/>
    <w:rsid w:val="00F05F5A"/>
    <w:rsid w:val="00F06A3D"/>
    <w:rsid w:val="00F06A59"/>
    <w:rsid w:val="00F0748F"/>
    <w:rsid w:val="00F07580"/>
    <w:rsid w:val="00F10115"/>
    <w:rsid w:val="00F10791"/>
    <w:rsid w:val="00F10B20"/>
    <w:rsid w:val="00F10B8D"/>
    <w:rsid w:val="00F10CD4"/>
    <w:rsid w:val="00F11409"/>
    <w:rsid w:val="00F11AC7"/>
    <w:rsid w:val="00F11DD9"/>
    <w:rsid w:val="00F11FFB"/>
    <w:rsid w:val="00F12197"/>
    <w:rsid w:val="00F1235D"/>
    <w:rsid w:val="00F125F3"/>
    <w:rsid w:val="00F1362C"/>
    <w:rsid w:val="00F13BB4"/>
    <w:rsid w:val="00F14B32"/>
    <w:rsid w:val="00F15625"/>
    <w:rsid w:val="00F15E90"/>
    <w:rsid w:val="00F16586"/>
    <w:rsid w:val="00F16D04"/>
    <w:rsid w:val="00F16E9B"/>
    <w:rsid w:val="00F1728C"/>
    <w:rsid w:val="00F17544"/>
    <w:rsid w:val="00F20245"/>
    <w:rsid w:val="00F209E2"/>
    <w:rsid w:val="00F20B01"/>
    <w:rsid w:val="00F215B3"/>
    <w:rsid w:val="00F2193E"/>
    <w:rsid w:val="00F21E09"/>
    <w:rsid w:val="00F21F52"/>
    <w:rsid w:val="00F22154"/>
    <w:rsid w:val="00F224EB"/>
    <w:rsid w:val="00F22E88"/>
    <w:rsid w:val="00F2356D"/>
    <w:rsid w:val="00F2387E"/>
    <w:rsid w:val="00F239BD"/>
    <w:rsid w:val="00F23E1F"/>
    <w:rsid w:val="00F24107"/>
    <w:rsid w:val="00F24690"/>
    <w:rsid w:val="00F25046"/>
    <w:rsid w:val="00F25307"/>
    <w:rsid w:val="00F253C7"/>
    <w:rsid w:val="00F2589B"/>
    <w:rsid w:val="00F26A80"/>
    <w:rsid w:val="00F26DE0"/>
    <w:rsid w:val="00F27163"/>
    <w:rsid w:val="00F27558"/>
    <w:rsid w:val="00F27A35"/>
    <w:rsid w:val="00F311BA"/>
    <w:rsid w:val="00F31585"/>
    <w:rsid w:val="00F3163A"/>
    <w:rsid w:val="00F31CAB"/>
    <w:rsid w:val="00F31D85"/>
    <w:rsid w:val="00F31E2F"/>
    <w:rsid w:val="00F3295A"/>
    <w:rsid w:val="00F32C0C"/>
    <w:rsid w:val="00F32DBF"/>
    <w:rsid w:val="00F331C1"/>
    <w:rsid w:val="00F331D8"/>
    <w:rsid w:val="00F3385D"/>
    <w:rsid w:val="00F34EAB"/>
    <w:rsid w:val="00F34FBF"/>
    <w:rsid w:val="00F350EC"/>
    <w:rsid w:val="00F35AD7"/>
    <w:rsid w:val="00F35F0C"/>
    <w:rsid w:val="00F35FCA"/>
    <w:rsid w:val="00F36441"/>
    <w:rsid w:val="00F36A40"/>
    <w:rsid w:val="00F3727D"/>
    <w:rsid w:val="00F37691"/>
    <w:rsid w:val="00F37BD3"/>
    <w:rsid w:val="00F37DE1"/>
    <w:rsid w:val="00F4050E"/>
    <w:rsid w:val="00F40FB6"/>
    <w:rsid w:val="00F4134D"/>
    <w:rsid w:val="00F419CE"/>
    <w:rsid w:val="00F42973"/>
    <w:rsid w:val="00F42E6D"/>
    <w:rsid w:val="00F43135"/>
    <w:rsid w:val="00F433C9"/>
    <w:rsid w:val="00F43C5C"/>
    <w:rsid w:val="00F444B0"/>
    <w:rsid w:val="00F44F73"/>
    <w:rsid w:val="00F46BF8"/>
    <w:rsid w:val="00F47C6F"/>
    <w:rsid w:val="00F5037D"/>
    <w:rsid w:val="00F5075E"/>
    <w:rsid w:val="00F50FE6"/>
    <w:rsid w:val="00F51149"/>
    <w:rsid w:val="00F51B72"/>
    <w:rsid w:val="00F52215"/>
    <w:rsid w:val="00F527DF"/>
    <w:rsid w:val="00F538AF"/>
    <w:rsid w:val="00F53B06"/>
    <w:rsid w:val="00F53F64"/>
    <w:rsid w:val="00F54028"/>
    <w:rsid w:val="00F540A5"/>
    <w:rsid w:val="00F54A68"/>
    <w:rsid w:val="00F54E43"/>
    <w:rsid w:val="00F54FB5"/>
    <w:rsid w:val="00F5537A"/>
    <w:rsid w:val="00F5547C"/>
    <w:rsid w:val="00F555FC"/>
    <w:rsid w:val="00F55724"/>
    <w:rsid w:val="00F55880"/>
    <w:rsid w:val="00F559E2"/>
    <w:rsid w:val="00F55F56"/>
    <w:rsid w:val="00F56B76"/>
    <w:rsid w:val="00F56F39"/>
    <w:rsid w:val="00F5718F"/>
    <w:rsid w:val="00F571A4"/>
    <w:rsid w:val="00F573B5"/>
    <w:rsid w:val="00F574FC"/>
    <w:rsid w:val="00F57717"/>
    <w:rsid w:val="00F57F43"/>
    <w:rsid w:val="00F60A4F"/>
    <w:rsid w:val="00F60B99"/>
    <w:rsid w:val="00F60D9F"/>
    <w:rsid w:val="00F62C93"/>
    <w:rsid w:val="00F62CED"/>
    <w:rsid w:val="00F6338D"/>
    <w:rsid w:val="00F6359D"/>
    <w:rsid w:val="00F63767"/>
    <w:rsid w:val="00F64804"/>
    <w:rsid w:val="00F65185"/>
    <w:rsid w:val="00F65AD6"/>
    <w:rsid w:val="00F65EBE"/>
    <w:rsid w:val="00F6643C"/>
    <w:rsid w:val="00F664F4"/>
    <w:rsid w:val="00F668A1"/>
    <w:rsid w:val="00F66C96"/>
    <w:rsid w:val="00F670F0"/>
    <w:rsid w:val="00F677E0"/>
    <w:rsid w:val="00F67F47"/>
    <w:rsid w:val="00F67F8B"/>
    <w:rsid w:val="00F706A4"/>
    <w:rsid w:val="00F709A2"/>
    <w:rsid w:val="00F70AA4"/>
    <w:rsid w:val="00F72BF6"/>
    <w:rsid w:val="00F72EA1"/>
    <w:rsid w:val="00F7303E"/>
    <w:rsid w:val="00F73908"/>
    <w:rsid w:val="00F7420B"/>
    <w:rsid w:val="00F74936"/>
    <w:rsid w:val="00F754C6"/>
    <w:rsid w:val="00F75511"/>
    <w:rsid w:val="00F755F5"/>
    <w:rsid w:val="00F7565A"/>
    <w:rsid w:val="00F75E20"/>
    <w:rsid w:val="00F76111"/>
    <w:rsid w:val="00F762AC"/>
    <w:rsid w:val="00F76352"/>
    <w:rsid w:val="00F76BF0"/>
    <w:rsid w:val="00F7735C"/>
    <w:rsid w:val="00F77793"/>
    <w:rsid w:val="00F8041B"/>
    <w:rsid w:val="00F8231F"/>
    <w:rsid w:val="00F82F38"/>
    <w:rsid w:val="00F8313C"/>
    <w:rsid w:val="00F839EF"/>
    <w:rsid w:val="00F83AEE"/>
    <w:rsid w:val="00F84C6D"/>
    <w:rsid w:val="00F84C77"/>
    <w:rsid w:val="00F84CBA"/>
    <w:rsid w:val="00F85308"/>
    <w:rsid w:val="00F85425"/>
    <w:rsid w:val="00F861E3"/>
    <w:rsid w:val="00F86759"/>
    <w:rsid w:val="00F873F3"/>
    <w:rsid w:val="00F905B6"/>
    <w:rsid w:val="00F912B7"/>
    <w:rsid w:val="00F9131C"/>
    <w:rsid w:val="00F914C2"/>
    <w:rsid w:val="00F91923"/>
    <w:rsid w:val="00F91A42"/>
    <w:rsid w:val="00F91B4B"/>
    <w:rsid w:val="00F91B8B"/>
    <w:rsid w:val="00F91E81"/>
    <w:rsid w:val="00F9203F"/>
    <w:rsid w:val="00F922CB"/>
    <w:rsid w:val="00F92459"/>
    <w:rsid w:val="00F92BA7"/>
    <w:rsid w:val="00F932F1"/>
    <w:rsid w:val="00F9387F"/>
    <w:rsid w:val="00F938A9"/>
    <w:rsid w:val="00F93D78"/>
    <w:rsid w:val="00F94996"/>
    <w:rsid w:val="00F94E54"/>
    <w:rsid w:val="00F94E7B"/>
    <w:rsid w:val="00F94EAA"/>
    <w:rsid w:val="00F95AE1"/>
    <w:rsid w:val="00F95BC0"/>
    <w:rsid w:val="00F9633F"/>
    <w:rsid w:val="00F96B9D"/>
    <w:rsid w:val="00F96BA8"/>
    <w:rsid w:val="00F96D7E"/>
    <w:rsid w:val="00F97708"/>
    <w:rsid w:val="00F97B22"/>
    <w:rsid w:val="00FA0214"/>
    <w:rsid w:val="00FA0982"/>
    <w:rsid w:val="00FA0EDE"/>
    <w:rsid w:val="00FA1102"/>
    <w:rsid w:val="00FA118E"/>
    <w:rsid w:val="00FA1411"/>
    <w:rsid w:val="00FA2927"/>
    <w:rsid w:val="00FA2B42"/>
    <w:rsid w:val="00FA3491"/>
    <w:rsid w:val="00FA389A"/>
    <w:rsid w:val="00FA3BE2"/>
    <w:rsid w:val="00FA3C77"/>
    <w:rsid w:val="00FA3F4A"/>
    <w:rsid w:val="00FA4013"/>
    <w:rsid w:val="00FA4DCC"/>
    <w:rsid w:val="00FA526D"/>
    <w:rsid w:val="00FA568C"/>
    <w:rsid w:val="00FA5B71"/>
    <w:rsid w:val="00FA7414"/>
    <w:rsid w:val="00FA79D7"/>
    <w:rsid w:val="00FA7E87"/>
    <w:rsid w:val="00FA7EED"/>
    <w:rsid w:val="00FB030A"/>
    <w:rsid w:val="00FB0C36"/>
    <w:rsid w:val="00FB0EF7"/>
    <w:rsid w:val="00FB0F06"/>
    <w:rsid w:val="00FB12B0"/>
    <w:rsid w:val="00FB1AF4"/>
    <w:rsid w:val="00FB1B5C"/>
    <w:rsid w:val="00FB222A"/>
    <w:rsid w:val="00FB22CF"/>
    <w:rsid w:val="00FB25EF"/>
    <w:rsid w:val="00FB27AB"/>
    <w:rsid w:val="00FB2B49"/>
    <w:rsid w:val="00FB32AD"/>
    <w:rsid w:val="00FB3376"/>
    <w:rsid w:val="00FB3379"/>
    <w:rsid w:val="00FB3512"/>
    <w:rsid w:val="00FB37EB"/>
    <w:rsid w:val="00FB390A"/>
    <w:rsid w:val="00FB3C65"/>
    <w:rsid w:val="00FB3EB0"/>
    <w:rsid w:val="00FB4693"/>
    <w:rsid w:val="00FB4C4D"/>
    <w:rsid w:val="00FB4F2B"/>
    <w:rsid w:val="00FB4F8B"/>
    <w:rsid w:val="00FB51C5"/>
    <w:rsid w:val="00FB5370"/>
    <w:rsid w:val="00FB554A"/>
    <w:rsid w:val="00FB58E0"/>
    <w:rsid w:val="00FB5BDD"/>
    <w:rsid w:val="00FB6033"/>
    <w:rsid w:val="00FC02F0"/>
    <w:rsid w:val="00FC0382"/>
    <w:rsid w:val="00FC0564"/>
    <w:rsid w:val="00FC0FA6"/>
    <w:rsid w:val="00FC11F2"/>
    <w:rsid w:val="00FC1CBD"/>
    <w:rsid w:val="00FC1CF7"/>
    <w:rsid w:val="00FC2121"/>
    <w:rsid w:val="00FC25BB"/>
    <w:rsid w:val="00FC29E1"/>
    <w:rsid w:val="00FC2B01"/>
    <w:rsid w:val="00FC2B3B"/>
    <w:rsid w:val="00FC2CF9"/>
    <w:rsid w:val="00FC323C"/>
    <w:rsid w:val="00FC329A"/>
    <w:rsid w:val="00FC358C"/>
    <w:rsid w:val="00FC3A6A"/>
    <w:rsid w:val="00FC3EE7"/>
    <w:rsid w:val="00FC4216"/>
    <w:rsid w:val="00FC4761"/>
    <w:rsid w:val="00FC4CA2"/>
    <w:rsid w:val="00FC4E81"/>
    <w:rsid w:val="00FC55FD"/>
    <w:rsid w:val="00FC5A4F"/>
    <w:rsid w:val="00FC5F98"/>
    <w:rsid w:val="00FC6642"/>
    <w:rsid w:val="00FC6643"/>
    <w:rsid w:val="00FC6B16"/>
    <w:rsid w:val="00FC6B8F"/>
    <w:rsid w:val="00FC6D76"/>
    <w:rsid w:val="00FC70E8"/>
    <w:rsid w:val="00FC79C2"/>
    <w:rsid w:val="00FC7FC5"/>
    <w:rsid w:val="00FD0091"/>
    <w:rsid w:val="00FD0619"/>
    <w:rsid w:val="00FD06C9"/>
    <w:rsid w:val="00FD18CD"/>
    <w:rsid w:val="00FD19A1"/>
    <w:rsid w:val="00FD1C30"/>
    <w:rsid w:val="00FD1C68"/>
    <w:rsid w:val="00FD1CDB"/>
    <w:rsid w:val="00FD1CF1"/>
    <w:rsid w:val="00FD2E7C"/>
    <w:rsid w:val="00FD38ED"/>
    <w:rsid w:val="00FD3F86"/>
    <w:rsid w:val="00FD4446"/>
    <w:rsid w:val="00FD463A"/>
    <w:rsid w:val="00FD46CA"/>
    <w:rsid w:val="00FD4B1B"/>
    <w:rsid w:val="00FD4B64"/>
    <w:rsid w:val="00FD554F"/>
    <w:rsid w:val="00FD5A87"/>
    <w:rsid w:val="00FD5C7E"/>
    <w:rsid w:val="00FD5E13"/>
    <w:rsid w:val="00FD6239"/>
    <w:rsid w:val="00FD6840"/>
    <w:rsid w:val="00FD6BF1"/>
    <w:rsid w:val="00FD6CE7"/>
    <w:rsid w:val="00FD7346"/>
    <w:rsid w:val="00FD7EF5"/>
    <w:rsid w:val="00FD7FB4"/>
    <w:rsid w:val="00FE0218"/>
    <w:rsid w:val="00FE0CC1"/>
    <w:rsid w:val="00FE1100"/>
    <w:rsid w:val="00FE155C"/>
    <w:rsid w:val="00FE2626"/>
    <w:rsid w:val="00FE3916"/>
    <w:rsid w:val="00FE3B72"/>
    <w:rsid w:val="00FE3C26"/>
    <w:rsid w:val="00FE3D21"/>
    <w:rsid w:val="00FE4286"/>
    <w:rsid w:val="00FE42FD"/>
    <w:rsid w:val="00FE6739"/>
    <w:rsid w:val="00FE6EB4"/>
    <w:rsid w:val="00FF0064"/>
    <w:rsid w:val="00FF00DA"/>
    <w:rsid w:val="00FF0102"/>
    <w:rsid w:val="00FF0940"/>
    <w:rsid w:val="00FF0D36"/>
    <w:rsid w:val="00FF1082"/>
    <w:rsid w:val="00FF1316"/>
    <w:rsid w:val="00FF146F"/>
    <w:rsid w:val="00FF15FF"/>
    <w:rsid w:val="00FF1709"/>
    <w:rsid w:val="00FF177E"/>
    <w:rsid w:val="00FF1C9D"/>
    <w:rsid w:val="00FF1D28"/>
    <w:rsid w:val="00FF22B4"/>
    <w:rsid w:val="00FF330B"/>
    <w:rsid w:val="00FF3B60"/>
    <w:rsid w:val="00FF3F80"/>
    <w:rsid w:val="00FF4AEF"/>
    <w:rsid w:val="00FF51CF"/>
    <w:rsid w:val="00FF5629"/>
    <w:rsid w:val="00FF5FB8"/>
    <w:rsid w:val="00FF6FDA"/>
    <w:rsid w:val="010B9011"/>
    <w:rsid w:val="010BD0F4"/>
    <w:rsid w:val="01911A4A"/>
    <w:rsid w:val="01C1716F"/>
    <w:rsid w:val="02807C3E"/>
    <w:rsid w:val="0304199C"/>
    <w:rsid w:val="0312A3E3"/>
    <w:rsid w:val="0346BF44"/>
    <w:rsid w:val="03AF2F39"/>
    <w:rsid w:val="03CD4844"/>
    <w:rsid w:val="03F09EC2"/>
    <w:rsid w:val="04819EFF"/>
    <w:rsid w:val="04B919BD"/>
    <w:rsid w:val="04FFDB62"/>
    <w:rsid w:val="0517B974"/>
    <w:rsid w:val="057D6074"/>
    <w:rsid w:val="0588F9AE"/>
    <w:rsid w:val="058F73A8"/>
    <w:rsid w:val="0604099A"/>
    <w:rsid w:val="062AC812"/>
    <w:rsid w:val="06490089"/>
    <w:rsid w:val="0652F848"/>
    <w:rsid w:val="06980964"/>
    <w:rsid w:val="06CB420B"/>
    <w:rsid w:val="076E49EB"/>
    <w:rsid w:val="0894CBDE"/>
    <w:rsid w:val="0938E1A9"/>
    <w:rsid w:val="093D654A"/>
    <w:rsid w:val="097D3489"/>
    <w:rsid w:val="09AE9BE7"/>
    <w:rsid w:val="09B1CDAD"/>
    <w:rsid w:val="09C7D0D2"/>
    <w:rsid w:val="09D8576D"/>
    <w:rsid w:val="09E4D4BA"/>
    <w:rsid w:val="0A5E5075"/>
    <w:rsid w:val="0A6166B1"/>
    <w:rsid w:val="0AAF10C2"/>
    <w:rsid w:val="0AB75F83"/>
    <w:rsid w:val="0AD5CC58"/>
    <w:rsid w:val="0B9A8188"/>
    <w:rsid w:val="0C04EE15"/>
    <w:rsid w:val="0D2E753A"/>
    <w:rsid w:val="0D3CB848"/>
    <w:rsid w:val="0D4304CC"/>
    <w:rsid w:val="0D59EFB6"/>
    <w:rsid w:val="0DE77DC6"/>
    <w:rsid w:val="0DFCCE77"/>
    <w:rsid w:val="0E70B613"/>
    <w:rsid w:val="0E7DB6EC"/>
    <w:rsid w:val="0EB22C6B"/>
    <w:rsid w:val="0EC8B395"/>
    <w:rsid w:val="0EE1CFA9"/>
    <w:rsid w:val="0EE4D5EA"/>
    <w:rsid w:val="0F2FDBF4"/>
    <w:rsid w:val="0F38A8BF"/>
    <w:rsid w:val="0F457131"/>
    <w:rsid w:val="0F5A0B70"/>
    <w:rsid w:val="0F65F5EC"/>
    <w:rsid w:val="0F66F88D"/>
    <w:rsid w:val="0F81211F"/>
    <w:rsid w:val="1000EE52"/>
    <w:rsid w:val="11832F2D"/>
    <w:rsid w:val="1195561F"/>
    <w:rsid w:val="11D3D0B1"/>
    <w:rsid w:val="12BE141E"/>
    <w:rsid w:val="12D7ABBA"/>
    <w:rsid w:val="13D7C85E"/>
    <w:rsid w:val="1415C271"/>
    <w:rsid w:val="14212003"/>
    <w:rsid w:val="143D65AB"/>
    <w:rsid w:val="14EEC843"/>
    <w:rsid w:val="15118F91"/>
    <w:rsid w:val="15587CE0"/>
    <w:rsid w:val="15721E72"/>
    <w:rsid w:val="15B0C887"/>
    <w:rsid w:val="15C9BE15"/>
    <w:rsid w:val="15F09479"/>
    <w:rsid w:val="16699E7C"/>
    <w:rsid w:val="16DE3B08"/>
    <w:rsid w:val="17F5523E"/>
    <w:rsid w:val="1816F556"/>
    <w:rsid w:val="1871DC48"/>
    <w:rsid w:val="19106C5A"/>
    <w:rsid w:val="194BC673"/>
    <w:rsid w:val="19633296"/>
    <w:rsid w:val="1971F5E6"/>
    <w:rsid w:val="198A66F8"/>
    <w:rsid w:val="1ABEF092"/>
    <w:rsid w:val="1B38D497"/>
    <w:rsid w:val="1B5FDDCC"/>
    <w:rsid w:val="1B61C99A"/>
    <w:rsid w:val="1B961C2F"/>
    <w:rsid w:val="1BBCCD2D"/>
    <w:rsid w:val="1BC02EFE"/>
    <w:rsid w:val="1BCFC196"/>
    <w:rsid w:val="1C69571A"/>
    <w:rsid w:val="1C8BD760"/>
    <w:rsid w:val="1CCEDBA2"/>
    <w:rsid w:val="1CDB4B8B"/>
    <w:rsid w:val="1E2C9557"/>
    <w:rsid w:val="1E39F9B1"/>
    <w:rsid w:val="1E3CA443"/>
    <w:rsid w:val="1E4D8F71"/>
    <w:rsid w:val="1E8D695C"/>
    <w:rsid w:val="1EA71406"/>
    <w:rsid w:val="1F9A6C17"/>
    <w:rsid w:val="1FBB8B97"/>
    <w:rsid w:val="2034D51B"/>
    <w:rsid w:val="20C64ADD"/>
    <w:rsid w:val="210CBF51"/>
    <w:rsid w:val="21383F4E"/>
    <w:rsid w:val="2148B19A"/>
    <w:rsid w:val="219AC869"/>
    <w:rsid w:val="21C9C692"/>
    <w:rsid w:val="21DB6C91"/>
    <w:rsid w:val="21E08397"/>
    <w:rsid w:val="220275C6"/>
    <w:rsid w:val="221AD835"/>
    <w:rsid w:val="22DAB45D"/>
    <w:rsid w:val="22F40312"/>
    <w:rsid w:val="232640C3"/>
    <w:rsid w:val="2347AFBA"/>
    <w:rsid w:val="235BF735"/>
    <w:rsid w:val="23B2EC99"/>
    <w:rsid w:val="23E882E3"/>
    <w:rsid w:val="24235E81"/>
    <w:rsid w:val="2488D59C"/>
    <w:rsid w:val="24A280C8"/>
    <w:rsid w:val="24BC2384"/>
    <w:rsid w:val="258F2D9B"/>
    <w:rsid w:val="26178E73"/>
    <w:rsid w:val="2651FB2D"/>
    <w:rsid w:val="26C0E429"/>
    <w:rsid w:val="26DB8E90"/>
    <w:rsid w:val="2756E35E"/>
    <w:rsid w:val="2780E9AF"/>
    <w:rsid w:val="27B2C588"/>
    <w:rsid w:val="280B2FC4"/>
    <w:rsid w:val="285302B6"/>
    <w:rsid w:val="28F32125"/>
    <w:rsid w:val="29278E88"/>
    <w:rsid w:val="295E556F"/>
    <w:rsid w:val="299B1690"/>
    <w:rsid w:val="2A8868F7"/>
    <w:rsid w:val="2B08F0D4"/>
    <w:rsid w:val="2BB24536"/>
    <w:rsid w:val="2BF43690"/>
    <w:rsid w:val="2C682947"/>
    <w:rsid w:val="2D7D2D38"/>
    <w:rsid w:val="2DA85EB5"/>
    <w:rsid w:val="2DFAFFAB"/>
    <w:rsid w:val="2EF48F5E"/>
    <w:rsid w:val="2F84019E"/>
    <w:rsid w:val="2FA382EF"/>
    <w:rsid w:val="2FE96447"/>
    <w:rsid w:val="30CC62C0"/>
    <w:rsid w:val="30FF49F7"/>
    <w:rsid w:val="314B73C0"/>
    <w:rsid w:val="31A3DF57"/>
    <w:rsid w:val="31D8480A"/>
    <w:rsid w:val="328B29B5"/>
    <w:rsid w:val="32A134B4"/>
    <w:rsid w:val="32A639A4"/>
    <w:rsid w:val="32B80BF3"/>
    <w:rsid w:val="32D33726"/>
    <w:rsid w:val="330AA047"/>
    <w:rsid w:val="33425D80"/>
    <w:rsid w:val="3390D0E6"/>
    <w:rsid w:val="33E4A16C"/>
    <w:rsid w:val="3445D003"/>
    <w:rsid w:val="35A317F0"/>
    <w:rsid w:val="35AD2467"/>
    <w:rsid w:val="362BEB87"/>
    <w:rsid w:val="364781EF"/>
    <w:rsid w:val="36C5348D"/>
    <w:rsid w:val="36CF5534"/>
    <w:rsid w:val="3767D878"/>
    <w:rsid w:val="37FDC1D6"/>
    <w:rsid w:val="3826010C"/>
    <w:rsid w:val="385997EF"/>
    <w:rsid w:val="38669FAA"/>
    <w:rsid w:val="3949046F"/>
    <w:rsid w:val="395680A0"/>
    <w:rsid w:val="3970D514"/>
    <w:rsid w:val="397AFFD5"/>
    <w:rsid w:val="39D24D55"/>
    <w:rsid w:val="3A3EBFA0"/>
    <w:rsid w:val="3A5029BC"/>
    <w:rsid w:val="3B51E9FA"/>
    <w:rsid w:val="3CD4CEF1"/>
    <w:rsid w:val="3D3E28C6"/>
    <w:rsid w:val="3D48D9CE"/>
    <w:rsid w:val="3D759B58"/>
    <w:rsid w:val="3D9A8EDB"/>
    <w:rsid w:val="3DA12A47"/>
    <w:rsid w:val="3DDADE9A"/>
    <w:rsid w:val="3EB3DFA1"/>
    <w:rsid w:val="3EC2011D"/>
    <w:rsid w:val="3EDBCA27"/>
    <w:rsid w:val="3EF01631"/>
    <w:rsid w:val="3F3EFB74"/>
    <w:rsid w:val="3F44F889"/>
    <w:rsid w:val="3F49915E"/>
    <w:rsid w:val="3F511B49"/>
    <w:rsid w:val="3F761B8D"/>
    <w:rsid w:val="3F920141"/>
    <w:rsid w:val="3F929E67"/>
    <w:rsid w:val="3FAB1678"/>
    <w:rsid w:val="3FB749D4"/>
    <w:rsid w:val="3FD7890A"/>
    <w:rsid w:val="3FD7C806"/>
    <w:rsid w:val="3FEE91C1"/>
    <w:rsid w:val="4016C8EB"/>
    <w:rsid w:val="4016FD01"/>
    <w:rsid w:val="401B8F43"/>
    <w:rsid w:val="406A5809"/>
    <w:rsid w:val="40851BF9"/>
    <w:rsid w:val="41189F87"/>
    <w:rsid w:val="415A202B"/>
    <w:rsid w:val="419192B9"/>
    <w:rsid w:val="41F9ECFE"/>
    <w:rsid w:val="42D8C293"/>
    <w:rsid w:val="42EE1A5F"/>
    <w:rsid w:val="42F582A0"/>
    <w:rsid w:val="4350CE36"/>
    <w:rsid w:val="4386EB22"/>
    <w:rsid w:val="43B2D90D"/>
    <w:rsid w:val="43B83EC2"/>
    <w:rsid w:val="440AB1E2"/>
    <w:rsid w:val="441860E4"/>
    <w:rsid w:val="441F98EF"/>
    <w:rsid w:val="443AD78D"/>
    <w:rsid w:val="458DD4C9"/>
    <w:rsid w:val="45B7BE15"/>
    <w:rsid w:val="45DE2B8D"/>
    <w:rsid w:val="467A4470"/>
    <w:rsid w:val="46A45749"/>
    <w:rsid w:val="471042BA"/>
    <w:rsid w:val="47D98ADD"/>
    <w:rsid w:val="4804CF62"/>
    <w:rsid w:val="4878AFA1"/>
    <w:rsid w:val="48A5AD23"/>
    <w:rsid w:val="48F381B9"/>
    <w:rsid w:val="492E1BD0"/>
    <w:rsid w:val="493C584B"/>
    <w:rsid w:val="49D9AF8E"/>
    <w:rsid w:val="4A043F2E"/>
    <w:rsid w:val="4A0890F2"/>
    <w:rsid w:val="4A98AB69"/>
    <w:rsid w:val="4B437B5E"/>
    <w:rsid w:val="4B5D45CB"/>
    <w:rsid w:val="4C9F1A2D"/>
    <w:rsid w:val="4D08ACC3"/>
    <w:rsid w:val="4D6F77C3"/>
    <w:rsid w:val="4D852A88"/>
    <w:rsid w:val="4DEB1697"/>
    <w:rsid w:val="4E2488D2"/>
    <w:rsid w:val="4E342CF3"/>
    <w:rsid w:val="4E5F0790"/>
    <w:rsid w:val="4E60DCD6"/>
    <w:rsid w:val="4E7C22D7"/>
    <w:rsid w:val="4FB707C8"/>
    <w:rsid w:val="50E881E8"/>
    <w:rsid w:val="5120E008"/>
    <w:rsid w:val="5124229D"/>
    <w:rsid w:val="512C666C"/>
    <w:rsid w:val="516A53AE"/>
    <w:rsid w:val="516AE428"/>
    <w:rsid w:val="5207BDD4"/>
    <w:rsid w:val="53B55C2C"/>
    <w:rsid w:val="53BE8976"/>
    <w:rsid w:val="53D65012"/>
    <w:rsid w:val="541E78C7"/>
    <w:rsid w:val="54C26950"/>
    <w:rsid w:val="54CF1AEA"/>
    <w:rsid w:val="550E8E40"/>
    <w:rsid w:val="554AB5EA"/>
    <w:rsid w:val="55566860"/>
    <w:rsid w:val="562050E2"/>
    <w:rsid w:val="57BEA723"/>
    <w:rsid w:val="5844D418"/>
    <w:rsid w:val="58534B2E"/>
    <w:rsid w:val="5961243E"/>
    <w:rsid w:val="5990A90C"/>
    <w:rsid w:val="59974485"/>
    <w:rsid w:val="59D0BCCA"/>
    <w:rsid w:val="5A5CCB52"/>
    <w:rsid w:val="5A776C1B"/>
    <w:rsid w:val="5AC27EF2"/>
    <w:rsid w:val="5B46592A"/>
    <w:rsid w:val="5B5B48C9"/>
    <w:rsid w:val="5BA4D43D"/>
    <w:rsid w:val="5BC5A320"/>
    <w:rsid w:val="5BEE7981"/>
    <w:rsid w:val="5C08A46A"/>
    <w:rsid w:val="5C2211CC"/>
    <w:rsid w:val="5C609C45"/>
    <w:rsid w:val="5CCD49A6"/>
    <w:rsid w:val="5D250C37"/>
    <w:rsid w:val="5D4456D4"/>
    <w:rsid w:val="5DADBDA0"/>
    <w:rsid w:val="5DBB625F"/>
    <w:rsid w:val="5DCD1BD2"/>
    <w:rsid w:val="5E71477F"/>
    <w:rsid w:val="5E8E7232"/>
    <w:rsid w:val="5E99B3B7"/>
    <w:rsid w:val="5ED1780C"/>
    <w:rsid w:val="5EE6B2FA"/>
    <w:rsid w:val="5F59BF4E"/>
    <w:rsid w:val="5F8CFA00"/>
    <w:rsid w:val="5F9F3985"/>
    <w:rsid w:val="6189BAC4"/>
    <w:rsid w:val="621B5B77"/>
    <w:rsid w:val="6236E3A6"/>
    <w:rsid w:val="6368DEF2"/>
    <w:rsid w:val="637F7799"/>
    <w:rsid w:val="63892661"/>
    <w:rsid w:val="638AB629"/>
    <w:rsid w:val="638AE137"/>
    <w:rsid w:val="638D5AA6"/>
    <w:rsid w:val="63BDC336"/>
    <w:rsid w:val="63C6DD68"/>
    <w:rsid w:val="6474E71A"/>
    <w:rsid w:val="64E3BE05"/>
    <w:rsid w:val="64F80803"/>
    <w:rsid w:val="653E3A52"/>
    <w:rsid w:val="65DB5EEF"/>
    <w:rsid w:val="665FB7A5"/>
    <w:rsid w:val="669E8AB4"/>
    <w:rsid w:val="66D90129"/>
    <w:rsid w:val="671BF461"/>
    <w:rsid w:val="67286FB3"/>
    <w:rsid w:val="677F7CF8"/>
    <w:rsid w:val="67BE1788"/>
    <w:rsid w:val="67BF6115"/>
    <w:rsid w:val="68063718"/>
    <w:rsid w:val="6846AC9C"/>
    <w:rsid w:val="68529CE1"/>
    <w:rsid w:val="68E554E3"/>
    <w:rsid w:val="6909D8F6"/>
    <w:rsid w:val="692BB592"/>
    <w:rsid w:val="6985F680"/>
    <w:rsid w:val="69C1451E"/>
    <w:rsid w:val="6A44765A"/>
    <w:rsid w:val="6AB8617A"/>
    <w:rsid w:val="6AF458F7"/>
    <w:rsid w:val="6B0BB4B7"/>
    <w:rsid w:val="6B2BA0E4"/>
    <w:rsid w:val="6B55BB35"/>
    <w:rsid w:val="6BA37F0A"/>
    <w:rsid w:val="6BF1693B"/>
    <w:rsid w:val="6C5AEC63"/>
    <w:rsid w:val="6C917389"/>
    <w:rsid w:val="6CD9FA4A"/>
    <w:rsid w:val="6CE3A2CF"/>
    <w:rsid w:val="6CEE963E"/>
    <w:rsid w:val="6D35548E"/>
    <w:rsid w:val="6DA75588"/>
    <w:rsid w:val="6E05F8AA"/>
    <w:rsid w:val="6E4F06DF"/>
    <w:rsid w:val="6EFD4B96"/>
    <w:rsid w:val="6F13A141"/>
    <w:rsid w:val="6F6BFE16"/>
    <w:rsid w:val="6F8A3660"/>
    <w:rsid w:val="6F964449"/>
    <w:rsid w:val="700CC109"/>
    <w:rsid w:val="70B5E6CB"/>
    <w:rsid w:val="70C3AC69"/>
    <w:rsid w:val="71425B89"/>
    <w:rsid w:val="71B6CB07"/>
    <w:rsid w:val="7203D42F"/>
    <w:rsid w:val="7277A80D"/>
    <w:rsid w:val="72C16DBD"/>
    <w:rsid w:val="73451DBC"/>
    <w:rsid w:val="73BA14E2"/>
    <w:rsid w:val="7477C175"/>
    <w:rsid w:val="7520CD97"/>
    <w:rsid w:val="75355D1D"/>
    <w:rsid w:val="75D5BA8C"/>
    <w:rsid w:val="760DA73A"/>
    <w:rsid w:val="76BFE669"/>
    <w:rsid w:val="76EDE813"/>
    <w:rsid w:val="77CF3479"/>
    <w:rsid w:val="7829E4CB"/>
    <w:rsid w:val="78365725"/>
    <w:rsid w:val="78440627"/>
    <w:rsid w:val="78509F28"/>
    <w:rsid w:val="791B75B4"/>
    <w:rsid w:val="7939C158"/>
    <w:rsid w:val="796DF82F"/>
    <w:rsid w:val="79818FEA"/>
    <w:rsid w:val="7AA59460"/>
    <w:rsid w:val="7B1AED4F"/>
    <w:rsid w:val="7B8927CF"/>
    <w:rsid w:val="7BB0AA38"/>
    <w:rsid w:val="7BC495C4"/>
    <w:rsid w:val="7C48560F"/>
    <w:rsid w:val="7CB3735C"/>
    <w:rsid w:val="7CD22824"/>
    <w:rsid w:val="7D5F466D"/>
    <w:rsid w:val="7D9690B0"/>
    <w:rsid w:val="7E4F937B"/>
    <w:rsid w:val="7E70B2F8"/>
    <w:rsid w:val="7E7958E1"/>
    <w:rsid w:val="7F08F463"/>
    <w:rsid w:val="7FCE02CC"/>
    <w:rsid w:val="7FECFDAC"/>
  </w:rsids>
  <w:docVars>
    <w:docVar w:name="__Grammarly_42___1" w:val="H4sIAAAAAAAEAKtWcslP9kxRslIyNDYyMzGxsLAwMDYxszA3tbRU0lEKTi0uzszPAykwrgUAYTj2qiwAAAA="/>
    <w:docVar w:name="__Grammarly_42____i" w:val="H4sIAAAAAAAEAKtWckksSQxILCpxzi/NK1GyMqwFAAEhoTITAAAA"/>
  </w:docVar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14:docId w14:val="2F946439"/>
  <w15:chartTrackingRefBased/>
  <w15:docId w15:val="{E363BA33-94D0-4E3B-B6B4-5F399B1E9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1C252D" w:themeColor="text2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2C0C"/>
    <w:pPr>
      <w:spacing w:before="120"/>
    </w:pPr>
  </w:style>
  <w:style w:type="paragraph" w:styleId="Heading1">
    <w:name w:val="heading 1"/>
    <w:basedOn w:val="Heading1-ReportCover"/>
    <w:next w:val="Heading1-ReportBorderAfterPortrait"/>
    <w:link w:val="Heading1Char"/>
    <w:uiPriority w:val="1"/>
    <w:qFormat/>
    <w:rsid w:val="009452CB"/>
    <w:pPr>
      <w:spacing w:line="259" w:lineRule="auto"/>
      <w:outlineLvl w:val="0"/>
    </w:pPr>
    <w:rPr>
      <w:rFonts w:cs="Arial"/>
    </w:rPr>
  </w:style>
  <w:style w:type="paragraph" w:styleId="Heading2">
    <w:name w:val="heading 2"/>
    <w:basedOn w:val="HeadingFont"/>
    <w:next w:val="Heading2BorderAfter"/>
    <w:link w:val="Heading2Char"/>
    <w:uiPriority w:val="9"/>
    <w:unhideWhenUsed/>
    <w:qFormat/>
    <w:rsid w:val="00252F71"/>
    <w:pPr>
      <w:keepLines/>
      <w:numPr>
        <w:ilvl w:val="1"/>
      </w:numPr>
      <w:spacing w:before="360" w:line="240" w:lineRule="auto"/>
      <w:outlineLvl w:val="1"/>
    </w:pPr>
    <w:rPr>
      <w:rFonts w:eastAsiaTheme="majorEastAsia" w:cstheme="majorBidi"/>
      <w:b/>
      <w:color w:val="00507F" w:themeColor="accent1"/>
      <w:sz w:val="32"/>
    </w:rPr>
  </w:style>
  <w:style w:type="paragraph" w:styleId="Heading3">
    <w:name w:val="heading 3"/>
    <w:basedOn w:val="Heading2"/>
    <w:next w:val="BodyTextPostHead"/>
    <w:link w:val="Heading3Char"/>
    <w:uiPriority w:val="9"/>
    <w:unhideWhenUsed/>
    <w:qFormat/>
    <w:rsid w:val="009452CB"/>
    <w:pPr>
      <w:numPr>
        <w:ilvl w:val="2"/>
      </w:numPr>
      <w:spacing w:before="240" w:after="60"/>
      <w:outlineLvl w:val="2"/>
    </w:pPr>
    <w:rPr>
      <w:rFonts w:eastAsia="Times New Roman" w:cs="Times New Roman"/>
      <w:sz w:val="28"/>
      <w:szCs w:val="26"/>
    </w:rPr>
  </w:style>
  <w:style w:type="paragraph" w:styleId="Heading4">
    <w:name w:val="heading 4"/>
    <w:basedOn w:val="Heading3"/>
    <w:next w:val="BodyTextPostHead"/>
    <w:link w:val="Heading4Char"/>
    <w:uiPriority w:val="9"/>
    <w:unhideWhenUsed/>
    <w:qFormat/>
    <w:rsid w:val="009452CB"/>
    <w:pPr>
      <w:numPr>
        <w:ilvl w:val="3"/>
      </w:numPr>
      <w:outlineLvl w:val="3"/>
    </w:pPr>
    <w:rPr>
      <w:i/>
      <w:iCs/>
      <w:sz w:val="26"/>
    </w:rPr>
  </w:style>
  <w:style w:type="paragraph" w:styleId="Heading5">
    <w:name w:val="heading 5"/>
    <w:basedOn w:val="HeadingFont"/>
    <w:next w:val="BodyTextPostHead"/>
    <w:link w:val="Heading5Char"/>
    <w:uiPriority w:val="9"/>
    <w:unhideWhenUsed/>
    <w:qFormat/>
    <w:rsid w:val="009452CB"/>
    <w:pPr>
      <w:spacing w:before="240" w:after="120" w:line="240" w:lineRule="auto"/>
      <w:outlineLvl w:val="4"/>
    </w:pPr>
    <w:rPr>
      <w:b/>
      <w:bCs/>
    </w:rPr>
  </w:style>
  <w:style w:type="paragraph" w:styleId="Heading6">
    <w:name w:val="heading 6"/>
    <w:basedOn w:val="HeadingFont"/>
    <w:next w:val="BodyTextPostHead"/>
    <w:link w:val="Heading6Char"/>
    <w:uiPriority w:val="9"/>
    <w:unhideWhenUsed/>
    <w:qFormat/>
    <w:rsid w:val="009452CB"/>
    <w:pPr>
      <w:spacing w:before="240" w:after="120" w:line="240" w:lineRule="auto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6B17"/>
    <w:pPr>
      <w:keepNext/>
      <w:keepLines/>
      <w:numPr>
        <w:ilvl w:val="6"/>
        <w:numId w:val="8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B06B17"/>
    <w:pPr>
      <w:keepNext/>
      <w:keepLines/>
      <w:numPr>
        <w:ilvl w:val="7"/>
        <w:numId w:val="8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B06B17"/>
    <w:pPr>
      <w:keepNext/>
      <w:keepLines/>
      <w:numPr>
        <w:ilvl w:val="8"/>
        <w:numId w:val="8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456"/>
    <w:pPr>
      <w:spacing w:line="254" w:lineRule="auto"/>
      <w:ind w:firstLine="288"/>
    </w:pPr>
    <w:rPr>
      <w:color w:val="auto"/>
      <w:sz w:val="22"/>
      <w:szCs w:val="22"/>
    </w:rPr>
  </w:style>
  <w:style w:type="character" w:styleId="CommentReference">
    <w:name w:val="annotation reference"/>
    <w:basedOn w:val="DefaultParagraphFont"/>
    <w:uiPriority w:val="99"/>
    <w:unhideWhenUsed/>
    <w:rsid w:val="00B22E50"/>
    <w:rPr>
      <w:sz w:val="16"/>
      <w:szCs w:val="16"/>
    </w:rPr>
  </w:style>
  <w:style w:type="paragraph" w:styleId="CommentText">
    <w:name w:val="annotation text"/>
    <w:link w:val="CommentTextChar"/>
    <w:uiPriority w:val="99"/>
    <w:unhideWhenUsed/>
    <w:rsid w:val="00772CFA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B22E50"/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22E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22E50"/>
    <w:rPr>
      <w:b/>
      <w:bCs/>
      <w:sz w:val="20"/>
      <w:szCs w:val="20"/>
    </w:rPr>
  </w:style>
  <w:style w:type="paragraph" w:styleId="Header">
    <w:name w:val="header"/>
    <w:link w:val="HeaderChar"/>
    <w:uiPriority w:val="99"/>
    <w:unhideWhenUsed/>
    <w:rsid w:val="00772C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2CB"/>
  </w:style>
  <w:style w:type="paragraph" w:styleId="Footer">
    <w:name w:val="footer"/>
    <w:basedOn w:val="HeadingFont"/>
    <w:link w:val="FooterChar"/>
    <w:uiPriority w:val="99"/>
    <w:unhideWhenUsed/>
    <w:qFormat/>
    <w:rsid w:val="00F94996"/>
    <w:pPr>
      <w:keepNext w:val="0"/>
      <w:tabs>
        <w:tab w:val="center" w:pos="4680"/>
        <w:tab w:val="right" w:pos="9360"/>
      </w:tabs>
    </w:pPr>
    <w:rPr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9452CB"/>
    <w:rPr>
      <w:rFonts w:asciiTheme="majorHAnsi" w:hAnsiTheme="majorHAnsi"/>
      <w:sz w:val="22"/>
    </w:rPr>
  </w:style>
  <w:style w:type="character" w:customStyle="1" w:styleId="Heading1Char">
    <w:name w:val="Heading 1 Char"/>
    <w:basedOn w:val="DefaultParagraphFont"/>
    <w:link w:val="Heading1"/>
    <w:uiPriority w:val="1"/>
    <w:rsid w:val="009452CB"/>
    <w:rPr>
      <w:rFonts w:eastAsia="Perpetua" w:asciiTheme="majorHAnsi" w:hAnsiTheme="majorHAnsi" w:cs="Arial"/>
      <w:b/>
      <w:bCs/>
      <w:noProof/>
      <w:color w:val="1C252D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252F71"/>
    <w:rPr>
      <w:rFonts w:asciiTheme="majorHAnsi" w:eastAsiaTheme="majorEastAsia" w:hAnsiTheme="majorHAnsi" w:cstheme="majorBidi"/>
      <w:b/>
      <w:color w:val="00507F" w:themeColor="accent1"/>
      <w:sz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9452CB"/>
    <w:rPr>
      <w:rFonts w:asciiTheme="majorHAnsi" w:eastAsiaTheme="majorEastAsia" w:hAnsiTheme="majorHAnsi" w:cstheme="majorBidi"/>
      <w:i/>
      <w:iCs/>
      <w:color w:val="00273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9452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9452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alloonText">
    <w:name w:val="Balloon Text"/>
    <w:basedOn w:val="BodyText"/>
    <w:link w:val="BalloonTextChar"/>
    <w:uiPriority w:val="99"/>
    <w:unhideWhenUsed/>
    <w:rsid w:val="009452CB"/>
    <w:pPr>
      <w:spacing w:after="0"/>
    </w:pPr>
    <w:rPr>
      <w:rFonts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9452CB"/>
    <w:rPr>
      <w:rFonts w:eastAsia="Calibri" w:cs="Segoe UI"/>
      <w:sz w:val="18"/>
      <w:szCs w:val="18"/>
    </w:rPr>
  </w:style>
  <w:style w:type="paragraph" w:customStyle="1" w:styleId="FooterDocTitle">
    <w:name w:val="Footer Doc Title"/>
    <w:link w:val="FooterDocTitleChar"/>
    <w:qFormat/>
    <w:rsid w:val="00F94996"/>
    <w:pPr>
      <w:pBdr>
        <w:top w:val="single" w:sz="8" w:space="10" w:color="009DD7" w:themeColor="accent2"/>
      </w:pBdr>
      <w:tabs>
        <w:tab w:val="left" w:pos="1080"/>
      </w:tabs>
      <w:spacing w:before="360"/>
    </w:pPr>
    <w:rPr>
      <w:rFonts w:asciiTheme="majorHAnsi" w:hAnsiTheme="majorHAnsi"/>
      <w:color w:val="00507F" w:themeColor="accent1"/>
      <w:sz w:val="22"/>
    </w:rPr>
  </w:style>
  <w:style w:type="paragraph" w:styleId="FootnoteText">
    <w:name w:val="footnote text"/>
    <w:basedOn w:val="BodyText"/>
    <w:link w:val="FootnoteTextChar"/>
    <w:uiPriority w:val="99"/>
    <w:unhideWhenUsed/>
    <w:rsid w:val="009452CB"/>
    <w:pPr>
      <w:spacing w:before="0" w:after="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452CB"/>
    <w:rPr>
      <w:rFonts w:eastAsia="Calibri" w:cs="Times New Roman"/>
      <w:sz w:val="18"/>
    </w:rPr>
  </w:style>
  <w:style w:type="character" w:styleId="Hyperlink">
    <w:name w:val="Hyperlink"/>
    <w:basedOn w:val="DefaultParagraphFont"/>
    <w:uiPriority w:val="99"/>
    <w:unhideWhenUsed/>
    <w:rsid w:val="009452CB"/>
    <w:rPr>
      <w:color w:val="00507F" w:themeColor="hyperlink"/>
      <w:u w:val="single"/>
    </w:rPr>
  </w:style>
  <w:style w:type="character" w:styleId="FootnoteReference">
    <w:name w:val="footnote reference"/>
    <w:rsid w:val="009452CB"/>
    <w:rPr>
      <w:vertAlign w:val="superscript"/>
    </w:rPr>
  </w:style>
  <w:style w:type="paragraph" w:styleId="BodyText">
    <w:name w:val="Body Text"/>
    <w:aliases w:val="bt"/>
    <w:link w:val="BodyTextChar"/>
    <w:uiPriority w:val="1"/>
    <w:unhideWhenUsed/>
    <w:qFormat/>
    <w:rsid w:val="00032A11"/>
    <w:pPr>
      <w:suppressAutoHyphens/>
      <w:spacing w:before="200" w:after="100" w:line="240" w:lineRule="auto"/>
    </w:pPr>
    <w:rPr>
      <w:rFonts w:eastAsia="Calibri" w:cs="Times New Roman"/>
      <w:sz w:val="22"/>
    </w:rPr>
  </w:style>
  <w:style w:type="character" w:customStyle="1" w:styleId="BodyTextChar">
    <w:name w:val="Body Text Char"/>
    <w:aliases w:val="bt Char"/>
    <w:basedOn w:val="DefaultParagraphFont"/>
    <w:link w:val="BodyText"/>
    <w:uiPriority w:val="1"/>
    <w:rsid w:val="009452CB"/>
    <w:rPr>
      <w:rFonts w:eastAsia="Calibri" w:cs="Times New Roman"/>
      <w:sz w:val="22"/>
    </w:rPr>
  </w:style>
  <w:style w:type="paragraph" w:customStyle="1" w:styleId="BodyTextPostHead">
    <w:name w:val="Body Text Post Head"/>
    <w:aliases w:val="btp"/>
    <w:basedOn w:val="BodyText"/>
    <w:next w:val="BodyText"/>
    <w:link w:val="BodyTextPostHeadChar"/>
    <w:qFormat/>
    <w:rsid w:val="007507BC"/>
    <w:pPr>
      <w:spacing w:before="50"/>
    </w:pPr>
  </w:style>
  <w:style w:type="paragraph" w:styleId="BlockText">
    <w:name w:val="Block Text"/>
    <w:basedOn w:val="BodyText"/>
    <w:next w:val="BodyText"/>
    <w:uiPriority w:val="99"/>
    <w:unhideWhenUsed/>
    <w:rsid w:val="009452CB"/>
    <w:pPr>
      <w:ind w:left="720"/>
    </w:pPr>
  </w:style>
  <w:style w:type="numbering" w:customStyle="1" w:styleId="ListBullets-Body">
    <w:name w:val="_List Bullets-Body"/>
    <w:uiPriority w:val="99"/>
    <w:rsid w:val="00CD2508"/>
    <w:pPr>
      <w:numPr>
        <w:numId w:val="3"/>
      </w:numPr>
    </w:pPr>
  </w:style>
  <w:style w:type="numbering" w:customStyle="1" w:styleId="ListBullets-Table11">
    <w:name w:val="_List Bullets-Table 11"/>
    <w:uiPriority w:val="99"/>
    <w:rsid w:val="00DD3325"/>
    <w:pPr>
      <w:numPr>
        <w:numId w:val="5"/>
      </w:numPr>
    </w:pPr>
  </w:style>
  <w:style w:type="numbering" w:customStyle="1" w:styleId="ListOrdered-Body">
    <w:name w:val="_List Ordered-Body"/>
    <w:uiPriority w:val="99"/>
    <w:rsid w:val="00CD2508"/>
    <w:pPr>
      <w:numPr>
        <w:numId w:val="6"/>
      </w:numPr>
    </w:pPr>
  </w:style>
  <w:style w:type="numbering" w:customStyle="1" w:styleId="ListOrdered-Table11">
    <w:name w:val="_List Ordered-Table 11"/>
    <w:uiPriority w:val="99"/>
    <w:rsid w:val="00CD2508"/>
    <w:pPr>
      <w:numPr>
        <w:numId w:val="7"/>
      </w:numPr>
    </w:pPr>
  </w:style>
  <w:style w:type="paragraph" w:customStyle="1" w:styleId="Bullet1">
    <w:name w:val="Bullet 1"/>
    <w:basedOn w:val="BodyText"/>
    <w:uiPriority w:val="4"/>
    <w:qFormat/>
    <w:rsid w:val="007507BC"/>
    <w:pPr>
      <w:spacing w:before="100" w:after="50"/>
      <w:ind w:left="360" w:hanging="360"/>
    </w:pPr>
    <w:rPr>
      <w:rFonts w:eastAsia="Times New Roman"/>
    </w:rPr>
  </w:style>
  <w:style w:type="paragraph" w:customStyle="1" w:styleId="Bullet2">
    <w:name w:val="Bullet 2"/>
    <w:basedOn w:val="BodyText"/>
    <w:uiPriority w:val="4"/>
    <w:qFormat/>
    <w:rsid w:val="007507BC"/>
    <w:pPr>
      <w:spacing w:before="50" w:after="30"/>
      <w:ind w:left="720" w:hanging="360"/>
    </w:pPr>
    <w:rPr>
      <w:rFonts w:eastAsia="Times New Roman"/>
    </w:rPr>
  </w:style>
  <w:style w:type="paragraph" w:customStyle="1" w:styleId="Bullet3">
    <w:name w:val="Bullet 3"/>
    <w:basedOn w:val="BodyText"/>
    <w:uiPriority w:val="4"/>
    <w:qFormat/>
    <w:rsid w:val="00844E25"/>
    <w:pPr>
      <w:spacing w:before="30" w:after="0"/>
      <w:ind w:left="1080" w:hanging="360"/>
    </w:pPr>
    <w:rPr>
      <w:rFonts w:eastAsiaTheme="minorEastAsia"/>
      <w:color w:val="auto"/>
    </w:rPr>
  </w:style>
  <w:style w:type="paragraph" w:customStyle="1" w:styleId="NumberedList">
    <w:name w:val="Numbered List"/>
    <w:basedOn w:val="BodyText"/>
    <w:link w:val="NumberedListChar"/>
    <w:qFormat/>
    <w:rsid w:val="00EC1361"/>
    <w:pPr>
      <w:numPr>
        <w:numId w:val="10"/>
      </w:numPr>
      <w:spacing w:after="0"/>
    </w:pPr>
    <w:rPr>
      <w:rFonts w:eastAsia="Times New Roman"/>
    </w:rPr>
  </w:style>
  <w:style w:type="paragraph" w:customStyle="1" w:styleId="Table11Bullet1">
    <w:name w:val="Table 11 Bullet 1"/>
    <w:basedOn w:val="Table11Basic"/>
    <w:qFormat/>
    <w:rsid w:val="009452CB"/>
    <w:pPr>
      <w:ind w:left="288" w:hanging="288"/>
    </w:pPr>
  </w:style>
  <w:style w:type="paragraph" w:customStyle="1" w:styleId="Table11Bullet2">
    <w:name w:val="Table 11 Bullet 2"/>
    <w:basedOn w:val="Table11Basic"/>
    <w:qFormat/>
    <w:rsid w:val="009452CB"/>
    <w:pPr>
      <w:ind w:left="576" w:hanging="288"/>
    </w:pPr>
  </w:style>
  <w:style w:type="paragraph" w:customStyle="1" w:styleId="Table11Bullet3">
    <w:name w:val="Table 11 Bullet 3"/>
    <w:basedOn w:val="Table11Basic"/>
    <w:qFormat/>
    <w:rsid w:val="009452CB"/>
    <w:pPr>
      <w:ind w:left="864" w:hanging="288"/>
    </w:pPr>
    <w:rPr>
      <w:rFonts w:eastAsia="Times New Roman"/>
    </w:rPr>
  </w:style>
  <w:style w:type="paragraph" w:customStyle="1" w:styleId="Table11Numbering">
    <w:name w:val="Table 11 Numbering"/>
    <w:basedOn w:val="Table11Basic"/>
    <w:qFormat/>
    <w:rsid w:val="00E84DAF"/>
    <w:pPr>
      <w:numPr>
        <w:numId w:val="11"/>
      </w:numPr>
    </w:pPr>
  </w:style>
  <w:style w:type="paragraph" w:customStyle="1" w:styleId="Callout-InlineText">
    <w:name w:val="Callout-Inline Text"/>
    <w:basedOn w:val="BodyText"/>
    <w:rsid w:val="009452CB"/>
    <w:pPr>
      <w:keepLines/>
      <w:pBdr>
        <w:top w:val="single" w:sz="12" w:space="4" w:color="C8D0D4" w:themeColor="accent6" w:themeShade="E6"/>
        <w:bottom w:val="single" w:sz="12" w:space="4" w:color="C8D0D4" w:themeColor="accent6" w:themeShade="E6"/>
      </w:pBdr>
      <w:spacing w:before="120" w:after="240"/>
      <w:ind w:left="360" w:right="360"/>
    </w:pPr>
    <w:rPr>
      <w:rFonts w:ascii="Arial Narrow" w:eastAsia="Times New Roman" w:hAnsi="Arial Narrow" w:cstheme="majorHAnsi"/>
      <w:iCs/>
      <w:color w:val="006E9F" w:themeColor="accent3"/>
    </w:rPr>
  </w:style>
  <w:style w:type="table" w:styleId="TableGrid">
    <w:name w:val="Table Grid"/>
    <w:basedOn w:val="TableNormal"/>
    <w:uiPriority w:val="39"/>
    <w:rsid w:val="008565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-Sidebar">
    <w:name w:val="_Table Style-Sidebar"/>
    <w:basedOn w:val="TableNormal"/>
    <w:uiPriority w:val="99"/>
    <w:rsid w:val="00496239"/>
    <w:pPr>
      <w:spacing w:before="120" w:after="120"/>
    </w:pPr>
    <w:rPr>
      <w:rFonts w:ascii="Arial Narrow" w:hAnsi="Arial Narrow"/>
    </w:rPr>
    <w:tblPr>
      <w:tblCellMar>
        <w:left w:w="0" w:type="dxa"/>
        <w:right w:w="0" w:type="dxa"/>
      </w:tblCellMar>
    </w:tblPr>
    <w:tcPr>
      <w:shd w:val="clear" w:color="auto" w:fill="D1EEFC" w:themeFill="background2"/>
    </w:tcPr>
  </w:style>
  <w:style w:type="paragraph" w:customStyle="1" w:styleId="SidebarText">
    <w:name w:val="Sidebar Text"/>
    <w:basedOn w:val="BodyText"/>
    <w:qFormat/>
    <w:rsid w:val="009452CB"/>
    <w:pPr>
      <w:spacing w:before="120"/>
    </w:pPr>
    <w:rPr>
      <w:rFonts w:ascii="Arial Narrow" w:hAnsi="Arial Narrow"/>
      <w:sz w:val="20"/>
      <w:szCs w:val="20"/>
    </w:rPr>
  </w:style>
  <w:style w:type="paragraph" w:customStyle="1" w:styleId="Table11Basic">
    <w:name w:val="Table 11 Basic"/>
    <w:basedOn w:val="HeadingFont"/>
    <w:link w:val="Table11BasicChar"/>
    <w:qFormat/>
    <w:rsid w:val="0085652D"/>
    <w:pPr>
      <w:keepNext w:val="0"/>
      <w:spacing w:before="60" w:after="60"/>
    </w:pPr>
    <w:rPr>
      <w:sz w:val="22"/>
      <w:szCs w:val="22"/>
    </w:rPr>
  </w:style>
  <w:style w:type="paragraph" w:customStyle="1" w:styleId="Table11Centered">
    <w:name w:val="Table 11 Centered"/>
    <w:basedOn w:val="Table11Basic"/>
    <w:qFormat/>
    <w:rsid w:val="009452CB"/>
    <w:pPr>
      <w:jc w:val="center"/>
    </w:pPr>
  </w:style>
  <w:style w:type="numbering" w:customStyle="1" w:styleId="ListBullets-Table10">
    <w:name w:val="_List Bullets-Table 10"/>
    <w:uiPriority w:val="99"/>
    <w:rsid w:val="003514F4"/>
    <w:pPr>
      <w:numPr>
        <w:numId w:val="4"/>
      </w:numPr>
    </w:pPr>
  </w:style>
  <w:style w:type="paragraph" w:customStyle="1" w:styleId="TableNote">
    <w:name w:val="Table Note"/>
    <w:aliases w:val="Exhibit Note,Figure Note"/>
    <w:basedOn w:val="HeadingFont"/>
    <w:qFormat/>
    <w:rsid w:val="009452CB"/>
    <w:pPr>
      <w:keepNext w:val="0"/>
      <w:spacing w:before="120" w:after="360"/>
      <w:contextualSpacing/>
    </w:pPr>
    <w:rPr>
      <w:rFonts w:eastAsia="Times New Roman" w:cs="Times New Roman"/>
      <w:sz w:val="20"/>
    </w:rPr>
  </w:style>
  <w:style w:type="paragraph" w:customStyle="1" w:styleId="FigurePlacement">
    <w:name w:val="Figure Placement"/>
    <w:basedOn w:val="HeadingFont"/>
    <w:qFormat/>
    <w:rsid w:val="009452CB"/>
    <w:pPr>
      <w:spacing w:before="120" w:after="120"/>
      <w:jc w:val="center"/>
    </w:pPr>
    <w:rPr>
      <w:rFonts w:eastAsia="Times New Roman"/>
    </w:rPr>
  </w:style>
  <w:style w:type="paragraph" w:styleId="Caption">
    <w:name w:val="caption"/>
    <w:basedOn w:val="HeadingFont"/>
    <w:next w:val="BodyText"/>
    <w:link w:val="CaptionChar"/>
    <w:uiPriority w:val="35"/>
    <w:unhideWhenUsed/>
    <w:qFormat/>
    <w:rsid w:val="009452CB"/>
    <w:pPr>
      <w:keepLines/>
      <w:spacing w:before="240" w:after="120"/>
    </w:pPr>
    <w:rPr>
      <w:rFonts w:eastAsia="Calibri" w:cs="Times New Roman"/>
      <w:b/>
      <w:iCs/>
      <w:szCs w:val="18"/>
    </w:rPr>
  </w:style>
  <w:style w:type="paragraph" w:customStyle="1" w:styleId="HeadingFont">
    <w:name w:val="Heading Font"/>
    <w:link w:val="HeadingFontChar"/>
    <w:qFormat/>
    <w:rsid w:val="0085652D"/>
    <w:pPr>
      <w:keepNext/>
      <w:suppressAutoHyphens/>
    </w:pPr>
    <w:rPr>
      <w:rFonts w:asciiTheme="majorHAnsi" w:hAnsiTheme="majorHAnsi"/>
    </w:rPr>
  </w:style>
  <w:style w:type="paragraph" w:styleId="NoSpacing">
    <w:name w:val="No Spacing"/>
    <w:basedOn w:val="BodyText"/>
    <w:qFormat/>
    <w:rsid w:val="009452CB"/>
    <w:pPr>
      <w:spacing w:before="0" w:after="0"/>
    </w:pPr>
  </w:style>
  <w:style w:type="paragraph" w:styleId="EndnoteText">
    <w:name w:val="endnote text"/>
    <w:basedOn w:val="BodyText"/>
    <w:link w:val="EndnoteTextChar"/>
    <w:uiPriority w:val="99"/>
    <w:unhideWhenUsed/>
    <w:rsid w:val="009452CB"/>
    <w:pPr>
      <w:spacing w:after="0"/>
    </w:pPr>
  </w:style>
  <w:style w:type="character" w:customStyle="1" w:styleId="EndnoteTextChar">
    <w:name w:val="Endnote Text Char"/>
    <w:basedOn w:val="DefaultParagraphFont"/>
    <w:link w:val="EndnoteText"/>
    <w:uiPriority w:val="99"/>
    <w:rsid w:val="009452CB"/>
    <w:rPr>
      <w:rFonts w:eastAsia="Calibri" w:cs="Times New Roman"/>
      <w:sz w:val="22"/>
    </w:rPr>
  </w:style>
  <w:style w:type="paragraph" w:customStyle="1" w:styleId="ShapeText">
    <w:name w:val="Shape Text"/>
    <w:basedOn w:val="BodyText"/>
    <w:qFormat/>
    <w:rsid w:val="009452CB"/>
    <w:pPr>
      <w:spacing w:before="120"/>
      <w:jc w:val="center"/>
    </w:pPr>
  </w:style>
  <w:style w:type="paragraph" w:customStyle="1" w:styleId="Spacer-HeaderFooter">
    <w:name w:val="Spacer-HeaderFooter"/>
    <w:link w:val="Spacer-HeaderFooterChar"/>
    <w:rsid w:val="0085652D"/>
    <w:pPr>
      <w:spacing w:line="20" w:lineRule="exact"/>
    </w:pPr>
    <w:rPr>
      <w:sz w:val="2"/>
      <w:szCs w:val="2"/>
    </w:rPr>
  </w:style>
  <w:style w:type="paragraph" w:customStyle="1" w:styleId="ExhibitTitle">
    <w:name w:val="Exhibit Title"/>
    <w:basedOn w:val="HeadingFont"/>
    <w:next w:val="FigurePlacement"/>
    <w:qFormat/>
    <w:rsid w:val="009452CB"/>
    <w:pPr>
      <w:keepLines/>
      <w:spacing w:before="240" w:after="120"/>
    </w:pPr>
    <w:rPr>
      <w:rFonts w:eastAsia="Times New Roman" w:cs="Times"/>
      <w:b/>
      <w:iCs/>
      <w:color w:val="00507F" w:themeColor="accent1"/>
    </w:rPr>
  </w:style>
  <w:style w:type="table" w:customStyle="1" w:styleId="TableStyle-Handout">
    <w:name w:val="_Table Style-Handout"/>
    <w:basedOn w:val="TableNormal"/>
    <w:uiPriority w:val="99"/>
    <w:rsid w:val="0085652D"/>
    <w:pPr>
      <w:spacing w:before="120" w:after="120"/>
    </w:pPr>
    <w:tblPr>
      <w:tblBorders>
        <w:bottom w:val="single" w:sz="6" w:space="0" w:color="A6A6A6" w:themeColor="background1" w:themeShade="A6"/>
        <w:insideH w:val="single" w:sz="6" w:space="0" w:color="A6A6A6" w:themeColor="background1" w:themeShade="A6"/>
      </w:tblBorders>
    </w:tblPr>
    <w:trPr>
      <w:cantSplit/>
    </w:trPr>
    <w:tblStylePr w:type="firstRow">
      <w:pPr>
        <w:jc w:val="center"/>
      </w:pPr>
      <w:rPr>
        <w:b w:val="0"/>
        <w:color w:val="auto"/>
      </w:rPr>
      <w:tblPr/>
      <w:trPr>
        <w:cantSplit w:val="0"/>
      </w:trPr>
      <w:tcPr>
        <w:vAlign w:val="bottom"/>
      </w:tcPr>
    </w:tblStylePr>
    <w:tblStylePr w:type="firstCol">
      <w:rPr>
        <w:b w:val="0"/>
        <w:color w:val="auto"/>
      </w:rPr>
    </w:tblStylePr>
  </w:style>
  <w:style w:type="paragraph" w:styleId="Revision">
    <w:name w:val="Revision"/>
    <w:hidden/>
    <w:uiPriority w:val="99"/>
    <w:semiHidden/>
    <w:rsid w:val="007F511B"/>
    <w:pPr>
      <w:spacing w:line="240" w:lineRule="auto"/>
    </w:pPr>
  </w:style>
  <w:style w:type="paragraph" w:customStyle="1" w:styleId="Reference">
    <w:name w:val="Reference"/>
    <w:basedOn w:val="BodyText"/>
    <w:link w:val="ReferenceChar"/>
    <w:qFormat/>
    <w:rsid w:val="009452CB"/>
    <w:pPr>
      <w:keepLines/>
      <w:ind w:left="720" w:hanging="720"/>
    </w:pPr>
    <w:rPr>
      <w:rFonts w:eastAsiaTheme="minorHAnsi" w:cstheme="minorBidi"/>
    </w:rPr>
  </w:style>
  <w:style w:type="character" w:customStyle="1" w:styleId="ReferenceChar">
    <w:name w:val="Reference Char"/>
    <w:basedOn w:val="DefaultParagraphFont"/>
    <w:link w:val="Reference"/>
    <w:rsid w:val="009452CB"/>
    <w:rPr>
      <w:color w:val="1C252D" w:themeColor="text2"/>
      <w:sz w:val="24"/>
      <w:szCs w:val="24"/>
    </w:rPr>
  </w:style>
  <w:style w:type="paragraph" w:customStyle="1" w:styleId="Heading3NoTOC">
    <w:name w:val="Heading 3 No TOC"/>
    <w:basedOn w:val="Heading3"/>
    <w:next w:val="BodyTextPostHead"/>
    <w:link w:val="Heading3NoTOCChar"/>
    <w:qFormat/>
    <w:rsid w:val="009452CB"/>
    <w:pPr>
      <w:spacing w:after="0"/>
      <w:outlineLvl w:val="9"/>
    </w:pPr>
  </w:style>
  <w:style w:type="paragraph" w:customStyle="1" w:styleId="Heading4NoTOC">
    <w:name w:val="Heading 4 No TOC"/>
    <w:basedOn w:val="Heading4"/>
    <w:next w:val="BodyTextPostHead"/>
    <w:link w:val="Heading4NoTOCChar"/>
    <w:qFormat/>
    <w:rsid w:val="009452CB"/>
    <w:pPr>
      <w:outlineLvl w:val="9"/>
    </w:pPr>
  </w:style>
  <w:style w:type="paragraph" w:customStyle="1" w:styleId="Heading5NoTOC">
    <w:name w:val="Heading 5 No TOC"/>
    <w:basedOn w:val="Heading5"/>
    <w:link w:val="Heading5NoTOCChar"/>
    <w:qFormat/>
    <w:rsid w:val="009452CB"/>
    <w:pPr>
      <w:outlineLvl w:val="9"/>
    </w:pPr>
  </w:style>
  <w:style w:type="paragraph" w:customStyle="1" w:styleId="Heading6NoTOC">
    <w:name w:val="Heading 6 No TOC"/>
    <w:basedOn w:val="Heading6"/>
    <w:link w:val="Heading6NoTOCChar"/>
    <w:qFormat/>
    <w:rsid w:val="009452CB"/>
    <w:pPr>
      <w:outlineLvl w:val="9"/>
    </w:pPr>
  </w:style>
  <w:style w:type="character" w:customStyle="1" w:styleId="Heading5NoTOCChar">
    <w:name w:val="Heading 5 No TOC Char"/>
    <w:basedOn w:val="Heading5Char"/>
    <w:link w:val="Heading5NoTOC"/>
    <w:rsid w:val="009452CB"/>
    <w:rPr>
      <w:rFonts w:asciiTheme="majorHAnsi" w:hAnsiTheme="majorHAnsi"/>
      <w:b/>
      <w:bCs/>
      <w:color w:val="1C252D" w:themeColor="text2"/>
      <w:sz w:val="24"/>
      <w:szCs w:val="24"/>
    </w:rPr>
  </w:style>
  <w:style w:type="character" w:customStyle="1" w:styleId="Heading4NoTOCChar">
    <w:name w:val="Heading 4 No TOC Char"/>
    <w:basedOn w:val="DefaultParagraphFont"/>
    <w:link w:val="Heading4NoTOC"/>
    <w:rsid w:val="009452CB"/>
    <w:rPr>
      <w:rFonts w:eastAsia="Times New Roman" w:asciiTheme="majorHAnsi" w:hAnsiTheme="majorHAnsi" w:cs="Times New Roman"/>
      <w:b/>
      <w:i/>
      <w:iCs/>
      <w:color w:val="00507F" w:themeColor="accent1"/>
      <w:sz w:val="26"/>
      <w:szCs w:val="26"/>
    </w:rPr>
  </w:style>
  <w:style w:type="character" w:customStyle="1" w:styleId="Heading3NoTOCChar">
    <w:name w:val="Heading 3 No TOC Char"/>
    <w:basedOn w:val="Heading3Char"/>
    <w:link w:val="Heading3NoTOC"/>
    <w:rsid w:val="009452CB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paragraph" w:customStyle="1" w:styleId="AgendaTime">
    <w:name w:val="Agenda Time"/>
    <w:basedOn w:val="AgendaDescription"/>
    <w:uiPriority w:val="28"/>
    <w:qFormat/>
    <w:rsid w:val="009452CB"/>
    <w:pPr>
      <w:spacing w:before="240"/>
    </w:pPr>
    <w:rPr>
      <w:rFonts w:eastAsia="Calibri"/>
      <w:b/>
      <w:color w:val="000000"/>
    </w:rPr>
  </w:style>
  <w:style w:type="paragraph" w:customStyle="1" w:styleId="AgendaItem">
    <w:name w:val="Agenda Item"/>
    <w:basedOn w:val="AgendaDescription"/>
    <w:next w:val="AgendaDescription"/>
    <w:uiPriority w:val="28"/>
    <w:qFormat/>
    <w:rsid w:val="009452CB"/>
    <w:pPr>
      <w:spacing w:before="240"/>
    </w:pPr>
    <w:rPr>
      <w:rFonts w:eastAsia="Calibri"/>
      <w:b/>
    </w:rPr>
  </w:style>
  <w:style w:type="paragraph" w:customStyle="1" w:styleId="AgendaDescription">
    <w:name w:val="Agenda Description"/>
    <w:basedOn w:val="BodyText"/>
    <w:uiPriority w:val="28"/>
    <w:qFormat/>
    <w:rsid w:val="009452CB"/>
    <w:pPr>
      <w:spacing w:before="120"/>
    </w:pPr>
    <w:rPr>
      <w:rFonts w:eastAsia="Times New Roman"/>
    </w:rPr>
  </w:style>
  <w:style w:type="paragraph" w:customStyle="1" w:styleId="AgendaLocation">
    <w:name w:val="Agenda Location"/>
    <w:basedOn w:val="AgendaDescription"/>
    <w:uiPriority w:val="28"/>
    <w:qFormat/>
    <w:rsid w:val="009452CB"/>
    <w:pPr>
      <w:spacing w:before="240"/>
    </w:pPr>
    <w:rPr>
      <w:rFonts w:eastAsia="Calibri"/>
      <w:b/>
      <w:i/>
      <w:color w:val="000000"/>
    </w:rPr>
  </w:style>
  <w:style w:type="paragraph" w:customStyle="1" w:styleId="AppendixTitle-ReportBorderAfter">
    <w:name w:val="Appendix Title-Report Border After"/>
    <w:basedOn w:val="Heading1-ReportBorderAfterPortrait"/>
    <w:next w:val="BodyTextPostHead"/>
    <w:qFormat/>
    <w:rsid w:val="009452CB"/>
    <w:pPr>
      <w:ind w:right="6480"/>
    </w:pPr>
  </w:style>
  <w:style w:type="paragraph" w:customStyle="1" w:styleId="AgendaColumnHeading">
    <w:name w:val="Agenda Column Heading"/>
    <w:basedOn w:val="AgendaDescription"/>
    <w:uiPriority w:val="28"/>
    <w:rsid w:val="009452CB"/>
    <w:pPr>
      <w:spacing w:before="60" w:after="60"/>
    </w:pPr>
    <w:rPr>
      <w:b/>
    </w:rPr>
  </w:style>
  <w:style w:type="character" w:customStyle="1" w:styleId="Heading6NoTOCChar">
    <w:name w:val="Heading 6 No TOC Char"/>
    <w:basedOn w:val="Heading6Char"/>
    <w:link w:val="Heading6NoTOC"/>
    <w:rsid w:val="009452CB"/>
    <w:rPr>
      <w:rFonts w:asciiTheme="majorHAnsi" w:hAnsiTheme="majorHAnsi"/>
      <w:b/>
      <w:bCs/>
      <w:i/>
      <w:iCs/>
      <w:color w:val="1C252D" w:themeColor="text2"/>
      <w:sz w:val="24"/>
      <w:szCs w:val="24"/>
    </w:rPr>
  </w:style>
  <w:style w:type="character" w:styleId="FollowedHyperlink">
    <w:name w:val="FollowedHyperlink"/>
    <w:basedOn w:val="DefaultParagraphFont"/>
    <w:uiPriority w:val="99"/>
    <w:unhideWhenUsed/>
    <w:rsid w:val="009452CB"/>
    <w:rPr>
      <w:color w:val="49134C" w:themeColor="followedHyperlink"/>
      <w:u w:val="single"/>
    </w:rPr>
  </w:style>
  <w:style w:type="character" w:styleId="Emphasis">
    <w:name w:val="Emphasis"/>
    <w:uiPriority w:val="20"/>
    <w:qFormat/>
    <w:rsid w:val="009452CB"/>
    <w:rPr>
      <w:i/>
      <w:iCs/>
    </w:rPr>
  </w:style>
  <w:style w:type="character" w:customStyle="1" w:styleId="CaptionChar">
    <w:name w:val="Caption Char"/>
    <w:basedOn w:val="BodyTextChar"/>
    <w:link w:val="Caption"/>
    <w:uiPriority w:val="35"/>
    <w:rsid w:val="009452CB"/>
    <w:rPr>
      <w:rFonts w:eastAsia="Calibri" w:asciiTheme="majorHAnsi" w:hAnsiTheme="majorHAnsi" w:cs="Times New Roman"/>
      <w:b/>
      <w:iCs/>
      <w:sz w:val="22"/>
      <w:szCs w:val="18"/>
    </w:rPr>
  </w:style>
  <w:style w:type="paragraph" w:customStyle="1" w:styleId="Heading2NoTOC">
    <w:name w:val="Heading 2 No TOC"/>
    <w:next w:val="Heading2BorderAfter"/>
    <w:link w:val="Heading2NoTOCChar"/>
    <w:uiPriority w:val="9"/>
    <w:qFormat/>
    <w:rsid w:val="009452CB"/>
    <w:pPr>
      <w:keepNext/>
      <w:keepLines/>
      <w:spacing w:before="240" w:after="120" w:line="240" w:lineRule="auto"/>
    </w:pPr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character" w:customStyle="1" w:styleId="Heading2NoTOCChar">
    <w:name w:val="Heading 2 No TOC Char"/>
    <w:basedOn w:val="DefaultParagraphFont"/>
    <w:link w:val="Heading2NoTOC"/>
    <w:uiPriority w:val="9"/>
    <w:rsid w:val="009452CB"/>
    <w:rPr>
      <w:rFonts w:eastAsia="Times New Roman" w:asciiTheme="majorHAnsi" w:hAnsiTheme="majorHAnsi" w:cs="Times New Roman"/>
      <w:b/>
      <w:bCs/>
      <w:color w:val="00507F" w:themeColor="accent1"/>
      <w:sz w:val="36"/>
      <w:szCs w:val="36"/>
    </w:rPr>
  </w:style>
  <w:style w:type="paragraph" w:customStyle="1" w:styleId="Table11ColumnHeading">
    <w:name w:val="Table 11 Column Heading"/>
    <w:basedOn w:val="Table11Basic"/>
    <w:link w:val="Table11ColumnHeadingChar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1RowHeading">
    <w:name w:val="Table 11 Row Heading"/>
    <w:basedOn w:val="Table11Basic"/>
    <w:qFormat/>
    <w:rsid w:val="009452CB"/>
    <w:rPr>
      <w:b/>
    </w:rPr>
  </w:style>
  <w:style w:type="character" w:styleId="EndnoteReference">
    <w:name w:val="endnote reference"/>
    <w:basedOn w:val="DefaultParagraphFont"/>
    <w:uiPriority w:val="99"/>
    <w:unhideWhenUsed/>
    <w:rsid w:val="009452CB"/>
    <w:rPr>
      <w:vertAlign w:val="superscript"/>
    </w:rPr>
  </w:style>
  <w:style w:type="character" w:styleId="Strong">
    <w:name w:val="Strong"/>
    <w:basedOn w:val="DefaultParagraphFont"/>
    <w:uiPriority w:val="22"/>
    <w:qFormat/>
    <w:rsid w:val="009452CB"/>
    <w:rPr>
      <w:b/>
      <w:bCs/>
    </w:rPr>
  </w:style>
  <w:style w:type="character" w:customStyle="1" w:styleId="CtrlPlusspacecharacter">
    <w:name w:val="Ctrl Plus space character"/>
    <w:basedOn w:val="DefaultParagraphFont"/>
    <w:uiPriority w:val="1"/>
    <w:qFormat/>
    <w:rsid w:val="009452CB"/>
    <w:rPr>
      <w:sz w:val="4"/>
    </w:rPr>
  </w:style>
  <w:style w:type="table" w:customStyle="1" w:styleId="TableStyle-DocumentLayout">
    <w:name w:val="_Table Style-Document Layout"/>
    <w:basedOn w:val="TableNormal"/>
    <w:uiPriority w:val="99"/>
    <w:rsid w:val="00AB78A5"/>
    <w:pPr>
      <w:spacing w:line="240" w:lineRule="auto"/>
    </w:pPr>
    <w:tblPr>
      <w:tblCellMar>
        <w:top w:w="43" w:type="dxa"/>
        <w:left w:w="0" w:type="dxa"/>
        <w:bottom w:w="43" w:type="dxa"/>
        <w:right w:w="115" w:type="dxa"/>
      </w:tblCellMar>
    </w:tblPr>
  </w:style>
  <w:style w:type="paragraph" w:customStyle="1" w:styleId="Heading2BorderAfter">
    <w:name w:val="Heading 2 Border After"/>
    <w:next w:val="BodyTextPostHead"/>
    <w:qFormat/>
    <w:rsid w:val="007D5FF9"/>
    <w:pPr>
      <w:keepNext/>
      <w:pBdr>
        <w:top w:val="single" w:sz="36" w:space="0" w:color="009DD7" w:themeColor="accent2"/>
      </w:pBdr>
      <w:spacing w:before="60" w:line="259" w:lineRule="auto"/>
      <w:ind w:right="8280"/>
    </w:pPr>
    <w:rPr>
      <w:rFonts w:eastAsia="Calibri" w:cs="Times New Roman"/>
      <w:sz w:val="12"/>
      <w:szCs w:val="12"/>
    </w:rPr>
  </w:style>
  <w:style w:type="paragraph" w:customStyle="1" w:styleId="SidebarHeadingWhite">
    <w:name w:val="Sidebar Heading White"/>
    <w:basedOn w:val="SidebarText"/>
    <w:qFormat/>
    <w:rsid w:val="009452CB"/>
    <w:pPr>
      <w:jc w:val="center"/>
    </w:pPr>
    <w:rPr>
      <w:b/>
      <w:bCs/>
      <w:color w:val="FFFFFF" w:themeColor="background1"/>
      <w:sz w:val="24"/>
      <w:szCs w:val="28"/>
    </w:rPr>
  </w:style>
  <w:style w:type="paragraph" w:styleId="TOC1">
    <w:name w:val="toc 1"/>
    <w:basedOn w:val="BodyText"/>
    <w:autoRedefine/>
    <w:uiPriority w:val="39"/>
    <w:unhideWhenUsed/>
    <w:rsid w:val="009452CB"/>
    <w:pPr>
      <w:tabs>
        <w:tab w:val="right" w:leader="dot" w:pos="9360"/>
      </w:tabs>
      <w:spacing w:after="0" w:line="216" w:lineRule="auto"/>
      <w:ind w:right="720"/>
    </w:pPr>
    <w:rPr>
      <w:rFonts w:eastAsia="Times New Roman"/>
      <w:noProof/>
    </w:rPr>
  </w:style>
  <w:style w:type="paragraph" w:styleId="TOC2">
    <w:name w:val="toc 2"/>
    <w:basedOn w:val="TOC1"/>
    <w:autoRedefine/>
    <w:uiPriority w:val="39"/>
    <w:unhideWhenUsed/>
    <w:rsid w:val="009452CB"/>
    <w:pPr>
      <w:spacing w:before="80"/>
      <w:ind w:left="245"/>
    </w:pPr>
  </w:style>
  <w:style w:type="paragraph" w:styleId="TableofFigures">
    <w:name w:val="table of figures"/>
    <w:basedOn w:val="TOC1"/>
    <w:uiPriority w:val="99"/>
    <w:unhideWhenUsed/>
    <w:rsid w:val="009452CB"/>
    <w:rPr>
      <w:rFonts w:eastAsiaTheme="majorEastAsia"/>
    </w:rPr>
  </w:style>
  <w:style w:type="paragraph" w:styleId="TOCHeading">
    <w:name w:val="TOC Heading"/>
    <w:basedOn w:val="Heading2"/>
    <w:next w:val="Heading2BorderAfter"/>
    <w:uiPriority w:val="39"/>
    <w:unhideWhenUsed/>
    <w:qFormat/>
    <w:rsid w:val="009452CB"/>
    <w:pPr>
      <w:tabs>
        <w:tab w:val="right" w:pos="10080"/>
      </w:tabs>
      <w:spacing w:before="0" w:after="240"/>
      <w:outlineLvl w:val="9"/>
    </w:pPr>
    <w:rPr>
      <w:rFonts w:eastAsia="Times New Roman"/>
    </w:rPr>
  </w:style>
  <w:style w:type="character" w:customStyle="1" w:styleId="TOCPageHeading">
    <w:name w:val="TOC Page Heading"/>
    <w:basedOn w:val="DefaultParagraphFont"/>
    <w:uiPriority w:val="1"/>
    <w:qFormat/>
    <w:rsid w:val="009452CB"/>
    <w:rPr>
      <w:sz w:val="24"/>
    </w:rPr>
  </w:style>
  <w:style w:type="paragraph" w:customStyle="1" w:styleId="DocumentAuthor">
    <w:name w:val="Document Author"/>
    <w:basedOn w:val="BodyText"/>
    <w:next w:val="DocumentOrganization"/>
    <w:qFormat/>
    <w:rsid w:val="009452CB"/>
    <w:pPr>
      <w:spacing w:before="360" w:after="60"/>
    </w:pPr>
    <w:rPr>
      <w:rFonts w:asciiTheme="majorHAnsi" w:hAnsiTheme="majorHAnsi" w:cs="Arial"/>
      <w:sz w:val="28"/>
      <w:szCs w:val="28"/>
    </w:rPr>
  </w:style>
  <w:style w:type="paragraph" w:customStyle="1" w:styleId="DocumentOrganization">
    <w:name w:val="Document Organization"/>
    <w:basedOn w:val="BodyText"/>
    <w:next w:val="DocumentAuthor"/>
    <w:qFormat/>
    <w:rsid w:val="009452CB"/>
    <w:pPr>
      <w:spacing w:before="0"/>
    </w:pPr>
    <w:rPr>
      <w:rFonts w:asciiTheme="majorHAnsi" w:hAnsiTheme="majorHAnsi"/>
      <w:i/>
      <w:sz w:val="28"/>
      <w:szCs w:val="28"/>
    </w:rPr>
  </w:style>
  <w:style w:type="table" w:customStyle="1" w:styleId="TableStyle-InformationBox">
    <w:name w:val="_Table Style-Information Box"/>
    <w:basedOn w:val="TableNormal"/>
    <w:uiPriority w:val="99"/>
    <w:rsid w:val="000250C0"/>
    <w:pPr>
      <w:spacing w:line="240" w:lineRule="auto"/>
    </w:pPr>
    <w:tblPr>
      <w:tblBorders>
        <w:top w:val="single" w:sz="48" w:space="0" w:color="00507F" w:themeColor="accent1"/>
      </w:tblBorders>
      <w:tblCellMar>
        <w:left w:w="360" w:type="dxa"/>
        <w:bottom w:w="360" w:type="dxa"/>
        <w:right w:w="360" w:type="dxa"/>
      </w:tblCellMar>
    </w:tblPr>
    <w:tcPr>
      <w:shd w:val="clear" w:color="auto" w:fill="E3E8EE" w:themeFill="text2" w:themeFillTint="1A"/>
    </w:tcPr>
  </w:style>
  <w:style w:type="table" w:customStyle="1" w:styleId="SurveyTableStyle-AIR2021">
    <w:name w:val="Survey__Table Style-AIR 2021"/>
    <w:basedOn w:val="TableNormal"/>
    <w:uiPriority w:val="99"/>
    <w:rsid w:val="00D939B1"/>
    <w:pPr>
      <w:spacing w:line="240" w:lineRule="auto"/>
    </w:pPr>
    <w:tblPr>
      <w:tblStyleRowBandSize w:val="1"/>
      <w:tblBorders>
        <w:bottom w:val="single" w:sz="6" w:space="0" w:color="00507F" w:themeColor="accent1"/>
        <w:insideH w:val="single" w:sz="8" w:space="0" w:color="D9D9D9"/>
        <w:insideV w:val="single" w:sz="8" w:space="0" w:color="D9D9D9"/>
      </w:tblBorders>
    </w:tblPr>
    <w:tblStylePr w:type="firstRow">
      <w:pPr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nil"/>
          <w:bottom w:val="single" w:sz="36" w:space="0" w:color="009DD7" w:themeColor="accent2"/>
          <w:right w:val="nil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LastPageCopyright">
    <w:name w:val="Last Page Copyright"/>
    <w:basedOn w:val="BodyText"/>
    <w:qFormat/>
    <w:rsid w:val="009452CB"/>
    <w:pPr>
      <w:spacing w:after="80"/>
      <w:ind w:right="706"/>
    </w:pPr>
    <w:rPr>
      <w:rFonts w:hAnsi="Calibri" w:asciiTheme="majorHAnsi"/>
      <w:color w:val="FFFFFF" w:themeColor="background1"/>
      <w:kern w:val="24"/>
      <w:sz w:val="14"/>
      <w:szCs w:val="14"/>
    </w:rPr>
  </w:style>
  <w:style w:type="paragraph" w:customStyle="1" w:styleId="LastPageAboutAIRAddress">
    <w:name w:val="Last Page About AIR Address"/>
    <w:basedOn w:val="NoSpacing"/>
    <w:qFormat/>
    <w:rsid w:val="009452CB"/>
    <w:rPr>
      <w:rFonts w:asciiTheme="majorHAnsi" w:hAnsiTheme="majorHAnsi"/>
      <w:color w:val="FFFFFF" w:themeColor="background1"/>
      <w:sz w:val="18"/>
      <w:szCs w:val="18"/>
    </w:rPr>
  </w:style>
  <w:style w:type="paragraph" w:customStyle="1" w:styleId="LastPageTrademark">
    <w:name w:val="Last Page Trademark"/>
    <w:basedOn w:val="LastPageCopyright"/>
    <w:qFormat/>
    <w:rsid w:val="009452CB"/>
    <w:pPr>
      <w:suppressAutoHyphens w:val="0"/>
      <w:spacing w:before="0"/>
    </w:pPr>
    <w:rPr>
      <w:rFonts w:cstheme="minorBidi"/>
    </w:rPr>
  </w:style>
  <w:style w:type="paragraph" w:customStyle="1" w:styleId="LastPageAboutAIRLogo">
    <w:name w:val="Last Page About AIR Logo"/>
    <w:basedOn w:val="LastPageAboutAIRAddress"/>
    <w:qFormat/>
    <w:rsid w:val="009452CB"/>
    <w:pPr>
      <w:ind w:left="720"/>
    </w:pPr>
    <w:rPr>
      <w:rFonts w:cs="ProximaNova-Regular"/>
      <w:color w:val="FFFFFF"/>
    </w:rPr>
  </w:style>
  <w:style w:type="paragraph" w:customStyle="1" w:styleId="LastPageFooter">
    <w:name w:val="Last Page Footer"/>
    <w:basedOn w:val="BodyText"/>
    <w:qFormat/>
    <w:rsid w:val="009452CB"/>
    <w:pPr>
      <w:ind w:left="-1080" w:right="-1080"/>
      <w:jc w:val="right"/>
    </w:pPr>
    <w:rPr>
      <w:rFonts w:asciiTheme="majorHAnsi" w:hAnsiTheme="majorHAnsi"/>
      <w:color w:val="00507F" w:themeColor="accent1"/>
    </w:rPr>
  </w:style>
  <w:style w:type="character" w:styleId="UnresolvedMention">
    <w:name w:val="Unresolved Mention"/>
    <w:basedOn w:val="DefaultParagraphFont"/>
    <w:uiPriority w:val="99"/>
    <w:unhideWhenUsed/>
    <w:rsid w:val="009452CB"/>
    <w:rPr>
      <w:color w:val="605E5C"/>
      <w:shd w:val="clear" w:color="auto" w:fill="E1DFDD"/>
    </w:rPr>
  </w:style>
  <w:style w:type="paragraph" w:customStyle="1" w:styleId="Heading1-HandoutSpaceAfterH1Table">
    <w:name w:val="Heading 1-Handout Space After H1 Table"/>
    <w:basedOn w:val="Spacer-HeaderFooter"/>
    <w:next w:val="BodyTextPostHead"/>
    <w:qFormat/>
    <w:rsid w:val="009452CB"/>
  </w:style>
  <w:style w:type="paragraph" w:customStyle="1" w:styleId="Heading1-ReportCover">
    <w:name w:val="Heading 1-Report Cover"/>
    <w:link w:val="Heading1-ReportCoverChar"/>
    <w:qFormat/>
    <w:rsid w:val="00A5315D"/>
    <w:pPr>
      <w:spacing w:before="360" w:after="120"/>
      <w:outlineLvl w:val="0"/>
    </w:pPr>
    <w:rPr>
      <w:rFonts w:eastAsia="Perpetua" w:asciiTheme="majorHAnsi" w:hAnsiTheme="majorHAnsi" w:cstheme="majorHAnsi"/>
      <w:b/>
      <w:bCs/>
      <w:noProof/>
      <w:sz w:val="56"/>
      <w:szCs w:val="56"/>
    </w:rPr>
  </w:style>
  <w:style w:type="paragraph" w:customStyle="1" w:styleId="Heading1-Handout">
    <w:name w:val="Heading 1-Handout"/>
    <w:qFormat/>
    <w:rsid w:val="00B865EB"/>
    <w:rPr>
      <w:rFonts w:eastAsia="Perpetua" w:asciiTheme="majorHAnsi" w:hAnsiTheme="majorHAnsi" w:cstheme="majorHAnsi"/>
      <w:b/>
      <w:bCs/>
      <w:color w:val="FFFFFF" w:themeColor="background1"/>
      <w:sz w:val="56"/>
      <w:szCs w:val="56"/>
    </w:rPr>
  </w:style>
  <w:style w:type="paragraph" w:customStyle="1" w:styleId="Table10Basic">
    <w:name w:val="Table 10 Basic"/>
    <w:basedOn w:val="Table11Basic"/>
    <w:qFormat/>
    <w:rsid w:val="009452CB"/>
    <w:rPr>
      <w:sz w:val="20"/>
    </w:rPr>
  </w:style>
  <w:style w:type="paragraph" w:customStyle="1" w:styleId="Table10Centered">
    <w:name w:val="Table 10 Centered"/>
    <w:basedOn w:val="Table10Basic"/>
    <w:qFormat/>
    <w:rsid w:val="009452CB"/>
    <w:pPr>
      <w:jc w:val="center"/>
    </w:pPr>
  </w:style>
  <w:style w:type="paragraph" w:customStyle="1" w:styleId="Table10Bullet1">
    <w:name w:val="Table 10 Bullet 1"/>
    <w:basedOn w:val="Table10Basic"/>
    <w:rsid w:val="003514F4"/>
    <w:pPr>
      <w:numPr>
        <w:numId w:val="4"/>
      </w:numPr>
    </w:pPr>
  </w:style>
  <w:style w:type="paragraph" w:customStyle="1" w:styleId="Table10Bullet2">
    <w:name w:val="Table 10 Bullet 2"/>
    <w:basedOn w:val="Table10Basic"/>
    <w:rsid w:val="003514F4"/>
    <w:pPr>
      <w:numPr>
        <w:ilvl w:val="1"/>
        <w:numId w:val="4"/>
      </w:numPr>
    </w:pPr>
  </w:style>
  <w:style w:type="paragraph" w:customStyle="1" w:styleId="Table10Bullet3">
    <w:name w:val="Table 10 Bullet 3"/>
    <w:basedOn w:val="Table10Basic"/>
    <w:rsid w:val="003514F4"/>
    <w:pPr>
      <w:numPr>
        <w:ilvl w:val="2"/>
        <w:numId w:val="4"/>
      </w:numPr>
    </w:pPr>
  </w:style>
  <w:style w:type="paragraph" w:customStyle="1" w:styleId="Table10Numbering">
    <w:name w:val="Table 10 Numbering"/>
    <w:basedOn w:val="Table10Basic"/>
    <w:rsid w:val="00FD5C7E"/>
    <w:pPr>
      <w:numPr>
        <w:numId w:val="16"/>
      </w:numPr>
    </w:pPr>
    <w:rPr>
      <w:color w:val="auto"/>
    </w:rPr>
  </w:style>
  <w:style w:type="paragraph" w:customStyle="1" w:styleId="Table10ColumnHeading">
    <w:name w:val="Table 10 Column Heading"/>
    <w:basedOn w:val="Table10Basic"/>
    <w:qFormat/>
    <w:rsid w:val="009452CB"/>
    <w:pPr>
      <w:jc w:val="center"/>
    </w:pPr>
    <w:rPr>
      <w:b/>
      <w:color w:val="FFFFFF" w:themeColor="background1"/>
    </w:rPr>
  </w:style>
  <w:style w:type="paragraph" w:customStyle="1" w:styleId="Table10RowHeading">
    <w:name w:val="Table 10 Row Heading"/>
    <w:basedOn w:val="Table10Basic"/>
    <w:qFormat/>
    <w:rsid w:val="009452CB"/>
    <w:rPr>
      <w:b/>
    </w:rPr>
  </w:style>
  <w:style w:type="table" w:customStyle="1" w:styleId="TableStyle-HeadingWithIcon">
    <w:name w:val="_Table Style-Heading With Icon"/>
    <w:basedOn w:val="TableNormal"/>
    <w:uiPriority w:val="99"/>
    <w:rsid w:val="00CD2508"/>
    <w:pPr>
      <w:spacing w:line="240" w:lineRule="auto"/>
    </w:pPr>
    <w:rPr>
      <w:color w:val="FFFFFF" w:themeColor="background1"/>
    </w:rPr>
    <w:tblPr/>
    <w:tcPr>
      <w:shd w:val="clear" w:color="auto" w:fill="00507F" w:themeFill="accent1"/>
    </w:tcPr>
  </w:style>
  <w:style w:type="paragraph" w:customStyle="1" w:styleId="ReportCoverFrontBottomleft">
    <w:name w:val="Report Cover Front Bottom left"/>
    <w:basedOn w:val="BodyText"/>
    <w:qFormat/>
    <w:rsid w:val="009452CB"/>
    <w:pPr>
      <w:spacing w:before="0" w:after="0"/>
      <w:ind w:left="20"/>
    </w:pPr>
    <w:rPr>
      <w:rFonts w:asciiTheme="majorHAnsi" w:hAnsiTheme="majorHAnsi" w:cstheme="majorHAnsi"/>
      <w:b/>
      <w:color w:val="FFFFFF" w:themeColor="background1"/>
      <w:sz w:val="20"/>
    </w:rPr>
  </w:style>
  <w:style w:type="paragraph" w:customStyle="1" w:styleId="Heading1-ReportBorderAfterPortrait">
    <w:name w:val="Heading 1-Report Border After Portrait"/>
    <w:basedOn w:val="Normal"/>
    <w:next w:val="Normal"/>
    <w:qFormat/>
    <w:rsid w:val="009C79F3"/>
    <w:pPr>
      <w:pBdr>
        <w:top w:val="single" w:sz="36" w:space="1" w:color="009DD7" w:themeColor="accent2"/>
      </w:pBdr>
      <w:spacing w:line="240" w:lineRule="auto"/>
      <w:ind w:right="7920"/>
    </w:pPr>
    <w:rPr>
      <w:rFonts w:eastAsia="Calibri" w:cstheme="minorHAnsi"/>
      <w:bCs/>
    </w:rPr>
  </w:style>
  <w:style w:type="paragraph" w:customStyle="1" w:styleId="BoxHeading">
    <w:name w:val="Box Heading"/>
    <w:basedOn w:val="Table11RowHeading"/>
    <w:next w:val="Normal"/>
    <w:qFormat/>
    <w:rsid w:val="009452CB"/>
    <w:pPr>
      <w:spacing w:line="240" w:lineRule="auto"/>
    </w:pPr>
  </w:style>
  <w:style w:type="paragraph" w:customStyle="1" w:styleId="SpaceafterSidebarinTableHeading">
    <w:name w:val="Space after Sidebar in Table Heading"/>
    <w:link w:val="SpaceafterSidebarinTableHeadingChar"/>
    <w:qFormat/>
    <w:rsid w:val="00772CFA"/>
    <w:pPr>
      <w:suppressAutoHyphens/>
      <w:spacing w:line="240" w:lineRule="auto"/>
    </w:pPr>
    <w:rPr>
      <w:rFonts w:asciiTheme="majorHAnsi" w:hAnsiTheme="majorHAnsi"/>
      <w:sz w:val="22"/>
      <w:szCs w:val="22"/>
    </w:rPr>
  </w:style>
  <w:style w:type="paragraph" w:customStyle="1" w:styleId="Heading2WithIcon">
    <w:name w:val="Heading 2 With Icon"/>
    <w:basedOn w:val="Heading2"/>
    <w:qFormat/>
    <w:rsid w:val="009452CB"/>
    <w:pPr>
      <w:spacing w:before="120" w:after="120"/>
    </w:pPr>
    <w:rPr>
      <w:bCs/>
      <w:color w:val="FFFFFF" w:themeColor="background1"/>
    </w:rPr>
  </w:style>
  <w:style w:type="numbering" w:customStyle="1" w:styleId="ListStyle-BoxBullets">
    <w:name w:val="_List Style-Box Bullets"/>
    <w:uiPriority w:val="99"/>
    <w:rsid w:val="00CD7CD5"/>
    <w:pPr>
      <w:numPr>
        <w:numId w:val="9"/>
      </w:numPr>
    </w:pPr>
  </w:style>
  <w:style w:type="numbering" w:customStyle="1" w:styleId="ListOrdered-Table10">
    <w:name w:val="_List Ordered-Table 10"/>
    <w:uiPriority w:val="99"/>
    <w:rsid w:val="00FD5C7E"/>
    <w:pPr>
      <w:numPr>
        <w:numId w:val="15"/>
      </w:numPr>
    </w:pPr>
  </w:style>
  <w:style w:type="paragraph" w:customStyle="1" w:styleId="BoxBullets">
    <w:name w:val="Box Bullets"/>
    <w:basedOn w:val="BoxText"/>
    <w:rsid w:val="00B31368"/>
    <w:pPr>
      <w:numPr>
        <w:numId w:val="12"/>
      </w:numPr>
    </w:pPr>
    <w:rPr>
      <w:rFonts w:eastAsiaTheme="minorHAnsi" w:cstheme="minorBidi"/>
    </w:rPr>
  </w:style>
  <w:style w:type="paragraph" w:customStyle="1" w:styleId="BoxText">
    <w:name w:val="Box Text"/>
    <w:basedOn w:val="BodyText"/>
    <w:qFormat/>
    <w:rsid w:val="00D47F3F"/>
    <w:pPr>
      <w:spacing w:before="60" w:after="60"/>
    </w:pPr>
    <w:rPr>
      <w:rFonts w:asciiTheme="majorHAnsi" w:hAnsiTheme="majorHAnsi"/>
      <w:sz w:val="18"/>
      <w:szCs w:val="22"/>
    </w:rPr>
  </w:style>
  <w:style w:type="paragraph" w:customStyle="1" w:styleId="Cover-BottomleftAIR">
    <w:name w:val="Cover-Bottom left AIR"/>
    <w:basedOn w:val="DocumentOrganization"/>
    <w:qFormat/>
    <w:rsid w:val="009452CB"/>
    <w:pPr>
      <w:spacing w:after="0"/>
    </w:pPr>
    <w:rPr>
      <w:b/>
      <w:bCs/>
      <w:sz w:val="20"/>
    </w:rPr>
  </w:style>
  <w:style w:type="paragraph" w:customStyle="1" w:styleId="Heading2BorderAfterPortrait">
    <w:name w:val="Heading 2 Border After Portrait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8280"/>
    </w:pPr>
    <w:rPr>
      <w:rFonts w:eastAsia="Calibri" w:cs="Times New Roman"/>
      <w:sz w:val="12"/>
      <w:szCs w:val="12"/>
    </w:rPr>
  </w:style>
  <w:style w:type="paragraph" w:customStyle="1" w:styleId="DocumentSubtitle">
    <w:name w:val="Document Subtitle"/>
    <w:basedOn w:val="Heading1-ReportCover"/>
    <w:next w:val="Heading1-ReportBorderAfterPortrait"/>
    <w:link w:val="DocumentSubtitleChar"/>
    <w:qFormat/>
    <w:rsid w:val="00D4189D"/>
    <w:pPr>
      <w:spacing w:before="0" w:after="240" w:line="259" w:lineRule="auto"/>
    </w:pPr>
    <w:rPr>
      <w:rFonts w:asciiTheme="minorHAnsi" w:hAnsiTheme="minorHAnsi" w:cs="Arial"/>
      <w:bCs w:val="0"/>
      <w:sz w:val="48"/>
      <w:szCs w:val="48"/>
    </w:rPr>
  </w:style>
  <w:style w:type="paragraph" w:customStyle="1" w:styleId="DocumentDate">
    <w:name w:val="Document Date"/>
    <w:basedOn w:val="Normal"/>
    <w:qFormat/>
    <w:rsid w:val="009C79F3"/>
    <w:pPr>
      <w:spacing w:before="360" w:after="480" w:line="240" w:lineRule="auto"/>
      <w:ind w:left="1627" w:hanging="1627"/>
    </w:pPr>
    <w:rPr>
      <w:rFonts w:eastAsia="Calibri" w:asciiTheme="majorHAnsi" w:hAnsiTheme="majorHAnsi" w:cs="Arial"/>
      <w:b/>
      <w:sz w:val="20"/>
      <w:szCs w:val="20"/>
    </w:rPr>
  </w:style>
  <w:style w:type="paragraph" w:customStyle="1" w:styleId="Spacer-TitlePageTable">
    <w:name w:val="Spacer-Title Page Table"/>
    <w:basedOn w:val="NoSpacing"/>
    <w:qFormat/>
    <w:rsid w:val="009452CB"/>
    <w:rPr>
      <w:sz w:val="12"/>
      <w:szCs w:val="12"/>
    </w:rPr>
  </w:style>
  <w:style w:type="paragraph" w:customStyle="1" w:styleId="DocumentTitle">
    <w:name w:val="Document Title"/>
    <w:basedOn w:val="HeadingFont"/>
    <w:uiPriority w:val="1"/>
    <w:qFormat/>
    <w:rsid w:val="009452CB"/>
    <w:pPr>
      <w:spacing w:before="1440"/>
    </w:pPr>
    <w:rPr>
      <w:b/>
      <w:bCs/>
      <w:sz w:val="56"/>
      <w:szCs w:val="56"/>
    </w:rPr>
  </w:style>
  <w:style w:type="character" w:customStyle="1" w:styleId="TitlePageCopyrightChar">
    <w:name w:val="Title Page Copyright Char"/>
    <w:basedOn w:val="DefaultParagraphFont"/>
    <w:link w:val="TitlePageCopyright"/>
    <w:uiPriority w:val="99"/>
    <w:locked/>
    <w:rsid w:val="009452CB"/>
    <w:rPr>
      <w:rFonts w:eastAsia="Calibri" w:asciiTheme="majorHAnsi" w:hAnsiTheme="majorHAnsi" w:cs="Times New Roman"/>
      <w:color w:val="000000" w:themeColor="text1"/>
      <w:spacing w:val="-4"/>
      <w:sz w:val="18"/>
      <w:szCs w:val="18"/>
    </w:rPr>
  </w:style>
  <w:style w:type="paragraph" w:customStyle="1" w:styleId="TitlePageCopyright">
    <w:name w:val="Title Page Copyright"/>
    <w:basedOn w:val="BodyText"/>
    <w:link w:val="TitlePageCopyrightChar"/>
    <w:uiPriority w:val="99"/>
    <w:rsid w:val="009452CB"/>
    <w:pPr>
      <w:spacing w:before="120" w:after="0"/>
    </w:pPr>
    <w:rPr>
      <w:rFonts w:asciiTheme="majorHAnsi" w:hAnsiTheme="majorHAnsi"/>
      <w:color w:val="000000" w:themeColor="text1"/>
      <w:spacing w:val="-4"/>
      <w:sz w:val="18"/>
      <w:szCs w:val="18"/>
    </w:rPr>
  </w:style>
  <w:style w:type="paragraph" w:customStyle="1" w:styleId="TitlePageURL">
    <w:name w:val="Title Page URL"/>
    <w:basedOn w:val="BodyText"/>
    <w:next w:val="TitlePageCopyright"/>
    <w:link w:val="TitlePageURLChar"/>
    <w:qFormat/>
    <w:rsid w:val="009452CB"/>
    <w:pPr>
      <w:spacing w:before="0"/>
    </w:pPr>
    <w:rPr>
      <w:b/>
      <w:color w:val="000000" w:themeColor="text1"/>
      <w:sz w:val="20"/>
    </w:rPr>
  </w:style>
  <w:style w:type="paragraph" w:customStyle="1" w:styleId="TitlePageLogo">
    <w:name w:val="Title Page Logo"/>
    <w:basedOn w:val="BodyText"/>
    <w:next w:val="TitlePageAddress"/>
    <w:qFormat/>
    <w:rsid w:val="009452CB"/>
    <w:pPr>
      <w:spacing w:before="0" w:after="200"/>
    </w:pPr>
    <w:rPr>
      <w:noProof/>
      <w:color w:val="000000" w:themeColor="text1"/>
    </w:rPr>
  </w:style>
  <w:style w:type="paragraph" w:customStyle="1" w:styleId="TitlePageAddress">
    <w:name w:val="Title Page Address"/>
    <w:basedOn w:val="BodyText"/>
    <w:link w:val="TitlePageAddressChar"/>
    <w:rsid w:val="009452CB"/>
    <w:pPr>
      <w:spacing w:before="0" w:after="0"/>
      <w:ind w:left="360"/>
    </w:pPr>
    <w:rPr>
      <w:sz w:val="20"/>
      <w:szCs w:val="20"/>
    </w:rPr>
  </w:style>
  <w:style w:type="character" w:customStyle="1" w:styleId="TitlePageAddressChar">
    <w:name w:val="Title Page Address Char"/>
    <w:basedOn w:val="DefaultParagraphFont"/>
    <w:link w:val="TitlePageAddress"/>
    <w:rsid w:val="009452CB"/>
    <w:rPr>
      <w:rFonts w:eastAsia="Calibri" w:cs="Times New Roman"/>
      <w:sz w:val="20"/>
      <w:szCs w:val="20"/>
    </w:rPr>
  </w:style>
  <w:style w:type="character" w:customStyle="1" w:styleId="TitlePageURLChar">
    <w:name w:val="Title Page URL Char"/>
    <w:basedOn w:val="BodyTextChar"/>
    <w:link w:val="TitlePageURL"/>
    <w:rsid w:val="009452CB"/>
    <w:rPr>
      <w:rFonts w:eastAsia="Calibri" w:cs="Times New Roman"/>
      <w:b/>
      <w:color w:val="000000" w:themeColor="text1"/>
      <w:sz w:val="20"/>
    </w:rPr>
  </w:style>
  <w:style w:type="character" w:customStyle="1" w:styleId="ReferenceItalics">
    <w:name w:val="Reference Italics"/>
    <w:basedOn w:val="DefaultParagraphFont"/>
    <w:qFormat/>
    <w:rsid w:val="009452CB"/>
    <w:rPr>
      <w:i/>
    </w:rPr>
  </w:style>
  <w:style w:type="paragraph" w:customStyle="1" w:styleId="SidebarHeadingonCharcoal">
    <w:name w:val="Sidebar Heading on Charcoal"/>
    <w:basedOn w:val="SidebarHeadingWhite"/>
    <w:qFormat/>
    <w:rsid w:val="009452CB"/>
    <w:pPr>
      <w:pBdr>
        <w:bottom w:val="single" w:sz="36" w:space="5" w:color="006E9F" w:themeColor="accent3"/>
      </w:pBdr>
      <w:spacing w:after="240"/>
      <w:jc w:val="left"/>
    </w:pPr>
    <w:rPr>
      <w:color w:val="00507F" w:themeColor="accent1"/>
    </w:rPr>
  </w:style>
  <w:style w:type="paragraph" w:customStyle="1" w:styleId="AboutAIRText">
    <w:name w:val="About AIR Text"/>
    <w:basedOn w:val="AboutAIRHeading"/>
    <w:qFormat/>
    <w:rsid w:val="009452CB"/>
    <w:pPr>
      <w:spacing w:before="120" w:line="300" w:lineRule="auto"/>
      <w:ind w:left="2707"/>
      <w:jc w:val="both"/>
    </w:pPr>
    <w:rPr>
      <w:rFonts w:asciiTheme="minorHAnsi" w:hAnsiTheme="minorHAnsi"/>
      <w:b w:val="0"/>
      <w:sz w:val="21"/>
      <w:szCs w:val="21"/>
    </w:rPr>
  </w:style>
  <w:style w:type="paragraph" w:customStyle="1" w:styleId="AboutAIRHeading">
    <w:name w:val="About AIR Heading"/>
    <w:qFormat/>
    <w:rsid w:val="007F1E76"/>
    <w:pPr>
      <w:spacing w:before="320"/>
      <w:ind w:left="2700"/>
    </w:pPr>
    <w:rPr>
      <w:rFonts w:asciiTheme="majorHAnsi" w:hAnsiTheme="majorHAnsi" w:cstheme="majorHAnsi"/>
      <w:b/>
      <w:bCs/>
    </w:rPr>
  </w:style>
  <w:style w:type="paragraph" w:customStyle="1" w:styleId="SidebarHeading">
    <w:name w:val="Sidebar Heading"/>
    <w:basedOn w:val="SidebarText"/>
    <w:qFormat/>
    <w:rsid w:val="009452CB"/>
    <w:pPr>
      <w:ind w:left="187" w:right="72"/>
    </w:pPr>
    <w:rPr>
      <w:b/>
      <w:bCs/>
      <w:color w:val="00507F" w:themeColor="accent1"/>
      <w:sz w:val="24"/>
      <w:szCs w:val="36"/>
    </w:rPr>
  </w:style>
  <w:style w:type="paragraph" w:customStyle="1" w:styleId="TitlePageAuthor">
    <w:name w:val="Title Page Author"/>
    <w:basedOn w:val="Normal"/>
    <w:uiPriority w:val="99"/>
    <w:rsid w:val="00361523"/>
    <w:pPr>
      <w:spacing w:before="60" w:line="240" w:lineRule="auto"/>
    </w:pPr>
    <w:rPr>
      <w:rFonts w:eastAsia="Calibri" w:asciiTheme="majorHAnsi" w:hAnsiTheme="majorHAnsi" w:cstheme="majorHAnsi"/>
      <w:sz w:val="22"/>
      <w:szCs w:val="22"/>
    </w:rPr>
  </w:style>
  <w:style w:type="paragraph" w:customStyle="1" w:styleId="TitlePageOrganization">
    <w:name w:val="Title Page Organization"/>
    <w:basedOn w:val="TitlePageAuthor"/>
    <w:uiPriority w:val="99"/>
    <w:rsid w:val="009452CB"/>
    <w:pPr>
      <w:spacing w:before="0" w:after="200"/>
    </w:pPr>
    <w:rPr>
      <w:i/>
      <w:iCs/>
    </w:rPr>
  </w:style>
  <w:style w:type="paragraph" w:customStyle="1" w:styleId="TitlePageHeading">
    <w:name w:val="Title Page Heading"/>
    <w:qFormat/>
    <w:rsid w:val="00361523"/>
    <w:pPr>
      <w:spacing w:line="240" w:lineRule="auto"/>
    </w:pPr>
    <w:rPr>
      <w:rFonts w:eastAsia="Calibri" w:asciiTheme="majorHAnsi" w:hAnsiTheme="majorHAnsi" w:cstheme="majorHAnsi"/>
      <w:b/>
      <w:bCs/>
      <w:sz w:val="22"/>
      <w:szCs w:val="22"/>
    </w:rPr>
  </w:style>
  <w:style w:type="paragraph" w:customStyle="1" w:styleId="InformationBoxHeading">
    <w:name w:val="Information Box Heading"/>
    <w:basedOn w:val="BodyText"/>
    <w:next w:val="InformationBoxText"/>
    <w:qFormat/>
    <w:rsid w:val="00B636F2"/>
    <w:pPr>
      <w:spacing w:before="60" w:after="60"/>
    </w:pPr>
    <w:rPr>
      <w:rFonts w:asciiTheme="majorHAnsi" w:hAnsiTheme="majorHAnsi" w:cstheme="majorHAnsi"/>
      <w:b/>
      <w:bCs/>
      <w:color w:val="F2F2F2" w:themeColor="background1" w:themeShade="F2"/>
      <w:sz w:val="26"/>
    </w:rPr>
  </w:style>
  <w:style w:type="paragraph" w:customStyle="1" w:styleId="InformationBoxText">
    <w:name w:val="Information Box Text"/>
    <w:basedOn w:val="BodyText"/>
    <w:link w:val="InformationBoxTextChar"/>
    <w:qFormat/>
    <w:rsid w:val="009F1CCB"/>
    <w:pPr>
      <w:spacing w:before="180" w:after="0" w:line="264" w:lineRule="auto"/>
    </w:pPr>
    <w:rPr>
      <w:rFonts w:asciiTheme="majorHAnsi" w:hAnsiTheme="majorHAnsi"/>
      <w:color w:val="00507F" w:themeColor="accent1"/>
    </w:rPr>
  </w:style>
  <w:style w:type="paragraph" w:customStyle="1" w:styleId="AppxTitle">
    <w:name w:val="Appx Title"/>
    <w:basedOn w:val="Heading2"/>
    <w:next w:val="BodyTextPostHead"/>
    <w:qFormat/>
    <w:rsid w:val="009452CB"/>
    <w:pPr>
      <w:numPr>
        <w:ilvl w:val="0"/>
      </w:numPr>
      <w:spacing w:after="240" w:line="276" w:lineRule="auto"/>
    </w:pPr>
    <w:rPr>
      <w:sz w:val="44"/>
    </w:rPr>
  </w:style>
  <w:style w:type="numbering" w:customStyle="1" w:styleId="AppxCaptions">
    <w:name w:val="Appx Captions"/>
    <w:uiPriority w:val="99"/>
    <w:rsid w:val="00FD5C7E"/>
    <w:pPr>
      <w:numPr>
        <w:numId w:val="13"/>
      </w:numPr>
    </w:pPr>
  </w:style>
  <w:style w:type="paragraph" w:customStyle="1" w:styleId="AppxExhibitTitle">
    <w:name w:val="Appx Exhibit Title"/>
    <w:basedOn w:val="ExhibitTitle"/>
    <w:qFormat/>
    <w:rsid w:val="009452CB"/>
    <w:rPr>
      <w:iCs w:val="0"/>
      <w:color w:val="auto"/>
    </w:rPr>
  </w:style>
  <w:style w:type="table" w:customStyle="1" w:styleId="TableStyle-Agenda">
    <w:name w:val="_Table Style-Agenda"/>
    <w:basedOn w:val="TableNormal"/>
    <w:uiPriority w:val="99"/>
    <w:rsid w:val="0030436C"/>
    <w:tblPr/>
    <w:tblStylePr w:type="firstRow">
      <w:pPr>
        <w:wordWrap/>
        <w:spacing w:before="0" w:beforeLines="0" w:beforeAutospacing="0" w:after="0" w:afterLines="0" w:afterAutospacing="0" w:line="276" w:lineRule="auto"/>
        <w:jc w:val="center"/>
      </w:pPr>
      <w:rPr>
        <w:b w:val="0"/>
        <w:color w:val="FFFFFF" w:themeColor="background1"/>
      </w:rPr>
      <w:tblPr/>
      <w:tcPr>
        <w:tcBorders>
          <w:top w:val="single" w:sz="6" w:space="0" w:color="FFFFFF" w:themeColor="background1"/>
          <w:left w:val="single" w:sz="6" w:space="0" w:color="00507F" w:themeColor="accent1"/>
          <w:bottom w:val="single" w:sz="6" w:space="0" w:color="FFFFFF" w:themeColor="background1"/>
          <w:right w:val="single" w:sz="6" w:space="0" w:color="00507F" w:themeColor="accent1"/>
          <w:insideH w:val="single" w:sz="6" w:space="0" w:color="auto"/>
          <w:insideV w:val="single" w:sz="6" w:space="0" w:color="FFFFFF" w:themeColor="background1"/>
          <w:tl2br w:val="nil"/>
          <w:tr2bl w:val="nil"/>
        </w:tcBorders>
        <w:shd w:val="clear" w:color="auto" w:fill="00507F" w:themeFill="accent1"/>
        <w:vAlign w:val="bottom"/>
      </w:tcPr>
    </w:tblStylePr>
  </w:style>
  <w:style w:type="paragraph" w:customStyle="1" w:styleId="BoxTitle">
    <w:name w:val="Box Title"/>
    <w:basedOn w:val="BodyText"/>
    <w:qFormat/>
    <w:rsid w:val="009452CB"/>
    <w:pPr>
      <w:spacing w:after="240"/>
    </w:pPr>
    <w:rPr>
      <w:rFonts w:asciiTheme="majorHAnsi" w:hAnsiTheme="majorHAnsi"/>
      <w:b/>
      <w:bCs/>
      <w:szCs w:val="22"/>
    </w:rPr>
  </w:style>
  <w:style w:type="paragraph" w:customStyle="1" w:styleId="TitlePagePubID">
    <w:name w:val="Title Page Pub ID"/>
    <w:basedOn w:val="TitlePageCopyright"/>
    <w:qFormat/>
    <w:rsid w:val="009452CB"/>
    <w:pPr>
      <w:jc w:val="right"/>
    </w:pPr>
    <w:rPr>
      <w:sz w:val="15"/>
      <w:szCs w:val="15"/>
    </w:rPr>
  </w:style>
  <w:style w:type="paragraph" w:customStyle="1" w:styleId="Callout-InlineSource">
    <w:name w:val="Callout-Inline Source"/>
    <w:basedOn w:val="Callout-InlineText"/>
    <w:next w:val="Normal"/>
    <w:qFormat/>
    <w:rsid w:val="00231530"/>
    <w:pPr>
      <w:numPr>
        <w:numId w:val="14"/>
      </w:numPr>
      <w:tabs>
        <w:tab w:val="num" w:pos="360"/>
      </w:tabs>
      <w:spacing w:before="160" w:after="360"/>
      <w:jc w:val="right"/>
    </w:pPr>
    <w:rPr>
      <w:i/>
      <w:iCs w:val="0"/>
    </w:rPr>
  </w:style>
  <w:style w:type="numbering" w:customStyle="1" w:styleId="Callout-Inline">
    <w:name w:val="Callout-Inline"/>
    <w:uiPriority w:val="99"/>
    <w:rsid w:val="00231530"/>
    <w:pPr>
      <w:numPr>
        <w:numId w:val="14"/>
      </w:numPr>
    </w:pPr>
  </w:style>
  <w:style w:type="character" w:customStyle="1" w:styleId="AIRORGURL">
    <w:name w:val="AIR.ORG URL"/>
    <w:uiPriority w:val="1"/>
    <w:qFormat/>
    <w:rsid w:val="009452CB"/>
    <w:rPr>
      <w:b/>
      <w:color w:val="00507F" w:themeColor="accent1"/>
    </w:rPr>
  </w:style>
  <w:style w:type="paragraph" w:customStyle="1" w:styleId="Heading1-ReportBorderAfterLandscape">
    <w:name w:val="Heading 1-Report Border After Landscape"/>
    <w:basedOn w:val="Heading1-ReportBorderAfterPortrait"/>
    <w:qFormat/>
    <w:rsid w:val="009452CB"/>
    <w:pPr>
      <w:ind w:right="11520"/>
    </w:pPr>
  </w:style>
  <w:style w:type="paragraph" w:customStyle="1" w:styleId="Heading2BorderAfter-Landscape">
    <w:name w:val="Heading 2 Border After-Landscape"/>
    <w:next w:val="Normal"/>
    <w:qFormat/>
    <w:rsid w:val="00FA4013"/>
    <w:pPr>
      <w:keepNext/>
      <w:pBdr>
        <w:top w:val="single" w:sz="36" w:space="0" w:color="009DD7" w:themeColor="accent2"/>
      </w:pBdr>
      <w:spacing w:before="180"/>
      <w:ind w:right="11880"/>
    </w:pPr>
    <w:rPr>
      <w:rFonts w:eastAsia="Calibri" w:cs="Times New Roman"/>
      <w:sz w:val="12"/>
      <w:szCs w:val="12"/>
    </w:rPr>
  </w:style>
  <w:style w:type="paragraph" w:customStyle="1" w:styleId="TitlePageDate">
    <w:name w:val="Title Page Date"/>
    <w:basedOn w:val="DocumentDate"/>
    <w:qFormat/>
    <w:rsid w:val="009452CB"/>
    <w:rPr>
      <w:rFonts w:cs="Calibri"/>
    </w:rPr>
  </w:style>
  <w:style w:type="paragraph" w:customStyle="1" w:styleId="TitlePageSubtitle">
    <w:name w:val="Title Page Subtitle"/>
    <w:basedOn w:val="DocumentSubtitle"/>
    <w:qFormat/>
    <w:rsid w:val="009452CB"/>
    <w:pPr>
      <w:outlineLvl w:val="9"/>
    </w:pPr>
    <w:rPr>
      <w:rFonts w:asciiTheme="majorHAnsi" w:hAnsiTheme="majorHAnsi"/>
    </w:rPr>
  </w:style>
  <w:style w:type="character" w:customStyle="1" w:styleId="Spacer-HeaderFooterChar">
    <w:name w:val="Spacer-HeaderFooter Char"/>
    <w:basedOn w:val="DefaultParagraphFont"/>
    <w:link w:val="Spacer-HeaderFooter"/>
    <w:rsid w:val="009452CB"/>
    <w:rPr>
      <w:sz w:val="2"/>
      <w:szCs w:val="2"/>
    </w:rPr>
  </w:style>
  <w:style w:type="character" w:customStyle="1" w:styleId="NumberedListChar">
    <w:name w:val="Numbered List Char"/>
    <w:basedOn w:val="BodyTextChar"/>
    <w:link w:val="NumberedList"/>
    <w:rsid w:val="009452CB"/>
    <w:rPr>
      <w:rFonts w:eastAsia="Times New Roman" w:cs="Times New Roman"/>
      <w:sz w:val="22"/>
    </w:rPr>
  </w:style>
  <w:style w:type="character" w:customStyle="1" w:styleId="BodyTextPostHeadChar">
    <w:name w:val="Body Text Post Head Char"/>
    <w:aliases w:val="btp Char"/>
    <w:basedOn w:val="BodyTextChar"/>
    <w:link w:val="BodyTextPostHead"/>
    <w:rsid w:val="007507BC"/>
    <w:rPr>
      <w:rFonts w:eastAsia="Calibri" w:cs="Times New Roman"/>
      <w:sz w:val="22"/>
    </w:rPr>
  </w:style>
  <w:style w:type="character" w:customStyle="1" w:styleId="HeadingFontChar">
    <w:name w:val="Heading Font Char"/>
    <w:basedOn w:val="DefaultParagraphFont"/>
    <w:link w:val="HeadingFont"/>
    <w:rsid w:val="009452CB"/>
    <w:rPr>
      <w:rFonts w:asciiTheme="majorHAnsi" w:hAnsiTheme="majorHAnsi"/>
    </w:rPr>
  </w:style>
  <w:style w:type="character" w:customStyle="1" w:styleId="Table11BasicChar">
    <w:name w:val="Table 11 Basic Char"/>
    <w:basedOn w:val="HeadingFontChar"/>
    <w:link w:val="Table11Basic"/>
    <w:rsid w:val="009452CB"/>
    <w:rPr>
      <w:rFonts w:asciiTheme="majorHAnsi" w:hAnsiTheme="majorHAnsi"/>
      <w:sz w:val="22"/>
      <w:szCs w:val="22"/>
    </w:rPr>
  </w:style>
  <w:style w:type="paragraph" w:customStyle="1" w:styleId="Svytable1stcolhead">
    <w:name w:val="Svy_table_1st_col_head"/>
    <w:basedOn w:val="Table11ColumnHeading"/>
    <w:link w:val="Svytable1stcolheadChar"/>
    <w:qFormat/>
    <w:rsid w:val="009452CB"/>
    <w:pPr>
      <w:spacing w:line="240" w:lineRule="auto"/>
      <w:jc w:val="left"/>
    </w:pPr>
    <w:rPr>
      <w:color w:val="00507F" w:themeColor="accent1"/>
    </w:rPr>
  </w:style>
  <w:style w:type="character" w:customStyle="1" w:styleId="Table11ColumnHeadingChar">
    <w:name w:val="Table 11 Column Heading Char"/>
    <w:basedOn w:val="Table11BasicChar"/>
    <w:link w:val="Table11ColumnHeading"/>
    <w:rsid w:val="009452CB"/>
    <w:rPr>
      <w:rFonts w:asciiTheme="majorHAnsi" w:hAnsiTheme="majorHAnsi"/>
      <w:b/>
      <w:color w:val="FFFFFF" w:themeColor="background1"/>
      <w:sz w:val="22"/>
      <w:szCs w:val="22"/>
    </w:rPr>
  </w:style>
  <w:style w:type="character" w:customStyle="1" w:styleId="Svytable1stcolheadChar">
    <w:name w:val="Svy_table_1st_col_head Char"/>
    <w:basedOn w:val="Table11ColumnHeadingChar"/>
    <w:link w:val="Svytable1stcolhead"/>
    <w:rsid w:val="009452CB"/>
    <w:rPr>
      <w:rFonts w:asciiTheme="majorHAnsi" w:hAnsiTheme="majorHAnsi"/>
      <w:b/>
      <w:color w:val="00507F" w:themeColor="accent1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1859CC"/>
    <w:pPr>
      <w:spacing w:line="240" w:lineRule="auto"/>
    </w:pPr>
    <w:rPr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">
    <w:name w:val="Mention"/>
    <w:basedOn w:val="DefaultParagraphFont"/>
    <w:uiPriority w:val="99"/>
    <w:unhideWhenUsed/>
    <w:rsid w:val="009452CB"/>
    <w:rPr>
      <w:color w:val="2B579A"/>
      <w:shd w:val="clear" w:color="auto" w:fill="E6E6E6"/>
    </w:rPr>
  </w:style>
  <w:style w:type="table" w:styleId="GridTableLight">
    <w:name w:val="Grid Table Light"/>
    <w:basedOn w:val="TableNormal"/>
    <w:uiPriority w:val="40"/>
    <w:rsid w:val="00C02A52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PlaceholderText">
    <w:name w:val="Placeholder Text"/>
    <w:basedOn w:val="DefaultParagraphFont"/>
    <w:uiPriority w:val="99"/>
    <w:semiHidden/>
    <w:rsid w:val="009452CB"/>
    <w:rPr>
      <w:color w:val="808080"/>
    </w:rPr>
  </w:style>
  <w:style w:type="paragraph" w:customStyle="1" w:styleId="Heading2top">
    <w:name w:val="Heading 2_top"/>
    <w:basedOn w:val="Heading2"/>
    <w:link w:val="Heading2topChar"/>
    <w:qFormat/>
    <w:rsid w:val="00252F71"/>
    <w:pPr>
      <w:spacing w:before="0"/>
    </w:pPr>
    <w:rPr>
      <w:sz w:val="30"/>
    </w:rPr>
  </w:style>
  <w:style w:type="character" w:customStyle="1" w:styleId="Heading2topChar">
    <w:name w:val="Heading 2_top Char"/>
    <w:basedOn w:val="Heading2Char"/>
    <w:link w:val="Heading2top"/>
    <w:rsid w:val="00252F71"/>
    <w:rPr>
      <w:rFonts w:asciiTheme="majorHAnsi" w:eastAsiaTheme="majorEastAsia" w:hAnsiTheme="majorHAnsi" w:cstheme="majorBidi"/>
      <w:b/>
      <w:color w:val="00507F" w:themeColor="accent1"/>
      <w:sz w:val="30"/>
    </w:rPr>
  </w:style>
  <w:style w:type="paragraph" w:customStyle="1" w:styleId="Formline">
    <w:name w:val="Form_line"/>
    <w:basedOn w:val="Normal"/>
    <w:link w:val="FormlineChar"/>
    <w:qFormat/>
    <w:rsid w:val="007E7750"/>
    <w:pPr>
      <w:pBdr>
        <w:top w:val="single" w:sz="4" w:space="1" w:color="auto"/>
      </w:pBdr>
      <w:spacing w:line="264" w:lineRule="auto"/>
    </w:pPr>
    <w:rPr>
      <w:sz w:val="22"/>
      <w:szCs w:val="22"/>
    </w:rPr>
  </w:style>
  <w:style w:type="character" w:customStyle="1" w:styleId="FormlineChar">
    <w:name w:val="Form_line Char"/>
    <w:basedOn w:val="DefaultParagraphFont"/>
    <w:link w:val="Formline"/>
    <w:rsid w:val="002E4F78"/>
    <w:rPr>
      <w:sz w:val="22"/>
      <w:szCs w:val="22"/>
    </w:rPr>
  </w:style>
  <w:style w:type="paragraph" w:customStyle="1" w:styleId="Studycontacts">
    <w:name w:val="Study_contacts"/>
    <w:basedOn w:val="Normal"/>
    <w:link w:val="StudycontactsChar"/>
    <w:qFormat/>
    <w:rsid w:val="008063D1"/>
    <w:pPr>
      <w:spacing w:before="300" w:after="360"/>
    </w:pPr>
    <w:rPr>
      <w:sz w:val="22"/>
      <w:szCs w:val="22"/>
    </w:rPr>
  </w:style>
  <w:style w:type="character" w:customStyle="1" w:styleId="StudycontactsChar">
    <w:name w:val="Study_contacts Char"/>
    <w:basedOn w:val="DefaultParagraphFont"/>
    <w:link w:val="Studycontacts"/>
    <w:rsid w:val="008063D1"/>
    <w:rPr>
      <w:sz w:val="22"/>
      <w:szCs w:val="22"/>
    </w:rPr>
  </w:style>
  <w:style w:type="paragraph" w:customStyle="1" w:styleId="DocumentSubtitle2">
    <w:name w:val="Document Subtitle 2"/>
    <w:basedOn w:val="DocumentSubtitle"/>
    <w:link w:val="DocumentSubtitle2Char"/>
    <w:qFormat/>
    <w:rsid w:val="006149D1"/>
    <w:rPr>
      <w:rFonts w:asciiTheme="majorHAnsi" w:hAnsiTheme="majorHAnsi"/>
      <w:b w:val="0"/>
      <w:sz w:val="44"/>
    </w:rPr>
  </w:style>
  <w:style w:type="character" w:customStyle="1" w:styleId="Heading1-ReportCoverChar">
    <w:name w:val="Heading 1-Report Cover Char"/>
    <w:basedOn w:val="DefaultParagraphFont"/>
    <w:link w:val="Heading1-ReportCover"/>
    <w:rsid w:val="00D4189D"/>
    <w:rPr>
      <w:rFonts w:eastAsia="Perpetua" w:asciiTheme="majorHAnsi" w:hAnsiTheme="majorHAnsi" w:cstheme="majorHAnsi"/>
      <w:b/>
      <w:bCs/>
      <w:noProof/>
      <w:sz w:val="56"/>
      <w:szCs w:val="56"/>
    </w:rPr>
  </w:style>
  <w:style w:type="character" w:customStyle="1" w:styleId="DocumentSubtitleChar">
    <w:name w:val="Document Subtitle Char"/>
    <w:basedOn w:val="Heading1-ReportCoverChar"/>
    <w:link w:val="DocumentSubtitle"/>
    <w:rsid w:val="00D4189D"/>
    <w:rPr>
      <w:rFonts w:eastAsia="Perpetua" w:asciiTheme="majorHAnsi" w:hAnsiTheme="majorHAnsi" w:cs="Arial"/>
      <w:b/>
      <w:bCs w:val="0"/>
      <w:noProof/>
      <w:sz w:val="48"/>
      <w:szCs w:val="48"/>
    </w:rPr>
  </w:style>
  <w:style w:type="character" w:customStyle="1" w:styleId="DocumentSubtitle2Char">
    <w:name w:val="Document Subtitle 2 Char"/>
    <w:basedOn w:val="DocumentSubtitleChar"/>
    <w:link w:val="DocumentSubtitle2"/>
    <w:rsid w:val="00B12144"/>
    <w:rPr>
      <w:rFonts w:eastAsia="Perpetua" w:asciiTheme="majorHAnsi" w:hAnsiTheme="majorHAnsi" w:cs="Arial"/>
      <w:b w:val="0"/>
      <w:bCs w:val="0"/>
      <w:noProof/>
      <w:sz w:val="44"/>
      <w:szCs w:val="48"/>
    </w:rPr>
  </w:style>
  <w:style w:type="paragraph" w:customStyle="1" w:styleId="Boxspacer">
    <w:name w:val="Box spacer"/>
    <w:basedOn w:val="BodyTextPostHead"/>
    <w:link w:val="BoxspacerChar"/>
    <w:qFormat/>
    <w:rsid w:val="002E7268"/>
    <w:pPr>
      <w:spacing w:before="0" w:after="0"/>
    </w:pPr>
    <w:rPr>
      <w:sz w:val="18"/>
    </w:rPr>
  </w:style>
  <w:style w:type="paragraph" w:customStyle="1" w:styleId="Infoboxbullet">
    <w:name w:val="Info box bullet"/>
    <w:basedOn w:val="InformationBoxText"/>
    <w:link w:val="InfoboxbulletChar"/>
    <w:qFormat/>
    <w:rsid w:val="00F17544"/>
    <w:pPr>
      <w:numPr>
        <w:numId w:val="40"/>
      </w:numPr>
      <w:spacing w:before="60" w:after="30"/>
      <w:ind w:left="360"/>
    </w:pPr>
    <w:rPr>
      <w:sz w:val="21"/>
    </w:rPr>
  </w:style>
  <w:style w:type="character" w:customStyle="1" w:styleId="InformationBoxTextChar">
    <w:name w:val="Information Box Text Char"/>
    <w:basedOn w:val="BodyTextChar"/>
    <w:link w:val="InformationBoxText"/>
    <w:rsid w:val="009F1CCB"/>
    <w:rPr>
      <w:rFonts w:eastAsia="Calibri" w:asciiTheme="majorHAnsi" w:hAnsiTheme="majorHAnsi" w:cs="Times New Roman"/>
      <w:color w:val="00507F" w:themeColor="accent1"/>
      <w:sz w:val="22"/>
    </w:rPr>
  </w:style>
  <w:style w:type="character" w:customStyle="1" w:styleId="BoxspacerChar">
    <w:name w:val="Box spacer Char"/>
    <w:basedOn w:val="BodyTextPostHeadChar"/>
    <w:link w:val="Boxspacer"/>
    <w:rsid w:val="002E7268"/>
    <w:rPr>
      <w:rFonts w:eastAsia="Calibri" w:cs="Times New Roman"/>
      <w:sz w:val="18"/>
    </w:rPr>
  </w:style>
  <w:style w:type="character" w:customStyle="1" w:styleId="InfoboxbulletChar">
    <w:name w:val="Info box bullet Char"/>
    <w:basedOn w:val="DefaultParagraphFont"/>
    <w:link w:val="Infoboxbullet"/>
    <w:rsid w:val="00F17544"/>
    <w:rPr>
      <w:rFonts w:eastAsia="Calibri" w:asciiTheme="majorHAnsi" w:hAnsiTheme="majorHAnsi" w:cs="Times New Roman"/>
      <w:color w:val="00507F" w:themeColor="accent1"/>
      <w:sz w:val="21"/>
    </w:rPr>
  </w:style>
  <w:style w:type="paragraph" w:customStyle="1" w:styleId="Heading3centered">
    <w:name w:val="Heading 3_centered"/>
    <w:basedOn w:val="Heading3"/>
    <w:link w:val="Heading3centeredChar"/>
    <w:qFormat/>
    <w:rsid w:val="004F30B3"/>
    <w:pPr>
      <w:spacing w:before="0"/>
      <w:jc w:val="center"/>
    </w:pPr>
  </w:style>
  <w:style w:type="paragraph" w:customStyle="1" w:styleId="Spaceafterbox">
    <w:name w:val="Space after box"/>
    <w:basedOn w:val="SpaceafterSidebarinTableHeading"/>
    <w:link w:val="SpaceafterboxChar"/>
    <w:qFormat/>
    <w:rsid w:val="00807923"/>
    <w:pPr>
      <w:spacing w:before="480"/>
    </w:pPr>
  </w:style>
  <w:style w:type="character" w:customStyle="1" w:styleId="Heading3centeredChar">
    <w:name w:val="Heading 3_centered Char"/>
    <w:basedOn w:val="Heading3Char"/>
    <w:link w:val="Heading3centered"/>
    <w:rsid w:val="004F30B3"/>
    <w:rPr>
      <w:rFonts w:eastAsia="Times New Roman" w:asciiTheme="majorHAnsi" w:hAnsiTheme="majorHAnsi" w:cs="Times New Roman"/>
      <w:b/>
      <w:color w:val="00507F" w:themeColor="accent1"/>
      <w:sz w:val="28"/>
      <w:szCs w:val="26"/>
    </w:rPr>
  </w:style>
  <w:style w:type="character" w:customStyle="1" w:styleId="SpaceafterSidebarinTableHeadingChar">
    <w:name w:val="Space after Sidebar in Table Heading Char"/>
    <w:basedOn w:val="DefaultParagraphFont"/>
    <w:link w:val="SpaceafterSidebarinTableHeading"/>
    <w:rsid w:val="006A1D73"/>
    <w:rPr>
      <w:rFonts w:asciiTheme="majorHAnsi" w:hAnsiTheme="majorHAnsi"/>
      <w:sz w:val="22"/>
      <w:szCs w:val="22"/>
    </w:rPr>
  </w:style>
  <w:style w:type="character" w:customStyle="1" w:styleId="SpaceafterboxChar">
    <w:name w:val="Space after box Char"/>
    <w:basedOn w:val="SpaceafterSidebarinTableHeadingChar"/>
    <w:link w:val="Spaceafterbox"/>
    <w:rsid w:val="00807923"/>
    <w:rPr>
      <w:rFonts w:asciiTheme="majorHAnsi" w:hAnsiTheme="majorHAnsi"/>
      <w:sz w:val="22"/>
      <w:szCs w:val="22"/>
    </w:rPr>
  </w:style>
  <w:style w:type="paragraph" w:customStyle="1" w:styleId="Tablepost">
    <w:name w:val="Table_post"/>
    <w:basedOn w:val="BodyTextPostHead"/>
    <w:link w:val="TablepostChar"/>
    <w:qFormat/>
    <w:rsid w:val="00151CEF"/>
    <w:pPr>
      <w:widowControl w:val="0"/>
      <w:spacing w:before="0" w:after="0"/>
    </w:pPr>
    <w:rPr>
      <w:sz w:val="6"/>
    </w:rPr>
  </w:style>
  <w:style w:type="paragraph" w:customStyle="1" w:styleId="Post">
    <w:name w:val="Post"/>
    <w:basedOn w:val="Normal"/>
    <w:rsid w:val="0001483E"/>
  </w:style>
  <w:style w:type="character" w:customStyle="1" w:styleId="TablepostChar">
    <w:name w:val="Table_post Char"/>
    <w:basedOn w:val="BodyTextPostHeadChar"/>
    <w:link w:val="Tablepost"/>
    <w:rsid w:val="00151CEF"/>
    <w:rPr>
      <w:rFonts w:eastAsia="Calibri" w:cs="Times New Roman"/>
      <w:sz w:val="6"/>
    </w:rPr>
  </w:style>
  <w:style w:type="paragraph" w:customStyle="1" w:styleId="Infoboxsmall">
    <w:name w:val="Info box small"/>
    <w:basedOn w:val="Infoboxtext"/>
    <w:link w:val="InfoboxsmallChar"/>
    <w:qFormat/>
    <w:rsid w:val="00E619AB"/>
    <w:rPr>
      <w:sz w:val="19"/>
      <w:szCs w:val="18"/>
    </w:rPr>
  </w:style>
  <w:style w:type="paragraph" w:customStyle="1" w:styleId="Infoboxtext">
    <w:name w:val="Info box text"/>
    <w:basedOn w:val="Normal"/>
    <w:link w:val="InfoboxtextChar"/>
    <w:qFormat/>
    <w:rsid w:val="00FC6642"/>
    <w:pPr>
      <w:spacing w:before="60" w:after="60" w:line="264" w:lineRule="auto"/>
    </w:pPr>
    <w:rPr>
      <w:color w:val="004C7A"/>
      <w:sz w:val="21"/>
    </w:rPr>
  </w:style>
  <w:style w:type="paragraph" w:customStyle="1" w:styleId="Formline2">
    <w:name w:val="Form_line2"/>
    <w:basedOn w:val="Formline"/>
    <w:link w:val="Formline2Char"/>
    <w:qFormat/>
    <w:rsid w:val="00CA4483"/>
    <w:pPr>
      <w:spacing w:before="0"/>
    </w:pPr>
  </w:style>
  <w:style w:type="character" w:customStyle="1" w:styleId="InfoboxsmallChar">
    <w:name w:val="Info box small Char"/>
    <w:basedOn w:val="InfoboxtextChar"/>
    <w:link w:val="Infoboxsmall"/>
    <w:rsid w:val="00CA4483"/>
    <w:rPr>
      <w:color w:val="004C7A"/>
      <w:sz w:val="19"/>
      <w:szCs w:val="18"/>
    </w:rPr>
  </w:style>
  <w:style w:type="character" w:customStyle="1" w:styleId="InfoboxtextChar">
    <w:name w:val="Info box text Char"/>
    <w:basedOn w:val="DefaultParagraphFont"/>
    <w:link w:val="Infoboxtext"/>
    <w:rsid w:val="00CA4483"/>
    <w:rPr>
      <w:color w:val="004C7A"/>
      <w:sz w:val="21"/>
    </w:rPr>
  </w:style>
  <w:style w:type="character" w:customStyle="1" w:styleId="Formline2Char">
    <w:name w:val="Form_line2 Char"/>
    <w:basedOn w:val="FormlineChar"/>
    <w:link w:val="Formline2"/>
    <w:rsid w:val="00CA4483"/>
    <w:rPr>
      <w:sz w:val="22"/>
      <w:szCs w:val="22"/>
    </w:rPr>
  </w:style>
  <w:style w:type="paragraph" w:customStyle="1" w:styleId="Heading2mid">
    <w:name w:val="Heading 2_mid"/>
    <w:basedOn w:val="Heading2top"/>
    <w:link w:val="Heading2midChar"/>
    <w:qFormat/>
    <w:rsid w:val="00CA4483"/>
    <w:pPr>
      <w:spacing w:before="200" w:after="50"/>
    </w:pPr>
  </w:style>
  <w:style w:type="paragraph" w:customStyle="1" w:styleId="Boxheading0">
    <w:name w:val="Box heading"/>
    <w:basedOn w:val="Normal"/>
    <w:link w:val="BoxheadingChar"/>
    <w:qFormat/>
    <w:rsid w:val="0021188C"/>
    <w:pPr>
      <w:spacing w:before="10" w:line="240" w:lineRule="auto"/>
    </w:pPr>
    <w:rPr>
      <w:rFonts w:asciiTheme="majorHAnsi" w:hAnsiTheme="majorHAnsi"/>
      <w:b/>
      <w:color w:val="E8F7FE"/>
      <w:sz w:val="25"/>
      <w:szCs w:val="22"/>
    </w:rPr>
  </w:style>
  <w:style w:type="character" w:customStyle="1" w:styleId="Heading2midChar">
    <w:name w:val="Heading 2_mid Char"/>
    <w:basedOn w:val="Heading2topChar"/>
    <w:link w:val="Heading2mid"/>
    <w:rsid w:val="00CA4483"/>
    <w:rPr>
      <w:rFonts w:asciiTheme="majorHAnsi" w:eastAsiaTheme="majorEastAsia" w:hAnsiTheme="majorHAnsi" w:cstheme="majorBidi"/>
      <w:b/>
      <w:color w:val="00507F" w:themeColor="accent1"/>
      <w:sz w:val="30"/>
    </w:rPr>
  </w:style>
  <w:style w:type="character" w:customStyle="1" w:styleId="BoxheadingChar">
    <w:name w:val="Box heading Char"/>
    <w:basedOn w:val="Table11ColumnHeadingChar"/>
    <w:link w:val="Boxheading0"/>
    <w:rsid w:val="0021188C"/>
    <w:rPr>
      <w:rFonts w:asciiTheme="majorHAnsi" w:hAnsiTheme="majorHAnsi"/>
      <w:b/>
      <w:color w:val="E8F7FE"/>
      <w:sz w:val="25"/>
      <w:szCs w:val="22"/>
    </w:rPr>
  </w:style>
  <w:style w:type="paragraph" w:customStyle="1" w:styleId="statementtext">
    <w:name w:val="statement_text"/>
    <w:basedOn w:val="BodyText"/>
    <w:link w:val="statementtextChar"/>
    <w:qFormat/>
    <w:rsid w:val="00CA4483"/>
    <w:pPr>
      <w:tabs>
        <w:tab w:val="left" w:pos="432"/>
      </w:tabs>
      <w:spacing w:before="120" w:after="0"/>
      <w:ind w:left="144" w:right="144"/>
    </w:pPr>
    <w:rPr>
      <w:i/>
    </w:rPr>
  </w:style>
  <w:style w:type="character" w:customStyle="1" w:styleId="statementtextChar">
    <w:name w:val="statement_text Char"/>
    <w:basedOn w:val="BodyTextChar"/>
    <w:link w:val="statementtext"/>
    <w:rsid w:val="00CA4483"/>
    <w:rPr>
      <w:rFonts w:eastAsia="Calibri" w:cs="Times New Roman"/>
      <w:i/>
      <w:sz w:val="22"/>
    </w:rPr>
  </w:style>
  <w:style w:type="paragraph" w:customStyle="1" w:styleId="Infobox">
    <w:name w:val="Info box"/>
    <w:basedOn w:val="Infoboxsmall"/>
    <w:rsid w:val="00A46D3B"/>
  </w:style>
  <w:style w:type="paragraph" w:customStyle="1" w:styleId="Formfill">
    <w:name w:val="Form_fill"/>
    <w:basedOn w:val="Normal"/>
    <w:link w:val="FormfillChar"/>
    <w:qFormat/>
    <w:rsid w:val="00A46D3B"/>
    <w:pPr>
      <w:spacing w:before="0"/>
    </w:pPr>
  </w:style>
  <w:style w:type="paragraph" w:customStyle="1" w:styleId="Formq">
    <w:name w:val="Form_q"/>
    <w:basedOn w:val="BodyTextPostHead"/>
    <w:link w:val="FormqChar"/>
    <w:qFormat/>
    <w:rsid w:val="00A46D3B"/>
    <w:pPr>
      <w:spacing w:before="200" w:after="50"/>
    </w:pPr>
    <w:rPr>
      <w:b/>
    </w:rPr>
  </w:style>
  <w:style w:type="character" w:customStyle="1" w:styleId="FormfillChar">
    <w:name w:val="Form_fill Char"/>
    <w:basedOn w:val="DefaultParagraphFont"/>
    <w:link w:val="Formfill"/>
    <w:rsid w:val="00A46D3B"/>
  </w:style>
  <w:style w:type="paragraph" w:customStyle="1" w:styleId="Form1q">
    <w:name w:val="Form_1q"/>
    <w:basedOn w:val="Formq"/>
    <w:link w:val="Form1qChar"/>
    <w:qFormat/>
    <w:rsid w:val="00A46D3B"/>
    <w:pPr>
      <w:spacing w:before="80"/>
    </w:pPr>
  </w:style>
  <w:style w:type="character" w:customStyle="1" w:styleId="FormqChar">
    <w:name w:val="Form_q Char"/>
    <w:basedOn w:val="BodyTextPostHeadChar"/>
    <w:link w:val="Formq"/>
    <w:rsid w:val="00A46D3B"/>
    <w:rPr>
      <w:rFonts w:eastAsia="Calibri" w:cs="Times New Roman"/>
      <w:b/>
      <w:sz w:val="22"/>
    </w:rPr>
  </w:style>
  <w:style w:type="character" w:customStyle="1" w:styleId="Form1qChar">
    <w:name w:val="Form_1q Char"/>
    <w:basedOn w:val="FormqChar"/>
    <w:link w:val="Form1q"/>
    <w:rsid w:val="00A46D3B"/>
    <w:rPr>
      <w:rFonts w:eastAsia="Calibri" w:cs="Times New Roman"/>
      <w:b/>
      <w:sz w:val="22"/>
    </w:rPr>
  </w:style>
  <w:style w:type="character" w:customStyle="1" w:styleId="FooterDocTitleChar">
    <w:name w:val="Footer Doc Title Char"/>
    <w:basedOn w:val="DefaultParagraphFont"/>
    <w:link w:val="FooterDocTitle"/>
    <w:rsid w:val="004F73DD"/>
    <w:rPr>
      <w:rFonts w:asciiTheme="majorHAnsi" w:hAnsiTheme="majorHAnsi"/>
      <w:color w:val="00507F" w:themeColor="accent1"/>
      <w:sz w:val="22"/>
    </w:rPr>
  </w:style>
  <w:style w:type="paragraph" w:customStyle="1" w:styleId="Heading2box">
    <w:name w:val="Heading 2_box"/>
    <w:basedOn w:val="Heading2top"/>
    <w:link w:val="Heading2boxChar"/>
    <w:qFormat/>
    <w:rsid w:val="00683E91"/>
    <w:pPr>
      <w:jc w:val="center"/>
    </w:pPr>
  </w:style>
  <w:style w:type="character" w:customStyle="1" w:styleId="Heading2boxChar">
    <w:name w:val="Heading 2_box Char"/>
    <w:basedOn w:val="Heading2topChar"/>
    <w:link w:val="Heading2box"/>
    <w:rsid w:val="00683E91"/>
    <w:rPr>
      <w:rFonts w:asciiTheme="majorHAnsi" w:eastAsiaTheme="majorEastAsia" w:hAnsiTheme="majorHAnsi" w:cstheme="majorBidi"/>
      <w:b/>
      <w:color w:val="00507F" w:themeColor="accent1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endnotes" Target="endnotes.xml" /><Relationship Id="rId3" Type="http://schemas.openxmlformats.org/officeDocument/2006/relationships/settings" Target="settings.xml" /><Relationship Id="rId4" Type="http://schemas.openxmlformats.org/officeDocument/2006/relationships/webSettings" Target="webSettings.xml" /><Relationship Id="rId5" Type="http://schemas.openxmlformats.org/officeDocument/2006/relationships/fontTable" Target="fontTable.xml" /><Relationship Id="rId6" Type="http://schemas.openxmlformats.org/officeDocument/2006/relationships/customXml" Target="../customXml/item1.xml" /><Relationship Id="rId7" Type="http://schemas.openxmlformats.org/officeDocument/2006/relationships/customXml" Target="../customXml/item2.xml" /><Relationship Id="rId8" Type="http://schemas.openxmlformats.org/officeDocument/2006/relationships/customXml" Target="../customXml/item3.xml" /><Relationship Id="rId9" Type="http://schemas.openxmlformats.org/officeDocument/2006/relationships/customXml" Target="../customXml/item4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hock\Downloads\AIR_2021_Report-083021.dotx" TargetMode="External" /></Relationships>
</file>

<file path=word/theme/theme1.xml><?xml version="1.0" encoding="utf-8"?>
<a:theme xmlns:a="http://schemas.openxmlformats.org/drawingml/2006/main" name="AIR_2021_Corporate_MS-Office_Branding">
  <a:themeElements>
    <a:clrScheme name="AIR 2021 PPT and Word">
      <a:dk1>
        <a:srgbClr val="000000"/>
      </a:dk1>
      <a:lt1>
        <a:srgbClr val="FFFFFF"/>
      </a:lt1>
      <a:dk2>
        <a:srgbClr val="1C252D"/>
      </a:dk2>
      <a:lt2>
        <a:srgbClr val="D1EEFC"/>
      </a:lt2>
      <a:accent1>
        <a:srgbClr val="00507F"/>
      </a:accent1>
      <a:accent2>
        <a:srgbClr val="009DD7"/>
      </a:accent2>
      <a:accent3>
        <a:srgbClr val="006E9F"/>
      </a:accent3>
      <a:accent4>
        <a:srgbClr val="08A94F"/>
      </a:accent4>
      <a:accent5>
        <a:srgbClr val="028342"/>
      </a:accent5>
      <a:accent6>
        <a:srgbClr val="E2E6E8"/>
      </a:accent6>
      <a:hlink>
        <a:srgbClr val="00507F"/>
      </a:hlink>
      <a:folHlink>
        <a:srgbClr val="49134C"/>
      </a:folHlink>
    </a:clrScheme>
    <a:fontScheme name="2019 AIR Corporate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2"/>
        </a:solidFill>
        <a:ln w="9525">
          <a:solidFill>
            <a:schemeClr val="accent1"/>
          </a:solidFill>
        </a:ln>
      </a:spPr>
      <a:bodyPr rot="0" spcFirstLastPara="0" vertOverflow="overflow" horzOverflow="overflow" vert="horz" wrap="square" lIns="45720" tIns="45720" rIns="45720" bIns="45720" numCol="1" spcCol="0" rtlCol="0" fromWordArt="0" anchor="ctr" anchorCtr="0" forceAA="0" compatLnSpc="1">
        <a:prstTxWarp prst="textNoShape">
          <a:avLst/>
        </a:prstTxWarp>
        <a:spAutoFit/>
      </a:bodyPr>
      <a:lstStyle/>
      <a:style>
        <a:lnRef idx="3">
          <a:schemeClr val="lt1"/>
        </a:lnRef>
        <a:fillRef idx="1">
          <a:schemeClr val="accent2"/>
        </a:fillRef>
        <a:effectRef idx="1">
          <a:schemeClr val="accent2"/>
        </a:effectRef>
        <a:fontRef idx="minor">
          <a:schemeClr val="lt1"/>
        </a:fontRef>
      </a:style>
    </a:spDef>
  </a:objectDefaults>
  <a:extraClrSchemeLst/>
  <a:custClrLst>
    <a:custClr name="50 pct. Ice">
      <a:srgbClr val="E8F7FE"/>
    </a:custClr>
    <a:custClr name="Ocean">
      <a:srgbClr val="006E9F"/>
    </a:custClr>
    <a:custClr name="Blank">
      <a:srgbClr val="FFFFFF"/>
    </a:custClr>
    <a:custClr name="Light Sage">
      <a:srgbClr val="D8ECDB"/>
    </a:custClr>
    <a:custClr name="Leaf">
      <a:srgbClr val="056233"/>
    </a:custClr>
    <a:custClr name="Blank">
      <a:srgbClr val="FFFFFF"/>
    </a:custClr>
    <a:custClr name="Cement">
      <a:srgbClr val="E2E6E8"/>
    </a:custClr>
    <a:custClr name="Charcoal">
      <a:srgbClr val="1C252D"/>
    </a:custClr>
    <a:custClr name="Blank">
      <a:srgbClr val="FFFFFF"/>
    </a:custClr>
    <a:custClr name="Blank">
      <a:srgbClr val="FFFFFF"/>
    </a:custClr>
    <a:custClr name="Ice">
      <a:srgbClr val="D1EEFC"/>
    </a:custClr>
    <a:custClr name="Classic Blue">
      <a:srgbClr val="00507F"/>
    </a:custClr>
    <a:custClr name="Blank">
      <a:srgbClr val="FFFFFF"/>
    </a:custClr>
    <a:custClr name="Sage">
      <a:srgbClr val="B4D8BE"/>
    </a:custClr>
    <a:custClr name="Blank">
      <a:srgbClr val="FFFFFF"/>
    </a:custClr>
    <a:custClr name="Blank">
      <a:srgbClr val="FFFFFF"/>
    </a:custClr>
    <a:custClr name="Fog">
      <a:srgbClr val="C6CDD1"/>
    </a:custClr>
    <a:custClr name="Blank">
      <a:srgbClr val="FFFFFF"/>
    </a:custClr>
    <a:custClr name="Blank">
      <a:srgbClr val="FFFFFF"/>
    </a:custClr>
    <a:custClr name="Blank">
      <a:srgbClr val="FFFFFF"/>
    </a:custClr>
    <a:custClr name="Hydrangea">
      <a:srgbClr val="98C7E9"/>
    </a:custClr>
    <a:custClr name="Deep Blue">
      <a:srgbClr val="063C5C"/>
    </a:custClr>
    <a:custClr name="Blank">
      <a:srgbClr val="FFFFFF"/>
    </a:custClr>
    <a:custClr name="Mint">
      <a:srgbClr val="7AC79B"/>
    </a:custClr>
    <a:custClr name="Blank">
      <a:srgbClr val="FFFFFF"/>
    </a:custClr>
    <a:custClr name="Blank">
      <a:srgbClr val="FFFFFF"/>
    </a:custClr>
    <a:custClr name="Pewter">
      <a:srgbClr val="A3AAAD"/>
    </a:custClr>
    <a:custClr name="Blank">
      <a:srgbClr val="FFFFFF"/>
    </a:custClr>
    <a:custClr name="Blank">
      <a:srgbClr val="FFFFFF"/>
    </a:custClr>
    <a:custClr name="Blank">
      <a:srgbClr val="FFFFFF"/>
    </a:custClr>
    <a:custClr name="Wedgewood">
      <a:srgbClr val="5393BD"/>
    </a:custClr>
    <a:custClr name="Blank">
      <a:srgbClr val="FFFFFF"/>
    </a:custClr>
    <a:custClr name="Blank">
      <a:srgbClr val="FFFFFF"/>
    </a:custClr>
    <a:custClr name="Lime">
      <a:srgbClr val="06A94F"/>
    </a:custClr>
    <a:custClr name="Blank">
      <a:srgbClr val="FFFFFF"/>
    </a:custClr>
    <a:custClr name="Blank">
      <a:srgbClr val="FFFFFF"/>
    </a:custClr>
    <a:custClr name="Stone">
      <a:srgbClr val="72808A"/>
    </a:custClr>
    <a:custClr name="Blank">
      <a:srgbClr val="FFFFFF"/>
    </a:custClr>
    <a:custClr name="Blank">
      <a:srgbClr val="FFFFFF"/>
    </a:custClr>
    <a:custClr name="Blank">
      <a:srgbClr val="FFFFFF"/>
    </a:custClr>
    <a:custClr name="Pool">
      <a:srgbClr val="009DD7"/>
    </a:custClr>
    <a:custClr name="Blank">
      <a:srgbClr val="FFFFFF"/>
    </a:custClr>
    <a:custClr name="Blank">
      <a:srgbClr val="FFFFFF"/>
    </a:custClr>
    <a:custClr name="Grass">
      <a:srgbClr val="008341"/>
    </a:custClr>
    <a:custClr name="Blank">
      <a:srgbClr val="FFFFFF"/>
    </a:custClr>
    <a:custClr name="Blank">
      <a:srgbClr val="FFFFFF"/>
    </a:custClr>
    <a:custClr name="Slate">
      <a:srgbClr val="333F48"/>
    </a:custClr>
    <a:custClr name="Blank">
      <a:srgbClr val="FFFFFF"/>
    </a:custClr>
    <a:custClr name="Blank">
      <a:srgbClr val="FFFFFF"/>
    </a:custClr>
    <a:custClr name="Blank"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fbb8b80-3219-412e-ace0-a24f339b0f63">
      <Terms xmlns="http://schemas.microsoft.com/office/infopath/2007/PartnerControls"/>
    </lcf76f155ced4ddcb4097134ff3c332f>
    <TaxCatchAll xmlns="7cdf53d4-b2f9-417b-b50c-7e677914f71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6674FC5A3F084A9D976768FBE5F4F2" ma:contentTypeVersion="" ma:contentTypeDescription="Create a new document." ma:contentTypeScope="" ma:versionID="dc1ebafd74afe31b7bca02db0f567adf">
  <xsd:schema xmlns:xsd="http://www.w3.org/2001/XMLSchema" xmlns:xs="http://www.w3.org/2001/XMLSchema" xmlns:p="http://schemas.microsoft.com/office/2006/metadata/properties" xmlns:ns2="9fbb8b80-3219-412e-ace0-a24f339b0f63" xmlns:ns3="a989551f-52d8-4cee-b20d-7b5cc97501d9" xmlns:ns4="7cdf53d4-b2f9-417b-b50c-7e677914f714" targetNamespace="http://schemas.microsoft.com/office/2006/metadata/properties" ma:root="true" ma:fieldsID="08f6413282023772e863049d6fbc88ec" ns2:_="" ns3:_="" ns4:_="">
    <xsd:import namespace="9fbb8b80-3219-412e-ace0-a24f339b0f63"/>
    <xsd:import namespace="a989551f-52d8-4cee-b20d-7b5cc97501d9"/>
    <xsd:import namespace="7cdf53d4-b2f9-417b-b50c-7e677914f7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bb8b80-3219-412e-ace0-a24f339b0f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9551f-52d8-4cee-b20d-7b5cc97501d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df53d4-b2f9-417b-b50c-7e677914f714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eb3158f1-2b2b-47b3-a8eb-606b05667197}" ma:internalName="TaxCatchAll" ma:showField="CatchAllData" ma:web="7cdf53d4-b2f9-417b-b50c-7e677914f7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779A2C-0C78-4D9C-B603-EA1131D04C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EE3248D-C590-47E3-AF79-BCB39C22C654}">
  <ds:schemaRefs>
    <ds:schemaRef ds:uri="http://schemas.microsoft.com/office/2006/metadata/properties"/>
    <ds:schemaRef ds:uri="http://schemas.microsoft.com/office/infopath/2007/PartnerControls"/>
    <ds:schemaRef ds:uri="9fbb8b80-3219-412e-ace0-a24f339b0f63"/>
    <ds:schemaRef ds:uri="7cdf53d4-b2f9-417b-b50c-7e677914f714"/>
  </ds:schemaRefs>
</ds:datastoreItem>
</file>

<file path=customXml/itemProps3.xml><?xml version="1.0" encoding="utf-8"?>
<ds:datastoreItem xmlns:ds="http://schemas.openxmlformats.org/officeDocument/2006/customXml" ds:itemID="{593C35F2-84CD-4C48-B097-B577848D7F9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62B60E-2985-4B83-9DD0-59BBD177FC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fbb8b80-3219-412e-ace0-a24f339b0f63"/>
    <ds:schemaRef ds:uri="a989551f-52d8-4cee-b20d-7b5cc97501d9"/>
    <ds:schemaRef ds:uri="7cdf53d4-b2f9-417b-b50c-7e677914f7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AIR_2021_Report-083021</Template>
  <TotalTime>4</TotalTime>
  <Pages>5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</vt:lpstr>
    </vt:vector>
  </TitlesOfParts>
  <Company/>
  <LinksUpToDate>false</LinksUpToDate>
  <CharactersWithSpaces>10948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>AIR</dc:creator>
  <cp:lastModifiedBy>Sekino, Yumiko</cp:lastModifiedBy>
  <cp:revision>6</cp:revision>
  <dcterms:created xsi:type="dcterms:W3CDTF">2023-03-30T15:50:00Z</dcterms:created>
  <dcterms:modified xsi:type="dcterms:W3CDTF">2023-03-30T19:18:00Z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0x010100906674FC5A3F084A9D976768FBE5F4F2</vt:lpwstr>
  </property>
  <property fmtid="{D5CDD505-2E9C-101B-9397-08002B2CF9AE}" pid="3" name="MediaServiceImageTags">
    <vt:lpwstr/>
  </property>
</Properties>
</file>