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5937" w:rsidRPr="00D67B9F" w:rsidP="00935937" w14:paraId="4037C700" w14:textId="0F5E8B62">
      <w:pPr>
        <w:pStyle w:val="Spacer-HeaderFooter"/>
      </w:pPr>
      <w:bookmarkStart w:id="0" w:name="_Hlk64472213"/>
    </w:p>
    <w:p w:rsidR="00BC0344" w:rsidP="00D347EF" w14:paraId="2BDBE237" w14:textId="69B78052">
      <w:pPr>
        <w:pStyle w:val="Heading1"/>
      </w:pPr>
      <w:bookmarkStart w:id="1" w:name="_Toc64877966"/>
      <w:bookmarkStart w:id="2" w:name="_Toc66965809"/>
      <w:bookmarkStart w:id="3" w:name="_Toc66968283"/>
      <w:r>
        <w:t xml:space="preserve">Evaluation of </w:t>
      </w:r>
      <w:r w:rsidR="001C1B15">
        <w:t>Transition Supports for Youth with Disabilities</w:t>
      </w:r>
      <w:r>
        <w:t xml:space="preserve">: </w:t>
      </w:r>
      <w:r w:rsidR="00F3044F">
        <w:t>First Phase of Data Collection Activities</w:t>
      </w:r>
    </w:p>
    <w:p w:rsidR="00C32ABB" w:rsidRPr="002C5700" w:rsidP="00DE1C16" w14:paraId="6A95F456" w14:textId="2288F17E">
      <w:pPr>
        <w:pStyle w:val="DocumentSubtitle"/>
      </w:pPr>
      <w:r w:rsidRPr="002C5700">
        <w:t xml:space="preserve">Appendix </w:t>
      </w:r>
      <w:r w:rsidR="00C04116">
        <w:t>D</w:t>
      </w:r>
      <w:r w:rsidRPr="002C5700">
        <w:t xml:space="preserve">: </w:t>
      </w:r>
      <w:r w:rsidR="007C4F27">
        <w:t>Request</w:t>
      </w:r>
      <w:r w:rsidR="001B0E6E">
        <w:t>s for</w:t>
      </w:r>
      <w:r w:rsidR="007C4F27">
        <w:t xml:space="preserve"> </w:t>
      </w:r>
      <w:r w:rsidR="002C5700">
        <w:t>Student Records</w:t>
      </w:r>
      <w:r w:rsidR="00C16D2C">
        <w:t xml:space="preserve"> from Districts and Schools</w:t>
      </w:r>
    </w:p>
    <w:p w:rsidR="00C32ABB" w:rsidRPr="00D67B9F" w:rsidP="00361523" w14:paraId="15CB66B4" w14:textId="77777777">
      <w:pPr>
        <w:pStyle w:val="Heading1-ReportBorderAfterPortrait"/>
      </w:pPr>
    </w:p>
    <w:p w:rsidR="00C32ABB" w:rsidRPr="00D67B9F" w:rsidP="00361523" w14:paraId="1EA90838" w14:textId="78B4CCB9">
      <w:pPr>
        <w:pStyle w:val="DocumentDate"/>
      </w:pPr>
      <w:r>
        <w:t>MARCH</w:t>
      </w:r>
      <w:r w:rsidR="00180EA4">
        <w:t xml:space="preserve"> 2023</w:t>
      </w:r>
    </w:p>
    <w:p w:rsidR="00F94EAA" w:rsidRPr="00F94EAA" w:rsidP="00361523" w14:paraId="750305C4" w14:textId="28962809">
      <w:pPr>
        <w:pStyle w:val="DocumentDate"/>
        <w:rPr>
          <w:b w:val="0"/>
          <w:bCs/>
        </w:rPr>
      </w:pPr>
    </w:p>
    <w:p w:rsidR="00D74CE1" w:rsidRPr="00D67B9F" w:rsidP="00D74CE1" w14:paraId="55AD1C84" w14:textId="77777777">
      <w:pPr>
        <w:pStyle w:val="NoSpacing"/>
      </w:pPr>
    </w:p>
    <w:p w:rsidR="000A2173" w:rsidRPr="00D67B9F" w:rsidP="00A9662E" w14:paraId="49FDFB74" w14:textId="77777777">
      <w:pPr>
        <w:pStyle w:val="Spacer-HeaderFooter"/>
      </w:pPr>
    </w:p>
    <w:p w:rsidR="00C32ABB" w:rsidRPr="00D67B9F" w:rsidP="007D5FF9" w14:paraId="296E26AE" w14:textId="77777777">
      <w:pPr>
        <w:pStyle w:val="Heading2BorderAfter"/>
        <w:sectPr w:rsidSect="00D74CE1">
          <w:pgSz w:w="12240" w:h="15840" w:code="1"/>
          <w:pgMar w:top="1440" w:right="1440" w:bottom="1440" w:left="1440" w:header="432" w:footer="432" w:gutter="0"/>
          <w:pgNumType w:fmt="lowerRoman"/>
          <w:cols w:space="720"/>
          <w:docGrid w:linePitch="360"/>
        </w:sectPr>
      </w:pPr>
    </w:p>
    <w:bookmarkEnd w:id="1"/>
    <w:bookmarkEnd w:id="2"/>
    <w:bookmarkEnd w:id="3"/>
    <w:p w:rsidR="00505562" w:rsidP="009E2461" w14:paraId="01CE9C09" w14:textId="6384B2A4">
      <w:pPr>
        <w:pStyle w:val="Heading2top"/>
      </w:pPr>
      <w:r>
        <w:t xml:space="preserve">Overview of </w:t>
      </w:r>
      <w:r w:rsidR="00EC7C28">
        <w:t xml:space="preserve">Student Records </w:t>
      </w:r>
      <w:r w:rsidR="00B470C2">
        <w:t xml:space="preserve">Requested </w:t>
      </w:r>
      <w:r w:rsidR="00EC7C28">
        <w:t xml:space="preserve">for </w:t>
      </w:r>
      <w:r w:rsidR="00097389">
        <w:t xml:space="preserve">the </w:t>
      </w:r>
      <w:r w:rsidR="00501D3D">
        <w:t xml:space="preserve">Charting My Path for Future Success </w:t>
      </w:r>
      <w:r w:rsidR="007D7091">
        <w:t>Project</w:t>
      </w:r>
    </w:p>
    <w:p w:rsidR="00D42AAE" w:rsidP="00476FA7" w14:paraId="215C91AD" w14:textId="5C924E67">
      <w:pPr>
        <w:pStyle w:val="Heading2BorderAfter"/>
      </w:pPr>
    </w:p>
    <w:p w:rsidR="00DE7EED" w:rsidP="003F39D9" w14:paraId="68228435" w14:textId="4288F54A">
      <w:pPr>
        <w:pStyle w:val="BodyTextPostHead"/>
      </w:pPr>
      <w:r>
        <w:t>Your district is piloting two new programs intended to help students with disabilities reach their goals after high school</w:t>
      </w:r>
      <w:r w:rsidR="00E642CB">
        <w:t>—</w:t>
      </w:r>
      <w:r w:rsidR="00E02BA3">
        <w:t>{</w:t>
      </w:r>
      <w:r w:rsidRPr="00086914" w:rsidR="00E02BA3">
        <w:t>Program 1 name</w:t>
      </w:r>
      <w:r w:rsidR="00E02BA3">
        <w:t>} and {</w:t>
      </w:r>
      <w:r w:rsidRPr="00086914" w:rsidR="00E02BA3">
        <w:t>Program 2 name</w:t>
      </w:r>
      <w:r w:rsidR="00E02BA3">
        <w:t>}</w:t>
      </w:r>
      <w:r>
        <w:t>.</w:t>
      </w:r>
      <w:r w:rsidR="003F39D9">
        <w:t xml:space="preserve"> The programs are part of </w:t>
      </w:r>
      <w:r w:rsidR="0093442D">
        <w:t>a</w:t>
      </w:r>
      <w:r w:rsidRPr="00E77A18" w:rsidR="00674E68">
        <w:t xml:space="preserve"> </w:t>
      </w:r>
      <w:r w:rsidR="007D7091">
        <w:t xml:space="preserve">national </w:t>
      </w:r>
      <w:r w:rsidR="003F39D9">
        <w:t xml:space="preserve">U.S. Department Education </w:t>
      </w:r>
      <w:r w:rsidR="00E43F58">
        <w:t xml:space="preserve">project </w:t>
      </w:r>
      <w:r w:rsidR="00BF0317">
        <w:t xml:space="preserve">called </w:t>
      </w:r>
      <w:r w:rsidRPr="0095043A" w:rsidR="00BF0317">
        <w:rPr>
          <w:i/>
          <w:iCs/>
        </w:rPr>
        <w:t>Charting My Path for Future Success</w:t>
      </w:r>
      <w:r w:rsidR="00BF0317">
        <w:t>.</w:t>
      </w:r>
      <w:r w:rsidRPr="00BF0317" w:rsidR="00BF0317">
        <w:t xml:space="preserve"> </w:t>
      </w:r>
      <w:r w:rsidR="00BF0317">
        <w:t>Th</w:t>
      </w:r>
      <w:r w:rsidR="00523BED">
        <w:t>is</w:t>
      </w:r>
      <w:r w:rsidR="00BF0317">
        <w:t xml:space="preserve"> project </w:t>
      </w:r>
      <w:r w:rsidR="007F428F">
        <w:t>includes</w:t>
      </w:r>
      <w:r w:rsidR="00E43F58">
        <w:t xml:space="preserve"> a </w:t>
      </w:r>
      <w:r w:rsidRPr="0093442D" w:rsidR="0093442D">
        <w:t xml:space="preserve">study to learn about </w:t>
      </w:r>
      <w:r w:rsidR="00FF7586">
        <w:t xml:space="preserve">ways to </w:t>
      </w:r>
      <w:r w:rsidRPr="0093442D" w:rsidR="0093442D">
        <w:t xml:space="preserve">help students with disabilities succeed as they move from high school to college, careers, and independent living. </w:t>
      </w:r>
      <w:r w:rsidR="000D36B2">
        <w:t>T</w:t>
      </w:r>
      <w:r w:rsidRPr="0093442D" w:rsidR="0093442D">
        <w:t xml:space="preserve">he American Institutes for Research (AIR) </w:t>
      </w:r>
      <w:r w:rsidR="000D36B2">
        <w:t xml:space="preserve">is </w:t>
      </w:r>
      <w:r w:rsidR="000742B8">
        <w:t xml:space="preserve">conducting </w:t>
      </w:r>
      <w:r w:rsidR="000D36B2">
        <w:t>the study</w:t>
      </w:r>
      <w:r w:rsidR="000742B8">
        <w:t xml:space="preserve"> with their partners,</w:t>
      </w:r>
      <w:r w:rsidR="000D36B2">
        <w:t xml:space="preserve"> </w:t>
      </w:r>
      <w:r w:rsidR="000742B8">
        <w:t>t</w:t>
      </w:r>
      <w:r w:rsidRPr="0093442D" w:rsidR="0093442D">
        <w:t xml:space="preserve">he University of North Carolina at </w:t>
      </w:r>
      <w:r w:rsidRPr="0093442D" w:rsidR="0093442D">
        <w:t>Charlotte</w:t>
      </w:r>
      <w:r w:rsidRPr="0093442D" w:rsidR="0093442D">
        <w:t xml:space="preserve"> and Social Policy Research Associates. </w:t>
      </w:r>
    </w:p>
    <w:p w:rsidR="00596549" w:rsidP="00ED4498" w14:paraId="321B3753" w14:textId="7491AB6F">
      <w:pPr>
        <w:pStyle w:val="BodyText"/>
      </w:pPr>
      <w:r w:rsidRPr="00DE7EED">
        <w:t xml:space="preserve">As outlined in the </w:t>
      </w:r>
      <w:r w:rsidR="003B7AF2">
        <w:t>Memorandum of Understanding</w:t>
      </w:r>
      <w:r w:rsidRPr="00DE7EED">
        <w:t xml:space="preserve"> </w:t>
      </w:r>
      <w:r w:rsidR="00FB0291">
        <w:t xml:space="preserve">(MOU) </w:t>
      </w:r>
      <w:r w:rsidRPr="00DE7EED">
        <w:t xml:space="preserve">with your district, </w:t>
      </w:r>
      <w:r w:rsidR="00EF165F">
        <w:t>the study team</w:t>
      </w:r>
      <w:r w:rsidRPr="00DE7EED">
        <w:t xml:space="preserve"> </w:t>
      </w:r>
      <w:r w:rsidR="000E31F3">
        <w:t>will</w:t>
      </w:r>
      <w:r w:rsidR="00EF165F">
        <w:t xml:space="preserve"> </w:t>
      </w:r>
      <w:r w:rsidRPr="00DE7EED">
        <w:t xml:space="preserve">collect data </w:t>
      </w:r>
      <w:r w:rsidR="000E31F3">
        <w:t xml:space="preserve">on </w:t>
      </w:r>
      <w:r w:rsidRPr="00DE7EED">
        <w:t xml:space="preserve">students </w:t>
      </w:r>
      <w:r w:rsidR="001724A5">
        <w:t xml:space="preserve">enrolled in schools </w:t>
      </w:r>
      <w:r w:rsidR="001262D3">
        <w:t xml:space="preserve">in your district </w:t>
      </w:r>
      <w:r w:rsidR="005F5CDB">
        <w:t xml:space="preserve">that are part of </w:t>
      </w:r>
      <w:r w:rsidRPr="003D4695" w:rsidR="003D4695">
        <w:t>thi</w:t>
      </w:r>
      <w:r w:rsidR="003D4695">
        <w:t>s project</w:t>
      </w:r>
      <w:r w:rsidR="00CA75F1">
        <w:t>.</w:t>
      </w:r>
      <w:r w:rsidRPr="00DE7EED">
        <w:t xml:space="preserve"> For those schools</w:t>
      </w:r>
      <w:r w:rsidR="00E17090">
        <w:t xml:space="preserve"> (listed in Table 1)</w:t>
      </w:r>
      <w:r w:rsidRPr="00DE7EED">
        <w:t xml:space="preserve">, </w:t>
      </w:r>
      <w:r w:rsidR="00B634B8">
        <w:t xml:space="preserve">the study team </w:t>
      </w:r>
      <w:r w:rsidRPr="00DE7EED">
        <w:t>require</w:t>
      </w:r>
      <w:r w:rsidR="00B634B8">
        <w:t>s</w:t>
      </w:r>
      <w:r w:rsidR="007D28C7">
        <w:t xml:space="preserve"> information to identify </w:t>
      </w:r>
      <w:r w:rsidRPr="00B74F9A" w:rsidR="00B74F9A">
        <w:rPr>
          <w:b/>
          <w:bCs/>
          <w:i/>
          <w:iCs/>
        </w:rPr>
        <w:t>eligible students</w:t>
      </w:r>
      <w:r w:rsidR="00B74F9A">
        <w:t xml:space="preserve"> (i.e., </w:t>
      </w:r>
      <w:r w:rsidR="0005225F">
        <w:t xml:space="preserve">a subset of </w:t>
      </w:r>
      <w:r w:rsidR="00B74F9A">
        <w:t xml:space="preserve">students with IEPs who are </w:t>
      </w:r>
      <w:r w:rsidR="0067136F">
        <w:t xml:space="preserve">about </w:t>
      </w:r>
      <w:r w:rsidR="00B74F9A">
        <w:t>two years from completing high school)</w:t>
      </w:r>
      <w:r w:rsidR="00B17DCC">
        <w:t>, summarize their characteristics,</w:t>
      </w:r>
      <w:r w:rsidR="0067136F">
        <w:t xml:space="preserve"> and </w:t>
      </w:r>
      <w:r w:rsidR="00D7639F">
        <w:t xml:space="preserve">request informed consent for the students </w:t>
      </w:r>
      <w:r w:rsidR="00D81BF7">
        <w:t xml:space="preserve">to </w:t>
      </w:r>
      <w:r w:rsidR="00457466">
        <w:t>participate in</w:t>
      </w:r>
      <w:r w:rsidR="00C12D98">
        <w:t xml:space="preserve"> the </w:t>
      </w:r>
      <w:r w:rsidR="006B3F31">
        <w:t>project</w:t>
      </w:r>
      <w:r w:rsidR="00C12D98">
        <w:t xml:space="preserve">. </w:t>
      </w:r>
      <w:r w:rsidR="00A532E5">
        <w:t xml:space="preserve">The study team will also need information about the characteristics and outcomes of </w:t>
      </w:r>
      <w:r w:rsidR="006B3F31">
        <w:rPr>
          <w:b/>
          <w:bCs/>
          <w:i/>
          <w:iCs/>
        </w:rPr>
        <w:t xml:space="preserve">project </w:t>
      </w:r>
      <w:r w:rsidRPr="006B3F31" w:rsidR="006B3F31">
        <w:rPr>
          <w:b/>
          <w:bCs/>
          <w:i/>
          <w:iCs/>
        </w:rPr>
        <w:t>participants</w:t>
      </w:r>
      <w:r w:rsidR="006B3F31">
        <w:t xml:space="preserve"> (i.e.</w:t>
      </w:r>
      <w:r w:rsidR="00D7639F">
        <w:t>,</w:t>
      </w:r>
      <w:r w:rsidR="006B3F31">
        <w:t xml:space="preserve"> </w:t>
      </w:r>
      <w:r w:rsidR="00D7639F">
        <w:t xml:space="preserve">students whose parents </w:t>
      </w:r>
      <w:r w:rsidR="00A532E5">
        <w:t>submit consent fo</w:t>
      </w:r>
      <w:r w:rsidR="00357D0F">
        <w:t xml:space="preserve">rms) to evaluate the </w:t>
      </w:r>
      <w:r w:rsidR="00DA01E2">
        <w:t>two new programs.</w:t>
      </w:r>
    </w:p>
    <w:p w:rsidR="001724A5" w:rsidP="000766F8" w14:paraId="77A83F04" w14:textId="089C8EEA">
      <w:pPr>
        <w:pStyle w:val="ExhibitTitle"/>
      </w:pPr>
      <w:r>
        <w:t>Table 1</w:t>
      </w:r>
      <w:r w:rsidR="00982646">
        <w:t xml:space="preserve">. </w:t>
      </w:r>
      <w:r w:rsidRPr="000766F8" w:rsidR="00982646">
        <w:t>Participating</w:t>
      </w:r>
      <w:r w:rsidR="00982646">
        <w:t xml:space="preserve"> Schools in Your District</w:t>
      </w:r>
    </w:p>
    <w:tbl>
      <w:tblPr>
        <w:tblStyle w:val="SurveyTableStyle-AIR2021"/>
        <w:tblW w:w="0" w:type="auto"/>
        <w:tblLook w:val="04A0"/>
      </w:tblPr>
      <w:tblGrid>
        <w:gridCol w:w="7200"/>
      </w:tblGrid>
      <w:tr w14:paraId="7B0D9602" w14:textId="77777777" w:rsidTr="000766F8">
        <w:tblPrEx>
          <w:tblW w:w="0" w:type="auto"/>
          <w:tblLook w:val="04A0"/>
        </w:tblPrEx>
        <w:tc>
          <w:tcPr>
            <w:tcW w:w="7200" w:type="dxa"/>
          </w:tcPr>
          <w:p w:rsidR="000766F8" w:rsidRPr="000766F8" w:rsidP="00867AE4" w14:paraId="50B38846" w14:textId="28BF1049">
            <w:pPr>
              <w:pStyle w:val="Table10ColumnHeading"/>
              <w:spacing w:before="120"/>
            </w:pPr>
            <w:r w:rsidRPr="000766F8">
              <w:t>School Name</w:t>
            </w:r>
          </w:p>
        </w:tc>
      </w:tr>
      <w:tr w14:paraId="47A3A62B" w14:textId="77777777" w:rsidTr="000766F8">
        <w:tblPrEx>
          <w:tblW w:w="0" w:type="auto"/>
          <w:tblLook w:val="04A0"/>
        </w:tblPrEx>
        <w:tc>
          <w:tcPr>
            <w:tcW w:w="7200" w:type="dxa"/>
          </w:tcPr>
          <w:p w:rsidR="000766F8" w:rsidP="008B4C10" w14:paraId="5340D14C" w14:textId="1FF01320">
            <w:pPr>
              <w:pStyle w:val="Table10Numbering"/>
            </w:pPr>
          </w:p>
        </w:tc>
      </w:tr>
      <w:tr w14:paraId="69ECBFF2" w14:textId="77777777" w:rsidTr="000766F8">
        <w:tblPrEx>
          <w:tblW w:w="0" w:type="auto"/>
          <w:tblLook w:val="04A0"/>
        </w:tblPrEx>
        <w:tc>
          <w:tcPr>
            <w:tcW w:w="7200" w:type="dxa"/>
          </w:tcPr>
          <w:p w:rsidR="000766F8" w:rsidP="008B4C10" w14:paraId="6020EB38" w14:textId="77777777">
            <w:pPr>
              <w:pStyle w:val="Table10Numbering"/>
            </w:pPr>
          </w:p>
        </w:tc>
      </w:tr>
      <w:tr w14:paraId="48514E9B" w14:textId="77777777" w:rsidTr="000766F8">
        <w:tblPrEx>
          <w:tblW w:w="0" w:type="auto"/>
          <w:tblLook w:val="04A0"/>
        </w:tblPrEx>
        <w:tc>
          <w:tcPr>
            <w:tcW w:w="7200" w:type="dxa"/>
          </w:tcPr>
          <w:p w:rsidR="000766F8" w:rsidP="008B4C10" w14:paraId="34DE1ED3" w14:textId="77777777">
            <w:pPr>
              <w:pStyle w:val="Table10Numbering"/>
            </w:pPr>
          </w:p>
        </w:tc>
      </w:tr>
      <w:tr w14:paraId="07958088" w14:textId="77777777" w:rsidTr="000766F8">
        <w:tblPrEx>
          <w:tblW w:w="0" w:type="auto"/>
          <w:tblLook w:val="04A0"/>
        </w:tblPrEx>
        <w:tc>
          <w:tcPr>
            <w:tcW w:w="7200" w:type="dxa"/>
          </w:tcPr>
          <w:p w:rsidR="000766F8" w:rsidP="008B4C10" w14:paraId="20C3836C" w14:textId="77777777">
            <w:pPr>
              <w:pStyle w:val="Table10Numbering"/>
            </w:pPr>
          </w:p>
        </w:tc>
      </w:tr>
      <w:tr w14:paraId="7EA76399" w14:textId="77777777" w:rsidTr="000766F8">
        <w:tblPrEx>
          <w:tblW w:w="0" w:type="auto"/>
          <w:tblLook w:val="04A0"/>
        </w:tblPrEx>
        <w:tc>
          <w:tcPr>
            <w:tcW w:w="7200" w:type="dxa"/>
          </w:tcPr>
          <w:p w:rsidR="000766F8" w:rsidP="00071E90" w14:paraId="4158970B" w14:textId="58A18419">
            <w:pPr>
              <w:pStyle w:val="Tableinlinenote"/>
            </w:pPr>
            <w:r>
              <w:t>[</w:t>
            </w:r>
            <w:r w:rsidR="00903662">
              <w:t xml:space="preserve">More </w:t>
            </w:r>
            <w:r>
              <w:t>rows</w:t>
            </w:r>
            <w:r w:rsidR="001325EB">
              <w:t xml:space="preserve"> to be</w:t>
            </w:r>
            <w:r>
              <w:t xml:space="preserve"> added, as necessary]</w:t>
            </w:r>
          </w:p>
        </w:tc>
      </w:tr>
    </w:tbl>
    <w:p w:rsidR="00536386" w:rsidP="00536386" w14:paraId="17DCA36B" w14:textId="136AA582">
      <w:pPr>
        <w:pStyle w:val="BodyText"/>
      </w:pPr>
      <w:r>
        <w:t xml:space="preserve">The study team will ask your district to provide the following types of information, based on extant </w:t>
      </w:r>
      <w:r w:rsidR="005E6693">
        <w:t>recor</w:t>
      </w:r>
      <w:r w:rsidR="004E3799">
        <w:t>ds</w:t>
      </w:r>
      <w:r>
        <w:t>:</w:t>
      </w:r>
    </w:p>
    <w:p w:rsidR="00536386" w:rsidP="00264F13" w14:paraId="0675F599" w14:textId="46742797">
      <w:pPr>
        <w:pStyle w:val="Bullet1"/>
      </w:pPr>
      <w:r>
        <w:rPr>
          <w:rFonts w:eastAsia="Calibri"/>
          <w:b/>
          <w:bCs/>
        </w:rPr>
        <w:t>Student d</w:t>
      </w:r>
      <w:r w:rsidRPr="00596549">
        <w:rPr>
          <w:rFonts w:eastAsia="Calibri"/>
          <w:b/>
          <w:bCs/>
        </w:rPr>
        <w:t>irectory informatio</w:t>
      </w:r>
      <w:r>
        <w:rPr>
          <w:rFonts w:eastAsia="Calibri"/>
          <w:b/>
          <w:bCs/>
        </w:rPr>
        <w:t>n</w:t>
      </w:r>
      <w:r>
        <w:rPr>
          <w:rFonts w:eastAsia="Calibri"/>
        </w:rPr>
        <w:t xml:space="preserve">, including each student’s name, age, disability status, </w:t>
      </w:r>
      <w:r w:rsidR="00AA6BFC">
        <w:rPr>
          <w:rFonts w:eastAsia="Calibri"/>
        </w:rPr>
        <w:t>enrollment date</w:t>
      </w:r>
      <w:r w:rsidR="00B07D55">
        <w:rPr>
          <w:rFonts w:eastAsia="Calibri"/>
        </w:rPr>
        <w:t>,</w:t>
      </w:r>
      <w:r w:rsidR="00AA6BFC">
        <w:rPr>
          <w:rFonts w:eastAsia="Calibri"/>
        </w:rPr>
        <w:t xml:space="preserve"> </w:t>
      </w:r>
      <w:r>
        <w:t xml:space="preserve">grade level, </w:t>
      </w:r>
      <w:r w:rsidR="00D758D6">
        <w:t xml:space="preserve">total </w:t>
      </w:r>
      <w:r>
        <w:t>credit hours earned,</w:t>
      </w:r>
      <w:r w:rsidR="00FA4BF8">
        <w:t xml:space="preserve"> and</w:t>
      </w:r>
      <w:r>
        <w:t xml:space="preserve"> teach</w:t>
      </w:r>
      <w:r w:rsidR="00AC30E8">
        <w:t>er</w:t>
      </w:r>
      <w:r>
        <w:t xml:space="preserve"> roster data (e.g., name of homeroom teacher)</w:t>
      </w:r>
      <w:r w:rsidR="005719B7">
        <w:t xml:space="preserve"> if still enrolled</w:t>
      </w:r>
      <w:r w:rsidR="00975ABD">
        <w:t>; initial extracts will also include the student’s expected graduation year and</w:t>
      </w:r>
      <w:r w:rsidR="004A1893">
        <w:t xml:space="preserve"> </w:t>
      </w:r>
      <w:r w:rsidR="00975ABD">
        <w:t xml:space="preserve">transition </w:t>
      </w:r>
      <w:r w:rsidR="004A1893">
        <w:t>“</w:t>
      </w:r>
      <w:r w:rsidR="00975ABD">
        <w:t>pathway</w:t>
      </w:r>
      <w:r w:rsidR="004A1893">
        <w:t>” (as defined in coordination with the study team).</w:t>
      </w:r>
      <w:r>
        <w:t xml:space="preserve"> This information will be used </w:t>
      </w:r>
      <w:r w:rsidR="00586F9C">
        <w:t xml:space="preserve">by districts </w:t>
      </w:r>
      <w:r>
        <w:t xml:space="preserve">to identify </w:t>
      </w:r>
      <w:r w:rsidRPr="0041503D">
        <w:rPr>
          <w:i/>
          <w:iCs/>
        </w:rPr>
        <w:t>eligible students</w:t>
      </w:r>
      <w:r w:rsidRPr="00D604E9">
        <w:t xml:space="preserve"> </w:t>
      </w:r>
      <w:r>
        <w:t xml:space="preserve">in </w:t>
      </w:r>
      <w:r w:rsidR="00156803">
        <w:t>Spring/</w:t>
      </w:r>
      <w:r w:rsidR="00ED5654">
        <w:t>Summer</w:t>
      </w:r>
      <w:r w:rsidR="00FF64FB">
        <w:t xml:space="preserve"> and </w:t>
      </w:r>
      <w:r>
        <w:t xml:space="preserve">Fall </w:t>
      </w:r>
      <w:r w:rsidR="00563D5D">
        <w:t>2024</w:t>
      </w:r>
      <w:r>
        <w:t>, and</w:t>
      </w:r>
      <w:r>
        <w:t xml:space="preserve"> </w:t>
      </w:r>
      <w:r w:rsidR="00586F9C">
        <w:t xml:space="preserve">used by the study team to </w:t>
      </w:r>
      <w:r>
        <w:t xml:space="preserve">measure selected indicators for </w:t>
      </w:r>
      <w:r w:rsidRPr="00C538FF">
        <w:rPr>
          <w:i/>
          <w:iCs/>
        </w:rPr>
        <w:t>project participants</w:t>
      </w:r>
      <w:r>
        <w:t xml:space="preserve"> in </w:t>
      </w:r>
      <w:r w:rsidR="00C06A5B">
        <w:t xml:space="preserve">Fall </w:t>
      </w:r>
      <w:r w:rsidR="00563D5D">
        <w:t>2024</w:t>
      </w:r>
      <w:r w:rsidR="00C06A5B">
        <w:t xml:space="preserve">, </w:t>
      </w:r>
      <w:r>
        <w:t xml:space="preserve">Spring </w:t>
      </w:r>
      <w:r w:rsidR="00563D5D">
        <w:t>2025</w:t>
      </w:r>
      <w:r w:rsidR="007C5CB5">
        <w:t>,</w:t>
      </w:r>
      <w:r w:rsidR="00B14E63">
        <w:t xml:space="preserve"> and </w:t>
      </w:r>
      <w:r>
        <w:t xml:space="preserve">Spring </w:t>
      </w:r>
      <w:r w:rsidR="00563D5D">
        <w:t>2026</w:t>
      </w:r>
      <w:r>
        <w:t>.</w:t>
      </w:r>
      <w:r w:rsidR="009E0FB8">
        <w:t xml:space="preserve"> </w:t>
      </w:r>
    </w:p>
    <w:p w:rsidR="00EE145C" w:rsidRPr="00732974" w:rsidP="00EE145C" w14:paraId="45B12EE8" w14:textId="5559039C">
      <w:pPr>
        <w:pStyle w:val="Bullet1"/>
      </w:pPr>
      <w:r w:rsidRPr="007A08A4">
        <w:rPr>
          <w:b/>
          <w:bCs/>
        </w:rPr>
        <w:t>Family contact information</w:t>
      </w:r>
      <w:r>
        <w:t xml:space="preserve">, including the names, phone numbers, email addresses, and postal addresses of parents/guardians and the language spoken at home. This information will be used to request </w:t>
      </w:r>
      <w:r w:rsidR="00D9550A">
        <w:t>informed</w:t>
      </w:r>
      <w:r w:rsidR="00580215">
        <w:t xml:space="preserve"> </w:t>
      </w:r>
      <w:r>
        <w:t xml:space="preserve">consent for participation </w:t>
      </w:r>
      <w:r w:rsidR="00AA020E">
        <w:t xml:space="preserve">from </w:t>
      </w:r>
      <w:r>
        <w:rPr>
          <w:i/>
          <w:iCs/>
        </w:rPr>
        <w:t>eligible students</w:t>
      </w:r>
      <w:r>
        <w:t xml:space="preserve"> in </w:t>
      </w:r>
      <w:r w:rsidR="00C678D9">
        <w:t>Spring/</w:t>
      </w:r>
      <w:r w:rsidR="001F1DCF">
        <w:t>Summer</w:t>
      </w:r>
      <w:r w:rsidR="005E1E6A">
        <w:t xml:space="preserve"> </w:t>
      </w:r>
      <w:r w:rsidR="00345ACA">
        <w:t xml:space="preserve">and </w:t>
      </w:r>
      <w:r>
        <w:t xml:space="preserve">Fall </w:t>
      </w:r>
      <w:r w:rsidR="003066D4">
        <w:t>2024</w:t>
      </w:r>
      <w:r>
        <w:t xml:space="preserve"> and </w:t>
      </w:r>
      <w:r w:rsidR="009366BB">
        <w:t xml:space="preserve">to </w:t>
      </w:r>
      <w:r>
        <w:t xml:space="preserve">update records for </w:t>
      </w:r>
      <w:r>
        <w:rPr>
          <w:i/>
          <w:iCs/>
        </w:rPr>
        <w:t>project participants</w:t>
      </w:r>
      <w:r>
        <w:t xml:space="preserve"> in Spring </w:t>
      </w:r>
      <w:r w:rsidR="003066D4">
        <w:t>2026</w:t>
      </w:r>
      <w:r>
        <w:t>.</w:t>
      </w:r>
    </w:p>
    <w:p w:rsidR="00536386" w:rsidP="00536386" w14:paraId="35C0BB79" w14:textId="409D4C79">
      <w:pPr>
        <w:pStyle w:val="Bullet1"/>
      </w:pPr>
      <w:r>
        <w:rPr>
          <w:b/>
          <w:bCs/>
        </w:rPr>
        <w:t>Student characteristics</w:t>
      </w:r>
      <w:r>
        <w:rPr>
          <w:b/>
          <w:bCs/>
        </w:rPr>
        <w:t xml:space="preserve">, </w:t>
      </w:r>
      <w:r>
        <w:rPr>
          <w:b/>
          <w:bCs/>
        </w:rPr>
        <w:t xml:space="preserve">achievement, </w:t>
      </w:r>
      <w:r w:rsidR="007C7D5A">
        <w:rPr>
          <w:b/>
          <w:bCs/>
        </w:rPr>
        <w:t xml:space="preserve">and </w:t>
      </w:r>
      <w:r>
        <w:rPr>
          <w:b/>
          <w:bCs/>
        </w:rPr>
        <w:t>school participation</w:t>
      </w:r>
      <w:r w:rsidR="009A07CD">
        <w:rPr>
          <w:b/>
          <w:bCs/>
        </w:rPr>
        <w:t>/</w:t>
      </w:r>
      <w:r w:rsidR="00175E44">
        <w:rPr>
          <w:b/>
          <w:bCs/>
        </w:rPr>
        <w:t xml:space="preserve">progress </w:t>
      </w:r>
      <w:r w:rsidRPr="00DB1202">
        <w:rPr>
          <w:b/>
          <w:bCs/>
        </w:rPr>
        <w:t>information</w:t>
      </w:r>
      <w:r>
        <w:t xml:space="preserve">, including gender, </w:t>
      </w:r>
      <w:r w:rsidRPr="00B03367" w:rsidR="00872C9A">
        <w:t xml:space="preserve">race/ethnicity, </w:t>
      </w:r>
      <w:r w:rsidRPr="00B03367">
        <w:t xml:space="preserve">special education status, </w:t>
      </w:r>
      <w:r w:rsidR="00293AAB">
        <w:t xml:space="preserve">disability type, </w:t>
      </w:r>
      <w:r w:rsidR="00355571">
        <w:t xml:space="preserve">school program indicators (e.g., </w:t>
      </w:r>
      <w:r w:rsidR="009247C0">
        <w:t xml:space="preserve">career and technical education or </w:t>
      </w:r>
      <w:r w:rsidR="00A922CC">
        <w:t>school lunch program)</w:t>
      </w:r>
      <w:r w:rsidR="004A5A34">
        <w:t>,</w:t>
      </w:r>
      <w:r w:rsidR="0038149E">
        <w:t xml:space="preserve"> </w:t>
      </w:r>
      <w:r w:rsidRPr="00B03367">
        <w:t xml:space="preserve">standardized test scores, </w:t>
      </w:r>
      <w:r>
        <w:t>credit</w:t>
      </w:r>
      <w:r w:rsidR="007B3EF0">
        <w:t xml:space="preserve"> hours </w:t>
      </w:r>
      <w:r>
        <w:t xml:space="preserve">by subject, school </w:t>
      </w:r>
      <w:r w:rsidR="0023743D">
        <w:t>exit</w:t>
      </w:r>
      <w:r>
        <w:t xml:space="preserve"> date, and graduation status. </w:t>
      </w:r>
      <w:r w:rsidR="00E93700">
        <w:t xml:space="preserve">This information will be used by your staff </w:t>
      </w:r>
      <w:r w:rsidR="00FE1A5B">
        <w:t xml:space="preserve">to </w:t>
      </w:r>
      <w:r w:rsidR="006E2F46">
        <w:t xml:space="preserve">produce summary statistics </w:t>
      </w:r>
      <w:r w:rsidR="00E96AE5">
        <w:t xml:space="preserve">on </w:t>
      </w:r>
      <w:r w:rsidRPr="006F2850" w:rsidR="006E2F46">
        <w:rPr>
          <w:i/>
          <w:iCs/>
        </w:rPr>
        <w:t>eligible students</w:t>
      </w:r>
      <w:r w:rsidR="006E2F46">
        <w:t xml:space="preserve"> </w:t>
      </w:r>
      <w:r w:rsidR="00A07FA6">
        <w:t xml:space="preserve">in </w:t>
      </w:r>
      <w:r w:rsidR="005D37F0">
        <w:t>Fall</w:t>
      </w:r>
      <w:r w:rsidR="00900529">
        <w:t xml:space="preserve"> </w:t>
      </w:r>
      <w:r w:rsidR="00A07FA6">
        <w:t>202</w:t>
      </w:r>
      <w:r w:rsidR="00486396">
        <w:t>4</w:t>
      </w:r>
      <w:r w:rsidR="00E96AE5">
        <w:t>; and by t</w:t>
      </w:r>
      <w:r w:rsidR="00A07FA6">
        <w:t xml:space="preserve">he study team </w:t>
      </w:r>
      <w:r>
        <w:t>to measure the characteristics and outcomes of</w:t>
      </w:r>
      <w:r>
        <w:rPr>
          <w:i/>
          <w:iCs/>
        </w:rPr>
        <w:t xml:space="preserve"> project participants</w:t>
      </w:r>
      <w:r>
        <w:t xml:space="preserve"> in </w:t>
      </w:r>
      <w:r w:rsidR="00586177">
        <w:t xml:space="preserve">Fall </w:t>
      </w:r>
      <w:r w:rsidR="00975B72">
        <w:t>2024</w:t>
      </w:r>
      <w:r w:rsidR="00586177">
        <w:t xml:space="preserve">, </w:t>
      </w:r>
      <w:r w:rsidR="00672A44">
        <w:t xml:space="preserve">Spring </w:t>
      </w:r>
      <w:r w:rsidR="00975B72">
        <w:t>2025</w:t>
      </w:r>
      <w:r w:rsidR="00672A44">
        <w:t xml:space="preserve">, Fall </w:t>
      </w:r>
      <w:r w:rsidR="00975B72">
        <w:t>2026</w:t>
      </w:r>
      <w:r w:rsidR="00672A44">
        <w:t xml:space="preserve">, Spring </w:t>
      </w:r>
      <w:r w:rsidR="00CF5C4A">
        <w:t>2026</w:t>
      </w:r>
      <w:r w:rsidR="00672A44">
        <w:t xml:space="preserve">, Summer </w:t>
      </w:r>
      <w:r w:rsidR="007B30FE">
        <w:t>2026</w:t>
      </w:r>
      <w:r w:rsidR="00672A44">
        <w:t xml:space="preserve">, Summer </w:t>
      </w:r>
      <w:r w:rsidR="007B30FE">
        <w:t>2027</w:t>
      </w:r>
      <w:r w:rsidR="00D24CF7">
        <w:t xml:space="preserve">, and Summer </w:t>
      </w:r>
      <w:r w:rsidR="007B30FE">
        <w:t>2028</w:t>
      </w:r>
      <w:r w:rsidR="00672A44">
        <w:t>.</w:t>
      </w:r>
    </w:p>
    <w:p w:rsidR="00EA7D8D" w:rsidRPr="00732974" w:rsidP="00EA7D8D" w14:paraId="7C4DE127" w14:textId="1EB5C582">
      <w:pPr>
        <w:pStyle w:val="Bullet1"/>
      </w:pPr>
      <w:r>
        <w:rPr>
          <w:b/>
          <w:bCs/>
        </w:rPr>
        <w:t>Student identifying information</w:t>
      </w:r>
      <w:r>
        <w:t xml:space="preserve">, including birthdates and Social Security numbers (if recorded by the district). This information will be used by the study team </w:t>
      </w:r>
      <w:r w:rsidRPr="00CD733A">
        <w:t xml:space="preserve">to </w:t>
      </w:r>
      <w:r>
        <w:t xml:space="preserve">obtain records about students’ use of </w:t>
      </w:r>
      <w:r w:rsidRPr="00D542CC">
        <w:t xml:space="preserve">Vocational Rehabilitation </w:t>
      </w:r>
      <w:r>
        <w:t>services</w:t>
      </w:r>
      <w:r w:rsidRPr="00D542CC">
        <w:t>, use of federal student aid, college attendance, and work outcomes</w:t>
      </w:r>
      <w:r>
        <w:t xml:space="preserve">. The study team will request this information for </w:t>
      </w:r>
      <w:r>
        <w:rPr>
          <w:i/>
          <w:iCs/>
        </w:rPr>
        <w:t>project participants</w:t>
      </w:r>
      <w:r>
        <w:t xml:space="preserve"> in Fall </w:t>
      </w:r>
      <w:r w:rsidR="00655FA8">
        <w:t>2024</w:t>
      </w:r>
      <w:r>
        <w:t>.</w:t>
      </w:r>
    </w:p>
    <w:p w:rsidR="00536386" w:rsidP="00536386" w14:paraId="3DE4EA7F" w14:textId="0A2807C9">
      <w:pPr>
        <w:pStyle w:val="PostB1bodytext"/>
      </w:pPr>
      <w:r>
        <w:t xml:space="preserve">Table 2 summarizes the schedule </w:t>
      </w:r>
      <w:r w:rsidR="00962A27">
        <w:t xml:space="preserve">of the </w:t>
      </w:r>
      <w:r w:rsidR="008E1872">
        <w:t xml:space="preserve">study team’s </w:t>
      </w:r>
      <w:r w:rsidR="00AD2CE2">
        <w:t xml:space="preserve">data </w:t>
      </w:r>
      <w:r>
        <w:t>requests.</w:t>
      </w:r>
    </w:p>
    <w:p w:rsidR="000A36BA" w:rsidP="000A36BA" w14:paraId="16E81422" w14:textId="6751ACE4">
      <w:pPr>
        <w:pStyle w:val="ExhibitTitle"/>
      </w:pPr>
      <w:r>
        <w:t>Table 2. Schedule for Data Request</w:t>
      </w:r>
      <w:r w:rsidR="00552B39">
        <w:t>s</w:t>
      </w:r>
    </w:p>
    <w:tbl>
      <w:tblPr>
        <w:tblStyle w:val="SurveyTableStyle-AIR2021"/>
        <w:tblW w:w="9990" w:type="dxa"/>
        <w:tblLook w:val="04A0"/>
      </w:tblPr>
      <w:tblGrid>
        <w:gridCol w:w="1408"/>
        <w:gridCol w:w="1445"/>
        <w:gridCol w:w="1445"/>
        <w:gridCol w:w="2478"/>
        <w:gridCol w:w="1445"/>
        <w:gridCol w:w="1769"/>
      </w:tblGrid>
      <w:tr w14:paraId="55143A6D" w14:textId="0CEAB95E" w:rsidTr="00B61BA7">
        <w:tblPrEx>
          <w:tblW w:w="9990" w:type="dxa"/>
          <w:tblLook w:val="04A0"/>
        </w:tblPrEx>
        <w:tc>
          <w:tcPr>
            <w:tcW w:w="1408" w:type="dxa"/>
          </w:tcPr>
          <w:p w:rsidR="00EA7D8D" w:rsidRPr="000766F8" w:rsidP="00EA7D8D" w14:paraId="605918AB" w14:textId="504E1498">
            <w:pPr>
              <w:pStyle w:val="Table10ColumnHeading"/>
            </w:pPr>
            <w:r>
              <w:t>Date of Request</w:t>
            </w:r>
          </w:p>
        </w:tc>
        <w:tc>
          <w:tcPr>
            <w:tcW w:w="1445" w:type="dxa"/>
          </w:tcPr>
          <w:p w:rsidR="00EA7D8D" w:rsidP="00EA7D8D" w14:paraId="59002150" w14:textId="13FE216C">
            <w:pPr>
              <w:pStyle w:val="Table10ColumnHeading"/>
            </w:pPr>
            <w:r>
              <w:rPr>
                <w:rFonts w:eastAsia="Calibri"/>
              </w:rPr>
              <w:t xml:space="preserve">Student </w:t>
            </w:r>
            <w:r>
              <w:t>D</w:t>
            </w:r>
            <w:r w:rsidRPr="00596549">
              <w:t xml:space="preserve">irectory </w:t>
            </w:r>
            <w:r>
              <w:t>I</w:t>
            </w:r>
            <w:r w:rsidRPr="00596549">
              <w:t>nformatio</w:t>
            </w:r>
            <w:r>
              <w:rPr>
                <w:rFonts w:eastAsia="Calibri"/>
              </w:rPr>
              <w:t>n</w:t>
            </w:r>
            <w:r>
              <w:t xml:space="preserve"> in Request</w:t>
            </w:r>
          </w:p>
        </w:tc>
        <w:tc>
          <w:tcPr>
            <w:tcW w:w="1445" w:type="dxa"/>
          </w:tcPr>
          <w:p w:rsidR="00EA7D8D" w:rsidP="00EA7D8D" w14:paraId="6A013B11" w14:textId="1754F2AB">
            <w:pPr>
              <w:pStyle w:val="Table10ColumnHeading"/>
            </w:pPr>
            <w:r>
              <w:t>Family Contact</w:t>
            </w:r>
            <w:r w:rsidRPr="00596549">
              <w:t xml:space="preserve"> </w:t>
            </w:r>
            <w:r>
              <w:t>Information in Request</w:t>
            </w:r>
          </w:p>
        </w:tc>
        <w:tc>
          <w:tcPr>
            <w:tcW w:w="2478" w:type="dxa"/>
          </w:tcPr>
          <w:p w:rsidR="00EA7D8D" w:rsidP="00EA7D8D" w14:paraId="2D5411B2" w14:textId="5D60D8EF">
            <w:pPr>
              <w:pStyle w:val="Table10ColumnHeading"/>
            </w:pPr>
            <w:r w:rsidRPr="009A07CD">
              <w:t xml:space="preserve">Student </w:t>
            </w:r>
            <w:r>
              <w:t>C</w:t>
            </w:r>
            <w:r w:rsidRPr="009A07CD">
              <w:t xml:space="preserve">haracteristics, </w:t>
            </w:r>
            <w:r>
              <w:t>A</w:t>
            </w:r>
            <w:r w:rsidRPr="009A07CD">
              <w:t xml:space="preserve">chievement, and </w:t>
            </w:r>
            <w:r>
              <w:t>S</w:t>
            </w:r>
            <w:r w:rsidRPr="009A07CD">
              <w:t xml:space="preserve">chool </w:t>
            </w:r>
            <w:r>
              <w:t>P</w:t>
            </w:r>
            <w:r w:rsidRPr="009A07CD">
              <w:t>articipation</w:t>
            </w:r>
            <w:r>
              <w:t>/P</w:t>
            </w:r>
            <w:r w:rsidRPr="009A07CD">
              <w:t xml:space="preserve">rogress </w:t>
            </w:r>
            <w:r>
              <w:t>I</w:t>
            </w:r>
            <w:r w:rsidRPr="009A07CD">
              <w:t>nformation</w:t>
            </w:r>
            <w:r>
              <w:t xml:space="preserve"> in Request</w:t>
            </w:r>
          </w:p>
        </w:tc>
        <w:tc>
          <w:tcPr>
            <w:tcW w:w="1445" w:type="dxa"/>
          </w:tcPr>
          <w:p w:rsidR="00EA7D8D" w:rsidP="00EA7D8D" w14:paraId="494ABE27" w14:textId="0BC260F5">
            <w:pPr>
              <w:pStyle w:val="Table10ColumnHeading"/>
            </w:pPr>
            <w:r>
              <w:rPr>
                <w:rFonts w:eastAsia="Calibri"/>
              </w:rPr>
              <w:t xml:space="preserve">Student </w:t>
            </w:r>
            <w:r>
              <w:t>Identifying</w:t>
            </w:r>
            <w:r w:rsidRPr="00596549">
              <w:t xml:space="preserve"> </w:t>
            </w:r>
            <w:r>
              <w:t>Information in Request</w:t>
            </w:r>
          </w:p>
        </w:tc>
        <w:tc>
          <w:tcPr>
            <w:tcW w:w="1769" w:type="dxa"/>
          </w:tcPr>
          <w:p w:rsidR="00EA7D8D" w:rsidP="00EA7D8D" w14:paraId="23D60C7D" w14:textId="009AAF7B">
            <w:pPr>
              <w:pStyle w:val="Table10ColumnHeading"/>
            </w:pPr>
            <w:r>
              <w:t>Expected Date for Data Transfer</w:t>
            </w:r>
          </w:p>
        </w:tc>
      </w:tr>
      <w:tr w14:paraId="4D3122AB" w14:textId="784E2A3C" w:rsidTr="00B61BA7">
        <w:tblPrEx>
          <w:tblW w:w="9990" w:type="dxa"/>
          <w:tblLook w:val="04A0"/>
        </w:tblPrEx>
        <w:tc>
          <w:tcPr>
            <w:tcW w:w="1408" w:type="dxa"/>
          </w:tcPr>
          <w:p w:rsidR="00EA7D8D" w:rsidP="00EA7D8D" w14:paraId="04124D6E" w14:textId="43D141E0">
            <w:pPr>
              <w:pStyle w:val="Table10Centered"/>
            </w:pPr>
            <w:r>
              <w:t xml:space="preserve">Spring / </w:t>
            </w:r>
            <w:r w:rsidR="00180EA4">
              <w:t>Summer</w:t>
            </w:r>
            <w:r>
              <w:t>202</w:t>
            </w:r>
            <w:r w:rsidR="001209A9">
              <w:t>4</w:t>
            </w:r>
            <w:r w:rsidR="00BE6761">
              <w:t>*</w:t>
            </w:r>
          </w:p>
        </w:tc>
        <w:tc>
          <w:tcPr>
            <w:tcW w:w="1445" w:type="dxa"/>
          </w:tcPr>
          <w:p w:rsidR="00EA7D8D" w:rsidP="00EA7D8D" w14:paraId="6AA49C45" w14:textId="4189D631">
            <w:pPr>
              <w:pStyle w:val="Table10Centered"/>
            </w:pPr>
            <w:r>
              <w:t>Yes: eligible students</w:t>
            </w:r>
          </w:p>
        </w:tc>
        <w:tc>
          <w:tcPr>
            <w:tcW w:w="1445" w:type="dxa"/>
          </w:tcPr>
          <w:p w:rsidR="00EA7D8D" w:rsidP="00EA7D8D" w14:paraId="6D8DC0BB" w14:textId="6BAEC937">
            <w:pPr>
              <w:pStyle w:val="Table10Centered"/>
            </w:pPr>
            <w:r>
              <w:t>Yes: eligible students</w:t>
            </w:r>
          </w:p>
        </w:tc>
        <w:tc>
          <w:tcPr>
            <w:tcW w:w="2478" w:type="dxa"/>
          </w:tcPr>
          <w:p w:rsidR="00EA7D8D" w:rsidP="00BE2358" w14:paraId="12E53DC0" w14:textId="7B66E8C8">
            <w:pPr>
              <w:pStyle w:val="TableNA"/>
            </w:pPr>
            <w:r w:rsidRPr="00962415">
              <w:t>[None]</w:t>
            </w:r>
          </w:p>
        </w:tc>
        <w:tc>
          <w:tcPr>
            <w:tcW w:w="1445" w:type="dxa"/>
          </w:tcPr>
          <w:p w:rsidR="00EA7D8D" w:rsidP="00BE2358" w14:paraId="1A4FF1B9" w14:textId="3B0E3D25">
            <w:pPr>
              <w:pStyle w:val="TableNA"/>
            </w:pPr>
            <w:r w:rsidRPr="00962415">
              <w:t>[None]</w:t>
            </w:r>
          </w:p>
        </w:tc>
        <w:tc>
          <w:tcPr>
            <w:tcW w:w="1769" w:type="dxa"/>
          </w:tcPr>
          <w:p w:rsidR="00EA7D8D" w:rsidP="00EA7D8D" w14:paraId="69B73296" w14:textId="6566C8CD">
            <w:pPr>
              <w:pStyle w:val="Table10Centered"/>
            </w:pPr>
            <w:r>
              <w:t>One month after request</w:t>
            </w:r>
            <w:r w:rsidR="005F6E6F">
              <w:t>*</w:t>
            </w:r>
          </w:p>
        </w:tc>
      </w:tr>
      <w:tr w14:paraId="641EA1DA" w14:textId="77777777" w:rsidTr="00697D06">
        <w:tblPrEx>
          <w:tblW w:w="9990" w:type="dxa"/>
          <w:tblLook w:val="04A0"/>
        </w:tblPrEx>
        <w:tc>
          <w:tcPr>
            <w:tcW w:w="1408" w:type="dxa"/>
          </w:tcPr>
          <w:p w:rsidR="009F4EEB" w:rsidP="00697D06" w14:paraId="668D9CED" w14:textId="14B7CFF8">
            <w:pPr>
              <w:pStyle w:val="Table10Centered"/>
            </w:pPr>
            <w:r>
              <w:t>Start of Fall 202</w:t>
            </w:r>
            <w:r w:rsidR="001209A9">
              <w:t>4</w:t>
            </w:r>
            <w:r>
              <w:t>*</w:t>
            </w:r>
          </w:p>
        </w:tc>
        <w:tc>
          <w:tcPr>
            <w:tcW w:w="1445" w:type="dxa"/>
          </w:tcPr>
          <w:p w:rsidR="009F4EEB" w:rsidP="00697D06" w14:paraId="61CA189F" w14:textId="77777777">
            <w:pPr>
              <w:pStyle w:val="Table10Centered"/>
            </w:pPr>
            <w:r>
              <w:t>Yes: eligible students</w:t>
            </w:r>
          </w:p>
        </w:tc>
        <w:tc>
          <w:tcPr>
            <w:tcW w:w="1445" w:type="dxa"/>
          </w:tcPr>
          <w:p w:rsidR="009F4EEB" w:rsidP="00697D06" w14:paraId="211F7484" w14:textId="77777777">
            <w:pPr>
              <w:pStyle w:val="Table10Centered"/>
            </w:pPr>
            <w:r>
              <w:t>Yes: eligible students</w:t>
            </w:r>
          </w:p>
        </w:tc>
        <w:tc>
          <w:tcPr>
            <w:tcW w:w="2478" w:type="dxa"/>
          </w:tcPr>
          <w:p w:rsidR="009F4EEB" w:rsidP="00697D06" w14:paraId="4EC59CE1" w14:textId="77777777">
            <w:pPr>
              <w:pStyle w:val="TableNA"/>
            </w:pPr>
            <w:r w:rsidRPr="00C2326A">
              <w:rPr>
                <w:i w:val="0"/>
                <w:color w:val="1C252D" w:themeColor="text2"/>
              </w:rPr>
              <w:t>Yes: eligible students</w:t>
            </w:r>
            <w:r>
              <w:rPr>
                <w:i w:val="0"/>
                <w:color w:val="1C252D" w:themeColor="text2"/>
              </w:rPr>
              <w:t xml:space="preserve"> (summary statistics only)</w:t>
            </w:r>
          </w:p>
        </w:tc>
        <w:tc>
          <w:tcPr>
            <w:tcW w:w="1445" w:type="dxa"/>
          </w:tcPr>
          <w:p w:rsidR="009F4EEB" w:rsidP="00697D06" w14:paraId="0E205509" w14:textId="77777777">
            <w:pPr>
              <w:pStyle w:val="TableNA"/>
            </w:pPr>
            <w:r w:rsidRPr="00962415">
              <w:t>[None]</w:t>
            </w:r>
          </w:p>
        </w:tc>
        <w:tc>
          <w:tcPr>
            <w:tcW w:w="1769" w:type="dxa"/>
          </w:tcPr>
          <w:p w:rsidR="009F4EEB" w:rsidP="00697D06" w14:paraId="096ADFF6" w14:textId="77777777">
            <w:pPr>
              <w:pStyle w:val="Table10Centered"/>
            </w:pPr>
            <w:r>
              <w:t>One month after request*</w:t>
            </w:r>
          </w:p>
        </w:tc>
      </w:tr>
      <w:tr w14:paraId="6CAA233A" w14:textId="0265674F" w:rsidTr="00B61BA7">
        <w:tblPrEx>
          <w:tblW w:w="9990" w:type="dxa"/>
          <w:tblLook w:val="04A0"/>
        </w:tblPrEx>
        <w:tc>
          <w:tcPr>
            <w:tcW w:w="1408" w:type="dxa"/>
          </w:tcPr>
          <w:p w:rsidR="00EA7D8D" w:rsidP="00EA7D8D" w14:paraId="710BCC51" w14:textId="35FD3C4A">
            <w:pPr>
              <w:pStyle w:val="Table10Centered"/>
            </w:pPr>
            <w:r>
              <w:t>10/15/202</w:t>
            </w:r>
            <w:r w:rsidR="001209A9">
              <w:t>4</w:t>
            </w:r>
          </w:p>
        </w:tc>
        <w:tc>
          <w:tcPr>
            <w:tcW w:w="1445" w:type="dxa"/>
          </w:tcPr>
          <w:p w:rsidR="00EA7D8D" w:rsidRPr="00962415" w:rsidP="00EA7D8D" w14:paraId="61C3342C" w14:textId="245EE1A9">
            <w:pPr>
              <w:pStyle w:val="TableNA"/>
            </w:pPr>
            <w:r w:rsidRPr="004D784B">
              <w:t>[None]</w:t>
            </w:r>
          </w:p>
        </w:tc>
        <w:tc>
          <w:tcPr>
            <w:tcW w:w="1445" w:type="dxa"/>
          </w:tcPr>
          <w:p w:rsidR="00EA7D8D" w:rsidP="00EA7D8D" w14:paraId="3C52D7A9" w14:textId="1A102A90">
            <w:pPr>
              <w:pStyle w:val="TableNA"/>
            </w:pPr>
            <w:r w:rsidRPr="004D784B">
              <w:t>[None]</w:t>
            </w:r>
          </w:p>
        </w:tc>
        <w:tc>
          <w:tcPr>
            <w:tcW w:w="2478" w:type="dxa"/>
          </w:tcPr>
          <w:p w:rsidR="00EA7D8D" w:rsidP="00EA7D8D" w14:paraId="53DEB0CC" w14:textId="7C088346">
            <w:pPr>
              <w:pStyle w:val="Table10Centered"/>
              <w:ind w:right="306"/>
            </w:pPr>
            <w:r>
              <w:t>Yes: project</w:t>
            </w:r>
            <w:r>
              <w:br/>
              <w:t xml:space="preserve"> participants</w:t>
            </w:r>
          </w:p>
        </w:tc>
        <w:tc>
          <w:tcPr>
            <w:tcW w:w="1445" w:type="dxa"/>
          </w:tcPr>
          <w:p w:rsidR="00EA7D8D" w:rsidP="00EA7D8D" w14:paraId="7C14DAA7" w14:textId="2C4C7961">
            <w:pPr>
              <w:pStyle w:val="Table10Centered"/>
            </w:pPr>
            <w:r>
              <w:t>Yes: project participants</w:t>
            </w:r>
          </w:p>
        </w:tc>
        <w:tc>
          <w:tcPr>
            <w:tcW w:w="1769" w:type="dxa"/>
          </w:tcPr>
          <w:p w:rsidR="00EA7D8D" w:rsidP="00EA7D8D" w14:paraId="0738F7A7" w14:textId="4EFEB1A2">
            <w:pPr>
              <w:pStyle w:val="Table10Centered"/>
            </w:pPr>
            <w:r>
              <w:t>11/15/202</w:t>
            </w:r>
            <w:r w:rsidR="007F1707">
              <w:t>4</w:t>
            </w:r>
          </w:p>
        </w:tc>
      </w:tr>
      <w:tr w14:paraId="7D3536E6" w14:textId="77777777" w:rsidTr="00B61BA7">
        <w:tblPrEx>
          <w:tblW w:w="9990" w:type="dxa"/>
          <w:tblLook w:val="04A0"/>
        </w:tblPrEx>
        <w:tc>
          <w:tcPr>
            <w:tcW w:w="1408" w:type="dxa"/>
          </w:tcPr>
          <w:p w:rsidR="00EA7D8D" w:rsidP="00EA7D8D" w14:paraId="1929C7F7" w14:textId="1BF16A06">
            <w:pPr>
              <w:pStyle w:val="Table10Centered"/>
            </w:pPr>
            <w:r>
              <w:t>2/15/202</w:t>
            </w:r>
            <w:r w:rsidR="001209A9">
              <w:t>5</w:t>
            </w:r>
          </w:p>
        </w:tc>
        <w:tc>
          <w:tcPr>
            <w:tcW w:w="1445" w:type="dxa"/>
          </w:tcPr>
          <w:p w:rsidR="00EA7D8D" w:rsidP="00EA7D8D" w14:paraId="72E90ABF" w14:textId="45116260">
            <w:pPr>
              <w:pStyle w:val="Table10Centered"/>
            </w:pPr>
            <w:r>
              <w:t>Yes: project participants</w:t>
            </w:r>
          </w:p>
        </w:tc>
        <w:tc>
          <w:tcPr>
            <w:tcW w:w="1445" w:type="dxa"/>
          </w:tcPr>
          <w:p w:rsidR="00EA7D8D" w:rsidP="00EA7D8D" w14:paraId="714E2E2E" w14:textId="0573EECD">
            <w:pPr>
              <w:pStyle w:val="TableNA"/>
            </w:pPr>
            <w:r w:rsidRPr="00962415">
              <w:t>[None]</w:t>
            </w:r>
          </w:p>
        </w:tc>
        <w:tc>
          <w:tcPr>
            <w:tcW w:w="2478" w:type="dxa"/>
          </w:tcPr>
          <w:p w:rsidR="00EA7D8D" w:rsidP="00EA7D8D" w14:paraId="5F4E9105" w14:textId="38FB465A">
            <w:pPr>
              <w:pStyle w:val="Table10Centered"/>
              <w:ind w:right="306"/>
            </w:pPr>
            <w:r>
              <w:t>Yes: project</w:t>
            </w:r>
            <w:r>
              <w:br/>
              <w:t xml:space="preserve"> participants</w:t>
            </w:r>
          </w:p>
        </w:tc>
        <w:tc>
          <w:tcPr>
            <w:tcW w:w="1445" w:type="dxa"/>
          </w:tcPr>
          <w:p w:rsidR="00EA7D8D" w:rsidP="00BE2358" w14:paraId="44D9925F" w14:textId="0CD935EA">
            <w:pPr>
              <w:pStyle w:val="TableNA"/>
            </w:pPr>
            <w:r w:rsidRPr="00962415">
              <w:t>[None]</w:t>
            </w:r>
          </w:p>
        </w:tc>
        <w:tc>
          <w:tcPr>
            <w:tcW w:w="1769" w:type="dxa"/>
          </w:tcPr>
          <w:p w:rsidR="00EA7D8D" w:rsidP="00EA7D8D" w14:paraId="641E65D3" w14:textId="177D1750">
            <w:pPr>
              <w:pStyle w:val="Table10Centered"/>
            </w:pPr>
            <w:r>
              <w:t>3/15/202</w:t>
            </w:r>
            <w:r w:rsidR="007F1707">
              <w:t>5</w:t>
            </w:r>
          </w:p>
        </w:tc>
      </w:tr>
      <w:tr w14:paraId="279FF8C6" w14:textId="77777777" w:rsidTr="00B61BA7">
        <w:tblPrEx>
          <w:tblW w:w="9990" w:type="dxa"/>
          <w:tblLook w:val="04A0"/>
        </w:tblPrEx>
        <w:tc>
          <w:tcPr>
            <w:tcW w:w="1408" w:type="dxa"/>
          </w:tcPr>
          <w:p w:rsidR="00EA7D8D" w:rsidP="00EA7D8D" w14:paraId="7D88214B" w14:textId="34F41534">
            <w:pPr>
              <w:pStyle w:val="Table10Centered"/>
            </w:pPr>
            <w:r>
              <w:t>10/15/202</w:t>
            </w:r>
            <w:r w:rsidR="001209A9">
              <w:t>5</w:t>
            </w:r>
          </w:p>
        </w:tc>
        <w:tc>
          <w:tcPr>
            <w:tcW w:w="1445" w:type="dxa"/>
          </w:tcPr>
          <w:p w:rsidR="00EA7D8D" w:rsidP="00EA7D8D" w14:paraId="6A72314E" w14:textId="616B8133">
            <w:pPr>
              <w:pStyle w:val="TableNA"/>
            </w:pPr>
            <w:r w:rsidRPr="00962415">
              <w:t>[None]</w:t>
            </w:r>
          </w:p>
        </w:tc>
        <w:tc>
          <w:tcPr>
            <w:tcW w:w="1445" w:type="dxa"/>
          </w:tcPr>
          <w:p w:rsidR="00EA7D8D" w:rsidP="00EA7D8D" w14:paraId="39DA6F4D" w14:textId="69040E74">
            <w:pPr>
              <w:pStyle w:val="TableNA"/>
            </w:pPr>
            <w:r w:rsidRPr="00962415">
              <w:t>[None]</w:t>
            </w:r>
          </w:p>
        </w:tc>
        <w:tc>
          <w:tcPr>
            <w:tcW w:w="2478" w:type="dxa"/>
          </w:tcPr>
          <w:p w:rsidR="00EA7D8D" w:rsidP="00EA7D8D" w14:paraId="0BECC161" w14:textId="1AC6AD62">
            <w:pPr>
              <w:pStyle w:val="Table10Centered"/>
              <w:ind w:right="306"/>
            </w:pPr>
            <w:r>
              <w:t>Yes: project</w:t>
            </w:r>
            <w:r>
              <w:br/>
              <w:t xml:space="preserve"> participants</w:t>
            </w:r>
          </w:p>
        </w:tc>
        <w:tc>
          <w:tcPr>
            <w:tcW w:w="1445" w:type="dxa"/>
          </w:tcPr>
          <w:p w:rsidR="00EA7D8D" w:rsidP="00BE2358" w14:paraId="3CA066DA" w14:textId="03F603EA">
            <w:pPr>
              <w:pStyle w:val="TableNA"/>
            </w:pPr>
            <w:r w:rsidRPr="00962415">
              <w:t>[None]</w:t>
            </w:r>
          </w:p>
        </w:tc>
        <w:tc>
          <w:tcPr>
            <w:tcW w:w="1769" w:type="dxa"/>
          </w:tcPr>
          <w:p w:rsidR="00EA7D8D" w:rsidP="00EA7D8D" w14:paraId="14C36901" w14:textId="12DE4E20">
            <w:pPr>
              <w:pStyle w:val="Table10Centered"/>
            </w:pPr>
            <w:r>
              <w:t>11/15/202</w:t>
            </w:r>
            <w:r w:rsidR="007F1707">
              <w:t>5</w:t>
            </w:r>
          </w:p>
        </w:tc>
      </w:tr>
      <w:tr w14:paraId="55164707" w14:textId="77777777" w:rsidTr="00B61BA7">
        <w:tblPrEx>
          <w:tblW w:w="9990" w:type="dxa"/>
          <w:tblLook w:val="04A0"/>
        </w:tblPrEx>
        <w:tc>
          <w:tcPr>
            <w:tcW w:w="1408" w:type="dxa"/>
          </w:tcPr>
          <w:p w:rsidR="00EA7D8D" w:rsidP="00EA7D8D" w14:paraId="3F177A41" w14:textId="7567DA1E">
            <w:pPr>
              <w:pStyle w:val="Table10Centered"/>
            </w:pPr>
            <w:r>
              <w:t>2/15/202</w:t>
            </w:r>
            <w:r w:rsidR="001209A9">
              <w:t>6</w:t>
            </w:r>
          </w:p>
        </w:tc>
        <w:tc>
          <w:tcPr>
            <w:tcW w:w="1445" w:type="dxa"/>
          </w:tcPr>
          <w:p w:rsidR="00EA7D8D" w:rsidP="00EA7D8D" w14:paraId="02B9DD8B" w14:textId="68F013E7">
            <w:pPr>
              <w:pStyle w:val="Table10Centered"/>
            </w:pPr>
            <w:r>
              <w:t>Yes: project participants</w:t>
            </w:r>
          </w:p>
        </w:tc>
        <w:tc>
          <w:tcPr>
            <w:tcW w:w="1445" w:type="dxa"/>
          </w:tcPr>
          <w:p w:rsidR="00EA7D8D" w:rsidP="00EA7D8D" w14:paraId="2F74CD60" w14:textId="59A5E6F8">
            <w:pPr>
              <w:pStyle w:val="Table10Centered"/>
            </w:pPr>
            <w:r>
              <w:t>Yes: project participants</w:t>
            </w:r>
          </w:p>
        </w:tc>
        <w:tc>
          <w:tcPr>
            <w:tcW w:w="2478" w:type="dxa"/>
          </w:tcPr>
          <w:p w:rsidR="00EA7D8D" w:rsidP="00EA7D8D" w14:paraId="2EF7B857" w14:textId="1A63C1C0">
            <w:pPr>
              <w:pStyle w:val="Table10Centered"/>
              <w:ind w:right="306"/>
            </w:pPr>
            <w:r>
              <w:t>Yes: project</w:t>
            </w:r>
            <w:r>
              <w:br/>
              <w:t xml:space="preserve"> participants</w:t>
            </w:r>
          </w:p>
        </w:tc>
        <w:tc>
          <w:tcPr>
            <w:tcW w:w="1445" w:type="dxa"/>
          </w:tcPr>
          <w:p w:rsidR="00EA7D8D" w:rsidP="00BE2358" w14:paraId="1C4A8033" w14:textId="1000DA70">
            <w:pPr>
              <w:pStyle w:val="TableNA"/>
            </w:pPr>
            <w:r w:rsidRPr="00362CC5">
              <w:t>[None]</w:t>
            </w:r>
          </w:p>
        </w:tc>
        <w:tc>
          <w:tcPr>
            <w:tcW w:w="1769" w:type="dxa"/>
          </w:tcPr>
          <w:p w:rsidR="00EA7D8D" w:rsidP="00EA7D8D" w14:paraId="7067B1A0" w14:textId="2C27AF74">
            <w:pPr>
              <w:pStyle w:val="Table10Centered"/>
            </w:pPr>
            <w:r>
              <w:t>3/15/202</w:t>
            </w:r>
            <w:r w:rsidR="007F1707">
              <w:t>6</w:t>
            </w:r>
          </w:p>
        </w:tc>
      </w:tr>
      <w:tr w14:paraId="193F0B65" w14:textId="77777777" w:rsidTr="00B61BA7">
        <w:tblPrEx>
          <w:tblW w:w="9990" w:type="dxa"/>
          <w:tblLook w:val="04A0"/>
        </w:tblPrEx>
        <w:tc>
          <w:tcPr>
            <w:tcW w:w="1408" w:type="dxa"/>
          </w:tcPr>
          <w:p w:rsidR="00EA7D8D" w:rsidP="00EA7D8D" w14:paraId="6FE029E5" w14:textId="0982C70A">
            <w:pPr>
              <w:pStyle w:val="Table10Centered"/>
            </w:pPr>
            <w:r>
              <w:t>6/15/202</w:t>
            </w:r>
            <w:r w:rsidR="001209A9">
              <w:t>6</w:t>
            </w:r>
          </w:p>
        </w:tc>
        <w:tc>
          <w:tcPr>
            <w:tcW w:w="1445" w:type="dxa"/>
          </w:tcPr>
          <w:p w:rsidR="00EA7D8D" w:rsidP="00EA7D8D" w14:paraId="05B43187" w14:textId="60DF24F1">
            <w:pPr>
              <w:pStyle w:val="TableNA"/>
            </w:pPr>
            <w:r w:rsidRPr="008803DA">
              <w:t>[None]</w:t>
            </w:r>
          </w:p>
        </w:tc>
        <w:tc>
          <w:tcPr>
            <w:tcW w:w="1445" w:type="dxa"/>
          </w:tcPr>
          <w:p w:rsidR="00EA7D8D" w:rsidP="00EA7D8D" w14:paraId="6CDCBAEB" w14:textId="07015057">
            <w:pPr>
              <w:pStyle w:val="TableNA"/>
            </w:pPr>
            <w:r w:rsidRPr="000A0348">
              <w:t>[None]</w:t>
            </w:r>
          </w:p>
        </w:tc>
        <w:tc>
          <w:tcPr>
            <w:tcW w:w="2478" w:type="dxa"/>
          </w:tcPr>
          <w:p w:rsidR="00EA7D8D" w:rsidP="00EA7D8D" w14:paraId="6AFBB005" w14:textId="000C99E7">
            <w:pPr>
              <w:pStyle w:val="Table10Centered"/>
              <w:ind w:right="306"/>
            </w:pPr>
            <w:r>
              <w:t>Yes: project</w:t>
            </w:r>
            <w:r>
              <w:br/>
              <w:t xml:space="preserve"> participants</w:t>
            </w:r>
          </w:p>
        </w:tc>
        <w:tc>
          <w:tcPr>
            <w:tcW w:w="1445" w:type="dxa"/>
          </w:tcPr>
          <w:p w:rsidR="00EA7D8D" w:rsidP="00BE2358" w14:paraId="1CFDCF0D" w14:textId="0BC8B788">
            <w:pPr>
              <w:pStyle w:val="TableNA"/>
            </w:pPr>
            <w:r w:rsidRPr="00362CC5">
              <w:t>[None]</w:t>
            </w:r>
          </w:p>
        </w:tc>
        <w:tc>
          <w:tcPr>
            <w:tcW w:w="1769" w:type="dxa"/>
          </w:tcPr>
          <w:p w:rsidR="00EA7D8D" w:rsidP="00EA7D8D" w14:paraId="549CAA53" w14:textId="791A9290">
            <w:pPr>
              <w:pStyle w:val="Table10Centered"/>
            </w:pPr>
            <w:r>
              <w:t>7/15/202</w:t>
            </w:r>
            <w:r w:rsidR="007F1707">
              <w:t>6</w:t>
            </w:r>
          </w:p>
        </w:tc>
      </w:tr>
      <w:tr w14:paraId="6FAB98BD" w14:textId="77777777" w:rsidTr="00B61BA7">
        <w:tblPrEx>
          <w:tblW w:w="9990" w:type="dxa"/>
          <w:tblLook w:val="04A0"/>
        </w:tblPrEx>
        <w:tc>
          <w:tcPr>
            <w:tcW w:w="1408" w:type="dxa"/>
          </w:tcPr>
          <w:p w:rsidR="00EA7D8D" w:rsidP="00EA7D8D" w14:paraId="52AFB3C7" w14:textId="0B75868B">
            <w:pPr>
              <w:pStyle w:val="Table10Centered"/>
            </w:pPr>
            <w:r>
              <w:t>6/15/202</w:t>
            </w:r>
            <w:r w:rsidR="001209A9">
              <w:t>7</w:t>
            </w:r>
          </w:p>
        </w:tc>
        <w:tc>
          <w:tcPr>
            <w:tcW w:w="1445" w:type="dxa"/>
          </w:tcPr>
          <w:p w:rsidR="00EA7D8D" w:rsidP="00EA7D8D" w14:paraId="3990CA23" w14:textId="6B99235D">
            <w:pPr>
              <w:pStyle w:val="TableNA"/>
            </w:pPr>
            <w:r w:rsidRPr="008803DA">
              <w:t>[None]</w:t>
            </w:r>
          </w:p>
        </w:tc>
        <w:tc>
          <w:tcPr>
            <w:tcW w:w="1445" w:type="dxa"/>
          </w:tcPr>
          <w:p w:rsidR="00EA7D8D" w:rsidP="00EA7D8D" w14:paraId="02A76953" w14:textId="6EA08403">
            <w:pPr>
              <w:pStyle w:val="TableNA"/>
            </w:pPr>
            <w:r w:rsidRPr="000A0348">
              <w:t>[None]</w:t>
            </w:r>
          </w:p>
        </w:tc>
        <w:tc>
          <w:tcPr>
            <w:tcW w:w="2478" w:type="dxa"/>
          </w:tcPr>
          <w:p w:rsidR="00EA7D8D" w:rsidP="00EA7D8D" w14:paraId="6B804900" w14:textId="7E78DA67">
            <w:pPr>
              <w:pStyle w:val="Table10Centered"/>
              <w:ind w:right="306"/>
            </w:pPr>
            <w:r>
              <w:t>Yes: project</w:t>
            </w:r>
            <w:r>
              <w:br/>
              <w:t xml:space="preserve"> participants</w:t>
            </w:r>
          </w:p>
        </w:tc>
        <w:tc>
          <w:tcPr>
            <w:tcW w:w="1445" w:type="dxa"/>
          </w:tcPr>
          <w:p w:rsidR="00EA7D8D" w:rsidP="00BE2358" w14:paraId="7C525341" w14:textId="2E35A2C4">
            <w:pPr>
              <w:pStyle w:val="TableNA"/>
            </w:pPr>
            <w:r w:rsidRPr="00362CC5">
              <w:t>[None]</w:t>
            </w:r>
          </w:p>
        </w:tc>
        <w:tc>
          <w:tcPr>
            <w:tcW w:w="1769" w:type="dxa"/>
          </w:tcPr>
          <w:p w:rsidR="00EA7D8D" w:rsidP="00EA7D8D" w14:paraId="337D7984" w14:textId="36B72916">
            <w:pPr>
              <w:pStyle w:val="Table10Centered"/>
            </w:pPr>
            <w:r>
              <w:t>7/15/202</w:t>
            </w:r>
            <w:r w:rsidR="007F1707">
              <w:t>7</w:t>
            </w:r>
          </w:p>
        </w:tc>
      </w:tr>
      <w:tr w14:paraId="2328F238" w14:textId="77777777" w:rsidTr="00B61BA7">
        <w:tblPrEx>
          <w:tblW w:w="9990" w:type="dxa"/>
          <w:tblLook w:val="04A0"/>
        </w:tblPrEx>
        <w:tc>
          <w:tcPr>
            <w:tcW w:w="1408" w:type="dxa"/>
          </w:tcPr>
          <w:p w:rsidR="00EA7D8D" w:rsidP="00EA7D8D" w14:paraId="6A933230" w14:textId="2BAFF960">
            <w:pPr>
              <w:pStyle w:val="Table10Centered"/>
            </w:pPr>
            <w:r>
              <w:t>6/15/202</w:t>
            </w:r>
            <w:r w:rsidR="001209A9">
              <w:t>8</w:t>
            </w:r>
          </w:p>
        </w:tc>
        <w:tc>
          <w:tcPr>
            <w:tcW w:w="1445" w:type="dxa"/>
          </w:tcPr>
          <w:p w:rsidR="00EA7D8D" w:rsidP="00EA7D8D" w14:paraId="2BF94D8E" w14:textId="6CEEA39D">
            <w:pPr>
              <w:pStyle w:val="TableNA"/>
            </w:pPr>
            <w:r w:rsidRPr="008803DA">
              <w:t>[None]</w:t>
            </w:r>
          </w:p>
        </w:tc>
        <w:tc>
          <w:tcPr>
            <w:tcW w:w="1445" w:type="dxa"/>
          </w:tcPr>
          <w:p w:rsidR="00EA7D8D" w:rsidP="00EA7D8D" w14:paraId="16210C91" w14:textId="46496846">
            <w:pPr>
              <w:pStyle w:val="TableNA"/>
            </w:pPr>
            <w:r w:rsidRPr="000A0348">
              <w:t>[None]</w:t>
            </w:r>
          </w:p>
        </w:tc>
        <w:tc>
          <w:tcPr>
            <w:tcW w:w="2478" w:type="dxa"/>
          </w:tcPr>
          <w:p w:rsidR="00EA7D8D" w:rsidP="00EA7D8D" w14:paraId="0CEBD133" w14:textId="7D5F970E">
            <w:pPr>
              <w:pStyle w:val="Table10Centered"/>
              <w:ind w:right="306"/>
            </w:pPr>
            <w:r>
              <w:t>Yes: project</w:t>
            </w:r>
            <w:r>
              <w:br/>
              <w:t xml:space="preserve"> participants</w:t>
            </w:r>
          </w:p>
        </w:tc>
        <w:tc>
          <w:tcPr>
            <w:tcW w:w="1445" w:type="dxa"/>
          </w:tcPr>
          <w:p w:rsidR="00EA7D8D" w:rsidP="00BE2358" w14:paraId="4FA82696" w14:textId="5AB2022F">
            <w:pPr>
              <w:pStyle w:val="TableNA"/>
            </w:pPr>
            <w:r w:rsidRPr="00362CC5">
              <w:t>[None]</w:t>
            </w:r>
          </w:p>
        </w:tc>
        <w:tc>
          <w:tcPr>
            <w:tcW w:w="1769" w:type="dxa"/>
          </w:tcPr>
          <w:p w:rsidR="00EA7D8D" w:rsidP="00EA7D8D" w14:paraId="4DC53FAF" w14:textId="18FE9D30">
            <w:pPr>
              <w:pStyle w:val="Table10Centered"/>
            </w:pPr>
            <w:r>
              <w:t>7/15/202</w:t>
            </w:r>
            <w:r w:rsidR="007F1707">
              <w:t>8</w:t>
            </w:r>
          </w:p>
        </w:tc>
      </w:tr>
    </w:tbl>
    <w:p w:rsidR="00BE6761" w:rsidRPr="006F2850" w:rsidP="006F2850" w14:paraId="2CDB66AF" w14:textId="1C310CCF">
      <w:pPr>
        <w:pStyle w:val="TableNote"/>
      </w:pPr>
      <w:r>
        <w:t>*</w:t>
      </w:r>
      <w:r w:rsidR="00CC3E1C">
        <w:t xml:space="preserve"> </w:t>
      </w:r>
      <w:r w:rsidR="00997463">
        <w:t>Specific dates for the initial request for information about eligible students will be filled</w:t>
      </w:r>
      <w:r w:rsidR="00FB0291">
        <w:t xml:space="preserve"> in by the study team when setting up an MOU with each district.</w:t>
      </w:r>
    </w:p>
    <w:p w:rsidR="00536386" w:rsidRPr="00E957F6" w:rsidP="006F2850" w14:paraId="1204E64D" w14:textId="008942FC">
      <w:pPr>
        <w:pStyle w:val="BodyText"/>
      </w:pPr>
      <w:r w:rsidRPr="000E5A51">
        <w:rPr>
          <w:b/>
          <w:bCs/>
        </w:rPr>
        <w:t xml:space="preserve">The remaining </w:t>
      </w:r>
      <w:r w:rsidR="00E82FEB">
        <w:rPr>
          <w:b/>
          <w:bCs/>
        </w:rPr>
        <w:t>four</w:t>
      </w:r>
      <w:r w:rsidRPr="000E5A51">
        <w:rPr>
          <w:b/>
          <w:bCs/>
        </w:rPr>
        <w:t xml:space="preserve"> sections of this document </w:t>
      </w:r>
      <w:r w:rsidR="008F2DE6">
        <w:rPr>
          <w:b/>
          <w:bCs/>
        </w:rPr>
        <w:t xml:space="preserve">present </w:t>
      </w:r>
      <w:r w:rsidR="00EA6D5D">
        <w:rPr>
          <w:b/>
          <w:bCs/>
        </w:rPr>
        <w:t>the</w:t>
      </w:r>
      <w:r w:rsidR="000C113F">
        <w:rPr>
          <w:b/>
          <w:bCs/>
        </w:rPr>
        <w:t xml:space="preserve"> details of</w:t>
      </w:r>
      <w:r w:rsidR="00EA6D5D">
        <w:rPr>
          <w:b/>
          <w:bCs/>
        </w:rPr>
        <w:t xml:space="preserve"> each type of information request</w:t>
      </w:r>
      <w:r>
        <w:t xml:space="preserve">. Recognizing that districts may store </w:t>
      </w:r>
      <w:r w:rsidRPr="00F568E9">
        <w:t xml:space="preserve">information in </w:t>
      </w:r>
      <w:r>
        <w:t xml:space="preserve">a variety of </w:t>
      </w:r>
      <w:r w:rsidRPr="00F568E9">
        <w:t xml:space="preserve">ways, </w:t>
      </w:r>
      <w:r>
        <w:t xml:space="preserve">the study team </w:t>
      </w:r>
      <w:r w:rsidR="00CC668F">
        <w:t>will</w:t>
      </w:r>
      <w:r w:rsidR="00F712FB">
        <w:t xml:space="preserve"> </w:t>
      </w:r>
      <w:r w:rsidR="00DD1B2E">
        <w:t xml:space="preserve">offer </w:t>
      </w:r>
      <w:r w:rsidR="005F48FF">
        <w:t xml:space="preserve">opportunities </w:t>
      </w:r>
      <w:r w:rsidR="00F712FB">
        <w:t>to</w:t>
      </w:r>
      <w:r w:rsidR="00844589">
        <w:t xml:space="preserve"> </w:t>
      </w:r>
      <w:r w:rsidRPr="00F568E9">
        <w:t>discuss the availability</w:t>
      </w:r>
      <w:r w:rsidR="005B049B">
        <w:t>, structure,</w:t>
      </w:r>
      <w:r w:rsidRPr="00F568E9">
        <w:t xml:space="preserve"> and </w:t>
      </w:r>
      <w:r>
        <w:t xml:space="preserve">format </w:t>
      </w:r>
      <w:r w:rsidRPr="00F568E9">
        <w:t xml:space="preserve">of </w:t>
      </w:r>
      <w:r>
        <w:t xml:space="preserve">your district’s data before </w:t>
      </w:r>
      <w:r w:rsidRPr="00F568E9">
        <w:t xml:space="preserve">finalizing </w:t>
      </w:r>
      <w:r w:rsidR="00791379">
        <w:t xml:space="preserve">the specifications for </w:t>
      </w:r>
      <w:r w:rsidR="005B049B">
        <w:t xml:space="preserve">a </w:t>
      </w:r>
      <w:r w:rsidR="00791379">
        <w:t>data file containing the requested information.</w:t>
      </w:r>
      <w:r>
        <w:t xml:space="preserve"> </w:t>
      </w:r>
      <w:r w:rsidRPr="000E5A51">
        <w:t xml:space="preserve">The </w:t>
      </w:r>
      <w:r>
        <w:t>study</w:t>
      </w:r>
      <w:r w:rsidRPr="000E5A51">
        <w:t xml:space="preserve"> </w:t>
      </w:r>
      <w:r w:rsidRPr="00406D39">
        <w:t>team</w:t>
      </w:r>
      <w:r w:rsidRPr="000E5A51">
        <w:t xml:space="preserve"> will </w:t>
      </w:r>
      <w:r w:rsidR="00791379">
        <w:t xml:space="preserve">also </w:t>
      </w:r>
      <w:r w:rsidRPr="000E5A51">
        <w:t>work with your district to ensure an efficient and secure transfer of data file(s). If you have any questions or concerns regarding this data request, please do not hesitate to contact Seth Brown</w:t>
      </w:r>
      <w:r>
        <w:t xml:space="preserve"> at</w:t>
      </w:r>
      <w:r w:rsidRPr="000E5A51">
        <w:t xml:space="preserve"> </w:t>
      </w:r>
      <w:hyperlink r:id="rId10" w:history="1">
        <w:r w:rsidRPr="001E44B2">
          <w:rPr>
            <w:rStyle w:val="Hyperlink"/>
          </w:rPr>
          <w:t>sbrown@air.org</w:t>
        </w:r>
      </w:hyperlink>
      <w:r>
        <w:t xml:space="preserve"> </w:t>
      </w:r>
      <w:r w:rsidRPr="000E5A51">
        <w:t>or 781-373-7034</w:t>
      </w:r>
      <w:r>
        <w:t>.</w:t>
      </w:r>
    </w:p>
    <w:p w:rsidR="00982646" w:rsidRPr="00DE7EED" w:rsidP="00536386" w14:paraId="1B1742A9" w14:textId="40A031B6">
      <w:pPr>
        <w:pStyle w:val="BodyText"/>
      </w:pPr>
    </w:p>
    <w:p w:rsidR="00674E68" w:rsidP="00674E68" w14:paraId="6DD83260" w14:textId="3DAEFB73">
      <w:pPr>
        <w:pStyle w:val="BodyTextPostHead"/>
      </w:pPr>
    </w:p>
    <w:p w:rsidR="00ED4498" w:rsidP="002C5700" w14:paraId="787C3B49" w14:textId="77777777">
      <w:pPr>
        <w:pStyle w:val="Studycontacts"/>
        <w:spacing w:before="480" w:after="240"/>
        <w:ind w:right="-202"/>
        <w:rPr>
          <w:rStyle w:val="ReferenceItalics"/>
          <w:szCs w:val="20"/>
        </w:rPr>
        <w:sectPr w:rsidSect="0095043A">
          <w:footerReference w:type="default" r:id="rId11"/>
          <w:pgSz w:w="12240" w:h="15840" w:code="1"/>
          <w:pgMar w:top="936" w:right="936" w:bottom="936" w:left="936" w:header="432" w:footer="288" w:gutter="0"/>
          <w:pgNumType w:start="1"/>
          <w:cols w:space="720"/>
          <w:docGrid w:linePitch="326"/>
        </w:sectPr>
      </w:pPr>
    </w:p>
    <w:p w:rsidR="00016B0E" w:rsidP="00016B0E" w14:paraId="09C5F79E" w14:textId="0EC91927">
      <w:pPr>
        <w:pStyle w:val="Heading2top"/>
      </w:pPr>
      <w:r>
        <w:t>A</w:t>
      </w:r>
      <w:r w:rsidR="00C46682">
        <w:t xml:space="preserve">. </w:t>
      </w:r>
      <w:r w:rsidR="00264F13">
        <w:t>Detail</w:t>
      </w:r>
      <w:r w:rsidR="003A6210">
        <w:t>s of</w:t>
      </w:r>
      <w:r w:rsidR="00264F13">
        <w:t xml:space="preserve"> </w:t>
      </w:r>
      <w:r w:rsidR="00D67D59">
        <w:t>Request</w:t>
      </w:r>
      <w:r w:rsidR="00CB18EE">
        <w:t xml:space="preserve"> </w:t>
      </w:r>
      <w:r w:rsidR="00BD4953">
        <w:t xml:space="preserve">for </w:t>
      </w:r>
      <w:r w:rsidR="00C46682">
        <w:t>Student Directory Information</w:t>
      </w:r>
    </w:p>
    <w:p w:rsidR="00016B0E" w:rsidP="00016B0E" w14:paraId="0AB930DC" w14:textId="77777777">
      <w:pPr>
        <w:pStyle w:val="Heading2BorderAfter"/>
      </w:pPr>
    </w:p>
    <w:p w:rsidR="00335332" w:rsidP="008B3227" w14:paraId="760BBAA0" w14:textId="222DDA85">
      <w:pPr>
        <w:pStyle w:val="BodyTextPostHead"/>
      </w:pPr>
      <w:r>
        <w:t xml:space="preserve">Table </w:t>
      </w:r>
      <w:r w:rsidR="00F30757">
        <w:t>A</w:t>
      </w:r>
      <w:r w:rsidRPr="00DE676D" w:rsidR="00DE676D">
        <w:t xml:space="preserve"> below </w:t>
      </w:r>
      <w:r w:rsidR="009A07D5">
        <w:t xml:space="preserve">describes </w:t>
      </w:r>
      <w:r w:rsidR="00505DD5">
        <w:t xml:space="preserve">the specific </w:t>
      </w:r>
      <w:r w:rsidR="004D45A9">
        <w:t xml:space="preserve">data elements </w:t>
      </w:r>
      <w:r w:rsidR="00505DD5">
        <w:t>that the study team is asking your district to submit</w:t>
      </w:r>
      <w:r w:rsidR="004D45A9">
        <w:t xml:space="preserve"> in response to this request for student directory information</w:t>
      </w:r>
      <w:r w:rsidR="00505DD5">
        <w:t xml:space="preserve">. </w:t>
      </w:r>
      <w:r w:rsidR="00544B5A">
        <w:t xml:space="preserve">The study team would like to </w:t>
      </w:r>
      <w:r w:rsidRPr="00F568E9" w:rsidR="00544B5A">
        <w:t xml:space="preserve">discuss </w:t>
      </w:r>
      <w:r w:rsidR="00775343">
        <w:t>{[</w:t>
      </w:r>
      <w:r w:rsidR="004B21C5">
        <w:rPr>
          <w:i/>
          <w:iCs/>
        </w:rPr>
        <w:t>I</w:t>
      </w:r>
      <w:r w:rsidRPr="007175C0" w:rsidR="00775343">
        <w:rPr>
          <w:i/>
          <w:iCs/>
        </w:rPr>
        <w:t xml:space="preserve">f </w:t>
      </w:r>
      <w:r w:rsidRPr="007175C0" w:rsidR="00DE486D">
        <w:rPr>
          <w:i/>
          <w:iCs/>
        </w:rPr>
        <w:t xml:space="preserve">request is </w:t>
      </w:r>
      <w:r w:rsidR="004F3403">
        <w:rPr>
          <w:i/>
          <w:iCs/>
        </w:rPr>
        <w:t>in/after Fall 202</w:t>
      </w:r>
      <w:r w:rsidR="00460BA5">
        <w:rPr>
          <w:i/>
          <w:iCs/>
        </w:rPr>
        <w:t>4</w:t>
      </w:r>
      <w:r w:rsidR="00DE486D">
        <w:t xml:space="preserve">]: </w:t>
      </w:r>
      <w:r w:rsidR="000708FC">
        <w:t>any changes in</w:t>
      </w:r>
      <w:r w:rsidR="00DE486D">
        <w:t>}</w:t>
      </w:r>
      <w:r w:rsidR="000708FC">
        <w:t xml:space="preserve"> </w:t>
      </w:r>
      <w:r w:rsidRPr="00F568E9" w:rsidR="00544B5A">
        <w:t>the availability</w:t>
      </w:r>
      <w:r w:rsidR="00544B5A">
        <w:t>, structure,</w:t>
      </w:r>
      <w:r w:rsidRPr="00F568E9" w:rsidR="00544B5A">
        <w:t xml:space="preserve"> and </w:t>
      </w:r>
      <w:r w:rsidR="00544B5A">
        <w:t xml:space="preserve">format </w:t>
      </w:r>
      <w:r w:rsidRPr="00F568E9" w:rsidR="00544B5A">
        <w:t xml:space="preserve">of </w:t>
      </w:r>
      <w:r w:rsidR="00544B5A">
        <w:t xml:space="preserve">your district’s data before </w:t>
      </w:r>
      <w:r w:rsidRPr="00F568E9" w:rsidR="00544B5A">
        <w:t xml:space="preserve">finalizing </w:t>
      </w:r>
      <w:r w:rsidR="00544B5A">
        <w:t>the specifications for a data file containing the requested information</w:t>
      </w:r>
      <w:r w:rsidR="00590F01">
        <w:t>.</w:t>
      </w:r>
      <w:r w:rsidR="00A44EA9">
        <w:t xml:space="preserve"> </w:t>
      </w:r>
      <w:r w:rsidR="00062CC5">
        <w:t>After talking to the study team, p</w:t>
      </w:r>
      <w:r w:rsidR="00A44EA9">
        <w:t xml:space="preserve">lease </w:t>
      </w:r>
      <w:r w:rsidR="005B5F1B">
        <w:t xml:space="preserve">respond to this by submitting </w:t>
      </w:r>
      <w:r w:rsidR="00036E1E">
        <w:t xml:space="preserve">one or more </w:t>
      </w:r>
      <w:r w:rsidR="005B5F1B">
        <w:t>data file</w:t>
      </w:r>
      <w:r w:rsidR="00036E1E">
        <w:t>s</w:t>
      </w:r>
      <w:r w:rsidR="005B5F1B">
        <w:t xml:space="preserve"> </w:t>
      </w:r>
      <w:r w:rsidR="00036E1E">
        <w:t>matching the structure agreed to with the study team</w:t>
      </w:r>
      <w:r w:rsidR="002859DD">
        <w:t>, along with a description of contents or codebook.</w:t>
      </w:r>
    </w:p>
    <w:p w:rsidR="00B3744F" w:rsidP="00B3744F" w14:paraId="0C2DB3CB" w14:textId="240062DE">
      <w:pPr>
        <w:pStyle w:val="BodyText"/>
      </w:pPr>
      <w:r>
        <w:t>{</w:t>
      </w:r>
      <w:r w:rsidR="004B21C5">
        <w:t>[</w:t>
      </w:r>
      <w:r w:rsidR="004B21C5">
        <w:rPr>
          <w:i/>
          <w:iCs/>
        </w:rPr>
        <w:t>I</w:t>
      </w:r>
      <w:r w:rsidRPr="007175C0" w:rsidR="004B21C5">
        <w:rPr>
          <w:i/>
          <w:iCs/>
        </w:rPr>
        <w:t>f request is</w:t>
      </w:r>
      <w:r w:rsidR="003178DF">
        <w:rPr>
          <w:i/>
          <w:iCs/>
        </w:rPr>
        <w:t xml:space="preserve"> for eligible students</w:t>
      </w:r>
      <w:r w:rsidR="004B21C5">
        <w:t>]: P</w:t>
      </w:r>
      <w:r>
        <w:t xml:space="preserve">lease send </w:t>
      </w:r>
      <w:r w:rsidR="00085F1C">
        <w:t xml:space="preserve">this </w:t>
      </w:r>
      <w:r>
        <w:t xml:space="preserve">information for </w:t>
      </w:r>
      <w:r w:rsidR="004B21C5">
        <w:t xml:space="preserve">all </w:t>
      </w:r>
      <w:r>
        <w:t>eligible students</w:t>
      </w:r>
      <w:r w:rsidR="0061750C">
        <w:t xml:space="preserve"> enrolled </w:t>
      </w:r>
      <w:r w:rsidR="00833559">
        <w:t xml:space="preserve">in schools in your district that are part of </w:t>
      </w:r>
      <w:r w:rsidRPr="003D4695" w:rsidR="00833559">
        <w:t>thi</w:t>
      </w:r>
      <w:r w:rsidR="00833559">
        <w:t>s project, per the list of schools shar</w:t>
      </w:r>
      <w:r w:rsidR="003D4FFD">
        <w:t>e</w:t>
      </w:r>
      <w:r w:rsidR="00833559">
        <w:t>d by the study team</w:t>
      </w:r>
      <w:r w:rsidR="0061750C">
        <w:t>.</w:t>
      </w:r>
      <w:r w:rsidR="004B21C5">
        <w:t xml:space="preserve"> </w:t>
      </w:r>
      <w:r w:rsidR="001E03E3">
        <w:t>The project focuses on s</w:t>
      </w:r>
      <w:r w:rsidR="00AE1E42">
        <w:t>tudents who have IEPs and are about two years from completing high school.</w:t>
      </w:r>
      <w:r w:rsidR="00FB200C">
        <w:t xml:space="preserve"> </w:t>
      </w:r>
      <w:r w:rsidR="008535B8">
        <w:t xml:space="preserve">However, </w:t>
      </w:r>
      <w:r w:rsidR="000C5D8A">
        <w:t xml:space="preserve">a </w:t>
      </w:r>
      <w:r w:rsidRPr="001A404B" w:rsidR="000C5D8A">
        <w:rPr>
          <w:i/>
          <w:iCs/>
        </w:rPr>
        <w:t>subset</w:t>
      </w:r>
      <w:r w:rsidR="000C5D8A">
        <w:t xml:space="preserve"> of these students </w:t>
      </w:r>
      <w:r w:rsidR="0021799B">
        <w:t xml:space="preserve">will be eligible </w:t>
      </w:r>
      <w:r w:rsidR="009403F6">
        <w:t xml:space="preserve">to </w:t>
      </w:r>
      <w:r w:rsidR="001A404B">
        <w:t xml:space="preserve">participate in the </w:t>
      </w:r>
      <w:r w:rsidR="009403F6">
        <w:t>project</w:t>
      </w:r>
      <w:r w:rsidR="001A404B">
        <w:t>,</w:t>
      </w:r>
      <w:r w:rsidR="009E1D28">
        <w:t xml:space="preserve"> depending on their transition “pathway” and the </w:t>
      </w:r>
      <w:r w:rsidR="00112D91">
        <w:t>current/p</w:t>
      </w:r>
      <w:r w:rsidR="00473465">
        <w:t>l</w:t>
      </w:r>
      <w:r w:rsidR="00112D91">
        <w:t xml:space="preserve">anned </w:t>
      </w:r>
      <w:r w:rsidR="009E1D28">
        <w:t>coursework and services</w:t>
      </w:r>
      <w:r w:rsidR="001D28A9">
        <w:t xml:space="preserve"> associated with that pathway—</w:t>
      </w:r>
      <w:r w:rsidR="00B22FD0">
        <w:t>per initial discussions between staff in your district and the study team</w:t>
      </w:r>
      <w:r w:rsidR="00FA23F8">
        <w:t>.</w:t>
      </w:r>
      <w:r w:rsidR="001A404B">
        <w:t xml:space="preserve"> </w:t>
      </w:r>
      <w:r w:rsidR="00680B03">
        <w:t xml:space="preserve">Please identify eligible students </w:t>
      </w:r>
      <w:r w:rsidR="00D36E71">
        <w:t xml:space="preserve">using the </w:t>
      </w:r>
      <w:r w:rsidR="006031D7">
        <w:t xml:space="preserve">data elements and </w:t>
      </w:r>
      <w:r w:rsidR="00D36E71">
        <w:t>process agreed to with the study tea</w:t>
      </w:r>
      <w:r w:rsidR="002D58A7">
        <w:t xml:space="preserve">m, including </w:t>
      </w:r>
      <w:r w:rsidR="008E695F">
        <w:t xml:space="preserve">potential review of IEP information to confirm </w:t>
      </w:r>
      <w:r w:rsidR="00AA0265">
        <w:t xml:space="preserve">the </w:t>
      </w:r>
      <w:r w:rsidR="008E695F">
        <w:t>expected completion year</w:t>
      </w:r>
      <w:r w:rsidR="008737E7">
        <w:t xml:space="preserve"> and transition pathway</w:t>
      </w:r>
      <w:r w:rsidR="00D36E71">
        <w:t>.}</w:t>
      </w:r>
    </w:p>
    <w:p w:rsidR="00B3744F" w:rsidP="00B3744F" w14:paraId="43FC350F" w14:textId="6047E848">
      <w:pPr>
        <w:pStyle w:val="BodyText"/>
      </w:pPr>
      <w:r>
        <w:t>{[</w:t>
      </w:r>
      <w:r>
        <w:rPr>
          <w:i/>
          <w:iCs/>
        </w:rPr>
        <w:t>I</w:t>
      </w:r>
      <w:r w:rsidRPr="007175C0">
        <w:rPr>
          <w:i/>
          <w:iCs/>
        </w:rPr>
        <w:t>f request is</w:t>
      </w:r>
      <w:r w:rsidR="0051155C">
        <w:rPr>
          <w:i/>
          <w:iCs/>
        </w:rPr>
        <w:t xml:space="preserve"> for project </w:t>
      </w:r>
      <w:r w:rsidR="003A677F">
        <w:rPr>
          <w:i/>
          <w:iCs/>
        </w:rPr>
        <w:t>participants</w:t>
      </w:r>
      <w:r>
        <w:t xml:space="preserve">]: </w:t>
      </w:r>
      <w:r w:rsidR="00746F9D">
        <w:t>P</w:t>
      </w:r>
      <w:r>
        <w:t xml:space="preserve">lease send </w:t>
      </w:r>
      <w:r w:rsidR="00085F1C">
        <w:t xml:space="preserve">this </w:t>
      </w:r>
      <w:r>
        <w:t>information for project participants</w:t>
      </w:r>
      <w:r w:rsidR="0098073C">
        <w:t xml:space="preserve"> (i.e., </w:t>
      </w:r>
      <w:r w:rsidR="00D32788">
        <w:t xml:space="preserve">students </w:t>
      </w:r>
      <w:r w:rsidR="0098073C">
        <w:t xml:space="preserve">whose parents have submitted consent forms for the project), based on the list of students </w:t>
      </w:r>
      <w:r w:rsidR="00D32788">
        <w:t>shared by the study team</w:t>
      </w:r>
      <w:r>
        <w:t>.</w:t>
      </w:r>
      <w:r w:rsidR="004E28EC">
        <w:t>}</w:t>
      </w:r>
    </w:p>
    <w:p w:rsidR="00BD4953" w:rsidP="00BD4953" w14:paraId="7C22F7A3" w14:textId="75BE599B">
      <w:pPr>
        <w:pStyle w:val="ExhibitTitle"/>
      </w:pPr>
      <w:r>
        <w:t xml:space="preserve">Table </w:t>
      </w:r>
      <w:r w:rsidR="00F30757">
        <w:t>A</w:t>
      </w:r>
      <w:r>
        <w:t>. Data Elements Covered by Request for Student Directory Information</w:t>
      </w:r>
    </w:p>
    <w:tbl>
      <w:tblPr>
        <w:tblStyle w:val="SurveyTableStyle-AIR2021"/>
        <w:tblW w:w="10350" w:type="dxa"/>
        <w:tblLook w:val="04A0"/>
      </w:tblPr>
      <w:tblGrid>
        <w:gridCol w:w="2160"/>
        <w:gridCol w:w="8190"/>
      </w:tblGrid>
      <w:tr w14:paraId="7AE69776" w14:textId="77777777" w:rsidTr="00581F9D">
        <w:tblPrEx>
          <w:tblW w:w="10350" w:type="dxa"/>
          <w:tblLook w:val="04A0"/>
        </w:tblPrEx>
        <w:trPr>
          <w:trHeight w:val="408"/>
          <w:tblHeader/>
        </w:trPr>
        <w:tc>
          <w:tcPr>
            <w:tcW w:w="2160" w:type="dxa"/>
          </w:tcPr>
          <w:p w:rsidR="00D725B0" w:rsidP="00867AE4" w14:paraId="15033605" w14:textId="0ED3C87A">
            <w:pPr>
              <w:pStyle w:val="Table10ColumnHeading"/>
            </w:pPr>
            <w:r>
              <w:t>Data Element</w:t>
            </w:r>
          </w:p>
        </w:tc>
        <w:tc>
          <w:tcPr>
            <w:tcW w:w="8190" w:type="dxa"/>
          </w:tcPr>
          <w:p w:rsidR="00D725B0" w:rsidP="00867AE4" w14:paraId="373C1C28" w14:textId="198D0700">
            <w:pPr>
              <w:pStyle w:val="Table10ColumnHeading"/>
            </w:pPr>
            <w:r>
              <w:t>Definition/values</w:t>
            </w:r>
          </w:p>
        </w:tc>
      </w:tr>
      <w:tr w14:paraId="0CFB6F70" w14:textId="77777777" w:rsidTr="00581F9D">
        <w:tblPrEx>
          <w:tblW w:w="10350" w:type="dxa"/>
          <w:tblLook w:val="04A0"/>
        </w:tblPrEx>
        <w:tc>
          <w:tcPr>
            <w:tcW w:w="2160" w:type="dxa"/>
          </w:tcPr>
          <w:p w:rsidR="00D725B0" w:rsidP="008F5C02" w14:paraId="6A90F0DF" w14:textId="3F83754E">
            <w:pPr>
              <w:pStyle w:val="Table10Numbering"/>
              <w:numPr>
                <w:ilvl w:val="0"/>
                <w:numId w:val="38"/>
              </w:numPr>
            </w:pPr>
            <w:r>
              <w:t>School name</w:t>
            </w:r>
          </w:p>
        </w:tc>
        <w:tc>
          <w:tcPr>
            <w:tcW w:w="8190" w:type="dxa"/>
          </w:tcPr>
          <w:p w:rsidR="00D725B0" w:rsidP="008F5C02" w14:paraId="55757F0A" w14:textId="35F5E8FA">
            <w:pPr>
              <w:pStyle w:val="Table10Basic"/>
            </w:pPr>
            <w:r>
              <w:t>Unique school name</w:t>
            </w:r>
          </w:p>
        </w:tc>
      </w:tr>
      <w:tr w14:paraId="53C2DDAB" w14:textId="77777777" w:rsidTr="00581F9D">
        <w:tblPrEx>
          <w:tblW w:w="10350" w:type="dxa"/>
          <w:tblLook w:val="04A0"/>
        </w:tblPrEx>
        <w:tc>
          <w:tcPr>
            <w:tcW w:w="2160" w:type="dxa"/>
          </w:tcPr>
          <w:p w:rsidR="00D725B0" w:rsidP="008F5C02" w14:paraId="7968C619" w14:textId="28C2EABB">
            <w:pPr>
              <w:pStyle w:val="Table10Numbering"/>
            </w:pPr>
            <w:r>
              <w:t>Student n</w:t>
            </w:r>
            <w:r w:rsidR="006301F1">
              <w:t>ame</w:t>
            </w:r>
          </w:p>
        </w:tc>
        <w:tc>
          <w:tcPr>
            <w:tcW w:w="8190" w:type="dxa"/>
          </w:tcPr>
          <w:p w:rsidR="00D725B0" w:rsidP="008F5C02" w14:paraId="4384A68A" w14:textId="5E7516B8">
            <w:pPr>
              <w:pStyle w:val="Table10Basic"/>
            </w:pPr>
            <w:r>
              <w:t>N</w:t>
            </w:r>
            <w:r w:rsidR="00982450">
              <w:t xml:space="preserve">ame </w:t>
            </w:r>
            <w:r>
              <w:t xml:space="preserve">of student </w:t>
            </w:r>
            <w:r w:rsidR="00982450">
              <w:t>(</w:t>
            </w:r>
            <w:r w:rsidR="00303EC3">
              <w:t>Last, First Middle</w:t>
            </w:r>
            <w:r w:rsidR="00FB4DC2">
              <w:t>/Initial</w:t>
            </w:r>
            <w:r w:rsidR="00303EC3">
              <w:t>)</w:t>
            </w:r>
          </w:p>
        </w:tc>
      </w:tr>
      <w:tr w14:paraId="0880C98C" w14:textId="77777777" w:rsidTr="00581F9D">
        <w:tblPrEx>
          <w:tblW w:w="10350" w:type="dxa"/>
          <w:tblLook w:val="04A0"/>
        </w:tblPrEx>
        <w:tc>
          <w:tcPr>
            <w:tcW w:w="2160" w:type="dxa"/>
          </w:tcPr>
          <w:p w:rsidR="00216E8C" w:rsidP="008F5C02" w14:paraId="366C01F4" w14:textId="543D93A2">
            <w:pPr>
              <w:pStyle w:val="Table10Numbering"/>
            </w:pPr>
            <w:r>
              <w:t xml:space="preserve">Student </w:t>
            </w:r>
            <w:r w:rsidR="00777863">
              <w:t xml:space="preserve">state </w:t>
            </w:r>
            <w:r>
              <w:t>ID</w:t>
            </w:r>
          </w:p>
        </w:tc>
        <w:tc>
          <w:tcPr>
            <w:tcW w:w="8190" w:type="dxa"/>
          </w:tcPr>
          <w:p w:rsidR="00216E8C" w:rsidP="008F5C02" w14:paraId="6893C887" w14:textId="70BF0AD4">
            <w:pPr>
              <w:pStyle w:val="Table10Basic"/>
            </w:pPr>
            <w:r>
              <w:t xml:space="preserve">Unique </w:t>
            </w:r>
            <w:r w:rsidR="00A138EE">
              <w:t>ID</w:t>
            </w:r>
            <w:r>
              <w:t xml:space="preserve"> number for student used in </w:t>
            </w:r>
            <w:r w:rsidR="00777863">
              <w:t xml:space="preserve">state </w:t>
            </w:r>
            <w:r>
              <w:t>data system</w:t>
            </w:r>
          </w:p>
        </w:tc>
      </w:tr>
      <w:tr w14:paraId="17109C89" w14:textId="77777777" w:rsidTr="00581F9D">
        <w:tblPrEx>
          <w:tblW w:w="10350" w:type="dxa"/>
          <w:tblLook w:val="04A0"/>
        </w:tblPrEx>
        <w:tc>
          <w:tcPr>
            <w:tcW w:w="2160" w:type="dxa"/>
          </w:tcPr>
          <w:p w:rsidR="00D725B0" w:rsidP="008F5C02" w14:paraId="31BD4F61" w14:textId="1FD7017A">
            <w:pPr>
              <w:pStyle w:val="Table10Numbering"/>
            </w:pPr>
            <w:r>
              <w:t>Age</w:t>
            </w:r>
          </w:p>
        </w:tc>
        <w:tc>
          <w:tcPr>
            <w:tcW w:w="8190" w:type="dxa"/>
          </w:tcPr>
          <w:p w:rsidR="00D725B0" w:rsidP="008F5C02" w14:paraId="469AF974" w14:textId="0D995FCD">
            <w:pPr>
              <w:pStyle w:val="Table10Basic"/>
            </w:pPr>
            <w:r>
              <w:t>Age of student in years</w:t>
            </w:r>
            <w:r w:rsidR="001050F4">
              <w:t xml:space="preserve"> (2-digit integer)</w:t>
            </w:r>
          </w:p>
        </w:tc>
      </w:tr>
      <w:tr w14:paraId="30D4DED6" w14:textId="77777777" w:rsidTr="00581F9D">
        <w:tblPrEx>
          <w:tblW w:w="10350" w:type="dxa"/>
          <w:tblLook w:val="04A0"/>
        </w:tblPrEx>
        <w:tc>
          <w:tcPr>
            <w:tcW w:w="2160" w:type="dxa"/>
          </w:tcPr>
          <w:p w:rsidR="00D725B0" w:rsidP="008F5C02" w14:paraId="2C263F43" w14:textId="30900049">
            <w:pPr>
              <w:pStyle w:val="Table10Numbering"/>
            </w:pPr>
            <w:r>
              <w:t>Disability status</w:t>
            </w:r>
          </w:p>
        </w:tc>
        <w:tc>
          <w:tcPr>
            <w:tcW w:w="8190" w:type="dxa"/>
          </w:tcPr>
          <w:p w:rsidR="00D725B0" w:rsidP="008F5C02" w14:paraId="5255B532" w14:textId="33C73B85">
            <w:pPr>
              <w:pStyle w:val="Table10Basic"/>
            </w:pPr>
            <w:r>
              <w:t>Whether student has IEP and/or Section 504 plan</w:t>
            </w:r>
            <w:r w:rsidR="009E1AC5">
              <w:t xml:space="preserve"> (</w:t>
            </w:r>
            <w:r w:rsidR="00B04D8D">
              <w:t xml:space="preserve">1 = IEP only, </w:t>
            </w:r>
            <w:r w:rsidR="00DC66B6">
              <w:t>2</w:t>
            </w:r>
            <w:r w:rsidR="00B04D8D">
              <w:t xml:space="preserve"> = both IEP and 504 plan [or provide dictionary/codes]</w:t>
            </w:r>
            <w:r w:rsidR="006F3D28">
              <w:t>)</w:t>
            </w:r>
          </w:p>
        </w:tc>
      </w:tr>
      <w:tr w14:paraId="6846D471" w14:textId="77777777" w:rsidTr="00581F9D">
        <w:tblPrEx>
          <w:tblW w:w="10350" w:type="dxa"/>
          <w:tblLook w:val="04A0"/>
        </w:tblPrEx>
        <w:tc>
          <w:tcPr>
            <w:tcW w:w="2160" w:type="dxa"/>
          </w:tcPr>
          <w:p w:rsidR="00D725B0" w:rsidP="008F5C02" w14:paraId="4470690B" w14:textId="026FB1CE">
            <w:pPr>
              <w:pStyle w:val="Table10Numbering"/>
            </w:pPr>
            <w:r>
              <w:t xml:space="preserve">School </w:t>
            </w:r>
            <w:r w:rsidR="005D65A0">
              <w:t>e</w:t>
            </w:r>
            <w:r w:rsidR="002423AD">
              <w:t>nrollment date</w:t>
            </w:r>
          </w:p>
        </w:tc>
        <w:tc>
          <w:tcPr>
            <w:tcW w:w="8190" w:type="dxa"/>
          </w:tcPr>
          <w:p w:rsidR="00D725B0" w:rsidP="008F5C02" w14:paraId="277AB6D2" w14:textId="759E44D6">
            <w:pPr>
              <w:pStyle w:val="Table10Basic"/>
            </w:pPr>
            <w:r>
              <w:t xml:space="preserve">Date that the student </w:t>
            </w:r>
            <w:r w:rsidR="00691595">
              <w:t>first enrolled in school</w:t>
            </w:r>
            <w:r w:rsidR="001050F4">
              <w:t xml:space="preserve"> (</w:t>
            </w:r>
            <w:r w:rsidR="00230965">
              <w:t>MM</w:t>
            </w:r>
            <w:r w:rsidR="006F3D28">
              <w:t>/</w:t>
            </w:r>
            <w:r w:rsidR="00230965">
              <w:t>DD</w:t>
            </w:r>
            <w:r w:rsidR="006F3D28">
              <w:t>/YYYY</w:t>
            </w:r>
            <w:r w:rsidR="001050F4">
              <w:t>)</w:t>
            </w:r>
          </w:p>
        </w:tc>
      </w:tr>
      <w:tr w14:paraId="7570FE59" w14:textId="77777777" w:rsidTr="00581F9D">
        <w:tblPrEx>
          <w:tblW w:w="10350" w:type="dxa"/>
          <w:tblLook w:val="04A0"/>
        </w:tblPrEx>
        <w:tc>
          <w:tcPr>
            <w:tcW w:w="2160" w:type="dxa"/>
          </w:tcPr>
          <w:p w:rsidR="003437BB" w:rsidP="003437BB" w14:paraId="3A4670AB" w14:textId="5A2F57F6">
            <w:pPr>
              <w:pStyle w:val="Table10Numbering"/>
            </w:pPr>
            <w:r>
              <w:t>Initial grade level at school</w:t>
            </w:r>
          </w:p>
        </w:tc>
        <w:tc>
          <w:tcPr>
            <w:tcW w:w="8190" w:type="dxa"/>
          </w:tcPr>
          <w:p w:rsidR="003437BB" w:rsidP="003437BB" w14:paraId="3B5D2637" w14:textId="41A6FE47">
            <w:pPr>
              <w:pStyle w:val="Table10Basic"/>
            </w:pPr>
            <w:r>
              <w:t>The grade that the student was in</w:t>
            </w:r>
            <w:r w:rsidR="00BD5CDA">
              <w:t xml:space="preserve"> at the date of first enrollment in the school</w:t>
            </w:r>
            <w:r w:rsidR="00F85F80">
              <w:t xml:space="preserve"> (</w:t>
            </w:r>
            <w:r w:rsidR="001E41CA">
              <w:t>2-digit integer</w:t>
            </w:r>
            <w:r w:rsidR="00F85F80">
              <w:t>)</w:t>
            </w:r>
          </w:p>
        </w:tc>
      </w:tr>
      <w:tr w14:paraId="476400A7" w14:textId="77777777" w:rsidTr="00581F9D">
        <w:tblPrEx>
          <w:tblW w:w="10350" w:type="dxa"/>
          <w:tblLook w:val="04A0"/>
        </w:tblPrEx>
        <w:tc>
          <w:tcPr>
            <w:tcW w:w="2160" w:type="dxa"/>
          </w:tcPr>
          <w:p w:rsidR="000B4457" w:rsidP="003437BB" w14:paraId="0214F903" w14:textId="6D50F007">
            <w:pPr>
              <w:pStyle w:val="Table10Numbering"/>
            </w:pPr>
            <w:r>
              <w:t>Current grade level</w:t>
            </w:r>
          </w:p>
        </w:tc>
        <w:tc>
          <w:tcPr>
            <w:tcW w:w="8190" w:type="dxa"/>
          </w:tcPr>
          <w:p w:rsidR="000B4457" w:rsidP="003437BB" w14:paraId="79A1987E" w14:textId="008D1B00">
            <w:pPr>
              <w:pStyle w:val="Table10Basic"/>
            </w:pPr>
            <w:r>
              <w:t xml:space="preserve">The grade that the student </w:t>
            </w:r>
            <w:r w:rsidR="00FE19D0">
              <w:t xml:space="preserve">currently is </w:t>
            </w:r>
            <w:r>
              <w:t>in</w:t>
            </w:r>
            <w:r w:rsidR="00F85F80">
              <w:t xml:space="preserve"> (</w:t>
            </w:r>
            <w:r w:rsidR="001050F4">
              <w:t>2-digit integer</w:t>
            </w:r>
            <w:r w:rsidR="00F85F80">
              <w:t>)</w:t>
            </w:r>
          </w:p>
        </w:tc>
      </w:tr>
      <w:tr w14:paraId="31398DE1" w14:textId="77777777" w:rsidTr="00581F9D">
        <w:tblPrEx>
          <w:tblW w:w="10350" w:type="dxa"/>
          <w:tblLook w:val="04A0"/>
        </w:tblPrEx>
        <w:tc>
          <w:tcPr>
            <w:tcW w:w="2160" w:type="dxa"/>
          </w:tcPr>
          <w:p w:rsidR="003437BB" w:rsidP="003437BB" w14:paraId="7B8F554F" w14:textId="000C1875">
            <w:pPr>
              <w:pStyle w:val="Table10Numbering"/>
            </w:pPr>
            <w:r>
              <w:t>C</w:t>
            </w:r>
            <w:r w:rsidR="009B7F9E">
              <w:t>redit hours earned</w:t>
            </w:r>
            <w:r>
              <w:t xml:space="preserve"> for graduation</w:t>
            </w:r>
          </w:p>
        </w:tc>
        <w:tc>
          <w:tcPr>
            <w:tcW w:w="8190" w:type="dxa"/>
          </w:tcPr>
          <w:p w:rsidR="003437BB" w:rsidP="003437BB" w14:paraId="44C8B787" w14:textId="5DB28AC1">
            <w:pPr>
              <w:pStyle w:val="Table10Basic"/>
            </w:pPr>
            <w:r>
              <w:t xml:space="preserve">Number of credits completed in </w:t>
            </w:r>
            <w:r w:rsidR="00293090">
              <w:t xml:space="preserve">all </w:t>
            </w:r>
            <w:r w:rsidR="00922BCC">
              <w:t xml:space="preserve">courses counted for </w:t>
            </w:r>
            <w:r w:rsidR="00301737">
              <w:t>graduation requirements</w:t>
            </w:r>
            <w:r w:rsidR="001050F4">
              <w:t xml:space="preserve"> (</w:t>
            </w:r>
            <w:r w:rsidR="009344B5">
              <w:t xml:space="preserve">2-digit </w:t>
            </w:r>
            <w:r w:rsidR="001050F4">
              <w:t>integer)</w:t>
            </w:r>
          </w:p>
        </w:tc>
      </w:tr>
      <w:tr w14:paraId="0CF4F915" w14:textId="77777777" w:rsidTr="00581F9D">
        <w:tblPrEx>
          <w:tblW w:w="10350" w:type="dxa"/>
          <w:tblLook w:val="04A0"/>
        </w:tblPrEx>
        <w:tc>
          <w:tcPr>
            <w:tcW w:w="2160" w:type="dxa"/>
          </w:tcPr>
          <w:p w:rsidR="00BD4B55" w:rsidP="003437BB" w14:paraId="513DDB96" w14:textId="38FE3877">
            <w:pPr>
              <w:pStyle w:val="Table10Numbering"/>
            </w:pPr>
            <w:r>
              <w:t>Homeroom teacher name</w:t>
            </w:r>
          </w:p>
        </w:tc>
        <w:tc>
          <w:tcPr>
            <w:tcW w:w="8190" w:type="dxa"/>
          </w:tcPr>
          <w:p w:rsidR="00BD4B55" w:rsidP="003437BB" w14:paraId="4D1DD804" w14:textId="1CD8BD19">
            <w:pPr>
              <w:pStyle w:val="Table10Basic"/>
            </w:pPr>
            <w:r>
              <w:t xml:space="preserve">Name of </w:t>
            </w:r>
            <w:r w:rsidR="00320BD4">
              <w:t>student’s homeroom teacher</w:t>
            </w:r>
            <w:r>
              <w:t xml:space="preserve"> (Last, First Middle/Initial)</w:t>
            </w:r>
          </w:p>
        </w:tc>
      </w:tr>
      <w:tr w14:paraId="2933CD85" w14:textId="77777777" w:rsidTr="00581F9D">
        <w:tblPrEx>
          <w:tblW w:w="10350" w:type="dxa"/>
          <w:tblLook w:val="04A0"/>
        </w:tblPrEx>
        <w:tc>
          <w:tcPr>
            <w:tcW w:w="2160" w:type="dxa"/>
          </w:tcPr>
          <w:p w:rsidR="00A138EE" w:rsidP="00A138EE" w14:paraId="2F8A7B6F" w14:textId="6FE7D80C">
            <w:pPr>
              <w:pStyle w:val="Table10Numbering"/>
            </w:pPr>
            <w:r>
              <w:t>Homeroom teacher ID</w:t>
            </w:r>
          </w:p>
        </w:tc>
        <w:tc>
          <w:tcPr>
            <w:tcW w:w="8190" w:type="dxa"/>
          </w:tcPr>
          <w:p w:rsidR="00A138EE" w:rsidP="00A138EE" w14:paraId="6EAE20F8" w14:textId="20B10A85">
            <w:pPr>
              <w:pStyle w:val="Table10Basic"/>
            </w:pPr>
            <w:r>
              <w:t>Unique ID number for student’s homeroom teacher used in local data system</w:t>
            </w:r>
          </w:p>
        </w:tc>
      </w:tr>
      <w:tr w14:paraId="49FEDF8E" w14:textId="77777777" w:rsidTr="00581F9D">
        <w:tblPrEx>
          <w:tblW w:w="10350" w:type="dxa"/>
          <w:tblLook w:val="04A0"/>
        </w:tblPrEx>
        <w:tc>
          <w:tcPr>
            <w:tcW w:w="2160" w:type="dxa"/>
          </w:tcPr>
          <w:p w:rsidR="00843559" w:rsidP="00843559" w14:paraId="320210FF" w14:textId="171BE2BA">
            <w:pPr>
              <w:pStyle w:val="Table10Numbering"/>
            </w:pPr>
            <w:r>
              <w:t>Special education teacher name</w:t>
            </w:r>
          </w:p>
        </w:tc>
        <w:tc>
          <w:tcPr>
            <w:tcW w:w="8190" w:type="dxa"/>
          </w:tcPr>
          <w:p w:rsidR="00842C4A" w:rsidRPr="00842C4A" w:rsidP="000D5EE1" w14:paraId="1452DD42" w14:textId="25EEF2BF">
            <w:pPr>
              <w:pStyle w:val="Table10Basic"/>
            </w:pPr>
            <w:r>
              <w:t>Name of student’s primary special education teacher (Last, First Middle/Initial)</w:t>
            </w:r>
          </w:p>
        </w:tc>
      </w:tr>
      <w:tr w14:paraId="121B28E6" w14:textId="77777777" w:rsidTr="00581F9D">
        <w:tblPrEx>
          <w:tblW w:w="10350" w:type="dxa"/>
          <w:tblLook w:val="04A0"/>
        </w:tblPrEx>
        <w:tc>
          <w:tcPr>
            <w:tcW w:w="2160" w:type="dxa"/>
          </w:tcPr>
          <w:p w:rsidR="005B6C9F" w14:paraId="6EEF8EEC" w14:textId="77777777">
            <w:pPr>
              <w:pStyle w:val="Table10Numbering"/>
            </w:pPr>
            <w:r>
              <w:t>Special education teacher ID</w:t>
            </w:r>
          </w:p>
        </w:tc>
        <w:tc>
          <w:tcPr>
            <w:tcW w:w="8190" w:type="dxa"/>
          </w:tcPr>
          <w:p w:rsidR="005B6C9F" w:rsidP="00E87BAA" w14:paraId="774AF80E" w14:textId="77777777">
            <w:pPr>
              <w:pStyle w:val="Table10Basic"/>
            </w:pPr>
            <w:r>
              <w:t>Unique ID number for student’s primary special education teacher used in local data system</w:t>
            </w:r>
          </w:p>
        </w:tc>
      </w:tr>
      <w:tr w14:paraId="6A5EDA23" w14:textId="77777777" w:rsidTr="00581F9D">
        <w:tblPrEx>
          <w:tblW w:w="10350" w:type="dxa"/>
          <w:tblLook w:val="04A0"/>
        </w:tblPrEx>
        <w:tc>
          <w:tcPr>
            <w:tcW w:w="2160" w:type="dxa"/>
          </w:tcPr>
          <w:p w:rsidR="00C936FB" w:rsidP="00697D06" w14:paraId="7DAC6BEA" w14:textId="77777777">
            <w:pPr>
              <w:pStyle w:val="Table10Numbering"/>
            </w:pPr>
            <w:r>
              <w:t>Expected high school completion year</w:t>
            </w:r>
          </w:p>
        </w:tc>
        <w:tc>
          <w:tcPr>
            <w:tcW w:w="8190" w:type="dxa"/>
          </w:tcPr>
          <w:p w:rsidR="00C936FB" w:rsidP="00697D06" w14:paraId="5AB4EFC2" w14:textId="2D72BBBA">
            <w:pPr>
              <w:pStyle w:val="Table10Basic"/>
            </w:pPr>
            <w:r>
              <w:t xml:space="preserve">Year in which student is expected to complete high school (4-digit integer) – </w:t>
            </w:r>
            <w:r w:rsidRPr="00A314CD">
              <w:rPr>
                <w:i/>
                <w:iCs/>
              </w:rPr>
              <w:t xml:space="preserve">Note: this data element to be included in </w:t>
            </w:r>
            <w:r>
              <w:rPr>
                <w:i/>
                <w:iCs/>
              </w:rPr>
              <w:t>the Spring/Summer and Fall 202</w:t>
            </w:r>
            <w:r w:rsidR="001D71FE">
              <w:rPr>
                <w:i/>
                <w:iCs/>
              </w:rPr>
              <w:t>4</w:t>
            </w:r>
            <w:r w:rsidRPr="00A314CD">
              <w:rPr>
                <w:i/>
                <w:iCs/>
              </w:rPr>
              <w:t xml:space="preserve"> request</w:t>
            </w:r>
            <w:r>
              <w:rPr>
                <w:i/>
                <w:iCs/>
              </w:rPr>
              <w:t>s</w:t>
            </w:r>
            <w:r w:rsidRPr="00A314CD">
              <w:rPr>
                <w:i/>
                <w:iCs/>
              </w:rPr>
              <w:t xml:space="preserve"> only</w:t>
            </w:r>
          </w:p>
        </w:tc>
      </w:tr>
      <w:tr w14:paraId="68ABB374" w14:textId="77777777" w:rsidTr="00581F9D">
        <w:tblPrEx>
          <w:tblW w:w="10350" w:type="dxa"/>
          <w:tblLook w:val="04A0"/>
        </w:tblPrEx>
        <w:tc>
          <w:tcPr>
            <w:tcW w:w="2160" w:type="dxa"/>
          </w:tcPr>
          <w:p w:rsidR="005B6C9F" w14:paraId="07020153" w14:textId="5A05FCDB">
            <w:pPr>
              <w:pStyle w:val="Table10Numbering"/>
            </w:pPr>
            <w:r>
              <w:t>Planned t</w:t>
            </w:r>
            <w:r w:rsidR="00C936FB">
              <w:t>ransition pathway</w:t>
            </w:r>
          </w:p>
        </w:tc>
        <w:tc>
          <w:tcPr>
            <w:tcW w:w="8190" w:type="dxa"/>
          </w:tcPr>
          <w:p w:rsidR="005B6C9F" w:rsidP="00E87BAA" w14:paraId="72F97FE0" w14:textId="4E1C7ED3">
            <w:pPr>
              <w:pStyle w:val="Table10Basic"/>
            </w:pPr>
            <w:r>
              <w:t xml:space="preserve">Focus of </w:t>
            </w:r>
            <w:r w:rsidR="008273CD">
              <w:t xml:space="preserve">current/expected </w:t>
            </w:r>
            <w:r w:rsidR="009B13EE">
              <w:t>coursework</w:t>
            </w:r>
            <w:r w:rsidR="00395A2D">
              <w:t xml:space="preserve"> and </w:t>
            </w:r>
            <w:r w:rsidR="009B13EE">
              <w:t xml:space="preserve">transition services in preparing student for life after high school </w:t>
            </w:r>
            <w:r w:rsidR="00554241">
              <w:t>(provide codes/dictionary</w:t>
            </w:r>
            <w:r w:rsidR="005E028F">
              <w:t xml:space="preserve"> based</w:t>
            </w:r>
            <w:r w:rsidR="004B383C">
              <w:t xml:space="preserve"> on initial discussion with study team</w:t>
            </w:r>
            <w:r w:rsidR="00554241">
              <w:t xml:space="preserve">) </w:t>
            </w:r>
            <w:r w:rsidR="00A314CD">
              <w:t xml:space="preserve">– </w:t>
            </w:r>
            <w:r w:rsidRPr="00A314CD">
              <w:rPr>
                <w:i/>
                <w:iCs/>
              </w:rPr>
              <w:t xml:space="preserve">Note: this data element to be included in </w:t>
            </w:r>
            <w:r w:rsidR="00DB0EF0">
              <w:rPr>
                <w:i/>
                <w:iCs/>
              </w:rPr>
              <w:t>the Spring/</w:t>
            </w:r>
            <w:r w:rsidR="00B64D45">
              <w:rPr>
                <w:i/>
                <w:iCs/>
              </w:rPr>
              <w:t xml:space="preserve">Summer and </w:t>
            </w:r>
            <w:r w:rsidR="00DB0EF0">
              <w:rPr>
                <w:i/>
                <w:iCs/>
              </w:rPr>
              <w:t>Fall</w:t>
            </w:r>
            <w:r w:rsidR="008F5DCA">
              <w:rPr>
                <w:i/>
                <w:iCs/>
              </w:rPr>
              <w:t xml:space="preserve"> </w:t>
            </w:r>
            <w:r w:rsidR="00E02411">
              <w:rPr>
                <w:i/>
                <w:iCs/>
              </w:rPr>
              <w:t>2024</w:t>
            </w:r>
            <w:r w:rsidRPr="00A314CD">
              <w:rPr>
                <w:i/>
                <w:iCs/>
              </w:rPr>
              <w:t xml:space="preserve"> request</w:t>
            </w:r>
            <w:r w:rsidR="00B64D45">
              <w:rPr>
                <w:i/>
                <w:iCs/>
              </w:rPr>
              <w:t>s</w:t>
            </w:r>
            <w:r w:rsidRPr="00A314CD">
              <w:rPr>
                <w:i/>
                <w:iCs/>
              </w:rPr>
              <w:t xml:space="preserve"> only</w:t>
            </w:r>
          </w:p>
        </w:tc>
      </w:tr>
      <w:bookmarkEnd w:id="0"/>
    </w:tbl>
    <w:p w:rsidR="007765EC" w:rsidP="00F97783" w14:paraId="4D253825" w14:textId="77777777"/>
    <w:p w:rsidR="00A61D61" w:rsidRPr="00A61D61" w:rsidP="00A61D61" w14:paraId="06D883C4" w14:textId="664A582A">
      <w:pPr>
        <w:sectPr w:rsidSect="00F02B37">
          <w:footerReference w:type="default" r:id="rId12"/>
          <w:footerReference w:type="first" r:id="rId13"/>
          <w:pgSz w:w="12240" w:h="15840" w:code="1"/>
          <w:pgMar w:top="936" w:right="936" w:bottom="936" w:left="936" w:header="432" w:footer="432" w:gutter="0"/>
          <w:cols w:space="720"/>
          <w:titlePg/>
          <w:docGrid w:linePitch="326"/>
        </w:sectPr>
      </w:pPr>
    </w:p>
    <w:p w:rsidR="00F30757" w:rsidP="00F30757" w14:paraId="4F39E624" w14:textId="29924B69">
      <w:pPr>
        <w:pStyle w:val="Heading2top"/>
      </w:pPr>
      <w:r>
        <w:t>B. Details of Request for Family Contact Information</w:t>
      </w:r>
    </w:p>
    <w:p w:rsidR="00F30757" w:rsidP="00F30757" w14:paraId="7B3ED36F" w14:textId="77777777">
      <w:pPr>
        <w:pStyle w:val="Heading2BorderAfter"/>
      </w:pPr>
    </w:p>
    <w:p w:rsidR="00F30757" w:rsidP="00F30757" w14:paraId="344239CB" w14:textId="45DAF5BE">
      <w:pPr>
        <w:pStyle w:val="BodyTextPostHead"/>
      </w:pPr>
      <w:r>
        <w:t>Table B</w:t>
      </w:r>
      <w:r w:rsidRPr="00DE676D">
        <w:t xml:space="preserve"> below </w:t>
      </w:r>
      <w:r>
        <w:t xml:space="preserve">describes the specific data elements that the study team is asking your district to submit in response to this request for family contact information. The study team would </w:t>
      </w:r>
      <w:r w:rsidR="00FD0F44">
        <w:t xml:space="preserve">first </w:t>
      </w:r>
      <w:r>
        <w:t xml:space="preserve">like to </w:t>
      </w:r>
      <w:r w:rsidRPr="00F568E9">
        <w:t xml:space="preserve">discuss </w:t>
      </w:r>
      <w:r>
        <w:t>{[</w:t>
      </w:r>
      <w:r>
        <w:rPr>
          <w:i/>
          <w:iCs/>
        </w:rPr>
        <w:t>I</w:t>
      </w:r>
      <w:r w:rsidRPr="007175C0">
        <w:rPr>
          <w:i/>
          <w:iCs/>
        </w:rPr>
        <w:t>f request is</w:t>
      </w:r>
      <w:r w:rsidR="002367F9">
        <w:rPr>
          <w:i/>
          <w:iCs/>
        </w:rPr>
        <w:t xml:space="preserve"> in/after Fall 202</w:t>
      </w:r>
      <w:r w:rsidR="003A08C7">
        <w:rPr>
          <w:i/>
          <w:iCs/>
        </w:rPr>
        <w:t>4</w:t>
      </w:r>
      <w:r>
        <w:t xml:space="preserve">]: any changes in} </w:t>
      </w:r>
      <w:r w:rsidRPr="00F568E9">
        <w:t>the availability</w:t>
      </w:r>
      <w:r>
        <w:t>, structure,</w:t>
      </w:r>
      <w:r w:rsidRPr="00F568E9">
        <w:t xml:space="preserve"> and </w:t>
      </w:r>
      <w:r>
        <w:t xml:space="preserve">format </w:t>
      </w:r>
      <w:r w:rsidRPr="00F568E9">
        <w:t xml:space="preserve">of </w:t>
      </w:r>
      <w:r>
        <w:t xml:space="preserve">your district’s data before </w:t>
      </w:r>
      <w:r w:rsidRPr="00F568E9">
        <w:t xml:space="preserve">finalizing </w:t>
      </w:r>
      <w:r>
        <w:t xml:space="preserve">the specifications for a data file containing the requested information. After talking to the study team, please respond to this request by submitting one or more data files matching the structure agreed to with the study team, along with a description of contents or codebook. </w:t>
      </w:r>
    </w:p>
    <w:p w:rsidR="007179CB" w:rsidP="007179CB" w14:paraId="6B13F4A5" w14:textId="7FB0DE7E">
      <w:pPr>
        <w:pStyle w:val="BodyText"/>
      </w:pPr>
      <w:r>
        <w:t>{[</w:t>
      </w:r>
      <w:r>
        <w:rPr>
          <w:i/>
          <w:iCs/>
        </w:rPr>
        <w:t>I</w:t>
      </w:r>
      <w:r w:rsidRPr="007175C0">
        <w:rPr>
          <w:i/>
          <w:iCs/>
        </w:rPr>
        <w:t xml:space="preserve">f request is </w:t>
      </w:r>
      <w:r w:rsidR="00C10D20">
        <w:rPr>
          <w:i/>
          <w:iCs/>
        </w:rPr>
        <w:t>for eligible students</w:t>
      </w:r>
      <w:r>
        <w:t xml:space="preserve">]: Please send this information for all eligible students </w:t>
      </w:r>
      <w:r w:rsidR="008623DE">
        <w:t xml:space="preserve">whose records are included in the student directory </w:t>
      </w:r>
      <w:r w:rsidR="00CA69BD">
        <w:t>information</w:t>
      </w:r>
      <w:r w:rsidR="008623DE">
        <w:t xml:space="preserve"> file </w:t>
      </w:r>
      <w:r w:rsidR="00CA69BD">
        <w:t>you have produced</w:t>
      </w:r>
      <w:r>
        <w:t>.}</w:t>
      </w:r>
    </w:p>
    <w:p w:rsidR="007179CB" w:rsidRPr="007179CB" w:rsidP="007179CB" w14:paraId="429F0F1F" w14:textId="2916B1D0">
      <w:pPr>
        <w:pStyle w:val="BodyText"/>
      </w:pPr>
      <w:r>
        <w:t>{[</w:t>
      </w:r>
      <w:r>
        <w:rPr>
          <w:i/>
          <w:iCs/>
        </w:rPr>
        <w:t>I</w:t>
      </w:r>
      <w:r w:rsidRPr="007175C0">
        <w:rPr>
          <w:i/>
          <w:iCs/>
        </w:rPr>
        <w:t xml:space="preserve">f request is </w:t>
      </w:r>
      <w:r w:rsidR="00C10D20">
        <w:rPr>
          <w:i/>
          <w:iCs/>
        </w:rPr>
        <w:t>for project participants</w:t>
      </w:r>
      <w:r>
        <w:t>]: Please send this information for project participants (i.e., students whose parents have submitted consent forms for the project), based on the list of students shared by the study team.}</w:t>
      </w:r>
    </w:p>
    <w:p w:rsidR="00F30757" w:rsidP="00F30757" w14:paraId="6BAFECF2" w14:textId="05D3E21E">
      <w:pPr>
        <w:pStyle w:val="ExhibitTitle"/>
      </w:pPr>
      <w:r>
        <w:t xml:space="preserve">Table </w:t>
      </w:r>
      <w:r w:rsidR="00B220CF">
        <w:t>B</w:t>
      </w:r>
      <w:r>
        <w:t>. Data Elements Covered by Request for Family Contact Information</w:t>
      </w:r>
    </w:p>
    <w:tbl>
      <w:tblPr>
        <w:tblStyle w:val="SurveyTableStyle-AIR2021"/>
        <w:tblW w:w="0" w:type="auto"/>
        <w:tblLook w:val="04A0"/>
      </w:tblPr>
      <w:tblGrid>
        <w:gridCol w:w="2858"/>
        <w:gridCol w:w="7510"/>
      </w:tblGrid>
      <w:tr w14:paraId="25C34BA1" w14:textId="77777777" w:rsidTr="006F2850">
        <w:tblPrEx>
          <w:tblW w:w="0" w:type="auto"/>
          <w:tblLook w:val="04A0"/>
        </w:tblPrEx>
        <w:trPr>
          <w:tblHeader/>
        </w:trPr>
        <w:tc>
          <w:tcPr>
            <w:tcW w:w="2880" w:type="dxa"/>
          </w:tcPr>
          <w:p w:rsidR="00F30757" w:rsidP="00867AE4" w14:paraId="5721F5B3" w14:textId="77777777">
            <w:pPr>
              <w:pStyle w:val="BodyText"/>
              <w:spacing w:before="120" w:after="60"/>
              <w:rPr>
                <w:b/>
                <w:bCs/>
              </w:rPr>
            </w:pPr>
            <w:r>
              <w:rPr>
                <w:b/>
                <w:bCs/>
              </w:rPr>
              <w:t>Data Element</w:t>
            </w:r>
          </w:p>
        </w:tc>
        <w:tc>
          <w:tcPr>
            <w:tcW w:w="7632" w:type="dxa"/>
          </w:tcPr>
          <w:p w:rsidR="00F30757" w:rsidP="00867AE4" w14:paraId="4CDBC28C" w14:textId="77777777">
            <w:pPr>
              <w:pStyle w:val="BodyText"/>
              <w:spacing w:before="120" w:after="60"/>
              <w:rPr>
                <w:b/>
                <w:bCs/>
              </w:rPr>
            </w:pPr>
            <w:r>
              <w:rPr>
                <w:b/>
                <w:bCs/>
              </w:rPr>
              <w:t>Definition/values</w:t>
            </w:r>
          </w:p>
        </w:tc>
      </w:tr>
      <w:tr w14:paraId="62C9C4C8" w14:textId="77777777" w:rsidTr="006F2850">
        <w:tblPrEx>
          <w:tblW w:w="0" w:type="auto"/>
          <w:tblLook w:val="04A0"/>
        </w:tblPrEx>
        <w:tc>
          <w:tcPr>
            <w:tcW w:w="2880" w:type="dxa"/>
          </w:tcPr>
          <w:p w:rsidR="00F30757" w:rsidP="00E87BAA" w14:paraId="50392000" w14:textId="77777777">
            <w:pPr>
              <w:pStyle w:val="Table10Numbering"/>
              <w:numPr>
                <w:ilvl w:val="0"/>
                <w:numId w:val="39"/>
              </w:numPr>
            </w:pPr>
            <w:r>
              <w:t>School name</w:t>
            </w:r>
          </w:p>
        </w:tc>
        <w:tc>
          <w:tcPr>
            <w:tcW w:w="7632" w:type="dxa"/>
          </w:tcPr>
          <w:p w:rsidR="00F30757" w:rsidP="00E87BAA" w14:paraId="3A8D88E6" w14:textId="77777777">
            <w:pPr>
              <w:pStyle w:val="Table10Basic"/>
            </w:pPr>
            <w:r>
              <w:t>Unique school name</w:t>
            </w:r>
          </w:p>
        </w:tc>
      </w:tr>
      <w:tr w14:paraId="5C836178" w14:textId="77777777" w:rsidTr="006F2850">
        <w:tblPrEx>
          <w:tblW w:w="0" w:type="auto"/>
          <w:tblLook w:val="04A0"/>
        </w:tblPrEx>
        <w:tc>
          <w:tcPr>
            <w:tcW w:w="2880" w:type="dxa"/>
          </w:tcPr>
          <w:p w:rsidR="00F30757" w:rsidP="00E87BAA" w14:paraId="718F15B4" w14:textId="77777777">
            <w:pPr>
              <w:pStyle w:val="Table10Numbering"/>
              <w:numPr>
                <w:ilvl w:val="0"/>
                <w:numId w:val="39"/>
              </w:numPr>
            </w:pPr>
            <w:r>
              <w:t>Student name</w:t>
            </w:r>
          </w:p>
        </w:tc>
        <w:tc>
          <w:tcPr>
            <w:tcW w:w="7632" w:type="dxa"/>
          </w:tcPr>
          <w:p w:rsidR="00F30757" w:rsidP="00E87BAA" w14:paraId="19408D8F" w14:textId="77777777">
            <w:pPr>
              <w:pStyle w:val="Table10Basic"/>
            </w:pPr>
            <w:r>
              <w:t>Name of student (Last, First Middle/Initial)</w:t>
            </w:r>
          </w:p>
        </w:tc>
      </w:tr>
      <w:tr w14:paraId="1D3F9ACB" w14:textId="77777777" w:rsidTr="006F2850">
        <w:tblPrEx>
          <w:tblW w:w="0" w:type="auto"/>
          <w:tblLook w:val="04A0"/>
        </w:tblPrEx>
        <w:tc>
          <w:tcPr>
            <w:tcW w:w="2880" w:type="dxa"/>
          </w:tcPr>
          <w:p w:rsidR="00F30757" w:rsidP="00E87BAA" w14:paraId="373F0D1D" w14:textId="65B87B5D">
            <w:pPr>
              <w:pStyle w:val="Table10Numbering"/>
              <w:numPr>
                <w:ilvl w:val="0"/>
                <w:numId w:val="39"/>
              </w:numPr>
            </w:pPr>
            <w:r>
              <w:t xml:space="preserve">Student </w:t>
            </w:r>
            <w:r w:rsidR="00777863">
              <w:t xml:space="preserve">state </w:t>
            </w:r>
            <w:r>
              <w:t>ID</w:t>
            </w:r>
          </w:p>
        </w:tc>
        <w:tc>
          <w:tcPr>
            <w:tcW w:w="7632" w:type="dxa"/>
          </w:tcPr>
          <w:p w:rsidR="00F30757" w:rsidP="00E87BAA" w14:paraId="08E6E72F" w14:textId="77777777">
            <w:pPr>
              <w:pStyle w:val="Table10Basic"/>
            </w:pPr>
            <w:r>
              <w:t>Unique ID number for student used in state data system</w:t>
            </w:r>
          </w:p>
        </w:tc>
      </w:tr>
      <w:tr w14:paraId="765EFB68" w14:textId="77777777" w:rsidTr="006F2850">
        <w:tblPrEx>
          <w:tblW w:w="0" w:type="auto"/>
          <w:tblLook w:val="04A0"/>
        </w:tblPrEx>
        <w:tc>
          <w:tcPr>
            <w:tcW w:w="2880" w:type="dxa"/>
          </w:tcPr>
          <w:p w:rsidR="00F30757" w:rsidP="00E87BAA" w14:paraId="2C221160" w14:textId="77777777">
            <w:pPr>
              <w:pStyle w:val="Table10Numbering"/>
              <w:numPr>
                <w:ilvl w:val="0"/>
                <w:numId w:val="39"/>
              </w:numPr>
            </w:pPr>
            <w:r>
              <w:t>Parent/guardian #1 name</w:t>
            </w:r>
          </w:p>
        </w:tc>
        <w:tc>
          <w:tcPr>
            <w:tcW w:w="7632" w:type="dxa"/>
          </w:tcPr>
          <w:p w:rsidR="00F30757" w:rsidP="00E87BAA" w14:paraId="3201491F" w14:textId="77777777">
            <w:pPr>
              <w:pStyle w:val="Table10Basic"/>
            </w:pPr>
            <w:r>
              <w:t>Name of first parent or guardian (Last, First Middle/Initial)</w:t>
            </w:r>
          </w:p>
        </w:tc>
      </w:tr>
      <w:tr w14:paraId="7C1C0853" w14:textId="77777777" w:rsidTr="006F2850">
        <w:tblPrEx>
          <w:tblW w:w="0" w:type="auto"/>
          <w:tblLook w:val="04A0"/>
        </w:tblPrEx>
        <w:tc>
          <w:tcPr>
            <w:tcW w:w="2880" w:type="dxa"/>
          </w:tcPr>
          <w:p w:rsidR="00F30757" w14:paraId="34DFBA1F" w14:textId="77777777">
            <w:pPr>
              <w:pStyle w:val="Table10Numbering"/>
            </w:pPr>
            <w:r>
              <w:t xml:space="preserve">Parent/guardian #1 relationship </w:t>
            </w:r>
          </w:p>
        </w:tc>
        <w:tc>
          <w:tcPr>
            <w:tcW w:w="7632" w:type="dxa"/>
          </w:tcPr>
          <w:p w:rsidR="00F30757" w:rsidP="00E87BAA" w14:paraId="05F3FC20" w14:textId="77777777">
            <w:pPr>
              <w:pStyle w:val="Table10Basic"/>
            </w:pPr>
            <w:r>
              <w:t>Relationship between first parent/guardian and student (mother, father, grandmother, etc.)</w:t>
            </w:r>
          </w:p>
        </w:tc>
      </w:tr>
      <w:tr w14:paraId="0FCF0B7B" w14:textId="77777777" w:rsidTr="006F2850">
        <w:tblPrEx>
          <w:tblW w:w="0" w:type="auto"/>
          <w:tblLook w:val="04A0"/>
        </w:tblPrEx>
        <w:tc>
          <w:tcPr>
            <w:tcW w:w="2880" w:type="dxa"/>
          </w:tcPr>
          <w:p w:rsidR="00F30757" w14:paraId="5A785AE7" w14:textId="77777777">
            <w:pPr>
              <w:pStyle w:val="Table10Numbering"/>
            </w:pPr>
            <w:r>
              <w:t>Parent/guardian #1 home number</w:t>
            </w:r>
          </w:p>
        </w:tc>
        <w:tc>
          <w:tcPr>
            <w:tcW w:w="7632" w:type="dxa"/>
          </w:tcPr>
          <w:p w:rsidR="00F30757" w:rsidP="00E87BAA" w14:paraId="56442868" w14:textId="77777777">
            <w:pPr>
              <w:pStyle w:val="Table10Basic"/>
            </w:pPr>
            <w:r>
              <w:t>Home phone number(s) of first parent/guardian (XXX-XXX-XXX)</w:t>
            </w:r>
          </w:p>
        </w:tc>
      </w:tr>
      <w:tr w14:paraId="4CB84F70" w14:textId="77777777" w:rsidTr="006F2850">
        <w:tblPrEx>
          <w:tblW w:w="0" w:type="auto"/>
          <w:tblLook w:val="04A0"/>
        </w:tblPrEx>
        <w:tc>
          <w:tcPr>
            <w:tcW w:w="2880" w:type="dxa"/>
          </w:tcPr>
          <w:p w:rsidR="00F30757" w14:paraId="14F81E2A" w14:textId="77777777">
            <w:pPr>
              <w:pStyle w:val="Table10Numbering"/>
            </w:pPr>
            <w:r>
              <w:t>Parent/guardian #1 cell number</w:t>
            </w:r>
          </w:p>
        </w:tc>
        <w:tc>
          <w:tcPr>
            <w:tcW w:w="7632" w:type="dxa"/>
          </w:tcPr>
          <w:p w:rsidR="00F30757" w:rsidP="00E87BAA" w14:paraId="0DA9F8BE" w14:textId="77777777">
            <w:pPr>
              <w:pStyle w:val="Table10Basic"/>
            </w:pPr>
            <w:r>
              <w:t>Mobile/cell phone number(s) of first parent/guardian (XXX-XXX-XXX)</w:t>
            </w:r>
          </w:p>
        </w:tc>
      </w:tr>
      <w:tr w14:paraId="22504FB5" w14:textId="77777777" w:rsidTr="006F2850">
        <w:tblPrEx>
          <w:tblW w:w="0" w:type="auto"/>
          <w:tblLook w:val="04A0"/>
        </w:tblPrEx>
        <w:tc>
          <w:tcPr>
            <w:tcW w:w="2880" w:type="dxa"/>
          </w:tcPr>
          <w:p w:rsidR="00F30757" w14:paraId="55CC614A" w14:textId="77777777">
            <w:pPr>
              <w:pStyle w:val="Table10Numbering"/>
            </w:pPr>
            <w:r>
              <w:t>Parent/guardian #1 e-mail</w:t>
            </w:r>
          </w:p>
        </w:tc>
        <w:tc>
          <w:tcPr>
            <w:tcW w:w="7632" w:type="dxa"/>
          </w:tcPr>
          <w:p w:rsidR="00F30757" w:rsidP="00E87BAA" w14:paraId="1CBD396A" w14:textId="77777777">
            <w:pPr>
              <w:pStyle w:val="Table10Basic"/>
            </w:pPr>
            <w:r>
              <w:t>Primary email address of first parent/guardian</w:t>
            </w:r>
          </w:p>
        </w:tc>
      </w:tr>
      <w:tr w14:paraId="29CF4F4C" w14:textId="77777777" w:rsidTr="006F2850">
        <w:tblPrEx>
          <w:tblW w:w="0" w:type="auto"/>
          <w:tblLook w:val="04A0"/>
        </w:tblPrEx>
        <w:tc>
          <w:tcPr>
            <w:tcW w:w="2880" w:type="dxa"/>
          </w:tcPr>
          <w:p w:rsidR="00F30757" w14:paraId="7E0E8F11" w14:textId="77777777">
            <w:pPr>
              <w:pStyle w:val="Table10Numbering"/>
            </w:pPr>
            <w:r>
              <w:t>Parent/guardian #1 home address</w:t>
            </w:r>
          </w:p>
        </w:tc>
        <w:tc>
          <w:tcPr>
            <w:tcW w:w="7632" w:type="dxa"/>
          </w:tcPr>
          <w:p w:rsidR="00F30757" w:rsidP="00E87BAA" w14:paraId="0F9387D9" w14:textId="77777777">
            <w:pPr>
              <w:pStyle w:val="Table10Basic"/>
            </w:pPr>
            <w:r>
              <w:t>Home postal address of first parent/guardian</w:t>
            </w:r>
          </w:p>
        </w:tc>
      </w:tr>
      <w:tr w14:paraId="519E6496" w14:textId="77777777" w:rsidTr="006F2850">
        <w:tblPrEx>
          <w:tblW w:w="0" w:type="auto"/>
          <w:tblLook w:val="04A0"/>
        </w:tblPrEx>
        <w:tc>
          <w:tcPr>
            <w:tcW w:w="2880" w:type="dxa"/>
          </w:tcPr>
          <w:p w:rsidR="00F30757" w:rsidP="00E87BAA" w14:paraId="1121EAAF" w14:textId="77777777">
            <w:pPr>
              <w:pStyle w:val="Table10Numbering"/>
              <w:numPr>
                <w:ilvl w:val="0"/>
                <w:numId w:val="39"/>
              </w:numPr>
            </w:pPr>
            <w:r>
              <w:t>Parent/guardian #2 name</w:t>
            </w:r>
          </w:p>
        </w:tc>
        <w:tc>
          <w:tcPr>
            <w:tcW w:w="7632" w:type="dxa"/>
          </w:tcPr>
          <w:p w:rsidR="00F30757" w:rsidP="00E87BAA" w14:paraId="5D34E768" w14:textId="77777777">
            <w:pPr>
              <w:pStyle w:val="Table10Basic"/>
            </w:pPr>
            <w:r>
              <w:t>Name of second parent or guardian (Last, Second Middle/Initial)</w:t>
            </w:r>
          </w:p>
        </w:tc>
      </w:tr>
      <w:tr w14:paraId="00C3E3AD" w14:textId="77777777" w:rsidTr="006F2850">
        <w:tblPrEx>
          <w:tblW w:w="0" w:type="auto"/>
          <w:tblLook w:val="04A0"/>
        </w:tblPrEx>
        <w:tc>
          <w:tcPr>
            <w:tcW w:w="2880" w:type="dxa"/>
          </w:tcPr>
          <w:p w:rsidR="00F30757" w14:paraId="4485A63C" w14:textId="77777777">
            <w:pPr>
              <w:pStyle w:val="Table10Numbering"/>
            </w:pPr>
            <w:r>
              <w:t xml:space="preserve">Parent/guardian #2 relationship </w:t>
            </w:r>
          </w:p>
        </w:tc>
        <w:tc>
          <w:tcPr>
            <w:tcW w:w="7632" w:type="dxa"/>
          </w:tcPr>
          <w:p w:rsidR="00F30757" w:rsidP="00E87BAA" w14:paraId="56471A2C" w14:textId="77777777">
            <w:pPr>
              <w:pStyle w:val="Table10Basic"/>
            </w:pPr>
            <w:r>
              <w:t>Relationship between second parent/guardian and student (mother, father, grandmother, etc.)</w:t>
            </w:r>
          </w:p>
        </w:tc>
      </w:tr>
      <w:tr w14:paraId="084DF1EF" w14:textId="77777777" w:rsidTr="006F2850">
        <w:tblPrEx>
          <w:tblW w:w="0" w:type="auto"/>
          <w:tblLook w:val="04A0"/>
        </w:tblPrEx>
        <w:tc>
          <w:tcPr>
            <w:tcW w:w="2880" w:type="dxa"/>
          </w:tcPr>
          <w:p w:rsidR="00F30757" w14:paraId="76022794" w14:textId="77777777">
            <w:pPr>
              <w:pStyle w:val="Table10Numbering"/>
            </w:pPr>
            <w:r>
              <w:t>Parent/guardian #2 home number</w:t>
            </w:r>
          </w:p>
        </w:tc>
        <w:tc>
          <w:tcPr>
            <w:tcW w:w="7632" w:type="dxa"/>
          </w:tcPr>
          <w:p w:rsidR="00F30757" w:rsidP="00E87BAA" w14:paraId="4BB560C3" w14:textId="77777777">
            <w:pPr>
              <w:pStyle w:val="Table10Basic"/>
            </w:pPr>
            <w:r>
              <w:t>Home phone number(s) of second parent/guardian (XXX-XXX-XXX)</w:t>
            </w:r>
          </w:p>
        </w:tc>
      </w:tr>
      <w:tr w14:paraId="71B9C6F8" w14:textId="77777777" w:rsidTr="006F2850">
        <w:tblPrEx>
          <w:tblW w:w="0" w:type="auto"/>
          <w:tblLook w:val="04A0"/>
        </w:tblPrEx>
        <w:tc>
          <w:tcPr>
            <w:tcW w:w="2880" w:type="dxa"/>
          </w:tcPr>
          <w:p w:rsidR="00F30757" w14:paraId="3147102D" w14:textId="77777777">
            <w:pPr>
              <w:pStyle w:val="Table10Numbering"/>
            </w:pPr>
            <w:r>
              <w:t>Parent/guardian #2 cell number</w:t>
            </w:r>
          </w:p>
        </w:tc>
        <w:tc>
          <w:tcPr>
            <w:tcW w:w="7632" w:type="dxa"/>
          </w:tcPr>
          <w:p w:rsidR="00F30757" w:rsidP="00E87BAA" w14:paraId="0E446A96" w14:textId="77777777">
            <w:pPr>
              <w:pStyle w:val="Table10Basic"/>
            </w:pPr>
            <w:r>
              <w:t>Mobile/cell phone number(s) of second parent/guardian (XXX-XXX-XXX)</w:t>
            </w:r>
          </w:p>
        </w:tc>
      </w:tr>
      <w:tr w14:paraId="3E3679A4" w14:textId="77777777" w:rsidTr="006F2850">
        <w:tblPrEx>
          <w:tblW w:w="0" w:type="auto"/>
          <w:tblLook w:val="04A0"/>
        </w:tblPrEx>
        <w:tc>
          <w:tcPr>
            <w:tcW w:w="2880" w:type="dxa"/>
          </w:tcPr>
          <w:p w:rsidR="00F30757" w14:paraId="7F13070F" w14:textId="77777777">
            <w:pPr>
              <w:pStyle w:val="Table10Numbering"/>
            </w:pPr>
            <w:r>
              <w:t>Parent/guardian #2 e-mail</w:t>
            </w:r>
          </w:p>
        </w:tc>
        <w:tc>
          <w:tcPr>
            <w:tcW w:w="7632" w:type="dxa"/>
          </w:tcPr>
          <w:p w:rsidR="00F30757" w:rsidP="00E87BAA" w14:paraId="1802CB1B" w14:textId="77777777">
            <w:pPr>
              <w:pStyle w:val="Table10Basic"/>
            </w:pPr>
            <w:r>
              <w:t>Primary email address of second parent/guardian</w:t>
            </w:r>
          </w:p>
        </w:tc>
      </w:tr>
      <w:tr w14:paraId="55964E74" w14:textId="77777777" w:rsidTr="006F2850">
        <w:tblPrEx>
          <w:tblW w:w="0" w:type="auto"/>
          <w:tblLook w:val="04A0"/>
        </w:tblPrEx>
        <w:tc>
          <w:tcPr>
            <w:tcW w:w="2880" w:type="dxa"/>
          </w:tcPr>
          <w:p w:rsidR="00F30757" w14:paraId="4AE55036" w14:textId="77777777">
            <w:pPr>
              <w:pStyle w:val="Table10Numbering"/>
            </w:pPr>
            <w:r>
              <w:t>Parent/guardian #2 home address</w:t>
            </w:r>
          </w:p>
        </w:tc>
        <w:tc>
          <w:tcPr>
            <w:tcW w:w="7632" w:type="dxa"/>
          </w:tcPr>
          <w:p w:rsidR="00F30757" w:rsidP="00E87BAA" w14:paraId="5A42F3F8" w14:textId="77777777">
            <w:pPr>
              <w:pStyle w:val="Table10Basic"/>
            </w:pPr>
            <w:r>
              <w:t>Home postal address of second parent/guardian</w:t>
            </w:r>
          </w:p>
        </w:tc>
      </w:tr>
      <w:tr w14:paraId="7EA723CC" w14:textId="77777777" w:rsidTr="006F2850">
        <w:tblPrEx>
          <w:tblW w:w="0" w:type="auto"/>
          <w:tblLook w:val="04A0"/>
        </w:tblPrEx>
        <w:tc>
          <w:tcPr>
            <w:tcW w:w="2880" w:type="dxa"/>
          </w:tcPr>
          <w:p w:rsidR="00F30757" w14:paraId="024C9E6C" w14:textId="77777777">
            <w:pPr>
              <w:pStyle w:val="Table10Numbering"/>
            </w:pPr>
            <w:r>
              <w:t>Student’s home language</w:t>
            </w:r>
          </w:p>
        </w:tc>
        <w:tc>
          <w:tcPr>
            <w:tcW w:w="7632" w:type="dxa"/>
          </w:tcPr>
          <w:p w:rsidR="00F30757" w:rsidP="00E87BAA" w14:paraId="50664663" w14:textId="31102FE1">
            <w:pPr>
              <w:pStyle w:val="Table10Basic"/>
            </w:pPr>
            <w:r>
              <w:t xml:space="preserve">Primary language spoken by student at home, if known (provide </w:t>
            </w:r>
            <w:r w:rsidR="00EC66B7">
              <w:t>codes/dictionary</w:t>
            </w:r>
            <w:r>
              <w:t>)</w:t>
            </w:r>
          </w:p>
        </w:tc>
      </w:tr>
    </w:tbl>
    <w:p w:rsidR="00CA69BD" w:rsidP="00016680" w14:paraId="7AEA09B3" w14:textId="77777777">
      <w:pPr>
        <w:pStyle w:val="Heading2top"/>
        <w:sectPr w:rsidSect="006342B4">
          <w:footerReference w:type="default" r:id="rId14"/>
          <w:footerReference w:type="first" r:id="rId15"/>
          <w:pgSz w:w="12240" w:h="15840" w:code="1"/>
          <w:pgMar w:top="936" w:right="936" w:bottom="936" w:left="936" w:header="432" w:footer="432" w:gutter="0"/>
          <w:cols w:space="720"/>
          <w:titlePg/>
          <w:docGrid w:linePitch="326"/>
        </w:sectPr>
      </w:pPr>
    </w:p>
    <w:p w:rsidR="0055607A" w:rsidP="0055607A" w14:paraId="6C51C294" w14:textId="66B042BD">
      <w:pPr>
        <w:pStyle w:val="Heading2top"/>
      </w:pPr>
      <w:r>
        <w:t>C</w:t>
      </w:r>
      <w:r>
        <w:t xml:space="preserve">. Details of Request for </w:t>
      </w:r>
      <w:r w:rsidRPr="005D6DBA">
        <w:t xml:space="preserve">Student </w:t>
      </w:r>
      <w:r>
        <w:t>C</w:t>
      </w:r>
      <w:r w:rsidRPr="005D6DBA">
        <w:t>haracteristics,</w:t>
      </w:r>
      <w:r>
        <w:t xml:space="preserve"> A</w:t>
      </w:r>
      <w:r w:rsidRPr="005D6DBA">
        <w:t xml:space="preserve">chievement, and </w:t>
      </w:r>
      <w:r>
        <w:t>Sc</w:t>
      </w:r>
      <w:r w:rsidRPr="005D6DBA">
        <w:t xml:space="preserve">hool </w:t>
      </w:r>
      <w:r>
        <w:t>P</w:t>
      </w:r>
      <w:r w:rsidRPr="005D6DBA">
        <w:t xml:space="preserve">articipation </w:t>
      </w:r>
      <w:r>
        <w:t>/ P</w:t>
      </w:r>
      <w:r w:rsidRPr="005D6DBA">
        <w:t xml:space="preserve">rogress </w:t>
      </w:r>
      <w:r>
        <w:t>I</w:t>
      </w:r>
      <w:r w:rsidRPr="005D6DBA">
        <w:t>nformation</w:t>
      </w:r>
    </w:p>
    <w:p w:rsidR="0055607A" w:rsidP="0055607A" w14:paraId="17A2879A" w14:textId="77777777">
      <w:pPr>
        <w:pStyle w:val="Heading2BorderAfter"/>
      </w:pPr>
    </w:p>
    <w:p w:rsidR="004E1B4F" w:rsidP="0055607A" w14:paraId="0001BBE7" w14:textId="676CE857">
      <w:pPr>
        <w:pStyle w:val="BodyTextPostHead"/>
      </w:pPr>
      <w:r>
        <w:t xml:space="preserve">Table </w:t>
      </w:r>
      <w:r w:rsidR="00B70E60">
        <w:t>C</w:t>
      </w:r>
      <w:r w:rsidRPr="00DE676D">
        <w:t xml:space="preserve"> below </w:t>
      </w:r>
      <w:r>
        <w:t>describes the specific data elements that the study team is asking your district to submit in response to this request for s</w:t>
      </w:r>
      <w:r w:rsidRPr="005D6DBA">
        <w:t>tudent characteristics, achievement, and school participation</w:t>
      </w:r>
      <w:r>
        <w:t>/</w:t>
      </w:r>
      <w:r w:rsidRPr="005D6DBA">
        <w:t>progress information</w:t>
      </w:r>
      <w:r>
        <w:t xml:space="preserve">. The study team would like to </w:t>
      </w:r>
      <w:r w:rsidRPr="00F568E9">
        <w:t xml:space="preserve">discuss </w:t>
      </w:r>
      <w:r>
        <w:t>{[</w:t>
      </w:r>
      <w:r>
        <w:rPr>
          <w:i/>
          <w:iCs/>
        </w:rPr>
        <w:t>I</w:t>
      </w:r>
      <w:r w:rsidRPr="007175C0">
        <w:rPr>
          <w:i/>
          <w:iCs/>
        </w:rPr>
        <w:t>f request</w:t>
      </w:r>
      <w:r w:rsidR="006E75D0">
        <w:rPr>
          <w:i/>
          <w:iCs/>
        </w:rPr>
        <w:t xml:space="preserve"> is in/after Fall 202</w:t>
      </w:r>
      <w:r w:rsidR="00411A0A">
        <w:rPr>
          <w:i/>
          <w:iCs/>
        </w:rPr>
        <w:t>4</w:t>
      </w:r>
      <w:r>
        <w:t xml:space="preserve">]: any changes in} </w:t>
      </w:r>
      <w:r w:rsidRPr="00F568E9">
        <w:t>the availability</w:t>
      </w:r>
      <w:r>
        <w:t>, structure,</w:t>
      </w:r>
      <w:r w:rsidRPr="00F568E9">
        <w:t xml:space="preserve"> and </w:t>
      </w:r>
      <w:r>
        <w:t xml:space="preserve">format </w:t>
      </w:r>
      <w:r w:rsidRPr="00F568E9">
        <w:t xml:space="preserve">of </w:t>
      </w:r>
      <w:r>
        <w:t xml:space="preserve">your district’s data before </w:t>
      </w:r>
      <w:r w:rsidRPr="00F568E9">
        <w:t xml:space="preserve">finalizing </w:t>
      </w:r>
      <w:r>
        <w:t xml:space="preserve">the specifications for a data file containing the requested information. </w:t>
      </w:r>
    </w:p>
    <w:p w:rsidR="004E1B4F" w:rsidP="004E1B4F" w14:paraId="1B870E05" w14:textId="7C74C1B6">
      <w:pPr>
        <w:pStyle w:val="BodyText"/>
      </w:pPr>
      <w:r>
        <w:t>{[</w:t>
      </w:r>
      <w:r>
        <w:rPr>
          <w:i/>
          <w:iCs/>
        </w:rPr>
        <w:t>I</w:t>
      </w:r>
      <w:r w:rsidRPr="007175C0">
        <w:rPr>
          <w:i/>
          <w:iCs/>
        </w:rPr>
        <w:t xml:space="preserve">f request is </w:t>
      </w:r>
      <w:r>
        <w:rPr>
          <w:i/>
          <w:iCs/>
        </w:rPr>
        <w:t>for eligible students</w:t>
      </w:r>
      <w:r>
        <w:t xml:space="preserve">]: </w:t>
      </w:r>
      <w:r w:rsidR="00DD4D26">
        <w:t>After talking to the study team, p</w:t>
      </w:r>
      <w:r>
        <w:t xml:space="preserve">lease produce a codebook </w:t>
      </w:r>
      <w:r w:rsidR="001E6B0C">
        <w:t xml:space="preserve">with summary statistics for </w:t>
      </w:r>
      <w:r w:rsidR="00D049C9">
        <w:t xml:space="preserve">all eligible students whose records are included in the student directory information file you have produced. </w:t>
      </w:r>
      <w:r w:rsidR="00327A06">
        <w:t>S</w:t>
      </w:r>
      <w:r w:rsidR="00D049C9">
        <w:t xml:space="preserve">ummary statistics </w:t>
      </w:r>
      <w:r w:rsidR="002F1220">
        <w:t xml:space="preserve">should </w:t>
      </w:r>
      <w:r w:rsidR="00F92344">
        <w:t xml:space="preserve">cover </w:t>
      </w:r>
      <w:r w:rsidR="00D049C9">
        <w:t>data elements #4 through #30</w:t>
      </w:r>
      <w:r w:rsidR="00DA33BF">
        <w:t xml:space="preserve"> </w:t>
      </w:r>
      <w:r w:rsidR="00327A06">
        <w:t>in Table C</w:t>
      </w:r>
      <w:r w:rsidR="00F92344">
        <w:t>,</w:t>
      </w:r>
      <w:r w:rsidR="00327A06">
        <w:t xml:space="preserve"> </w:t>
      </w:r>
      <w:r w:rsidR="00DA33BF">
        <w:t>includ</w:t>
      </w:r>
      <w:r w:rsidR="0058634C">
        <w:t>ing</w:t>
      </w:r>
      <w:r w:rsidR="00DA33BF">
        <w:t xml:space="preserve"> means </w:t>
      </w:r>
      <w:r w:rsidR="0058634C">
        <w:t xml:space="preserve">for </w:t>
      </w:r>
      <w:r w:rsidR="00DA33BF">
        <w:t xml:space="preserve">continuous variables and </w:t>
      </w:r>
      <w:r w:rsidR="00C41A0D">
        <w:t>simple/one-way</w:t>
      </w:r>
      <w:r w:rsidR="009A1E42">
        <w:t xml:space="preserve"> </w:t>
      </w:r>
      <w:r w:rsidR="00DA33BF">
        <w:t xml:space="preserve">tabulations </w:t>
      </w:r>
      <w:r w:rsidR="0058634C">
        <w:t xml:space="preserve">for </w:t>
      </w:r>
      <w:r w:rsidR="00DA33BF">
        <w:t>binary or categorial variables</w:t>
      </w:r>
      <w:r w:rsidR="00D049C9">
        <w:t>.</w:t>
      </w:r>
      <w:r w:rsidR="00DA33BF">
        <w:t xml:space="preserve"> The study team will </w:t>
      </w:r>
      <w:r w:rsidR="00B35BE8">
        <w:t xml:space="preserve">work with you </w:t>
      </w:r>
      <w:r w:rsidR="00D64ADC">
        <w:t xml:space="preserve">to </w:t>
      </w:r>
      <w:r w:rsidR="00185A77">
        <w:t xml:space="preserve">avoid </w:t>
      </w:r>
      <w:r w:rsidR="008C2D9F">
        <w:t xml:space="preserve">reporting </w:t>
      </w:r>
      <w:r w:rsidR="00326764">
        <w:t>information for small numbers of students</w:t>
      </w:r>
      <w:r w:rsidR="00900E0B">
        <w:t xml:space="preserve"> </w:t>
      </w:r>
      <w:r w:rsidR="0070599D">
        <w:t>by establishing rules for combining categories or suppressing values</w:t>
      </w:r>
      <w:r w:rsidR="00E22BAC">
        <w:t xml:space="preserve"> </w:t>
      </w:r>
      <w:r w:rsidR="00E6580C">
        <w:t>when tabulating data</w:t>
      </w:r>
      <w:r w:rsidR="00326764">
        <w:t>.</w:t>
      </w:r>
      <w:r>
        <w:t>}</w:t>
      </w:r>
    </w:p>
    <w:p w:rsidR="0055607A" w:rsidP="006F2850" w14:paraId="5138DEB5" w14:textId="1EB29761">
      <w:pPr>
        <w:pStyle w:val="BodyText"/>
      </w:pPr>
      <w:r>
        <w:t>{[</w:t>
      </w:r>
      <w:r>
        <w:rPr>
          <w:i/>
          <w:iCs/>
        </w:rPr>
        <w:t>I</w:t>
      </w:r>
      <w:r w:rsidRPr="007175C0">
        <w:rPr>
          <w:i/>
          <w:iCs/>
        </w:rPr>
        <w:t xml:space="preserve">f request is </w:t>
      </w:r>
      <w:r>
        <w:rPr>
          <w:i/>
          <w:iCs/>
        </w:rPr>
        <w:t>for project participants</w:t>
      </w:r>
      <w:r>
        <w:t xml:space="preserve">]: </w:t>
      </w:r>
      <w:r>
        <w:t>After talking to the study team, please respond to this request by submitting one or more data files matching the structure agreed to with the study team, along with a description of contents or codebook. Please send this information for students who are project participants (i.e., students whose parents have submitted consent forms for the project), based on the list of students shared by the study team.</w:t>
      </w:r>
      <w:r>
        <w:t>}</w:t>
      </w:r>
    </w:p>
    <w:p w:rsidR="0055607A" w:rsidP="0055607A" w14:paraId="0DC4B5B3" w14:textId="78A142E9">
      <w:pPr>
        <w:pStyle w:val="ExhibitTitle"/>
      </w:pPr>
      <w:r>
        <w:t xml:space="preserve">Table </w:t>
      </w:r>
      <w:r w:rsidR="00B70E60">
        <w:t>C</w:t>
      </w:r>
      <w:r>
        <w:t xml:space="preserve">. Data Elements Covered by Request for </w:t>
      </w:r>
      <w:r w:rsidRPr="00C667EA">
        <w:t>Student Characteristics, Achievement, and School Participation/Progress Information</w:t>
      </w:r>
    </w:p>
    <w:tbl>
      <w:tblPr>
        <w:tblStyle w:val="SurveyTableStyle-AIR2021"/>
        <w:tblW w:w="10530" w:type="dxa"/>
        <w:tblLook w:val="04A0"/>
      </w:tblPr>
      <w:tblGrid>
        <w:gridCol w:w="2880"/>
        <w:gridCol w:w="7650"/>
      </w:tblGrid>
      <w:tr w14:paraId="2EEB8563" w14:textId="77777777" w:rsidTr="006F2850">
        <w:tblPrEx>
          <w:tblW w:w="10530" w:type="dxa"/>
          <w:tblLook w:val="04A0"/>
        </w:tblPrEx>
        <w:trPr>
          <w:tblHeader/>
        </w:trPr>
        <w:tc>
          <w:tcPr>
            <w:tcW w:w="2880" w:type="dxa"/>
          </w:tcPr>
          <w:p w:rsidR="0055607A" w:rsidP="005033CC" w14:paraId="4E7B55BD" w14:textId="77777777">
            <w:pPr>
              <w:pStyle w:val="BodyText"/>
              <w:spacing w:before="120" w:after="60"/>
              <w:rPr>
                <w:b/>
                <w:bCs/>
              </w:rPr>
            </w:pPr>
            <w:r>
              <w:rPr>
                <w:b/>
                <w:bCs/>
              </w:rPr>
              <w:t>Data Element</w:t>
            </w:r>
          </w:p>
        </w:tc>
        <w:tc>
          <w:tcPr>
            <w:tcW w:w="7650" w:type="dxa"/>
          </w:tcPr>
          <w:p w:rsidR="0055607A" w:rsidP="005033CC" w14:paraId="6C9518F6" w14:textId="77777777">
            <w:pPr>
              <w:pStyle w:val="BodyText"/>
              <w:spacing w:before="120" w:after="60"/>
              <w:rPr>
                <w:b/>
                <w:bCs/>
              </w:rPr>
            </w:pPr>
            <w:r>
              <w:rPr>
                <w:b/>
                <w:bCs/>
              </w:rPr>
              <w:t>Definition/values</w:t>
            </w:r>
          </w:p>
        </w:tc>
      </w:tr>
      <w:tr w14:paraId="12D9F58C" w14:textId="77777777" w:rsidTr="006F2850">
        <w:tblPrEx>
          <w:tblW w:w="10530" w:type="dxa"/>
          <w:tblLook w:val="04A0"/>
        </w:tblPrEx>
        <w:tc>
          <w:tcPr>
            <w:tcW w:w="2880" w:type="dxa"/>
          </w:tcPr>
          <w:p w:rsidR="0055607A" w:rsidP="005033CC" w14:paraId="1C68EFB9" w14:textId="77777777">
            <w:pPr>
              <w:pStyle w:val="Table10Numbering"/>
              <w:numPr>
                <w:ilvl w:val="0"/>
                <w:numId w:val="40"/>
              </w:numPr>
            </w:pPr>
            <w:r>
              <w:t>School name</w:t>
            </w:r>
          </w:p>
        </w:tc>
        <w:tc>
          <w:tcPr>
            <w:tcW w:w="7650" w:type="dxa"/>
          </w:tcPr>
          <w:p w:rsidR="0055607A" w:rsidP="005033CC" w14:paraId="00C14E00" w14:textId="77777777">
            <w:pPr>
              <w:pStyle w:val="Table10Basic"/>
            </w:pPr>
            <w:r>
              <w:t>Unique school name</w:t>
            </w:r>
          </w:p>
        </w:tc>
      </w:tr>
      <w:tr w14:paraId="27D2A13C" w14:textId="77777777" w:rsidTr="006F2850">
        <w:tblPrEx>
          <w:tblW w:w="10530" w:type="dxa"/>
          <w:tblLook w:val="04A0"/>
        </w:tblPrEx>
        <w:tc>
          <w:tcPr>
            <w:tcW w:w="2880" w:type="dxa"/>
          </w:tcPr>
          <w:p w:rsidR="0055607A" w:rsidP="005033CC" w14:paraId="4EADC165" w14:textId="77777777">
            <w:pPr>
              <w:pStyle w:val="Table10Numbering"/>
              <w:numPr>
                <w:ilvl w:val="0"/>
                <w:numId w:val="39"/>
              </w:numPr>
            </w:pPr>
            <w:r>
              <w:t>Student name</w:t>
            </w:r>
          </w:p>
        </w:tc>
        <w:tc>
          <w:tcPr>
            <w:tcW w:w="7650" w:type="dxa"/>
          </w:tcPr>
          <w:p w:rsidR="0055607A" w:rsidP="005033CC" w14:paraId="7AE1143F" w14:textId="77777777">
            <w:pPr>
              <w:pStyle w:val="Table10Basic"/>
            </w:pPr>
            <w:r>
              <w:t>Name of student (Last, First Middle/Initial)</w:t>
            </w:r>
          </w:p>
        </w:tc>
      </w:tr>
      <w:tr w14:paraId="03478B1A" w14:textId="77777777" w:rsidTr="006F2850">
        <w:tblPrEx>
          <w:tblW w:w="10530" w:type="dxa"/>
          <w:tblLook w:val="04A0"/>
        </w:tblPrEx>
        <w:tc>
          <w:tcPr>
            <w:tcW w:w="2880" w:type="dxa"/>
          </w:tcPr>
          <w:p w:rsidR="0055607A" w:rsidP="005033CC" w14:paraId="56804773" w14:textId="77777777">
            <w:pPr>
              <w:pStyle w:val="Table10Numbering"/>
              <w:numPr>
                <w:ilvl w:val="0"/>
                <w:numId w:val="39"/>
              </w:numPr>
            </w:pPr>
            <w:r>
              <w:t>Student state ID</w:t>
            </w:r>
          </w:p>
        </w:tc>
        <w:tc>
          <w:tcPr>
            <w:tcW w:w="7650" w:type="dxa"/>
          </w:tcPr>
          <w:p w:rsidR="0055607A" w:rsidP="005033CC" w14:paraId="1241D9A7" w14:textId="77777777">
            <w:pPr>
              <w:pStyle w:val="Table10Basic"/>
            </w:pPr>
            <w:r>
              <w:t>Unique ID number for student used in state data system</w:t>
            </w:r>
          </w:p>
        </w:tc>
      </w:tr>
      <w:tr w14:paraId="53CE1B60" w14:textId="77777777" w:rsidTr="006F2850">
        <w:tblPrEx>
          <w:tblW w:w="10530" w:type="dxa"/>
          <w:tblLook w:val="04A0"/>
        </w:tblPrEx>
        <w:tc>
          <w:tcPr>
            <w:tcW w:w="2880" w:type="dxa"/>
          </w:tcPr>
          <w:p w:rsidR="0055607A" w:rsidP="005033CC" w14:paraId="6AB01718" w14:textId="77777777">
            <w:pPr>
              <w:pStyle w:val="Table10Numbering"/>
              <w:numPr>
                <w:ilvl w:val="0"/>
                <w:numId w:val="39"/>
              </w:numPr>
            </w:pPr>
            <w:r>
              <w:t>Gender</w:t>
            </w:r>
          </w:p>
        </w:tc>
        <w:tc>
          <w:tcPr>
            <w:tcW w:w="7650" w:type="dxa"/>
          </w:tcPr>
          <w:p w:rsidR="0055607A" w:rsidP="005033CC" w14:paraId="0072EBD6" w14:textId="77777777">
            <w:pPr>
              <w:pStyle w:val="Table10Basic"/>
            </w:pPr>
            <w:r>
              <w:t>Student’s gender (M, F, other values [provide codes/dictionary])</w:t>
            </w:r>
          </w:p>
        </w:tc>
      </w:tr>
      <w:tr w14:paraId="7C3284FA" w14:textId="77777777" w:rsidTr="006F2850">
        <w:tblPrEx>
          <w:tblW w:w="10530" w:type="dxa"/>
          <w:tblLook w:val="04A0"/>
        </w:tblPrEx>
        <w:tc>
          <w:tcPr>
            <w:tcW w:w="2880" w:type="dxa"/>
          </w:tcPr>
          <w:p w:rsidR="0055607A" w:rsidP="005033CC" w14:paraId="24FD1947" w14:textId="77777777">
            <w:pPr>
              <w:pStyle w:val="Table10Numbering"/>
            </w:pPr>
            <w:r>
              <w:t>Race</w:t>
            </w:r>
          </w:p>
        </w:tc>
        <w:tc>
          <w:tcPr>
            <w:tcW w:w="7650" w:type="dxa"/>
          </w:tcPr>
          <w:p w:rsidR="0055607A" w:rsidP="005033CC" w14:paraId="1CBF9136" w14:textId="77777777">
            <w:pPr>
              <w:pStyle w:val="Table10Basic"/>
            </w:pPr>
            <w:r>
              <w:t>Student’s reporting category/categories for race (I = American Indian, A = Asian, B = Black or African American, P = Native Hawaiian or Other Pacific Islander, W = White, T = Two or More Races, X = No information OR district-designated codes [provide codes/dictionary]; multiple values allowed)</w:t>
            </w:r>
          </w:p>
        </w:tc>
      </w:tr>
      <w:tr w14:paraId="040FF6B1" w14:textId="77777777" w:rsidTr="006F2850">
        <w:tblPrEx>
          <w:tblW w:w="10530" w:type="dxa"/>
          <w:tblLook w:val="04A0"/>
        </w:tblPrEx>
        <w:tc>
          <w:tcPr>
            <w:tcW w:w="2880" w:type="dxa"/>
          </w:tcPr>
          <w:p w:rsidR="0055607A" w:rsidP="005033CC" w14:paraId="39246C26" w14:textId="77777777">
            <w:pPr>
              <w:pStyle w:val="Table10Numbering"/>
            </w:pPr>
            <w:r>
              <w:t>Ethnicity</w:t>
            </w:r>
          </w:p>
        </w:tc>
        <w:tc>
          <w:tcPr>
            <w:tcW w:w="7650" w:type="dxa"/>
          </w:tcPr>
          <w:p w:rsidR="0055607A" w:rsidP="005033CC" w14:paraId="4555B510" w14:textId="77777777">
            <w:pPr>
              <w:pStyle w:val="Table10Basic"/>
            </w:pPr>
            <w:r>
              <w:t>Student’s reporting category/categories for ethnicity (H = Hispanic, N = not Hispanic, X = No information OR district-designated codes [or provide codes/dictionary]; multiple values allowed)</w:t>
            </w:r>
          </w:p>
        </w:tc>
      </w:tr>
      <w:tr w14:paraId="11FF0BE6" w14:textId="77777777" w:rsidTr="006F2850">
        <w:tblPrEx>
          <w:tblW w:w="10530" w:type="dxa"/>
          <w:tblLook w:val="04A0"/>
        </w:tblPrEx>
        <w:tc>
          <w:tcPr>
            <w:tcW w:w="2880" w:type="dxa"/>
          </w:tcPr>
          <w:p w:rsidR="0055607A" w:rsidP="005033CC" w14:paraId="7377898A" w14:textId="77777777">
            <w:pPr>
              <w:pStyle w:val="Table10Numbering"/>
            </w:pPr>
            <w:r>
              <w:t>Special education status</w:t>
            </w:r>
          </w:p>
        </w:tc>
        <w:tc>
          <w:tcPr>
            <w:tcW w:w="7650" w:type="dxa"/>
          </w:tcPr>
          <w:p w:rsidR="0055607A" w:rsidP="005033CC" w14:paraId="4BE45789" w14:textId="77777777">
            <w:pPr>
              <w:pStyle w:val="Table10Basic"/>
            </w:pPr>
            <w:r>
              <w:rPr>
                <w:rFonts w:cstheme="majorHAnsi"/>
                <w:color w:val="000000"/>
                <w:szCs w:val="20"/>
              </w:rPr>
              <w:t xml:space="preserve">Whether student has IEP (1 = yes, 0 = no [or </w:t>
            </w:r>
            <w:r>
              <w:t>provide codes/dictionary])</w:t>
            </w:r>
          </w:p>
        </w:tc>
      </w:tr>
      <w:tr w14:paraId="0AE5F404" w14:textId="77777777" w:rsidTr="006F2850">
        <w:tblPrEx>
          <w:tblW w:w="10530" w:type="dxa"/>
          <w:tblLook w:val="04A0"/>
        </w:tblPrEx>
        <w:tc>
          <w:tcPr>
            <w:tcW w:w="2880" w:type="dxa"/>
          </w:tcPr>
          <w:p w:rsidR="0055607A" w:rsidP="005033CC" w14:paraId="007823F7" w14:textId="77777777">
            <w:pPr>
              <w:pStyle w:val="Table10Numbering"/>
            </w:pPr>
            <w:r>
              <w:t>Special education determination date</w:t>
            </w:r>
          </w:p>
        </w:tc>
        <w:tc>
          <w:tcPr>
            <w:tcW w:w="7650" w:type="dxa"/>
          </w:tcPr>
          <w:p w:rsidR="0055607A" w:rsidP="005033CC" w14:paraId="1C08710E" w14:textId="77777777">
            <w:pPr>
              <w:pStyle w:val="Table10Basic"/>
              <w:rPr>
                <w:rFonts w:cstheme="majorHAnsi"/>
                <w:color w:val="000000"/>
                <w:szCs w:val="20"/>
              </w:rPr>
            </w:pPr>
            <w:r>
              <w:rPr>
                <w:rFonts w:cstheme="majorHAnsi"/>
                <w:color w:val="000000"/>
                <w:szCs w:val="20"/>
              </w:rPr>
              <w:t>Date at which student was first designated as eligible for special education (MM/DD/YYYY)</w:t>
            </w:r>
          </w:p>
        </w:tc>
      </w:tr>
      <w:tr w14:paraId="5BC61134" w14:textId="77777777" w:rsidTr="006F2850">
        <w:tblPrEx>
          <w:tblW w:w="10530" w:type="dxa"/>
          <w:tblLook w:val="04A0"/>
        </w:tblPrEx>
        <w:tc>
          <w:tcPr>
            <w:tcW w:w="2880" w:type="dxa"/>
          </w:tcPr>
          <w:p w:rsidR="0055607A" w:rsidP="005033CC" w14:paraId="32CEF8D6" w14:textId="77777777">
            <w:pPr>
              <w:pStyle w:val="Table10Numbering"/>
            </w:pPr>
            <w:r>
              <w:t>Disability type</w:t>
            </w:r>
          </w:p>
        </w:tc>
        <w:tc>
          <w:tcPr>
            <w:tcW w:w="7650" w:type="dxa"/>
          </w:tcPr>
          <w:p w:rsidR="0055607A" w:rsidP="005033CC" w14:paraId="492CEE7D" w14:textId="77777777">
            <w:pPr>
              <w:pStyle w:val="Table10Basic"/>
            </w:pPr>
            <w:r>
              <w:t>Provide codes/dictionary</w:t>
            </w:r>
          </w:p>
        </w:tc>
      </w:tr>
      <w:tr w14:paraId="1CEB90EB" w14:textId="77777777" w:rsidTr="006F2850">
        <w:tblPrEx>
          <w:tblW w:w="10530" w:type="dxa"/>
          <w:tblLook w:val="04A0"/>
        </w:tblPrEx>
        <w:tc>
          <w:tcPr>
            <w:tcW w:w="2880" w:type="dxa"/>
          </w:tcPr>
          <w:p w:rsidR="0055607A" w:rsidP="005033CC" w14:paraId="588EEDAD" w14:textId="77777777">
            <w:pPr>
              <w:pStyle w:val="Table10Numbering"/>
            </w:pPr>
            <w:r>
              <w:t>English language learner</w:t>
            </w:r>
          </w:p>
        </w:tc>
        <w:tc>
          <w:tcPr>
            <w:tcW w:w="7650" w:type="dxa"/>
          </w:tcPr>
          <w:p w:rsidR="0055607A" w:rsidP="005033CC" w14:paraId="7E40F45D" w14:textId="77777777">
            <w:pPr>
              <w:pStyle w:val="Table10Basic"/>
            </w:pPr>
            <w:r>
              <w:t xml:space="preserve">Whether student is has not yet developed English proficiency </w:t>
            </w:r>
            <w:r>
              <w:rPr>
                <w:rFonts w:cstheme="majorHAnsi"/>
                <w:color w:val="000000"/>
                <w:szCs w:val="20"/>
              </w:rPr>
              <w:t>(1 = yes, 0 = no</w:t>
            </w:r>
            <w:r>
              <w:t>)</w:t>
            </w:r>
          </w:p>
        </w:tc>
      </w:tr>
      <w:tr w14:paraId="1D3FC303" w14:textId="77777777" w:rsidTr="006F2850">
        <w:tblPrEx>
          <w:tblW w:w="10530" w:type="dxa"/>
          <w:tblLook w:val="04A0"/>
        </w:tblPrEx>
        <w:tc>
          <w:tcPr>
            <w:tcW w:w="2880" w:type="dxa"/>
          </w:tcPr>
          <w:p w:rsidR="0055607A" w:rsidP="005033CC" w14:paraId="1423480A" w14:textId="77777777">
            <w:pPr>
              <w:pStyle w:val="Table10Numbering"/>
            </w:pPr>
            <w:r>
              <w:t>CTE concentrator</w:t>
            </w:r>
          </w:p>
        </w:tc>
        <w:tc>
          <w:tcPr>
            <w:tcW w:w="7650" w:type="dxa"/>
          </w:tcPr>
          <w:p w:rsidR="0055607A" w:rsidP="005033CC" w14:paraId="288F51BF" w14:textId="77777777">
            <w:pPr>
              <w:pStyle w:val="Table10Basic"/>
            </w:pPr>
            <w:r>
              <w:t xml:space="preserve">Whether student </w:t>
            </w:r>
            <w:r w:rsidRPr="00BF1768">
              <w:t>has completed at least ​two</w:t>
            </w:r>
            <w:r>
              <w:t xml:space="preserve"> credits in a single career and technical education</w:t>
            </w:r>
            <w:r w:rsidRPr="00BF1768">
              <w:t xml:space="preserve"> </w:t>
            </w:r>
            <w:r>
              <w:t>(</w:t>
            </w:r>
            <w:r w:rsidRPr="00BF1768">
              <w:t>CTE</w:t>
            </w:r>
            <w:r>
              <w:t>)</w:t>
            </w:r>
            <w:r w:rsidRPr="00BF1768">
              <w:t xml:space="preserve"> </w:t>
            </w:r>
            <w:r>
              <w:t xml:space="preserve">program or program of study </w:t>
            </w:r>
            <w:r>
              <w:rPr>
                <w:rFonts w:cstheme="majorHAnsi"/>
                <w:color w:val="000000"/>
                <w:szCs w:val="20"/>
              </w:rPr>
              <w:t>(1 = yes, 0 = no</w:t>
            </w:r>
            <w:r>
              <w:t>)</w:t>
            </w:r>
          </w:p>
        </w:tc>
      </w:tr>
      <w:tr w14:paraId="3FFCCB6F" w14:textId="77777777" w:rsidTr="006F2850">
        <w:tblPrEx>
          <w:tblW w:w="10530" w:type="dxa"/>
          <w:tblLook w:val="04A0"/>
        </w:tblPrEx>
        <w:tc>
          <w:tcPr>
            <w:tcW w:w="2880" w:type="dxa"/>
          </w:tcPr>
          <w:p w:rsidR="0055607A" w:rsidP="005033CC" w14:paraId="32290D87" w14:textId="77777777">
            <w:pPr>
              <w:pStyle w:val="Table10Numbering"/>
              <w:numPr>
                <w:ilvl w:val="0"/>
                <w:numId w:val="39"/>
              </w:numPr>
            </w:pPr>
            <w:r>
              <w:t>School lunch program participation</w:t>
            </w:r>
          </w:p>
        </w:tc>
        <w:tc>
          <w:tcPr>
            <w:tcW w:w="7650" w:type="dxa"/>
          </w:tcPr>
          <w:p w:rsidR="0055607A" w:rsidP="005033CC" w14:paraId="6BF8B9CD" w14:textId="77777777">
            <w:pPr>
              <w:pStyle w:val="Table10Basic"/>
            </w:pPr>
            <w:r>
              <w:t xml:space="preserve">Student’s participation in free and reduced-price lunch programs (F = free lunch, R = reduced-price lunch, N = not participating in either program, X = no information </w:t>
            </w:r>
            <w:r>
              <w:rPr>
                <w:rFonts w:cstheme="majorHAnsi"/>
                <w:color w:val="000000"/>
                <w:szCs w:val="20"/>
              </w:rPr>
              <w:t xml:space="preserve">[or </w:t>
            </w:r>
            <w:r>
              <w:t>provide codes/dictionary])</w:t>
            </w:r>
          </w:p>
        </w:tc>
      </w:tr>
      <w:tr w14:paraId="2AB5AF19" w14:textId="77777777" w:rsidTr="006F2850">
        <w:tblPrEx>
          <w:tblW w:w="10530" w:type="dxa"/>
          <w:tblLook w:val="04A0"/>
        </w:tblPrEx>
        <w:tc>
          <w:tcPr>
            <w:tcW w:w="2880" w:type="dxa"/>
          </w:tcPr>
          <w:p w:rsidR="0055607A" w:rsidP="005033CC" w14:paraId="601532C5" w14:textId="77777777">
            <w:pPr>
              <w:pStyle w:val="Table10Numbering"/>
            </w:pPr>
            <w:r>
              <w:t>8</w:t>
            </w:r>
            <w:r w:rsidRPr="00D50F35">
              <w:rPr>
                <w:vertAlign w:val="superscript"/>
              </w:rPr>
              <w:t>th</w:t>
            </w:r>
            <w:r>
              <w:t xml:space="preserve"> grade math test code</w:t>
            </w:r>
          </w:p>
        </w:tc>
        <w:tc>
          <w:tcPr>
            <w:tcW w:w="7650" w:type="dxa"/>
          </w:tcPr>
          <w:p w:rsidR="0055607A" w:rsidP="005033CC" w14:paraId="28499A6A" w14:textId="77777777">
            <w:pPr>
              <w:pStyle w:val="Table10Basic"/>
            </w:pPr>
            <w:r>
              <w:t>Status of student’s participation in state standardized test for math in 8</w:t>
            </w:r>
            <w:r w:rsidRPr="009B42FE">
              <w:rPr>
                <w:vertAlign w:val="superscript"/>
              </w:rPr>
              <w:t>th</w:t>
            </w:r>
            <w:r>
              <w:t xml:space="preserve"> grade (S = has score, A = absent, X = no information for subject, Z = no information for student </w:t>
            </w:r>
            <w:r>
              <w:rPr>
                <w:rFonts w:cstheme="majorHAnsi"/>
                <w:color w:val="000000"/>
                <w:szCs w:val="20"/>
              </w:rPr>
              <w:t xml:space="preserve">[or </w:t>
            </w:r>
            <w:r>
              <w:t>provide codes/dictionary])</w:t>
            </w:r>
          </w:p>
        </w:tc>
      </w:tr>
      <w:tr w14:paraId="1C454D5E" w14:textId="77777777" w:rsidTr="006F2850">
        <w:tblPrEx>
          <w:tblW w:w="10530" w:type="dxa"/>
          <w:tblLook w:val="04A0"/>
        </w:tblPrEx>
        <w:tc>
          <w:tcPr>
            <w:tcW w:w="2880" w:type="dxa"/>
          </w:tcPr>
          <w:p w:rsidR="0055607A" w:rsidP="005033CC" w14:paraId="170B1CB7" w14:textId="77777777">
            <w:pPr>
              <w:pStyle w:val="Table10Numbering"/>
            </w:pPr>
            <w:r>
              <w:t>8</w:t>
            </w:r>
            <w:r w:rsidRPr="00D50F35">
              <w:rPr>
                <w:vertAlign w:val="superscript"/>
              </w:rPr>
              <w:t>th</w:t>
            </w:r>
            <w:r>
              <w:t xml:space="preserve"> grade math test score</w:t>
            </w:r>
          </w:p>
        </w:tc>
        <w:tc>
          <w:tcPr>
            <w:tcW w:w="7650" w:type="dxa"/>
          </w:tcPr>
          <w:p w:rsidR="0055607A" w:rsidP="005033CC" w14:paraId="205948A9" w14:textId="77777777">
            <w:pPr>
              <w:pStyle w:val="Table10Basic"/>
            </w:pPr>
            <w:r>
              <w:t>Student’s scale score on standardized test for math in 8</w:t>
            </w:r>
            <w:r w:rsidRPr="009B42FE">
              <w:rPr>
                <w:vertAlign w:val="superscript"/>
              </w:rPr>
              <w:t>th</w:t>
            </w:r>
            <w:r>
              <w:t xml:space="preserve"> grade (</w:t>
            </w:r>
            <w:r>
              <w:rPr>
                <w:rFonts w:cstheme="majorHAnsi"/>
                <w:color w:val="000000"/>
                <w:szCs w:val="20"/>
              </w:rPr>
              <w:t>P</w:t>
            </w:r>
            <w:r>
              <w:t>rovide codes for invalid/out-of-range values)</w:t>
            </w:r>
          </w:p>
        </w:tc>
      </w:tr>
      <w:tr w14:paraId="4445E07B" w14:textId="77777777" w:rsidTr="006F2850">
        <w:tblPrEx>
          <w:tblW w:w="10530" w:type="dxa"/>
          <w:tblLook w:val="04A0"/>
        </w:tblPrEx>
        <w:tc>
          <w:tcPr>
            <w:tcW w:w="2880" w:type="dxa"/>
          </w:tcPr>
          <w:p w:rsidR="0055607A" w:rsidP="005033CC" w14:paraId="29B5DE0D" w14:textId="77777777">
            <w:pPr>
              <w:pStyle w:val="Table10Numbering"/>
            </w:pPr>
            <w:r>
              <w:t>8</w:t>
            </w:r>
            <w:r w:rsidRPr="00D50F35">
              <w:rPr>
                <w:vertAlign w:val="superscript"/>
              </w:rPr>
              <w:t>th</w:t>
            </w:r>
            <w:r>
              <w:t xml:space="preserve"> grade math test language</w:t>
            </w:r>
          </w:p>
        </w:tc>
        <w:tc>
          <w:tcPr>
            <w:tcW w:w="7650" w:type="dxa"/>
          </w:tcPr>
          <w:p w:rsidR="0055607A" w:rsidP="005033CC" w14:paraId="41145677" w14:textId="77777777">
            <w:pPr>
              <w:pStyle w:val="Table10Basic"/>
            </w:pPr>
            <w:r>
              <w:t>Language of state standardized test for math in 8</w:t>
            </w:r>
            <w:r w:rsidRPr="009B42FE">
              <w:rPr>
                <w:vertAlign w:val="superscript"/>
              </w:rPr>
              <w:t>th</w:t>
            </w:r>
            <w:r>
              <w:t xml:space="preserve"> grade taken by student (E = English, S = Spanish </w:t>
            </w:r>
            <w:r>
              <w:rPr>
                <w:rFonts w:cstheme="majorHAnsi"/>
                <w:color w:val="000000"/>
                <w:szCs w:val="20"/>
              </w:rPr>
              <w:t xml:space="preserve">[or </w:t>
            </w:r>
            <w:r>
              <w:t>provide codes/dictionary])</w:t>
            </w:r>
          </w:p>
        </w:tc>
      </w:tr>
      <w:tr w14:paraId="60824AE3" w14:textId="77777777" w:rsidTr="006F2850">
        <w:tblPrEx>
          <w:tblW w:w="10530" w:type="dxa"/>
          <w:tblLook w:val="04A0"/>
        </w:tblPrEx>
        <w:tc>
          <w:tcPr>
            <w:tcW w:w="2880" w:type="dxa"/>
          </w:tcPr>
          <w:p w:rsidR="0055607A" w:rsidP="005033CC" w14:paraId="47C1B2F0" w14:textId="77777777">
            <w:pPr>
              <w:pStyle w:val="Table10Numbering"/>
            </w:pPr>
            <w:r>
              <w:t>8</w:t>
            </w:r>
            <w:r w:rsidRPr="00D50F35">
              <w:rPr>
                <w:vertAlign w:val="superscript"/>
              </w:rPr>
              <w:t>th</w:t>
            </w:r>
            <w:r>
              <w:t xml:space="preserve"> grade math test version</w:t>
            </w:r>
          </w:p>
        </w:tc>
        <w:tc>
          <w:tcPr>
            <w:tcW w:w="7650" w:type="dxa"/>
          </w:tcPr>
          <w:p w:rsidR="0055607A" w:rsidP="005033CC" w14:paraId="6CFA7C5F" w14:textId="77777777">
            <w:pPr>
              <w:pStyle w:val="Table10Basic"/>
            </w:pPr>
            <w:r>
              <w:t>Version of state standardized test for math in 8</w:t>
            </w:r>
            <w:r w:rsidRPr="009B42FE">
              <w:rPr>
                <w:vertAlign w:val="superscript"/>
              </w:rPr>
              <w:t>th</w:t>
            </w:r>
            <w:r>
              <w:t xml:space="preserve"> grade taken by student (</w:t>
            </w:r>
            <w:r>
              <w:rPr>
                <w:rFonts w:cstheme="majorHAnsi"/>
                <w:color w:val="000000"/>
                <w:szCs w:val="20"/>
              </w:rPr>
              <w:t xml:space="preserve">R </w:t>
            </w:r>
            <w:r w:rsidRPr="00CE4AEB">
              <w:rPr>
                <w:rFonts w:cstheme="majorHAnsi"/>
                <w:color w:val="000000"/>
                <w:szCs w:val="20"/>
              </w:rPr>
              <w:t>=</w:t>
            </w:r>
            <w:r>
              <w:rPr>
                <w:rFonts w:cstheme="majorHAnsi"/>
                <w:color w:val="000000"/>
                <w:szCs w:val="20"/>
              </w:rPr>
              <w:t xml:space="preserve"> </w:t>
            </w:r>
            <w:r w:rsidRPr="00CE4AEB">
              <w:rPr>
                <w:rFonts w:cstheme="majorHAnsi"/>
                <w:color w:val="000000"/>
                <w:szCs w:val="20"/>
              </w:rPr>
              <w:t>Regular, M</w:t>
            </w:r>
            <w:r>
              <w:rPr>
                <w:rFonts w:cstheme="majorHAnsi"/>
                <w:color w:val="000000"/>
                <w:szCs w:val="20"/>
              </w:rPr>
              <w:t xml:space="preserve"> </w:t>
            </w:r>
            <w:r w:rsidRPr="00CE4AEB">
              <w:rPr>
                <w:rFonts w:cstheme="majorHAnsi"/>
                <w:color w:val="000000"/>
                <w:szCs w:val="20"/>
              </w:rPr>
              <w:t>=</w:t>
            </w:r>
            <w:r>
              <w:rPr>
                <w:rFonts w:cstheme="majorHAnsi"/>
                <w:color w:val="000000"/>
                <w:szCs w:val="20"/>
              </w:rPr>
              <w:t xml:space="preserve"> </w:t>
            </w:r>
            <w:r w:rsidRPr="00CE4AEB">
              <w:rPr>
                <w:rFonts w:cstheme="majorHAnsi"/>
                <w:color w:val="000000"/>
                <w:szCs w:val="20"/>
              </w:rPr>
              <w:t xml:space="preserve">Modified, </w:t>
            </w:r>
            <w:r>
              <w:rPr>
                <w:rFonts w:cstheme="majorHAnsi"/>
                <w:color w:val="000000"/>
                <w:szCs w:val="20"/>
              </w:rPr>
              <w:t xml:space="preserve">A </w:t>
            </w:r>
            <w:r w:rsidRPr="00CE4AEB">
              <w:rPr>
                <w:rFonts w:cstheme="majorHAnsi"/>
                <w:color w:val="000000"/>
                <w:szCs w:val="20"/>
              </w:rPr>
              <w:t>=</w:t>
            </w:r>
            <w:r>
              <w:rPr>
                <w:rFonts w:cstheme="majorHAnsi"/>
                <w:color w:val="000000"/>
                <w:szCs w:val="20"/>
              </w:rPr>
              <w:t xml:space="preserve"> </w:t>
            </w:r>
            <w:r w:rsidRPr="00CE4AEB">
              <w:rPr>
                <w:rFonts w:cstheme="majorHAnsi"/>
                <w:color w:val="000000"/>
                <w:szCs w:val="20"/>
              </w:rPr>
              <w:t>Alternate</w:t>
            </w:r>
            <w:r>
              <w:t xml:space="preserve"> </w:t>
            </w:r>
            <w:r>
              <w:rPr>
                <w:rFonts w:cstheme="majorHAnsi"/>
                <w:color w:val="000000"/>
                <w:szCs w:val="20"/>
              </w:rPr>
              <w:t xml:space="preserve">[or </w:t>
            </w:r>
            <w:r>
              <w:t>provide codes/dictionary])</w:t>
            </w:r>
          </w:p>
        </w:tc>
      </w:tr>
      <w:tr w14:paraId="6401B50E" w14:textId="77777777" w:rsidTr="006F2850">
        <w:tblPrEx>
          <w:tblW w:w="10530" w:type="dxa"/>
          <w:tblLook w:val="04A0"/>
        </w:tblPrEx>
        <w:tc>
          <w:tcPr>
            <w:tcW w:w="2880" w:type="dxa"/>
          </w:tcPr>
          <w:p w:rsidR="0055607A" w:rsidP="005033CC" w14:paraId="017FC268" w14:textId="77777777">
            <w:pPr>
              <w:pStyle w:val="Table10Numbering"/>
            </w:pPr>
            <w:r>
              <w:t>8</w:t>
            </w:r>
            <w:r w:rsidRPr="00D50F35">
              <w:rPr>
                <w:vertAlign w:val="superscript"/>
              </w:rPr>
              <w:t>th</w:t>
            </w:r>
            <w:r>
              <w:t xml:space="preserve"> grade reading test code</w:t>
            </w:r>
          </w:p>
        </w:tc>
        <w:tc>
          <w:tcPr>
            <w:tcW w:w="7650" w:type="dxa"/>
          </w:tcPr>
          <w:p w:rsidR="0055607A" w:rsidP="005033CC" w14:paraId="1D51BE64" w14:textId="77777777">
            <w:pPr>
              <w:pStyle w:val="Table10Basic"/>
            </w:pPr>
            <w:r>
              <w:t>Status of student’s participation in state standardized test for reading in 8</w:t>
            </w:r>
            <w:r w:rsidRPr="009B42FE">
              <w:rPr>
                <w:vertAlign w:val="superscript"/>
              </w:rPr>
              <w:t>th</w:t>
            </w:r>
            <w:r>
              <w:t xml:space="preserve"> grade (S = has score, A = absent, X = no information for subject, Z = no information for student </w:t>
            </w:r>
            <w:r>
              <w:rPr>
                <w:rFonts w:cstheme="majorHAnsi"/>
                <w:color w:val="000000"/>
                <w:szCs w:val="20"/>
              </w:rPr>
              <w:t xml:space="preserve">[or </w:t>
            </w:r>
            <w:r>
              <w:t>provide codes/dictionary])</w:t>
            </w:r>
          </w:p>
        </w:tc>
      </w:tr>
      <w:tr w14:paraId="1F44A4E1" w14:textId="77777777" w:rsidTr="006F2850">
        <w:tblPrEx>
          <w:tblW w:w="10530" w:type="dxa"/>
          <w:tblLook w:val="04A0"/>
        </w:tblPrEx>
        <w:tc>
          <w:tcPr>
            <w:tcW w:w="2880" w:type="dxa"/>
          </w:tcPr>
          <w:p w:rsidR="0055607A" w:rsidP="005033CC" w14:paraId="308BBE4E" w14:textId="77777777">
            <w:pPr>
              <w:pStyle w:val="Table10Numbering"/>
            </w:pPr>
            <w:r>
              <w:t>8</w:t>
            </w:r>
            <w:r w:rsidRPr="00D50F35">
              <w:rPr>
                <w:vertAlign w:val="superscript"/>
              </w:rPr>
              <w:t>th</w:t>
            </w:r>
            <w:r>
              <w:t xml:space="preserve"> grade reading test score</w:t>
            </w:r>
          </w:p>
        </w:tc>
        <w:tc>
          <w:tcPr>
            <w:tcW w:w="7650" w:type="dxa"/>
          </w:tcPr>
          <w:p w:rsidR="0055607A" w:rsidP="005033CC" w14:paraId="7C107AD1" w14:textId="77777777">
            <w:pPr>
              <w:pStyle w:val="Table10Basic"/>
            </w:pPr>
            <w:r>
              <w:t>Student’s scale score on standardized test for reading in 8</w:t>
            </w:r>
            <w:r w:rsidRPr="009B42FE">
              <w:rPr>
                <w:vertAlign w:val="superscript"/>
              </w:rPr>
              <w:t>th</w:t>
            </w:r>
            <w:r>
              <w:t xml:space="preserve"> grade (</w:t>
            </w:r>
            <w:r>
              <w:rPr>
                <w:rFonts w:cstheme="majorHAnsi"/>
                <w:color w:val="000000"/>
                <w:szCs w:val="20"/>
              </w:rPr>
              <w:t>P</w:t>
            </w:r>
            <w:r>
              <w:t>rovide codes for invalid/out-of-range values)</w:t>
            </w:r>
          </w:p>
        </w:tc>
      </w:tr>
      <w:tr w14:paraId="7532C429" w14:textId="77777777" w:rsidTr="006F2850">
        <w:tblPrEx>
          <w:tblW w:w="10530" w:type="dxa"/>
          <w:tblLook w:val="04A0"/>
        </w:tblPrEx>
        <w:tc>
          <w:tcPr>
            <w:tcW w:w="2880" w:type="dxa"/>
          </w:tcPr>
          <w:p w:rsidR="0055607A" w:rsidP="005033CC" w14:paraId="27761672" w14:textId="77777777">
            <w:pPr>
              <w:pStyle w:val="Table10Numbering"/>
            </w:pPr>
            <w:r>
              <w:t>8</w:t>
            </w:r>
            <w:r w:rsidRPr="00D50F35">
              <w:rPr>
                <w:vertAlign w:val="superscript"/>
              </w:rPr>
              <w:t>th</w:t>
            </w:r>
            <w:r>
              <w:t xml:space="preserve"> grade reading test language</w:t>
            </w:r>
          </w:p>
        </w:tc>
        <w:tc>
          <w:tcPr>
            <w:tcW w:w="7650" w:type="dxa"/>
          </w:tcPr>
          <w:p w:rsidR="0055607A" w:rsidP="005033CC" w14:paraId="7847CA8F" w14:textId="77777777">
            <w:pPr>
              <w:pStyle w:val="Table10Basic"/>
            </w:pPr>
            <w:r>
              <w:t>Language of state standardized test for reading in 8</w:t>
            </w:r>
            <w:r w:rsidRPr="009B42FE">
              <w:rPr>
                <w:vertAlign w:val="superscript"/>
              </w:rPr>
              <w:t>th</w:t>
            </w:r>
            <w:r>
              <w:t xml:space="preserve"> grade taken by student (E = English, S = Spanish </w:t>
            </w:r>
            <w:r>
              <w:rPr>
                <w:rFonts w:cstheme="majorHAnsi"/>
                <w:color w:val="000000"/>
                <w:szCs w:val="20"/>
              </w:rPr>
              <w:t xml:space="preserve">[or </w:t>
            </w:r>
            <w:r>
              <w:t>provide codes/dictionary])</w:t>
            </w:r>
          </w:p>
        </w:tc>
      </w:tr>
      <w:tr w14:paraId="1585EDAF" w14:textId="77777777" w:rsidTr="006F2850">
        <w:tblPrEx>
          <w:tblW w:w="10530" w:type="dxa"/>
          <w:tblLook w:val="04A0"/>
        </w:tblPrEx>
        <w:tc>
          <w:tcPr>
            <w:tcW w:w="2880" w:type="dxa"/>
          </w:tcPr>
          <w:p w:rsidR="0055607A" w:rsidP="005033CC" w14:paraId="379C4E9C" w14:textId="77777777">
            <w:pPr>
              <w:pStyle w:val="Table10Numbering"/>
            </w:pPr>
            <w:r>
              <w:t>8</w:t>
            </w:r>
            <w:r w:rsidRPr="00D50F35">
              <w:rPr>
                <w:vertAlign w:val="superscript"/>
              </w:rPr>
              <w:t>th</w:t>
            </w:r>
            <w:r>
              <w:t xml:space="preserve"> grade reading test version</w:t>
            </w:r>
          </w:p>
        </w:tc>
        <w:tc>
          <w:tcPr>
            <w:tcW w:w="7650" w:type="dxa"/>
          </w:tcPr>
          <w:p w:rsidR="0055607A" w:rsidP="005033CC" w14:paraId="028077F0" w14:textId="77777777">
            <w:pPr>
              <w:pStyle w:val="Table10Basic"/>
            </w:pPr>
            <w:r>
              <w:t>Version of state standardized test for reading in 8</w:t>
            </w:r>
            <w:r w:rsidRPr="009B42FE">
              <w:rPr>
                <w:vertAlign w:val="superscript"/>
              </w:rPr>
              <w:t>th</w:t>
            </w:r>
            <w:r>
              <w:t xml:space="preserve"> grade taken by student (</w:t>
            </w:r>
            <w:r>
              <w:rPr>
                <w:rFonts w:cstheme="majorHAnsi"/>
                <w:color w:val="000000"/>
                <w:szCs w:val="20"/>
              </w:rPr>
              <w:t xml:space="preserve">R </w:t>
            </w:r>
            <w:r w:rsidRPr="00CE4AEB">
              <w:rPr>
                <w:rFonts w:cstheme="majorHAnsi"/>
                <w:color w:val="000000"/>
                <w:szCs w:val="20"/>
              </w:rPr>
              <w:t>=</w:t>
            </w:r>
            <w:r>
              <w:rPr>
                <w:rFonts w:cstheme="majorHAnsi"/>
                <w:color w:val="000000"/>
                <w:szCs w:val="20"/>
              </w:rPr>
              <w:t xml:space="preserve"> </w:t>
            </w:r>
            <w:r w:rsidRPr="00CE4AEB">
              <w:rPr>
                <w:rFonts w:cstheme="majorHAnsi"/>
                <w:color w:val="000000"/>
                <w:szCs w:val="20"/>
              </w:rPr>
              <w:t>Regular, M</w:t>
            </w:r>
            <w:r>
              <w:rPr>
                <w:rFonts w:cstheme="majorHAnsi"/>
                <w:color w:val="000000"/>
                <w:szCs w:val="20"/>
              </w:rPr>
              <w:t xml:space="preserve"> </w:t>
            </w:r>
            <w:r w:rsidRPr="00CE4AEB">
              <w:rPr>
                <w:rFonts w:cstheme="majorHAnsi"/>
                <w:color w:val="000000"/>
                <w:szCs w:val="20"/>
              </w:rPr>
              <w:t>=</w:t>
            </w:r>
            <w:r>
              <w:rPr>
                <w:rFonts w:cstheme="majorHAnsi"/>
                <w:color w:val="000000"/>
                <w:szCs w:val="20"/>
              </w:rPr>
              <w:t xml:space="preserve"> </w:t>
            </w:r>
            <w:r w:rsidRPr="00CE4AEB">
              <w:rPr>
                <w:rFonts w:cstheme="majorHAnsi"/>
                <w:color w:val="000000"/>
                <w:szCs w:val="20"/>
              </w:rPr>
              <w:t xml:space="preserve">Modified, </w:t>
            </w:r>
            <w:r>
              <w:rPr>
                <w:rFonts w:cstheme="majorHAnsi"/>
                <w:color w:val="000000"/>
                <w:szCs w:val="20"/>
              </w:rPr>
              <w:t xml:space="preserve">A </w:t>
            </w:r>
            <w:r w:rsidRPr="00CE4AEB">
              <w:rPr>
                <w:rFonts w:cstheme="majorHAnsi"/>
                <w:color w:val="000000"/>
                <w:szCs w:val="20"/>
              </w:rPr>
              <w:t>=</w:t>
            </w:r>
            <w:r>
              <w:rPr>
                <w:rFonts w:cstheme="majorHAnsi"/>
                <w:color w:val="000000"/>
                <w:szCs w:val="20"/>
              </w:rPr>
              <w:t xml:space="preserve"> </w:t>
            </w:r>
            <w:r w:rsidRPr="00CE4AEB">
              <w:rPr>
                <w:rFonts w:cstheme="majorHAnsi"/>
                <w:color w:val="000000"/>
                <w:szCs w:val="20"/>
              </w:rPr>
              <w:t>Alternate</w:t>
            </w:r>
            <w:r>
              <w:t xml:space="preserve"> </w:t>
            </w:r>
            <w:r>
              <w:rPr>
                <w:rFonts w:cstheme="majorHAnsi"/>
                <w:color w:val="000000"/>
                <w:szCs w:val="20"/>
              </w:rPr>
              <w:t xml:space="preserve">[or </w:t>
            </w:r>
            <w:r>
              <w:t>provide codes/dictionary])</w:t>
            </w:r>
          </w:p>
        </w:tc>
      </w:tr>
      <w:tr w14:paraId="04AD85EB" w14:textId="77777777" w:rsidTr="006F2850">
        <w:tblPrEx>
          <w:tblW w:w="10530" w:type="dxa"/>
          <w:tblLook w:val="04A0"/>
        </w:tblPrEx>
        <w:tc>
          <w:tcPr>
            <w:tcW w:w="2880" w:type="dxa"/>
          </w:tcPr>
          <w:p w:rsidR="0055607A" w:rsidP="005033CC" w14:paraId="4DFC0E98" w14:textId="77777777">
            <w:pPr>
              <w:pStyle w:val="Table10Numbering"/>
            </w:pPr>
            <w:r>
              <w:t>Current grade level</w:t>
            </w:r>
          </w:p>
        </w:tc>
        <w:tc>
          <w:tcPr>
            <w:tcW w:w="7650" w:type="dxa"/>
          </w:tcPr>
          <w:p w:rsidR="0055607A" w:rsidP="005033CC" w14:paraId="59C8BAA7" w14:textId="77777777">
            <w:pPr>
              <w:pStyle w:val="Table10Basic"/>
            </w:pPr>
            <w:r>
              <w:t>The grade that the student currently is in (2-digit integer)</w:t>
            </w:r>
          </w:p>
        </w:tc>
      </w:tr>
      <w:tr w14:paraId="3E612CA8" w14:textId="77777777" w:rsidTr="006F2850">
        <w:tblPrEx>
          <w:tblW w:w="10530" w:type="dxa"/>
          <w:tblLook w:val="04A0"/>
        </w:tblPrEx>
        <w:tc>
          <w:tcPr>
            <w:tcW w:w="2880" w:type="dxa"/>
          </w:tcPr>
          <w:p w:rsidR="0055607A" w:rsidP="005033CC" w14:paraId="0FF73568" w14:textId="77777777">
            <w:pPr>
              <w:pStyle w:val="Table10Numbering"/>
            </w:pPr>
            <w:r>
              <w:t>Credit hours earned for graduation</w:t>
            </w:r>
          </w:p>
        </w:tc>
        <w:tc>
          <w:tcPr>
            <w:tcW w:w="7650" w:type="dxa"/>
          </w:tcPr>
          <w:p w:rsidR="0055607A" w:rsidP="005033CC" w14:paraId="19C890A1" w14:textId="77777777">
            <w:pPr>
              <w:pStyle w:val="Table10Basic"/>
            </w:pPr>
            <w:r>
              <w:t>Number of credits completed in all courses counted for graduation requirements (2-digit integer)</w:t>
            </w:r>
          </w:p>
        </w:tc>
      </w:tr>
      <w:tr w14:paraId="29553EF2" w14:textId="77777777" w:rsidTr="006F2850">
        <w:tblPrEx>
          <w:tblW w:w="10530" w:type="dxa"/>
          <w:tblLook w:val="04A0"/>
        </w:tblPrEx>
        <w:tc>
          <w:tcPr>
            <w:tcW w:w="2880" w:type="dxa"/>
          </w:tcPr>
          <w:p w:rsidR="0055607A" w:rsidP="005033CC" w14:paraId="30FAFD67" w14:textId="77777777">
            <w:pPr>
              <w:pStyle w:val="Table10Numbering"/>
            </w:pPr>
            <w:r>
              <w:t>English/language arts credit hours</w:t>
            </w:r>
          </w:p>
        </w:tc>
        <w:tc>
          <w:tcPr>
            <w:tcW w:w="7650" w:type="dxa"/>
          </w:tcPr>
          <w:p w:rsidR="0055607A" w:rsidP="005033CC" w14:paraId="27D82020" w14:textId="77777777">
            <w:pPr>
              <w:pStyle w:val="Table10Basic"/>
            </w:pPr>
            <w:r>
              <w:t>Number of credits completed in English/language arts courses counted for graduation requirements (2-digit integer)</w:t>
            </w:r>
          </w:p>
        </w:tc>
      </w:tr>
      <w:tr w14:paraId="79424D48" w14:textId="77777777" w:rsidTr="006F2850">
        <w:tblPrEx>
          <w:tblW w:w="10530" w:type="dxa"/>
          <w:tblLook w:val="04A0"/>
        </w:tblPrEx>
        <w:tc>
          <w:tcPr>
            <w:tcW w:w="2880" w:type="dxa"/>
          </w:tcPr>
          <w:p w:rsidR="0055607A" w:rsidP="005033CC" w14:paraId="465CA327" w14:textId="77777777">
            <w:pPr>
              <w:pStyle w:val="Table10Numbering"/>
            </w:pPr>
            <w:r>
              <w:t>Math credit hours</w:t>
            </w:r>
          </w:p>
        </w:tc>
        <w:tc>
          <w:tcPr>
            <w:tcW w:w="7650" w:type="dxa"/>
          </w:tcPr>
          <w:p w:rsidR="0055607A" w:rsidP="005033CC" w14:paraId="6AEBF5D1" w14:textId="77777777">
            <w:pPr>
              <w:pStyle w:val="Table10Basic"/>
            </w:pPr>
            <w:r>
              <w:t>Number of credits completed in math courses counted for graduation requirements (2-digit integer)</w:t>
            </w:r>
          </w:p>
        </w:tc>
      </w:tr>
      <w:tr w14:paraId="02A67D45" w14:textId="77777777" w:rsidTr="006F2850">
        <w:tblPrEx>
          <w:tblW w:w="10530" w:type="dxa"/>
          <w:tblLook w:val="04A0"/>
        </w:tblPrEx>
        <w:tc>
          <w:tcPr>
            <w:tcW w:w="2880" w:type="dxa"/>
          </w:tcPr>
          <w:p w:rsidR="0055607A" w:rsidP="005033CC" w14:paraId="7F9BB4D2" w14:textId="77777777">
            <w:pPr>
              <w:pStyle w:val="Table10Numbering"/>
            </w:pPr>
            <w:r>
              <w:t>Social studies credit hours</w:t>
            </w:r>
          </w:p>
        </w:tc>
        <w:tc>
          <w:tcPr>
            <w:tcW w:w="7650" w:type="dxa"/>
          </w:tcPr>
          <w:p w:rsidR="0055607A" w:rsidP="005033CC" w14:paraId="1374CB43" w14:textId="77777777">
            <w:pPr>
              <w:pStyle w:val="Table10Basic"/>
            </w:pPr>
            <w:r>
              <w:t>Number of credits completed in social studies courses counted for graduation requirements (2-digit integer)</w:t>
            </w:r>
          </w:p>
        </w:tc>
      </w:tr>
      <w:tr w14:paraId="34FDEBE7" w14:textId="77777777" w:rsidTr="006F2850">
        <w:tblPrEx>
          <w:tblW w:w="10530" w:type="dxa"/>
          <w:tblLook w:val="04A0"/>
        </w:tblPrEx>
        <w:tc>
          <w:tcPr>
            <w:tcW w:w="2880" w:type="dxa"/>
          </w:tcPr>
          <w:p w:rsidR="0055607A" w:rsidP="005033CC" w14:paraId="48206ED2" w14:textId="77777777">
            <w:pPr>
              <w:pStyle w:val="Table10Numbering"/>
            </w:pPr>
            <w:r>
              <w:t>Science credit hours</w:t>
            </w:r>
          </w:p>
        </w:tc>
        <w:tc>
          <w:tcPr>
            <w:tcW w:w="7650" w:type="dxa"/>
          </w:tcPr>
          <w:p w:rsidR="0055607A" w:rsidP="005033CC" w14:paraId="1F485552" w14:textId="77777777">
            <w:pPr>
              <w:pStyle w:val="Table10Basic"/>
            </w:pPr>
            <w:r>
              <w:t>Number of credits completed in science courses counted for graduation requirements (2-digit integer)</w:t>
            </w:r>
          </w:p>
        </w:tc>
      </w:tr>
      <w:tr w14:paraId="6F14B7D4" w14:textId="77777777" w:rsidTr="006F2850">
        <w:tblPrEx>
          <w:tblW w:w="10530" w:type="dxa"/>
          <w:tblLook w:val="04A0"/>
        </w:tblPrEx>
        <w:tc>
          <w:tcPr>
            <w:tcW w:w="2880" w:type="dxa"/>
          </w:tcPr>
          <w:p w:rsidR="0055607A" w:rsidP="005033CC" w14:paraId="0C4FD0D7" w14:textId="77777777">
            <w:pPr>
              <w:pStyle w:val="Table10Numbering"/>
            </w:pPr>
            <w:r>
              <w:t>GPA</w:t>
            </w:r>
          </w:p>
        </w:tc>
        <w:tc>
          <w:tcPr>
            <w:tcW w:w="7650" w:type="dxa"/>
          </w:tcPr>
          <w:p w:rsidR="0055607A" w:rsidP="005033CC" w14:paraId="6D0B8C5D" w14:textId="77777777">
            <w:pPr>
              <w:pStyle w:val="Table10Basic"/>
            </w:pPr>
            <w:r>
              <w:t>Student grade point average (numeric, X.XX)</w:t>
            </w:r>
          </w:p>
        </w:tc>
      </w:tr>
      <w:tr w14:paraId="23D94CA7" w14:textId="77777777" w:rsidTr="006F2850">
        <w:tblPrEx>
          <w:tblW w:w="10530" w:type="dxa"/>
          <w:tblLook w:val="04A0"/>
        </w:tblPrEx>
        <w:tc>
          <w:tcPr>
            <w:tcW w:w="2880" w:type="dxa"/>
          </w:tcPr>
          <w:p w:rsidR="0055607A" w:rsidP="005033CC" w14:paraId="08DD3D86" w14:textId="77777777">
            <w:pPr>
              <w:pStyle w:val="Table10Numbering"/>
            </w:pPr>
            <w:r>
              <w:t>High school exit date</w:t>
            </w:r>
          </w:p>
        </w:tc>
        <w:tc>
          <w:tcPr>
            <w:tcW w:w="7650" w:type="dxa"/>
          </w:tcPr>
          <w:p w:rsidR="0055607A" w:rsidP="005033CC" w14:paraId="2A8DFABF" w14:textId="77777777">
            <w:pPr>
              <w:pStyle w:val="Table10Basic"/>
            </w:pPr>
            <w:r>
              <w:t>Date that the student last attended the school (MM/DD/YYYY or X if student is still attending school)</w:t>
            </w:r>
          </w:p>
        </w:tc>
      </w:tr>
      <w:tr w14:paraId="43A8F796" w14:textId="77777777" w:rsidTr="006F2850">
        <w:tblPrEx>
          <w:tblW w:w="10530" w:type="dxa"/>
          <w:tblLook w:val="04A0"/>
        </w:tblPrEx>
        <w:tc>
          <w:tcPr>
            <w:tcW w:w="2880" w:type="dxa"/>
          </w:tcPr>
          <w:p w:rsidR="0055607A" w:rsidP="005033CC" w14:paraId="625E5F48" w14:textId="77777777">
            <w:pPr>
              <w:pStyle w:val="Table10Numbering"/>
            </w:pPr>
            <w:r>
              <w:t>High school exit code</w:t>
            </w:r>
          </w:p>
        </w:tc>
        <w:tc>
          <w:tcPr>
            <w:tcW w:w="7650" w:type="dxa"/>
          </w:tcPr>
          <w:p w:rsidR="0055607A" w:rsidP="005033CC" w14:paraId="597A4B56" w14:textId="77777777">
            <w:pPr>
              <w:pStyle w:val="Table10Basic"/>
            </w:pPr>
            <w:r>
              <w:t xml:space="preserve">Reason that the student left the school, if student has exited (1 = expected to remain in district, 2 = transferred out of district, 3 = dropped out, 4 = completed, 5 = expected to return after a break, 6 = unable/unlikely to return </w:t>
            </w:r>
            <w:r>
              <w:rPr>
                <w:rFonts w:cstheme="majorHAnsi"/>
                <w:color w:val="000000"/>
                <w:szCs w:val="20"/>
              </w:rPr>
              <w:t xml:space="preserve">[or </w:t>
            </w:r>
            <w:r>
              <w:t>provide codes/dictionary])</w:t>
            </w:r>
          </w:p>
        </w:tc>
      </w:tr>
      <w:tr w14:paraId="28D6C3D9" w14:textId="77777777" w:rsidTr="006F2850">
        <w:tblPrEx>
          <w:tblW w:w="10530" w:type="dxa"/>
          <w:tblLook w:val="04A0"/>
        </w:tblPrEx>
        <w:tc>
          <w:tcPr>
            <w:tcW w:w="2880" w:type="dxa"/>
          </w:tcPr>
          <w:p w:rsidR="0055607A" w:rsidP="006F2850" w14:paraId="442F0B0F" w14:textId="77777777">
            <w:pPr>
              <w:pStyle w:val="Table10Numbering"/>
              <w:keepLines/>
            </w:pPr>
            <w:r>
              <w:t>High school completion status</w:t>
            </w:r>
          </w:p>
        </w:tc>
        <w:tc>
          <w:tcPr>
            <w:tcW w:w="7650" w:type="dxa"/>
          </w:tcPr>
          <w:p w:rsidR="0055607A" w:rsidP="006F2850" w14:paraId="5BC828EC" w14:textId="77777777">
            <w:pPr>
              <w:pStyle w:val="Table10Basic"/>
              <w:keepLines/>
            </w:pPr>
            <w:r>
              <w:t>Diploma/credential/certificate that the student received, if the student completed high school (1 = regular/advanced/IB diploma, 2 = alternate diploma, 3 = GED or other equivalency diploma, 4 = other diploma</w:t>
            </w:r>
            <w:r>
              <w:rPr>
                <w:rFonts w:cstheme="majorHAnsi"/>
                <w:color w:val="000000"/>
                <w:szCs w:val="20"/>
              </w:rPr>
              <w:t xml:space="preserve"> [</w:t>
            </w:r>
            <w:r>
              <w:t xml:space="preserve">provide additional codes/dictionary], 5 = completed school with state-recognized equivalency certificate </w:t>
            </w:r>
            <w:r>
              <w:rPr>
                <w:rFonts w:cstheme="majorHAnsi"/>
                <w:color w:val="000000"/>
                <w:szCs w:val="20"/>
              </w:rPr>
              <w:t xml:space="preserve">[provide </w:t>
            </w:r>
            <w:r>
              <w:t xml:space="preserve">additional codes/dictionary], 6 = completed school with other credentials </w:t>
            </w:r>
            <w:r>
              <w:rPr>
                <w:rFonts w:cstheme="majorHAnsi"/>
                <w:color w:val="000000"/>
                <w:szCs w:val="20"/>
              </w:rPr>
              <w:t xml:space="preserve">[provide </w:t>
            </w:r>
            <w:r>
              <w:t xml:space="preserve">additional codes/dictionary], 7 = completed grade 12 but did not meet graduation requirements </w:t>
            </w:r>
            <w:r>
              <w:rPr>
                <w:rFonts w:cstheme="majorHAnsi"/>
                <w:color w:val="000000"/>
                <w:szCs w:val="20"/>
              </w:rPr>
              <w:t xml:space="preserve">[or </w:t>
            </w:r>
            <w:r>
              <w:t>provide codes/dictionary])</w:t>
            </w:r>
          </w:p>
        </w:tc>
      </w:tr>
    </w:tbl>
    <w:p w:rsidR="00016680" w:rsidP="00016680" w14:paraId="275474F9" w14:textId="77777777">
      <w:pPr>
        <w:pStyle w:val="BodyText"/>
      </w:pPr>
    </w:p>
    <w:p w:rsidR="00016680" w:rsidP="00016680" w14:paraId="3119BDFA" w14:textId="77777777">
      <w:pPr>
        <w:pStyle w:val="BodyText"/>
        <w:sectPr w:rsidSect="003A2C4F">
          <w:footerReference w:type="first" r:id="rId16"/>
          <w:pgSz w:w="12240" w:h="15840" w:code="1"/>
          <w:pgMar w:top="936" w:right="936" w:bottom="936" w:left="936" w:header="432" w:footer="432" w:gutter="0"/>
          <w:cols w:space="720"/>
          <w:titlePg/>
          <w:docGrid w:linePitch="326"/>
        </w:sectPr>
      </w:pPr>
    </w:p>
    <w:p w:rsidR="0055607A" w:rsidP="0055607A" w14:paraId="0156F186" w14:textId="5D90E405">
      <w:pPr>
        <w:pStyle w:val="Heading2top"/>
      </w:pPr>
      <w:r>
        <w:t>D</w:t>
      </w:r>
      <w:r w:rsidR="0046608C">
        <w:t>.</w:t>
      </w:r>
      <w:r>
        <w:t xml:space="preserve"> Details of Request for Student Identifying Information</w:t>
      </w:r>
    </w:p>
    <w:p w:rsidR="0055607A" w:rsidP="0055607A" w14:paraId="7F7C4E1C" w14:textId="77777777">
      <w:pPr>
        <w:pStyle w:val="Heading2BorderAfter"/>
      </w:pPr>
    </w:p>
    <w:p w:rsidR="0055607A" w:rsidP="0055607A" w14:paraId="5ECD7D5C" w14:textId="1A888BEE">
      <w:pPr>
        <w:pStyle w:val="BodyTextPostHead"/>
      </w:pPr>
      <w:r>
        <w:t xml:space="preserve">Table </w:t>
      </w:r>
      <w:r w:rsidR="00B70E60">
        <w:t>D</w:t>
      </w:r>
      <w:r w:rsidRPr="00DE676D">
        <w:t xml:space="preserve"> below </w:t>
      </w:r>
      <w:r>
        <w:t xml:space="preserve">describes the specific data elements that the study team is asking your district to submit in response to this request for student identifying information. The study team would like to </w:t>
      </w:r>
      <w:r w:rsidRPr="00F568E9">
        <w:t>discuss the availability</w:t>
      </w:r>
      <w:r>
        <w:t>, structure,</w:t>
      </w:r>
      <w:r w:rsidRPr="00F568E9">
        <w:t xml:space="preserve"> and </w:t>
      </w:r>
      <w:r>
        <w:t xml:space="preserve">format </w:t>
      </w:r>
      <w:r w:rsidRPr="00F568E9">
        <w:t xml:space="preserve">of </w:t>
      </w:r>
      <w:r>
        <w:t xml:space="preserve">your district’s data before </w:t>
      </w:r>
      <w:r w:rsidRPr="00F568E9">
        <w:t xml:space="preserve">finalizing </w:t>
      </w:r>
      <w:r>
        <w:t>the specifications for a data file containing the requested information. After talking to the study team, please respond to this request by submitting one or more data files matching the structure agreed to with the study team, along with a description of contents or codebook. Please send this information for students who are project participants (i.e., students whose parents have submitted consent forms for the project), based on the list of students shared by the study team.</w:t>
      </w:r>
    </w:p>
    <w:p w:rsidR="0055607A" w:rsidP="0055607A" w14:paraId="0C4F1B1A" w14:textId="036CE376">
      <w:pPr>
        <w:pStyle w:val="ExhibitTitle"/>
      </w:pPr>
      <w:r>
        <w:t xml:space="preserve">Table </w:t>
      </w:r>
      <w:r w:rsidR="00B70E60">
        <w:t>D</w:t>
      </w:r>
      <w:r>
        <w:t>. Data Elements Covered by Request for Student Identifying Information</w:t>
      </w:r>
    </w:p>
    <w:tbl>
      <w:tblPr>
        <w:tblStyle w:val="SurveyTableStyle-AIR2021"/>
        <w:tblW w:w="0" w:type="auto"/>
        <w:tblLook w:val="04A0"/>
      </w:tblPr>
      <w:tblGrid>
        <w:gridCol w:w="3497"/>
        <w:gridCol w:w="6871"/>
      </w:tblGrid>
      <w:tr w14:paraId="218BD90F" w14:textId="77777777" w:rsidTr="005033CC">
        <w:tblPrEx>
          <w:tblW w:w="0" w:type="auto"/>
          <w:tblLook w:val="04A0"/>
        </w:tblPrEx>
        <w:trPr>
          <w:tblHeader/>
        </w:trPr>
        <w:tc>
          <w:tcPr>
            <w:tcW w:w="3510" w:type="dxa"/>
          </w:tcPr>
          <w:p w:rsidR="0055607A" w:rsidP="005033CC" w14:paraId="51CF5E68" w14:textId="77777777">
            <w:pPr>
              <w:pStyle w:val="BodyText"/>
              <w:spacing w:before="120" w:after="60"/>
              <w:rPr>
                <w:b/>
                <w:bCs/>
              </w:rPr>
            </w:pPr>
            <w:r>
              <w:rPr>
                <w:b/>
                <w:bCs/>
              </w:rPr>
              <w:t>Data Element</w:t>
            </w:r>
          </w:p>
        </w:tc>
        <w:tc>
          <w:tcPr>
            <w:tcW w:w="6900" w:type="dxa"/>
          </w:tcPr>
          <w:p w:rsidR="0055607A" w:rsidP="005033CC" w14:paraId="1B658AD5" w14:textId="77777777">
            <w:pPr>
              <w:pStyle w:val="BodyText"/>
              <w:spacing w:before="120" w:after="60"/>
              <w:rPr>
                <w:b/>
                <w:bCs/>
              </w:rPr>
            </w:pPr>
            <w:r>
              <w:rPr>
                <w:b/>
                <w:bCs/>
              </w:rPr>
              <w:t>Definition/values</w:t>
            </w:r>
          </w:p>
        </w:tc>
      </w:tr>
      <w:tr w14:paraId="0E5D4960" w14:textId="77777777" w:rsidTr="005033CC">
        <w:tblPrEx>
          <w:tblW w:w="0" w:type="auto"/>
          <w:tblLook w:val="04A0"/>
        </w:tblPrEx>
        <w:tc>
          <w:tcPr>
            <w:tcW w:w="3510" w:type="dxa"/>
          </w:tcPr>
          <w:p w:rsidR="0055607A" w:rsidP="00E13E80" w14:paraId="0D12D976" w14:textId="77777777">
            <w:pPr>
              <w:pStyle w:val="Table10Numbering"/>
              <w:numPr>
                <w:ilvl w:val="0"/>
                <w:numId w:val="43"/>
              </w:numPr>
              <w:spacing w:line="240" w:lineRule="auto"/>
            </w:pPr>
            <w:r>
              <w:t>School name</w:t>
            </w:r>
          </w:p>
        </w:tc>
        <w:tc>
          <w:tcPr>
            <w:tcW w:w="6900" w:type="dxa"/>
          </w:tcPr>
          <w:p w:rsidR="0055607A" w:rsidP="005033CC" w14:paraId="272D4282" w14:textId="77777777">
            <w:pPr>
              <w:pStyle w:val="Table10Basic"/>
            </w:pPr>
            <w:r>
              <w:t>Unique school name</w:t>
            </w:r>
          </w:p>
        </w:tc>
      </w:tr>
      <w:tr w14:paraId="00203F87" w14:textId="77777777" w:rsidTr="005033CC">
        <w:tblPrEx>
          <w:tblW w:w="0" w:type="auto"/>
          <w:tblLook w:val="04A0"/>
        </w:tblPrEx>
        <w:tc>
          <w:tcPr>
            <w:tcW w:w="3510" w:type="dxa"/>
          </w:tcPr>
          <w:p w:rsidR="0055607A" w:rsidP="005033CC" w14:paraId="2BD49AAE" w14:textId="77777777">
            <w:pPr>
              <w:pStyle w:val="Table10Numbering"/>
              <w:numPr>
                <w:ilvl w:val="0"/>
                <w:numId w:val="39"/>
              </w:numPr>
            </w:pPr>
            <w:r>
              <w:t>Student name</w:t>
            </w:r>
          </w:p>
        </w:tc>
        <w:tc>
          <w:tcPr>
            <w:tcW w:w="6900" w:type="dxa"/>
          </w:tcPr>
          <w:p w:rsidR="0055607A" w:rsidP="005033CC" w14:paraId="163EBE89" w14:textId="77777777">
            <w:pPr>
              <w:pStyle w:val="Table10Basic"/>
            </w:pPr>
            <w:r>
              <w:t>Name of student (Last, First Middle/Initial)</w:t>
            </w:r>
          </w:p>
        </w:tc>
      </w:tr>
      <w:tr w14:paraId="78D9938D" w14:textId="77777777" w:rsidTr="005033CC">
        <w:tblPrEx>
          <w:tblW w:w="0" w:type="auto"/>
          <w:tblLook w:val="04A0"/>
        </w:tblPrEx>
        <w:tc>
          <w:tcPr>
            <w:tcW w:w="3510" w:type="dxa"/>
          </w:tcPr>
          <w:p w:rsidR="0055607A" w:rsidP="005033CC" w14:paraId="7031C288" w14:textId="77777777">
            <w:pPr>
              <w:pStyle w:val="Table10Numbering"/>
              <w:numPr>
                <w:ilvl w:val="0"/>
                <w:numId w:val="39"/>
              </w:numPr>
            </w:pPr>
            <w:r>
              <w:t>Student state ID</w:t>
            </w:r>
          </w:p>
        </w:tc>
        <w:tc>
          <w:tcPr>
            <w:tcW w:w="6900" w:type="dxa"/>
          </w:tcPr>
          <w:p w:rsidR="0055607A" w:rsidP="005033CC" w14:paraId="4000C6DB" w14:textId="77777777">
            <w:pPr>
              <w:pStyle w:val="Table10Basic"/>
            </w:pPr>
            <w:r>
              <w:t>Unique ID number for student used in state data system</w:t>
            </w:r>
          </w:p>
        </w:tc>
      </w:tr>
      <w:tr w14:paraId="68167AC6" w14:textId="77777777" w:rsidTr="005033CC">
        <w:tblPrEx>
          <w:tblW w:w="0" w:type="auto"/>
          <w:tblLook w:val="04A0"/>
        </w:tblPrEx>
        <w:tc>
          <w:tcPr>
            <w:tcW w:w="3510" w:type="dxa"/>
          </w:tcPr>
          <w:p w:rsidR="0055607A" w:rsidP="005033CC" w14:paraId="4DFE79D0" w14:textId="77777777">
            <w:pPr>
              <w:pStyle w:val="Table10Numbering"/>
              <w:numPr>
                <w:ilvl w:val="0"/>
                <w:numId w:val="39"/>
              </w:numPr>
            </w:pPr>
            <w:r>
              <w:t>Birthdate</w:t>
            </w:r>
          </w:p>
        </w:tc>
        <w:tc>
          <w:tcPr>
            <w:tcW w:w="6900" w:type="dxa"/>
          </w:tcPr>
          <w:p w:rsidR="0055607A" w:rsidP="005033CC" w14:paraId="3694087D" w14:textId="77777777">
            <w:pPr>
              <w:pStyle w:val="Table10Basic"/>
            </w:pPr>
            <w:r>
              <w:t>Student date of birth (MM/DD/YYYY)</w:t>
            </w:r>
          </w:p>
        </w:tc>
      </w:tr>
      <w:tr w14:paraId="3F615729" w14:textId="77777777" w:rsidTr="005033CC">
        <w:tblPrEx>
          <w:tblW w:w="0" w:type="auto"/>
          <w:tblLook w:val="04A0"/>
        </w:tblPrEx>
        <w:tc>
          <w:tcPr>
            <w:tcW w:w="3510" w:type="dxa"/>
          </w:tcPr>
          <w:p w:rsidR="0055607A" w:rsidP="005033CC" w14:paraId="4170F631" w14:textId="77777777">
            <w:pPr>
              <w:pStyle w:val="Table10Numbering"/>
            </w:pPr>
            <w:r>
              <w:t>Social Security number</w:t>
            </w:r>
          </w:p>
        </w:tc>
        <w:tc>
          <w:tcPr>
            <w:tcW w:w="6900" w:type="dxa"/>
          </w:tcPr>
          <w:p w:rsidR="0055607A" w:rsidP="005033CC" w14:paraId="25A17DBC" w14:textId="77777777">
            <w:pPr>
              <w:pStyle w:val="Table10Basic"/>
            </w:pPr>
            <w:r>
              <w:t>Student SSN (XXX-XX-XXXX)</w:t>
            </w:r>
          </w:p>
        </w:tc>
      </w:tr>
    </w:tbl>
    <w:p w:rsidR="00016680" w:rsidP="00016680" w14:paraId="4399FD8E" w14:textId="5F42F03A">
      <w:pPr>
        <w:pStyle w:val="BodyText"/>
      </w:pPr>
    </w:p>
    <w:p w:rsidR="00AE0864" w:rsidRPr="008B3227" w:rsidP="008B3227" w14:paraId="737EB6DD" w14:textId="77777777">
      <w:pPr>
        <w:pStyle w:val="BodyText"/>
      </w:pPr>
    </w:p>
    <w:sectPr w:rsidSect="003A2C4F">
      <w:footerReference w:type="default" r:id="rId17"/>
      <w:footerReference w:type="first" r:id="rId18"/>
      <w:pgSz w:w="12240" w:h="15840" w:code="1"/>
      <w:pgMar w:top="936" w:right="936" w:bottom="936" w:left="936"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91F1B" w:rsidP="00005082" w14:paraId="44AA5BEF" w14:textId="77777777">
      <w:pPr>
        <w:spacing w:line="240" w:lineRule="auto"/>
      </w:pPr>
      <w:r>
        <w:separator/>
      </w:r>
    </w:p>
    <w:p w:rsidR="00291F1B" w14:paraId="5695C760" w14:textId="77777777"/>
    <w:p w:rsidR="00291F1B" w14:paraId="4B0E88C3" w14:textId="77777777"/>
    <w:p w:rsidR="00291F1B" w14:paraId="07A18758" w14:textId="77777777"/>
  </w:endnote>
  <w:endnote w:type="continuationSeparator" w:id="1">
    <w:p w:rsidR="00291F1B" w:rsidP="00005082" w14:paraId="457E3D03" w14:textId="77777777">
      <w:pPr>
        <w:spacing w:line="240" w:lineRule="auto"/>
      </w:pPr>
      <w:r>
        <w:continuationSeparator/>
      </w:r>
    </w:p>
    <w:p w:rsidR="00291F1B" w14:paraId="16F78345" w14:textId="77777777"/>
    <w:p w:rsidR="00291F1B" w14:paraId="3073A61D" w14:textId="77777777"/>
    <w:p w:rsidR="00291F1B" w14:paraId="5FB87B47" w14:textId="77777777"/>
  </w:endnote>
  <w:endnote w:type="continuationNotice" w:id="2">
    <w:p w:rsidR="00291F1B" w14:paraId="116417B0" w14:textId="77777777"/>
    <w:p w:rsidR="00291F1B" w14:paraId="47ED6FB0" w14:textId="77777777"/>
    <w:p w:rsidR="00291F1B" w14:paraId="7AE287FA" w14:textId="77777777">
      <w:pPr>
        <w:spacing w:line="240" w:lineRule="auto"/>
      </w:pPr>
    </w:p>
    <w:p w:rsidR="00291F1B" w:rsidP="00001D2C" w14:paraId="5F87883D" w14:textId="77777777"/>
    <w:p w:rsidR="00291F1B" w14:paraId="6D828744" w14:textId="77777777"/>
    <w:p w:rsidR="00291F1B" w14:paraId="438C264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ProximaNova-Regular">
    <w:altName w:val="MS Minch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EA9" w:rsidRPr="000C2D4C" w:rsidP="000C2D4C" w14:paraId="36430DDE" w14:textId="6490AEE2">
    <w:pPr>
      <w:pStyle w:val="FooterDocTitle"/>
      <w:tabs>
        <w:tab w:val="right" w:pos="10440"/>
      </w:tabs>
      <w:spacing w:before="0" w:line="240" w:lineRule="auto"/>
    </w:pPr>
    <w:r>
      <w:t>D</w:t>
    </w:r>
    <w:r w:rsidR="000C2D4C">
      <w:t>-</w:t>
    </w:r>
    <w:r w:rsidR="000C2D4C">
      <w:fldChar w:fldCharType="begin"/>
    </w:r>
    <w:r w:rsidR="000C2D4C">
      <w:instrText xml:space="preserve"> PAGE   \* MERGEFORMAT </w:instrText>
    </w:r>
    <w:r w:rsidR="000C2D4C">
      <w:fldChar w:fldCharType="separate"/>
    </w:r>
    <w:r w:rsidR="000C2D4C">
      <w:t>3</w:t>
    </w:r>
    <w:r w:rsidR="000C2D4C">
      <w:fldChar w:fldCharType="end"/>
    </w:r>
    <w:r w:rsidR="00417C06">
      <w:t xml:space="preserve"> |</w:t>
    </w:r>
    <w:r w:rsidR="00417C06">
      <w:t> </w:t>
    </w:r>
    <w:r w:rsidR="00417C06">
      <w:t xml:space="preserve">Evaluation of Transition Supports </w:t>
    </w:r>
    <w:r w:rsidR="0005457D">
      <w:t>Data Collection Phase 1</w:t>
    </w:r>
    <w:r w:rsidRPr="00053D4F" w:rsidR="00417C06">
      <w:t xml:space="preserve">: </w:t>
    </w:r>
    <w:r w:rsidR="000C2D4C">
      <w:t xml:space="preserve">Request for </w:t>
    </w:r>
    <w:r w:rsidR="0084704E">
      <w:t xml:space="preserve">District/School </w:t>
    </w:r>
    <w:r w:rsidR="000C2D4C">
      <w:t xml:space="preserve">Student Records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6D83" w:rsidP="00332AB7" w14:paraId="67CA5895" w14:textId="7578432A">
    <w:pPr>
      <w:pStyle w:val="FooterDocTitle"/>
      <w:tabs>
        <w:tab w:val="right" w:pos="10440"/>
      </w:tabs>
      <w:spacing w:before="0" w:line="240" w:lineRule="auto"/>
    </w:pPr>
    <w:r>
      <w:t>D-</w:t>
    </w:r>
    <w:r>
      <w:fldChar w:fldCharType="begin"/>
    </w:r>
    <w:r>
      <w:instrText xml:space="preserve"> PAGE   \* MERGEFORMAT </w:instrText>
    </w:r>
    <w:r>
      <w:fldChar w:fldCharType="separate"/>
    </w:r>
    <w:r>
      <w:t>3</w:t>
    </w:r>
    <w:r>
      <w:fldChar w:fldCharType="end"/>
    </w:r>
    <w:r>
      <w:t xml:space="preserve"> |</w:t>
    </w:r>
    <w:r>
      <w:t> </w:t>
    </w:r>
    <w:r>
      <w:t xml:space="preserve">Evaluation of Transition </w:t>
    </w:r>
    <w:r w:rsidR="00842C4A">
      <w:t>Supports Data Collection Phase 1</w:t>
    </w:r>
    <w:r w:rsidRPr="00053D4F">
      <w:t xml:space="preserve">: </w:t>
    </w:r>
    <w:r w:rsidR="007913EB">
      <w:t xml:space="preserve">Request for District/School Student Records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D61" w:rsidP="00E73B54" w14:paraId="424DC092" w14:textId="041C6C22">
    <w:pPr>
      <w:pStyle w:val="BoxText"/>
      <w:pBdr>
        <w:top w:val="single" w:sz="8" w:space="1" w:color="auto"/>
        <w:left w:val="single" w:sz="8" w:space="4" w:color="auto"/>
        <w:bottom w:val="single" w:sz="8" w:space="1" w:color="auto"/>
        <w:right w:val="single" w:sz="8" w:space="16" w:color="auto"/>
      </w:pBdr>
      <w:ind w:left="-90"/>
    </w:pPr>
    <w:r w:rsidRPr="006F2850">
      <w:rPr>
        <w:b/>
        <w:bCs/>
      </w:rPr>
      <w:t>Notice of Confidentiality</w:t>
    </w:r>
    <w:r w:rsidRPr="00A61D61">
      <w:t xml:space="preserve">. </w:t>
    </w:r>
    <w:r w:rsidR="00144EB1">
      <w:t>I</w:t>
    </w:r>
    <w:r w:rsidRPr="00E447B2" w:rsidR="00144EB1">
      <w:t>nformation collected for this</w:t>
    </w:r>
    <w:r w:rsidRPr="00E447B2" w:rsidR="00144EB1">
      <w:t xml:space="preserve"> </w:t>
    </w:r>
    <w:r w:rsidR="00144EB1">
      <w:t>project</w:t>
    </w:r>
    <w:r w:rsidRPr="00E447B2" w:rsidR="00144EB1">
      <w:t xml:space="preserve"> comes under the confidentiality and data protection requirements of the Education Sciences Reform Act of 2002 </w:t>
    </w:r>
    <w:r w:rsidR="00144EB1">
      <w:t>(</w:t>
    </w:r>
    <w:r w:rsidRPr="00E447B2" w:rsidR="00144EB1">
      <w:t>Title I, Part E, Section 183</w:t>
    </w:r>
    <w:r w:rsidR="00144EB1">
      <w:t xml:space="preserve">) and </w:t>
    </w:r>
    <w:r w:rsidRPr="00E447B2" w:rsidR="00144EB1">
      <w:t xml:space="preserve">will be used only for </w:t>
    </w:r>
    <w:r w:rsidR="00144EB1">
      <w:t>research approved by the U.S. Department of Education</w:t>
    </w:r>
    <w:r w:rsidRPr="00E447B2" w:rsidR="00144EB1">
      <w:t>.</w:t>
    </w:r>
    <w:r w:rsidRPr="00E447B2" w:rsidR="00DF75A5">
      <w:t xml:space="preserve"> </w:t>
    </w:r>
    <w:r w:rsidR="00DF75A5">
      <w:t xml:space="preserve">Project </w:t>
    </w:r>
    <w:r w:rsidRPr="00E447B2" w:rsidR="00DF75A5">
      <w:t xml:space="preserve">reports will </w:t>
    </w:r>
    <w:r w:rsidR="00DF75A5">
      <w:t xml:space="preserve">summarize patterns and </w:t>
    </w:r>
    <w:r w:rsidRPr="00E447B2" w:rsidR="00DF75A5">
      <w:t xml:space="preserve">will </w:t>
    </w:r>
    <w:r w:rsidRPr="00A311CA" w:rsidR="00DF75A5">
      <w:rPr>
        <w:i/>
        <w:iCs/>
      </w:rPr>
      <w:t>not</w:t>
    </w:r>
    <w:r w:rsidRPr="00E447B2" w:rsidR="00DF75A5">
      <w:t xml:space="preserve"> associate responses with a specific school or </w:t>
    </w:r>
    <w:r w:rsidR="00DF75A5">
      <w:t>person</w:t>
    </w:r>
    <w:r w:rsidRPr="00E447B2" w:rsidR="00DF75A5">
      <w:t xml:space="preserve">. </w:t>
    </w:r>
    <w:r w:rsidR="0019067D">
      <w:t xml:space="preserve">Information </w:t>
    </w:r>
    <w:r w:rsidR="009D0C03">
      <w:t xml:space="preserve">collected through this form will be used for the purposes </w:t>
    </w:r>
    <w:r w:rsidR="00AE0756">
      <w:t>indicate</w:t>
    </w:r>
    <w:r w:rsidR="00D67F04">
      <w:t>d</w:t>
    </w:r>
    <w:r w:rsidR="009D0C03">
      <w:t xml:space="preserve"> </w:t>
    </w:r>
    <w:r w:rsidR="00B46825">
      <w:t xml:space="preserve">in the accompanying overview </w:t>
    </w:r>
    <w:r w:rsidR="00D54F5F">
      <w:t xml:space="preserve">of </w:t>
    </w:r>
    <w:r w:rsidR="00FE1D70">
      <w:t>s</w:t>
    </w:r>
    <w:r w:rsidRPr="00FE1D70" w:rsidR="00FE1D70">
      <w:t xml:space="preserve">tudent </w:t>
    </w:r>
    <w:r w:rsidR="00FE1D70">
      <w:t>r</w:t>
    </w:r>
    <w:r w:rsidRPr="00FE1D70" w:rsidR="00FE1D70">
      <w:t xml:space="preserve">ecords </w:t>
    </w:r>
    <w:r w:rsidR="00FE1D70">
      <w:t>r</w:t>
    </w:r>
    <w:r w:rsidRPr="00FE1D70" w:rsidR="00FE1D70">
      <w:t>equested for</w:t>
    </w:r>
    <w:r w:rsidR="00FE1D70">
      <w:t xml:space="preserve"> the project</w:t>
    </w:r>
    <w:r w:rsidRPr="00E447B2" w:rsidR="00DF75A5">
      <w:t>.</w:t>
    </w:r>
  </w:p>
  <w:p w:rsidR="00E73B54" w:rsidP="00E73B54" w14:paraId="4E36CCE5" w14:textId="13FFEA64">
    <w:pPr>
      <w:pStyle w:val="BoxText"/>
      <w:pBdr>
        <w:top w:val="single" w:sz="8" w:space="1" w:color="auto"/>
        <w:left w:val="single" w:sz="8" w:space="4" w:color="auto"/>
        <w:bottom w:val="single" w:sz="8" w:space="1" w:color="auto"/>
        <w:right w:val="single" w:sz="8" w:space="16" w:color="auto"/>
      </w:pBdr>
      <w:ind w:left="-90"/>
    </w:pPr>
    <w:r w:rsidRPr="00D47F3F">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D47F3F">
      <w:t>xxxx-xxxx</w:t>
    </w:r>
    <w:r w:rsidRPr="00D47F3F">
      <w:t xml:space="preserve">. The time required to complete this collection of information is estimated to </w:t>
    </w:r>
    <w:r w:rsidR="009D62B7">
      <w:t xml:space="preserve">average </w:t>
    </w:r>
    <w:r w:rsidR="00024095">
      <w:t>{[</w:t>
    </w:r>
    <w:r w:rsidR="00024095">
      <w:rPr>
        <w:i/>
        <w:iCs/>
      </w:rPr>
      <w:t>I</w:t>
    </w:r>
    <w:r w:rsidRPr="007175C0" w:rsidR="00024095">
      <w:rPr>
        <w:i/>
        <w:iCs/>
      </w:rPr>
      <w:t>f request is</w:t>
    </w:r>
    <w:r w:rsidR="00024095">
      <w:rPr>
        <w:i/>
        <w:iCs/>
      </w:rPr>
      <w:t xml:space="preserve"> for eligible students</w:t>
    </w:r>
    <w:r w:rsidR="00024095">
      <w:t xml:space="preserve">]: </w:t>
    </w:r>
    <w:r w:rsidR="007B0F68">
      <w:t>40</w:t>
    </w:r>
    <w:r w:rsidR="00024095">
      <w:t xml:space="preserve"> hours</w:t>
    </w:r>
    <w:r w:rsidR="00676205">
      <w:t xml:space="preserve"> OR </w:t>
    </w:r>
    <w:r w:rsidR="00DA0966">
      <w:t>[</w:t>
    </w:r>
    <w:r w:rsidR="00DA0966">
      <w:rPr>
        <w:i/>
        <w:iCs/>
      </w:rPr>
      <w:t>I</w:t>
    </w:r>
    <w:r w:rsidRPr="007175C0" w:rsidR="00DA0966">
      <w:rPr>
        <w:i/>
        <w:iCs/>
      </w:rPr>
      <w:t>f request is</w:t>
    </w:r>
    <w:r w:rsidR="00DA0966">
      <w:rPr>
        <w:i/>
        <w:iCs/>
      </w:rPr>
      <w:t xml:space="preserve"> for participating students</w:t>
    </w:r>
    <w:r w:rsidR="00DA0966">
      <w:t>]:</w:t>
    </w:r>
    <w:r w:rsidR="00F45C2A">
      <w:t xml:space="preserve"> 6 hours}</w:t>
    </w:r>
    <w:r w:rsidR="00DA0966">
      <w:t xml:space="preserve"> </w:t>
    </w:r>
    <w:r>
      <w:t>per response</w:t>
    </w:r>
    <w:r w:rsidRPr="00D47F3F">
      <w:t>, including the time to review instructions, search existing data resources, gather the data needed</w:t>
    </w:r>
    <w:r w:rsidR="00DC6088">
      <w:t>,</w:t>
    </w:r>
    <w:r w:rsidRPr="00D47F3F">
      <w:t xml:space="preserve"> and complete and review the information</w:t>
    </w:r>
    <w:r>
      <w:t xml:space="preserve"> collection</w:t>
    </w:r>
    <w:r w:rsidRPr="00D47F3F">
      <w:t xml:space="preserve">. </w:t>
    </w:r>
    <w:r>
      <w:t xml:space="preserve">If you have any </w:t>
    </w:r>
    <w:r w:rsidRPr="00D47F3F">
      <w:t xml:space="preserve">comments </w:t>
    </w:r>
    <w:r>
      <w:t xml:space="preserve">concerning the accuracy of </w:t>
    </w:r>
    <w:r w:rsidRPr="00D47F3F">
      <w:t xml:space="preserve">the </w:t>
    </w:r>
    <w:r>
      <w:t xml:space="preserve">time </w:t>
    </w:r>
    <w:r w:rsidRPr="00D47F3F">
      <w:t>estimate</w:t>
    </w:r>
    <w:r w:rsidR="00AE53F9">
      <w:t>,</w:t>
    </w:r>
    <w:r w:rsidRPr="00D47F3F">
      <w:t xml:space="preserve"> </w:t>
    </w:r>
    <w:r>
      <w:t>suggestions for improving this form</w:t>
    </w:r>
    <w:r w:rsidRPr="00D47F3F">
      <w:t xml:space="preserve">, </w:t>
    </w:r>
    <w:r w:rsidR="006F586A">
      <w:t>, or</w:t>
    </w:r>
    <w:r>
      <w:t xml:space="preserve"> comments</w:t>
    </w:r>
    <w:r w:rsidR="006F586A">
      <w:t>/</w:t>
    </w:r>
    <w:r>
      <w:t xml:space="preserve">concerns regarding the status of your individual submission of this form, </w:t>
    </w:r>
    <w:r w:rsidR="00D42F98">
      <w:t xml:space="preserve">please </w:t>
    </w:r>
    <w:r>
      <w:t xml:space="preserve">write to: </w:t>
    </w:r>
    <w:r w:rsidRPr="00446A14" w:rsidR="00D42F98">
      <w:t>Institute of Education Sciences</w:t>
    </w:r>
    <w:r w:rsidR="00D42F98">
      <w:t>, NCEE,</w:t>
    </w:r>
    <w:r w:rsidRPr="00244FAF" w:rsidR="00D42F98">
      <w:t xml:space="preserve"> </w:t>
    </w:r>
    <w:r>
      <w:t>550 12</w:t>
    </w:r>
    <w:r w:rsidRPr="003C0C3F">
      <w:t>th</w:t>
    </w:r>
    <w:r>
      <w:t xml:space="preserve"> Street</w:t>
    </w:r>
    <w:r w:rsidR="00D42F98">
      <w:t xml:space="preserve"> SW</w:t>
    </w:r>
    <w:r>
      <w:t>, Washington, DC 20202.</w:t>
    </w:r>
  </w:p>
  <w:p w:rsidR="001404A0" w:rsidP="00593707" w14:paraId="78D1225C" w14:textId="36894632">
    <w:pPr>
      <w:pStyle w:val="FooterDocTitle"/>
      <w:tabs>
        <w:tab w:val="right" w:pos="10440"/>
      </w:tabs>
      <w:spacing w:before="0" w:line="240" w:lineRule="auto"/>
    </w:pPr>
    <w:r>
      <w:t>D</w:t>
    </w:r>
    <w:r>
      <w:t>-</w:t>
    </w:r>
    <w:r>
      <w:fldChar w:fldCharType="begin"/>
    </w:r>
    <w:r>
      <w:instrText xml:space="preserve"> PAGE   \* MERGEFORMAT </w:instrText>
    </w:r>
    <w:r>
      <w:fldChar w:fldCharType="separate"/>
    </w:r>
    <w:r>
      <w:t>1</w:t>
    </w:r>
    <w:r>
      <w:fldChar w:fldCharType="end"/>
    </w:r>
    <w:r>
      <w:t xml:space="preserve"> |</w:t>
    </w:r>
    <w:r>
      <w:t> </w:t>
    </w:r>
    <w:r>
      <w:t xml:space="preserve">Evaluation of Transition Supports </w:t>
    </w:r>
    <w:r w:rsidR="0005457D">
      <w:t>Data Collection Phase 1</w:t>
    </w:r>
    <w:r w:rsidRPr="00053D4F">
      <w:t xml:space="preserve">: </w:t>
    </w:r>
    <w:r w:rsidR="0084704E">
      <w:t xml:space="preserve">Request for District/School Student Records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6680" w:rsidP="000C2D4C" w14:paraId="6EB3E0FA" w14:textId="02174AC5">
    <w:pPr>
      <w:pStyle w:val="FooterDocTitle"/>
      <w:tabs>
        <w:tab w:val="right" w:pos="10440"/>
      </w:tabs>
      <w:spacing w:before="0" w:line="240" w:lineRule="auto"/>
    </w:pPr>
    <w:r>
      <w:t>D-</w:t>
    </w:r>
    <w:r>
      <w:fldChar w:fldCharType="begin"/>
    </w:r>
    <w:r>
      <w:instrText xml:space="preserve"> PAGE   \* MERGEFORMAT </w:instrText>
    </w:r>
    <w:r>
      <w:fldChar w:fldCharType="separate"/>
    </w:r>
    <w:r>
      <w:t>5</w:t>
    </w:r>
    <w:r>
      <w:fldChar w:fldCharType="end"/>
    </w:r>
    <w:r>
      <w:t xml:space="preserve"> |</w:t>
    </w:r>
    <w:r>
      <w:t> </w:t>
    </w:r>
    <w:r>
      <w:t xml:space="preserve">Evaluation of Transition Supports </w:t>
    </w:r>
    <w:r w:rsidR="006D5F89">
      <w:t>Data Collection Phase 1</w:t>
    </w:r>
    <w:r w:rsidRPr="00053D4F">
      <w:t xml:space="preserve">: </w:t>
    </w:r>
    <w:r w:rsidR="00611528">
      <w:t>Request for District/School Student Records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404A" w:rsidP="0008404A" w14:paraId="2C52C07D" w14:textId="0F3E0E3B">
    <w:pPr>
      <w:pStyle w:val="BoxText"/>
      <w:pBdr>
        <w:top w:val="single" w:sz="8" w:space="1" w:color="auto"/>
        <w:left w:val="single" w:sz="8" w:space="4" w:color="auto"/>
        <w:bottom w:val="single" w:sz="8" w:space="1" w:color="auto"/>
        <w:right w:val="single" w:sz="8" w:space="16" w:color="auto"/>
      </w:pBdr>
      <w:ind w:left="-90"/>
    </w:pPr>
    <w:r w:rsidRPr="005033CC">
      <w:rPr>
        <w:b/>
        <w:bCs/>
      </w:rPr>
      <w:t>Notice of Confidentiality</w:t>
    </w:r>
    <w:r w:rsidRPr="00A61D61">
      <w:t xml:space="preserve">. </w:t>
    </w:r>
    <w:r>
      <w:t>I</w:t>
    </w:r>
    <w:r w:rsidRPr="00E447B2">
      <w:t>nformation collected for this</w:t>
    </w:r>
    <w:r w:rsidRPr="00E447B2">
      <w:t xml:space="preserve"> </w:t>
    </w:r>
    <w:r>
      <w:t>project</w:t>
    </w:r>
    <w:r w:rsidRPr="00E447B2">
      <w:t xml:space="preserve"> comes under the confidentiality and data protection requirements of the Education Sciences Reform Act of 2002 </w:t>
    </w:r>
    <w:r w:rsidR="005D261A">
      <w:t>(</w:t>
    </w:r>
    <w:r w:rsidRPr="00E447B2">
      <w:t>Title I, Part E, Section 183</w:t>
    </w:r>
    <w:r w:rsidR="00E12692">
      <w:t xml:space="preserve">) and </w:t>
    </w:r>
    <w:r w:rsidRPr="00E447B2">
      <w:t xml:space="preserve">will be used only for </w:t>
    </w:r>
    <w:r>
      <w:t>research approved by the U.S. Department of Education</w:t>
    </w:r>
    <w:r w:rsidRPr="00E447B2">
      <w:t>.</w:t>
    </w:r>
    <w:r w:rsidRPr="00E447B2">
      <w:t xml:space="preserve"> </w:t>
    </w:r>
    <w:r>
      <w:t xml:space="preserve">Project </w:t>
    </w:r>
    <w:r w:rsidRPr="00E447B2">
      <w:t xml:space="preserve">reports will </w:t>
    </w:r>
    <w:r>
      <w:t xml:space="preserve">summarize patterns and </w:t>
    </w:r>
    <w:r w:rsidRPr="00E447B2">
      <w:t xml:space="preserve">will </w:t>
    </w:r>
    <w:r w:rsidRPr="00A311CA">
      <w:rPr>
        <w:i/>
        <w:iCs/>
      </w:rPr>
      <w:t>not</w:t>
    </w:r>
    <w:r w:rsidRPr="00E447B2">
      <w:t xml:space="preserve"> associate responses with a specific school or </w:t>
    </w:r>
    <w:r>
      <w:t>person</w:t>
    </w:r>
    <w:r w:rsidRPr="00E447B2">
      <w:t xml:space="preserve">. </w:t>
    </w:r>
    <w:r>
      <w:t>Information collected through this form will be used for the purposes indicate</w:t>
    </w:r>
    <w:r w:rsidR="00D67F04">
      <w:t>d</w:t>
    </w:r>
    <w:r>
      <w:t xml:space="preserve"> in the accompanying overview </w:t>
    </w:r>
    <w:r w:rsidR="0073083F">
      <w:t xml:space="preserve">of </w:t>
    </w:r>
    <w:r>
      <w:t>s</w:t>
    </w:r>
    <w:r w:rsidRPr="00FE1D70">
      <w:t xml:space="preserve">tudent </w:t>
    </w:r>
    <w:r>
      <w:t>r</w:t>
    </w:r>
    <w:r w:rsidRPr="00FE1D70">
      <w:t xml:space="preserve">ecords </w:t>
    </w:r>
    <w:r>
      <w:t>r</w:t>
    </w:r>
    <w:r w:rsidRPr="00FE1D70">
      <w:t>equested for</w:t>
    </w:r>
    <w:r>
      <w:t xml:space="preserve"> the project</w:t>
    </w:r>
    <w:r w:rsidRPr="00E447B2">
      <w:t>.</w:t>
    </w:r>
  </w:p>
  <w:p w:rsidR="00AB11CE" w:rsidP="00AB11CE" w14:paraId="0782D0FE" w14:textId="2AAAE0CF">
    <w:pPr>
      <w:pStyle w:val="BoxText"/>
      <w:pBdr>
        <w:top w:val="single" w:sz="8" w:space="1" w:color="auto"/>
        <w:left w:val="single" w:sz="8" w:space="4" w:color="auto"/>
        <w:bottom w:val="single" w:sz="8" w:space="1" w:color="auto"/>
        <w:right w:val="single" w:sz="8" w:space="16" w:color="auto"/>
      </w:pBdr>
      <w:ind w:left="-90"/>
    </w:pPr>
    <w:r w:rsidRPr="00D47F3F">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D47F3F">
      <w:t>xxxx-xxxx</w:t>
    </w:r>
    <w:r w:rsidRPr="00D47F3F">
      <w:t xml:space="preserve">. The time required </w:t>
    </w:r>
    <w:r w:rsidR="00B814E8">
      <w:t xml:space="preserve">for </w:t>
    </w:r>
    <w:r w:rsidRPr="00D47F3F">
      <w:t xml:space="preserve">this collection of information is estimated to average </w:t>
    </w:r>
    <w:r w:rsidR="009D62B7">
      <w:t>6 hours</w:t>
    </w:r>
    <w:r w:rsidR="00175A20">
      <w:t xml:space="preserve"> </w:t>
    </w:r>
    <w:r>
      <w:t>per response</w:t>
    </w:r>
    <w:r w:rsidRPr="00D47F3F">
      <w:t>, including the time to review instructions, search existing data resources, gather the data needed</w:t>
    </w:r>
    <w:r w:rsidR="009B7933">
      <w:t>,</w:t>
    </w:r>
    <w:r w:rsidRPr="00D47F3F">
      <w:t xml:space="preserve"> and complete and review the information</w:t>
    </w:r>
    <w:r>
      <w:t xml:space="preserve"> collection</w:t>
    </w:r>
    <w:r w:rsidRPr="00D47F3F">
      <w:t xml:space="preserve">. </w:t>
    </w:r>
    <w:r>
      <w:t xml:space="preserve">If you have any </w:t>
    </w:r>
    <w:r w:rsidRPr="00D47F3F">
      <w:t xml:space="preserve">comments </w:t>
    </w:r>
    <w:r>
      <w:t xml:space="preserve">concerning the accuracy of </w:t>
    </w:r>
    <w:r w:rsidRPr="00D47F3F">
      <w:t xml:space="preserve">the </w:t>
    </w:r>
    <w:r>
      <w:t xml:space="preserve">time </w:t>
    </w:r>
    <w:r w:rsidRPr="00D47F3F">
      <w:t>estimate</w:t>
    </w:r>
    <w:r w:rsidR="00473CDC">
      <w:t xml:space="preserve">, </w:t>
    </w:r>
    <w:r w:rsidRPr="00D47F3F">
      <w:t xml:space="preserve"> </w:t>
    </w:r>
    <w:r w:rsidR="00473CDC">
      <w:t>, or</w:t>
    </w:r>
    <w:r>
      <w:t xml:space="preserve"> comments</w:t>
    </w:r>
    <w:r w:rsidR="00473CDC">
      <w:t>/</w:t>
    </w:r>
    <w:r>
      <w:t xml:space="preserve">concerns regarding the status of your individual submission of this form, </w:t>
    </w:r>
    <w:r w:rsidR="00F54019">
      <w:t xml:space="preserve">please </w:t>
    </w:r>
    <w:r>
      <w:t xml:space="preserve">write to: </w:t>
    </w:r>
    <w:r w:rsidRPr="00446A14" w:rsidR="00D16051">
      <w:t>Institute of Education Sciences</w:t>
    </w:r>
    <w:r w:rsidR="00D16051">
      <w:t>, NCEE,</w:t>
    </w:r>
    <w:r w:rsidRPr="00244FAF" w:rsidR="00D16051">
      <w:t xml:space="preserve"> </w:t>
    </w:r>
    <w:r>
      <w:t>550 12</w:t>
    </w:r>
    <w:r w:rsidRPr="003C0C3F">
      <w:t>th</w:t>
    </w:r>
    <w:r>
      <w:t xml:space="preserve"> Street</w:t>
    </w:r>
    <w:r w:rsidR="00D16051">
      <w:t xml:space="preserve"> SW</w:t>
    </w:r>
    <w:r>
      <w:t>, Washington, DC 20202.</w:t>
    </w:r>
  </w:p>
  <w:p w:rsidR="000C2D4C" w:rsidP="000C2D4C" w14:paraId="0B7DA993" w14:textId="69D560F3">
    <w:pPr>
      <w:pStyle w:val="FooterDocTitle"/>
      <w:tabs>
        <w:tab w:val="right" w:pos="10440"/>
      </w:tabs>
      <w:spacing w:before="0" w:line="240" w:lineRule="auto"/>
    </w:pPr>
    <w:r>
      <w:t>D-</w:t>
    </w:r>
    <w:r>
      <w:fldChar w:fldCharType="begin"/>
    </w:r>
    <w:r>
      <w:instrText xml:space="preserve"> PAGE   \* MERGEFORMAT </w:instrText>
    </w:r>
    <w:r>
      <w:fldChar w:fldCharType="separate"/>
    </w:r>
    <w:r>
      <w:t>3</w:t>
    </w:r>
    <w:r>
      <w:fldChar w:fldCharType="end"/>
    </w:r>
    <w:r>
      <w:t xml:space="preserve"> |</w:t>
    </w:r>
    <w:r>
      <w:t> </w:t>
    </w:r>
    <w:r>
      <w:t xml:space="preserve">Evaluation of Transition Supports </w:t>
    </w:r>
    <w:r w:rsidR="00842C4A">
      <w:t>Data Collection Phase 1</w:t>
    </w:r>
    <w:r w:rsidRPr="00053D4F">
      <w:t xml:space="preserve">: </w:t>
    </w:r>
    <w:r w:rsidR="00611528">
      <w:t>Request for District/School Student Records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2A2A" w:rsidP="000D2A2A" w14:paraId="3B1797BA" w14:textId="1BDB6971">
    <w:pPr>
      <w:pStyle w:val="BoxText"/>
      <w:pBdr>
        <w:top w:val="single" w:sz="8" w:space="1" w:color="auto"/>
        <w:left w:val="single" w:sz="8" w:space="4" w:color="auto"/>
        <w:bottom w:val="single" w:sz="8" w:space="1" w:color="auto"/>
        <w:right w:val="single" w:sz="8" w:space="16" w:color="auto"/>
      </w:pBdr>
      <w:ind w:left="-90"/>
    </w:pPr>
    <w:r w:rsidRPr="005033CC">
      <w:rPr>
        <w:b/>
        <w:bCs/>
      </w:rPr>
      <w:t>Notice of Confidentiality</w:t>
    </w:r>
    <w:r w:rsidRPr="00A61D61">
      <w:t xml:space="preserve">. </w:t>
    </w:r>
    <w:r>
      <w:t>I</w:t>
    </w:r>
    <w:r w:rsidRPr="00E447B2">
      <w:t>nformation collected for this</w:t>
    </w:r>
    <w:r w:rsidRPr="00E447B2">
      <w:t xml:space="preserve"> </w:t>
    </w:r>
    <w:r>
      <w:t>project</w:t>
    </w:r>
    <w:r w:rsidRPr="00E447B2">
      <w:t xml:space="preserve"> comes under the confidentiality and data protection requirements of the Education Sciences Reform Act of 2002 </w:t>
    </w:r>
    <w:r>
      <w:t>(</w:t>
    </w:r>
    <w:r w:rsidRPr="00E447B2">
      <w:t>Title I, Part E, Section 183</w:t>
    </w:r>
    <w:r>
      <w:t xml:space="preserve">) and </w:t>
    </w:r>
    <w:r w:rsidRPr="00E447B2">
      <w:t xml:space="preserve">will be used only for </w:t>
    </w:r>
    <w:r>
      <w:t>research approved by the U.S. Department of Education</w:t>
    </w:r>
    <w:r w:rsidRPr="00E447B2">
      <w:t>.</w:t>
    </w:r>
    <w:r w:rsidRPr="00E447B2">
      <w:t xml:space="preserve"> </w:t>
    </w:r>
    <w:r>
      <w:t xml:space="preserve">Project </w:t>
    </w:r>
    <w:r w:rsidRPr="00E447B2">
      <w:t xml:space="preserve">reports will </w:t>
    </w:r>
    <w:r>
      <w:t xml:space="preserve">summarize patterns and </w:t>
    </w:r>
    <w:r w:rsidRPr="00E447B2">
      <w:t xml:space="preserve">will </w:t>
    </w:r>
    <w:r w:rsidRPr="00A311CA">
      <w:rPr>
        <w:i/>
        <w:iCs/>
      </w:rPr>
      <w:t>not</w:t>
    </w:r>
    <w:r w:rsidRPr="00E447B2">
      <w:t xml:space="preserve"> associate responses with a specific school or </w:t>
    </w:r>
    <w:r>
      <w:t>person</w:t>
    </w:r>
    <w:r w:rsidRPr="00E447B2">
      <w:t xml:space="preserve">. </w:t>
    </w:r>
    <w:r>
      <w:t>Information collected through this form will be used for the purposes indicate</w:t>
    </w:r>
    <w:r w:rsidR="00D67F04">
      <w:t>d</w:t>
    </w:r>
    <w:r>
      <w:t xml:space="preserve"> in the accompanying overview </w:t>
    </w:r>
    <w:r w:rsidR="00187360">
      <w:t xml:space="preserve">of </w:t>
    </w:r>
    <w:r>
      <w:t>s</w:t>
    </w:r>
    <w:r w:rsidRPr="00FE1D70">
      <w:t xml:space="preserve">tudent </w:t>
    </w:r>
    <w:r>
      <w:t>r</w:t>
    </w:r>
    <w:r w:rsidRPr="00FE1D70">
      <w:t xml:space="preserve">ecords </w:t>
    </w:r>
    <w:r>
      <w:t>r</w:t>
    </w:r>
    <w:r w:rsidRPr="00FE1D70">
      <w:t>equested for</w:t>
    </w:r>
    <w:r>
      <w:t xml:space="preserve"> the project</w:t>
    </w:r>
    <w:r w:rsidRPr="00E447B2">
      <w:t>.</w:t>
    </w:r>
  </w:p>
  <w:p w:rsidR="00CA69BD" w:rsidP="00AB11CE" w14:paraId="5099F191" w14:textId="492501DC">
    <w:pPr>
      <w:pStyle w:val="BoxText"/>
      <w:pBdr>
        <w:top w:val="single" w:sz="8" w:space="1" w:color="auto"/>
        <w:left w:val="single" w:sz="8" w:space="4" w:color="auto"/>
        <w:bottom w:val="single" w:sz="8" w:space="1" w:color="auto"/>
        <w:right w:val="single" w:sz="8" w:space="16" w:color="auto"/>
      </w:pBdr>
      <w:ind w:left="-90"/>
    </w:pPr>
    <w:r w:rsidRPr="00D47F3F">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D47F3F">
      <w:t>xxxx-xxxx</w:t>
    </w:r>
    <w:r w:rsidRPr="00D47F3F">
      <w:t xml:space="preserve">. The time required to complete this collection of information is estimated to average </w:t>
    </w:r>
    <w:r w:rsidR="009D62B7">
      <w:t>10 hours</w:t>
    </w:r>
    <w:r w:rsidR="005A122B">
      <w:t xml:space="preserve"> </w:t>
    </w:r>
    <w:r>
      <w:t>per response</w:t>
    </w:r>
    <w:r w:rsidRPr="00D47F3F">
      <w:t>, including the time to review instructions, search existing data resources, gather the data needed</w:t>
    </w:r>
    <w:r w:rsidR="00E73E86">
      <w:t>,</w:t>
    </w:r>
    <w:r w:rsidRPr="00D47F3F">
      <w:t xml:space="preserve"> and complete and review the information</w:t>
    </w:r>
    <w:r>
      <w:t xml:space="preserve"> collection</w:t>
    </w:r>
    <w:r w:rsidRPr="00D47F3F">
      <w:t xml:space="preserve">. </w:t>
    </w:r>
    <w:r>
      <w:t xml:space="preserve">If you have any </w:t>
    </w:r>
    <w:r w:rsidRPr="00D47F3F">
      <w:t xml:space="preserve">comments </w:t>
    </w:r>
    <w:r>
      <w:t xml:space="preserve">concerning the accuracy of </w:t>
    </w:r>
    <w:r w:rsidRPr="00D47F3F">
      <w:t xml:space="preserve">the </w:t>
    </w:r>
    <w:r>
      <w:t xml:space="preserve">time </w:t>
    </w:r>
    <w:r w:rsidRPr="00D47F3F">
      <w:t>estimate</w:t>
    </w:r>
    <w:r w:rsidR="006A5792">
      <w:t>,</w:t>
    </w:r>
    <w:r w:rsidRPr="00D47F3F">
      <w:t xml:space="preserve"> </w:t>
    </w:r>
    <w:r>
      <w:t>suggestions for improving this form</w:t>
    </w:r>
    <w:r w:rsidRPr="00D47F3F">
      <w:t xml:space="preserve">, </w:t>
    </w:r>
    <w:r w:rsidR="006A5792">
      <w:t>,</w:t>
    </w:r>
    <w:r>
      <w:t xml:space="preserve"> </w:t>
    </w:r>
    <w:r w:rsidR="006A5792">
      <w:t xml:space="preserve">or </w:t>
    </w:r>
    <w:r>
      <w:t>comments</w:t>
    </w:r>
    <w:r w:rsidR="006A5792">
      <w:t>/</w:t>
    </w:r>
    <w:r>
      <w:t xml:space="preserve">concerns regarding the status of your individual submission of this form, </w:t>
    </w:r>
    <w:r w:rsidR="000906CF">
      <w:t xml:space="preserve">please </w:t>
    </w:r>
    <w:r>
      <w:t xml:space="preserve">write to: </w:t>
    </w:r>
    <w:r w:rsidRPr="00446A14" w:rsidR="000906CF">
      <w:t>Institute of Education Sciences</w:t>
    </w:r>
    <w:r w:rsidR="000906CF">
      <w:t>, NCEE,</w:t>
    </w:r>
    <w:r w:rsidRPr="00244FAF" w:rsidR="000906CF">
      <w:t xml:space="preserve"> </w:t>
    </w:r>
    <w:r>
      <w:t>550 12</w:t>
    </w:r>
    <w:r w:rsidRPr="003C0C3F">
      <w:t>th</w:t>
    </w:r>
    <w:r>
      <w:t xml:space="preserve"> Street</w:t>
    </w:r>
    <w:r w:rsidR="00235868">
      <w:t xml:space="preserve"> SW</w:t>
    </w:r>
    <w:r>
      <w:t>, Washington, DC 20202.</w:t>
    </w:r>
  </w:p>
  <w:p w:rsidR="000C2D4C" w:rsidP="000C2D4C" w14:paraId="249FCE90" w14:textId="4653F34C">
    <w:pPr>
      <w:pStyle w:val="FooterDocTitle"/>
      <w:tabs>
        <w:tab w:val="right" w:pos="10440"/>
      </w:tabs>
      <w:spacing w:before="0" w:line="240" w:lineRule="auto"/>
    </w:pPr>
    <w:r>
      <w:t>D-</w:t>
    </w:r>
    <w:r>
      <w:fldChar w:fldCharType="begin"/>
    </w:r>
    <w:r>
      <w:instrText xml:space="preserve"> PAGE   \* MERGEFORMAT </w:instrText>
    </w:r>
    <w:r>
      <w:fldChar w:fldCharType="separate"/>
    </w:r>
    <w:r>
      <w:t>6</w:t>
    </w:r>
    <w:r>
      <w:fldChar w:fldCharType="end"/>
    </w:r>
    <w:r>
      <w:t xml:space="preserve"> |</w:t>
    </w:r>
    <w:r>
      <w:t> </w:t>
    </w:r>
    <w:r>
      <w:t>Evaluation of Transition Supports Data Collection Phase 1</w:t>
    </w:r>
    <w:r w:rsidRPr="00053D4F">
      <w:t xml:space="preserve">: </w:t>
    </w:r>
    <w:r w:rsidR="00130B86">
      <w:t>Request for District/School Student Records</w:t>
    </w:r>
  </w:p>
  <w:p w:rsidR="00FC642A" w:rsidP="00A653D6" w14:paraId="2041CC02" w14:textId="77777777">
    <w:pPr>
      <w:pStyle w:val="Footerapp"/>
      <w:pBdr>
        <w:top w:val="none" w:sz="0" w:space="0" w:color="auto"/>
      </w:pBdr>
      <w:spacing w:before="120" w:line="24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4ADF" w:rsidP="000C2D4C" w14:paraId="5B836506" w14:textId="77777777">
    <w:pPr>
      <w:pStyle w:val="FooterDocTitle"/>
      <w:tabs>
        <w:tab w:val="right" w:pos="10440"/>
      </w:tabs>
      <w:spacing w:before="0" w:line="240" w:lineRule="auto"/>
    </w:pPr>
    <w:r>
      <w:t>XX-</w:t>
    </w:r>
    <w:r>
      <w:fldChar w:fldCharType="begin"/>
    </w:r>
    <w:r>
      <w:instrText xml:space="preserve"> PAGE   \* MERGEFORMAT </w:instrText>
    </w:r>
    <w:r>
      <w:fldChar w:fldCharType="separate"/>
    </w:r>
    <w:r>
      <w:t>6</w:t>
    </w:r>
    <w:r>
      <w:fldChar w:fldCharType="end"/>
    </w:r>
    <w:r>
      <w:t xml:space="preserve"> |</w:t>
    </w:r>
    <w:r>
      <w:tab/>
    </w:r>
    <w:r>
      <w:tab/>
      <w:t>Transition Supports Project OMB Materials: Request for Student Records from Districts/Schools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17B6" w:rsidP="00B617B6" w14:paraId="78460E90" w14:textId="4AFD6D0C">
    <w:pPr>
      <w:pStyle w:val="BoxText"/>
      <w:pBdr>
        <w:top w:val="single" w:sz="8" w:space="1" w:color="auto"/>
        <w:left w:val="single" w:sz="8" w:space="4" w:color="auto"/>
        <w:bottom w:val="single" w:sz="8" w:space="1" w:color="auto"/>
        <w:right w:val="single" w:sz="8" w:space="16" w:color="auto"/>
      </w:pBdr>
      <w:ind w:left="-90"/>
    </w:pPr>
    <w:r w:rsidRPr="005033CC">
      <w:rPr>
        <w:b/>
        <w:bCs/>
      </w:rPr>
      <w:t>Notice of Confidentiality</w:t>
    </w:r>
    <w:r w:rsidRPr="00A61D61">
      <w:t xml:space="preserve">. </w:t>
    </w:r>
    <w:r>
      <w:t>I</w:t>
    </w:r>
    <w:r w:rsidRPr="00E447B2">
      <w:t>nformation collected for this</w:t>
    </w:r>
    <w:r w:rsidRPr="00E447B2">
      <w:t xml:space="preserve"> </w:t>
    </w:r>
    <w:r>
      <w:t>project</w:t>
    </w:r>
    <w:r w:rsidRPr="00E447B2">
      <w:t xml:space="preserve"> comes under the confidentiality and data protection requirements of the Education Sciences Reform Act of 2002 </w:t>
    </w:r>
    <w:r>
      <w:t>(</w:t>
    </w:r>
    <w:r w:rsidRPr="00E447B2">
      <w:t>Title I, Part E, Section 183</w:t>
    </w:r>
    <w:r>
      <w:t xml:space="preserve">) and </w:t>
    </w:r>
    <w:r w:rsidRPr="00E447B2">
      <w:t xml:space="preserve">will be used only for </w:t>
    </w:r>
    <w:r>
      <w:t>research approved by the U.S. Department of Education</w:t>
    </w:r>
    <w:r w:rsidRPr="00E447B2">
      <w:t>.</w:t>
    </w:r>
    <w:r w:rsidRPr="00E447B2">
      <w:t xml:space="preserve"> </w:t>
    </w:r>
    <w:r>
      <w:t xml:space="preserve">Project </w:t>
    </w:r>
    <w:r w:rsidRPr="00E447B2">
      <w:t xml:space="preserve">reports will </w:t>
    </w:r>
    <w:r>
      <w:t xml:space="preserve">summarize patterns and </w:t>
    </w:r>
    <w:r w:rsidRPr="00E447B2">
      <w:t xml:space="preserve">will </w:t>
    </w:r>
    <w:r w:rsidRPr="00A311CA">
      <w:rPr>
        <w:i/>
        <w:iCs/>
      </w:rPr>
      <w:t>not</w:t>
    </w:r>
    <w:r w:rsidRPr="00E447B2">
      <w:t xml:space="preserve"> associate responses with a specific school or </w:t>
    </w:r>
    <w:r>
      <w:t>person</w:t>
    </w:r>
    <w:r w:rsidRPr="00E447B2">
      <w:t xml:space="preserve">. </w:t>
    </w:r>
    <w:r>
      <w:t>Information collected through this form will be used for the purposes indicate</w:t>
    </w:r>
    <w:r w:rsidR="00C24B16">
      <w:t>d</w:t>
    </w:r>
    <w:r>
      <w:t xml:space="preserve"> in the accompanying overview </w:t>
    </w:r>
    <w:r w:rsidR="00187360">
      <w:t xml:space="preserve">of </w:t>
    </w:r>
    <w:r>
      <w:t>s</w:t>
    </w:r>
    <w:r w:rsidRPr="00FE1D70">
      <w:t xml:space="preserve">tudent </w:t>
    </w:r>
    <w:r>
      <w:t>r</w:t>
    </w:r>
    <w:r w:rsidRPr="00FE1D70">
      <w:t xml:space="preserve">ecords </w:t>
    </w:r>
    <w:r>
      <w:t>r</w:t>
    </w:r>
    <w:r w:rsidRPr="00FE1D70">
      <w:t>equested for</w:t>
    </w:r>
    <w:r>
      <w:t xml:space="preserve"> the project</w:t>
    </w:r>
    <w:r w:rsidRPr="00E447B2">
      <w:t>.</w:t>
    </w:r>
    <w:r w:rsidR="006F14C8">
      <w:t xml:space="preserve"> The project team </w:t>
    </w:r>
    <w:r w:rsidR="00BC1D13">
      <w:t xml:space="preserve">has obtained </w:t>
    </w:r>
    <w:r w:rsidR="00F06ECD">
      <w:t xml:space="preserve">voluntary, informed consent to </w:t>
    </w:r>
    <w:r w:rsidR="006F14C8">
      <w:t xml:space="preserve">use </w:t>
    </w:r>
    <w:r w:rsidR="00F06ECD">
      <w:t xml:space="preserve">project participants’ </w:t>
    </w:r>
    <w:r w:rsidR="006F14C8">
      <w:t xml:space="preserve">Social Security numbers </w:t>
    </w:r>
    <w:r w:rsidR="00742251">
      <w:t xml:space="preserve">(SSNs) </w:t>
    </w:r>
    <w:r w:rsidR="006F14C8">
      <w:t xml:space="preserve">and other personal information to request records of outcomes from </w:t>
    </w:r>
    <w:r w:rsidRPr="009B06F7" w:rsidR="006F14C8">
      <w:t>the Department of Education</w:t>
    </w:r>
    <w:r w:rsidR="006F14C8">
      <w:t>,</w:t>
    </w:r>
    <w:r w:rsidRPr="009B06F7" w:rsidR="006F14C8">
      <w:t xml:space="preserve"> other federal agencies</w:t>
    </w:r>
    <w:r w:rsidR="006F14C8">
      <w:t>,</w:t>
    </w:r>
    <w:r w:rsidRPr="009B06F7" w:rsidR="006F14C8">
      <w:t xml:space="preserve"> and the National Student Clearinghouse</w:t>
    </w:r>
    <w:r w:rsidR="006F14C8">
      <w:t>.</w:t>
    </w:r>
    <w:r w:rsidR="00742251">
      <w:t xml:space="preserve"> </w:t>
    </w:r>
  </w:p>
  <w:p w:rsidR="00482977" w:rsidP="00AB11CE" w14:paraId="0180F5A6" w14:textId="7B77DC8B">
    <w:pPr>
      <w:pStyle w:val="BoxText"/>
      <w:pBdr>
        <w:top w:val="single" w:sz="8" w:space="1" w:color="auto"/>
        <w:left w:val="single" w:sz="8" w:space="4" w:color="auto"/>
        <w:bottom w:val="single" w:sz="8" w:space="1" w:color="auto"/>
        <w:right w:val="single" w:sz="8" w:space="16" w:color="auto"/>
      </w:pBdr>
      <w:ind w:left="-90"/>
    </w:pPr>
    <w:r w:rsidRPr="00D47F3F">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D47F3F">
      <w:t>xxxx-xxxx</w:t>
    </w:r>
    <w:r w:rsidRPr="00D47F3F">
      <w:t xml:space="preserve">. The time required to complete this collection of information is estimated to average </w:t>
    </w:r>
    <w:r w:rsidR="009D62B7">
      <w:t>4 hours</w:t>
    </w:r>
    <w:r w:rsidR="00280BB2">
      <w:t xml:space="preserve"> </w:t>
    </w:r>
    <w:r>
      <w:t>per response</w:t>
    </w:r>
    <w:r w:rsidRPr="00D47F3F">
      <w:t>, including the time to review instructions, search existing data resources, gather the data needed</w:t>
    </w:r>
    <w:r w:rsidR="0004437B">
      <w:t>,</w:t>
    </w:r>
    <w:r w:rsidRPr="00D47F3F">
      <w:t xml:space="preserve"> and complete and review the information</w:t>
    </w:r>
    <w:r>
      <w:t xml:space="preserve"> collection</w:t>
    </w:r>
    <w:r w:rsidRPr="00D47F3F">
      <w:t xml:space="preserve">. </w:t>
    </w:r>
    <w:r>
      <w:t xml:space="preserve">If you have any </w:t>
    </w:r>
    <w:r w:rsidRPr="00D47F3F">
      <w:t xml:space="preserve">comments </w:t>
    </w:r>
    <w:r>
      <w:t xml:space="preserve">concerning the accuracy of </w:t>
    </w:r>
    <w:r w:rsidRPr="00D47F3F">
      <w:t xml:space="preserve">the </w:t>
    </w:r>
    <w:r>
      <w:t xml:space="preserve">time </w:t>
    </w:r>
    <w:r w:rsidRPr="00D47F3F">
      <w:t>estimate</w:t>
    </w:r>
    <w:r w:rsidR="00C13AB8">
      <w:t>,</w:t>
    </w:r>
    <w:r w:rsidRPr="00D47F3F">
      <w:t xml:space="preserve"> </w:t>
    </w:r>
    <w:r>
      <w:t>suggestions for improving this form</w:t>
    </w:r>
    <w:r w:rsidRPr="00D47F3F">
      <w:t xml:space="preserve">, </w:t>
    </w:r>
    <w:r w:rsidR="00C13AB8">
      <w:t xml:space="preserve">or </w:t>
    </w:r>
    <w:r>
      <w:t>comments</w:t>
    </w:r>
    <w:r w:rsidR="00C13AB8">
      <w:t>/</w:t>
    </w:r>
    <w:r>
      <w:t xml:space="preserve">concerns regarding the status of your individual submission of this form, </w:t>
    </w:r>
    <w:r w:rsidR="009843B6">
      <w:t xml:space="preserve">please </w:t>
    </w:r>
    <w:r>
      <w:t xml:space="preserve">write to: </w:t>
    </w:r>
    <w:r w:rsidRPr="00446A14" w:rsidR="009843B6">
      <w:t>Institute of Education Sciences</w:t>
    </w:r>
    <w:r w:rsidR="009843B6">
      <w:t>, NCEE,</w:t>
    </w:r>
    <w:r w:rsidRPr="00244FAF" w:rsidR="009843B6">
      <w:t xml:space="preserve"> </w:t>
    </w:r>
    <w:r>
      <w:t>550 12</w:t>
    </w:r>
    <w:r w:rsidRPr="003C0C3F">
      <w:t>th</w:t>
    </w:r>
    <w:r>
      <w:t xml:space="preserve"> Street</w:t>
    </w:r>
    <w:r w:rsidR="00235868">
      <w:t xml:space="preserve"> SW</w:t>
    </w:r>
    <w:r>
      <w:t>, Washington, DC 20202.</w:t>
    </w:r>
  </w:p>
  <w:p w:rsidR="000C2D4C" w:rsidP="00FC1C1C" w14:paraId="44992924" w14:textId="3246B69A">
    <w:pPr>
      <w:pStyle w:val="FooterDocTitle"/>
      <w:tabs>
        <w:tab w:val="right" w:pos="10440"/>
      </w:tabs>
      <w:spacing w:before="0" w:line="240" w:lineRule="auto"/>
    </w:pPr>
    <w:r>
      <w:t>D-</w:t>
    </w:r>
    <w:r>
      <w:fldChar w:fldCharType="begin"/>
    </w:r>
    <w:r>
      <w:instrText xml:space="preserve"> PAGE   \* MERGEFORMAT </w:instrText>
    </w:r>
    <w:r>
      <w:fldChar w:fldCharType="separate"/>
    </w:r>
    <w:r>
      <w:t>6</w:t>
    </w:r>
    <w:r>
      <w:fldChar w:fldCharType="end"/>
    </w:r>
    <w:r>
      <w:t xml:space="preserve"> |</w:t>
    </w:r>
    <w:r>
      <w:t> </w:t>
    </w:r>
    <w:r>
      <w:t xml:space="preserve">Evaluation of Transition Supports </w:t>
    </w:r>
    <w:r w:rsidR="00AD560B">
      <w:t>Data Collection Phase 1</w:t>
    </w:r>
    <w:r w:rsidRPr="00053D4F">
      <w:t xml:space="preserve">: </w:t>
    </w:r>
    <w:r w:rsidR="004C5A85">
      <w:t>Request for District/School Student Records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1F1B" w:rsidP="007D4B67" w14:paraId="7D92E694" w14:textId="77777777">
      <w:pPr>
        <w:pStyle w:val="NoSpacing"/>
      </w:pPr>
      <w:r>
        <w:separator/>
      </w:r>
    </w:p>
    <w:p w:rsidR="00291F1B" w:rsidP="00001D2C" w14:paraId="07A4AF9C" w14:textId="77777777"/>
    <w:p w:rsidR="00291F1B" w14:paraId="53F1A041" w14:textId="77777777"/>
  </w:footnote>
  <w:footnote w:type="continuationSeparator" w:id="1">
    <w:p w:rsidR="00291F1B" w:rsidP="007D4B67" w14:paraId="7903C9C4" w14:textId="77777777">
      <w:pPr>
        <w:pStyle w:val="NoSpacing"/>
      </w:pPr>
      <w:r>
        <w:continuationSeparator/>
      </w:r>
    </w:p>
    <w:p w:rsidR="00291F1B" w:rsidP="00001D2C" w14:paraId="21605CC4" w14:textId="77777777"/>
    <w:p w:rsidR="00291F1B" w14:paraId="08D388B9" w14:textId="77777777"/>
  </w:footnote>
  <w:footnote w:type="continuationNotice" w:id="2">
    <w:p w:rsidR="00291F1B" w:rsidP="007D4B67" w14:paraId="0B16E6D8" w14:textId="77777777">
      <w:pPr>
        <w:pStyle w:val="NoSpacing"/>
      </w:pPr>
    </w:p>
    <w:p w:rsidR="00291F1B" w:rsidP="00001D2C" w14:paraId="08A2A02C" w14:textId="77777777"/>
    <w:p w:rsidR="00291F1B" w14:paraId="61E7783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0F30AC7"/>
    <w:multiLevelType w:val="hybridMultilevel"/>
    <w:tmpl w:val="3E4EA6FA"/>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BE6893"/>
    <w:multiLevelType w:val="multilevel"/>
    <w:tmpl w:val="201C267E"/>
    <w:lvl w:ilvl="0">
      <w:start w:val="1"/>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4">
    <w:nsid w:val="08640EF7"/>
    <w:multiLevelType w:val="hybridMultilevel"/>
    <w:tmpl w:val="A0A8EE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777249"/>
    <w:multiLevelType w:val="hybridMultilevel"/>
    <w:tmpl w:val="4344D672"/>
    <w:lvl w:ilvl="0">
      <w:start w:val="1"/>
      <w:numFmt w:val="decimal"/>
      <w:lvlText w:val="E%1."/>
      <w:lvlJc w:val="left"/>
      <w:pPr>
        <w:ind w:left="63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8460F9"/>
    <w:multiLevelType w:val="multilevel"/>
    <w:tmpl w:val="D21644BE"/>
    <w:styleLink w:val="Callout-Inlin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7">
    <w:nsid w:val="08FA02C0"/>
    <w:multiLevelType w:val="hybridMultilevel"/>
    <w:tmpl w:val="07F6E198"/>
    <w:lvl w:ilvl="0">
      <w:start w:val="1"/>
      <w:numFmt w:val="decimal"/>
      <w:lvlText w:val="B%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CB5B35"/>
    <w:multiLevelType w:val="hybridMultilevel"/>
    <w:tmpl w:val="87F8D5A4"/>
    <w:lvl w:ilvl="0">
      <w:start w:val="1"/>
      <w:numFmt w:val="decimal"/>
      <w:lvlText w:val="E%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810A6C"/>
    <w:multiLevelType w:val="multilevel"/>
    <w:tmpl w:val="3C26D8F2"/>
    <w:styleLink w:val="ListBullets-Table11"/>
    <w:lvl w:ilvl="0">
      <w:start w:val="1"/>
      <w:numFmt w:val="bullet"/>
      <w:lvlText w:val="•"/>
      <w:lvlJc w:val="left"/>
      <w:pPr>
        <w:ind w:left="288" w:hanging="288"/>
      </w:pPr>
      <w:rPr>
        <w:rFonts w:ascii="Calibri" w:hAnsi="Calibri" w:hint="default"/>
        <w:color w:val="00507F" w:themeColor="accent1"/>
      </w:rPr>
    </w:lvl>
    <w:lvl w:ilvl="1">
      <w:start w:val="1"/>
      <w:numFmt w:val="bullet"/>
      <w:lvlText w:val="–"/>
      <w:lvlJc w:val="left"/>
      <w:pPr>
        <w:ind w:left="576" w:hanging="288"/>
      </w:pPr>
      <w:rPr>
        <w:rFonts w:ascii="Calibri" w:hAnsi="Calibri" w:hint="default"/>
        <w:color w:val="00507F" w:themeColor="accent1"/>
      </w:rPr>
    </w:lvl>
    <w:lvl w:ilvl="2">
      <w:start w:val="1"/>
      <w:numFmt w:val="bullet"/>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10">
    <w:nsid w:val="1CA94574"/>
    <w:multiLevelType w:val="multilevel"/>
    <w:tmpl w:val="6DDE5BCA"/>
    <w:styleLink w:val="ListBullets-Body"/>
    <w:lvl w:ilvl="0">
      <w:start w:val="1"/>
      <w:numFmt w:val="bullet"/>
      <w:pStyle w:val="Bullet1"/>
      <w:lvlText w:val=""/>
      <w:lvlJc w:val="left"/>
      <w:pPr>
        <w:ind w:left="360" w:hanging="360"/>
      </w:pPr>
      <w:rPr>
        <w:rFonts w:ascii="Symbol" w:hAnsi="Symbol" w:hint="default"/>
        <w:color w:val="00507F" w:themeColor="accent1"/>
      </w:rPr>
    </w:lvl>
    <w:lvl w:ilvl="1">
      <w:start w:val="1"/>
      <w:numFmt w:val="bullet"/>
      <w:pStyle w:val="Bullet2"/>
      <w:lvlText w:val="–"/>
      <w:lvlJc w:val="left"/>
      <w:pPr>
        <w:ind w:left="720" w:hanging="360"/>
      </w:pPr>
      <w:rPr>
        <w:rFonts w:ascii="Calibri" w:hAnsi="Calibri" w:hint="default"/>
        <w:color w:val="00507F" w:themeColor="accent1"/>
      </w:rPr>
    </w:lvl>
    <w:lvl w:ilvl="2">
      <w:start w:val="1"/>
      <w:numFmt w:val="bullet"/>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11">
    <w:nsid w:val="21795F3B"/>
    <w:multiLevelType w:val="multilevel"/>
    <w:tmpl w:val="C1B2594C"/>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2">
    <w:nsid w:val="23ED69CC"/>
    <w:multiLevelType w:val="multilevel"/>
    <w:tmpl w:val="80D4DD62"/>
    <w:styleLink w:val="ListOrdered-Table10"/>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3">
    <w:nsid w:val="2CB7232A"/>
    <w:multiLevelType w:val="hybridMultilevel"/>
    <w:tmpl w:val="6E5AF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37F4244"/>
    <w:multiLevelType w:val="multilevel"/>
    <w:tmpl w:val="044C376E"/>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5">
    <w:nsid w:val="34BB35BE"/>
    <w:multiLevelType w:val="multilevel"/>
    <w:tmpl w:val="8D14CC44"/>
    <w:numStyleLink w:val="ListOrdered-Table11"/>
  </w:abstractNum>
  <w:abstractNum w:abstractNumId="16">
    <w:nsid w:val="3A9D5BBB"/>
    <w:multiLevelType w:val="hybridMultilevel"/>
    <w:tmpl w:val="57F6E52E"/>
    <w:lvl w:ilvl="0">
      <w:start w:val="1"/>
      <w:numFmt w:val="decimal"/>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32022F"/>
    <w:multiLevelType w:val="multilevel"/>
    <w:tmpl w:val="6DDE5BCA"/>
    <w:numStyleLink w:val="ListBullets-Body"/>
  </w:abstractNum>
  <w:abstractNum w:abstractNumId="18">
    <w:nsid w:val="40763041"/>
    <w:multiLevelType w:val="multilevel"/>
    <w:tmpl w:val="6DDE5BCA"/>
    <w:numStyleLink w:val="ListBullets-Body"/>
  </w:abstractNum>
  <w:abstractNum w:abstractNumId="19">
    <w:nsid w:val="419831E3"/>
    <w:multiLevelType w:val="hybridMultilevel"/>
    <w:tmpl w:val="6324F6DA"/>
    <w:lvl w:ilvl="0">
      <w:start w:val="1"/>
      <w:numFmt w:val="decimal"/>
      <w:lvlText w:val="A%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413ADD"/>
    <w:multiLevelType w:val="multilevel"/>
    <w:tmpl w:val="6DDE5BCA"/>
    <w:numStyleLink w:val="ListBullets-Body"/>
  </w:abstractNum>
  <w:abstractNum w:abstractNumId="21">
    <w:nsid w:val="458B3382"/>
    <w:multiLevelType w:val="multilevel"/>
    <w:tmpl w:val="1D409478"/>
    <w:styleLink w:val="ListStyle-BoxBullets"/>
    <w:lvl w:ilvl="0">
      <w:start w:val="1"/>
      <w:numFmt w:val="bullet"/>
      <w:pStyle w:val="BoxBullets"/>
      <w:lvlText w:val="•"/>
      <w:lvlJc w:val="left"/>
      <w:pPr>
        <w:ind w:left="360" w:hanging="360"/>
      </w:pPr>
      <w:rPr>
        <w:rFonts w:ascii="Calibri" w:hAnsi="Calibri" w:hint="default"/>
        <w:color w:val="1C252D" w:themeColor="text2"/>
        <w:sz w:val="22"/>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22">
    <w:nsid w:val="4793241C"/>
    <w:multiLevelType w:val="hybridMultilevel"/>
    <w:tmpl w:val="10ACD430"/>
    <w:lvl w:ilvl="0">
      <w:start w:val="1"/>
      <w:numFmt w:val="decimal"/>
      <w:lvlText w:val="A%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906308"/>
    <w:multiLevelType w:val="multilevel"/>
    <w:tmpl w:val="A83237D6"/>
    <w:styleLink w:val="AppxCaptions"/>
    <w:lvl w:ilvl="0">
      <w:start w:val="1"/>
      <w:numFmt w:val="upperLetter"/>
      <w:suff w:val="space"/>
      <w:lvlText w:val="Appendix %1."/>
      <w:lvlJc w:val="left"/>
      <w:pPr>
        <w:ind w:left="0" w:firstLine="0"/>
      </w:pPr>
      <w:rPr>
        <w:rFonts w:asciiTheme="majorHAnsi" w:hAnsiTheme="majorHAnsi" w:hint="default"/>
        <w:b/>
        <w:i w:val="0"/>
        <w:color w:val="00507F" w:themeColor="accent1"/>
        <w:sz w:val="44"/>
      </w:rPr>
    </w:lvl>
    <w:lvl w:ilvl="1">
      <w:start w:val="1"/>
      <w:numFmt w:val="decimal"/>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4">
    <w:nsid w:val="4C977637"/>
    <w:multiLevelType w:val="multilevel"/>
    <w:tmpl w:val="6DDE5BCA"/>
    <w:numStyleLink w:val="ListBullets-Body"/>
  </w:abstractNum>
  <w:abstractNum w:abstractNumId="25">
    <w:nsid w:val="50B735F9"/>
    <w:multiLevelType w:val="multilevel"/>
    <w:tmpl w:val="291435FA"/>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6">
    <w:nsid w:val="55CE1067"/>
    <w:multiLevelType w:val="hybridMultilevel"/>
    <w:tmpl w:val="143A54D8"/>
    <w:lvl w:ilvl="0">
      <w:start w:val="1"/>
      <w:numFmt w:val="decimal"/>
      <w:lvlText w:val="C%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D63A23"/>
    <w:multiLevelType w:val="hybridMultilevel"/>
    <w:tmpl w:val="B83EC2DE"/>
    <w:lvl w:ilvl="0">
      <w:start w:val="1"/>
      <w:numFmt w:val="decimal"/>
      <w:lvlText w:val="D%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8">
    <w:nsid w:val="65467DA3"/>
    <w:multiLevelType w:val="multilevel"/>
    <w:tmpl w:val="6DDE5BCA"/>
    <w:numStyleLink w:val="ListBullets-Body"/>
  </w:abstractNum>
  <w:abstractNum w:abstractNumId="29">
    <w:nsid w:val="6831786C"/>
    <w:multiLevelType w:val="hybridMultilevel"/>
    <w:tmpl w:val="37C26D94"/>
    <w:lvl w:ilvl="0">
      <w:start w:val="1"/>
      <w:numFmt w:val="decimal"/>
      <w:lvlText w:val="B%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6D5325"/>
    <w:multiLevelType w:val="multilevel"/>
    <w:tmpl w:val="6DDE5BCA"/>
    <w:numStyleLink w:val="ListBullets-Body"/>
  </w:abstractNum>
  <w:abstractNum w:abstractNumId="31">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32">
    <w:nsid w:val="6B3466C0"/>
    <w:multiLevelType w:val="hybridMultilevel"/>
    <w:tmpl w:val="CC9883BA"/>
    <w:lvl w:ilvl="0">
      <w:start w:val="4"/>
      <w:numFmt w:val="decimal"/>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F20BF5"/>
    <w:multiLevelType w:val="hybridMultilevel"/>
    <w:tmpl w:val="E45E97F6"/>
    <w:lvl w:ilvl="0">
      <w:start w:val="1"/>
      <w:numFmt w:val="decimal"/>
      <w:lvlText w:val="F%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040C6F"/>
    <w:multiLevelType w:val="multilevel"/>
    <w:tmpl w:val="1D409478"/>
    <w:numStyleLink w:val="ListStyle-BoxBullets"/>
  </w:abstractNum>
  <w:num w:numId="1" w16cid:durableId="1832870294">
    <w:abstractNumId w:val="13"/>
  </w:num>
  <w:num w:numId="2" w16cid:durableId="528841369">
    <w:abstractNumId w:val="4"/>
  </w:num>
  <w:num w:numId="3" w16cid:durableId="1148478035">
    <w:abstractNumId w:val="10"/>
  </w:num>
  <w:num w:numId="4" w16cid:durableId="2050379088">
    <w:abstractNumId w:val="31"/>
  </w:num>
  <w:num w:numId="5" w16cid:durableId="1197699872">
    <w:abstractNumId w:val="9"/>
  </w:num>
  <w:num w:numId="6" w16cid:durableId="854463400">
    <w:abstractNumId w:val="25"/>
  </w:num>
  <w:num w:numId="7" w16cid:durableId="1939825424">
    <w:abstractNumId w:val="3"/>
  </w:num>
  <w:num w:numId="8" w16cid:durableId="1923759093">
    <w:abstractNumId w:val="11"/>
  </w:num>
  <w:num w:numId="9" w16cid:durableId="1773671654">
    <w:abstractNumId w:val="21"/>
  </w:num>
  <w:num w:numId="10" w16cid:durableId="276912189">
    <w:abstractNumId w:val="0"/>
  </w:num>
  <w:num w:numId="11" w16cid:durableId="1244726026">
    <w:abstractNumId w:val="15"/>
  </w:num>
  <w:num w:numId="12" w16cid:durableId="1734155736">
    <w:abstractNumId w:val="34"/>
  </w:num>
  <w:num w:numId="13" w16cid:durableId="950473213">
    <w:abstractNumId w:val="23"/>
  </w:num>
  <w:num w:numId="14" w16cid:durableId="1424302430">
    <w:abstractNumId w:val="6"/>
  </w:num>
  <w:num w:numId="15" w16cid:durableId="1683900484">
    <w:abstractNumId w:val="12"/>
  </w:num>
  <w:num w:numId="16" w16cid:durableId="1184129817">
    <w:abstractNumId w:val="14"/>
  </w:num>
  <w:num w:numId="17" w16cid:durableId="174267497">
    <w:abstractNumId w:val="22"/>
  </w:num>
  <w:num w:numId="18" w16cid:durableId="817190306">
    <w:abstractNumId w:val="29"/>
  </w:num>
  <w:num w:numId="19" w16cid:durableId="135952524">
    <w:abstractNumId w:val="26"/>
  </w:num>
  <w:num w:numId="20" w16cid:durableId="1796757552">
    <w:abstractNumId w:val="16"/>
  </w:num>
  <w:num w:numId="21" w16cid:durableId="2095779344">
    <w:abstractNumId w:val="19"/>
  </w:num>
  <w:num w:numId="22" w16cid:durableId="1241676915">
    <w:abstractNumId w:val="7"/>
  </w:num>
  <w:num w:numId="23" w16cid:durableId="1521434067">
    <w:abstractNumId w:val="32"/>
  </w:num>
  <w:num w:numId="24" w16cid:durableId="984968187">
    <w:abstractNumId w:val="27"/>
  </w:num>
  <w:num w:numId="25" w16cid:durableId="446435521">
    <w:abstractNumId w:val="8"/>
  </w:num>
  <w:num w:numId="26" w16cid:durableId="1913734653">
    <w:abstractNumId w:val="1"/>
  </w:num>
  <w:num w:numId="27" w16cid:durableId="133257644">
    <w:abstractNumId w:val="5"/>
  </w:num>
  <w:num w:numId="28" w16cid:durableId="1155031629">
    <w:abstractNumId w:val="33"/>
  </w:num>
  <w:num w:numId="29" w16cid:durableId="937255732">
    <w:abstractNumId w:val="24"/>
  </w:num>
  <w:num w:numId="30" w16cid:durableId="1721130770">
    <w:abstractNumId w:val="30"/>
  </w:num>
  <w:num w:numId="31" w16cid:durableId="1285385610">
    <w:abstractNumId w:val="20"/>
  </w:num>
  <w:num w:numId="32" w16cid:durableId="2132550186">
    <w:abstractNumId w:val="28"/>
  </w:num>
  <w:num w:numId="33" w16cid:durableId="2560787">
    <w:abstractNumId w:val="18"/>
  </w:num>
  <w:num w:numId="34" w16cid:durableId="1092623743">
    <w:abstractNumId w:val="2"/>
  </w:num>
  <w:num w:numId="35" w16cid:durableId="1335035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8605744">
    <w:abstractNumId w:val="17"/>
  </w:num>
  <w:num w:numId="37" w16cid:durableId="7610702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2046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151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53614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632785">
    <w:abstractNumId w:val="14"/>
  </w:num>
  <w:num w:numId="42" w16cid:durableId="1401443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49089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46"/>
    <w:rsid w:val="00000B51"/>
    <w:rsid w:val="00000B79"/>
    <w:rsid w:val="00001BC9"/>
    <w:rsid w:val="00001C65"/>
    <w:rsid w:val="00001D2C"/>
    <w:rsid w:val="00002588"/>
    <w:rsid w:val="000027E0"/>
    <w:rsid w:val="00002A09"/>
    <w:rsid w:val="000035A0"/>
    <w:rsid w:val="00003A03"/>
    <w:rsid w:val="00004792"/>
    <w:rsid w:val="00005082"/>
    <w:rsid w:val="0000659B"/>
    <w:rsid w:val="00006654"/>
    <w:rsid w:val="0000695C"/>
    <w:rsid w:val="00006AC5"/>
    <w:rsid w:val="00006B79"/>
    <w:rsid w:val="00006CA2"/>
    <w:rsid w:val="00006E89"/>
    <w:rsid w:val="00007C8A"/>
    <w:rsid w:val="00007D5F"/>
    <w:rsid w:val="00010017"/>
    <w:rsid w:val="00010353"/>
    <w:rsid w:val="0001139C"/>
    <w:rsid w:val="0001197F"/>
    <w:rsid w:val="00011B39"/>
    <w:rsid w:val="00011E07"/>
    <w:rsid w:val="00012500"/>
    <w:rsid w:val="00012BED"/>
    <w:rsid w:val="000134F9"/>
    <w:rsid w:val="00013957"/>
    <w:rsid w:val="0001502C"/>
    <w:rsid w:val="0001597C"/>
    <w:rsid w:val="00016680"/>
    <w:rsid w:val="00016B0E"/>
    <w:rsid w:val="00016CDB"/>
    <w:rsid w:val="0001714B"/>
    <w:rsid w:val="00017A20"/>
    <w:rsid w:val="00017E6B"/>
    <w:rsid w:val="0002024B"/>
    <w:rsid w:val="000205B1"/>
    <w:rsid w:val="00020CEF"/>
    <w:rsid w:val="00020E12"/>
    <w:rsid w:val="0002119E"/>
    <w:rsid w:val="00021A6F"/>
    <w:rsid w:val="00022F0F"/>
    <w:rsid w:val="00022FF0"/>
    <w:rsid w:val="00022FF4"/>
    <w:rsid w:val="000235E3"/>
    <w:rsid w:val="0002369F"/>
    <w:rsid w:val="00023A8E"/>
    <w:rsid w:val="00024095"/>
    <w:rsid w:val="000250C0"/>
    <w:rsid w:val="000253BC"/>
    <w:rsid w:val="00025A39"/>
    <w:rsid w:val="00025B0D"/>
    <w:rsid w:val="00027021"/>
    <w:rsid w:val="00027B5B"/>
    <w:rsid w:val="00027FDC"/>
    <w:rsid w:val="00030225"/>
    <w:rsid w:val="000307DB"/>
    <w:rsid w:val="00030A87"/>
    <w:rsid w:val="000325BF"/>
    <w:rsid w:val="0003289F"/>
    <w:rsid w:val="00032A11"/>
    <w:rsid w:val="00032A3D"/>
    <w:rsid w:val="00032B3A"/>
    <w:rsid w:val="00033293"/>
    <w:rsid w:val="00033774"/>
    <w:rsid w:val="00033AF0"/>
    <w:rsid w:val="000349B5"/>
    <w:rsid w:val="000357F1"/>
    <w:rsid w:val="0003646D"/>
    <w:rsid w:val="00036E1E"/>
    <w:rsid w:val="000375C9"/>
    <w:rsid w:val="00040468"/>
    <w:rsid w:val="000405D5"/>
    <w:rsid w:val="000408DC"/>
    <w:rsid w:val="00041537"/>
    <w:rsid w:val="00041866"/>
    <w:rsid w:val="0004214F"/>
    <w:rsid w:val="000429BC"/>
    <w:rsid w:val="00042A15"/>
    <w:rsid w:val="00042ACD"/>
    <w:rsid w:val="000430F9"/>
    <w:rsid w:val="00043C9A"/>
    <w:rsid w:val="000441F8"/>
    <w:rsid w:val="0004437B"/>
    <w:rsid w:val="00044FE9"/>
    <w:rsid w:val="00045829"/>
    <w:rsid w:val="0004651B"/>
    <w:rsid w:val="00047929"/>
    <w:rsid w:val="00047B33"/>
    <w:rsid w:val="00050100"/>
    <w:rsid w:val="00050386"/>
    <w:rsid w:val="000509FB"/>
    <w:rsid w:val="00050CA6"/>
    <w:rsid w:val="000518C0"/>
    <w:rsid w:val="00051D3E"/>
    <w:rsid w:val="0005225F"/>
    <w:rsid w:val="00052DF9"/>
    <w:rsid w:val="00053D4F"/>
    <w:rsid w:val="00053D74"/>
    <w:rsid w:val="0005457D"/>
    <w:rsid w:val="00055B27"/>
    <w:rsid w:val="000563D0"/>
    <w:rsid w:val="00056BCA"/>
    <w:rsid w:val="00057253"/>
    <w:rsid w:val="00057FCD"/>
    <w:rsid w:val="00060F6F"/>
    <w:rsid w:val="0006178A"/>
    <w:rsid w:val="000619E6"/>
    <w:rsid w:val="0006262D"/>
    <w:rsid w:val="00062CC5"/>
    <w:rsid w:val="00064152"/>
    <w:rsid w:val="00064C13"/>
    <w:rsid w:val="00065D38"/>
    <w:rsid w:val="00066E10"/>
    <w:rsid w:val="000675E6"/>
    <w:rsid w:val="00067823"/>
    <w:rsid w:val="000708FC"/>
    <w:rsid w:val="000709D0"/>
    <w:rsid w:val="00070B40"/>
    <w:rsid w:val="000715B8"/>
    <w:rsid w:val="00071E90"/>
    <w:rsid w:val="00071F5C"/>
    <w:rsid w:val="0007223C"/>
    <w:rsid w:val="00073348"/>
    <w:rsid w:val="0007363B"/>
    <w:rsid w:val="00073958"/>
    <w:rsid w:val="000742B8"/>
    <w:rsid w:val="000742F1"/>
    <w:rsid w:val="00074EFA"/>
    <w:rsid w:val="0007581E"/>
    <w:rsid w:val="00075BA9"/>
    <w:rsid w:val="000762FD"/>
    <w:rsid w:val="00076558"/>
    <w:rsid w:val="000766F8"/>
    <w:rsid w:val="0007680D"/>
    <w:rsid w:val="000768CC"/>
    <w:rsid w:val="000778C8"/>
    <w:rsid w:val="00077908"/>
    <w:rsid w:val="0008013A"/>
    <w:rsid w:val="0008099B"/>
    <w:rsid w:val="00081D27"/>
    <w:rsid w:val="0008400A"/>
    <w:rsid w:val="0008404A"/>
    <w:rsid w:val="00084243"/>
    <w:rsid w:val="00084623"/>
    <w:rsid w:val="000851AA"/>
    <w:rsid w:val="00085F1C"/>
    <w:rsid w:val="000861B1"/>
    <w:rsid w:val="00086914"/>
    <w:rsid w:val="000870E0"/>
    <w:rsid w:val="000872DE"/>
    <w:rsid w:val="00087903"/>
    <w:rsid w:val="00087C83"/>
    <w:rsid w:val="000902B1"/>
    <w:rsid w:val="00090446"/>
    <w:rsid w:val="000906CF"/>
    <w:rsid w:val="00090F12"/>
    <w:rsid w:val="00091551"/>
    <w:rsid w:val="00091C3D"/>
    <w:rsid w:val="00091F73"/>
    <w:rsid w:val="000920A0"/>
    <w:rsid w:val="00092B73"/>
    <w:rsid w:val="00093621"/>
    <w:rsid w:val="00094776"/>
    <w:rsid w:val="00094A4E"/>
    <w:rsid w:val="00094F13"/>
    <w:rsid w:val="000953C7"/>
    <w:rsid w:val="00095EEF"/>
    <w:rsid w:val="000966E9"/>
    <w:rsid w:val="00096DE1"/>
    <w:rsid w:val="000970A0"/>
    <w:rsid w:val="00097389"/>
    <w:rsid w:val="000979A9"/>
    <w:rsid w:val="000A0348"/>
    <w:rsid w:val="000A0930"/>
    <w:rsid w:val="000A2173"/>
    <w:rsid w:val="000A23C8"/>
    <w:rsid w:val="000A2E17"/>
    <w:rsid w:val="000A2FC7"/>
    <w:rsid w:val="000A36BA"/>
    <w:rsid w:val="000A3AFD"/>
    <w:rsid w:val="000A490B"/>
    <w:rsid w:val="000A4BA4"/>
    <w:rsid w:val="000A543C"/>
    <w:rsid w:val="000A597A"/>
    <w:rsid w:val="000A74CC"/>
    <w:rsid w:val="000B0039"/>
    <w:rsid w:val="000B0462"/>
    <w:rsid w:val="000B15C1"/>
    <w:rsid w:val="000B2CCE"/>
    <w:rsid w:val="000B2DD8"/>
    <w:rsid w:val="000B3127"/>
    <w:rsid w:val="000B3A87"/>
    <w:rsid w:val="000B3FE2"/>
    <w:rsid w:val="000B4457"/>
    <w:rsid w:val="000B45D9"/>
    <w:rsid w:val="000B4A42"/>
    <w:rsid w:val="000B52DB"/>
    <w:rsid w:val="000B5B6D"/>
    <w:rsid w:val="000B68F6"/>
    <w:rsid w:val="000B7E90"/>
    <w:rsid w:val="000C0FDF"/>
    <w:rsid w:val="000C113F"/>
    <w:rsid w:val="000C23D1"/>
    <w:rsid w:val="000C2BBF"/>
    <w:rsid w:val="000C2CD0"/>
    <w:rsid w:val="000C2D4C"/>
    <w:rsid w:val="000C2EBC"/>
    <w:rsid w:val="000C38EE"/>
    <w:rsid w:val="000C4A0B"/>
    <w:rsid w:val="000C5403"/>
    <w:rsid w:val="000C5D8A"/>
    <w:rsid w:val="000C6438"/>
    <w:rsid w:val="000C7FAC"/>
    <w:rsid w:val="000D0C71"/>
    <w:rsid w:val="000D12DE"/>
    <w:rsid w:val="000D18A5"/>
    <w:rsid w:val="000D1FAE"/>
    <w:rsid w:val="000D256F"/>
    <w:rsid w:val="000D2900"/>
    <w:rsid w:val="000D2A2A"/>
    <w:rsid w:val="000D2C29"/>
    <w:rsid w:val="000D36B2"/>
    <w:rsid w:val="000D3C59"/>
    <w:rsid w:val="000D5EE1"/>
    <w:rsid w:val="000D6078"/>
    <w:rsid w:val="000D70B8"/>
    <w:rsid w:val="000E0A50"/>
    <w:rsid w:val="000E1C50"/>
    <w:rsid w:val="000E268F"/>
    <w:rsid w:val="000E2F01"/>
    <w:rsid w:val="000E2F87"/>
    <w:rsid w:val="000E31F3"/>
    <w:rsid w:val="000E335D"/>
    <w:rsid w:val="000E3EC2"/>
    <w:rsid w:val="000E445B"/>
    <w:rsid w:val="000E4906"/>
    <w:rsid w:val="000E4C78"/>
    <w:rsid w:val="000E5561"/>
    <w:rsid w:val="000E5A51"/>
    <w:rsid w:val="000E5B93"/>
    <w:rsid w:val="000E5CB8"/>
    <w:rsid w:val="000E5D8E"/>
    <w:rsid w:val="000E6666"/>
    <w:rsid w:val="000E6D95"/>
    <w:rsid w:val="000E6FB8"/>
    <w:rsid w:val="000E7F65"/>
    <w:rsid w:val="000F2437"/>
    <w:rsid w:val="000F32DD"/>
    <w:rsid w:val="000F366A"/>
    <w:rsid w:val="000F5349"/>
    <w:rsid w:val="000F606F"/>
    <w:rsid w:val="000F6353"/>
    <w:rsid w:val="000F6C79"/>
    <w:rsid w:val="000F7223"/>
    <w:rsid w:val="000F784A"/>
    <w:rsid w:val="000F7B2E"/>
    <w:rsid w:val="001003F9"/>
    <w:rsid w:val="001013A7"/>
    <w:rsid w:val="00101CB6"/>
    <w:rsid w:val="001021A9"/>
    <w:rsid w:val="00103EEF"/>
    <w:rsid w:val="00104B0F"/>
    <w:rsid w:val="001050F4"/>
    <w:rsid w:val="00105C1A"/>
    <w:rsid w:val="00105FBF"/>
    <w:rsid w:val="00106060"/>
    <w:rsid w:val="00106566"/>
    <w:rsid w:val="00106B42"/>
    <w:rsid w:val="00106B54"/>
    <w:rsid w:val="001079AA"/>
    <w:rsid w:val="00107FB4"/>
    <w:rsid w:val="0011034B"/>
    <w:rsid w:val="001109B8"/>
    <w:rsid w:val="0011164D"/>
    <w:rsid w:val="00111834"/>
    <w:rsid w:val="00112271"/>
    <w:rsid w:val="00112D91"/>
    <w:rsid w:val="00113B28"/>
    <w:rsid w:val="001152E0"/>
    <w:rsid w:val="00115AC3"/>
    <w:rsid w:val="00116149"/>
    <w:rsid w:val="00116840"/>
    <w:rsid w:val="001170F4"/>
    <w:rsid w:val="0011758D"/>
    <w:rsid w:val="00117E00"/>
    <w:rsid w:val="00120058"/>
    <w:rsid w:val="001209A9"/>
    <w:rsid w:val="00120D32"/>
    <w:rsid w:val="00120F92"/>
    <w:rsid w:val="00121330"/>
    <w:rsid w:val="00121AB9"/>
    <w:rsid w:val="00121C06"/>
    <w:rsid w:val="00121F3E"/>
    <w:rsid w:val="001222A4"/>
    <w:rsid w:val="001239DC"/>
    <w:rsid w:val="00123C16"/>
    <w:rsid w:val="00123DE7"/>
    <w:rsid w:val="00124CDF"/>
    <w:rsid w:val="00125727"/>
    <w:rsid w:val="0012606E"/>
    <w:rsid w:val="001262D3"/>
    <w:rsid w:val="00126302"/>
    <w:rsid w:val="00126609"/>
    <w:rsid w:val="0012662D"/>
    <w:rsid w:val="001266E6"/>
    <w:rsid w:val="001267B4"/>
    <w:rsid w:val="00126EDA"/>
    <w:rsid w:val="00127041"/>
    <w:rsid w:val="001273AF"/>
    <w:rsid w:val="00127E69"/>
    <w:rsid w:val="00130B86"/>
    <w:rsid w:val="0013159B"/>
    <w:rsid w:val="00131704"/>
    <w:rsid w:val="00131A3D"/>
    <w:rsid w:val="001325EB"/>
    <w:rsid w:val="00132FD2"/>
    <w:rsid w:val="0013376C"/>
    <w:rsid w:val="0013388B"/>
    <w:rsid w:val="001342DC"/>
    <w:rsid w:val="001344B9"/>
    <w:rsid w:val="00134961"/>
    <w:rsid w:val="00135E90"/>
    <w:rsid w:val="0013695A"/>
    <w:rsid w:val="00137014"/>
    <w:rsid w:val="00137198"/>
    <w:rsid w:val="001373E5"/>
    <w:rsid w:val="001379C1"/>
    <w:rsid w:val="00137A2D"/>
    <w:rsid w:val="001404A0"/>
    <w:rsid w:val="00140A3C"/>
    <w:rsid w:val="00141251"/>
    <w:rsid w:val="00141707"/>
    <w:rsid w:val="00141AF3"/>
    <w:rsid w:val="00142735"/>
    <w:rsid w:val="00143140"/>
    <w:rsid w:val="00144EB1"/>
    <w:rsid w:val="0014631C"/>
    <w:rsid w:val="00147BD3"/>
    <w:rsid w:val="00150B7A"/>
    <w:rsid w:val="00152651"/>
    <w:rsid w:val="001534EA"/>
    <w:rsid w:val="00153830"/>
    <w:rsid w:val="00153AAE"/>
    <w:rsid w:val="00153AE7"/>
    <w:rsid w:val="00153FD8"/>
    <w:rsid w:val="00154B30"/>
    <w:rsid w:val="00154C17"/>
    <w:rsid w:val="00154EF4"/>
    <w:rsid w:val="0015585C"/>
    <w:rsid w:val="001558E5"/>
    <w:rsid w:val="00155A73"/>
    <w:rsid w:val="00155B83"/>
    <w:rsid w:val="00156803"/>
    <w:rsid w:val="0015683F"/>
    <w:rsid w:val="0015775C"/>
    <w:rsid w:val="001577B2"/>
    <w:rsid w:val="00157B84"/>
    <w:rsid w:val="001603B6"/>
    <w:rsid w:val="001609FC"/>
    <w:rsid w:val="00160E52"/>
    <w:rsid w:val="00160ECC"/>
    <w:rsid w:val="00161E60"/>
    <w:rsid w:val="001620C9"/>
    <w:rsid w:val="001624AE"/>
    <w:rsid w:val="001627C7"/>
    <w:rsid w:val="001636EB"/>
    <w:rsid w:val="00163C1E"/>
    <w:rsid w:val="00164C0C"/>
    <w:rsid w:val="00164F04"/>
    <w:rsid w:val="0016687D"/>
    <w:rsid w:val="00167A4A"/>
    <w:rsid w:val="001702A1"/>
    <w:rsid w:val="0017072D"/>
    <w:rsid w:val="00170FF4"/>
    <w:rsid w:val="0017150A"/>
    <w:rsid w:val="00172274"/>
    <w:rsid w:val="00172356"/>
    <w:rsid w:val="00172424"/>
    <w:rsid w:val="001724A5"/>
    <w:rsid w:val="00172F50"/>
    <w:rsid w:val="00173F5D"/>
    <w:rsid w:val="00174501"/>
    <w:rsid w:val="00174554"/>
    <w:rsid w:val="0017479D"/>
    <w:rsid w:val="001758C2"/>
    <w:rsid w:val="0017590F"/>
    <w:rsid w:val="00175A20"/>
    <w:rsid w:val="00175C51"/>
    <w:rsid w:val="00175E44"/>
    <w:rsid w:val="00176442"/>
    <w:rsid w:val="00176922"/>
    <w:rsid w:val="00176E33"/>
    <w:rsid w:val="00177AB6"/>
    <w:rsid w:val="00177F5B"/>
    <w:rsid w:val="00180B32"/>
    <w:rsid w:val="00180B8A"/>
    <w:rsid w:val="00180EA4"/>
    <w:rsid w:val="0018104C"/>
    <w:rsid w:val="00181EA9"/>
    <w:rsid w:val="0018322C"/>
    <w:rsid w:val="0018371F"/>
    <w:rsid w:val="00183DA2"/>
    <w:rsid w:val="00183DAB"/>
    <w:rsid w:val="00184D7B"/>
    <w:rsid w:val="0018559B"/>
    <w:rsid w:val="00185646"/>
    <w:rsid w:val="001859CC"/>
    <w:rsid w:val="00185A77"/>
    <w:rsid w:val="00186503"/>
    <w:rsid w:val="0018657B"/>
    <w:rsid w:val="00186C04"/>
    <w:rsid w:val="00187360"/>
    <w:rsid w:val="001876F3"/>
    <w:rsid w:val="00187A57"/>
    <w:rsid w:val="00187A90"/>
    <w:rsid w:val="00187E34"/>
    <w:rsid w:val="00190383"/>
    <w:rsid w:val="0019067D"/>
    <w:rsid w:val="001908A8"/>
    <w:rsid w:val="00190ED2"/>
    <w:rsid w:val="00190F26"/>
    <w:rsid w:val="0019187B"/>
    <w:rsid w:val="00191C87"/>
    <w:rsid w:val="0019202F"/>
    <w:rsid w:val="00192E97"/>
    <w:rsid w:val="00193317"/>
    <w:rsid w:val="00193C35"/>
    <w:rsid w:val="00193F48"/>
    <w:rsid w:val="00194FBD"/>
    <w:rsid w:val="001958DD"/>
    <w:rsid w:val="00196711"/>
    <w:rsid w:val="0019688C"/>
    <w:rsid w:val="001A0E10"/>
    <w:rsid w:val="001A10B3"/>
    <w:rsid w:val="001A115E"/>
    <w:rsid w:val="001A16FB"/>
    <w:rsid w:val="001A3FBC"/>
    <w:rsid w:val="001A404B"/>
    <w:rsid w:val="001A4896"/>
    <w:rsid w:val="001A6AF1"/>
    <w:rsid w:val="001A7274"/>
    <w:rsid w:val="001A7724"/>
    <w:rsid w:val="001B073A"/>
    <w:rsid w:val="001B0E6E"/>
    <w:rsid w:val="001B129E"/>
    <w:rsid w:val="001B1497"/>
    <w:rsid w:val="001B1B8B"/>
    <w:rsid w:val="001B2739"/>
    <w:rsid w:val="001B27F9"/>
    <w:rsid w:val="001B2A16"/>
    <w:rsid w:val="001B3597"/>
    <w:rsid w:val="001B3ECD"/>
    <w:rsid w:val="001B54FE"/>
    <w:rsid w:val="001B6162"/>
    <w:rsid w:val="001B6F11"/>
    <w:rsid w:val="001B7151"/>
    <w:rsid w:val="001B79E9"/>
    <w:rsid w:val="001C13DC"/>
    <w:rsid w:val="001C1B15"/>
    <w:rsid w:val="001C1B38"/>
    <w:rsid w:val="001C1E73"/>
    <w:rsid w:val="001C286E"/>
    <w:rsid w:val="001C39FB"/>
    <w:rsid w:val="001C3F3C"/>
    <w:rsid w:val="001C4482"/>
    <w:rsid w:val="001C498D"/>
    <w:rsid w:val="001C69FF"/>
    <w:rsid w:val="001C6E84"/>
    <w:rsid w:val="001C7495"/>
    <w:rsid w:val="001C77E0"/>
    <w:rsid w:val="001D0E4B"/>
    <w:rsid w:val="001D0F95"/>
    <w:rsid w:val="001D1D91"/>
    <w:rsid w:val="001D234D"/>
    <w:rsid w:val="001D28A9"/>
    <w:rsid w:val="001D311A"/>
    <w:rsid w:val="001D3C29"/>
    <w:rsid w:val="001D4B70"/>
    <w:rsid w:val="001D560C"/>
    <w:rsid w:val="001D5C0B"/>
    <w:rsid w:val="001D7072"/>
    <w:rsid w:val="001D71D1"/>
    <w:rsid w:val="001D71FE"/>
    <w:rsid w:val="001D73BE"/>
    <w:rsid w:val="001D74C2"/>
    <w:rsid w:val="001D7CB7"/>
    <w:rsid w:val="001E03E3"/>
    <w:rsid w:val="001E044C"/>
    <w:rsid w:val="001E0825"/>
    <w:rsid w:val="001E0A32"/>
    <w:rsid w:val="001E0BE9"/>
    <w:rsid w:val="001E0E30"/>
    <w:rsid w:val="001E1BDB"/>
    <w:rsid w:val="001E225C"/>
    <w:rsid w:val="001E3916"/>
    <w:rsid w:val="001E3AD1"/>
    <w:rsid w:val="001E41CA"/>
    <w:rsid w:val="001E44B2"/>
    <w:rsid w:val="001E4B91"/>
    <w:rsid w:val="001E4C61"/>
    <w:rsid w:val="001E4D9D"/>
    <w:rsid w:val="001E519B"/>
    <w:rsid w:val="001E51D8"/>
    <w:rsid w:val="001E52F6"/>
    <w:rsid w:val="001E5463"/>
    <w:rsid w:val="001E5D93"/>
    <w:rsid w:val="001E5DD8"/>
    <w:rsid w:val="001E683C"/>
    <w:rsid w:val="001E6B0C"/>
    <w:rsid w:val="001E7458"/>
    <w:rsid w:val="001E748C"/>
    <w:rsid w:val="001F04E3"/>
    <w:rsid w:val="001F0935"/>
    <w:rsid w:val="001F18D9"/>
    <w:rsid w:val="001F1DCF"/>
    <w:rsid w:val="001F226F"/>
    <w:rsid w:val="001F2EC4"/>
    <w:rsid w:val="001F2F3F"/>
    <w:rsid w:val="001F37B0"/>
    <w:rsid w:val="001F3969"/>
    <w:rsid w:val="001F5452"/>
    <w:rsid w:val="001F5B78"/>
    <w:rsid w:val="001F62D9"/>
    <w:rsid w:val="001F648A"/>
    <w:rsid w:val="001F6F5E"/>
    <w:rsid w:val="001F7937"/>
    <w:rsid w:val="001F7A46"/>
    <w:rsid w:val="00200364"/>
    <w:rsid w:val="00200749"/>
    <w:rsid w:val="00201C48"/>
    <w:rsid w:val="002022DB"/>
    <w:rsid w:val="00202B9A"/>
    <w:rsid w:val="0020308C"/>
    <w:rsid w:val="00203CED"/>
    <w:rsid w:val="00204516"/>
    <w:rsid w:val="00204A40"/>
    <w:rsid w:val="00206D1B"/>
    <w:rsid w:val="00206E31"/>
    <w:rsid w:val="002071A3"/>
    <w:rsid w:val="0020780D"/>
    <w:rsid w:val="00207C1A"/>
    <w:rsid w:val="00207F8F"/>
    <w:rsid w:val="00210243"/>
    <w:rsid w:val="00210C42"/>
    <w:rsid w:val="00210FD7"/>
    <w:rsid w:val="00211F33"/>
    <w:rsid w:val="00212B92"/>
    <w:rsid w:val="00213A7D"/>
    <w:rsid w:val="00214F76"/>
    <w:rsid w:val="0021518C"/>
    <w:rsid w:val="00215205"/>
    <w:rsid w:val="002157EE"/>
    <w:rsid w:val="00216BB4"/>
    <w:rsid w:val="00216E8C"/>
    <w:rsid w:val="0021799B"/>
    <w:rsid w:val="00220BFA"/>
    <w:rsid w:val="00221004"/>
    <w:rsid w:val="0022141A"/>
    <w:rsid w:val="00221E20"/>
    <w:rsid w:val="0022269D"/>
    <w:rsid w:val="00222828"/>
    <w:rsid w:val="002228F6"/>
    <w:rsid w:val="00222DCA"/>
    <w:rsid w:val="00223286"/>
    <w:rsid w:val="002243EE"/>
    <w:rsid w:val="00224953"/>
    <w:rsid w:val="00224EB8"/>
    <w:rsid w:val="00225E29"/>
    <w:rsid w:val="00226F36"/>
    <w:rsid w:val="00227658"/>
    <w:rsid w:val="0023005B"/>
    <w:rsid w:val="00230965"/>
    <w:rsid w:val="00230DF2"/>
    <w:rsid w:val="00230F59"/>
    <w:rsid w:val="002314E9"/>
    <w:rsid w:val="00231525"/>
    <w:rsid w:val="00231530"/>
    <w:rsid w:val="002328BC"/>
    <w:rsid w:val="0023350C"/>
    <w:rsid w:val="00233785"/>
    <w:rsid w:val="00233CBE"/>
    <w:rsid w:val="00233DC6"/>
    <w:rsid w:val="0023562E"/>
    <w:rsid w:val="00235868"/>
    <w:rsid w:val="0023650C"/>
    <w:rsid w:val="002367F9"/>
    <w:rsid w:val="00236810"/>
    <w:rsid w:val="0023743D"/>
    <w:rsid w:val="00237B42"/>
    <w:rsid w:val="00237C5A"/>
    <w:rsid w:val="002400F9"/>
    <w:rsid w:val="00240431"/>
    <w:rsid w:val="00240CBA"/>
    <w:rsid w:val="00240CFA"/>
    <w:rsid w:val="00240E87"/>
    <w:rsid w:val="00241CA3"/>
    <w:rsid w:val="002423AD"/>
    <w:rsid w:val="00242F59"/>
    <w:rsid w:val="00243B85"/>
    <w:rsid w:val="00244794"/>
    <w:rsid w:val="00244FAF"/>
    <w:rsid w:val="0024501B"/>
    <w:rsid w:val="002457F7"/>
    <w:rsid w:val="00245CFF"/>
    <w:rsid w:val="0024600B"/>
    <w:rsid w:val="002460CE"/>
    <w:rsid w:val="0024704E"/>
    <w:rsid w:val="00250113"/>
    <w:rsid w:val="00250E5D"/>
    <w:rsid w:val="00251224"/>
    <w:rsid w:val="00251274"/>
    <w:rsid w:val="00252441"/>
    <w:rsid w:val="00252870"/>
    <w:rsid w:val="00252B79"/>
    <w:rsid w:val="0025328A"/>
    <w:rsid w:val="00253D2F"/>
    <w:rsid w:val="0025497E"/>
    <w:rsid w:val="002553B6"/>
    <w:rsid w:val="00255602"/>
    <w:rsid w:val="002556DC"/>
    <w:rsid w:val="002569D6"/>
    <w:rsid w:val="002574C4"/>
    <w:rsid w:val="002576A3"/>
    <w:rsid w:val="00257CE4"/>
    <w:rsid w:val="00257DA8"/>
    <w:rsid w:val="00257EEF"/>
    <w:rsid w:val="0026189F"/>
    <w:rsid w:val="00261C61"/>
    <w:rsid w:val="00262684"/>
    <w:rsid w:val="00264955"/>
    <w:rsid w:val="00264ACF"/>
    <w:rsid w:val="00264D47"/>
    <w:rsid w:val="00264ECB"/>
    <w:rsid w:val="00264F13"/>
    <w:rsid w:val="00265112"/>
    <w:rsid w:val="002668A9"/>
    <w:rsid w:val="002668E1"/>
    <w:rsid w:val="00266EA4"/>
    <w:rsid w:val="00267249"/>
    <w:rsid w:val="002676D5"/>
    <w:rsid w:val="00267CF8"/>
    <w:rsid w:val="00267F20"/>
    <w:rsid w:val="00270243"/>
    <w:rsid w:val="00270EFD"/>
    <w:rsid w:val="002713FB"/>
    <w:rsid w:val="00271ABA"/>
    <w:rsid w:val="00272675"/>
    <w:rsid w:val="00272950"/>
    <w:rsid w:val="0027390B"/>
    <w:rsid w:val="00273AEB"/>
    <w:rsid w:val="00273FEB"/>
    <w:rsid w:val="0027401C"/>
    <w:rsid w:val="00274515"/>
    <w:rsid w:val="002748B5"/>
    <w:rsid w:val="00274F7F"/>
    <w:rsid w:val="002759E2"/>
    <w:rsid w:val="00276213"/>
    <w:rsid w:val="0027634F"/>
    <w:rsid w:val="0027635A"/>
    <w:rsid w:val="00276455"/>
    <w:rsid w:val="002769AF"/>
    <w:rsid w:val="00276EE1"/>
    <w:rsid w:val="00277DA6"/>
    <w:rsid w:val="00277FE8"/>
    <w:rsid w:val="002802E6"/>
    <w:rsid w:val="002806CA"/>
    <w:rsid w:val="00280BB2"/>
    <w:rsid w:val="00281235"/>
    <w:rsid w:val="00281AB9"/>
    <w:rsid w:val="00281DB8"/>
    <w:rsid w:val="002821E8"/>
    <w:rsid w:val="00283C82"/>
    <w:rsid w:val="00284613"/>
    <w:rsid w:val="00284715"/>
    <w:rsid w:val="00284C16"/>
    <w:rsid w:val="002850D2"/>
    <w:rsid w:val="002852F2"/>
    <w:rsid w:val="00285380"/>
    <w:rsid w:val="002859DD"/>
    <w:rsid w:val="00285AE5"/>
    <w:rsid w:val="00285EDB"/>
    <w:rsid w:val="00286122"/>
    <w:rsid w:val="0028654A"/>
    <w:rsid w:val="00286AE2"/>
    <w:rsid w:val="00290F5D"/>
    <w:rsid w:val="0029133D"/>
    <w:rsid w:val="00291682"/>
    <w:rsid w:val="00291F1B"/>
    <w:rsid w:val="00292A92"/>
    <w:rsid w:val="00292C19"/>
    <w:rsid w:val="00293090"/>
    <w:rsid w:val="002931DF"/>
    <w:rsid w:val="00293424"/>
    <w:rsid w:val="00293AAB"/>
    <w:rsid w:val="002942B4"/>
    <w:rsid w:val="0029527D"/>
    <w:rsid w:val="00295DE1"/>
    <w:rsid w:val="00295EAA"/>
    <w:rsid w:val="0029611D"/>
    <w:rsid w:val="0029620D"/>
    <w:rsid w:val="00296989"/>
    <w:rsid w:val="00296F3C"/>
    <w:rsid w:val="002A0960"/>
    <w:rsid w:val="002A12F9"/>
    <w:rsid w:val="002A1BDD"/>
    <w:rsid w:val="002A23B9"/>
    <w:rsid w:val="002A2665"/>
    <w:rsid w:val="002A283D"/>
    <w:rsid w:val="002A29D6"/>
    <w:rsid w:val="002A2E5A"/>
    <w:rsid w:val="002A2E6E"/>
    <w:rsid w:val="002A435F"/>
    <w:rsid w:val="002A46D5"/>
    <w:rsid w:val="002A589C"/>
    <w:rsid w:val="002A6627"/>
    <w:rsid w:val="002A6D72"/>
    <w:rsid w:val="002A6DD8"/>
    <w:rsid w:val="002A74AF"/>
    <w:rsid w:val="002B077E"/>
    <w:rsid w:val="002B1200"/>
    <w:rsid w:val="002B1651"/>
    <w:rsid w:val="002B180E"/>
    <w:rsid w:val="002B2062"/>
    <w:rsid w:val="002B2726"/>
    <w:rsid w:val="002B2C89"/>
    <w:rsid w:val="002B2DEF"/>
    <w:rsid w:val="002B44B0"/>
    <w:rsid w:val="002B492D"/>
    <w:rsid w:val="002B4B48"/>
    <w:rsid w:val="002B6DBC"/>
    <w:rsid w:val="002B7126"/>
    <w:rsid w:val="002B7EAF"/>
    <w:rsid w:val="002B7F1A"/>
    <w:rsid w:val="002C003F"/>
    <w:rsid w:val="002C0456"/>
    <w:rsid w:val="002C0D2D"/>
    <w:rsid w:val="002C1488"/>
    <w:rsid w:val="002C2560"/>
    <w:rsid w:val="002C278F"/>
    <w:rsid w:val="002C2B5E"/>
    <w:rsid w:val="002C2C64"/>
    <w:rsid w:val="002C2E7B"/>
    <w:rsid w:val="002C39EA"/>
    <w:rsid w:val="002C40FC"/>
    <w:rsid w:val="002C432D"/>
    <w:rsid w:val="002C483B"/>
    <w:rsid w:val="002C48F3"/>
    <w:rsid w:val="002C5700"/>
    <w:rsid w:val="002C5F52"/>
    <w:rsid w:val="002C60C1"/>
    <w:rsid w:val="002C65E9"/>
    <w:rsid w:val="002C674C"/>
    <w:rsid w:val="002C6C17"/>
    <w:rsid w:val="002C70CC"/>
    <w:rsid w:val="002C7149"/>
    <w:rsid w:val="002C7625"/>
    <w:rsid w:val="002C7995"/>
    <w:rsid w:val="002C79C3"/>
    <w:rsid w:val="002D1E1A"/>
    <w:rsid w:val="002D1FC5"/>
    <w:rsid w:val="002D21F6"/>
    <w:rsid w:val="002D22A3"/>
    <w:rsid w:val="002D2C52"/>
    <w:rsid w:val="002D2D33"/>
    <w:rsid w:val="002D3C9A"/>
    <w:rsid w:val="002D3FEB"/>
    <w:rsid w:val="002D58A7"/>
    <w:rsid w:val="002D5E92"/>
    <w:rsid w:val="002D6894"/>
    <w:rsid w:val="002D68C1"/>
    <w:rsid w:val="002D6B36"/>
    <w:rsid w:val="002D798E"/>
    <w:rsid w:val="002E0476"/>
    <w:rsid w:val="002E05A1"/>
    <w:rsid w:val="002E1079"/>
    <w:rsid w:val="002E1171"/>
    <w:rsid w:val="002E2B64"/>
    <w:rsid w:val="002E2BED"/>
    <w:rsid w:val="002E3261"/>
    <w:rsid w:val="002E326B"/>
    <w:rsid w:val="002E36C8"/>
    <w:rsid w:val="002E3722"/>
    <w:rsid w:val="002E3742"/>
    <w:rsid w:val="002E43DA"/>
    <w:rsid w:val="002E4631"/>
    <w:rsid w:val="002E495E"/>
    <w:rsid w:val="002E4F78"/>
    <w:rsid w:val="002E57C6"/>
    <w:rsid w:val="002E67B3"/>
    <w:rsid w:val="002E75D1"/>
    <w:rsid w:val="002F0E2D"/>
    <w:rsid w:val="002F0EFB"/>
    <w:rsid w:val="002F1220"/>
    <w:rsid w:val="002F1A88"/>
    <w:rsid w:val="002F1B5E"/>
    <w:rsid w:val="002F1EAB"/>
    <w:rsid w:val="002F209B"/>
    <w:rsid w:val="002F2348"/>
    <w:rsid w:val="002F332A"/>
    <w:rsid w:val="002F4CC3"/>
    <w:rsid w:val="002F72FC"/>
    <w:rsid w:val="002F7CEE"/>
    <w:rsid w:val="003006BF"/>
    <w:rsid w:val="00300FAC"/>
    <w:rsid w:val="00301661"/>
    <w:rsid w:val="00301737"/>
    <w:rsid w:val="00301757"/>
    <w:rsid w:val="00301837"/>
    <w:rsid w:val="003029BD"/>
    <w:rsid w:val="00302B8E"/>
    <w:rsid w:val="003034CC"/>
    <w:rsid w:val="00303EC3"/>
    <w:rsid w:val="00304129"/>
    <w:rsid w:val="0030436C"/>
    <w:rsid w:val="0030437E"/>
    <w:rsid w:val="003044AF"/>
    <w:rsid w:val="00304F7B"/>
    <w:rsid w:val="003058B2"/>
    <w:rsid w:val="00306189"/>
    <w:rsid w:val="003066D4"/>
    <w:rsid w:val="00306DAC"/>
    <w:rsid w:val="003073A1"/>
    <w:rsid w:val="00307B76"/>
    <w:rsid w:val="00312590"/>
    <w:rsid w:val="00312AC8"/>
    <w:rsid w:val="00313604"/>
    <w:rsid w:val="003141CA"/>
    <w:rsid w:val="00314C95"/>
    <w:rsid w:val="003153F6"/>
    <w:rsid w:val="003158AF"/>
    <w:rsid w:val="00315BDA"/>
    <w:rsid w:val="00315C59"/>
    <w:rsid w:val="00316588"/>
    <w:rsid w:val="003169F8"/>
    <w:rsid w:val="00316E8B"/>
    <w:rsid w:val="00317334"/>
    <w:rsid w:val="003178DF"/>
    <w:rsid w:val="003201AC"/>
    <w:rsid w:val="00320A13"/>
    <w:rsid w:val="00320BD4"/>
    <w:rsid w:val="00321334"/>
    <w:rsid w:val="00322E76"/>
    <w:rsid w:val="00323140"/>
    <w:rsid w:val="0032380B"/>
    <w:rsid w:val="00323C65"/>
    <w:rsid w:val="00323C84"/>
    <w:rsid w:val="00324343"/>
    <w:rsid w:val="003250E7"/>
    <w:rsid w:val="003252E7"/>
    <w:rsid w:val="003256F1"/>
    <w:rsid w:val="003259E4"/>
    <w:rsid w:val="00325C2F"/>
    <w:rsid w:val="00326607"/>
    <w:rsid w:val="00326764"/>
    <w:rsid w:val="00326F20"/>
    <w:rsid w:val="00327034"/>
    <w:rsid w:val="00327A06"/>
    <w:rsid w:val="00327C0A"/>
    <w:rsid w:val="00327F07"/>
    <w:rsid w:val="003302D7"/>
    <w:rsid w:val="00330CED"/>
    <w:rsid w:val="00330E8C"/>
    <w:rsid w:val="00331FC8"/>
    <w:rsid w:val="00332970"/>
    <w:rsid w:val="00332AB7"/>
    <w:rsid w:val="00333360"/>
    <w:rsid w:val="0033376B"/>
    <w:rsid w:val="00333F20"/>
    <w:rsid w:val="00335332"/>
    <w:rsid w:val="00335989"/>
    <w:rsid w:val="00336DCD"/>
    <w:rsid w:val="003372EA"/>
    <w:rsid w:val="00337C23"/>
    <w:rsid w:val="00340CBC"/>
    <w:rsid w:val="003416FB"/>
    <w:rsid w:val="00343446"/>
    <w:rsid w:val="003436CF"/>
    <w:rsid w:val="003437BB"/>
    <w:rsid w:val="00343A7C"/>
    <w:rsid w:val="00343D9F"/>
    <w:rsid w:val="0034412F"/>
    <w:rsid w:val="003441F9"/>
    <w:rsid w:val="003445A5"/>
    <w:rsid w:val="00344698"/>
    <w:rsid w:val="00345ACA"/>
    <w:rsid w:val="003466F1"/>
    <w:rsid w:val="0034735E"/>
    <w:rsid w:val="0034759C"/>
    <w:rsid w:val="0035006A"/>
    <w:rsid w:val="003514F4"/>
    <w:rsid w:val="0035164D"/>
    <w:rsid w:val="003523D9"/>
    <w:rsid w:val="00353147"/>
    <w:rsid w:val="00353733"/>
    <w:rsid w:val="0035377D"/>
    <w:rsid w:val="003549A1"/>
    <w:rsid w:val="00355571"/>
    <w:rsid w:val="00355B98"/>
    <w:rsid w:val="003563BE"/>
    <w:rsid w:val="0035645E"/>
    <w:rsid w:val="00357211"/>
    <w:rsid w:val="00357D0F"/>
    <w:rsid w:val="00357F16"/>
    <w:rsid w:val="0036011F"/>
    <w:rsid w:val="00360296"/>
    <w:rsid w:val="00360604"/>
    <w:rsid w:val="0036122F"/>
    <w:rsid w:val="00361523"/>
    <w:rsid w:val="003620DB"/>
    <w:rsid w:val="0036230A"/>
    <w:rsid w:val="0036230B"/>
    <w:rsid w:val="00362CC5"/>
    <w:rsid w:val="003630AE"/>
    <w:rsid w:val="003632D6"/>
    <w:rsid w:val="0036456A"/>
    <w:rsid w:val="00364ADF"/>
    <w:rsid w:val="00364F48"/>
    <w:rsid w:val="00365B63"/>
    <w:rsid w:val="0036694A"/>
    <w:rsid w:val="00366F18"/>
    <w:rsid w:val="003679F2"/>
    <w:rsid w:val="00372B10"/>
    <w:rsid w:val="003730FB"/>
    <w:rsid w:val="003734A0"/>
    <w:rsid w:val="0037357E"/>
    <w:rsid w:val="003739A0"/>
    <w:rsid w:val="00373BA4"/>
    <w:rsid w:val="00373C3F"/>
    <w:rsid w:val="003753FE"/>
    <w:rsid w:val="003754EE"/>
    <w:rsid w:val="00375FBC"/>
    <w:rsid w:val="00376624"/>
    <w:rsid w:val="00376FD2"/>
    <w:rsid w:val="00377216"/>
    <w:rsid w:val="003806F4"/>
    <w:rsid w:val="0038149E"/>
    <w:rsid w:val="00383135"/>
    <w:rsid w:val="003832DA"/>
    <w:rsid w:val="00383592"/>
    <w:rsid w:val="00383E10"/>
    <w:rsid w:val="00384256"/>
    <w:rsid w:val="00385D9B"/>
    <w:rsid w:val="00386DAF"/>
    <w:rsid w:val="00386E12"/>
    <w:rsid w:val="00387CEA"/>
    <w:rsid w:val="00387FC3"/>
    <w:rsid w:val="00390468"/>
    <w:rsid w:val="00390ADC"/>
    <w:rsid w:val="00391501"/>
    <w:rsid w:val="00391E34"/>
    <w:rsid w:val="003921B5"/>
    <w:rsid w:val="0039256C"/>
    <w:rsid w:val="00393985"/>
    <w:rsid w:val="00395681"/>
    <w:rsid w:val="0039598B"/>
    <w:rsid w:val="00395A2D"/>
    <w:rsid w:val="00395BAA"/>
    <w:rsid w:val="00395E1F"/>
    <w:rsid w:val="00395F20"/>
    <w:rsid w:val="0039650D"/>
    <w:rsid w:val="00396626"/>
    <w:rsid w:val="00397733"/>
    <w:rsid w:val="003A0024"/>
    <w:rsid w:val="003A08C7"/>
    <w:rsid w:val="003A0CDF"/>
    <w:rsid w:val="003A16FD"/>
    <w:rsid w:val="003A2665"/>
    <w:rsid w:val="003A2792"/>
    <w:rsid w:val="003A2C4F"/>
    <w:rsid w:val="003A36E1"/>
    <w:rsid w:val="003A3736"/>
    <w:rsid w:val="003A37B5"/>
    <w:rsid w:val="003A3FC4"/>
    <w:rsid w:val="003A431A"/>
    <w:rsid w:val="003A4523"/>
    <w:rsid w:val="003A4972"/>
    <w:rsid w:val="003A4CAF"/>
    <w:rsid w:val="003A527A"/>
    <w:rsid w:val="003A5621"/>
    <w:rsid w:val="003A576E"/>
    <w:rsid w:val="003A6210"/>
    <w:rsid w:val="003A657C"/>
    <w:rsid w:val="003A677F"/>
    <w:rsid w:val="003A7107"/>
    <w:rsid w:val="003A7DC3"/>
    <w:rsid w:val="003B0A6B"/>
    <w:rsid w:val="003B0C07"/>
    <w:rsid w:val="003B132A"/>
    <w:rsid w:val="003B2834"/>
    <w:rsid w:val="003B2D43"/>
    <w:rsid w:val="003B2FFA"/>
    <w:rsid w:val="003B3744"/>
    <w:rsid w:val="003B3C6A"/>
    <w:rsid w:val="003B4464"/>
    <w:rsid w:val="003B4988"/>
    <w:rsid w:val="003B4C9A"/>
    <w:rsid w:val="003B4CBC"/>
    <w:rsid w:val="003B4D16"/>
    <w:rsid w:val="003B6655"/>
    <w:rsid w:val="003B6FE3"/>
    <w:rsid w:val="003B7AF2"/>
    <w:rsid w:val="003C0C3F"/>
    <w:rsid w:val="003C11F3"/>
    <w:rsid w:val="003C1D6C"/>
    <w:rsid w:val="003C2580"/>
    <w:rsid w:val="003C3131"/>
    <w:rsid w:val="003C33F7"/>
    <w:rsid w:val="003C39AC"/>
    <w:rsid w:val="003C465D"/>
    <w:rsid w:val="003C47D4"/>
    <w:rsid w:val="003C497D"/>
    <w:rsid w:val="003C4A56"/>
    <w:rsid w:val="003C4AA3"/>
    <w:rsid w:val="003C4CD0"/>
    <w:rsid w:val="003C5F34"/>
    <w:rsid w:val="003C61A3"/>
    <w:rsid w:val="003C712C"/>
    <w:rsid w:val="003C71C4"/>
    <w:rsid w:val="003D03EC"/>
    <w:rsid w:val="003D0D01"/>
    <w:rsid w:val="003D15E9"/>
    <w:rsid w:val="003D2268"/>
    <w:rsid w:val="003D27C6"/>
    <w:rsid w:val="003D280E"/>
    <w:rsid w:val="003D2C79"/>
    <w:rsid w:val="003D3095"/>
    <w:rsid w:val="003D34B6"/>
    <w:rsid w:val="003D3838"/>
    <w:rsid w:val="003D4493"/>
    <w:rsid w:val="003D4695"/>
    <w:rsid w:val="003D4956"/>
    <w:rsid w:val="003D4FFD"/>
    <w:rsid w:val="003D5214"/>
    <w:rsid w:val="003D537C"/>
    <w:rsid w:val="003D5B9D"/>
    <w:rsid w:val="003D773A"/>
    <w:rsid w:val="003D7817"/>
    <w:rsid w:val="003D7838"/>
    <w:rsid w:val="003E050B"/>
    <w:rsid w:val="003E1098"/>
    <w:rsid w:val="003E10D1"/>
    <w:rsid w:val="003E135F"/>
    <w:rsid w:val="003E1477"/>
    <w:rsid w:val="003E1840"/>
    <w:rsid w:val="003E1B1F"/>
    <w:rsid w:val="003E1B3F"/>
    <w:rsid w:val="003E1DB8"/>
    <w:rsid w:val="003E23C4"/>
    <w:rsid w:val="003E2894"/>
    <w:rsid w:val="003E2EBD"/>
    <w:rsid w:val="003E53C5"/>
    <w:rsid w:val="003E5827"/>
    <w:rsid w:val="003E5E0A"/>
    <w:rsid w:val="003E7152"/>
    <w:rsid w:val="003E77E7"/>
    <w:rsid w:val="003F0418"/>
    <w:rsid w:val="003F0CFE"/>
    <w:rsid w:val="003F11F1"/>
    <w:rsid w:val="003F1A48"/>
    <w:rsid w:val="003F2A9B"/>
    <w:rsid w:val="003F3381"/>
    <w:rsid w:val="003F39D9"/>
    <w:rsid w:val="003F3F47"/>
    <w:rsid w:val="003F4A05"/>
    <w:rsid w:val="003F5151"/>
    <w:rsid w:val="003F56EC"/>
    <w:rsid w:val="003F637D"/>
    <w:rsid w:val="003F6D7C"/>
    <w:rsid w:val="003F6EF4"/>
    <w:rsid w:val="003F7425"/>
    <w:rsid w:val="004000F4"/>
    <w:rsid w:val="0040051E"/>
    <w:rsid w:val="0040068B"/>
    <w:rsid w:val="0040158A"/>
    <w:rsid w:val="00402D41"/>
    <w:rsid w:val="00403A5D"/>
    <w:rsid w:val="00404A91"/>
    <w:rsid w:val="00405A1F"/>
    <w:rsid w:val="00405D07"/>
    <w:rsid w:val="00405DAD"/>
    <w:rsid w:val="00406D39"/>
    <w:rsid w:val="00406F46"/>
    <w:rsid w:val="00407768"/>
    <w:rsid w:val="0040786C"/>
    <w:rsid w:val="00407D8C"/>
    <w:rsid w:val="00410326"/>
    <w:rsid w:val="00410956"/>
    <w:rsid w:val="00411733"/>
    <w:rsid w:val="0041175F"/>
    <w:rsid w:val="004118BC"/>
    <w:rsid w:val="00411A0A"/>
    <w:rsid w:val="00411D5C"/>
    <w:rsid w:val="00412F19"/>
    <w:rsid w:val="00412F94"/>
    <w:rsid w:val="0041374B"/>
    <w:rsid w:val="004140CB"/>
    <w:rsid w:val="0041442F"/>
    <w:rsid w:val="0041503D"/>
    <w:rsid w:val="00415352"/>
    <w:rsid w:val="0041562D"/>
    <w:rsid w:val="004156BD"/>
    <w:rsid w:val="00416680"/>
    <w:rsid w:val="00417C06"/>
    <w:rsid w:val="00421929"/>
    <w:rsid w:val="00421D99"/>
    <w:rsid w:val="0042228A"/>
    <w:rsid w:val="004223C1"/>
    <w:rsid w:val="004224DB"/>
    <w:rsid w:val="00422A7A"/>
    <w:rsid w:val="00423080"/>
    <w:rsid w:val="00424242"/>
    <w:rsid w:val="00424A14"/>
    <w:rsid w:val="00424D7D"/>
    <w:rsid w:val="00424E58"/>
    <w:rsid w:val="00424FF6"/>
    <w:rsid w:val="0042534E"/>
    <w:rsid w:val="0042547A"/>
    <w:rsid w:val="00425B08"/>
    <w:rsid w:val="00425E18"/>
    <w:rsid w:val="00426E23"/>
    <w:rsid w:val="00426F6B"/>
    <w:rsid w:val="00427B69"/>
    <w:rsid w:val="00430CD6"/>
    <w:rsid w:val="004314E4"/>
    <w:rsid w:val="004315C5"/>
    <w:rsid w:val="00431945"/>
    <w:rsid w:val="00433AC8"/>
    <w:rsid w:val="00433C7A"/>
    <w:rsid w:val="004343E3"/>
    <w:rsid w:val="00434436"/>
    <w:rsid w:val="004345B3"/>
    <w:rsid w:val="0043493E"/>
    <w:rsid w:val="00434F4E"/>
    <w:rsid w:val="00435C66"/>
    <w:rsid w:val="00435D81"/>
    <w:rsid w:val="00435F30"/>
    <w:rsid w:val="004363A2"/>
    <w:rsid w:val="004363C9"/>
    <w:rsid w:val="00437503"/>
    <w:rsid w:val="00437913"/>
    <w:rsid w:val="00437AE8"/>
    <w:rsid w:val="004402DE"/>
    <w:rsid w:val="00441404"/>
    <w:rsid w:val="004414A3"/>
    <w:rsid w:val="00441A98"/>
    <w:rsid w:val="00441EDD"/>
    <w:rsid w:val="004431A8"/>
    <w:rsid w:val="0044380C"/>
    <w:rsid w:val="00443969"/>
    <w:rsid w:val="004442DB"/>
    <w:rsid w:val="00445F83"/>
    <w:rsid w:val="004467BB"/>
    <w:rsid w:val="00446A14"/>
    <w:rsid w:val="004470DB"/>
    <w:rsid w:val="004474D8"/>
    <w:rsid w:val="00447C5B"/>
    <w:rsid w:val="00447FA4"/>
    <w:rsid w:val="004506EA"/>
    <w:rsid w:val="00450A08"/>
    <w:rsid w:val="00450BD0"/>
    <w:rsid w:val="00450E19"/>
    <w:rsid w:val="004511E6"/>
    <w:rsid w:val="00451DC7"/>
    <w:rsid w:val="00453E6F"/>
    <w:rsid w:val="0045414A"/>
    <w:rsid w:val="00454930"/>
    <w:rsid w:val="00454F1E"/>
    <w:rsid w:val="00455F69"/>
    <w:rsid w:val="00456BF3"/>
    <w:rsid w:val="00456C3D"/>
    <w:rsid w:val="00457058"/>
    <w:rsid w:val="00457466"/>
    <w:rsid w:val="0045750A"/>
    <w:rsid w:val="00457E49"/>
    <w:rsid w:val="00460BA5"/>
    <w:rsid w:val="00460C21"/>
    <w:rsid w:val="00461906"/>
    <w:rsid w:val="0046257C"/>
    <w:rsid w:val="004643D1"/>
    <w:rsid w:val="00464F9C"/>
    <w:rsid w:val="0046608C"/>
    <w:rsid w:val="004662A2"/>
    <w:rsid w:val="004667EF"/>
    <w:rsid w:val="00466BCB"/>
    <w:rsid w:val="00466EEF"/>
    <w:rsid w:val="00467711"/>
    <w:rsid w:val="00470778"/>
    <w:rsid w:val="00471FB4"/>
    <w:rsid w:val="0047224B"/>
    <w:rsid w:val="004723C3"/>
    <w:rsid w:val="0047263B"/>
    <w:rsid w:val="00473465"/>
    <w:rsid w:val="004738C8"/>
    <w:rsid w:val="004739B3"/>
    <w:rsid w:val="00473CDC"/>
    <w:rsid w:val="00473ECB"/>
    <w:rsid w:val="00474533"/>
    <w:rsid w:val="00475883"/>
    <w:rsid w:val="00476033"/>
    <w:rsid w:val="004769BB"/>
    <w:rsid w:val="00476C21"/>
    <w:rsid w:val="00476FA7"/>
    <w:rsid w:val="004778A9"/>
    <w:rsid w:val="004778B4"/>
    <w:rsid w:val="00477EE5"/>
    <w:rsid w:val="00480900"/>
    <w:rsid w:val="004813E2"/>
    <w:rsid w:val="0048211D"/>
    <w:rsid w:val="00482449"/>
    <w:rsid w:val="00482644"/>
    <w:rsid w:val="00482752"/>
    <w:rsid w:val="00482977"/>
    <w:rsid w:val="00482A45"/>
    <w:rsid w:val="00482DE7"/>
    <w:rsid w:val="00483B32"/>
    <w:rsid w:val="004853BD"/>
    <w:rsid w:val="0048578D"/>
    <w:rsid w:val="00486396"/>
    <w:rsid w:val="00486C52"/>
    <w:rsid w:val="004879EC"/>
    <w:rsid w:val="00490240"/>
    <w:rsid w:val="004902A8"/>
    <w:rsid w:val="00490907"/>
    <w:rsid w:val="00490BAF"/>
    <w:rsid w:val="004911E7"/>
    <w:rsid w:val="004927B4"/>
    <w:rsid w:val="00492B74"/>
    <w:rsid w:val="00492D1C"/>
    <w:rsid w:val="0049375F"/>
    <w:rsid w:val="004940E3"/>
    <w:rsid w:val="0049464B"/>
    <w:rsid w:val="00494F0B"/>
    <w:rsid w:val="00495B39"/>
    <w:rsid w:val="00495D4D"/>
    <w:rsid w:val="00495FCB"/>
    <w:rsid w:val="004961CD"/>
    <w:rsid w:val="00496204"/>
    <w:rsid w:val="00496239"/>
    <w:rsid w:val="004966A4"/>
    <w:rsid w:val="00496D16"/>
    <w:rsid w:val="00497734"/>
    <w:rsid w:val="00497D13"/>
    <w:rsid w:val="004A1893"/>
    <w:rsid w:val="004A3035"/>
    <w:rsid w:val="004A3363"/>
    <w:rsid w:val="004A3471"/>
    <w:rsid w:val="004A3603"/>
    <w:rsid w:val="004A4347"/>
    <w:rsid w:val="004A4B4D"/>
    <w:rsid w:val="004A4CE4"/>
    <w:rsid w:val="004A4E9C"/>
    <w:rsid w:val="004A535A"/>
    <w:rsid w:val="004A5A34"/>
    <w:rsid w:val="004A6BDB"/>
    <w:rsid w:val="004A6CD5"/>
    <w:rsid w:val="004A6D39"/>
    <w:rsid w:val="004B0030"/>
    <w:rsid w:val="004B0759"/>
    <w:rsid w:val="004B0EFE"/>
    <w:rsid w:val="004B14D3"/>
    <w:rsid w:val="004B1E35"/>
    <w:rsid w:val="004B21C5"/>
    <w:rsid w:val="004B3274"/>
    <w:rsid w:val="004B3304"/>
    <w:rsid w:val="004B359F"/>
    <w:rsid w:val="004B383C"/>
    <w:rsid w:val="004B4BB3"/>
    <w:rsid w:val="004B580D"/>
    <w:rsid w:val="004B5A93"/>
    <w:rsid w:val="004B7182"/>
    <w:rsid w:val="004B7AB0"/>
    <w:rsid w:val="004C00A3"/>
    <w:rsid w:val="004C090E"/>
    <w:rsid w:val="004C0B8E"/>
    <w:rsid w:val="004C0D86"/>
    <w:rsid w:val="004C0EAB"/>
    <w:rsid w:val="004C0FE9"/>
    <w:rsid w:val="004C12C7"/>
    <w:rsid w:val="004C29CF"/>
    <w:rsid w:val="004C2CE7"/>
    <w:rsid w:val="004C3DD9"/>
    <w:rsid w:val="004C4245"/>
    <w:rsid w:val="004C4A96"/>
    <w:rsid w:val="004C4AE6"/>
    <w:rsid w:val="004C4C36"/>
    <w:rsid w:val="004C4F67"/>
    <w:rsid w:val="004C53B9"/>
    <w:rsid w:val="004C5A85"/>
    <w:rsid w:val="004C673F"/>
    <w:rsid w:val="004C6D07"/>
    <w:rsid w:val="004C7143"/>
    <w:rsid w:val="004D0322"/>
    <w:rsid w:val="004D074D"/>
    <w:rsid w:val="004D0D24"/>
    <w:rsid w:val="004D1A90"/>
    <w:rsid w:val="004D2032"/>
    <w:rsid w:val="004D2784"/>
    <w:rsid w:val="004D290C"/>
    <w:rsid w:val="004D32A8"/>
    <w:rsid w:val="004D3429"/>
    <w:rsid w:val="004D44D7"/>
    <w:rsid w:val="004D45A9"/>
    <w:rsid w:val="004D4F18"/>
    <w:rsid w:val="004D4F72"/>
    <w:rsid w:val="004D5C44"/>
    <w:rsid w:val="004D6157"/>
    <w:rsid w:val="004D6A6B"/>
    <w:rsid w:val="004D784B"/>
    <w:rsid w:val="004D7B2F"/>
    <w:rsid w:val="004D7BBF"/>
    <w:rsid w:val="004D7C88"/>
    <w:rsid w:val="004D7DAB"/>
    <w:rsid w:val="004E0514"/>
    <w:rsid w:val="004E0657"/>
    <w:rsid w:val="004E0DB8"/>
    <w:rsid w:val="004E1234"/>
    <w:rsid w:val="004E1B4F"/>
    <w:rsid w:val="004E1E7A"/>
    <w:rsid w:val="004E2587"/>
    <w:rsid w:val="004E28EC"/>
    <w:rsid w:val="004E2B5B"/>
    <w:rsid w:val="004E2C98"/>
    <w:rsid w:val="004E30D5"/>
    <w:rsid w:val="004E323B"/>
    <w:rsid w:val="004E3799"/>
    <w:rsid w:val="004E3C18"/>
    <w:rsid w:val="004E3E5B"/>
    <w:rsid w:val="004E3EB0"/>
    <w:rsid w:val="004E498D"/>
    <w:rsid w:val="004E5501"/>
    <w:rsid w:val="004E5F0F"/>
    <w:rsid w:val="004E7DE9"/>
    <w:rsid w:val="004F0F28"/>
    <w:rsid w:val="004F2404"/>
    <w:rsid w:val="004F3403"/>
    <w:rsid w:val="004F389A"/>
    <w:rsid w:val="004F3DA0"/>
    <w:rsid w:val="004F4936"/>
    <w:rsid w:val="004F53CB"/>
    <w:rsid w:val="004F5503"/>
    <w:rsid w:val="004F5705"/>
    <w:rsid w:val="004F6102"/>
    <w:rsid w:val="004F616B"/>
    <w:rsid w:val="004F7C1A"/>
    <w:rsid w:val="004F7FAE"/>
    <w:rsid w:val="00500423"/>
    <w:rsid w:val="005018CA"/>
    <w:rsid w:val="005018E0"/>
    <w:rsid w:val="00501D3D"/>
    <w:rsid w:val="00503120"/>
    <w:rsid w:val="005033CC"/>
    <w:rsid w:val="005035C0"/>
    <w:rsid w:val="00503A31"/>
    <w:rsid w:val="005043A1"/>
    <w:rsid w:val="005049B6"/>
    <w:rsid w:val="005051E4"/>
    <w:rsid w:val="00505562"/>
    <w:rsid w:val="00505DD5"/>
    <w:rsid w:val="0050676A"/>
    <w:rsid w:val="00506B9D"/>
    <w:rsid w:val="0050742E"/>
    <w:rsid w:val="00507F83"/>
    <w:rsid w:val="00510F00"/>
    <w:rsid w:val="005110B1"/>
    <w:rsid w:val="0051155C"/>
    <w:rsid w:val="00511893"/>
    <w:rsid w:val="00512032"/>
    <w:rsid w:val="0051210F"/>
    <w:rsid w:val="005125DE"/>
    <w:rsid w:val="00512A32"/>
    <w:rsid w:val="00513A5C"/>
    <w:rsid w:val="005145F3"/>
    <w:rsid w:val="005148E2"/>
    <w:rsid w:val="00515A11"/>
    <w:rsid w:val="00516949"/>
    <w:rsid w:val="00516A56"/>
    <w:rsid w:val="00517691"/>
    <w:rsid w:val="00517800"/>
    <w:rsid w:val="00520044"/>
    <w:rsid w:val="0052092D"/>
    <w:rsid w:val="00521174"/>
    <w:rsid w:val="00521B32"/>
    <w:rsid w:val="00522048"/>
    <w:rsid w:val="005224E8"/>
    <w:rsid w:val="00522E45"/>
    <w:rsid w:val="005231FA"/>
    <w:rsid w:val="00523A9F"/>
    <w:rsid w:val="00523BED"/>
    <w:rsid w:val="00523E3A"/>
    <w:rsid w:val="00524B2A"/>
    <w:rsid w:val="00525D15"/>
    <w:rsid w:val="00526D11"/>
    <w:rsid w:val="00526DCF"/>
    <w:rsid w:val="00530792"/>
    <w:rsid w:val="00530C65"/>
    <w:rsid w:val="00531DF0"/>
    <w:rsid w:val="005323FC"/>
    <w:rsid w:val="005334CC"/>
    <w:rsid w:val="00534646"/>
    <w:rsid w:val="005348A0"/>
    <w:rsid w:val="00534AA5"/>
    <w:rsid w:val="005351D5"/>
    <w:rsid w:val="005354D7"/>
    <w:rsid w:val="00535BE9"/>
    <w:rsid w:val="00535FFD"/>
    <w:rsid w:val="00536283"/>
    <w:rsid w:val="00536386"/>
    <w:rsid w:val="00536D6D"/>
    <w:rsid w:val="00537499"/>
    <w:rsid w:val="00537F6E"/>
    <w:rsid w:val="00540A02"/>
    <w:rsid w:val="00541D83"/>
    <w:rsid w:val="00542384"/>
    <w:rsid w:val="00542BAF"/>
    <w:rsid w:val="00543258"/>
    <w:rsid w:val="00543C1A"/>
    <w:rsid w:val="00544204"/>
    <w:rsid w:val="00544B5A"/>
    <w:rsid w:val="005451F0"/>
    <w:rsid w:val="00545342"/>
    <w:rsid w:val="005457DB"/>
    <w:rsid w:val="0054652A"/>
    <w:rsid w:val="00546B00"/>
    <w:rsid w:val="005471F9"/>
    <w:rsid w:val="00547524"/>
    <w:rsid w:val="00547672"/>
    <w:rsid w:val="005477BA"/>
    <w:rsid w:val="00550815"/>
    <w:rsid w:val="0055139F"/>
    <w:rsid w:val="00551BBC"/>
    <w:rsid w:val="00552B39"/>
    <w:rsid w:val="00553350"/>
    <w:rsid w:val="00554241"/>
    <w:rsid w:val="0055448D"/>
    <w:rsid w:val="005545E0"/>
    <w:rsid w:val="00554B08"/>
    <w:rsid w:val="00554F22"/>
    <w:rsid w:val="00554FD8"/>
    <w:rsid w:val="00555150"/>
    <w:rsid w:val="00555186"/>
    <w:rsid w:val="00555E9A"/>
    <w:rsid w:val="0055607A"/>
    <w:rsid w:val="00556C55"/>
    <w:rsid w:val="00556E59"/>
    <w:rsid w:val="00557E02"/>
    <w:rsid w:val="005606C5"/>
    <w:rsid w:val="00562281"/>
    <w:rsid w:val="00562354"/>
    <w:rsid w:val="00562361"/>
    <w:rsid w:val="00563D5D"/>
    <w:rsid w:val="005641DC"/>
    <w:rsid w:val="005642AE"/>
    <w:rsid w:val="00564CF9"/>
    <w:rsid w:val="00565114"/>
    <w:rsid w:val="00565360"/>
    <w:rsid w:val="00565776"/>
    <w:rsid w:val="00566642"/>
    <w:rsid w:val="00567D1B"/>
    <w:rsid w:val="00571983"/>
    <w:rsid w:val="005719B7"/>
    <w:rsid w:val="00572B17"/>
    <w:rsid w:val="005740D2"/>
    <w:rsid w:val="00574988"/>
    <w:rsid w:val="0057662C"/>
    <w:rsid w:val="00576797"/>
    <w:rsid w:val="005770F8"/>
    <w:rsid w:val="00580215"/>
    <w:rsid w:val="00580573"/>
    <w:rsid w:val="0058068F"/>
    <w:rsid w:val="00580F3D"/>
    <w:rsid w:val="005812D6"/>
    <w:rsid w:val="005816C1"/>
    <w:rsid w:val="00581F92"/>
    <w:rsid w:val="00581F9D"/>
    <w:rsid w:val="005822E9"/>
    <w:rsid w:val="005824B7"/>
    <w:rsid w:val="00582508"/>
    <w:rsid w:val="00582927"/>
    <w:rsid w:val="005838EE"/>
    <w:rsid w:val="0058438F"/>
    <w:rsid w:val="005849A7"/>
    <w:rsid w:val="00584B8A"/>
    <w:rsid w:val="0058551D"/>
    <w:rsid w:val="00585DD5"/>
    <w:rsid w:val="00586177"/>
    <w:rsid w:val="0058634C"/>
    <w:rsid w:val="00586E1D"/>
    <w:rsid w:val="00586F9C"/>
    <w:rsid w:val="005877EA"/>
    <w:rsid w:val="00590033"/>
    <w:rsid w:val="00590969"/>
    <w:rsid w:val="00590F01"/>
    <w:rsid w:val="00590F97"/>
    <w:rsid w:val="005912EA"/>
    <w:rsid w:val="0059153F"/>
    <w:rsid w:val="00591D73"/>
    <w:rsid w:val="00591F24"/>
    <w:rsid w:val="00592797"/>
    <w:rsid w:val="00592F7D"/>
    <w:rsid w:val="0059333D"/>
    <w:rsid w:val="005934A4"/>
    <w:rsid w:val="00593707"/>
    <w:rsid w:val="00593CCD"/>
    <w:rsid w:val="00594C4B"/>
    <w:rsid w:val="00595115"/>
    <w:rsid w:val="00595EDA"/>
    <w:rsid w:val="00596549"/>
    <w:rsid w:val="00596842"/>
    <w:rsid w:val="00596F0E"/>
    <w:rsid w:val="00597711"/>
    <w:rsid w:val="0059776B"/>
    <w:rsid w:val="00597B30"/>
    <w:rsid w:val="005A0402"/>
    <w:rsid w:val="005A0A21"/>
    <w:rsid w:val="005A122B"/>
    <w:rsid w:val="005A15A1"/>
    <w:rsid w:val="005A32F7"/>
    <w:rsid w:val="005A4793"/>
    <w:rsid w:val="005A60BD"/>
    <w:rsid w:val="005A6CD1"/>
    <w:rsid w:val="005A71AE"/>
    <w:rsid w:val="005B036B"/>
    <w:rsid w:val="005B049B"/>
    <w:rsid w:val="005B04E3"/>
    <w:rsid w:val="005B139B"/>
    <w:rsid w:val="005B1563"/>
    <w:rsid w:val="005B17FE"/>
    <w:rsid w:val="005B29EC"/>
    <w:rsid w:val="005B2A40"/>
    <w:rsid w:val="005B2C85"/>
    <w:rsid w:val="005B2D34"/>
    <w:rsid w:val="005B4402"/>
    <w:rsid w:val="005B58DA"/>
    <w:rsid w:val="005B5F1B"/>
    <w:rsid w:val="005B6C9F"/>
    <w:rsid w:val="005B6DAC"/>
    <w:rsid w:val="005C0822"/>
    <w:rsid w:val="005C0843"/>
    <w:rsid w:val="005C2FA3"/>
    <w:rsid w:val="005C3099"/>
    <w:rsid w:val="005C5791"/>
    <w:rsid w:val="005C6266"/>
    <w:rsid w:val="005C6778"/>
    <w:rsid w:val="005C6B03"/>
    <w:rsid w:val="005C722B"/>
    <w:rsid w:val="005C753E"/>
    <w:rsid w:val="005D05C2"/>
    <w:rsid w:val="005D1AFB"/>
    <w:rsid w:val="005D261A"/>
    <w:rsid w:val="005D292F"/>
    <w:rsid w:val="005D37F0"/>
    <w:rsid w:val="005D4F73"/>
    <w:rsid w:val="005D5026"/>
    <w:rsid w:val="005D5989"/>
    <w:rsid w:val="005D5B25"/>
    <w:rsid w:val="005D641D"/>
    <w:rsid w:val="005D65A0"/>
    <w:rsid w:val="005D6DBA"/>
    <w:rsid w:val="005D7130"/>
    <w:rsid w:val="005D728C"/>
    <w:rsid w:val="005D7760"/>
    <w:rsid w:val="005D7DB6"/>
    <w:rsid w:val="005E028F"/>
    <w:rsid w:val="005E07FA"/>
    <w:rsid w:val="005E14BE"/>
    <w:rsid w:val="005E1E6A"/>
    <w:rsid w:val="005E1E93"/>
    <w:rsid w:val="005E2816"/>
    <w:rsid w:val="005E28C2"/>
    <w:rsid w:val="005E28C8"/>
    <w:rsid w:val="005E2C74"/>
    <w:rsid w:val="005E2E1D"/>
    <w:rsid w:val="005E3B83"/>
    <w:rsid w:val="005E3E7D"/>
    <w:rsid w:val="005E4A99"/>
    <w:rsid w:val="005E6608"/>
    <w:rsid w:val="005E6693"/>
    <w:rsid w:val="005E6AD6"/>
    <w:rsid w:val="005E6CC5"/>
    <w:rsid w:val="005E6ECE"/>
    <w:rsid w:val="005E7192"/>
    <w:rsid w:val="005E75C0"/>
    <w:rsid w:val="005F0091"/>
    <w:rsid w:val="005F01D8"/>
    <w:rsid w:val="005F0372"/>
    <w:rsid w:val="005F176F"/>
    <w:rsid w:val="005F190C"/>
    <w:rsid w:val="005F1992"/>
    <w:rsid w:val="005F21D9"/>
    <w:rsid w:val="005F24FC"/>
    <w:rsid w:val="005F29B1"/>
    <w:rsid w:val="005F30BF"/>
    <w:rsid w:val="005F326B"/>
    <w:rsid w:val="005F3704"/>
    <w:rsid w:val="005F380B"/>
    <w:rsid w:val="005F4133"/>
    <w:rsid w:val="005F47E3"/>
    <w:rsid w:val="005F48FF"/>
    <w:rsid w:val="005F5CDB"/>
    <w:rsid w:val="005F5DD8"/>
    <w:rsid w:val="005F605A"/>
    <w:rsid w:val="005F6D79"/>
    <w:rsid w:val="005F6E6F"/>
    <w:rsid w:val="005F76FC"/>
    <w:rsid w:val="005F7A39"/>
    <w:rsid w:val="006007B2"/>
    <w:rsid w:val="00600F1C"/>
    <w:rsid w:val="0060143B"/>
    <w:rsid w:val="0060167B"/>
    <w:rsid w:val="00601C41"/>
    <w:rsid w:val="0060303E"/>
    <w:rsid w:val="00603133"/>
    <w:rsid w:val="006031D7"/>
    <w:rsid w:val="006036AD"/>
    <w:rsid w:val="0060466E"/>
    <w:rsid w:val="00604856"/>
    <w:rsid w:val="00604D79"/>
    <w:rsid w:val="00605F96"/>
    <w:rsid w:val="00606977"/>
    <w:rsid w:val="00606E6C"/>
    <w:rsid w:val="00607046"/>
    <w:rsid w:val="00607662"/>
    <w:rsid w:val="00607B60"/>
    <w:rsid w:val="00610459"/>
    <w:rsid w:val="00610492"/>
    <w:rsid w:val="006104B7"/>
    <w:rsid w:val="00611528"/>
    <w:rsid w:val="00611721"/>
    <w:rsid w:val="006119E5"/>
    <w:rsid w:val="00611FEA"/>
    <w:rsid w:val="0061261C"/>
    <w:rsid w:val="006126C3"/>
    <w:rsid w:val="00612AB0"/>
    <w:rsid w:val="00612CE1"/>
    <w:rsid w:val="006132BE"/>
    <w:rsid w:val="006148E9"/>
    <w:rsid w:val="00615007"/>
    <w:rsid w:val="00615EEC"/>
    <w:rsid w:val="006163CC"/>
    <w:rsid w:val="006173BF"/>
    <w:rsid w:val="0061750C"/>
    <w:rsid w:val="00617B69"/>
    <w:rsid w:val="00617CA5"/>
    <w:rsid w:val="00617DEC"/>
    <w:rsid w:val="00620257"/>
    <w:rsid w:val="00620DBB"/>
    <w:rsid w:val="00622589"/>
    <w:rsid w:val="00622C58"/>
    <w:rsid w:val="006235D0"/>
    <w:rsid w:val="0062369D"/>
    <w:rsid w:val="00623DDD"/>
    <w:rsid w:val="00624236"/>
    <w:rsid w:val="00624315"/>
    <w:rsid w:val="006245B8"/>
    <w:rsid w:val="006247D8"/>
    <w:rsid w:val="00625129"/>
    <w:rsid w:val="006251F3"/>
    <w:rsid w:val="00625E85"/>
    <w:rsid w:val="00625F11"/>
    <w:rsid w:val="00626143"/>
    <w:rsid w:val="00626476"/>
    <w:rsid w:val="00626718"/>
    <w:rsid w:val="00626D75"/>
    <w:rsid w:val="006279FA"/>
    <w:rsid w:val="00627FBE"/>
    <w:rsid w:val="00627FE2"/>
    <w:rsid w:val="006301F1"/>
    <w:rsid w:val="00630726"/>
    <w:rsid w:val="00630C73"/>
    <w:rsid w:val="006314AE"/>
    <w:rsid w:val="00631627"/>
    <w:rsid w:val="00631CCD"/>
    <w:rsid w:val="0063220B"/>
    <w:rsid w:val="00632431"/>
    <w:rsid w:val="00632568"/>
    <w:rsid w:val="00633952"/>
    <w:rsid w:val="006342B4"/>
    <w:rsid w:val="00634401"/>
    <w:rsid w:val="0063599C"/>
    <w:rsid w:val="00636DAF"/>
    <w:rsid w:val="00636F0B"/>
    <w:rsid w:val="00636F1A"/>
    <w:rsid w:val="0064086E"/>
    <w:rsid w:val="00640BFC"/>
    <w:rsid w:val="00641332"/>
    <w:rsid w:val="006415BC"/>
    <w:rsid w:val="00641E48"/>
    <w:rsid w:val="00642D95"/>
    <w:rsid w:val="00643C42"/>
    <w:rsid w:val="0064416D"/>
    <w:rsid w:val="00644703"/>
    <w:rsid w:val="00645706"/>
    <w:rsid w:val="0064595C"/>
    <w:rsid w:val="00646423"/>
    <w:rsid w:val="00646EFF"/>
    <w:rsid w:val="0064712E"/>
    <w:rsid w:val="0064789E"/>
    <w:rsid w:val="00647A7D"/>
    <w:rsid w:val="00647E79"/>
    <w:rsid w:val="0065094A"/>
    <w:rsid w:val="00651380"/>
    <w:rsid w:val="00651E76"/>
    <w:rsid w:val="00652333"/>
    <w:rsid w:val="006526E4"/>
    <w:rsid w:val="00653191"/>
    <w:rsid w:val="006533C2"/>
    <w:rsid w:val="00653766"/>
    <w:rsid w:val="00653D40"/>
    <w:rsid w:val="00655149"/>
    <w:rsid w:val="00655FA8"/>
    <w:rsid w:val="006562C2"/>
    <w:rsid w:val="00656841"/>
    <w:rsid w:val="00656BCF"/>
    <w:rsid w:val="00656E52"/>
    <w:rsid w:val="006576F7"/>
    <w:rsid w:val="0065773F"/>
    <w:rsid w:val="00657B61"/>
    <w:rsid w:val="006607EB"/>
    <w:rsid w:val="006620F5"/>
    <w:rsid w:val="006621B7"/>
    <w:rsid w:val="00663061"/>
    <w:rsid w:val="006675AA"/>
    <w:rsid w:val="0067069F"/>
    <w:rsid w:val="00670E76"/>
    <w:rsid w:val="0067136F"/>
    <w:rsid w:val="006718D0"/>
    <w:rsid w:val="00672672"/>
    <w:rsid w:val="00672A44"/>
    <w:rsid w:val="00672E09"/>
    <w:rsid w:val="00673813"/>
    <w:rsid w:val="0067426A"/>
    <w:rsid w:val="006742DE"/>
    <w:rsid w:val="006742FD"/>
    <w:rsid w:val="0067469C"/>
    <w:rsid w:val="00674E68"/>
    <w:rsid w:val="006751F6"/>
    <w:rsid w:val="00675301"/>
    <w:rsid w:val="00676205"/>
    <w:rsid w:val="00676959"/>
    <w:rsid w:val="00676D3B"/>
    <w:rsid w:val="00677154"/>
    <w:rsid w:val="006779A5"/>
    <w:rsid w:val="00677EDB"/>
    <w:rsid w:val="00680B03"/>
    <w:rsid w:val="0068113A"/>
    <w:rsid w:val="006823B6"/>
    <w:rsid w:val="0068258A"/>
    <w:rsid w:val="006826D9"/>
    <w:rsid w:val="00682DA1"/>
    <w:rsid w:val="00682F16"/>
    <w:rsid w:val="006831B6"/>
    <w:rsid w:val="00683C01"/>
    <w:rsid w:val="00683FF5"/>
    <w:rsid w:val="00684357"/>
    <w:rsid w:val="00684A7C"/>
    <w:rsid w:val="0068560E"/>
    <w:rsid w:val="00685B81"/>
    <w:rsid w:val="00685E17"/>
    <w:rsid w:val="00686095"/>
    <w:rsid w:val="006872D8"/>
    <w:rsid w:val="006874FD"/>
    <w:rsid w:val="00687A09"/>
    <w:rsid w:val="006909FD"/>
    <w:rsid w:val="00690ED2"/>
    <w:rsid w:val="00691595"/>
    <w:rsid w:val="0069174C"/>
    <w:rsid w:val="006919E3"/>
    <w:rsid w:val="00691C39"/>
    <w:rsid w:val="006925D8"/>
    <w:rsid w:val="006939EA"/>
    <w:rsid w:val="006942DF"/>
    <w:rsid w:val="00694956"/>
    <w:rsid w:val="006955B8"/>
    <w:rsid w:val="00696F19"/>
    <w:rsid w:val="00696F84"/>
    <w:rsid w:val="0069735C"/>
    <w:rsid w:val="006977B0"/>
    <w:rsid w:val="006977CA"/>
    <w:rsid w:val="00697D06"/>
    <w:rsid w:val="00697FBD"/>
    <w:rsid w:val="006A0349"/>
    <w:rsid w:val="006A047D"/>
    <w:rsid w:val="006A08E8"/>
    <w:rsid w:val="006A0ABB"/>
    <w:rsid w:val="006A0BB1"/>
    <w:rsid w:val="006A1BEA"/>
    <w:rsid w:val="006A2BBC"/>
    <w:rsid w:val="006A3811"/>
    <w:rsid w:val="006A38BB"/>
    <w:rsid w:val="006A5284"/>
    <w:rsid w:val="006A54E6"/>
    <w:rsid w:val="006A5792"/>
    <w:rsid w:val="006A5B4F"/>
    <w:rsid w:val="006A6AF2"/>
    <w:rsid w:val="006A6CDB"/>
    <w:rsid w:val="006A6F0F"/>
    <w:rsid w:val="006A709D"/>
    <w:rsid w:val="006B05B9"/>
    <w:rsid w:val="006B0D1F"/>
    <w:rsid w:val="006B192A"/>
    <w:rsid w:val="006B1EFA"/>
    <w:rsid w:val="006B2BB4"/>
    <w:rsid w:val="006B32AA"/>
    <w:rsid w:val="006B349D"/>
    <w:rsid w:val="006B3F31"/>
    <w:rsid w:val="006B3FF8"/>
    <w:rsid w:val="006B4EA9"/>
    <w:rsid w:val="006B61DB"/>
    <w:rsid w:val="006B6B10"/>
    <w:rsid w:val="006B6E2A"/>
    <w:rsid w:val="006B6E7C"/>
    <w:rsid w:val="006C0A3E"/>
    <w:rsid w:val="006C19B7"/>
    <w:rsid w:val="006C1A54"/>
    <w:rsid w:val="006C367F"/>
    <w:rsid w:val="006C4472"/>
    <w:rsid w:val="006C4AD3"/>
    <w:rsid w:val="006C4DF4"/>
    <w:rsid w:val="006C573E"/>
    <w:rsid w:val="006C66C9"/>
    <w:rsid w:val="006C738B"/>
    <w:rsid w:val="006C7E8A"/>
    <w:rsid w:val="006C7F29"/>
    <w:rsid w:val="006D050F"/>
    <w:rsid w:val="006D1D7D"/>
    <w:rsid w:val="006D1FE3"/>
    <w:rsid w:val="006D207A"/>
    <w:rsid w:val="006D29B2"/>
    <w:rsid w:val="006D3033"/>
    <w:rsid w:val="006D3536"/>
    <w:rsid w:val="006D3BD8"/>
    <w:rsid w:val="006D4F0E"/>
    <w:rsid w:val="006D5F89"/>
    <w:rsid w:val="006D5F97"/>
    <w:rsid w:val="006D6408"/>
    <w:rsid w:val="006D64C9"/>
    <w:rsid w:val="006D7512"/>
    <w:rsid w:val="006D7BD3"/>
    <w:rsid w:val="006E0BAB"/>
    <w:rsid w:val="006E2E6C"/>
    <w:rsid w:val="006E2F46"/>
    <w:rsid w:val="006E2F92"/>
    <w:rsid w:val="006E394D"/>
    <w:rsid w:val="006E3F1C"/>
    <w:rsid w:val="006E4E21"/>
    <w:rsid w:val="006E66A6"/>
    <w:rsid w:val="006E6AE8"/>
    <w:rsid w:val="006E6B48"/>
    <w:rsid w:val="006E75D0"/>
    <w:rsid w:val="006F0903"/>
    <w:rsid w:val="006F0C4D"/>
    <w:rsid w:val="006F14C8"/>
    <w:rsid w:val="006F18C2"/>
    <w:rsid w:val="006F19EA"/>
    <w:rsid w:val="006F1F1B"/>
    <w:rsid w:val="006F21B0"/>
    <w:rsid w:val="006F2850"/>
    <w:rsid w:val="006F35F2"/>
    <w:rsid w:val="006F3C4D"/>
    <w:rsid w:val="006F3D28"/>
    <w:rsid w:val="006F3EE2"/>
    <w:rsid w:val="006F4140"/>
    <w:rsid w:val="006F429F"/>
    <w:rsid w:val="006F5409"/>
    <w:rsid w:val="006F5520"/>
    <w:rsid w:val="006F5623"/>
    <w:rsid w:val="006F586A"/>
    <w:rsid w:val="006F5C1E"/>
    <w:rsid w:val="006F69FE"/>
    <w:rsid w:val="006F6FD8"/>
    <w:rsid w:val="006F7660"/>
    <w:rsid w:val="00700FB7"/>
    <w:rsid w:val="00701C00"/>
    <w:rsid w:val="007025ED"/>
    <w:rsid w:val="00702A61"/>
    <w:rsid w:val="00703311"/>
    <w:rsid w:val="00703720"/>
    <w:rsid w:val="0070546B"/>
    <w:rsid w:val="007058DC"/>
    <w:rsid w:val="0070599D"/>
    <w:rsid w:val="00705DD3"/>
    <w:rsid w:val="00706532"/>
    <w:rsid w:val="00706D02"/>
    <w:rsid w:val="00706D6D"/>
    <w:rsid w:val="00707811"/>
    <w:rsid w:val="00710C3E"/>
    <w:rsid w:val="00710C6A"/>
    <w:rsid w:val="007115B2"/>
    <w:rsid w:val="00711658"/>
    <w:rsid w:val="00711AB4"/>
    <w:rsid w:val="00712CEC"/>
    <w:rsid w:val="00713042"/>
    <w:rsid w:val="00713257"/>
    <w:rsid w:val="007135B0"/>
    <w:rsid w:val="007139B3"/>
    <w:rsid w:val="00713D7A"/>
    <w:rsid w:val="00714B75"/>
    <w:rsid w:val="007150A0"/>
    <w:rsid w:val="00715FB0"/>
    <w:rsid w:val="00717001"/>
    <w:rsid w:val="007175C0"/>
    <w:rsid w:val="007179CB"/>
    <w:rsid w:val="00717DCD"/>
    <w:rsid w:val="007207E8"/>
    <w:rsid w:val="0072091C"/>
    <w:rsid w:val="0072182D"/>
    <w:rsid w:val="007224DF"/>
    <w:rsid w:val="007231D3"/>
    <w:rsid w:val="00723B77"/>
    <w:rsid w:val="00724390"/>
    <w:rsid w:val="00724914"/>
    <w:rsid w:val="00724CBE"/>
    <w:rsid w:val="00724F17"/>
    <w:rsid w:val="00725361"/>
    <w:rsid w:val="00727DD5"/>
    <w:rsid w:val="0073044A"/>
    <w:rsid w:val="0073083F"/>
    <w:rsid w:val="00731302"/>
    <w:rsid w:val="0073245D"/>
    <w:rsid w:val="007327A4"/>
    <w:rsid w:val="00732974"/>
    <w:rsid w:val="007336F0"/>
    <w:rsid w:val="0073419E"/>
    <w:rsid w:val="00734307"/>
    <w:rsid w:val="00734CCD"/>
    <w:rsid w:val="007351FD"/>
    <w:rsid w:val="00735713"/>
    <w:rsid w:val="007360B4"/>
    <w:rsid w:val="007360DF"/>
    <w:rsid w:val="00736B6D"/>
    <w:rsid w:val="00737D28"/>
    <w:rsid w:val="00737EC6"/>
    <w:rsid w:val="0074086B"/>
    <w:rsid w:val="00740C6C"/>
    <w:rsid w:val="0074100C"/>
    <w:rsid w:val="007415EF"/>
    <w:rsid w:val="00741627"/>
    <w:rsid w:val="00741751"/>
    <w:rsid w:val="00741961"/>
    <w:rsid w:val="00741968"/>
    <w:rsid w:val="00742251"/>
    <w:rsid w:val="007423A0"/>
    <w:rsid w:val="007429B7"/>
    <w:rsid w:val="007433C5"/>
    <w:rsid w:val="00743CB9"/>
    <w:rsid w:val="00743F99"/>
    <w:rsid w:val="0074400D"/>
    <w:rsid w:val="00744780"/>
    <w:rsid w:val="00744C94"/>
    <w:rsid w:val="007457D7"/>
    <w:rsid w:val="00746441"/>
    <w:rsid w:val="00746F9D"/>
    <w:rsid w:val="00747512"/>
    <w:rsid w:val="0074752B"/>
    <w:rsid w:val="00750653"/>
    <w:rsid w:val="007506BC"/>
    <w:rsid w:val="00750EDD"/>
    <w:rsid w:val="00750EE0"/>
    <w:rsid w:val="007514D3"/>
    <w:rsid w:val="00751852"/>
    <w:rsid w:val="007519C4"/>
    <w:rsid w:val="00751CAE"/>
    <w:rsid w:val="00752149"/>
    <w:rsid w:val="00752396"/>
    <w:rsid w:val="0075261C"/>
    <w:rsid w:val="00752898"/>
    <w:rsid w:val="00752C64"/>
    <w:rsid w:val="0075343B"/>
    <w:rsid w:val="00753614"/>
    <w:rsid w:val="0075385E"/>
    <w:rsid w:val="007540CE"/>
    <w:rsid w:val="00754401"/>
    <w:rsid w:val="00754D45"/>
    <w:rsid w:val="00755C68"/>
    <w:rsid w:val="00755CAE"/>
    <w:rsid w:val="00755EE6"/>
    <w:rsid w:val="00756360"/>
    <w:rsid w:val="00756E35"/>
    <w:rsid w:val="00757276"/>
    <w:rsid w:val="00757724"/>
    <w:rsid w:val="00757895"/>
    <w:rsid w:val="00757C31"/>
    <w:rsid w:val="00757EB4"/>
    <w:rsid w:val="00762F0A"/>
    <w:rsid w:val="0076353B"/>
    <w:rsid w:val="00763DA1"/>
    <w:rsid w:val="007642C7"/>
    <w:rsid w:val="00764F13"/>
    <w:rsid w:val="0076556F"/>
    <w:rsid w:val="00765FE9"/>
    <w:rsid w:val="00766DC3"/>
    <w:rsid w:val="007674FB"/>
    <w:rsid w:val="00767C61"/>
    <w:rsid w:val="00767DBE"/>
    <w:rsid w:val="00767F32"/>
    <w:rsid w:val="00770CC3"/>
    <w:rsid w:val="00770E03"/>
    <w:rsid w:val="00770E10"/>
    <w:rsid w:val="007722B3"/>
    <w:rsid w:val="00772754"/>
    <w:rsid w:val="00772CFA"/>
    <w:rsid w:val="0077306D"/>
    <w:rsid w:val="00773361"/>
    <w:rsid w:val="00773645"/>
    <w:rsid w:val="00773A11"/>
    <w:rsid w:val="00775343"/>
    <w:rsid w:val="007765EC"/>
    <w:rsid w:val="00776C00"/>
    <w:rsid w:val="007774E5"/>
    <w:rsid w:val="00777863"/>
    <w:rsid w:val="00777AAF"/>
    <w:rsid w:val="007805F2"/>
    <w:rsid w:val="0078084E"/>
    <w:rsid w:val="00780DC7"/>
    <w:rsid w:val="00782D1A"/>
    <w:rsid w:val="007831EB"/>
    <w:rsid w:val="00783A22"/>
    <w:rsid w:val="00783A32"/>
    <w:rsid w:val="007840AE"/>
    <w:rsid w:val="007840FF"/>
    <w:rsid w:val="007841AF"/>
    <w:rsid w:val="00784458"/>
    <w:rsid w:val="00784CD8"/>
    <w:rsid w:val="00785A55"/>
    <w:rsid w:val="00786893"/>
    <w:rsid w:val="00786E36"/>
    <w:rsid w:val="0078714E"/>
    <w:rsid w:val="007873A5"/>
    <w:rsid w:val="00787A1D"/>
    <w:rsid w:val="00790786"/>
    <w:rsid w:val="0079082A"/>
    <w:rsid w:val="0079100E"/>
    <w:rsid w:val="00791379"/>
    <w:rsid w:val="007913BF"/>
    <w:rsid w:val="007913EB"/>
    <w:rsid w:val="00791493"/>
    <w:rsid w:val="00791DF9"/>
    <w:rsid w:val="00791EF5"/>
    <w:rsid w:val="00792F70"/>
    <w:rsid w:val="00795EE4"/>
    <w:rsid w:val="0079626C"/>
    <w:rsid w:val="00797277"/>
    <w:rsid w:val="007975B6"/>
    <w:rsid w:val="00797AEE"/>
    <w:rsid w:val="007A0072"/>
    <w:rsid w:val="007A0861"/>
    <w:rsid w:val="007A08A4"/>
    <w:rsid w:val="007A1BC5"/>
    <w:rsid w:val="007A1BC9"/>
    <w:rsid w:val="007A216F"/>
    <w:rsid w:val="007A2DDD"/>
    <w:rsid w:val="007A32CC"/>
    <w:rsid w:val="007A5270"/>
    <w:rsid w:val="007A5AC9"/>
    <w:rsid w:val="007A6A6A"/>
    <w:rsid w:val="007A6D2A"/>
    <w:rsid w:val="007A7E2D"/>
    <w:rsid w:val="007B0335"/>
    <w:rsid w:val="007B0F68"/>
    <w:rsid w:val="007B10DF"/>
    <w:rsid w:val="007B16E7"/>
    <w:rsid w:val="007B1D6A"/>
    <w:rsid w:val="007B2E8D"/>
    <w:rsid w:val="007B30FE"/>
    <w:rsid w:val="007B3172"/>
    <w:rsid w:val="007B3BB1"/>
    <w:rsid w:val="007B3EF0"/>
    <w:rsid w:val="007B41E8"/>
    <w:rsid w:val="007B490C"/>
    <w:rsid w:val="007B53D8"/>
    <w:rsid w:val="007B5B9C"/>
    <w:rsid w:val="007B6571"/>
    <w:rsid w:val="007B6846"/>
    <w:rsid w:val="007B6877"/>
    <w:rsid w:val="007B7CAE"/>
    <w:rsid w:val="007B7F88"/>
    <w:rsid w:val="007C0323"/>
    <w:rsid w:val="007C08BD"/>
    <w:rsid w:val="007C0EB6"/>
    <w:rsid w:val="007C110F"/>
    <w:rsid w:val="007C140A"/>
    <w:rsid w:val="007C1731"/>
    <w:rsid w:val="007C187D"/>
    <w:rsid w:val="007C2756"/>
    <w:rsid w:val="007C2BDA"/>
    <w:rsid w:val="007C4F27"/>
    <w:rsid w:val="007C51A2"/>
    <w:rsid w:val="007C5787"/>
    <w:rsid w:val="007C5CB5"/>
    <w:rsid w:val="007C694A"/>
    <w:rsid w:val="007C754D"/>
    <w:rsid w:val="007C7D5A"/>
    <w:rsid w:val="007D13D3"/>
    <w:rsid w:val="007D2778"/>
    <w:rsid w:val="007D28C7"/>
    <w:rsid w:val="007D2D0C"/>
    <w:rsid w:val="007D2D13"/>
    <w:rsid w:val="007D2DB9"/>
    <w:rsid w:val="007D2E53"/>
    <w:rsid w:val="007D2F0A"/>
    <w:rsid w:val="007D34C7"/>
    <w:rsid w:val="007D3E75"/>
    <w:rsid w:val="007D4404"/>
    <w:rsid w:val="007D4743"/>
    <w:rsid w:val="007D4B2B"/>
    <w:rsid w:val="007D4B67"/>
    <w:rsid w:val="007D5FF9"/>
    <w:rsid w:val="007D6F5A"/>
    <w:rsid w:val="007D7091"/>
    <w:rsid w:val="007D716E"/>
    <w:rsid w:val="007E1588"/>
    <w:rsid w:val="007E1EDA"/>
    <w:rsid w:val="007E32B3"/>
    <w:rsid w:val="007E3864"/>
    <w:rsid w:val="007E3F5E"/>
    <w:rsid w:val="007E5A93"/>
    <w:rsid w:val="007E5E1A"/>
    <w:rsid w:val="007E634E"/>
    <w:rsid w:val="007E6829"/>
    <w:rsid w:val="007E6944"/>
    <w:rsid w:val="007E7233"/>
    <w:rsid w:val="007E7342"/>
    <w:rsid w:val="007F1707"/>
    <w:rsid w:val="007F1E76"/>
    <w:rsid w:val="007F2344"/>
    <w:rsid w:val="007F26F1"/>
    <w:rsid w:val="007F2988"/>
    <w:rsid w:val="007F428F"/>
    <w:rsid w:val="007F4DF7"/>
    <w:rsid w:val="007F4FD8"/>
    <w:rsid w:val="007F511B"/>
    <w:rsid w:val="007F5309"/>
    <w:rsid w:val="007F5EA8"/>
    <w:rsid w:val="007F6BDB"/>
    <w:rsid w:val="007F774C"/>
    <w:rsid w:val="007F7797"/>
    <w:rsid w:val="007F7FDE"/>
    <w:rsid w:val="00800858"/>
    <w:rsid w:val="00801509"/>
    <w:rsid w:val="00801AEE"/>
    <w:rsid w:val="00801F34"/>
    <w:rsid w:val="008045A1"/>
    <w:rsid w:val="00804A60"/>
    <w:rsid w:val="008063D1"/>
    <w:rsid w:val="008074D8"/>
    <w:rsid w:val="008077D2"/>
    <w:rsid w:val="00807987"/>
    <w:rsid w:val="0081091B"/>
    <w:rsid w:val="00810BE7"/>
    <w:rsid w:val="00810E6E"/>
    <w:rsid w:val="008118E7"/>
    <w:rsid w:val="00812468"/>
    <w:rsid w:val="00813143"/>
    <w:rsid w:val="00813984"/>
    <w:rsid w:val="00813EA3"/>
    <w:rsid w:val="0081417B"/>
    <w:rsid w:val="00814666"/>
    <w:rsid w:val="00814F03"/>
    <w:rsid w:val="00815BF4"/>
    <w:rsid w:val="008160A6"/>
    <w:rsid w:val="00816159"/>
    <w:rsid w:val="00816DC9"/>
    <w:rsid w:val="00816E34"/>
    <w:rsid w:val="00817342"/>
    <w:rsid w:val="00817A3A"/>
    <w:rsid w:val="0082009A"/>
    <w:rsid w:val="008202EC"/>
    <w:rsid w:val="00820C71"/>
    <w:rsid w:val="00820C8A"/>
    <w:rsid w:val="00820C8B"/>
    <w:rsid w:val="00821A55"/>
    <w:rsid w:val="00821D35"/>
    <w:rsid w:val="00821EA5"/>
    <w:rsid w:val="0082330D"/>
    <w:rsid w:val="0082363A"/>
    <w:rsid w:val="00823BDA"/>
    <w:rsid w:val="00823E81"/>
    <w:rsid w:val="00824BFE"/>
    <w:rsid w:val="00825DC4"/>
    <w:rsid w:val="00826603"/>
    <w:rsid w:val="008268BF"/>
    <w:rsid w:val="00826949"/>
    <w:rsid w:val="00826C17"/>
    <w:rsid w:val="008273CD"/>
    <w:rsid w:val="00830584"/>
    <w:rsid w:val="00830AD7"/>
    <w:rsid w:val="00830F8B"/>
    <w:rsid w:val="00831153"/>
    <w:rsid w:val="0083167D"/>
    <w:rsid w:val="00831DE5"/>
    <w:rsid w:val="00832791"/>
    <w:rsid w:val="00833559"/>
    <w:rsid w:val="00833BE7"/>
    <w:rsid w:val="0083495F"/>
    <w:rsid w:val="00834CA8"/>
    <w:rsid w:val="00834FA1"/>
    <w:rsid w:val="008357C8"/>
    <w:rsid w:val="00835EAF"/>
    <w:rsid w:val="00836712"/>
    <w:rsid w:val="008372DB"/>
    <w:rsid w:val="008379FA"/>
    <w:rsid w:val="00840896"/>
    <w:rsid w:val="00840F88"/>
    <w:rsid w:val="008411D2"/>
    <w:rsid w:val="00842C4A"/>
    <w:rsid w:val="00843559"/>
    <w:rsid w:val="00843AAD"/>
    <w:rsid w:val="00844589"/>
    <w:rsid w:val="00844638"/>
    <w:rsid w:val="00844890"/>
    <w:rsid w:val="008448BB"/>
    <w:rsid w:val="00844CD6"/>
    <w:rsid w:val="00844E25"/>
    <w:rsid w:val="008454A1"/>
    <w:rsid w:val="008459F9"/>
    <w:rsid w:val="008465EE"/>
    <w:rsid w:val="0084704E"/>
    <w:rsid w:val="008479F8"/>
    <w:rsid w:val="00850D72"/>
    <w:rsid w:val="00851F15"/>
    <w:rsid w:val="008535B8"/>
    <w:rsid w:val="0085419F"/>
    <w:rsid w:val="0085491E"/>
    <w:rsid w:val="00854B56"/>
    <w:rsid w:val="008550B3"/>
    <w:rsid w:val="008551BF"/>
    <w:rsid w:val="00856484"/>
    <w:rsid w:val="0085652D"/>
    <w:rsid w:val="00856F09"/>
    <w:rsid w:val="00861BAA"/>
    <w:rsid w:val="008623DE"/>
    <w:rsid w:val="008627B5"/>
    <w:rsid w:val="008630F6"/>
    <w:rsid w:val="008641B2"/>
    <w:rsid w:val="008643EF"/>
    <w:rsid w:val="008644C6"/>
    <w:rsid w:val="00864577"/>
    <w:rsid w:val="008649EE"/>
    <w:rsid w:val="00865961"/>
    <w:rsid w:val="00865F4B"/>
    <w:rsid w:val="008669CD"/>
    <w:rsid w:val="0086747F"/>
    <w:rsid w:val="00867AE4"/>
    <w:rsid w:val="008705ED"/>
    <w:rsid w:val="0087126E"/>
    <w:rsid w:val="008712BF"/>
    <w:rsid w:val="008712C3"/>
    <w:rsid w:val="00871AB9"/>
    <w:rsid w:val="00871AE6"/>
    <w:rsid w:val="00871B87"/>
    <w:rsid w:val="008722E3"/>
    <w:rsid w:val="00872596"/>
    <w:rsid w:val="00872708"/>
    <w:rsid w:val="008729E0"/>
    <w:rsid w:val="00872C9A"/>
    <w:rsid w:val="008737E7"/>
    <w:rsid w:val="0087434B"/>
    <w:rsid w:val="00874C8F"/>
    <w:rsid w:val="008757FC"/>
    <w:rsid w:val="008763BC"/>
    <w:rsid w:val="00877132"/>
    <w:rsid w:val="008779CD"/>
    <w:rsid w:val="00877E45"/>
    <w:rsid w:val="008803DA"/>
    <w:rsid w:val="0088081C"/>
    <w:rsid w:val="00880A19"/>
    <w:rsid w:val="00880B02"/>
    <w:rsid w:val="008814DA"/>
    <w:rsid w:val="0088168F"/>
    <w:rsid w:val="00881723"/>
    <w:rsid w:val="00881CA1"/>
    <w:rsid w:val="008820A0"/>
    <w:rsid w:val="00883517"/>
    <w:rsid w:val="00883C0C"/>
    <w:rsid w:val="00883C60"/>
    <w:rsid w:val="00884019"/>
    <w:rsid w:val="008853B6"/>
    <w:rsid w:val="008856A7"/>
    <w:rsid w:val="00885A09"/>
    <w:rsid w:val="00885A38"/>
    <w:rsid w:val="0088669B"/>
    <w:rsid w:val="008871B4"/>
    <w:rsid w:val="00887277"/>
    <w:rsid w:val="008910BF"/>
    <w:rsid w:val="008917FE"/>
    <w:rsid w:val="0089295B"/>
    <w:rsid w:val="00892C08"/>
    <w:rsid w:val="00893746"/>
    <w:rsid w:val="00894239"/>
    <w:rsid w:val="00894B6C"/>
    <w:rsid w:val="00894C99"/>
    <w:rsid w:val="00894F0D"/>
    <w:rsid w:val="00895B82"/>
    <w:rsid w:val="0089624D"/>
    <w:rsid w:val="00896A9D"/>
    <w:rsid w:val="00897DE3"/>
    <w:rsid w:val="00897EB3"/>
    <w:rsid w:val="008A02B0"/>
    <w:rsid w:val="008A1BC1"/>
    <w:rsid w:val="008A275E"/>
    <w:rsid w:val="008A28C9"/>
    <w:rsid w:val="008A291D"/>
    <w:rsid w:val="008A295E"/>
    <w:rsid w:val="008A29D7"/>
    <w:rsid w:val="008A29E7"/>
    <w:rsid w:val="008A2B55"/>
    <w:rsid w:val="008A2C26"/>
    <w:rsid w:val="008A370F"/>
    <w:rsid w:val="008A4CAB"/>
    <w:rsid w:val="008A597D"/>
    <w:rsid w:val="008A5EF4"/>
    <w:rsid w:val="008A6C64"/>
    <w:rsid w:val="008A7225"/>
    <w:rsid w:val="008A7419"/>
    <w:rsid w:val="008A79AD"/>
    <w:rsid w:val="008A7E3C"/>
    <w:rsid w:val="008B01B4"/>
    <w:rsid w:val="008B05F8"/>
    <w:rsid w:val="008B0813"/>
    <w:rsid w:val="008B19C8"/>
    <w:rsid w:val="008B2244"/>
    <w:rsid w:val="008B2267"/>
    <w:rsid w:val="008B3227"/>
    <w:rsid w:val="008B3551"/>
    <w:rsid w:val="008B384D"/>
    <w:rsid w:val="008B3AB9"/>
    <w:rsid w:val="008B3E58"/>
    <w:rsid w:val="008B449A"/>
    <w:rsid w:val="008B46AD"/>
    <w:rsid w:val="008B4737"/>
    <w:rsid w:val="008B4892"/>
    <w:rsid w:val="008B4C10"/>
    <w:rsid w:val="008B53CF"/>
    <w:rsid w:val="008B5C80"/>
    <w:rsid w:val="008B602D"/>
    <w:rsid w:val="008B69F8"/>
    <w:rsid w:val="008B6E65"/>
    <w:rsid w:val="008B7761"/>
    <w:rsid w:val="008B77EB"/>
    <w:rsid w:val="008B78A5"/>
    <w:rsid w:val="008B78FE"/>
    <w:rsid w:val="008C02DB"/>
    <w:rsid w:val="008C0F70"/>
    <w:rsid w:val="008C1960"/>
    <w:rsid w:val="008C2AB3"/>
    <w:rsid w:val="008C2D9F"/>
    <w:rsid w:val="008C343A"/>
    <w:rsid w:val="008C3609"/>
    <w:rsid w:val="008C3BD6"/>
    <w:rsid w:val="008C61C9"/>
    <w:rsid w:val="008C6A6F"/>
    <w:rsid w:val="008C6CF7"/>
    <w:rsid w:val="008C6F3C"/>
    <w:rsid w:val="008C74ED"/>
    <w:rsid w:val="008D0CAD"/>
    <w:rsid w:val="008D0CE9"/>
    <w:rsid w:val="008D13AA"/>
    <w:rsid w:val="008D1B59"/>
    <w:rsid w:val="008D20EE"/>
    <w:rsid w:val="008D28D0"/>
    <w:rsid w:val="008D3A2C"/>
    <w:rsid w:val="008D3ECA"/>
    <w:rsid w:val="008D42A0"/>
    <w:rsid w:val="008D4512"/>
    <w:rsid w:val="008D4781"/>
    <w:rsid w:val="008D507A"/>
    <w:rsid w:val="008D6985"/>
    <w:rsid w:val="008D6CBD"/>
    <w:rsid w:val="008E0569"/>
    <w:rsid w:val="008E123B"/>
    <w:rsid w:val="008E1872"/>
    <w:rsid w:val="008E2966"/>
    <w:rsid w:val="008E2C06"/>
    <w:rsid w:val="008E2E37"/>
    <w:rsid w:val="008E3089"/>
    <w:rsid w:val="008E3450"/>
    <w:rsid w:val="008E4782"/>
    <w:rsid w:val="008E559F"/>
    <w:rsid w:val="008E56F9"/>
    <w:rsid w:val="008E59D2"/>
    <w:rsid w:val="008E5B23"/>
    <w:rsid w:val="008E5B28"/>
    <w:rsid w:val="008E695F"/>
    <w:rsid w:val="008E71B8"/>
    <w:rsid w:val="008E72B0"/>
    <w:rsid w:val="008F0F8C"/>
    <w:rsid w:val="008F156D"/>
    <w:rsid w:val="008F2011"/>
    <w:rsid w:val="008F2DE6"/>
    <w:rsid w:val="008F3DEC"/>
    <w:rsid w:val="008F5223"/>
    <w:rsid w:val="008F58BD"/>
    <w:rsid w:val="008F5C02"/>
    <w:rsid w:val="008F5DCA"/>
    <w:rsid w:val="008F690E"/>
    <w:rsid w:val="008F7EFA"/>
    <w:rsid w:val="00900421"/>
    <w:rsid w:val="00900529"/>
    <w:rsid w:val="00900E0B"/>
    <w:rsid w:val="00901F7E"/>
    <w:rsid w:val="00902249"/>
    <w:rsid w:val="00903662"/>
    <w:rsid w:val="00903A7C"/>
    <w:rsid w:val="00903E47"/>
    <w:rsid w:val="00904016"/>
    <w:rsid w:val="00904ADC"/>
    <w:rsid w:val="00904B6B"/>
    <w:rsid w:val="00904C62"/>
    <w:rsid w:val="00906247"/>
    <w:rsid w:val="0091054A"/>
    <w:rsid w:val="009112E1"/>
    <w:rsid w:val="00912170"/>
    <w:rsid w:val="00913066"/>
    <w:rsid w:val="00913C89"/>
    <w:rsid w:val="0091510A"/>
    <w:rsid w:val="00915D98"/>
    <w:rsid w:val="00916096"/>
    <w:rsid w:val="0091653E"/>
    <w:rsid w:val="0091760C"/>
    <w:rsid w:val="00920252"/>
    <w:rsid w:val="00920B1C"/>
    <w:rsid w:val="009215DA"/>
    <w:rsid w:val="00921B72"/>
    <w:rsid w:val="0092257F"/>
    <w:rsid w:val="00922BCC"/>
    <w:rsid w:val="00923688"/>
    <w:rsid w:val="009241B7"/>
    <w:rsid w:val="00924263"/>
    <w:rsid w:val="009243AC"/>
    <w:rsid w:val="00924570"/>
    <w:rsid w:val="009247C0"/>
    <w:rsid w:val="00924C3B"/>
    <w:rsid w:val="00925011"/>
    <w:rsid w:val="009251E2"/>
    <w:rsid w:val="00925774"/>
    <w:rsid w:val="00925A7D"/>
    <w:rsid w:val="00926AF6"/>
    <w:rsid w:val="00926DE0"/>
    <w:rsid w:val="00927F25"/>
    <w:rsid w:val="00930B36"/>
    <w:rsid w:val="00930D86"/>
    <w:rsid w:val="00930F8C"/>
    <w:rsid w:val="00930FF2"/>
    <w:rsid w:val="00932963"/>
    <w:rsid w:val="00932B8A"/>
    <w:rsid w:val="00933051"/>
    <w:rsid w:val="00933055"/>
    <w:rsid w:val="00934028"/>
    <w:rsid w:val="0093442D"/>
    <w:rsid w:val="009344B5"/>
    <w:rsid w:val="00934A5E"/>
    <w:rsid w:val="009351C4"/>
    <w:rsid w:val="00935937"/>
    <w:rsid w:val="00936022"/>
    <w:rsid w:val="00936083"/>
    <w:rsid w:val="009366BB"/>
    <w:rsid w:val="00936889"/>
    <w:rsid w:val="00936F6C"/>
    <w:rsid w:val="0093765E"/>
    <w:rsid w:val="00937749"/>
    <w:rsid w:val="009400FD"/>
    <w:rsid w:val="009403F6"/>
    <w:rsid w:val="00940879"/>
    <w:rsid w:val="0094124F"/>
    <w:rsid w:val="0094191D"/>
    <w:rsid w:val="009424A4"/>
    <w:rsid w:val="00942AF6"/>
    <w:rsid w:val="00943362"/>
    <w:rsid w:val="00943526"/>
    <w:rsid w:val="00943FC3"/>
    <w:rsid w:val="009443C4"/>
    <w:rsid w:val="00944EB8"/>
    <w:rsid w:val="009452CB"/>
    <w:rsid w:val="00945372"/>
    <w:rsid w:val="00945EA1"/>
    <w:rsid w:val="00946EFB"/>
    <w:rsid w:val="00947402"/>
    <w:rsid w:val="00947CDD"/>
    <w:rsid w:val="00947EC5"/>
    <w:rsid w:val="009501E0"/>
    <w:rsid w:val="009501FA"/>
    <w:rsid w:val="0095043A"/>
    <w:rsid w:val="009504DC"/>
    <w:rsid w:val="00950515"/>
    <w:rsid w:val="00950E84"/>
    <w:rsid w:val="00951470"/>
    <w:rsid w:val="00951785"/>
    <w:rsid w:val="00951A8F"/>
    <w:rsid w:val="00952D56"/>
    <w:rsid w:val="0095303E"/>
    <w:rsid w:val="00954FC5"/>
    <w:rsid w:val="00955725"/>
    <w:rsid w:val="00956655"/>
    <w:rsid w:val="00956947"/>
    <w:rsid w:val="0095697B"/>
    <w:rsid w:val="0095727A"/>
    <w:rsid w:val="009574A6"/>
    <w:rsid w:val="00957B0E"/>
    <w:rsid w:val="00957D65"/>
    <w:rsid w:val="0096091E"/>
    <w:rsid w:val="00960BA7"/>
    <w:rsid w:val="00961531"/>
    <w:rsid w:val="00961EE5"/>
    <w:rsid w:val="009620F7"/>
    <w:rsid w:val="00962415"/>
    <w:rsid w:val="00962856"/>
    <w:rsid w:val="00962889"/>
    <w:rsid w:val="00962A27"/>
    <w:rsid w:val="00962CC4"/>
    <w:rsid w:val="009655A9"/>
    <w:rsid w:val="00965686"/>
    <w:rsid w:val="00966107"/>
    <w:rsid w:val="009663B8"/>
    <w:rsid w:val="00966B26"/>
    <w:rsid w:val="0096734F"/>
    <w:rsid w:val="0097066B"/>
    <w:rsid w:val="00970718"/>
    <w:rsid w:val="00970C64"/>
    <w:rsid w:val="0097115E"/>
    <w:rsid w:val="009711AD"/>
    <w:rsid w:val="00971EF6"/>
    <w:rsid w:val="00972ED4"/>
    <w:rsid w:val="009739AD"/>
    <w:rsid w:val="009754A3"/>
    <w:rsid w:val="00975ABD"/>
    <w:rsid w:val="00975B38"/>
    <w:rsid w:val="00975B72"/>
    <w:rsid w:val="00975D7D"/>
    <w:rsid w:val="009763B5"/>
    <w:rsid w:val="00976A4E"/>
    <w:rsid w:val="00977C5B"/>
    <w:rsid w:val="0098073C"/>
    <w:rsid w:val="009807B6"/>
    <w:rsid w:val="00982450"/>
    <w:rsid w:val="0098260E"/>
    <w:rsid w:val="00982646"/>
    <w:rsid w:val="00982B1B"/>
    <w:rsid w:val="00982D20"/>
    <w:rsid w:val="009843B6"/>
    <w:rsid w:val="00984B57"/>
    <w:rsid w:val="0098540D"/>
    <w:rsid w:val="0098590B"/>
    <w:rsid w:val="00985B50"/>
    <w:rsid w:val="00987326"/>
    <w:rsid w:val="0098738B"/>
    <w:rsid w:val="00990366"/>
    <w:rsid w:val="00990623"/>
    <w:rsid w:val="009909D8"/>
    <w:rsid w:val="0099588C"/>
    <w:rsid w:val="00997463"/>
    <w:rsid w:val="009A07CD"/>
    <w:rsid w:val="009A07D5"/>
    <w:rsid w:val="009A1D7A"/>
    <w:rsid w:val="009A1E42"/>
    <w:rsid w:val="009A1FF1"/>
    <w:rsid w:val="009A2E41"/>
    <w:rsid w:val="009A3463"/>
    <w:rsid w:val="009A3A73"/>
    <w:rsid w:val="009A4B4D"/>
    <w:rsid w:val="009A4D28"/>
    <w:rsid w:val="009A53F5"/>
    <w:rsid w:val="009A55BB"/>
    <w:rsid w:val="009A5AC7"/>
    <w:rsid w:val="009A66E6"/>
    <w:rsid w:val="009A694F"/>
    <w:rsid w:val="009A69F8"/>
    <w:rsid w:val="009A6B63"/>
    <w:rsid w:val="009A71A8"/>
    <w:rsid w:val="009A7C26"/>
    <w:rsid w:val="009B00B3"/>
    <w:rsid w:val="009B03A8"/>
    <w:rsid w:val="009B06F7"/>
    <w:rsid w:val="009B13EE"/>
    <w:rsid w:val="009B2DF4"/>
    <w:rsid w:val="009B2F60"/>
    <w:rsid w:val="009B3C43"/>
    <w:rsid w:val="009B3D93"/>
    <w:rsid w:val="009B3E2F"/>
    <w:rsid w:val="009B41F2"/>
    <w:rsid w:val="009B42FE"/>
    <w:rsid w:val="009B482C"/>
    <w:rsid w:val="009B5004"/>
    <w:rsid w:val="009B5C8B"/>
    <w:rsid w:val="009B5CBA"/>
    <w:rsid w:val="009B6340"/>
    <w:rsid w:val="009B672A"/>
    <w:rsid w:val="009B6B5C"/>
    <w:rsid w:val="009B6C95"/>
    <w:rsid w:val="009B6E9C"/>
    <w:rsid w:val="009B7933"/>
    <w:rsid w:val="009B7F9E"/>
    <w:rsid w:val="009C03DC"/>
    <w:rsid w:val="009C04E9"/>
    <w:rsid w:val="009C06CA"/>
    <w:rsid w:val="009C07D3"/>
    <w:rsid w:val="009C0F99"/>
    <w:rsid w:val="009C2DCA"/>
    <w:rsid w:val="009C31F6"/>
    <w:rsid w:val="009C3213"/>
    <w:rsid w:val="009C3722"/>
    <w:rsid w:val="009C3DAE"/>
    <w:rsid w:val="009C5795"/>
    <w:rsid w:val="009C6236"/>
    <w:rsid w:val="009C6F88"/>
    <w:rsid w:val="009C70A1"/>
    <w:rsid w:val="009C72E7"/>
    <w:rsid w:val="009C79F3"/>
    <w:rsid w:val="009D0766"/>
    <w:rsid w:val="009D081C"/>
    <w:rsid w:val="009D0BBC"/>
    <w:rsid w:val="009D0C03"/>
    <w:rsid w:val="009D0CBA"/>
    <w:rsid w:val="009D0DBC"/>
    <w:rsid w:val="009D1700"/>
    <w:rsid w:val="009D1C0A"/>
    <w:rsid w:val="009D1D96"/>
    <w:rsid w:val="009D3345"/>
    <w:rsid w:val="009D3F29"/>
    <w:rsid w:val="009D4533"/>
    <w:rsid w:val="009D48CE"/>
    <w:rsid w:val="009D55E2"/>
    <w:rsid w:val="009D59EE"/>
    <w:rsid w:val="009D5AA7"/>
    <w:rsid w:val="009D5E99"/>
    <w:rsid w:val="009D62B7"/>
    <w:rsid w:val="009D6B3D"/>
    <w:rsid w:val="009D7030"/>
    <w:rsid w:val="009D7EA5"/>
    <w:rsid w:val="009E0FB8"/>
    <w:rsid w:val="009E1490"/>
    <w:rsid w:val="009E1AC5"/>
    <w:rsid w:val="009E1D28"/>
    <w:rsid w:val="009E1DF8"/>
    <w:rsid w:val="009E23E1"/>
    <w:rsid w:val="009E2461"/>
    <w:rsid w:val="009E2C5B"/>
    <w:rsid w:val="009E2E02"/>
    <w:rsid w:val="009E39B7"/>
    <w:rsid w:val="009E3F5D"/>
    <w:rsid w:val="009E4472"/>
    <w:rsid w:val="009E44E5"/>
    <w:rsid w:val="009E506D"/>
    <w:rsid w:val="009E5316"/>
    <w:rsid w:val="009E5419"/>
    <w:rsid w:val="009E571D"/>
    <w:rsid w:val="009E5C6C"/>
    <w:rsid w:val="009E634E"/>
    <w:rsid w:val="009E648F"/>
    <w:rsid w:val="009E67D6"/>
    <w:rsid w:val="009E7A3D"/>
    <w:rsid w:val="009E7F45"/>
    <w:rsid w:val="009F0341"/>
    <w:rsid w:val="009F0615"/>
    <w:rsid w:val="009F0F6C"/>
    <w:rsid w:val="009F1B5B"/>
    <w:rsid w:val="009F2360"/>
    <w:rsid w:val="009F27A8"/>
    <w:rsid w:val="009F28EE"/>
    <w:rsid w:val="009F3509"/>
    <w:rsid w:val="009F3C49"/>
    <w:rsid w:val="009F4142"/>
    <w:rsid w:val="009F451C"/>
    <w:rsid w:val="009F49CE"/>
    <w:rsid w:val="009F4BF8"/>
    <w:rsid w:val="009F4EEB"/>
    <w:rsid w:val="009F696E"/>
    <w:rsid w:val="009F710C"/>
    <w:rsid w:val="009F74B8"/>
    <w:rsid w:val="00A00495"/>
    <w:rsid w:val="00A00DA1"/>
    <w:rsid w:val="00A01443"/>
    <w:rsid w:val="00A0213F"/>
    <w:rsid w:val="00A03688"/>
    <w:rsid w:val="00A0456B"/>
    <w:rsid w:val="00A05F43"/>
    <w:rsid w:val="00A060C1"/>
    <w:rsid w:val="00A06109"/>
    <w:rsid w:val="00A07A52"/>
    <w:rsid w:val="00A07FA6"/>
    <w:rsid w:val="00A10534"/>
    <w:rsid w:val="00A10ACA"/>
    <w:rsid w:val="00A10B82"/>
    <w:rsid w:val="00A1149F"/>
    <w:rsid w:val="00A118C4"/>
    <w:rsid w:val="00A138EE"/>
    <w:rsid w:val="00A13A45"/>
    <w:rsid w:val="00A14FA5"/>
    <w:rsid w:val="00A16968"/>
    <w:rsid w:val="00A20262"/>
    <w:rsid w:val="00A20624"/>
    <w:rsid w:val="00A21490"/>
    <w:rsid w:val="00A21682"/>
    <w:rsid w:val="00A21EAE"/>
    <w:rsid w:val="00A21EDD"/>
    <w:rsid w:val="00A237A8"/>
    <w:rsid w:val="00A243A6"/>
    <w:rsid w:val="00A24AD3"/>
    <w:rsid w:val="00A25D7B"/>
    <w:rsid w:val="00A2616B"/>
    <w:rsid w:val="00A26413"/>
    <w:rsid w:val="00A26652"/>
    <w:rsid w:val="00A269C1"/>
    <w:rsid w:val="00A275E8"/>
    <w:rsid w:val="00A27FEC"/>
    <w:rsid w:val="00A3026D"/>
    <w:rsid w:val="00A30AE8"/>
    <w:rsid w:val="00A30D54"/>
    <w:rsid w:val="00A311CA"/>
    <w:rsid w:val="00A314CD"/>
    <w:rsid w:val="00A315ED"/>
    <w:rsid w:val="00A32893"/>
    <w:rsid w:val="00A32A01"/>
    <w:rsid w:val="00A3376B"/>
    <w:rsid w:val="00A33C8E"/>
    <w:rsid w:val="00A35184"/>
    <w:rsid w:val="00A36026"/>
    <w:rsid w:val="00A36901"/>
    <w:rsid w:val="00A36C22"/>
    <w:rsid w:val="00A37E37"/>
    <w:rsid w:val="00A400E3"/>
    <w:rsid w:val="00A405DB"/>
    <w:rsid w:val="00A40E2D"/>
    <w:rsid w:val="00A415ED"/>
    <w:rsid w:val="00A419EF"/>
    <w:rsid w:val="00A4254C"/>
    <w:rsid w:val="00A426D7"/>
    <w:rsid w:val="00A42E6C"/>
    <w:rsid w:val="00A44B92"/>
    <w:rsid w:val="00A44EA9"/>
    <w:rsid w:val="00A46834"/>
    <w:rsid w:val="00A46E1F"/>
    <w:rsid w:val="00A47D23"/>
    <w:rsid w:val="00A47EAE"/>
    <w:rsid w:val="00A5014A"/>
    <w:rsid w:val="00A505C8"/>
    <w:rsid w:val="00A50810"/>
    <w:rsid w:val="00A50A82"/>
    <w:rsid w:val="00A512C1"/>
    <w:rsid w:val="00A515B6"/>
    <w:rsid w:val="00A51686"/>
    <w:rsid w:val="00A523C3"/>
    <w:rsid w:val="00A5315D"/>
    <w:rsid w:val="00A53215"/>
    <w:rsid w:val="00A532E5"/>
    <w:rsid w:val="00A54A99"/>
    <w:rsid w:val="00A55155"/>
    <w:rsid w:val="00A5583C"/>
    <w:rsid w:val="00A55A7D"/>
    <w:rsid w:val="00A56135"/>
    <w:rsid w:val="00A56337"/>
    <w:rsid w:val="00A5692A"/>
    <w:rsid w:val="00A578D5"/>
    <w:rsid w:val="00A6051A"/>
    <w:rsid w:val="00A60954"/>
    <w:rsid w:val="00A619CD"/>
    <w:rsid w:val="00A61B72"/>
    <w:rsid w:val="00A61D61"/>
    <w:rsid w:val="00A62240"/>
    <w:rsid w:val="00A62352"/>
    <w:rsid w:val="00A62B6F"/>
    <w:rsid w:val="00A62BB0"/>
    <w:rsid w:val="00A62C14"/>
    <w:rsid w:val="00A63123"/>
    <w:rsid w:val="00A6327B"/>
    <w:rsid w:val="00A64000"/>
    <w:rsid w:val="00A64B9F"/>
    <w:rsid w:val="00A64E72"/>
    <w:rsid w:val="00A65367"/>
    <w:rsid w:val="00A653D6"/>
    <w:rsid w:val="00A66075"/>
    <w:rsid w:val="00A66D83"/>
    <w:rsid w:val="00A6763C"/>
    <w:rsid w:val="00A67E71"/>
    <w:rsid w:val="00A70041"/>
    <w:rsid w:val="00A70212"/>
    <w:rsid w:val="00A70249"/>
    <w:rsid w:val="00A7043D"/>
    <w:rsid w:val="00A71368"/>
    <w:rsid w:val="00A71A7E"/>
    <w:rsid w:val="00A73033"/>
    <w:rsid w:val="00A74932"/>
    <w:rsid w:val="00A75566"/>
    <w:rsid w:val="00A75C7F"/>
    <w:rsid w:val="00A75F69"/>
    <w:rsid w:val="00A772DA"/>
    <w:rsid w:val="00A778E9"/>
    <w:rsid w:val="00A77A85"/>
    <w:rsid w:val="00A77DA4"/>
    <w:rsid w:val="00A77E7B"/>
    <w:rsid w:val="00A800F1"/>
    <w:rsid w:val="00A803AD"/>
    <w:rsid w:val="00A80D9C"/>
    <w:rsid w:val="00A81C8C"/>
    <w:rsid w:val="00A826FC"/>
    <w:rsid w:val="00A82CEC"/>
    <w:rsid w:val="00A82DAA"/>
    <w:rsid w:val="00A83227"/>
    <w:rsid w:val="00A8324D"/>
    <w:rsid w:val="00A835DE"/>
    <w:rsid w:val="00A83743"/>
    <w:rsid w:val="00A83E87"/>
    <w:rsid w:val="00A85C78"/>
    <w:rsid w:val="00A8692C"/>
    <w:rsid w:val="00A86EAC"/>
    <w:rsid w:val="00A8773C"/>
    <w:rsid w:val="00A878BB"/>
    <w:rsid w:val="00A90927"/>
    <w:rsid w:val="00A90999"/>
    <w:rsid w:val="00A90CB0"/>
    <w:rsid w:val="00A9166B"/>
    <w:rsid w:val="00A91868"/>
    <w:rsid w:val="00A91B8D"/>
    <w:rsid w:val="00A922CC"/>
    <w:rsid w:val="00A929E4"/>
    <w:rsid w:val="00A92E4C"/>
    <w:rsid w:val="00A92E71"/>
    <w:rsid w:val="00A95281"/>
    <w:rsid w:val="00A9662E"/>
    <w:rsid w:val="00A969AA"/>
    <w:rsid w:val="00A973A8"/>
    <w:rsid w:val="00A97529"/>
    <w:rsid w:val="00A97C9F"/>
    <w:rsid w:val="00AA00B0"/>
    <w:rsid w:val="00AA01E7"/>
    <w:rsid w:val="00AA020E"/>
    <w:rsid w:val="00AA0265"/>
    <w:rsid w:val="00AA0559"/>
    <w:rsid w:val="00AA1995"/>
    <w:rsid w:val="00AA1EAD"/>
    <w:rsid w:val="00AA2714"/>
    <w:rsid w:val="00AA2C0C"/>
    <w:rsid w:val="00AA30BA"/>
    <w:rsid w:val="00AA381E"/>
    <w:rsid w:val="00AA475A"/>
    <w:rsid w:val="00AA4D91"/>
    <w:rsid w:val="00AA5182"/>
    <w:rsid w:val="00AA59A9"/>
    <w:rsid w:val="00AA59F2"/>
    <w:rsid w:val="00AA5B28"/>
    <w:rsid w:val="00AA5D2A"/>
    <w:rsid w:val="00AA622A"/>
    <w:rsid w:val="00AA6BFC"/>
    <w:rsid w:val="00AA7291"/>
    <w:rsid w:val="00AA72EE"/>
    <w:rsid w:val="00AA7CF6"/>
    <w:rsid w:val="00AB026C"/>
    <w:rsid w:val="00AB030D"/>
    <w:rsid w:val="00AB0CE5"/>
    <w:rsid w:val="00AB0E16"/>
    <w:rsid w:val="00AB11CE"/>
    <w:rsid w:val="00AB26B5"/>
    <w:rsid w:val="00AB2E3F"/>
    <w:rsid w:val="00AB3918"/>
    <w:rsid w:val="00AB4A5F"/>
    <w:rsid w:val="00AB4D0D"/>
    <w:rsid w:val="00AB4D6F"/>
    <w:rsid w:val="00AB51AD"/>
    <w:rsid w:val="00AB54A4"/>
    <w:rsid w:val="00AB5F82"/>
    <w:rsid w:val="00AB78A5"/>
    <w:rsid w:val="00AB7C1A"/>
    <w:rsid w:val="00AC0C2B"/>
    <w:rsid w:val="00AC12F0"/>
    <w:rsid w:val="00AC1C29"/>
    <w:rsid w:val="00AC1C85"/>
    <w:rsid w:val="00AC24EE"/>
    <w:rsid w:val="00AC2E4A"/>
    <w:rsid w:val="00AC30E8"/>
    <w:rsid w:val="00AC3182"/>
    <w:rsid w:val="00AC42B0"/>
    <w:rsid w:val="00AC4389"/>
    <w:rsid w:val="00AC539D"/>
    <w:rsid w:val="00AC53CF"/>
    <w:rsid w:val="00AC54E7"/>
    <w:rsid w:val="00AC572D"/>
    <w:rsid w:val="00AC5B02"/>
    <w:rsid w:val="00AC5D87"/>
    <w:rsid w:val="00AC666F"/>
    <w:rsid w:val="00AC6CE3"/>
    <w:rsid w:val="00AC7684"/>
    <w:rsid w:val="00AC77F9"/>
    <w:rsid w:val="00AC7C15"/>
    <w:rsid w:val="00AD05BF"/>
    <w:rsid w:val="00AD0A44"/>
    <w:rsid w:val="00AD0E5A"/>
    <w:rsid w:val="00AD10A6"/>
    <w:rsid w:val="00AD13AF"/>
    <w:rsid w:val="00AD1B72"/>
    <w:rsid w:val="00AD24BD"/>
    <w:rsid w:val="00AD26DE"/>
    <w:rsid w:val="00AD2CE2"/>
    <w:rsid w:val="00AD30F4"/>
    <w:rsid w:val="00AD386F"/>
    <w:rsid w:val="00AD40FD"/>
    <w:rsid w:val="00AD4E48"/>
    <w:rsid w:val="00AD51F0"/>
    <w:rsid w:val="00AD5377"/>
    <w:rsid w:val="00AD560B"/>
    <w:rsid w:val="00AD5777"/>
    <w:rsid w:val="00AD69CE"/>
    <w:rsid w:val="00AD6EDE"/>
    <w:rsid w:val="00AD7ADB"/>
    <w:rsid w:val="00AE05D0"/>
    <w:rsid w:val="00AE0756"/>
    <w:rsid w:val="00AE0864"/>
    <w:rsid w:val="00AE0C0F"/>
    <w:rsid w:val="00AE0DAF"/>
    <w:rsid w:val="00AE1E42"/>
    <w:rsid w:val="00AE1E5E"/>
    <w:rsid w:val="00AE215B"/>
    <w:rsid w:val="00AE239D"/>
    <w:rsid w:val="00AE268E"/>
    <w:rsid w:val="00AE40AF"/>
    <w:rsid w:val="00AE42CD"/>
    <w:rsid w:val="00AE4B8D"/>
    <w:rsid w:val="00AE4D5E"/>
    <w:rsid w:val="00AE4E82"/>
    <w:rsid w:val="00AE4F99"/>
    <w:rsid w:val="00AE53F9"/>
    <w:rsid w:val="00AE617E"/>
    <w:rsid w:val="00AE6E71"/>
    <w:rsid w:val="00AE6F99"/>
    <w:rsid w:val="00AE7249"/>
    <w:rsid w:val="00AE7C4C"/>
    <w:rsid w:val="00AE7C62"/>
    <w:rsid w:val="00AF0DA2"/>
    <w:rsid w:val="00AF1F40"/>
    <w:rsid w:val="00AF2E6A"/>
    <w:rsid w:val="00AF351A"/>
    <w:rsid w:val="00AF357D"/>
    <w:rsid w:val="00AF3798"/>
    <w:rsid w:val="00AF4730"/>
    <w:rsid w:val="00AF520B"/>
    <w:rsid w:val="00AF533F"/>
    <w:rsid w:val="00AF5CBD"/>
    <w:rsid w:val="00AF62E9"/>
    <w:rsid w:val="00AF6763"/>
    <w:rsid w:val="00AF737A"/>
    <w:rsid w:val="00AF7CDC"/>
    <w:rsid w:val="00B005FF"/>
    <w:rsid w:val="00B00A74"/>
    <w:rsid w:val="00B00C00"/>
    <w:rsid w:val="00B00CA3"/>
    <w:rsid w:val="00B01261"/>
    <w:rsid w:val="00B015D9"/>
    <w:rsid w:val="00B03367"/>
    <w:rsid w:val="00B04941"/>
    <w:rsid w:val="00B04D8D"/>
    <w:rsid w:val="00B05E8B"/>
    <w:rsid w:val="00B06020"/>
    <w:rsid w:val="00B067EF"/>
    <w:rsid w:val="00B06B17"/>
    <w:rsid w:val="00B0751F"/>
    <w:rsid w:val="00B07D55"/>
    <w:rsid w:val="00B07DB0"/>
    <w:rsid w:val="00B10BCB"/>
    <w:rsid w:val="00B10C72"/>
    <w:rsid w:val="00B11D8C"/>
    <w:rsid w:val="00B11E56"/>
    <w:rsid w:val="00B12144"/>
    <w:rsid w:val="00B1243B"/>
    <w:rsid w:val="00B1285D"/>
    <w:rsid w:val="00B135F8"/>
    <w:rsid w:val="00B14508"/>
    <w:rsid w:val="00B14E63"/>
    <w:rsid w:val="00B150CD"/>
    <w:rsid w:val="00B16890"/>
    <w:rsid w:val="00B16A24"/>
    <w:rsid w:val="00B16BD2"/>
    <w:rsid w:val="00B16D60"/>
    <w:rsid w:val="00B17DCC"/>
    <w:rsid w:val="00B2046D"/>
    <w:rsid w:val="00B2051B"/>
    <w:rsid w:val="00B21578"/>
    <w:rsid w:val="00B219B4"/>
    <w:rsid w:val="00B220CF"/>
    <w:rsid w:val="00B2234D"/>
    <w:rsid w:val="00B22810"/>
    <w:rsid w:val="00B229D0"/>
    <w:rsid w:val="00B22E50"/>
    <w:rsid w:val="00B22FD0"/>
    <w:rsid w:val="00B23927"/>
    <w:rsid w:val="00B23961"/>
    <w:rsid w:val="00B23FF9"/>
    <w:rsid w:val="00B24D98"/>
    <w:rsid w:val="00B24DC9"/>
    <w:rsid w:val="00B25C27"/>
    <w:rsid w:val="00B26212"/>
    <w:rsid w:val="00B27297"/>
    <w:rsid w:val="00B272C0"/>
    <w:rsid w:val="00B27604"/>
    <w:rsid w:val="00B27C79"/>
    <w:rsid w:val="00B30117"/>
    <w:rsid w:val="00B30A50"/>
    <w:rsid w:val="00B30CA1"/>
    <w:rsid w:val="00B31368"/>
    <w:rsid w:val="00B31A83"/>
    <w:rsid w:val="00B31BF5"/>
    <w:rsid w:val="00B323F2"/>
    <w:rsid w:val="00B33966"/>
    <w:rsid w:val="00B35AEC"/>
    <w:rsid w:val="00B35BE8"/>
    <w:rsid w:val="00B35D38"/>
    <w:rsid w:val="00B36CE0"/>
    <w:rsid w:val="00B3744F"/>
    <w:rsid w:val="00B377CA"/>
    <w:rsid w:val="00B3792B"/>
    <w:rsid w:val="00B3797E"/>
    <w:rsid w:val="00B41455"/>
    <w:rsid w:val="00B421AD"/>
    <w:rsid w:val="00B436D2"/>
    <w:rsid w:val="00B438FC"/>
    <w:rsid w:val="00B43A57"/>
    <w:rsid w:val="00B44A92"/>
    <w:rsid w:val="00B45047"/>
    <w:rsid w:val="00B45450"/>
    <w:rsid w:val="00B45555"/>
    <w:rsid w:val="00B45A2B"/>
    <w:rsid w:val="00B46825"/>
    <w:rsid w:val="00B470C2"/>
    <w:rsid w:val="00B47C63"/>
    <w:rsid w:val="00B501AB"/>
    <w:rsid w:val="00B5072D"/>
    <w:rsid w:val="00B51473"/>
    <w:rsid w:val="00B51D28"/>
    <w:rsid w:val="00B526DF"/>
    <w:rsid w:val="00B53250"/>
    <w:rsid w:val="00B539DB"/>
    <w:rsid w:val="00B53B08"/>
    <w:rsid w:val="00B54929"/>
    <w:rsid w:val="00B54CE7"/>
    <w:rsid w:val="00B551E6"/>
    <w:rsid w:val="00B56A75"/>
    <w:rsid w:val="00B56C3D"/>
    <w:rsid w:val="00B57141"/>
    <w:rsid w:val="00B578D1"/>
    <w:rsid w:val="00B60182"/>
    <w:rsid w:val="00B60254"/>
    <w:rsid w:val="00B608F7"/>
    <w:rsid w:val="00B609D0"/>
    <w:rsid w:val="00B617B6"/>
    <w:rsid w:val="00B617F8"/>
    <w:rsid w:val="00B61BA7"/>
    <w:rsid w:val="00B63251"/>
    <w:rsid w:val="00B634B8"/>
    <w:rsid w:val="00B63BE0"/>
    <w:rsid w:val="00B63BE4"/>
    <w:rsid w:val="00B64A6A"/>
    <w:rsid w:val="00B64D45"/>
    <w:rsid w:val="00B64D77"/>
    <w:rsid w:val="00B66688"/>
    <w:rsid w:val="00B704BC"/>
    <w:rsid w:val="00B70AEF"/>
    <w:rsid w:val="00B70BC9"/>
    <w:rsid w:val="00B70E60"/>
    <w:rsid w:val="00B70FCB"/>
    <w:rsid w:val="00B71662"/>
    <w:rsid w:val="00B716C6"/>
    <w:rsid w:val="00B71707"/>
    <w:rsid w:val="00B71A12"/>
    <w:rsid w:val="00B72982"/>
    <w:rsid w:val="00B72DF5"/>
    <w:rsid w:val="00B73E83"/>
    <w:rsid w:val="00B74999"/>
    <w:rsid w:val="00B74BC7"/>
    <w:rsid w:val="00B74F9A"/>
    <w:rsid w:val="00B76ED9"/>
    <w:rsid w:val="00B772D2"/>
    <w:rsid w:val="00B774DF"/>
    <w:rsid w:val="00B80B32"/>
    <w:rsid w:val="00B814E8"/>
    <w:rsid w:val="00B82343"/>
    <w:rsid w:val="00B82F1E"/>
    <w:rsid w:val="00B82FFD"/>
    <w:rsid w:val="00B831FE"/>
    <w:rsid w:val="00B8385A"/>
    <w:rsid w:val="00B83A46"/>
    <w:rsid w:val="00B8430A"/>
    <w:rsid w:val="00B84427"/>
    <w:rsid w:val="00B8572B"/>
    <w:rsid w:val="00B85ED4"/>
    <w:rsid w:val="00B86583"/>
    <w:rsid w:val="00B865EB"/>
    <w:rsid w:val="00B8704D"/>
    <w:rsid w:val="00B87182"/>
    <w:rsid w:val="00B87BBB"/>
    <w:rsid w:val="00B902A6"/>
    <w:rsid w:val="00B9033F"/>
    <w:rsid w:val="00B90825"/>
    <w:rsid w:val="00B90895"/>
    <w:rsid w:val="00B90FAC"/>
    <w:rsid w:val="00B91713"/>
    <w:rsid w:val="00B919DF"/>
    <w:rsid w:val="00B91D62"/>
    <w:rsid w:val="00B92815"/>
    <w:rsid w:val="00B9298C"/>
    <w:rsid w:val="00B93479"/>
    <w:rsid w:val="00B9471F"/>
    <w:rsid w:val="00B9478A"/>
    <w:rsid w:val="00B951B6"/>
    <w:rsid w:val="00B95B12"/>
    <w:rsid w:val="00B96B38"/>
    <w:rsid w:val="00B96B51"/>
    <w:rsid w:val="00B96B75"/>
    <w:rsid w:val="00B973F0"/>
    <w:rsid w:val="00B9749B"/>
    <w:rsid w:val="00B97C6E"/>
    <w:rsid w:val="00BA0C58"/>
    <w:rsid w:val="00BA0CC6"/>
    <w:rsid w:val="00BA0DAF"/>
    <w:rsid w:val="00BA0DE2"/>
    <w:rsid w:val="00BA1043"/>
    <w:rsid w:val="00BA1128"/>
    <w:rsid w:val="00BA1F28"/>
    <w:rsid w:val="00BA25F6"/>
    <w:rsid w:val="00BA277A"/>
    <w:rsid w:val="00BA31B4"/>
    <w:rsid w:val="00BA328D"/>
    <w:rsid w:val="00BA364E"/>
    <w:rsid w:val="00BA379C"/>
    <w:rsid w:val="00BA3A76"/>
    <w:rsid w:val="00BA4278"/>
    <w:rsid w:val="00BA4399"/>
    <w:rsid w:val="00BA47EC"/>
    <w:rsid w:val="00BA4A7B"/>
    <w:rsid w:val="00BA5EFC"/>
    <w:rsid w:val="00BA6BC3"/>
    <w:rsid w:val="00BB30D3"/>
    <w:rsid w:val="00BB3246"/>
    <w:rsid w:val="00BB39CC"/>
    <w:rsid w:val="00BB407B"/>
    <w:rsid w:val="00BB5E5B"/>
    <w:rsid w:val="00BB5F43"/>
    <w:rsid w:val="00BB6109"/>
    <w:rsid w:val="00BB61B3"/>
    <w:rsid w:val="00BC0344"/>
    <w:rsid w:val="00BC10BF"/>
    <w:rsid w:val="00BC1794"/>
    <w:rsid w:val="00BC1881"/>
    <w:rsid w:val="00BC1A7E"/>
    <w:rsid w:val="00BC1A98"/>
    <w:rsid w:val="00BC1D13"/>
    <w:rsid w:val="00BC1D5B"/>
    <w:rsid w:val="00BC2FEF"/>
    <w:rsid w:val="00BC3516"/>
    <w:rsid w:val="00BC4732"/>
    <w:rsid w:val="00BC4836"/>
    <w:rsid w:val="00BC56F0"/>
    <w:rsid w:val="00BC5A68"/>
    <w:rsid w:val="00BC5F88"/>
    <w:rsid w:val="00BC6606"/>
    <w:rsid w:val="00BC7414"/>
    <w:rsid w:val="00BD13BC"/>
    <w:rsid w:val="00BD1A1F"/>
    <w:rsid w:val="00BD4953"/>
    <w:rsid w:val="00BD4B55"/>
    <w:rsid w:val="00BD4CF9"/>
    <w:rsid w:val="00BD50E7"/>
    <w:rsid w:val="00BD559D"/>
    <w:rsid w:val="00BD5713"/>
    <w:rsid w:val="00BD5BDA"/>
    <w:rsid w:val="00BD5CDA"/>
    <w:rsid w:val="00BD5CFD"/>
    <w:rsid w:val="00BD61D0"/>
    <w:rsid w:val="00BD6613"/>
    <w:rsid w:val="00BD7778"/>
    <w:rsid w:val="00BD77C0"/>
    <w:rsid w:val="00BE0663"/>
    <w:rsid w:val="00BE0CC3"/>
    <w:rsid w:val="00BE18C9"/>
    <w:rsid w:val="00BE1DD6"/>
    <w:rsid w:val="00BE2358"/>
    <w:rsid w:val="00BE2A2B"/>
    <w:rsid w:val="00BE312D"/>
    <w:rsid w:val="00BE42F7"/>
    <w:rsid w:val="00BE45F8"/>
    <w:rsid w:val="00BE4D48"/>
    <w:rsid w:val="00BE5140"/>
    <w:rsid w:val="00BE6049"/>
    <w:rsid w:val="00BE63CD"/>
    <w:rsid w:val="00BE6761"/>
    <w:rsid w:val="00BF016A"/>
    <w:rsid w:val="00BF0317"/>
    <w:rsid w:val="00BF129C"/>
    <w:rsid w:val="00BF1768"/>
    <w:rsid w:val="00BF21FF"/>
    <w:rsid w:val="00BF2C89"/>
    <w:rsid w:val="00BF67B5"/>
    <w:rsid w:val="00BF6C8D"/>
    <w:rsid w:val="00BF70E0"/>
    <w:rsid w:val="00BF720D"/>
    <w:rsid w:val="00BF7F71"/>
    <w:rsid w:val="00C0035E"/>
    <w:rsid w:val="00C00710"/>
    <w:rsid w:val="00C02112"/>
    <w:rsid w:val="00C02A52"/>
    <w:rsid w:val="00C02CB1"/>
    <w:rsid w:val="00C03D01"/>
    <w:rsid w:val="00C04116"/>
    <w:rsid w:val="00C04857"/>
    <w:rsid w:val="00C04AE5"/>
    <w:rsid w:val="00C067F2"/>
    <w:rsid w:val="00C06A5B"/>
    <w:rsid w:val="00C06EDE"/>
    <w:rsid w:val="00C0746D"/>
    <w:rsid w:val="00C07AB5"/>
    <w:rsid w:val="00C10D20"/>
    <w:rsid w:val="00C10FAF"/>
    <w:rsid w:val="00C112F8"/>
    <w:rsid w:val="00C1162F"/>
    <w:rsid w:val="00C119DA"/>
    <w:rsid w:val="00C12858"/>
    <w:rsid w:val="00C12C43"/>
    <w:rsid w:val="00C12D98"/>
    <w:rsid w:val="00C1309C"/>
    <w:rsid w:val="00C13475"/>
    <w:rsid w:val="00C1359A"/>
    <w:rsid w:val="00C137EA"/>
    <w:rsid w:val="00C13825"/>
    <w:rsid w:val="00C13AB8"/>
    <w:rsid w:val="00C1401F"/>
    <w:rsid w:val="00C14615"/>
    <w:rsid w:val="00C14A6C"/>
    <w:rsid w:val="00C14FDD"/>
    <w:rsid w:val="00C166BA"/>
    <w:rsid w:val="00C1683E"/>
    <w:rsid w:val="00C16D2C"/>
    <w:rsid w:val="00C16DD4"/>
    <w:rsid w:val="00C16FDA"/>
    <w:rsid w:val="00C20641"/>
    <w:rsid w:val="00C2129D"/>
    <w:rsid w:val="00C2135E"/>
    <w:rsid w:val="00C2162D"/>
    <w:rsid w:val="00C21CF5"/>
    <w:rsid w:val="00C21E55"/>
    <w:rsid w:val="00C22BA7"/>
    <w:rsid w:val="00C2326A"/>
    <w:rsid w:val="00C2480E"/>
    <w:rsid w:val="00C24914"/>
    <w:rsid w:val="00C24B16"/>
    <w:rsid w:val="00C25749"/>
    <w:rsid w:val="00C26BFE"/>
    <w:rsid w:val="00C2708E"/>
    <w:rsid w:val="00C30E37"/>
    <w:rsid w:val="00C3177F"/>
    <w:rsid w:val="00C31E06"/>
    <w:rsid w:val="00C32980"/>
    <w:rsid w:val="00C32ABB"/>
    <w:rsid w:val="00C3313B"/>
    <w:rsid w:val="00C33AA8"/>
    <w:rsid w:val="00C34435"/>
    <w:rsid w:val="00C3470D"/>
    <w:rsid w:val="00C347FA"/>
    <w:rsid w:val="00C34A01"/>
    <w:rsid w:val="00C353B4"/>
    <w:rsid w:val="00C35732"/>
    <w:rsid w:val="00C3591E"/>
    <w:rsid w:val="00C363A5"/>
    <w:rsid w:val="00C3678A"/>
    <w:rsid w:val="00C3713F"/>
    <w:rsid w:val="00C3720D"/>
    <w:rsid w:val="00C40895"/>
    <w:rsid w:val="00C41A0D"/>
    <w:rsid w:val="00C424BF"/>
    <w:rsid w:val="00C42D0F"/>
    <w:rsid w:val="00C4402A"/>
    <w:rsid w:val="00C46682"/>
    <w:rsid w:val="00C46978"/>
    <w:rsid w:val="00C4766B"/>
    <w:rsid w:val="00C47927"/>
    <w:rsid w:val="00C479F7"/>
    <w:rsid w:val="00C47B16"/>
    <w:rsid w:val="00C5080C"/>
    <w:rsid w:val="00C51F39"/>
    <w:rsid w:val="00C52096"/>
    <w:rsid w:val="00C533C5"/>
    <w:rsid w:val="00C538FF"/>
    <w:rsid w:val="00C54E97"/>
    <w:rsid w:val="00C5538E"/>
    <w:rsid w:val="00C5541E"/>
    <w:rsid w:val="00C55F2C"/>
    <w:rsid w:val="00C56C1B"/>
    <w:rsid w:val="00C56E69"/>
    <w:rsid w:val="00C60138"/>
    <w:rsid w:val="00C60DCC"/>
    <w:rsid w:val="00C60E5E"/>
    <w:rsid w:val="00C6258C"/>
    <w:rsid w:val="00C62A5F"/>
    <w:rsid w:val="00C63492"/>
    <w:rsid w:val="00C648DE"/>
    <w:rsid w:val="00C64A0E"/>
    <w:rsid w:val="00C64ABA"/>
    <w:rsid w:val="00C65178"/>
    <w:rsid w:val="00C651B2"/>
    <w:rsid w:val="00C65388"/>
    <w:rsid w:val="00C65797"/>
    <w:rsid w:val="00C65997"/>
    <w:rsid w:val="00C667EA"/>
    <w:rsid w:val="00C6775D"/>
    <w:rsid w:val="00C678D9"/>
    <w:rsid w:val="00C704B5"/>
    <w:rsid w:val="00C70F17"/>
    <w:rsid w:val="00C714E8"/>
    <w:rsid w:val="00C718F6"/>
    <w:rsid w:val="00C71E9E"/>
    <w:rsid w:val="00C72049"/>
    <w:rsid w:val="00C7221A"/>
    <w:rsid w:val="00C722B0"/>
    <w:rsid w:val="00C7284F"/>
    <w:rsid w:val="00C732EC"/>
    <w:rsid w:val="00C736AB"/>
    <w:rsid w:val="00C73D74"/>
    <w:rsid w:val="00C74258"/>
    <w:rsid w:val="00C74782"/>
    <w:rsid w:val="00C75DCE"/>
    <w:rsid w:val="00C761D1"/>
    <w:rsid w:val="00C764F1"/>
    <w:rsid w:val="00C76CE7"/>
    <w:rsid w:val="00C773E5"/>
    <w:rsid w:val="00C777DC"/>
    <w:rsid w:val="00C77A07"/>
    <w:rsid w:val="00C80074"/>
    <w:rsid w:val="00C80A66"/>
    <w:rsid w:val="00C80EA3"/>
    <w:rsid w:val="00C8222C"/>
    <w:rsid w:val="00C8348C"/>
    <w:rsid w:val="00C837CE"/>
    <w:rsid w:val="00C8435C"/>
    <w:rsid w:val="00C8452F"/>
    <w:rsid w:val="00C84C4F"/>
    <w:rsid w:val="00C8518B"/>
    <w:rsid w:val="00C85E2A"/>
    <w:rsid w:val="00C86EA9"/>
    <w:rsid w:val="00C87462"/>
    <w:rsid w:val="00C9069C"/>
    <w:rsid w:val="00C914C6"/>
    <w:rsid w:val="00C919A6"/>
    <w:rsid w:val="00C92877"/>
    <w:rsid w:val="00C92A0F"/>
    <w:rsid w:val="00C92E56"/>
    <w:rsid w:val="00C93186"/>
    <w:rsid w:val="00C931EA"/>
    <w:rsid w:val="00C9324C"/>
    <w:rsid w:val="00C932A9"/>
    <w:rsid w:val="00C936FB"/>
    <w:rsid w:val="00C93CA3"/>
    <w:rsid w:val="00C94034"/>
    <w:rsid w:val="00C94382"/>
    <w:rsid w:val="00C944A7"/>
    <w:rsid w:val="00C94AB1"/>
    <w:rsid w:val="00C9574E"/>
    <w:rsid w:val="00C96977"/>
    <w:rsid w:val="00C9712F"/>
    <w:rsid w:val="00CA07B4"/>
    <w:rsid w:val="00CA0969"/>
    <w:rsid w:val="00CA0D91"/>
    <w:rsid w:val="00CA0EA6"/>
    <w:rsid w:val="00CA139C"/>
    <w:rsid w:val="00CA17E3"/>
    <w:rsid w:val="00CA1D84"/>
    <w:rsid w:val="00CA2995"/>
    <w:rsid w:val="00CA2FFA"/>
    <w:rsid w:val="00CA3DD6"/>
    <w:rsid w:val="00CA4C42"/>
    <w:rsid w:val="00CA4CA4"/>
    <w:rsid w:val="00CA594F"/>
    <w:rsid w:val="00CA660A"/>
    <w:rsid w:val="00CA68F8"/>
    <w:rsid w:val="00CA69BD"/>
    <w:rsid w:val="00CA75F1"/>
    <w:rsid w:val="00CA7C8A"/>
    <w:rsid w:val="00CB0307"/>
    <w:rsid w:val="00CB07C8"/>
    <w:rsid w:val="00CB07F3"/>
    <w:rsid w:val="00CB0C1B"/>
    <w:rsid w:val="00CB0E07"/>
    <w:rsid w:val="00CB0F81"/>
    <w:rsid w:val="00CB18EE"/>
    <w:rsid w:val="00CB1E96"/>
    <w:rsid w:val="00CB221B"/>
    <w:rsid w:val="00CB23C9"/>
    <w:rsid w:val="00CB3C07"/>
    <w:rsid w:val="00CB3F62"/>
    <w:rsid w:val="00CB53BB"/>
    <w:rsid w:val="00CB5FB6"/>
    <w:rsid w:val="00CB6A5A"/>
    <w:rsid w:val="00CB6A63"/>
    <w:rsid w:val="00CB788D"/>
    <w:rsid w:val="00CC0630"/>
    <w:rsid w:val="00CC080F"/>
    <w:rsid w:val="00CC0A9C"/>
    <w:rsid w:val="00CC1800"/>
    <w:rsid w:val="00CC1BC2"/>
    <w:rsid w:val="00CC3696"/>
    <w:rsid w:val="00CC393B"/>
    <w:rsid w:val="00CC3B22"/>
    <w:rsid w:val="00CC3E1C"/>
    <w:rsid w:val="00CC4C87"/>
    <w:rsid w:val="00CC51D8"/>
    <w:rsid w:val="00CC6013"/>
    <w:rsid w:val="00CC668F"/>
    <w:rsid w:val="00CC6771"/>
    <w:rsid w:val="00CC6972"/>
    <w:rsid w:val="00CC6AFA"/>
    <w:rsid w:val="00CC7349"/>
    <w:rsid w:val="00CC7578"/>
    <w:rsid w:val="00CC7EFD"/>
    <w:rsid w:val="00CD013E"/>
    <w:rsid w:val="00CD074B"/>
    <w:rsid w:val="00CD0D59"/>
    <w:rsid w:val="00CD1C74"/>
    <w:rsid w:val="00CD1DAA"/>
    <w:rsid w:val="00CD24A2"/>
    <w:rsid w:val="00CD2508"/>
    <w:rsid w:val="00CD2587"/>
    <w:rsid w:val="00CD2762"/>
    <w:rsid w:val="00CD42BE"/>
    <w:rsid w:val="00CD4572"/>
    <w:rsid w:val="00CD49D7"/>
    <w:rsid w:val="00CD525C"/>
    <w:rsid w:val="00CD5C27"/>
    <w:rsid w:val="00CD6D12"/>
    <w:rsid w:val="00CD7187"/>
    <w:rsid w:val="00CD733A"/>
    <w:rsid w:val="00CD7CD5"/>
    <w:rsid w:val="00CE0178"/>
    <w:rsid w:val="00CE097D"/>
    <w:rsid w:val="00CE0991"/>
    <w:rsid w:val="00CE0ABE"/>
    <w:rsid w:val="00CE0D4D"/>
    <w:rsid w:val="00CE2D1E"/>
    <w:rsid w:val="00CE2E72"/>
    <w:rsid w:val="00CE3146"/>
    <w:rsid w:val="00CE3EAD"/>
    <w:rsid w:val="00CE422E"/>
    <w:rsid w:val="00CE4356"/>
    <w:rsid w:val="00CE4AEB"/>
    <w:rsid w:val="00CE7305"/>
    <w:rsid w:val="00CE7F51"/>
    <w:rsid w:val="00CF0AC2"/>
    <w:rsid w:val="00CF1773"/>
    <w:rsid w:val="00CF1887"/>
    <w:rsid w:val="00CF20DE"/>
    <w:rsid w:val="00CF2AD1"/>
    <w:rsid w:val="00CF2E8A"/>
    <w:rsid w:val="00CF349A"/>
    <w:rsid w:val="00CF42C6"/>
    <w:rsid w:val="00CF4670"/>
    <w:rsid w:val="00CF54DA"/>
    <w:rsid w:val="00CF5B64"/>
    <w:rsid w:val="00CF5C4A"/>
    <w:rsid w:val="00CF615E"/>
    <w:rsid w:val="00CF6ABD"/>
    <w:rsid w:val="00CF6B57"/>
    <w:rsid w:val="00CF7435"/>
    <w:rsid w:val="00CF78AB"/>
    <w:rsid w:val="00D00129"/>
    <w:rsid w:val="00D01A4E"/>
    <w:rsid w:val="00D02685"/>
    <w:rsid w:val="00D03ED4"/>
    <w:rsid w:val="00D04375"/>
    <w:rsid w:val="00D0439E"/>
    <w:rsid w:val="00D049C9"/>
    <w:rsid w:val="00D04ED5"/>
    <w:rsid w:val="00D05A09"/>
    <w:rsid w:val="00D06675"/>
    <w:rsid w:val="00D06687"/>
    <w:rsid w:val="00D073CB"/>
    <w:rsid w:val="00D075CD"/>
    <w:rsid w:val="00D07BE6"/>
    <w:rsid w:val="00D101BF"/>
    <w:rsid w:val="00D1068B"/>
    <w:rsid w:val="00D110D5"/>
    <w:rsid w:val="00D11CD0"/>
    <w:rsid w:val="00D120AF"/>
    <w:rsid w:val="00D147C6"/>
    <w:rsid w:val="00D1514B"/>
    <w:rsid w:val="00D15CF0"/>
    <w:rsid w:val="00D16051"/>
    <w:rsid w:val="00D16B0E"/>
    <w:rsid w:val="00D17EB9"/>
    <w:rsid w:val="00D2000C"/>
    <w:rsid w:val="00D201C6"/>
    <w:rsid w:val="00D208C0"/>
    <w:rsid w:val="00D210DF"/>
    <w:rsid w:val="00D212AD"/>
    <w:rsid w:val="00D21665"/>
    <w:rsid w:val="00D225B0"/>
    <w:rsid w:val="00D226A5"/>
    <w:rsid w:val="00D23352"/>
    <w:rsid w:val="00D234EB"/>
    <w:rsid w:val="00D23A21"/>
    <w:rsid w:val="00D24139"/>
    <w:rsid w:val="00D24B14"/>
    <w:rsid w:val="00D24CF7"/>
    <w:rsid w:val="00D25035"/>
    <w:rsid w:val="00D2542F"/>
    <w:rsid w:val="00D25887"/>
    <w:rsid w:val="00D2597C"/>
    <w:rsid w:val="00D26785"/>
    <w:rsid w:val="00D26AD8"/>
    <w:rsid w:val="00D27D8C"/>
    <w:rsid w:val="00D3076C"/>
    <w:rsid w:val="00D309C5"/>
    <w:rsid w:val="00D3193F"/>
    <w:rsid w:val="00D32251"/>
    <w:rsid w:val="00D325C6"/>
    <w:rsid w:val="00D32788"/>
    <w:rsid w:val="00D32935"/>
    <w:rsid w:val="00D32CA8"/>
    <w:rsid w:val="00D33B41"/>
    <w:rsid w:val="00D347EF"/>
    <w:rsid w:val="00D349A3"/>
    <w:rsid w:val="00D351EE"/>
    <w:rsid w:val="00D3672F"/>
    <w:rsid w:val="00D36DEB"/>
    <w:rsid w:val="00D36E71"/>
    <w:rsid w:val="00D3702D"/>
    <w:rsid w:val="00D37411"/>
    <w:rsid w:val="00D37D98"/>
    <w:rsid w:val="00D37FFE"/>
    <w:rsid w:val="00D40615"/>
    <w:rsid w:val="00D406D7"/>
    <w:rsid w:val="00D40CCF"/>
    <w:rsid w:val="00D40DAB"/>
    <w:rsid w:val="00D415AE"/>
    <w:rsid w:val="00D4189D"/>
    <w:rsid w:val="00D41AEF"/>
    <w:rsid w:val="00D41F12"/>
    <w:rsid w:val="00D42596"/>
    <w:rsid w:val="00D42AAE"/>
    <w:rsid w:val="00D42F98"/>
    <w:rsid w:val="00D43AD9"/>
    <w:rsid w:val="00D43CFB"/>
    <w:rsid w:val="00D45FB8"/>
    <w:rsid w:val="00D468E7"/>
    <w:rsid w:val="00D46FF5"/>
    <w:rsid w:val="00D474FA"/>
    <w:rsid w:val="00D47F3F"/>
    <w:rsid w:val="00D50CEB"/>
    <w:rsid w:val="00D50F16"/>
    <w:rsid w:val="00D50F35"/>
    <w:rsid w:val="00D531DB"/>
    <w:rsid w:val="00D53226"/>
    <w:rsid w:val="00D53643"/>
    <w:rsid w:val="00D542CC"/>
    <w:rsid w:val="00D545E6"/>
    <w:rsid w:val="00D54886"/>
    <w:rsid w:val="00D54E75"/>
    <w:rsid w:val="00D54F5F"/>
    <w:rsid w:val="00D553DD"/>
    <w:rsid w:val="00D55BCC"/>
    <w:rsid w:val="00D55D67"/>
    <w:rsid w:val="00D55E5B"/>
    <w:rsid w:val="00D567D1"/>
    <w:rsid w:val="00D57327"/>
    <w:rsid w:val="00D57AE1"/>
    <w:rsid w:val="00D604E9"/>
    <w:rsid w:val="00D61875"/>
    <w:rsid w:val="00D61974"/>
    <w:rsid w:val="00D61C90"/>
    <w:rsid w:val="00D61DEC"/>
    <w:rsid w:val="00D628AF"/>
    <w:rsid w:val="00D62B3A"/>
    <w:rsid w:val="00D62E3D"/>
    <w:rsid w:val="00D63D0C"/>
    <w:rsid w:val="00D64ADC"/>
    <w:rsid w:val="00D656ED"/>
    <w:rsid w:val="00D65A06"/>
    <w:rsid w:val="00D660B1"/>
    <w:rsid w:val="00D66305"/>
    <w:rsid w:val="00D66467"/>
    <w:rsid w:val="00D66AE1"/>
    <w:rsid w:val="00D66CDE"/>
    <w:rsid w:val="00D67B9F"/>
    <w:rsid w:val="00D67C85"/>
    <w:rsid w:val="00D67D59"/>
    <w:rsid w:val="00D67F04"/>
    <w:rsid w:val="00D67FA7"/>
    <w:rsid w:val="00D707F3"/>
    <w:rsid w:val="00D708E6"/>
    <w:rsid w:val="00D70C17"/>
    <w:rsid w:val="00D71A73"/>
    <w:rsid w:val="00D71ED0"/>
    <w:rsid w:val="00D7201F"/>
    <w:rsid w:val="00D725B0"/>
    <w:rsid w:val="00D72BDB"/>
    <w:rsid w:val="00D7399A"/>
    <w:rsid w:val="00D73DE3"/>
    <w:rsid w:val="00D741D8"/>
    <w:rsid w:val="00D74507"/>
    <w:rsid w:val="00D74CE1"/>
    <w:rsid w:val="00D74D14"/>
    <w:rsid w:val="00D750CC"/>
    <w:rsid w:val="00D757C0"/>
    <w:rsid w:val="00D758D6"/>
    <w:rsid w:val="00D7639F"/>
    <w:rsid w:val="00D76CCF"/>
    <w:rsid w:val="00D773B0"/>
    <w:rsid w:val="00D774B4"/>
    <w:rsid w:val="00D775AB"/>
    <w:rsid w:val="00D77CA6"/>
    <w:rsid w:val="00D77D30"/>
    <w:rsid w:val="00D80004"/>
    <w:rsid w:val="00D80643"/>
    <w:rsid w:val="00D809CA"/>
    <w:rsid w:val="00D81A10"/>
    <w:rsid w:val="00D81BF7"/>
    <w:rsid w:val="00D83956"/>
    <w:rsid w:val="00D83BEA"/>
    <w:rsid w:val="00D840FE"/>
    <w:rsid w:val="00D8480B"/>
    <w:rsid w:val="00D848A7"/>
    <w:rsid w:val="00D85415"/>
    <w:rsid w:val="00D854DC"/>
    <w:rsid w:val="00D85D93"/>
    <w:rsid w:val="00D86AD5"/>
    <w:rsid w:val="00D87063"/>
    <w:rsid w:val="00D87EB8"/>
    <w:rsid w:val="00D909F6"/>
    <w:rsid w:val="00D90BBE"/>
    <w:rsid w:val="00D918D1"/>
    <w:rsid w:val="00D91F95"/>
    <w:rsid w:val="00D927EA"/>
    <w:rsid w:val="00D93636"/>
    <w:rsid w:val="00D9371B"/>
    <w:rsid w:val="00D939B1"/>
    <w:rsid w:val="00D93A0B"/>
    <w:rsid w:val="00D93CE7"/>
    <w:rsid w:val="00D93EC8"/>
    <w:rsid w:val="00D94785"/>
    <w:rsid w:val="00D9550A"/>
    <w:rsid w:val="00D95C05"/>
    <w:rsid w:val="00D97B32"/>
    <w:rsid w:val="00D97D03"/>
    <w:rsid w:val="00D97FF1"/>
    <w:rsid w:val="00DA01E2"/>
    <w:rsid w:val="00DA06ED"/>
    <w:rsid w:val="00DA0966"/>
    <w:rsid w:val="00DA0DE8"/>
    <w:rsid w:val="00DA1A9C"/>
    <w:rsid w:val="00DA1E5F"/>
    <w:rsid w:val="00DA26CC"/>
    <w:rsid w:val="00DA33BF"/>
    <w:rsid w:val="00DA38B2"/>
    <w:rsid w:val="00DA3BAD"/>
    <w:rsid w:val="00DA3D2E"/>
    <w:rsid w:val="00DA4432"/>
    <w:rsid w:val="00DA641D"/>
    <w:rsid w:val="00DA6962"/>
    <w:rsid w:val="00DB05F6"/>
    <w:rsid w:val="00DB0EF0"/>
    <w:rsid w:val="00DB1202"/>
    <w:rsid w:val="00DB1C35"/>
    <w:rsid w:val="00DB3160"/>
    <w:rsid w:val="00DB319F"/>
    <w:rsid w:val="00DB35D6"/>
    <w:rsid w:val="00DB4919"/>
    <w:rsid w:val="00DB4931"/>
    <w:rsid w:val="00DB5981"/>
    <w:rsid w:val="00DB5DF3"/>
    <w:rsid w:val="00DB6ADF"/>
    <w:rsid w:val="00DB7E49"/>
    <w:rsid w:val="00DB7F3D"/>
    <w:rsid w:val="00DC0803"/>
    <w:rsid w:val="00DC0886"/>
    <w:rsid w:val="00DC0A01"/>
    <w:rsid w:val="00DC1A04"/>
    <w:rsid w:val="00DC1EB0"/>
    <w:rsid w:val="00DC23D1"/>
    <w:rsid w:val="00DC2B65"/>
    <w:rsid w:val="00DC41EA"/>
    <w:rsid w:val="00DC4873"/>
    <w:rsid w:val="00DC4C65"/>
    <w:rsid w:val="00DC5EA7"/>
    <w:rsid w:val="00DC6088"/>
    <w:rsid w:val="00DC66B6"/>
    <w:rsid w:val="00DC68DD"/>
    <w:rsid w:val="00DC6BAC"/>
    <w:rsid w:val="00DC6BEC"/>
    <w:rsid w:val="00DC772D"/>
    <w:rsid w:val="00DC7B1F"/>
    <w:rsid w:val="00DD00D4"/>
    <w:rsid w:val="00DD1B2E"/>
    <w:rsid w:val="00DD1CA6"/>
    <w:rsid w:val="00DD3325"/>
    <w:rsid w:val="00DD3C23"/>
    <w:rsid w:val="00DD3DA4"/>
    <w:rsid w:val="00DD471D"/>
    <w:rsid w:val="00DD4D26"/>
    <w:rsid w:val="00DD4D2A"/>
    <w:rsid w:val="00DD4F04"/>
    <w:rsid w:val="00DD5B49"/>
    <w:rsid w:val="00DD5B4F"/>
    <w:rsid w:val="00DD6054"/>
    <w:rsid w:val="00DD6B46"/>
    <w:rsid w:val="00DD6CE9"/>
    <w:rsid w:val="00DD76DF"/>
    <w:rsid w:val="00DD7ABA"/>
    <w:rsid w:val="00DE06EC"/>
    <w:rsid w:val="00DE0BA0"/>
    <w:rsid w:val="00DE0D3B"/>
    <w:rsid w:val="00DE0F0F"/>
    <w:rsid w:val="00DE120D"/>
    <w:rsid w:val="00DE1C16"/>
    <w:rsid w:val="00DE486D"/>
    <w:rsid w:val="00DE58C1"/>
    <w:rsid w:val="00DE6026"/>
    <w:rsid w:val="00DE676D"/>
    <w:rsid w:val="00DE6B41"/>
    <w:rsid w:val="00DE7766"/>
    <w:rsid w:val="00DE7EED"/>
    <w:rsid w:val="00DE7F44"/>
    <w:rsid w:val="00DF0220"/>
    <w:rsid w:val="00DF0DE3"/>
    <w:rsid w:val="00DF0F7B"/>
    <w:rsid w:val="00DF1983"/>
    <w:rsid w:val="00DF1A7A"/>
    <w:rsid w:val="00DF1C6B"/>
    <w:rsid w:val="00DF26E8"/>
    <w:rsid w:val="00DF2CD3"/>
    <w:rsid w:val="00DF2DA9"/>
    <w:rsid w:val="00DF30C8"/>
    <w:rsid w:val="00DF3398"/>
    <w:rsid w:val="00DF34A5"/>
    <w:rsid w:val="00DF4EF8"/>
    <w:rsid w:val="00DF5384"/>
    <w:rsid w:val="00DF5A8C"/>
    <w:rsid w:val="00DF5FF7"/>
    <w:rsid w:val="00DF7298"/>
    <w:rsid w:val="00DF75A5"/>
    <w:rsid w:val="00E00E16"/>
    <w:rsid w:val="00E01405"/>
    <w:rsid w:val="00E01703"/>
    <w:rsid w:val="00E01E96"/>
    <w:rsid w:val="00E02411"/>
    <w:rsid w:val="00E02BA3"/>
    <w:rsid w:val="00E03122"/>
    <w:rsid w:val="00E03216"/>
    <w:rsid w:val="00E0334E"/>
    <w:rsid w:val="00E0371C"/>
    <w:rsid w:val="00E03D05"/>
    <w:rsid w:val="00E044F0"/>
    <w:rsid w:val="00E04AF3"/>
    <w:rsid w:val="00E051B4"/>
    <w:rsid w:val="00E06068"/>
    <w:rsid w:val="00E0694D"/>
    <w:rsid w:val="00E0694E"/>
    <w:rsid w:val="00E070AF"/>
    <w:rsid w:val="00E07F86"/>
    <w:rsid w:val="00E111E1"/>
    <w:rsid w:val="00E115E6"/>
    <w:rsid w:val="00E12692"/>
    <w:rsid w:val="00E12779"/>
    <w:rsid w:val="00E139B7"/>
    <w:rsid w:val="00E13B08"/>
    <w:rsid w:val="00E13E80"/>
    <w:rsid w:val="00E147A8"/>
    <w:rsid w:val="00E14978"/>
    <w:rsid w:val="00E14F60"/>
    <w:rsid w:val="00E150E1"/>
    <w:rsid w:val="00E1538C"/>
    <w:rsid w:val="00E154FF"/>
    <w:rsid w:val="00E16BC4"/>
    <w:rsid w:val="00E16C81"/>
    <w:rsid w:val="00E17090"/>
    <w:rsid w:val="00E17CAE"/>
    <w:rsid w:val="00E20291"/>
    <w:rsid w:val="00E20487"/>
    <w:rsid w:val="00E205FB"/>
    <w:rsid w:val="00E20A0D"/>
    <w:rsid w:val="00E20AE3"/>
    <w:rsid w:val="00E21E12"/>
    <w:rsid w:val="00E22397"/>
    <w:rsid w:val="00E22BAC"/>
    <w:rsid w:val="00E22D94"/>
    <w:rsid w:val="00E237D6"/>
    <w:rsid w:val="00E24F76"/>
    <w:rsid w:val="00E27BBE"/>
    <w:rsid w:val="00E30535"/>
    <w:rsid w:val="00E305EE"/>
    <w:rsid w:val="00E31B76"/>
    <w:rsid w:val="00E32417"/>
    <w:rsid w:val="00E332F4"/>
    <w:rsid w:val="00E33353"/>
    <w:rsid w:val="00E33A99"/>
    <w:rsid w:val="00E33C27"/>
    <w:rsid w:val="00E34A30"/>
    <w:rsid w:val="00E34B0D"/>
    <w:rsid w:val="00E34BB6"/>
    <w:rsid w:val="00E34C7F"/>
    <w:rsid w:val="00E369BE"/>
    <w:rsid w:val="00E40244"/>
    <w:rsid w:val="00E402A6"/>
    <w:rsid w:val="00E40307"/>
    <w:rsid w:val="00E40A74"/>
    <w:rsid w:val="00E41E69"/>
    <w:rsid w:val="00E424EA"/>
    <w:rsid w:val="00E4290F"/>
    <w:rsid w:val="00E42E25"/>
    <w:rsid w:val="00E4313A"/>
    <w:rsid w:val="00E43314"/>
    <w:rsid w:val="00E43A81"/>
    <w:rsid w:val="00E43F58"/>
    <w:rsid w:val="00E444B0"/>
    <w:rsid w:val="00E447B2"/>
    <w:rsid w:val="00E44B56"/>
    <w:rsid w:val="00E45664"/>
    <w:rsid w:val="00E46A55"/>
    <w:rsid w:val="00E470E8"/>
    <w:rsid w:val="00E47B1F"/>
    <w:rsid w:val="00E502F7"/>
    <w:rsid w:val="00E50394"/>
    <w:rsid w:val="00E508A5"/>
    <w:rsid w:val="00E52FF9"/>
    <w:rsid w:val="00E534FA"/>
    <w:rsid w:val="00E54CEB"/>
    <w:rsid w:val="00E552A0"/>
    <w:rsid w:val="00E56438"/>
    <w:rsid w:val="00E56483"/>
    <w:rsid w:val="00E56567"/>
    <w:rsid w:val="00E56CE7"/>
    <w:rsid w:val="00E570DE"/>
    <w:rsid w:val="00E571C8"/>
    <w:rsid w:val="00E604D2"/>
    <w:rsid w:val="00E61967"/>
    <w:rsid w:val="00E61DBD"/>
    <w:rsid w:val="00E6285A"/>
    <w:rsid w:val="00E6291D"/>
    <w:rsid w:val="00E63139"/>
    <w:rsid w:val="00E642CB"/>
    <w:rsid w:val="00E6580C"/>
    <w:rsid w:val="00E65B1D"/>
    <w:rsid w:val="00E66DED"/>
    <w:rsid w:val="00E67922"/>
    <w:rsid w:val="00E708A0"/>
    <w:rsid w:val="00E72C1F"/>
    <w:rsid w:val="00E7345C"/>
    <w:rsid w:val="00E73608"/>
    <w:rsid w:val="00E73B54"/>
    <w:rsid w:val="00E73E86"/>
    <w:rsid w:val="00E74012"/>
    <w:rsid w:val="00E74AEC"/>
    <w:rsid w:val="00E75C18"/>
    <w:rsid w:val="00E76632"/>
    <w:rsid w:val="00E767E4"/>
    <w:rsid w:val="00E77020"/>
    <w:rsid w:val="00E775AF"/>
    <w:rsid w:val="00E776F8"/>
    <w:rsid w:val="00E77A18"/>
    <w:rsid w:val="00E803A4"/>
    <w:rsid w:val="00E80ED3"/>
    <w:rsid w:val="00E816DD"/>
    <w:rsid w:val="00E82FEB"/>
    <w:rsid w:val="00E8333A"/>
    <w:rsid w:val="00E8351E"/>
    <w:rsid w:val="00E847CE"/>
    <w:rsid w:val="00E84DAF"/>
    <w:rsid w:val="00E84E4F"/>
    <w:rsid w:val="00E85771"/>
    <w:rsid w:val="00E86850"/>
    <w:rsid w:val="00E86946"/>
    <w:rsid w:val="00E87BAA"/>
    <w:rsid w:val="00E87FFB"/>
    <w:rsid w:val="00E903B1"/>
    <w:rsid w:val="00E90A21"/>
    <w:rsid w:val="00E92282"/>
    <w:rsid w:val="00E92DC3"/>
    <w:rsid w:val="00E930B9"/>
    <w:rsid w:val="00E936D0"/>
    <w:rsid w:val="00E93700"/>
    <w:rsid w:val="00E94084"/>
    <w:rsid w:val="00E95452"/>
    <w:rsid w:val="00E957B0"/>
    <w:rsid w:val="00E957F6"/>
    <w:rsid w:val="00E95AB0"/>
    <w:rsid w:val="00E95F3D"/>
    <w:rsid w:val="00E96336"/>
    <w:rsid w:val="00E96AE5"/>
    <w:rsid w:val="00EA080C"/>
    <w:rsid w:val="00EA0EB3"/>
    <w:rsid w:val="00EA129C"/>
    <w:rsid w:val="00EA1882"/>
    <w:rsid w:val="00EA19A0"/>
    <w:rsid w:val="00EA2D3A"/>
    <w:rsid w:val="00EA2D5C"/>
    <w:rsid w:val="00EA3A53"/>
    <w:rsid w:val="00EA3D96"/>
    <w:rsid w:val="00EA4746"/>
    <w:rsid w:val="00EA5030"/>
    <w:rsid w:val="00EA52F9"/>
    <w:rsid w:val="00EA5734"/>
    <w:rsid w:val="00EA5AA2"/>
    <w:rsid w:val="00EA5C7C"/>
    <w:rsid w:val="00EA61C7"/>
    <w:rsid w:val="00EA6A06"/>
    <w:rsid w:val="00EA6D5D"/>
    <w:rsid w:val="00EA6F15"/>
    <w:rsid w:val="00EA7D8D"/>
    <w:rsid w:val="00EB13EB"/>
    <w:rsid w:val="00EB1E9A"/>
    <w:rsid w:val="00EB26CF"/>
    <w:rsid w:val="00EB2879"/>
    <w:rsid w:val="00EB30CF"/>
    <w:rsid w:val="00EB3972"/>
    <w:rsid w:val="00EB3CE4"/>
    <w:rsid w:val="00EB3D55"/>
    <w:rsid w:val="00EB3DDF"/>
    <w:rsid w:val="00EB49AE"/>
    <w:rsid w:val="00EB4AB1"/>
    <w:rsid w:val="00EB4B55"/>
    <w:rsid w:val="00EB518D"/>
    <w:rsid w:val="00EB531F"/>
    <w:rsid w:val="00EB54C2"/>
    <w:rsid w:val="00EB5A8C"/>
    <w:rsid w:val="00EB5C1A"/>
    <w:rsid w:val="00EB6289"/>
    <w:rsid w:val="00EB682B"/>
    <w:rsid w:val="00EB6AC8"/>
    <w:rsid w:val="00EB7084"/>
    <w:rsid w:val="00EB76BA"/>
    <w:rsid w:val="00EC080B"/>
    <w:rsid w:val="00EC1361"/>
    <w:rsid w:val="00EC1995"/>
    <w:rsid w:val="00EC4540"/>
    <w:rsid w:val="00EC4AD3"/>
    <w:rsid w:val="00EC4BDE"/>
    <w:rsid w:val="00EC5C13"/>
    <w:rsid w:val="00EC5F05"/>
    <w:rsid w:val="00EC66B7"/>
    <w:rsid w:val="00EC6E6A"/>
    <w:rsid w:val="00EC7000"/>
    <w:rsid w:val="00EC74A9"/>
    <w:rsid w:val="00EC74DB"/>
    <w:rsid w:val="00EC7B4B"/>
    <w:rsid w:val="00EC7C28"/>
    <w:rsid w:val="00ED15B4"/>
    <w:rsid w:val="00ED194D"/>
    <w:rsid w:val="00ED1DE3"/>
    <w:rsid w:val="00ED2255"/>
    <w:rsid w:val="00ED22E9"/>
    <w:rsid w:val="00ED23EF"/>
    <w:rsid w:val="00ED2A9F"/>
    <w:rsid w:val="00ED3066"/>
    <w:rsid w:val="00ED355D"/>
    <w:rsid w:val="00ED3796"/>
    <w:rsid w:val="00ED3882"/>
    <w:rsid w:val="00ED4498"/>
    <w:rsid w:val="00ED5233"/>
    <w:rsid w:val="00ED5328"/>
    <w:rsid w:val="00ED5654"/>
    <w:rsid w:val="00ED584B"/>
    <w:rsid w:val="00ED6558"/>
    <w:rsid w:val="00ED72F4"/>
    <w:rsid w:val="00ED763A"/>
    <w:rsid w:val="00EE04A8"/>
    <w:rsid w:val="00EE04F5"/>
    <w:rsid w:val="00EE0EB7"/>
    <w:rsid w:val="00EE10FD"/>
    <w:rsid w:val="00EE145C"/>
    <w:rsid w:val="00EE1907"/>
    <w:rsid w:val="00EE2361"/>
    <w:rsid w:val="00EE31F0"/>
    <w:rsid w:val="00EE4651"/>
    <w:rsid w:val="00EE4798"/>
    <w:rsid w:val="00EE4BA5"/>
    <w:rsid w:val="00EE4E0F"/>
    <w:rsid w:val="00EE5561"/>
    <w:rsid w:val="00EE6060"/>
    <w:rsid w:val="00EE61EE"/>
    <w:rsid w:val="00EE7429"/>
    <w:rsid w:val="00EE7FD2"/>
    <w:rsid w:val="00EF05A6"/>
    <w:rsid w:val="00EF165F"/>
    <w:rsid w:val="00EF1B5C"/>
    <w:rsid w:val="00EF2508"/>
    <w:rsid w:val="00EF2CD9"/>
    <w:rsid w:val="00EF52A9"/>
    <w:rsid w:val="00EF5CFA"/>
    <w:rsid w:val="00EF5D6A"/>
    <w:rsid w:val="00EF6376"/>
    <w:rsid w:val="00EF6385"/>
    <w:rsid w:val="00EF6C61"/>
    <w:rsid w:val="00EF6CAF"/>
    <w:rsid w:val="00EF6F77"/>
    <w:rsid w:val="00EF6F9E"/>
    <w:rsid w:val="00EF7AB5"/>
    <w:rsid w:val="00F022C3"/>
    <w:rsid w:val="00F02422"/>
    <w:rsid w:val="00F025B5"/>
    <w:rsid w:val="00F02B37"/>
    <w:rsid w:val="00F03F0D"/>
    <w:rsid w:val="00F04119"/>
    <w:rsid w:val="00F04879"/>
    <w:rsid w:val="00F059FA"/>
    <w:rsid w:val="00F06ECD"/>
    <w:rsid w:val="00F07580"/>
    <w:rsid w:val="00F07C19"/>
    <w:rsid w:val="00F10791"/>
    <w:rsid w:val="00F10B8D"/>
    <w:rsid w:val="00F10CD4"/>
    <w:rsid w:val="00F10E73"/>
    <w:rsid w:val="00F11409"/>
    <w:rsid w:val="00F11AC7"/>
    <w:rsid w:val="00F11DD9"/>
    <w:rsid w:val="00F12027"/>
    <w:rsid w:val="00F12197"/>
    <w:rsid w:val="00F13058"/>
    <w:rsid w:val="00F13BB4"/>
    <w:rsid w:val="00F14EF9"/>
    <w:rsid w:val="00F15E90"/>
    <w:rsid w:val="00F16E9B"/>
    <w:rsid w:val="00F1728C"/>
    <w:rsid w:val="00F209E2"/>
    <w:rsid w:val="00F20B01"/>
    <w:rsid w:val="00F2193E"/>
    <w:rsid w:val="00F21E09"/>
    <w:rsid w:val="00F22154"/>
    <w:rsid w:val="00F23E1F"/>
    <w:rsid w:val="00F24107"/>
    <w:rsid w:val="00F253C7"/>
    <w:rsid w:val="00F27E45"/>
    <w:rsid w:val="00F3044F"/>
    <w:rsid w:val="00F304CB"/>
    <w:rsid w:val="00F30757"/>
    <w:rsid w:val="00F307FA"/>
    <w:rsid w:val="00F311BA"/>
    <w:rsid w:val="00F3163A"/>
    <w:rsid w:val="00F31CAB"/>
    <w:rsid w:val="00F31D85"/>
    <w:rsid w:val="00F32C0C"/>
    <w:rsid w:val="00F3384C"/>
    <w:rsid w:val="00F3385D"/>
    <w:rsid w:val="00F34EAB"/>
    <w:rsid w:val="00F34FBF"/>
    <w:rsid w:val="00F35FCA"/>
    <w:rsid w:val="00F36441"/>
    <w:rsid w:val="00F36611"/>
    <w:rsid w:val="00F36A40"/>
    <w:rsid w:val="00F40479"/>
    <w:rsid w:val="00F4050E"/>
    <w:rsid w:val="00F419CE"/>
    <w:rsid w:val="00F42973"/>
    <w:rsid w:val="00F42E6D"/>
    <w:rsid w:val="00F43135"/>
    <w:rsid w:val="00F433C9"/>
    <w:rsid w:val="00F43C5C"/>
    <w:rsid w:val="00F444B0"/>
    <w:rsid w:val="00F44F73"/>
    <w:rsid w:val="00F45C2A"/>
    <w:rsid w:val="00F46BF8"/>
    <w:rsid w:val="00F47C6F"/>
    <w:rsid w:val="00F5075E"/>
    <w:rsid w:val="00F511B0"/>
    <w:rsid w:val="00F52215"/>
    <w:rsid w:val="00F527DF"/>
    <w:rsid w:val="00F538AF"/>
    <w:rsid w:val="00F54019"/>
    <w:rsid w:val="00F540A5"/>
    <w:rsid w:val="00F54A68"/>
    <w:rsid w:val="00F54FB5"/>
    <w:rsid w:val="00F555FC"/>
    <w:rsid w:val="00F55880"/>
    <w:rsid w:val="00F559E2"/>
    <w:rsid w:val="00F55F56"/>
    <w:rsid w:val="00F568E9"/>
    <w:rsid w:val="00F5718F"/>
    <w:rsid w:val="00F573B5"/>
    <w:rsid w:val="00F574FC"/>
    <w:rsid w:val="00F57717"/>
    <w:rsid w:val="00F57CB9"/>
    <w:rsid w:val="00F57E09"/>
    <w:rsid w:val="00F60A4F"/>
    <w:rsid w:val="00F60B99"/>
    <w:rsid w:val="00F60D9F"/>
    <w:rsid w:val="00F62868"/>
    <w:rsid w:val="00F62B6C"/>
    <w:rsid w:val="00F6359D"/>
    <w:rsid w:val="00F63767"/>
    <w:rsid w:val="00F63949"/>
    <w:rsid w:val="00F63F2C"/>
    <w:rsid w:val="00F644E3"/>
    <w:rsid w:val="00F644F3"/>
    <w:rsid w:val="00F65E3A"/>
    <w:rsid w:val="00F65EBE"/>
    <w:rsid w:val="00F6679D"/>
    <w:rsid w:val="00F668A1"/>
    <w:rsid w:val="00F670F0"/>
    <w:rsid w:val="00F677E0"/>
    <w:rsid w:val="00F67E7B"/>
    <w:rsid w:val="00F70AA4"/>
    <w:rsid w:val="00F712FB"/>
    <w:rsid w:val="00F7303E"/>
    <w:rsid w:val="00F73908"/>
    <w:rsid w:val="00F74936"/>
    <w:rsid w:val="00F754C6"/>
    <w:rsid w:val="00F755F5"/>
    <w:rsid w:val="00F75DF1"/>
    <w:rsid w:val="00F75E20"/>
    <w:rsid w:val="00F76352"/>
    <w:rsid w:val="00F76BF0"/>
    <w:rsid w:val="00F8231F"/>
    <w:rsid w:val="00F82F38"/>
    <w:rsid w:val="00F830BC"/>
    <w:rsid w:val="00F8313C"/>
    <w:rsid w:val="00F83AEE"/>
    <w:rsid w:val="00F84C6D"/>
    <w:rsid w:val="00F85308"/>
    <w:rsid w:val="00F85723"/>
    <w:rsid w:val="00F85F80"/>
    <w:rsid w:val="00F861E3"/>
    <w:rsid w:val="00F873F3"/>
    <w:rsid w:val="00F905B6"/>
    <w:rsid w:val="00F9131C"/>
    <w:rsid w:val="00F91B8B"/>
    <w:rsid w:val="00F91BC3"/>
    <w:rsid w:val="00F91E81"/>
    <w:rsid w:val="00F922CB"/>
    <w:rsid w:val="00F92344"/>
    <w:rsid w:val="00F932F1"/>
    <w:rsid w:val="00F938A9"/>
    <w:rsid w:val="00F94996"/>
    <w:rsid w:val="00F94E54"/>
    <w:rsid w:val="00F94E7B"/>
    <w:rsid w:val="00F94EAA"/>
    <w:rsid w:val="00F95BC0"/>
    <w:rsid w:val="00F96BA8"/>
    <w:rsid w:val="00F96D7E"/>
    <w:rsid w:val="00F97708"/>
    <w:rsid w:val="00F97783"/>
    <w:rsid w:val="00F97B22"/>
    <w:rsid w:val="00FA0B63"/>
    <w:rsid w:val="00FA0D5B"/>
    <w:rsid w:val="00FA0EDE"/>
    <w:rsid w:val="00FA1102"/>
    <w:rsid w:val="00FA118E"/>
    <w:rsid w:val="00FA1411"/>
    <w:rsid w:val="00FA1A64"/>
    <w:rsid w:val="00FA2211"/>
    <w:rsid w:val="00FA2333"/>
    <w:rsid w:val="00FA23F8"/>
    <w:rsid w:val="00FA3491"/>
    <w:rsid w:val="00FA3BE2"/>
    <w:rsid w:val="00FA3F4A"/>
    <w:rsid w:val="00FA4013"/>
    <w:rsid w:val="00FA4BF8"/>
    <w:rsid w:val="00FA4DCC"/>
    <w:rsid w:val="00FA526D"/>
    <w:rsid w:val="00FA5B71"/>
    <w:rsid w:val="00FA7414"/>
    <w:rsid w:val="00FA7E87"/>
    <w:rsid w:val="00FB0291"/>
    <w:rsid w:val="00FB0EF7"/>
    <w:rsid w:val="00FB12B0"/>
    <w:rsid w:val="00FB1AD8"/>
    <w:rsid w:val="00FB200C"/>
    <w:rsid w:val="00FB222A"/>
    <w:rsid w:val="00FB22C1"/>
    <w:rsid w:val="00FB22CF"/>
    <w:rsid w:val="00FB25EF"/>
    <w:rsid w:val="00FB27AB"/>
    <w:rsid w:val="00FB32AD"/>
    <w:rsid w:val="00FB3376"/>
    <w:rsid w:val="00FB37EB"/>
    <w:rsid w:val="00FB4693"/>
    <w:rsid w:val="00FB4DC2"/>
    <w:rsid w:val="00FB4F2B"/>
    <w:rsid w:val="00FB4F8B"/>
    <w:rsid w:val="00FB51C5"/>
    <w:rsid w:val="00FB5370"/>
    <w:rsid w:val="00FB58E0"/>
    <w:rsid w:val="00FB6033"/>
    <w:rsid w:val="00FB7ED7"/>
    <w:rsid w:val="00FC02F0"/>
    <w:rsid w:val="00FC0382"/>
    <w:rsid w:val="00FC11F2"/>
    <w:rsid w:val="00FC1C1C"/>
    <w:rsid w:val="00FC1CBD"/>
    <w:rsid w:val="00FC1CF7"/>
    <w:rsid w:val="00FC2121"/>
    <w:rsid w:val="00FC29E1"/>
    <w:rsid w:val="00FC2B01"/>
    <w:rsid w:val="00FC2B3B"/>
    <w:rsid w:val="00FC329A"/>
    <w:rsid w:val="00FC358C"/>
    <w:rsid w:val="00FC4216"/>
    <w:rsid w:val="00FC5F98"/>
    <w:rsid w:val="00FC642A"/>
    <w:rsid w:val="00FC6B8F"/>
    <w:rsid w:val="00FC7FC5"/>
    <w:rsid w:val="00FD0091"/>
    <w:rsid w:val="00FD0619"/>
    <w:rsid w:val="00FD0F44"/>
    <w:rsid w:val="00FD17B6"/>
    <w:rsid w:val="00FD18CD"/>
    <w:rsid w:val="00FD1C30"/>
    <w:rsid w:val="00FD1CF1"/>
    <w:rsid w:val="00FD212A"/>
    <w:rsid w:val="00FD2E7C"/>
    <w:rsid w:val="00FD31B5"/>
    <w:rsid w:val="00FD34F9"/>
    <w:rsid w:val="00FD38ED"/>
    <w:rsid w:val="00FD3F86"/>
    <w:rsid w:val="00FD4446"/>
    <w:rsid w:val="00FD4B64"/>
    <w:rsid w:val="00FD4BDD"/>
    <w:rsid w:val="00FD5A87"/>
    <w:rsid w:val="00FD5C7E"/>
    <w:rsid w:val="00FD6840"/>
    <w:rsid w:val="00FD76C6"/>
    <w:rsid w:val="00FD7EF5"/>
    <w:rsid w:val="00FD7FB4"/>
    <w:rsid w:val="00FE0218"/>
    <w:rsid w:val="00FE155C"/>
    <w:rsid w:val="00FE19D0"/>
    <w:rsid w:val="00FE1A5B"/>
    <w:rsid w:val="00FE1B37"/>
    <w:rsid w:val="00FE1D70"/>
    <w:rsid w:val="00FE2626"/>
    <w:rsid w:val="00FE2783"/>
    <w:rsid w:val="00FE3566"/>
    <w:rsid w:val="00FE3B72"/>
    <w:rsid w:val="00FE3C26"/>
    <w:rsid w:val="00FE3D21"/>
    <w:rsid w:val="00FE40E9"/>
    <w:rsid w:val="00FE42FD"/>
    <w:rsid w:val="00FE6739"/>
    <w:rsid w:val="00FE6EB4"/>
    <w:rsid w:val="00FF0102"/>
    <w:rsid w:val="00FF0940"/>
    <w:rsid w:val="00FF146F"/>
    <w:rsid w:val="00FF177E"/>
    <w:rsid w:val="00FF1C9D"/>
    <w:rsid w:val="00FF1D28"/>
    <w:rsid w:val="00FF22B4"/>
    <w:rsid w:val="00FF330B"/>
    <w:rsid w:val="00FF3B60"/>
    <w:rsid w:val="00FF549B"/>
    <w:rsid w:val="00FF5629"/>
    <w:rsid w:val="00FF5FB8"/>
    <w:rsid w:val="00FF64FB"/>
    <w:rsid w:val="00FF6FDA"/>
    <w:rsid w:val="00FF7586"/>
    <w:rsid w:val="00FF7627"/>
    <w:rsid w:val="010B9011"/>
    <w:rsid w:val="010BD0F4"/>
    <w:rsid w:val="0346BF44"/>
    <w:rsid w:val="03CD4844"/>
    <w:rsid w:val="0517B974"/>
    <w:rsid w:val="058F73A8"/>
    <w:rsid w:val="062AC812"/>
    <w:rsid w:val="076E49EB"/>
    <w:rsid w:val="093D654A"/>
    <w:rsid w:val="09D8576D"/>
    <w:rsid w:val="09E4D4BA"/>
    <w:rsid w:val="0AB75F83"/>
    <w:rsid w:val="0AD5CC58"/>
    <w:rsid w:val="0D3CB848"/>
    <w:rsid w:val="0D59EFB6"/>
    <w:rsid w:val="0DE77DC6"/>
    <w:rsid w:val="0DFCCE77"/>
    <w:rsid w:val="0E70B613"/>
    <w:rsid w:val="0EE4D5EA"/>
    <w:rsid w:val="0F457131"/>
    <w:rsid w:val="1000EE52"/>
    <w:rsid w:val="11D3D0B1"/>
    <w:rsid w:val="13D7C85E"/>
    <w:rsid w:val="14212003"/>
    <w:rsid w:val="143D65AB"/>
    <w:rsid w:val="14EEC843"/>
    <w:rsid w:val="15587CE0"/>
    <w:rsid w:val="15B0C887"/>
    <w:rsid w:val="16699E7C"/>
    <w:rsid w:val="17F5523E"/>
    <w:rsid w:val="19106C5A"/>
    <w:rsid w:val="1B38D497"/>
    <w:rsid w:val="1B5FDDCC"/>
    <w:rsid w:val="1BBCCD2D"/>
    <w:rsid w:val="1CCEDBA2"/>
    <w:rsid w:val="1E39F9B1"/>
    <w:rsid w:val="1E4D8F71"/>
    <w:rsid w:val="1EA71406"/>
    <w:rsid w:val="210CBF51"/>
    <w:rsid w:val="21DB6C91"/>
    <w:rsid w:val="220275C6"/>
    <w:rsid w:val="22DAB45D"/>
    <w:rsid w:val="22F40312"/>
    <w:rsid w:val="232640C3"/>
    <w:rsid w:val="2347AFBA"/>
    <w:rsid w:val="258F2D9B"/>
    <w:rsid w:val="2780E9AF"/>
    <w:rsid w:val="28F32125"/>
    <w:rsid w:val="2B08F0D4"/>
    <w:rsid w:val="2DA85EB5"/>
    <w:rsid w:val="31A3DF57"/>
    <w:rsid w:val="330AA047"/>
    <w:rsid w:val="3390D0E6"/>
    <w:rsid w:val="3445D003"/>
    <w:rsid w:val="364781EF"/>
    <w:rsid w:val="36CF5534"/>
    <w:rsid w:val="38669FAA"/>
    <w:rsid w:val="3CD4CEF1"/>
    <w:rsid w:val="3D3E28C6"/>
    <w:rsid w:val="3DDADE9A"/>
    <w:rsid w:val="3EDBCA27"/>
    <w:rsid w:val="3F511B49"/>
    <w:rsid w:val="3F920141"/>
    <w:rsid w:val="3F929E67"/>
    <w:rsid w:val="3FD7C806"/>
    <w:rsid w:val="40851BF9"/>
    <w:rsid w:val="42F582A0"/>
    <w:rsid w:val="4350CE36"/>
    <w:rsid w:val="441F98EF"/>
    <w:rsid w:val="45DE2B8D"/>
    <w:rsid w:val="467A4470"/>
    <w:rsid w:val="46A45749"/>
    <w:rsid w:val="471042BA"/>
    <w:rsid w:val="4804CF62"/>
    <w:rsid w:val="4A043F2E"/>
    <w:rsid w:val="4A0890F2"/>
    <w:rsid w:val="4D08ACC3"/>
    <w:rsid w:val="4D6F77C3"/>
    <w:rsid w:val="4D852A88"/>
    <w:rsid w:val="4E60DCD6"/>
    <w:rsid w:val="5120E008"/>
    <w:rsid w:val="516A53AE"/>
    <w:rsid w:val="53B55C2C"/>
    <w:rsid w:val="550E8E40"/>
    <w:rsid w:val="562050E2"/>
    <w:rsid w:val="5844D418"/>
    <w:rsid w:val="58534B2E"/>
    <w:rsid w:val="5961243E"/>
    <w:rsid w:val="5A776C1B"/>
    <w:rsid w:val="5AC27EF2"/>
    <w:rsid w:val="5B46592A"/>
    <w:rsid w:val="5BA4D43D"/>
    <w:rsid w:val="5BC5A320"/>
    <w:rsid w:val="5C08A46A"/>
    <w:rsid w:val="5E71477F"/>
    <w:rsid w:val="5E8E7232"/>
    <w:rsid w:val="5E99B3B7"/>
    <w:rsid w:val="5F59BF4E"/>
    <w:rsid w:val="5F9F3985"/>
    <w:rsid w:val="6189BAC4"/>
    <w:rsid w:val="638AE137"/>
    <w:rsid w:val="638D5AA6"/>
    <w:rsid w:val="6474E71A"/>
    <w:rsid w:val="64E3BE05"/>
    <w:rsid w:val="653E3A52"/>
    <w:rsid w:val="669E8AB4"/>
    <w:rsid w:val="67BF6115"/>
    <w:rsid w:val="6846AC9C"/>
    <w:rsid w:val="68E554E3"/>
    <w:rsid w:val="692BB592"/>
    <w:rsid w:val="6B55BB35"/>
    <w:rsid w:val="6CE3A2CF"/>
    <w:rsid w:val="6CEE963E"/>
    <w:rsid w:val="6D35548E"/>
    <w:rsid w:val="6F8A3660"/>
    <w:rsid w:val="70B5E6CB"/>
    <w:rsid w:val="71B6CB07"/>
    <w:rsid w:val="7203D42F"/>
    <w:rsid w:val="78509F28"/>
    <w:rsid w:val="79818FEA"/>
    <w:rsid w:val="7AA59460"/>
    <w:rsid w:val="7BB0AA38"/>
    <w:rsid w:val="7CD22824"/>
    <w:rsid w:val="7D9690B0"/>
    <w:rsid w:val="7E7958E1"/>
    <w:rsid w:val="7FCE02CC"/>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2F946439"/>
  <w15:chartTrackingRefBased/>
  <w15:docId w15:val="{8C637A45-81B7-4380-9C0E-F109EB0C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C0C"/>
    <w:pPr>
      <w:spacing w:before="120"/>
    </w:pPr>
  </w:style>
  <w:style w:type="paragraph" w:styleId="Heading1">
    <w:name w:val="heading 1"/>
    <w:basedOn w:val="Heading1-ReportCover"/>
    <w:next w:val="Heading1-ReportBorderAfterPortrait"/>
    <w:link w:val="Heading1Char"/>
    <w:uiPriority w:val="1"/>
    <w:qFormat/>
    <w:rsid w:val="009452CB"/>
    <w:pPr>
      <w:spacing w:line="259" w:lineRule="auto"/>
      <w:outlineLvl w:val="0"/>
    </w:pPr>
    <w:rPr>
      <w:rFonts w:cs="Arial"/>
    </w:rPr>
  </w:style>
  <w:style w:type="paragraph" w:styleId="Heading2">
    <w:name w:val="heading 2"/>
    <w:basedOn w:val="HeadingFont"/>
    <w:next w:val="Heading2BorderAfter"/>
    <w:link w:val="Heading2Char"/>
    <w:uiPriority w:val="9"/>
    <w:unhideWhenUsed/>
    <w:qFormat/>
    <w:rsid w:val="009452CB"/>
    <w:pPr>
      <w:keepLines/>
      <w:numPr>
        <w:ilvl w:val="1"/>
      </w:numPr>
      <w:spacing w:before="360" w:line="240" w:lineRule="auto"/>
      <w:outlineLvl w:val="1"/>
    </w:pPr>
    <w:rPr>
      <w:rFonts w:eastAsiaTheme="majorEastAsia" w:cstheme="majorBidi"/>
      <w:b/>
      <w:color w:val="00507F" w:themeColor="accent1"/>
      <w:sz w:val="36"/>
    </w:rPr>
  </w:style>
  <w:style w:type="paragraph" w:styleId="Heading3">
    <w:name w:val="heading 3"/>
    <w:basedOn w:val="Heading2"/>
    <w:next w:val="BodyTextPostHead"/>
    <w:link w:val="Heading3Char"/>
    <w:uiPriority w:val="9"/>
    <w:unhideWhenUsed/>
    <w:qFormat/>
    <w:rsid w:val="009452CB"/>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9452CB"/>
    <w:pPr>
      <w:numPr>
        <w:ilvl w:val="3"/>
      </w:numPr>
      <w:outlineLvl w:val="3"/>
    </w:pPr>
    <w:rPr>
      <w:i/>
      <w:iCs/>
      <w:sz w:val="26"/>
    </w:rPr>
  </w:style>
  <w:style w:type="paragraph" w:styleId="Heading5">
    <w:name w:val="heading 5"/>
    <w:basedOn w:val="HeadingFont"/>
    <w:next w:val="BodyTextPostHead"/>
    <w:link w:val="Heading5Char"/>
    <w:uiPriority w:val="9"/>
    <w:unhideWhenUsed/>
    <w:qFormat/>
    <w:rsid w:val="009452CB"/>
    <w:pPr>
      <w:spacing w:before="240" w:after="120" w:line="240" w:lineRule="auto"/>
      <w:outlineLvl w:val="4"/>
    </w:pPr>
    <w:rPr>
      <w:b/>
      <w:bCs/>
    </w:rPr>
  </w:style>
  <w:style w:type="paragraph" w:styleId="Heading6">
    <w:name w:val="heading 6"/>
    <w:basedOn w:val="HeadingFont"/>
    <w:next w:val="BodyTextPostHead"/>
    <w:link w:val="Heading6Char"/>
    <w:uiPriority w:val="9"/>
    <w:unhideWhenUsed/>
    <w:qFormat/>
    <w:rsid w:val="009452CB"/>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B06B17"/>
    <w:pPr>
      <w:keepNext/>
      <w:keepLines/>
      <w:numPr>
        <w:ilvl w:val="6"/>
        <w:numId w:val="8"/>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F44"/>
    <w:pPr>
      <w:spacing w:line="254" w:lineRule="auto"/>
      <w:ind w:left="720"/>
    </w:pPr>
    <w:rPr>
      <w:rFonts w:ascii="Arial" w:hAnsi="Arial"/>
      <w:color w:val="auto"/>
      <w:sz w:val="22"/>
      <w:szCs w:val="22"/>
    </w:rPr>
  </w:style>
  <w:style w:type="character" w:styleId="CommentReference">
    <w:name w:val="annotation reference"/>
    <w:basedOn w:val="DefaultParagraphFont"/>
    <w:uiPriority w:val="99"/>
    <w:unhideWhenUsed/>
    <w:rsid w:val="00B22E50"/>
    <w:rPr>
      <w:sz w:val="16"/>
      <w:szCs w:val="16"/>
    </w:rPr>
  </w:style>
  <w:style w:type="paragraph" w:styleId="CommentText">
    <w:name w:val="annotation text"/>
    <w:link w:val="CommentTextChar"/>
    <w:uiPriority w:val="99"/>
    <w:unhideWhenUsed/>
    <w:rsid w:val="00772CFA"/>
    <w:pPr>
      <w:spacing w:line="240" w:lineRule="auto"/>
    </w:pPr>
  </w:style>
  <w:style w:type="character" w:customStyle="1" w:styleId="CommentTextChar">
    <w:name w:val="Comment Text Char"/>
    <w:basedOn w:val="DefaultParagraphFont"/>
    <w:link w:val="CommentText"/>
    <w:uiPriority w:val="99"/>
    <w:rsid w:val="00B22E50"/>
  </w:style>
  <w:style w:type="paragraph" w:styleId="CommentSubject">
    <w:name w:val="annotation subject"/>
    <w:basedOn w:val="CommentText"/>
    <w:next w:val="CommentText"/>
    <w:link w:val="CommentSubjectChar"/>
    <w:uiPriority w:val="99"/>
    <w:unhideWhenUsed/>
    <w:rsid w:val="00B22E50"/>
    <w:rPr>
      <w:b/>
      <w:bCs/>
    </w:rPr>
  </w:style>
  <w:style w:type="character" w:customStyle="1" w:styleId="CommentSubjectChar">
    <w:name w:val="Comment Subject Char"/>
    <w:basedOn w:val="CommentTextChar"/>
    <w:link w:val="CommentSubject"/>
    <w:uiPriority w:val="99"/>
    <w:rsid w:val="00B22E50"/>
    <w:rPr>
      <w:b/>
      <w:bCs/>
      <w:sz w:val="20"/>
      <w:szCs w:val="20"/>
    </w:rPr>
  </w:style>
  <w:style w:type="paragraph" w:styleId="Header">
    <w:name w:val="header"/>
    <w:link w:val="HeaderChar"/>
    <w:uiPriority w:val="99"/>
    <w:unhideWhenUsed/>
    <w:rsid w:val="00772CFA"/>
    <w:pPr>
      <w:tabs>
        <w:tab w:val="center" w:pos="4680"/>
        <w:tab w:val="right" w:pos="9360"/>
      </w:tabs>
      <w:spacing w:line="240" w:lineRule="auto"/>
    </w:pPr>
  </w:style>
  <w:style w:type="character" w:customStyle="1" w:styleId="HeaderChar">
    <w:name w:val="Header Char"/>
    <w:basedOn w:val="DefaultParagraphFont"/>
    <w:link w:val="Header"/>
    <w:uiPriority w:val="99"/>
    <w:rsid w:val="009452CB"/>
  </w:style>
  <w:style w:type="paragraph" w:styleId="Footer">
    <w:name w:val="footer"/>
    <w:basedOn w:val="HeadingFont"/>
    <w:link w:val="FooterChar"/>
    <w:uiPriority w:val="99"/>
    <w:unhideWhenUsed/>
    <w:qFormat/>
    <w:rsid w:val="00F94996"/>
    <w:pPr>
      <w:keepNext w:val="0"/>
      <w:tabs>
        <w:tab w:val="center" w:pos="4680"/>
        <w:tab w:val="right" w:pos="9360"/>
      </w:tabs>
    </w:pPr>
    <w:rPr>
      <w:sz w:val="22"/>
    </w:rPr>
  </w:style>
  <w:style w:type="character" w:customStyle="1" w:styleId="FooterChar">
    <w:name w:val="Footer Char"/>
    <w:basedOn w:val="DefaultParagraphFont"/>
    <w:link w:val="Footer"/>
    <w:uiPriority w:val="99"/>
    <w:rsid w:val="009452CB"/>
    <w:rPr>
      <w:rFonts w:asciiTheme="majorHAnsi" w:hAnsiTheme="majorHAnsi"/>
      <w:sz w:val="22"/>
    </w:rPr>
  </w:style>
  <w:style w:type="character" w:customStyle="1" w:styleId="Heading1Char">
    <w:name w:val="Heading 1 Char"/>
    <w:basedOn w:val="DefaultParagraphFont"/>
    <w:link w:val="Heading1"/>
    <w:uiPriority w:val="1"/>
    <w:rsid w:val="009452CB"/>
    <w:rPr>
      <w:rFonts w:eastAsia="Perpetua" w:asciiTheme="majorHAnsi" w:hAnsiTheme="majorHAnsi" w:cs="Arial"/>
      <w:b/>
      <w:bCs/>
      <w:noProof/>
      <w:color w:val="1C252D" w:themeColor="text2"/>
      <w:sz w:val="56"/>
      <w:szCs w:val="56"/>
    </w:rPr>
  </w:style>
  <w:style w:type="character" w:customStyle="1" w:styleId="Heading2Char">
    <w:name w:val="Heading 2 Char"/>
    <w:basedOn w:val="DefaultParagraphFont"/>
    <w:link w:val="Heading2"/>
    <w:uiPriority w:val="9"/>
    <w:rsid w:val="009452CB"/>
    <w:rPr>
      <w:rFonts w:asciiTheme="majorHAnsi" w:eastAsiaTheme="majorEastAsia" w:hAnsiTheme="majorHAnsi" w:cstheme="majorBidi"/>
      <w:b/>
      <w:color w:val="00507F" w:themeColor="accent1"/>
      <w:sz w:val="36"/>
      <w:szCs w:val="24"/>
    </w:rPr>
  </w:style>
  <w:style w:type="character" w:customStyle="1" w:styleId="Heading3Char">
    <w:name w:val="Heading 3 Char"/>
    <w:basedOn w:val="DefaultParagraphFont"/>
    <w:link w:val="Heading3"/>
    <w:uiPriority w:val="9"/>
    <w:rsid w:val="009452CB"/>
    <w:rPr>
      <w:rFonts w:eastAsia="Times New Roman" w:asciiTheme="majorHAnsi" w:hAnsiTheme="majorHAnsi" w:cs="Times New Roman"/>
      <w:b/>
      <w:color w:val="00507F" w:themeColor="accent1"/>
      <w:sz w:val="28"/>
      <w:szCs w:val="26"/>
    </w:rPr>
  </w:style>
  <w:style w:type="character" w:customStyle="1" w:styleId="Heading4Char">
    <w:name w:val="Heading 4 Char"/>
    <w:basedOn w:val="DefaultParagraphFont"/>
    <w:link w:val="Heading4"/>
    <w:uiPriority w:val="9"/>
    <w:rsid w:val="009452CB"/>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9452CB"/>
    <w:rPr>
      <w:rFonts w:asciiTheme="majorHAnsi" w:hAnsiTheme="majorHAnsi"/>
      <w:b/>
      <w:bCs/>
      <w:color w:val="1C252D" w:themeColor="text2"/>
      <w:sz w:val="24"/>
      <w:szCs w:val="24"/>
    </w:rPr>
  </w:style>
  <w:style w:type="character" w:customStyle="1" w:styleId="Heading6Char">
    <w:name w:val="Heading 6 Char"/>
    <w:basedOn w:val="DefaultParagraphFont"/>
    <w:link w:val="Heading6"/>
    <w:uiPriority w:val="9"/>
    <w:rsid w:val="009452CB"/>
    <w:rPr>
      <w:rFonts w:asciiTheme="majorHAnsi" w:hAnsiTheme="majorHAnsi"/>
      <w:b/>
      <w:bCs/>
      <w:i/>
      <w:iCs/>
      <w:color w:val="1C252D" w:themeColor="text2"/>
      <w:sz w:val="24"/>
      <w:szCs w:val="24"/>
    </w:rPr>
  </w:style>
  <w:style w:type="character" w:customStyle="1" w:styleId="Heading7Char">
    <w:name w:val="Heading 7 Char"/>
    <w:basedOn w:val="DefaultParagraphFont"/>
    <w:link w:val="Heading7"/>
    <w:uiPriority w:val="9"/>
    <w:rsid w:val="009452CB"/>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9452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52CB"/>
    <w:rPr>
      <w:rFonts w:asciiTheme="majorHAnsi" w:eastAsiaTheme="majorEastAsia" w:hAnsiTheme="majorHAnsi" w:cstheme="majorBidi"/>
      <w:i/>
      <w:iCs/>
      <w:color w:val="272727" w:themeColor="text1" w:themeTint="D8"/>
      <w:sz w:val="21"/>
      <w:szCs w:val="21"/>
    </w:rPr>
  </w:style>
  <w:style w:type="paragraph" w:styleId="BalloonText">
    <w:name w:val="Balloon Text"/>
    <w:basedOn w:val="BodyText"/>
    <w:link w:val="BalloonTextChar"/>
    <w:uiPriority w:val="99"/>
    <w:unhideWhenUsed/>
    <w:rsid w:val="009452CB"/>
    <w:pPr>
      <w:spacing w:after="0"/>
    </w:pPr>
    <w:rPr>
      <w:rFonts w:cs="Segoe UI"/>
      <w:sz w:val="18"/>
      <w:szCs w:val="18"/>
    </w:rPr>
  </w:style>
  <w:style w:type="character" w:customStyle="1" w:styleId="BalloonTextChar">
    <w:name w:val="Balloon Text Char"/>
    <w:basedOn w:val="DefaultParagraphFont"/>
    <w:link w:val="BalloonText"/>
    <w:uiPriority w:val="99"/>
    <w:rsid w:val="009452CB"/>
    <w:rPr>
      <w:rFonts w:eastAsia="Calibri" w:cs="Segoe UI"/>
      <w:sz w:val="18"/>
      <w:szCs w:val="18"/>
    </w:rPr>
  </w:style>
  <w:style w:type="paragraph" w:customStyle="1" w:styleId="FooterDocTitle">
    <w:name w:val="Footer Doc Title"/>
    <w:link w:val="FooterDocTitleChar"/>
    <w:qFormat/>
    <w:rsid w:val="00F94996"/>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basedOn w:val="BodyText"/>
    <w:link w:val="FootnoteTextChar"/>
    <w:uiPriority w:val="99"/>
    <w:unhideWhenUsed/>
    <w:rsid w:val="009452CB"/>
    <w:pPr>
      <w:spacing w:before="0" w:after="0"/>
    </w:pPr>
    <w:rPr>
      <w:sz w:val="18"/>
    </w:rPr>
  </w:style>
  <w:style w:type="character" w:customStyle="1" w:styleId="FootnoteTextChar">
    <w:name w:val="Footnote Text Char"/>
    <w:basedOn w:val="DefaultParagraphFont"/>
    <w:link w:val="FootnoteText"/>
    <w:uiPriority w:val="99"/>
    <w:rsid w:val="009452CB"/>
    <w:rPr>
      <w:rFonts w:eastAsia="Calibri" w:cs="Times New Roman"/>
      <w:sz w:val="18"/>
    </w:rPr>
  </w:style>
  <w:style w:type="character" w:styleId="Hyperlink">
    <w:name w:val="Hyperlink"/>
    <w:basedOn w:val="DefaultParagraphFont"/>
    <w:uiPriority w:val="99"/>
    <w:unhideWhenUsed/>
    <w:rsid w:val="009452CB"/>
    <w:rPr>
      <w:color w:val="00507F" w:themeColor="hyperlink"/>
      <w:u w:val="single"/>
    </w:rPr>
  </w:style>
  <w:style w:type="character" w:styleId="FootnoteReference">
    <w:name w:val="footnote reference"/>
    <w:rsid w:val="009452CB"/>
    <w:rPr>
      <w:vertAlign w:val="superscript"/>
    </w:rPr>
  </w:style>
  <w:style w:type="paragraph" w:styleId="BodyText">
    <w:name w:val="Body Text"/>
    <w:aliases w:val="bt"/>
    <w:link w:val="BodyTextChar"/>
    <w:uiPriority w:val="1"/>
    <w:unhideWhenUsed/>
    <w:qFormat/>
    <w:rsid w:val="00032A11"/>
    <w:pPr>
      <w:suppressAutoHyphens/>
      <w:spacing w:before="200" w:after="100" w:line="240" w:lineRule="auto"/>
    </w:pPr>
    <w:rPr>
      <w:rFonts w:eastAsia="Calibri" w:cs="Times New Roman"/>
      <w:sz w:val="22"/>
    </w:rPr>
  </w:style>
  <w:style w:type="character" w:customStyle="1" w:styleId="BodyTextChar">
    <w:name w:val="Body Text Char"/>
    <w:aliases w:val="bt Char"/>
    <w:basedOn w:val="DefaultParagraphFont"/>
    <w:link w:val="BodyText"/>
    <w:uiPriority w:val="1"/>
    <w:rsid w:val="009452CB"/>
    <w:rPr>
      <w:rFonts w:eastAsia="Calibri" w:cs="Times New Roman"/>
      <w:sz w:val="22"/>
    </w:rPr>
  </w:style>
  <w:style w:type="paragraph" w:customStyle="1" w:styleId="BodyTextPostHead">
    <w:name w:val="Body Text Post Head"/>
    <w:aliases w:val="btp"/>
    <w:basedOn w:val="BodyText"/>
    <w:next w:val="BodyText"/>
    <w:link w:val="BodyTextPostHeadChar"/>
    <w:qFormat/>
    <w:rsid w:val="009452CB"/>
    <w:pPr>
      <w:spacing w:before="60"/>
    </w:pPr>
  </w:style>
  <w:style w:type="paragraph" w:styleId="BlockText">
    <w:name w:val="Block Text"/>
    <w:basedOn w:val="BodyText"/>
    <w:next w:val="BodyText"/>
    <w:uiPriority w:val="99"/>
    <w:unhideWhenUsed/>
    <w:rsid w:val="009452CB"/>
    <w:pPr>
      <w:ind w:left="720"/>
    </w:pPr>
  </w:style>
  <w:style w:type="numbering" w:customStyle="1" w:styleId="ListBullets-Body">
    <w:name w:val="_List Bullets-Body"/>
    <w:uiPriority w:val="99"/>
    <w:rsid w:val="00CD2508"/>
    <w:pPr>
      <w:numPr>
        <w:numId w:val="3"/>
      </w:numPr>
    </w:pPr>
  </w:style>
  <w:style w:type="numbering" w:customStyle="1" w:styleId="ListBullets-Table11">
    <w:name w:val="_List Bullets-Table 11"/>
    <w:uiPriority w:val="99"/>
    <w:rsid w:val="00DD3325"/>
    <w:pPr>
      <w:numPr>
        <w:numId w:val="5"/>
      </w:numPr>
    </w:pPr>
  </w:style>
  <w:style w:type="numbering" w:customStyle="1" w:styleId="ListOrdered-Body">
    <w:name w:val="_List Ordered-Body"/>
    <w:uiPriority w:val="99"/>
    <w:rsid w:val="00CD2508"/>
    <w:pPr>
      <w:numPr>
        <w:numId w:val="6"/>
      </w:numPr>
    </w:pPr>
  </w:style>
  <w:style w:type="numbering" w:customStyle="1" w:styleId="ListOrdered-Table11">
    <w:name w:val="_List Ordered-Table 11"/>
    <w:uiPriority w:val="99"/>
    <w:rsid w:val="00CD2508"/>
    <w:pPr>
      <w:numPr>
        <w:numId w:val="7"/>
      </w:numPr>
    </w:pPr>
  </w:style>
  <w:style w:type="paragraph" w:customStyle="1" w:styleId="Bullet1">
    <w:name w:val="Bullet 1"/>
    <w:basedOn w:val="BodyText"/>
    <w:uiPriority w:val="4"/>
    <w:qFormat/>
    <w:rsid w:val="00C65388"/>
    <w:pPr>
      <w:numPr>
        <w:numId w:val="36"/>
      </w:numPr>
      <w:spacing w:before="100" w:after="50"/>
    </w:pPr>
    <w:rPr>
      <w:rFonts w:eastAsia="Times New Roman"/>
    </w:rPr>
  </w:style>
  <w:style w:type="paragraph" w:customStyle="1" w:styleId="Bullet2">
    <w:name w:val="Bullet 2"/>
    <w:basedOn w:val="BodyText"/>
    <w:uiPriority w:val="4"/>
    <w:qFormat/>
    <w:rsid w:val="00925011"/>
    <w:pPr>
      <w:numPr>
        <w:ilvl w:val="1"/>
        <w:numId w:val="36"/>
      </w:numPr>
      <w:spacing w:before="60" w:after="30"/>
    </w:pPr>
    <w:rPr>
      <w:rFonts w:eastAsia="Times New Roman"/>
    </w:rPr>
  </w:style>
  <w:style w:type="paragraph" w:customStyle="1" w:styleId="Bullet3">
    <w:name w:val="Bullet 3"/>
    <w:basedOn w:val="BodyText"/>
    <w:uiPriority w:val="4"/>
    <w:qFormat/>
    <w:rsid w:val="00844E25"/>
    <w:pPr>
      <w:spacing w:before="30" w:after="0"/>
      <w:ind w:left="1080" w:hanging="360"/>
    </w:pPr>
    <w:rPr>
      <w:rFonts w:eastAsiaTheme="minorEastAsia"/>
      <w:color w:val="auto"/>
    </w:rPr>
  </w:style>
  <w:style w:type="paragraph" w:customStyle="1" w:styleId="NumberedList">
    <w:name w:val="Numbered List"/>
    <w:basedOn w:val="BodyText"/>
    <w:link w:val="NumberedListChar"/>
    <w:qFormat/>
    <w:rsid w:val="00EC1361"/>
    <w:pPr>
      <w:numPr>
        <w:numId w:val="10"/>
      </w:numPr>
      <w:spacing w:after="0"/>
    </w:pPr>
    <w:rPr>
      <w:rFonts w:eastAsia="Times New Roman"/>
    </w:rPr>
  </w:style>
  <w:style w:type="paragraph" w:customStyle="1" w:styleId="Table11Bullet1">
    <w:name w:val="Table 11 Bullet 1"/>
    <w:basedOn w:val="Table11Basic"/>
    <w:qFormat/>
    <w:rsid w:val="009452CB"/>
    <w:pPr>
      <w:ind w:left="288" w:hanging="288"/>
    </w:pPr>
  </w:style>
  <w:style w:type="paragraph" w:customStyle="1" w:styleId="Table11Bullet2">
    <w:name w:val="Table 11 Bullet 2"/>
    <w:basedOn w:val="Table11Basic"/>
    <w:qFormat/>
    <w:rsid w:val="009452CB"/>
    <w:pPr>
      <w:ind w:left="576" w:hanging="288"/>
    </w:pPr>
  </w:style>
  <w:style w:type="paragraph" w:customStyle="1" w:styleId="Table11Bullet3">
    <w:name w:val="Table 11 Bullet 3"/>
    <w:basedOn w:val="Table11Basic"/>
    <w:qFormat/>
    <w:rsid w:val="009452CB"/>
    <w:pPr>
      <w:ind w:left="864" w:hanging="288"/>
    </w:pPr>
    <w:rPr>
      <w:rFonts w:eastAsia="Times New Roman"/>
    </w:rPr>
  </w:style>
  <w:style w:type="paragraph" w:customStyle="1" w:styleId="Table11Numbering">
    <w:name w:val="Table 11 Numbering"/>
    <w:basedOn w:val="Table11Basic"/>
    <w:qFormat/>
    <w:rsid w:val="00E84DAF"/>
    <w:pPr>
      <w:numPr>
        <w:numId w:val="11"/>
      </w:numPr>
    </w:pPr>
  </w:style>
  <w:style w:type="paragraph" w:customStyle="1" w:styleId="Callout-InlineText">
    <w:name w:val="Callout-Inline Text"/>
    <w:basedOn w:val="BodyText"/>
    <w:rsid w:val="009452CB"/>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496239"/>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basedOn w:val="BodyText"/>
    <w:qFormat/>
    <w:rsid w:val="009452CB"/>
    <w:pPr>
      <w:spacing w:before="120"/>
    </w:pPr>
    <w:rPr>
      <w:rFonts w:ascii="Arial Narrow" w:hAnsi="Arial Narrow"/>
      <w:sz w:val="20"/>
      <w:szCs w:val="20"/>
    </w:rPr>
  </w:style>
  <w:style w:type="paragraph" w:customStyle="1" w:styleId="Table11Basic">
    <w:name w:val="Table 11 Basic"/>
    <w:basedOn w:val="HeadingFont"/>
    <w:link w:val="Table11BasicChar"/>
    <w:qFormat/>
    <w:rsid w:val="0085652D"/>
    <w:pPr>
      <w:keepNext w:val="0"/>
      <w:spacing w:before="60" w:after="60"/>
    </w:pPr>
    <w:rPr>
      <w:sz w:val="22"/>
      <w:szCs w:val="22"/>
    </w:rPr>
  </w:style>
  <w:style w:type="paragraph" w:customStyle="1" w:styleId="Table11Centered">
    <w:name w:val="Table 11 Centered"/>
    <w:basedOn w:val="Table11Basic"/>
    <w:qFormat/>
    <w:rsid w:val="009452CB"/>
    <w:pPr>
      <w:jc w:val="center"/>
    </w:pPr>
  </w:style>
  <w:style w:type="numbering" w:customStyle="1" w:styleId="ListBullets-Table10">
    <w:name w:val="_List Bullets-Table 10"/>
    <w:uiPriority w:val="99"/>
    <w:rsid w:val="003514F4"/>
    <w:pPr>
      <w:numPr>
        <w:numId w:val="4"/>
      </w:numPr>
    </w:pPr>
  </w:style>
  <w:style w:type="paragraph" w:customStyle="1" w:styleId="PostB1bodytext">
    <w:name w:val="Post B1 body text"/>
    <w:basedOn w:val="BodyTextPostHead"/>
    <w:link w:val="PostB1bodytextChar"/>
    <w:qFormat/>
    <w:rsid w:val="003A36E1"/>
    <w:pPr>
      <w:spacing w:before="100"/>
    </w:pPr>
  </w:style>
  <w:style w:type="paragraph" w:customStyle="1" w:styleId="TableNote">
    <w:name w:val="Table Note"/>
    <w:aliases w:val="Exhibit Note,Figure Note"/>
    <w:basedOn w:val="HeadingFont"/>
    <w:qFormat/>
    <w:rsid w:val="00406D39"/>
    <w:pPr>
      <w:keepNext w:val="0"/>
      <w:spacing w:before="60" w:after="360" w:line="240" w:lineRule="auto"/>
      <w:contextualSpacing/>
    </w:pPr>
    <w:rPr>
      <w:rFonts w:eastAsia="Times New Roman" w:cs="Times New Roman"/>
      <w:sz w:val="20"/>
    </w:rPr>
  </w:style>
  <w:style w:type="paragraph" w:customStyle="1" w:styleId="FigurePlacement">
    <w:name w:val="Figure Placement"/>
    <w:basedOn w:val="HeadingFont"/>
    <w:qFormat/>
    <w:rsid w:val="009452CB"/>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9452CB"/>
    <w:pPr>
      <w:keepLines/>
      <w:spacing w:before="240" w:after="120"/>
    </w:pPr>
    <w:rPr>
      <w:rFonts w:eastAsia="Calibri" w:cs="Times New Roman"/>
      <w:b/>
      <w:iCs/>
      <w:szCs w:val="18"/>
    </w:rPr>
  </w:style>
  <w:style w:type="paragraph" w:customStyle="1" w:styleId="HeadingFont">
    <w:name w:val="Heading Font"/>
    <w:link w:val="HeadingFontChar"/>
    <w:qFormat/>
    <w:rsid w:val="0085652D"/>
    <w:pPr>
      <w:keepNext/>
      <w:suppressAutoHyphens/>
    </w:pPr>
    <w:rPr>
      <w:rFonts w:asciiTheme="majorHAnsi" w:hAnsiTheme="majorHAnsi"/>
    </w:rPr>
  </w:style>
  <w:style w:type="paragraph" w:styleId="NoSpacing">
    <w:name w:val="No Spacing"/>
    <w:basedOn w:val="BodyText"/>
    <w:qFormat/>
    <w:rsid w:val="009452CB"/>
    <w:pPr>
      <w:spacing w:before="0" w:after="0"/>
    </w:pPr>
  </w:style>
  <w:style w:type="paragraph" w:styleId="EndnoteText">
    <w:name w:val="endnote text"/>
    <w:basedOn w:val="BodyText"/>
    <w:link w:val="EndnoteTextChar"/>
    <w:uiPriority w:val="99"/>
    <w:unhideWhenUsed/>
    <w:rsid w:val="009452CB"/>
    <w:pPr>
      <w:spacing w:after="0"/>
    </w:pPr>
  </w:style>
  <w:style w:type="character" w:customStyle="1" w:styleId="EndnoteTextChar">
    <w:name w:val="Endnote Text Char"/>
    <w:basedOn w:val="DefaultParagraphFont"/>
    <w:link w:val="EndnoteText"/>
    <w:uiPriority w:val="99"/>
    <w:rsid w:val="009452CB"/>
    <w:rPr>
      <w:rFonts w:eastAsia="Calibri" w:cs="Times New Roman"/>
      <w:sz w:val="22"/>
    </w:rPr>
  </w:style>
  <w:style w:type="paragraph" w:customStyle="1" w:styleId="ShapeText">
    <w:name w:val="Shape Text"/>
    <w:basedOn w:val="BodyText"/>
    <w:qFormat/>
    <w:rsid w:val="009452CB"/>
    <w:pPr>
      <w:spacing w:before="120"/>
      <w:jc w:val="center"/>
    </w:pPr>
  </w:style>
  <w:style w:type="paragraph" w:customStyle="1" w:styleId="Spacer-HeaderFooter">
    <w:name w:val="Spacer-HeaderFooter"/>
    <w:link w:val="Spacer-HeaderFooterChar"/>
    <w:rsid w:val="0085652D"/>
    <w:pPr>
      <w:spacing w:line="20" w:lineRule="exact"/>
    </w:pPr>
    <w:rPr>
      <w:sz w:val="2"/>
      <w:szCs w:val="2"/>
    </w:rPr>
  </w:style>
  <w:style w:type="paragraph" w:customStyle="1" w:styleId="ExhibitTitle">
    <w:name w:val="Exhibit Title"/>
    <w:basedOn w:val="HeadingFont"/>
    <w:next w:val="FigurePlacement"/>
    <w:qFormat/>
    <w:rsid w:val="000766F8"/>
    <w:pPr>
      <w:keepLines/>
      <w:spacing w:before="200" w:after="60" w:line="240" w:lineRule="auto"/>
    </w:pPr>
    <w:rPr>
      <w:rFonts w:eastAsia="Times New Roman" w:cs="Times"/>
      <w:b/>
      <w:iCs/>
      <w:color w:val="00507F" w:themeColor="accent1"/>
    </w:rPr>
  </w:style>
  <w:style w:type="table" w:customStyle="1" w:styleId="TableStyle-Handout">
    <w:name w:val="_Table Style-Handout"/>
    <w:basedOn w:val="TableNormal"/>
    <w:uiPriority w:val="99"/>
    <w:rsid w:val="0085652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9452CB"/>
    <w:pPr>
      <w:keepLines/>
      <w:ind w:left="720" w:hanging="720"/>
    </w:pPr>
    <w:rPr>
      <w:rFonts w:eastAsiaTheme="minorHAnsi" w:cstheme="minorBidi"/>
    </w:rPr>
  </w:style>
  <w:style w:type="character" w:customStyle="1" w:styleId="ReferenceChar">
    <w:name w:val="Reference Char"/>
    <w:basedOn w:val="DefaultParagraphFont"/>
    <w:link w:val="Reference"/>
    <w:rsid w:val="009452CB"/>
    <w:rPr>
      <w:color w:val="1C252D" w:themeColor="text2"/>
      <w:sz w:val="24"/>
      <w:szCs w:val="24"/>
    </w:rPr>
  </w:style>
  <w:style w:type="paragraph" w:customStyle="1" w:styleId="Heading3NoTOC">
    <w:name w:val="Heading 3 No TOC"/>
    <w:basedOn w:val="Heading3"/>
    <w:next w:val="BodyTextPostHead"/>
    <w:link w:val="Heading3NoTOCChar"/>
    <w:qFormat/>
    <w:rsid w:val="009452CB"/>
    <w:pPr>
      <w:spacing w:after="0"/>
      <w:outlineLvl w:val="9"/>
    </w:pPr>
  </w:style>
  <w:style w:type="paragraph" w:customStyle="1" w:styleId="Heading4NoTOC">
    <w:name w:val="Heading 4 No TOC"/>
    <w:basedOn w:val="Heading4"/>
    <w:next w:val="BodyTextPostHead"/>
    <w:link w:val="Heading4NoTOCChar"/>
    <w:qFormat/>
    <w:rsid w:val="009452CB"/>
    <w:pPr>
      <w:outlineLvl w:val="9"/>
    </w:pPr>
  </w:style>
  <w:style w:type="paragraph" w:customStyle="1" w:styleId="Heading5NoTOC">
    <w:name w:val="Heading 5 No TOC"/>
    <w:basedOn w:val="Heading5"/>
    <w:link w:val="Heading5NoTOCChar"/>
    <w:qFormat/>
    <w:rsid w:val="009452CB"/>
    <w:pPr>
      <w:outlineLvl w:val="9"/>
    </w:pPr>
  </w:style>
  <w:style w:type="paragraph" w:customStyle="1" w:styleId="Heading6NoTOC">
    <w:name w:val="Heading 6 No TOC"/>
    <w:basedOn w:val="Heading6"/>
    <w:link w:val="Heading6NoTOCChar"/>
    <w:qFormat/>
    <w:rsid w:val="009452CB"/>
    <w:pPr>
      <w:outlineLvl w:val="9"/>
    </w:pPr>
  </w:style>
  <w:style w:type="character" w:customStyle="1" w:styleId="Heading5NoTOCChar">
    <w:name w:val="Heading 5 No TOC Char"/>
    <w:basedOn w:val="Heading5Char"/>
    <w:link w:val="Heading5NoTOC"/>
    <w:rsid w:val="009452CB"/>
    <w:rPr>
      <w:rFonts w:asciiTheme="majorHAnsi" w:hAnsiTheme="majorHAnsi"/>
      <w:b/>
      <w:bCs/>
      <w:color w:val="1C252D" w:themeColor="text2"/>
      <w:sz w:val="24"/>
      <w:szCs w:val="24"/>
    </w:rPr>
  </w:style>
  <w:style w:type="character" w:customStyle="1" w:styleId="Heading4NoTOCChar">
    <w:name w:val="Heading 4 No TOC Char"/>
    <w:basedOn w:val="DefaultParagraphFont"/>
    <w:link w:val="Heading4NoTOC"/>
    <w:rsid w:val="009452CB"/>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9452CB"/>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9452CB"/>
    <w:pPr>
      <w:spacing w:before="240"/>
    </w:pPr>
    <w:rPr>
      <w:rFonts w:eastAsia="Calibri"/>
      <w:b/>
      <w:color w:val="000000"/>
    </w:rPr>
  </w:style>
  <w:style w:type="paragraph" w:customStyle="1" w:styleId="AgendaItem">
    <w:name w:val="Agenda Item"/>
    <w:basedOn w:val="AgendaDescription"/>
    <w:next w:val="AgendaDescription"/>
    <w:uiPriority w:val="28"/>
    <w:qFormat/>
    <w:rsid w:val="009452CB"/>
    <w:pPr>
      <w:spacing w:before="240"/>
    </w:pPr>
    <w:rPr>
      <w:rFonts w:eastAsia="Calibri"/>
      <w:b/>
    </w:rPr>
  </w:style>
  <w:style w:type="paragraph" w:customStyle="1" w:styleId="AgendaDescription">
    <w:name w:val="Agenda Description"/>
    <w:basedOn w:val="BodyText"/>
    <w:uiPriority w:val="28"/>
    <w:qFormat/>
    <w:rsid w:val="009452CB"/>
    <w:pPr>
      <w:spacing w:before="120"/>
    </w:pPr>
    <w:rPr>
      <w:rFonts w:eastAsia="Times New Roman"/>
    </w:rPr>
  </w:style>
  <w:style w:type="paragraph" w:customStyle="1" w:styleId="AgendaLocation">
    <w:name w:val="Agenda Location"/>
    <w:basedOn w:val="AgendaDescription"/>
    <w:uiPriority w:val="28"/>
    <w:qFormat/>
    <w:rsid w:val="009452CB"/>
    <w:pPr>
      <w:spacing w:before="240"/>
    </w:pPr>
    <w:rPr>
      <w:rFonts w:eastAsia="Calibri"/>
      <w:b/>
      <w:i/>
      <w:color w:val="000000"/>
    </w:rPr>
  </w:style>
  <w:style w:type="paragraph" w:customStyle="1" w:styleId="AppendixTitle-ReportBorderAfter">
    <w:name w:val="Appendix Title-Report Border After"/>
    <w:basedOn w:val="Heading1-ReportBorderAfterPortrait"/>
    <w:next w:val="BodyTextPostHead"/>
    <w:qFormat/>
    <w:rsid w:val="009452CB"/>
    <w:pPr>
      <w:ind w:right="6480"/>
    </w:pPr>
  </w:style>
  <w:style w:type="paragraph" w:customStyle="1" w:styleId="AgendaColumnHeading">
    <w:name w:val="Agenda Column Heading"/>
    <w:basedOn w:val="AgendaDescription"/>
    <w:uiPriority w:val="28"/>
    <w:rsid w:val="009452CB"/>
    <w:pPr>
      <w:spacing w:before="60" w:after="60"/>
    </w:pPr>
    <w:rPr>
      <w:b/>
    </w:rPr>
  </w:style>
  <w:style w:type="character" w:customStyle="1" w:styleId="Heading6NoTOCChar">
    <w:name w:val="Heading 6 No TOC Char"/>
    <w:basedOn w:val="Heading6Char"/>
    <w:link w:val="Heading6NoTOC"/>
    <w:rsid w:val="009452CB"/>
    <w:rPr>
      <w:rFonts w:asciiTheme="majorHAnsi" w:hAnsiTheme="majorHAnsi"/>
      <w:b/>
      <w:bCs/>
      <w:i/>
      <w:iCs/>
      <w:color w:val="1C252D" w:themeColor="text2"/>
      <w:sz w:val="24"/>
      <w:szCs w:val="24"/>
    </w:rPr>
  </w:style>
  <w:style w:type="character" w:styleId="FollowedHyperlink">
    <w:name w:val="FollowedHyperlink"/>
    <w:basedOn w:val="DefaultParagraphFont"/>
    <w:uiPriority w:val="99"/>
    <w:unhideWhenUsed/>
    <w:rsid w:val="009452CB"/>
    <w:rPr>
      <w:color w:val="49134C" w:themeColor="followedHyperlink"/>
      <w:u w:val="single"/>
    </w:rPr>
  </w:style>
  <w:style w:type="character" w:styleId="Emphasis">
    <w:name w:val="Emphasis"/>
    <w:uiPriority w:val="20"/>
    <w:qFormat/>
    <w:rsid w:val="009452CB"/>
    <w:rPr>
      <w:i/>
      <w:iCs/>
    </w:rPr>
  </w:style>
  <w:style w:type="character" w:customStyle="1" w:styleId="CaptionChar">
    <w:name w:val="Caption Char"/>
    <w:basedOn w:val="BodyTextChar"/>
    <w:link w:val="Caption"/>
    <w:uiPriority w:val="35"/>
    <w:rsid w:val="009452CB"/>
    <w:rPr>
      <w:rFonts w:eastAsia="Calibri" w:asciiTheme="majorHAnsi" w:hAnsiTheme="majorHAnsi" w:cs="Times New Roman"/>
      <w:b/>
      <w:iCs/>
      <w:sz w:val="22"/>
      <w:szCs w:val="18"/>
    </w:rPr>
  </w:style>
  <w:style w:type="paragraph" w:customStyle="1" w:styleId="Heading2NoTOC">
    <w:name w:val="Heading 2 No TOC"/>
    <w:next w:val="Heading2BorderAfter"/>
    <w:link w:val="Heading2NoTOCChar"/>
    <w:uiPriority w:val="9"/>
    <w:qFormat/>
    <w:rsid w:val="009452CB"/>
    <w:pPr>
      <w:keepNext/>
      <w:keepLines/>
      <w:spacing w:before="240" w:after="120" w:line="240" w:lineRule="auto"/>
    </w:pPr>
    <w:rPr>
      <w:rFonts w:eastAsia="Times New Roman" w:asciiTheme="majorHAnsi" w:hAnsiTheme="majorHAnsi" w:cs="Times New Roman"/>
      <w:b/>
      <w:bCs/>
      <w:color w:val="00507F" w:themeColor="accent1"/>
      <w:sz w:val="36"/>
      <w:szCs w:val="36"/>
    </w:rPr>
  </w:style>
  <w:style w:type="character" w:customStyle="1" w:styleId="Heading2NoTOCChar">
    <w:name w:val="Heading 2 No TOC Char"/>
    <w:basedOn w:val="DefaultParagraphFont"/>
    <w:link w:val="Heading2NoTOC"/>
    <w:uiPriority w:val="9"/>
    <w:rsid w:val="009452CB"/>
    <w:rPr>
      <w:rFonts w:eastAsia="Times New Roman" w:asciiTheme="majorHAnsi" w:hAnsiTheme="majorHAnsi" w:cs="Times New Roman"/>
      <w:b/>
      <w:bCs/>
      <w:color w:val="00507F" w:themeColor="accent1"/>
      <w:sz w:val="36"/>
      <w:szCs w:val="36"/>
    </w:rPr>
  </w:style>
  <w:style w:type="paragraph" w:customStyle="1" w:styleId="Table11ColumnHeading">
    <w:name w:val="Table 11 Column Heading"/>
    <w:basedOn w:val="Table11Basic"/>
    <w:link w:val="Table11ColumnHeadingChar"/>
    <w:qFormat/>
    <w:rsid w:val="009452CB"/>
    <w:pPr>
      <w:jc w:val="center"/>
    </w:pPr>
    <w:rPr>
      <w:b/>
      <w:color w:val="FFFFFF" w:themeColor="background1"/>
    </w:rPr>
  </w:style>
  <w:style w:type="paragraph" w:customStyle="1" w:styleId="Table11RowHeading">
    <w:name w:val="Table 11 Row Heading"/>
    <w:basedOn w:val="Table11Basic"/>
    <w:qFormat/>
    <w:rsid w:val="009452CB"/>
    <w:rPr>
      <w:b/>
    </w:rPr>
  </w:style>
  <w:style w:type="character" w:styleId="EndnoteReference">
    <w:name w:val="endnote reference"/>
    <w:basedOn w:val="DefaultParagraphFont"/>
    <w:uiPriority w:val="99"/>
    <w:unhideWhenUsed/>
    <w:rsid w:val="009452CB"/>
    <w:rPr>
      <w:vertAlign w:val="superscript"/>
    </w:rPr>
  </w:style>
  <w:style w:type="character" w:styleId="Strong">
    <w:name w:val="Strong"/>
    <w:basedOn w:val="DefaultParagraphFont"/>
    <w:uiPriority w:val="22"/>
    <w:qFormat/>
    <w:rsid w:val="009452CB"/>
    <w:rPr>
      <w:b/>
      <w:bCs/>
    </w:rPr>
  </w:style>
  <w:style w:type="character" w:customStyle="1" w:styleId="CtrlPlusspacecharacter">
    <w:name w:val="Ctrl Plus space character"/>
    <w:basedOn w:val="DefaultParagraphFont"/>
    <w:uiPriority w:val="1"/>
    <w:qFormat/>
    <w:rsid w:val="009452CB"/>
    <w:rPr>
      <w:sz w:val="4"/>
    </w:rPr>
  </w:style>
  <w:style w:type="table" w:customStyle="1" w:styleId="TableStyle-DocumentLayout">
    <w:name w:val="_Table Style-Document Layout"/>
    <w:basedOn w:val="TableNormal"/>
    <w:uiPriority w:val="99"/>
    <w:rsid w:val="00AB78A5"/>
    <w:pPr>
      <w:spacing w:line="240" w:lineRule="auto"/>
    </w:pPr>
    <w:tblPr>
      <w:tblCellMar>
        <w:top w:w="43" w:type="dxa"/>
        <w:left w:w="0" w:type="dxa"/>
        <w:bottom w:w="43" w:type="dxa"/>
        <w:right w:w="115" w:type="dxa"/>
      </w:tblCellMar>
    </w:tblPr>
  </w:style>
  <w:style w:type="paragraph" w:customStyle="1" w:styleId="Heading2BorderAfter">
    <w:name w:val="Heading 2 Border After"/>
    <w:next w:val="BodyTextPostHead"/>
    <w:qFormat/>
    <w:rsid w:val="008B3E58"/>
    <w:pPr>
      <w:keepNext/>
      <w:pBdr>
        <w:top w:val="single" w:sz="36" w:space="0" w:color="009DD7" w:themeColor="accent2"/>
      </w:pBdr>
      <w:spacing w:before="60" w:line="240" w:lineRule="auto"/>
      <w:ind w:right="8280"/>
    </w:pPr>
    <w:rPr>
      <w:rFonts w:eastAsia="Calibri" w:cs="Times New Roman"/>
      <w:sz w:val="12"/>
      <w:szCs w:val="12"/>
    </w:rPr>
  </w:style>
  <w:style w:type="paragraph" w:customStyle="1" w:styleId="SidebarHeadingWhite">
    <w:name w:val="Sidebar Heading White"/>
    <w:basedOn w:val="SidebarText"/>
    <w:qFormat/>
    <w:rsid w:val="009452CB"/>
    <w:pPr>
      <w:jc w:val="center"/>
    </w:pPr>
    <w:rPr>
      <w:b/>
      <w:bCs/>
      <w:color w:val="FFFFFF" w:themeColor="background1"/>
      <w:sz w:val="24"/>
      <w:szCs w:val="28"/>
    </w:rPr>
  </w:style>
  <w:style w:type="paragraph" w:styleId="TOC1">
    <w:name w:val="toc 1"/>
    <w:basedOn w:val="BodyText"/>
    <w:autoRedefine/>
    <w:uiPriority w:val="39"/>
    <w:unhideWhenUsed/>
    <w:rsid w:val="009452CB"/>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9452CB"/>
    <w:pPr>
      <w:spacing w:before="80"/>
      <w:ind w:left="245"/>
    </w:pPr>
  </w:style>
  <w:style w:type="paragraph" w:styleId="TableofFigures">
    <w:name w:val="table of figures"/>
    <w:basedOn w:val="TOC1"/>
    <w:uiPriority w:val="99"/>
    <w:unhideWhenUsed/>
    <w:rsid w:val="009452CB"/>
    <w:rPr>
      <w:rFonts w:eastAsiaTheme="majorEastAsia"/>
    </w:rPr>
  </w:style>
  <w:style w:type="paragraph" w:styleId="TOCHeading">
    <w:name w:val="TOC Heading"/>
    <w:basedOn w:val="Heading2"/>
    <w:next w:val="Heading2BorderAfter"/>
    <w:uiPriority w:val="39"/>
    <w:unhideWhenUsed/>
    <w:qFormat/>
    <w:rsid w:val="009452CB"/>
    <w:pPr>
      <w:tabs>
        <w:tab w:val="right" w:pos="10080"/>
      </w:tabs>
      <w:spacing w:before="0" w:after="240"/>
      <w:outlineLvl w:val="9"/>
    </w:pPr>
    <w:rPr>
      <w:rFonts w:eastAsia="Times New Roman"/>
    </w:rPr>
  </w:style>
  <w:style w:type="character" w:customStyle="1" w:styleId="TOCPageHeading">
    <w:name w:val="TOC Page Heading"/>
    <w:basedOn w:val="DefaultParagraphFont"/>
    <w:uiPriority w:val="1"/>
    <w:qFormat/>
    <w:rsid w:val="009452CB"/>
    <w:rPr>
      <w:sz w:val="24"/>
    </w:rPr>
  </w:style>
  <w:style w:type="paragraph" w:customStyle="1" w:styleId="DocumentAuthor">
    <w:name w:val="Document Author"/>
    <w:basedOn w:val="BodyText"/>
    <w:next w:val="DocumentOrganization"/>
    <w:qFormat/>
    <w:rsid w:val="009452CB"/>
    <w:pPr>
      <w:spacing w:before="360" w:after="60"/>
    </w:pPr>
    <w:rPr>
      <w:rFonts w:asciiTheme="majorHAnsi" w:hAnsiTheme="majorHAnsi" w:cs="Arial"/>
      <w:sz w:val="28"/>
      <w:szCs w:val="28"/>
    </w:rPr>
  </w:style>
  <w:style w:type="paragraph" w:customStyle="1" w:styleId="DocumentOrganization">
    <w:name w:val="Document Organization"/>
    <w:basedOn w:val="BodyText"/>
    <w:next w:val="DocumentAuthor"/>
    <w:qFormat/>
    <w:rsid w:val="009452CB"/>
    <w:pPr>
      <w:spacing w:before="0"/>
    </w:pPr>
    <w:rPr>
      <w:rFonts w:asciiTheme="majorHAnsi" w:hAnsiTheme="majorHAnsi"/>
      <w:i/>
      <w:sz w:val="28"/>
      <w:szCs w:val="28"/>
    </w:rPr>
  </w:style>
  <w:style w:type="table" w:customStyle="1" w:styleId="TableStyle-InformationBox">
    <w:name w:val="_Table Style-Information Box"/>
    <w:basedOn w:val="TableNormal"/>
    <w:uiPriority w:val="99"/>
    <w:rsid w:val="000250C0"/>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table" w:customStyle="1" w:styleId="SurveyTableStyle-AIR2021">
    <w:name w:val="Survey__Table Style-AIR 2021"/>
    <w:basedOn w:val="TableNormal"/>
    <w:uiPriority w:val="99"/>
    <w:rsid w:val="00D939B1"/>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36"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vAlign w:val="bottom"/>
      </w:tcPr>
    </w:tblStylePr>
  </w:style>
  <w:style w:type="paragraph" w:customStyle="1" w:styleId="LastPageCopyright">
    <w:name w:val="Last Page Copyright"/>
    <w:basedOn w:val="BodyText"/>
    <w:qFormat/>
    <w:rsid w:val="009452CB"/>
    <w:pPr>
      <w:spacing w:after="80"/>
      <w:ind w:right="706"/>
    </w:pPr>
    <w:rPr>
      <w:rFonts w:hAnsi="Calibri" w:asciiTheme="majorHAnsi"/>
      <w:color w:val="FFFFFF" w:themeColor="background1"/>
      <w:kern w:val="24"/>
      <w:sz w:val="14"/>
      <w:szCs w:val="14"/>
    </w:rPr>
  </w:style>
  <w:style w:type="paragraph" w:customStyle="1" w:styleId="LastPageAboutAIRAddress">
    <w:name w:val="Last Page About AIR Address"/>
    <w:basedOn w:val="NoSpacing"/>
    <w:qFormat/>
    <w:rsid w:val="009452CB"/>
    <w:rPr>
      <w:rFonts w:asciiTheme="majorHAnsi" w:hAnsiTheme="majorHAnsi"/>
      <w:color w:val="FFFFFF" w:themeColor="background1"/>
      <w:sz w:val="18"/>
      <w:szCs w:val="18"/>
    </w:rPr>
  </w:style>
  <w:style w:type="paragraph" w:customStyle="1" w:styleId="LastPageTrademark">
    <w:name w:val="Last Page Trademark"/>
    <w:basedOn w:val="LastPageCopyright"/>
    <w:qFormat/>
    <w:rsid w:val="009452CB"/>
    <w:pPr>
      <w:suppressAutoHyphens w:val="0"/>
      <w:spacing w:before="0"/>
    </w:pPr>
    <w:rPr>
      <w:rFonts w:cstheme="minorBidi"/>
    </w:rPr>
  </w:style>
  <w:style w:type="paragraph" w:customStyle="1" w:styleId="LastPageAboutAIRLogo">
    <w:name w:val="Last Page About AIR Logo"/>
    <w:basedOn w:val="LastPageAboutAIRAddress"/>
    <w:qFormat/>
    <w:rsid w:val="009452CB"/>
    <w:pPr>
      <w:ind w:left="720"/>
    </w:pPr>
    <w:rPr>
      <w:rFonts w:cs="ProximaNova-Regular"/>
      <w:color w:val="FFFFFF"/>
    </w:rPr>
  </w:style>
  <w:style w:type="paragraph" w:customStyle="1" w:styleId="LastPageFooter">
    <w:name w:val="Last Page Footer"/>
    <w:basedOn w:val="BodyText"/>
    <w:qFormat/>
    <w:rsid w:val="009452CB"/>
    <w:pPr>
      <w:ind w:left="-1080" w:right="-1080"/>
      <w:jc w:val="right"/>
    </w:pPr>
    <w:rPr>
      <w:rFonts w:asciiTheme="majorHAnsi" w:hAnsiTheme="majorHAnsi"/>
      <w:color w:val="00507F" w:themeColor="accent1"/>
    </w:rPr>
  </w:style>
  <w:style w:type="character" w:styleId="UnresolvedMention">
    <w:name w:val="Unresolved Mention"/>
    <w:basedOn w:val="DefaultParagraphFont"/>
    <w:uiPriority w:val="99"/>
    <w:unhideWhenUsed/>
    <w:rsid w:val="009452CB"/>
    <w:rPr>
      <w:color w:val="605E5C"/>
      <w:shd w:val="clear" w:color="auto" w:fill="E1DFDD"/>
    </w:rPr>
  </w:style>
  <w:style w:type="paragraph" w:customStyle="1" w:styleId="Heading1-HandoutSpaceAfterH1Table">
    <w:name w:val="Heading 1-Handout Space After H1 Table"/>
    <w:basedOn w:val="Spacer-HeaderFooter"/>
    <w:next w:val="BodyTextPostHead"/>
    <w:qFormat/>
    <w:rsid w:val="009452CB"/>
  </w:style>
  <w:style w:type="paragraph" w:customStyle="1" w:styleId="Heading1-ReportCover">
    <w:name w:val="Heading 1-Report Cover"/>
    <w:link w:val="Heading1-ReportCoverChar"/>
    <w:qFormat/>
    <w:rsid w:val="00A5315D"/>
    <w:pPr>
      <w:spacing w:before="360" w:after="120"/>
      <w:outlineLvl w:val="0"/>
    </w:pPr>
    <w:rPr>
      <w:rFonts w:eastAsia="Perpetua" w:asciiTheme="majorHAnsi" w:hAnsiTheme="majorHAnsi" w:cstheme="majorHAnsi"/>
      <w:b/>
      <w:bCs/>
      <w:noProof/>
      <w:sz w:val="56"/>
      <w:szCs w:val="56"/>
    </w:rPr>
  </w:style>
  <w:style w:type="paragraph" w:customStyle="1" w:styleId="Heading1-Handout">
    <w:name w:val="Heading 1-Handout"/>
    <w:qFormat/>
    <w:rsid w:val="00B865EB"/>
    <w:rPr>
      <w:rFonts w:eastAsia="Perpetua" w:asciiTheme="majorHAnsi" w:hAnsiTheme="majorHAnsi" w:cstheme="majorHAnsi"/>
      <w:b/>
      <w:bCs/>
      <w:color w:val="FFFFFF" w:themeColor="background1"/>
      <w:sz w:val="56"/>
      <w:szCs w:val="56"/>
    </w:rPr>
  </w:style>
  <w:style w:type="paragraph" w:customStyle="1" w:styleId="Table10Basic">
    <w:name w:val="Table 10 Basic"/>
    <w:basedOn w:val="Table11Basic"/>
    <w:qFormat/>
    <w:rsid w:val="00764F13"/>
    <w:pPr>
      <w:spacing w:before="30" w:after="30" w:line="252" w:lineRule="auto"/>
    </w:pPr>
    <w:rPr>
      <w:sz w:val="20"/>
    </w:rPr>
  </w:style>
  <w:style w:type="paragraph" w:customStyle="1" w:styleId="Table10Centered">
    <w:name w:val="Table 10 Centered"/>
    <w:basedOn w:val="Table10Basic"/>
    <w:qFormat/>
    <w:rsid w:val="009452CB"/>
    <w:pPr>
      <w:jc w:val="center"/>
    </w:pPr>
  </w:style>
  <w:style w:type="paragraph" w:customStyle="1" w:styleId="Table10Bullet1">
    <w:name w:val="Table 10 Bullet 1"/>
    <w:basedOn w:val="Table10Basic"/>
    <w:rsid w:val="003514F4"/>
    <w:pPr>
      <w:numPr>
        <w:numId w:val="4"/>
      </w:numPr>
    </w:pPr>
  </w:style>
  <w:style w:type="paragraph" w:customStyle="1" w:styleId="Table10Bullet2">
    <w:name w:val="Table 10 Bullet 2"/>
    <w:basedOn w:val="Table10Basic"/>
    <w:rsid w:val="003514F4"/>
    <w:pPr>
      <w:numPr>
        <w:ilvl w:val="1"/>
        <w:numId w:val="4"/>
      </w:numPr>
    </w:pPr>
  </w:style>
  <w:style w:type="paragraph" w:customStyle="1" w:styleId="Table10Bullet3">
    <w:name w:val="Table 10 Bullet 3"/>
    <w:basedOn w:val="Table10Basic"/>
    <w:rsid w:val="003514F4"/>
    <w:pPr>
      <w:numPr>
        <w:ilvl w:val="2"/>
        <w:numId w:val="4"/>
      </w:numPr>
    </w:pPr>
  </w:style>
  <w:style w:type="paragraph" w:customStyle="1" w:styleId="Table10Numbering">
    <w:name w:val="Table 10 Numbering"/>
    <w:basedOn w:val="Table10Basic"/>
    <w:rsid w:val="00FD5C7E"/>
    <w:pPr>
      <w:numPr>
        <w:numId w:val="41"/>
      </w:numPr>
    </w:pPr>
    <w:rPr>
      <w:color w:val="auto"/>
    </w:rPr>
  </w:style>
  <w:style w:type="paragraph" w:customStyle="1" w:styleId="Table10ColumnHeading">
    <w:name w:val="Table 10 Column Heading"/>
    <w:basedOn w:val="Table10Basic"/>
    <w:qFormat/>
    <w:rsid w:val="009452CB"/>
    <w:pPr>
      <w:jc w:val="center"/>
    </w:pPr>
    <w:rPr>
      <w:b/>
      <w:color w:val="FFFFFF" w:themeColor="background1"/>
    </w:rPr>
  </w:style>
  <w:style w:type="paragraph" w:customStyle="1" w:styleId="Table10RowHeading">
    <w:name w:val="Table 10 Row Heading"/>
    <w:basedOn w:val="Table10Basic"/>
    <w:qFormat/>
    <w:rsid w:val="009452CB"/>
    <w:rPr>
      <w:b/>
    </w:rPr>
  </w:style>
  <w:style w:type="table" w:customStyle="1" w:styleId="TableStyle-HeadingWithIcon">
    <w:name w:val="_Table Style-Heading With Icon"/>
    <w:basedOn w:val="TableNormal"/>
    <w:uiPriority w:val="99"/>
    <w:rsid w:val="00CD2508"/>
    <w:pPr>
      <w:spacing w:line="240" w:lineRule="auto"/>
    </w:pPr>
    <w:rPr>
      <w:color w:val="FFFFFF" w:themeColor="background1"/>
    </w:rPr>
    <w:tblPr/>
    <w:tcPr>
      <w:shd w:val="clear" w:color="auto" w:fill="00507F" w:themeFill="accent1"/>
    </w:tcPr>
  </w:style>
  <w:style w:type="paragraph" w:customStyle="1" w:styleId="ReportCoverFrontBottomleft">
    <w:name w:val="Report Cover Front Bottom left"/>
    <w:basedOn w:val="BodyText"/>
    <w:qFormat/>
    <w:rsid w:val="009452CB"/>
    <w:pPr>
      <w:spacing w:before="0" w:after="0"/>
      <w:ind w:left="20"/>
    </w:pPr>
    <w:rPr>
      <w:rFonts w:asciiTheme="majorHAnsi" w:hAnsiTheme="majorHAnsi" w:cstheme="majorHAnsi"/>
      <w:b/>
      <w:color w:val="FFFFFF" w:themeColor="background1"/>
      <w:sz w:val="20"/>
    </w:rPr>
  </w:style>
  <w:style w:type="paragraph" w:customStyle="1" w:styleId="Heading1-ReportBorderAfterPortrait">
    <w:name w:val="Heading 1-Report Border After Portrait"/>
    <w:basedOn w:val="Normal"/>
    <w:next w:val="Normal"/>
    <w:qFormat/>
    <w:rsid w:val="009C79F3"/>
    <w:pPr>
      <w:pBdr>
        <w:top w:val="single" w:sz="36" w:space="1" w:color="009DD7" w:themeColor="accent2"/>
      </w:pBdr>
      <w:spacing w:line="240" w:lineRule="auto"/>
      <w:ind w:right="7920"/>
    </w:pPr>
    <w:rPr>
      <w:rFonts w:eastAsia="Calibri" w:cstheme="minorHAnsi"/>
      <w:bCs/>
    </w:rPr>
  </w:style>
  <w:style w:type="paragraph" w:customStyle="1" w:styleId="BoxHeading">
    <w:name w:val="Box Heading"/>
    <w:basedOn w:val="Table11RowHeading"/>
    <w:next w:val="Normal"/>
    <w:qFormat/>
    <w:rsid w:val="009452CB"/>
    <w:pPr>
      <w:spacing w:line="240" w:lineRule="auto"/>
    </w:pPr>
  </w:style>
  <w:style w:type="paragraph" w:customStyle="1" w:styleId="SpaceafterSidebarinTableHeading">
    <w:name w:val="Space after Sidebar in Table Heading"/>
    <w:qFormat/>
    <w:rsid w:val="00772CFA"/>
    <w:pPr>
      <w:suppressAutoHyphens/>
      <w:spacing w:line="240" w:lineRule="auto"/>
    </w:pPr>
    <w:rPr>
      <w:rFonts w:asciiTheme="majorHAnsi" w:hAnsiTheme="majorHAnsi"/>
      <w:sz w:val="22"/>
      <w:szCs w:val="22"/>
    </w:rPr>
  </w:style>
  <w:style w:type="paragraph" w:customStyle="1" w:styleId="Heading2WithIcon">
    <w:name w:val="Heading 2 With Icon"/>
    <w:basedOn w:val="Heading2"/>
    <w:qFormat/>
    <w:rsid w:val="009452CB"/>
    <w:pPr>
      <w:spacing w:before="120" w:after="120"/>
    </w:pPr>
    <w:rPr>
      <w:bCs/>
      <w:color w:val="FFFFFF" w:themeColor="background1"/>
    </w:rPr>
  </w:style>
  <w:style w:type="numbering" w:customStyle="1" w:styleId="ListStyle-BoxBullets">
    <w:name w:val="_List Style-Box Bullets"/>
    <w:uiPriority w:val="99"/>
    <w:rsid w:val="00CD7CD5"/>
    <w:pPr>
      <w:numPr>
        <w:numId w:val="9"/>
      </w:numPr>
    </w:pPr>
  </w:style>
  <w:style w:type="numbering" w:customStyle="1" w:styleId="ListOrdered-Table10">
    <w:name w:val="_List Ordered-Table 10"/>
    <w:uiPriority w:val="99"/>
    <w:rsid w:val="00FD5C7E"/>
    <w:pPr>
      <w:numPr>
        <w:numId w:val="15"/>
      </w:numPr>
    </w:pPr>
  </w:style>
  <w:style w:type="paragraph" w:customStyle="1" w:styleId="BoxBullets">
    <w:name w:val="Box Bullets"/>
    <w:basedOn w:val="BoxText"/>
    <w:rsid w:val="00B31368"/>
    <w:pPr>
      <w:numPr>
        <w:numId w:val="12"/>
      </w:numPr>
    </w:pPr>
    <w:rPr>
      <w:rFonts w:eastAsiaTheme="minorHAnsi" w:cstheme="minorBidi"/>
    </w:rPr>
  </w:style>
  <w:style w:type="paragraph" w:customStyle="1" w:styleId="BoxText">
    <w:name w:val="Box Text"/>
    <w:basedOn w:val="BodyText"/>
    <w:qFormat/>
    <w:rsid w:val="00D47F3F"/>
    <w:pPr>
      <w:spacing w:before="60" w:after="60"/>
    </w:pPr>
    <w:rPr>
      <w:rFonts w:asciiTheme="majorHAnsi" w:hAnsiTheme="majorHAnsi"/>
      <w:sz w:val="18"/>
      <w:szCs w:val="22"/>
    </w:rPr>
  </w:style>
  <w:style w:type="paragraph" w:customStyle="1" w:styleId="Cover-BottomleftAIR">
    <w:name w:val="Cover-Bottom left AIR"/>
    <w:basedOn w:val="DocumentOrganization"/>
    <w:qFormat/>
    <w:rsid w:val="009452CB"/>
    <w:pPr>
      <w:spacing w:after="0"/>
    </w:pPr>
    <w:rPr>
      <w:b/>
      <w:bCs/>
      <w:sz w:val="20"/>
    </w:rPr>
  </w:style>
  <w:style w:type="paragraph" w:customStyle="1" w:styleId="Heading2BorderAfterPortrait">
    <w:name w:val="Heading 2 Border After Portrait"/>
    <w:next w:val="Normal"/>
    <w:qFormat/>
    <w:rsid w:val="00FA4013"/>
    <w:pPr>
      <w:keepNext/>
      <w:pBdr>
        <w:top w:val="single" w:sz="36" w:space="0" w:color="009DD7" w:themeColor="accent2"/>
      </w:pBdr>
      <w:spacing w:before="180"/>
      <w:ind w:right="8280"/>
    </w:pPr>
    <w:rPr>
      <w:rFonts w:eastAsia="Calibri" w:cs="Times New Roman"/>
      <w:sz w:val="12"/>
      <w:szCs w:val="12"/>
    </w:rPr>
  </w:style>
  <w:style w:type="paragraph" w:customStyle="1" w:styleId="DocumentSubtitle">
    <w:name w:val="Document Subtitle"/>
    <w:basedOn w:val="Heading1-ReportCover"/>
    <w:next w:val="Heading1-ReportBorderAfterPortrait"/>
    <w:link w:val="DocumentSubtitleChar"/>
    <w:qFormat/>
    <w:rsid w:val="00D4189D"/>
    <w:pPr>
      <w:spacing w:before="0" w:after="240" w:line="259" w:lineRule="auto"/>
    </w:pPr>
    <w:rPr>
      <w:rFonts w:asciiTheme="minorHAnsi" w:hAnsiTheme="minorHAnsi" w:cs="Arial"/>
      <w:bCs w:val="0"/>
      <w:sz w:val="48"/>
      <w:szCs w:val="48"/>
    </w:rPr>
  </w:style>
  <w:style w:type="paragraph" w:customStyle="1" w:styleId="DocumentDate">
    <w:name w:val="Document Date"/>
    <w:basedOn w:val="Normal"/>
    <w:qFormat/>
    <w:rsid w:val="009C79F3"/>
    <w:pPr>
      <w:spacing w:before="360" w:after="480" w:line="240" w:lineRule="auto"/>
      <w:ind w:left="1627" w:hanging="1627"/>
    </w:pPr>
    <w:rPr>
      <w:rFonts w:eastAsia="Calibri" w:asciiTheme="majorHAnsi" w:hAnsiTheme="majorHAnsi" w:cs="Arial"/>
      <w:b/>
      <w:sz w:val="20"/>
      <w:szCs w:val="20"/>
    </w:rPr>
  </w:style>
  <w:style w:type="paragraph" w:customStyle="1" w:styleId="Spacer-TitlePageTable">
    <w:name w:val="Spacer-Title Page Table"/>
    <w:basedOn w:val="NoSpacing"/>
    <w:qFormat/>
    <w:rsid w:val="009452CB"/>
    <w:rPr>
      <w:sz w:val="12"/>
      <w:szCs w:val="12"/>
    </w:rPr>
  </w:style>
  <w:style w:type="paragraph" w:customStyle="1" w:styleId="DocumentTitle">
    <w:name w:val="Document Title"/>
    <w:basedOn w:val="HeadingFont"/>
    <w:uiPriority w:val="1"/>
    <w:qFormat/>
    <w:rsid w:val="009452CB"/>
    <w:pPr>
      <w:spacing w:before="1440"/>
    </w:pPr>
    <w:rPr>
      <w:b/>
      <w:bCs/>
      <w:sz w:val="56"/>
      <w:szCs w:val="56"/>
    </w:rPr>
  </w:style>
  <w:style w:type="character" w:customStyle="1" w:styleId="TitlePageCopyrightChar">
    <w:name w:val="Title Page Copyright Char"/>
    <w:basedOn w:val="DefaultParagraphFont"/>
    <w:link w:val="TitlePageCopyright"/>
    <w:uiPriority w:val="99"/>
    <w:locked/>
    <w:rsid w:val="009452CB"/>
    <w:rPr>
      <w:rFonts w:eastAsia="Calibri" w:asciiTheme="majorHAnsi" w:hAnsiTheme="majorHAnsi" w:cs="Times New Roman"/>
      <w:color w:val="000000" w:themeColor="text1"/>
      <w:spacing w:val="-4"/>
      <w:sz w:val="18"/>
      <w:szCs w:val="18"/>
    </w:rPr>
  </w:style>
  <w:style w:type="paragraph" w:customStyle="1" w:styleId="TitlePageCopyright">
    <w:name w:val="Title Page Copyright"/>
    <w:basedOn w:val="BodyText"/>
    <w:link w:val="TitlePageCopyrightChar"/>
    <w:uiPriority w:val="99"/>
    <w:rsid w:val="009452CB"/>
    <w:pPr>
      <w:spacing w:before="120" w:after="0"/>
    </w:pPr>
    <w:rPr>
      <w:rFonts w:asciiTheme="majorHAnsi" w:hAnsiTheme="majorHAnsi"/>
      <w:color w:val="000000" w:themeColor="text1"/>
      <w:spacing w:val="-4"/>
      <w:sz w:val="18"/>
      <w:szCs w:val="18"/>
    </w:rPr>
  </w:style>
  <w:style w:type="paragraph" w:customStyle="1" w:styleId="TitlePageURL">
    <w:name w:val="Title Page URL"/>
    <w:basedOn w:val="BodyText"/>
    <w:next w:val="TitlePageCopyright"/>
    <w:link w:val="TitlePageURLChar"/>
    <w:qFormat/>
    <w:rsid w:val="009452CB"/>
    <w:pPr>
      <w:spacing w:before="0"/>
    </w:pPr>
    <w:rPr>
      <w:b/>
      <w:color w:val="000000" w:themeColor="text1"/>
      <w:sz w:val="20"/>
    </w:rPr>
  </w:style>
  <w:style w:type="paragraph" w:customStyle="1" w:styleId="TitlePageLogo">
    <w:name w:val="Title Page Logo"/>
    <w:basedOn w:val="BodyText"/>
    <w:next w:val="TitlePageAddress"/>
    <w:qFormat/>
    <w:rsid w:val="009452CB"/>
    <w:pPr>
      <w:spacing w:before="0" w:after="200"/>
    </w:pPr>
    <w:rPr>
      <w:noProof/>
      <w:color w:val="000000" w:themeColor="text1"/>
    </w:rPr>
  </w:style>
  <w:style w:type="paragraph" w:customStyle="1" w:styleId="TitlePageAddress">
    <w:name w:val="Title Page Address"/>
    <w:basedOn w:val="BodyText"/>
    <w:link w:val="TitlePageAddressChar"/>
    <w:rsid w:val="009452CB"/>
    <w:pPr>
      <w:spacing w:before="0" w:after="0"/>
      <w:ind w:left="360"/>
    </w:pPr>
    <w:rPr>
      <w:sz w:val="20"/>
      <w:szCs w:val="20"/>
    </w:rPr>
  </w:style>
  <w:style w:type="character" w:customStyle="1" w:styleId="TitlePageAddressChar">
    <w:name w:val="Title Page Address Char"/>
    <w:basedOn w:val="DefaultParagraphFont"/>
    <w:link w:val="TitlePageAddress"/>
    <w:rsid w:val="009452CB"/>
    <w:rPr>
      <w:rFonts w:eastAsia="Calibri" w:cs="Times New Roman"/>
      <w:sz w:val="20"/>
      <w:szCs w:val="20"/>
    </w:rPr>
  </w:style>
  <w:style w:type="character" w:customStyle="1" w:styleId="TitlePageURLChar">
    <w:name w:val="Title Page URL Char"/>
    <w:basedOn w:val="BodyTextChar"/>
    <w:link w:val="TitlePageURL"/>
    <w:rsid w:val="009452CB"/>
    <w:rPr>
      <w:rFonts w:eastAsia="Calibri" w:cs="Times New Roman"/>
      <w:b/>
      <w:color w:val="000000" w:themeColor="text1"/>
      <w:sz w:val="20"/>
    </w:rPr>
  </w:style>
  <w:style w:type="character" w:customStyle="1" w:styleId="ReferenceItalics">
    <w:name w:val="Reference Italics"/>
    <w:basedOn w:val="DefaultParagraphFont"/>
    <w:qFormat/>
    <w:rsid w:val="009452CB"/>
    <w:rPr>
      <w:i/>
    </w:rPr>
  </w:style>
  <w:style w:type="paragraph" w:customStyle="1" w:styleId="SidebarHeadingonCharcoal">
    <w:name w:val="Sidebar Heading on Charcoal"/>
    <w:basedOn w:val="SidebarHeadingWhite"/>
    <w:qFormat/>
    <w:rsid w:val="009452CB"/>
    <w:pPr>
      <w:pBdr>
        <w:bottom w:val="single" w:sz="36" w:space="5" w:color="006E9F" w:themeColor="accent3"/>
      </w:pBdr>
      <w:spacing w:after="240"/>
      <w:jc w:val="left"/>
    </w:pPr>
    <w:rPr>
      <w:color w:val="00507F" w:themeColor="accent1"/>
    </w:rPr>
  </w:style>
  <w:style w:type="paragraph" w:customStyle="1" w:styleId="AboutAIRText">
    <w:name w:val="About AIR Text"/>
    <w:basedOn w:val="AboutAIRHeading"/>
    <w:qFormat/>
    <w:rsid w:val="009452CB"/>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7F1E76"/>
    <w:pPr>
      <w:spacing w:before="320"/>
      <w:ind w:left="2700"/>
    </w:pPr>
    <w:rPr>
      <w:rFonts w:asciiTheme="majorHAnsi" w:hAnsiTheme="majorHAnsi" w:cstheme="majorHAnsi"/>
      <w:b/>
      <w:bCs/>
    </w:rPr>
  </w:style>
  <w:style w:type="paragraph" w:customStyle="1" w:styleId="SidebarHeading">
    <w:name w:val="Sidebar Heading"/>
    <w:basedOn w:val="SidebarText"/>
    <w:qFormat/>
    <w:rsid w:val="009452CB"/>
    <w:pPr>
      <w:ind w:left="187" w:right="72"/>
    </w:pPr>
    <w:rPr>
      <w:b/>
      <w:bCs/>
      <w:color w:val="00507F" w:themeColor="accent1"/>
      <w:sz w:val="24"/>
      <w:szCs w:val="36"/>
    </w:rPr>
  </w:style>
  <w:style w:type="paragraph" w:customStyle="1" w:styleId="TitlePageAuthor">
    <w:name w:val="Title Page Author"/>
    <w:basedOn w:val="Normal"/>
    <w:uiPriority w:val="99"/>
    <w:rsid w:val="00361523"/>
    <w:pPr>
      <w:spacing w:before="60" w:line="240" w:lineRule="auto"/>
    </w:pPr>
    <w:rPr>
      <w:rFonts w:eastAsia="Calibri" w:asciiTheme="majorHAnsi" w:hAnsiTheme="majorHAnsi" w:cstheme="majorHAnsi"/>
      <w:sz w:val="22"/>
      <w:szCs w:val="22"/>
    </w:rPr>
  </w:style>
  <w:style w:type="paragraph" w:customStyle="1" w:styleId="TitlePageOrganization">
    <w:name w:val="Title Page Organization"/>
    <w:basedOn w:val="TitlePageAuthor"/>
    <w:uiPriority w:val="99"/>
    <w:rsid w:val="009452CB"/>
    <w:pPr>
      <w:spacing w:before="0" w:after="200"/>
    </w:pPr>
    <w:rPr>
      <w:i/>
      <w:iCs/>
    </w:rPr>
  </w:style>
  <w:style w:type="paragraph" w:customStyle="1" w:styleId="TitlePageHeading">
    <w:name w:val="Title Page Heading"/>
    <w:qFormat/>
    <w:rsid w:val="00361523"/>
    <w:pPr>
      <w:spacing w:line="240" w:lineRule="auto"/>
    </w:pPr>
    <w:rPr>
      <w:rFonts w:eastAsia="Calibri" w:asciiTheme="majorHAnsi" w:hAnsiTheme="majorHAnsi" w:cstheme="majorHAnsi"/>
      <w:b/>
      <w:bCs/>
      <w:sz w:val="22"/>
      <w:szCs w:val="22"/>
    </w:rPr>
  </w:style>
  <w:style w:type="paragraph" w:customStyle="1" w:styleId="InformationBoxHeading">
    <w:name w:val="Information Box Heading"/>
    <w:basedOn w:val="BodyText"/>
    <w:next w:val="InformationBoxText"/>
    <w:qFormat/>
    <w:rsid w:val="009452CB"/>
    <w:pPr>
      <w:spacing w:before="180"/>
    </w:pPr>
    <w:rPr>
      <w:rFonts w:ascii="Arial Narrow" w:hAnsi="Arial Narrow"/>
      <w:b/>
      <w:bCs/>
      <w:caps/>
      <w:color w:val="00507F" w:themeColor="accent1"/>
    </w:rPr>
  </w:style>
  <w:style w:type="paragraph" w:customStyle="1" w:styleId="InformationBoxText">
    <w:name w:val="Information Box Text"/>
    <w:basedOn w:val="BodyText"/>
    <w:qFormat/>
    <w:rsid w:val="009452CB"/>
    <w:pPr>
      <w:spacing w:before="180" w:after="0" w:line="300" w:lineRule="auto"/>
      <w:ind w:right="360"/>
    </w:pPr>
    <w:rPr>
      <w:rFonts w:ascii="Arial Narrow" w:hAnsi="Arial Narrow"/>
      <w:color w:val="00507F" w:themeColor="accent1"/>
    </w:rPr>
  </w:style>
  <w:style w:type="paragraph" w:customStyle="1" w:styleId="AppxTitle">
    <w:name w:val="Appx Title"/>
    <w:basedOn w:val="Heading2"/>
    <w:next w:val="BodyTextPostHead"/>
    <w:qFormat/>
    <w:rsid w:val="009452CB"/>
    <w:pPr>
      <w:numPr>
        <w:ilvl w:val="0"/>
      </w:numPr>
      <w:spacing w:after="240" w:line="276" w:lineRule="auto"/>
    </w:pPr>
    <w:rPr>
      <w:sz w:val="44"/>
    </w:rPr>
  </w:style>
  <w:style w:type="numbering" w:customStyle="1" w:styleId="AppxCaptions">
    <w:name w:val="Appx Captions"/>
    <w:uiPriority w:val="99"/>
    <w:rsid w:val="00FD5C7E"/>
    <w:pPr>
      <w:numPr>
        <w:numId w:val="13"/>
      </w:numPr>
    </w:pPr>
  </w:style>
  <w:style w:type="paragraph" w:customStyle="1" w:styleId="AppxExhibitTitle">
    <w:name w:val="Appx Exhibit Title"/>
    <w:basedOn w:val="ExhibitTitle"/>
    <w:qFormat/>
    <w:rsid w:val="009452CB"/>
    <w:rPr>
      <w:iCs w:val="0"/>
      <w:color w:val="auto"/>
    </w:rPr>
  </w:style>
  <w:style w:type="table" w:customStyle="1" w:styleId="TableStyle-Agenda">
    <w:name w:val="_Table Style-Agenda"/>
    <w:basedOn w:val="TableNormal"/>
    <w:uiPriority w:val="99"/>
    <w:rsid w:val="0030436C"/>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paragraph" w:customStyle="1" w:styleId="BoxTitle">
    <w:name w:val="Box Title"/>
    <w:basedOn w:val="BodyText"/>
    <w:qFormat/>
    <w:rsid w:val="009452CB"/>
    <w:pPr>
      <w:spacing w:after="240"/>
    </w:pPr>
    <w:rPr>
      <w:rFonts w:asciiTheme="majorHAnsi" w:hAnsiTheme="majorHAnsi"/>
      <w:b/>
      <w:bCs/>
      <w:szCs w:val="22"/>
    </w:rPr>
  </w:style>
  <w:style w:type="paragraph" w:customStyle="1" w:styleId="TitlePagePubID">
    <w:name w:val="Title Page Pub ID"/>
    <w:basedOn w:val="TitlePageCopyright"/>
    <w:qFormat/>
    <w:rsid w:val="009452CB"/>
    <w:pPr>
      <w:jc w:val="right"/>
    </w:pPr>
    <w:rPr>
      <w:sz w:val="15"/>
      <w:szCs w:val="15"/>
    </w:rPr>
  </w:style>
  <w:style w:type="paragraph" w:customStyle="1" w:styleId="Callout-InlineSource">
    <w:name w:val="Callout-Inline Source"/>
    <w:basedOn w:val="Callout-InlineText"/>
    <w:next w:val="Normal"/>
    <w:qFormat/>
    <w:rsid w:val="00231530"/>
    <w:pPr>
      <w:numPr>
        <w:numId w:val="14"/>
      </w:numPr>
      <w:tabs>
        <w:tab w:val="num" w:pos="360"/>
      </w:tabs>
      <w:spacing w:before="160" w:after="360"/>
      <w:jc w:val="right"/>
    </w:pPr>
    <w:rPr>
      <w:i/>
      <w:iCs w:val="0"/>
    </w:rPr>
  </w:style>
  <w:style w:type="numbering" w:customStyle="1" w:styleId="Callout-Inline">
    <w:name w:val="Callout-Inline"/>
    <w:uiPriority w:val="99"/>
    <w:rsid w:val="00231530"/>
    <w:pPr>
      <w:numPr>
        <w:numId w:val="14"/>
      </w:numPr>
    </w:pPr>
  </w:style>
  <w:style w:type="character" w:customStyle="1" w:styleId="AIRORGURL">
    <w:name w:val="AIR.ORG URL"/>
    <w:uiPriority w:val="1"/>
    <w:qFormat/>
    <w:rsid w:val="009452CB"/>
    <w:rPr>
      <w:b/>
      <w:color w:val="00507F" w:themeColor="accent1"/>
    </w:rPr>
  </w:style>
  <w:style w:type="paragraph" w:customStyle="1" w:styleId="Heading1-ReportBorderAfterLandscape">
    <w:name w:val="Heading 1-Report Border After Landscape"/>
    <w:basedOn w:val="Heading1-ReportBorderAfterPortrait"/>
    <w:qFormat/>
    <w:rsid w:val="009452CB"/>
    <w:pPr>
      <w:ind w:right="11520"/>
    </w:pPr>
  </w:style>
  <w:style w:type="paragraph" w:customStyle="1" w:styleId="Heading2BorderAfter-Landscape">
    <w:name w:val="Heading 2 Border After-Landscape"/>
    <w:next w:val="Normal"/>
    <w:qFormat/>
    <w:rsid w:val="00FA4013"/>
    <w:pPr>
      <w:keepNext/>
      <w:pBdr>
        <w:top w:val="single" w:sz="36" w:space="0" w:color="009DD7" w:themeColor="accent2"/>
      </w:pBdr>
      <w:spacing w:before="180"/>
      <w:ind w:right="11880"/>
    </w:pPr>
    <w:rPr>
      <w:rFonts w:eastAsia="Calibri" w:cs="Times New Roman"/>
      <w:sz w:val="12"/>
      <w:szCs w:val="12"/>
    </w:rPr>
  </w:style>
  <w:style w:type="paragraph" w:customStyle="1" w:styleId="TitlePageDate">
    <w:name w:val="Title Page Date"/>
    <w:basedOn w:val="DocumentDate"/>
    <w:qFormat/>
    <w:rsid w:val="009452CB"/>
    <w:rPr>
      <w:rFonts w:cs="Calibri"/>
    </w:rPr>
  </w:style>
  <w:style w:type="paragraph" w:customStyle="1" w:styleId="TitlePageSubtitle">
    <w:name w:val="Title Page Subtitle"/>
    <w:basedOn w:val="DocumentSubtitle"/>
    <w:qFormat/>
    <w:rsid w:val="009452CB"/>
    <w:pPr>
      <w:outlineLvl w:val="9"/>
    </w:pPr>
    <w:rPr>
      <w:rFonts w:asciiTheme="majorHAnsi" w:hAnsiTheme="majorHAnsi"/>
    </w:rPr>
  </w:style>
  <w:style w:type="character" w:customStyle="1" w:styleId="Spacer-HeaderFooterChar">
    <w:name w:val="Spacer-HeaderFooter Char"/>
    <w:basedOn w:val="DefaultParagraphFont"/>
    <w:link w:val="Spacer-HeaderFooter"/>
    <w:rsid w:val="009452CB"/>
    <w:rPr>
      <w:sz w:val="2"/>
      <w:szCs w:val="2"/>
    </w:rPr>
  </w:style>
  <w:style w:type="paragraph" w:customStyle="1" w:styleId="TableNA">
    <w:name w:val="Table_NA"/>
    <w:basedOn w:val="Tableinlinenote"/>
    <w:link w:val="TableNAChar"/>
    <w:qFormat/>
    <w:rsid w:val="00D85415"/>
    <w:pPr>
      <w:jc w:val="center"/>
    </w:pPr>
    <w:rPr>
      <w:color w:val="A6A6A6" w:themeColor="background1" w:themeShade="A6"/>
    </w:rPr>
  </w:style>
  <w:style w:type="character" w:customStyle="1" w:styleId="PostB1bodytextChar">
    <w:name w:val="Post B1 body text Char"/>
    <w:basedOn w:val="BodyTextPostHeadChar"/>
    <w:link w:val="PostB1bodytext"/>
    <w:rsid w:val="003A36E1"/>
    <w:rPr>
      <w:rFonts w:eastAsia="Calibri" w:cs="Times New Roman"/>
      <w:sz w:val="22"/>
    </w:rPr>
  </w:style>
  <w:style w:type="character" w:customStyle="1" w:styleId="NumberedListChar">
    <w:name w:val="Numbered List Char"/>
    <w:basedOn w:val="BodyTextChar"/>
    <w:link w:val="NumberedList"/>
    <w:rsid w:val="009452CB"/>
    <w:rPr>
      <w:rFonts w:eastAsia="Times New Roman" w:cs="Times New Roman"/>
      <w:sz w:val="22"/>
    </w:rPr>
  </w:style>
  <w:style w:type="paragraph" w:customStyle="1" w:styleId="Footerapp">
    <w:name w:val="Footer_app"/>
    <w:basedOn w:val="FooterDocTitle"/>
    <w:link w:val="FooterappChar"/>
    <w:qFormat/>
    <w:rsid w:val="00A653D6"/>
  </w:style>
  <w:style w:type="character" w:customStyle="1" w:styleId="TableNAChar">
    <w:name w:val="Table_NA Char"/>
    <w:basedOn w:val="TableinlinenoteChar"/>
    <w:link w:val="TableNA"/>
    <w:rsid w:val="00D85415"/>
    <w:rPr>
      <w:rFonts w:asciiTheme="majorHAnsi" w:hAnsiTheme="majorHAnsi"/>
      <w:i/>
      <w:color w:val="A6A6A6" w:themeColor="background1" w:themeShade="A6"/>
      <w:sz w:val="20"/>
      <w:szCs w:val="22"/>
    </w:rPr>
  </w:style>
  <w:style w:type="character" w:customStyle="1" w:styleId="BodyTextPostHeadChar">
    <w:name w:val="Body Text Post Head Char"/>
    <w:aliases w:val="btp Char"/>
    <w:basedOn w:val="BodyTextChar"/>
    <w:link w:val="BodyTextPostHead"/>
    <w:rsid w:val="009452CB"/>
    <w:rPr>
      <w:rFonts w:eastAsia="Calibri" w:cs="Times New Roman"/>
      <w:sz w:val="22"/>
    </w:rPr>
  </w:style>
  <w:style w:type="character" w:customStyle="1" w:styleId="FooterDocTitleChar">
    <w:name w:val="Footer Doc Title Char"/>
    <w:basedOn w:val="DefaultParagraphFont"/>
    <w:link w:val="FooterDocTitle"/>
    <w:rsid w:val="00A653D6"/>
    <w:rPr>
      <w:rFonts w:asciiTheme="majorHAnsi" w:hAnsiTheme="majorHAnsi"/>
      <w:color w:val="00507F" w:themeColor="accent1"/>
      <w:sz w:val="22"/>
    </w:rPr>
  </w:style>
  <w:style w:type="character" w:customStyle="1" w:styleId="HeadingFontChar">
    <w:name w:val="Heading Font Char"/>
    <w:basedOn w:val="DefaultParagraphFont"/>
    <w:link w:val="HeadingFont"/>
    <w:rsid w:val="009452CB"/>
    <w:rPr>
      <w:rFonts w:asciiTheme="majorHAnsi" w:hAnsiTheme="majorHAnsi"/>
    </w:rPr>
  </w:style>
  <w:style w:type="character" w:customStyle="1" w:styleId="Table11BasicChar">
    <w:name w:val="Table 11 Basic Char"/>
    <w:basedOn w:val="HeadingFontChar"/>
    <w:link w:val="Table11Basic"/>
    <w:rsid w:val="009452CB"/>
    <w:rPr>
      <w:rFonts w:asciiTheme="majorHAnsi" w:hAnsiTheme="majorHAnsi"/>
      <w:sz w:val="22"/>
      <w:szCs w:val="22"/>
    </w:rPr>
  </w:style>
  <w:style w:type="character" w:customStyle="1" w:styleId="FooterappChar">
    <w:name w:val="Footer_app Char"/>
    <w:basedOn w:val="FooterDocTitleChar"/>
    <w:link w:val="Footerapp"/>
    <w:rsid w:val="00A653D6"/>
    <w:rPr>
      <w:rFonts w:asciiTheme="majorHAnsi" w:hAnsiTheme="majorHAnsi"/>
      <w:color w:val="00507F" w:themeColor="accent1"/>
      <w:sz w:val="22"/>
    </w:rPr>
  </w:style>
  <w:style w:type="paragraph" w:customStyle="1" w:styleId="Svytable1stcolhead">
    <w:name w:val="Svy_table_1st_col_head"/>
    <w:basedOn w:val="Table11ColumnHeading"/>
    <w:link w:val="Svytable1stcolheadChar"/>
    <w:qFormat/>
    <w:rsid w:val="009452CB"/>
    <w:pPr>
      <w:spacing w:line="240" w:lineRule="auto"/>
      <w:jc w:val="left"/>
    </w:pPr>
    <w:rPr>
      <w:color w:val="00507F" w:themeColor="accent1"/>
    </w:rPr>
  </w:style>
  <w:style w:type="character" w:customStyle="1" w:styleId="Table11ColumnHeadingChar">
    <w:name w:val="Table 11 Column Heading Char"/>
    <w:basedOn w:val="Table11BasicChar"/>
    <w:link w:val="Table11ColumnHeading"/>
    <w:rsid w:val="009452CB"/>
    <w:rPr>
      <w:rFonts w:asciiTheme="majorHAnsi" w:hAnsiTheme="majorHAnsi"/>
      <w:b/>
      <w:color w:val="FFFFFF" w:themeColor="background1"/>
      <w:sz w:val="22"/>
      <w:szCs w:val="22"/>
    </w:rPr>
  </w:style>
  <w:style w:type="character" w:customStyle="1" w:styleId="Svytable1stcolheadChar">
    <w:name w:val="Svy_table_1st_col_head Char"/>
    <w:basedOn w:val="Table11ColumnHeadingChar"/>
    <w:link w:val="Svytable1stcolhead"/>
    <w:rsid w:val="009452CB"/>
    <w:rPr>
      <w:rFonts w:asciiTheme="majorHAnsi" w:hAnsiTheme="majorHAnsi"/>
      <w:b/>
      <w:color w:val="00507F" w:themeColor="accent1"/>
      <w:sz w:val="22"/>
      <w:szCs w:val="22"/>
    </w:rPr>
  </w:style>
  <w:style w:type="table" w:customStyle="1" w:styleId="TableGrid1">
    <w:name w:val="Table Grid1"/>
    <w:basedOn w:val="TableNormal"/>
    <w:next w:val="TableGrid"/>
    <w:uiPriority w:val="39"/>
    <w:rsid w:val="001859CC"/>
    <w:pPr>
      <w:spacing w:line="240" w:lineRule="auto"/>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452CB"/>
    <w:rPr>
      <w:color w:val="2B579A"/>
      <w:shd w:val="clear" w:color="auto" w:fill="E6E6E6"/>
    </w:rPr>
  </w:style>
  <w:style w:type="table" w:styleId="GridTableLight">
    <w:name w:val="Grid Table Light"/>
    <w:basedOn w:val="TableNormal"/>
    <w:uiPriority w:val="40"/>
    <w:rsid w:val="00C02A5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452CB"/>
    <w:rPr>
      <w:color w:val="808080"/>
    </w:rPr>
  </w:style>
  <w:style w:type="paragraph" w:customStyle="1" w:styleId="Heading2top">
    <w:name w:val="Heading 2_top"/>
    <w:basedOn w:val="Heading2"/>
    <w:link w:val="Heading2topChar"/>
    <w:qFormat/>
    <w:rsid w:val="000D70B8"/>
    <w:pPr>
      <w:spacing w:before="0"/>
    </w:pPr>
    <w:rPr>
      <w:sz w:val="28"/>
    </w:rPr>
  </w:style>
  <w:style w:type="character" w:customStyle="1" w:styleId="Heading2topChar">
    <w:name w:val="Heading 2_top Char"/>
    <w:basedOn w:val="Heading2Char"/>
    <w:link w:val="Heading2top"/>
    <w:rsid w:val="009452CB"/>
    <w:rPr>
      <w:rFonts w:asciiTheme="majorHAnsi" w:eastAsiaTheme="majorEastAsia" w:hAnsiTheme="majorHAnsi" w:cstheme="majorBidi"/>
      <w:b/>
      <w:color w:val="00507F" w:themeColor="accent1"/>
      <w:sz w:val="28"/>
      <w:szCs w:val="24"/>
    </w:rPr>
  </w:style>
  <w:style w:type="paragraph" w:customStyle="1" w:styleId="Formline">
    <w:name w:val="Form_line"/>
    <w:basedOn w:val="Normal"/>
    <w:link w:val="FormlineChar"/>
    <w:qFormat/>
    <w:rsid w:val="002E4F78"/>
    <w:pPr>
      <w:pBdr>
        <w:top w:val="single" w:sz="4" w:space="1" w:color="auto"/>
      </w:pBdr>
    </w:pPr>
    <w:rPr>
      <w:sz w:val="22"/>
      <w:szCs w:val="22"/>
    </w:rPr>
  </w:style>
  <w:style w:type="character" w:customStyle="1" w:styleId="FormlineChar">
    <w:name w:val="Form_line Char"/>
    <w:basedOn w:val="DefaultParagraphFont"/>
    <w:link w:val="Formline"/>
    <w:rsid w:val="002E4F78"/>
    <w:rPr>
      <w:sz w:val="22"/>
      <w:szCs w:val="22"/>
    </w:rPr>
  </w:style>
  <w:style w:type="paragraph" w:customStyle="1" w:styleId="Studycontacts">
    <w:name w:val="Study_contacts"/>
    <w:basedOn w:val="Normal"/>
    <w:link w:val="StudycontactsChar"/>
    <w:qFormat/>
    <w:rsid w:val="008063D1"/>
    <w:pPr>
      <w:spacing w:before="300" w:after="360"/>
    </w:pPr>
    <w:rPr>
      <w:sz w:val="22"/>
      <w:szCs w:val="22"/>
    </w:rPr>
  </w:style>
  <w:style w:type="character" w:customStyle="1" w:styleId="StudycontactsChar">
    <w:name w:val="Study_contacts Char"/>
    <w:basedOn w:val="DefaultParagraphFont"/>
    <w:link w:val="Studycontacts"/>
    <w:rsid w:val="008063D1"/>
    <w:rPr>
      <w:sz w:val="22"/>
      <w:szCs w:val="22"/>
    </w:rPr>
  </w:style>
  <w:style w:type="paragraph" w:customStyle="1" w:styleId="DocumentSubtitle2">
    <w:name w:val="Document Subtitle 2"/>
    <w:basedOn w:val="DocumentSubtitle"/>
    <w:link w:val="DocumentSubtitle2Char"/>
    <w:qFormat/>
    <w:rsid w:val="00B12144"/>
    <w:rPr>
      <w:b w:val="0"/>
      <w:sz w:val="44"/>
    </w:rPr>
  </w:style>
  <w:style w:type="paragraph" w:customStyle="1" w:styleId="Tabletext">
    <w:name w:val="Table text"/>
    <w:basedOn w:val="Table11Numbering"/>
    <w:rsid w:val="00071E90"/>
    <w:pPr>
      <w:spacing w:line="240" w:lineRule="auto"/>
    </w:pPr>
  </w:style>
  <w:style w:type="character" w:customStyle="1" w:styleId="Heading1-ReportCoverChar">
    <w:name w:val="Heading 1-Report Cover Char"/>
    <w:basedOn w:val="DefaultParagraphFont"/>
    <w:link w:val="Heading1-ReportCover"/>
    <w:rsid w:val="00D4189D"/>
    <w:rPr>
      <w:rFonts w:eastAsia="Perpetua" w:asciiTheme="majorHAnsi" w:hAnsiTheme="majorHAnsi" w:cstheme="majorHAnsi"/>
      <w:b/>
      <w:bCs/>
      <w:noProof/>
      <w:sz w:val="56"/>
      <w:szCs w:val="56"/>
    </w:rPr>
  </w:style>
  <w:style w:type="character" w:customStyle="1" w:styleId="DocumentSubtitleChar">
    <w:name w:val="Document Subtitle Char"/>
    <w:basedOn w:val="Heading1-ReportCoverChar"/>
    <w:link w:val="DocumentSubtitle"/>
    <w:rsid w:val="00D4189D"/>
    <w:rPr>
      <w:rFonts w:eastAsia="Perpetua" w:asciiTheme="majorHAnsi" w:hAnsiTheme="majorHAnsi" w:cs="Arial"/>
      <w:b/>
      <w:bCs w:val="0"/>
      <w:noProof/>
      <w:sz w:val="48"/>
      <w:szCs w:val="48"/>
    </w:rPr>
  </w:style>
  <w:style w:type="character" w:customStyle="1" w:styleId="DocumentSubtitle2Char">
    <w:name w:val="Document Subtitle 2 Char"/>
    <w:basedOn w:val="DocumentSubtitleChar"/>
    <w:link w:val="DocumentSubtitle2"/>
    <w:rsid w:val="00B12144"/>
    <w:rPr>
      <w:rFonts w:eastAsia="Perpetua" w:asciiTheme="majorHAnsi" w:hAnsiTheme="majorHAnsi" w:cs="Arial"/>
      <w:b w:val="0"/>
      <w:bCs w:val="0"/>
      <w:noProof/>
      <w:sz w:val="44"/>
      <w:szCs w:val="48"/>
    </w:rPr>
  </w:style>
  <w:style w:type="paragraph" w:customStyle="1" w:styleId="Tableinlinenote">
    <w:name w:val="Table_inline note"/>
    <w:basedOn w:val="Table11Basic"/>
    <w:link w:val="TableinlinenoteChar"/>
    <w:qFormat/>
    <w:rsid w:val="00962415"/>
    <w:pPr>
      <w:spacing w:line="240" w:lineRule="auto"/>
    </w:pPr>
    <w:rPr>
      <w:i/>
      <w:color w:val="7F7F7F" w:themeColor="text1" w:themeTint="80"/>
      <w:sz w:val="20"/>
    </w:rPr>
  </w:style>
  <w:style w:type="character" w:customStyle="1" w:styleId="TableinlinenoteChar">
    <w:name w:val="Table_inline note Char"/>
    <w:basedOn w:val="Table11BasicChar"/>
    <w:link w:val="Tableinlinenote"/>
    <w:rsid w:val="00962415"/>
    <w:rPr>
      <w:rFonts w:asciiTheme="majorHAnsi" w:hAnsiTheme="majorHAnsi"/>
      <w:i/>
      <w:color w:val="7F7F7F" w:themeColor="text1" w:themeTint="80"/>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sbrown@air.org"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footer" Target="footer6.xml" /><Relationship Id="rId17" Type="http://schemas.openxmlformats.org/officeDocument/2006/relationships/footer" Target="footer7.xml" /><Relationship Id="rId18" Type="http://schemas.openxmlformats.org/officeDocument/2006/relationships/footer" Target="footer8.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hock\Downloads\AIR_2021_Report-083021.dotx" TargetMode="External" /></Relationships>
</file>

<file path=word/theme/theme1.xml><?xml version="1.0" encoding="utf-8"?>
<a:theme xmlns:a="http://schemas.openxmlformats.org/drawingml/2006/main" name="AIR_2021_Corporate_MS-Office_Branding">
  <a:themeElements>
    <a:clrScheme name="AIR 2021 PPT and Word">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50 pct. Ice">
      <a:srgbClr val="E8F7FE"/>
    </a:custClr>
    <a:custClr name="Ocean">
      <a:srgbClr val="006E9F"/>
    </a:custClr>
    <a:custClr name="Blank">
      <a:srgbClr val="FFFFFF"/>
    </a:custClr>
    <a:custClr name="Light Sage">
      <a:srgbClr val="D8ECDB"/>
    </a:custClr>
    <a:custClr name="Leaf">
      <a:srgbClr val="056233"/>
    </a:custClr>
    <a:custClr name="Blank">
      <a:srgbClr val="FFFFFF"/>
    </a:custClr>
    <a:custClr name="Cement">
      <a:srgbClr val="E2E6E8"/>
    </a:custClr>
    <a:custClr name="Charcoal">
      <a:srgbClr val="1C252D"/>
    </a:custClr>
    <a:custClr name="Blank">
      <a:srgbClr val="FFFFFF"/>
    </a:custClr>
    <a:custClr name="Blank">
      <a:srgbClr val="FFFFFF"/>
    </a:custClr>
    <a:custClr name="Ice">
      <a:srgbClr val="D1EEFC"/>
    </a:custClr>
    <a:custClr name="Classic Blue">
      <a:srgbClr val="00507F"/>
    </a:custClr>
    <a:custClr name="Blank">
      <a:srgbClr val="FFFFFF"/>
    </a:custClr>
    <a:custClr name="Sage">
      <a:srgbClr val="B4D8BE"/>
    </a:custClr>
    <a:custClr name="Blank">
      <a:srgbClr val="FFFFFF"/>
    </a:custClr>
    <a:custClr name="Blank">
      <a:srgbClr val="FFFFFF"/>
    </a:custClr>
    <a:custClr name="Fog">
      <a:srgbClr val="C6CDD1"/>
    </a:custClr>
    <a:custClr name="Blank">
      <a:srgbClr val="FFFFFF"/>
    </a:custClr>
    <a:custClr name="Blank">
      <a:srgbClr val="FFFFFF"/>
    </a:custClr>
    <a:custClr name="Blank">
      <a:srgbClr val="FFFFFF"/>
    </a:custClr>
    <a:custClr name="Hydrangea">
      <a:srgbClr val="98C7E9"/>
    </a:custClr>
    <a:custClr name="Deep Blue">
      <a:srgbClr val="063C5C"/>
    </a:custClr>
    <a:custClr name="Blank">
      <a:srgbClr val="FFFFFF"/>
    </a:custClr>
    <a:custClr name="Mint">
      <a:srgbClr val="7AC79B"/>
    </a:custClr>
    <a:custClr name="Blank">
      <a:srgbClr val="FFFFFF"/>
    </a:custClr>
    <a:custClr name="Blank">
      <a:srgbClr val="FFFFFF"/>
    </a:custClr>
    <a:custClr name="Pewter">
      <a:srgbClr val="A3AAAD"/>
    </a:custClr>
    <a:custClr name="Blank">
      <a:srgbClr val="FFFFFF"/>
    </a:custClr>
    <a:custClr name="Blank">
      <a:srgbClr val="FFFFFF"/>
    </a:custClr>
    <a:custClr name="Blank">
      <a:srgbClr val="FFFFFF"/>
    </a:custClr>
    <a:custClr name="Wedgewood">
      <a:srgbClr val="5393BD"/>
    </a:custClr>
    <a:custClr name="Blank">
      <a:srgbClr val="FFFFFF"/>
    </a:custClr>
    <a:custClr name="Blank">
      <a:srgbClr val="FFFFFF"/>
    </a:custClr>
    <a:custClr name="Lime">
      <a:srgbClr val="06A94F"/>
    </a:custClr>
    <a:custClr name="Blank">
      <a:srgbClr val="FFFFFF"/>
    </a:custClr>
    <a:custClr name="Blank">
      <a:srgbClr val="FFFFFF"/>
    </a:custClr>
    <a:custClr name="Stone">
      <a:srgbClr val="72808A"/>
    </a:custClr>
    <a:custClr name="Blank">
      <a:srgbClr val="FFFFFF"/>
    </a:custClr>
    <a:custClr name="Blank">
      <a:srgbClr val="FFFFFF"/>
    </a:custClr>
    <a:custClr name="Blank">
      <a:srgbClr val="FFFFFF"/>
    </a:custClr>
    <a:custClr name="Pool">
      <a:srgbClr val="009DD7"/>
    </a:custClr>
    <a:custClr name="Blank">
      <a:srgbClr val="FFFFFF"/>
    </a:custClr>
    <a:custClr name="Blank">
      <a:srgbClr val="FFFFFF"/>
    </a:custClr>
    <a:custClr name="Grass">
      <a:srgbClr val="008341"/>
    </a:custClr>
    <a:custClr name="Blank">
      <a:srgbClr val="FFFFFF"/>
    </a:custClr>
    <a:custClr name="Blank">
      <a:srgbClr val="FFFFFF"/>
    </a:custClr>
    <a:custClr name="Slate">
      <a:srgbClr val="333F48"/>
    </a:custClr>
    <a:custClr name="Blank">
      <a:srgbClr val="FFFFFF"/>
    </a:custClr>
    <a:custClr name="Blank">
      <a:srgbClr val="FFFFFF"/>
    </a:custClr>
    <a:custClr name="Blank">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6674FC5A3F084A9D976768FBE5F4F2" ma:contentTypeVersion="" ma:contentTypeDescription="Create a new document." ma:contentTypeScope="" ma:versionID="dc1ebafd74afe31b7bca02db0f567adf">
  <xsd:schema xmlns:xsd="http://www.w3.org/2001/XMLSchema" xmlns:xs="http://www.w3.org/2001/XMLSchema" xmlns:p="http://schemas.microsoft.com/office/2006/metadata/properties" xmlns:ns2="9fbb8b80-3219-412e-ace0-a24f339b0f63" xmlns:ns3="a989551f-52d8-4cee-b20d-7b5cc97501d9" xmlns:ns4="7cdf53d4-b2f9-417b-b50c-7e677914f714" targetNamespace="http://schemas.microsoft.com/office/2006/metadata/properties" ma:root="true" ma:fieldsID="08f6413282023772e863049d6fbc88ec" ns2:_="" ns3:_="" ns4:_="">
    <xsd:import namespace="9fbb8b80-3219-412e-ace0-a24f339b0f63"/>
    <xsd:import namespace="a989551f-52d8-4cee-b20d-7b5cc97501d9"/>
    <xsd:import namespace="7cdf53d4-b2f9-417b-b50c-7e677914f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b8b80-3219-412e-ace0-a24f339b0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89551f-52d8-4cee-b20d-7b5cc9750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df53d4-b2f9-417b-b50c-7e677914f71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3158f1-2b2b-47b3-a8eb-606b05667197}" ma:internalName="TaxCatchAll" ma:showField="CatchAllData" ma:web="7cdf53d4-b2f9-417b-b50c-7e677914f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bb8b80-3219-412e-ace0-a24f339b0f63">
      <Terms xmlns="http://schemas.microsoft.com/office/infopath/2007/PartnerControls"/>
    </lcf76f155ced4ddcb4097134ff3c332f>
    <TaxCatchAll xmlns="7cdf53d4-b2f9-417b-b50c-7e677914f7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C35F2-84CD-4C48-B097-B577848D7F90}">
  <ds:schemaRefs>
    <ds:schemaRef ds:uri="http://schemas.microsoft.com/sharepoint/v3/contenttype/forms"/>
  </ds:schemaRefs>
</ds:datastoreItem>
</file>

<file path=customXml/itemProps2.xml><?xml version="1.0" encoding="utf-8"?>
<ds:datastoreItem xmlns:ds="http://schemas.openxmlformats.org/officeDocument/2006/customXml" ds:itemID="{E460A404-94CF-4125-8E2E-1CE0ECCCC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b8b80-3219-412e-ace0-a24f339b0f63"/>
    <ds:schemaRef ds:uri="a989551f-52d8-4cee-b20d-7b5cc97501d9"/>
    <ds:schemaRef ds:uri="7cdf53d4-b2f9-417b-b50c-7e677914f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3248D-C590-47E3-AF79-BCB39C22C654}">
  <ds:schemaRefs>
    <ds:schemaRef ds:uri="http://schemas.microsoft.com/office/2006/metadata/properties"/>
    <ds:schemaRef ds:uri="http://schemas.microsoft.com/office/infopath/2007/PartnerControls"/>
    <ds:schemaRef ds:uri="9fbb8b80-3219-412e-ace0-a24f339b0f63"/>
    <ds:schemaRef ds:uri="7cdf53d4-b2f9-417b-b50c-7e677914f714"/>
  </ds:schemaRefs>
</ds:datastoreItem>
</file>

<file path=customXml/itemProps4.xml><?xml version="1.0" encoding="utf-8"?>
<ds:datastoreItem xmlns:ds="http://schemas.openxmlformats.org/officeDocument/2006/customXml" ds:itemID="{60779A2C-0C78-4D9C-B603-EA1131D04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AIR_2021_Report-083021.dotx</Template>
  <TotalTime>382</TotalTime>
  <Pages>11</Pages>
  <Words>2927</Words>
  <Characters>16684</Characters>
  <Application>Microsoft Office Word</Application>
  <DocSecurity>0</DocSecurity>
  <Lines>139</Lines>
  <Paragraphs>39</Paragraphs>
  <ScaleCrop>false</ScaleCrop>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AIR</dc:creator>
  <cp:lastModifiedBy>AIR</cp:lastModifiedBy>
  <cp:revision>387</cp:revision>
  <dcterms:created xsi:type="dcterms:W3CDTF">2022-09-15T21:31:00Z</dcterms:created>
  <dcterms:modified xsi:type="dcterms:W3CDTF">2023-03-15T01:43:00Z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0x010100906674FC5A3F084A9D976768FBE5F4F2</vt:lpwstr>
  </property>
  <property fmtid="{D5CDD505-2E9C-101B-9397-08002B2CF9AE}" pid="3" name="MediaServiceImageTags">
    <vt:lpwstr/>
  </property>
</Properties>
</file>