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531D1" w14:paraId="6E749045" w14:textId="77777777"/>
    <w:p w:rsidR="000B21AF" w:rsidP="00D71B67" w14:paraId="08CFA9BF" w14:textId="77777777">
      <w:pPr>
        <w:jc w:val="center"/>
        <w:rPr>
          <w:b/>
          <w:sz w:val="28"/>
          <w:szCs w:val="28"/>
        </w:rPr>
      </w:pPr>
      <w:r w:rsidRPr="0006270C">
        <w:rPr>
          <w:b/>
          <w:sz w:val="28"/>
          <w:szCs w:val="28"/>
        </w:rPr>
        <w:t>TABLE OF CHANGE</w:t>
      </w:r>
      <w:r w:rsidR="009377EB">
        <w:rPr>
          <w:b/>
          <w:sz w:val="28"/>
          <w:szCs w:val="28"/>
        </w:rPr>
        <w:t>S</w:t>
      </w:r>
      <w:r>
        <w:rPr>
          <w:b/>
          <w:sz w:val="28"/>
          <w:szCs w:val="28"/>
        </w:rPr>
        <w:t xml:space="preserve"> –</w:t>
      </w:r>
      <w:r w:rsidR="007038A5">
        <w:rPr>
          <w:b/>
          <w:sz w:val="28"/>
          <w:szCs w:val="28"/>
        </w:rPr>
        <w:t xml:space="preserve"> FORM</w:t>
      </w:r>
    </w:p>
    <w:p w:rsidR="007038A5" w:rsidP="00D71B67" w14:paraId="21AFAF79" w14:textId="77777777">
      <w:pPr>
        <w:jc w:val="center"/>
        <w:rPr>
          <w:b/>
          <w:sz w:val="28"/>
          <w:szCs w:val="28"/>
        </w:rPr>
      </w:pPr>
      <w:r w:rsidRPr="007038A5">
        <w:rPr>
          <w:b/>
          <w:sz w:val="28"/>
          <w:szCs w:val="28"/>
        </w:rPr>
        <w:t>Form I-600, Petition to Classify Orphan as an Immediate Relative</w:t>
      </w:r>
    </w:p>
    <w:p w:rsidR="00483DCD" w:rsidP="00D71B67" w14:paraId="6BEB7970" w14:textId="77777777">
      <w:pPr>
        <w:jc w:val="center"/>
        <w:rPr>
          <w:b/>
          <w:sz w:val="28"/>
          <w:szCs w:val="28"/>
        </w:rPr>
      </w:pPr>
      <w:r>
        <w:rPr>
          <w:b/>
          <w:sz w:val="28"/>
          <w:szCs w:val="28"/>
        </w:rPr>
        <w:t>OMB Number: 1615-</w:t>
      </w:r>
      <w:r w:rsidR="007038A5">
        <w:rPr>
          <w:b/>
          <w:sz w:val="28"/>
          <w:szCs w:val="28"/>
        </w:rPr>
        <w:t>0028</w:t>
      </w:r>
    </w:p>
    <w:p w:rsidR="009377EB" w:rsidP="00D71B67" w14:paraId="439EBEA4" w14:textId="7C9F1C74">
      <w:pPr>
        <w:jc w:val="center"/>
        <w:rPr>
          <w:b/>
          <w:sz w:val="28"/>
          <w:szCs w:val="28"/>
        </w:rPr>
      </w:pPr>
      <w:r>
        <w:rPr>
          <w:b/>
          <w:sz w:val="28"/>
          <w:szCs w:val="28"/>
        </w:rPr>
        <w:t>0</w:t>
      </w:r>
      <w:r w:rsidR="00AD261C">
        <w:rPr>
          <w:b/>
          <w:sz w:val="28"/>
          <w:szCs w:val="28"/>
        </w:rPr>
        <w:t>9</w:t>
      </w:r>
      <w:r w:rsidR="0089487D">
        <w:rPr>
          <w:b/>
          <w:sz w:val="28"/>
          <w:szCs w:val="28"/>
        </w:rPr>
        <w:t>/</w:t>
      </w:r>
      <w:r w:rsidR="00AD261C">
        <w:rPr>
          <w:b/>
          <w:sz w:val="28"/>
          <w:szCs w:val="28"/>
        </w:rPr>
        <w:t>06</w:t>
      </w:r>
      <w:r w:rsidR="0089487D">
        <w:rPr>
          <w:b/>
          <w:sz w:val="28"/>
          <w:szCs w:val="28"/>
        </w:rPr>
        <w:t>/202</w:t>
      </w:r>
      <w:r>
        <w:rPr>
          <w:b/>
          <w:sz w:val="28"/>
          <w:szCs w:val="28"/>
        </w:rPr>
        <w:t>2</w:t>
      </w:r>
    </w:p>
    <w:p w:rsidR="00483DCD" w:rsidP="0006270C" w14:paraId="3C046448"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3F0865B4"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P="00637C0D" w14:paraId="0F87FBAC" w14:textId="70A6C827">
            <w:pPr>
              <w:rPr>
                <w:b/>
                <w:sz w:val="24"/>
                <w:szCs w:val="24"/>
              </w:rPr>
            </w:pPr>
            <w:r w:rsidRPr="00A6192C">
              <w:rPr>
                <w:b/>
                <w:sz w:val="24"/>
                <w:szCs w:val="24"/>
              </w:rPr>
              <w:t>Reason for Revision:</w:t>
            </w:r>
            <w:r w:rsidRPr="00A6192C">
              <w:rPr>
                <w:b/>
                <w:sz w:val="24"/>
                <w:szCs w:val="24"/>
              </w:rPr>
              <w:t xml:space="preserve">  </w:t>
            </w:r>
            <w:r w:rsidR="0089487D">
              <w:rPr>
                <w:b/>
                <w:sz w:val="24"/>
                <w:szCs w:val="24"/>
              </w:rPr>
              <w:t>FeeRule NPRM</w:t>
            </w:r>
          </w:p>
          <w:p w:rsidR="0089487D" w:rsidRPr="0089487D" w:rsidP="00637C0D" w14:paraId="4959646C" w14:textId="5AF96B8D">
            <w:pPr>
              <w:rPr>
                <w:b/>
                <w:bCs/>
                <w:sz w:val="24"/>
                <w:szCs w:val="24"/>
              </w:rPr>
            </w:pPr>
            <w:r w:rsidRPr="0089487D">
              <w:rPr>
                <w:b/>
                <w:bCs/>
                <w:sz w:val="24"/>
                <w:szCs w:val="24"/>
              </w:rPr>
              <w:t xml:space="preserve">Project Phase: </w:t>
            </w:r>
            <w:r w:rsidR="00A94C20">
              <w:rPr>
                <w:b/>
                <w:bCs/>
                <w:sz w:val="24"/>
                <w:szCs w:val="24"/>
              </w:rPr>
              <w:t>OMB Review</w:t>
            </w:r>
          </w:p>
          <w:p w:rsidR="00637C0D" w:rsidRPr="00A6192C" w:rsidP="00637C0D" w14:paraId="6ECE9CF8" w14:textId="77777777">
            <w:pPr>
              <w:rPr>
                <w:b/>
                <w:sz w:val="24"/>
                <w:szCs w:val="24"/>
              </w:rPr>
            </w:pPr>
          </w:p>
          <w:p w:rsidR="00637C0D" w:rsidRPr="00A6192C" w:rsidP="00637C0D" w14:paraId="0768CBBC" w14:textId="77777777">
            <w:pPr>
              <w:rPr>
                <w:sz w:val="24"/>
                <w:szCs w:val="24"/>
              </w:rPr>
            </w:pPr>
            <w:r w:rsidRPr="00A6192C">
              <w:rPr>
                <w:sz w:val="24"/>
                <w:szCs w:val="24"/>
              </w:rPr>
              <w:t>Legend for Proposed Text:</w:t>
            </w:r>
          </w:p>
          <w:p w:rsidR="00637C0D" w:rsidRPr="00A6192C" w:rsidP="00637C0D" w14:paraId="5A5CA5AA"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2F4C57B4"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1ECD7247" w14:textId="77777777">
            <w:pPr>
              <w:rPr>
                <w:b/>
                <w:sz w:val="24"/>
                <w:szCs w:val="24"/>
              </w:rPr>
            </w:pPr>
          </w:p>
          <w:p w:rsidR="006C475E" w:rsidP="006C475E" w14:paraId="4AA5D81F" w14:textId="77777777">
            <w:pPr>
              <w:rPr>
                <w:sz w:val="24"/>
                <w:szCs w:val="24"/>
              </w:rPr>
            </w:pPr>
            <w:r>
              <w:rPr>
                <w:sz w:val="24"/>
                <w:szCs w:val="24"/>
              </w:rPr>
              <w:t xml:space="preserve">Expires </w:t>
            </w:r>
            <w:r w:rsidRPr="007038A5" w:rsidR="007038A5">
              <w:rPr>
                <w:sz w:val="24"/>
                <w:szCs w:val="24"/>
              </w:rPr>
              <w:t>12/31/2021</w:t>
            </w:r>
          </w:p>
          <w:p w:rsidR="006C475E" w:rsidRPr="006C475E" w:rsidP="007038A5" w14:paraId="5760FE4B" w14:textId="77777777">
            <w:pPr>
              <w:rPr>
                <w:sz w:val="24"/>
                <w:szCs w:val="24"/>
              </w:rPr>
            </w:pPr>
            <w:r>
              <w:rPr>
                <w:sz w:val="24"/>
                <w:szCs w:val="24"/>
              </w:rPr>
              <w:t xml:space="preserve">Edition Date </w:t>
            </w:r>
            <w:r w:rsidR="007038A5">
              <w:rPr>
                <w:sz w:val="24"/>
                <w:szCs w:val="24"/>
              </w:rPr>
              <w:t>12/21/2019</w:t>
            </w:r>
          </w:p>
        </w:tc>
      </w:tr>
    </w:tbl>
    <w:p w:rsidR="0006270C" w14:paraId="403277CB" w14:textId="77777777"/>
    <w:p w:rsidR="0006270C" w14:paraId="6B2A7292"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3C4CBB0C"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567A4459"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2B9CE72B"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3D5D387C" w14:textId="77777777">
            <w:pPr>
              <w:pStyle w:val="Default"/>
              <w:jc w:val="center"/>
              <w:rPr>
                <w:b/>
                <w:color w:val="auto"/>
              </w:rPr>
            </w:pPr>
            <w:r>
              <w:rPr>
                <w:b/>
                <w:color w:val="auto"/>
              </w:rPr>
              <w:t>Proposed Text</w:t>
            </w:r>
          </w:p>
        </w:tc>
      </w:tr>
      <w:tr w14:paraId="493A866A" w14:textId="77777777" w:rsidTr="002D6271">
        <w:tblPrEx>
          <w:tblW w:w="10998" w:type="dxa"/>
          <w:tblLayout w:type="fixed"/>
          <w:tblLook w:val="01E0"/>
        </w:tblPrEx>
        <w:tc>
          <w:tcPr>
            <w:tcW w:w="2808" w:type="dxa"/>
          </w:tcPr>
          <w:p w:rsidR="00A277E7" w:rsidP="003463DC" w14:paraId="0453848E" w14:textId="77777777">
            <w:pPr>
              <w:rPr>
                <w:b/>
                <w:sz w:val="24"/>
                <w:szCs w:val="24"/>
              </w:rPr>
            </w:pPr>
            <w:r>
              <w:rPr>
                <w:b/>
                <w:sz w:val="24"/>
                <w:szCs w:val="24"/>
              </w:rPr>
              <w:t>Page 10,</w:t>
            </w:r>
          </w:p>
          <w:p w:rsidR="000B27EA" w:rsidRPr="004B3E2B" w:rsidP="003463DC" w14:paraId="1310FBCD" w14:textId="77777777">
            <w:pPr>
              <w:rPr>
                <w:b/>
                <w:sz w:val="24"/>
                <w:szCs w:val="24"/>
              </w:rPr>
            </w:pPr>
            <w:r w:rsidRPr="000B27EA">
              <w:rPr>
                <w:b/>
                <w:sz w:val="24"/>
                <w:szCs w:val="24"/>
              </w:rPr>
              <w:t>Part 3.  Information About Your Home Study and Primary Adoption Service Provider</w:t>
            </w:r>
          </w:p>
        </w:tc>
        <w:tc>
          <w:tcPr>
            <w:tcW w:w="4095" w:type="dxa"/>
          </w:tcPr>
          <w:p w:rsidR="007038A5" w:rsidRPr="002E390B" w:rsidP="007038A5" w14:paraId="0D98B481" w14:textId="77777777">
            <w:pPr>
              <w:rPr>
                <w:b/>
              </w:rPr>
            </w:pPr>
            <w:r w:rsidRPr="002E390B">
              <w:rPr>
                <w:b/>
              </w:rPr>
              <w:t>[Page 10]</w:t>
            </w:r>
          </w:p>
          <w:p w:rsidR="007038A5" w:rsidRPr="002E390B" w:rsidP="007038A5" w14:paraId="365161DA" w14:textId="77777777">
            <w:pPr>
              <w:rPr>
                <w:b/>
              </w:rPr>
            </w:pPr>
          </w:p>
          <w:p w:rsidR="007038A5" w:rsidRPr="002E390B" w:rsidP="007038A5" w14:paraId="6B23A961" w14:textId="77777777">
            <w:pPr>
              <w:rPr>
                <w:b/>
              </w:rPr>
            </w:pPr>
            <w:r w:rsidRPr="002E390B">
              <w:rPr>
                <w:b/>
              </w:rPr>
              <w:t>Part 3.  Information About Your Home Study and Primary Adoption Service Provider</w:t>
            </w:r>
          </w:p>
          <w:p w:rsidR="007038A5" w:rsidRPr="002E390B" w:rsidP="007038A5" w14:paraId="5225EF7D" w14:textId="77777777">
            <w:pPr>
              <w:rPr>
                <w:b/>
              </w:rPr>
            </w:pPr>
          </w:p>
          <w:p w:rsidR="007038A5" w:rsidRPr="002E390B" w:rsidP="007038A5" w14:paraId="146174FD" w14:textId="77777777">
            <w:r w:rsidRPr="002E390B">
              <w:rPr>
                <w:b/>
              </w:rPr>
              <w:t xml:space="preserve">1. </w:t>
            </w:r>
            <w:r w:rsidRPr="002E390B">
              <w:t>Your home study:</w:t>
            </w:r>
          </w:p>
          <w:p w:rsidR="007038A5" w:rsidRPr="002E390B" w:rsidP="007038A5" w14:paraId="79D1DAEF" w14:textId="77777777">
            <w:pPr>
              <w:rPr>
                <w:b/>
              </w:rPr>
            </w:pPr>
          </w:p>
          <w:p w:rsidR="007038A5" w:rsidRPr="002E390B" w:rsidP="007038A5" w14:paraId="02C8F88A" w14:textId="77777777">
            <w:r w:rsidRPr="002E390B">
              <w:rPr>
                <w:b/>
              </w:rPr>
              <w:t>A.</w:t>
            </w:r>
            <w:r w:rsidRPr="002E390B">
              <w:t xml:space="preserve"> Was previously submitted with your </w:t>
            </w:r>
            <w:r w:rsidRPr="002E390B">
              <w:rPr>
                <w:b/>
              </w:rPr>
              <w:t>approved</w:t>
            </w:r>
            <w:r w:rsidRPr="002E390B">
              <w:t xml:space="preserve"> Form I-600A application (please attach a copy of your Form I-600A approval notice).</w:t>
            </w:r>
            <w:r w:rsidRPr="002E390B">
              <w:br/>
            </w:r>
          </w:p>
          <w:p w:rsidR="007038A5" w:rsidRPr="002E390B" w:rsidP="007038A5" w14:paraId="72F38764" w14:textId="77777777">
            <w:r w:rsidRPr="002E390B">
              <w:rPr>
                <w:b/>
              </w:rPr>
              <w:t>B.</w:t>
            </w:r>
            <w:r w:rsidRPr="002E390B">
              <w:t xml:space="preserve"> Was previously submitted with your </w:t>
            </w:r>
            <w:r w:rsidRPr="002E390B">
              <w:rPr>
                <w:b/>
              </w:rPr>
              <w:t xml:space="preserve">pending </w:t>
            </w:r>
            <w:r w:rsidRPr="002E390B">
              <w:t>Form I-600A application (please attach a copy of your Form I-600A fee receipt notice).</w:t>
            </w:r>
          </w:p>
          <w:p w:rsidR="007038A5" w:rsidP="007038A5" w14:paraId="039E0F8E" w14:textId="1103E2BB">
            <w:pPr>
              <w:pStyle w:val="ListParagraph"/>
              <w:spacing w:line="240" w:lineRule="auto"/>
              <w:ind w:left="0"/>
              <w:rPr>
                <w:rFonts w:ascii="Times New Roman" w:hAnsi="Times New Roman" w:cs="Times New Roman"/>
                <w:sz w:val="20"/>
                <w:szCs w:val="20"/>
              </w:rPr>
            </w:pPr>
          </w:p>
          <w:p w:rsidR="0089487D" w:rsidP="007038A5" w14:paraId="5D1DD9C7" w14:textId="14B7D06C">
            <w:pPr>
              <w:pStyle w:val="ListParagraph"/>
              <w:spacing w:line="240" w:lineRule="auto"/>
              <w:ind w:left="0"/>
              <w:rPr>
                <w:rFonts w:ascii="Times New Roman" w:hAnsi="Times New Roman" w:cs="Times New Roman"/>
                <w:sz w:val="20"/>
                <w:szCs w:val="20"/>
              </w:rPr>
            </w:pPr>
            <w:r>
              <w:rPr>
                <w:rFonts w:ascii="Times New Roman" w:hAnsi="Times New Roman" w:cs="Times New Roman"/>
                <w:sz w:val="20"/>
                <w:szCs w:val="20"/>
              </w:rPr>
              <w:t>[new]</w:t>
            </w:r>
          </w:p>
          <w:p w:rsidR="0089487D" w:rsidP="007038A5" w14:paraId="5D0C3805" w14:textId="38CE05E3">
            <w:pPr>
              <w:pStyle w:val="ListParagraph"/>
              <w:spacing w:line="240" w:lineRule="auto"/>
              <w:ind w:left="0"/>
              <w:rPr>
                <w:rFonts w:ascii="Times New Roman" w:hAnsi="Times New Roman" w:cs="Times New Roman"/>
                <w:sz w:val="20"/>
                <w:szCs w:val="20"/>
              </w:rPr>
            </w:pPr>
          </w:p>
          <w:p w:rsidR="0089487D" w:rsidP="007038A5" w14:paraId="52C4A8C9" w14:textId="5D8C0042">
            <w:pPr>
              <w:pStyle w:val="ListParagraph"/>
              <w:spacing w:line="240" w:lineRule="auto"/>
              <w:ind w:left="0"/>
              <w:rPr>
                <w:rFonts w:ascii="Times New Roman" w:hAnsi="Times New Roman" w:cs="Times New Roman"/>
                <w:sz w:val="20"/>
                <w:szCs w:val="20"/>
              </w:rPr>
            </w:pPr>
          </w:p>
          <w:p w:rsidR="0089487D" w:rsidP="007038A5" w14:paraId="5EF2CAA0" w14:textId="2354567C">
            <w:pPr>
              <w:pStyle w:val="ListParagraph"/>
              <w:spacing w:line="240" w:lineRule="auto"/>
              <w:ind w:left="0"/>
              <w:rPr>
                <w:rFonts w:ascii="Times New Roman" w:hAnsi="Times New Roman" w:cs="Times New Roman"/>
                <w:sz w:val="20"/>
                <w:szCs w:val="20"/>
              </w:rPr>
            </w:pPr>
          </w:p>
          <w:p w:rsidR="0089487D" w:rsidRPr="002E390B" w:rsidP="007038A5" w14:paraId="75869E46" w14:textId="77777777">
            <w:pPr>
              <w:pStyle w:val="ListParagraph"/>
              <w:spacing w:line="240" w:lineRule="auto"/>
              <w:ind w:left="0"/>
              <w:rPr>
                <w:rFonts w:ascii="Times New Roman" w:hAnsi="Times New Roman" w:cs="Times New Roman"/>
                <w:sz w:val="20"/>
                <w:szCs w:val="20"/>
              </w:rPr>
            </w:pPr>
          </w:p>
          <w:p w:rsidR="007038A5" w:rsidRPr="002E390B" w:rsidP="007038A5" w14:paraId="61C76751" w14:textId="77777777">
            <w:r w:rsidRPr="002E390B">
              <w:rPr>
                <w:b/>
              </w:rPr>
              <w:t>C. IS</w:t>
            </w:r>
            <w:r w:rsidRPr="002E390B">
              <w:t xml:space="preserve"> </w:t>
            </w:r>
            <w:r w:rsidRPr="002E390B">
              <w:rPr>
                <w:b/>
              </w:rPr>
              <w:t>attached</w:t>
            </w:r>
            <w:r w:rsidRPr="002E390B">
              <w:t xml:space="preserve"> to this Form I-600.</w:t>
            </w:r>
          </w:p>
          <w:p w:rsidR="007038A5" w:rsidRPr="002E390B" w:rsidP="007038A5" w14:paraId="39D37920" w14:textId="77777777"/>
          <w:p w:rsidR="0089487D" w:rsidP="007038A5" w14:paraId="363E77F0" w14:textId="3782A80E">
            <w:pPr>
              <w:rPr>
                <w:b/>
                <w:iCs/>
              </w:rPr>
            </w:pPr>
            <w:r w:rsidRPr="002E390B">
              <w:rPr>
                <w:b/>
              </w:rPr>
              <w:t>D.</w:t>
            </w:r>
            <w:r w:rsidRPr="002E390B">
              <w:t xml:space="preserve"> </w:t>
            </w:r>
            <w:r w:rsidRPr="002E390B">
              <w:rPr>
                <w:b/>
              </w:rPr>
              <w:t>IS NOT</w:t>
            </w:r>
            <w:r w:rsidRPr="002E390B">
              <w:t xml:space="preserve"> </w:t>
            </w:r>
            <w:r w:rsidRPr="002E390B">
              <w:rPr>
                <w:b/>
              </w:rPr>
              <w:t>attached</w:t>
            </w:r>
            <w:r w:rsidRPr="002E390B">
              <w:t xml:space="preserve"> to this Form I-600 because of state requirements necessitating review and documentation.  The appropriate state authority has indicated that it will submit the home study directly to U.S. Citizenship and Immigration Services (USCIS).  (Do not submit your Form I-600 to USCIS until the state authority is ready to send your home study to USCIS.)</w:t>
            </w:r>
            <w:r w:rsidRPr="002E390B">
              <w:br/>
            </w:r>
            <w:r>
              <w:rPr>
                <w:b/>
                <w:iCs/>
              </w:rPr>
              <w:t>…</w:t>
            </w:r>
          </w:p>
          <w:p w:rsidR="00A277E7" w:rsidRPr="00D85F46" w:rsidP="0089487D" w14:paraId="207A8670" w14:textId="77777777"/>
        </w:tc>
        <w:tc>
          <w:tcPr>
            <w:tcW w:w="4095" w:type="dxa"/>
          </w:tcPr>
          <w:p w:rsidR="0089487D" w:rsidRPr="002E390B" w:rsidP="0089487D" w14:paraId="74CEF918" w14:textId="77777777">
            <w:pPr>
              <w:rPr>
                <w:b/>
              </w:rPr>
            </w:pPr>
            <w:r w:rsidRPr="002E390B">
              <w:rPr>
                <w:b/>
              </w:rPr>
              <w:t>[Page 10]</w:t>
            </w:r>
          </w:p>
          <w:p w:rsidR="0089487D" w:rsidRPr="002E390B" w:rsidP="0089487D" w14:paraId="4337036E" w14:textId="77777777">
            <w:pPr>
              <w:rPr>
                <w:b/>
              </w:rPr>
            </w:pPr>
          </w:p>
          <w:p w:rsidR="0089487D" w:rsidRPr="002E390B" w:rsidP="0089487D" w14:paraId="308B7A97" w14:textId="77777777">
            <w:pPr>
              <w:rPr>
                <w:b/>
              </w:rPr>
            </w:pPr>
            <w:r w:rsidRPr="002E390B">
              <w:rPr>
                <w:b/>
              </w:rPr>
              <w:t>Part 3.  Information About Your Home Study and Primary Adoption Service Provider</w:t>
            </w:r>
          </w:p>
          <w:p w:rsidR="0089487D" w:rsidRPr="002E390B" w:rsidP="0089487D" w14:paraId="71EAAE59" w14:textId="77777777">
            <w:pPr>
              <w:rPr>
                <w:b/>
              </w:rPr>
            </w:pPr>
          </w:p>
          <w:p w:rsidR="0089487D" w:rsidRPr="002E390B" w:rsidP="0089487D" w14:paraId="532F6EB6" w14:textId="77777777">
            <w:r w:rsidRPr="002E390B">
              <w:rPr>
                <w:b/>
              </w:rPr>
              <w:t xml:space="preserve">1. </w:t>
            </w:r>
            <w:r w:rsidRPr="002E390B">
              <w:t>Your home study:</w:t>
            </w:r>
          </w:p>
          <w:p w:rsidR="0089487D" w:rsidRPr="002E390B" w:rsidP="0089487D" w14:paraId="5DB728FD" w14:textId="77777777">
            <w:pPr>
              <w:rPr>
                <w:b/>
              </w:rPr>
            </w:pPr>
          </w:p>
          <w:p w:rsidR="0089487D" w:rsidRPr="007E55E5" w:rsidP="0089487D" w14:paraId="56AC48D3" w14:textId="77777777">
            <w:r w:rsidRPr="007E55E5">
              <w:rPr>
                <w:b/>
              </w:rPr>
              <w:t>A.</w:t>
            </w:r>
            <w:r w:rsidRPr="007E55E5">
              <w:t xml:space="preserve"> Was previously submitted with your </w:t>
            </w:r>
            <w:r w:rsidRPr="007E55E5">
              <w:rPr>
                <w:b/>
              </w:rPr>
              <w:t>approved</w:t>
            </w:r>
            <w:r w:rsidRPr="007E55E5">
              <w:t xml:space="preserve"> Form I-600A application (please attach a copy of your Form I-600A approval notice).</w:t>
            </w:r>
            <w:r w:rsidRPr="007E55E5">
              <w:br/>
            </w:r>
          </w:p>
          <w:p w:rsidR="0089487D" w:rsidRPr="007E55E5" w:rsidP="0089487D" w14:paraId="2A72BB78" w14:textId="77777777">
            <w:r w:rsidRPr="007E55E5">
              <w:rPr>
                <w:b/>
              </w:rPr>
              <w:t>B.</w:t>
            </w:r>
            <w:r w:rsidRPr="007E55E5">
              <w:t xml:space="preserve"> Was previously submitted with your </w:t>
            </w:r>
            <w:r w:rsidRPr="007E55E5">
              <w:rPr>
                <w:b/>
              </w:rPr>
              <w:t xml:space="preserve">pending </w:t>
            </w:r>
            <w:r w:rsidRPr="007E55E5">
              <w:t xml:space="preserve">Form I-600A application (please attach a copy of your Form </w:t>
            </w:r>
            <w:r w:rsidRPr="007E55E5">
              <w:rPr>
                <w:color w:val="FF0000"/>
              </w:rPr>
              <w:t>I-600A receipt</w:t>
            </w:r>
            <w:r w:rsidRPr="007E55E5">
              <w:t xml:space="preserve"> notice).</w:t>
            </w:r>
          </w:p>
          <w:p w:rsidR="0089487D" w:rsidRPr="007E55E5" w:rsidP="0089487D" w14:paraId="0E8EA4E4" w14:textId="77777777"/>
          <w:p w:rsidR="0089487D" w:rsidRPr="007E55E5" w:rsidP="0089487D" w14:paraId="11587E72" w14:textId="77777777">
            <w:r w:rsidRPr="007E55E5">
              <w:rPr>
                <w:b/>
              </w:rPr>
              <w:t xml:space="preserve">C. </w:t>
            </w:r>
            <w:r w:rsidRPr="007E55E5">
              <w:rPr>
                <w:color w:val="FF0000"/>
              </w:rPr>
              <w:t>Was previously submitted with a Form I-600A/I-600, Supplement 3 (please attach a copy of your Form I-600A/I-600, Supplement 3 receipt notice).</w:t>
            </w:r>
          </w:p>
          <w:p w:rsidR="0089487D" w:rsidRPr="007E55E5" w:rsidP="0089487D" w14:paraId="0AF79710" w14:textId="77777777">
            <w:pPr>
              <w:pStyle w:val="ListParagraph"/>
              <w:spacing w:line="240" w:lineRule="auto"/>
              <w:ind w:left="0"/>
              <w:rPr>
                <w:rFonts w:ascii="Times New Roman" w:hAnsi="Times New Roman" w:cs="Times New Roman"/>
                <w:sz w:val="20"/>
                <w:szCs w:val="20"/>
              </w:rPr>
            </w:pPr>
          </w:p>
          <w:p w:rsidR="0089487D" w:rsidRPr="007E55E5" w:rsidP="0089487D" w14:paraId="576AE467" w14:textId="77777777">
            <w:r w:rsidRPr="007E55E5">
              <w:rPr>
                <w:b/>
                <w:color w:val="FF0000"/>
              </w:rPr>
              <w:t>D</w:t>
            </w:r>
            <w:r w:rsidRPr="007E55E5">
              <w:rPr>
                <w:b/>
              </w:rPr>
              <w:t>. IS</w:t>
            </w:r>
            <w:r w:rsidRPr="007E55E5">
              <w:t xml:space="preserve"> </w:t>
            </w:r>
            <w:r w:rsidRPr="007E55E5">
              <w:rPr>
                <w:b/>
              </w:rPr>
              <w:t>attached</w:t>
            </w:r>
            <w:r w:rsidRPr="007E55E5">
              <w:t xml:space="preserve"> to this Form I-600.</w:t>
            </w:r>
          </w:p>
          <w:p w:rsidR="0089487D" w:rsidRPr="002E390B" w:rsidP="0089487D" w14:paraId="3AC927F9" w14:textId="77777777"/>
          <w:p w:rsidR="0089487D" w:rsidP="0089487D" w14:paraId="390A46A6" w14:textId="158C0403">
            <w:pPr>
              <w:rPr>
                <w:b/>
                <w:iCs/>
              </w:rPr>
            </w:pPr>
            <w:r w:rsidRPr="007E55E5">
              <w:rPr>
                <w:b/>
                <w:color w:val="FF0000"/>
              </w:rPr>
              <w:t>E</w:t>
            </w:r>
            <w:r w:rsidRPr="002E390B">
              <w:rPr>
                <w:b/>
              </w:rPr>
              <w:t>.</w:t>
            </w:r>
            <w:r w:rsidRPr="002E390B">
              <w:t xml:space="preserve"> </w:t>
            </w:r>
            <w:r w:rsidRPr="002E390B">
              <w:rPr>
                <w:b/>
              </w:rPr>
              <w:t>IS NOT</w:t>
            </w:r>
            <w:r w:rsidRPr="002E390B">
              <w:t xml:space="preserve"> </w:t>
            </w:r>
            <w:r w:rsidRPr="002E390B">
              <w:rPr>
                <w:b/>
              </w:rPr>
              <w:t>attached</w:t>
            </w:r>
            <w:r w:rsidRPr="002E390B">
              <w:t xml:space="preserve"> to this Form I-600 because of state requirements necessitating review and documentation.  The appropriate state authority has indicated that it will submit the home study directly to U.S. Citizenship and Immigration Services (USCIS).  (Do not submit your Form I-600 to USCIS until the state authority is ready to send your home study to USCIS.)</w:t>
            </w:r>
            <w:r w:rsidRPr="002E390B">
              <w:br/>
            </w:r>
            <w:r>
              <w:rPr>
                <w:b/>
                <w:iCs/>
              </w:rPr>
              <w:t>…</w:t>
            </w:r>
          </w:p>
          <w:p w:rsidR="00A277E7" w:rsidRPr="00D85F46" w:rsidP="0089487D" w14:paraId="17844AE9" w14:textId="2F64602D">
            <w:pPr>
              <w:rPr>
                <w:b/>
              </w:rPr>
            </w:pPr>
          </w:p>
        </w:tc>
      </w:tr>
    </w:tbl>
    <w:p w:rsidR="0006270C" w:rsidP="0089487D" w14:paraId="36925E6D"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4F32" w:rsidP="0006270C" w14:paraId="03CACBAE"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DC3FD8">
      <w:rPr>
        <w:rStyle w:val="PageNumber"/>
        <w:noProof/>
      </w:rPr>
      <w:t>21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8A5"/>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27EA"/>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5D3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0B"/>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5D6"/>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28"/>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38A5"/>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5E5"/>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487D"/>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39E1"/>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1F03"/>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4C20"/>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6500"/>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61C"/>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0C2"/>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3FD8"/>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AB6"/>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136"/>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2AF9"/>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4F32"/>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2A94CAA"/>
  <w15:docId w15:val="{CB2362AF-CCA3-4C46-AA16-833C9C1D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7038A5"/>
    <w:rPr>
      <w:rFonts w:asciiTheme="minorHAnsi" w:eastAsiaTheme="minorHAnsi" w:hAnsiTheme="minorHAnsi" w:cstheme="minorBidi"/>
      <w:sz w:val="22"/>
      <w:szCs w:val="22"/>
    </w:rPr>
  </w:style>
  <w:style w:type="character" w:customStyle="1" w:styleId="Red">
    <w:name w:val="Red"/>
    <w:basedOn w:val="DefaultParagraphFont"/>
    <w:uiPriority w:val="1"/>
    <w:qFormat/>
    <w:rsid w:val="007038A5"/>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rmulvih\Work%20Folders\Desktop\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6" ma:contentTypeDescription="Create a new document." ma:contentTypeScope="" ma:versionID="9a45c9a613e9cc2f746011c593e23c95">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04be3daed54ee1ab1ab88e4204aa16c4"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ROCIS_x0020_ICR_x0023_ xmlns="2589310c-5316-40b3-b68d-4735ac72f265" xsi:nil="true"/>
    <Associated_x0020_Forms xmlns="2589310c-5316-40b3-b68d-4735ac72f265" xsi:nil="true"/>
    <Estimated_x0020_Project_x0020_End_x0020_Date xmlns="2589310c-5316-40b3-b68d-4735ac72f265" xsi:nil="true"/>
    <OMB_x0020_Conclusion_x0020_Date xmlns="2589310c-5316-40b3-b68d-4735ac72f265" xsi:nil="true"/>
    <Rule xmlns="2589310c-5316-40b3-b68d-4735ac72f265">false</Rule>
    <Biweekly_x0020_Update xmlns="2589310c-5316-40b3-b68d-4735ac72f265">false</Biweekly_x0020_Update>
    <Date_x0020_Completed xmlns="2589310c-5316-40b3-b68d-4735ac72f265" xsi:nil="true"/>
    <Priority_x0020_Type xmlns="2589310c-5316-40b3-b68d-4735ac72f265" xsi:nil="tru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Short_x0020_Name xmlns="2589310c-5316-40b3-b68d-4735ac72f265" xsi:nil="true"/>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Time_x0020_Burden_x0020_Provided xmlns="2589310c-5316-40b3-b68d-4735ac72f265">false</Time_x0020_Burden_x0020_Provided>
    <Instruments_x0020_Updated_x0020_For_x0020_Phase xmlns="2589310c-5316-40b3-b68d-4735ac72f265">false</Instruments_x0020_Updated_x0020_For_x0020_Phase>
    <PRA_x0020_Section_x0020_Updated xmlns="2589310c-5316-40b3-b68d-4735ac72f265">false</PRA_x0020_Section_x0020_Updated>
  </documentManagement>
</p:properties>
</file>

<file path=customXml/itemProps1.xml><?xml version="1.0" encoding="utf-8"?>
<ds:datastoreItem xmlns:ds="http://schemas.openxmlformats.org/officeDocument/2006/customXml" ds:itemID="{88D25DF0-3BBF-4BA2-BDAB-959C2396EF32}">
  <ds:schemaRefs/>
</ds:datastoreItem>
</file>

<file path=customXml/itemProps2.xml><?xml version="1.0" encoding="utf-8"?>
<ds:datastoreItem xmlns:ds="http://schemas.openxmlformats.org/officeDocument/2006/customXml" ds:itemID="{35F3E940-CFE1-413E-9F11-9E5D51DDD638}">
  <ds:schemaRefs>
    <ds:schemaRef ds:uri="http://schemas.microsoft.com/sharepoint/v3/contenttype/forms"/>
  </ds:schemaRefs>
</ds:datastoreItem>
</file>

<file path=customXml/itemProps3.xml><?xml version="1.0" encoding="utf-8"?>
<ds:datastoreItem xmlns:ds="http://schemas.openxmlformats.org/officeDocument/2006/customXml" ds:itemID="{9BFAFDDE-1E1E-4BD5-8052-6C1E5168881C}">
  <ds:schemaRefs>
    <ds:schemaRef ds:uri="http://schemas.microsoft.com/office/2006/metadata/properties"/>
    <ds:schemaRef ds:uri="http://schemas.microsoft.com/office/infopath/2007/PartnerControls"/>
    <ds:schemaRef ds:uri="9211b48f-2e2b-4ae3-9ada-c9d283244e03"/>
    <ds:schemaRef ds:uri="c8d2ca9d-001e-4180-827d-6b537c74c1ad"/>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7</TotalTime>
  <Pages>1</Pages>
  <Words>340</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I-600</dc:title>
  <dc:creator>Mulvihill, Timothy R</dc:creator>
  <cp:lastModifiedBy>Lauver, James L (Jim)</cp:lastModifiedBy>
  <cp:revision>6</cp:revision>
  <cp:lastPrinted>2008-09-11T16:49:00Z</cp:lastPrinted>
  <dcterms:created xsi:type="dcterms:W3CDTF">2021-12-02T17:47:00Z</dcterms:created>
  <dcterms:modified xsi:type="dcterms:W3CDTF">2022-09-06T15:44:00Z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_dlc_DocIdItemGuid">
    <vt:lpwstr>ab50a262-a3b9-479a-8ac2-bd7fb04c1d7b</vt:lpwstr>
  </property>
</Properties>
</file>