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4B0" w:rsidP="00AC50F1" w:rsidRDefault="00101626" w14:paraId="6610D1E9" w14:textId="36F5A158">
      <w:pPr>
        <w:pStyle w:val="H1"/>
      </w:pPr>
      <w:r>
        <w:t>Instrument 1. All-team call brief polls</w:t>
      </w:r>
    </w:p>
    <w:p w:rsidRPr="00FB49DC" w:rsidR="00813437" w:rsidP="006F09E6" w:rsidRDefault="00D944B0" w14:paraId="05C7759A" w14:textId="15A422FC">
      <w:pPr>
        <w:rPr>
          <w:color w:val="000000"/>
        </w:rPr>
      </w:pPr>
      <w:r>
        <w:rPr>
          <w:color w:val="000000"/>
        </w:rPr>
        <w:t>Every other month</w:t>
      </w:r>
      <w:r w:rsidR="006F09E6">
        <w:rPr>
          <w:color w:val="000000"/>
        </w:rPr>
        <w:t xml:space="preserve">, </w:t>
      </w:r>
      <w:r w:rsidR="009657FB">
        <w:rPr>
          <w:color w:val="000000"/>
        </w:rPr>
        <w:t>the F</w:t>
      </w:r>
      <w:r>
        <w:rPr>
          <w:color w:val="000000"/>
        </w:rPr>
        <w:t xml:space="preserve">athers and </w:t>
      </w:r>
      <w:r w:rsidR="009657FB">
        <w:rPr>
          <w:color w:val="000000"/>
        </w:rPr>
        <w:t>C</w:t>
      </w:r>
      <w:r>
        <w:rPr>
          <w:color w:val="000000"/>
        </w:rPr>
        <w:t xml:space="preserve">ontinuous </w:t>
      </w:r>
      <w:r w:rsidR="009657FB">
        <w:rPr>
          <w:color w:val="000000"/>
        </w:rPr>
        <w:t>L</w:t>
      </w:r>
      <w:r>
        <w:rPr>
          <w:color w:val="000000"/>
        </w:rPr>
        <w:t>earning</w:t>
      </w:r>
      <w:r w:rsidR="009657FB">
        <w:rPr>
          <w:color w:val="000000"/>
        </w:rPr>
        <w:t xml:space="preserve"> dissemination pilot team</w:t>
      </w:r>
      <w:r w:rsidR="006F09E6">
        <w:rPr>
          <w:color w:val="000000"/>
        </w:rPr>
        <w:t xml:space="preserve"> will </w:t>
      </w:r>
      <w:r w:rsidR="00DB70E2">
        <w:rPr>
          <w:color w:val="000000"/>
        </w:rPr>
        <w:t xml:space="preserve">ask </w:t>
      </w:r>
      <w:r w:rsidR="007C16F7">
        <w:rPr>
          <w:color w:val="000000"/>
        </w:rPr>
        <w:t xml:space="preserve">a subset of </w:t>
      </w:r>
      <w:r w:rsidR="00DB70E2">
        <w:rPr>
          <w:color w:val="000000"/>
        </w:rPr>
        <w:t>the</w:t>
      </w:r>
      <w:r w:rsidR="000D0AB4">
        <w:rPr>
          <w:color w:val="000000"/>
        </w:rPr>
        <w:t xml:space="preserve"> following</w:t>
      </w:r>
      <w:r w:rsidR="00DB70E2">
        <w:rPr>
          <w:color w:val="000000"/>
        </w:rPr>
        <w:t xml:space="preserve"> </w:t>
      </w:r>
      <w:r w:rsidR="009657FB">
        <w:rPr>
          <w:color w:val="000000"/>
        </w:rPr>
        <w:t>questions on all-team calls</w:t>
      </w:r>
      <w:r w:rsidR="000D0AB4">
        <w:rPr>
          <w:color w:val="000000"/>
        </w:rPr>
        <w:t>. The polls will help</w:t>
      </w:r>
      <w:r w:rsidR="009657FB">
        <w:rPr>
          <w:color w:val="000000"/>
        </w:rPr>
        <w:t xml:space="preserve"> gauge participant responses to the</w:t>
      </w:r>
      <w:r>
        <w:rPr>
          <w:color w:val="000000"/>
        </w:rPr>
        <w:t xml:space="preserve"> materials </w:t>
      </w:r>
      <w:r w:rsidR="00FB49DC">
        <w:rPr>
          <w:color w:val="000000"/>
        </w:rPr>
        <w:t>they are currently using</w:t>
      </w:r>
      <w:r>
        <w:rPr>
          <w:color w:val="000000"/>
        </w:rPr>
        <w:t xml:space="preserve">. </w:t>
      </w:r>
      <w:r w:rsidR="00813437">
        <w:rPr>
          <w:color w:val="000000"/>
        </w:rPr>
        <w:t xml:space="preserve">The polls will occur </w:t>
      </w:r>
      <w:r w:rsidR="00FB49DC">
        <w:rPr>
          <w:color w:val="000000"/>
        </w:rPr>
        <w:t>via</w:t>
      </w:r>
      <w:r w:rsidR="00813437">
        <w:rPr>
          <w:color w:val="000000"/>
        </w:rPr>
        <w:t xml:space="preserve"> WebEx. </w:t>
      </w:r>
      <w:r w:rsidR="00CC69A5">
        <w:rPr>
          <w:color w:val="000000"/>
        </w:rPr>
        <w:t xml:space="preserve">The polls are expected to take 5 minutes </w:t>
      </w:r>
      <w:r w:rsidR="00B31FFA">
        <w:rPr>
          <w:color w:val="000000"/>
        </w:rPr>
        <w:t xml:space="preserve">at </w:t>
      </w:r>
      <w:r w:rsidR="000D0AB4">
        <w:rPr>
          <w:color w:val="000000"/>
        </w:rPr>
        <w:t>four</w:t>
      </w:r>
      <w:r w:rsidR="00B31FFA">
        <w:rPr>
          <w:color w:val="000000"/>
        </w:rPr>
        <w:t xml:space="preserve"> different </w:t>
      </w:r>
      <w:r w:rsidR="000D0AB4">
        <w:rPr>
          <w:color w:val="000000"/>
        </w:rPr>
        <w:t>meetings</w:t>
      </w:r>
      <w:r w:rsidR="00B31FFA">
        <w:rPr>
          <w:color w:val="000000"/>
        </w:rPr>
        <w:t xml:space="preserve">. </w:t>
      </w:r>
    </w:p>
    <w:p w:rsidRPr="003D6ACC" w:rsidR="003D6ACC" w:rsidP="002D1B24" w:rsidRDefault="003D6ACC" w14:paraId="65042127" w14:textId="43615B86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sz w:val="22"/>
        </w:rPr>
      </w:pPr>
    </w:p>
    <w:tbl>
      <w:tblPr>
        <w:tblStyle w:val="TableGrid1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3D6ACC" w:rsidR="003D6ACC" w:rsidTr="003D6ACC" w14:paraId="239CDC15" w14:textId="77777777">
        <w:tc>
          <w:tcPr>
            <w:tcW w:w="2040" w:type="dxa"/>
            <w:shd w:val="clear" w:color="auto" w:fill="046B5C"/>
            <w:vAlign w:val="center"/>
          </w:tcPr>
          <w:p w:rsidRPr="00E315C5" w:rsidR="002D1B24" w:rsidP="004F2F72" w:rsidRDefault="002D1B24" w14:paraId="2C48FE29" w14:textId="0E6541C4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ind w:left="345"/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</w:pP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The content of the [</w:t>
            </w:r>
            <w:r w:rsidRPr="00E315C5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 was clear and well organized.</w:t>
            </w:r>
          </w:p>
          <w:p w:rsidRPr="003D6ACC" w:rsidR="003D6ACC" w:rsidP="003D6ACC" w:rsidRDefault="003D6ACC" w14:paraId="6A78CB67" w14:textId="77777777">
            <w:pPr>
              <w:spacing w:after="0"/>
              <w:contextualSpacing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046B5C"/>
            <w:vAlign w:val="center"/>
          </w:tcPr>
          <w:p w:rsidRPr="003D6ACC" w:rsidR="003D6ACC" w:rsidP="003D6ACC" w:rsidRDefault="003D6ACC" w14:paraId="3720206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3D6ACC" w:rsidR="003D6ACC" w:rsidP="003D6ACC" w:rsidRDefault="003D6ACC" w14:paraId="6687340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3D6ACC" w:rsidR="003D6ACC" w:rsidP="003D6ACC" w:rsidRDefault="003D6ACC" w14:paraId="6BE2F37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3D6ACC" w:rsidR="003D6ACC" w:rsidP="003D6ACC" w:rsidRDefault="003D6ACC" w14:paraId="7CA3D62D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3D6ACC" w:rsidR="003D6ACC" w:rsidP="003D6ACC" w:rsidRDefault="003D6ACC" w14:paraId="345C7F8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3D6ACC" w:rsidR="003D6ACC" w:rsidP="003D6ACC" w:rsidRDefault="003D6ACC" w14:paraId="5B95F9C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3D6ACC" w:rsidR="003D6ACC" w:rsidTr="00310378" w14:paraId="26D864B0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53B3C4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280AFC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DE41B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2F30B1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40FDAD0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5EE4A5F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04BECD5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53A9D5E1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569B84D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2744CC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560902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486305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AFA024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435405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09F33E4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11F78A04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357F04A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64E1AA4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404DF6B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9FF195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A7CA57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AE4347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5FBDDDE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0D02C367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607688C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E6A258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92E100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47296C3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B28DF4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0A0B9A1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7A2232C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7FF2AD08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3E0F086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61C33EC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A4C117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7346CC6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7E1CAB3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2CE22DE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7C08FD8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592D4FDA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1BE5045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BE36D5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EE7961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5762CF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11A7476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596A640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618C29D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D6ACC" w:rsidR="003D6ACC" w:rsidTr="00310378" w14:paraId="3B378176" w14:textId="77777777">
        <w:trPr>
          <w:trHeight w:val="460"/>
        </w:trPr>
        <w:tc>
          <w:tcPr>
            <w:tcW w:w="2040" w:type="dxa"/>
            <w:vAlign w:val="center"/>
          </w:tcPr>
          <w:p w:rsidRPr="003D6ACC" w:rsidR="003D6ACC" w:rsidP="003D6ACC" w:rsidRDefault="003D6ACC" w14:paraId="3A5D53FC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D6AC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296BB2B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23B37A2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762376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4DF479A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3D6ACC" w:rsidR="003D6ACC" w:rsidP="003D6ACC" w:rsidRDefault="003D6ACC" w14:paraId="36ECED7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3D6ACC" w:rsidR="003D6ACC" w:rsidP="003D6ACC" w:rsidRDefault="003D6ACC" w14:paraId="3A5DCAB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7E0610" w:rsidR="007E0610" w:rsidP="00E315C5" w:rsidRDefault="007E0610" w14:paraId="5CD4DBB0" w14:textId="3B3476C5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TableGrid2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7E0610" w:rsidR="007E0610" w:rsidTr="007E0610" w14:paraId="1A83D11C" w14:textId="77777777">
        <w:tc>
          <w:tcPr>
            <w:tcW w:w="2040" w:type="dxa"/>
            <w:shd w:val="clear" w:color="auto" w:fill="046B5C"/>
            <w:vAlign w:val="center"/>
          </w:tcPr>
          <w:p w:rsidRPr="002D1B24" w:rsidR="002D1B24" w:rsidP="002D1B24" w:rsidRDefault="002D1B24" w14:paraId="66BD377C" w14:textId="77777777">
            <w:pPr>
              <w:pStyle w:val="ListParagraph"/>
              <w:spacing w:after="160" w:line="259" w:lineRule="auto"/>
              <w:ind w:left="360" w:firstLine="0"/>
              <w:rPr>
                <w:rFonts w:ascii="Times New Roman" w:hAnsi="Times New Roman" w:eastAsia="Times New Roman" w:cs="Times New Roman"/>
                <w:sz w:val="22"/>
              </w:rPr>
            </w:pPr>
          </w:p>
          <w:p w:rsidRPr="00E315C5" w:rsidR="007E0610" w:rsidP="004F2F72" w:rsidRDefault="002D1B24" w14:paraId="6CFCE3AC" w14:textId="45BBD3FC">
            <w:pPr>
              <w:pStyle w:val="ListParagraph"/>
              <w:numPr>
                <w:ilvl w:val="0"/>
                <w:numId w:val="35"/>
              </w:numPr>
              <w:spacing w:after="0"/>
              <w:ind w:left="345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I found the [</w:t>
            </w:r>
            <w:r w:rsidRPr="00E315C5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 to be relevant to my current or future work.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E0610" w:rsidR="007E0610" w:rsidP="007E0610" w:rsidRDefault="007E0610" w14:paraId="3CB73D8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E0610" w:rsidR="007E0610" w:rsidP="007E0610" w:rsidRDefault="007E0610" w14:paraId="5CC09AF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E0610" w:rsidR="007E0610" w:rsidP="007E0610" w:rsidRDefault="007E0610" w14:paraId="6404F82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E0610" w:rsidR="007E0610" w:rsidP="007E0610" w:rsidRDefault="007E0610" w14:paraId="2DB0B98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E0610" w:rsidR="007E0610" w:rsidP="007E0610" w:rsidRDefault="007E0610" w14:paraId="6FCA1CD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7E0610" w:rsidR="007E0610" w:rsidP="007E0610" w:rsidRDefault="007E0610" w14:paraId="37C1A28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7E0610" w:rsidR="007E0610" w:rsidTr="00310378" w14:paraId="37BE0FA4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4DF9D30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04215B5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0EB990A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7FEF99D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25EE471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41292F3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64053B3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7CEB2987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116ACBD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4919BE1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7B9EFFF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1DCE0DE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04F938A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7FF4CA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482CE21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6E2E24F6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64A52CA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2FB00D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0FF5EB1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847806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1A14F29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30AB4D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36BC3AF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34C92522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7B4CE36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4FBCF84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1F8E94F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3BF680C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7AB74E7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5496AC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4C92BF7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41829593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23A2537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25687BA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345BBE4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3EA0A8F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347F553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13F4E30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34B5E79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5F9E822E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49B0FCB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25DB1FC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25E79A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5D6D87C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4DFFD40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A75395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2E2514D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E0610" w:rsidR="007E0610" w:rsidTr="00310378" w14:paraId="5FA22018" w14:textId="77777777">
        <w:trPr>
          <w:trHeight w:val="460"/>
        </w:trPr>
        <w:tc>
          <w:tcPr>
            <w:tcW w:w="2040" w:type="dxa"/>
            <w:vAlign w:val="center"/>
          </w:tcPr>
          <w:p w:rsidRPr="007E0610" w:rsidR="007E0610" w:rsidP="007E0610" w:rsidRDefault="007E0610" w14:paraId="5EF51060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7E061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7A8221C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6D5655C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2426DEE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02425C1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E0610" w:rsidR="007E0610" w:rsidP="007E0610" w:rsidRDefault="007E0610" w14:paraId="46D4018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E0610" w:rsidR="007E0610" w:rsidP="007E0610" w:rsidRDefault="007E0610" w14:paraId="4E4C493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7E0610" w:rsidR="007E0610" w:rsidP="007E0610" w:rsidRDefault="007E0610" w14:paraId="69B61361" w14:textId="77777777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sz w:val="18"/>
          <w:szCs w:val="18"/>
        </w:rPr>
      </w:pPr>
    </w:p>
    <w:p w:rsidRPr="00DD7444" w:rsidR="00DD7444" w:rsidP="00B31FFA" w:rsidRDefault="00DD7444" w14:paraId="66B9C407" w14:textId="0D3D0DAD">
      <w:pPr>
        <w:spacing w:after="160" w:line="259" w:lineRule="auto"/>
        <w:rPr>
          <w:rFonts w:ascii="Times New Roman" w:hAnsi="Times New Roman" w:eastAsia="Times New Roman" w:cs="Times New Roman"/>
          <w:sz w:val="22"/>
        </w:rPr>
      </w:pPr>
    </w:p>
    <w:tbl>
      <w:tblPr>
        <w:tblStyle w:val="TableGrid3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DD7444" w:rsidR="00DD7444" w:rsidTr="00DD7444" w14:paraId="32302B71" w14:textId="77777777">
        <w:tc>
          <w:tcPr>
            <w:tcW w:w="2040" w:type="dxa"/>
            <w:shd w:val="clear" w:color="auto" w:fill="046B5C"/>
            <w:vAlign w:val="center"/>
          </w:tcPr>
          <w:p w:rsidRPr="00E315C5" w:rsidR="00DD7444" w:rsidP="004F2F72" w:rsidRDefault="00E315C5" w14:paraId="7FA23979" w14:textId="49505E61">
            <w:pPr>
              <w:pStyle w:val="ListParagraph"/>
              <w:numPr>
                <w:ilvl w:val="0"/>
                <w:numId w:val="35"/>
              </w:numPr>
              <w:spacing w:after="0"/>
              <w:ind w:left="345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I found the [</w:t>
            </w:r>
            <w:r w:rsidRPr="00E315C5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 to be useful as is or if slightly modified (please note what changes you suggest in the chat or verbally explain).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D7444" w:rsidR="00DD7444" w:rsidP="00DD7444" w:rsidRDefault="00DD7444" w14:paraId="0D83DD9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D7444" w:rsidR="00DD7444" w:rsidP="00DD7444" w:rsidRDefault="00DD7444" w14:paraId="16D9468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D7444" w:rsidR="00DD7444" w:rsidP="00DD7444" w:rsidRDefault="00DD7444" w14:paraId="2873338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D7444" w:rsidR="00DD7444" w:rsidP="00DD7444" w:rsidRDefault="00DD7444" w14:paraId="668CD2B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D7444" w:rsidR="00DD7444" w:rsidP="00DD7444" w:rsidRDefault="00DD7444" w14:paraId="437D201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DD7444" w:rsidR="00DD7444" w:rsidP="00DD7444" w:rsidRDefault="00DD7444" w14:paraId="3245934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DD7444" w:rsidR="00DD7444" w:rsidTr="00310378" w14:paraId="75FC155C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7CFF524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A058CB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71F5528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B6BE86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25BF658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AA5AE4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011AA36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5700E744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62CC744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589628A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3A26C7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59286E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7F1281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03F170E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6084857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31DFE0AA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58B50F0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50DFB3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746A98D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876244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2759BBA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88036E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29C6275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16DA1976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74BAAC1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869533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BA9281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373B10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85C307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3BD136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779E817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5474ABFC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480F8C5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787186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4C10A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CB7091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44E4B4D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4FB3F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05BA3AF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5628F19A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1AF6BA5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0658572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0613628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0B8CC0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3C79398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1A2023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0F3A99B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D7444" w:rsidR="00DD7444" w:rsidTr="00310378" w14:paraId="0AFCAE31" w14:textId="77777777">
        <w:trPr>
          <w:trHeight w:val="460"/>
        </w:trPr>
        <w:tc>
          <w:tcPr>
            <w:tcW w:w="2040" w:type="dxa"/>
            <w:vAlign w:val="center"/>
          </w:tcPr>
          <w:p w:rsidRPr="00DD7444" w:rsidR="00DD7444" w:rsidP="00DD7444" w:rsidRDefault="00DD7444" w14:paraId="7BC98A24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DD7444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7DC5882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E06255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6CD3C3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12EE2C3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D7444" w:rsidR="00DD7444" w:rsidP="00DD7444" w:rsidRDefault="00DD7444" w14:paraId="56228B2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D7444" w:rsidR="00DD7444" w:rsidP="00DD7444" w:rsidRDefault="00DD7444" w14:paraId="06411CD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986BD3" w:rsidP="00DD7444" w:rsidRDefault="00986BD3" w14:paraId="26A93166" w14:textId="22597238">
      <w:pPr>
        <w:pStyle w:val="Paragraph"/>
      </w:pPr>
    </w:p>
    <w:p w:rsidRPr="007B3633" w:rsidR="007B3633" w:rsidP="00E315C5" w:rsidRDefault="007B3633" w14:paraId="5FBF658B" w14:textId="700979F6">
      <w:pPr>
        <w:spacing w:after="160" w:line="259" w:lineRule="auto"/>
        <w:ind w:left="360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4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7B3633" w:rsidR="007B3633" w:rsidTr="007B3633" w14:paraId="6EAC370E" w14:textId="77777777">
        <w:tc>
          <w:tcPr>
            <w:tcW w:w="2040" w:type="dxa"/>
            <w:shd w:val="clear" w:color="auto" w:fill="046B5C"/>
            <w:vAlign w:val="center"/>
          </w:tcPr>
          <w:p w:rsidRPr="00E315C5" w:rsidR="007B3633" w:rsidP="004F2F72" w:rsidRDefault="00E315C5" w14:paraId="4CA780C1" w14:textId="6E1693AF">
            <w:pPr>
              <w:pStyle w:val="ListParagraph"/>
              <w:numPr>
                <w:ilvl w:val="0"/>
                <w:numId w:val="35"/>
              </w:numPr>
              <w:spacing w:after="0"/>
              <w:ind w:left="345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The [</w:t>
            </w:r>
            <w:r w:rsidRPr="00E315C5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 is useful in raising awareness with my staff about engaging with fathers and paternal relatives</w:t>
            </w:r>
            <w:r w:rsidRPr="007B3633">
              <w:rPr>
                <w:rFonts w:ascii="Times New Roman" w:hAnsi="Times New Roman"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B3633" w:rsidR="007B3633" w:rsidP="007B3633" w:rsidRDefault="007B3633" w14:paraId="51033E3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B3633" w:rsidR="007B3633" w:rsidP="007B3633" w:rsidRDefault="007B3633" w14:paraId="047760A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B3633" w:rsidR="007B3633" w:rsidP="007B3633" w:rsidRDefault="007B3633" w14:paraId="72C302B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B3633" w:rsidR="007B3633" w:rsidP="007B3633" w:rsidRDefault="007B3633" w14:paraId="3E4BF47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7B3633" w:rsidR="007B3633" w:rsidP="007B3633" w:rsidRDefault="007B3633" w14:paraId="02EEEFF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7B3633" w:rsidR="007B3633" w:rsidP="007B3633" w:rsidRDefault="007B3633" w14:paraId="2378DC6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7B3633" w:rsidR="007B3633" w:rsidTr="00310378" w14:paraId="1ED37D80" w14:textId="77777777">
        <w:trPr>
          <w:trHeight w:val="460"/>
        </w:trPr>
        <w:tc>
          <w:tcPr>
            <w:tcW w:w="2040" w:type="dxa"/>
            <w:vAlign w:val="center"/>
          </w:tcPr>
          <w:p w:rsidRPr="007B3633" w:rsidR="007B3633" w:rsidP="007B3633" w:rsidRDefault="007B3633" w14:paraId="5FC90A8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3EA67D7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1427371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3F78209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7E86975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0C68F30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B3633" w:rsidR="007B3633" w:rsidP="007B3633" w:rsidRDefault="007B3633" w14:paraId="3140D26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B3633" w:rsidR="007B3633" w:rsidTr="00310378" w14:paraId="14BF3C20" w14:textId="77777777">
        <w:trPr>
          <w:trHeight w:val="460"/>
        </w:trPr>
        <w:tc>
          <w:tcPr>
            <w:tcW w:w="2040" w:type="dxa"/>
            <w:vAlign w:val="center"/>
          </w:tcPr>
          <w:p w:rsidRPr="007B3633" w:rsidR="007B3633" w:rsidP="007B3633" w:rsidRDefault="007B3633" w14:paraId="32825C0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4E128D0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38B84C3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115170B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7C5DEAE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3A0A8D1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B3633" w:rsidR="007B3633" w:rsidP="007B3633" w:rsidRDefault="007B3633" w14:paraId="41D49E0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7B3633" w:rsidR="007B3633" w:rsidTr="00310378" w14:paraId="2EBE1414" w14:textId="77777777">
        <w:trPr>
          <w:trHeight w:val="460"/>
        </w:trPr>
        <w:tc>
          <w:tcPr>
            <w:tcW w:w="2040" w:type="dxa"/>
            <w:vAlign w:val="center"/>
          </w:tcPr>
          <w:p w:rsidRPr="007B3633" w:rsidR="007B3633" w:rsidP="007B3633" w:rsidRDefault="007B3633" w14:paraId="07725957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7B36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48DA1D8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72AC4D8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572689A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7C7AED2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7B3633" w:rsidR="007B3633" w:rsidP="007B3633" w:rsidRDefault="007B3633" w14:paraId="12E9FC0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7B3633" w:rsidR="007B3633" w:rsidP="007B3633" w:rsidRDefault="007B3633" w14:paraId="3576EF10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DD7444" w:rsidP="007B3633" w:rsidRDefault="00DD7444" w14:paraId="5C7F9885" w14:textId="507B87A3">
      <w:pPr>
        <w:pStyle w:val="Paragraph"/>
      </w:pPr>
    </w:p>
    <w:p w:rsidRPr="00D33DDC" w:rsidR="00D33DDC" w:rsidP="00E315C5" w:rsidRDefault="00D33DDC" w14:paraId="0187B0E8" w14:textId="433FF5F1">
      <w:pPr>
        <w:spacing w:after="160" w:line="259" w:lineRule="auto"/>
        <w:ind w:left="720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5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D33DDC" w:rsidR="00D33DDC" w:rsidTr="00D33DDC" w14:paraId="485A19EC" w14:textId="77777777">
        <w:tc>
          <w:tcPr>
            <w:tcW w:w="2040" w:type="dxa"/>
            <w:shd w:val="clear" w:color="auto" w:fill="046B5C"/>
            <w:vAlign w:val="center"/>
          </w:tcPr>
          <w:p w:rsidRPr="00E315C5" w:rsidR="00D33DDC" w:rsidP="004F2F72" w:rsidRDefault="00E315C5" w14:paraId="4D9A612A" w14:textId="7F99ED31">
            <w:pPr>
              <w:pStyle w:val="ListParagraph"/>
              <w:numPr>
                <w:ilvl w:val="0"/>
                <w:numId w:val="35"/>
              </w:numPr>
              <w:spacing w:after="0"/>
              <w:ind w:left="345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lastRenderedPageBreak/>
              <w:t>After reviewing the [</w:t>
            </w:r>
            <w:r w:rsidRPr="00E315C5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E315C5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], I feel motivated to improve practices related to father and paternal relative engagement in my agency.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33DDC" w:rsidR="00D33DDC" w:rsidP="00D33DDC" w:rsidRDefault="00D33DDC" w14:paraId="368E5A8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33DDC" w:rsidR="00D33DDC" w:rsidP="00D33DDC" w:rsidRDefault="00D33DDC" w14:paraId="0E33E34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33DDC" w:rsidR="00D33DDC" w:rsidP="00D33DDC" w:rsidRDefault="00D33DDC" w14:paraId="77A30CC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33DDC" w:rsidR="00D33DDC" w:rsidP="00D33DDC" w:rsidRDefault="00D33DDC" w14:paraId="452D52E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33DDC" w:rsidR="00D33DDC" w:rsidP="00D33DDC" w:rsidRDefault="00D33DDC" w14:paraId="76D16AD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D33DDC" w:rsidR="00D33DDC" w:rsidP="00D33DDC" w:rsidRDefault="00D33DDC" w14:paraId="5AFD740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D33DDC" w:rsidR="00D33DDC" w:rsidTr="00310378" w14:paraId="6BF40F63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43A14E9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E51119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271C5E5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065C07F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3A9AEA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6F9EDB9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3C5A36C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2EB5D2C5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0CFF316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3517917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64335F0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21D1C4F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077D483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6C491B3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4BA5B24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6CD9EBC0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10639C2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586A035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760F20E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3D6D56B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26A58C5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3806C7B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7728A1F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53EAEEB9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7F3603F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5643AF4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7DA8948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475604E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4A0735C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1A7436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58D08E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780B87BC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76D506A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656CE72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DED46F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32C7821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2AD66D7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7F32688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4BE0543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102224E5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6D633B9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2F3143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125B202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4CEE3FE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6B166DC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567EB54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55FE196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33DDC" w:rsidR="00D33DDC" w:rsidTr="00310378" w14:paraId="35C6CFDE" w14:textId="77777777">
        <w:trPr>
          <w:trHeight w:val="460"/>
        </w:trPr>
        <w:tc>
          <w:tcPr>
            <w:tcW w:w="2040" w:type="dxa"/>
            <w:vAlign w:val="center"/>
          </w:tcPr>
          <w:p w:rsidRPr="00D33DDC" w:rsidR="00D33DDC" w:rsidP="00D33DDC" w:rsidRDefault="00D33DDC" w14:paraId="08EE24CF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D33DDC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3306D4D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28202C6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75550FC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5B4B891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33DDC" w:rsidR="00D33DDC" w:rsidP="00D33DDC" w:rsidRDefault="00D33DDC" w14:paraId="7BD6B63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33DDC" w:rsidR="00D33DDC" w:rsidP="00D33DDC" w:rsidRDefault="00D33DDC" w14:paraId="7719D9D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7B3633" w:rsidP="007B3633" w:rsidRDefault="007B3633" w14:paraId="2E0F4B9D" w14:textId="60FC8FCD">
      <w:pPr>
        <w:pStyle w:val="Paragraph"/>
      </w:pPr>
    </w:p>
    <w:p w:rsidRPr="00DB70E2" w:rsidR="00DB70E2" w:rsidP="00E315C5" w:rsidRDefault="00DB70E2" w14:paraId="352C4276" w14:textId="7865987C">
      <w:pPr>
        <w:spacing w:after="160" w:line="259" w:lineRule="auto"/>
        <w:ind w:left="720"/>
        <w:contextualSpacing/>
        <w:rPr>
          <w:rFonts w:ascii="Times New Roman" w:hAnsi="Times New Roman" w:eastAsia="Times New Roman" w:cs="Times New Roman"/>
          <w:color w:val="000000"/>
          <w:sz w:val="22"/>
        </w:rPr>
      </w:pPr>
    </w:p>
    <w:tbl>
      <w:tblPr>
        <w:tblStyle w:val="TableGrid60"/>
        <w:tblW w:w="0" w:type="auto"/>
        <w:tblInd w:w="355" w:type="dxa"/>
        <w:tblLook w:val="04A0" w:firstRow="1" w:lastRow="0" w:firstColumn="1" w:lastColumn="0" w:noHBand="0" w:noVBand="1"/>
      </w:tblPr>
      <w:tblGrid>
        <w:gridCol w:w="2040"/>
        <w:gridCol w:w="1159"/>
        <w:gridCol w:w="1159"/>
        <w:gridCol w:w="1159"/>
        <w:gridCol w:w="1159"/>
        <w:gridCol w:w="1159"/>
        <w:gridCol w:w="1160"/>
      </w:tblGrid>
      <w:tr w:rsidRPr="00DB70E2" w:rsidR="00DB70E2" w:rsidTr="00DB70E2" w14:paraId="51F57AC1" w14:textId="77777777">
        <w:tc>
          <w:tcPr>
            <w:tcW w:w="2040" w:type="dxa"/>
            <w:shd w:val="clear" w:color="auto" w:fill="046B5C"/>
            <w:vAlign w:val="center"/>
          </w:tcPr>
          <w:p w:rsidRPr="00E315C5" w:rsidR="00DB70E2" w:rsidP="004F2F72" w:rsidRDefault="00E315C5" w14:paraId="7DFE736B" w14:textId="5EFD1A4F">
            <w:pPr>
              <w:pStyle w:val="ListParagraph"/>
              <w:numPr>
                <w:ilvl w:val="0"/>
                <w:numId w:val="35"/>
              </w:numPr>
              <w:spacing w:after="0"/>
              <w:ind w:left="345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4F2F72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I feel capable using following [</w:t>
            </w:r>
            <w:r w:rsidRPr="004F2F72">
              <w:rPr>
                <w:rFonts w:ascii="Times New Roman" w:hAnsi="Times New Roman" w:eastAsia="Times New Roman" w:cs="Times New Roman"/>
                <w:i/>
                <w:iCs/>
                <w:color w:val="FFFFFF" w:themeColor="background1"/>
                <w:sz w:val="22"/>
              </w:rPr>
              <w:t>FCL tool or resource</w:t>
            </w:r>
            <w:r w:rsidRPr="004F2F72">
              <w:rPr>
                <w:rFonts w:ascii="Times New Roman" w:hAnsi="Times New Roman" w:eastAsia="Times New Roman" w:cs="Times New Roman"/>
                <w:color w:val="FFFFFF" w:themeColor="background1"/>
                <w:sz w:val="22"/>
              </w:rPr>
              <w:t>] without additional explanation or guidance.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B70E2" w:rsidR="00DB70E2" w:rsidP="00DB70E2" w:rsidRDefault="00DB70E2" w14:paraId="259EC5C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B70E2" w:rsidR="00DB70E2" w:rsidP="00DB70E2" w:rsidRDefault="00DB70E2" w14:paraId="57176C7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B70E2" w:rsidR="00DB70E2" w:rsidP="00DB70E2" w:rsidRDefault="00DB70E2" w14:paraId="38A8078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Neither agree nor 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B70E2" w:rsidR="00DB70E2" w:rsidP="00DB70E2" w:rsidRDefault="00DB70E2" w14:paraId="21350BF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159" w:type="dxa"/>
            <w:shd w:val="clear" w:color="auto" w:fill="046B5C"/>
            <w:vAlign w:val="center"/>
          </w:tcPr>
          <w:p w:rsidRPr="00DB70E2" w:rsidR="00DB70E2" w:rsidP="00DB70E2" w:rsidRDefault="00DB70E2" w14:paraId="0B19321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60" w:type="dxa"/>
            <w:shd w:val="clear" w:color="auto" w:fill="046B5C"/>
            <w:vAlign w:val="center"/>
          </w:tcPr>
          <w:p w:rsidRPr="00DB70E2" w:rsidR="00DB70E2" w:rsidP="00DB70E2" w:rsidRDefault="00DB70E2" w14:paraId="60A26B2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FFFFFF"/>
                <w:sz w:val="20"/>
                <w:szCs w:val="20"/>
              </w:rPr>
              <w:t>Did not use or participate</w:t>
            </w:r>
          </w:p>
        </w:tc>
      </w:tr>
      <w:tr w:rsidRPr="00DB70E2" w:rsidR="00DB70E2" w:rsidTr="00310378" w14:paraId="7E06769D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517311C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Site Self-Assessment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67F07E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125F946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77CDA2B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6E90CA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5596E3A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18A7F24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3B91A92F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590169A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PDSA Worksheet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63F3F5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636E3A0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16B62D8A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65FDC3A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534894B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227D4A2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038B2F29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5E1437B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Collaborative Change Framework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8A9E71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3913D42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8BF5BE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70355E1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A66B85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61BBFAA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00942498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0D9CF99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Action Planning Form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5A20949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EF214B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181092F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EE3885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09F3482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5524D1DE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7CFB28FE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4E4C80C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Data collection planning worksheet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67F46C64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6EF1C6F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3E229B9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50B73AA8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0521A39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08C4B25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7E5A9C75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4A60939B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LADDERS Framework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760B7A8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31693383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2BE9FCB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A91917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D863B8D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31A7685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DB70E2" w:rsidR="00DB70E2" w:rsidTr="00310378" w14:paraId="0AF7DA24" w14:textId="77777777">
        <w:trPr>
          <w:trHeight w:val="460"/>
        </w:trPr>
        <w:tc>
          <w:tcPr>
            <w:tcW w:w="2040" w:type="dxa"/>
            <w:vAlign w:val="center"/>
          </w:tcPr>
          <w:p w:rsidRPr="00DB70E2" w:rsidR="00DB70E2" w:rsidP="00DB70E2" w:rsidRDefault="00DB70E2" w14:paraId="75311FF3" w14:textId="77777777">
            <w:pPr>
              <w:spacing w:after="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DB70E2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Racial Justice Framework</w:t>
            </w: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78A39965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3740BC17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97C96B2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4BAE0A6C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Pr="00DB70E2" w:rsidR="00DB70E2" w:rsidP="00DB70E2" w:rsidRDefault="00DB70E2" w14:paraId="6ED2B051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Pr="00DB70E2" w:rsidR="00DB70E2" w:rsidP="00DB70E2" w:rsidRDefault="00DB70E2" w14:paraId="23C30086" w14:textId="77777777">
            <w:pPr>
              <w:spacing w:after="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DB70E2" w:rsidP="00DB70E2" w:rsidRDefault="00DB70E2" w14:paraId="5425829D" w14:textId="4EFB0BBA">
      <w:pPr>
        <w:pStyle w:val="Paragraph"/>
        <w:ind w:left="360"/>
      </w:pPr>
    </w:p>
    <w:sectPr w:rsidR="00DB70E2" w:rsidSect="00A76857">
      <w:headerReference w:type="default" r:id="rId9"/>
      <w:footerReference w:type="default" r:id="rId10"/>
      <w:footerReference w:type="firs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B7B8" w14:textId="77777777" w:rsidR="00427C11" w:rsidRPr="007A11BD" w:rsidRDefault="00427C11" w:rsidP="007A11BD">
      <w:pPr>
        <w:pStyle w:val="Anchor"/>
      </w:pPr>
    </w:p>
  </w:endnote>
  <w:endnote w:type="continuationSeparator" w:id="0">
    <w:p w14:paraId="68735CD7" w14:textId="77777777" w:rsidR="00427C11" w:rsidRPr="007A11BD" w:rsidRDefault="00427C11" w:rsidP="007A11BD">
      <w:pPr>
        <w:pStyle w:val="Anchor"/>
      </w:pPr>
    </w:p>
  </w:endnote>
  <w:endnote w:type="continuationNotice" w:id="1">
    <w:p w14:paraId="7F4496AD" w14:textId="77777777" w:rsidR="00427C11" w:rsidRDefault="00427C11" w:rsidP="007A11BD">
      <w:pPr>
        <w:pStyle w:val="Ancho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2127" w14:textId="77777777" w:rsidR="00AC50F1" w:rsidRDefault="00AC50F1" w:rsidP="00AC50F1">
    <w:pPr>
      <w:pStyle w:val="Disclaimer"/>
    </w:pPr>
    <w:r>
      <w:t xml:space="preserve">For FCL Dissemination Pilot. Do not distribute. </w:t>
    </w:r>
  </w:p>
  <w:p w14:paraId="268735A7" w14:textId="77777777" w:rsidR="004B7E42" w:rsidRDefault="004B7E42">
    <w:pPr>
      <w:pStyle w:val="Footer"/>
    </w:pPr>
    <w:r w:rsidRPr="00830548">
      <w:t>Mathematica</w:t>
    </w:r>
    <w:r w:rsidRPr="00830548">
      <w:rPr>
        <w:vertAlign w:val="superscript"/>
      </w:rPr>
      <w:t>®</w:t>
    </w:r>
    <w:r w:rsidRPr="00830548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3738" w14:textId="147C0836" w:rsidR="00C55197" w:rsidRDefault="00C55197" w:rsidP="00AA33D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92405">
      <w:rPr>
        <w:b/>
        <w:noProof/>
      </w:rPr>
      <w:t>04/28/22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12F8" w14:textId="77777777" w:rsidR="00427C11" w:rsidRPr="00CC6F21" w:rsidRDefault="00427C11" w:rsidP="003842A6">
      <w:pPr>
        <w:pStyle w:val="FootnoteSep"/>
      </w:pPr>
      <w:r>
        <w:separator/>
      </w:r>
    </w:p>
  </w:footnote>
  <w:footnote w:type="continuationSeparator" w:id="0">
    <w:p w14:paraId="6C689C45" w14:textId="77777777" w:rsidR="00427C11" w:rsidRPr="00CC6F21" w:rsidRDefault="00427C11" w:rsidP="003842A6">
      <w:pPr>
        <w:pStyle w:val="FootnoteSep"/>
      </w:pPr>
      <w:r>
        <w:continuationSeparator/>
      </w:r>
    </w:p>
  </w:footnote>
  <w:footnote w:type="continuationNotice" w:id="1">
    <w:p w14:paraId="24ADD821" w14:textId="77777777" w:rsidR="00427C11" w:rsidRDefault="00427C11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8E1F" w14:textId="6B085667" w:rsidR="00C55197" w:rsidRDefault="00B31FFA" w:rsidP="00257452">
    <w:pPr>
      <w:pStyle w:val="Header"/>
    </w:pPr>
    <w:r>
      <w:rPr>
        <w:b/>
      </w:rPr>
      <w:t>Instrument 1. All-team call brief polls</w:t>
    </w:r>
    <w:r w:rsidR="004B7E42"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5A3E584A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F82C30D6"/>
    <w:lvl w:ilvl="0" w:tplc="F710B63A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C88AF66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3016"/>
    <w:multiLevelType w:val="hybridMultilevel"/>
    <w:tmpl w:val="37FAFE3C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3CFC"/>
    <w:multiLevelType w:val="hybridMultilevel"/>
    <w:tmpl w:val="5DBA44F8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C28ABA4C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37655570"/>
    <w:multiLevelType w:val="hybridMultilevel"/>
    <w:tmpl w:val="8A068466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9D1990"/>
    <w:multiLevelType w:val="hybridMultilevel"/>
    <w:tmpl w:val="4FF0230E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574920"/>
    <w:multiLevelType w:val="hybridMultilevel"/>
    <w:tmpl w:val="E2AA56B8"/>
    <w:lvl w:ilvl="0" w:tplc="94AC0B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9745FC"/>
    <w:multiLevelType w:val="hybridMultilevel"/>
    <w:tmpl w:val="C216496C"/>
    <w:lvl w:ilvl="0" w:tplc="4B20A33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6962"/>
    <w:multiLevelType w:val="hybridMultilevel"/>
    <w:tmpl w:val="980A3E10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A31F9"/>
    <w:multiLevelType w:val="singleLevel"/>
    <w:tmpl w:val="6930B00E"/>
    <w:lvl w:ilvl="0">
      <w:start w:val="1"/>
      <w:numFmt w:val="decimal"/>
      <w:pStyle w:val="SidebarListNumber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color w:val="5B6771" w:themeColor="accent3"/>
      </w:rPr>
    </w:lvl>
  </w:abstractNum>
  <w:abstractNum w:abstractNumId="30" w15:restartNumberingAfterBreak="0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1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8"/>
  </w:num>
  <w:num w:numId="18">
    <w:abstractNumId w:val="16"/>
  </w:num>
  <w:num w:numId="19">
    <w:abstractNumId w:val="15"/>
  </w:num>
  <w:num w:numId="20">
    <w:abstractNumId w:val="23"/>
  </w:num>
  <w:num w:numId="21">
    <w:abstractNumId w:val="22"/>
  </w:num>
  <w:num w:numId="22">
    <w:abstractNumId w:val="11"/>
  </w:num>
  <w:num w:numId="23">
    <w:abstractNumId w:val="25"/>
  </w:num>
  <w:num w:numId="24">
    <w:abstractNumId w:val="12"/>
  </w:num>
  <w:num w:numId="25">
    <w:abstractNumId w:val="29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30"/>
  </w:num>
  <w:num w:numId="34">
    <w:abstractNumId w:val="26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i" w:val="1"/>
  </w:docVars>
  <w:rsids>
    <w:rsidRoot w:val="00C40516"/>
    <w:rsid w:val="00003A49"/>
    <w:rsid w:val="00004128"/>
    <w:rsid w:val="00004440"/>
    <w:rsid w:val="00004AAA"/>
    <w:rsid w:val="00004DCC"/>
    <w:rsid w:val="00005373"/>
    <w:rsid w:val="00005CF0"/>
    <w:rsid w:val="00007690"/>
    <w:rsid w:val="000077E6"/>
    <w:rsid w:val="00007FE1"/>
    <w:rsid w:val="00011527"/>
    <w:rsid w:val="0001315B"/>
    <w:rsid w:val="000138E0"/>
    <w:rsid w:val="000150BC"/>
    <w:rsid w:val="00015394"/>
    <w:rsid w:val="00015C89"/>
    <w:rsid w:val="00016C44"/>
    <w:rsid w:val="00023F49"/>
    <w:rsid w:val="00027681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B7A"/>
    <w:rsid w:val="000A39BA"/>
    <w:rsid w:val="000A3A29"/>
    <w:rsid w:val="000A4398"/>
    <w:rsid w:val="000A6656"/>
    <w:rsid w:val="000B1298"/>
    <w:rsid w:val="000B2065"/>
    <w:rsid w:val="000B2766"/>
    <w:rsid w:val="000B29A2"/>
    <w:rsid w:val="000B4B97"/>
    <w:rsid w:val="000B4E8A"/>
    <w:rsid w:val="000B57E8"/>
    <w:rsid w:val="000B5F26"/>
    <w:rsid w:val="000B6924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0AB4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1626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37918"/>
    <w:rsid w:val="0014130E"/>
    <w:rsid w:val="001424D7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57A6A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2A1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201E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1B24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A7740"/>
    <w:rsid w:val="003B0C03"/>
    <w:rsid w:val="003B12CB"/>
    <w:rsid w:val="003B2582"/>
    <w:rsid w:val="003B25C1"/>
    <w:rsid w:val="003B3B48"/>
    <w:rsid w:val="003B4BF4"/>
    <w:rsid w:val="003B6E97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ACC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C11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B7E42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4F9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2F72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507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6EFD"/>
    <w:rsid w:val="005F7603"/>
    <w:rsid w:val="006011A4"/>
    <w:rsid w:val="00601A45"/>
    <w:rsid w:val="00602577"/>
    <w:rsid w:val="006025BC"/>
    <w:rsid w:val="00602F66"/>
    <w:rsid w:val="00603176"/>
    <w:rsid w:val="0060468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09E6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7E8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3633"/>
    <w:rsid w:val="007B595B"/>
    <w:rsid w:val="007B7997"/>
    <w:rsid w:val="007C094C"/>
    <w:rsid w:val="007C16B6"/>
    <w:rsid w:val="007C16F7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0610"/>
    <w:rsid w:val="007E1BAF"/>
    <w:rsid w:val="007E1F7D"/>
    <w:rsid w:val="007E20AD"/>
    <w:rsid w:val="007E287E"/>
    <w:rsid w:val="007E2929"/>
    <w:rsid w:val="007E2CCE"/>
    <w:rsid w:val="007E4373"/>
    <w:rsid w:val="007E45B2"/>
    <w:rsid w:val="007E51F3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3437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33A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7FB"/>
    <w:rsid w:val="00965F6E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D3"/>
    <w:rsid w:val="00992405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095E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50F1"/>
    <w:rsid w:val="00AC6C35"/>
    <w:rsid w:val="00AC6EB9"/>
    <w:rsid w:val="00AC6FDC"/>
    <w:rsid w:val="00AC730E"/>
    <w:rsid w:val="00AC75D2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1FF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5EBD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657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A4B"/>
    <w:rsid w:val="00C35D29"/>
    <w:rsid w:val="00C37330"/>
    <w:rsid w:val="00C37A38"/>
    <w:rsid w:val="00C40516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A5"/>
    <w:rsid w:val="00CC6A56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3DDC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44B0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0E2"/>
    <w:rsid w:val="00DB75D5"/>
    <w:rsid w:val="00DB79E0"/>
    <w:rsid w:val="00DB7DEC"/>
    <w:rsid w:val="00DC0860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444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5C5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157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408F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DF0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7A2"/>
    <w:rsid w:val="00FB2CBC"/>
    <w:rsid w:val="00FB3067"/>
    <w:rsid w:val="00FB3247"/>
    <w:rsid w:val="00FB3B66"/>
    <w:rsid w:val="00FB3F96"/>
    <w:rsid w:val="00FB49DC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C786FD"/>
  <w15:chartTrackingRefBased/>
  <w15:docId w15:val="{80D8294A-44C0-442C-A3FE-5E09511E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semiHidden/>
    <w:rsid w:val="00DA5EE2"/>
    <w:pPr>
      <w:spacing w:after="24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40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24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  <w:sz w:val="24"/>
    </w:rPr>
  </w:style>
  <w:style w:type="paragraph" w:customStyle="1" w:styleId="CoverHead">
    <w:name w:val="Cover Head"/>
    <w:basedOn w:val="CoverDate"/>
    <w:semiHidden/>
    <w:rsid w:val="00F4054B"/>
    <w:pPr>
      <w:spacing w:after="90" w:line="276" w:lineRule="auto"/>
    </w:pPr>
    <w:rPr>
      <w:rFonts w:asciiTheme="minorHAnsi" w:hAnsiTheme="minorHAnsi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  <w:sz w:val="22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/>
      <w:ind w:left="0" w:firstLine="0"/>
      <w:outlineLvl w:val="9"/>
    </w:pPr>
  </w:style>
  <w:style w:type="paragraph" w:customStyle="1" w:styleId="Feature20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0"/>
    <w:semiHidden/>
    <w:rsid w:val="00B36B45"/>
  </w:style>
  <w:style w:type="paragraph" w:customStyle="1" w:styleId="Feature2ListBullet">
    <w:name w:val="Feature2 List Bullet"/>
    <w:basedOn w:val="Feature20"/>
    <w:semiHidden/>
    <w:rsid w:val="00B36B45"/>
  </w:style>
  <w:style w:type="paragraph" w:customStyle="1" w:styleId="Feature2ListNumber">
    <w:name w:val="Feature2 List Number"/>
    <w:basedOn w:val="Feature20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4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Text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6BD3"/>
    <w:pPr>
      <w:numPr>
        <w:numId w:val="24"/>
      </w:numPr>
      <w:spacing w:after="0"/>
    </w:pPr>
  </w:style>
  <w:style w:type="paragraph" w:customStyle="1" w:styleId="SidebarListNumber">
    <w:name w:val="Sidebar List Number"/>
    <w:basedOn w:val="Sidebar"/>
    <w:semiHidden/>
    <w:rsid w:val="00986BD3"/>
    <w:pPr>
      <w:numPr>
        <w:numId w:val="25"/>
      </w:numPr>
      <w:adjustRightInd w:val="0"/>
      <w:spacing w:after="0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FB27A2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40" w:lineRule="auto"/>
    </w:pPr>
    <w:rPr>
      <w:sz w:val="24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B36B4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paragraph" w:customStyle="1" w:styleId="ResBody">
    <w:name w:val="Res_Body"/>
    <w:link w:val="ResBodyChar"/>
    <w:semiHidden/>
    <w:rsid w:val="000B2766"/>
    <w:pPr>
      <w:spacing w:before="80" w:after="0" w:line="250" w:lineRule="exact"/>
    </w:pPr>
    <w:rPr>
      <w:rFonts w:ascii="Garamond" w:hAnsi="Garamond" w:cs="Arial"/>
      <w:kern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semiHidden/>
    <w:rsid w:val="000B2766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0B2766"/>
    <w:rPr>
      <w:rFonts w:ascii="Garamond" w:hAnsi="Garamond" w:cs="Arial"/>
      <w:kern w:val="22"/>
      <w:sz w:val="20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semiHidden/>
    <w:rsid w:val="000B2766"/>
    <w:pPr>
      <w:keepNext/>
      <w:pBdr>
        <w:bottom w:val="dotted" w:sz="6" w:space="1" w:color="046B5C" w:themeColor="text2"/>
      </w:pBdr>
      <w:spacing w:before="160" w:after="0" w:line="400" w:lineRule="exact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semiHidden/>
    <w:rsid w:val="000B2766"/>
    <w:pPr>
      <w:keepNext/>
      <w:pBdr>
        <w:top w:val="single" w:sz="24" w:space="1" w:color="E0D4B5"/>
        <w:left w:val="single" w:sz="24" w:space="4" w:color="E0D4B5"/>
        <w:bottom w:val="dotted" w:sz="4" w:space="1" w:color="046B5C" w:themeColor="text2"/>
        <w:right w:val="single" w:sz="24" w:space="4" w:color="E0D4B5"/>
      </w:pBdr>
      <w:shd w:val="clear" w:color="auto" w:fill="E0D4B5"/>
      <w:spacing w:after="0" w:line="480" w:lineRule="exact"/>
      <w:ind w:left="130" w:right="130"/>
      <w:textboxTightWrap w:val="firstAndLastLine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0B2766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semiHidden/>
    <w:rsid w:val="000B2766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semiHidden/>
    <w:rsid w:val="000B2766"/>
    <w:pPr>
      <w:spacing w:before="0" w:after="120"/>
    </w:pPr>
  </w:style>
  <w:style w:type="paragraph" w:customStyle="1" w:styleId="ResH2">
    <w:name w:val="Res_H2"/>
    <w:basedOn w:val="Normal"/>
    <w:link w:val="ResH2Char"/>
    <w:semiHidden/>
    <w:rsid w:val="000B2766"/>
    <w:pPr>
      <w:keepNext/>
      <w:spacing w:before="120" w:after="0" w:line="259" w:lineRule="auto"/>
      <w:textboxTightWrap w:val="firstAndLastLine"/>
    </w:pPr>
    <w:rPr>
      <w:rFonts w:ascii="Arial" w:hAnsi="Arial" w:cs="Arial"/>
      <w:b/>
      <w:color w:val="046B5C" w:themeColor="text2"/>
      <w:kern w:val="22"/>
      <w:sz w:val="22"/>
    </w:rPr>
  </w:style>
  <w:style w:type="character" w:customStyle="1" w:styleId="ResH2Char">
    <w:name w:val="Res_H2 Char"/>
    <w:basedOn w:val="DefaultParagraphFont"/>
    <w:link w:val="ResH2"/>
    <w:uiPriority w:val="3"/>
    <w:rsid w:val="000B2766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semiHidden/>
    <w:rsid w:val="000B2766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0B2766"/>
    <w:rPr>
      <w:rFonts w:ascii="Arial" w:hAnsi="Arial" w:cs="Arial"/>
      <w:b/>
      <w:caps/>
      <w:color w:val="046B5C" w:themeColor="text2"/>
      <w:kern w:val="22"/>
      <w:sz w:val="20"/>
      <w14:ligatures w14:val="standard"/>
      <w14:numSpacing w14:val="proportional"/>
    </w:rPr>
  </w:style>
  <w:style w:type="paragraph" w:customStyle="1" w:styleId="ResH3">
    <w:name w:val="Res_H3"/>
    <w:basedOn w:val="ResBody"/>
    <w:semiHidden/>
    <w:rsid w:val="000B2766"/>
    <w:pPr>
      <w:keepNext/>
    </w:pPr>
    <w:rPr>
      <w:b/>
    </w:rPr>
  </w:style>
  <w:style w:type="paragraph" w:customStyle="1" w:styleId="ResHeader">
    <w:name w:val="Res_Header"/>
    <w:link w:val="ResHeaderChar"/>
    <w:semiHidden/>
    <w:rsid w:val="000B2766"/>
    <w:pPr>
      <w:widowControl w:val="0"/>
      <w:tabs>
        <w:tab w:val="left" w:pos="1584"/>
        <w:tab w:val="right" w:pos="10944"/>
      </w:tabs>
      <w:spacing w:after="0" w:line="240" w:lineRule="auto"/>
    </w:pPr>
    <w:rPr>
      <w:rFonts w:ascii="Arial Black" w:hAnsi="Arial Black" w:cs="Arial"/>
      <w:noProof/>
      <w:color w:val="046B5C" w:themeColor="text2"/>
      <w:kern w:val="22"/>
      <w:sz w:val="16"/>
    </w:rPr>
  </w:style>
  <w:style w:type="character" w:customStyle="1" w:styleId="ResHeaderChar">
    <w:name w:val="Res_Header Char"/>
    <w:basedOn w:val="HeaderChar"/>
    <w:link w:val="ResHeader"/>
    <w:uiPriority w:val="3"/>
    <w:rsid w:val="000B2766"/>
    <w:rPr>
      <w:rFonts w:ascii="Arial Black" w:hAnsi="Arial Black" w:cs="Arial"/>
      <w:noProof/>
      <w:color w:val="046B5C" w:themeColor="text2"/>
      <w:kern w:val="22"/>
      <w:sz w:val="16"/>
    </w:rPr>
  </w:style>
  <w:style w:type="paragraph" w:customStyle="1" w:styleId="ResHighlights">
    <w:name w:val="Res_Highlights"/>
    <w:basedOn w:val="Normal"/>
    <w:link w:val="ResHighlightsChar"/>
    <w:semiHidden/>
    <w:rsid w:val="000B2766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  <w:textboxTightWrap w:val="firstAndLastLine"/>
    </w:pPr>
    <w:rPr>
      <w:rFonts w:ascii="Arial" w:hAnsi="Arial" w:cs="Arial"/>
      <w:kern w:val="22"/>
      <w:sz w:val="20"/>
      <w:szCs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0B2766"/>
    <w:rPr>
      <w:rFonts w:ascii="Arial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semiHidden/>
    <w:rsid w:val="000B2766"/>
    <w:pPr>
      <w:numPr>
        <w:numId w:val="33"/>
      </w:numPr>
      <w:tabs>
        <w:tab w:val="clear" w:pos="432"/>
        <w:tab w:val="clear" w:pos="1296"/>
      </w:tabs>
    </w:pPr>
  </w:style>
  <w:style w:type="paragraph" w:customStyle="1" w:styleId="ResList">
    <w:name w:val="Res_List"/>
    <w:basedOn w:val="ResBody"/>
    <w:link w:val="ResListChar"/>
    <w:semiHidden/>
    <w:rsid w:val="000B2766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0B2766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ListExp">
    <w:name w:val="Res_List_Exp"/>
    <w:basedOn w:val="ResList"/>
    <w:semiHidden/>
    <w:rsid w:val="000B2766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semiHidden/>
    <w:rsid w:val="000B2766"/>
    <w:pPr>
      <w:spacing w:before="120"/>
      <w:ind w:left="1440" w:hanging="1440"/>
    </w:pPr>
  </w:style>
  <w:style w:type="paragraph" w:customStyle="1" w:styleId="ResListFirst">
    <w:name w:val="Res_List_First"/>
    <w:basedOn w:val="ResList"/>
    <w:semiHidden/>
    <w:rsid w:val="000B2766"/>
    <w:pPr>
      <w:spacing w:before="120"/>
    </w:pPr>
  </w:style>
  <w:style w:type="paragraph" w:customStyle="1" w:styleId="ResName">
    <w:name w:val="Res_Name"/>
    <w:basedOn w:val="Normal"/>
    <w:link w:val="ResNameChar"/>
    <w:semiHidden/>
    <w:rsid w:val="000B2766"/>
    <w:pPr>
      <w:spacing w:after="0" w:line="259" w:lineRule="auto"/>
      <w:textboxTightWrap w:val="firstAndLastLine"/>
    </w:pPr>
    <w:rPr>
      <w:rFonts w:ascii="Arial Black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0B2766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semiHidden/>
    <w:rsid w:val="000B2766"/>
    <w:pPr>
      <w:keepLines/>
    </w:pPr>
  </w:style>
  <w:style w:type="paragraph" w:customStyle="1" w:styleId="ResSidebar">
    <w:name w:val="Res_Sidebar"/>
    <w:basedOn w:val="Normal"/>
    <w:link w:val="ResSidebarChar"/>
    <w:semiHidden/>
    <w:rsid w:val="000B2766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  <w:textboxTightWrap w:val="firstAndLastLine"/>
    </w:pPr>
    <w:rPr>
      <w:rFonts w:ascii="Arial" w:hAnsi="Arial" w:cs="Arial"/>
      <w:kern w:val="22"/>
      <w:sz w:val="20"/>
      <w:szCs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0B2766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semiHidden/>
    <w:rsid w:val="000B2766"/>
    <w:pPr>
      <w:spacing w:before="160"/>
    </w:pPr>
  </w:style>
  <w:style w:type="paragraph" w:customStyle="1" w:styleId="ResTitle">
    <w:name w:val="Res_Title"/>
    <w:basedOn w:val="Normal"/>
    <w:link w:val="ResTitleChar"/>
    <w:semiHidden/>
    <w:rsid w:val="000B2766"/>
    <w:pPr>
      <w:spacing w:after="120" w:line="259" w:lineRule="auto"/>
      <w:textboxTightWrap w:val="firstAndLastLine"/>
    </w:pPr>
    <w:rPr>
      <w:rFonts w:ascii="Arial" w:hAnsi="Arial" w:cs="Arial"/>
      <w:b/>
      <w:kern w:val="22"/>
      <w:sz w:val="22"/>
    </w:rPr>
  </w:style>
  <w:style w:type="character" w:customStyle="1" w:styleId="ResTitleChar">
    <w:name w:val="Res_Title Char"/>
    <w:basedOn w:val="DefaultParagraphFont"/>
    <w:link w:val="ResTitle"/>
    <w:uiPriority w:val="3"/>
    <w:rsid w:val="000B2766"/>
    <w:rPr>
      <w:rFonts w:ascii="Arial" w:hAnsi="Arial" w:cs="Arial"/>
      <w:b/>
      <w:kern w:val="22"/>
    </w:rPr>
  </w:style>
  <w:style w:type="character" w:customStyle="1" w:styleId="JournalTitle">
    <w:name w:val="JournalTitle"/>
    <w:semiHidden/>
    <w:rsid w:val="007057E8"/>
    <w:rPr>
      <w:i/>
    </w:rPr>
  </w:style>
  <w:style w:type="character" w:customStyle="1" w:styleId="ProjectRole">
    <w:name w:val="ProjectRole"/>
    <w:basedOn w:val="DefaultParagraphFont"/>
    <w:semiHidden/>
    <w:rsid w:val="007057E8"/>
    <w:rPr>
      <w:b/>
    </w:rPr>
  </w:style>
  <w:style w:type="table" w:customStyle="1" w:styleId="TableGrid10">
    <w:name w:val="Table Grid1"/>
    <w:basedOn w:val="TableNormal"/>
    <w:next w:val="TableGrid"/>
    <w:rsid w:val="003D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rsid w:val="007E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rsid w:val="00DD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rsid w:val="007B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rsid w:val="00D3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rsid w:val="00DB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MathU%20Proposal.dotm" TargetMode="External"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8AE768-E8AE-4E64-ABFA-CD345B0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2MathU Proposal.dotm</Template>
  <TotalTime>0</TotalTime>
  <Pages>3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Proposal</vt:lpstr>
    </vt:vector>
  </TitlesOfParts>
  <Manager/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Proposal</dc:title>
  <dc:subject>proposal</dc:subject>
  <dc:creator>Jill Spielfogel</dc:creator>
  <cp:keywords>proposal</cp:keywords>
  <dc:description/>
  <cp:lastModifiedBy>Jill Spielfogel</cp:lastModifiedBy>
  <cp:revision>2</cp:revision>
  <cp:lastPrinted>2020-09-11T21:32:00Z</cp:lastPrinted>
  <dcterms:created xsi:type="dcterms:W3CDTF">2022-04-28T21:01:00Z</dcterms:created>
  <dcterms:modified xsi:type="dcterms:W3CDTF">2022-04-28T21:01:00Z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