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1B154B" w14:paraId="31D9EE9C" w14:textId="64BDFB32">
            <w:pP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1B154B" w14:paraId="7B41E7A7" w14:textId="77777777">
            <w:pP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AF0666" w:rsidP="001B154B" w14:paraId="4117B628" w14:textId="77777777">
            <w:pPr>
              <w:rPr>
                <w:rStyle w:val="Headerlarge"/>
                <w:b w:val="0"/>
                <w:sz w:val="12"/>
                <w:szCs w:val="12"/>
              </w:rPr>
            </w:pPr>
            <w:r>
              <w:rPr>
                <w:rStyle w:val="Headerlarge"/>
                <w:b w:val="0"/>
                <w:sz w:val="12"/>
                <w:szCs w:val="12"/>
              </w:rPr>
              <w:t>Internal Revenue Service</w:t>
            </w:r>
          </w:p>
          <w:p w:rsidR="00597A85" w:rsidRPr="00AF0666" w:rsidP="001B154B" w14:paraId="05279813" w14:textId="2863B348">
            <w:pPr>
              <w:rPr>
                <w:rStyle w:val="Headersmall"/>
                <w:b/>
                <w:sz w:val="16"/>
                <w:szCs w:val="16"/>
              </w:rPr>
            </w:pPr>
            <w:r>
              <w:rPr>
                <w:rStyle w:val="Headerlarge"/>
                <w:b w:val="0"/>
                <w:sz w:val="12"/>
                <w:szCs w:val="12"/>
              </w:rPr>
              <w:t>__________________________</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77777777">
            <w:pPr>
              <w:tabs>
                <w:tab w:val="right" w:pos="1506"/>
              </w:tabs>
              <w:spacing w:before="40"/>
              <w:jc w:val="center"/>
              <w:rPr>
                <w:rStyle w:val="Headersmall"/>
              </w:rPr>
            </w:pPr>
            <w:r>
              <w:rPr>
                <w:rStyle w:val="Headersmall"/>
              </w:rPr>
              <w:t>OMB No</w:t>
            </w:r>
            <w:r w:rsidR="008B4B38">
              <w:rPr>
                <w:rStyle w:val="Headersmall"/>
              </w:rPr>
              <w:t>s</w:t>
            </w:r>
            <w:r>
              <w:rPr>
                <w:rStyle w:val="Headersmall"/>
              </w:rPr>
              <w:t>.</w:t>
            </w:r>
            <w:r>
              <w:rPr>
                <w:rStyle w:val="Headersmall"/>
              </w:rPr>
              <w:tab/>
              <w:t>1210-XXXX</w:t>
            </w:r>
          </w:p>
          <w:p w:rsidR="00597A85" w:rsidRPr="006E324D" w:rsidP="00A2217B" w14:paraId="0527981A" w14:textId="3E5A3D75">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77777777">
            <w:pPr>
              <w:jc w:val="center"/>
              <w:rPr>
                <w:rStyle w:val="Headermedium"/>
                <w:sz w:val="26"/>
                <w:szCs w:val="26"/>
              </w:rPr>
            </w:pPr>
            <w:r w:rsidRPr="006645DF">
              <w:rPr>
                <w:rStyle w:val="Headermedium"/>
                <w:sz w:val="26"/>
                <w:szCs w:val="26"/>
              </w:rPr>
              <w:t>2023</w:t>
            </w:r>
          </w:p>
          <w:p w:rsidR="00597A85" w:rsidRPr="006645DF" w:rsidP="006645DF" w14:paraId="371B5BA5" w14:textId="7403BE96">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1B154B" w14:paraId="60BD4243" w14:textId="52EE2DEA">
            <w:pP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1B154B" w14:paraId="2F9F247B" w14:textId="7642CA35">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531463">
        <w:tblPrEx>
          <w:tblW w:w="10890" w:type="dxa"/>
          <w:tblInd w:w="205" w:type="dxa"/>
          <w:tblLayout w:type="fixed"/>
          <w:tblCellMar>
            <w:top w:w="14" w:type="dxa"/>
            <w:left w:w="115" w:type="dxa"/>
            <w:bottom w:w="14" w:type="dxa"/>
            <w:right w:w="115" w:type="dxa"/>
          </w:tblCellMar>
          <w:tblLook w:val="0000"/>
        </w:tblPrEx>
        <w:trPr>
          <w:trHeight w:val="417"/>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B67C0A" w:rsidP="003F2B42" w14:paraId="0F1DAB4E" w14:textId="77777777">
            <w:pPr>
              <w:pStyle w:val="BodyText1"/>
              <w:tabs>
                <w:tab w:val="right" w:leader="dot" w:pos="9504"/>
              </w:tabs>
              <w:spacing w:before="0"/>
              <w:rPr>
                <w:rStyle w:val="Headerlarge"/>
                <w:b w:val="0"/>
                <w:bCs/>
                <w:sz w:val="16"/>
                <w:szCs w:val="16"/>
              </w:rPr>
            </w:pP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09CE441C">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each individual </w:t>
            </w:r>
            <w:r w:rsidR="00A11261">
              <w:rPr>
                <w:rFonts w:ascii="Arial" w:eastAsia="Arial" w:hAnsi="Arial" w:cs="Arial"/>
                <w:sz w:val="20"/>
                <w:szCs w:val="20"/>
              </w:rPr>
              <w:t xml:space="preserve">defined </w:t>
            </w:r>
          </w:p>
          <w:p w:rsidR="002F0291" w:rsidRPr="009A1F73" w:rsidP="00531463" w14:paraId="4FB3B6ED" w14:textId="2979C676">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6F02043D">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8F3A8A" w:rsidP="007B3D6F" w14:paraId="120847CC" w14:textId="533A7BCD">
            <w:pPr>
              <w:pStyle w:val="BodyText1"/>
              <w:tabs>
                <w:tab w:val="right" w:leader="dot" w:pos="9504"/>
              </w:tabs>
              <w:spacing w:before="40"/>
              <w:ind w:left="29"/>
              <w:rPr>
                <w:rStyle w:val="Headerlarge"/>
                <w:b w:val="0"/>
                <w:bCs/>
                <w:sz w:val="16"/>
                <w:szCs w:val="16"/>
              </w:rPr>
            </w:pPr>
            <w:r>
              <w:rPr>
                <w:rStyle w:val="Headerlarge"/>
                <w:b w:val="0"/>
                <w:bCs/>
                <w:sz w:val="16"/>
                <w:szCs w:val="16"/>
              </w:rPr>
              <w:t>(PN)</w:t>
            </w:r>
          </w:p>
          <w:p w:rsidR="00C44F66" w:rsidRPr="008F3A8A" w:rsidP="007B3D6F" w14:paraId="3230FEAD" w14:textId="6011481C">
            <w:pPr>
              <w:pStyle w:val="BodyText1"/>
              <w:tabs>
                <w:tab w:val="right" w:leader="dot" w:pos="9504"/>
              </w:tabs>
              <w:spacing w:before="40"/>
              <w:ind w:left="29"/>
              <w:rPr>
                <w:rStyle w:val="Headerlarge"/>
                <w:b w:val="0"/>
                <w:bCs/>
                <w:sz w:val="16"/>
                <w:szCs w:val="16"/>
              </w:rPr>
            </w:pP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RPr="008F3A8A" w:rsidP="00875C57" w14:paraId="6F173FF4" w14:textId="21C74EAE">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75AA8089">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616FCFD3" w14:textId="7C653348">
            <w:pPr>
              <w:spacing w:before="40"/>
              <w:ind w:left="29"/>
              <w:rPr>
                <w:rStyle w:val="Headerlarge"/>
                <w:b w:val="0"/>
                <w:bCs/>
                <w:sz w:val="16"/>
                <w:szCs w:val="16"/>
              </w:rPr>
            </w:pPr>
            <w:r>
              <w:rPr>
                <w:rStyle w:val="Headerlarge"/>
                <w:b w:val="0"/>
                <w:bCs/>
                <w:sz w:val="16"/>
                <w:szCs w:val="16"/>
              </w:rPr>
              <w:t>Business code</w:t>
            </w: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shd w:val="clear" w:color="auto" w:fill="auto"/>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2911FED5">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3269FCFC">
            <w:pPr>
              <w:ind w:left="43"/>
              <w:rPr>
                <w:rStyle w:val="Headerlarge"/>
                <w:szCs w:val="20"/>
              </w:rPr>
            </w:pPr>
            <w:r w:rsidRPr="00A53CB9">
              <w:rPr>
                <w:rStyle w:val="Headerlarge"/>
                <w:szCs w:val="20"/>
              </w:rPr>
              <w:t xml:space="preserve">3d </w:t>
            </w:r>
          </w:p>
          <w:p w:rsidR="00A11261" w:rsidRPr="00A53CB9" w:rsidP="00531463" w14:paraId="1EBF9D5C" w14:textId="271B0D97">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38049914" w14:textId="4B0B274F">
            <w:pPr>
              <w:spacing w:before="40"/>
              <w:ind w:left="29"/>
              <w:rPr>
                <w:rStyle w:val="Headerlarge"/>
                <w:b w:val="0"/>
                <w:bCs/>
                <w:sz w:val="16"/>
                <w:szCs w:val="16"/>
              </w:rPr>
            </w:pPr>
            <w:r>
              <w:rPr>
                <w:rStyle w:val="Headerlarge"/>
                <w:b w:val="0"/>
                <w:bCs/>
                <w:sz w:val="16"/>
                <w:szCs w:val="16"/>
              </w:rPr>
              <w:t xml:space="preserve">PN </w:t>
            </w:r>
          </w:p>
        </w:tc>
      </w:tr>
      <w:tr w14:paraId="3E4D233F" w14:textId="77777777" w:rsidTr="00531463">
        <w:tblPrEx>
          <w:tblW w:w="10890" w:type="dxa"/>
          <w:tblInd w:w="205" w:type="dxa"/>
          <w:tblLayout w:type="fixed"/>
          <w:tblCellMar>
            <w:top w:w="14" w:type="dxa"/>
            <w:left w:w="115" w:type="dxa"/>
            <w:bottom w:w="14" w:type="dxa"/>
            <w:right w:w="115" w:type="dxa"/>
          </w:tblCellMar>
          <w:tblLook w:val="0000"/>
        </w:tblPrEx>
        <w:trPr>
          <w:trHeight w:val="22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05EFCFA1">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5BFD035E">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35B8850E">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4BEBFDA3">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1BA075F5">
            <w:pPr>
              <w:spacing w:before="40"/>
              <w:ind w:left="43"/>
              <w:rPr>
                <w:rStyle w:val="Headerlarge"/>
                <w:b w:val="0"/>
                <w:bCs/>
                <w:sz w:val="16"/>
                <w:szCs w:val="16"/>
              </w:rPr>
            </w:pPr>
            <w:r>
              <w:rPr>
                <w:rStyle w:val="Headerlarge"/>
                <w:szCs w:val="20"/>
              </w:rPr>
              <w:t>5</w:t>
            </w:r>
            <w:r w:rsidRPr="006E392E">
              <w:rPr>
                <w:rStyle w:val="Headerlarge"/>
                <w:szCs w:val="20"/>
              </w:rPr>
              <w:t>c(1)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participants at the end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47F173E7">
            <w:pPr>
              <w:spacing w:before="40"/>
              <w:ind w:left="43"/>
              <w:rPr>
                <w:rStyle w:val="Headerlarge"/>
                <w:b w:val="0"/>
                <w:bCs/>
                <w:sz w:val="16"/>
                <w:szCs w:val="16"/>
              </w:rPr>
            </w:pPr>
            <w:r>
              <w:rPr>
                <w:rStyle w:val="Headerlarge"/>
                <w:szCs w:val="20"/>
              </w:rPr>
              <w:t>5</w:t>
            </w:r>
            <w:r w:rsidRPr="006E392E">
              <w:rPr>
                <w:rStyle w:val="Headerlarge"/>
                <w:szCs w:val="20"/>
              </w:rPr>
              <w:t>c(2)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11F6F0E0">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49838AE1">
            <w:pPr>
              <w:pStyle w:val="BodyText1"/>
              <w:tabs>
                <w:tab w:val="right" w:leader="dot" w:pos="9504"/>
              </w:tabs>
              <w:spacing w:before="40"/>
              <w:ind w:left="216"/>
              <w:rPr>
                <w:rStyle w:val="Headerlarge"/>
                <w:szCs w:val="20"/>
              </w:rPr>
            </w:pPr>
            <w:r>
              <w:rPr>
                <w:rStyle w:val="Headerlarge"/>
                <w:szCs w:val="20"/>
              </w:rPr>
              <w:t>d(2)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4A5AEF79">
            <w:pPr>
              <w:spacing w:before="40"/>
              <w:ind w:left="43"/>
              <w:rPr>
                <w:rStyle w:val="Headerlarge"/>
                <w:b w:val="0"/>
                <w:bCs/>
                <w:sz w:val="16"/>
                <w:szCs w:val="16"/>
              </w:rPr>
            </w:pPr>
            <w:r>
              <w:rPr>
                <w:rStyle w:val="Headerlarge"/>
                <w:szCs w:val="20"/>
              </w:rPr>
              <w:t>5</w:t>
            </w:r>
            <w:r w:rsidR="00571644">
              <w:rPr>
                <w:rStyle w:val="Headerlarge"/>
                <w:szCs w:val="20"/>
              </w:rPr>
              <w:t>d(2)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1DA1C129">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7DC8A0AD">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7CEE136E">
            <w:pPr>
              <w:pStyle w:val="BodyText20"/>
              <w:tabs>
                <w:tab w:val="right" w:leader="dot" w:pos="9504"/>
              </w:tabs>
              <w:spacing w:before="0"/>
              <w:jc w:val="right"/>
              <w:rPr>
                <w:rStyle w:val="Headermedium"/>
              </w:rPr>
            </w:pPr>
            <w:r>
              <w:rPr>
                <w:rStyle w:val="Headermedium"/>
              </w:rPr>
              <w:t>Schedule DCG (2023)</w:t>
            </w:r>
          </w:p>
          <w:p w:rsidR="00C94A84" w14:paraId="5F93AE8A" w14:textId="14C91A3E">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00571644">
              <w:rPr>
                <w:rStyle w:val="Headermedium"/>
              </w:rPr>
              <w:t>2301</w:t>
            </w:r>
            <w:r w:rsidR="007D10AB">
              <w:rPr>
                <w:rStyle w:val="Headermedium"/>
              </w:rPr>
              <w:t>27</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shd w:val="clear" w:color="auto" w:fill="auto"/>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shd w:val="clear" w:color="auto" w:fill="auto"/>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3D49E53D">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56EC3930">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3F5AD315">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1A60B502">
            <w:pPr>
              <w:pStyle w:val="BodyText1"/>
              <w:tabs>
                <w:tab w:val="right" w:leader="dot" w:pos="9504"/>
              </w:tabs>
              <w:spacing w:before="0"/>
              <w:rPr>
                <w:rStyle w:val="Headerlarge"/>
                <w:szCs w:val="20"/>
              </w:rPr>
            </w:pPr>
            <w:r>
              <w:rPr>
                <w:rStyle w:val="Headerlarge"/>
                <w:szCs w:val="20"/>
              </w:rPr>
              <w:t>6</w:t>
            </w:r>
            <w:r w:rsidRPr="006E392E">
              <w:rPr>
                <w:rStyle w:val="Headerlarge"/>
                <w:szCs w:val="20"/>
              </w:rPr>
              <w:t>a(1)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0B0CC22E">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30DB0348">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5D19B440">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3E24E5F3">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289667EE">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2D1DE85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6F66DAAB">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57DFD18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4074ED3F">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60BE6A3E">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03FEBCFF">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010BBFE1">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 xml:space="preserve">a(1)-(3)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3ACCC0A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2B213E50">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4B3DCE1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1D17E2E2">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7DE8CA8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66AE3B3D">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7C445D3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65B92680">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2475A9F2">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5105762A">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797A35C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606DEF4E">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488DD56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0440834C">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39F9BAE6">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29D7357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402A64B4">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2A9CF86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shd w:val="clear" w:color="auto" w:fill="auto"/>
          </w:tcPr>
          <w:p w:rsidR="00E8215A" w14:paraId="3A61F8F3" w14:textId="2A1162D2">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shd w:val="clear" w:color="auto" w:fill="auto"/>
          </w:tcPr>
          <w:p w:rsidR="00EA2DD5" w:rsidRPr="00AF0666" w14:paraId="7CE47269" w14:textId="62F142CE">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shd w:val="clear" w:color="auto" w:fill="auto"/>
            <w:tcMar>
              <w:left w:w="0" w:type="dxa"/>
              <w:right w:w="0" w:type="dxa"/>
            </w:tcMar>
          </w:tcPr>
          <w:p w:rsidR="00EA2DD5" w:rsidRPr="00DC2EBD" w:rsidP="00F5024D" w14:paraId="0402334C" w14:textId="77777777">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Characteristics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shd w:val="clear" w:color="auto" w:fill="auto"/>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shd w:val="clear" w:color="auto" w:fill="auto"/>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shd w:val="clear" w:color="auto" w:fill="auto"/>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shd w:val="clear" w:color="auto" w:fill="auto"/>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shd w:val="clear" w:color="auto" w:fill="auto"/>
          </w:tcPr>
          <w:p w:rsidR="00DC2EBD" w:rsidRPr="006E392E" w:rsidP="00733471" w14:paraId="6971FB16" w14:textId="5C9CC10F">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shd w:val="clear" w:color="auto" w:fill="auto"/>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shd w:val="clear" w:color="auto" w:fill="auto"/>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shd w:val="clear" w:color="auto" w:fill="auto"/>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shd w:val="clear" w:color="auto" w:fill="auto"/>
            <w:tcMar>
              <w:left w:w="58" w:type="dxa"/>
              <w:right w:w="0" w:type="dxa"/>
            </w:tcMar>
          </w:tcPr>
          <w:p w:rsidR="00DC2EBD" w:rsidRPr="002D7554" w:rsidP="00DC2EBD" w14:paraId="02ACF83E" w14:textId="04A74FB1">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shd w:val="clear" w:color="auto" w:fill="auto"/>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21A8FAB7">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6AA707E8">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whether or not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44F6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3A2A7469">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09C0A66E">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3EBD8BF9">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0262FCB9">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18A13030">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7AC252BD">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right w:w="0" w:type="dxa"/>
            </w:tcMar>
          </w:tcPr>
          <w:p w:rsidR="00DF2A62" w:rsidRPr="00FB74B0" w:rsidP="007D15FC" w14:paraId="33CD2C63" w14:textId="0BED0A6F">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shd w:val="clear" w:color="auto" w:fill="auto"/>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3973CBED">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shd w:val="clear" w:color="auto" w:fill="auto"/>
            <w:tcMar>
              <w:left w:w="0" w:type="dxa"/>
              <w:right w:w="0" w:type="dxa"/>
            </w:tcMar>
          </w:tcPr>
          <w:p w:rsidR="00DF2A62" w:rsidP="00461E0F" w14:paraId="34B8CBC9" w14:textId="2A63258E">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shd w:val="clear" w:color="auto" w:fill="auto"/>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23B71E2D">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7D15FC" w:rsidRPr="00FB74B0" w:rsidP="00531463" w14:paraId="3DE25292" w14:textId="430D72F3">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shd w:val="clear" w:color="auto" w:fill="auto"/>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shd w:val="clear" w:color="auto" w:fill="auto"/>
            <w:tcMar>
              <w:left w:w="216" w:type="dxa"/>
              <w:right w:w="0" w:type="dxa"/>
            </w:tcMar>
          </w:tcPr>
          <w:p w:rsidR="006C634E" w:rsidP="00F16B12" w14:paraId="73F9B0DB" w14:textId="47E25268">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bookmarkStart w:id="34" w:name="OLE_LINK88"/>
            <w:r>
              <w:rPr>
                <w:rFonts w:ascii="Arial" w:eastAsia="Arial" w:hAnsi="Arial" w:cs="Arial"/>
                <w:b/>
                <w:sz w:val="16"/>
                <w:szCs w:val="16"/>
              </w:rPr>
              <w:t xml:space="preserve"> (2)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FB74B0">
      <w:headerReference w:type="even" r:id="rId16"/>
      <w:headerReference w:type="default" r:id="rId17"/>
      <w:headerReference w:type="first" r:id="rId18"/>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5DF12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5A8B22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049BDA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7478E383" w14:textId="4A812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79" o:spid="_x0000_s2049" type="#_x0000_t136" style="width:704.3pt;height:58.6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0FD4D20D">
    <w:pPr>
      <w:pStyle w:val="Header"/>
      <w:tabs>
        <w:tab w:val="left" w:pos="9360"/>
      </w:tabs>
      <w:ind w:left="0"/>
    </w:pPr>
    <w:bookmarkStart w:id="18" w:name="OLE_LINK5"/>
    <w:bookmarkStart w:id="19" w:name="OLE_LINK6"/>
    <w:bookmarkStart w:id="20" w:name="_Hlk10911994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0" o:spid="_x0000_s2050" type="#_x0000_t136" style="width:704.3pt;height:58.6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7B280B">
      <w:t xml:space="preserve">      </w:t>
    </w:r>
    <w:r w:rsidR="00C44F66">
      <w:rPr>
        <w:sz w:val="14"/>
        <w:szCs w:val="14"/>
      </w:rPr>
      <w:t>Schedule DCG</w:t>
    </w:r>
    <w:r>
      <w:ptab w:relativeTo="margin" w:alignment="center" w:leader="none"/>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rPr>
        <w:rStyle w:val="PageNumber"/>
        <w:b/>
        <w:bCs/>
        <w:sz w:val="20"/>
      </w:rPr>
      <w:t xml:space="preserve">- </w:t>
    </w:r>
    <w:r w:rsidR="00C44F66">
      <w:rPr>
        <w:rStyle w:val="Content"/>
        <w:color w:val="FFFFFF"/>
        <w:bdr w:val="single" w:sz="4" w:space="0" w:color="auto" w:frame="1"/>
      </w:rPr>
      <w:t>1  x</w:t>
    </w:r>
    <w:r w:rsidR="00C44F66">
      <w:t xml:space="preserve">     </w:t>
    </w:r>
    <w:bookmarkEnd w:id="18"/>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6876A9CA">
    <w:pPr>
      <w:pStyle w:val="Header"/>
      <w:pBdr>
        <w:bottom w:val="none" w:sz="0" w:space="0" w:color="auto"/>
      </w:pBdr>
      <w:tabs>
        <w:tab w:val="left" w:pos="9360"/>
      </w:tabs>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78" o:spid="_x0000_s2051" type="#_x0000_t136" style="width:704.3pt;height:58.6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0A80403D" w14:textId="3A369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2" o:spid="_x0000_s2052" type="#_x0000_t136" style="width:704.3pt;height:58.6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3A9E4395" w14:textId="14F810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3" o:spid="_x0000_s2053" type="#_x0000_t136" style="width:704.3pt;height:58.6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D95C42" w14:paraId="56E2590F" w14:textId="3593047A">
    <w:pPr>
      <w:pStyle w:val="Header"/>
      <w:tabs>
        <w:tab w:val="left" w:pos="9360"/>
      </w:tabs>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1" o:spid="_x0000_s2054" type="#_x0000_t136" style="width:704.3pt;height:58.6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      </w:t>
    </w:r>
    <w:r>
      <w:rPr>
        <w:sz w:val="14"/>
        <w:szCs w:val="14"/>
      </w:rPr>
      <w:t>Schedule DCG</w:t>
    </w:r>
    <w:r>
      <w:ptab w:relativeTo="margin" w:alignment="center" w:leader="none"/>
    </w:r>
    <w:r>
      <w:t xml:space="preserve"> </w:t>
    </w:r>
    <w:r>
      <w:tab/>
    </w:r>
    <w:r>
      <w:tab/>
    </w:r>
    <w:r>
      <w:rPr>
        <w:sz w:val="14"/>
        <w:szCs w:val="14"/>
      </w:rPr>
      <w:t>Page</w:t>
    </w:r>
    <w:r>
      <w:t xml:space="preserve"> </w:t>
    </w: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AEE"/>
    <w:rsid w:val="0004215C"/>
    <w:rsid w:val="0005228E"/>
    <w:rsid w:val="0005277D"/>
    <w:rsid w:val="00054EFE"/>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4C4F"/>
    <w:rsid w:val="00146287"/>
    <w:rsid w:val="001532EF"/>
    <w:rsid w:val="00161777"/>
    <w:rsid w:val="001625D6"/>
    <w:rsid w:val="00163971"/>
    <w:rsid w:val="00166489"/>
    <w:rsid w:val="00167EBE"/>
    <w:rsid w:val="0018634E"/>
    <w:rsid w:val="00192198"/>
    <w:rsid w:val="001B0D81"/>
    <w:rsid w:val="001B0EC7"/>
    <w:rsid w:val="001B154B"/>
    <w:rsid w:val="001B40A9"/>
    <w:rsid w:val="001C0568"/>
    <w:rsid w:val="001C0ACB"/>
    <w:rsid w:val="001D06C2"/>
    <w:rsid w:val="001D2C6B"/>
    <w:rsid w:val="001D366D"/>
    <w:rsid w:val="001E1C29"/>
    <w:rsid w:val="001E6555"/>
    <w:rsid w:val="001F6105"/>
    <w:rsid w:val="001F6172"/>
    <w:rsid w:val="00201882"/>
    <w:rsid w:val="002045B6"/>
    <w:rsid w:val="00204872"/>
    <w:rsid w:val="00205717"/>
    <w:rsid w:val="00207CA0"/>
    <w:rsid w:val="002139BB"/>
    <w:rsid w:val="00213EFC"/>
    <w:rsid w:val="00223BC5"/>
    <w:rsid w:val="0022618D"/>
    <w:rsid w:val="00226736"/>
    <w:rsid w:val="0023300A"/>
    <w:rsid w:val="00241142"/>
    <w:rsid w:val="00251691"/>
    <w:rsid w:val="002527CC"/>
    <w:rsid w:val="002541F3"/>
    <w:rsid w:val="00254D5C"/>
    <w:rsid w:val="002604F6"/>
    <w:rsid w:val="0026561A"/>
    <w:rsid w:val="00270243"/>
    <w:rsid w:val="00270FDF"/>
    <w:rsid w:val="0027153D"/>
    <w:rsid w:val="00276DEB"/>
    <w:rsid w:val="00277660"/>
    <w:rsid w:val="002820C6"/>
    <w:rsid w:val="00293FA8"/>
    <w:rsid w:val="00297CC0"/>
    <w:rsid w:val="002A0B5A"/>
    <w:rsid w:val="002A2983"/>
    <w:rsid w:val="002B02FF"/>
    <w:rsid w:val="002B67FF"/>
    <w:rsid w:val="002C331D"/>
    <w:rsid w:val="002C6666"/>
    <w:rsid w:val="002D45C5"/>
    <w:rsid w:val="002D7554"/>
    <w:rsid w:val="002D7B2D"/>
    <w:rsid w:val="002E245A"/>
    <w:rsid w:val="002E3D04"/>
    <w:rsid w:val="002F0291"/>
    <w:rsid w:val="002F25E4"/>
    <w:rsid w:val="002F2CFB"/>
    <w:rsid w:val="002F45EA"/>
    <w:rsid w:val="003005CB"/>
    <w:rsid w:val="00307DB2"/>
    <w:rsid w:val="00311AEC"/>
    <w:rsid w:val="003241D2"/>
    <w:rsid w:val="003254C3"/>
    <w:rsid w:val="003309E8"/>
    <w:rsid w:val="00337B8B"/>
    <w:rsid w:val="00342A55"/>
    <w:rsid w:val="00343225"/>
    <w:rsid w:val="003529B1"/>
    <w:rsid w:val="0035316A"/>
    <w:rsid w:val="003563D5"/>
    <w:rsid w:val="00357B8A"/>
    <w:rsid w:val="0036033D"/>
    <w:rsid w:val="00367909"/>
    <w:rsid w:val="00374A2E"/>
    <w:rsid w:val="00376D08"/>
    <w:rsid w:val="00380402"/>
    <w:rsid w:val="00385F52"/>
    <w:rsid w:val="003A1641"/>
    <w:rsid w:val="003A560F"/>
    <w:rsid w:val="003A6A54"/>
    <w:rsid w:val="003B4C95"/>
    <w:rsid w:val="003C16BB"/>
    <w:rsid w:val="003C765C"/>
    <w:rsid w:val="003D5DF8"/>
    <w:rsid w:val="003E1C28"/>
    <w:rsid w:val="003F02C8"/>
    <w:rsid w:val="003F0FE7"/>
    <w:rsid w:val="003F2B42"/>
    <w:rsid w:val="004025AF"/>
    <w:rsid w:val="00421EE9"/>
    <w:rsid w:val="00437CF9"/>
    <w:rsid w:val="00443352"/>
    <w:rsid w:val="00461E0F"/>
    <w:rsid w:val="004667E8"/>
    <w:rsid w:val="00471831"/>
    <w:rsid w:val="00482692"/>
    <w:rsid w:val="00486EB8"/>
    <w:rsid w:val="004908F2"/>
    <w:rsid w:val="004975C8"/>
    <w:rsid w:val="00497EC6"/>
    <w:rsid w:val="004A45FF"/>
    <w:rsid w:val="004B4E18"/>
    <w:rsid w:val="004B5F16"/>
    <w:rsid w:val="004B7BBB"/>
    <w:rsid w:val="004C0A21"/>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7F08"/>
    <w:rsid w:val="005C259B"/>
    <w:rsid w:val="005D125D"/>
    <w:rsid w:val="005D129F"/>
    <w:rsid w:val="005D2782"/>
    <w:rsid w:val="005D327C"/>
    <w:rsid w:val="005D53E1"/>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535CC"/>
    <w:rsid w:val="006617B2"/>
    <w:rsid w:val="006645DF"/>
    <w:rsid w:val="00665C02"/>
    <w:rsid w:val="00672498"/>
    <w:rsid w:val="00673530"/>
    <w:rsid w:val="006777F6"/>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280B"/>
    <w:rsid w:val="007B3D6F"/>
    <w:rsid w:val="007B6CEF"/>
    <w:rsid w:val="007B7B24"/>
    <w:rsid w:val="007C2D2E"/>
    <w:rsid w:val="007D10AB"/>
    <w:rsid w:val="007D15FC"/>
    <w:rsid w:val="007D524E"/>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A1EE9"/>
    <w:rsid w:val="009A1F73"/>
    <w:rsid w:val="009A52F3"/>
    <w:rsid w:val="009A564A"/>
    <w:rsid w:val="009A6550"/>
    <w:rsid w:val="009A696E"/>
    <w:rsid w:val="009B215F"/>
    <w:rsid w:val="009C1342"/>
    <w:rsid w:val="009C1E29"/>
    <w:rsid w:val="009D7ED6"/>
    <w:rsid w:val="009E206E"/>
    <w:rsid w:val="009E3B1B"/>
    <w:rsid w:val="009E6E9C"/>
    <w:rsid w:val="009F046D"/>
    <w:rsid w:val="009F0AE9"/>
    <w:rsid w:val="009F525D"/>
    <w:rsid w:val="00A103FD"/>
    <w:rsid w:val="00A11261"/>
    <w:rsid w:val="00A139EB"/>
    <w:rsid w:val="00A15CBB"/>
    <w:rsid w:val="00A2217B"/>
    <w:rsid w:val="00A23461"/>
    <w:rsid w:val="00A44C01"/>
    <w:rsid w:val="00A4646B"/>
    <w:rsid w:val="00A53CB9"/>
    <w:rsid w:val="00A54E77"/>
    <w:rsid w:val="00A55D96"/>
    <w:rsid w:val="00A57D46"/>
    <w:rsid w:val="00A63D64"/>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7EA6"/>
    <w:rsid w:val="00BD38B7"/>
    <w:rsid w:val="00BD3E08"/>
    <w:rsid w:val="00BD3E83"/>
    <w:rsid w:val="00BE15CC"/>
    <w:rsid w:val="00C04F0F"/>
    <w:rsid w:val="00C05E9B"/>
    <w:rsid w:val="00C112C3"/>
    <w:rsid w:val="00C13874"/>
    <w:rsid w:val="00C16867"/>
    <w:rsid w:val="00C32399"/>
    <w:rsid w:val="00C37858"/>
    <w:rsid w:val="00C413A8"/>
    <w:rsid w:val="00C4301E"/>
    <w:rsid w:val="00C44F66"/>
    <w:rsid w:val="00C512F9"/>
    <w:rsid w:val="00C517D0"/>
    <w:rsid w:val="00C5353C"/>
    <w:rsid w:val="00C6112C"/>
    <w:rsid w:val="00C64B70"/>
    <w:rsid w:val="00C66E9C"/>
    <w:rsid w:val="00C728AB"/>
    <w:rsid w:val="00C773C9"/>
    <w:rsid w:val="00C85FBB"/>
    <w:rsid w:val="00C93F73"/>
    <w:rsid w:val="00C94A84"/>
    <w:rsid w:val="00CA036A"/>
    <w:rsid w:val="00CA07B8"/>
    <w:rsid w:val="00CA09F3"/>
    <w:rsid w:val="00CB6F3B"/>
    <w:rsid w:val="00CC2412"/>
    <w:rsid w:val="00CD1445"/>
    <w:rsid w:val="00CD2200"/>
    <w:rsid w:val="00CE251F"/>
    <w:rsid w:val="00CE4CD8"/>
    <w:rsid w:val="00CE4F1B"/>
    <w:rsid w:val="00CF0F94"/>
    <w:rsid w:val="00D20FBA"/>
    <w:rsid w:val="00D31D8D"/>
    <w:rsid w:val="00D33D05"/>
    <w:rsid w:val="00D36616"/>
    <w:rsid w:val="00D52E8B"/>
    <w:rsid w:val="00D624A4"/>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D7FC1"/>
    <w:rsid w:val="00DF09E0"/>
    <w:rsid w:val="00DF2A62"/>
    <w:rsid w:val="00DF6779"/>
    <w:rsid w:val="00E0425F"/>
    <w:rsid w:val="00E072B6"/>
    <w:rsid w:val="00E119BE"/>
    <w:rsid w:val="00E13A78"/>
    <w:rsid w:val="00E144EA"/>
    <w:rsid w:val="00E149FF"/>
    <w:rsid w:val="00E21100"/>
    <w:rsid w:val="00E217F3"/>
    <w:rsid w:val="00E22687"/>
    <w:rsid w:val="00E243A8"/>
    <w:rsid w:val="00E36678"/>
    <w:rsid w:val="00E42980"/>
    <w:rsid w:val="00E438A9"/>
    <w:rsid w:val="00E454D3"/>
    <w:rsid w:val="00E46CDE"/>
    <w:rsid w:val="00E52948"/>
    <w:rsid w:val="00E62B69"/>
    <w:rsid w:val="00E63AE9"/>
    <w:rsid w:val="00E63DF3"/>
    <w:rsid w:val="00E8215A"/>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401BC"/>
    <w:rsid w:val="00F4189F"/>
    <w:rsid w:val="00F4257B"/>
    <w:rsid w:val="00F4622E"/>
    <w:rsid w:val="00F5024D"/>
    <w:rsid w:val="00F54E10"/>
    <w:rsid w:val="00F6250E"/>
    <w:rsid w:val="00F75057"/>
    <w:rsid w:val="00F802B4"/>
    <w:rsid w:val="00F80BDA"/>
    <w:rsid w:val="00F826C8"/>
    <w:rsid w:val="00F87DB7"/>
    <w:rsid w:val="00FA04C0"/>
    <w:rsid w:val="00FA563F"/>
    <w:rsid w:val="00FA65F9"/>
    <w:rsid w:val="00FB312F"/>
    <w:rsid w:val="00FB47C3"/>
    <w:rsid w:val="00FB5929"/>
    <w:rsid w:val="00FB6B35"/>
    <w:rsid w:val="00FB74B0"/>
    <w:rsid w:val="00FC1999"/>
    <w:rsid w:val="00FC351F"/>
    <w:rsid w:val="00FD5AC4"/>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2.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5.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6.xml><?xml version="1.0" encoding="utf-8"?>
<ds:datastoreItem xmlns:ds="http://schemas.openxmlformats.org/officeDocument/2006/customXml" ds:itemID="{4B17DF85-0DC8-4CA4-9F3E-B5FC5A7063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2022 Schedule DCG</vt:lpstr>
    </vt:vector>
  </TitlesOfParts>
  <Company>Bruce Silver Associates</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Schedule DCG</dc:title>
  <dc:creator>GDIT</dc:creator>
  <cp:lastModifiedBy>Brinson Martha R</cp:lastModifiedBy>
  <cp:revision>2</cp:revision>
  <cp:lastPrinted>2015-10-26T17:57:00Z</cp:lastPrinted>
  <dcterms:created xsi:type="dcterms:W3CDTF">2023-02-28T19:53:00Z</dcterms:created>
  <dcterms:modified xsi:type="dcterms:W3CDTF">2023-02-28T19:53:00Z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