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965" w:rsidP="00015512" w14:paraId="7CC9EF50" w14:textId="2D720A8B">
      <w:pPr>
        <w:pStyle w:val="H1"/>
      </w:pPr>
      <w:bookmarkStart w:id="0" w:name="_Hlk102734172"/>
      <w:r>
        <w:t xml:space="preserve">Instrument 8b. </w:t>
      </w:r>
      <w:r w:rsidR="00F43258">
        <w:t xml:space="preserve"> </w:t>
      </w:r>
      <w:r>
        <w:t>Community Member Interview (agency version)</w:t>
      </w:r>
    </w:p>
    <w:bookmarkEnd w:id="0"/>
    <w:p w:rsidR="00932965" w:rsidP="0084768F" w14:paraId="49FE6F7C" w14:textId="408BE9C7">
      <w:pPr>
        <w:pStyle w:val="H2"/>
      </w:pPr>
      <w:r>
        <w:t>Introduction</w:t>
      </w:r>
      <w:r w:rsidR="00654F6B">
        <w:t xml:space="preserve"> </w:t>
      </w:r>
    </w:p>
    <w:p w:rsidR="00D701C7" w:rsidRPr="00785AEF" w:rsidP="00D701C7" w14:paraId="0089916A" w14:textId="1363EE6B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[</w:t>
      </w:r>
      <w:r w:rsidRPr="00785AEF">
        <w:rPr>
          <w:rFonts w:ascii="Times New Roman" w:hAnsi="Times New Roman" w:cs="Times New Roman"/>
          <w:i/>
          <w:iCs/>
        </w:rPr>
        <w:t xml:space="preserve">Greet </w:t>
      </w:r>
      <w:r w:rsidRPr="00785AEF" w:rsidR="00D125CA">
        <w:rPr>
          <w:rFonts w:ascii="Times New Roman" w:hAnsi="Times New Roman" w:cs="Times New Roman"/>
          <w:i/>
          <w:iCs/>
        </w:rPr>
        <w:t>i</w:t>
      </w:r>
      <w:r w:rsidRPr="00785AEF">
        <w:rPr>
          <w:rFonts w:ascii="Times New Roman" w:hAnsi="Times New Roman" w:cs="Times New Roman"/>
          <w:i/>
          <w:iCs/>
        </w:rPr>
        <w:t>nterviewee</w:t>
      </w:r>
      <w:r w:rsidRPr="00785AEF">
        <w:rPr>
          <w:rFonts w:ascii="Times New Roman" w:hAnsi="Times New Roman" w:cs="Times New Roman"/>
        </w:rPr>
        <w:t xml:space="preserve">] Is now still a good time for you? </w:t>
      </w:r>
      <w:r w:rsidR="00995392">
        <w:rPr>
          <w:rFonts w:ascii="Times New Roman" w:hAnsi="Times New Roman" w:cs="Times New Roman"/>
        </w:rPr>
        <w:t xml:space="preserve"> </w:t>
      </w:r>
      <w:r w:rsidRPr="00785AEF" w:rsidR="0083707B">
        <w:rPr>
          <w:rFonts w:ascii="Times New Roman" w:hAnsi="Times New Roman" w:cs="Times New Roman"/>
        </w:rPr>
        <w:t>Just a reminder, I expect this interview will take about half an hour.</w:t>
      </w:r>
    </w:p>
    <w:p w:rsidR="00D701C7" w:rsidRPr="00785AEF" w:rsidP="00D701C7" w14:paraId="5F71BBD2" w14:textId="7F9C849E">
      <w:pPr>
        <w:rPr>
          <w:rFonts w:ascii="Times New Roman" w:hAnsi="Times New Roman" w:cs="Times New Roman"/>
        </w:rPr>
      </w:pPr>
      <w:r w:rsidRPr="00785AEF">
        <w:rPr>
          <w:rFonts w:ascii="Times New Roman" w:hAnsi="Times New Roman" w:cs="Times New Roman"/>
        </w:rPr>
        <w:t xml:space="preserve">Great! </w:t>
      </w:r>
      <w:r w:rsidR="00995392">
        <w:rPr>
          <w:rFonts w:ascii="Times New Roman" w:hAnsi="Times New Roman" w:cs="Times New Roman"/>
        </w:rPr>
        <w:t xml:space="preserve"> </w:t>
      </w:r>
      <w:r w:rsidRPr="00785AEF">
        <w:rPr>
          <w:rFonts w:ascii="Times New Roman" w:hAnsi="Times New Roman" w:cs="Times New Roman"/>
        </w:rPr>
        <w:t xml:space="preserve">Thank you again for agreeing to talk with me today. </w:t>
      </w:r>
      <w:r w:rsidR="00340758">
        <w:rPr>
          <w:rFonts w:ascii="Times New Roman" w:hAnsi="Times New Roman" w:cs="Times New Roman"/>
        </w:rPr>
        <w:t xml:space="preserve"> </w:t>
      </w:r>
      <w:r w:rsidRPr="00785AEF">
        <w:rPr>
          <w:rFonts w:ascii="Times New Roman" w:hAnsi="Times New Roman" w:cs="Times New Roman"/>
        </w:rPr>
        <w:t xml:space="preserve">As a reminder, </w:t>
      </w:r>
      <w:r w:rsidRPr="00785AEF" w:rsidR="00CC22A2">
        <w:rPr>
          <w:rFonts w:ascii="Times New Roman" w:hAnsi="Times New Roman" w:cs="Times New Roman"/>
        </w:rPr>
        <w:t xml:space="preserve">this is </w:t>
      </w:r>
      <w:r w:rsidRPr="00785AEF">
        <w:rPr>
          <w:rFonts w:ascii="Times New Roman" w:hAnsi="Times New Roman" w:cs="Times New Roman"/>
        </w:rPr>
        <w:t xml:space="preserve">an interview for the Home-Based Child Care Practices and Experiences </w:t>
      </w:r>
      <w:r w:rsidR="00340758">
        <w:rPr>
          <w:rFonts w:ascii="Times New Roman" w:hAnsi="Times New Roman" w:cs="Times New Roman"/>
        </w:rPr>
        <w:t xml:space="preserve">(HBCC P&amp;E) </w:t>
      </w:r>
      <w:r w:rsidRPr="00785AEF">
        <w:rPr>
          <w:rFonts w:ascii="Times New Roman" w:hAnsi="Times New Roman" w:cs="Times New Roman"/>
        </w:rPr>
        <w:t xml:space="preserve">Study. </w:t>
      </w:r>
      <w:r w:rsidR="00340758">
        <w:rPr>
          <w:rFonts w:ascii="Times New Roman" w:hAnsi="Times New Roman" w:cs="Times New Roman"/>
        </w:rPr>
        <w:t xml:space="preserve"> </w:t>
      </w:r>
      <w:r w:rsidRPr="00785AEF">
        <w:rPr>
          <w:rFonts w:ascii="Times New Roman" w:hAnsi="Times New Roman" w:cs="Times New Roman"/>
        </w:rPr>
        <w:t xml:space="preserve">We set up this interview because we want to hear about the types of supports and resources that </w:t>
      </w:r>
      <w:r w:rsidRPr="00785AEF">
        <w:rPr>
          <w:rFonts w:ascii="Times New Roman" w:hAnsi="Times New Roman" w:cs="Times New Roman"/>
          <w:u w:val="single"/>
        </w:rPr>
        <w:t xml:space="preserve">home-based </w:t>
      </w:r>
      <w:r w:rsidRPr="00785AEF">
        <w:rPr>
          <w:rFonts w:ascii="Times New Roman" w:hAnsi="Times New Roman" w:cs="Times New Roman"/>
          <w:u w:val="single"/>
        </w:rPr>
        <w:t>child care</w:t>
      </w:r>
      <w:r w:rsidRPr="00785AEF">
        <w:rPr>
          <w:rFonts w:ascii="Times New Roman" w:hAnsi="Times New Roman" w:cs="Times New Roman"/>
          <w:u w:val="single"/>
        </w:rPr>
        <w:t xml:space="preserve"> providers</w:t>
      </w:r>
      <w:r w:rsidRPr="00785AEF">
        <w:rPr>
          <w:rFonts w:ascii="Times New Roman" w:hAnsi="Times New Roman" w:cs="Times New Roman"/>
        </w:rPr>
        <w:t xml:space="preserve"> </w:t>
      </w:r>
      <w:r w:rsidRPr="00785AEF" w:rsidR="00D84A4C">
        <w:rPr>
          <w:rFonts w:ascii="Times New Roman" w:hAnsi="Times New Roman" w:cs="Times New Roman"/>
        </w:rPr>
        <w:t>[</w:t>
      </w:r>
      <w:r w:rsidRPr="00785AEF" w:rsidR="006E7810">
        <w:rPr>
          <w:rFonts w:ascii="Times New Roman" w:hAnsi="Times New Roman" w:cs="Times New Roman"/>
          <w:i/>
          <w:iCs/>
        </w:rPr>
        <w:t>use the language that is used in the state–for example, relative caregivers or family, friend, and neighbor caregivers, or informal child care providers</w:t>
      </w:r>
      <w:r w:rsidRPr="00785AEF" w:rsidR="006E7810">
        <w:rPr>
          <w:rFonts w:ascii="Times New Roman" w:hAnsi="Times New Roman" w:cs="Times New Roman"/>
        </w:rPr>
        <w:t>]</w:t>
      </w:r>
      <w:r w:rsidRPr="00785AEF" w:rsidR="00290379">
        <w:rPr>
          <w:rFonts w:ascii="Times New Roman" w:hAnsi="Times New Roman" w:cs="Times New Roman"/>
        </w:rPr>
        <w:t xml:space="preserve"> have in their communities</w:t>
      </w:r>
      <w:r w:rsidRPr="00785AEF">
        <w:rPr>
          <w:rFonts w:ascii="Times New Roman" w:hAnsi="Times New Roman" w:cs="Times New Roman"/>
        </w:rPr>
        <w:t>.</w:t>
      </w:r>
      <w:r w:rsidR="00340758">
        <w:rPr>
          <w:rFonts w:ascii="Times New Roman" w:hAnsi="Times New Roman" w:cs="Times New Roman"/>
        </w:rPr>
        <w:t xml:space="preserve"> </w:t>
      </w:r>
      <w:r w:rsidRPr="00785AEF" w:rsidR="00290379">
        <w:rPr>
          <w:rFonts w:ascii="Times New Roman" w:hAnsi="Times New Roman" w:cs="Times New Roman"/>
        </w:rPr>
        <w:t xml:space="preserve"> </w:t>
      </w:r>
      <w:bookmarkStart w:id="1" w:name="_Hlk108729368"/>
      <w:r w:rsidRPr="00785AEF" w:rsidR="00290379">
        <w:rPr>
          <w:rFonts w:ascii="Times New Roman" w:hAnsi="Times New Roman" w:cs="Times New Roman"/>
        </w:rPr>
        <w:t xml:space="preserve">To do that, we would like to talk </w:t>
      </w:r>
      <w:r w:rsidRPr="00785AEF" w:rsidR="000D57AB">
        <w:rPr>
          <w:rFonts w:ascii="Times New Roman" w:hAnsi="Times New Roman" w:cs="Times New Roman"/>
        </w:rPr>
        <w:t>with</w:t>
      </w:r>
      <w:r w:rsidRPr="00785AEF" w:rsidR="00290379">
        <w:rPr>
          <w:rFonts w:ascii="Times New Roman" w:hAnsi="Times New Roman" w:cs="Times New Roman"/>
        </w:rPr>
        <w:t xml:space="preserve"> you about your support for [PROVIDER] and your experience working with them.</w:t>
      </w:r>
      <w:bookmarkEnd w:id="1"/>
    </w:p>
    <w:p w:rsidR="00D701C7" w:rsidRPr="00785AEF" w:rsidP="00D701C7" w14:paraId="7BB23526" w14:textId="16D26B48">
      <w:pPr>
        <w:rPr>
          <w:rFonts w:ascii="Times New Roman" w:hAnsi="Times New Roman" w:cs="Times New Roman"/>
        </w:rPr>
      </w:pPr>
      <w:r w:rsidRPr="00785AEF">
        <w:rPr>
          <w:rFonts w:ascii="Times New Roman" w:hAnsi="Times New Roman" w:cs="Times New Roman"/>
        </w:rPr>
        <w:t xml:space="preserve">Before we begin, I want to go over the purpose of the research and ask for your consent to participate in this project. </w:t>
      </w:r>
    </w:p>
    <w:p w:rsidR="00C4534A" w:rsidRPr="00785AEF" w:rsidP="00D701C7" w14:paraId="216A71FD" w14:textId="4B74AC21">
      <w:pPr>
        <w:rPr>
          <w:rFonts w:ascii="Times New Roman" w:hAnsi="Times New Roman" w:cs="Times New Roman"/>
        </w:rPr>
      </w:pPr>
      <w:r w:rsidRPr="00785AEF">
        <w:rPr>
          <w:rFonts w:ascii="Times New Roman" w:hAnsi="Times New Roman" w:cs="Times New Roman"/>
        </w:rPr>
        <w:t xml:space="preserve">The HBCC P&amp;E Study is being conducted by Mathematica and the Erikson Institute for the Administration for Children and Families (ACF) to learn more about the strengths of home-based </w:t>
      </w:r>
      <w:r w:rsidRPr="00785AEF">
        <w:rPr>
          <w:rFonts w:ascii="Times New Roman" w:hAnsi="Times New Roman" w:cs="Times New Roman"/>
        </w:rPr>
        <w:t>child care</w:t>
      </w:r>
      <w:r w:rsidRPr="00785AEF">
        <w:rPr>
          <w:rFonts w:ascii="Times New Roman" w:hAnsi="Times New Roman" w:cs="Times New Roman"/>
        </w:rPr>
        <w:t xml:space="preserve">. </w:t>
      </w:r>
      <w:r w:rsidR="00340758">
        <w:rPr>
          <w:rFonts w:ascii="Times New Roman" w:hAnsi="Times New Roman" w:cs="Times New Roman"/>
        </w:rPr>
        <w:t xml:space="preserve"> </w:t>
      </w:r>
      <w:r w:rsidRPr="00785AEF">
        <w:rPr>
          <w:rFonts w:ascii="Times New Roman" w:hAnsi="Times New Roman" w:cs="Times New Roman"/>
        </w:rPr>
        <w:t xml:space="preserve">As part of the study, the team wants to talk to people from the community who support people who offer </w:t>
      </w:r>
      <w:r w:rsidRPr="00785AEF">
        <w:rPr>
          <w:rFonts w:ascii="Times New Roman" w:hAnsi="Times New Roman" w:cs="Times New Roman"/>
        </w:rPr>
        <w:t>child care</w:t>
      </w:r>
      <w:r w:rsidRPr="00785AEF">
        <w:rPr>
          <w:rFonts w:ascii="Times New Roman" w:hAnsi="Times New Roman" w:cs="Times New Roman"/>
        </w:rPr>
        <w:t xml:space="preserve"> in their home, many of whom care for children who are family, friends, or neighbors.</w:t>
      </w:r>
    </w:p>
    <w:p w:rsidR="00D125CA" w:rsidRPr="00785AEF" w:rsidP="00D125CA" w14:paraId="18E17FA2" w14:textId="72DAF65A">
      <w:pPr>
        <w:rPr>
          <w:rFonts w:ascii="Times New Roman" w:hAnsi="Times New Roman" w:cs="Times New Roman"/>
        </w:rPr>
      </w:pPr>
      <w:bookmarkStart w:id="2" w:name="_Hlk108730295"/>
      <w:bookmarkStart w:id="3" w:name="_Hlk108728637"/>
      <w:r w:rsidRPr="00785AEF">
        <w:rPr>
          <w:rFonts w:ascii="Times New Roman" w:hAnsi="Times New Roman" w:cs="Times New Roman"/>
        </w:rPr>
        <w:t>[</w:t>
      </w:r>
      <w:r w:rsidR="00B10294">
        <w:rPr>
          <w:rFonts w:ascii="Times New Roman" w:hAnsi="Times New Roman" w:cs="Times New Roman"/>
          <w:i/>
          <w:iCs/>
        </w:rPr>
        <w:t>R</w:t>
      </w:r>
      <w:r w:rsidRPr="00785AEF" w:rsidR="00C4534A">
        <w:rPr>
          <w:rFonts w:ascii="Times New Roman" w:hAnsi="Times New Roman" w:cs="Times New Roman"/>
          <w:i/>
          <w:iCs/>
        </w:rPr>
        <w:t xml:space="preserve">eview </w:t>
      </w:r>
      <w:r w:rsidRPr="00785AEF" w:rsidR="0083707B">
        <w:rPr>
          <w:rFonts w:ascii="Times New Roman" w:hAnsi="Times New Roman" w:cs="Times New Roman"/>
          <w:i/>
          <w:iCs/>
        </w:rPr>
        <w:t>this information, which comes directly from the</w:t>
      </w:r>
      <w:r w:rsidRPr="00785AEF" w:rsidR="00C4534A">
        <w:rPr>
          <w:rFonts w:ascii="Times New Roman" w:hAnsi="Times New Roman" w:cs="Times New Roman"/>
          <w:i/>
          <w:iCs/>
        </w:rPr>
        <w:t xml:space="preserve"> consent statement–Information about HBCC P&amp;E Study Activities for Community Members</w:t>
      </w:r>
      <w:r w:rsidR="00B10294">
        <w:rPr>
          <w:rFonts w:ascii="Times New Roman" w:hAnsi="Times New Roman" w:cs="Times New Roman"/>
          <w:i/>
          <w:iCs/>
        </w:rPr>
        <w:t>.</w:t>
      </w:r>
      <w:r w:rsidRPr="00785AEF">
        <w:rPr>
          <w:rFonts w:ascii="Times New Roman" w:hAnsi="Times New Roman" w:cs="Times New Roman"/>
        </w:rPr>
        <w:t>]</w:t>
      </w:r>
      <w:bookmarkEnd w:id="2"/>
    </w:p>
    <w:p w:rsidR="0083707B" w:rsidRPr="00785AEF" w:rsidP="0083707B" w14:paraId="5BB28A43" w14:textId="530FF55C">
      <w:pPr>
        <w:pStyle w:val="Paragraph0"/>
      </w:pPr>
      <w:bookmarkStart w:id="4" w:name="_Hlk119962336"/>
      <w:r w:rsidRPr="00785AEF">
        <w:t xml:space="preserve">We will send you a $25 gift card as a thank you and to acknowledge </w:t>
      </w:r>
      <w:r w:rsidR="00724D91">
        <w:t xml:space="preserve">your </w:t>
      </w:r>
      <w:r w:rsidRPr="00785AEF">
        <w:t>participat</w:t>
      </w:r>
      <w:r w:rsidR="00724D91">
        <w:t>ion</w:t>
      </w:r>
      <w:r w:rsidRPr="00785AEF">
        <w:t xml:space="preserve"> in this interview.</w:t>
      </w:r>
    </w:p>
    <w:p w:rsidR="0083707B" w:rsidRPr="00785AEF" w:rsidP="0083707B" w14:paraId="6B6F1563" w14:textId="3A3ACE73">
      <w:pPr>
        <w:pStyle w:val="Paragraph0"/>
      </w:pPr>
      <w:r w:rsidRPr="00785AEF">
        <w:t xml:space="preserve">Your participation is completely up to you and voluntary. </w:t>
      </w:r>
      <w:r w:rsidR="00340758">
        <w:t xml:space="preserve"> </w:t>
      </w:r>
      <w:r w:rsidRPr="00785AEF">
        <w:t xml:space="preserve">You can choose to not answer a question if you wish. </w:t>
      </w:r>
      <w:r w:rsidR="00340758">
        <w:t xml:space="preserve"> </w:t>
      </w:r>
      <w:r w:rsidRPr="00785AEF">
        <w:t>There are no right or wrong answers to any of the questions.</w:t>
      </w:r>
    </w:p>
    <w:p w:rsidR="0083707B" w:rsidP="0083707B" w14:paraId="1F946A22" w14:textId="673B2DEA">
      <w:pPr>
        <w:pStyle w:val="Paragraph0"/>
      </w:pPr>
      <w:r w:rsidRPr="00785AEF">
        <w:t xml:space="preserve">We will keep your participation private. </w:t>
      </w:r>
      <w:r w:rsidR="00340758">
        <w:t xml:space="preserve"> </w:t>
      </w:r>
      <w:r w:rsidR="0054798F">
        <w:t xml:space="preserve">We will only use your responses for research purposes and in ways that will not reveal who you are.  </w:t>
      </w:r>
      <w:r w:rsidRPr="00785AEF">
        <w:t>We will not share your responses with others who participate in the study, including the provider you support.</w:t>
      </w:r>
    </w:p>
    <w:p w:rsidR="0054798F" w:rsidRPr="00785AEF" w:rsidP="0083707B" w14:paraId="645D535B" w14:textId="2F9CC8DD">
      <w:pPr>
        <w:pStyle w:val="Paragraph0"/>
      </w:pPr>
      <w:r w:rsidRPr="000413AC">
        <w:t xml:space="preserve">We have a Certificate of Confidentiality from the National Institutes of Health. </w:t>
      </w:r>
      <w:r>
        <w:t xml:space="preserve"> </w:t>
      </w:r>
      <w:r w:rsidRPr="000413AC">
        <w:t>The Certificate helps us protect your privacy by limiting when the study team can give out information that identifies you, but there are a few exceptions.</w:t>
      </w:r>
      <w:r>
        <w:t xml:space="preserve"> </w:t>
      </w:r>
      <w:r w:rsidRPr="000413AC">
        <w:t xml:space="preserve"> For example, if you indicate that you are planning to harm yourself or others, we may be required by law to share that with the appropriate authorities. </w:t>
      </w:r>
      <w:r>
        <w:t xml:space="preserve"> </w:t>
      </w:r>
      <w:r w:rsidRPr="000413AC">
        <w:t xml:space="preserve">The U.S. Department of Health and Human Services (DHHS) may ask for data for an audit or evaluation. </w:t>
      </w:r>
      <w:r>
        <w:t xml:space="preserve"> </w:t>
      </w:r>
      <w:r w:rsidRPr="000413AC">
        <w:t xml:space="preserve">If they do, we will need to provide it. </w:t>
      </w:r>
      <w:r>
        <w:t xml:space="preserve"> </w:t>
      </w:r>
      <w:r w:rsidRPr="000413AC">
        <w:t>However, only DHHS staff involved in the review will see it.</w:t>
      </w:r>
    </w:p>
    <w:p w:rsidR="0083707B" w:rsidRPr="00785AEF" w:rsidP="0083707B" w14:paraId="1BB854E0" w14:textId="405DBEFA">
      <w:pPr>
        <w:pStyle w:val="Paragraph0"/>
      </w:pPr>
      <w:r w:rsidRPr="00785AEF">
        <w:t>We will produce reports that will describe the experiences and viewpoints expressed by those we interview.</w:t>
      </w:r>
      <w:r w:rsidR="00340758">
        <w:t xml:space="preserve"> </w:t>
      </w:r>
      <w:r w:rsidRPr="00785AEF">
        <w:t xml:space="preserve"> </w:t>
      </w:r>
      <w:r w:rsidRPr="00785AEF">
        <w:rPr>
          <w:rFonts w:eastAsia="Times New Roman" w:cs="Times New Roman"/>
        </w:rPr>
        <w:t>If we use specific quotes, we will not name specific people or anything that would identify someone.</w:t>
      </w:r>
    </w:p>
    <w:p w:rsidR="0083707B" w:rsidRPr="00785AEF" w:rsidP="0083707B" w14:paraId="099CC389" w14:textId="16442A52">
      <w:pPr>
        <w:pStyle w:val="Paragraph0"/>
      </w:pPr>
      <w:r w:rsidRPr="00785AEF">
        <w:t xml:space="preserve">With your permission, we will record the interview. </w:t>
      </w:r>
      <w:r w:rsidR="00340758">
        <w:t xml:space="preserve"> </w:t>
      </w:r>
      <w:r w:rsidRPr="00785AEF">
        <w:t xml:space="preserve">This </w:t>
      </w:r>
      <w:r w:rsidR="0054798F">
        <w:t xml:space="preserve">recording </w:t>
      </w:r>
      <w:r w:rsidRPr="00785AEF">
        <w:t>will not be shared outside the study team.</w:t>
      </w:r>
      <w:r w:rsidR="00340758">
        <w:t xml:space="preserve"> </w:t>
      </w:r>
      <w:r w:rsidRPr="00785AEF">
        <w:t xml:space="preserve"> If you want to say anything that you don’t want recorded, we can pause the recording during the interview. </w:t>
      </w:r>
      <w:r w:rsidR="00340758">
        <w:t xml:space="preserve"> </w:t>
      </w:r>
      <w:r w:rsidRPr="00785AEF">
        <w:t>We will delete all recordings at the end of the study (after our analysis of responses from all participating community members is finished).</w:t>
      </w:r>
    </w:p>
    <w:p w:rsidR="0083707B" w:rsidRPr="00785AEF" w:rsidP="0083707B" w14:paraId="3D9A2A7B" w14:textId="181ECAE0">
      <w:pPr>
        <w:pStyle w:val="Paragraph0"/>
      </w:pPr>
      <w:r w:rsidRPr="00785AEF">
        <w:t xml:space="preserve">Finally, </w:t>
      </w:r>
      <w:bookmarkStart w:id="5" w:name="_Hlk119961434"/>
      <w:r w:rsidRPr="00785AEF">
        <w:t xml:space="preserve">because this is a federally funded study, I want to tell you that an agency may not conduct or sponsor, and a person is not required to respond to, a collection of information unless it displays a currently valid </w:t>
      </w:r>
      <w:r w:rsidR="00340758">
        <w:t>Office of Management and Budget (</w:t>
      </w:r>
      <w:r w:rsidRPr="00785AEF">
        <w:t>OMB</w:t>
      </w:r>
      <w:r w:rsidR="00340758">
        <w:t>)</w:t>
      </w:r>
      <w:r w:rsidRPr="00785AEF">
        <w:t xml:space="preserve"> control number. </w:t>
      </w:r>
      <w:r w:rsidR="00340758">
        <w:t xml:space="preserve"> </w:t>
      </w:r>
      <w:r w:rsidRPr="00785AEF">
        <w:t>The OMB number for this collection is 0970-xxxx and the expiration date is xx/xx/</w:t>
      </w:r>
      <w:r w:rsidRPr="00785AEF">
        <w:t>xxxx</w:t>
      </w:r>
      <w:r w:rsidRPr="00785AEF">
        <w:t>.</w:t>
      </w:r>
      <w:bookmarkEnd w:id="5"/>
    </w:p>
    <w:p w:rsidR="0083707B" w:rsidP="00D125CA" w14:paraId="1F881AAD" w14:textId="5529CC6F">
      <w:pPr>
        <w:rPr>
          <w:rFonts w:ascii="Times New Roman" w:hAnsi="Times New Roman" w:cs="Times New Roman"/>
        </w:rPr>
      </w:pPr>
      <w:r w:rsidRPr="00785AEF">
        <w:rPr>
          <w:rFonts w:ascii="Times New Roman" w:hAnsi="Times New Roman" w:cs="Times New Roman"/>
        </w:rPr>
        <w:t>[</w:t>
      </w:r>
      <w:r w:rsidR="00B10294">
        <w:rPr>
          <w:rFonts w:ascii="Times New Roman" w:hAnsi="Times New Roman" w:cs="Times New Roman"/>
          <w:i/>
          <w:iCs/>
        </w:rPr>
        <w:t>E</w:t>
      </w:r>
      <w:r w:rsidRPr="00785AEF">
        <w:rPr>
          <w:rFonts w:ascii="Times New Roman" w:hAnsi="Times New Roman" w:cs="Times New Roman"/>
          <w:i/>
          <w:iCs/>
        </w:rPr>
        <w:t>nd of consent statement information</w:t>
      </w:r>
      <w:r w:rsidR="00B10294">
        <w:rPr>
          <w:rFonts w:ascii="Times New Roman" w:hAnsi="Times New Roman" w:cs="Times New Roman"/>
          <w:i/>
          <w:iCs/>
        </w:rPr>
        <w:t>.</w:t>
      </w:r>
      <w:r w:rsidRPr="00785AEF">
        <w:rPr>
          <w:rFonts w:ascii="Times New Roman" w:hAnsi="Times New Roman" w:cs="Times New Roman"/>
        </w:rPr>
        <w:t>]</w:t>
      </w:r>
      <w:bookmarkEnd w:id="4"/>
    </w:p>
    <w:p w:rsidR="00D125CA" w:rsidRPr="00750797" w:rsidP="00D125CA" w14:paraId="1DEA1A2F" w14:textId="3F94B456">
      <w:pPr>
        <w:rPr>
          <w:rFonts w:ascii="Times New Roman" w:hAnsi="Times New Roman" w:cs="Times New Roman"/>
        </w:rPr>
      </w:pPr>
      <w:bookmarkStart w:id="6" w:name="_Hlk108710811"/>
      <w:bookmarkStart w:id="7" w:name="_Hlk108730302"/>
      <w:r>
        <w:rPr>
          <w:rFonts w:ascii="Times New Roman" w:hAnsi="Times New Roman" w:cs="Times New Roman"/>
        </w:rPr>
        <w:t>(</w:t>
      </w:r>
      <w:r w:rsidR="00B10294">
        <w:rPr>
          <w:rFonts w:ascii="Times New Roman" w:hAnsi="Times New Roman" w:cs="Times New Roman"/>
          <w:i/>
          <w:iCs/>
        </w:rPr>
        <w:t>I</w:t>
      </w:r>
      <w:r w:rsidRPr="008552F6">
        <w:rPr>
          <w:rFonts w:ascii="Times New Roman" w:hAnsi="Times New Roman" w:cs="Times New Roman"/>
          <w:i/>
          <w:iCs/>
        </w:rPr>
        <w:t>f they have email address and we sent consent by email</w:t>
      </w:r>
      <w:r>
        <w:rPr>
          <w:rFonts w:ascii="Times New Roman" w:hAnsi="Times New Roman" w:cs="Times New Roman"/>
        </w:rPr>
        <w:t xml:space="preserve">) </w:t>
      </w:r>
      <w:r w:rsidR="00C41E3B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also </w:t>
      </w:r>
      <w:r w:rsidR="00C41E3B">
        <w:rPr>
          <w:rFonts w:ascii="Times New Roman" w:hAnsi="Times New Roman" w:cs="Times New Roman"/>
        </w:rPr>
        <w:t>emailed</w:t>
      </w:r>
      <w:r>
        <w:rPr>
          <w:rFonts w:ascii="Times New Roman" w:hAnsi="Times New Roman" w:cs="Times New Roman"/>
        </w:rPr>
        <w:t xml:space="preserve"> you a letter with this information. </w:t>
      </w:r>
      <w:r w:rsidR="00340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Did you receive it? (</w:t>
      </w:r>
      <w:r w:rsidRPr="005B7AE4">
        <w:rPr>
          <w:rFonts w:ascii="Times New Roman" w:hAnsi="Times New Roman" w:cs="Times New Roman"/>
          <w:i/>
          <w:iCs/>
        </w:rPr>
        <w:t xml:space="preserve">If no: </w:t>
      </w:r>
      <w:r w:rsidR="00340758">
        <w:rPr>
          <w:rFonts w:ascii="Times New Roman" w:hAnsi="Times New Roman" w:cs="Times New Roman"/>
          <w:i/>
          <w:iCs/>
        </w:rPr>
        <w:t xml:space="preserve"> </w:t>
      </w:r>
      <w:r w:rsidRPr="005B7AE4">
        <w:rPr>
          <w:rFonts w:ascii="Times New Roman" w:hAnsi="Times New Roman" w:cs="Times New Roman"/>
          <w:i/>
          <w:iCs/>
        </w:rPr>
        <w:t xml:space="preserve">confirm </w:t>
      </w:r>
      <w:r>
        <w:rPr>
          <w:rFonts w:ascii="Times New Roman" w:hAnsi="Times New Roman" w:cs="Times New Roman"/>
          <w:i/>
          <w:iCs/>
        </w:rPr>
        <w:t xml:space="preserve">email </w:t>
      </w:r>
      <w:r w:rsidRPr="005B7AE4">
        <w:rPr>
          <w:rFonts w:ascii="Times New Roman" w:hAnsi="Times New Roman" w:cs="Times New Roman"/>
          <w:i/>
          <w:iCs/>
        </w:rPr>
        <w:t>address and say we will mail another copy</w:t>
      </w:r>
      <w:r>
        <w:rPr>
          <w:rFonts w:ascii="Times New Roman" w:hAnsi="Times New Roman" w:cs="Times New Roman"/>
          <w:i/>
          <w:iCs/>
        </w:rPr>
        <w:t>; if no email, explain we will mail it to them which we will discuss at end of interview</w:t>
      </w:r>
      <w:r w:rsidRPr="005B7AE4">
        <w:rPr>
          <w:rFonts w:ascii="Times New Roman" w:hAnsi="Times New Roman" w:cs="Times New Roman"/>
          <w:i/>
          <w:iCs/>
        </w:rPr>
        <w:t>.</w:t>
      </w:r>
      <w:r w:rsidRPr="005B7AE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bookmarkEnd w:id="6"/>
      <w:r w:rsidR="00340758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 xml:space="preserve">Do you have any questions? </w:t>
      </w:r>
      <w:r>
        <w:rPr>
          <w:rFonts w:ascii="Times New Roman" w:hAnsi="Times New Roman" w:cs="Times New Roman"/>
        </w:rPr>
        <w:t>(</w:t>
      </w:r>
      <w:r w:rsidRPr="00884BB1">
        <w:rPr>
          <w:rFonts w:ascii="Times New Roman" w:hAnsi="Times New Roman" w:cs="Times New Roman"/>
          <w:i/>
          <w:iCs/>
        </w:rPr>
        <w:t>Answer any questions</w:t>
      </w:r>
      <w:r w:rsidR="00B10294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>)</w:t>
      </w:r>
    </w:p>
    <w:bookmarkEnd w:id="3"/>
    <w:bookmarkEnd w:id="7"/>
    <w:p w:rsidR="00D701C7" w:rsidRPr="00750797" w:rsidP="00D701C7" w14:paraId="32013B1A" w14:textId="36D88189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Before we start, I would like to record our </w:t>
      </w:r>
      <w:r w:rsidRPr="00750797">
        <w:rPr>
          <w:rFonts w:ascii="Times New Roman" w:hAnsi="Times New Roman" w:cs="Times New Roman"/>
        </w:rPr>
        <w:t>interview</w:t>
      </w:r>
      <w:r w:rsidRPr="00750797">
        <w:rPr>
          <w:rFonts w:ascii="Times New Roman" w:hAnsi="Times New Roman" w:cs="Times New Roman"/>
        </w:rPr>
        <w:t xml:space="preserve"> so I don’t miss anything you say. </w:t>
      </w:r>
      <w:r w:rsidR="00340758">
        <w:rPr>
          <w:rFonts w:ascii="Times New Roman" w:hAnsi="Times New Roman" w:cs="Times New Roman"/>
        </w:rPr>
        <w:t xml:space="preserve"> </w:t>
      </w:r>
      <w:r w:rsidR="0083707B">
        <w:rPr>
          <w:rFonts w:ascii="Times New Roman" w:hAnsi="Times New Roman" w:cs="Times New Roman"/>
        </w:rPr>
        <w:t>Again, i</w:t>
      </w:r>
      <w:r w:rsidRPr="00750797">
        <w:rPr>
          <w:rFonts w:ascii="Times New Roman" w:hAnsi="Times New Roman" w:cs="Times New Roman"/>
        </w:rPr>
        <w:t xml:space="preserve">f at any time you feel uncomfortable during the interview, you can ask me to turn off the recording or stop the interview altogether. </w:t>
      </w:r>
      <w:r w:rsidR="00340758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>Is it ok</w:t>
      </w:r>
      <w:r w:rsidR="00B10294">
        <w:rPr>
          <w:rFonts w:ascii="Times New Roman" w:hAnsi="Times New Roman" w:cs="Times New Roman"/>
        </w:rPr>
        <w:t>ay</w:t>
      </w:r>
      <w:r w:rsidRPr="00750797">
        <w:rPr>
          <w:rFonts w:ascii="Times New Roman" w:hAnsi="Times New Roman" w:cs="Times New Roman"/>
        </w:rPr>
        <w:t xml:space="preserve"> with you if I record? </w:t>
      </w:r>
    </w:p>
    <w:p w:rsidR="00D125CA" w:rsidRPr="00CC7143" w:rsidP="00D125CA" w14:paraId="5A9F2286" w14:textId="6EC5A85E">
      <w:pPr>
        <w:rPr>
          <w:rFonts w:ascii="Times New Roman" w:hAnsi="Times New Roman" w:cs="Times New Roman"/>
          <w:i/>
        </w:rPr>
      </w:pPr>
      <w:bookmarkStart w:id="8" w:name="_Hlk108728644"/>
      <w:r w:rsidRPr="00CC7143">
        <w:rPr>
          <w:rFonts w:ascii="Times New Roman" w:hAnsi="Times New Roman" w:cs="Times New Roman"/>
          <w:i/>
          <w:iCs/>
        </w:rPr>
        <w:t>If yes:</w:t>
      </w:r>
      <w:r w:rsidR="00340758">
        <w:rPr>
          <w:rFonts w:ascii="Times New Roman" w:hAnsi="Times New Roman" w:cs="Times New Roman"/>
          <w:i/>
          <w:iCs/>
        </w:rPr>
        <w:t xml:space="preserve"> </w:t>
      </w:r>
      <w:r w:rsidRPr="00CC7143">
        <w:rPr>
          <w:rFonts w:ascii="Times New Roman" w:hAnsi="Times New Roman" w:cs="Times New Roman"/>
          <w:i/>
          <w:iCs/>
        </w:rPr>
        <w:t xml:space="preserve"> Start </w:t>
      </w:r>
      <w:r>
        <w:rPr>
          <w:rFonts w:ascii="Times New Roman" w:hAnsi="Times New Roman" w:cs="Times New Roman"/>
          <w:i/>
          <w:iCs/>
        </w:rPr>
        <w:t>r</w:t>
      </w:r>
      <w:r w:rsidRPr="00CC7143">
        <w:rPr>
          <w:rFonts w:ascii="Times New Roman" w:hAnsi="Times New Roman" w:cs="Times New Roman"/>
          <w:i/>
          <w:iCs/>
        </w:rPr>
        <w:t>ecording</w:t>
      </w:r>
      <w:r w:rsidR="00D74489">
        <w:rPr>
          <w:rFonts w:ascii="Times New Roman" w:hAnsi="Times New Roman" w:cs="Times New Roman"/>
          <w:i/>
          <w:iCs/>
        </w:rPr>
        <w:t xml:space="preserve"> (by physical recorder</w:t>
      </w:r>
      <w:r w:rsidR="00C4534A">
        <w:rPr>
          <w:rFonts w:ascii="Times New Roman" w:hAnsi="Times New Roman" w:cs="Times New Roman"/>
          <w:i/>
          <w:iCs/>
        </w:rPr>
        <w:t>, unless using</w:t>
      </w:r>
      <w:r w:rsidR="00D74489">
        <w:rPr>
          <w:rFonts w:ascii="Times New Roman" w:hAnsi="Times New Roman" w:cs="Times New Roman"/>
          <w:i/>
          <w:iCs/>
        </w:rPr>
        <w:t xml:space="preserve"> Zoom</w:t>
      </w:r>
      <w:r w:rsidR="00C4534A">
        <w:rPr>
          <w:rFonts w:ascii="Times New Roman" w:hAnsi="Times New Roman" w:cs="Times New Roman"/>
          <w:i/>
          <w:iCs/>
        </w:rPr>
        <w:t xml:space="preserve"> or other conferencing software</w:t>
      </w:r>
      <w:r w:rsidR="00B10294">
        <w:rPr>
          <w:rFonts w:ascii="Times New Roman" w:hAnsi="Times New Roman" w:cs="Times New Roman"/>
          <w:i/>
          <w:iCs/>
        </w:rPr>
        <w:t>.</w:t>
      </w:r>
      <w:r w:rsidR="00D74489">
        <w:rPr>
          <w:rFonts w:ascii="Times New Roman" w:hAnsi="Times New Roman" w:cs="Times New Roman"/>
          <w:i/>
          <w:iCs/>
        </w:rPr>
        <w:t>)</w:t>
      </w:r>
    </w:p>
    <w:p w:rsidR="00D125CA" w:rsidRPr="00CC7143" w:rsidP="00D125CA" w14:paraId="25FC62BF" w14:textId="6B0CE760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no</w:t>
      </w:r>
      <w:r w:rsidRPr="00CC7143">
        <w:rPr>
          <w:rFonts w:ascii="Times New Roman" w:hAnsi="Times New Roman" w:cs="Times New Roman"/>
          <w:i/>
        </w:rPr>
        <w:t xml:space="preserve">: </w:t>
      </w:r>
      <w:r w:rsidR="00340758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without recording</w:t>
      </w:r>
    </w:p>
    <w:p w:rsidR="00D125CA" w:rsidRPr="00750797" w:rsidP="00D125CA" w14:paraId="5E64FAB9" w14:textId="77777777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Do you agree to participate in the interview?</w:t>
      </w:r>
    </w:p>
    <w:p w:rsidR="00D125CA" w:rsidP="00D125CA" w14:paraId="62F37408" w14:textId="69154CCD">
      <w:pPr>
        <w:rPr>
          <w:rFonts w:ascii="Times New Roman" w:hAnsi="Times New Roman" w:cs="Times New Roman"/>
          <w:iCs/>
        </w:rPr>
      </w:pPr>
      <w:r w:rsidRPr="00CC7143">
        <w:rPr>
          <w:rFonts w:ascii="Times New Roman" w:hAnsi="Times New Roman" w:cs="Times New Roman"/>
          <w:i/>
          <w:iCs/>
        </w:rPr>
        <w:t>If yes</w:t>
      </w:r>
      <w:r w:rsidRPr="00CC7143">
        <w:rPr>
          <w:rFonts w:ascii="Times New Roman" w:hAnsi="Times New Roman" w:cs="Times New Roman"/>
          <w:i/>
        </w:rPr>
        <w:t xml:space="preserve">: </w:t>
      </w:r>
      <w:r w:rsidR="00340758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 interview</w:t>
      </w:r>
    </w:p>
    <w:bookmarkEnd w:id="8"/>
    <w:p w:rsidR="00D61F64" w:rsidRPr="00AB4CB2" w:rsidP="00015512" w14:paraId="250A7A42" w14:textId="13AD7C19">
      <w:pPr>
        <w:pStyle w:val="H2"/>
      </w:pPr>
      <w:r>
        <w:t>A.</w:t>
      </w:r>
      <w:r>
        <w:tab/>
      </w:r>
      <w:r w:rsidRPr="00AB4CB2">
        <w:t>About you and your job</w:t>
      </w:r>
      <w:r w:rsidR="00654F6B">
        <w:t xml:space="preserve"> </w:t>
      </w:r>
    </w:p>
    <w:p w:rsidR="00D61F64" w:rsidRPr="00CA7A0D" w:rsidP="00015512" w14:paraId="1E00FA9D" w14:textId="13857D4A">
      <w:pPr>
        <w:pStyle w:val="ParagraphContinued"/>
      </w:pPr>
      <w:r w:rsidRPr="00CA7A0D">
        <w:t xml:space="preserve">I’d like to start by learning about your work at </w:t>
      </w:r>
      <w:r w:rsidRPr="00CA7A0D" w:rsidR="00932965">
        <w:t>[</w:t>
      </w:r>
      <w:r w:rsidRPr="00CA7A0D" w:rsidR="001372B6">
        <w:t>AGENCY</w:t>
      </w:r>
      <w:r w:rsidRPr="00CA7A0D" w:rsidR="00932965">
        <w:t xml:space="preserve"> NAME]</w:t>
      </w:r>
      <w:r w:rsidRPr="00CA7A0D">
        <w:rPr>
          <w:i/>
          <w:iCs/>
        </w:rPr>
        <w:t>.</w:t>
      </w:r>
    </w:p>
    <w:p w:rsidR="007C6B26" w:rsidP="00AE0E29" w14:paraId="70D69552" w14:textId="57C86E4E">
      <w:pPr>
        <w:pStyle w:val="ListNumber"/>
      </w:pPr>
      <w:bookmarkStart w:id="9" w:name="_Hlk108728739"/>
      <w:r>
        <w:t xml:space="preserve">What is your job title? </w:t>
      </w:r>
      <w:r w:rsidR="00340758">
        <w:t xml:space="preserve"> </w:t>
      </w:r>
      <w:r>
        <w:t>How long have you worked in this job?</w:t>
      </w:r>
    </w:p>
    <w:p w:rsidR="006026EC" w:rsidRPr="005D7257" w:rsidP="00AE0E29" w14:paraId="048CEDDC" w14:textId="71BB923A">
      <w:pPr>
        <w:pStyle w:val="ListNumber"/>
      </w:pPr>
      <w:r>
        <w:t>What are your specific responsibilities</w:t>
      </w:r>
      <w:r w:rsidR="0054759F">
        <w:t xml:space="preserve"> working with family, friend, and neighbor providers</w:t>
      </w:r>
      <w:r>
        <w:t>?</w:t>
      </w:r>
    </w:p>
    <w:p w:rsidR="00AE0E29" w:rsidP="0084408D" w14:paraId="5339CC4C" w14:textId="3F3C851F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AB2472">
        <w:rPr>
          <w:b w:val="0"/>
          <w:bCs w:val="0"/>
        </w:rPr>
        <w:t>PROBE:</w:t>
      </w:r>
      <w:r w:rsidR="00340758">
        <w:rPr>
          <w:b w:val="0"/>
          <w:bCs w:val="0"/>
        </w:rPr>
        <w:t xml:space="preserve"> </w:t>
      </w:r>
      <w:r w:rsidRPr="00AB2472">
        <w:rPr>
          <w:b w:val="0"/>
          <w:bCs w:val="0"/>
        </w:rPr>
        <w:t xml:space="preserve"> Tell me about some of the activities you do at your job. </w:t>
      </w:r>
      <w:bookmarkStart w:id="10" w:name="_Hlk102742827"/>
      <w:bookmarkStart w:id="11" w:name="_Hlk102742750"/>
    </w:p>
    <w:p w:rsidR="00C13091" w:rsidRPr="00AE0E29" w:rsidP="00AE0E29" w14:paraId="780E63A2" w14:textId="7355495D">
      <w:pPr>
        <w:pStyle w:val="ListNumber"/>
      </w:pPr>
      <w:r w:rsidRPr="00551985">
        <w:t xml:space="preserve">Have you ever </w:t>
      </w:r>
      <w:r>
        <w:t xml:space="preserve">provided </w:t>
      </w:r>
      <w:r>
        <w:t>child care</w:t>
      </w:r>
      <w:r>
        <w:t xml:space="preserve"> for other families’ children</w:t>
      </w:r>
      <w:r w:rsidRPr="00551985">
        <w:t>?</w:t>
      </w:r>
      <w:r>
        <w:t xml:space="preserve"> </w:t>
      </w:r>
      <w:r w:rsidR="00340758">
        <w:t xml:space="preserve"> </w:t>
      </w:r>
      <w:r w:rsidR="00504304">
        <w:t xml:space="preserve">IF YES. </w:t>
      </w:r>
      <w:r w:rsidR="00340758">
        <w:t xml:space="preserve"> </w:t>
      </w:r>
      <w:r w:rsidR="00504304">
        <w:t>Tell me more about that</w:t>
      </w:r>
      <w:r w:rsidR="004970DC">
        <w:t>.</w:t>
      </w:r>
      <w:r w:rsidR="00504304">
        <w:t xml:space="preserve"> </w:t>
      </w:r>
      <w:r w:rsidR="004970DC">
        <w:t xml:space="preserve"> </w:t>
      </w:r>
      <w:r w:rsidR="00504304">
        <w:t>(</w:t>
      </w:r>
      <w:r w:rsidR="00504304">
        <w:t>probe</w:t>
      </w:r>
      <w:r w:rsidR="00504304">
        <w:t xml:space="preserve"> for whether they provided home-based child care)</w:t>
      </w:r>
    </w:p>
    <w:p w:rsidR="00C13091" w:rsidP="00C13091" w14:paraId="5B113895" w14:textId="070BD820">
      <w:pPr>
        <w:pStyle w:val="ListNumber"/>
        <w:tabs>
          <w:tab w:val="clear" w:pos="360"/>
          <w:tab w:val="num" w:pos="1350"/>
        </w:tabs>
      </w:pPr>
      <w:r>
        <w:t>Do you have children of your own?</w:t>
      </w:r>
    </w:p>
    <w:p w:rsidR="00504304" w:rsidP="00637986" w14:paraId="04626C9F" w14:textId="76389266">
      <w:pPr>
        <w:pStyle w:val="ListNumber"/>
        <w:numPr>
          <w:ilvl w:val="0"/>
          <w:numId w:val="0"/>
        </w:numPr>
        <w:ind w:left="360"/>
      </w:pPr>
      <w:r>
        <w:t xml:space="preserve">[IF YES HAS CHILDREN]: </w:t>
      </w:r>
      <w:r w:rsidR="00340758">
        <w:t xml:space="preserve"> </w:t>
      </w:r>
      <w:r>
        <w:t xml:space="preserve">What is your experience using </w:t>
      </w:r>
      <w:r>
        <w:t>child care</w:t>
      </w:r>
      <w:r>
        <w:t xml:space="preserve"> for your own children? </w:t>
      </w:r>
      <w:r w:rsidR="004970DC">
        <w:t xml:space="preserve"> </w:t>
      </w:r>
      <w:r w:rsidR="008912D4">
        <w:t>(</w:t>
      </w:r>
      <w:r w:rsidR="00B10294">
        <w:t>P</w:t>
      </w:r>
      <w:r w:rsidR="008912D4">
        <w:t xml:space="preserve">robe for whether they used home-based </w:t>
      </w:r>
      <w:r w:rsidR="008912D4">
        <w:t>child care</w:t>
      </w:r>
      <w:r w:rsidR="00B10294">
        <w:t>.</w:t>
      </w:r>
      <w:r w:rsidR="008912D4">
        <w:t>)</w:t>
      </w:r>
    </w:p>
    <w:bookmarkEnd w:id="9"/>
    <w:bookmarkEnd w:id="10"/>
    <w:bookmarkEnd w:id="11"/>
    <w:p w:rsidR="003C5CA9" w:rsidRPr="00340E88" w:rsidP="003C5CA9" w14:paraId="76E0979D" w14:textId="017E756C">
      <w:pPr>
        <w:pStyle w:val="H2"/>
      </w:pPr>
      <w:r>
        <w:t>B.</w:t>
      </w:r>
      <w:r w:rsidR="00A82496">
        <w:tab/>
      </w:r>
      <w:r w:rsidRPr="00FD7CC4">
        <w:t xml:space="preserve">Supports for </w:t>
      </w:r>
      <w:r w:rsidR="00D125CA">
        <w:t>p</w:t>
      </w:r>
      <w:r w:rsidRPr="00FD7CC4">
        <w:t>rovider</w:t>
      </w:r>
      <w:r w:rsidR="007A4C4D">
        <w:t xml:space="preserve"> </w:t>
      </w:r>
    </w:p>
    <w:p w:rsidR="003C5CA9" w:rsidRPr="00340E88" w:rsidP="00A82496" w14:paraId="21256383" w14:textId="2227E404">
      <w:pPr>
        <w:spacing w:before="240"/>
      </w:pPr>
      <w:r w:rsidRPr="74180E6A">
        <w:rPr>
          <w:rFonts w:eastAsiaTheme="minorEastAsia"/>
        </w:rPr>
        <w:t xml:space="preserve">Now let’s talk about the work that you do with [PROVIDER]. </w:t>
      </w:r>
      <w:r w:rsidR="00340758">
        <w:rPr>
          <w:rFonts w:eastAsiaTheme="minorEastAsia"/>
        </w:rPr>
        <w:t xml:space="preserve"> </w:t>
      </w:r>
      <w:r w:rsidRPr="74180E6A">
        <w:rPr>
          <w:rFonts w:eastAsiaTheme="minorEastAsia"/>
        </w:rPr>
        <w:t>You said that you do [</w:t>
      </w:r>
      <w:r>
        <w:rPr>
          <w:rFonts w:eastAsiaTheme="minorEastAsia"/>
        </w:rPr>
        <w:t>fill in here what they reported at beginning of interview about their job–</w:t>
      </w:r>
      <w:r>
        <w:rPr>
          <w:rFonts w:eastAsiaTheme="minorEastAsia"/>
        </w:rPr>
        <w:t>e.g.</w:t>
      </w:r>
      <w:r>
        <w:rPr>
          <w:rFonts w:eastAsiaTheme="minorEastAsia"/>
        </w:rPr>
        <w:t xml:space="preserve"> </w:t>
      </w:r>
      <w:r w:rsidRPr="74180E6A">
        <w:rPr>
          <w:rFonts w:eastAsiaTheme="minorEastAsia"/>
        </w:rPr>
        <w:t>home visits, training, Play and Learn groups, other]</w:t>
      </w:r>
      <w:r>
        <w:rPr>
          <w:rFonts w:eastAsiaTheme="minorEastAsia"/>
        </w:rPr>
        <w:t xml:space="preserve"> as part of your job</w:t>
      </w:r>
      <w:r w:rsidRPr="74180E6A">
        <w:rPr>
          <w:rFonts w:eastAsiaTheme="minorEastAsia"/>
        </w:rPr>
        <w:t xml:space="preserve">.  </w:t>
      </w:r>
    </w:p>
    <w:p w:rsidR="00EB2207" w:rsidP="00EB2207" w14:paraId="6E43D241" w14:textId="77777777">
      <w:pPr>
        <w:pStyle w:val="ListNumber"/>
        <w:rPr>
          <w:rFonts w:cstheme="minorHAnsi"/>
        </w:rPr>
      </w:pPr>
      <w:r>
        <w:t>Thinking</w:t>
      </w:r>
      <w:r w:rsidRPr="74180E6A">
        <w:t xml:space="preserve"> about </w:t>
      </w:r>
      <w:r>
        <w:t>[PROVIDER]</w:t>
      </w:r>
      <w:r w:rsidRPr="74180E6A">
        <w:t>, please tell me how you started to work together.</w:t>
      </w:r>
    </w:p>
    <w:p w:rsidR="00147B2C" w:rsidRPr="00EB2207" w:rsidP="0084408D" w14:paraId="346FBA99" w14:textId="494592EA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</w:rPr>
      </w:pPr>
      <w:r w:rsidRPr="00EB2207">
        <w:rPr>
          <w:b w:val="0"/>
          <w:bCs w:val="0"/>
        </w:rPr>
        <w:t xml:space="preserve">PROBE: </w:t>
      </w:r>
      <w:r w:rsidR="00340758">
        <w:rPr>
          <w:b w:val="0"/>
          <w:bCs w:val="0"/>
        </w:rPr>
        <w:t xml:space="preserve"> </w:t>
      </w:r>
      <w:r w:rsidRPr="00EB2207">
        <w:rPr>
          <w:b w:val="0"/>
          <w:bCs w:val="0"/>
        </w:rPr>
        <w:t>How long have you worked with [PROVIDER]?</w:t>
      </w:r>
    </w:p>
    <w:p w:rsidR="00EB2207" w:rsidP="00EB2207" w14:paraId="6DE4275B" w14:textId="77777777">
      <w:pPr>
        <w:pStyle w:val="ListNumber"/>
        <w:rPr>
          <w:rFonts w:cstheme="minorHAnsi"/>
          <w:b w:val="0"/>
          <w:bCs w:val="0"/>
        </w:rPr>
      </w:pPr>
      <w:r>
        <w:t>How did [PROVIDER] get connected with your agency?</w:t>
      </w:r>
    </w:p>
    <w:p w:rsidR="008E1F79" w:rsidRPr="00EB2207" w:rsidP="0084408D" w14:paraId="1F8E1A16" w14:textId="6379C99B">
      <w:pPr>
        <w:pStyle w:val="ListNumber"/>
        <w:numPr>
          <w:ilvl w:val="0"/>
          <w:numId w:val="0"/>
        </w:numPr>
        <w:ind w:left="360"/>
        <w:rPr>
          <w:rFonts w:cstheme="minorHAnsi"/>
          <w:b w:val="0"/>
          <w:bCs w:val="0"/>
        </w:rPr>
      </w:pPr>
      <w:r w:rsidRPr="00EB2207">
        <w:rPr>
          <w:b w:val="0"/>
          <w:bCs w:val="0"/>
        </w:rPr>
        <w:t xml:space="preserve">PROBE: </w:t>
      </w:r>
      <w:r w:rsidR="00340758">
        <w:rPr>
          <w:b w:val="0"/>
          <w:bCs w:val="0"/>
        </w:rPr>
        <w:t xml:space="preserve"> </w:t>
      </w:r>
      <w:r w:rsidRPr="00EB2207" w:rsidR="00D3081F">
        <w:rPr>
          <w:b w:val="0"/>
          <w:bCs w:val="0"/>
        </w:rPr>
        <w:t xml:space="preserve">How </w:t>
      </w:r>
      <w:r w:rsidRPr="00EB2207">
        <w:rPr>
          <w:b w:val="0"/>
          <w:bCs w:val="0"/>
        </w:rPr>
        <w:t xml:space="preserve">typical </w:t>
      </w:r>
      <w:r w:rsidRPr="00EB2207" w:rsidR="00D3081F">
        <w:rPr>
          <w:b w:val="0"/>
          <w:bCs w:val="0"/>
        </w:rPr>
        <w:t xml:space="preserve">is this </w:t>
      </w:r>
      <w:r w:rsidRPr="00EB2207" w:rsidR="00D346B6">
        <w:rPr>
          <w:b w:val="0"/>
          <w:bCs w:val="0"/>
        </w:rPr>
        <w:t>for</w:t>
      </w:r>
      <w:r w:rsidRPr="00EB2207">
        <w:rPr>
          <w:b w:val="0"/>
          <w:bCs w:val="0"/>
        </w:rPr>
        <w:t xml:space="preserve"> </w:t>
      </w:r>
      <w:r w:rsidRPr="00EB2207" w:rsidR="00085381">
        <w:rPr>
          <w:b w:val="0"/>
          <w:bCs w:val="0"/>
        </w:rPr>
        <w:t xml:space="preserve">how </w:t>
      </w:r>
      <w:r w:rsidRPr="00EB2207">
        <w:rPr>
          <w:b w:val="0"/>
          <w:bCs w:val="0"/>
        </w:rPr>
        <w:t>providers get connected with your agency?</w:t>
      </w:r>
      <w:r w:rsidR="00340758">
        <w:rPr>
          <w:b w:val="0"/>
          <w:bCs w:val="0"/>
        </w:rPr>
        <w:t xml:space="preserve"> </w:t>
      </w:r>
      <w:r w:rsidRPr="00EB2207" w:rsidR="00085381">
        <w:rPr>
          <w:b w:val="0"/>
          <w:bCs w:val="0"/>
        </w:rPr>
        <w:t xml:space="preserve"> Are there other ways providers find out about </w:t>
      </w:r>
      <w:r w:rsidR="0084408D">
        <w:rPr>
          <w:b w:val="0"/>
          <w:bCs w:val="0"/>
        </w:rPr>
        <w:t>[</w:t>
      </w:r>
      <w:r w:rsidRPr="00EB2207" w:rsidR="00085381">
        <w:rPr>
          <w:b w:val="0"/>
          <w:bCs w:val="0"/>
        </w:rPr>
        <w:t>AGENCY NAME</w:t>
      </w:r>
      <w:r w:rsidR="0084408D">
        <w:rPr>
          <w:b w:val="0"/>
          <w:bCs w:val="0"/>
        </w:rPr>
        <w:t>]</w:t>
      </w:r>
      <w:r w:rsidRPr="00EB2207" w:rsidR="00085381">
        <w:rPr>
          <w:b w:val="0"/>
          <w:bCs w:val="0"/>
        </w:rPr>
        <w:t>?</w:t>
      </w:r>
    </w:p>
    <w:p w:rsidR="00E02831" w:rsidRPr="00A65812" w:rsidP="00AE0E29" w14:paraId="66D798CD" w14:textId="62219BD7">
      <w:pPr>
        <w:pStyle w:val="ListNumber"/>
      </w:pPr>
      <w:r w:rsidRPr="00A65812">
        <w:t xml:space="preserve">How often </w:t>
      </w:r>
      <w:r>
        <w:t>do you interact or work with [PROVIDER]?</w:t>
      </w:r>
    </w:p>
    <w:p w:rsidR="00E02831" w:rsidRPr="00A65812" w:rsidP="00E02831" w14:paraId="780DE25C" w14:textId="68BE3164">
      <w:pPr>
        <w:pStyle w:val="ListNumber"/>
        <w:numPr>
          <w:ilvl w:val="0"/>
          <w:numId w:val="0"/>
        </w:numPr>
        <w:ind w:left="720" w:hanging="360"/>
        <w:rPr>
          <w:rFonts w:ascii="Times New Roman" w:hAnsi="Times New Roman" w:cs="Times New Roman"/>
          <w:b w:val="0"/>
          <w:bCs w:val="0"/>
        </w:rPr>
      </w:pPr>
      <w:r w:rsidRPr="00830DC6">
        <w:rPr>
          <w:rFonts w:ascii="Times New Roman" w:hAnsi="Times New Roman" w:cs="Times New Roman"/>
          <w:b w:val="0"/>
          <w:bCs w:val="0"/>
        </w:rPr>
        <w:t xml:space="preserve">PROBE: </w:t>
      </w:r>
      <w:r w:rsidR="00340758">
        <w:rPr>
          <w:rFonts w:ascii="Times New Roman" w:hAnsi="Times New Roman" w:cs="Times New Roman"/>
          <w:b w:val="0"/>
          <w:bCs w:val="0"/>
        </w:rPr>
        <w:t xml:space="preserve"> </w:t>
      </w:r>
      <w:r w:rsidRPr="00830DC6">
        <w:rPr>
          <w:rFonts w:ascii="Times New Roman" w:hAnsi="Times New Roman" w:cs="Times New Roman"/>
          <w:b w:val="0"/>
          <w:bCs w:val="0"/>
        </w:rPr>
        <w:t>Would</w:t>
      </w:r>
      <w:r>
        <w:rPr>
          <w:rFonts w:ascii="Times New Roman" w:hAnsi="Times New Roman" w:cs="Times New Roman"/>
          <w:b w:val="0"/>
          <w:bCs w:val="0"/>
        </w:rPr>
        <w:t xml:space="preserve"> you say weekly, bi-weekly, monthly, other? </w:t>
      </w:r>
    </w:p>
    <w:p w:rsidR="00817F4D" w:rsidRPr="00C02CAD" w:rsidP="00817F4D" w14:paraId="5E66089D" w14:textId="77777777">
      <w:pPr>
        <w:pStyle w:val="ListNumber"/>
        <w:rPr>
          <w:b w:val="0"/>
          <w:bCs w:val="0"/>
        </w:rPr>
      </w:pPr>
      <w:r>
        <w:t>What</w:t>
      </w:r>
      <w:r w:rsidRPr="74180E6A">
        <w:t xml:space="preserve"> </w:t>
      </w:r>
      <w:r>
        <w:t>types</w:t>
      </w:r>
      <w:r w:rsidRPr="74180E6A">
        <w:t xml:space="preserve"> of help, if any, </w:t>
      </w:r>
      <w:r>
        <w:t>has</w:t>
      </w:r>
      <w:r w:rsidRPr="74180E6A">
        <w:t xml:space="preserve"> </w:t>
      </w:r>
      <w:r>
        <w:t xml:space="preserve">[PROVIDER] </w:t>
      </w:r>
      <w:r w:rsidRPr="74180E6A">
        <w:t>ask</w:t>
      </w:r>
      <w:r>
        <w:t>ed you</w:t>
      </w:r>
      <w:r w:rsidRPr="74180E6A">
        <w:t xml:space="preserve"> for</w:t>
      </w:r>
      <w:r>
        <w:t xml:space="preserve"> and how did you respond</w:t>
      </w:r>
      <w:r w:rsidRPr="74180E6A">
        <w:t>?</w:t>
      </w:r>
    </w:p>
    <w:p w:rsidR="00817F4D" w:rsidP="00817F4D" w14:paraId="0B655637" w14:textId="4CFB9A8C">
      <w:pPr>
        <w:pStyle w:val="ListBullet2"/>
        <w:numPr>
          <w:ilvl w:val="0"/>
          <w:numId w:val="0"/>
        </w:numPr>
        <w:ind w:left="720" w:hanging="360"/>
      </w:pPr>
      <w:r w:rsidRPr="00797D9D">
        <w:t>PROBE</w:t>
      </w:r>
      <w:r w:rsidR="00420700">
        <w:t xml:space="preserve"> IF NEEDED</w:t>
      </w:r>
      <w:r w:rsidRPr="00797D9D">
        <w:t xml:space="preserve">: </w:t>
      </w:r>
      <w:r w:rsidR="00340758">
        <w:t xml:space="preserve"> </w:t>
      </w:r>
      <w:r w:rsidRPr="00797D9D">
        <w:t>Do</w:t>
      </w:r>
      <w:r>
        <w:t xml:space="preserve"> they ask you for help with their home environment, help with children or help with the families they serve? </w:t>
      </w:r>
      <w:r w:rsidR="00340758">
        <w:t xml:space="preserve"> </w:t>
      </w:r>
      <w:r>
        <w:t xml:space="preserve">Please give an example of what they asked for and how you helped them. </w:t>
      </w:r>
    </w:p>
    <w:p w:rsidR="00DE4B82" w:rsidP="00DE4B82" w14:paraId="45E02A46" w14:textId="77777777">
      <w:pPr>
        <w:pStyle w:val="ListNumber"/>
      </w:pPr>
      <w:r w:rsidRPr="007661FD">
        <w:t xml:space="preserve">What </w:t>
      </w:r>
      <w:r>
        <w:t>are some other ways you support and help</w:t>
      </w:r>
      <w:r w:rsidRPr="007661FD">
        <w:t xml:space="preserve"> </w:t>
      </w:r>
      <w:r>
        <w:t>[</w:t>
      </w:r>
      <w:r w:rsidRPr="007661FD">
        <w:t>PROVIDER</w:t>
      </w:r>
      <w:r>
        <w:t>] around taking care of children</w:t>
      </w:r>
      <w:r w:rsidRPr="007661FD">
        <w:t>?</w:t>
      </w:r>
      <w:r>
        <w:t xml:space="preserve"> </w:t>
      </w:r>
    </w:p>
    <w:p w:rsidR="00DE4B82" w:rsidP="00DE4B82" w14:paraId="43C29F90" w14:textId="65005B81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C338C9">
        <w:rPr>
          <w:b w:val="0"/>
          <w:bCs w:val="0"/>
        </w:rPr>
        <w:t>PROBE</w:t>
      </w:r>
      <w:r>
        <w:rPr>
          <w:b w:val="0"/>
          <w:bCs w:val="0"/>
        </w:rPr>
        <w:t xml:space="preserve"> IF NEEDED ABOUT THE FOLLOWING SUPPORTS</w:t>
      </w:r>
      <w:r w:rsidR="004970DC">
        <w:rPr>
          <w:b w:val="0"/>
          <w:bCs w:val="0"/>
        </w:rPr>
        <w:t xml:space="preserve">: </w:t>
      </w:r>
      <w:r w:rsidRPr="00C338C9">
        <w:rPr>
          <w:b w:val="0"/>
          <w:bCs w:val="0"/>
          <w:i/>
          <w:iCs/>
        </w:rPr>
        <w:t xml:space="preserve"> Find out if </w:t>
      </w:r>
      <w:r w:rsidR="004970DC">
        <w:rPr>
          <w:b w:val="0"/>
          <w:bCs w:val="0"/>
          <w:i/>
          <w:iCs/>
        </w:rPr>
        <w:t>provider</w:t>
      </w:r>
      <w:r w:rsidRPr="00C338C9" w:rsidR="004970DC">
        <w:rPr>
          <w:b w:val="0"/>
          <w:bCs w:val="0"/>
          <w:i/>
          <w:iCs/>
        </w:rPr>
        <w:t xml:space="preserve"> </w:t>
      </w:r>
      <w:r w:rsidRPr="00C338C9">
        <w:rPr>
          <w:b w:val="0"/>
          <w:bCs w:val="0"/>
          <w:i/>
          <w:iCs/>
        </w:rPr>
        <w:t>asked for this help</w:t>
      </w:r>
      <w:r w:rsidRPr="007D7E0D">
        <w:rPr>
          <w:b w:val="0"/>
          <w:bCs w:val="0"/>
          <w:i/>
          <w:iCs/>
        </w:rPr>
        <w:t>; Ask for specific example about a conversation they had.</w:t>
      </w:r>
    </w:p>
    <w:p w:rsidR="00DE4B82" w:rsidRPr="00C338C9" w:rsidP="00DE4B82" w14:paraId="1C7032E1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>I</w:t>
      </w:r>
      <w:r w:rsidRPr="00C338C9">
        <w:rPr>
          <w:b w:val="0"/>
          <w:bCs w:val="0"/>
        </w:rPr>
        <w:t xml:space="preserve">nformation or advice about children </w:t>
      </w:r>
      <w:r>
        <w:rPr>
          <w:b w:val="0"/>
          <w:bCs w:val="0"/>
        </w:rPr>
        <w:t>or about child development</w:t>
      </w:r>
    </w:p>
    <w:p w:rsidR="00DE4B82" w:rsidRPr="00C338C9" w:rsidP="00DE4B82" w14:paraId="175C93DE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>T</w:t>
      </w:r>
      <w:r w:rsidRPr="00C338C9">
        <w:rPr>
          <w:b w:val="0"/>
          <w:bCs w:val="0"/>
        </w:rPr>
        <w:t xml:space="preserve">hings provider needs to take care of children </w:t>
      </w:r>
      <w:r>
        <w:rPr>
          <w:b w:val="0"/>
          <w:bCs w:val="0"/>
        </w:rPr>
        <w:t>(toys, books)</w:t>
      </w:r>
    </w:p>
    <w:p w:rsidR="00DE4B82" w:rsidP="00DE4B82" w14:paraId="55A172FB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 w:rsidRPr="00C338C9">
        <w:rPr>
          <w:b w:val="0"/>
          <w:bCs w:val="0"/>
        </w:rPr>
        <w:t>Resources in the community for children and families</w:t>
      </w:r>
      <w:r>
        <w:rPr>
          <w:b w:val="0"/>
          <w:bCs w:val="0"/>
        </w:rPr>
        <w:t xml:space="preserve"> (health, dental, mental health)</w:t>
      </w:r>
    </w:p>
    <w:p w:rsidR="00DE4B82" w:rsidRPr="00C338C9" w:rsidP="00DE4B82" w14:paraId="2DC4DE07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>Material resources for children and families (clothing, food, housing)</w:t>
      </w:r>
    </w:p>
    <w:p w:rsidR="00DE4B82" w:rsidP="00DE4B82" w14:paraId="74867A06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 w:rsidRPr="00C338C9">
        <w:rPr>
          <w:b w:val="0"/>
          <w:bCs w:val="0"/>
        </w:rPr>
        <w:t xml:space="preserve">Resources for home-based </w:t>
      </w:r>
      <w:r w:rsidRPr="00C338C9">
        <w:rPr>
          <w:b w:val="0"/>
          <w:bCs w:val="0"/>
        </w:rPr>
        <w:t>child care</w:t>
      </w:r>
      <w:r w:rsidRPr="00C338C9">
        <w:rPr>
          <w:b w:val="0"/>
          <w:bCs w:val="0"/>
        </w:rPr>
        <w:t xml:space="preserve"> providers</w:t>
      </w:r>
    </w:p>
    <w:p w:rsidR="00DE4B82" w:rsidP="00DE4B82" w14:paraId="66041CF5" w14:textId="1B2D9266">
      <w:pPr>
        <w:pStyle w:val="ListNumber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 xml:space="preserve">Help with paperwork or applications for </w:t>
      </w:r>
      <w:r w:rsidR="00911352">
        <w:rPr>
          <w:b w:val="0"/>
          <w:bCs w:val="0"/>
        </w:rPr>
        <w:t>child care</w:t>
      </w:r>
      <w:r w:rsidR="00911352">
        <w:rPr>
          <w:b w:val="0"/>
          <w:bCs w:val="0"/>
        </w:rPr>
        <w:t xml:space="preserve"> and early education (</w:t>
      </w:r>
      <w:r>
        <w:rPr>
          <w:b w:val="0"/>
          <w:bCs w:val="0"/>
        </w:rPr>
        <w:t>CCEE</w:t>
      </w:r>
      <w:r w:rsidR="00911352">
        <w:rPr>
          <w:b w:val="0"/>
          <w:bCs w:val="0"/>
        </w:rPr>
        <w:t>)</w:t>
      </w:r>
      <w:r>
        <w:rPr>
          <w:b w:val="0"/>
          <w:bCs w:val="0"/>
        </w:rPr>
        <w:t xml:space="preserve"> systems or other publicly</w:t>
      </w:r>
      <w:r w:rsidR="00340758">
        <w:rPr>
          <w:b w:val="0"/>
          <w:bCs w:val="0"/>
        </w:rPr>
        <w:t xml:space="preserve"> </w:t>
      </w:r>
      <w:r>
        <w:rPr>
          <w:b w:val="0"/>
          <w:bCs w:val="0"/>
        </w:rPr>
        <w:t>funded programs</w:t>
      </w:r>
    </w:p>
    <w:p w:rsidR="00DE4B82" w:rsidRPr="00DE4B82" w:rsidP="00DE4B82" w14:paraId="46D7C8AE" w14:textId="77777777">
      <w:pPr>
        <w:pStyle w:val="ListNumber"/>
        <w:numPr>
          <w:ilvl w:val="0"/>
          <w:numId w:val="41"/>
        </w:numPr>
        <w:rPr>
          <w:b w:val="0"/>
          <w:bCs w:val="0"/>
        </w:rPr>
      </w:pPr>
      <w:r>
        <w:rPr>
          <w:b w:val="0"/>
          <w:bCs w:val="0"/>
        </w:rPr>
        <w:t>Financial supports, housing or rental supports</w:t>
      </w:r>
    </w:p>
    <w:p w:rsidR="00F52AB3" w:rsidRPr="004B3095" w:rsidP="004B3095" w14:paraId="00017DD1" w14:textId="59C34D23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PROBE</w:t>
      </w:r>
      <w:r w:rsidR="0070786F">
        <w:rPr>
          <w:b w:val="0"/>
          <w:bCs w:val="0"/>
        </w:rPr>
        <w:t xml:space="preserve"> IF SUPPORT MENTIONED: </w:t>
      </w:r>
      <w:r w:rsidR="00340758">
        <w:rPr>
          <w:b w:val="0"/>
          <w:bCs w:val="0"/>
        </w:rPr>
        <w:t xml:space="preserve"> </w:t>
      </w:r>
      <w:r w:rsidR="009144EB">
        <w:rPr>
          <w:b w:val="0"/>
          <w:bCs w:val="0"/>
        </w:rPr>
        <w:t xml:space="preserve">Where do you get </w:t>
      </w:r>
      <w:r w:rsidR="0070786F">
        <w:rPr>
          <w:b w:val="0"/>
          <w:bCs w:val="0"/>
        </w:rPr>
        <w:t xml:space="preserve">information or advice that you share with </w:t>
      </w:r>
      <w:r w:rsidR="00911352">
        <w:rPr>
          <w:b w:val="0"/>
          <w:bCs w:val="0"/>
        </w:rPr>
        <w:t>[PROVIDER]</w:t>
      </w:r>
      <w:r w:rsidR="0070786F">
        <w:rPr>
          <w:b w:val="0"/>
          <w:bCs w:val="0"/>
        </w:rPr>
        <w:t xml:space="preserve">? </w:t>
      </w:r>
      <w:r w:rsidR="004970DC">
        <w:rPr>
          <w:b w:val="0"/>
          <w:bCs w:val="0"/>
        </w:rPr>
        <w:t xml:space="preserve"> </w:t>
      </w:r>
      <w:r w:rsidR="0070786F">
        <w:rPr>
          <w:b w:val="0"/>
          <w:bCs w:val="0"/>
        </w:rPr>
        <w:t>(</w:t>
      </w:r>
      <w:r w:rsidR="007767A4">
        <w:rPr>
          <w:b w:val="0"/>
          <w:bCs w:val="0"/>
        </w:rPr>
        <w:t>F</w:t>
      </w:r>
      <w:r w:rsidR="0070786F">
        <w:rPr>
          <w:b w:val="0"/>
          <w:bCs w:val="0"/>
        </w:rPr>
        <w:t>or example, own experience, other providers, other staff at the agency</w:t>
      </w:r>
      <w:r w:rsidR="007767A4">
        <w:rPr>
          <w:b w:val="0"/>
          <w:bCs w:val="0"/>
        </w:rPr>
        <w:t>.</w:t>
      </w:r>
      <w:r w:rsidR="0070786F">
        <w:rPr>
          <w:b w:val="0"/>
          <w:bCs w:val="0"/>
        </w:rPr>
        <w:t>)</w:t>
      </w:r>
    </w:p>
    <w:p w:rsidR="00571B69" w:rsidRPr="00F141C4" w:rsidP="00571B69" w14:paraId="6815ACCD" w14:textId="77777777">
      <w:pPr>
        <w:pStyle w:val="ListNumber"/>
      </w:pPr>
      <w:bookmarkStart w:id="12" w:name="_Hlk107990428"/>
      <w:r w:rsidRPr="00F141C4">
        <w:t xml:space="preserve">What do you think is most helpful to [PROVIDER] about your support? </w:t>
      </w:r>
    </w:p>
    <w:p w:rsidR="00571B69" w:rsidRPr="00D049A6" w:rsidP="00571B69" w14:paraId="22933594" w14:textId="6532F6AE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  <w:r w:rsidRPr="00B5372D">
        <w:rPr>
          <w:b w:val="0"/>
          <w:bCs w:val="0"/>
        </w:rPr>
        <w:t xml:space="preserve">PROBE: </w:t>
      </w:r>
      <w:r w:rsidR="00340758">
        <w:rPr>
          <w:b w:val="0"/>
          <w:bCs w:val="0"/>
        </w:rPr>
        <w:t xml:space="preserve"> </w:t>
      </w:r>
      <w:r w:rsidRPr="00B5372D">
        <w:rPr>
          <w:b w:val="0"/>
          <w:bCs w:val="0"/>
        </w:rPr>
        <w:t xml:space="preserve">What do you think [PROVIDER] learns from you about taking care of children?  </w:t>
      </w:r>
    </w:p>
    <w:p w:rsidR="00571B69" w:rsidRPr="00F141C4" w:rsidP="00571B69" w14:paraId="047B20F9" w14:textId="37CC7333">
      <w:pPr>
        <w:pStyle w:val="ListNumber"/>
      </w:pPr>
      <w:r>
        <w:t xml:space="preserve">What, if anything, is hard or difficult about helping </w:t>
      </w:r>
      <w:r w:rsidR="004970DC">
        <w:t>[</w:t>
      </w:r>
      <w:r>
        <w:t>PROVIDER</w:t>
      </w:r>
      <w:r w:rsidR="004970DC">
        <w:t>]</w:t>
      </w:r>
      <w:r>
        <w:t>?</w:t>
      </w:r>
    </w:p>
    <w:p w:rsidR="00571B69" w:rsidRPr="0094302E" w:rsidP="00571B69" w14:paraId="02AC9866" w14:textId="6F2E5A7C">
      <w:pPr>
        <w:pStyle w:val="ListNumber"/>
        <w:numPr>
          <w:ilvl w:val="0"/>
          <w:numId w:val="0"/>
        </w:numPr>
        <w:ind w:left="720" w:hanging="360"/>
        <w:rPr>
          <w:b w:val="0"/>
          <w:bCs w:val="0"/>
        </w:rPr>
      </w:pPr>
      <w:r>
        <w:rPr>
          <w:b w:val="0"/>
          <w:bCs w:val="0"/>
        </w:rPr>
        <w:t xml:space="preserve">PROBE IF NEEDED: </w:t>
      </w:r>
      <w:r w:rsidR="00340758">
        <w:rPr>
          <w:b w:val="0"/>
          <w:bCs w:val="0"/>
        </w:rPr>
        <w:t xml:space="preserve"> </w:t>
      </w:r>
      <w:r>
        <w:rPr>
          <w:b w:val="0"/>
          <w:bCs w:val="0"/>
        </w:rPr>
        <w:t>Tell me about any obstacles you face in offering support</w:t>
      </w:r>
    </w:p>
    <w:p w:rsidR="00571B69" w:rsidRPr="00F141C4" w:rsidP="00571B69" w14:paraId="325F2D6A" w14:textId="77777777">
      <w:pPr>
        <w:pStyle w:val="ListNumber"/>
        <w:rPr>
          <w:rFonts w:cstheme="minorHAnsi"/>
        </w:rPr>
      </w:pPr>
      <w:r w:rsidRPr="00F141C4">
        <w:t xml:space="preserve">Are there supports </w:t>
      </w:r>
      <w:r>
        <w:t xml:space="preserve">that </w:t>
      </w:r>
      <w:r w:rsidRPr="00F141C4">
        <w:t>you are not able to offer [PROVIDER] that you wish you could?</w:t>
      </w:r>
    </w:p>
    <w:p w:rsidR="00571B69" w:rsidRPr="004B3095" w:rsidP="004B3095" w14:paraId="0FF51F3C" w14:textId="4AF2488F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 xml:space="preserve">PROBE IF NEEDED: </w:t>
      </w:r>
      <w:r w:rsidR="00340758">
        <w:rPr>
          <w:b w:val="0"/>
          <w:bCs w:val="0"/>
        </w:rPr>
        <w:t xml:space="preserve"> </w:t>
      </w:r>
      <w:r>
        <w:rPr>
          <w:b w:val="0"/>
          <w:bCs w:val="0"/>
        </w:rPr>
        <w:t>Tell me about any other support that [PROVIDER] needs.</w:t>
      </w:r>
      <w:r w:rsidR="0034075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For example, emotional support, personal support, health-related support.</w:t>
      </w:r>
    </w:p>
    <w:bookmarkEnd w:id="12"/>
    <w:p w:rsidR="00282E7C" w:rsidP="00BE690D" w14:paraId="09A50F12" w14:textId="6B6B6C66">
      <w:pPr>
        <w:pStyle w:val="H2"/>
      </w:pPr>
      <w:r>
        <w:t>C</w:t>
      </w:r>
      <w:r w:rsidRPr="00BE690D" w:rsidR="74180E6A">
        <w:t xml:space="preserve">. </w:t>
      </w:r>
      <w:r w:rsidR="003004E2">
        <w:t xml:space="preserve">Experience working with provider </w:t>
      </w:r>
    </w:p>
    <w:p w:rsidR="00903185" w:rsidRPr="00903185" w:rsidP="00903185" w14:paraId="2650D093" w14:textId="274C3FAE">
      <w:pPr>
        <w:pStyle w:val="ParagraphContinued"/>
      </w:pPr>
      <w:r>
        <w:t xml:space="preserve">I’m going to ask you some </w:t>
      </w:r>
      <w:r w:rsidR="00CD61FD">
        <w:t xml:space="preserve">more </w:t>
      </w:r>
      <w:r>
        <w:t>questions about</w:t>
      </w:r>
      <w:r w:rsidR="00CD61FD">
        <w:t xml:space="preserve"> you and </w:t>
      </w:r>
      <w:r w:rsidR="00797D9D">
        <w:t>[</w:t>
      </w:r>
      <w:r w:rsidR="00CD61FD">
        <w:t>PROVIDER</w:t>
      </w:r>
      <w:r w:rsidR="00797D9D">
        <w:t>]</w:t>
      </w:r>
      <w:r w:rsidR="00CD61FD">
        <w:t xml:space="preserve"> working together.</w:t>
      </w:r>
    </w:p>
    <w:p w:rsidR="00E346EE" w:rsidP="00E346EE" w14:paraId="7E65CC9D" w14:textId="107ED8B3">
      <w:pPr>
        <w:pStyle w:val="ListNumber"/>
        <w:rPr>
          <w:rStyle w:val="normaltextrun"/>
        </w:rPr>
      </w:pPr>
      <w:bookmarkStart w:id="13" w:name="_Hlk107989054"/>
      <w:r>
        <w:rPr>
          <w:rStyle w:val="normaltextrun"/>
        </w:rPr>
        <w:t xml:space="preserve">Please share with me what you understand about </w:t>
      </w:r>
      <w:r w:rsidR="004970DC">
        <w:rPr>
          <w:rStyle w:val="normaltextrun"/>
        </w:rPr>
        <w:t>[</w:t>
      </w:r>
      <w:r>
        <w:rPr>
          <w:rStyle w:val="normaltextrun"/>
        </w:rPr>
        <w:t>PROVIDER</w:t>
      </w:r>
      <w:r w:rsidR="004970DC">
        <w:rPr>
          <w:rStyle w:val="normaltextrun"/>
        </w:rPr>
        <w:t>]</w:t>
      </w:r>
      <w:r>
        <w:rPr>
          <w:rStyle w:val="normaltextrun"/>
        </w:rPr>
        <w:t xml:space="preserve">’s values, beliefs, and traditions related to taking care of children. </w:t>
      </w:r>
      <w:r w:rsidR="00340758">
        <w:rPr>
          <w:rStyle w:val="normaltextrun"/>
        </w:rPr>
        <w:t xml:space="preserve"> </w:t>
      </w:r>
      <w:r>
        <w:rPr>
          <w:rStyle w:val="normaltextrun"/>
        </w:rPr>
        <w:t>What are the things that are important to them about taking care of children?</w:t>
      </w:r>
    </w:p>
    <w:p w:rsidR="00E346EE" w:rsidP="00E346EE" w14:paraId="2267AE1B" w14:textId="3306FEBD">
      <w:pPr>
        <w:pStyle w:val="ListNumber"/>
        <w:numPr>
          <w:ilvl w:val="0"/>
          <w:numId w:val="0"/>
        </w:numPr>
        <w:ind w:left="720" w:hanging="36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b w:val="0"/>
          <w:bCs w:val="0"/>
        </w:rPr>
        <w:t>PROBE IF NEEDED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2564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How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much do you know about what </w:t>
      </w:r>
      <w:r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[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PROVIDER</w:t>
      </w:r>
      <w:r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]</w:t>
      </w:r>
      <w:r w:rsidRPr="00F141C4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values and what is important to them?</w:t>
      </w:r>
      <w:r w:rsidRPr="00F141C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:rsidR="00E346EE" w:rsidRPr="00CD07AF" w:rsidP="00E346EE" w14:paraId="7E8EFA14" w14:textId="15158B67">
      <w:pPr>
        <w:pStyle w:val="ListNumber"/>
        <w:numPr>
          <w:ilvl w:val="0"/>
          <w:numId w:val="0"/>
        </w:numPr>
        <w:ind w:left="720" w:hanging="360"/>
        <w:rPr>
          <w:rFonts w:cstheme="minorHAnsi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340758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 xml:space="preserve"> How do you learn about what is important to </w:t>
      </w:r>
      <w:r w:rsidR="004970D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[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PROVIDER</w:t>
      </w:r>
      <w:r w:rsidR="004970DC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]</w:t>
      </w:r>
      <w:r w:rsidRPr="00CD07AF">
        <w:rPr>
          <w:rStyle w:val="cf01"/>
          <w:rFonts w:asciiTheme="minorHAnsi" w:hAnsiTheme="minorHAnsi" w:cstheme="minorHAnsi"/>
          <w:b w:val="0"/>
          <w:bCs w:val="0"/>
          <w:sz w:val="22"/>
          <w:szCs w:val="22"/>
        </w:rPr>
        <w:t>?</w:t>
      </w:r>
    </w:p>
    <w:p w:rsidR="00E346EE" w:rsidRPr="00CD07AF" w:rsidP="00E346EE" w14:paraId="4E1CBAEA" w14:textId="08C68C56">
      <w:pPr>
        <w:pStyle w:val="ListNumber"/>
        <w:numPr>
          <w:ilvl w:val="0"/>
          <w:numId w:val="0"/>
        </w:numPr>
        <w:ind w:left="360"/>
        <w:rPr>
          <w:rStyle w:val="normaltextrun"/>
          <w:b w:val="0"/>
          <w:bCs w:val="0"/>
        </w:rPr>
      </w:pPr>
      <w:r>
        <w:rPr>
          <w:b w:val="0"/>
          <w:bCs w:val="0"/>
        </w:rPr>
        <w:t>PROBE IF NEEDED</w:t>
      </w:r>
      <w:r w:rsidRPr="00CD07AF">
        <w:rPr>
          <w:rStyle w:val="normaltextrun"/>
          <w:b w:val="0"/>
          <w:bCs w:val="0"/>
        </w:rPr>
        <w:t xml:space="preserve">: </w:t>
      </w:r>
      <w:r w:rsidR="00340758">
        <w:rPr>
          <w:rStyle w:val="normaltextrun"/>
          <w:b w:val="0"/>
          <w:bCs w:val="0"/>
        </w:rPr>
        <w:t xml:space="preserve"> </w:t>
      </w:r>
      <w:r w:rsidRPr="00CD07AF">
        <w:rPr>
          <w:rStyle w:val="normaltextrun"/>
          <w:b w:val="0"/>
          <w:bCs w:val="0"/>
        </w:rPr>
        <w:t>How do you use this information in your support for [PROVIDER]?</w:t>
      </w:r>
    </w:p>
    <w:p w:rsidR="00E346EE" w:rsidRPr="00F141C4" w:rsidP="00E346EE" w14:paraId="3F3B8158" w14:textId="77777777">
      <w:pPr>
        <w:pStyle w:val="ListNumber"/>
        <w:rPr>
          <w:rStyle w:val="normaltextrun"/>
        </w:rPr>
      </w:pPr>
      <w:r w:rsidRPr="00F141C4">
        <w:rPr>
          <w:rStyle w:val="normaltextrun"/>
        </w:rPr>
        <w:t xml:space="preserve">To what extent would you say you and </w:t>
      </w:r>
      <w:r>
        <w:rPr>
          <w:rStyle w:val="normaltextrun"/>
        </w:rPr>
        <w:t>[</w:t>
      </w:r>
      <w:r w:rsidRPr="00F141C4">
        <w:rPr>
          <w:rStyle w:val="normaltextrun"/>
        </w:rPr>
        <w:t>PROVIDER</w:t>
      </w:r>
      <w:r>
        <w:rPr>
          <w:rStyle w:val="normaltextrun"/>
        </w:rPr>
        <w:t>]</w:t>
      </w:r>
      <w:r w:rsidRPr="00F141C4">
        <w:rPr>
          <w:rStyle w:val="normaltextrun"/>
        </w:rPr>
        <w:t xml:space="preserve"> share </w:t>
      </w:r>
      <w:r>
        <w:rPr>
          <w:rStyle w:val="normaltextrun"/>
        </w:rPr>
        <w:t>similar</w:t>
      </w:r>
      <w:r w:rsidRPr="00F141C4">
        <w:rPr>
          <w:rStyle w:val="normaltextrun"/>
        </w:rPr>
        <w:t xml:space="preserve"> </w:t>
      </w:r>
      <w:r w:rsidRPr="008E536A">
        <w:rPr>
          <w:rStyle w:val="normaltextrun"/>
          <w:u w:val="single"/>
        </w:rPr>
        <w:t>cultural</w:t>
      </w:r>
      <w:r>
        <w:rPr>
          <w:rStyle w:val="normaltextrun"/>
        </w:rPr>
        <w:t xml:space="preserve"> </w:t>
      </w:r>
      <w:r w:rsidRPr="00F141C4">
        <w:rPr>
          <w:rStyle w:val="normaltextrun"/>
        </w:rPr>
        <w:t xml:space="preserve">values and </w:t>
      </w:r>
      <w:r>
        <w:rPr>
          <w:rStyle w:val="normaltextrun"/>
        </w:rPr>
        <w:t>beliefs related to taking care of children</w:t>
      </w:r>
      <w:r w:rsidRPr="00F141C4">
        <w:rPr>
          <w:rStyle w:val="normaltextrun"/>
        </w:rPr>
        <w:t>?</w:t>
      </w:r>
    </w:p>
    <w:p w:rsidR="00052D0E" w:rsidP="00D46B89" w14:paraId="659AEC8B" w14:textId="11F699E4">
      <w:pPr>
        <w:pStyle w:val="ListNumber"/>
        <w:rPr>
          <w:rStyle w:val="cf01"/>
          <w:rFonts w:asciiTheme="minorHAnsi" w:hAnsiTheme="minorHAnsi" w:cstheme="minorHAnsi"/>
          <w:sz w:val="22"/>
          <w:szCs w:val="22"/>
        </w:rPr>
      </w:pPr>
      <w:r w:rsidRPr="00052D0E">
        <w:rPr>
          <w:rStyle w:val="cf01"/>
          <w:rFonts w:asciiTheme="minorHAnsi" w:hAnsiTheme="minorHAnsi" w:cstheme="minorHAnsi"/>
          <w:sz w:val="22"/>
          <w:szCs w:val="22"/>
        </w:rPr>
        <w:t xml:space="preserve">There are </w:t>
      </w:r>
      <w:r w:rsidRPr="00052D0E">
        <w:rPr>
          <w:rStyle w:val="cf01"/>
          <w:rFonts w:asciiTheme="minorHAnsi" w:hAnsiTheme="minorHAnsi" w:cstheme="minorHAnsi"/>
          <w:sz w:val="22"/>
          <w:szCs w:val="22"/>
        </w:rPr>
        <w:t>many different ways</w:t>
      </w:r>
      <w:r w:rsidRPr="00052D0E">
        <w:rPr>
          <w:rStyle w:val="cf01"/>
          <w:rFonts w:asciiTheme="minorHAnsi" w:hAnsiTheme="minorHAnsi" w:cstheme="minorHAnsi"/>
          <w:sz w:val="22"/>
          <w:szCs w:val="22"/>
        </w:rPr>
        <w:t xml:space="preserve"> to care for children. </w:t>
      </w:r>
      <w:r w:rsidR="0034075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052D0E">
        <w:rPr>
          <w:rStyle w:val="cf01"/>
          <w:rFonts w:asciiTheme="minorHAnsi" w:hAnsiTheme="minorHAnsi" w:cstheme="minorHAnsi"/>
          <w:sz w:val="22"/>
          <w:szCs w:val="22"/>
        </w:rPr>
        <w:t xml:space="preserve">Tell us about some of the similarities 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 xml:space="preserve">between the way </w:t>
      </w:r>
      <w:r w:rsidR="00797D9D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>PROVIDER</w:t>
      </w:r>
      <w:r w:rsidR="00797D9D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 xml:space="preserve"> cares for children and the way that you think children should be cared for. </w:t>
      </w:r>
      <w:bookmarkStart w:id="14" w:name="_Hlk107989151"/>
      <w:bookmarkEnd w:id="13"/>
    </w:p>
    <w:p w:rsidR="00285839" w:rsidP="00D46B89" w14:paraId="38E2E67A" w14:textId="49774F34">
      <w:pPr>
        <w:pStyle w:val="ListNumber"/>
        <w:rPr>
          <w:rStyle w:val="cf01"/>
          <w:rFonts w:asciiTheme="minorHAnsi" w:hAnsiTheme="minorHAnsi" w:cstheme="minorHAnsi"/>
          <w:sz w:val="22"/>
          <w:szCs w:val="22"/>
        </w:rPr>
      </w:pPr>
      <w:r w:rsidRPr="00052D0E">
        <w:rPr>
          <w:rFonts w:cstheme="minorHAnsi"/>
        </w:rPr>
        <w:t>Please tell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 xml:space="preserve"> us about a time</w:t>
      </w:r>
      <w:r w:rsidR="00A60BA3">
        <w:rPr>
          <w:rStyle w:val="cf01"/>
          <w:rFonts w:asciiTheme="minorHAnsi" w:hAnsiTheme="minorHAnsi" w:cstheme="minorHAnsi"/>
          <w:sz w:val="22"/>
          <w:szCs w:val="22"/>
        </w:rPr>
        <w:t>, if any,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 xml:space="preserve"> when you and </w:t>
      </w:r>
      <w:r w:rsidR="00797D9D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F1455" w:rsidR="00573D01">
        <w:rPr>
          <w:rStyle w:val="cf01"/>
          <w:rFonts w:asciiTheme="minorHAnsi" w:hAnsiTheme="minorHAnsi" w:cstheme="minorHAnsi"/>
          <w:sz w:val="22"/>
          <w:szCs w:val="22"/>
        </w:rPr>
        <w:t>PROVIDER</w:t>
      </w:r>
      <w:r w:rsidR="00797D9D">
        <w:rPr>
          <w:rStyle w:val="cf01"/>
          <w:rFonts w:asciiTheme="minorHAnsi" w:hAnsiTheme="minorHAnsi" w:cstheme="minorHAnsi"/>
          <w:sz w:val="22"/>
          <w:szCs w:val="22"/>
        </w:rPr>
        <w:t>]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 xml:space="preserve"> saw things differently</w:t>
      </w:r>
      <w:r w:rsidR="004F319C">
        <w:rPr>
          <w:rStyle w:val="cf01"/>
          <w:rFonts w:asciiTheme="minorHAnsi" w:hAnsiTheme="minorHAnsi" w:cstheme="minorHAnsi"/>
          <w:sz w:val="22"/>
          <w:szCs w:val="22"/>
        </w:rPr>
        <w:t xml:space="preserve"> around how to take care of children</w:t>
      </w:r>
      <w:r w:rsidRPr="00DF1455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bookmarkEnd w:id="14"/>
    <w:p w:rsidR="00024342" w:rsidP="00024342" w14:paraId="7DCD205C" w14:textId="73BF9E34">
      <w:pPr>
        <w:pStyle w:val="H2"/>
      </w:pPr>
      <w:r>
        <w:t>D</w:t>
      </w:r>
      <w:r w:rsidR="005D7257">
        <w:t>.</w:t>
      </w:r>
      <w:r>
        <w:t xml:space="preserve"> </w:t>
      </w:r>
      <w:r w:rsidRPr="00FD7CC4">
        <w:t xml:space="preserve">Strengths of provider </w:t>
      </w:r>
    </w:p>
    <w:p w:rsidR="00024342" w:rsidRPr="00147B2C" w:rsidP="00024342" w14:paraId="415F6C79" w14:textId="2EC0D9F4">
      <w:pPr>
        <w:pStyle w:val="ParagraphContinued"/>
      </w:pPr>
      <w:r>
        <w:t>So</w:t>
      </w:r>
      <w:r>
        <w:t xml:space="preserve"> you’ve told me about the ways you help </w:t>
      </w:r>
      <w:r w:rsidR="00797D9D">
        <w:t>[</w:t>
      </w:r>
      <w:r>
        <w:t>PROVIDER</w:t>
      </w:r>
      <w:r w:rsidR="00797D9D">
        <w:t>]</w:t>
      </w:r>
      <w:r>
        <w:t xml:space="preserve">. </w:t>
      </w:r>
      <w:r w:rsidR="00340758">
        <w:t xml:space="preserve"> </w:t>
      </w:r>
      <w:r>
        <w:t xml:space="preserve">Now let’s talk about the care that </w:t>
      </w:r>
      <w:r w:rsidR="00797D9D">
        <w:t>[</w:t>
      </w:r>
      <w:r>
        <w:t>PROVIDER</w:t>
      </w:r>
      <w:r w:rsidR="00797D9D">
        <w:t>]</w:t>
      </w:r>
      <w:r>
        <w:t xml:space="preserve"> offers children and families in this community.</w:t>
      </w:r>
    </w:p>
    <w:p w:rsidR="006B59A2" w:rsidRPr="005A4FB2" w:rsidP="006B59A2" w14:paraId="313A1A03" w14:textId="37763BF5">
      <w:pPr>
        <w:pStyle w:val="ListNumber"/>
      </w:pPr>
      <w:r w:rsidRPr="00FD7CC4">
        <w:t xml:space="preserve">Thinking about [PROVIDER], what </w:t>
      </w:r>
      <w:r>
        <w:t>is great about the care they offer</w:t>
      </w:r>
      <w:r w:rsidRPr="00FD7CC4">
        <w:t xml:space="preserve"> children? </w:t>
      </w:r>
      <w:r w:rsidR="00340758">
        <w:t xml:space="preserve"> </w:t>
      </w:r>
      <w:r>
        <w:t>What are the strengths?</w:t>
      </w:r>
    </w:p>
    <w:p w:rsidR="00024342" w:rsidRPr="00340E88" w:rsidP="00273A5D" w14:paraId="67903336" w14:textId="4DE7096F">
      <w:pPr>
        <w:pStyle w:val="ListParagraph"/>
        <w:ind w:left="720" w:hanging="360"/>
      </w:pPr>
      <w:r w:rsidRPr="00273A5D">
        <w:t xml:space="preserve">PROBE: </w:t>
      </w:r>
      <w:r w:rsidR="00340758">
        <w:t xml:space="preserve"> </w:t>
      </w:r>
      <w:r w:rsidRPr="00273A5D">
        <w:t>What</w:t>
      </w:r>
      <w:r>
        <w:t xml:space="preserve"> are children learning in [PROVIDER]’s home? </w:t>
      </w:r>
    </w:p>
    <w:p w:rsidR="00024342" w:rsidRPr="00FD7CC4" w:rsidP="00024342" w14:paraId="22099D53" w14:textId="4E74EABE">
      <w:pPr>
        <w:pStyle w:val="ListNumber"/>
        <w:rPr>
          <w:b w:val="0"/>
          <w:bCs w:val="0"/>
        </w:rPr>
      </w:pPr>
      <w:r w:rsidRPr="00FD7CC4">
        <w:t xml:space="preserve">What do you think are the things that </w:t>
      </w:r>
      <w:r w:rsidRPr="001C4B40">
        <w:t xml:space="preserve">make </w:t>
      </w:r>
      <w:r w:rsidR="00797D9D">
        <w:t>[</w:t>
      </w:r>
      <w:r w:rsidRPr="001C4B40">
        <w:t>PROVIDER</w:t>
      </w:r>
      <w:r w:rsidR="00797D9D">
        <w:t>]</w:t>
      </w:r>
      <w:r w:rsidRPr="001C4B40">
        <w:t>’s care great</w:t>
      </w:r>
      <w:r w:rsidRPr="00FD7CC4">
        <w:t xml:space="preserve"> for families? </w:t>
      </w:r>
    </w:p>
    <w:p w:rsidR="00024342" w:rsidRPr="00BE690D" w:rsidP="00273A5D" w14:paraId="65E5328C" w14:textId="3361C297">
      <w:pPr>
        <w:pStyle w:val="ListParagraph"/>
        <w:ind w:left="720" w:hanging="360"/>
        <w:rPr>
          <w:rFonts w:cstheme="minorHAnsi"/>
        </w:rPr>
      </w:pPr>
      <w:r w:rsidRPr="00273A5D">
        <w:rPr>
          <w:rFonts w:cstheme="minorHAnsi"/>
        </w:rPr>
        <w:t xml:space="preserve">PROBE: </w:t>
      </w:r>
      <w:r w:rsidR="00340758">
        <w:rPr>
          <w:rFonts w:cstheme="minorHAnsi"/>
        </w:rPr>
        <w:t xml:space="preserve"> </w:t>
      </w:r>
      <w:r w:rsidRPr="00273A5D">
        <w:rPr>
          <w:rFonts w:cstheme="minorHAnsi"/>
        </w:rPr>
        <w:t>What</w:t>
      </w:r>
      <w:r w:rsidRPr="00BE690D">
        <w:rPr>
          <w:rFonts w:cstheme="minorHAnsi"/>
        </w:rPr>
        <w:t xml:space="preserve"> does [PROVIDER] help families with? </w:t>
      </w:r>
    </w:p>
    <w:p w:rsidR="00C4320D" w:rsidP="00B7270A" w14:paraId="70741C9C" w14:textId="76B34A59">
      <w:pPr>
        <w:pStyle w:val="ListNumber"/>
      </w:pPr>
      <w:r w:rsidRPr="000D5C5A">
        <w:t>How</w:t>
      </w:r>
      <w:r w:rsidRPr="00BE690D">
        <w:t xml:space="preserve"> do you think the community benefits from what [PROVIDER] does with children and families? </w:t>
      </w:r>
    </w:p>
    <w:p w:rsidR="00024342" w:rsidRPr="00BE690D" w:rsidP="00E37ECA" w14:paraId="37C4A2C4" w14:textId="44151538">
      <w:pPr>
        <w:pStyle w:val="ListParagraph"/>
        <w:ind w:left="720" w:hanging="360"/>
        <w:rPr>
          <w:rFonts w:cstheme="minorHAnsi"/>
        </w:rPr>
      </w:pPr>
      <w:r>
        <w:rPr>
          <w:rFonts w:cstheme="minorHAnsi"/>
        </w:rPr>
        <w:t xml:space="preserve">PROBE: </w:t>
      </w:r>
      <w:r w:rsidR="00340758">
        <w:rPr>
          <w:rFonts w:cstheme="minorHAnsi"/>
        </w:rPr>
        <w:t xml:space="preserve"> </w:t>
      </w:r>
      <w:r>
        <w:rPr>
          <w:rFonts w:cstheme="minorHAnsi"/>
        </w:rPr>
        <w:t xml:space="preserve">In what ways, if any, is </w:t>
      </w:r>
      <w:r w:rsidR="004970DC">
        <w:rPr>
          <w:rFonts w:cstheme="minorHAnsi"/>
        </w:rPr>
        <w:t>[</w:t>
      </w:r>
      <w:r>
        <w:rPr>
          <w:rFonts w:cstheme="minorHAnsi"/>
        </w:rPr>
        <w:t>PROVIDER</w:t>
      </w:r>
      <w:r w:rsidR="004970DC">
        <w:rPr>
          <w:rFonts w:cstheme="minorHAnsi"/>
        </w:rPr>
        <w:t>]</w:t>
      </w:r>
      <w:r>
        <w:rPr>
          <w:rFonts w:cstheme="minorHAnsi"/>
        </w:rPr>
        <w:t xml:space="preserve"> a role model for children and youth in the community?</w:t>
      </w:r>
      <w:bookmarkStart w:id="15" w:name="_Hlk107988892"/>
    </w:p>
    <w:p w:rsidR="00024342" w:rsidP="00024342" w14:paraId="0DA4FB4B" w14:textId="4D4B3961">
      <w:pPr>
        <w:pStyle w:val="ListNumber"/>
        <w:rPr>
          <w:rFonts w:eastAsiaTheme="majorEastAsia" w:cstheme="minorHAnsi"/>
          <w:b w:val="0"/>
          <w:bCs w:val="0"/>
          <w:color w:val="046B5C" w:themeColor="text2"/>
        </w:rPr>
      </w:pPr>
      <w:r w:rsidRPr="00BE690D">
        <w:rPr>
          <w:rFonts w:cstheme="minorHAnsi"/>
        </w:rPr>
        <w:t>In what ways are the strengths</w:t>
      </w:r>
      <w:r w:rsidR="003118B3">
        <w:rPr>
          <w:rFonts w:cstheme="minorHAnsi"/>
        </w:rPr>
        <w:t xml:space="preserve"> that you have talked about</w:t>
      </w:r>
      <w:r w:rsidRPr="00BE690D">
        <w:rPr>
          <w:rFonts w:cstheme="minorHAnsi"/>
        </w:rPr>
        <w:t xml:space="preserve"> unique to [PROVIDER] or typical of other </w:t>
      </w:r>
      <w:r w:rsidRPr="00BE690D">
        <w:rPr>
          <w:rFonts w:cstheme="minorHAnsi"/>
        </w:rPr>
        <w:t>child care</w:t>
      </w:r>
      <w:r w:rsidRPr="00BE690D">
        <w:rPr>
          <w:rFonts w:cstheme="minorHAnsi"/>
        </w:rPr>
        <w:t xml:space="preserve"> providers with whom you may work?</w:t>
      </w:r>
      <w:r w:rsidRPr="00BE690D">
        <w:rPr>
          <w:rFonts w:eastAsiaTheme="majorEastAsia" w:cstheme="minorHAnsi"/>
          <w:b w:val="0"/>
          <w:bCs w:val="0"/>
          <w:color w:val="046B5C" w:themeColor="text2"/>
        </w:rPr>
        <w:t xml:space="preserve"> </w:t>
      </w:r>
    </w:p>
    <w:bookmarkEnd w:id="15"/>
    <w:p w:rsidR="0032083E" w:rsidRPr="006C51E6" w:rsidP="00015512" w14:paraId="1446DFE7" w14:textId="17D04FD3">
      <w:pPr>
        <w:pStyle w:val="H2"/>
      </w:pPr>
      <w:r>
        <w:t xml:space="preserve">E. </w:t>
      </w:r>
      <w:r w:rsidRPr="006C51E6" w:rsidR="008A4B2F">
        <w:t xml:space="preserve">General </w:t>
      </w:r>
      <w:r w:rsidR="00932965">
        <w:t>i</w:t>
      </w:r>
      <w:r w:rsidRPr="006C51E6" w:rsidR="008A4B2F">
        <w:t>mpressions</w:t>
      </w:r>
      <w:r w:rsidR="007A4C4D">
        <w:t xml:space="preserve"> </w:t>
      </w:r>
    </w:p>
    <w:p w:rsidR="001011E0" w:rsidRPr="003E107E" w:rsidP="001011E0" w14:paraId="00961F7D" w14:textId="5F1CCDCA">
      <w:pPr>
        <w:pStyle w:val="ListNumber"/>
        <w:rPr>
          <w:rFonts w:cstheme="minorHAnsi"/>
        </w:rPr>
      </w:pPr>
      <w:r>
        <w:t>How do you think</w:t>
      </w:r>
      <w:r w:rsidR="00725311">
        <w:t xml:space="preserve"> your </w:t>
      </w:r>
      <w:r>
        <w:t xml:space="preserve">support and experiences with </w:t>
      </w:r>
      <w:r w:rsidR="004970DC">
        <w:t>[</w:t>
      </w:r>
      <w:r>
        <w:t>PROVIDER</w:t>
      </w:r>
      <w:r w:rsidR="004970DC">
        <w:t>]</w:t>
      </w:r>
      <w:r>
        <w:t xml:space="preserve"> compare</w:t>
      </w:r>
      <w:r>
        <w:t>s</w:t>
      </w:r>
      <w:r>
        <w:t xml:space="preserve"> to </w:t>
      </w:r>
      <w:r>
        <w:t xml:space="preserve">your work and experiences with </w:t>
      </w:r>
      <w:r>
        <w:t xml:space="preserve">other providers </w:t>
      </w:r>
      <w:r>
        <w:t>at your</w:t>
      </w:r>
      <w:r>
        <w:t xml:space="preserve"> agency?</w:t>
      </w:r>
    </w:p>
    <w:p w:rsidR="008A4B2F" w:rsidRPr="005D7257" w:rsidP="00D46B89" w14:paraId="77993B03" w14:textId="7CE1E524">
      <w:pPr>
        <w:pStyle w:val="ListNumber"/>
        <w:rPr>
          <w:rFonts w:cstheme="minorHAnsi"/>
          <w:b w:val="0"/>
          <w:bCs w:val="0"/>
        </w:rPr>
      </w:pPr>
      <w:r w:rsidRPr="005D7257">
        <w:rPr>
          <w:rFonts w:cstheme="minorHAnsi"/>
        </w:rPr>
        <w:t xml:space="preserve">If there was one thing you would want to tell a staff member who just </w:t>
      </w:r>
      <w:r w:rsidRPr="005D7257" w:rsidR="008A3F18">
        <w:rPr>
          <w:rFonts w:cstheme="minorHAnsi"/>
        </w:rPr>
        <w:t>start</w:t>
      </w:r>
      <w:r w:rsidR="008A3F18">
        <w:rPr>
          <w:rFonts w:cstheme="minorHAnsi"/>
        </w:rPr>
        <w:t>ed</w:t>
      </w:r>
      <w:r w:rsidRPr="005D7257" w:rsidR="008A3F18">
        <w:rPr>
          <w:rFonts w:cstheme="minorHAnsi"/>
        </w:rPr>
        <w:t xml:space="preserve"> </w:t>
      </w:r>
      <w:r w:rsidRPr="005D7257">
        <w:rPr>
          <w:rFonts w:cstheme="minorHAnsi"/>
        </w:rPr>
        <w:t xml:space="preserve">to work with </w:t>
      </w:r>
      <w:r w:rsidR="009B4A2A">
        <w:rPr>
          <w:rFonts w:cstheme="minorHAnsi"/>
        </w:rPr>
        <w:t xml:space="preserve">home-based </w:t>
      </w:r>
      <w:r w:rsidR="009B4A2A">
        <w:rPr>
          <w:rFonts w:cstheme="minorHAnsi"/>
        </w:rPr>
        <w:t>child care</w:t>
      </w:r>
      <w:r w:rsidR="009B4A2A">
        <w:rPr>
          <w:rFonts w:cstheme="minorHAnsi"/>
        </w:rPr>
        <w:t xml:space="preserve"> providers</w:t>
      </w:r>
      <w:r w:rsidRPr="005D7257">
        <w:rPr>
          <w:rFonts w:cstheme="minorHAnsi"/>
        </w:rPr>
        <w:t>, what would that be?</w:t>
      </w:r>
    </w:p>
    <w:p w:rsidR="00D61F64" w:rsidP="00015512" w14:paraId="110B6F9E" w14:textId="187FDA15">
      <w:pPr>
        <w:pStyle w:val="H2"/>
      </w:pPr>
      <w:r>
        <w:t>F</w:t>
      </w:r>
      <w:r w:rsidR="6D21358D">
        <w:t>.</w:t>
      </w:r>
      <w:r w:rsidR="005D7257">
        <w:tab/>
      </w:r>
      <w:r w:rsidR="1EBDBF12">
        <w:t>Demographic</w:t>
      </w:r>
      <w:r w:rsidR="7C6F981C">
        <w:t xml:space="preserve"> characteristic</w:t>
      </w:r>
      <w:r w:rsidR="1EBDBF12">
        <w:t>s</w:t>
      </w:r>
      <w:r w:rsidR="007A4C4D">
        <w:t xml:space="preserve"> </w:t>
      </w:r>
    </w:p>
    <w:p w:rsidR="00C406FB" w:rsidRPr="00C406FB" w:rsidP="00C406FB" w14:paraId="7590B37A" w14:textId="5D1780FD">
      <w:pPr>
        <w:pStyle w:val="ParagraphContinued"/>
      </w:pPr>
      <w:r>
        <w:t>My last few questions are about you.</w:t>
      </w:r>
      <w:r w:rsidR="00FE4CC5">
        <w:t xml:space="preserve"> </w:t>
      </w:r>
      <w:r w:rsidR="00002954">
        <w:t xml:space="preserve"> </w:t>
      </w:r>
      <w:r w:rsidR="00FE4CC5">
        <w:t xml:space="preserve">These are questions we ask everyone </w:t>
      </w:r>
      <w:r w:rsidR="00684280">
        <w:t>so that we can better understand who participates in our study.</w:t>
      </w:r>
      <w:r w:rsidR="00002954">
        <w:t xml:space="preserve"> </w:t>
      </w:r>
      <w:r w:rsidR="00684280">
        <w:t xml:space="preserve"> Just a reminder that all the information you share is </w:t>
      </w:r>
      <w:r w:rsidR="00724D91">
        <w:t>private</w:t>
      </w:r>
      <w:r w:rsidR="00684280">
        <w:t>.</w:t>
      </w:r>
      <w:r w:rsidR="00E275F7">
        <w:t xml:space="preserve">  </w:t>
      </w:r>
      <w:r w:rsidRPr="000F67C6" w:rsidR="00E275F7">
        <w:rPr>
          <w:rFonts w:cstheme="minorHAnsi"/>
        </w:rPr>
        <w:t>You can choose not to answer</w:t>
      </w:r>
      <w:r w:rsidR="00E275F7">
        <w:rPr>
          <w:rFonts w:cstheme="minorHAnsi"/>
        </w:rPr>
        <w:t>,</w:t>
      </w:r>
      <w:r w:rsidRPr="000F67C6" w:rsidR="00E275F7">
        <w:rPr>
          <w:rFonts w:cstheme="minorHAnsi"/>
        </w:rPr>
        <w:t xml:space="preserve"> if you wish.</w:t>
      </w:r>
    </w:p>
    <w:p w:rsidR="001D4B1D" w:rsidRPr="001D4B1D" w:rsidP="001D4B1D" w14:paraId="1FB965C2" w14:textId="77777777">
      <w:pPr>
        <w:pStyle w:val="ListNumber"/>
        <w:rPr>
          <w:b w:val="0"/>
          <w:bCs w:val="0"/>
        </w:rPr>
      </w:pPr>
      <w:bookmarkStart w:id="16" w:name="_Hlk107992408"/>
      <w:r>
        <w:t>In what year were you born?</w:t>
      </w:r>
      <w:bookmarkEnd w:id="16"/>
    </w:p>
    <w:p w:rsidR="001D4B1D" w:rsidRPr="000940B8" w:rsidP="00D46B89" w14:paraId="0CCCB5E5" w14:textId="016FFCE3">
      <w:pPr>
        <w:pStyle w:val="ListNumber"/>
        <w:rPr>
          <w:b w:val="0"/>
          <w:bCs w:val="0"/>
          <w:i/>
          <w:iCs/>
        </w:rPr>
      </w:pPr>
      <w:r>
        <w:t>What is your gender?</w:t>
      </w:r>
      <w:r w:rsidR="00B7270A">
        <w:t xml:space="preserve"> </w:t>
      </w:r>
      <w:r w:rsidR="004970DC">
        <w:t xml:space="preserve"> </w:t>
      </w:r>
      <w:r w:rsidRPr="00A64146" w:rsidR="00A64146">
        <w:rPr>
          <w:b w:val="0"/>
          <w:bCs w:val="0"/>
          <w:i/>
          <w:iCs/>
        </w:rPr>
        <w:t>(</w:t>
      </w:r>
      <w:r w:rsidR="00B10294">
        <w:rPr>
          <w:b w:val="0"/>
          <w:bCs w:val="0"/>
          <w:i/>
          <w:iCs/>
        </w:rPr>
        <w:t>R</w:t>
      </w:r>
      <w:r w:rsidRPr="00A64146" w:rsidR="00A64146">
        <w:rPr>
          <w:b w:val="0"/>
          <w:bCs w:val="0"/>
          <w:i/>
          <w:iCs/>
        </w:rPr>
        <w:t>ead options below if needed</w:t>
      </w:r>
      <w:r w:rsidR="00B10294">
        <w:rPr>
          <w:b w:val="0"/>
          <w:bCs w:val="0"/>
          <w:i/>
          <w:iCs/>
        </w:rPr>
        <w:t>.</w:t>
      </w:r>
      <w:r w:rsidRPr="00A64146" w:rsidR="00A64146">
        <w:rPr>
          <w:b w:val="0"/>
          <w:bCs w:val="0"/>
          <w:i/>
          <w:iCs/>
        </w:rPr>
        <w:t>)</w:t>
      </w:r>
    </w:p>
    <w:p w:rsidR="00C1178D" w:rsidRPr="00AE0E29" w:rsidP="00C1178D" w14:paraId="273619DD" w14:textId="77777777">
      <w:pPr>
        <w:pStyle w:val="ListBullet3"/>
        <w:rPr>
          <w:b/>
        </w:rPr>
      </w:pPr>
      <w:r w:rsidRPr="00B7270A">
        <w:rPr>
          <w:i/>
          <w:iCs/>
        </w:rPr>
        <w:t>Female</w:t>
      </w:r>
    </w:p>
    <w:p w:rsidR="007A73F6" w:rsidRPr="00AE0E29" w:rsidP="00B7270A" w14:paraId="775E6F76" w14:textId="77777777">
      <w:pPr>
        <w:pStyle w:val="ListBullet3"/>
        <w:rPr>
          <w:b/>
        </w:rPr>
      </w:pPr>
      <w:r w:rsidRPr="00B7270A">
        <w:rPr>
          <w:i/>
          <w:iCs/>
        </w:rPr>
        <w:t>Male</w:t>
      </w:r>
    </w:p>
    <w:p w:rsidR="007A73F6" w:rsidRPr="00AE0E29" w:rsidP="00B7270A" w14:paraId="53CCA315" w14:textId="1628CEB5">
      <w:pPr>
        <w:pStyle w:val="ListBullet3"/>
        <w:rPr>
          <w:b/>
        </w:rPr>
      </w:pPr>
      <w:r w:rsidRPr="00B7270A">
        <w:rPr>
          <w:i/>
          <w:iCs/>
        </w:rPr>
        <w:t>Non-binary or different gender</w:t>
      </w:r>
    </w:p>
    <w:p w:rsidR="00DE0787" w:rsidRPr="00DE0787" w:rsidP="00DE0787" w14:paraId="1C60BE56" w14:textId="75DE6AB2">
      <w:pPr>
        <w:pStyle w:val="ListNumber"/>
        <w:rPr>
          <w:b w:val="0"/>
          <w:bCs w:val="0"/>
        </w:rPr>
      </w:pPr>
      <w:r w:rsidRPr="00DE0787">
        <w:rPr>
          <w:rStyle w:val="normaltextrun"/>
        </w:rPr>
        <w:t xml:space="preserve">What is the highest grade or level of schooling that you have ever completed either in the U.S. or in </w:t>
      </w:r>
      <w:r w:rsidR="007A73F6">
        <w:rPr>
          <w:rStyle w:val="normaltextrun"/>
        </w:rPr>
        <w:t>another country</w:t>
      </w:r>
      <w:r w:rsidRPr="00DE0787">
        <w:rPr>
          <w:rStyle w:val="normaltextrun"/>
        </w:rPr>
        <w:t>?</w:t>
      </w:r>
      <w:r w:rsidR="00002954">
        <w:rPr>
          <w:rStyle w:val="normaltextrun"/>
        </w:rPr>
        <w:t xml:space="preserve"> </w:t>
      </w:r>
      <w:r w:rsidRPr="00DE0787">
        <w:rPr>
          <w:rStyle w:val="normaltextrun"/>
        </w:rPr>
        <w:t xml:space="preserve"> </w:t>
      </w:r>
      <w:r w:rsidRPr="000940B8">
        <w:rPr>
          <w:rStyle w:val="normaltextrun"/>
          <w:b w:val="0"/>
          <w:bCs w:val="0"/>
        </w:rPr>
        <w:t>(</w:t>
      </w:r>
      <w:r w:rsidRPr="00C95DE5" w:rsidR="00C95DE5">
        <w:rPr>
          <w:rStyle w:val="normaltextrun"/>
          <w:b w:val="0"/>
          <w:bCs w:val="0"/>
          <w:i/>
          <w:iCs/>
        </w:rPr>
        <w:t xml:space="preserve">Use the options below ONLY if needed to follow up on their response for </w:t>
      </w:r>
      <w:r w:rsidRPr="00C95DE5" w:rsidR="00C95DE5">
        <w:rPr>
          <w:rStyle w:val="normaltextrun"/>
          <w:b w:val="0"/>
          <w:bCs w:val="0"/>
          <w:i/>
          <w:iCs/>
        </w:rPr>
        <w:t>clarity.  For example:</w:t>
      </w:r>
      <w:r w:rsidRPr="00DE0787">
        <w:rPr>
          <w:rStyle w:val="normaltextrun"/>
          <w:b w:val="0"/>
          <w:bCs w:val="0"/>
          <w:i/>
          <w:iCs/>
        </w:rPr>
        <w:t xml:space="preserve"> </w:t>
      </w:r>
      <w:r w:rsidR="00002954">
        <w:rPr>
          <w:rStyle w:val="normaltextrun"/>
          <w:b w:val="0"/>
          <w:bCs w:val="0"/>
          <w:i/>
          <w:iCs/>
        </w:rPr>
        <w:t xml:space="preserve"> </w:t>
      </w:r>
      <w:r w:rsidR="006911F9">
        <w:rPr>
          <w:rStyle w:val="normaltextrun"/>
          <w:b w:val="0"/>
          <w:bCs w:val="0"/>
          <w:i/>
          <w:iCs/>
        </w:rPr>
        <w:t>I</w:t>
      </w:r>
      <w:r w:rsidRPr="00DE0787">
        <w:rPr>
          <w:rStyle w:val="normaltextrun"/>
          <w:b w:val="0"/>
          <w:bCs w:val="0"/>
          <w:i/>
          <w:iCs/>
        </w:rPr>
        <w:t xml:space="preserve">t sounds like you took some college </w:t>
      </w:r>
      <w:r w:rsidRPr="00DE0787">
        <w:rPr>
          <w:rStyle w:val="normaltextrun"/>
          <w:b w:val="0"/>
          <w:bCs w:val="0"/>
          <w:i/>
          <w:iCs/>
        </w:rPr>
        <w:t>courses</w:t>
      </w:r>
      <w:r w:rsidRPr="00DE0787">
        <w:rPr>
          <w:rStyle w:val="normaltextrun"/>
          <w:b w:val="0"/>
          <w:bCs w:val="0"/>
          <w:i/>
          <w:iCs/>
        </w:rPr>
        <w:t xml:space="preserve"> but you don’t have a degree, is that right? </w:t>
      </w:r>
      <w:r w:rsidR="00002954">
        <w:rPr>
          <w:rStyle w:val="normaltextrun"/>
          <w:b w:val="0"/>
          <w:bCs w:val="0"/>
          <w:i/>
          <w:iCs/>
        </w:rPr>
        <w:t xml:space="preserve"> </w:t>
      </w:r>
      <w:r w:rsidRPr="00DE0787">
        <w:rPr>
          <w:rStyle w:val="normaltextrun"/>
          <w:b w:val="0"/>
          <w:bCs w:val="0"/>
          <w:i/>
          <w:iCs/>
        </w:rPr>
        <w:t xml:space="preserve">OR </w:t>
      </w:r>
      <w:r w:rsidR="00B10294">
        <w:rPr>
          <w:rStyle w:val="normaltextrun"/>
          <w:b w:val="0"/>
          <w:bCs w:val="0"/>
          <w:i/>
          <w:iCs/>
        </w:rPr>
        <w:t>I</w:t>
      </w:r>
      <w:r w:rsidRPr="00DE0787">
        <w:rPr>
          <w:rStyle w:val="normaltextrun"/>
          <w:b w:val="0"/>
          <w:bCs w:val="0"/>
          <w:i/>
          <w:iCs/>
        </w:rPr>
        <w:t>t</w:t>
      </w:r>
      <w:r w:rsidRPr="00DE0787">
        <w:rPr>
          <w:rStyle w:val="normaltextrun"/>
          <w:b w:val="0"/>
          <w:bCs w:val="0"/>
          <w:i/>
          <w:iCs/>
        </w:rPr>
        <w:t xml:space="preserve"> sounds like you have a teaching degree from your home country, is that correct?</w:t>
      </w:r>
      <w:r w:rsidRPr="00DE0787">
        <w:rPr>
          <w:rStyle w:val="normaltextrun"/>
          <w:b w:val="0"/>
          <w:bCs w:val="0"/>
        </w:rPr>
        <w:t>)</w:t>
      </w:r>
    </w:p>
    <w:p w:rsidR="00DE0787" w:rsidP="00B7270A" w14:paraId="4672B632" w14:textId="77777777">
      <w:pPr>
        <w:pStyle w:val="ListBullet3"/>
      </w:pPr>
      <w:r>
        <w:rPr>
          <w:rStyle w:val="normaltextrun"/>
          <w:i/>
          <w:iCs/>
        </w:rPr>
        <w:t>8th grade or less </w:t>
      </w:r>
      <w:r>
        <w:rPr>
          <w:rStyle w:val="eop"/>
        </w:rPr>
        <w:t> </w:t>
      </w:r>
    </w:p>
    <w:p w:rsidR="00DE0787" w:rsidP="00B7270A" w14:paraId="39C4648C" w14:textId="77777777">
      <w:pPr>
        <w:pStyle w:val="ListBullet3"/>
      </w:pPr>
      <w:r>
        <w:rPr>
          <w:rStyle w:val="normaltextrun"/>
          <w:i/>
          <w:iCs/>
        </w:rPr>
        <w:t>9th-12th grade no diploma </w:t>
      </w:r>
      <w:r>
        <w:rPr>
          <w:rStyle w:val="eop"/>
        </w:rPr>
        <w:t> </w:t>
      </w:r>
    </w:p>
    <w:p w:rsidR="00DE0787" w:rsidP="00B7270A" w14:paraId="3E52142B" w14:textId="6B113392">
      <w:pPr>
        <w:pStyle w:val="ListBullet3"/>
      </w:pPr>
      <w:r>
        <w:rPr>
          <w:rStyle w:val="normaltextrun"/>
          <w:i/>
          <w:iCs/>
        </w:rPr>
        <w:t xml:space="preserve">High school graduate or </w:t>
      </w:r>
      <w:r w:rsidRPr="00FE59C4" w:rsidR="00FE59C4">
        <w:rPr>
          <w:rStyle w:val="normaltextrun"/>
          <w:i/>
          <w:iCs/>
        </w:rPr>
        <w:t>General Educational Development</w:t>
      </w:r>
      <w:r w:rsidR="00FE59C4">
        <w:rPr>
          <w:rStyle w:val="normaltextrun"/>
          <w:i/>
          <w:iCs/>
        </w:rPr>
        <w:t xml:space="preserve"> (</w:t>
      </w:r>
      <w:r>
        <w:rPr>
          <w:rStyle w:val="normaltextrun"/>
          <w:i/>
          <w:iCs/>
        </w:rPr>
        <w:t>GED</w:t>
      </w:r>
      <w:r w:rsidR="00FE59C4">
        <w:rPr>
          <w:rStyle w:val="normaltextrun"/>
          <w:i/>
          <w:iCs/>
        </w:rPr>
        <w:t>)</w:t>
      </w:r>
      <w:r>
        <w:rPr>
          <w:rStyle w:val="normaltextrun"/>
          <w:i/>
          <w:iCs/>
        </w:rPr>
        <w:t xml:space="preserve"> completed </w:t>
      </w:r>
      <w:r>
        <w:rPr>
          <w:rStyle w:val="eop"/>
        </w:rPr>
        <w:t> </w:t>
      </w:r>
    </w:p>
    <w:p w:rsidR="006911F9" w:rsidRPr="00E37ECA" w:rsidP="006911F9" w14:paraId="400573BE" w14:textId="12F56E4D">
      <w:pPr>
        <w:pStyle w:val="ListBullet3"/>
        <w:rPr>
          <w:i/>
        </w:rPr>
      </w:pPr>
      <w:r w:rsidRPr="00E37ECA">
        <w:rPr>
          <w:rStyle w:val="eop"/>
          <w:i/>
          <w:iCs/>
        </w:rPr>
        <w:t xml:space="preserve">Technical or </w:t>
      </w:r>
      <w:r>
        <w:rPr>
          <w:rStyle w:val="eop"/>
          <w:i/>
          <w:iCs/>
        </w:rPr>
        <w:t>t</w:t>
      </w:r>
      <w:r w:rsidRPr="00E37ECA">
        <w:rPr>
          <w:rStyle w:val="eop"/>
          <w:i/>
          <w:iCs/>
        </w:rPr>
        <w:t>rade school</w:t>
      </w:r>
    </w:p>
    <w:p w:rsidR="00DE0787" w:rsidP="00B7270A" w14:paraId="6DDC9022" w14:textId="77777777">
      <w:pPr>
        <w:pStyle w:val="ListBullet3"/>
        <w:rPr>
          <w:rStyle w:val="eop"/>
        </w:rPr>
      </w:pPr>
      <w:r>
        <w:rPr>
          <w:rStyle w:val="normaltextrun"/>
          <w:i/>
          <w:iCs/>
        </w:rPr>
        <w:t>Some college credit but no degree </w:t>
      </w:r>
      <w:r>
        <w:rPr>
          <w:rStyle w:val="eop"/>
        </w:rPr>
        <w:t> </w:t>
      </w:r>
    </w:p>
    <w:p w:rsidR="00DE0787" w:rsidP="00B7270A" w14:paraId="41925260" w14:textId="77777777">
      <w:pPr>
        <w:pStyle w:val="ListBullet3"/>
      </w:pPr>
      <w:r>
        <w:rPr>
          <w:rStyle w:val="normaltextrun"/>
          <w:i/>
          <w:iCs/>
        </w:rPr>
        <w:t>Associate Degree (AA, AS) </w:t>
      </w:r>
      <w:r>
        <w:rPr>
          <w:rStyle w:val="eop"/>
        </w:rPr>
        <w:t> </w:t>
      </w:r>
    </w:p>
    <w:p w:rsidR="00DE0787" w:rsidP="00B7270A" w14:paraId="256F079D" w14:textId="77777777">
      <w:pPr>
        <w:pStyle w:val="ListBullet3"/>
      </w:pPr>
      <w:r>
        <w:rPr>
          <w:rStyle w:val="normaltextrun"/>
          <w:i/>
          <w:iCs/>
        </w:rPr>
        <w:t>Bachelor’s Degree (BA, BS, AB) </w:t>
      </w:r>
      <w:r>
        <w:rPr>
          <w:rStyle w:val="eop"/>
        </w:rPr>
        <w:t> </w:t>
      </w:r>
    </w:p>
    <w:p w:rsidR="00DE0787" w:rsidP="00B7270A" w14:paraId="2F83EA9A" w14:textId="77777777">
      <w:pPr>
        <w:pStyle w:val="ListBullet3"/>
      </w:pPr>
      <w:r>
        <w:rPr>
          <w:rStyle w:val="normaltextrun"/>
          <w:i/>
          <w:iCs/>
        </w:rPr>
        <w:t>Graduate or professional degree</w:t>
      </w:r>
      <w:r>
        <w:rPr>
          <w:rStyle w:val="eop"/>
        </w:rPr>
        <w:t> </w:t>
      </w:r>
    </w:p>
    <w:p w:rsidR="00DE0787" w:rsidP="00B7270A" w14:paraId="72CBE43E" w14:textId="77777777">
      <w:pPr>
        <w:pStyle w:val="ListBullet3"/>
      </w:pPr>
      <w:r>
        <w:rPr>
          <w:rStyle w:val="normaltextrun"/>
          <w:i/>
          <w:iCs/>
        </w:rPr>
        <w:t>Other [please specify]:  </w:t>
      </w:r>
      <w:r>
        <w:rPr>
          <w:rStyle w:val="eop"/>
        </w:rPr>
        <w:t> </w:t>
      </w:r>
    </w:p>
    <w:p w:rsidR="008124CA" w:rsidRPr="005E165C" w:rsidP="00BB46F1" w14:paraId="09267295" w14:textId="394B7E01">
      <w:pPr>
        <w:pStyle w:val="ListNumber"/>
      </w:pPr>
      <w:r>
        <w:t xml:space="preserve">[IF ANY DEGREE OR COURSEWORK] </w:t>
      </w:r>
      <w:r w:rsidRPr="48652D9E">
        <w:t xml:space="preserve">What was your </w:t>
      </w:r>
      <w:r>
        <w:t xml:space="preserve">area of study or </w:t>
      </w:r>
      <w:r w:rsidRPr="48652D9E">
        <w:t>major?</w:t>
      </w:r>
      <w:r w:rsidRPr="005E165C">
        <w:rPr>
          <w:rStyle w:val="normaltextrun"/>
          <w:b w:val="0"/>
          <w:bCs w:val="0"/>
          <w:i/>
          <w:iCs/>
        </w:rPr>
        <w:t xml:space="preserve"> </w:t>
      </w:r>
    </w:p>
    <w:p w:rsidR="00C563B0" w:rsidRPr="00C563B0" w:rsidP="00C563B0" w14:paraId="1F581A01" w14:textId="6C80AC9A">
      <w:pPr>
        <w:pStyle w:val="ListNumber"/>
      </w:pPr>
      <w:r w:rsidRPr="00C563B0">
        <w:rPr>
          <w:rStyle w:val="normaltextrun"/>
          <w:color w:val="000000"/>
        </w:rPr>
        <w:t xml:space="preserve">What languages do you speak </w:t>
      </w:r>
      <w:r w:rsidR="00253EF1">
        <w:rPr>
          <w:rStyle w:val="normaltextrun"/>
          <w:color w:val="000000"/>
        </w:rPr>
        <w:t xml:space="preserve">with </w:t>
      </w:r>
      <w:r w:rsidR="00797D9D">
        <w:rPr>
          <w:rStyle w:val="normaltextrun"/>
          <w:color w:val="000000"/>
        </w:rPr>
        <w:t>[</w:t>
      </w:r>
      <w:r w:rsidR="00253EF1">
        <w:rPr>
          <w:rStyle w:val="normaltextrun"/>
          <w:color w:val="000000"/>
        </w:rPr>
        <w:t>PROVIDER</w:t>
      </w:r>
      <w:r w:rsidR="00797D9D">
        <w:rPr>
          <w:rStyle w:val="normaltextrun"/>
          <w:color w:val="000000"/>
        </w:rPr>
        <w:t>]</w:t>
      </w:r>
      <w:r w:rsidR="00253EF1">
        <w:rPr>
          <w:rStyle w:val="normaltextrun"/>
          <w:color w:val="000000"/>
        </w:rPr>
        <w:t>?</w:t>
      </w:r>
    </w:p>
    <w:p w:rsidR="00E72088" w:rsidP="00E72088" w14:paraId="1BE43D25" w14:textId="076C2532">
      <w:pPr>
        <w:pStyle w:val="ListNumber"/>
      </w:pPr>
      <w:r w:rsidRPr="001D4B1D">
        <w:rPr>
          <w:rStyle w:val="normaltextrun"/>
        </w:rPr>
        <w:t>W</w:t>
      </w:r>
      <w:r w:rsidRPr="00E72088">
        <w:rPr>
          <w:rStyle w:val="normaltextrun"/>
        </w:rPr>
        <w:t>hat is your racial and ethnic identity?</w:t>
      </w:r>
      <w:r w:rsidRPr="00E72088">
        <w:rPr>
          <w:rStyle w:val="eop"/>
        </w:rPr>
        <w:t> </w:t>
      </w:r>
    </w:p>
    <w:p w:rsidR="00E72088" w:rsidP="00E72088" w14:paraId="1E0A8080" w14:textId="379DBD0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(</w:t>
      </w:r>
      <w:r>
        <w:rPr>
          <w:rStyle w:val="normaltextrun"/>
          <w:i/>
          <w:iCs/>
          <w:sz w:val="22"/>
          <w:szCs w:val="22"/>
        </w:rPr>
        <w:t xml:space="preserve">If answer is unclear or vague, probe using below list. </w:t>
      </w:r>
      <w:r w:rsidR="00FE59C4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 xml:space="preserve">Respondent can identify as more than one race and ethnicity. </w:t>
      </w:r>
      <w:r w:rsidR="00FE59C4"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 xml:space="preserve">You might say something like, “I think you are saying that you identify as a Latina and as Black” If they say </w:t>
      </w:r>
      <w:r w:rsidR="00273A5D">
        <w:rPr>
          <w:rStyle w:val="normaltextrun"/>
          <w:i/>
          <w:iCs/>
          <w:sz w:val="22"/>
          <w:szCs w:val="22"/>
        </w:rPr>
        <w:t>“</w:t>
      </w:r>
      <w:r>
        <w:rPr>
          <w:rStyle w:val="normaltextrun"/>
          <w:i/>
          <w:iCs/>
          <w:sz w:val="22"/>
          <w:szCs w:val="22"/>
        </w:rPr>
        <w:t>I am multi-racial</w:t>
      </w:r>
      <w:r w:rsidR="00273A5D">
        <w:rPr>
          <w:rStyle w:val="normaltextrun"/>
          <w:i/>
          <w:iCs/>
          <w:sz w:val="22"/>
          <w:szCs w:val="22"/>
        </w:rPr>
        <w:t>”</w:t>
      </w:r>
      <w:r>
        <w:rPr>
          <w:rStyle w:val="normaltextrun"/>
          <w:i/>
          <w:iCs/>
          <w:sz w:val="22"/>
          <w:szCs w:val="22"/>
        </w:rPr>
        <w:t>, you can say</w:t>
      </w:r>
      <w:r>
        <w:rPr>
          <w:rStyle w:val="normaltextrun"/>
          <w:i/>
          <w:iCs/>
          <w:sz w:val="22"/>
          <w:szCs w:val="22"/>
        </w:rPr>
        <w:t>–</w:t>
      </w:r>
      <w:r w:rsidR="00273A5D">
        <w:rPr>
          <w:rStyle w:val="normaltextrun"/>
          <w:i/>
          <w:iCs/>
          <w:sz w:val="22"/>
          <w:szCs w:val="22"/>
        </w:rPr>
        <w:t>“</w:t>
      </w:r>
      <w:r>
        <w:rPr>
          <w:rStyle w:val="normaltextrun"/>
          <w:i/>
          <w:iCs/>
          <w:sz w:val="22"/>
          <w:szCs w:val="22"/>
        </w:rPr>
        <w:t>can you tell me more about that?</w:t>
      </w:r>
      <w:r w:rsidR="00273A5D">
        <w:rPr>
          <w:rStyle w:val="normaltextrun"/>
          <w:i/>
          <w:iCs/>
          <w:sz w:val="22"/>
          <w:szCs w:val="22"/>
        </w:rPr>
        <w:t>”</w:t>
      </w:r>
      <w:r>
        <w:rPr>
          <w:rStyle w:val="normaltextrun"/>
          <w:sz w:val="22"/>
          <w:szCs w:val="22"/>
        </w:rPr>
        <w:t>)</w:t>
      </w:r>
    </w:p>
    <w:p w:rsidR="00E72088" w:rsidP="00E275F7" w14:paraId="13F060A1" w14:textId="71A3F7BF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American Indian, Alaska Native, or Indigenous (Specify tribal affiliation _______________)</w:t>
      </w:r>
      <w:r>
        <w:rPr>
          <w:rStyle w:val="eop"/>
        </w:rPr>
        <w:t> </w:t>
      </w:r>
    </w:p>
    <w:p w:rsidR="00E72088" w:rsidP="00E275F7" w14:paraId="07B7C7D3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Asian or Asian American or South Asian </w:t>
      </w:r>
      <w:r>
        <w:rPr>
          <w:rStyle w:val="eop"/>
        </w:rPr>
        <w:t> </w:t>
      </w:r>
    </w:p>
    <w:p w:rsidR="00E72088" w:rsidP="00E275F7" w14:paraId="30799A22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Black or African American </w:t>
      </w:r>
      <w:r>
        <w:rPr>
          <w:rStyle w:val="eop"/>
        </w:rPr>
        <w:t> </w:t>
      </w:r>
    </w:p>
    <w:p w:rsidR="00E72088" w:rsidRPr="006F5701" w:rsidP="00E275F7" w14:paraId="441AD1D5" w14:textId="77777777">
      <w:pPr>
        <w:pStyle w:val="ListBullet3"/>
        <w:spacing w:after="60"/>
        <w:rPr>
          <w:rFonts w:ascii="Segoe UI" w:hAnsi="Segoe UI" w:cs="Segoe UI"/>
          <w:sz w:val="18"/>
          <w:szCs w:val="18"/>
          <w:lang w:val=""/>
        </w:rPr>
      </w:pPr>
      <w:r w:rsidRPr="006F5701">
        <w:rPr>
          <w:rStyle w:val="normaltextrun"/>
          <w:i/>
          <w:iCs/>
          <w:lang w:val=""/>
        </w:rPr>
        <w:t>Hispanic</w:t>
      </w:r>
      <w:r w:rsidRPr="006F5701">
        <w:rPr>
          <w:rStyle w:val="normaltextrun"/>
          <w:i/>
          <w:iCs/>
          <w:lang w:val=""/>
        </w:rPr>
        <w:t xml:space="preserve">, Latine/o/a, Chicane/o/a, Cuban, </w:t>
      </w:r>
      <w:r w:rsidRPr="006F5701">
        <w:rPr>
          <w:rStyle w:val="normaltextrun"/>
          <w:i/>
          <w:iCs/>
          <w:lang w:val=""/>
        </w:rPr>
        <w:t>Mexican</w:t>
      </w:r>
      <w:r w:rsidRPr="006F5701">
        <w:rPr>
          <w:rStyle w:val="normaltextrun"/>
          <w:i/>
          <w:iCs/>
          <w:lang w:val=""/>
        </w:rPr>
        <w:t xml:space="preserve">, Puerto </w:t>
      </w:r>
      <w:r w:rsidRPr="006F5701">
        <w:rPr>
          <w:rStyle w:val="normaltextrun"/>
          <w:i/>
          <w:iCs/>
          <w:lang w:val=""/>
        </w:rPr>
        <w:t>Rican</w:t>
      </w:r>
      <w:r w:rsidRPr="006F5701">
        <w:rPr>
          <w:rStyle w:val="normaltextrun"/>
          <w:i/>
          <w:iCs/>
          <w:lang w:val=""/>
        </w:rPr>
        <w:t>, South American, Central American, </w:t>
      </w:r>
      <w:r w:rsidRPr="006F5701">
        <w:rPr>
          <w:rStyle w:val="eop"/>
          <w:lang w:val=""/>
        </w:rPr>
        <w:t> </w:t>
      </w:r>
    </w:p>
    <w:p w:rsidR="00E72088" w:rsidP="00E275F7" w14:paraId="53F0BD28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Middle Eastern or North African </w:t>
      </w:r>
      <w:r>
        <w:rPr>
          <w:rStyle w:val="eop"/>
        </w:rPr>
        <w:t> </w:t>
      </w:r>
    </w:p>
    <w:p w:rsidR="00E72088" w:rsidP="00E275F7" w14:paraId="55958D22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Native Hawaiian, or Pacific Islander </w:t>
      </w:r>
      <w:r>
        <w:rPr>
          <w:rStyle w:val="eop"/>
        </w:rPr>
        <w:t> </w:t>
      </w:r>
    </w:p>
    <w:p w:rsidR="00E72088" w:rsidP="00E275F7" w14:paraId="655436E1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White </w:t>
      </w:r>
      <w:r>
        <w:rPr>
          <w:rStyle w:val="eop"/>
        </w:rPr>
        <w:t> </w:t>
      </w:r>
    </w:p>
    <w:p w:rsidR="00E72088" w:rsidP="00E275F7" w14:paraId="6ACA344C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Another race/ethnicity not on this list</w:t>
      </w:r>
      <w:r>
        <w:rPr>
          <w:rStyle w:val="eop"/>
        </w:rPr>
        <w:t> </w:t>
      </w:r>
    </w:p>
    <w:p w:rsidR="00E72088" w:rsidP="00E275F7" w14:paraId="6A452A4A" w14:textId="77777777">
      <w:pPr>
        <w:pStyle w:val="ListBullet3"/>
        <w:spacing w:after="60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Prefer not to say</w:t>
      </w:r>
      <w:r>
        <w:rPr>
          <w:rStyle w:val="eop"/>
        </w:rPr>
        <w:t> </w:t>
      </w:r>
    </w:p>
    <w:p w:rsidR="004B4C5B" w:rsidRPr="00E37ECA" w:rsidP="009A0CDB" w14:paraId="7036431E" w14:textId="2919E34B">
      <w:pPr>
        <w:pStyle w:val="ListNumber"/>
        <w:rPr>
          <w:rStyle w:val="normaltextrun"/>
        </w:rPr>
      </w:pPr>
      <w:r>
        <w:rPr>
          <w:rStyle w:val="normaltextrun"/>
          <w:color w:val="000000"/>
        </w:rPr>
        <w:t>How long have you lived in the U.S?</w:t>
      </w:r>
    </w:p>
    <w:p w:rsidR="00253EF1" w:rsidP="00253EF1" w14:paraId="1FE3CEE0" w14:textId="577AF560">
      <w:pPr>
        <w:pStyle w:val="ListNumber"/>
      </w:pPr>
      <w:r>
        <w:rPr>
          <w:rStyle w:val="normaltextrun"/>
          <w:color w:val="000000"/>
        </w:rPr>
        <w:t>[</w:t>
      </w:r>
      <w:r w:rsidRPr="008124CA" w:rsidR="004B4C5B">
        <w:rPr>
          <w:rStyle w:val="normaltextrun"/>
          <w:color w:val="000000"/>
        </w:rPr>
        <w:t>IF NOT BORN IN U</w:t>
      </w:r>
      <w:r>
        <w:rPr>
          <w:rStyle w:val="normaltextrun"/>
          <w:color w:val="000000"/>
        </w:rPr>
        <w:t>.S.</w:t>
      </w:r>
      <w:r w:rsidRPr="00AD602C" w:rsidR="00AD602C">
        <w:rPr>
          <w:rStyle w:val="normaltextrun"/>
          <w:color w:val="000000"/>
        </w:rPr>
        <w:t xml:space="preserve"> OR IF NOT CLEAR FROM PREVIOUS </w:t>
      </w:r>
      <w:r w:rsidRPr="00AD602C" w:rsidR="00AD602C">
        <w:rPr>
          <w:rStyle w:val="normaltextrun"/>
          <w:color w:val="000000"/>
        </w:rPr>
        <w:t>QUESTION</w:t>
      </w:r>
      <w:r>
        <w:rPr>
          <w:rStyle w:val="normaltextrun"/>
          <w:color w:val="000000"/>
        </w:rPr>
        <w:t>]</w:t>
      </w:r>
      <w:r w:rsidR="004B4C5B">
        <w:rPr>
          <w:rStyle w:val="normaltextrun"/>
          <w:color w:val="000000"/>
        </w:rPr>
        <w:t xml:space="preserve"> </w:t>
      </w:r>
      <w:r w:rsidR="004970DC">
        <w:rPr>
          <w:rStyle w:val="normaltextrun"/>
          <w:color w:val="000000"/>
        </w:rPr>
        <w:t xml:space="preserve"> </w:t>
      </w:r>
      <w:r w:rsidRPr="00253EF1">
        <w:rPr>
          <w:rStyle w:val="normaltextrun"/>
          <w:color w:val="000000"/>
        </w:rPr>
        <w:t>What</w:t>
      </w:r>
      <w:r w:rsidRPr="00253EF1">
        <w:rPr>
          <w:rStyle w:val="normaltextrun"/>
          <w:color w:val="000000"/>
        </w:rPr>
        <w:t xml:space="preserve"> country (or countries) </w:t>
      </w:r>
      <w:r w:rsidR="004B4C5B">
        <w:rPr>
          <w:rStyle w:val="normaltextrun"/>
          <w:color w:val="000000"/>
        </w:rPr>
        <w:t xml:space="preserve">are you or your </w:t>
      </w:r>
      <w:r w:rsidRPr="00253EF1">
        <w:rPr>
          <w:rStyle w:val="normaltextrun"/>
          <w:color w:val="000000"/>
        </w:rPr>
        <w:t>family originally from?</w:t>
      </w:r>
      <w:r w:rsidRPr="00253EF1">
        <w:rPr>
          <w:rStyle w:val="eop"/>
          <w:color w:val="000000"/>
        </w:rPr>
        <w:t> </w:t>
      </w:r>
    </w:p>
    <w:p w:rsidR="00D701C7" w:rsidP="00E275F7" w14:paraId="7ABC96DB" w14:textId="1E785A53">
      <w:pPr>
        <w:pStyle w:val="H2"/>
        <w:spacing w:before="160"/>
      </w:pPr>
      <w:r>
        <w:t xml:space="preserve">G. </w:t>
      </w:r>
      <w:r w:rsidR="00273A5D">
        <w:t>Ending the interview</w:t>
      </w:r>
    </w:p>
    <w:p w:rsidR="007767A4" w:rsidP="00E275F7" w14:paraId="0C07FEC9" w14:textId="77777777">
      <w:pPr>
        <w:spacing w:after="80"/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Thank you so much for your time today and sharing your experiences with me. </w:t>
      </w:r>
      <w:bookmarkStart w:id="17" w:name="_Hlk108731557"/>
    </w:p>
    <w:p w:rsidR="00273A5D" w:rsidRPr="009433EF" w:rsidP="00E275F7" w14:paraId="663A719E" w14:textId="29C60B89">
      <w:pPr>
        <w:spacing w:after="80"/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[End recording</w:t>
      </w:r>
      <w:r w:rsidR="007767A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273A5D" w:rsidRPr="009433EF" w:rsidP="00E275F7" w14:paraId="6B2596C8" w14:textId="55C77478">
      <w:pPr>
        <w:spacing w:after="80"/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[Discuss gift card procedures</w:t>
      </w:r>
      <w:r w:rsidR="00B1029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bookmarkEnd w:id="17"/>
    <w:p w:rsidR="00B62ED8" w:rsidRPr="00750797" w:rsidP="00E275F7" w14:paraId="75C77EF0" w14:textId="7507C1ED">
      <w:pPr>
        <w:spacing w:after="80"/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As a thank you for </w:t>
      </w:r>
      <w:r w:rsidR="00E44E85">
        <w:rPr>
          <w:rFonts w:ascii="Times New Roman" w:hAnsi="Times New Roman" w:cs="Times New Roman"/>
        </w:rPr>
        <w:t>your participation</w:t>
      </w:r>
      <w:r w:rsidRPr="00750797">
        <w:rPr>
          <w:rFonts w:ascii="Times New Roman" w:hAnsi="Times New Roman" w:cs="Times New Roman"/>
        </w:rPr>
        <w:t xml:space="preserve">, </w:t>
      </w:r>
      <w:r w:rsidR="00470E40">
        <w:rPr>
          <w:rFonts w:ascii="Times New Roman" w:hAnsi="Times New Roman" w:cs="Times New Roman"/>
        </w:rPr>
        <w:t xml:space="preserve">the </w:t>
      </w:r>
      <w:r w:rsidR="00273A5D">
        <w:rPr>
          <w:rFonts w:ascii="Times New Roman" w:hAnsi="Times New Roman" w:cs="Times New Roman"/>
        </w:rPr>
        <w:t>study</w:t>
      </w:r>
      <w:r w:rsidR="00470E40">
        <w:rPr>
          <w:rFonts w:ascii="Times New Roman" w:hAnsi="Times New Roman" w:cs="Times New Roman"/>
        </w:rPr>
        <w:t xml:space="preserve"> can offer</w:t>
      </w:r>
      <w:r w:rsidRPr="00750797">
        <w:rPr>
          <w:rFonts w:ascii="Times New Roman" w:hAnsi="Times New Roman" w:cs="Times New Roman"/>
        </w:rPr>
        <w:t xml:space="preserve"> you a $25 gift card</w:t>
      </w:r>
      <w:r w:rsidR="00255859">
        <w:rPr>
          <w:rFonts w:ascii="Times New Roman" w:hAnsi="Times New Roman" w:cs="Times New Roman"/>
        </w:rPr>
        <w:t>, which we will send you by mail</w:t>
      </w:r>
      <w:r w:rsidRPr="00750797">
        <w:rPr>
          <w:rFonts w:ascii="Times New Roman" w:hAnsi="Times New Roman" w:cs="Times New Roman"/>
        </w:rPr>
        <w:t xml:space="preserve">.  </w:t>
      </w:r>
      <w:bookmarkStart w:id="18" w:name="_Hlk118908378"/>
      <w:r w:rsidR="00255859">
        <w:rPr>
          <w:rFonts w:ascii="Times New Roman" w:hAnsi="Times New Roman" w:cs="Times New Roman"/>
        </w:rPr>
        <w:t>(</w:t>
      </w:r>
      <w:r w:rsidR="00492B97">
        <w:rPr>
          <w:rFonts w:ascii="Times New Roman" w:hAnsi="Times New Roman" w:cs="Times New Roman"/>
          <w:i/>
          <w:iCs/>
        </w:rPr>
        <w:t>I</w:t>
      </w:r>
      <w:r w:rsidRPr="00255859" w:rsidR="00255859">
        <w:rPr>
          <w:rFonts w:ascii="Times New Roman" w:hAnsi="Times New Roman" w:cs="Times New Roman"/>
          <w:i/>
          <w:iCs/>
        </w:rPr>
        <w:t xml:space="preserve">f they have no email and we will send consent by </w:t>
      </w:r>
      <w:r w:rsidRPr="00255859" w:rsidR="00255859">
        <w:rPr>
          <w:rFonts w:ascii="Times New Roman" w:hAnsi="Times New Roman" w:cs="Times New Roman"/>
          <w:i/>
          <w:iCs/>
        </w:rPr>
        <w:t>mail</w:t>
      </w:r>
      <w:r w:rsidR="00255859">
        <w:rPr>
          <w:rFonts w:ascii="Times New Roman" w:hAnsi="Times New Roman" w:cs="Times New Roman"/>
        </w:rPr>
        <w:t xml:space="preserve">) </w:t>
      </w:r>
      <w:r w:rsidR="00FE59C4">
        <w:rPr>
          <w:rFonts w:ascii="Times New Roman" w:hAnsi="Times New Roman" w:cs="Times New Roman"/>
        </w:rPr>
        <w:t xml:space="preserve"> </w:t>
      </w:r>
      <w:r w:rsidR="00255859">
        <w:rPr>
          <w:rFonts w:ascii="Times New Roman" w:hAnsi="Times New Roman" w:cs="Times New Roman"/>
        </w:rPr>
        <w:t>We</w:t>
      </w:r>
      <w:r w:rsidR="00255859">
        <w:rPr>
          <w:rFonts w:ascii="Times New Roman" w:hAnsi="Times New Roman" w:cs="Times New Roman"/>
        </w:rPr>
        <w:t xml:space="preserve"> will also mail you a copy of the consent information that we went over at the start of the interview.</w:t>
      </w:r>
      <w:bookmarkEnd w:id="18"/>
    </w:p>
    <w:p w:rsidR="005453F2" w:rsidP="005453F2" w14:paraId="5945A8AB" w14:textId="68A77FE8">
      <w:pPr>
        <w:spacing w:after="0" w:line="240" w:lineRule="auto"/>
        <w:rPr>
          <w:rFonts w:cstheme="minorHAnsi"/>
        </w:rPr>
      </w:pPr>
      <w:r w:rsidRPr="008502F4">
        <w:rPr>
          <w:rFonts w:ascii="Times New Roman" w:hAnsi="Times New Roman" w:cs="Times New Roman"/>
          <w:i/>
          <w:iCs/>
        </w:rPr>
        <w:t xml:space="preserve">Ask the interviewee for mailing </w:t>
      </w:r>
      <w:r w:rsidRPr="008502F4">
        <w:rPr>
          <w:rFonts w:ascii="Times New Roman" w:hAnsi="Times New Roman" w:cs="Times New Roman"/>
          <w:i/>
          <w:iCs/>
        </w:rPr>
        <w:t>address</w:t>
      </w:r>
      <w:r>
        <w:rPr>
          <w:rFonts w:ascii="Times New Roman" w:hAnsi="Times New Roman" w:cs="Times New Roman"/>
        </w:rPr>
        <w:t>:_</w:t>
      </w:r>
      <w:r>
        <w:rPr>
          <w:rFonts w:ascii="Times New Roman" w:hAnsi="Times New Roman" w:cs="Times New Roman"/>
        </w:rPr>
        <w:t>________________________________________</w:t>
      </w:r>
    </w:p>
    <w:sectPr w:rsidSect="00691DF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36DCFF3" w14:textId="22103D4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14:paraId="61F7B99E" w14:textId="3B074C8B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404" w14:paraId="56FB5579" w14:textId="4EE29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1DF2" w:rsidRPr="00691DF2" w14:paraId="1E4693D0" w14:textId="66753978">
    <w:pPr>
      <w:pStyle w:val="Header"/>
      <w:rPr>
        <w:bCs/>
      </w:rPr>
    </w:pPr>
    <w:r>
      <w:rPr>
        <w:b/>
      </w:rPr>
      <w:t>HBCC P</w:t>
    </w:r>
    <w:r w:rsidR="00AB4449">
      <w:rPr>
        <w:b/>
      </w:rPr>
      <w:t>&amp;</w:t>
    </w:r>
    <w:r>
      <w:rPr>
        <w:b/>
      </w:rPr>
      <w:t>E Study</w:t>
    </w:r>
    <w:r>
      <w:rPr>
        <w:bCs/>
      </w:rPr>
      <w:t xml:space="preserve"> Community Member Interview </w:t>
    </w:r>
    <w:r w:rsidR="00785AEF">
      <w:rPr>
        <w:bCs/>
      </w:rPr>
      <w:t>(</w:t>
    </w:r>
    <w:r>
      <w:rPr>
        <w:bCs/>
      </w:rPr>
      <w:t>Agency</w:t>
    </w:r>
    <w:r w:rsidR="00785AEF">
      <w:rPr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404" w:rsidP="00264A7B" w14:paraId="5B7D912F" w14:textId="299832D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7F081C4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="Symbol" w:hAnsi="Symbol" w:hint="default"/>
        <w:color w:val="0B2949" w:themeColor="accent1"/>
      </w:rPr>
    </w:lvl>
  </w:abstractNum>
  <w:abstractNum w:abstractNumId="8">
    <w:nsid w:val="FFFFFF88"/>
    <w:multiLevelType w:val="multilevel"/>
    <w:tmpl w:val="525ACB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FFFFFF89"/>
    <w:multiLevelType w:val="singleLevel"/>
    <w:tmpl w:val="21BA25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F5575"/>
    <w:multiLevelType w:val="hybridMultilevel"/>
    <w:tmpl w:val="791A7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AF5D4C"/>
    <w:multiLevelType w:val="hybridMultilevel"/>
    <w:tmpl w:val="EF0403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613550E"/>
    <w:multiLevelType w:val="hybridMultilevel"/>
    <w:tmpl w:val="621E87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AA450B"/>
    <w:multiLevelType w:val="hybridMultilevel"/>
    <w:tmpl w:val="CDACFF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09F4A40"/>
    <w:multiLevelType w:val="hybridMultilevel"/>
    <w:tmpl w:val="93F49B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AF4D4E"/>
    <w:multiLevelType w:val="multilevel"/>
    <w:tmpl w:val="FC1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B1171DA"/>
    <w:multiLevelType w:val="multilevel"/>
    <w:tmpl w:val="F9DC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53056D"/>
    <w:multiLevelType w:val="hybridMultilevel"/>
    <w:tmpl w:val="260871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4629">
    <w:abstractNumId w:val="5"/>
  </w:num>
  <w:num w:numId="2" w16cid:durableId="819151987">
    <w:abstractNumId w:val="4"/>
  </w:num>
  <w:num w:numId="3" w16cid:durableId="1859154866">
    <w:abstractNumId w:val="1"/>
  </w:num>
  <w:num w:numId="4" w16cid:durableId="1774282430">
    <w:abstractNumId w:val="0"/>
  </w:num>
  <w:num w:numId="5" w16cid:durableId="1454707932">
    <w:abstractNumId w:val="27"/>
  </w:num>
  <w:num w:numId="6" w16cid:durableId="108937206">
    <w:abstractNumId w:val="25"/>
  </w:num>
  <w:num w:numId="7" w16cid:durableId="1489713176">
    <w:abstractNumId w:val="12"/>
  </w:num>
  <w:num w:numId="8" w16cid:durableId="1515411561">
    <w:abstractNumId w:val="16"/>
  </w:num>
  <w:num w:numId="9" w16cid:durableId="1960336984">
    <w:abstractNumId w:val="14"/>
  </w:num>
  <w:num w:numId="10" w16cid:durableId="561906812">
    <w:abstractNumId w:val="29"/>
  </w:num>
  <w:num w:numId="11" w16cid:durableId="2050107934">
    <w:abstractNumId w:val="21"/>
  </w:num>
  <w:num w:numId="12" w16cid:durableId="229734026">
    <w:abstractNumId w:val="11"/>
  </w:num>
  <w:num w:numId="13" w16cid:durableId="1105418525">
    <w:abstractNumId w:val="17"/>
  </w:num>
  <w:num w:numId="14" w16cid:durableId="251008135">
    <w:abstractNumId w:val="31"/>
  </w:num>
  <w:num w:numId="15" w16cid:durableId="76443759">
    <w:abstractNumId w:val="33"/>
  </w:num>
  <w:num w:numId="16" w16cid:durableId="1134983562">
    <w:abstractNumId w:val="32"/>
  </w:num>
  <w:num w:numId="17" w16cid:durableId="2015765743">
    <w:abstractNumId w:val="13"/>
  </w:num>
  <w:num w:numId="18" w16cid:durableId="33426419">
    <w:abstractNumId w:val="23"/>
  </w:num>
  <w:num w:numId="19" w16cid:durableId="933318538">
    <w:abstractNumId w:val="28"/>
  </w:num>
  <w:num w:numId="20" w16cid:durableId="1330673282">
    <w:abstractNumId w:val="15"/>
  </w:num>
  <w:num w:numId="21" w16cid:durableId="824472534">
    <w:abstractNumId w:val="9"/>
  </w:num>
  <w:num w:numId="22" w16cid:durableId="2090347846">
    <w:abstractNumId w:val="7"/>
  </w:num>
  <w:num w:numId="23" w16cid:durableId="797336637">
    <w:abstractNumId w:val="6"/>
  </w:num>
  <w:num w:numId="24" w16cid:durableId="2085645312">
    <w:abstractNumId w:val="8"/>
  </w:num>
  <w:num w:numId="25" w16cid:durableId="1708485892">
    <w:abstractNumId w:val="3"/>
  </w:num>
  <w:num w:numId="26" w16cid:durableId="1878422192">
    <w:abstractNumId w:val="2"/>
  </w:num>
  <w:num w:numId="27" w16cid:durableId="919221271">
    <w:abstractNumId w:val="22"/>
  </w:num>
  <w:num w:numId="28" w16cid:durableId="1908874562">
    <w:abstractNumId w:val="35"/>
  </w:num>
  <w:num w:numId="29" w16cid:durableId="1879926277">
    <w:abstractNumId w:val="8"/>
  </w:num>
  <w:num w:numId="30" w16cid:durableId="1442140239">
    <w:abstractNumId w:val="26"/>
  </w:num>
  <w:num w:numId="31" w16cid:durableId="1597210162">
    <w:abstractNumId w:val="30"/>
  </w:num>
  <w:num w:numId="32" w16cid:durableId="366031432">
    <w:abstractNumId w:val="20"/>
  </w:num>
  <w:num w:numId="33" w16cid:durableId="641930395">
    <w:abstractNumId w:val="24"/>
  </w:num>
  <w:num w:numId="34" w16cid:durableId="1734814383">
    <w:abstractNumId w:val="8"/>
  </w:num>
  <w:num w:numId="35" w16cid:durableId="1132403014">
    <w:abstractNumId w:val="8"/>
  </w:num>
  <w:num w:numId="36" w16cid:durableId="19555359">
    <w:abstractNumId w:val="8"/>
  </w:num>
  <w:num w:numId="37" w16cid:durableId="165714793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4601242">
    <w:abstractNumId w:val="10"/>
  </w:num>
  <w:num w:numId="39" w16cid:durableId="1722972351">
    <w:abstractNumId w:val="34"/>
  </w:num>
  <w:num w:numId="40" w16cid:durableId="186451302">
    <w:abstractNumId w:val="19"/>
  </w:num>
  <w:num w:numId="41" w16cid:durableId="1415516691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B3"/>
    <w:rsid w:val="00002954"/>
    <w:rsid w:val="00015512"/>
    <w:rsid w:val="00023846"/>
    <w:rsid w:val="00024342"/>
    <w:rsid w:val="00025A58"/>
    <w:rsid w:val="00035C8A"/>
    <w:rsid w:val="000413AC"/>
    <w:rsid w:val="00046763"/>
    <w:rsid w:val="00052D0E"/>
    <w:rsid w:val="000722B1"/>
    <w:rsid w:val="000752E0"/>
    <w:rsid w:val="00075C52"/>
    <w:rsid w:val="00085381"/>
    <w:rsid w:val="00085550"/>
    <w:rsid w:val="00090F93"/>
    <w:rsid w:val="000922E4"/>
    <w:rsid w:val="000940B8"/>
    <w:rsid w:val="000A1461"/>
    <w:rsid w:val="000A2EE9"/>
    <w:rsid w:val="000A5E21"/>
    <w:rsid w:val="000B4A45"/>
    <w:rsid w:val="000B4B26"/>
    <w:rsid w:val="000B5C4E"/>
    <w:rsid w:val="000C38A1"/>
    <w:rsid w:val="000C642B"/>
    <w:rsid w:val="000D1488"/>
    <w:rsid w:val="000D57AB"/>
    <w:rsid w:val="000D5C5A"/>
    <w:rsid w:val="000E01E0"/>
    <w:rsid w:val="000E5B64"/>
    <w:rsid w:val="000E5FE2"/>
    <w:rsid w:val="000F30D5"/>
    <w:rsid w:val="000F6473"/>
    <w:rsid w:val="000F67C6"/>
    <w:rsid w:val="000F7772"/>
    <w:rsid w:val="001011E0"/>
    <w:rsid w:val="001036C9"/>
    <w:rsid w:val="001044B4"/>
    <w:rsid w:val="00104A22"/>
    <w:rsid w:val="00106103"/>
    <w:rsid w:val="00106CDE"/>
    <w:rsid w:val="00111BCB"/>
    <w:rsid w:val="001226A8"/>
    <w:rsid w:val="00127722"/>
    <w:rsid w:val="00130101"/>
    <w:rsid w:val="00130DBC"/>
    <w:rsid w:val="00134675"/>
    <w:rsid w:val="001372B6"/>
    <w:rsid w:val="00147B2C"/>
    <w:rsid w:val="0015209A"/>
    <w:rsid w:val="001569B4"/>
    <w:rsid w:val="00171D07"/>
    <w:rsid w:val="00175EF0"/>
    <w:rsid w:val="001849EA"/>
    <w:rsid w:val="00192B3C"/>
    <w:rsid w:val="001939AB"/>
    <w:rsid w:val="001A0E60"/>
    <w:rsid w:val="001B2422"/>
    <w:rsid w:val="001C4B40"/>
    <w:rsid w:val="001D4B1D"/>
    <w:rsid w:val="001E773B"/>
    <w:rsid w:val="001F245E"/>
    <w:rsid w:val="001F701C"/>
    <w:rsid w:val="00215141"/>
    <w:rsid w:val="00220556"/>
    <w:rsid w:val="0022305D"/>
    <w:rsid w:val="0022317D"/>
    <w:rsid w:val="0022369C"/>
    <w:rsid w:val="00223B41"/>
    <w:rsid w:val="002258C1"/>
    <w:rsid w:val="002315F9"/>
    <w:rsid w:val="0023247E"/>
    <w:rsid w:val="00232939"/>
    <w:rsid w:val="002435D5"/>
    <w:rsid w:val="00250484"/>
    <w:rsid w:val="00253EF1"/>
    <w:rsid w:val="00255859"/>
    <w:rsid w:val="00264A7B"/>
    <w:rsid w:val="00273A5D"/>
    <w:rsid w:val="002742D3"/>
    <w:rsid w:val="002776E8"/>
    <w:rsid w:val="00282E7C"/>
    <w:rsid w:val="00285839"/>
    <w:rsid w:val="00290379"/>
    <w:rsid w:val="00290FF2"/>
    <w:rsid w:val="002975D8"/>
    <w:rsid w:val="002A3A3C"/>
    <w:rsid w:val="002B2A90"/>
    <w:rsid w:val="002B3C04"/>
    <w:rsid w:val="002C2BD3"/>
    <w:rsid w:val="002C3F84"/>
    <w:rsid w:val="002C4BDA"/>
    <w:rsid w:val="002D38BA"/>
    <w:rsid w:val="002F1257"/>
    <w:rsid w:val="003004E2"/>
    <w:rsid w:val="00300B86"/>
    <w:rsid w:val="003028FC"/>
    <w:rsid w:val="003118B3"/>
    <w:rsid w:val="003125B4"/>
    <w:rsid w:val="0032083E"/>
    <w:rsid w:val="0032564C"/>
    <w:rsid w:val="00326B97"/>
    <w:rsid w:val="00331F72"/>
    <w:rsid w:val="00333872"/>
    <w:rsid w:val="00340758"/>
    <w:rsid w:val="00340E88"/>
    <w:rsid w:val="0036279B"/>
    <w:rsid w:val="0036659A"/>
    <w:rsid w:val="00372C1D"/>
    <w:rsid w:val="00373A90"/>
    <w:rsid w:val="0037515B"/>
    <w:rsid w:val="00380DCB"/>
    <w:rsid w:val="003818FE"/>
    <w:rsid w:val="00386E42"/>
    <w:rsid w:val="00387C88"/>
    <w:rsid w:val="0039659B"/>
    <w:rsid w:val="003A14D8"/>
    <w:rsid w:val="003B595E"/>
    <w:rsid w:val="003C0750"/>
    <w:rsid w:val="003C5CA9"/>
    <w:rsid w:val="003E107E"/>
    <w:rsid w:val="003E4948"/>
    <w:rsid w:val="004102E9"/>
    <w:rsid w:val="00420700"/>
    <w:rsid w:val="00421C5B"/>
    <w:rsid w:val="00422EA8"/>
    <w:rsid w:val="00427F47"/>
    <w:rsid w:val="00435EEC"/>
    <w:rsid w:val="00436353"/>
    <w:rsid w:val="00442EAE"/>
    <w:rsid w:val="00470E40"/>
    <w:rsid w:val="00476F0B"/>
    <w:rsid w:val="00480A80"/>
    <w:rsid w:val="00486C8C"/>
    <w:rsid w:val="00492318"/>
    <w:rsid w:val="00492B97"/>
    <w:rsid w:val="004940C3"/>
    <w:rsid w:val="004970DC"/>
    <w:rsid w:val="00497DDC"/>
    <w:rsid w:val="004A0D19"/>
    <w:rsid w:val="004A70BB"/>
    <w:rsid w:val="004B3095"/>
    <w:rsid w:val="004B4C5B"/>
    <w:rsid w:val="004B5607"/>
    <w:rsid w:val="004C6CD7"/>
    <w:rsid w:val="004D1A54"/>
    <w:rsid w:val="004F319C"/>
    <w:rsid w:val="00502ADA"/>
    <w:rsid w:val="00502ED8"/>
    <w:rsid w:val="00503BDF"/>
    <w:rsid w:val="00504304"/>
    <w:rsid w:val="00516280"/>
    <w:rsid w:val="00525451"/>
    <w:rsid w:val="005263C6"/>
    <w:rsid w:val="00526CA3"/>
    <w:rsid w:val="00527329"/>
    <w:rsid w:val="005453F2"/>
    <w:rsid w:val="0054759F"/>
    <w:rsid w:val="0054798F"/>
    <w:rsid w:val="00551985"/>
    <w:rsid w:val="005705BC"/>
    <w:rsid w:val="005711D3"/>
    <w:rsid w:val="00571B69"/>
    <w:rsid w:val="005730D1"/>
    <w:rsid w:val="00573392"/>
    <w:rsid w:val="00573D01"/>
    <w:rsid w:val="00577D86"/>
    <w:rsid w:val="00583A1E"/>
    <w:rsid w:val="0058671C"/>
    <w:rsid w:val="005912FD"/>
    <w:rsid w:val="00592FF2"/>
    <w:rsid w:val="00595E2D"/>
    <w:rsid w:val="005A427A"/>
    <w:rsid w:val="005A4FB2"/>
    <w:rsid w:val="005B30F7"/>
    <w:rsid w:val="005B61AC"/>
    <w:rsid w:val="005B660E"/>
    <w:rsid w:val="005B7AE4"/>
    <w:rsid w:val="005C3A1F"/>
    <w:rsid w:val="005D7257"/>
    <w:rsid w:val="005E165C"/>
    <w:rsid w:val="006026EC"/>
    <w:rsid w:val="00610C5B"/>
    <w:rsid w:val="0061359F"/>
    <w:rsid w:val="00622EB1"/>
    <w:rsid w:val="00624472"/>
    <w:rsid w:val="00634452"/>
    <w:rsid w:val="00637986"/>
    <w:rsid w:val="00654F6B"/>
    <w:rsid w:val="00675FC7"/>
    <w:rsid w:val="006825C3"/>
    <w:rsid w:val="00684280"/>
    <w:rsid w:val="006911F9"/>
    <w:rsid w:val="00691856"/>
    <w:rsid w:val="00691DF2"/>
    <w:rsid w:val="006933C6"/>
    <w:rsid w:val="00697E0F"/>
    <w:rsid w:val="006A1FAD"/>
    <w:rsid w:val="006A2066"/>
    <w:rsid w:val="006A6FE4"/>
    <w:rsid w:val="006B24F2"/>
    <w:rsid w:val="006B59A2"/>
    <w:rsid w:val="006C2AF8"/>
    <w:rsid w:val="006C51E6"/>
    <w:rsid w:val="006C54E7"/>
    <w:rsid w:val="006D0E93"/>
    <w:rsid w:val="006D5698"/>
    <w:rsid w:val="006E6F09"/>
    <w:rsid w:val="006E7810"/>
    <w:rsid w:val="006F34EA"/>
    <w:rsid w:val="006F4BA1"/>
    <w:rsid w:val="006F5701"/>
    <w:rsid w:val="006F6998"/>
    <w:rsid w:val="0070044D"/>
    <w:rsid w:val="00701491"/>
    <w:rsid w:val="0070786F"/>
    <w:rsid w:val="00715A36"/>
    <w:rsid w:val="007224C4"/>
    <w:rsid w:val="00724D91"/>
    <w:rsid w:val="00725311"/>
    <w:rsid w:val="007309B9"/>
    <w:rsid w:val="00731B6D"/>
    <w:rsid w:val="00742404"/>
    <w:rsid w:val="007506AB"/>
    <w:rsid w:val="00750797"/>
    <w:rsid w:val="00753A35"/>
    <w:rsid w:val="00764EF6"/>
    <w:rsid w:val="007661FD"/>
    <w:rsid w:val="00776071"/>
    <w:rsid w:val="007767A4"/>
    <w:rsid w:val="00785AEF"/>
    <w:rsid w:val="00787EDD"/>
    <w:rsid w:val="00797D9D"/>
    <w:rsid w:val="007A340D"/>
    <w:rsid w:val="007A4C4D"/>
    <w:rsid w:val="007A73F6"/>
    <w:rsid w:val="007A7637"/>
    <w:rsid w:val="007B49F3"/>
    <w:rsid w:val="007C21EA"/>
    <w:rsid w:val="007C6B26"/>
    <w:rsid w:val="007C6FAB"/>
    <w:rsid w:val="007D70D8"/>
    <w:rsid w:val="007D7CC0"/>
    <w:rsid w:val="007D7E0D"/>
    <w:rsid w:val="007E2ED8"/>
    <w:rsid w:val="007E3DEC"/>
    <w:rsid w:val="007E6E2A"/>
    <w:rsid w:val="007F2CFB"/>
    <w:rsid w:val="008051EA"/>
    <w:rsid w:val="008124CA"/>
    <w:rsid w:val="0081623F"/>
    <w:rsid w:val="00817F4D"/>
    <w:rsid w:val="008261FE"/>
    <w:rsid w:val="00830DC6"/>
    <w:rsid w:val="0083707B"/>
    <w:rsid w:val="0084408D"/>
    <w:rsid w:val="00846E98"/>
    <w:rsid w:val="0084768F"/>
    <w:rsid w:val="008502F4"/>
    <w:rsid w:val="00852BB4"/>
    <w:rsid w:val="008552F6"/>
    <w:rsid w:val="00855689"/>
    <w:rsid w:val="00865ED1"/>
    <w:rsid w:val="00884BB1"/>
    <w:rsid w:val="008912D4"/>
    <w:rsid w:val="008A2B90"/>
    <w:rsid w:val="008A2C92"/>
    <w:rsid w:val="008A39FB"/>
    <w:rsid w:val="008A3F18"/>
    <w:rsid w:val="008A4B2F"/>
    <w:rsid w:val="008A7CC9"/>
    <w:rsid w:val="008C0ABF"/>
    <w:rsid w:val="008D0588"/>
    <w:rsid w:val="008D336E"/>
    <w:rsid w:val="008E1F79"/>
    <w:rsid w:val="008E536A"/>
    <w:rsid w:val="008F1043"/>
    <w:rsid w:val="00903185"/>
    <w:rsid w:val="009031C9"/>
    <w:rsid w:val="00906660"/>
    <w:rsid w:val="00907870"/>
    <w:rsid w:val="0091132A"/>
    <w:rsid w:val="00911352"/>
    <w:rsid w:val="009144EB"/>
    <w:rsid w:val="00915B52"/>
    <w:rsid w:val="00917E77"/>
    <w:rsid w:val="00923FF2"/>
    <w:rsid w:val="00932965"/>
    <w:rsid w:val="009366EB"/>
    <w:rsid w:val="00940894"/>
    <w:rsid w:val="0094302E"/>
    <w:rsid w:val="009433EF"/>
    <w:rsid w:val="00945DB2"/>
    <w:rsid w:val="00967B6B"/>
    <w:rsid w:val="00991CA6"/>
    <w:rsid w:val="00995392"/>
    <w:rsid w:val="009A0CDB"/>
    <w:rsid w:val="009B2475"/>
    <w:rsid w:val="009B46E5"/>
    <w:rsid w:val="009B4A2A"/>
    <w:rsid w:val="009B7891"/>
    <w:rsid w:val="009E5077"/>
    <w:rsid w:val="009F13CE"/>
    <w:rsid w:val="00A03FF7"/>
    <w:rsid w:val="00A16AA1"/>
    <w:rsid w:val="00A372E5"/>
    <w:rsid w:val="00A42E28"/>
    <w:rsid w:val="00A50E04"/>
    <w:rsid w:val="00A52470"/>
    <w:rsid w:val="00A527D7"/>
    <w:rsid w:val="00A57227"/>
    <w:rsid w:val="00A60BA3"/>
    <w:rsid w:val="00A64146"/>
    <w:rsid w:val="00A65812"/>
    <w:rsid w:val="00A82496"/>
    <w:rsid w:val="00A8469E"/>
    <w:rsid w:val="00A87695"/>
    <w:rsid w:val="00A91CC7"/>
    <w:rsid w:val="00AA5878"/>
    <w:rsid w:val="00AB2472"/>
    <w:rsid w:val="00AB4449"/>
    <w:rsid w:val="00AB4CB2"/>
    <w:rsid w:val="00AB71A2"/>
    <w:rsid w:val="00AD283B"/>
    <w:rsid w:val="00AD602C"/>
    <w:rsid w:val="00AE0E29"/>
    <w:rsid w:val="00AE2034"/>
    <w:rsid w:val="00B10294"/>
    <w:rsid w:val="00B200A6"/>
    <w:rsid w:val="00B212E5"/>
    <w:rsid w:val="00B2403C"/>
    <w:rsid w:val="00B2643E"/>
    <w:rsid w:val="00B378BA"/>
    <w:rsid w:val="00B46408"/>
    <w:rsid w:val="00B514AA"/>
    <w:rsid w:val="00B5372D"/>
    <w:rsid w:val="00B55212"/>
    <w:rsid w:val="00B62ED8"/>
    <w:rsid w:val="00B654CB"/>
    <w:rsid w:val="00B67453"/>
    <w:rsid w:val="00B7270A"/>
    <w:rsid w:val="00B73DF1"/>
    <w:rsid w:val="00B80555"/>
    <w:rsid w:val="00B82FAC"/>
    <w:rsid w:val="00B9396A"/>
    <w:rsid w:val="00BA5C0F"/>
    <w:rsid w:val="00BB46F1"/>
    <w:rsid w:val="00BB4920"/>
    <w:rsid w:val="00BC7035"/>
    <w:rsid w:val="00BD16D0"/>
    <w:rsid w:val="00BD1719"/>
    <w:rsid w:val="00BD68DC"/>
    <w:rsid w:val="00BE037B"/>
    <w:rsid w:val="00BE55F7"/>
    <w:rsid w:val="00BE690D"/>
    <w:rsid w:val="00BE74EB"/>
    <w:rsid w:val="00C02CAD"/>
    <w:rsid w:val="00C04F58"/>
    <w:rsid w:val="00C1046E"/>
    <w:rsid w:val="00C1178D"/>
    <w:rsid w:val="00C12D95"/>
    <w:rsid w:val="00C13091"/>
    <w:rsid w:val="00C169F3"/>
    <w:rsid w:val="00C25C16"/>
    <w:rsid w:val="00C338C9"/>
    <w:rsid w:val="00C406FB"/>
    <w:rsid w:val="00C41E3B"/>
    <w:rsid w:val="00C4320D"/>
    <w:rsid w:val="00C441D1"/>
    <w:rsid w:val="00C4534A"/>
    <w:rsid w:val="00C52DD6"/>
    <w:rsid w:val="00C563B0"/>
    <w:rsid w:val="00C601D7"/>
    <w:rsid w:val="00C63439"/>
    <w:rsid w:val="00C65E4E"/>
    <w:rsid w:val="00C7694F"/>
    <w:rsid w:val="00C76D4A"/>
    <w:rsid w:val="00C77F41"/>
    <w:rsid w:val="00C819A1"/>
    <w:rsid w:val="00C83021"/>
    <w:rsid w:val="00C87026"/>
    <w:rsid w:val="00C94804"/>
    <w:rsid w:val="00C9488F"/>
    <w:rsid w:val="00C95DE5"/>
    <w:rsid w:val="00CA04D2"/>
    <w:rsid w:val="00CA7A0D"/>
    <w:rsid w:val="00CC22A2"/>
    <w:rsid w:val="00CC7143"/>
    <w:rsid w:val="00CD07AF"/>
    <w:rsid w:val="00CD30C6"/>
    <w:rsid w:val="00CD61FD"/>
    <w:rsid w:val="00CF131A"/>
    <w:rsid w:val="00CF5D4B"/>
    <w:rsid w:val="00CF6E08"/>
    <w:rsid w:val="00D03175"/>
    <w:rsid w:val="00D049A6"/>
    <w:rsid w:val="00D125CA"/>
    <w:rsid w:val="00D221F7"/>
    <w:rsid w:val="00D22253"/>
    <w:rsid w:val="00D25483"/>
    <w:rsid w:val="00D3081F"/>
    <w:rsid w:val="00D31BB3"/>
    <w:rsid w:val="00D31F24"/>
    <w:rsid w:val="00D346B6"/>
    <w:rsid w:val="00D4220D"/>
    <w:rsid w:val="00D43764"/>
    <w:rsid w:val="00D46B89"/>
    <w:rsid w:val="00D54216"/>
    <w:rsid w:val="00D61066"/>
    <w:rsid w:val="00D61D61"/>
    <w:rsid w:val="00D61F64"/>
    <w:rsid w:val="00D701C7"/>
    <w:rsid w:val="00D71A37"/>
    <w:rsid w:val="00D74489"/>
    <w:rsid w:val="00D771A0"/>
    <w:rsid w:val="00D82EDE"/>
    <w:rsid w:val="00D84A4C"/>
    <w:rsid w:val="00DA3DD9"/>
    <w:rsid w:val="00DA3E3A"/>
    <w:rsid w:val="00DB1F6C"/>
    <w:rsid w:val="00DB311A"/>
    <w:rsid w:val="00DB58E8"/>
    <w:rsid w:val="00DB5DC7"/>
    <w:rsid w:val="00DB6361"/>
    <w:rsid w:val="00DC050C"/>
    <w:rsid w:val="00DC2258"/>
    <w:rsid w:val="00DC69D9"/>
    <w:rsid w:val="00DD0888"/>
    <w:rsid w:val="00DE0787"/>
    <w:rsid w:val="00DE480B"/>
    <w:rsid w:val="00DE4B82"/>
    <w:rsid w:val="00DF1455"/>
    <w:rsid w:val="00DF7D48"/>
    <w:rsid w:val="00E02831"/>
    <w:rsid w:val="00E159A8"/>
    <w:rsid w:val="00E263BF"/>
    <w:rsid w:val="00E2669A"/>
    <w:rsid w:val="00E275F7"/>
    <w:rsid w:val="00E346EE"/>
    <w:rsid w:val="00E37625"/>
    <w:rsid w:val="00E37ECA"/>
    <w:rsid w:val="00E43B51"/>
    <w:rsid w:val="00E44C1A"/>
    <w:rsid w:val="00E44E85"/>
    <w:rsid w:val="00E62649"/>
    <w:rsid w:val="00E62BB0"/>
    <w:rsid w:val="00E65FE0"/>
    <w:rsid w:val="00E66FDB"/>
    <w:rsid w:val="00E72088"/>
    <w:rsid w:val="00E726E7"/>
    <w:rsid w:val="00E95990"/>
    <w:rsid w:val="00EB07FC"/>
    <w:rsid w:val="00EB2207"/>
    <w:rsid w:val="00EC34FA"/>
    <w:rsid w:val="00ED2F19"/>
    <w:rsid w:val="00ED55FF"/>
    <w:rsid w:val="00EE6C45"/>
    <w:rsid w:val="00EF1726"/>
    <w:rsid w:val="00EF37C9"/>
    <w:rsid w:val="00EF55C8"/>
    <w:rsid w:val="00F00A5E"/>
    <w:rsid w:val="00F0128C"/>
    <w:rsid w:val="00F1200E"/>
    <w:rsid w:val="00F141C4"/>
    <w:rsid w:val="00F14C65"/>
    <w:rsid w:val="00F17207"/>
    <w:rsid w:val="00F20A96"/>
    <w:rsid w:val="00F25BCF"/>
    <w:rsid w:val="00F3093B"/>
    <w:rsid w:val="00F43258"/>
    <w:rsid w:val="00F52AB3"/>
    <w:rsid w:val="00F540BB"/>
    <w:rsid w:val="00F54705"/>
    <w:rsid w:val="00F6222E"/>
    <w:rsid w:val="00F63E9C"/>
    <w:rsid w:val="00F950B3"/>
    <w:rsid w:val="00FB01DE"/>
    <w:rsid w:val="00FB24B9"/>
    <w:rsid w:val="00FC4EB7"/>
    <w:rsid w:val="00FD3BD3"/>
    <w:rsid w:val="00FD7CC4"/>
    <w:rsid w:val="00FE4CC5"/>
    <w:rsid w:val="00FE59C4"/>
    <w:rsid w:val="00FF018C"/>
    <w:rsid w:val="00FF090A"/>
    <w:rsid w:val="00FF51CF"/>
    <w:rsid w:val="023D68F6"/>
    <w:rsid w:val="02D7962C"/>
    <w:rsid w:val="042B20D2"/>
    <w:rsid w:val="055ADB44"/>
    <w:rsid w:val="075D712C"/>
    <w:rsid w:val="08BF14E1"/>
    <w:rsid w:val="094EE277"/>
    <w:rsid w:val="0B715A51"/>
    <w:rsid w:val="0CCCE5CA"/>
    <w:rsid w:val="0D30D04B"/>
    <w:rsid w:val="0D723B65"/>
    <w:rsid w:val="0E7AEC6F"/>
    <w:rsid w:val="0F1722C0"/>
    <w:rsid w:val="10466006"/>
    <w:rsid w:val="1096A368"/>
    <w:rsid w:val="12B43C62"/>
    <w:rsid w:val="15175C66"/>
    <w:rsid w:val="1579F101"/>
    <w:rsid w:val="15CBB7C8"/>
    <w:rsid w:val="188134D3"/>
    <w:rsid w:val="1AAEDCBE"/>
    <w:rsid w:val="1B48EE6C"/>
    <w:rsid w:val="1B4B19BE"/>
    <w:rsid w:val="1B8912AD"/>
    <w:rsid w:val="1BAC76D7"/>
    <w:rsid w:val="1BF01226"/>
    <w:rsid w:val="1CCAC60E"/>
    <w:rsid w:val="1DC1674D"/>
    <w:rsid w:val="1E7F0A68"/>
    <w:rsid w:val="1EBDBF12"/>
    <w:rsid w:val="22525030"/>
    <w:rsid w:val="24054D76"/>
    <w:rsid w:val="257EE07D"/>
    <w:rsid w:val="27713619"/>
    <w:rsid w:val="28273AD1"/>
    <w:rsid w:val="28B9D6FF"/>
    <w:rsid w:val="28D857E2"/>
    <w:rsid w:val="299C5388"/>
    <w:rsid w:val="2DEC30BC"/>
    <w:rsid w:val="2E6FC4AB"/>
    <w:rsid w:val="31AC5D9B"/>
    <w:rsid w:val="333E7055"/>
    <w:rsid w:val="34E5D96A"/>
    <w:rsid w:val="360D75A6"/>
    <w:rsid w:val="3617CAA9"/>
    <w:rsid w:val="38A9A721"/>
    <w:rsid w:val="39080EE5"/>
    <w:rsid w:val="3DF179A7"/>
    <w:rsid w:val="3E30BDA7"/>
    <w:rsid w:val="3F4DA503"/>
    <w:rsid w:val="4019D6E3"/>
    <w:rsid w:val="43A999B0"/>
    <w:rsid w:val="44DBDA5E"/>
    <w:rsid w:val="45715DEA"/>
    <w:rsid w:val="477C90A3"/>
    <w:rsid w:val="48137B20"/>
    <w:rsid w:val="48652D9E"/>
    <w:rsid w:val="48C37614"/>
    <w:rsid w:val="49076551"/>
    <w:rsid w:val="4A7C9D41"/>
    <w:rsid w:val="4ACF9CB7"/>
    <w:rsid w:val="4BA05189"/>
    <w:rsid w:val="4C94DDCA"/>
    <w:rsid w:val="4CBFA5A5"/>
    <w:rsid w:val="4E30AE2B"/>
    <w:rsid w:val="4FCC7E8C"/>
    <w:rsid w:val="50A5164C"/>
    <w:rsid w:val="50A7415B"/>
    <w:rsid w:val="50E25286"/>
    <w:rsid w:val="51684EED"/>
    <w:rsid w:val="53E74EBC"/>
    <w:rsid w:val="55F72EC3"/>
    <w:rsid w:val="5B41E694"/>
    <w:rsid w:val="5C4916B1"/>
    <w:rsid w:val="5CD3E6FE"/>
    <w:rsid w:val="5E8AF0FA"/>
    <w:rsid w:val="5F60D660"/>
    <w:rsid w:val="5FA94E7A"/>
    <w:rsid w:val="60CD7C9F"/>
    <w:rsid w:val="61AFC4AA"/>
    <w:rsid w:val="62694D00"/>
    <w:rsid w:val="635B16BA"/>
    <w:rsid w:val="63D662DA"/>
    <w:rsid w:val="644F00EB"/>
    <w:rsid w:val="645859CF"/>
    <w:rsid w:val="64CFA07D"/>
    <w:rsid w:val="65673D5D"/>
    <w:rsid w:val="66636672"/>
    <w:rsid w:val="67A0BB75"/>
    <w:rsid w:val="67FE8A6B"/>
    <w:rsid w:val="6807413F"/>
    <w:rsid w:val="6948C3A2"/>
    <w:rsid w:val="6A853515"/>
    <w:rsid w:val="6B3EE201"/>
    <w:rsid w:val="6B41D759"/>
    <w:rsid w:val="6C2E3AC1"/>
    <w:rsid w:val="6C6B593A"/>
    <w:rsid w:val="6D21358D"/>
    <w:rsid w:val="71F23E24"/>
    <w:rsid w:val="72771E9D"/>
    <w:rsid w:val="72A68BAC"/>
    <w:rsid w:val="7412EEFE"/>
    <w:rsid w:val="74180E6A"/>
    <w:rsid w:val="75A03568"/>
    <w:rsid w:val="7825528F"/>
    <w:rsid w:val="78E66021"/>
    <w:rsid w:val="791B46DA"/>
    <w:rsid w:val="791F463D"/>
    <w:rsid w:val="7AB18DB8"/>
    <w:rsid w:val="7ABC6313"/>
    <w:rsid w:val="7ADC53BF"/>
    <w:rsid w:val="7C6854A7"/>
    <w:rsid w:val="7C6F981C"/>
    <w:rsid w:val="7F02D1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45BDD"/>
  <w15:chartTrackingRefBased/>
  <w15:docId w15:val="{A465477F-8059-4342-A8E4-9E8777B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01551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15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1551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01551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01551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01551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01551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01551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01551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01551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semiHidden/>
    <w:rsid w:val="00015512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015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5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15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5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5512"/>
    <w:rPr>
      <w:b/>
      <w:bCs/>
      <w:szCs w:val="20"/>
    </w:rPr>
  </w:style>
  <w:style w:type="paragraph" w:styleId="NormalWeb">
    <w:name w:val="Normal (Web)"/>
    <w:basedOn w:val="Normal"/>
    <w:semiHidden/>
    <w:rsid w:val="00015512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semiHidden/>
    <w:rsid w:val="004102E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semiHidden/>
    <w:rsid w:val="0033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333872"/>
  </w:style>
  <w:style w:type="character" w:customStyle="1" w:styleId="eop">
    <w:name w:val="eop"/>
    <w:basedOn w:val="DefaultParagraphFont"/>
    <w:semiHidden/>
    <w:rsid w:val="00333872"/>
  </w:style>
  <w:style w:type="paragraph" w:styleId="Revision">
    <w:name w:val="Revision"/>
    <w:hidden/>
    <w:uiPriority w:val="99"/>
    <w:semiHidden/>
    <w:rsid w:val="00015512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015512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1551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1551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15512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15512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15512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15512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155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155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15512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015512"/>
  </w:style>
  <w:style w:type="paragraph" w:customStyle="1" w:styleId="ParagraphContinued">
    <w:name w:val="Paragraph Continued"/>
    <w:basedOn w:val="Paragraph0"/>
    <w:next w:val="Paragraph0"/>
    <w:qFormat/>
    <w:rsid w:val="00015512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015512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15512"/>
    <w:pPr>
      <w:numPr>
        <w:numId w:val="21"/>
      </w:numPr>
      <w:spacing w:before="80" w:after="80"/>
    </w:pPr>
    <w:rPr>
      <w:b/>
      <w:bCs/>
    </w:rPr>
  </w:style>
  <w:style w:type="paragraph" w:styleId="ListNumber">
    <w:name w:val="List Number"/>
    <w:basedOn w:val="Normal"/>
    <w:qFormat/>
    <w:rsid w:val="005D7257"/>
    <w:pPr>
      <w:numPr>
        <w:numId w:val="24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01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5512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01551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15512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015512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15512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015512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15512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15512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015512"/>
    <w:pPr>
      <w:numPr>
        <w:numId w:val="22"/>
      </w:numPr>
      <w:spacing w:before="80" w:after="80"/>
    </w:pPr>
  </w:style>
  <w:style w:type="paragraph" w:styleId="List">
    <w:name w:val="List"/>
    <w:basedOn w:val="Normal"/>
    <w:qFormat/>
    <w:rsid w:val="00015512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015512"/>
    <w:pPr>
      <w:spacing w:after="80"/>
      <w:ind w:left="360"/>
    </w:pPr>
  </w:style>
  <w:style w:type="character" w:styleId="Emphasis">
    <w:name w:val="Emphasis"/>
    <w:basedOn w:val="DefaultParagraphFont"/>
    <w:semiHidden/>
    <w:rsid w:val="00015512"/>
    <w:rPr>
      <w:i/>
      <w:iCs/>
    </w:rPr>
  </w:style>
  <w:style w:type="paragraph" w:styleId="Caption">
    <w:name w:val="caption"/>
    <w:basedOn w:val="TableTextLeft"/>
    <w:next w:val="Normal"/>
    <w:semiHidden/>
    <w:rsid w:val="00015512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15512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015512"/>
    <w:rPr>
      <w:b w:val="0"/>
      <w:bCs/>
    </w:rPr>
  </w:style>
  <w:style w:type="paragraph" w:styleId="ListBullet3">
    <w:name w:val="List Bullet 3"/>
    <w:basedOn w:val="Normal"/>
    <w:qFormat/>
    <w:rsid w:val="00015512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015512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15512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015512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15512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15512"/>
    <w:pPr>
      <w:jc w:val="center"/>
    </w:pPr>
    <w:rPr>
      <w:bCs/>
    </w:rPr>
  </w:style>
  <w:style w:type="paragraph" w:customStyle="1" w:styleId="Banner">
    <w:name w:val="Banner"/>
    <w:basedOn w:val="H1"/>
    <w:semiHidden/>
    <w:rsid w:val="00015512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15512"/>
  </w:style>
  <w:style w:type="paragraph" w:styleId="BlockText">
    <w:name w:val="Block Text"/>
    <w:basedOn w:val="Normal"/>
    <w:semiHidden/>
    <w:rsid w:val="00015512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1551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15512"/>
  </w:style>
  <w:style w:type="paragraph" w:styleId="BodyText2">
    <w:name w:val="Body Text 2"/>
    <w:basedOn w:val="Normal"/>
    <w:link w:val="BodyText2Char"/>
    <w:semiHidden/>
    <w:rsid w:val="000155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5512"/>
  </w:style>
  <w:style w:type="paragraph" w:styleId="BodyText3">
    <w:name w:val="Body Text 3"/>
    <w:basedOn w:val="Normal"/>
    <w:link w:val="BodyText3Char"/>
    <w:semiHidden/>
    <w:rsid w:val="000155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1551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1551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15512"/>
  </w:style>
  <w:style w:type="paragraph" w:styleId="BodyTextIndent">
    <w:name w:val="Body Text Indent"/>
    <w:basedOn w:val="Normal"/>
    <w:link w:val="BodyTextIndentChar"/>
    <w:semiHidden/>
    <w:rsid w:val="000155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5512"/>
  </w:style>
  <w:style w:type="paragraph" w:styleId="BodyTextFirstIndent2">
    <w:name w:val="Body Text First Indent 2"/>
    <w:basedOn w:val="BodyTextIndent"/>
    <w:link w:val="BodyTextFirstIndent2Char"/>
    <w:semiHidden/>
    <w:rsid w:val="0001551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15512"/>
  </w:style>
  <w:style w:type="paragraph" w:styleId="BodyTextIndent2">
    <w:name w:val="Body Text Indent 2"/>
    <w:basedOn w:val="Normal"/>
    <w:link w:val="BodyTextIndent2Char"/>
    <w:semiHidden/>
    <w:rsid w:val="000155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15512"/>
  </w:style>
  <w:style w:type="paragraph" w:styleId="BodyTextIndent3">
    <w:name w:val="Body Text Indent 3"/>
    <w:basedOn w:val="Normal"/>
    <w:link w:val="BodyTextIndent3Char"/>
    <w:semiHidden/>
    <w:rsid w:val="000155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15512"/>
    <w:rPr>
      <w:sz w:val="16"/>
      <w:szCs w:val="16"/>
    </w:rPr>
  </w:style>
  <w:style w:type="character" w:styleId="BookTitle">
    <w:name w:val="Book Title"/>
    <w:basedOn w:val="DefaultParagraphFont"/>
    <w:semiHidden/>
    <w:rsid w:val="00015512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015512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015512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01551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015512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15512"/>
    <w:rPr>
      <w:rFonts w:asciiTheme="majorHAnsi" w:hAnsiTheme="majorHAnsi"/>
      <w:b/>
    </w:rPr>
  </w:style>
  <w:style w:type="paragraph" w:customStyle="1" w:styleId="CoverTitle">
    <w:name w:val="Cover Title"/>
    <w:semiHidden/>
    <w:rsid w:val="00015512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015512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15512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15512"/>
    <w:pPr>
      <w:numPr>
        <w:numId w:val="3"/>
      </w:numPr>
      <w:contextualSpacing/>
    </w:pPr>
  </w:style>
  <w:style w:type="paragraph" w:customStyle="1" w:styleId="CoverSubtitle">
    <w:name w:val="Cover Subtitle"/>
    <w:semiHidden/>
    <w:rsid w:val="00015512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015512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015512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015512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1551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15512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015512"/>
    <w:rPr>
      <w:vertAlign w:val="superscript"/>
    </w:rPr>
  </w:style>
  <w:style w:type="paragraph" w:customStyle="1" w:styleId="Addressee">
    <w:name w:val="Addressee"/>
    <w:basedOn w:val="Normal"/>
    <w:semiHidden/>
    <w:rsid w:val="00015512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015512"/>
    <w:pPr>
      <w:spacing w:after="0"/>
    </w:pPr>
  </w:style>
  <w:style w:type="paragraph" w:customStyle="1" w:styleId="ExhibitFootnote">
    <w:name w:val="Exhibit Footnote"/>
    <w:basedOn w:val="TableTextLeft"/>
    <w:qFormat/>
    <w:rsid w:val="00015512"/>
    <w:pPr>
      <w:spacing w:after="60"/>
    </w:pPr>
  </w:style>
  <w:style w:type="paragraph" w:styleId="Closing">
    <w:name w:val="Closing"/>
    <w:basedOn w:val="Normal"/>
    <w:link w:val="ClosingChar"/>
    <w:semiHidden/>
    <w:rsid w:val="00015512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15512"/>
  </w:style>
  <w:style w:type="paragraph" w:customStyle="1" w:styleId="ESH1">
    <w:name w:val="ES H1"/>
    <w:basedOn w:val="H1"/>
    <w:next w:val="ESParagraphContinued"/>
    <w:semiHidden/>
    <w:rsid w:val="00015512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015512"/>
    <w:rPr>
      <w:b w:val="0"/>
      <w:sz w:val="24"/>
    </w:rPr>
  </w:style>
  <w:style w:type="paragraph" w:customStyle="1" w:styleId="ESListBullet">
    <w:name w:val="ES List Bullet"/>
    <w:basedOn w:val="ESParagraph"/>
    <w:semiHidden/>
    <w:rsid w:val="00015512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015512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015512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015512"/>
    <w:pPr>
      <w:spacing w:before="160"/>
    </w:pPr>
  </w:style>
  <w:style w:type="paragraph" w:customStyle="1" w:styleId="ExhibitSource">
    <w:name w:val="Exhibit Source"/>
    <w:basedOn w:val="TableTextLeft"/>
    <w:qFormat/>
    <w:rsid w:val="00015512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15512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15512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015512"/>
    <w:rPr>
      <w:color w:val="0B2949" w:themeColor="accent1"/>
    </w:rPr>
  </w:style>
  <w:style w:type="paragraph" w:customStyle="1" w:styleId="Feature1">
    <w:name w:val="Feature1"/>
    <w:basedOn w:val="Normal"/>
    <w:semiHidden/>
    <w:rsid w:val="00015512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015512"/>
  </w:style>
  <w:style w:type="paragraph" w:customStyle="1" w:styleId="Feature1ListBullet">
    <w:name w:val="Feature1 List Bullet"/>
    <w:basedOn w:val="Feature1"/>
    <w:semiHidden/>
    <w:rsid w:val="00015512"/>
  </w:style>
  <w:style w:type="paragraph" w:customStyle="1" w:styleId="Feature1ListNumber">
    <w:name w:val="Feature1 List Number"/>
    <w:basedOn w:val="Feature1"/>
    <w:semiHidden/>
    <w:rsid w:val="00015512"/>
  </w:style>
  <w:style w:type="paragraph" w:customStyle="1" w:styleId="Feature1Head">
    <w:name w:val="Feature1 Head"/>
    <w:basedOn w:val="Feature1Title"/>
    <w:next w:val="Feature1"/>
    <w:semiHidden/>
    <w:rsid w:val="00015512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015512"/>
    <w:pPr>
      <w:spacing w:after="0"/>
    </w:pPr>
  </w:style>
  <w:style w:type="paragraph" w:customStyle="1" w:styleId="Feature2Title">
    <w:name w:val="Feature2 Title"/>
    <w:basedOn w:val="H1"/>
    <w:semiHidden/>
    <w:rsid w:val="00015512"/>
  </w:style>
  <w:style w:type="paragraph" w:customStyle="1" w:styleId="Feature2Head">
    <w:name w:val="Feature2 Head"/>
    <w:basedOn w:val="Feature2Title"/>
    <w:next w:val="Feature2"/>
    <w:semiHidden/>
    <w:rsid w:val="00015512"/>
  </w:style>
  <w:style w:type="paragraph" w:customStyle="1" w:styleId="Feature2ListBullet">
    <w:name w:val="Feature2 List Bullet"/>
    <w:basedOn w:val="Feature2"/>
    <w:semiHidden/>
    <w:rsid w:val="00015512"/>
  </w:style>
  <w:style w:type="paragraph" w:customStyle="1" w:styleId="Feature2ListNumber">
    <w:name w:val="Feature2 List Number"/>
    <w:basedOn w:val="Feature2"/>
    <w:semiHidden/>
    <w:rsid w:val="00015512"/>
  </w:style>
  <w:style w:type="paragraph" w:customStyle="1" w:styleId="Feature1ListHead">
    <w:name w:val="Feature1 List Head"/>
    <w:basedOn w:val="Feature1"/>
    <w:next w:val="Feature1ListBullet"/>
    <w:semiHidden/>
    <w:rsid w:val="00015512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015512"/>
    <w:rPr>
      <w:b/>
    </w:rPr>
  </w:style>
  <w:style w:type="paragraph" w:customStyle="1" w:styleId="FigureFootnote">
    <w:name w:val="Figure Footnote"/>
    <w:basedOn w:val="ExhibitFootnote"/>
    <w:semiHidden/>
    <w:rsid w:val="00015512"/>
  </w:style>
  <w:style w:type="paragraph" w:customStyle="1" w:styleId="FigureSignificance">
    <w:name w:val="Figure Significance"/>
    <w:basedOn w:val="ExhibitSignificance"/>
    <w:semiHidden/>
    <w:rsid w:val="00015512"/>
  </w:style>
  <w:style w:type="paragraph" w:customStyle="1" w:styleId="FigureSource">
    <w:name w:val="Figure Source"/>
    <w:basedOn w:val="ExhibitSource"/>
    <w:semiHidden/>
    <w:rsid w:val="00015512"/>
  </w:style>
  <w:style w:type="paragraph" w:customStyle="1" w:styleId="FigureTitle">
    <w:name w:val="Figure Title"/>
    <w:basedOn w:val="ExhibitTitle"/>
    <w:qFormat/>
    <w:rsid w:val="00015512"/>
  </w:style>
  <w:style w:type="paragraph" w:customStyle="1" w:styleId="H2">
    <w:name w:val="H2"/>
    <w:basedOn w:val="H1"/>
    <w:next w:val="ParagraphContinued"/>
    <w:qFormat/>
    <w:rsid w:val="00015512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15512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15512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1551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15512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15512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0155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015512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015512"/>
    <w:rPr>
      <w:color w:val="046B5C" w:themeColor="text2"/>
    </w:rPr>
  </w:style>
  <w:style w:type="paragraph" w:customStyle="1" w:styleId="Pubinfo">
    <w:name w:val="Pubinfo"/>
    <w:basedOn w:val="Normal"/>
    <w:semiHidden/>
    <w:rsid w:val="00015512"/>
    <w:rPr>
      <w:b/>
    </w:rPr>
  </w:style>
  <w:style w:type="paragraph" w:customStyle="1" w:styleId="PubinfoCategory">
    <w:name w:val="Pubinfo Category"/>
    <w:basedOn w:val="Pubinfo"/>
    <w:semiHidden/>
    <w:rsid w:val="00015512"/>
  </w:style>
  <w:style w:type="paragraph" w:customStyle="1" w:styleId="PubinfoDate">
    <w:name w:val="Pubinfo Date"/>
    <w:basedOn w:val="PubinfoCategory"/>
    <w:semiHidden/>
    <w:rsid w:val="00015512"/>
  </w:style>
  <w:style w:type="paragraph" w:customStyle="1" w:styleId="PubinfoHead">
    <w:name w:val="Pubinfo Head"/>
    <w:basedOn w:val="Pubinfo"/>
    <w:semiHidden/>
    <w:rsid w:val="00015512"/>
  </w:style>
  <w:style w:type="paragraph" w:customStyle="1" w:styleId="PubinfoList">
    <w:name w:val="Pubinfo List"/>
    <w:basedOn w:val="Pubinfo"/>
    <w:semiHidden/>
    <w:rsid w:val="00015512"/>
  </w:style>
  <w:style w:type="paragraph" w:customStyle="1" w:styleId="PubinfoNumber">
    <w:name w:val="Pubinfo Number"/>
    <w:basedOn w:val="Pubinfo"/>
    <w:semiHidden/>
    <w:rsid w:val="00015512"/>
  </w:style>
  <w:style w:type="paragraph" w:styleId="Quote">
    <w:name w:val="Quote"/>
    <w:basedOn w:val="Normal"/>
    <w:link w:val="QuoteChar"/>
    <w:semiHidden/>
    <w:rsid w:val="00015512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15512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015512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015512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015512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015512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15512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15512"/>
  </w:style>
  <w:style w:type="paragraph" w:customStyle="1" w:styleId="TableSignificance">
    <w:name w:val="Table Significance"/>
    <w:basedOn w:val="FigureSignificance"/>
    <w:qFormat/>
    <w:rsid w:val="00015512"/>
  </w:style>
  <w:style w:type="paragraph" w:customStyle="1" w:styleId="TableSource">
    <w:name w:val="Table Source"/>
    <w:basedOn w:val="FigureSource"/>
    <w:qFormat/>
    <w:rsid w:val="00015512"/>
  </w:style>
  <w:style w:type="paragraph" w:customStyle="1" w:styleId="TableTextRight">
    <w:name w:val="Table Text Right"/>
    <w:basedOn w:val="TableTextLeft"/>
    <w:qFormat/>
    <w:rsid w:val="00015512"/>
    <w:pPr>
      <w:jc w:val="right"/>
    </w:pPr>
  </w:style>
  <w:style w:type="paragraph" w:customStyle="1" w:styleId="TableTextDecimal">
    <w:name w:val="Table Text Decimal"/>
    <w:basedOn w:val="TableTextLeft"/>
    <w:qFormat/>
    <w:rsid w:val="00015512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15512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15512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015512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015512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15512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15512"/>
  </w:style>
  <w:style w:type="paragraph" w:customStyle="1" w:styleId="TableTextCentered">
    <w:name w:val="Table Text Centered"/>
    <w:basedOn w:val="TableTextLeft"/>
    <w:qFormat/>
    <w:rsid w:val="00015512"/>
    <w:pPr>
      <w:jc w:val="center"/>
    </w:pPr>
  </w:style>
  <w:style w:type="paragraph" w:styleId="TOC1">
    <w:name w:val="toc 1"/>
    <w:basedOn w:val="Normal"/>
    <w:next w:val="Normal"/>
    <w:semiHidden/>
    <w:rsid w:val="00015512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015512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01551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015512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015512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015512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015512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015512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15512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015512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015512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015512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015512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015512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15512"/>
    <w:rPr>
      <w:b/>
      <w:i/>
    </w:rPr>
  </w:style>
  <w:style w:type="character" w:customStyle="1" w:styleId="BoldUnderline">
    <w:name w:val="Bold Underline"/>
    <w:basedOn w:val="DefaultParagraphFont"/>
    <w:qFormat/>
    <w:rsid w:val="00015512"/>
    <w:rPr>
      <w:b/>
      <w:u w:val="single"/>
    </w:rPr>
  </w:style>
  <w:style w:type="character" w:customStyle="1" w:styleId="Default">
    <w:name w:val="Default"/>
    <w:basedOn w:val="DefaultParagraphFont"/>
    <w:semiHidden/>
    <w:rsid w:val="00015512"/>
  </w:style>
  <w:style w:type="character" w:customStyle="1" w:styleId="HighlightBlue">
    <w:name w:val="Highlight Blue"/>
    <w:basedOn w:val="DefaultParagraphFont"/>
    <w:semiHidden/>
    <w:rsid w:val="0001551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01551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1551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15512"/>
    <w:rPr>
      <w:sz w:val="16"/>
    </w:rPr>
  </w:style>
  <w:style w:type="character" w:customStyle="1" w:styleId="TitleSubtitle">
    <w:name w:val="Title_Subtitle"/>
    <w:basedOn w:val="DefaultParagraphFont"/>
    <w:semiHidden/>
    <w:rsid w:val="00015512"/>
    <w:rPr>
      <w:b/>
    </w:rPr>
  </w:style>
  <w:style w:type="table" w:customStyle="1" w:styleId="MathUBaseTable">
    <w:name w:val="MathU Base Table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015512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15512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15512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015512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015512"/>
    <w:pPr>
      <w:keepNext/>
      <w:spacing w:before="240" w:after="80"/>
    </w:pPr>
  </w:style>
  <w:style w:type="paragraph" w:styleId="ListBullet5">
    <w:name w:val="List Bullet 5"/>
    <w:basedOn w:val="Normal"/>
    <w:semiHidden/>
    <w:rsid w:val="00015512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015512"/>
    <w:pPr>
      <w:numPr>
        <w:numId w:val="4"/>
      </w:numPr>
      <w:contextualSpacing/>
    </w:pPr>
  </w:style>
  <w:style w:type="paragraph" w:customStyle="1" w:styleId="Sidebar">
    <w:name w:val="Sidebar"/>
    <w:basedOn w:val="Normal"/>
    <w:qFormat/>
    <w:rsid w:val="00015512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15512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015512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15512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015512"/>
    <w:pPr>
      <w:numPr>
        <w:numId w:val="9"/>
      </w:numPr>
    </w:pPr>
  </w:style>
  <w:style w:type="paragraph" w:styleId="ListContinue3">
    <w:name w:val="List Continue 3"/>
    <w:basedOn w:val="Normal"/>
    <w:qFormat/>
    <w:rsid w:val="00015512"/>
    <w:pPr>
      <w:spacing w:after="80"/>
      <w:ind w:left="1080"/>
    </w:pPr>
  </w:style>
  <w:style w:type="paragraph" w:styleId="List5">
    <w:name w:val="List 5"/>
    <w:basedOn w:val="Normal"/>
    <w:qFormat/>
    <w:rsid w:val="00015512"/>
    <w:pPr>
      <w:numPr>
        <w:ilvl w:val="4"/>
        <w:numId w:val="11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015512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15512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01551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15512"/>
    <w:rPr>
      <w:b/>
    </w:rPr>
  </w:style>
  <w:style w:type="character" w:customStyle="1" w:styleId="Italic">
    <w:name w:val="Italic"/>
    <w:basedOn w:val="DefaultParagraphFont"/>
    <w:qFormat/>
    <w:rsid w:val="00015512"/>
    <w:rPr>
      <w:i/>
    </w:rPr>
  </w:style>
  <w:style w:type="paragraph" w:customStyle="1" w:styleId="mathematicaorg">
    <w:name w:val="mathematica.org"/>
    <w:semiHidden/>
    <w:rsid w:val="00015512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015512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015512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015512"/>
    <w:pPr>
      <w:numPr>
        <w:numId w:val="12"/>
      </w:numPr>
    </w:pPr>
  </w:style>
  <w:style w:type="paragraph" w:customStyle="1" w:styleId="Covertextborder">
    <w:name w:val="Cover text border"/>
    <w:semiHidden/>
    <w:rsid w:val="0001551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015512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015512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15512"/>
    <w:pPr>
      <w:keepLines/>
      <w:ind w:hanging="360"/>
    </w:pPr>
  </w:style>
  <w:style w:type="paragraph" w:styleId="TOC4">
    <w:name w:val="toc 4"/>
    <w:basedOn w:val="Normal"/>
    <w:next w:val="Normal"/>
    <w:semiHidden/>
    <w:rsid w:val="0001551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015512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15512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015512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15512"/>
  </w:style>
  <w:style w:type="numbering" w:styleId="111111">
    <w:name w:val="Outline List 2"/>
    <w:basedOn w:val="NoList"/>
    <w:semiHidden/>
    <w:unhideWhenUsed/>
    <w:rsid w:val="00015512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015512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015512"/>
    <w:rPr>
      <w:vertAlign w:val="superscript"/>
    </w:rPr>
  </w:style>
  <w:style w:type="character" w:customStyle="1" w:styleId="Underline">
    <w:name w:val="Underline"/>
    <w:basedOn w:val="DefaultParagraphFont"/>
    <w:qFormat/>
    <w:rsid w:val="00015512"/>
    <w:rPr>
      <w:u w:val="single"/>
    </w:rPr>
  </w:style>
  <w:style w:type="paragraph" w:styleId="FootnoteText">
    <w:name w:val="footnote text"/>
    <w:basedOn w:val="Normal"/>
    <w:link w:val="FootnoteTextChar"/>
    <w:semiHidden/>
    <w:rsid w:val="000155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551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1551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551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15512"/>
    <w:rPr>
      <w:sz w:val="20"/>
      <w:szCs w:val="20"/>
    </w:rPr>
  </w:style>
  <w:style w:type="paragraph" w:styleId="NoSpacing">
    <w:name w:val="No Spacing"/>
    <w:qFormat/>
    <w:rsid w:val="00015512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15512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015512"/>
    <w:pPr>
      <w:numPr>
        <w:numId w:val="19"/>
      </w:numPr>
    </w:pPr>
  </w:style>
  <w:style w:type="table" w:styleId="ColorfulGrid">
    <w:name w:val="Colorful Grid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1551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15512"/>
  </w:style>
  <w:style w:type="paragraph" w:styleId="EnvelopeAddress">
    <w:name w:val="envelope address"/>
    <w:basedOn w:val="Normal"/>
    <w:semiHidden/>
    <w:rsid w:val="000155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155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015512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15512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15512"/>
  </w:style>
  <w:style w:type="paragraph" w:styleId="HTMLAddress">
    <w:name w:val="HTML Address"/>
    <w:basedOn w:val="Normal"/>
    <w:link w:val="HTMLAddressChar"/>
    <w:semiHidden/>
    <w:rsid w:val="0001551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15512"/>
    <w:rPr>
      <w:i/>
      <w:iCs/>
    </w:rPr>
  </w:style>
  <w:style w:type="character" w:styleId="HTMLCite">
    <w:name w:val="HTML Cite"/>
    <w:basedOn w:val="DefaultParagraphFont"/>
    <w:semiHidden/>
    <w:rsid w:val="00015512"/>
    <w:rPr>
      <w:i/>
      <w:iCs/>
    </w:rPr>
  </w:style>
  <w:style w:type="character" w:styleId="HTMLCode">
    <w:name w:val="HTML Code"/>
    <w:basedOn w:val="DefaultParagraphFont"/>
    <w:semiHidden/>
    <w:rsid w:val="000155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15512"/>
    <w:rPr>
      <w:i/>
      <w:iCs/>
    </w:rPr>
  </w:style>
  <w:style w:type="character" w:styleId="HTMLKeyboard">
    <w:name w:val="HTML Keyboard"/>
    <w:basedOn w:val="DefaultParagraphFont"/>
    <w:semiHidden/>
    <w:rsid w:val="000155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155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551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155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155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15512"/>
    <w:rPr>
      <w:i/>
      <w:iCs/>
    </w:rPr>
  </w:style>
  <w:style w:type="paragraph" w:styleId="Index2">
    <w:name w:val="index 2"/>
    <w:basedOn w:val="Normal"/>
    <w:next w:val="Normal"/>
    <w:autoRedefine/>
    <w:semiHidden/>
    <w:rsid w:val="0001551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1551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1551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1551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1551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1551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1551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15512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015512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015512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15512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015512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155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15512"/>
  </w:style>
  <w:style w:type="paragraph" w:styleId="ListContinue4">
    <w:name w:val="List Continue 4"/>
    <w:basedOn w:val="Normal"/>
    <w:semiHidden/>
    <w:rsid w:val="00015512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15512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015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01551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01551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01551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01551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01551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01551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0155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015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0155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1551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155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55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15512"/>
    <w:pPr>
      <w:ind w:left="720"/>
    </w:pPr>
  </w:style>
  <w:style w:type="character" w:styleId="PageNumber">
    <w:name w:val="page number"/>
    <w:basedOn w:val="DefaultParagraphFont"/>
    <w:semiHidden/>
    <w:rsid w:val="00015512"/>
  </w:style>
  <w:style w:type="table" w:styleId="PlainTable1">
    <w:name w:val="Plain Table 1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155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155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155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5512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01551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15512"/>
  </w:style>
  <w:style w:type="character" w:customStyle="1" w:styleId="SmartHyperlink1">
    <w:name w:val="Smart Hyperlink1"/>
    <w:basedOn w:val="DefaultParagraphFont"/>
    <w:semiHidden/>
    <w:rsid w:val="00015512"/>
    <w:rPr>
      <w:u w:val="dotted"/>
    </w:rPr>
  </w:style>
  <w:style w:type="character" w:styleId="Strong">
    <w:name w:val="Strong"/>
    <w:basedOn w:val="DefaultParagraphFont"/>
    <w:semiHidden/>
    <w:rsid w:val="00015512"/>
    <w:rPr>
      <w:b/>
      <w:bCs/>
    </w:rPr>
  </w:style>
  <w:style w:type="character" w:styleId="SubtleEmphasis">
    <w:name w:val="Subtle Emphasis"/>
    <w:basedOn w:val="DefaultParagraphFont"/>
    <w:semiHidden/>
    <w:rsid w:val="0001551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015512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15512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15512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15512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15512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15512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15512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15512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15512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15512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15512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15512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15512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15512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15512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15512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15512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0155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15512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1551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1551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15512"/>
    <w:pPr>
      <w:spacing w:after="0"/>
    </w:pPr>
  </w:style>
  <w:style w:type="table" w:styleId="TableProfessional">
    <w:name w:val="Table Professional"/>
    <w:basedOn w:val="TableNormal"/>
    <w:unhideWhenUsed/>
    <w:rsid w:val="0001551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15512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15512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1551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15512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15512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15512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15512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15512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155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15512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15512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15512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15512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15512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15512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015512"/>
    <w:rPr>
      <w:color w:val="FF0000"/>
    </w:rPr>
  </w:style>
  <w:style w:type="paragraph" w:customStyle="1" w:styleId="FootnoteSep">
    <w:name w:val="Footnote Sep"/>
    <w:basedOn w:val="Normal"/>
    <w:semiHidden/>
    <w:rsid w:val="00015512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015512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015512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015512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15512"/>
    <w:pPr>
      <w:ind w:left="216"/>
    </w:pPr>
  </w:style>
  <w:style w:type="paragraph" w:customStyle="1" w:styleId="TableTextIndent2">
    <w:name w:val="Table Text Indent 2"/>
    <w:basedOn w:val="TableTextLeft"/>
    <w:qFormat/>
    <w:rsid w:val="00015512"/>
    <w:pPr>
      <w:ind w:left="432"/>
    </w:pPr>
  </w:style>
  <w:style w:type="table" w:customStyle="1" w:styleId="MathUVerticals">
    <w:name w:val="MathU Verticals"/>
    <w:basedOn w:val="TableNormal"/>
    <w:rsid w:val="0001551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styleId="Hashtag">
    <w:name w:val="Hashtag"/>
    <w:basedOn w:val="DefaultParagraphFont"/>
    <w:semiHidden/>
    <w:unhideWhenUsed/>
    <w:rsid w:val="0091135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91135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911352"/>
    <w:rPr>
      <w:u w:val="dotted"/>
    </w:rPr>
  </w:style>
  <w:style w:type="character" w:styleId="SmartLink">
    <w:name w:val="Smart Link"/>
    <w:basedOn w:val="DefaultParagraphFont"/>
    <w:semiHidden/>
    <w:unhideWhenUsed/>
    <w:rsid w:val="0091135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91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5344-E3DD-4715-91E3-329C345B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148CB-B213-4AB2-ABB7-98B7038F6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515A3-6B7E-427B-B171-C16C27F89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510D1-C8E8-4F60-A463-692C3B66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17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7</cp:revision>
  <dcterms:created xsi:type="dcterms:W3CDTF">2023-03-09T20:29:00Z</dcterms:created>
  <dcterms:modified xsi:type="dcterms:W3CDTF">2023-04-26T03:32:00Z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