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RPr="009109E5" w:rsidP="000E155E" w14:paraId="1DBF4E57" w14:textId="380BF115">
      <w:pPr>
        <w:pStyle w:val="H1"/>
      </w:pPr>
      <w:r w:rsidRPr="009109E5">
        <w:t xml:space="preserve">Instrument 9. </w:t>
      </w:r>
      <w:r w:rsidR="006323CB">
        <w:t xml:space="preserve"> </w:t>
      </w:r>
      <w:r w:rsidRPr="009109E5" w:rsidR="00ED64D9">
        <w:t>Provider Feedback Focus Group</w:t>
      </w:r>
      <w:r w:rsidRPr="009109E5" w:rsidR="00CF0A62">
        <w:t xml:space="preserve"> – SPANISH</w:t>
      </w:r>
    </w:p>
    <w:p w:rsidR="00007F8C" w:rsidRPr="009109E5" w:rsidP="00007F8C" w14:paraId="181B2DB7" w14:textId="6630C6AC">
      <w:pPr>
        <w:pStyle w:val="H2"/>
        <w:rPr>
          <w:lang w:val=""/>
        </w:rPr>
      </w:pPr>
      <w:r w:rsidRPr="009109E5">
        <w:rPr>
          <w:lang w:val=""/>
        </w:rPr>
        <w:t>A.</w:t>
      </w:r>
      <w:r w:rsidRPr="009109E5">
        <w:rPr>
          <w:lang w:val=""/>
        </w:rPr>
        <w:tab/>
      </w:r>
      <w:r w:rsidRPr="009109E5" w:rsidR="00ED64D9">
        <w:rPr>
          <w:lang w:val=""/>
        </w:rPr>
        <w:t>Welcome</w:t>
      </w:r>
    </w:p>
    <w:p w:rsidR="00585610" w:rsidRPr="009109E5" w:rsidP="055812AF" w14:paraId="2A0C6325" w14:textId="2DF89CF4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Gracias por hablar conmigo.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Les agradecemos su participación en el estudio y que se están tomando el tiempo para reunirse nuevamente con nosotros.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Como recordatorio, </w:t>
      </w:r>
      <w:r w:rsidRPr="00CB51CB" w:rsidR="006C1393">
        <w:rPr>
          <w:sz w:val="22"/>
          <w:szCs w:val="22"/>
          <w:lang w:val=""/>
        </w:rPr>
        <w:t>Mathematica y el Instituto Erikson están realizando el</w:t>
      </w:r>
      <w:r w:rsidRPr="00CB51CB" w:rsidR="006C1393">
        <w:rPr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>Estudio de prácticas y experiencias de</w:t>
      </w:r>
      <w:r w:rsidR="003B6549">
        <w:rPr>
          <w:sz w:val="22"/>
          <w:szCs w:val="22"/>
          <w:lang w:val=""/>
        </w:rPr>
        <w:t>l</w:t>
      </w:r>
      <w:r w:rsidRPr="00CB51CB" w:rsidR="006C1393">
        <w:rPr>
          <w:sz w:val="22"/>
          <w:szCs w:val="22"/>
          <w:lang w:val=""/>
        </w:rPr>
        <w:t xml:space="preserve"> cuidado </w:t>
      </w:r>
      <w:r w:rsidR="00AD0D04">
        <w:rPr>
          <w:sz w:val="22"/>
          <w:szCs w:val="22"/>
          <w:lang w:val=""/>
        </w:rPr>
        <w:t>de niños</w:t>
      </w:r>
      <w:r w:rsidRPr="00CB51CB" w:rsidR="00AD0D04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 xml:space="preserve">en el hogar </w:t>
      </w:r>
      <w:r w:rsidRPr="009109E5" w:rsidR="006C1393">
        <w:rPr>
          <w:sz w:val="22"/>
          <w:szCs w:val="22"/>
          <w:lang w:val=""/>
        </w:rPr>
        <w:t>(HBCC P&amp;E por sus siglas en inglés)</w:t>
      </w:r>
      <w:r w:rsidRPr="009109E5" w:rsidR="00235947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>para la Administración para Niños y Familias (ACF por sus siglas en inglés) para aprender más sobre l</w:t>
      </w:r>
      <w:r w:rsidR="00AD0D04">
        <w:rPr>
          <w:sz w:val="22"/>
          <w:szCs w:val="22"/>
          <w:lang w:val=""/>
        </w:rPr>
        <w:t>os puntos fuertes</w:t>
      </w:r>
      <w:r w:rsidR="003B6549">
        <w:rPr>
          <w:sz w:val="22"/>
          <w:szCs w:val="22"/>
          <w:lang w:val=""/>
        </w:rPr>
        <w:t xml:space="preserve"> </w:t>
      </w:r>
      <w:r w:rsidRPr="00CB51CB" w:rsidR="006C1393">
        <w:rPr>
          <w:sz w:val="22"/>
          <w:szCs w:val="22"/>
          <w:lang w:val=""/>
        </w:rPr>
        <w:t xml:space="preserve">del cuidado </w:t>
      </w:r>
      <w:r w:rsidR="00B0332F">
        <w:rPr>
          <w:sz w:val="22"/>
          <w:szCs w:val="22"/>
          <w:lang w:val=""/>
        </w:rPr>
        <w:t xml:space="preserve">de niños </w:t>
      </w:r>
      <w:r w:rsidRPr="00CB51CB" w:rsidR="006C1393">
        <w:rPr>
          <w:sz w:val="22"/>
          <w:szCs w:val="22"/>
          <w:lang w:val=""/>
        </w:rPr>
        <w:t>en el hogar.</w:t>
      </w:r>
      <w:r w:rsidR="0033045E">
        <w:rPr>
          <w:sz w:val="22"/>
          <w:szCs w:val="22"/>
          <w:lang w:val=""/>
        </w:rPr>
        <w:t xml:space="preserve"> </w:t>
      </w:r>
      <w:r w:rsidRPr="009109E5" w:rsidR="006C1393">
        <w:rPr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El propósito de esta llamada es compartir los descubrimientos y temas del estudio que surgieron de hablar </w:t>
      </w:r>
      <w:r w:rsid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con ustedes y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todos los proveedores, miembros de la familia y personas que le apoyan, y luego para obtener sus reacciones a estos descubrimientos y temas preliminares. </w:t>
      </w:r>
    </w:p>
    <w:p w:rsidR="00934C1F" w:rsidRPr="0033045E" w:rsidP="055812AF" w14:paraId="1F072F09" w14:textId="67BAABC9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Queremos hablar sobre algunas cosas antes de empezar.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Al igual que su participación anterior en el estudio, su participación en esta llamada es completamente voluntaria y su decisión.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>No hay respuestas correctas ni incorrectas a ninguna de las preguntas.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AD0D04" w:rsidR="00AD0D04">
        <w:rPr>
          <w:rFonts w:asciiTheme="minorHAnsi" w:eastAsiaTheme="majorEastAsia" w:hAnsiTheme="minorHAnsi" w:cstheme="minorBidi"/>
          <w:sz w:val="22"/>
          <w:szCs w:val="22"/>
          <w:lang w:val=""/>
        </w:rPr>
        <w:t xml:space="preserve">Mantendremos su participación privada. Solamente usaremos sus respuestas con motivos educativos y de maneras que no revelarán quién es usted.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Esperamos que sean abiertos y honestos durante nuestra conversación. </w:t>
      </w:r>
      <w:r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Pedimos que ninguno de ustedes comparta lo que escucha de otros proveedores con otros fuera del </w:t>
      </w:r>
      <w:r w:rsidRP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grupo. </w:t>
      </w:r>
      <w:r w:rsidRPr="0033045E" w:rsidR="0033045E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33045E" w:rsidR="00235947">
        <w:rPr>
          <w:sz w:val="22"/>
          <w:szCs w:val="22"/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33045E">
        <w:rPr>
          <w:sz w:val="22"/>
          <w:szCs w:val="22"/>
          <w:lang w:val=""/>
        </w:rPr>
        <w:t xml:space="preserve"> </w:t>
      </w:r>
      <w:r w:rsidRPr="0033045E" w:rsidR="00235947">
        <w:rPr>
          <w:sz w:val="22"/>
          <w:szCs w:val="22"/>
          <w:lang w:val=""/>
        </w:rPr>
        <w:t>El número OMB para esta recopilación es 0970-xxxx y la fecha de vencimiento es xx/xx/xxxx.</w:t>
      </w:r>
    </w:p>
    <w:p w:rsidR="00DF0E5C" w:rsidRPr="009109E5" w:rsidP="00ED64D9" w14:paraId="3F772887" w14:textId="45A47478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P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laceholder for </w:t>
      </w:r>
      <w:r w:rsidRPr="009109E5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any 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additional </w:t>
      </w:r>
      <w:r w:rsidRPr="009109E5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logistical instructions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976C90" w:rsidRPr="009109E5" w:rsidP="00ED64D9" w14:paraId="6CDE73F8" w14:textId="64E426EE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</w:pP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Pensamos que esta reunión </w:t>
      </w:r>
      <w:r w:rsidRPr="009109E5" w:rsidR="00235947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tard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ará aproximadamente una hora.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Con su permiso, nos gustaría grabar la </w:t>
      </w:r>
      <w:r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conversación</w:t>
      </w:r>
      <w:r w:rsidRPr="009109E5"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para que podamos referirnos a sus respuestas mientras escribimos nuestros informes.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No se compartirá fuera del equipo de estudio, y la eliminaremos al final del estudio cuando nuestros informes estén completos.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</w:t>
      </w:r>
      <w:r w:rsidRPr="009109E5" w:rsidR="00911FB0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Alguien está en desacuerdo con grabar </w:t>
      </w:r>
      <w:r w:rsidR="00AF331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esta conversación</w:t>
      </w:r>
      <w:r w:rsidRPr="009109E5" w:rsidR="00911FB0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? </w:t>
      </w:r>
      <w:r w:rsidR="0033045E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[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S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tart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 xml:space="preserve"> </w:t>
      </w:r>
      <w:r w:rsidRPr="009109E5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recording</w:t>
      </w:r>
      <w:r w:rsidRPr="009109E5"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.</w:t>
      </w: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]</w:t>
      </w:r>
    </w:p>
    <w:p w:rsidR="00DF0E5C" w:rsidRPr="009109E5" w:rsidP="00ED64D9" w14:paraId="05AB8B7B" w14:textId="2DF3B2B7">
      <w:pPr>
        <w:pStyle w:val="pf0"/>
        <w:rPr>
          <w:lang w:val=""/>
        </w:rPr>
      </w:pPr>
      <w:r w:rsidRPr="009109E5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¿Alguna pregunta antes de que empecemos?</w:t>
      </w:r>
    </w:p>
    <w:p w:rsidR="006F6638" w:rsidRPr="009109E5" w:rsidP="00056227" w14:paraId="11CB6078" w14:textId="264AEAF7">
      <w:pPr>
        <w:pStyle w:val="H2"/>
      </w:pPr>
      <w:r w:rsidRPr="009109E5">
        <w:t>B.</w:t>
      </w:r>
      <w:r w:rsidRPr="009109E5">
        <w:tab/>
      </w:r>
      <w:r w:rsidRPr="009109E5" w:rsidR="00ED64D9">
        <w:t>Feedback on preliminary findings and themes</w:t>
      </w:r>
    </w:p>
    <w:p w:rsidR="71171DB3" w:rsidRPr="009109E5" w:rsidP="00FE12FA" w14:paraId="00B54D60" w14:textId="28BB2303">
      <w:pPr>
        <w:pStyle w:val="Paragraph"/>
        <w:numPr>
          <w:ilvl w:val="0"/>
          <w:numId w:val="1"/>
        </w:numPr>
        <w:spacing w:before="240"/>
        <w:ind w:left="360"/>
        <w:rPr>
          <w:b/>
          <w:bCs/>
          <w:lang w:val=""/>
        </w:rPr>
      </w:pPr>
      <w:r w:rsidRPr="009109E5">
        <w:rPr>
          <w:b/>
          <w:bCs/>
          <w:lang w:val=""/>
        </w:rPr>
        <w:t>Características de calidad que les parecen importantes a los proveedores que son familiares, amigos y vecinos (FFN por sus siglas en inglés)</w:t>
      </w:r>
      <w:r w:rsidR="00FD6A57">
        <w:rPr>
          <w:b/>
          <w:bCs/>
          <w:lang w:val=""/>
        </w:rPr>
        <w:t xml:space="preserve"> </w:t>
      </w:r>
      <w:r w:rsidRPr="003B6549" w:rsidR="00DB35E8">
        <w:rPr>
          <w:lang w:val=""/>
        </w:rPr>
        <w:t>[</w:t>
      </w:r>
      <w:r w:rsidR="00DB35E8">
        <w:rPr>
          <w:i/>
          <w:iCs/>
          <w:lang w:val=""/>
        </w:rPr>
        <w:t>E</w:t>
      </w:r>
      <w:r w:rsidRPr="003B6549" w:rsidR="00DB35E8">
        <w:rPr>
          <w:i/>
          <w:iCs/>
          <w:lang w:val=""/>
        </w:rPr>
        <w:t xml:space="preserve">stos </w:t>
      </w:r>
      <w:r w:rsidRPr="003B6549" w:rsidR="00B455C6">
        <w:rPr>
          <w:i/>
          <w:iCs/>
          <w:lang w:val=""/>
        </w:rPr>
        <w:t>surgirán de los datos</w:t>
      </w:r>
      <w:r w:rsidRPr="003B6549" w:rsidR="00DB35E8">
        <w:rPr>
          <w:lang w:val=""/>
        </w:rPr>
        <w:t>]</w:t>
      </w:r>
    </w:p>
    <w:p w:rsidR="00FE12FA" w:rsidP="00FE12FA" w14:paraId="249BB00B" w14:textId="4184D73C">
      <w:pPr>
        <w:pStyle w:val="Paragraph"/>
        <w:ind w:left="360"/>
        <w:rPr>
          <w:i/>
          <w:iCs/>
        </w:rPr>
      </w:pPr>
      <w:r w:rsidRPr="009109E5">
        <w:rPr>
          <w:i/>
          <w:iCs/>
        </w:rPr>
        <w:t>The study team will present summary of findings for each feature of quality that is identified in the data.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 xml:space="preserve"> For example, present the types of home spaces that providers shared through photographs and through their narratives. 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>Then ask focus group participants which they think are most important and why and what may be missing from the list of themes</w:t>
      </w:r>
      <w:r w:rsidR="009B7487">
        <w:rPr>
          <w:i/>
          <w:iCs/>
        </w:rPr>
        <w:t>.</w:t>
      </w:r>
    </w:p>
    <w:p w:rsidR="00FD6A57" w:rsidRPr="00FD6A57" w:rsidP="00FE12FA" w14:paraId="1D6FAC32" w14:textId="0D6123B1">
      <w:pPr>
        <w:pStyle w:val="Paragraph"/>
        <w:ind w:left="360"/>
        <w:rPr>
          <w:b/>
          <w:bCs/>
        </w:rPr>
      </w:pPr>
      <w:r w:rsidRPr="00976144">
        <w:rPr>
          <w:lang w:val=""/>
        </w:rPr>
        <w:t>Por ejemplo</w:t>
      </w:r>
      <w:r w:rsidRPr="005E6C77">
        <w:t>:</w:t>
      </w:r>
    </w:p>
    <w:p w:rsidR="00AB75AF" w:rsidRPr="009109E5" w:rsidP="00156714" w14:paraId="4D689E8A" w14:textId="5CEA8B66">
      <w:pPr>
        <w:pStyle w:val="Paragraph"/>
        <w:numPr>
          <w:ilvl w:val="1"/>
          <w:numId w:val="1"/>
        </w:numPr>
        <w:ind w:left="720"/>
        <w:rPr>
          <w:b/>
          <w:bCs/>
          <w:lang w:val=""/>
        </w:rPr>
      </w:pPr>
      <w:r w:rsidRPr="009109E5">
        <w:rPr>
          <w:b/>
          <w:bCs/>
          <w:lang w:val=""/>
        </w:rPr>
        <w:t>Espacios en casa.</w:t>
      </w:r>
      <w:r w:rsidRPr="009109E5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109E5" w:rsidR="00CF0A62">
        <w:rPr>
          <w:lang w:val=""/>
        </w:rPr>
        <w:t xml:space="preserve">¿Cuáles de estos son más importantes para ustedes y por qué? </w:t>
      </w:r>
      <w:r w:rsidRPr="009109E5" w:rsidR="009109E5">
        <w:rPr>
          <w:lang w:val=""/>
        </w:rPr>
        <w:t xml:space="preserve"> ¿Qué más agregaría a esta lista?</w:t>
      </w:r>
      <w:r w:rsidRPr="009109E5" w:rsidR="009109E5">
        <w:rPr>
          <w:lang w:val=""/>
        </w:rPr>
        <w:t xml:space="preserve"> </w:t>
      </w:r>
    </w:p>
    <w:p w:rsidR="00AB75AF" w:rsidRPr="009109E5" w:rsidP="00156714" w14:paraId="0D2CC0A2" w14:textId="043C86FC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 xml:space="preserve">Actividades y rutinas. </w:t>
      </w:r>
      <w:r w:rsidR="0033045E">
        <w:rPr>
          <w:b/>
          <w:bCs/>
          <w:lang w:val=""/>
        </w:rPr>
        <w:t xml:space="preserve"> </w:t>
      </w:r>
      <w:r w:rsidRPr="009109E5" w:rsidR="00CF0A62">
        <w:rPr>
          <w:lang w:val=""/>
        </w:rPr>
        <w:t xml:space="preserve">¿Cuáles de estas son más importantes para ustedes y por qué? </w:t>
      </w:r>
      <w:r w:rsidR="0033045E">
        <w:rPr>
          <w:lang w:val=""/>
        </w:rPr>
        <w:t xml:space="preserve"> </w:t>
      </w:r>
      <w:r w:rsidRPr="009109E5" w:rsidR="009109E5">
        <w:rPr>
          <w:lang w:val=""/>
        </w:rPr>
        <w:t>¿Qué más agregaría a esta lista?</w:t>
      </w:r>
    </w:p>
    <w:p w:rsidR="00AB75AF" w:rsidRPr="009109E5" w:rsidP="00156714" w14:paraId="5CE75E3A" w14:textId="04A2B9CE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>Espacios comunitarios, participación en la comunidad, papel en la comunidad.</w:t>
      </w:r>
      <w:r w:rsidRPr="009109E5" w:rsidR="00461E02">
        <w:rPr>
          <w:b/>
          <w:bCs/>
          <w:lang w:val=""/>
        </w:rPr>
        <w:t xml:space="preserve"> </w:t>
      </w:r>
      <w:r w:rsidR="0033045E">
        <w:rPr>
          <w:b/>
          <w:bCs/>
          <w:lang w:val=""/>
        </w:rPr>
        <w:t xml:space="preserve"> </w:t>
      </w:r>
      <w:r w:rsidRPr="009109E5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9109E5">
        <w:rPr>
          <w:lang w:val=""/>
        </w:rPr>
        <w:t>¿Qué más agregaría a esta lista?</w:t>
      </w:r>
    </w:p>
    <w:p w:rsidR="00F37CA8" w:rsidRPr="00976144" w:rsidP="00156714" w14:paraId="102E6BF4" w14:textId="665D6C14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109E5">
        <w:rPr>
          <w:b/>
          <w:bCs/>
          <w:lang w:val=""/>
        </w:rPr>
        <w:t xml:space="preserve">Apoyar el desarrollo social </w:t>
      </w:r>
      <w:r w:rsidRPr="009109E5" w:rsidR="005944E6">
        <w:rPr>
          <w:b/>
          <w:bCs/>
          <w:lang w:val=""/>
        </w:rPr>
        <w:t xml:space="preserve">de los niños </w:t>
      </w:r>
      <w:r w:rsidRPr="009109E5">
        <w:rPr>
          <w:b/>
          <w:bCs/>
          <w:lang w:val=""/>
        </w:rPr>
        <w:t>y comportamientos prosociales</w:t>
      </w:r>
      <w:r w:rsidR="00107177">
        <w:rPr>
          <w:b/>
          <w:bCs/>
          <w:lang w:val=""/>
        </w:rPr>
        <w:t xml:space="preserve"> (</w:t>
      </w:r>
      <w:r w:rsidRPr="009109E5" w:rsidR="004060AB">
        <w:rPr>
          <w:b/>
          <w:bCs/>
          <w:lang w:val=""/>
        </w:rPr>
        <w:t>social</w:t>
      </w:r>
      <w:r w:rsidRPr="009109E5" w:rsidR="00CC7D76">
        <w:rPr>
          <w:b/>
          <w:bCs/>
          <w:lang w:val=""/>
        </w:rPr>
        <w:t>es</w:t>
      </w:r>
      <w:r w:rsidRPr="009109E5" w:rsidR="004060AB">
        <w:rPr>
          <w:b/>
          <w:bCs/>
          <w:lang w:val=""/>
        </w:rPr>
        <w:t xml:space="preserve"> positivos</w:t>
      </w:r>
      <w:r w:rsidR="00107177">
        <w:rPr>
          <w:b/>
          <w:bCs/>
          <w:lang w:val=""/>
        </w:rPr>
        <w:t>)</w:t>
      </w:r>
      <w:r w:rsidRPr="009109E5">
        <w:rPr>
          <w:b/>
          <w:bCs/>
          <w:lang w:val=""/>
        </w:rPr>
        <w:t xml:space="preserve"> </w:t>
      </w:r>
      <w:r w:rsidRPr="00976144">
        <w:rPr>
          <w:b/>
          <w:bCs/>
          <w:lang w:val=""/>
        </w:rPr>
        <w:t>y contra el prejuicio.</w:t>
      </w:r>
      <w:r w:rsidRPr="00976144" w:rsidR="00CF0A62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>¿Cuáles de estos son más importantes para ustedes y por qué?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3D57B3BB" w14:textId="52ABB11C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 xml:space="preserve">Apoyar el desarrollo cultural, étnico, racial, lingüístico, identidad de género y socioemocional </w:t>
      </w:r>
      <w:r w:rsidRPr="00976144" w:rsidR="00CC7D76">
        <w:rPr>
          <w:b/>
          <w:bCs/>
          <w:lang w:val=""/>
        </w:rPr>
        <w:t xml:space="preserve">(capacidades sociales y emocionales) </w:t>
      </w:r>
      <w:r w:rsidRPr="00976144">
        <w:rPr>
          <w:b/>
          <w:bCs/>
          <w:lang w:val=""/>
        </w:rPr>
        <w:t>de los niños.</w:t>
      </w:r>
      <w:r w:rsidRPr="0097614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19FA43BE" w14:textId="4CDB2A27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>Apoyar el desarrollo cognitivo</w:t>
      </w:r>
      <w:r w:rsidRPr="00976144" w:rsidR="00C02507">
        <w:rPr>
          <w:b/>
          <w:bCs/>
          <w:lang w:val=""/>
        </w:rPr>
        <w:t xml:space="preserve"> (del conocimiento </w:t>
      </w:r>
      <w:r w:rsidRPr="00976144" w:rsidR="00346E89">
        <w:rPr>
          <w:b/>
          <w:bCs/>
          <w:lang w:val=""/>
        </w:rPr>
        <w:t>e</w:t>
      </w:r>
      <w:r w:rsidRPr="00976144" w:rsidR="00C02507">
        <w:rPr>
          <w:b/>
          <w:bCs/>
          <w:lang w:val=""/>
        </w:rPr>
        <w:t xml:space="preserve"> intelectual)</w:t>
      </w:r>
      <w:r w:rsidRPr="00976144">
        <w:rPr>
          <w:b/>
          <w:bCs/>
          <w:lang w:val=""/>
        </w:rPr>
        <w:t xml:space="preserve"> y académico de los niños. </w:t>
      </w:r>
      <w:r w:rsidR="0033045E">
        <w:rPr>
          <w:b/>
          <w:bCs/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78E2F121" w14:textId="094DE234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 xml:space="preserve">Apoyar la seguridad, salud y desarrollo físico de los niños. </w:t>
      </w:r>
      <w:r w:rsidR="0033045E">
        <w:rPr>
          <w:b/>
          <w:bCs/>
          <w:lang w:val=""/>
        </w:rPr>
        <w:t xml:space="preserve"> </w:t>
      </w:r>
      <w:r w:rsidRPr="00976144" w:rsidR="00CF0A62">
        <w:rPr>
          <w:lang w:val=""/>
        </w:rPr>
        <w:t>¿Cuáles de estos son más importantes para ustedes y por qué?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AB75AF" w:rsidRPr="00976144" w:rsidP="00156714" w14:paraId="52AA5F92" w14:textId="29412BE7">
      <w:pPr>
        <w:pStyle w:val="Paragraph"/>
        <w:numPr>
          <w:ilvl w:val="1"/>
          <w:numId w:val="1"/>
        </w:numPr>
        <w:ind w:left="720"/>
        <w:rPr>
          <w:lang w:val=""/>
        </w:rPr>
      </w:pPr>
      <w:r w:rsidRPr="00976144">
        <w:rPr>
          <w:b/>
          <w:bCs/>
          <w:lang w:val=""/>
        </w:rPr>
        <w:t>Apoyar las familias.</w:t>
      </w:r>
      <w:r w:rsidRPr="0097614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CF0A62">
        <w:rPr>
          <w:lang w:val=""/>
        </w:rPr>
        <w:t xml:space="preserve">¿Cuáles de estos son más importantes para ustedes y por qué? </w:t>
      </w:r>
      <w:r w:rsidR="0033045E">
        <w:rPr>
          <w:lang w:val=""/>
        </w:rPr>
        <w:t xml:space="preserve"> </w:t>
      </w:r>
      <w:r w:rsidRPr="009109E5" w:rsidR="00B55154">
        <w:rPr>
          <w:lang w:val=""/>
        </w:rPr>
        <w:t>¿Qué más agregaría a esta lista?</w:t>
      </w:r>
    </w:p>
    <w:p w:rsidR="004031E5" w:rsidRPr="00976144" w:rsidP="00156714" w14:paraId="108767D4" w14:textId="159F20D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Por lo general, ¿qué características de calidad faltan?</w:t>
      </w:r>
    </w:p>
    <w:p w:rsidR="00627ED6" w:rsidRPr="00976144" w:rsidP="00156714" w14:paraId="6BFB9DC1" w14:textId="6F74971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En su opinión, ¿qué 3 características de calidad son las más importantes para niños y familias?</w:t>
      </w:r>
    </w:p>
    <w:p w:rsidR="71171DB3" w:rsidRPr="007331EC" w:rsidP="00FE12FA" w14:paraId="1B55D990" w14:textId="32E33C32">
      <w:pPr>
        <w:pStyle w:val="Paragraph"/>
        <w:numPr>
          <w:ilvl w:val="0"/>
          <w:numId w:val="1"/>
        </w:numPr>
        <w:ind w:left="360"/>
        <w:rPr>
          <w:i/>
          <w:iCs/>
          <w:lang w:val=""/>
        </w:rPr>
      </w:pPr>
      <w:r w:rsidRPr="00976144">
        <w:rPr>
          <w:b/>
          <w:bCs/>
          <w:lang w:val=""/>
        </w:rPr>
        <w:t>Recursos, apoyos y fuentes de conocimientos</w:t>
      </w:r>
      <w:r w:rsidR="00B455C6">
        <w:rPr>
          <w:b/>
          <w:bCs/>
          <w:lang w:val=""/>
        </w:rPr>
        <w:t xml:space="preserve"> que son utilizado </w:t>
      </w:r>
      <w:r w:rsidRPr="007331EC" w:rsidR="00DB35E8">
        <w:rPr>
          <w:lang w:val=""/>
        </w:rPr>
        <w:t>[</w:t>
      </w:r>
      <w:r w:rsidR="00DB35E8">
        <w:rPr>
          <w:i/>
          <w:iCs/>
          <w:lang w:val=""/>
        </w:rPr>
        <w:t>E</w:t>
      </w:r>
      <w:r w:rsidRPr="007331EC" w:rsidR="00DB35E8">
        <w:rPr>
          <w:i/>
          <w:iCs/>
          <w:lang w:val=""/>
        </w:rPr>
        <w:t xml:space="preserve">stos </w:t>
      </w:r>
      <w:r w:rsidRPr="007331EC" w:rsidR="00B455C6">
        <w:rPr>
          <w:i/>
          <w:iCs/>
          <w:lang w:val=""/>
        </w:rPr>
        <w:t>surgirán de los datos</w:t>
      </w:r>
      <w:r w:rsidRPr="007331EC" w:rsidR="00DB35E8">
        <w:rPr>
          <w:lang w:val=""/>
        </w:rPr>
        <w:t>]</w:t>
      </w:r>
    </w:p>
    <w:p w:rsidR="00780DD0" w:rsidRPr="009109E5" w:rsidP="00FE12FA" w14:paraId="57516058" w14:textId="66F7C354">
      <w:pPr>
        <w:pStyle w:val="ParagraphContinued"/>
        <w:ind w:left="360"/>
        <w:rPr>
          <w:i/>
          <w:iCs/>
        </w:rPr>
      </w:pPr>
      <w:r w:rsidRPr="009109E5">
        <w:rPr>
          <w:i/>
          <w:iCs/>
        </w:rPr>
        <w:t>The study team will p</w:t>
      </w:r>
      <w:r w:rsidRPr="009109E5">
        <w:rPr>
          <w:i/>
          <w:iCs/>
        </w:rPr>
        <w:t xml:space="preserve">resent summary of findings </w:t>
      </w:r>
      <w:r w:rsidRPr="009109E5" w:rsidR="004578E6">
        <w:rPr>
          <w:i/>
          <w:iCs/>
        </w:rPr>
        <w:t>that emerge from</w:t>
      </w:r>
      <w:r w:rsidRPr="009109E5">
        <w:rPr>
          <w:i/>
          <w:iCs/>
        </w:rPr>
        <w:t xml:space="preserve"> the data. </w:t>
      </w:r>
      <w:r w:rsidRPr="009109E5" w:rsidR="00DB6B4F">
        <w:rPr>
          <w:i/>
          <w:iCs/>
        </w:rPr>
        <w:t xml:space="preserve"> </w:t>
      </w:r>
      <w:r w:rsidRPr="009109E5">
        <w:rPr>
          <w:i/>
          <w:iCs/>
        </w:rPr>
        <w:t>Then ask focus group participants which they think are most important and why and what may be missing from the list of themes.</w:t>
      </w:r>
    </w:p>
    <w:p w:rsidR="004578E6" w:rsidRPr="00976144" w:rsidP="00FE12FA" w14:paraId="40C5B86E" w14:textId="4F94EF5B">
      <w:pPr>
        <w:pStyle w:val="Paragraph"/>
        <w:ind w:left="360"/>
        <w:rPr>
          <w:lang w:val=""/>
        </w:rPr>
      </w:pPr>
      <w:r w:rsidRPr="00976144">
        <w:rPr>
          <w:lang w:val=""/>
        </w:rPr>
        <w:t>Por ejemplo:</w:t>
      </w:r>
    </w:p>
    <w:p w:rsidR="00780DD0" w:rsidRPr="00976144" w:rsidP="003E2D17" w14:paraId="7D35368B" w14:textId="4474CC5B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Miembros de la familia</w:t>
      </w:r>
    </w:p>
    <w:p w:rsidR="00780DD0" w:rsidRPr="00976144" w:rsidP="003E2D17" w14:paraId="0DC301BA" w14:textId="198E168D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Amigos y vecinos</w:t>
      </w:r>
    </w:p>
    <w:p w:rsidR="00780DD0" w:rsidRPr="00976144" w:rsidP="003E2D17" w14:paraId="3D17622F" w14:textId="48516042">
      <w:pPr>
        <w:pStyle w:val="Paragraph"/>
        <w:numPr>
          <w:ilvl w:val="0"/>
          <w:numId w:val="29"/>
        </w:numPr>
        <w:spacing w:after="80"/>
        <w:ind w:left="1080"/>
        <w:rPr>
          <w:lang w:val=""/>
        </w:rPr>
      </w:pPr>
      <w:r w:rsidRPr="00976144">
        <w:rPr>
          <w:lang w:val=""/>
        </w:rPr>
        <w:t>Miembros de la comunidad; p. ej. iglesia, asociaciones del barrio</w:t>
      </w:r>
    </w:p>
    <w:p w:rsidR="002C0659" w:rsidRPr="00976144" w:rsidP="003E2D17" w14:paraId="2D652B43" w14:textId="6C70FCC2">
      <w:pPr>
        <w:pStyle w:val="Paragraph"/>
        <w:spacing w:before="120"/>
        <w:ind w:left="360"/>
        <w:rPr>
          <w:rFonts w:ascii="Times New Roman" w:hAnsi="Times New Roman" w:cs="Times New Roman"/>
          <w:b/>
          <w:bCs/>
          <w:lang w:val="" w:eastAsia="zh-CN"/>
        </w:rPr>
      </w:pP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¿Qué falta </w:t>
      </w:r>
      <w:r w:rsidRPr="00976144" w:rsidR="00E72A10">
        <w:rPr>
          <w:rFonts w:ascii="Times New Roman" w:hAnsi="Times New Roman" w:cs="Times New Roman"/>
          <w:b/>
          <w:bCs/>
          <w:lang w:val="" w:eastAsia="zh-CN"/>
        </w:rPr>
        <w:t>en</w:t>
      </w: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 esta lista?</w:t>
      </w:r>
    </w:p>
    <w:p w:rsidR="00A145E6" w:rsidRPr="00976144" w:rsidP="00FE12FA" w14:paraId="15C78BC4" w14:textId="4B9756A5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¿Qué </w:t>
      </w:r>
      <w:r w:rsidRPr="00976144" w:rsidR="00346E89">
        <w:rPr>
          <w:b/>
          <w:bCs/>
          <w:lang w:val=""/>
        </w:rPr>
        <w:t xml:space="preserve">recursos </w:t>
      </w:r>
      <w:r w:rsidRPr="00976144">
        <w:rPr>
          <w:b/>
          <w:bCs/>
          <w:lang w:val=""/>
        </w:rPr>
        <w:t xml:space="preserve">de apoyo son </w:t>
      </w:r>
      <w:r w:rsidRPr="00976144" w:rsidR="00DB35E8">
        <w:rPr>
          <w:b/>
          <w:bCs/>
          <w:lang w:val=""/>
        </w:rPr>
        <w:t>l</w:t>
      </w:r>
      <w:r w:rsidR="00DB35E8">
        <w:rPr>
          <w:b/>
          <w:bCs/>
          <w:lang w:val=""/>
        </w:rPr>
        <w:t>o</w:t>
      </w:r>
      <w:r w:rsidRPr="00976144" w:rsidR="00DB35E8">
        <w:rPr>
          <w:b/>
          <w:bCs/>
          <w:lang w:val=""/>
        </w:rPr>
        <w:t xml:space="preserve">s </w:t>
      </w:r>
      <w:r w:rsidRPr="00976144">
        <w:rPr>
          <w:b/>
          <w:bCs/>
          <w:lang w:val=""/>
        </w:rPr>
        <w:t>más importantes para ustedes?</w:t>
      </w:r>
    </w:p>
    <w:p w:rsidR="00A145E6" w:rsidRPr="00976144" w:rsidP="00FE12FA" w14:paraId="599295E0" w14:textId="2E9E317C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bookmarkStart w:id="0" w:name="_Hlk122080016"/>
      <w:r w:rsidRPr="00976144">
        <w:rPr>
          <w:b/>
          <w:bCs/>
          <w:lang w:val=""/>
        </w:rPr>
        <w:t xml:space="preserve">Tipos de recursos, apoyos y conocimientos que los proveedores reciben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DA0FA7" w:rsidRPr="00976144" w:rsidP="00FE12FA" w14:paraId="3925DA6B" w14:textId="68DA39EF">
      <w:pPr>
        <w:pStyle w:val="Paragraph"/>
        <w:ind w:left="360"/>
        <w:rPr>
          <w:lang w:val=""/>
        </w:rPr>
      </w:pPr>
      <w:r w:rsidRPr="00976144">
        <w:rPr>
          <w:lang w:val=""/>
        </w:rPr>
        <w:t>Por ejemplo:</w:t>
      </w:r>
    </w:p>
    <w:p w:rsidR="00DA0FA7" w:rsidRPr="00976144" w:rsidP="003E2D17" w14:paraId="7C3901FA" w14:textId="65E99C8C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social y emocional</w:t>
      </w:r>
    </w:p>
    <w:p w:rsidR="00DA0FA7" w:rsidRPr="00976144" w:rsidP="003E2D17" w14:paraId="320DBC1F" w14:textId="1768A03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logístico</w:t>
      </w:r>
      <w:r w:rsidRPr="00976144" w:rsidR="00E72A10">
        <w:rPr>
          <w:lang w:val=""/>
        </w:rPr>
        <w:t xml:space="preserve"> (los medios necesarios para llevar a cabo el cuidado </w:t>
      </w:r>
      <w:r w:rsidR="00AD0D04">
        <w:rPr>
          <w:lang w:val=""/>
        </w:rPr>
        <w:t>de niños</w:t>
      </w:r>
      <w:r w:rsidRPr="00976144" w:rsidR="00E72A10">
        <w:rPr>
          <w:lang w:val=""/>
        </w:rPr>
        <w:t>)</w:t>
      </w:r>
      <w:r w:rsidRPr="00976144" w:rsidR="00D730E6">
        <w:rPr>
          <w:lang w:val=""/>
        </w:rPr>
        <w:t xml:space="preserve">; ayuda con cuidado </w:t>
      </w:r>
      <w:r w:rsidR="00AD0D04">
        <w:rPr>
          <w:lang w:val=""/>
        </w:rPr>
        <w:t>de niños</w:t>
      </w:r>
    </w:p>
    <w:p w:rsidR="00DA0FA7" w:rsidRPr="00976144" w:rsidP="003E2D17" w14:paraId="53F6C51B" w14:textId="76985498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Información sobre recursos para niños y familias</w:t>
      </w:r>
    </w:p>
    <w:p w:rsidR="00DA0FA7" w:rsidRPr="00976144" w:rsidP="003E2D17" w14:paraId="3CF48077" w14:textId="137B340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Información sobre el desarrollo y educación temprana de los niños</w:t>
      </w:r>
    </w:p>
    <w:p w:rsidR="00DA0FA7" w:rsidRPr="00976144" w:rsidP="003E2D17" w14:paraId="0AF11F0A" w14:textId="6AB2898D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 xml:space="preserve">Ayuda para participar en </w:t>
      </w:r>
      <w:r w:rsidRPr="00976144" w:rsidR="00E72A10">
        <w:rPr>
          <w:lang w:val=""/>
        </w:rPr>
        <w:t>sistemas</w:t>
      </w:r>
      <w:r w:rsidRPr="00976144">
        <w:rPr>
          <w:lang w:val=""/>
        </w:rPr>
        <w:t xml:space="preserve"> de Cuidado </w:t>
      </w:r>
      <w:r w:rsidR="00AD0D04">
        <w:rPr>
          <w:lang w:val=""/>
        </w:rPr>
        <w:t xml:space="preserve">de niños </w:t>
      </w:r>
      <w:r w:rsidRPr="00976144">
        <w:rPr>
          <w:lang w:val=""/>
        </w:rPr>
        <w:t>y educación temprana (CCEE por sus siglas en inglés)</w:t>
      </w:r>
    </w:p>
    <w:bookmarkEnd w:id="0"/>
    <w:p w:rsidR="00850BA8" w:rsidRPr="00976144" w:rsidP="003E2D17" w14:paraId="0BEDC205" w14:textId="43BDA3BD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¿Qué falta </w:t>
      </w:r>
      <w:r w:rsidRPr="00976144" w:rsidR="00E72A10">
        <w:rPr>
          <w:rFonts w:ascii="Times New Roman" w:hAnsi="Times New Roman" w:cs="Times New Roman"/>
          <w:b/>
          <w:bCs/>
          <w:lang w:val="" w:eastAsia="zh-CN"/>
        </w:rPr>
        <w:t>en</w:t>
      </w:r>
      <w:r w:rsidRPr="00976144">
        <w:rPr>
          <w:rFonts w:ascii="Times New Roman" w:hAnsi="Times New Roman" w:cs="Times New Roman"/>
          <w:b/>
          <w:bCs/>
          <w:lang w:val="" w:eastAsia="zh-CN"/>
        </w:rPr>
        <w:t xml:space="preserve"> esta lista?</w:t>
      </w:r>
    </w:p>
    <w:p w:rsidR="004C7F70" w:rsidRPr="00976144" w:rsidP="003E2D17" w14:paraId="0D9F8C8E" w14:textId="35D37B74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¿Qué otros recursos, apoyos o conocimientos han recibido?</w:t>
      </w:r>
    </w:p>
    <w:p w:rsidR="00EE3ECB" w:rsidRPr="00976144" w:rsidP="003E2D17" w14:paraId="31DD821B" w14:textId="6C679BAB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¿Cuáles son los 3 tipos principales de recursos, apoyos o conocimientos que son importantes para ustedes?</w:t>
      </w:r>
    </w:p>
    <w:p w:rsidR="00AF4DB0" w:rsidRPr="00976144" w:rsidP="003E2D17" w14:paraId="4F5BB81F" w14:textId="0CBDFA96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Tipos de recursos, apoyos y conocimientos que</w:t>
      </w:r>
      <w:r w:rsidRPr="00976144" w:rsidR="0067254E">
        <w:rPr>
          <w:b/>
          <w:bCs/>
          <w:lang w:val=""/>
        </w:rPr>
        <w:t xml:space="preserve"> les gustarían </w:t>
      </w:r>
      <w:r w:rsidRPr="00976144">
        <w:rPr>
          <w:b/>
          <w:bCs/>
          <w:lang w:val=""/>
        </w:rPr>
        <w:t xml:space="preserve">a los proveedores pero NO han recibido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9552F4" w:rsidRPr="00976144" w:rsidP="00710033" w14:paraId="478BB45B" w14:textId="510E02AB">
      <w:pPr>
        <w:pStyle w:val="Paragraph"/>
        <w:rPr>
          <w:lang w:val=""/>
        </w:rPr>
      </w:pPr>
      <w:r w:rsidRPr="00976144">
        <w:rPr>
          <w:lang w:val=""/>
        </w:rPr>
        <w:t>Por ejemplo:</w:t>
      </w:r>
    </w:p>
    <w:p w:rsidR="00043FC5" w:rsidRPr="00976144" w:rsidP="003E2D17" w14:paraId="36E7611E" w14:textId="16717698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976144">
        <w:rPr>
          <w:lang w:val=""/>
        </w:rPr>
        <w:t>Apoyo financiero</w:t>
      </w:r>
    </w:p>
    <w:p w:rsidR="00043FC5" w:rsidRPr="005E6C77" w:rsidP="003E2D17" w14:paraId="60807691" w14:textId="3EEDD400">
      <w:pPr>
        <w:pStyle w:val="Paragraph"/>
        <w:numPr>
          <w:ilvl w:val="0"/>
          <w:numId w:val="30"/>
        </w:numPr>
        <w:spacing w:after="80"/>
        <w:ind w:left="1080"/>
        <w:rPr>
          <w:lang w:val=""/>
        </w:rPr>
      </w:pPr>
      <w:r w:rsidRPr="005E6C77">
        <w:rPr>
          <w:lang w:val=""/>
        </w:rPr>
        <w:t xml:space="preserve">Ayuda </w:t>
      </w:r>
      <w:r w:rsidRPr="005E6C77" w:rsidR="00724878">
        <w:rPr>
          <w:lang w:val=""/>
        </w:rPr>
        <w:t>para poder ser</w:t>
      </w:r>
      <w:r w:rsidRPr="005E6C77">
        <w:rPr>
          <w:lang w:val=""/>
        </w:rPr>
        <w:t xml:space="preserve"> </w:t>
      </w:r>
      <w:r w:rsidRPr="005E6C77" w:rsidR="00724878">
        <w:rPr>
          <w:lang w:val=""/>
        </w:rPr>
        <w:t>dueño(a) de una casa</w:t>
      </w:r>
    </w:p>
    <w:p w:rsidR="00780DD0" w:rsidRPr="00976144" w:rsidP="003E2D17" w14:paraId="0A0DBDE8" w14:textId="08986F0A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¿Qué otros recursos, apoyos o conocimientos les gustaría tener pero no han recibido?</w:t>
      </w:r>
    </w:p>
    <w:p w:rsidR="00B455C6" w:rsidP="00B455C6" w14:paraId="6431B83F" w14:textId="5E53C5E8">
      <w:pPr>
        <w:pStyle w:val="Paragraph"/>
        <w:numPr>
          <w:ilvl w:val="0"/>
          <w:numId w:val="1"/>
        </w:numPr>
        <w:ind w:left="360"/>
        <w:rPr>
          <w:lang w:val=""/>
        </w:rPr>
      </w:pPr>
      <w:r w:rsidRPr="00976144">
        <w:rPr>
          <w:b/>
          <w:bCs/>
          <w:lang w:val=""/>
        </w:rPr>
        <w:t>Sistemas y apoyos de CCEE mencionados</w:t>
      </w:r>
      <w:r>
        <w:rPr>
          <w:b/>
          <w:bCs/>
          <w:lang w:val=""/>
        </w:rPr>
        <w:t xml:space="preserve"> por los proveedores en los datos</w:t>
      </w:r>
      <w:r w:rsidRPr="00976144">
        <w:rPr>
          <w:b/>
          <w:bCs/>
          <w:lang w:val=""/>
        </w:rPr>
        <w:t xml:space="preserve"> (p. ej. licencias, Programa de Alimentos para el Cuidado de Niños y Adultos (CACFP por sus siglas en inglés), subsidios, Sistemas </w:t>
      </w:r>
      <w:r w:rsidR="00AD0D04">
        <w:rPr>
          <w:b/>
          <w:bCs/>
          <w:lang w:val=""/>
        </w:rPr>
        <w:t>de Evaluación y Mejoramiento de la Calidad</w:t>
      </w:r>
      <w:r w:rsidRPr="00976144">
        <w:rPr>
          <w:b/>
          <w:bCs/>
          <w:lang w:val=""/>
        </w:rPr>
        <w:t xml:space="preserve"> (QRIS por sus siglas en inglés), intervención temprana)</w:t>
      </w:r>
    </w:p>
    <w:p w:rsidR="00B455C6" w:rsidRPr="00B455C6" w:rsidP="005E6C77" w14:paraId="4F76A1F1" w14:textId="10689A4C">
      <w:pPr>
        <w:pStyle w:val="Paragraph"/>
        <w:ind w:left="360"/>
        <w:rPr>
          <w:lang w:val=""/>
        </w:rPr>
      </w:pPr>
      <w:r>
        <w:rPr>
          <w:lang w:val=""/>
        </w:rPr>
        <w:t>Por ejemplo:</w:t>
      </w:r>
    </w:p>
    <w:p w:rsidR="00850BA8" w:rsidRPr="00976144" w:rsidP="003E2D17" w14:paraId="3226EE45" w14:textId="4D7F4719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Visitante de CACFP</w:t>
      </w:r>
    </w:p>
    <w:p w:rsidR="004C389D" w:rsidRPr="00976144" w:rsidP="003E2D17" w14:paraId="29E77A0F" w14:textId="1C6CB9A5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Especialista de bebés/niños pequeños</w:t>
      </w:r>
    </w:p>
    <w:p w:rsidR="002F4E27" w:rsidRPr="00976144" w:rsidP="003E2D17" w14:paraId="19EE4C80" w14:textId="414E2F40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Visitante al hogar</w:t>
      </w:r>
    </w:p>
    <w:p w:rsidR="002F4E27" w:rsidRPr="00976144" w:rsidP="003E2D17" w14:paraId="4A141F67" w14:textId="07587B05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Especialista en redes</w:t>
      </w:r>
    </w:p>
    <w:p w:rsidR="002F4E27" w:rsidRPr="00976144" w:rsidP="003E2D17" w14:paraId="0BD724D8" w14:textId="1ABED401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Supervisor de subsidios</w:t>
      </w:r>
      <w:r w:rsidRPr="00976144" w:rsidR="00F95ABF">
        <w:rPr>
          <w:lang w:val=""/>
        </w:rPr>
        <w:t xml:space="preserve"> (</w:t>
      </w:r>
      <w:r w:rsidR="001647E8">
        <w:rPr>
          <w:lang w:val=""/>
        </w:rPr>
        <w:t>p</w:t>
      </w:r>
      <w:r w:rsidRPr="001647E8" w:rsidR="001647E8">
        <w:rPr>
          <w:lang w:val=""/>
        </w:rPr>
        <w:t xml:space="preserve">roveedores reciben estos pagos que están destinados a ayudar a las familias a pagar el cuidado </w:t>
      </w:r>
      <w:r w:rsidR="00AD0D04">
        <w:rPr>
          <w:lang w:val=""/>
        </w:rPr>
        <w:t>de niños</w:t>
      </w:r>
      <w:r w:rsidRPr="00976144" w:rsidR="00F95ABF">
        <w:rPr>
          <w:lang w:val=""/>
        </w:rPr>
        <w:t>)</w:t>
      </w:r>
    </w:p>
    <w:p w:rsidR="002F4E27" w:rsidRPr="00976144" w:rsidP="003E2D17" w14:paraId="68336269" w14:textId="12EAE28A">
      <w:pPr>
        <w:pStyle w:val="Paragraph"/>
        <w:numPr>
          <w:ilvl w:val="0"/>
          <w:numId w:val="31"/>
        </w:numPr>
        <w:spacing w:after="80"/>
        <w:ind w:left="1080"/>
        <w:rPr>
          <w:lang w:val=""/>
        </w:rPr>
      </w:pPr>
      <w:r w:rsidRPr="00976144">
        <w:rPr>
          <w:lang w:val=""/>
        </w:rPr>
        <w:t>Consultor de salud mental de la primera infancia/bebés</w:t>
      </w:r>
    </w:p>
    <w:p w:rsidR="00F37CA8" w:rsidRPr="00976144" w:rsidP="003E2D17" w14:paraId="38B5A89D" w14:textId="38A672CE">
      <w:pPr>
        <w:pStyle w:val="Paragraph"/>
        <w:spacing w:before="120"/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¿Hay otros tipos de sistemas y apoyos CCEE a los que les gustaría poder acceder?</w:t>
      </w:r>
    </w:p>
    <w:p w:rsidR="00F37CA8" w:rsidRPr="00976144" w:rsidP="003E2D17" w14:paraId="676B5994" w14:textId="59F2890A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¿Cuáles son algunas razones que piensan que proveedores FFN eligen participar en estos sistemas? </w:t>
      </w:r>
      <w:r w:rsidR="0033045E">
        <w:rPr>
          <w:b/>
          <w:bCs/>
          <w:lang w:val=""/>
        </w:rPr>
        <w:t xml:space="preserve"> </w:t>
      </w:r>
      <w:r w:rsidRPr="00976144">
        <w:rPr>
          <w:b/>
          <w:bCs/>
          <w:lang w:val=""/>
        </w:rPr>
        <w:t>¿Eligen no participar?</w:t>
      </w:r>
    </w:p>
    <w:p w:rsidR="71171DB3" w:rsidRPr="00976144" w:rsidP="003E2D17" w14:paraId="42EC5176" w14:textId="70A447F3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Desafíos enfrentados</w:t>
      </w:r>
    </w:p>
    <w:p w:rsidR="00AC0F8B" w:rsidRPr="009109E5" w:rsidP="001A5D57" w14:paraId="273FB11F" w14:textId="77777777">
      <w:pPr>
        <w:pStyle w:val="Paragraph"/>
        <w:ind w:left="360"/>
        <w:rPr>
          <w:i/>
          <w:iCs/>
        </w:rPr>
      </w:pPr>
      <w:r w:rsidRPr="009109E5">
        <w:rPr>
          <w:i/>
          <w:iCs/>
        </w:rPr>
        <w:t xml:space="preserve">For each category of challenges, list themes that emerge from study data. </w:t>
      </w:r>
    </w:p>
    <w:p w:rsidR="00F37CA8" w:rsidRPr="00976144" w:rsidP="003E2D17" w14:paraId="50087B7D" w14:textId="611ED98A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a.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lang w:val=""/>
        </w:rPr>
        <w:t xml:space="preserve"> </w:t>
      </w:r>
      <w:r w:rsidRPr="00976144" w:rsidR="00D730E6">
        <w:rPr>
          <w:b/>
          <w:bCs/>
          <w:lang w:val=""/>
        </w:rPr>
        <w:t>para brindar cuidado a los niños.</w:t>
      </w:r>
      <w:r w:rsidRPr="00976144" w:rsidR="001453F4">
        <w:rPr>
          <w:lang w:val=""/>
        </w:rPr>
        <w:t xml:space="preserve"> </w:t>
      </w:r>
      <w:r w:rsidR="0033045E">
        <w:rPr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al brindar cuidado a niños y familias?</w:t>
      </w:r>
    </w:p>
    <w:p w:rsidR="00F37CA8" w:rsidRPr="00976144" w:rsidP="003E2D17" w14:paraId="6B3F5402" w14:textId="612811CD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b.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 xml:space="preserve">Dificultades </w:t>
      </w:r>
      <w:r w:rsidRPr="00976144" w:rsidR="00D730E6">
        <w:rPr>
          <w:b/>
          <w:bCs/>
          <w:lang w:val=""/>
        </w:rPr>
        <w:t xml:space="preserve">con familias. </w:t>
      </w:r>
      <w:r w:rsidR="0033045E">
        <w:rPr>
          <w:b/>
          <w:bCs/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al interactuar con niños y familias?</w:t>
      </w:r>
    </w:p>
    <w:p w:rsidR="00F37CA8" w:rsidRPr="00976144" w:rsidP="003E2D17" w14:paraId="200BC399" w14:textId="6ECD8B39">
      <w:pPr>
        <w:pStyle w:val="Paragraph"/>
        <w:ind w:left="720" w:hanging="360"/>
        <w:rPr>
          <w:lang w:val=""/>
        </w:rPr>
      </w:pPr>
      <w:r w:rsidRPr="00976144">
        <w:rPr>
          <w:b/>
          <w:bCs/>
          <w:lang w:val=""/>
        </w:rPr>
        <w:t>c.</w:t>
      </w:r>
      <w:r w:rsidRPr="00976144" w:rsidR="003E2D17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b/>
          <w:bCs/>
          <w:lang w:val=""/>
        </w:rPr>
        <w:t xml:space="preserve"> con sistemas/apoyos de CCEE. </w:t>
      </w:r>
      <w:r w:rsidR="0033045E">
        <w:rPr>
          <w:b/>
          <w:bCs/>
          <w:lang w:val=""/>
        </w:rPr>
        <w:t xml:space="preserve"> </w:t>
      </w:r>
      <w:r w:rsidRPr="00976144" w:rsidR="001453F4">
        <w:rPr>
          <w:lang w:val=""/>
        </w:rPr>
        <w:t xml:space="preserve">¿Hay </w:t>
      </w:r>
      <w:r w:rsidRPr="00976144" w:rsidR="00724878">
        <w:rPr>
          <w:lang w:val=""/>
        </w:rPr>
        <w:t xml:space="preserve">otras dificultades </w:t>
      </w:r>
      <w:r w:rsidRPr="00976144" w:rsidR="001453F4">
        <w:rPr>
          <w:lang w:val=""/>
        </w:rPr>
        <w:t>que han enfrentado con sistemas CCEE?</w:t>
      </w:r>
    </w:p>
    <w:p w:rsidR="003E2D17" w:rsidRPr="00976144" w:rsidP="003E2D17" w14:paraId="784C4F96" w14:textId="0153183A">
      <w:pPr>
        <w:pStyle w:val="Paragraph"/>
        <w:ind w:left="720" w:hanging="360"/>
        <w:rPr>
          <w:b/>
          <w:bCs/>
          <w:lang w:val=""/>
        </w:rPr>
      </w:pPr>
      <w:r w:rsidRPr="00976144">
        <w:rPr>
          <w:b/>
          <w:bCs/>
          <w:lang w:val=""/>
        </w:rPr>
        <w:t>d.</w:t>
      </w:r>
      <w:r w:rsidRPr="00976144">
        <w:rPr>
          <w:b/>
          <w:bCs/>
          <w:lang w:val=""/>
        </w:rPr>
        <w:tab/>
      </w:r>
      <w:r w:rsidRPr="00976144" w:rsidR="00724878">
        <w:rPr>
          <w:b/>
          <w:bCs/>
          <w:lang w:val=""/>
        </w:rPr>
        <w:t>Dificultades</w:t>
      </w:r>
      <w:r w:rsidRPr="00976144" w:rsidR="00D730E6">
        <w:rPr>
          <w:b/>
          <w:bCs/>
          <w:lang w:val=""/>
        </w:rPr>
        <w:t xml:space="preserve"> con el cuidado </w:t>
      </w:r>
      <w:r w:rsidR="00AD0D04">
        <w:rPr>
          <w:b/>
          <w:bCs/>
          <w:lang w:val=""/>
        </w:rPr>
        <w:t>de niños</w:t>
      </w:r>
      <w:r w:rsidRPr="00976144" w:rsidR="00D730E6">
        <w:rPr>
          <w:b/>
          <w:bCs/>
          <w:lang w:val=""/>
        </w:rPr>
        <w:t xml:space="preserve"> relacionados con el racismo, sexismo, sistemas </w:t>
      </w:r>
      <w:r w:rsidRPr="00976144" w:rsidR="00A55391">
        <w:rPr>
          <w:b/>
          <w:bCs/>
          <w:lang w:val=""/>
        </w:rPr>
        <w:t>opresivos/</w:t>
      </w:r>
      <w:r w:rsidRPr="00976144" w:rsidR="00D65181">
        <w:rPr>
          <w:b/>
          <w:bCs/>
          <w:lang w:val=""/>
        </w:rPr>
        <w:t xml:space="preserve"> </w:t>
      </w:r>
      <w:r w:rsidRPr="00976144" w:rsidR="00724878">
        <w:rPr>
          <w:b/>
          <w:bCs/>
          <w:lang w:val=""/>
        </w:rPr>
        <w:t>in</w:t>
      </w:r>
      <w:r w:rsidRPr="00976144" w:rsidR="00D65181">
        <w:rPr>
          <w:b/>
          <w:bCs/>
          <w:lang w:val=""/>
        </w:rPr>
        <w:t>justos</w:t>
      </w:r>
      <w:r w:rsidRPr="00976144" w:rsidR="00A55391">
        <w:rPr>
          <w:b/>
          <w:bCs/>
          <w:lang w:val=""/>
        </w:rPr>
        <w:t>.</w:t>
      </w:r>
    </w:p>
    <w:p w:rsidR="65602437" w:rsidRPr="00976144" w:rsidP="003E2D17" w14:paraId="64AAA550" w14:textId="23AA591E">
      <w:pPr>
        <w:pStyle w:val="Paragraph"/>
        <w:ind w:left="720" w:hanging="360"/>
        <w:rPr>
          <w:b/>
          <w:bCs/>
          <w:lang w:val=""/>
        </w:rPr>
      </w:pPr>
      <w:r w:rsidRPr="00976144">
        <w:rPr>
          <w:b/>
          <w:bCs/>
          <w:lang w:val=""/>
        </w:rPr>
        <w:t xml:space="preserve">¿Qué </w:t>
      </w:r>
      <w:r w:rsidRPr="00976144" w:rsidR="00724878">
        <w:rPr>
          <w:b/>
          <w:bCs/>
          <w:lang w:val=""/>
        </w:rPr>
        <w:t xml:space="preserve">otras dificultades </w:t>
      </w:r>
      <w:r w:rsidRPr="00976144">
        <w:rPr>
          <w:b/>
          <w:bCs/>
          <w:lang w:val=""/>
        </w:rPr>
        <w:t>faltan?</w:t>
      </w:r>
    </w:p>
    <w:p w:rsidR="71171DB3" w:rsidP="003E2D17" w14:paraId="3D1319CE" w14:textId="35A9AC4E">
      <w:pPr>
        <w:pStyle w:val="Paragraph"/>
        <w:numPr>
          <w:ilvl w:val="0"/>
          <w:numId w:val="1"/>
        </w:numPr>
        <w:ind w:left="360"/>
        <w:rPr>
          <w:b/>
          <w:bCs/>
          <w:lang w:val=""/>
        </w:rPr>
      </w:pPr>
      <w:r w:rsidRPr="00976144">
        <w:rPr>
          <w:b/>
          <w:bCs/>
          <w:lang w:val=""/>
        </w:rPr>
        <w:t>Características de calidad que las familias valoran</w:t>
      </w:r>
      <w:r w:rsidR="00B455C6">
        <w:rPr>
          <w:b/>
          <w:bCs/>
          <w:lang w:val=""/>
        </w:rPr>
        <w:t xml:space="preserve"> </w:t>
      </w:r>
      <w:r w:rsidRPr="00A20261" w:rsidR="00A20261">
        <w:rPr>
          <w:lang w:val=""/>
        </w:rPr>
        <w:t>[</w:t>
      </w:r>
      <w:r w:rsidRPr="00A20261" w:rsidR="00A20261">
        <w:rPr>
          <w:i/>
          <w:iCs/>
          <w:lang w:val=""/>
        </w:rPr>
        <w:t>E</w:t>
      </w:r>
      <w:r w:rsidRPr="00A20261" w:rsidR="00B455C6">
        <w:rPr>
          <w:i/>
          <w:iCs/>
          <w:lang w:val=""/>
        </w:rPr>
        <w:t>stos surgirán de los datos</w:t>
      </w:r>
      <w:r w:rsidRPr="00A20261" w:rsidR="00A20261">
        <w:rPr>
          <w:lang w:val=""/>
        </w:rPr>
        <w:t>]</w:t>
      </w:r>
    </w:p>
    <w:p w:rsidR="004D5159" w:rsidRPr="00976144" w:rsidP="005E6C77" w14:paraId="46152C45" w14:textId="45F7C09C">
      <w:pPr>
        <w:pStyle w:val="Paragraph"/>
        <w:ind w:left="360"/>
        <w:rPr>
          <w:b/>
          <w:bCs/>
          <w:lang w:val=""/>
        </w:rPr>
      </w:pPr>
      <w:r>
        <w:rPr>
          <w:b/>
          <w:bCs/>
          <w:lang w:val=""/>
        </w:rPr>
        <w:t>Por ejemplo:</w:t>
      </w:r>
    </w:p>
    <w:p w:rsidR="00F37CA8" w:rsidRPr="00976144" w:rsidP="003E2D17" w14:paraId="0FE45EA4" w14:textId="4F25C9BF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Siti</w:t>
      </w:r>
      <w:r w:rsidRPr="00976144" w:rsidR="00A55391">
        <w:rPr>
          <w:lang w:val=""/>
        </w:rPr>
        <w:t>o educativo</w:t>
      </w:r>
    </w:p>
    <w:p w:rsidR="00F37CA8" w:rsidRPr="00976144" w:rsidP="003E2D17" w14:paraId="0E5CD993" w14:textId="47012328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Siti</w:t>
      </w:r>
      <w:r w:rsidRPr="00976144" w:rsidR="00A55391">
        <w:rPr>
          <w:lang w:val=""/>
        </w:rPr>
        <w:t>o del hogar/familiar</w:t>
      </w:r>
    </w:p>
    <w:p w:rsidR="00F37CA8" w:rsidRPr="00976144" w:rsidP="003E2D17" w14:paraId="67FBC4D7" w14:textId="08F6E0B6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 xml:space="preserve">Lugar para relajarse, de </w:t>
      </w:r>
      <w:r w:rsidRPr="00976144" w:rsidR="00D65181">
        <w:rPr>
          <w:lang w:val=""/>
        </w:rPr>
        <w:t>descanso</w:t>
      </w:r>
      <w:r w:rsidRPr="00976144">
        <w:rPr>
          <w:lang w:val=""/>
        </w:rPr>
        <w:t>, para ser un niño</w:t>
      </w:r>
    </w:p>
    <w:p w:rsidR="00F37CA8" w:rsidRPr="00976144" w:rsidP="003E2D17" w14:paraId="458DA24C" w14:textId="076844C1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Relaciones entre proveedores y niños</w:t>
      </w:r>
    </w:p>
    <w:p w:rsidR="00F37CA8" w:rsidRPr="00976144" w:rsidP="003E2D17" w14:paraId="110A625B" w14:textId="69380C25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Relaciones entre proveedores y familias</w:t>
      </w:r>
    </w:p>
    <w:p w:rsidR="00F37CA8" w:rsidRPr="004B2BBB" w:rsidP="003E2D17" w14:paraId="3B05B88A" w14:textId="6A5D7384">
      <w:pPr>
        <w:pStyle w:val="Paragraph"/>
        <w:numPr>
          <w:ilvl w:val="0"/>
          <w:numId w:val="32"/>
        </w:numPr>
        <w:spacing w:after="80"/>
        <w:rPr>
          <w:lang w:val=""/>
        </w:rPr>
      </w:pPr>
      <w:r w:rsidRPr="00976144">
        <w:rPr>
          <w:lang w:val=""/>
        </w:rPr>
        <w:t>Apoyos logísticos</w:t>
      </w:r>
      <w:r w:rsidRPr="004B2BBB">
        <w:rPr>
          <w:lang w:val=""/>
        </w:rPr>
        <w:t xml:space="preserve"> </w:t>
      </w:r>
      <w:r w:rsidR="00CB51CB">
        <w:rPr>
          <w:lang w:val=""/>
        </w:rPr>
        <w:t>(</w:t>
      </w:r>
      <w:r w:rsidRPr="001563CE" w:rsidR="00CB51CB">
        <w:rPr>
          <w:lang w:val=""/>
        </w:rPr>
        <w:t xml:space="preserve">los medios necesarios para llevar a cabo el cuidado </w:t>
      </w:r>
      <w:r w:rsidR="00AD0D04">
        <w:rPr>
          <w:lang w:val=""/>
        </w:rPr>
        <w:t>de niños</w:t>
      </w:r>
      <w:r w:rsidRPr="001563CE" w:rsidR="00CB51CB">
        <w:rPr>
          <w:lang w:val=""/>
        </w:rPr>
        <w:t>)</w:t>
      </w:r>
      <w:r w:rsidR="00CB51CB">
        <w:rPr>
          <w:lang w:val=""/>
        </w:rPr>
        <w:t xml:space="preserve"> </w:t>
      </w:r>
      <w:r w:rsidRPr="004B2BBB">
        <w:rPr>
          <w:lang w:val=""/>
        </w:rPr>
        <w:t>p. ej. horarios flexibles, pagos, apoyo</w:t>
      </w:r>
    </w:p>
    <w:p w:rsidR="00ED64D9" w:rsidRPr="004B2BBB" w:rsidP="003E2D17" w14:paraId="74242B4A" w14:textId="3D660F29">
      <w:pPr>
        <w:pStyle w:val="Paragraph"/>
        <w:spacing w:before="120"/>
        <w:ind w:left="360"/>
        <w:rPr>
          <w:b/>
          <w:bCs/>
          <w:lang w:val=""/>
        </w:rPr>
      </w:pPr>
      <w:r w:rsidRPr="004B2BBB">
        <w:rPr>
          <w:b/>
          <w:bCs/>
          <w:lang w:val=""/>
        </w:rPr>
        <w:t>¿Cómo comparan est</w:t>
      </w:r>
      <w:r w:rsidRPr="004B2BBB" w:rsidR="00744B09">
        <w:rPr>
          <w:b/>
          <w:bCs/>
          <w:lang w:val=""/>
        </w:rPr>
        <w:t>a</w:t>
      </w:r>
      <w:r w:rsidRPr="004B2BBB">
        <w:rPr>
          <w:b/>
          <w:bCs/>
          <w:lang w:val=""/>
        </w:rPr>
        <w:t xml:space="preserve">s con </w:t>
      </w:r>
      <w:r w:rsidRPr="004B2BBB" w:rsidR="00744B09">
        <w:rPr>
          <w:b/>
          <w:bCs/>
          <w:lang w:val=""/>
        </w:rPr>
        <w:t>las características</w:t>
      </w:r>
      <w:r w:rsidRPr="004B2BBB">
        <w:rPr>
          <w:b/>
          <w:bCs/>
          <w:lang w:val=""/>
        </w:rPr>
        <w:t xml:space="preserve"> </w:t>
      </w:r>
      <w:r w:rsidRPr="004B2BBB" w:rsidR="00744B09">
        <w:rPr>
          <w:b/>
          <w:bCs/>
          <w:lang w:val=""/>
        </w:rPr>
        <w:t xml:space="preserve">de calidad que les parecen ser </w:t>
      </w:r>
      <w:r w:rsidRPr="004B2BBB">
        <w:rPr>
          <w:b/>
          <w:bCs/>
          <w:lang w:val=""/>
        </w:rPr>
        <w:t>impor</w:t>
      </w:r>
      <w:r w:rsidRPr="004B2BBB" w:rsidR="00744B09">
        <w:rPr>
          <w:b/>
          <w:bCs/>
          <w:lang w:val=""/>
        </w:rPr>
        <w:t>tantes?</w:t>
      </w:r>
    </w:p>
    <w:p w:rsidR="00922782" w:rsidRPr="009109E5" w:rsidP="00922782" w14:paraId="33A4F2D0" w14:textId="58A1B5B6">
      <w:pPr>
        <w:pStyle w:val="H2"/>
      </w:pPr>
      <w:r w:rsidRPr="009109E5">
        <w:t>C</w:t>
      </w:r>
      <w:r w:rsidRPr="009109E5" w:rsidR="004571BB">
        <w:t>.</w:t>
      </w:r>
      <w:r w:rsidRPr="009109E5" w:rsidR="004571BB">
        <w:tab/>
      </w:r>
      <w:r w:rsidRPr="009109E5" w:rsidR="00544953">
        <w:t>Wrap-up and next</w:t>
      </w:r>
      <w:r w:rsidRPr="009109E5">
        <w:t xml:space="preserve"> steps</w:t>
      </w:r>
    </w:p>
    <w:p w:rsidR="003C04A9" w:rsidRPr="004B2BBB" w:rsidP="003A445F" w14:paraId="0C5CECE5" w14:textId="245FEB7F">
      <w:pPr>
        <w:pStyle w:val="ParagraphContinued"/>
      </w:pPr>
      <w:r w:rsidRPr="004B2BBB">
        <w:rPr>
          <w:lang w:val=""/>
        </w:rPr>
        <w:t>Gracias por tomarse el tiempo para hab</w:t>
      </w:r>
      <w:r w:rsidRPr="004B2BBB" w:rsidR="00D65181">
        <w:rPr>
          <w:lang w:val=""/>
        </w:rPr>
        <w:t>l</w:t>
      </w:r>
      <w:r w:rsidRPr="004B2BBB">
        <w:rPr>
          <w:lang w:val=""/>
        </w:rPr>
        <w:t xml:space="preserve">ar conmigo. </w:t>
      </w:r>
      <w:r w:rsidR="00150645">
        <w:rPr>
          <w:lang w:val=""/>
        </w:rPr>
        <w:t xml:space="preserve"> </w:t>
      </w:r>
      <w:r w:rsidRPr="004B2BBB">
        <w:t>Agr</w:t>
      </w:r>
      <w:r w:rsidRPr="004B2BBB" w:rsidR="00724878">
        <w:t>a</w:t>
      </w:r>
      <w:r w:rsidRPr="004B2BBB">
        <w:t>decemos</w:t>
      </w:r>
      <w:r w:rsidRPr="004B2BBB">
        <w:t xml:space="preserve"> </w:t>
      </w:r>
      <w:r w:rsidRPr="004B2BBB">
        <w:t>mucho</w:t>
      </w:r>
      <w:r w:rsidRPr="004B2BBB">
        <w:t xml:space="preserve"> sus </w:t>
      </w:r>
      <w:r w:rsidRPr="004B2BBB">
        <w:t>comentarios</w:t>
      </w:r>
      <w:r w:rsidRPr="004B2BBB">
        <w:t>.</w:t>
      </w:r>
    </w:p>
    <w:p w:rsidR="00DF0E5C" w:rsidRPr="009109E5" w:rsidP="00DF0E5C" w14:paraId="501104FE" w14:textId="2DA295CB">
      <w:pPr>
        <w:pStyle w:val="Paragraph"/>
      </w:pPr>
      <w:r w:rsidRPr="009109E5">
        <w:t>[</w:t>
      </w:r>
      <w:r w:rsidRPr="009109E5" w:rsidR="00712C38">
        <w:rPr>
          <w:i/>
          <w:iCs/>
        </w:rPr>
        <w:t>P</w:t>
      </w:r>
      <w:r w:rsidRPr="009109E5">
        <w:rPr>
          <w:i/>
          <w:iCs/>
        </w:rPr>
        <w:t>laceholder for discussion of</w:t>
      </w:r>
      <w:r w:rsidRPr="009109E5">
        <w:rPr>
          <w:i/>
          <w:iCs/>
        </w:rPr>
        <w:t xml:space="preserve"> how we plan to present findings, any plans to let them know when reports are published, </w:t>
      </w:r>
      <w:r w:rsidRPr="009109E5" w:rsidR="4F27DBAA">
        <w:rPr>
          <w:i/>
          <w:iCs/>
        </w:rPr>
        <w:t xml:space="preserve">gift card </w:t>
      </w:r>
      <w:r w:rsidRPr="009109E5" w:rsidR="00B95DFD">
        <w:rPr>
          <w:i/>
          <w:iCs/>
        </w:rPr>
        <w:t>logistics</w:t>
      </w:r>
      <w:r w:rsidRPr="009109E5" w:rsidR="4F27DBAA">
        <w:rPr>
          <w:i/>
          <w:iCs/>
        </w:rPr>
        <w:t xml:space="preserve">, </w:t>
      </w:r>
      <w:r w:rsidRPr="009109E5" w:rsidR="00E55AF0">
        <w:rPr>
          <w:i/>
          <w:iCs/>
        </w:rPr>
        <w:t>etc.</w:t>
      </w:r>
      <w:r w:rsidRPr="009109E5">
        <w:t>]</w:t>
      </w:r>
    </w:p>
    <w:p w:rsidR="004613CB" w:rsidRPr="004B2BBB" w:rsidP="00A911AC" w14:paraId="1AA56ACA" w14:textId="34C63144">
      <w:pPr>
        <w:pStyle w:val="Paragraph"/>
        <w:rPr>
          <w:lang w:val=""/>
        </w:rPr>
      </w:pPr>
      <w:r w:rsidRPr="004B2BBB">
        <w:rPr>
          <w:lang w:val=""/>
        </w:rPr>
        <w:t>¿Tiene</w:t>
      </w:r>
      <w:r w:rsidRPr="004B2BBB" w:rsidR="00D65181">
        <w:rPr>
          <w:lang w:val=""/>
        </w:rPr>
        <w:t>n</w:t>
      </w:r>
      <w:r w:rsidRPr="004B2BBB">
        <w:rPr>
          <w:lang w:val=""/>
        </w:rPr>
        <w:t xml:space="preserve"> alguna pregunta para mí ahora? </w:t>
      </w:r>
      <w:r w:rsidR="00150645">
        <w:rPr>
          <w:lang w:val=""/>
        </w:rPr>
        <w:t xml:space="preserve"> </w:t>
      </w:r>
      <w:r w:rsidRPr="004B2BBB">
        <w:rPr>
          <w:lang w:val=""/>
        </w:rPr>
        <w:t>[</w:t>
      </w:r>
      <w:r w:rsidRPr="004B2BBB" w:rsidR="00712C38">
        <w:rPr>
          <w:i/>
          <w:iCs/>
          <w:lang w:val=""/>
        </w:rPr>
        <w:t>A</w:t>
      </w:r>
      <w:r w:rsidRPr="004B2BBB">
        <w:rPr>
          <w:i/>
          <w:iCs/>
          <w:lang w:val=""/>
        </w:rPr>
        <w:t>nswer</w:t>
      </w:r>
      <w:r w:rsidRPr="004B2BBB">
        <w:rPr>
          <w:i/>
          <w:iCs/>
          <w:lang w:val=""/>
        </w:rPr>
        <w:t xml:space="preserve"> as </w:t>
      </w:r>
      <w:r w:rsidRPr="004B2BBB">
        <w:rPr>
          <w:i/>
          <w:iCs/>
          <w:lang w:val=""/>
        </w:rPr>
        <w:t>needed</w:t>
      </w:r>
      <w:r w:rsidRPr="004B2BBB" w:rsidR="00712C38">
        <w:rPr>
          <w:i/>
          <w:iCs/>
          <w:lang w:val=""/>
        </w:rPr>
        <w:t>.</w:t>
      </w:r>
      <w:r w:rsidRPr="004B2BBB">
        <w:rPr>
          <w:lang w:val=""/>
        </w:rPr>
        <w:t xml:space="preserve">] </w:t>
      </w:r>
      <w:r w:rsidRPr="004B2BBB" w:rsidR="00E55AF0">
        <w:rPr>
          <w:lang w:val=""/>
        </w:rPr>
        <w:t xml:space="preserve"> </w:t>
      </w:r>
      <w:r w:rsidRPr="004B2BBB">
        <w:rPr>
          <w:lang w:val=""/>
        </w:rPr>
        <w:t>¡</w:t>
      </w:r>
      <w:r w:rsidRPr="004B2BBB" w:rsidR="00D65181">
        <w:rPr>
          <w:lang w:val=""/>
        </w:rPr>
        <w:t>De nuevo, muchas g</w:t>
      </w:r>
      <w:r w:rsidRPr="004B2BBB">
        <w:rPr>
          <w:lang w:val=""/>
        </w:rPr>
        <w:t>racias!</w:t>
      </w:r>
    </w:p>
    <w:sectPr w:rsidSect="00786B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59813690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386D707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3A1C60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3810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5DDF7651">
    <w:pPr>
      <w:pStyle w:val="Header"/>
    </w:pPr>
    <w:r>
      <w:rPr>
        <w:b/>
      </w:rPr>
      <w:t>HBCC P</w:t>
    </w:r>
    <w:r w:rsidR="001A5D57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 xml:space="preserve">Provider </w:t>
    </w:r>
    <w:r w:rsidR="00ED64D9">
      <w:t>Feedback Focus Group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6B019DD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98700C"/>
    <w:multiLevelType w:val="hybridMultilevel"/>
    <w:tmpl w:val="784EE6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D97F06"/>
    <w:multiLevelType w:val="hybridMultilevel"/>
    <w:tmpl w:val="DCD44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B86D8"/>
    <w:multiLevelType w:val="hybridMultilevel"/>
    <w:tmpl w:val="452AE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B7099"/>
    <w:multiLevelType w:val="hybridMultilevel"/>
    <w:tmpl w:val="F882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D47431"/>
    <w:multiLevelType w:val="hybridMultilevel"/>
    <w:tmpl w:val="BDF60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06B3949"/>
    <w:multiLevelType w:val="hybridMultilevel"/>
    <w:tmpl w:val="A58091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B3FA"/>
    <w:multiLevelType w:val="hybridMultilevel"/>
    <w:tmpl w:val="21506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86491"/>
    <w:multiLevelType w:val="hybridMultilevel"/>
    <w:tmpl w:val="94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3EDC9"/>
    <w:multiLevelType w:val="hybridMultilevel"/>
    <w:tmpl w:val="DA42A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2CE8"/>
    <w:multiLevelType w:val="hybridMultilevel"/>
    <w:tmpl w:val="0F86C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2900408">
    <w:abstractNumId w:val="15"/>
  </w:num>
  <w:num w:numId="2" w16cid:durableId="549462084">
    <w:abstractNumId w:val="10"/>
  </w:num>
  <w:num w:numId="3" w16cid:durableId="1855805969">
    <w:abstractNumId w:val="36"/>
  </w:num>
  <w:num w:numId="4" w16cid:durableId="911351575">
    <w:abstractNumId w:val="26"/>
  </w:num>
  <w:num w:numId="5" w16cid:durableId="1278101280">
    <w:abstractNumId w:val="31"/>
  </w:num>
  <w:num w:numId="6" w16cid:durableId="1034500773">
    <w:abstractNumId w:val="9"/>
  </w:num>
  <w:num w:numId="7" w16cid:durableId="1417360253">
    <w:abstractNumId w:val="8"/>
  </w:num>
  <w:num w:numId="8" w16cid:durableId="903175503">
    <w:abstractNumId w:val="22"/>
  </w:num>
  <w:num w:numId="9" w16cid:durableId="965547868">
    <w:abstractNumId w:val="7"/>
  </w:num>
  <w:num w:numId="10" w16cid:durableId="1130510246">
    <w:abstractNumId w:val="6"/>
  </w:num>
  <w:num w:numId="11" w16cid:durableId="605381553">
    <w:abstractNumId w:val="5"/>
  </w:num>
  <w:num w:numId="12" w16cid:durableId="1954242416">
    <w:abstractNumId w:val="4"/>
  </w:num>
  <w:num w:numId="13" w16cid:durableId="1306544550">
    <w:abstractNumId w:val="3"/>
  </w:num>
  <w:num w:numId="14" w16cid:durableId="478419144">
    <w:abstractNumId w:val="2"/>
  </w:num>
  <w:num w:numId="15" w16cid:durableId="493885211">
    <w:abstractNumId w:val="1"/>
  </w:num>
  <w:num w:numId="16" w16cid:durableId="213350949">
    <w:abstractNumId w:val="0"/>
  </w:num>
  <w:num w:numId="17" w16cid:durableId="685986686">
    <w:abstractNumId w:val="20"/>
  </w:num>
  <w:num w:numId="18" w16cid:durableId="1584873730">
    <w:abstractNumId w:val="33"/>
  </w:num>
  <w:num w:numId="19" w16cid:durableId="2085685623">
    <w:abstractNumId w:val="18"/>
  </w:num>
  <w:num w:numId="20" w16cid:durableId="1813206139">
    <w:abstractNumId w:val="17"/>
  </w:num>
  <w:num w:numId="21" w16cid:durableId="667250174">
    <w:abstractNumId w:val="30"/>
  </w:num>
  <w:num w:numId="22" w16cid:durableId="1597053449">
    <w:abstractNumId w:val="27"/>
  </w:num>
  <w:num w:numId="23" w16cid:durableId="1020207699">
    <w:abstractNumId w:val="12"/>
  </w:num>
  <w:num w:numId="24" w16cid:durableId="1070546063">
    <w:abstractNumId w:val="32"/>
  </w:num>
  <w:num w:numId="25" w16cid:durableId="1860850071">
    <w:abstractNumId w:val="13"/>
  </w:num>
  <w:num w:numId="26" w16cid:durableId="923417740">
    <w:abstractNumId w:val="24"/>
  </w:num>
  <w:num w:numId="27" w16cid:durableId="37244086">
    <w:abstractNumId w:val="16"/>
  </w:num>
  <w:num w:numId="28" w16cid:durableId="627586014">
    <w:abstractNumId w:val="35"/>
    <w:lvlOverride w:ilvl="0">
      <w:startOverride w:val="1"/>
    </w:lvlOverride>
  </w:num>
  <w:num w:numId="29" w16cid:durableId="878780963">
    <w:abstractNumId w:val="34"/>
  </w:num>
  <w:num w:numId="30" w16cid:durableId="1206285937">
    <w:abstractNumId w:val="28"/>
  </w:num>
  <w:num w:numId="31" w16cid:durableId="1797335887">
    <w:abstractNumId w:val="19"/>
  </w:num>
  <w:num w:numId="32" w16cid:durableId="1902405556">
    <w:abstractNumId w:val="21"/>
  </w:num>
  <w:num w:numId="33" w16cid:durableId="1643005102">
    <w:abstractNumId w:val="25"/>
  </w:num>
  <w:num w:numId="34" w16cid:durableId="1499613651">
    <w:abstractNumId w:val="29"/>
  </w:num>
  <w:num w:numId="35" w16cid:durableId="40179435">
    <w:abstractNumId w:val="11"/>
  </w:num>
  <w:num w:numId="36" w16cid:durableId="386760134">
    <w:abstractNumId w:val="14"/>
  </w:num>
  <w:num w:numId="37" w16cid:durableId="148376618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hyphenationZone w:val="425"/>
  <w:characterSpacingControl w:val="doNotCompress"/>
  <w:endnotePr>
    <w:pos w:val="sectEnd"/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2E91"/>
    <w:rsid w:val="0001315B"/>
    <w:rsid w:val="000150BC"/>
    <w:rsid w:val="00015394"/>
    <w:rsid w:val="00015754"/>
    <w:rsid w:val="00015C89"/>
    <w:rsid w:val="00016C44"/>
    <w:rsid w:val="00017604"/>
    <w:rsid w:val="00023F49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3FC5"/>
    <w:rsid w:val="00044820"/>
    <w:rsid w:val="0004484A"/>
    <w:rsid w:val="000452AD"/>
    <w:rsid w:val="0004548D"/>
    <w:rsid w:val="00045991"/>
    <w:rsid w:val="00045DC6"/>
    <w:rsid w:val="00046646"/>
    <w:rsid w:val="000472D2"/>
    <w:rsid w:val="000477EB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2724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264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1F4A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6AE6"/>
    <w:rsid w:val="000D7265"/>
    <w:rsid w:val="000E0428"/>
    <w:rsid w:val="000E0819"/>
    <w:rsid w:val="000E1243"/>
    <w:rsid w:val="000E155E"/>
    <w:rsid w:val="000E1EBB"/>
    <w:rsid w:val="000E24C8"/>
    <w:rsid w:val="000E2FBA"/>
    <w:rsid w:val="000E4939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9B8"/>
    <w:rsid w:val="001004B6"/>
    <w:rsid w:val="00100A7A"/>
    <w:rsid w:val="0010223E"/>
    <w:rsid w:val="001035CC"/>
    <w:rsid w:val="0010390A"/>
    <w:rsid w:val="00104739"/>
    <w:rsid w:val="00105D76"/>
    <w:rsid w:val="00106426"/>
    <w:rsid w:val="00106E64"/>
    <w:rsid w:val="00107177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179C1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4130E"/>
    <w:rsid w:val="00142CD5"/>
    <w:rsid w:val="00143B19"/>
    <w:rsid w:val="00144DFE"/>
    <w:rsid w:val="001450E4"/>
    <w:rsid w:val="001453F4"/>
    <w:rsid w:val="00145F3A"/>
    <w:rsid w:val="00146BA5"/>
    <w:rsid w:val="00146EC1"/>
    <w:rsid w:val="0014793E"/>
    <w:rsid w:val="0015017A"/>
    <w:rsid w:val="001501C2"/>
    <w:rsid w:val="00150645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63CE"/>
    <w:rsid w:val="00156714"/>
    <w:rsid w:val="001574E2"/>
    <w:rsid w:val="0016068B"/>
    <w:rsid w:val="001606FF"/>
    <w:rsid w:val="00161870"/>
    <w:rsid w:val="00161D6C"/>
    <w:rsid w:val="0016400A"/>
    <w:rsid w:val="001643DC"/>
    <w:rsid w:val="001645B2"/>
    <w:rsid w:val="001647E8"/>
    <w:rsid w:val="00164B79"/>
    <w:rsid w:val="0016728D"/>
    <w:rsid w:val="001673B1"/>
    <w:rsid w:val="0017049A"/>
    <w:rsid w:val="001704C3"/>
    <w:rsid w:val="00172C36"/>
    <w:rsid w:val="00173FB5"/>
    <w:rsid w:val="00175EE8"/>
    <w:rsid w:val="00175F12"/>
    <w:rsid w:val="00175F2E"/>
    <w:rsid w:val="00176C05"/>
    <w:rsid w:val="001776C2"/>
    <w:rsid w:val="00177FB9"/>
    <w:rsid w:val="0018145F"/>
    <w:rsid w:val="001827DF"/>
    <w:rsid w:val="00182B0A"/>
    <w:rsid w:val="00182B49"/>
    <w:rsid w:val="001833CE"/>
    <w:rsid w:val="001836E5"/>
    <w:rsid w:val="00183B2C"/>
    <w:rsid w:val="00184240"/>
    <w:rsid w:val="001842C0"/>
    <w:rsid w:val="00184633"/>
    <w:rsid w:val="00184A9E"/>
    <w:rsid w:val="00185DBF"/>
    <w:rsid w:val="00185E30"/>
    <w:rsid w:val="001874BE"/>
    <w:rsid w:val="00190860"/>
    <w:rsid w:val="00191A4C"/>
    <w:rsid w:val="001922D2"/>
    <w:rsid w:val="00192AC3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F0A"/>
    <w:rsid w:val="001A1FA1"/>
    <w:rsid w:val="001A3CA2"/>
    <w:rsid w:val="001A4946"/>
    <w:rsid w:val="001A5D57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C5ECB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BC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3C13"/>
    <w:rsid w:val="001F4FFE"/>
    <w:rsid w:val="001F65A8"/>
    <w:rsid w:val="001F6E51"/>
    <w:rsid w:val="0020050F"/>
    <w:rsid w:val="00201E62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26E5C"/>
    <w:rsid w:val="0023207B"/>
    <w:rsid w:val="002330D8"/>
    <w:rsid w:val="00233297"/>
    <w:rsid w:val="0023403C"/>
    <w:rsid w:val="002342C5"/>
    <w:rsid w:val="00235626"/>
    <w:rsid w:val="00235947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A54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87936"/>
    <w:rsid w:val="002909EE"/>
    <w:rsid w:val="00290ADF"/>
    <w:rsid w:val="00290B8A"/>
    <w:rsid w:val="002917F7"/>
    <w:rsid w:val="00292900"/>
    <w:rsid w:val="0029489C"/>
    <w:rsid w:val="00294B5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4070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855"/>
    <w:rsid w:val="002B5406"/>
    <w:rsid w:val="002B551B"/>
    <w:rsid w:val="002B6D3C"/>
    <w:rsid w:val="002B6E26"/>
    <w:rsid w:val="002B7F29"/>
    <w:rsid w:val="002C0659"/>
    <w:rsid w:val="002C090F"/>
    <w:rsid w:val="002C1CC2"/>
    <w:rsid w:val="002C3499"/>
    <w:rsid w:val="002C3557"/>
    <w:rsid w:val="002C6116"/>
    <w:rsid w:val="002C637C"/>
    <w:rsid w:val="002C6DA7"/>
    <w:rsid w:val="002C7469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A3D"/>
    <w:rsid w:val="002F3BC4"/>
    <w:rsid w:val="002F472F"/>
    <w:rsid w:val="002F4E27"/>
    <w:rsid w:val="002F610F"/>
    <w:rsid w:val="002F6347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25DD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5E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6E89"/>
    <w:rsid w:val="00347E95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6729E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C60"/>
    <w:rsid w:val="003A1E42"/>
    <w:rsid w:val="003A32F7"/>
    <w:rsid w:val="003A445F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6549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C82"/>
    <w:rsid w:val="003D0FFC"/>
    <w:rsid w:val="003D32FE"/>
    <w:rsid w:val="003D396C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2D17"/>
    <w:rsid w:val="003E3736"/>
    <w:rsid w:val="003E4036"/>
    <w:rsid w:val="003E40FF"/>
    <w:rsid w:val="003E487C"/>
    <w:rsid w:val="003E5924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3E6"/>
    <w:rsid w:val="00401936"/>
    <w:rsid w:val="00401C1D"/>
    <w:rsid w:val="004031E5"/>
    <w:rsid w:val="00405CAB"/>
    <w:rsid w:val="004060AB"/>
    <w:rsid w:val="0040659C"/>
    <w:rsid w:val="004075C9"/>
    <w:rsid w:val="004077C3"/>
    <w:rsid w:val="00410744"/>
    <w:rsid w:val="0041080B"/>
    <w:rsid w:val="0041091C"/>
    <w:rsid w:val="00410E30"/>
    <w:rsid w:val="00411FF6"/>
    <w:rsid w:val="00412C5B"/>
    <w:rsid w:val="00412D75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3CE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6F4"/>
    <w:rsid w:val="00456750"/>
    <w:rsid w:val="00456D48"/>
    <w:rsid w:val="004571BB"/>
    <w:rsid w:val="0045737F"/>
    <w:rsid w:val="004578E6"/>
    <w:rsid w:val="00457A06"/>
    <w:rsid w:val="004613CB"/>
    <w:rsid w:val="0046198A"/>
    <w:rsid w:val="00461DE8"/>
    <w:rsid w:val="00461E02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2DF6"/>
    <w:rsid w:val="00482F33"/>
    <w:rsid w:val="004836DB"/>
    <w:rsid w:val="0048524E"/>
    <w:rsid w:val="0048531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860"/>
    <w:rsid w:val="004B0AB8"/>
    <w:rsid w:val="004B10CE"/>
    <w:rsid w:val="004B2179"/>
    <w:rsid w:val="004B253D"/>
    <w:rsid w:val="004B2BBB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342"/>
    <w:rsid w:val="004C0C17"/>
    <w:rsid w:val="004C1AA9"/>
    <w:rsid w:val="004C1D93"/>
    <w:rsid w:val="004C2C01"/>
    <w:rsid w:val="004C2FB4"/>
    <w:rsid w:val="004C3090"/>
    <w:rsid w:val="004C3238"/>
    <w:rsid w:val="004C389D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F70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5159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5DB3"/>
    <w:rsid w:val="004F6225"/>
    <w:rsid w:val="004F6B30"/>
    <w:rsid w:val="004F6EA1"/>
    <w:rsid w:val="004F78F0"/>
    <w:rsid w:val="0050059F"/>
    <w:rsid w:val="00502528"/>
    <w:rsid w:val="005028C0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25CA"/>
    <w:rsid w:val="0053300F"/>
    <w:rsid w:val="00533D02"/>
    <w:rsid w:val="00536353"/>
    <w:rsid w:val="005363F6"/>
    <w:rsid w:val="00536884"/>
    <w:rsid w:val="005378D0"/>
    <w:rsid w:val="0054157F"/>
    <w:rsid w:val="005424AB"/>
    <w:rsid w:val="00543D79"/>
    <w:rsid w:val="0054406C"/>
    <w:rsid w:val="00544953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3E7C"/>
    <w:rsid w:val="0055448A"/>
    <w:rsid w:val="00554949"/>
    <w:rsid w:val="00555842"/>
    <w:rsid w:val="00555BDD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610"/>
    <w:rsid w:val="005857CF"/>
    <w:rsid w:val="005907B1"/>
    <w:rsid w:val="005924FC"/>
    <w:rsid w:val="00592EFE"/>
    <w:rsid w:val="00594204"/>
    <w:rsid w:val="005944E6"/>
    <w:rsid w:val="005945DD"/>
    <w:rsid w:val="00594929"/>
    <w:rsid w:val="0059556A"/>
    <w:rsid w:val="00595DA8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F71"/>
    <w:rsid w:val="005B3B70"/>
    <w:rsid w:val="005B57C3"/>
    <w:rsid w:val="005B5D05"/>
    <w:rsid w:val="005B6FC6"/>
    <w:rsid w:val="005B7895"/>
    <w:rsid w:val="005C10F7"/>
    <w:rsid w:val="005C2B60"/>
    <w:rsid w:val="005C3FD8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026"/>
    <w:rsid w:val="005D58F9"/>
    <w:rsid w:val="005D7B92"/>
    <w:rsid w:val="005D7D50"/>
    <w:rsid w:val="005E0607"/>
    <w:rsid w:val="005E0FCC"/>
    <w:rsid w:val="005E1365"/>
    <w:rsid w:val="005E198B"/>
    <w:rsid w:val="005E2377"/>
    <w:rsid w:val="005E3065"/>
    <w:rsid w:val="005E3393"/>
    <w:rsid w:val="005E3D8D"/>
    <w:rsid w:val="005E4524"/>
    <w:rsid w:val="005E4D60"/>
    <w:rsid w:val="005E6C77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27ED6"/>
    <w:rsid w:val="0063001E"/>
    <w:rsid w:val="00630444"/>
    <w:rsid w:val="00630D8D"/>
    <w:rsid w:val="006323CB"/>
    <w:rsid w:val="006325C0"/>
    <w:rsid w:val="00633331"/>
    <w:rsid w:val="00634405"/>
    <w:rsid w:val="0063492C"/>
    <w:rsid w:val="00634C89"/>
    <w:rsid w:val="00635E6D"/>
    <w:rsid w:val="0063641B"/>
    <w:rsid w:val="0063698E"/>
    <w:rsid w:val="00637BD8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172F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7052"/>
    <w:rsid w:val="006700BA"/>
    <w:rsid w:val="00670459"/>
    <w:rsid w:val="0067254E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BD8"/>
    <w:rsid w:val="00696206"/>
    <w:rsid w:val="00696BF8"/>
    <w:rsid w:val="00696DC0"/>
    <w:rsid w:val="006970A0"/>
    <w:rsid w:val="006A0EA1"/>
    <w:rsid w:val="006A2391"/>
    <w:rsid w:val="006A2CFB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393"/>
    <w:rsid w:val="006C1719"/>
    <w:rsid w:val="006C1C63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04E2"/>
    <w:rsid w:val="006E1491"/>
    <w:rsid w:val="006E1680"/>
    <w:rsid w:val="006E1FCF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7EA8"/>
    <w:rsid w:val="00710033"/>
    <w:rsid w:val="00712665"/>
    <w:rsid w:val="00712BE5"/>
    <w:rsid w:val="00712C38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4878"/>
    <w:rsid w:val="00725416"/>
    <w:rsid w:val="007269A5"/>
    <w:rsid w:val="007269D9"/>
    <w:rsid w:val="00727A59"/>
    <w:rsid w:val="00730922"/>
    <w:rsid w:val="00731702"/>
    <w:rsid w:val="007331EC"/>
    <w:rsid w:val="00733F53"/>
    <w:rsid w:val="00734998"/>
    <w:rsid w:val="0073661E"/>
    <w:rsid w:val="0073702D"/>
    <w:rsid w:val="00737ECE"/>
    <w:rsid w:val="00740CC0"/>
    <w:rsid w:val="0074282D"/>
    <w:rsid w:val="00743AB1"/>
    <w:rsid w:val="00744B09"/>
    <w:rsid w:val="00745294"/>
    <w:rsid w:val="00746AB1"/>
    <w:rsid w:val="0074777E"/>
    <w:rsid w:val="00750AD4"/>
    <w:rsid w:val="00750FDD"/>
    <w:rsid w:val="00751ADA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DD0"/>
    <w:rsid w:val="00780EBB"/>
    <w:rsid w:val="00781748"/>
    <w:rsid w:val="007828CB"/>
    <w:rsid w:val="00783E4A"/>
    <w:rsid w:val="00786B0C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299"/>
    <w:rsid w:val="007B4597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0EE4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CB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033"/>
    <w:rsid w:val="00806B79"/>
    <w:rsid w:val="00811BF9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6C77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BA8"/>
    <w:rsid w:val="00850DBA"/>
    <w:rsid w:val="00850FB0"/>
    <w:rsid w:val="0085267A"/>
    <w:rsid w:val="00852CC6"/>
    <w:rsid w:val="008535A7"/>
    <w:rsid w:val="00854E43"/>
    <w:rsid w:val="00855D22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B0045"/>
    <w:rsid w:val="008B183D"/>
    <w:rsid w:val="008B1DBF"/>
    <w:rsid w:val="008B20DA"/>
    <w:rsid w:val="008B261B"/>
    <w:rsid w:val="008B4732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BE1"/>
    <w:rsid w:val="008D5F4A"/>
    <w:rsid w:val="008D669D"/>
    <w:rsid w:val="008D6EE4"/>
    <w:rsid w:val="008D7419"/>
    <w:rsid w:val="008E019B"/>
    <w:rsid w:val="008E0F89"/>
    <w:rsid w:val="008E10AC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65F"/>
    <w:rsid w:val="00907B8D"/>
    <w:rsid w:val="009109E5"/>
    <w:rsid w:val="009117C3"/>
    <w:rsid w:val="00911B5F"/>
    <w:rsid w:val="00911FB0"/>
    <w:rsid w:val="009137D6"/>
    <w:rsid w:val="009139C5"/>
    <w:rsid w:val="00913FF3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A90"/>
    <w:rsid w:val="00927D21"/>
    <w:rsid w:val="009307EF"/>
    <w:rsid w:val="00930836"/>
    <w:rsid w:val="00930CDA"/>
    <w:rsid w:val="00931B06"/>
    <w:rsid w:val="009333B8"/>
    <w:rsid w:val="00933876"/>
    <w:rsid w:val="00934C1F"/>
    <w:rsid w:val="009357D7"/>
    <w:rsid w:val="009365B0"/>
    <w:rsid w:val="00940B48"/>
    <w:rsid w:val="00941C9E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52F4"/>
    <w:rsid w:val="00955A61"/>
    <w:rsid w:val="00955C65"/>
    <w:rsid w:val="00955CD8"/>
    <w:rsid w:val="00956213"/>
    <w:rsid w:val="009613ED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144"/>
    <w:rsid w:val="00976722"/>
    <w:rsid w:val="0097686A"/>
    <w:rsid w:val="00976880"/>
    <w:rsid w:val="00976C9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48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38DB"/>
    <w:rsid w:val="00A13E4E"/>
    <w:rsid w:val="00A145E6"/>
    <w:rsid w:val="00A1535E"/>
    <w:rsid w:val="00A1591D"/>
    <w:rsid w:val="00A1611D"/>
    <w:rsid w:val="00A170CB"/>
    <w:rsid w:val="00A1717D"/>
    <w:rsid w:val="00A1753F"/>
    <w:rsid w:val="00A177D3"/>
    <w:rsid w:val="00A17CBC"/>
    <w:rsid w:val="00A20261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3959"/>
    <w:rsid w:val="00A45391"/>
    <w:rsid w:val="00A46609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391"/>
    <w:rsid w:val="00A557D6"/>
    <w:rsid w:val="00A55882"/>
    <w:rsid w:val="00A562A9"/>
    <w:rsid w:val="00A57138"/>
    <w:rsid w:val="00A572EC"/>
    <w:rsid w:val="00A60543"/>
    <w:rsid w:val="00A66476"/>
    <w:rsid w:val="00A66E99"/>
    <w:rsid w:val="00A673CE"/>
    <w:rsid w:val="00A673E4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372D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5AF"/>
    <w:rsid w:val="00AB7A09"/>
    <w:rsid w:val="00AC0F8B"/>
    <w:rsid w:val="00AC0FF7"/>
    <w:rsid w:val="00AC16FB"/>
    <w:rsid w:val="00AC17C7"/>
    <w:rsid w:val="00AC18E1"/>
    <w:rsid w:val="00AC1B8D"/>
    <w:rsid w:val="00AC1DAE"/>
    <w:rsid w:val="00AC3C87"/>
    <w:rsid w:val="00AC6C35"/>
    <w:rsid w:val="00AC6EB9"/>
    <w:rsid w:val="00AC6FDC"/>
    <w:rsid w:val="00AC730E"/>
    <w:rsid w:val="00AC75D2"/>
    <w:rsid w:val="00AD025A"/>
    <w:rsid w:val="00AD0D04"/>
    <w:rsid w:val="00AD2B79"/>
    <w:rsid w:val="00AD3447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37C"/>
    <w:rsid w:val="00AF27D6"/>
    <w:rsid w:val="00AF292D"/>
    <w:rsid w:val="00AF2A99"/>
    <w:rsid w:val="00AF32F6"/>
    <w:rsid w:val="00AF3311"/>
    <w:rsid w:val="00AF39EA"/>
    <w:rsid w:val="00AF4BAB"/>
    <w:rsid w:val="00AF4DB0"/>
    <w:rsid w:val="00AF4F32"/>
    <w:rsid w:val="00AF507A"/>
    <w:rsid w:val="00AF5415"/>
    <w:rsid w:val="00AF65FE"/>
    <w:rsid w:val="00AF694E"/>
    <w:rsid w:val="00AF717A"/>
    <w:rsid w:val="00B0207D"/>
    <w:rsid w:val="00B032E6"/>
    <w:rsid w:val="00B0332F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55C6"/>
    <w:rsid w:val="00B45682"/>
    <w:rsid w:val="00B460F8"/>
    <w:rsid w:val="00B471EC"/>
    <w:rsid w:val="00B47EBB"/>
    <w:rsid w:val="00B506B0"/>
    <w:rsid w:val="00B55154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430"/>
    <w:rsid w:val="00B87C72"/>
    <w:rsid w:val="00B92EA3"/>
    <w:rsid w:val="00B95DFD"/>
    <w:rsid w:val="00B96031"/>
    <w:rsid w:val="00BA4D94"/>
    <w:rsid w:val="00BA4EBA"/>
    <w:rsid w:val="00BA66C5"/>
    <w:rsid w:val="00BA6805"/>
    <w:rsid w:val="00BB0474"/>
    <w:rsid w:val="00BB0C05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37E4"/>
    <w:rsid w:val="00BC45CE"/>
    <w:rsid w:val="00BC49E9"/>
    <w:rsid w:val="00BC4A56"/>
    <w:rsid w:val="00BC51CB"/>
    <w:rsid w:val="00BC5461"/>
    <w:rsid w:val="00BC64C1"/>
    <w:rsid w:val="00BC6702"/>
    <w:rsid w:val="00BC67A4"/>
    <w:rsid w:val="00BC6A6A"/>
    <w:rsid w:val="00BC7774"/>
    <w:rsid w:val="00BD0A27"/>
    <w:rsid w:val="00BD0F72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5C27"/>
    <w:rsid w:val="00BE6902"/>
    <w:rsid w:val="00BE799D"/>
    <w:rsid w:val="00BE7BA8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C00501"/>
    <w:rsid w:val="00C012A1"/>
    <w:rsid w:val="00C018C1"/>
    <w:rsid w:val="00C01986"/>
    <w:rsid w:val="00C01A60"/>
    <w:rsid w:val="00C02507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5DAE"/>
    <w:rsid w:val="00C46E4F"/>
    <w:rsid w:val="00C46F16"/>
    <w:rsid w:val="00C47C99"/>
    <w:rsid w:val="00C50056"/>
    <w:rsid w:val="00C502A3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3F3A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1CB"/>
    <w:rsid w:val="00CB5718"/>
    <w:rsid w:val="00CB5723"/>
    <w:rsid w:val="00CB735B"/>
    <w:rsid w:val="00CB7472"/>
    <w:rsid w:val="00CB7808"/>
    <w:rsid w:val="00CB797C"/>
    <w:rsid w:val="00CB7E1D"/>
    <w:rsid w:val="00CB7ED3"/>
    <w:rsid w:val="00CC01A9"/>
    <w:rsid w:val="00CC0F75"/>
    <w:rsid w:val="00CC1A4B"/>
    <w:rsid w:val="00CC2963"/>
    <w:rsid w:val="00CC399C"/>
    <w:rsid w:val="00CC428E"/>
    <w:rsid w:val="00CC5D26"/>
    <w:rsid w:val="00CC6334"/>
    <w:rsid w:val="00CC6F21"/>
    <w:rsid w:val="00CC7D76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A62"/>
    <w:rsid w:val="00CF0C8D"/>
    <w:rsid w:val="00CF0DBB"/>
    <w:rsid w:val="00CF1E8B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5181"/>
    <w:rsid w:val="00D66207"/>
    <w:rsid w:val="00D70D88"/>
    <w:rsid w:val="00D71802"/>
    <w:rsid w:val="00D7241A"/>
    <w:rsid w:val="00D730E6"/>
    <w:rsid w:val="00D763BF"/>
    <w:rsid w:val="00D773B9"/>
    <w:rsid w:val="00D8059F"/>
    <w:rsid w:val="00D80D61"/>
    <w:rsid w:val="00D80EF2"/>
    <w:rsid w:val="00D80F61"/>
    <w:rsid w:val="00D824C4"/>
    <w:rsid w:val="00D8301A"/>
    <w:rsid w:val="00D83362"/>
    <w:rsid w:val="00D83BD3"/>
    <w:rsid w:val="00D83CB1"/>
    <w:rsid w:val="00D85852"/>
    <w:rsid w:val="00D8616F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0FA7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35E8"/>
    <w:rsid w:val="00DB6A78"/>
    <w:rsid w:val="00DB6B4F"/>
    <w:rsid w:val="00DB6D3F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90E"/>
    <w:rsid w:val="00DE0AA6"/>
    <w:rsid w:val="00DE0F87"/>
    <w:rsid w:val="00DE18F6"/>
    <w:rsid w:val="00DE3324"/>
    <w:rsid w:val="00DE36C8"/>
    <w:rsid w:val="00DE4FF3"/>
    <w:rsid w:val="00DE6F92"/>
    <w:rsid w:val="00DE71D4"/>
    <w:rsid w:val="00DF0E5C"/>
    <w:rsid w:val="00DF170F"/>
    <w:rsid w:val="00DF22E6"/>
    <w:rsid w:val="00DF636A"/>
    <w:rsid w:val="00DF67C1"/>
    <w:rsid w:val="00DF6BF9"/>
    <w:rsid w:val="00DF6DA7"/>
    <w:rsid w:val="00DF7737"/>
    <w:rsid w:val="00E00492"/>
    <w:rsid w:val="00E0098F"/>
    <w:rsid w:val="00E00CC9"/>
    <w:rsid w:val="00E012CA"/>
    <w:rsid w:val="00E0216F"/>
    <w:rsid w:val="00E02A89"/>
    <w:rsid w:val="00E032C6"/>
    <w:rsid w:val="00E0637D"/>
    <w:rsid w:val="00E07567"/>
    <w:rsid w:val="00E1014D"/>
    <w:rsid w:val="00E103A7"/>
    <w:rsid w:val="00E10DE0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2050"/>
    <w:rsid w:val="00E22178"/>
    <w:rsid w:val="00E222A5"/>
    <w:rsid w:val="00E22FF5"/>
    <w:rsid w:val="00E237EF"/>
    <w:rsid w:val="00E24C34"/>
    <w:rsid w:val="00E25401"/>
    <w:rsid w:val="00E259BC"/>
    <w:rsid w:val="00E2675A"/>
    <w:rsid w:val="00E2740D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9BA"/>
    <w:rsid w:val="00E53C6F"/>
    <w:rsid w:val="00E54144"/>
    <w:rsid w:val="00E55097"/>
    <w:rsid w:val="00E55AF0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A10"/>
    <w:rsid w:val="00E72DC9"/>
    <w:rsid w:val="00E73099"/>
    <w:rsid w:val="00E73BFC"/>
    <w:rsid w:val="00E76CF8"/>
    <w:rsid w:val="00E77602"/>
    <w:rsid w:val="00E776A8"/>
    <w:rsid w:val="00E80BD9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64D9"/>
    <w:rsid w:val="00ED7E40"/>
    <w:rsid w:val="00EE196B"/>
    <w:rsid w:val="00EE1C3B"/>
    <w:rsid w:val="00EE3ECB"/>
    <w:rsid w:val="00EE4ABA"/>
    <w:rsid w:val="00EE4EAE"/>
    <w:rsid w:val="00EE55CD"/>
    <w:rsid w:val="00EE56AF"/>
    <w:rsid w:val="00EE5FFE"/>
    <w:rsid w:val="00EE6A34"/>
    <w:rsid w:val="00EE6AB2"/>
    <w:rsid w:val="00EE6DE0"/>
    <w:rsid w:val="00EE7862"/>
    <w:rsid w:val="00EF0FEA"/>
    <w:rsid w:val="00EF527F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4706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27550"/>
    <w:rsid w:val="00F31712"/>
    <w:rsid w:val="00F330BE"/>
    <w:rsid w:val="00F34147"/>
    <w:rsid w:val="00F35807"/>
    <w:rsid w:val="00F3645B"/>
    <w:rsid w:val="00F36B71"/>
    <w:rsid w:val="00F36D06"/>
    <w:rsid w:val="00F36E26"/>
    <w:rsid w:val="00F37BA3"/>
    <w:rsid w:val="00F37CA8"/>
    <w:rsid w:val="00F4054B"/>
    <w:rsid w:val="00F408B9"/>
    <w:rsid w:val="00F40EE7"/>
    <w:rsid w:val="00F44CC1"/>
    <w:rsid w:val="00F458C6"/>
    <w:rsid w:val="00F468EB"/>
    <w:rsid w:val="00F46A90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CCC"/>
    <w:rsid w:val="00F93368"/>
    <w:rsid w:val="00F94872"/>
    <w:rsid w:val="00F94EB3"/>
    <w:rsid w:val="00F95A91"/>
    <w:rsid w:val="00F95ABF"/>
    <w:rsid w:val="00F96E71"/>
    <w:rsid w:val="00F97A9B"/>
    <w:rsid w:val="00FA15DD"/>
    <w:rsid w:val="00FA1A45"/>
    <w:rsid w:val="00FA29F2"/>
    <w:rsid w:val="00FA2B1D"/>
    <w:rsid w:val="00FA2DFF"/>
    <w:rsid w:val="00FA2E11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A60"/>
    <w:rsid w:val="00FD4BDA"/>
    <w:rsid w:val="00FD6439"/>
    <w:rsid w:val="00FD64CF"/>
    <w:rsid w:val="00FD6886"/>
    <w:rsid w:val="00FD6A57"/>
    <w:rsid w:val="00FD729C"/>
    <w:rsid w:val="00FE0447"/>
    <w:rsid w:val="00FE0AE3"/>
    <w:rsid w:val="00FE0B91"/>
    <w:rsid w:val="00FE12FA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7B0FFD"/>
    <w:rsid w:val="055812AF"/>
    <w:rsid w:val="0741B968"/>
    <w:rsid w:val="090DE36D"/>
    <w:rsid w:val="0AE297C7"/>
    <w:rsid w:val="0D818694"/>
    <w:rsid w:val="0FD9B229"/>
    <w:rsid w:val="11B6CE5F"/>
    <w:rsid w:val="1205AA17"/>
    <w:rsid w:val="13F09547"/>
    <w:rsid w:val="168BDBFB"/>
    <w:rsid w:val="1908013A"/>
    <w:rsid w:val="19342928"/>
    <w:rsid w:val="19FEEB5B"/>
    <w:rsid w:val="1C3FA1FC"/>
    <w:rsid w:val="1DBE7C4B"/>
    <w:rsid w:val="2007A286"/>
    <w:rsid w:val="20F9EAC2"/>
    <w:rsid w:val="24321EB2"/>
    <w:rsid w:val="251A3EFA"/>
    <w:rsid w:val="295D1B60"/>
    <w:rsid w:val="2B174A68"/>
    <w:rsid w:val="2E80C6FF"/>
    <w:rsid w:val="2E8835ED"/>
    <w:rsid w:val="31BFD6AF"/>
    <w:rsid w:val="3368E630"/>
    <w:rsid w:val="37A03322"/>
    <w:rsid w:val="3A8D19CB"/>
    <w:rsid w:val="415BE6AC"/>
    <w:rsid w:val="4748B89E"/>
    <w:rsid w:val="4A80D713"/>
    <w:rsid w:val="4F27DBAA"/>
    <w:rsid w:val="516EE348"/>
    <w:rsid w:val="51ED19AF"/>
    <w:rsid w:val="541F3FD3"/>
    <w:rsid w:val="57C58F9D"/>
    <w:rsid w:val="5E115906"/>
    <w:rsid w:val="618CF498"/>
    <w:rsid w:val="63EF0BE8"/>
    <w:rsid w:val="64AFF53E"/>
    <w:rsid w:val="64C4955A"/>
    <w:rsid w:val="65602437"/>
    <w:rsid w:val="697EDE20"/>
    <w:rsid w:val="6B168BA2"/>
    <w:rsid w:val="6CB518D7"/>
    <w:rsid w:val="6CE2A6D0"/>
    <w:rsid w:val="6DAD6903"/>
    <w:rsid w:val="6F1B3FC3"/>
    <w:rsid w:val="70E509C5"/>
    <w:rsid w:val="71171DB3"/>
    <w:rsid w:val="717D2206"/>
    <w:rsid w:val="7280DA26"/>
    <w:rsid w:val="7318D94C"/>
    <w:rsid w:val="75B2B7BE"/>
    <w:rsid w:val="774E881F"/>
    <w:rsid w:val="78F86C29"/>
    <w:rsid w:val="79260AC8"/>
    <w:rsid w:val="7B4A6D0E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2D145481-A3D3-4E29-AF6B-A8E7CC5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6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9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8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0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7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8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9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8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8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1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3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8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4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4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1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6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5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8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2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3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4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5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ashtag">
    <w:name w:val="Hashtag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B4299"/>
    <w:rPr>
      <w:u w:val="dotted"/>
    </w:rPr>
  </w:style>
  <w:style w:type="character" w:styleId="SmartLink">
    <w:name w:val="Smart Link"/>
    <w:basedOn w:val="DefaultParagraphFont"/>
    <w:semiHidden/>
    <w:unhideWhenUsed/>
    <w:rsid w:val="007B429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B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7A44E-038D-4EC5-8FA2-1E1D12DE1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2611A-006C-489C-82AC-44D27CFC5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5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27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Chris Jones</cp:lastModifiedBy>
  <cp:revision>6</cp:revision>
  <cp:lastPrinted>2020-09-11T21:32:00Z</cp:lastPrinted>
  <dcterms:created xsi:type="dcterms:W3CDTF">2023-04-24T17:08:00Z</dcterms:created>
  <dcterms:modified xsi:type="dcterms:W3CDTF">2023-04-26T03:38:00Z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