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8F7" w:rsidR="00CD04B2" w:rsidP="007A228E" w:rsidRDefault="005B7068" w14:paraId="017457EB" w14:textId="00BF801D">
      <w:pPr>
        <w:pStyle w:val="Heading1"/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color w:val="auto"/>
        </w:rPr>
        <w:t>CET</w:t>
      </w:r>
      <w:r w:rsidRPr="00A338F7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A338F7" w:rsidR="0080131B">
        <w:rPr>
          <w:rFonts w:asciiTheme="minorHAnsi" w:hAnsiTheme="minorHAnsi" w:cstheme="minorHAnsi"/>
          <w:color w:val="auto"/>
        </w:rPr>
        <w:t xml:space="preserve"> (Wave </w:t>
      </w:r>
      <w:r w:rsidRPr="00A338F7" w:rsidR="00D223FA">
        <w:rPr>
          <w:rFonts w:asciiTheme="minorHAnsi" w:hAnsiTheme="minorHAnsi" w:cstheme="minorHAnsi"/>
          <w:color w:val="auto"/>
        </w:rPr>
        <w:t>6</w:t>
      </w:r>
      <w:r w:rsidRPr="00A338F7" w:rsidR="00DB3727">
        <w:rPr>
          <w:rFonts w:asciiTheme="minorHAnsi" w:hAnsiTheme="minorHAnsi" w:cstheme="minorHAnsi"/>
          <w:color w:val="auto"/>
        </w:rPr>
        <w:t>5</w:t>
      </w:r>
      <w:r w:rsidRPr="00A338F7" w:rsidR="0080131B">
        <w:rPr>
          <w:rFonts w:asciiTheme="minorHAnsi" w:hAnsiTheme="minorHAnsi" w:cstheme="minorHAnsi"/>
          <w:color w:val="auto"/>
        </w:rPr>
        <w:t>)</w:t>
      </w:r>
    </w:p>
    <w:p w:rsidRPr="00A338F7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A338F7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A338F7" w:rsidR="00C53837" w:rsidP="007A228E" w:rsidRDefault="5215C519" w14:paraId="0B34F861" w14:textId="27993C8E">
            <w:pPr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A338F7">
              <w:rPr>
                <w:rFonts w:asciiTheme="minorHAnsi" w:hAnsiTheme="minorHAnsi" w:cstheme="minorHAnsi"/>
                <w:i/>
                <w:color w:val="auto"/>
              </w:rPr>
              <w:t>Note: The questions below are the proposed questions for the</w:t>
            </w:r>
            <w:r w:rsidRPr="00A338F7" w:rsidR="00A71F9F">
              <w:rPr>
                <w:rFonts w:asciiTheme="minorHAnsi" w:hAnsiTheme="minorHAnsi" w:cstheme="minorHAnsi"/>
                <w:i/>
                <w:color w:val="auto"/>
              </w:rPr>
              <w:t xml:space="preserve"> 6</w:t>
            </w:r>
            <w:r w:rsidRPr="00A338F7" w:rsidR="00DB3727">
              <w:rPr>
                <w:rFonts w:asciiTheme="minorHAnsi" w:hAnsiTheme="minorHAnsi" w:cstheme="minorHAnsi"/>
                <w:i/>
                <w:color w:val="auto"/>
              </w:rPr>
              <w:t>5</w:t>
            </w:r>
            <w:r w:rsidRPr="00A338F7" w:rsidR="00A71F9F">
              <w:rPr>
                <w:rFonts w:asciiTheme="minorHAnsi" w:hAnsiTheme="minorHAnsi" w:cstheme="minorHAnsi"/>
                <w:i/>
                <w:color w:val="auto"/>
                <w:vertAlign w:val="superscript"/>
              </w:rPr>
              <w:t>th</w:t>
            </w:r>
            <w:r w:rsidRPr="00A338F7" w:rsidR="00115C2F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  <w:r w:rsidRPr="00A338F7" w:rsidR="00F97BC8">
              <w:rPr>
                <w:rFonts w:asciiTheme="minorHAnsi" w:hAnsiTheme="minorHAnsi" w:cstheme="minorHAnsi"/>
                <w:i/>
                <w:color w:val="auto"/>
              </w:rPr>
              <w:t>wave</w:t>
            </w:r>
            <w:r w:rsidRPr="00A338F7">
              <w:rPr>
                <w:rFonts w:asciiTheme="minorHAnsi" w:hAnsiTheme="minorHAnsi" w:cstheme="minorHAnsi"/>
                <w:i/>
                <w:color w:val="auto"/>
              </w:rPr>
              <w:t xml:space="preserve"> of the </w:t>
            </w:r>
            <w:r w:rsidRPr="00A338F7" w:rsidR="005B7068">
              <w:rPr>
                <w:rFonts w:asciiTheme="minorHAnsi" w:hAnsiTheme="minorHAnsi" w:cstheme="minorHAnsi"/>
                <w:i/>
                <w:color w:val="auto"/>
              </w:rPr>
              <w:t xml:space="preserve">Weekly </w:t>
            </w:r>
            <w:r w:rsidRPr="00A338F7">
              <w:rPr>
                <w:rFonts w:asciiTheme="minorHAnsi" w:hAnsiTheme="minorHAnsi" w:cstheme="minorHAnsi"/>
                <w:i/>
                <w:color w:val="auto"/>
              </w:rPr>
              <w:t>Current Events Tracker</w:t>
            </w:r>
            <w:r w:rsidRPr="00A338F7" w:rsidR="00F97BC8">
              <w:rPr>
                <w:rFonts w:asciiTheme="minorHAnsi" w:hAnsiTheme="minorHAnsi" w:cstheme="minorHAnsi"/>
                <w:i/>
                <w:color w:val="auto"/>
              </w:rPr>
              <w:t xml:space="preserve"> (CET)</w:t>
            </w:r>
            <w:r w:rsidRPr="00A338F7">
              <w:rPr>
                <w:rFonts w:asciiTheme="minorHAnsi" w:hAnsiTheme="minorHAnsi" w:cstheme="minorHAnsi"/>
                <w:i/>
                <w:color w:val="auto"/>
              </w:rPr>
              <w:t xml:space="preserve">. 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 xml:space="preserve">Questions highlighted in 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  <w:highlight w:val="yellow"/>
              </w:rPr>
              <w:t>yellow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 xml:space="preserve"> will be asked every week; questions highlighted in 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  <w:highlight w:val="cyan"/>
              </w:rPr>
              <w:t>blue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 xml:space="preserve"> will be rotated into the survey </w:t>
            </w:r>
            <w:proofErr w:type="gramStart"/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>on a monthly basis</w:t>
            </w:r>
            <w:proofErr w:type="gramEnd"/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 xml:space="preserve">; and questions highlighted in 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  <w:highlight w:val="green"/>
              </w:rPr>
              <w:t>green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 xml:space="preserve"> are meant to be asked in </w:t>
            </w:r>
            <w:r w:rsidRPr="00A338F7" w:rsidR="00FE5752">
              <w:rPr>
                <w:rFonts w:asciiTheme="minorHAnsi" w:hAnsiTheme="minorHAnsi" w:cstheme="minorHAnsi"/>
                <w:i/>
                <w:color w:val="auto"/>
              </w:rPr>
              <w:t>this wave</w:t>
            </w:r>
            <w:r w:rsidRPr="00A338F7" w:rsidR="001A0020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  <w:r w:rsidRPr="00A338F7" w:rsidR="00733C14">
              <w:rPr>
                <w:rFonts w:asciiTheme="minorHAnsi" w:hAnsiTheme="minorHAnsi" w:cstheme="minorHAnsi"/>
                <w:i/>
                <w:color w:val="auto"/>
              </w:rPr>
              <w:t>only</w:t>
            </w:r>
            <w:r w:rsidRPr="00A338F7" w:rsidR="00CA16D8">
              <w:rPr>
                <w:rFonts w:asciiTheme="minorHAnsi" w:hAnsiTheme="minorHAnsi" w:cstheme="minorHAnsi"/>
                <w:i/>
                <w:color w:val="auto"/>
              </w:rPr>
              <w:t xml:space="preserve"> or are being asked again to update data on a variable of interest</w:t>
            </w:r>
            <w:r w:rsidRPr="00A338F7" w:rsidR="00C53837">
              <w:rPr>
                <w:rFonts w:asciiTheme="minorHAnsi" w:hAnsiTheme="minorHAnsi" w:cstheme="minorHAnsi"/>
                <w:i/>
                <w:color w:val="auto"/>
              </w:rPr>
              <w:t xml:space="preserve">. </w:t>
            </w:r>
            <w:r w:rsidRPr="00A338F7" w:rsidR="009C2698">
              <w:rPr>
                <w:rFonts w:asciiTheme="minorHAnsi" w:hAnsiTheme="minorHAnsi" w:cstheme="minorHAnsi"/>
                <w:i/>
                <w:color w:val="auto"/>
              </w:rPr>
              <w:t xml:space="preserve">We will be fielding </w:t>
            </w:r>
            <w:r w:rsidRPr="00A338F7" w:rsidR="001D6F41">
              <w:rPr>
                <w:rFonts w:asciiTheme="minorHAnsi" w:hAnsiTheme="minorHAnsi" w:cstheme="minorHAnsi"/>
                <w:i/>
                <w:color w:val="auto"/>
              </w:rPr>
              <w:t>questions</w:t>
            </w:r>
            <w:r w:rsidRPr="00A338F7" w:rsidR="001D5930">
              <w:rPr>
                <w:rFonts w:asciiTheme="minorHAnsi" w:hAnsiTheme="minorHAnsi" w:cstheme="minorHAnsi"/>
                <w:i/>
                <w:color w:val="auto"/>
              </w:rPr>
              <w:t xml:space="preserve"> about</w:t>
            </w:r>
            <w:r w:rsidRPr="00A338F7" w:rsidR="00B71661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  <w:r w:rsidRPr="00A338F7" w:rsidR="000A0749">
              <w:rPr>
                <w:rFonts w:asciiTheme="minorHAnsi" w:hAnsiTheme="minorHAnsi" w:cstheme="minorHAnsi"/>
                <w:i/>
                <w:color w:val="auto"/>
              </w:rPr>
              <w:t xml:space="preserve">HHS/CDC trust, booster hesitancy, misinformation, likelihood to have children </w:t>
            </w:r>
            <w:r w:rsidRPr="00A338F7" w:rsidR="00F076D1">
              <w:rPr>
                <w:rFonts w:asciiTheme="minorHAnsi" w:hAnsiTheme="minorHAnsi" w:cstheme="minorHAnsi"/>
                <w:i/>
                <w:color w:val="auto"/>
              </w:rPr>
              <w:t>get a booster shot, children’s vaccine locations, surge-related behaviors, and current mask-wearing behavior.</w:t>
            </w:r>
          </w:p>
        </w:tc>
      </w:tr>
    </w:tbl>
    <w:p w:rsidRPr="00A338F7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A338F7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color w:val="auto"/>
        </w:rPr>
        <w:t>For th</w:t>
      </w:r>
      <w:r w:rsidRPr="00A338F7" w:rsidR="00165026">
        <w:rPr>
          <w:rFonts w:asciiTheme="minorHAnsi" w:hAnsiTheme="minorHAnsi" w:cstheme="minorHAnsi"/>
          <w:color w:val="auto"/>
        </w:rPr>
        <w:t>e</w:t>
      </w:r>
      <w:r w:rsidRPr="00A338F7">
        <w:rPr>
          <w:rFonts w:asciiTheme="minorHAnsi" w:hAnsiTheme="minorHAnsi" w:cstheme="minorHAnsi"/>
          <w:color w:val="auto"/>
        </w:rPr>
        <w:t xml:space="preserve"> next </w:t>
      </w:r>
      <w:r w:rsidRPr="00A338F7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338F7" w:rsidR="00D12C55">
        <w:rPr>
          <w:rFonts w:asciiTheme="minorHAnsi" w:hAnsiTheme="minorHAnsi" w:cstheme="minorHAnsi"/>
          <w:color w:val="auto"/>
        </w:rPr>
        <w:t>current events.</w:t>
      </w:r>
    </w:p>
    <w:p w:rsidRPr="00A338F7" w:rsidR="00072B50" w:rsidP="008B77AC" w:rsidRDefault="00072B50" w14:paraId="76165263" w14:textId="77777777">
      <w:pPr>
        <w:rPr>
          <w:rFonts w:asciiTheme="minorHAnsi" w:hAnsiTheme="minorHAnsi" w:cstheme="minorHAnsi"/>
          <w:color w:val="auto"/>
        </w:rPr>
      </w:pPr>
    </w:p>
    <w:p w:rsidRPr="00A338F7" w:rsidR="00072B50" w:rsidP="00072B50" w:rsidRDefault="00072B50" w14:paraId="258D2D16" w14:textId="77777777">
      <w:pPr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72B50" w:rsidP="00072B50" w:rsidRDefault="00072B50" w14:paraId="34076BA7" w14:textId="77777777">
      <w:pPr>
        <w:rPr>
          <w:rFonts w:asciiTheme="minorHAnsi" w:hAnsiTheme="minorHAnsi" w:cstheme="minorHAnsi"/>
          <w:color w:val="auto"/>
        </w:rPr>
      </w:pPr>
    </w:p>
    <w:p w:rsidRPr="00A338F7" w:rsidR="00072B50" w:rsidP="00072B50" w:rsidRDefault="00072B50" w14:paraId="1BB9A429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Style w:val="normaltextrun"/>
          <w:rFonts w:asciiTheme="minorHAnsi" w:hAnsiTheme="minorHAnsi" w:cstheme="minorHAnsi"/>
          <w:b/>
          <w:bCs/>
          <w:color w:val="auto"/>
          <w:shd w:val="clear" w:color="auto" w:fill="FFFFFF"/>
        </w:rPr>
        <w:t>//PROGRAMMING NOTE: RANDOMIZE ORDER OF Q1/Q2</w:t>
      </w:r>
      <w:r w:rsidRPr="00A338F7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:rsidRPr="00A338F7" w:rsidR="00072B50" w:rsidP="00072B50" w:rsidRDefault="00072B50" w14:paraId="3BDB7F1A" w14:textId="77777777">
      <w:pPr>
        <w:rPr>
          <w:rFonts w:asciiTheme="minorHAnsi" w:hAnsiTheme="minorHAnsi" w:cstheme="minorHAnsi"/>
          <w:color w:val="auto"/>
        </w:rPr>
      </w:pPr>
    </w:p>
    <w:p w:rsidRPr="00A338F7" w:rsidR="00072B50" w:rsidP="00072B50" w:rsidRDefault="00072B50" w14:paraId="6EA7E9D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72B50" w:rsidP="00072B50" w:rsidRDefault="00072B50" w14:paraId="3AC32F2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A338F7">
        <w:rPr>
          <w:rFonts w:eastAsia="Times New Roman" w:asciiTheme="minorHAnsi" w:hAnsiTheme="minorHAnsi" w:cstheme="minorHAnsi"/>
          <w:color w:val="auto"/>
          <w:shd w:val="clear" w:color="auto" w:fill="00FFFF"/>
        </w:rPr>
        <w:t>Q1 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72B50" w:rsidP="00072B50" w:rsidRDefault="00072B50" w14:paraId="6CF3E43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A338F7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A338F7">
        <w:rPr>
          <w:rFonts w:eastAsia="Times New Roman" w:asciiTheme="minorHAnsi" w:hAnsiTheme="minorHAnsi" w:cstheme="minorHAnsi"/>
          <w:color w:val="auto"/>
        </w:rPr>
        <w:t>Single punch  </w:t>
      </w:r>
    </w:p>
    <w:p w:rsidRPr="00A338F7" w:rsidR="00072B50" w:rsidP="00072B50" w:rsidRDefault="00072B50" w14:paraId="6387336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072B50" w:rsidP="00072B50" w:rsidRDefault="00072B50" w14:paraId="54CACD9B" w14:textId="4D61A8C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proofErr w:type="spellStart"/>
      <w:r w:rsidRPr="00A338F7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hhs_trust</w:t>
      </w:r>
      <w:proofErr w:type="spellEnd"/>
      <w:r w:rsidRPr="00A338F7" w:rsidR="009B315B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color w:val="auto"/>
        </w:rPr>
        <w:t xml:space="preserve"> How much trust do you have in the U.S. Department of Health and Human Services (HHS) to provide you with accurate information about the coronavirus or COVID-19?  </w:t>
      </w:r>
    </w:p>
    <w:p w:rsidRPr="00A338F7" w:rsidR="00072B50" w:rsidP="00072B50" w:rsidRDefault="00072B50" w14:paraId="033E841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338F7">
        <w:rPr>
          <w:rFonts w:eastAsia="Times New Roman" w:asciiTheme="minorHAnsi" w:hAnsiTheme="minorHAnsi" w:cstheme="minorHAnsi"/>
          <w:color w:val="auto"/>
        </w:rPr>
        <w:t>hhs_trust</w:t>
      </w:r>
      <w:proofErr w:type="spellEnd"/>
      <w:r w:rsidRPr="00A338F7">
        <w:rPr>
          <w:rFonts w:eastAsia="Times New Roman" w:asciiTheme="minorHAnsi" w:hAnsiTheme="minorHAnsi" w:cstheme="minorHAnsi"/>
          <w:color w:val="auto"/>
        </w:rPr>
        <w:t>: Trust in HHS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338F7" w:rsidR="00A338F7" w:rsidTr="000A0749" w14:paraId="53EBDBCF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105DEC2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7E3860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A338F7" w:rsidR="00A338F7" w:rsidTr="000A0749" w14:paraId="109DE04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1A5C818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69E1A5A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:rsidRPr="00A338F7" w:rsidR="00A338F7" w:rsidTr="000A0749" w14:paraId="02651FF1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13B2A6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47AAE6C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:rsidRPr="00A338F7" w:rsidR="00A338F7" w:rsidTr="000A0749" w14:paraId="34D7E33A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7C870F6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6465EA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:rsidRPr="00A338F7" w:rsidR="00A338F7" w:rsidTr="000A0749" w14:paraId="2BECEDB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5935035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61CDB6D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:rsidRPr="00A338F7" w:rsidR="00A338F7" w:rsidTr="000A0749" w14:paraId="35CACCEF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3B69410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4FEF98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I am not familiar with HHS </w:t>
            </w:r>
          </w:p>
        </w:tc>
      </w:tr>
      <w:tr w:rsidRPr="00A338F7" w:rsidR="00A338F7" w:rsidTr="000A0749" w14:paraId="71E39E1E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4024CAE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5E8A120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:rsidRPr="00A338F7" w:rsidR="00A338F7" w:rsidTr="000A0749" w14:paraId="11A07DEE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4435C87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5E58D9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Pr="00A338F7" w:rsidR="00072B50" w:rsidP="00072B50" w:rsidRDefault="00072B50" w14:paraId="550BC18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072B50" w:rsidP="00072B50" w:rsidRDefault="00072B50" w14:paraId="3F0CC02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072B50" w:rsidP="00072B50" w:rsidRDefault="00072B50" w14:paraId="6735272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072B50" w:rsidP="00072B50" w:rsidRDefault="00072B50" w14:paraId="7D2D0FA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72B50" w:rsidP="00072B50" w:rsidRDefault="00072B50" w14:paraId="44BFB61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A338F7">
        <w:rPr>
          <w:rFonts w:eastAsia="Times New Roman" w:asciiTheme="minorHAnsi" w:hAnsiTheme="minorHAnsi" w:cstheme="minorHAnsi"/>
          <w:color w:val="auto"/>
          <w:shd w:val="clear" w:color="auto" w:fill="00FFFF"/>
        </w:rPr>
        <w:t>Q2 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72B50" w:rsidP="00072B50" w:rsidRDefault="00072B50" w14:paraId="09B8900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A338F7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A338F7">
        <w:rPr>
          <w:rFonts w:eastAsia="Times New Roman" w:asciiTheme="minorHAnsi" w:hAnsiTheme="minorHAnsi" w:cstheme="minorHAnsi"/>
          <w:color w:val="auto"/>
        </w:rPr>
        <w:t>Single punch  </w:t>
      </w:r>
    </w:p>
    <w:p w:rsidRPr="00A338F7" w:rsidR="00072B50" w:rsidP="00072B50" w:rsidRDefault="00072B50" w14:paraId="08794A7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072B50" w:rsidP="00072B50" w:rsidRDefault="00072B50" w14:paraId="30295686" w14:textId="74677E1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proofErr w:type="spellStart"/>
      <w:r w:rsidRPr="00A338F7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cdc_trust</w:t>
      </w:r>
      <w:proofErr w:type="spellEnd"/>
      <w:r w:rsidRPr="00A338F7" w:rsidR="009B315B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:</w:t>
      </w:r>
      <w:r w:rsidRPr="00A338F7">
        <w:rPr>
          <w:rFonts w:eastAsia="Times New Roman" w:asciiTheme="minorHAnsi" w:hAnsiTheme="minorHAnsi" w:cstheme="minorHAnsi"/>
          <w:color w:val="auto"/>
        </w:rPr>
        <w:t xml:space="preserve"> How much trust do you have in the Centers for Disease Control and Prevention (CDC) to provide you with accurate information about the coronavirus or COVID-19?  </w:t>
      </w:r>
    </w:p>
    <w:p w:rsidRPr="00A338F7" w:rsidR="00072B50" w:rsidP="00072B50" w:rsidRDefault="00072B50" w14:paraId="3CE9101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338F7">
        <w:rPr>
          <w:rFonts w:eastAsia="Times New Roman" w:asciiTheme="minorHAnsi" w:hAnsiTheme="minorHAnsi" w:cstheme="minorHAnsi"/>
          <w:color w:val="auto"/>
        </w:rPr>
        <w:t>cdc_trust</w:t>
      </w:r>
      <w:proofErr w:type="spellEnd"/>
      <w:r w:rsidRPr="00A338F7">
        <w:rPr>
          <w:rFonts w:eastAsia="Times New Roman" w:asciiTheme="minorHAnsi" w:hAnsiTheme="minorHAnsi" w:cstheme="minorHAnsi"/>
          <w:color w:val="auto"/>
        </w:rPr>
        <w:t>: Trust in CDC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338F7" w:rsidR="00A338F7" w:rsidTr="009B315B" w14:paraId="3D27455A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541C4D0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5CC2EDB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A338F7" w:rsidR="00A338F7" w:rsidTr="009B315B" w14:paraId="7824F6B1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269C51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55ECCA9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:rsidRPr="00A338F7" w:rsidR="00A338F7" w:rsidTr="009B315B" w14:paraId="327A314F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3D18DD7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7DF4C6C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:rsidRPr="00A338F7" w:rsidR="00A338F7" w:rsidTr="009B315B" w14:paraId="36F88298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14C270F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0273FE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:rsidRPr="00A338F7" w:rsidR="00A338F7" w:rsidTr="009B315B" w14:paraId="47BE15E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76B6DD3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6052135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:rsidRPr="00A338F7" w:rsidR="00A338F7" w:rsidTr="009B315B" w14:paraId="6DC640D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625C0CF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006996A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I am not familiar with the CDC </w:t>
            </w:r>
          </w:p>
        </w:tc>
      </w:tr>
      <w:tr w:rsidRPr="00A338F7" w:rsidR="00A338F7" w:rsidTr="009B315B" w14:paraId="17BCDFB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69B34C3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1E7F611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:rsidRPr="00A338F7" w:rsidR="00A338F7" w:rsidTr="009B315B" w14:paraId="658ED3C5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A338F7" w:rsidR="00072B50" w:rsidP="008F6B76" w:rsidRDefault="00072B50" w14:paraId="43E01F7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072B50" w:rsidP="008F6B76" w:rsidRDefault="00072B50" w14:paraId="0823EE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Pr="00A338F7" w:rsidR="007A23CB" w:rsidP="00072B50" w:rsidRDefault="00072B50" w14:paraId="44A74C5A" w14:textId="0B3BF3ED">
      <w:pPr>
        <w:textAlignment w:val="baseline"/>
        <w:rPr>
          <w:rFonts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Pr="00A338F7" w:rsidR="007A23CB" w:rsidP="008B77AC" w:rsidRDefault="007A23CB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903767" w:rsidP="001C3C47" w:rsidRDefault="0090376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name="_Hlk86668292" w:id="0"/>
    </w:p>
    <w:p w:rsidRPr="00A338F7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All respondents//</w:t>
      </w:r>
    </w:p>
    <w:p w:rsidRPr="00A338F7" w:rsidR="001F00D2" w:rsidP="001F00D2" w:rsidRDefault="001F00D2" w14:paraId="0190CAA7" w14:textId="35E562ED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143DC0">
        <w:rPr>
          <w:rFonts w:asciiTheme="minorHAnsi" w:hAnsiTheme="minorHAnsi" w:cstheme="minorHAnsi"/>
          <w:color w:val="auto"/>
          <w:highlight w:val="yellow"/>
        </w:rPr>
        <w:t>3</w:t>
      </w:r>
    </w:p>
    <w:p w:rsidRPr="00A338F7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1F00D2" w:rsidP="00743DCC" w:rsidRDefault="001F00D2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Pr="00A338F7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338F7" w:rsidR="00A338F7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A338F7" w:rsidR="00A338F7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A338F7" w:rsidR="00A338F7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A338F7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A338F7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A338F7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A338F7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Page Break //</w:t>
      </w:r>
    </w:p>
    <w:p w:rsidRPr="00A338F7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  <w:bCs/>
        </w:rPr>
        <w:t>//</w:t>
      </w:r>
      <w:r w:rsidRPr="00A338F7" w:rsidR="00F97644">
        <w:rPr>
          <w:rFonts w:cstheme="minorHAnsi"/>
          <w:b/>
          <w:bCs/>
        </w:rPr>
        <w:t>BASE</w:t>
      </w:r>
      <w:r w:rsidRPr="00A338F7">
        <w:rPr>
          <w:rFonts w:cstheme="minorHAnsi"/>
          <w:b/>
          <w:bCs/>
        </w:rPr>
        <w:t xml:space="preserve">: </w:t>
      </w:r>
      <w:r w:rsidRPr="00A338F7">
        <w:rPr>
          <w:rFonts w:cstheme="minorHAnsi"/>
          <w:b/>
        </w:rPr>
        <w:t>beh1_cet_r=1 or 2</w:t>
      </w:r>
      <w:r w:rsidRPr="00A338F7">
        <w:rPr>
          <w:rFonts w:cstheme="minorHAnsi"/>
          <w:b/>
          <w:bCs/>
        </w:rPr>
        <w:t>//</w:t>
      </w:r>
    </w:p>
    <w:p w:rsidRPr="00A338F7" w:rsidR="001F00D2" w:rsidP="001F00D2" w:rsidRDefault="001F00D2" w14:paraId="4DCAEC9C" w14:textId="3F3A5C9F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143DC0">
        <w:rPr>
          <w:rFonts w:asciiTheme="minorHAnsi" w:hAnsiTheme="minorHAnsi" w:cstheme="minorHAnsi"/>
          <w:color w:val="auto"/>
          <w:highlight w:val="yellow"/>
        </w:rPr>
        <w:t>4</w:t>
      </w:r>
    </w:p>
    <w:p w:rsidRPr="00A338F7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338F7" w:rsidR="001F00D2" w:rsidP="00743DCC" w:rsidRDefault="001F00D2" w14:paraId="12BB3604" w14:textId="6F3FB250">
      <w:pPr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338F7">
        <w:rPr>
          <w:rFonts w:asciiTheme="minorHAnsi" w:hAnsiTheme="minorHAnsi" w:cstheme="minorHAnsi"/>
          <w:b/>
          <w:color w:val="auto"/>
          <w:highlight w:val="yellow"/>
        </w:rPr>
        <w:t>vaccine_id</w:t>
      </w:r>
      <w:proofErr w:type="spellEnd"/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</w:t>
      </w:r>
      <w:r w:rsidRPr="00A338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A338F7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A338F7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A338F7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17"/>
      </w:tblGrid>
      <w:tr w:rsidRPr="00A338F7" w:rsidR="00A338F7" w:rsidTr="00285CF8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1F00D2" w:rsidP="009166EA" w:rsidRDefault="001F00D2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1F00D2" w:rsidP="009166EA" w:rsidRDefault="001F00D2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338F7" w:rsidR="00A338F7" w:rsidTr="00285CF8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A338F7" w:rsidR="00A338F7" w:rsidTr="00285CF8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:rsidRPr="00A338F7" w:rsidR="00A338F7" w:rsidTr="00285CF8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:rsidRPr="00A338F7" w:rsidR="00A338F7" w:rsidTr="00285CF8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A338F7" w:rsidR="00A338F7" w:rsidTr="00285CF8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A338F7" w:rsidR="00A338F7" w:rsidTr="00285CF8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F26D37" w:rsidTr="00285CF8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A338F7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Page Break //</w:t>
      </w:r>
    </w:p>
    <w:p w:rsidRPr="00A338F7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A338F7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A338F7">
        <w:rPr>
          <w:rFonts w:asciiTheme="minorHAnsi" w:hAnsiTheme="minorHAnsi" w:cstheme="minorHAnsi"/>
          <w:b/>
          <w:color w:val="auto"/>
        </w:rPr>
        <w:lastRenderedPageBreak/>
        <w:t>//BASE: beh1_cet_r=2//</w:t>
      </w:r>
    </w:p>
    <w:p w:rsidRPr="00A338F7" w:rsidR="001F00D2" w:rsidP="001F00D2" w:rsidRDefault="001F00D2" w14:paraId="618496D8" w14:textId="60D7F27E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143DC0">
        <w:rPr>
          <w:rFonts w:asciiTheme="minorHAnsi" w:hAnsiTheme="minorHAnsi" w:cstheme="minorHAnsi"/>
          <w:color w:val="auto"/>
          <w:highlight w:val="yellow"/>
        </w:rPr>
        <w:t>5</w:t>
      </w:r>
    </w:p>
    <w:p w:rsidRPr="00A338F7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Dropdown menu</w:t>
      </w:r>
    </w:p>
    <w:p w:rsidRPr="00A338F7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8578ED" w:rsidP="00743DCC" w:rsidRDefault="001F00D2" w14:paraId="243A2EA0" w14:textId="65FE09CA">
      <w:pPr>
        <w:rPr>
          <w:rFonts w:asciiTheme="minorHAnsi" w:hAnsiTheme="minorHAnsi" w:cstheme="minorHAnsi"/>
          <w:color w:val="auto"/>
        </w:rPr>
      </w:pPr>
      <w:proofErr w:type="spellStart"/>
      <w:r w:rsidRPr="00A338F7">
        <w:rPr>
          <w:rFonts w:asciiTheme="minorHAnsi" w:hAnsiTheme="minorHAnsi" w:cstheme="minorHAnsi"/>
          <w:b/>
          <w:color w:val="auto"/>
          <w:highlight w:val="yellow"/>
        </w:rPr>
        <w:t>fully_vacc_</w:t>
      </w:r>
      <w:r w:rsidRPr="00A338F7" w:rsidR="00C30368">
        <w:rPr>
          <w:rFonts w:asciiTheme="minorHAnsi" w:hAnsiTheme="minorHAnsi" w:cstheme="minorHAnsi"/>
          <w:b/>
          <w:color w:val="auto"/>
          <w:highlight w:val="yellow"/>
        </w:rPr>
        <w:t>date</w:t>
      </w:r>
      <w:proofErr w:type="spellEnd"/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</w:t>
      </w:r>
      <w:r w:rsidRPr="00A338F7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A338F7" w:rsidR="005C51B8">
        <w:rPr>
          <w:rFonts w:asciiTheme="minorHAnsi" w:hAnsiTheme="minorHAnsi" w:cstheme="minorHAnsi"/>
          <w:color w:val="auto"/>
        </w:rPr>
        <w:t xml:space="preserve">COVID vaccine dose? </w:t>
      </w:r>
      <w:r w:rsidRPr="00A338F7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A338F7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A338F7" w:rsidR="00FE0342">
        <w:rPr>
          <w:rFonts w:asciiTheme="minorHAnsi" w:hAnsiTheme="minorHAnsi" w:cstheme="minorHAnsi"/>
          <w:color w:val="auto"/>
        </w:rPr>
        <w:t xml:space="preserve"> dose of the Pfizer </w:t>
      </w:r>
      <w:r w:rsidRPr="00A338F7" w:rsidR="00600E62">
        <w:rPr>
          <w:rFonts w:asciiTheme="minorHAnsi" w:hAnsiTheme="minorHAnsi" w:cstheme="minorHAnsi"/>
          <w:color w:val="auto"/>
        </w:rPr>
        <w:t>or</w:t>
      </w:r>
      <w:r w:rsidRPr="00A338F7" w:rsidR="00FE0342">
        <w:rPr>
          <w:rFonts w:asciiTheme="minorHAnsi" w:hAnsiTheme="minorHAnsi" w:cstheme="minorHAnsi"/>
          <w:color w:val="auto"/>
        </w:rPr>
        <w:t xml:space="preserve"> Moderna vaccine, or the </w:t>
      </w:r>
      <w:r w:rsidRPr="00A338F7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A338F7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Pr="00A338F7" w:rsidR="008578ED" w:rsidP="00743DCC" w:rsidRDefault="008578ED" w14:paraId="269625E7" w14:textId="77777777">
      <w:pPr>
        <w:rPr>
          <w:rFonts w:asciiTheme="minorHAnsi" w:hAnsiTheme="minorHAnsi" w:cstheme="minorHAnsi"/>
          <w:color w:val="auto"/>
        </w:rPr>
      </w:pPr>
    </w:p>
    <w:p w:rsidRPr="00A338F7" w:rsidR="001F00D2" w:rsidP="00743DCC" w:rsidRDefault="00FE0342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color w:val="auto"/>
        </w:rPr>
        <w:t xml:space="preserve">Please </w:t>
      </w:r>
      <w:r w:rsidRPr="00A338F7">
        <w:rPr>
          <w:rFonts w:asciiTheme="minorHAnsi" w:hAnsiTheme="minorHAnsi" w:cstheme="minorHAnsi"/>
          <w:color w:val="auto"/>
          <w:u w:val="single"/>
        </w:rPr>
        <w:t>do not</w:t>
      </w:r>
      <w:r w:rsidRPr="00A338F7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A338F7" w:rsidR="001F00D2">
        <w:rPr>
          <w:rFonts w:asciiTheme="minorHAnsi" w:hAnsiTheme="minorHAnsi" w:cstheme="minorHAnsi"/>
          <w:color w:val="auto"/>
        </w:rPr>
        <w:t xml:space="preserve">If you do not remember the </w:t>
      </w:r>
      <w:r w:rsidRPr="00A338F7" w:rsidR="002C79DC">
        <w:rPr>
          <w:rFonts w:asciiTheme="minorHAnsi" w:hAnsiTheme="minorHAnsi" w:cstheme="minorHAnsi"/>
          <w:color w:val="auto"/>
        </w:rPr>
        <w:t xml:space="preserve">exact </w:t>
      </w:r>
      <w:r w:rsidRPr="00A338F7" w:rsidR="005C51B8">
        <w:rPr>
          <w:rFonts w:asciiTheme="minorHAnsi" w:hAnsiTheme="minorHAnsi" w:cstheme="minorHAnsi"/>
          <w:color w:val="auto"/>
        </w:rPr>
        <w:t>date</w:t>
      </w:r>
      <w:r w:rsidRPr="00A338F7" w:rsidR="001F00D2">
        <w:rPr>
          <w:rFonts w:asciiTheme="minorHAnsi" w:hAnsiTheme="minorHAnsi" w:cstheme="minorHAnsi"/>
          <w:color w:val="auto"/>
        </w:rPr>
        <w:t>, give your best guess.</w:t>
      </w:r>
    </w:p>
    <w:p w:rsidRPr="00A338F7" w:rsidR="001F00D2" w:rsidP="001F00D2" w:rsidRDefault="001F00D2" w14:paraId="5916FFEF" w14:textId="0F76ED20">
      <w:pPr>
        <w:rPr>
          <w:rFonts w:eastAsia="Calibri"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338F7" w:rsidR="0065294C">
        <w:rPr>
          <w:rFonts w:asciiTheme="minorHAnsi" w:hAnsiTheme="minorHAnsi" w:cstheme="minorHAnsi"/>
          <w:bCs/>
          <w:color w:val="auto"/>
        </w:rPr>
        <w:t>fully_</w:t>
      </w:r>
      <w:r w:rsidRPr="00A338F7">
        <w:rPr>
          <w:rFonts w:eastAsia="Calibri" w:asciiTheme="minorHAnsi" w:hAnsiTheme="minorHAnsi" w:cstheme="minorHAnsi"/>
          <w:bCs/>
          <w:color w:val="auto"/>
        </w:rPr>
        <w:t>vacc_</w:t>
      </w:r>
      <w:r w:rsidRPr="00A338F7" w:rsidR="008578ED">
        <w:rPr>
          <w:rFonts w:eastAsia="Calibri" w:asciiTheme="minorHAnsi" w:hAnsiTheme="minorHAnsi" w:cstheme="minorHAnsi"/>
          <w:bCs/>
          <w:color w:val="auto"/>
        </w:rPr>
        <w:t>date</w:t>
      </w:r>
      <w:proofErr w:type="spellEnd"/>
      <w:r w:rsidRPr="00A338F7">
        <w:rPr>
          <w:rFonts w:eastAsia="Calibri" w:asciiTheme="minorHAnsi" w:hAnsiTheme="minorHAnsi" w:cstheme="minorHAnsi"/>
          <w:color w:val="auto"/>
        </w:rPr>
        <w:t xml:space="preserve">: </w:t>
      </w:r>
      <w:r w:rsidRPr="00A338F7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A338F7">
        <w:rPr>
          <w:rFonts w:eastAsia="Calibri" w:asciiTheme="minorHAnsi" w:hAnsiTheme="minorHAnsi" w:cstheme="minorHAnsi"/>
          <w:color w:val="auto"/>
        </w:rPr>
        <w:t>of vaccination</w:t>
      </w:r>
    </w:p>
    <w:p w:rsidRPr="00A338F7" w:rsidR="002658B5" w:rsidP="001F00D2" w:rsidRDefault="0022096D" w14:paraId="13E65F2E" w14:textId="457606AC">
      <w:pPr>
        <w:rPr>
          <w:rFonts w:asciiTheme="minorHAnsi" w:hAnsiTheme="minorHAnsi" w:cstheme="minorHAnsi"/>
          <w:color w:val="auto"/>
        </w:rPr>
      </w:pPr>
      <w:r w:rsidRPr="00A338F7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A338F7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A338F7">
        <w:rPr>
          <w:rFonts w:eastAsia="Calibri" w:asciiTheme="minorHAnsi" w:hAnsiTheme="minorHAnsi" w:cstheme="minorHAnsi"/>
          <w:color w:val="auto"/>
        </w:rPr>
        <w:t xml:space="preserve">December 1, </w:t>
      </w:r>
      <w:proofErr w:type="gramStart"/>
      <w:r w:rsidRPr="00A338F7">
        <w:rPr>
          <w:rFonts w:eastAsia="Calibri" w:asciiTheme="minorHAnsi" w:hAnsiTheme="minorHAnsi" w:cstheme="minorHAnsi"/>
          <w:color w:val="auto"/>
        </w:rPr>
        <w:t>202</w:t>
      </w:r>
      <w:r w:rsidRPr="00A338F7" w:rsidR="00C063B9">
        <w:rPr>
          <w:rFonts w:eastAsia="Calibri" w:asciiTheme="minorHAnsi" w:hAnsiTheme="minorHAnsi" w:cstheme="minorHAnsi"/>
          <w:color w:val="auto"/>
        </w:rPr>
        <w:t>0</w:t>
      </w:r>
      <w:proofErr w:type="gramEnd"/>
      <w:r w:rsidRPr="00A338F7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A338F7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Pr="00A338F7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Page Break //</w:t>
      </w:r>
    </w:p>
    <w:p w:rsidRPr="00A338F7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A338F7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beh1_cet_r=2//</w:t>
      </w:r>
    </w:p>
    <w:p w:rsidRPr="00A338F7" w:rsidR="00977537" w:rsidP="00977537" w:rsidRDefault="00977537" w14:paraId="1EB0925F" w14:textId="20A584DD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9B315B">
        <w:rPr>
          <w:rFonts w:asciiTheme="minorHAnsi" w:hAnsiTheme="minorHAnsi" w:cstheme="minorHAnsi"/>
          <w:color w:val="auto"/>
          <w:highlight w:val="yellow"/>
        </w:rPr>
        <w:t>6</w:t>
      </w:r>
    </w:p>
    <w:p w:rsidRPr="00A338F7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977537" w:rsidP="00743DCC" w:rsidRDefault="00977537" w14:paraId="203CF16D" w14:textId="3CCA26A3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booster_uptake4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Pr="00A338F7" w:rsidR="00977537" w:rsidP="00977537" w:rsidRDefault="00977537" w14:paraId="5D069BFE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A338F7" w:rsidR="00A338F7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A338F7" w:rsidR="00A338F7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A338F7" w:rsidR="00A338F7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A338F7" w:rsidR="00A338F7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624083" w:rsidP="00624083" w:rsidRDefault="00624083" w14:paraId="20147052" w14:textId="77777777">
      <w:pPr>
        <w:rPr>
          <w:rFonts w:asciiTheme="minorHAnsi" w:hAnsiTheme="minorHAnsi" w:cstheme="minorHAnsi"/>
          <w:strike/>
          <w:color w:val="auto"/>
        </w:rPr>
      </w:pPr>
    </w:p>
    <w:p w:rsidRPr="00A338F7" w:rsidR="00624083" w:rsidP="00624083" w:rsidRDefault="00624083" w14:paraId="4B25C6E4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Page Break //</w:t>
      </w:r>
    </w:p>
    <w:p w:rsidRPr="00A338F7" w:rsidR="00D116EA" w:rsidP="00624083" w:rsidRDefault="00D116EA" w14:paraId="0B24B71E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485EB7" w:rsidP="00485EB7" w:rsidRDefault="00485EB7" w14:paraId="7F249655" w14:textId="1F236611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(booster_uptake4=</w:t>
      </w:r>
      <w:r w:rsidRPr="00A338F7" w:rsidR="00F17441">
        <w:rPr>
          <w:rFonts w:asciiTheme="minorHAnsi" w:hAnsiTheme="minorHAnsi" w:cstheme="minorHAnsi"/>
          <w:b/>
          <w:color w:val="auto"/>
        </w:rPr>
        <w:t>1-2</w:t>
      </w:r>
      <w:r w:rsidRPr="00A338F7">
        <w:rPr>
          <w:rFonts w:asciiTheme="minorHAnsi" w:hAnsiTheme="minorHAnsi" w:cstheme="minorHAnsi"/>
          <w:b/>
          <w:bCs/>
          <w:color w:val="auto"/>
        </w:rPr>
        <w:t>) //</w:t>
      </w:r>
    </w:p>
    <w:p w:rsidRPr="00A338F7" w:rsidR="00485EB7" w:rsidP="00485EB7" w:rsidRDefault="00485EB7" w14:paraId="39A84832" w14:textId="1C2BAE40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>
        <w:rPr>
          <w:rFonts w:asciiTheme="minorHAnsi" w:hAnsiTheme="minorHAnsi" w:cstheme="minorHAnsi"/>
          <w:color w:val="auto"/>
          <w:highlight w:val="green"/>
        </w:rPr>
        <w:t>Q</w:t>
      </w:r>
      <w:r w:rsidRPr="00A338F7" w:rsidR="009B315B">
        <w:rPr>
          <w:rFonts w:asciiTheme="minorHAnsi" w:hAnsiTheme="minorHAnsi" w:cstheme="minorHAnsi"/>
          <w:color w:val="auto"/>
          <w:highlight w:val="green"/>
        </w:rPr>
        <w:t>7</w:t>
      </w:r>
    </w:p>
    <w:p w:rsidRPr="00A338F7" w:rsidR="00485EB7" w:rsidP="00485EB7" w:rsidRDefault="00485EB7" w14:paraId="07E66FD3" w14:textId="055DD096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338F7" w:rsidR="00F17441">
        <w:rPr>
          <w:rFonts w:asciiTheme="minorHAnsi" w:hAnsiTheme="minorHAnsi" w:cstheme="minorHAnsi"/>
          <w:color w:val="auto"/>
        </w:rPr>
        <w:t>Dropdown menu</w:t>
      </w:r>
      <w:r w:rsidRPr="00A338F7" w:rsidR="005B4111">
        <w:rPr>
          <w:rFonts w:asciiTheme="minorHAnsi" w:hAnsiTheme="minorHAnsi" w:cstheme="minorHAnsi"/>
          <w:color w:val="auto"/>
        </w:rPr>
        <w:t>s</w:t>
      </w:r>
    </w:p>
    <w:p w:rsidRPr="00A338F7" w:rsidR="00485EB7" w:rsidP="00485EB7" w:rsidRDefault="00485EB7" w14:paraId="2E5C93F9" w14:textId="77777777">
      <w:pPr>
        <w:rPr>
          <w:rFonts w:asciiTheme="minorHAnsi" w:hAnsiTheme="minorHAnsi" w:cstheme="minorHAnsi"/>
          <w:b/>
          <w:bCs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338F7" w:rsidR="005A3B0B" w:rsidP="00624083" w:rsidRDefault="00F17441" w14:paraId="17035142" w14:textId="2025F942">
      <w:pPr>
        <w:rPr>
          <w:rFonts w:asciiTheme="minorHAnsi" w:hAnsiTheme="minorHAnsi" w:cstheme="minorHAnsi"/>
          <w:bCs/>
          <w:color w:val="auto"/>
        </w:rPr>
      </w:pPr>
      <w:proofErr w:type="spellStart"/>
      <w:r w:rsidRPr="00A338F7">
        <w:rPr>
          <w:rFonts w:asciiTheme="minorHAnsi" w:hAnsiTheme="minorHAnsi" w:cstheme="minorHAnsi"/>
          <w:b/>
          <w:color w:val="auto"/>
          <w:highlight w:val="green"/>
        </w:rPr>
        <w:t>booster_date</w:t>
      </w:r>
      <w:proofErr w:type="spellEnd"/>
      <w:r w:rsidRPr="00A338F7">
        <w:rPr>
          <w:rFonts w:asciiTheme="minorHAnsi" w:hAnsiTheme="minorHAnsi" w:cstheme="minorHAnsi"/>
          <w:b/>
          <w:color w:val="auto"/>
        </w:rPr>
        <w:t xml:space="preserve">: </w:t>
      </w:r>
      <w:r w:rsidRPr="00A338F7" w:rsidR="00DE59F1">
        <w:rPr>
          <w:rFonts w:asciiTheme="minorHAnsi" w:hAnsiTheme="minorHAnsi" w:cstheme="minorHAnsi"/>
          <w:bCs/>
          <w:color w:val="auto"/>
        </w:rPr>
        <w:t>Approximately w</w:t>
      </w:r>
      <w:r w:rsidRPr="00A338F7">
        <w:rPr>
          <w:rFonts w:asciiTheme="minorHAnsi" w:hAnsiTheme="minorHAnsi" w:cstheme="minorHAnsi"/>
          <w:bCs/>
          <w:color w:val="auto"/>
        </w:rPr>
        <w:t xml:space="preserve">hen did you receive your </w:t>
      </w:r>
      <w:r w:rsidRPr="00A338F7" w:rsidR="00AF3E66">
        <w:rPr>
          <w:rFonts w:asciiTheme="minorHAnsi" w:hAnsiTheme="minorHAnsi" w:cstheme="minorHAnsi"/>
          <w:bCs/>
          <w:color w:val="auto"/>
        </w:rPr>
        <w:t>[</w:t>
      </w:r>
      <w:r w:rsidRPr="00A338F7" w:rsidR="0044438F">
        <w:rPr>
          <w:rFonts w:asciiTheme="minorHAnsi" w:hAnsiTheme="minorHAnsi" w:cstheme="minorHAnsi"/>
          <w:bCs/>
          <w:color w:val="auto"/>
        </w:rPr>
        <w:t>PIPE</w:t>
      </w:r>
      <w:r w:rsidRPr="00A338F7" w:rsidR="00AF3E66">
        <w:rPr>
          <w:rFonts w:asciiTheme="minorHAnsi" w:hAnsiTheme="minorHAnsi" w:cstheme="minorHAnsi"/>
          <w:bCs/>
          <w:color w:val="auto"/>
        </w:rPr>
        <w:t xml:space="preserve"> “first” </w:t>
      </w:r>
      <w:r w:rsidRPr="00A338F7" w:rsidR="0044438F">
        <w:rPr>
          <w:rFonts w:asciiTheme="minorHAnsi" w:hAnsiTheme="minorHAnsi" w:cstheme="minorHAnsi"/>
          <w:bCs/>
          <w:color w:val="auto"/>
        </w:rPr>
        <w:t>IF</w:t>
      </w:r>
      <w:r w:rsidRPr="00A338F7" w:rsidR="00AF3E66">
        <w:rPr>
          <w:rFonts w:asciiTheme="minorHAnsi" w:hAnsiTheme="minorHAnsi" w:cstheme="minorHAnsi"/>
          <w:bCs/>
          <w:color w:val="auto"/>
        </w:rPr>
        <w:t xml:space="preserve"> booster_uptake4=2] booster shot? </w:t>
      </w:r>
      <w:r w:rsidRPr="00A338F7" w:rsidR="00ED53AE">
        <w:rPr>
          <w:rFonts w:asciiTheme="minorHAnsi" w:hAnsiTheme="minorHAnsi" w:cstheme="minorHAnsi"/>
          <w:color w:val="auto"/>
        </w:rPr>
        <w:t>If you do not remember the exact date, give your best guess.</w:t>
      </w:r>
    </w:p>
    <w:p w:rsidRPr="00A338F7" w:rsidR="005A3B0B" w:rsidP="00624083" w:rsidRDefault="009E4A8B" w14:paraId="3DF0D126" w14:textId="1DF62882">
      <w:pPr>
        <w:rPr>
          <w:rFonts w:asciiTheme="minorHAnsi" w:hAnsiTheme="minorHAnsi" w:cstheme="minorHAnsi"/>
          <w:bCs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Variable Label:</w:t>
      </w:r>
      <w:r w:rsidRPr="00A338F7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A338F7">
        <w:rPr>
          <w:rFonts w:asciiTheme="minorHAnsi" w:hAnsiTheme="minorHAnsi" w:cstheme="minorHAnsi"/>
          <w:bCs/>
          <w:color w:val="auto"/>
        </w:rPr>
        <w:t>booster_date</w:t>
      </w:r>
      <w:proofErr w:type="spellEnd"/>
      <w:r w:rsidRPr="00A338F7">
        <w:rPr>
          <w:rFonts w:asciiTheme="minorHAnsi" w:hAnsiTheme="minorHAnsi" w:cstheme="minorHAnsi"/>
          <w:bCs/>
          <w:color w:val="auto"/>
        </w:rPr>
        <w:t>: Date received first booster shot</w:t>
      </w:r>
    </w:p>
    <w:p w:rsidRPr="00A338F7" w:rsidR="00B11BD3" w:rsidP="00624083" w:rsidRDefault="0005139A" w14:paraId="3818F94C" w14:textId="48EDF108">
      <w:pPr>
        <w:rPr>
          <w:rFonts w:asciiTheme="minorHAnsi" w:hAnsiTheme="minorHAnsi" w:cstheme="minorHAnsi"/>
          <w:bCs/>
          <w:color w:val="auto"/>
        </w:rPr>
      </w:pPr>
      <w:r w:rsidRPr="00A338F7">
        <w:rPr>
          <w:rFonts w:asciiTheme="minorHAnsi" w:hAnsiTheme="minorHAnsi" w:cstheme="minorHAnsi"/>
          <w:bCs/>
          <w:color w:val="auto"/>
        </w:rPr>
        <w:t xml:space="preserve">Participants select date from range: August </w:t>
      </w:r>
      <w:r w:rsidRPr="00A338F7" w:rsidR="00DC5BDA">
        <w:rPr>
          <w:rFonts w:asciiTheme="minorHAnsi" w:hAnsiTheme="minorHAnsi" w:cstheme="minorHAnsi"/>
          <w:bCs/>
          <w:color w:val="auto"/>
        </w:rPr>
        <w:t xml:space="preserve">1, </w:t>
      </w:r>
      <w:proofErr w:type="gramStart"/>
      <w:r w:rsidRPr="00A338F7" w:rsidR="00DC5BDA">
        <w:rPr>
          <w:rFonts w:asciiTheme="minorHAnsi" w:hAnsiTheme="minorHAnsi" w:cstheme="minorHAnsi"/>
          <w:bCs/>
          <w:color w:val="auto"/>
        </w:rPr>
        <w:t>2021</w:t>
      </w:r>
      <w:proofErr w:type="gramEnd"/>
      <w:r w:rsidRPr="00A338F7" w:rsidR="00DC5BDA">
        <w:rPr>
          <w:rFonts w:asciiTheme="minorHAnsi" w:hAnsiTheme="minorHAnsi" w:cstheme="minorHAnsi"/>
          <w:bCs/>
          <w:color w:val="auto"/>
        </w:rPr>
        <w:t xml:space="preserve"> to present.</w:t>
      </w:r>
    </w:p>
    <w:p w:rsidRPr="00A338F7" w:rsidR="00D116EA" w:rsidP="00624083" w:rsidRDefault="00D116EA" w14:paraId="6253266F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D116EA" w:rsidP="00624083" w:rsidRDefault="00D116EA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Page Break //</w:t>
      </w:r>
    </w:p>
    <w:p w:rsidRPr="00A338F7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1F00D2" w:rsidP="001F00D2" w:rsidRDefault="001F00D2" w14:paraId="13DFA674" w14:textId="5CD6AEA8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//BASE: </w:t>
      </w:r>
      <w:r w:rsidRPr="00A338F7" w:rsidR="009D3F0B">
        <w:rPr>
          <w:rFonts w:asciiTheme="minorHAnsi" w:hAnsiTheme="minorHAnsi" w:cstheme="minorHAnsi"/>
          <w:b/>
          <w:color w:val="auto"/>
        </w:rPr>
        <w:t>(booster_uptake</w:t>
      </w:r>
      <w:r w:rsidRPr="00A338F7" w:rsidR="00026817">
        <w:rPr>
          <w:rFonts w:asciiTheme="minorHAnsi" w:hAnsiTheme="minorHAnsi" w:cstheme="minorHAnsi"/>
          <w:b/>
          <w:color w:val="auto"/>
        </w:rPr>
        <w:t>4</w:t>
      </w:r>
      <w:r w:rsidRPr="00A338F7" w:rsidR="009D3F0B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A338F7" w:rsidR="009D3F0B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A338F7" w:rsidR="009D3F0B">
        <w:rPr>
          <w:rFonts w:asciiTheme="minorHAnsi" w:hAnsiTheme="minorHAnsi" w:cstheme="minorHAnsi"/>
          <w:b/>
          <w:color w:val="auto"/>
        </w:rPr>
        <w:t xml:space="preserve">=2 &amp; </w:t>
      </w:r>
      <w:proofErr w:type="spellStart"/>
      <w:r w:rsidRPr="00A338F7" w:rsidR="009D3F0B">
        <w:rPr>
          <w:rFonts w:asciiTheme="minorHAnsi" w:hAnsiTheme="minorHAnsi" w:cstheme="minorHAnsi"/>
          <w:b/>
          <w:color w:val="auto"/>
        </w:rPr>
        <w:t>fully_vacc_</w:t>
      </w:r>
      <w:r w:rsidRPr="00A338F7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A338F7" w:rsidR="009D3F0B">
        <w:rPr>
          <w:rFonts w:asciiTheme="minorHAnsi" w:hAnsiTheme="minorHAnsi" w:cstheme="minorHAnsi"/>
          <w:b/>
          <w:color w:val="auto"/>
        </w:rPr>
        <w:t>=</w:t>
      </w:r>
      <w:r w:rsidRPr="00A338F7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Pr="00A338F7" w:rsidR="001652C4">
        <w:rPr>
          <w:rFonts w:asciiTheme="minorHAnsi" w:hAnsiTheme="minorHAnsi" w:cstheme="minorHAnsi"/>
          <w:b/>
          <w:color w:val="auto"/>
        </w:rPr>
        <w:t>April 1</w:t>
      </w:r>
      <w:r w:rsidRPr="00A338F7" w:rsidR="00D122E6">
        <w:rPr>
          <w:rFonts w:asciiTheme="minorHAnsi" w:hAnsiTheme="minorHAnsi" w:cstheme="minorHAnsi"/>
          <w:b/>
          <w:color w:val="auto"/>
        </w:rPr>
        <w:t>0</w:t>
      </w:r>
      <w:r w:rsidRPr="00A338F7" w:rsidR="001652C4">
        <w:rPr>
          <w:rFonts w:asciiTheme="minorHAnsi" w:hAnsiTheme="minorHAnsi" w:cstheme="minorHAnsi"/>
          <w:b/>
          <w:color w:val="auto"/>
        </w:rPr>
        <w:t>, 2022</w:t>
      </w:r>
      <w:r w:rsidRPr="00A338F7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A338F7">
        <w:rPr>
          <w:rFonts w:asciiTheme="minorHAnsi" w:hAnsiTheme="minorHAnsi" w:cstheme="minorHAnsi"/>
          <w:b/>
          <w:color w:val="auto"/>
        </w:rPr>
        <w:t>(booster_uptake</w:t>
      </w:r>
      <w:r w:rsidRPr="00A338F7" w:rsidR="00026817">
        <w:rPr>
          <w:rFonts w:asciiTheme="minorHAnsi" w:hAnsiTheme="minorHAnsi" w:cstheme="minorHAnsi"/>
          <w:b/>
          <w:color w:val="auto"/>
        </w:rPr>
        <w:t>4</w:t>
      </w:r>
      <w:r w:rsidRPr="00A338F7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A338F7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A338F7">
        <w:rPr>
          <w:rFonts w:asciiTheme="minorHAnsi" w:hAnsiTheme="minorHAnsi" w:cstheme="minorHAnsi"/>
          <w:b/>
          <w:color w:val="auto"/>
        </w:rPr>
        <w:t>=3</w:t>
      </w:r>
      <w:r w:rsidRPr="00A338F7" w:rsidR="008B6DAE">
        <w:rPr>
          <w:rFonts w:asciiTheme="minorHAnsi" w:hAnsiTheme="minorHAnsi" w:cstheme="minorHAnsi"/>
          <w:b/>
          <w:color w:val="auto"/>
        </w:rPr>
        <w:t>-4</w:t>
      </w:r>
      <w:r w:rsidRPr="00A338F7">
        <w:rPr>
          <w:rFonts w:asciiTheme="minorHAnsi" w:hAnsiTheme="minorHAnsi" w:cstheme="minorHAnsi"/>
          <w:b/>
          <w:color w:val="auto"/>
        </w:rPr>
        <w:t xml:space="preserve"> &amp; </w:t>
      </w:r>
      <w:proofErr w:type="spellStart"/>
      <w:r w:rsidRPr="00A338F7">
        <w:rPr>
          <w:rFonts w:asciiTheme="minorHAnsi" w:hAnsiTheme="minorHAnsi" w:cstheme="minorHAnsi"/>
          <w:b/>
          <w:color w:val="auto"/>
        </w:rPr>
        <w:t>fully_vacc_</w:t>
      </w:r>
      <w:r w:rsidRPr="00A338F7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A338F7">
        <w:rPr>
          <w:rFonts w:asciiTheme="minorHAnsi" w:hAnsiTheme="minorHAnsi" w:cstheme="minorHAnsi"/>
          <w:b/>
          <w:color w:val="auto"/>
        </w:rPr>
        <w:t>=</w:t>
      </w:r>
      <w:r w:rsidRPr="00A338F7" w:rsidR="00AE499F">
        <w:rPr>
          <w:rFonts w:asciiTheme="minorHAnsi" w:hAnsiTheme="minorHAnsi" w:cstheme="minorHAnsi"/>
          <w:b/>
          <w:color w:val="auto"/>
        </w:rPr>
        <w:t>before January 1</w:t>
      </w:r>
      <w:r w:rsidRPr="00A338F7" w:rsidR="00D122E6">
        <w:rPr>
          <w:rFonts w:asciiTheme="minorHAnsi" w:hAnsiTheme="minorHAnsi" w:cstheme="minorHAnsi"/>
          <w:b/>
          <w:color w:val="auto"/>
        </w:rPr>
        <w:t>0</w:t>
      </w:r>
      <w:r w:rsidRPr="00A338F7" w:rsidR="00AE499F">
        <w:rPr>
          <w:rFonts w:asciiTheme="minorHAnsi" w:hAnsiTheme="minorHAnsi" w:cstheme="minorHAnsi"/>
          <w:b/>
          <w:color w:val="auto"/>
        </w:rPr>
        <w:t>, 2022</w:t>
      </w:r>
      <w:r w:rsidRPr="00A338F7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A338F7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A338F7" w:rsidR="001F00D2" w:rsidP="001F00D2" w:rsidRDefault="001F00D2" w14:paraId="06017A06" w14:textId="733E1760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9B315B">
        <w:rPr>
          <w:rFonts w:asciiTheme="minorHAnsi" w:hAnsiTheme="minorHAnsi" w:cstheme="minorHAnsi"/>
          <w:color w:val="auto"/>
          <w:highlight w:val="yellow"/>
        </w:rPr>
        <w:t>8</w:t>
      </w:r>
    </w:p>
    <w:p w:rsidRPr="00A338F7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338F7" w:rsidR="007207CE" w:rsidP="00743DCC" w:rsidRDefault="001F00D2" w14:paraId="2C89AB30" w14:textId="1F08A2D4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booster_elig_uptake</w:t>
      </w:r>
      <w:r w:rsidRPr="00A338F7" w:rsidR="00450C6F">
        <w:rPr>
          <w:rFonts w:asciiTheme="minorHAnsi" w:hAnsiTheme="minorHAnsi" w:cstheme="minorHAnsi"/>
          <w:b/>
          <w:color w:val="auto"/>
          <w:highlight w:val="yellow"/>
        </w:rPr>
        <w:t>3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You are currently eligible to receive a</w:t>
      </w:r>
      <w:r w:rsidRPr="00A338F7" w:rsidR="003207B4">
        <w:rPr>
          <w:rFonts w:asciiTheme="minorHAnsi" w:hAnsiTheme="minorHAnsi" w:cstheme="minorHAnsi"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COVID-19 vaccine booster shot. What is the likelihood that you will get one?</w:t>
      </w:r>
      <w:r w:rsidRPr="00A338F7" w:rsidR="7917010B">
        <w:rPr>
          <w:rFonts w:asciiTheme="minorHAnsi" w:hAnsiTheme="minorHAnsi" w:cstheme="minorHAnsi"/>
          <w:color w:val="auto"/>
        </w:rPr>
        <w:t xml:space="preserve"> </w:t>
      </w:r>
    </w:p>
    <w:p w:rsidRPr="00A338F7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booster_elig_uptake</w:t>
      </w:r>
      <w:r w:rsidRPr="00A338F7" w:rsidR="006E3190">
        <w:rPr>
          <w:rFonts w:eastAsia="Calibri" w:asciiTheme="minorHAnsi" w:hAnsiTheme="minorHAnsi" w:cstheme="minorHAnsi"/>
          <w:color w:val="auto"/>
        </w:rPr>
        <w:t>4</w:t>
      </w:r>
      <w:r w:rsidRPr="00A338F7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338F7" w:rsidR="00A338F7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338F7" w:rsidR="00A338F7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338F7" w:rsidR="00A338F7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338F7" w:rsidR="00A338F7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338F7" w:rsidR="00A338F7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338F7" w:rsidR="00A338F7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A338F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ab/>
      </w:r>
    </w:p>
    <w:p w:rsidRPr="00A338F7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338F7">
        <w:rPr>
          <w:rFonts w:cstheme="minorHAnsi"/>
          <w:b/>
          <w:bCs/>
        </w:rPr>
        <w:t>// Page Break //</w:t>
      </w:r>
    </w:p>
    <w:p w:rsidRPr="00A338F7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338F7" w:rsidR="001F00D2" w:rsidP="001F00D2" w:rsidRDefault="001F00D2" w14:paraId="164075FC" w14:textId="2F563B1A">
      <w:pPr>
        <w:pStyle w:val="BodyText"/>
        <w:spacing w:after="0" w:line="240" w:lineRule="auto"/>
        <w:rPr>
          <w:rFonts w:cstheme="minorHAnsi"/>
          <w:b/>
          <w:bCs/>
        </w:rPr>
      </w:pPr>
      <w:r w:rsidRPr="00A338F7">
        <w:rPr>
          <w:rFonts w:cstheme="minorHAnsi"/>
          <w:b/>
        </w:rPr>
        <w:t>//BASE: (booster_uptake</w:t>
      </w:r>
      <w:r w:rsidRPr="00A338F7" w:rsidR="00026817">
        <w:rPr>
          <w:rFonts w:cstheme="minorHAnsi"/>
          <w:b/>
        </w:rPr>
        <w:t>4</w:t>
      </w:r>
      <w:r w:rsidRPr="00A338F7">
        <w:rPr>
          <w:rFonts w:cstheme="minorHAnsi"/>
          <w:b/>
        </w:rPr>
        <w:t xml:space="preserve">=0 &amp; </w:t>
      </w:r>
      <w:proofErr w:type="spellStart"/>
      <w:r w:rsidRPr="00A338F7">
        <w:rPr>
          <w:rFonts w:cstheme="minorHAnsi"/>
          <w:b/>
        </w:rPr>
        <w:t>vaccine_id</w:t>
      </w:r>
      <w:proofErr w:type="spellEnd"/>
      <w:r w:rsidRPr="00A338F7">
        <w:rPr>
          <w:rFonts w:cstheme="minorHAnsi"/>
          <w:b/>
        </w:rPr>
        <w:t xml:space="preserve">=2 &amp; </w:t>
      </w:r>
      <w:proofErr w:type="spellStart"/>
      <w:r w:rsidRPr="00A338F7">
        <w:rPr>
          <w:rFonts w:cstheme="minorHAnsi"/>
          <w:b/>
        </w:rPr>
        <w:t>fully_vacc_</w:t>
      </w:r>
      <w:r w:rsidRPr="00A338F7" w:rsidR="00D5283D">
        <w:rPr>
          <w:rFonts w:cstheme="minorHAnsi"/>
          <w:b/>
        </w:rPr>
        <w:t>date</w:t>
      </w:r>
      <w:proofErr w:type="spellEnd"/>
      <w:r w:rsidRPr="00A338F7">
        <w:rPr>
          <w:rFonts w:cstheme="minorHAnsi"/>
          <w:b/>
        </w:rPr>
        <w:t>=</w:t>
      </w:r>
      <w:r w:rsidRPr="00A338F7" w:rsidR="00A86C78">
        <w:rPr>
          <w:rFonts w:cstheme="minorHAnsi"/>
          <w:b/>
          <w:bCs/>
        </w:rPr>
        <w:t>April 1</w:t>
      </w:r>
      <w:r w:rsidRPr="00A338F7" w:rsidR="00F54ADD">
        <w:rPr>
          <w:rFonts w:cstheme="minorHAnsi"/>
          <w:b/>
          <w:bCs/>
        </w:rPr>
        <w:t>0</w:t>
      </w:r>
      <w:r w:rsidRPr="00A338F7" w:rsidR="00A86C78">
        <w:rPr>
          <w:rFonts w:cstheme="minorHAnsi"/>
          <w:b/>
          <w:bCs/>
        </w:rPr>
        <w:t xml:space="preserve">, </w:t>
      </w:r>
      <w:proofErr w:type="gramStart"/>
      <w:r w:rsidRPr="00A338F7" w:rsidR="00A86C78">
        <w:rPr>
          <w:rFonts w:cstheme="minorHAnsi"/>
          <w:b/>
          <w:bCs/>
        </w:rPr>
        <w:t>2022</w:t>
      </w:r>
      <w:proofErr w:type="gramEnd"/>
      <w:r w:rsidRPr="00A338F7" w:rsidR="00A86C78">
        <w:rPr>
          <w:rFonts w:cstheme="minorHAnsi"/>
          <w:b/>
          <w:bCs/>
        </w:rPr>
        <w:t xml:space="preserve"> or later</w:t>
      </w:r>
      <w:r w:rsidRPr="00A338F7">
        <w:rPr>
          <w:rFonts w:cstheme="minorHAnsi"/>
          <w:b/>
        </w:rPr>
        <w:t>)</w:t>
      </w:r>
      <w:r w:rsidRPr="00A338F7" w:rsidR="00FD4E02">
        <w:rPr>
          <w:rFonts w:cstheme="minorHAnsi"/>
          <w:b/>
        </w:rPr>
        <w:t xml:space="preserve"> OR </w:t>
      </w:r>
      <w:r w:rsidRPr="00A338F7" w:rsidR="00F3618C">
        <w:rPr>
          <w:rFonts w:cstheme="minorHAnsi"/>
          <w:b/>
        </w:rPr>
        <w:t>(booster_uptake</w:t>
      </w:r>
      <w:r w:rsidRPr="00A338F7" w:rsidR="00026817">
        <w:rPr>
          <w:rFonts w:cstheme="minorHAnsi"/>
          <w:b/>
        </w:rPr>
        <w:t>4</w:t>
      </w:r>
      <w:r w:rsidRPr="00A338F7" w:rsidR="00F3618C">
        <w:rPr>
          <w:rFonts w:cstheme="minorHAnsi"/>
          <w:b/>
        </w:rPr>
        <w:t xml:space="preserve">=0 &amp; </w:t>
      </w:r>
      <w:proofErr w:type="spellStart"/>
      <w:r w:rsidRPr="00A338F7" w:rsidR="00F3618C">
        <w:rPr>
          <w:rFonts w:cstheme="minorHAnsi"/>
          <w:b/>
        </w:rPr>
        <w:t>vaccine_id</w:t>
      </w:r>
      <w:proofErr w:type="spellEnd"/>
      <w:r w:rsidRPr="00A338F7" w:rsidR="00F3618C">
        <w:rPr>
          <w:rFonts w:cstheme="minorHAnsi"/>
          <w:b/>
        </w:rPr>
        <w:t>=</w:t>
      </w:r>
      <w:r w:rsidRPr="00A338F7" w:rsidR="004E275D">
        <w:rPr>
          <w:rFonts w:cstheme="minorHAnsi"/>
          <w:b/>
        </w:rPr>
        <w:t>3-</w:t>
      </w:r>
      <w:r w:rsidRPr="00A338F7" w:rsidR="00F3618C">
        <w:rPr>
          <w:rFonts w:cstheme="minorHAnsi"/>
          <w:b/>
        </w:rPr>
        <w:t xml:space="preserve">4 &amp; </w:t>
      </w:r>
      <w:proofErr w:type="spellStart"/>
      <w:r w:rsidRPr="00A338F7" w:rsidR="00F3618C">
        <w:rPr>
          <w:rFonts w:cstheme="minorHAnsi"/>
          <w:b/>
        </w:rPr>
        <w:t>fully_vacc_</w:t>
      </w:r>
      <w:r w:rsidRPr="00A338F7" w:rsidR="00D5283D">
        <w:rPr>
          <w:rFonts w:cstheme="minorHAnsi"/>
          <w:b/>
        </w:rPr>
        <w:t>date</w:t>
      </w:r>
      <w:proofErr w:type="spellEnd"/>
      <w:r w:rsidRPr="00A338F7" w:rsidR="00F3618C">
        <w:rPr>
          <w:rFonts w:cstheme="minorHAnsi"/>
          <w:b/>
        </w:rPr>
        <w:t>=</w:t>
      </w:r>
      <w:r w:rsidRPr="00A338F7" w:rsidR="00493D65">
        <w:rPr>
          <w:rFonts w:cstheme="minorHAnsi"/>
          <w:b/>
          <w:bCs/>
        </w:rPr>
        <w:t>January 1</w:t>
      </w:r>
      <w:r w:rsidRPr="00A338F7" w:rsidR="00F54ADD">
        <w:rPr>
          <w:rFonts w:cstheme="minorHAnsi"/>
          <w:b/>
          <w:bCs/>
        </w:rPr>
        <w:t>0</w:t>
      </w:r>
      <w:r w:rsidRPr="00A338F7" w:rsidR="00493D65">
        <w:rPr>
          <w:rFonts w:cstheme="minorHAnsi"/>
          <w:b/>
          <w:bCs/>
        </w:rPr>
        <w:t>, 2022 or later</w:t>
      </w:r>
      <w:r w:rsidRPr="00A338F7" w:rsidR="00512619">
        <w:rPr>
          <w:rFonts w:cstheme="minorHAnsi"/>
          <w:b/>
          <w:bCs/>
        </w:rPr>
        <w:t>)</w:t>
      </w:r>
      <w:r w:rsidRPr="00A338F7" w:rsidR="00F535FC">
        <w:rPr>
          <w:rFonts w:cstheme="minorHAnsi"/>
          <w:b/>
          <w:bCs/>
        </w:rPr>
        <w:t xml:space="preserve"> </w:t>
      </w:r>
    </w:p>
    <w:p w:rsidRPr="00A338F7" w:rsidR="001F00D2" w:rsidP="001F00D2" w:rsidRDefault="001F00D2" w14:paraId="41FB0AAE" w14:textId="7D95B7DC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9B315B">
        <w:rPr>
          <w:rFonts w:asciiTheme="minorHAnsi" w:hAnsiTheme="minorHAnsi" w:cstheme="minorHAnsi"/>
          <w:color w:val="auto"/>
          <w:highlight w:val="yellow"/>
        </w:rPr>
        <w:t>9</w:t>
      </w:r>
    </w:p>
    <w:p w:rsidRPr="00A338F7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338F7" w:rsidR="001F00D2" w:rsidP="00743DCC" w:rsidRDefault="001F00D2" w14:paraId="1C04C635" w14:textId="32F6594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booster_likely_v</w:t>
      </w:r>
      <w:r w:rsidRPr="00A338F7" w:rsidR="005952FB">
        <w:rPr>
          <w:rFonts w:asciiTheme="minorHAnsi" w:hAnsiTheme="minorHAnsi" w:cstheme="minorHAnsi"/>
          <w:b/>
          <w:color w:val="auto"/>
          <w:highlight w:val="yellow"/>
        </w:rPr>
        <w:t>2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What is the likelihood that you will get a</w:t>
      </w:r>
      <w:r w:rsidRPr="00A338F7" w:rsidR="00115411">
        <w:rPr>
          <w:rFonts w:asciiTheme="minorHAnsi" w:hAnsiTheme="minorHAnsi" w:cstheme="minorHAnsi"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 xml:space="preserve">COVID-19 vaccine booster shot </w:t>
      </w:r>
      <w:r w:rsidRPr="00A338F7" w:rsidR="009B77AD">
        <w:rPr>
          <w:rFonts w:asciiTheme="minorHAnsi" w:hAnsiTheme="minorHAnsi" w:cstheme="minorHAnsi"/>
          <w:color w:val="auto"/>
        </w:rPr>
        <w:t>when</w:t>
      </w:r>
      <w:r w:rsidRPr="00A338F7">
        <w:rPr>
          <w:rFonts w:asciiTheme="minorHAnsi" w:hAnsiTheme="minorHAnsi" w:cstheme="minorHAnsi"/>
          <w:color w:val="auto"/>
        </w:rPr>
        <w:t xml:space="preserve"> eligible?</w:t>
      </w:r>
    </w:p>
    <w:p w:rsidRPr="00A338F7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booster_likely_v</w:t>
      </w:r>
      <w:r w:rsidRPr="00A338F7" w:rsidR="006A5D17">
        <w:rPr>
          <w:rFonts w:eastAsia="Calibri" w:asciiTheme="minorHAnsi" w:hAnsiTheme="minorHAnsi" w:cstheme="minorHAnsi"/>
          <w:color w:val="auto"/>
        </w:rPr>
        <w:t>2</w:t>
      </w:r>
      <w:r w:rsidRPr="00A338F7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A338F7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338F7" w:rsidR="00A338F7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338F7" w:rsidR="00A338F7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338F7" w:rsidR="00A338F7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338F7" w:rsidR="00A338F7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338F7" w:rsidR="00A338F7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338F7" w:rsidR="00A338F7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2F330A" w:rsidP="006460C2" w:rsidRDefault="002F330A" w14:paraId="7D861854" w14:textId="77777777">
      <w:pPr>
        <w:pStyle w:val="BodyText"/>
        <w:spacing w:after="0" w:line="240" w:lineRule="auto"/>
        <w:rPr>
          <w:rFonts w:cstheme="minorHAnsi"/>
        </w:rPr>
      </w:pPr>
    </w:p>
    <w:p w:rsidRPr="00A338F7" w:rsidR="00760A35" w:rsidP="006460C2" w:rsidRDefault="00760A35" w14:paraId="1D68D210" w14:textId="2C0104B2">
      <w:pPr>
        <w:pStyle w:val="BodyText"/>
        <w:spacing w:after="0" w:line="240" w:lineRule="auto"/>
        <w:rPr>
          <w:rFonts w:cstheme="minorHAnsi"/>
          <w:b/>
          <w:bCs/>
        </w:rPr>
      </w:pPr>
      <w:r w:rsidRPr="00A338F7">
        <w:rPr>
          <w:rFonts w:cstheme="minorHAnsi"/>
          <w:b/>
          <w:bCs/>
        </w:rPr>
        <w:t>// Page Break //</w:t>
      </w:r>
    </w:p>
    <w:p w:rsidRPr="00A338F7" w:rsidR="00760A35" w:rsidP="006460C2" w:rsidRDefault="00760A35" w14:paraId="015C0426" w14:textId="77777777">
      <w:pPr>
        <w:pStyle w:val="BodyText"/>
        <w:spacing w:after="0" w:line="240" w:lineRule="auto"/>
        <w:rPr>
          <w:rFonts w:cstheme="minorHAnsi"/>
        </w:rPr>
      </w:pPr>
    </w:p>
    <w:p w:rsidRPr="00A338F7" w:rsidR="00760A35" w:rsidP="00760A35" w:rsidRDefault="00760A35" w14:paraId="58E892E9" w14:textId="54216F92">
      <w:pPr>
        <w:pStyle w:val="BodyText"/>
        <w:spacing w:after="0" w:line="240" w:lineRule="auto"/>
        <w:rPr>
          <w:b/>
        </w:rPr>
      </w:pPr>
      <w:r w:rsidRPr="00A338F7">
        <w:rPr>
          <w:b/>
        </w:rPr>
        <w:t xml:space="preserve">//BASE: </w:t>
      </w:r>
      <w:r w:rsidRPr="00A338F7" w:rsidR="00BB6A0C">
        <w:rPr>
          <w:b/>
        </w:rPr>
        <w:t>All respondents</w:t>
      </w:r>
      <w:r w:rsidRPr="00A338F7">
        <w:rPr>
          <w:b/>
        </w:rPr>
        <w:t>//</w:t>
      </w:r>
    </w:p>
    <w:p w:rsidRPr="00A338F7" w:rsidR="00760A35" w:rsidP="00760A35" w:rsidRDefault="00760A35" w14:paraId="6D58E1BD" w14:textId="66677D5F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>
        <w:rPr>
          <w:rFonts w:asciiTheme="minorHAnsi" w:hAnsiTheme="minorHAnsi" w:cstheme="minorHAnsi"/>
          <w:color w:val="auto"/>
          <w:highlight w:val="green"/>
        </w:rPr>
        <w:t>Q10</w:t>
      </w:r>
    </w:p>
    <w:p w:rsidRPr="00A338F7" w:rsidR="00760A35" w:rsidP="00760A35" w:rsidRDefault="00760A35" w14:paraId="05D8FB7C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</w:p>
    <w:p w:rsidRPr="00A338F7" w:rsidR="00760A35" w:rsidP="00760A35" w:rsidRDefault="00760A35" w14:paraId="70348635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760A35" w:rsidP="00760A35" w:rsidRDefault="00760A35" w14:paraId="2A0D8801" w14:textId="07A681F7">
      <w:pPr>
        <w:rPr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A338F7">
        <w:rPr>
          <w:rFonts w:asciiTheme="minorHAnsi" w:hAnsiTheme="minorHAnsi" w:cstheme="minorBidi"/>
          <w:b/>
          <w:color w:val="auto"/>
          <w:highlight w:val="green"/>
        </w:rPr>
        <w:t>booster_hesitancy</w:t>
      </w:r>
      <w:proofErr w:type="spellEnd"/>
      <w:r w:rsidRPr="00A338F7">
        <w:rPr>
          <w:rFonts w:asciiTheme="minorHAnsi" w:hAnsiTheme="minorHAnsi" w:cstheme="minorBidi"/>
          <w:b/>
          <w:color w:val="auto"/>
        </w:rPr>
        <w:t xml:space="preserve">: </w:t>
      </w:r>
      <w:r w:rsidRPr="00A338F7">
        <w:rPr>
          <w:rFonts w:asciiTheme="minorHAnsi" w:hAnsiTheme="minorHAnsi" w:cstheme="minorBidi"/>
          <w:color w:val="auto"/>
        </w:rPr>
        <w:t>How much do you agree or disagree with the following statements about COVID vaccine booster shots?</w:t>
      </w:r>
    </w:p>
    <w:p w:rsidRPr="00A338F7" w:rsidR="00760A35" w:rsidP="00760A35" w:rsidRDefault="00760A35" w14:paraId="642765CD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338F7">
        <w:rPr>
          <w:rFonts w:asciiTheme="minorHAnsi" w:hAnsiTheme="minorHAnsi" w:cstheme="minorHAnsi"/>
          <w:color w:val="auto"/>
        </w:rPr>
        <w:t>booster_hesitancy</w:t>
      </w:r>
      <w:proofErr w:type="spellEnd"/>
      <w:r w:rsidRPr="00A338F7">
        <w:rPr>
          <w:rFonts w:asciiTheme="minorHAnsi" w:hAnsiTheme="minorHAnsi" w:cstheme="minorHAnsi"/>
          <w:color w:val="auto"/>
        </w:rPr>
        <w:t>: Reasons for booster hesitancy</w:t>
      </w:r>
    </w:p>
    <w:p w:rsidRPr="00A338F7" w:rsidR="00760A35" w:rsidP="00760A35" w:rsidRDefault="00760A35" w14:paraId="567968B3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lastRenderedPageBreak/>
        <w:t>//PROGRAMMING NOTE: randomize variables in grid//</w:t>
      </w:r>
    </w:p>
    <w:tbl>
      <w:tblPr>
        <w:tblStyle w:val="TableGrid2"/>
        <w:tblW w:w="9805" w:type="dxa"/>
        <w:tblInd w:w="0" w:type="dxa"/>
        <w:tblLook w:val="04A0" w:firstRow="1" w:lastRow="0" w:firstColumn="1" w:lastColumn="0" w:noHBand="0" w:noVBand="1"/>
      </w:tblPr>
      <w:tblGrid>
        <w:gridCol w:w="2335"/>
        <w:gridCol w:w="4017"/>
        <w:gridCol w:w="3453"/>
      </w:tblGrid>
      <w:tr w:rsidRPr="00A338F7" w:rsidR="00A338F7" w:rsidTr="00760A35" w14:paraId="00ED4038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760A35" w:rsidP="008F6B76" w:rsidRDefault="00760A35" w14:paraId="0AB2853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338F7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760A35" w:rsidP="008F6B76" w:rsidRDefault="00760A35" w14:paraId="7DACDE2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338F7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6BD2615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338F7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338F7" w:rsidR="00A338F7" w:rsidTr="00760A35" w14:paraId="40A3EA93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28C55054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booster_hesitancy_1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34A771E5" w14:textId="5B5DAB19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 shots are unnecessary.</w:t>
            </w:r>
            <w:r w:rsidRPr="00A338F7" w:rsidR="00F624C9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16C939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booster_hesitancy_1: Not necessary</w:t>
            </w:r>
          </w:p>
        </w:tc>
      </w:tr>
      <w:tr w:rsidRPr="00A338F7" w:rsidR="00A338F7" w:rsidTr="00760A35" w14:paraId="7194B638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6B6ADC75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booster_hesitancy_2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7D986EEF" w14:textId="108738DE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It is unfair for me to get a booster shot when many people in the world have not gotten their first COVID vaccine dose.</w:t>
            </w:r>
            <w:r w:rsidRPr="00A338F7" w:rsidR="00F624C9">
              <w:rPr>
                <w:rFonts w:asciiTheme="minorHAnsi" w:hAnsiTheme="minorHAnsi" w:cstheme="minorBidi"/>
                <w:color w:val="auto"/>
              </w:rPr>
              <w:t xml:space="preserve"> [SHOW ONLY IF booster_uptake4=0 or -99]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5BE4BF8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booster_hesitancy_2: Not fair</w:t>
            </w:r>
          </w:p>
        </w:tc>
      </w:tr>
      <w:tr w:rsidRPr="00A338F7" w:rsidR="00A338F7" w:rsidTr="00760A35" w14:paraId="1B51C2DD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711F7F2C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605EAC8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If someone gets a breakthrough COVID infection, it is basically the same thing as getting a booster shot.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2B0C8B8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booster_hesitancy_3: Breakthrough same as booster</w:t>
            </w:r>
          </w:p>
        </w:tc>
      </w:tr>
      <w:tr w:rsidRPr="00A338F7" w:rsidR="00A338F7" w:rsidTr="00760A35" w14:paraId="199D7492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2AAD65B0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booster_hesitancy_4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5922DCC4" w14:textId="13EB4AFA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Some people benefit from getting a booster shot, but not everyone needs one.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297C1E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booster_hesitancy_4: Some people benefit</w:t>
            </w:r>
          </w:p>
        </w:tc>
      </w:tr>
      <w:tr w:rsidRPr="00A338F7" w:rsidR="00A338F7" w:rsidTr="00760A35" w14:paraId="643848DE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488DB392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booster_hesitancy_5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7F2EBA28" w14:textId="45E0E0CF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 xml:space="preserve">The only way I would get a booster shot is if I was </w:t>
            </w:r>
            <w:r w:rsidRPr="00A338F7" w:rsidR="00F54ADD">
              <w:rPr>
                <w:rFonts w:asciiTheme="minorHAnsi" w:hAnsiTheme="minorHAnsi" w:cstheme="minorBidi"/>
                <w:color w:val="auto"/>
              </w:rPr>
              <w:t xml:space="preserve">required </w:t>
            </w:r>
            <w:r w:rsidRPr="00A338F7">
              <w:rPr>
                <w:rFonts w:asciiTheme="minorHAnsi" w:hAnsiTheme="minorHAnsi" w:cstheme="minorBidi"/>
                <w:color w:val="auto"/>
              </w:rPr>
              <w:t>to.</w:t>
            </w:r>
            <w:r w:rsidRPr="00A338F7" w:rsidR="00F624C9">
              <w:rPr>
                <w:rFonts w:asciiTheme="minorHAnsi" w:hAnsiTheme="minorHAnsi" w:cstheme="minorBidi"/>
                <w:color w:val="auto"/>
              </w:rPr>
              <w:t xml:space="preserve"> [SHOW ONLY IF booster_uptake</w:t>
            </w:r>
            <w:r w:rsidRPr="00A338F7" w:rsidR="00104D69">
              <w:rPr>
                <w:rFonts w:asciiTheme="minorHAnsi" w:hAnsiTheme="minorHAnsi" w:cstheme="minorBidi"/>
                <w:color w:val="auto"/>
              </w:rPr>
              <w:t>4=0 or -99]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3EA893BB" w14:textId="33C7344A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 xml:space="preserve">booster_hesitancy_5: </w:t>
            </w:r>
            <w:r w:rsidRPr="00A338F7" w:rsidR="00967F7C">
              <w:rPr>
                <w:rFonts w:asciiTheme="minorHAnsi" w:hAnsiTheme="minorHAnsi" w:cstheme="minorBidi"/>
                <w:color w:val="auto"/>
              </w:rPr>
              <w:t>Required</w:t>
            </w:r>
          </w:p>
        </w:tc>
      </w:tr>
      <w:tr w:rsidRPr="00A338F7" w:rsidR="00A338F7" w:rsidTr="00760A35" w14:paraId="1C174EAE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5E5067FB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booster_hesitancy_6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4DB1E14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It seems like there is disagreement in the public health community about whether booster shots are necessary.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3C1C132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booster_hesitancy_6: Disagreement</w:t>
            </w:r>
          </w:p>
        </w:tc>
      </w:tr>
      <w:tr w:rsidRPr="00A338F7" w:rsidR="00A338F7" w:rsidTr="00760A35" w14:paraId="3025794A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453233B1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booster_hesitancy_7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31F5D5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 shots are an important tool for preventing COVID infection.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3F1BFF7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booster_hesitancy_7: Important for preventing COVID</w:t>
            </w:r>
          </w:p>
        </w:tc>
      </w:tr>
      <w:tr w:rsidRPr="00A338F7" w:rsidR="00A338F7" w:rsidTr="00760A35" w14:paraId="09B3373D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28AAD0AB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booster_hesitancy_8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760A35" w:rsidP="008F6B76" w:rsidRDefault="00760A35" w14:paraId="3C1400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 shots are an important tool for preventing severe disease and death from COVID.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60A35" w:rsidP="008F6B76" w:rsidRDefault="00760A35" w14:paraId="665944D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>booster_hesitancy_8: Important for severe disease</w:t>
            </w:r>
          </w:p>
        </w:tc>
      </w:tr>
      <w:tr w:rsidRPr="00A338F7" w:rsidR="00A338F7" w:rsidTr="11C12619" w14:paraId="06F28476" w14:textId="77777777">
        <w:trPr>
          <w:trHeight w:val="261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11C12619" w:rsidP="11C12619" w:rsidRDefault="00E677E5" w14:paraId="74104838" w14:textId="304719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Bidi"/>
                <w:color w:val="auto"/>
                <w:highlight w:val="green"/>
              </w:rPr>
              <w:t>booster_hesitancy_9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11C12619" w:rsidP="11C12619" w:rsidRDefault="11C12619" w14:paraId="32651F4D" w14:textId="2662393C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 xml:space="preserve">Booster shots are ineffective because fully vaccinated and </w:t>
            </w:r>
            <w:r w:rsidRPr="00A338F7" w:rsidR="21F20F74">
              <w:rPr>
                <w:rFonts w:asciiTheme="minorHAnsi" w:hAnsiTheme="minorHAnsi" w:cstheme="minorBidi"/>
                <w:color w:val="auto"/>
              </w:rPr>
              <w:t xml:space="preserve">boosted </w:t>
            </w:r>
            <w:r w:rsidRPr="00A338F7">
              <w:rPr>
                <w:rFonts w:asciiTheme="minorHAnsi" w:hAnsiTheme="minorHAnsi" w:cstheme="minorBidi"/>
                <w:color w:val="auto"/>
              </w:rPr>
              <w:t>people are still getting COVID</w:t>
            </w:r>
            <w:r w:rsidRPr="00A338F7" w:rsidR="67051B2E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11C12619" w:rsidP="11C12619" w:rsidRDefault="00E677E5" w14:paraId="11DD0B8C" w14:textId="3CAB4675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asciiTheme="minorHAnsi" w:hAnsiTheme="minorHAnsi" w:cstheme="minorBidi"/>
                <w:color w:val="auto"/>
              </w:rPr>
              <w:t xml:space="preserve">booster_hesitancy_9: </w:t>
            </w:r>
            <w:r w:rsidRPr="00A338F7" w:rsidR="00034B0E">
              <w:rPr>
                <w:rFonts w:asciiTheme="minorHAnsi" w:hAnsiTheme="minorHAnsi" w:cstheme="minorBidi"/>
                <w:color w:val="auto"/>
              </w:rPr>
              <w:t>Ineffective</w:t>
            </w:r>
          </w:p>
        </w:tc>
      </w:tr>
    </w:tbl>
    <w:p w:rsidRPr="00A338F7" w:rsidR="00760A35" w:rsidP="00760A35" w:rsidRDefault="00760A35" w14:paraId="3B5AE30C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95"/>
        <w:gridCol w:w="2970"/>
      </w:tblGrid>
      <w:tr w:rsidRPr="00A338F7" w:rsidR="00A338F7" w:rsidTr="009B315B" w14:paraId="06244D32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28C50C91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b/>
                <w:color w:val="auto"/>
              </w:rPr>
              <w:t>Value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2A7FDBE9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b/>
                <w:color w:val="auto"/>
              </w:rPr>
              <w:t>Value Label</w:t>
            </w:r>
          </w:p>
        </w:tc>
      </w:tr>
      <w:tr w:rsidRPr="00A338F7" w:rsidR="00A338F7" w:rsidTr="009B315B" w14:paraId="60456BFD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39B21895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1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0065E66C" w14:textId="77777777">
            <w:pPr>
              <w:rPr>
                <w:rFonts w:eastAsia="Arial"/>
                <w:color w:val="auto"/>
              </w:rPr>
            </w:pPr>
            <w:r w:rsidRPr="00A338F7">
              <w:rPr>
                <w:color w:val="auto"/>
              </w:rPr>
              <w:t>Strongly disagree</w:t>
            </w:r>
          </w:p>
        </w:tc>
      </w:tr>
      <w:tr w:rsidRPr="00A338F7" w:rsidR="00A338F7" w:rsidTr="009B315B" w14:paraId="17F8C98E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624CAFF0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2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3306690C" w14:textId="77777777">
            <w:pPr>
              <w:rPr>
                <w:rFonts w:eastAsia="Arial"/>
                <w:color w:val="auto"/>
              </w:rPr>
            </w:pPr>
            <w:r w:rsidRPr="00A338F7">
              <w:rPr>
                <w:color w:val="auto"/>
              </w:rPr>
              <w:t>Somewhat disagree</w:t>
            </w:r>
          </w:p>
        </w:tc>
      </w:tr>
      <w:tr w:rsidRPr="00A338F7" w:rsidR="00A338F7" w:rsidTr="009B315B" w14:paraId="43432723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3E58F80B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3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7630A552" w14:textId="77777777">
            <w:pPr>
              <w:rPr>
                <w:rFonts w:eastAsia="Arial"/>
                <w:color w:val="auto"/>
              </w:rPr>
            </w:pPr>
            <w:r w:rsidRPr="00A338F7">
              <w:rPr>
                <w:color w:val="auto"/>
              </w:rPr>
              <w:t>Neither agree nor disagree</w:t>
            </w:r>
          </w:p>
        </w:tc>
      </w:tr>
      <w:tr w:rsidRPr="00A338F7" w:rsidR="00A338F7" w:rsidTr="009B315B" w14:paraId="267BA09D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0241365F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4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1ACF8706" w14:textId="77777777">
            <w:pPr>
              <w:rPr>
                <w:rFonts w:eastAsia="Arial"/>
                <w:color w:val="auto"/>
              </w:rPr>
            </w:pPr>
            <w:r w:rsidRPr="00A338F7">
              <w:rPr>
                <w:color w:val="auto"/>
              </w:rPr>
              <w:t>Somewhat agree</w:t>
            </w:r>
          </w:p>
        </w:tc>
      </w:tr>
      <w:tr w:rsidRPr="00A338F7" w:rsidR="00A338F7" w:rsidTr="009B315B" w14:paraId="520AC484" w14:textId="77777777">
        <w:trPr>
          <w:trHeight w:val="300"/>
        </w:trPr>
        <w:tc>
          <w:tcPr>
            <w:tcW w:w="895" w:type="dxa"/>
          </w:tcPr>
          <w:p w:rsidRPr="00A338F7" w:rsidR="00760A35" w:rsidP="008F6B76" w:rsidRDefault="00760A35" w14:paraId="6FCD70B0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5</w:t>
            </w:r>
          </w:p>
        </w:tc>
        <w:tc>
          <w:tcPr>
            <w:tcW w:w="2970" w:type="dxa"/>
          </w:tcPr>
          <w:p w:rsidRPr="00A338F7" w:rsidR="00760A35" w:rsidP="008F6B76" w:rsidRDefault="00760A35" w14:paraId="3768FEFB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Strongly agree</w:t>
            </w:r>
          </w:p>
        </w:tc>
      </w:tr>
      <w:tr w:rsidRPr="00A338F7" w:rsidR="00760A35" w:rsidTr="009B315B" w14:paraId="371E69B6" w14:textId="77777777">
        <w:trPr>
          <w:trHeight w:val="300"/>
        </w:trPr>
        <w:tc>
          <w:tcPr>
            <w:tcW w:w="895" w:type="dxa"/>
            <w:hideMark/>
          </w:tcPr>
          <w:p w:rsidRPr="00A338F7" w:rsidR="00760A35" w:rsidP="008F6B76" w:rsidRDefault="00760A35" w14:paraId="37BA4280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-99</w:t>
            </w:r>
          </w:p>
        </w:tc>
        <w:tc>
          <w:tcPr>
            <w:tcW w:w="2970" w:type="dxa"/>
            <w:hideMark/>
          </w:tcPr>
          <w:p w:rsidRPr="00A338F7" w:rsidR="00760A35" w:rsidP="008F6B76" w:rsidRDefault="00760A35" w14:paraId="7F95F67F" w14:textId="77777777">
            <w:pPr>
              <w:rPr>
                <w:rFonts w:eastAsia="Arial"/>
                <w:color w:val="auto"/>
              </w:rPr>
            </w:pPr>
            <w:r w:rsidRPr="00A338F7">
              <w:rPr>
                <w:rFonts w:eastAsia="Arial"/>
                <w:color w:val="auto"/>
              </w:rPr>
              <w:t>Refused</w:t>
            </w:r>
          </w:p>
        </w:tc>
      </w:tr>
    </w:tbl>
    <w:p w:rsidRPr="00A338F7" w:rsidR="00760A35" w:rsidP="006460C2" w:rsidRDefault="00760A35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Pr="00A338F7" w:rsidR="00BE5BB3" w:rsidP="006460C2" w:rsidRDefault="00BE5BB3" w14:paraId="1F7EE362" w14:textId="07FF3168">
      <w:pPr>
        <w:pStyle w:val="BodyText"/>
        <w:spacing w:after="0" w:line="240" w:lineRule="auto"/>
        <w:rPr>
          <w:rFonts w:cstheme="minorHAnsi"/>
          <w:b/>
          <w:bCs/>
        </w:rPr>
      </w:pPr>
      <w:r w:rsidRPr="00A338F7">
        <w:rPr>
          <w:rFonts w:cstheme="minorHAnsi"/>
          <w:b/>
          <w:bCs/>
        </w:rPr>
        <w:t>// Page Break //</w:t>
      </w:r>
    </w:p>
    <w:p w:rsidRPr="00A338F7" w:rsidR="003867C8" w:rsidP="001F00D2" w:rsidRDefault="003867C8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beh1_cet_r=0 OR -99//</w:t>
      </w:r>
    </w:p>
    <w:p w:rsidRPr="00A338F7" w:rsidR="001F00D2" w:rsidP="001F00D2" w:rsidRDefault="001F00D2" w14:paraId="619D1096" w14:textId="0F87FA47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7F54FE">
        <w:rPr>
          <w:rFonts w:asciiTheme="minorHAnsi" w:hAnsiTheme="minorHAnsi" w:cstheme="minorHAnsi"/>
          <w:color w:val="auto"/>
          <w:highlight w:val="yellow"/>
        </w:rPr>
        <w:t>1</w:t>
      </w:r>
      <w:r w:rsidRPr="00A338F7" w:rsidR="00832251">
        <w:rPr>
          <w:rFonts w:asciiTheme="minorHAnsi" w:hAnsiTheme="minorHAnsi" w:cstheme="minorHAnsi"/>
          <w:color w:val="auto"/>
          <w:highlight w:val="yellow"/>
        </w:rPr>
        <w:t>1</w:t>
      </w:r>
    </w:p>
    <w:p w:rsidRPr="00A338F7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1F00D2" w:rsidP="00743DCC" w:rsidRDefault="001F00D2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Pr="00A338F7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338F7" w:rsidR="00A338F7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338F7" w:rsidR="00A338F7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338F7" w:rsidR="00A338F7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338F7" w:rsidR="00A338F7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338F7" w:rsidR="00A338F7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338F7" w:rsidR="00A338F7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338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A338F7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A338F7">
        <w:rPr>
          <w:rFonts w:asciiTheme="minorHAnsi" w:hAnsiTheme="minorHAnsi" w:cstheme="minorHAnsi"/>
          <w:b/>
          <w:color w:val="auto"/>
        </w:rPr>
        <w:t>//BASE: beh1_cet_</w:t>
      </w:r>
      <w:r w:rsidRPr="00A338F7" w:rsidR="008D6CAC">
        <w:rPr>
          <w:rFonts w:asciiTheme="minorHAnsi" w:hAnsiTheme="minorHAnsi" w:cstheme="minorHAnsi"/>
          <w:b/>
          <w:color w:val="auto"/>
        </w:rPr>
        <w:t>r</w:t>
      </w:r>
      <w:r w:rsidRPr="00A338F7">
        <w:rPr>
          <w:rFonts w:asciiTheme="minorHAnsi" w:hAnsiTheme="minorHAnsi" w:cstheme="minorHAnsi"/>
          <w:b/>
          <w:color w:val="auto"/>
        </w:rPr>
        <w:t>=0 OR -99//</w:t>
      </w:r>
    </w:p>
    <w:p w:rsidRPr="00A338F7" w:rsidR="001F00D2" w:rsidP="001F00D2" w:rsidRDefault="001F00D2" w14:paraId="15834E56" w14:textId="061E7EBE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275A72">
        <w:rPr>
          <w:rFonts w:asciiTheme="minorHAnsi" w:hAnsiTheme="minorHAnsi" w:cstheme="minorHAnsi"/>
          <w:color w:val="auto"/>
          <w:highlight w:val="yellow"/>
        </w:rPr>
        <w:t>1</w:t>
      </w:r>
      <w:r w:rsidRPr="00A338F7" w:rsidR="00832251">
        <w:rPr>
          <w:rFonts w:asciiTheme="minorHAnsi" w:hAnsiTheme="minorHAnsi" w:cstheme="minorHAnsi"/>
          <w:color w:val="auto"/>
          <w:highlight w:val="yellow"/>
        </w:rPr>
        <w:t>2</w:t>
      </w:r>
    </w:p>
    <w:p w:rsidRPr="00A338F7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1F00D2" w:rsidP="00743DCC" w:rsidRDefault="001F00D2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A338F7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A338F7" w:rsidR="00A338F7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1F00D2" w:rsidP="009166EA" w:rsidRDefault="001F00D2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1F00D2" w:rsidP="009166EA" w:rsidRDefault="001F00D2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338F7" w:rsidR="00A338F7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A338F7" w:rsidR="00A338F7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A338F7" w:rsidR="00A338F7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A338F7" w:rsidR="00A338F7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2"/>
    </w:tbl>
    <w:p w:rsidRPr="00A338F7" w:rsidR="00D83973" w:rsidP="00F0478A" w:rsidRDefault="00D83973" w14:paraId="2E08E49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D83973" w:rsidP="00F0478A" w:rsidRDefault="00D83973" w14:paraId="7ADAE9B1" w14:textId="78CE3E52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C858BC" w:rsidP="00F0478A" w:rsidRDefault="00C858BC" w14:paraId="0F52A83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C858BC" w:rsidP="00F0478A" w:rsidRDefault="00C858BC" w14:paraId="181B283F" w14:textId="58E2964E">
      <w:pPr>
        <w:pStyle w:val="BodyText"/>
        <w:spacing w:after="0" w:line="240" w:lineRule="auto"/>
        <w:rPr>
          <w:rFonts w:eastAsia="Times New Roman"/>
        </w:rPr>
      </w:pPr>
      <w:r w:rsidRPr="00A338F7">
        <w:rPr>
          <w:rFonts w:eastAsia="Times New Roman"/>
          <w:b/>
        </w:rPr>
        <w:t>//BASE: All respondents//</w:t>
      </w:r>
      <w:r w:rsidRPr="00A338F7">
        <w:rPr>
          <w:rFonts w:eastAsia="Times New Roman"/>
        </w:rPr>
        <w:t> </w:t>
      </w:r>
    </w:p>
    <w:p w:rsidRPr="00A338F7" w:rsidR="00F23FA6" w:rsidP="00F23FA6" w:rsidRDefault="00F23FA6" w14:paraId="689D4050" w14:textId="65E20935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>
        <w:rPr>
          <w:rFonts w:asciiTheme="minorHAnsi" w:hAnsiTheme="minorHAnsi" w:cstheme="minorHAnsi"/>
          <w:color w:val="auto"/>
          <w:highlight w:val="green"/>
        </w:rPr>
        <w:t>Q1</w:t>
      </w:r>
      <w:r w:rsidRPr="00A338F7" w:rsidR="00832251">
        <w:rPr>
          <w:rFonts w:asciiTheme="minorHAnsi" w:hAnsiTheme="minorHAnsi" w:cstheme="minorHAnsi"/>
          <w:color w:val="auto"/>
          <w:highlight w:val="green"/>
        </w:rPr>
        <w:t>3</w:t>
      </w:r>
    </w:p>
    <w:p w:rsidRPr="00A338F7" w:rsidR="00F23FA6" w:rsidP="00F23FA6" w:rsidRDefault="00F23FA6" w14:paraId="73B920F0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</w:t>
      </w:r>
    </w:p>
    <w:p w:rsidRPr="00A338F7" w:rsidR="00F23FA6" w:rsidP="00F23FA6" w:rsidRDefault="00F23FA6" w14:paraId="0FD139A6" w14:textId="22F8CE6C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6706BF" w:rsidP="00F0478A" w:rsidRDefault="00F23FA6" w14:paraId="7ECC4E24" w14:textId="17E9758A">
      <w:pPr>
        <w:pStyle w:val="BodyText"/>
        <w:spacing w:after="0" w:line="240" w:lineRule="auto"/>
        <w:rPr>
          <w:rFonts w:eastAsia="Times New Roman"/>
        </w:rPr>
      </w:pPr>
      <w:proofErr w:type="spellStart"/>
      <w:r w:rsidRPr="00A338F7">
        <w:rPr>
          <w:rFonts w:eastAsia="Times New Roman"/>
          <w:b/>
          <w:highlight w:val="green"/>
        </w:rPr>
        <w:t>v</w:t>
      </w:r>
      <w:r w:rsidRPr="00A338F7" w:rsidR="006706BF">
        <w:rPr>
          <w:rFonts w:eastAsia="Times New Roman"/>
          <w:b/>
          <w:highlight w:val="green"/>
        </w:rPr>
        <w:t>ax_know</w:t>
      </w:r>
      <w:proofErr w:type="spellEnd"/>
      <w:r w:rsidRPr="00A338F7" w:rsidR="006706BF">
        <w:rPr>
          <w:rFonts w:eastAsia="Times New Roman"/>
          <w:b/>
        </w:rPr>
        <w:t xml:space="preserve">: </w:t>
      </w:r>
      <w:r w:rsidRPr="00A338F7" w:rsidR="006706BF">
        <w:rPr>
          <w:rFonts w:eastAsia="Times New Roman"/>
        </w:rPr>
        <w:t>How much do you know about the COVID vaccines?</w:t>
      </w:r>
    </w:p>
    <w:p w:rsidRPr="00A338F7" w:rsidR="00F23FA6" w:rsidP="00F0478A" w:rsidRDefault="00F23FA6" w14:paraId="5863A051" w14:textId="42005C2D">
      <w:pPr>
        <w:pStyle w:val="BodyText"/>
        <w:spacing w:after="0" w:line="240" w:lineRule="auto"/>
        <w:rPr>
          <w:rFonts w:eastAsia="Times New Roman"/>
        </w:rPr>
      </w:pPr>
      <w:r w:rsidRPr="00A338F7">
        <w:rPr>
          <w:rFonts w:eastAsia="Times New Roman"/>
          <w:b/>
        </w:rPr>
        <w:t>Variable Label:</w:t>
      </w:r>
      <w:r w:rsidRPr="00A338F7">
        <w:rPr>
          <w:rFonts w:eastAsia="Times New Roman"/>
        </w:rPr>
        <w:t xml:space="preserve"> </w:t>
      </w:r>
      <w:proofErr w:type="spellStart"/>
      <w:r w:rsidRPr="00A338F7" w:rsidR="006432AB">
        <w:rPr>
          <w:rFonts w:eastAsia="Times New Roman"/>
        </w:rPr>
        <w:t>vax_</w:t>
      </w:r>
      <w:proofErr w:type="gramStart"/>
      <w:r w:rsidRPr="00A338F7" w:rsidR="006432AB">
        <w:rPr>
          <w:rFonts w:eastAsia="Times New Roman"/>
        </w:rPr>
        <w:t>know</w:t>
      </w:r>
      <w:proofErr w:type="spellEnd"/>
      <w:r w:rsidRPr="00A338F7" w:rsidR="006432AB">
        <w:rPr>
          <w:rFonts w:eastAsia="Times New Roman"/>
        </w:rPr>
        <w:t>:</w:t>
      </w:r>
      <w:proofErr w:type="gramEnd"/>
      <w:r w:rsidRPr="00A338F7" w:rsidR="006432AB">
        <w:rPr>
          <w:rFonts w:eastAsia="Times New Roman"/>
        </w:rPr>
        <w:t xml:space="preserve"> </w:t>
      </w:r>
      <w:r w:rsidRPr="00A338F7" w:rsidR="00D43BCC">
        <w:rPr>
          <w:rFonts w:eastAsia="Times New Roman"/>
        </w:rPr>
        <w:t>knowledge about COVID vaccines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A338F7" w:rsidR="00A338F7" w:rsidTr="00700A68" w14:paraId="70313B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FE0A4B" w:rsidP="00700A68" w:rsidRDefault="00FE0A4B" w14:paraId="0C0DCE65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FE0A4B" w:rsidP="00700A68" w:rsidRDefault="00FE0A4B" w14:paraId="08B3AE45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338F7" w:rsidR="00A338F7" w:rsidTr="00700A68" w14:paraId="61C399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2BCB0E9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27FAF632" w14:textId="1CB7A3A9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I </w:t>
            </w:r>
            <w:r w:rsidRPr="00A338F7" w:rsidR="00372B01">
              <w:rPr>
                <w:rFonts w:asciiTheme="minorHAnsi" w:hAnsiTheme="minorHAnsi" w:cstheme="minorHAnsi"/>
                <w:color w:val="auto"/>
              </w:rPr>
              <w:t>know almost nothing about</w:t>
            </w:r>
            <w:r w:rsidRPr="00A338F7" w:rsidR="00552D43">
              <w:rPr>
                <w:rFonts w:asciiTheme="minorHAnsi" w:hAnsiTheme="minorHAnsi" w:cstheme="minorHAnsi"/>
                <w:color w:val="auto"/>
              </w:rPr>
              <w:t xml:space="preserve"> COVID</w:t>
            </w:r>
            <w:r w:rsidRPr="00A338F7" w:rsidR="00372B01">
              <w:rPr>
                <w:rFonts w:asciiTheme="minorHAnsi" w:hAnsiTheme="minorHAnsi" w:cstheme="minorHAnsi"/>
                <w:color w:val="auto"/>
              </w:rPr>
              <w:t xml:space="preserve"> vaccines</w:t>
            </w:r>
          </w:p>
        </w:tc>
      </w:tr>
      <w:tr w:rsidRPr="00A338F7" w:rsidR="00A338F7" w:rsidTr="00700A68" w14:paraId="37A653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27D1A81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372B01" w14:paraId="312A1CF9" w14:textId="60630FF8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I know a little bit about </w:t>
            </w:r>
            <w:r w:rsidRPr="00A338F7" w:rsidR="00552D43">
              <w:rPr>
                <w:rFonts w:asciiTheme="minorHAnsi" w:hAnsiTheme="minorHAnsi" w:cstheme="minorHAnsi"/>
                <w:color w:val="auto"/>
              </w:rPr>
              <w:t xml:space="preserve">COVID </w:t>
            </w:r>
            <w:r w:rsidRPr="00A338F7">
              <w:rPr>
                <w:rFonts w:asciiTheme="minorHAnsi" w:hAnsiTheme="minorHAnsi" w:cstheme="minorHAnsi"/>
                <w:color w:val="auto"/>
              </w:rPr>
              <w:t>vaccines</w:t>
            </w:r>
          </w:p>
        </w:tc>
      </w:tr>
      <w:tr w:rsidRPr="00A338F7" w:rsidR="00A338F7" w:rsidTr="00700A68" w14:paraId="05F7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02D0B8B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372B01" w14:paraId="1C4B0B24" w14:textId="06616DA4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color w:val="auto"/>
              </w:rPr>
              <w:t xml:space="preserve">I know a fair amount about </w:t>
            </w:r>
            <w:r w:rsidRPr="00A338F7" w:rsidR="00552D43">
              <w:rPr>
                <w:rStyle w:val="normaltextrun"/>
                <w:color w:val="auto"/>
              </w:rPr>
              <w:t xml:space="preserve">COVID </w:t>
            </w:r>
            <w:r w:rsidRPr="00A338F7">
              <w:rPr>
                <w:rStyle w:val="normaltextrun"/>
                <w:color w:val="auto"/>
              </w:rPr>
              <w:t>vaccines</w:t>
            </w:r>
          </w:p>
        </w:tc>
      </w:tr>
      <w:tr w:rsidRPr="00A338F7" w:rsidR="00A338F7" w:rsidTr="00700A68" w14:paraId="46095E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261BDD" w:rsidP="00700A68" w:rsidRDefault="00261BDD" w14:paraId="079AEE01" w14:textId="725DAAE5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261BDD" w:rsidP="00700A68" w:rsidRDefault="00261BDD" w14:paraId="5DA9615F" w14:textId="5F812873">
            <w:pPr>
              <w:rPr>
                <w:rStyle w:val="normaltextrun"/>
                <w:color w:val="auto"/>
              </w:rPr>
            </w:pPr>
            <w:r w:rsidRPr="00A338F7">
              <w:rPr>
                <w:rStyle w:val="normaltextrun"/>
                <w:color w:val="auto"/>
              </w:rPr>
              <w:t xml:space="preserve">I know a lot about </w:t>
            </w:r>
            <w:r w:rsidRPr="00A338F7" w:rsidR="00552D43">
              <w:rPr>
                <w:rStyle w:val="normaltextrun"/>
                <w:color w:val="auto"/>
              </w:rPr>
              <w:t xml:space="preserve">COVID </w:t>
            </w:r>
            <w:r w:rsidRPr="00A338F7">
              <w:rPr>
                <w:rStyle w:val="normaltextrun"/>
                <w:color w:val="auto"/>
              </w:rPr>
              <w:t>vaccines</w:t>
            </w:r>
          </w:p>
        </w:tc>
      </w:tr>
      <w:tr w:rsidRPr="00A338F7" w:rsidR="00A338F7" w:rsidTr="00700A68" w14:paraId="5412DA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261BDD" w:rsidP="00700A68" w:rsidRDefault="00F23FA6" w14:paraId="707BC218" w14:textId="7B15A0ED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261BDD" w:rsidP="00700A68" w:rsidRDefault="00F23FA6" w14:paraId="56D2123F" w14:textId="2A91DC03">
            <w:pPr>
              <w:rPr>
                <w:rStyle w:val="normaltextrun"/>
                <w:color w:val="auto"/>
              </w:rPr>
            </w:pPr>
            <w:r w:rsidRPr="00A338F7">
              <w:rPr>
                <w:rStyle w:val="normaltextrun"/>
                <w:color w:val="auto"/>
              </w:rPr>
              <w:t xml:space="preserve">I have expert knowledge about </w:t>
            </w:r>
            <w:r w:rsidRPr="00A338F7" w:rsidR="00552D43">
              <w:rPr>
                <w:rStyle w:val="normaltextrun"/>
                <w:color w:val="auto"/>
              </w:rPr>
              <w:t xml:space="preserve">COVID </w:t>
            </w:r>
            <w:r w:rsidRPr="00A338F7">
              <w:rPr>
                <w:rStyle w:val="normaltextrun"/>
                <w:color w:val="auto"/>
              </w:rPr>
              <w:t>vaccines</w:t>
            </w:r>
          </w:p>
        </w:tc>
      </w:tr>
      <w:tr w:rsidRPr="00A338F7" w:rsidR="00FE0A4B" w:rsidTr="00700A68" w14:paraId="33B4AB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74F6183F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FE0A4B" w:rsidP="00700A68" w:rsidRDefault="00FE0A4B" w14:paraId="200D2798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338F7" w:rsidR="00C858BC" w:rsidP="00F0478A" w:rsidRDefault="00C858BC" w14:paraId="5D328CB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C858BC" w:rsidP="00F0478A" w:rsidRDefault="00C858BC" w14:paraId="71B0B1E4" w14:textId="4EDA219C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8F6BF3" w:rsidP="00F0478A" w:rsidRDefault="008F6BF3" w14:paraId="1555DE3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857C1E" w:rsidP="00857C1E" w:rsidRDefault="00857C1E" w14:paraId="5D265E8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//BASE: All respondents//</w:t>
      </w:r>
      <w:r w:rsidRPr="00A338F7">
        <w:rPr>
          <w:rFonts w:eastAsia="Times New Roman"/>
          <w:color w:val="auto"/>
        </w:rPr>
        <w:t> </w:t>
      </w:r>
    </w:p>
    <w:p w:rsidRPr="00A338F7" w:rsidR="00857C1E" w:rsidP="00857C1E" w:rsidRDefault="00857C1E" w14:paraId="2405EDE3" w14:textId="224AC77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Item #: </w:t>
      </w:r>
      <w:r w:rsidRPr="00A338F7">
        <w:rPr>
          <w:rFonts w:eastAsia="Times New Roman"/>
          <w:color w:val="auto"/>
          <w:highlight w:val="green"/>
          <w:shd w:val="clear" w:color="auto" w:fill="00FFFF"/>
        </w:rPr>
        <w:t>Q</w:t>
      </w:r>
      <w:r w:rsidRPr="00A338F7" w:rsidR="00CB1999">
        <w:rPr>
          <w:rFonts w:eastAsia="Times New Roman"/>
          <w:color w:val="auto"/>
          <w:highlight w:val="green"/>
          <w:shd w:val="clear" w:color="auto" w:fill="00FFFF"/>
        </w:rPr>
        <w:t>1</w:t>
      </w:r>
      <w:r w:rsidRPr="00A338F7" w:rsidR="00832251">
        <w:rPr>
          <w:rFonts w:eastAsia="Times New Roman"/>
          <w:color w:val="auto"/>
          <w:highlight w:val="green"/>
          <w:shd w:val="clear" w:color="auto" w:fill="00FFFF"/>
        </w:rPr>
        <w:t>4</w:t>
      </w:r>
      <w:r w:rsidRPr="00A338F7">
        <w:rPr>
          <w:rFonts w:eastAsia="Times New Roman"/>
          <w:color w:val="auto"/>
          <w:highlight w:val="green"/>
          <w:shd w:val="clear" w:color="auto" w:fill="00FFFF"/>
        </w:rPr>
        <w:t>-Q</w:t>
      </w:r>
      <w:r w:rsidRPr="00A338F7" w:rsidR="00CB1999">
        <w:rPr>
          <w:rFonts w:eastAsia="Times New Roman"/>
          <w:color w:val="auto"/>
          <w:highlight w:val="green"/>
          <w:shd w:val="clear" w:color="auto" w:fill="00FFFF"/>
        </w:rPr>
        <w:t>1</w:t>
      </w:r>
      <w:r w:rsidRPr="00A338F7" w:rsidR="003F15A6">
        <w:rPr>
          <w:rFonts w:eastAsia="Times New Roman"/>
          <w:color w:val="auto"/>
          <w:highlight w:val="green"/>
          <w:shd w:val="clear" w:color="auto" w:fill="00FFFF"/>
        </w:rPr>
        <w:t>6</w:t>
      </w:r>
    </w:p>
    <w:p w:rsidRPr="00A338F7" w:rsidR="00857C1E" w:rsidP="00857C1E" w:rsidRDefault="00857C1E" w14:paraId="1283ECD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Question Type</w:t>
      </w:r>
      <w:r w:rsidRPr="00A338F7">
        <w:rPr>
          <w:rFonts w:eastAsia="Times New Roman"/>
          <w:color w:val="auto"/>
        </w:rPr>
        <w:t>:</w:t>
      </w:r>
      <w:r w:rsidRPr="00A338F7">
        <w:rPr>
          <w:rFonts w:eastAsia="Times New Roman"/>
          <w:b/>
          <w:color w:val="auto"/>
        </w:rPr>
        <w:t> </w:t>
      </w:r>
      <w:r w:rsidRPr="00A338F7">
        <w:rPr>
          <w:rFonts w:eastAsia="Times New Roman"/>
          <w:color w:val="auto"/>
        </w:rPr>
        <w:t>Single punch grid </w:t>
      </w:r>
    </w:p>
    <w:p w:rsidRPr="00A338F7" w:rsidR="00857C1E" w:rsidP="00857C1E" w:rsidRDefault="00857C1E" w14:paraId="6A20CF1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// Soft Prompt: “We would like your response to this question.” //</w:t>
      </w:r>
      <w:r w:rsidRPr="00A338F7">
        <w:rPr>
          <w:rFonts w:eastAsia="Times New Roman"/>
          <w:color w:val="auto"/>
        </w:rPr>
        <w:t> </w:t>
      </w:r>
    </w:p>
    <w:p w:rsidRPr="00A338F7" w:rsidR="00857C1E" w:rsidP="00857C1E" w:rsidRDefault="00A84379" w14:paraId="07B6666D" w14:textId="44F827E6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  <w:highlight w:val="green"/>
          <w:shd w:val="clear" w:color="auto" w:fill="00FFFF"/>
        </w:rPr>
        <w:t>m</w:t>
      </w:r>
      <w:r w:rsidRPr="00A338F7" w:rsidR="00857C1E">
        <w:rPr>
          <w:rFonts w:eastAsia="Times New Roman"/>
          <w:b/>
          <w:color w:val="auto"/>
          <w:highlight w:val="green"/>
          <w:shd w:val="clear" w:color="auto" w:fill="00FFFF"/>
        </w:rPr>
        <w:t>isinform</w:t>
      </w:r>
      <w:r w:rsidRPr="00A338F7">
        <w:rPr>
          <w:rFonts w:eastAsia="Times New Roman"/>
          <w:color w:val="auto"/>
          <w:highlight w:val="green"/>
        </w:rPr>
        <w:t>:</w:t>
      </w:r>
      <w:r w:rsidRPr="00A338F7" w:rsidR="00857C1E">
        <w:rPr>
          <w:rFonts w:eastAsia="Times New Roman"/>
          <w:color w:val="auto"/>
        </w:rPr>
        <w:t xml:space="preserve"> How much do you agree or disagree with the following statements? </w:t>
      </w:r>
    </w:p>
    <w:p w:rsidRPr="00A338F7" w:rsidR="00857C1E" w:rsidP="00857C1E" w:rsidRDefault="00857C1E" w14:paraId="175BCFB9" w14:textId="4F869D82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 xml:space="preserve">//PROGRAMMING NOTE:  RANDOMIZE </w:t>
      </w:r>
      <w:r w:rsidRPr="00A338F7" w:rsidR="00BE1B78">
        <w:rPr>
          <w:rFonts w:eastAsia="Times New Roman"/>
          <w:b/>
          <w:color w:val="auto"/>
        </w:rPr>
        <w:t>ITEMS</w:t>
      </w:r>
      <w:r w:rsidRPr="00A338F7">
        <w:rPr>
          <w:rFonts w:eastAsia="Times New Roman"/>
          <w:b/>
          <w:color w:val="auto"/>
        </w:rPr>
        <w:t>. Split grid across four pages (every 5 questions) //</w:t>
      </w:r>
      <w:r w:rsidRPr="00A338F7">
        <w:rPr>
          <w:rFonts w:eastAsia="Times New Roman"/>
          <w:color w:val="auto"/>
        </w:rPr>
        <w:t> </w:t>
      </w:r>
    </w:p>
    <w:tbl>
      <w:tblPr>
        <w:tblW w:w="9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4601"/>
        <w:gridCol w:w="2657"/>
      </w:tblGrid>
      <w:tr w:rsidRPr="00A338F7" w:rsidR="00A338F7" w:rsidTr="00847DE0" w14:paraId="47529327" w14:textId="77777777">
        <w:tc>
          <w:tcPr>
            <w:tcW w:w="2086" w:type="dxa"/>
            <w:shd w:val="clear" w:color="auto" w:fill="auto"/>
          </w:tcPr>
          <w:p w:rsidRPr="00A338F7" w:rsidR="000728B8" w:rsidP="008F6B76" w:rsidRDefault="000728B8" w14:paraId="52B07725" w14:textId="5AD884D0">
            <w:pPr>
              <w:textAlignment w:val="baseline"/>
              <w:rPr>
                <w:rFonts w:eastAsia="Times New Roman"/>
                <w:b/>
                <w:color w:val="auto"/>
                <w:shd w:val="clear" w:color="auto" w:fill="00FFFF"/>
              </w:rPr>
            </w:pPr>
            <w:r w:rsidRPr="00A338F7">
              <w:rPr>
                <w:rFonts w:eastAsia="Times New Roman"/>
                <w:b/>
                <w:color w:val="auto"/>
              </w:rPr>
              <w:t>Variable Name</w:t>
            </w:r>
          </w:p>
        </w:tc>
        <w:tc>
          <w:tcPr>
            <w:tcW w:w="4601" w:type="dxa"/>
            <w:shd w:val="clear" w:color="auto" w:fill="auto"/>
          </w:tcPr>
          <w:p w:rsidRPr="00A338F7" w:rsidR="000728B8" w:rsidP="008F6B76" w:rsidRDefault="000728B8" w14:paraId="56D7B662" w14:textId="7557075B">
            <w:pPr>
              <w:textAlignment w:val="baseline"/>
              <w:rPr>
                <w:rFonts w:eastAsia="Times New Roman"/>
                <w:b/>
                <w:color w:val="auto"/>
              </w:rPr>
            </w:pPr>
            <w:r w:rsidRPr="00A338F7">
              <w:rPr>
                <w:rFonts w:eastAsia="Times New Roman"/>
                <w:b/>
                <w:color w:val="auto"/>
              </w:rPr>
              <w:t xml:space="preserve">Variable </w:t>
            </w:r>
            <w:r w:rsidRPr="00A338F7" w:rsidR="00712C2F">
              <w:rPr>
                <w:rFonts w:eastAsia="Times New Roman"/>
                <w:b/>
                <w:color w:val="auto"/>
              </w:rPr>
              <w:t>Text</w:t>
            </w:r>
          </w:p>
        </w:tc>
        <w:tc>
          <w:tcPr>
            <w:tcW w:w="2657" w:type="dxa"/>
            <w:shd w:val="clear" w:color="auto" w:fill="auto"/>
          </w:tcPr>
          <w:p w:rsidRPr="00A338F7" w:rsidR="000728B8" w:rsidP="008F6B76" w:rsidRDefault="00712C2F" w14:paraId="2C7CB5AE" w14:textId="2A85337B">
            <w:pPr>
              <w:textAlignment w:val="baseline"/>
              <w:rPr>
                <w:rFonts w:eastAsia="Times New Roman"/>
                <w:b/>
                <w:color w:val="auto"/>
              </w:rPr>
            </w:pPr>
            <w:r w:rsidRPr="00A338F7">
              <w:rPr>
                <w:rFonts w:eastAsia="Times New Roman"/>
                <w:b/>
                <w:color w:val="auto"/>
              </w:rPr>
              <w:t>Variable Label</w:t>
            </w:r>
          </w:p>
        </w:tc>
      </w:tr>
      <w:tr w:rsidRPr="00A338F7" w:rsidR="00A338F7" w:rsidTr="00847DE0" w14:paraId="699149F6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76AB6A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292459E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If someone gets COVID-19 and recovers, they don't need to get a COVID-19 vaccine.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7298C38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misinform_2: Already had COVID-19 </w:t>
            </w:r>
          </w:p>
        </w:tc>
      </w:tr>
      <w:tr w:rsidRPr="00A338F7" w:rsidR="00A338F7" w:rsidTr="00847DE0" w14:paraId="367C6C4A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05CF466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misinform_3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7BCC7D56" w14:textId="4C284A9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 xml:space="preserve">Getting a COVID-19 vaccine can give </w:t>
            </w:r>
            <w:r w:rsidRPr="00A338F7" w:rsidR="00CB7630">
              <w:rPr>
                <w:rFonts w:eastAsia="Times New Roman"/>
                <w:color w:val="auto"/>
              </w:rPr>
              <w:t xml:space="preserve">people </w:t>
            </w:r>
            <w:r w:rsidRPr="00A338F7">
              <w:rPr>
                <w:rFonts w:eastAsia="Times New Roman"/>
                <w:color w:val="auto"/>
              </w:rPr>
              <w:t>COVID-19.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6EF1349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misinform_3: Give you COVID-19 </w:t>
            </w:r>
          </w:p>
        </w:tc>
      </w:tr>
      <w:tr w:rsidRPr="00A338F7" w:rsidR="00A338F7" w:rsidTr="00847DE0" w14:paraId="545392A2" w14:textId="77777777">
        <w:tc>
          <w:tcPr>
            <w:tcW w:w="2086" w:type="dxa"/>
            <w:shd w:val="clear" w:color="auto" w:fill="auto"/>
          </w:tcPr>
          <w:p w:rsidRPr="00A338F7" w:rsidR="00A52115" w:rsidP="008F6B76" w:rsidRDefault="003E3BE8" w14:paraId="3177F37B" w14:textId="1883BD24">
            <w:pPr>
              <w:textAlignment w:val="baseline"/>
              <w:rPr>
                <w:rFonts w:eastAsia="Times New Roman"/>
                <w:color w:val="auto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</w:t>
            </w:r>
            <w:r w:rsidRPr="00A338F7" w:rsidR="00A52115">
              <w:rPr>
                <w:rFonts w:eastAsia="Times New Roman"/>
                <w:color w:val="auto"/>
                <w:highlight w:val="green"/>
                <w:shd w:val="clear" w:color="auto" w:fill="00FFFF"/>
              </w:rPr>
              <w:t>isinform_</w:t>
            </w: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5</w:t>
            </w:r>
          </w:p>
        </w:tc>
        <w:tc>
          <w:tcPr>
            <w:tcW w:w="4601" w:type="dxa"/>
            <w:shd w:val="clear" w:color="auto" w:fill="auto"/>
          </w:tcPr>
          <w:p w:rsidRPr="00A338F7" w:rsidR="00A52115" w:rsidP="008F6B76" w:rsidRDefault="003E3BE8" w14:paraId="61C493F1" w14:textId="2853B2B2">
            <w:pPr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A338F7">
              <w:rPr>
                <w:rFonts w:eastAsia="Times New Roman"/>
                <w:color w:val="auto"/>
              </w:rPr>
              <w:t>In order to</w:t>
            </w:r>
            <w:proofErr w:type="gramEnd"/>
            <w:r w:rsidRPr="00A338F7">
              <w:rPr>
                <w:rFonts w:eastAsia="Times New Roman"/>
                <w:color w:val="auto"/>
              </w:rPr>
              <w:t xml:space="preserve"> be authorized for use, the COVID-19 vaccines must go through extensive testing over three phases of clinical trials with thousands of participants.</w:t>
            </w:r>
          </w:p>
        </w:tc>
        <w:tc>
          <w:tcPr>
            <w:tcW w:w="2657" w:type="dxa"/>
            <w:shd w:val="clear" w:color="auto" w:fill="auto"/>
          </w:tcPr>
          <w:p w:rsidRPr="00A338F7" w:rsidR="00A52115" w:rsidP="008F6B76" w:rsidRDefault="003E3BE8" w14:paraId="4D6C71B9" w14:textId="6548628F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misinform_</w:t>
            </w:r>
            <w:r w:rsidRPr="00A338F7" w:rsidR="0051481F">
              <w:rPr>
                <w:rFonts w:eastAsia="Times New Roman"/>
                <w:color w:val="auto"/>
              </w:rPr>
              <w:t>5: Authorization process</w:t>
            </w:r>
          </w:p>
        </w:tc>
      </w:tr>
      <w:tr w:rsidRPr="00A338F7" w:rsidR="00A338F7" w:rsidTr="00847DE0" w14:paraId="7EB78C5B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09FA88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misinform_6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6B5A96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The COVID-19 vaccines include microchips used to track people. 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0D39D54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misinform_6: Microchips  </w:t>
            </w:r>
          </w:p>
        </w:tc>
      </w:tr>
      <w:tr w:rsidRPr="00A338F7" w:rsidR="00A338F7" w:rsidTr="00847DE0" w14:paraId="766883CC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62908C8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misinform_7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5E6BC81F" w14:textId="49FE7FBB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COVID-19 vaccines alter </w:t>
            </w:r>
            <w:r w:rsidRPr="00A338F7" w:rsidR="008A3A3C">
              <w:rPr>
                <w:rFonts w:eastAsia="Times New Roman"/>
                <w:color w:val="auto"/>
              </w:rPr>
              <w:t xml:space="preserve">people’s </w:t>
            </w:r>
            <w:r w:rsidRPr="00A338F7">
              <w:rPr>
                <w:rFonts w:eastAsia="Times New Roman"/>
                <w:color w:val="auto"/>
              </w:rPr>
              <w:t>DNA.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67E9262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misinform_7: Alter DNA </w:t>
            </w:r>
          </w:p>
        </w:tc>
      </w:tr>
      <w:tr w:rsidRPr="00A338F7" w:rsidR="00A338F7" w:rsidTr="00847DE0" w14:paraId="4966DA4A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229511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misinform_9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4BD53C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Natural immunity is healthier and more effective than vaccine-induced immunity.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4E7DC12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misinform_9: Natural immunity </w:t>
            </w:r>
          </w:p>
        </w:tc>
      </w:tr>
      <w:tr w:rsidRPr="00A338F7" w:rsidR="00A338F7" w:rsidTr="00847DE0" w14:paraId="53A27A31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09D137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misinform_10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3A55A08A" w14:textId="1BD065D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 xml:space="preserve">If everyone around </w:t>
            </w:r>
            <w:r w:rsidRPr="00A338F7" w:rsidR="0048158F">
              <w:rPr>
                <w:rFonts w:eastAsia="Times New Roman"/>
                <w:color w:val="auto"/>
              </w:rPr>
              <w:t xml:space="preserve">you </w:t>
            </w:r>
            <w:r w:rsidRPr="00A338F7">
              <w:rPr>
                <w:rFonts w:eastAsia="Times New Roman"/>
                <w:color w:val="auto"/>
              </w:rPr>
              <w:t xml:space="preserve">is immune, then </w:t>
            </w:r>
            <w:r w:rsidRPr="00A338F7" w:rsidR="0048158F">
              <w:rPr>
                <w:rFonts w:eastAsia="Times New Roman"/>
                <w:color w:val="auto"/>
              </w:rPr>
              <w:t xml:space="preserve">you </w:t>
            </w:r>
            <w:r w:rsidRPr="00A338F7">
              <w:rPr>
                <w:rFonts w:eastAsia="Times New Roman"/>
                <w:color w:val="auto"/>
              </w:rPr>
              <w:t>don't need to be vaccinated.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01FCA06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misinform_10: Everyone is immune </w:t>
            </w:r>
          </w:p>
        </w:tc>
      </w:tr>
      <w:tr w:rsidRPr="00A338F7" w:rsidR="00A338F7" w:rsidTr="00847DE0" w14:paraId="51F4E968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1B367D6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misinform_11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14767DF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Vaccines can cause autism.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20CC20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misinform_11: Autism </w:t>
            </w:r>
          </w:p>
        </w:tc>
      </w:tr>
      <w:tr w:rsidRPr="00A338F7" w:rsidR="00A338F7" w:rsidTr="00847DE0" w14:paraId="41D5F4A9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3BAB1E3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misinform_12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2EB2D8E2" w14:textId="639A29B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 xml:space="preserve">Once </w:t>
            </w:r>
            <w:r w:rsidRPr="00A338F7" w:rsidR="006D1195">
              <w:rPr>
                <w:rFonts w:eastAsia="Times New Roman"/>
                <w:color w:val="auto"/>
              </w:rPr>
              <w:t xml:space="preserve">someone </w:t>
            </w:r>
            <w:r w:rsidRPr="00A338F7">
              <w:rPr>
                <w:rFonts w:eastAsia="Times New Roman"/>
                <w:color w:val="auto"/>
              </w:rPr>
              <w:t>receive</w:t>
            </w:r>
            <w:r w:rsidRPr="00A338F7" w:rsidR="006D1195">
              <w:rPr>
                <w:rFonts w:eastAsia="Times New Roman"/>
                <w:color w:val="auto"/>
              </w:rPr>
              <w:t>s</w:t>
            </w:r>
            <w:r w:rsidRPr="00A338F7">
              <w:rPr>
                <w:rFonts w:eastAsia="Times New Roman"/>
                <w:color w:val="auto"/>
              </w:rPr>
              <w:t xml:space="preserve"> the COVID-19 vaccine, </w:t>
            </w:r>
            <w:r w:rsidRPr="00A338F7" w:rsidR="006D1195">
              <w:rPr>
                <w:rFonts w:eastAsia="Times New Roman"/>
                <w:color w:val="auto"/>
              </w:rPr>
              <w:t xml:space="preserve">they're </w:t>
            </w:r>
            <w:r w:rsidRPr="00A338F7">
              <w:rPr>
                <w:rFonts w:eastAsia="Times New Roman"/>
                <w:color w:val="auto"/>
              </w:rPr>
              <w:t>immune for life.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1E3712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misinform_12: Immune for life </w:t>
            </w:r>
          </w:p>
        </w:tc>
      </w:tr>
      <w:tr w:rsidRPr="00A338F7" w:rsidR="00A338F7" w:rsidTr="00847DE0" w14:paraId="653052A0" w14:textId="77777777">
        <w:tc>
          <w:tcPr>
            <w:tcW w:w="2086" w:type="dxa"/>
            <w:shd w:val="clear" w:color="auto" w:fill="auto"/>
          </w:tcPr>
          <w:p w:rsidRPr="00A338F7" w:rsidR="0051481F" w:rsidP="008F6B76" w:rsidRDefault="0051481F" w14:paraId="522E9B7A" w14:textId="75B2A956">
            <w:pPr>
              <w:textAlignment w:val="baseline"/>
              <w:rPr>
                <w:rFonts w:eastAsia="Times New Roman"/>
                <w:color w:val="auto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misinform_14</w:t>
            </w:r>
          </w:p>
        </w:tc>
        <w:tc>
          <w:tcPr>
            <w:tcW w:w="4601" w:type="dxa"/>
            <w:shd w:val="clear" w:color="auto" w:fill="auto"/>
          </w:tcPr>
          <w:p w:rsidRPr="00A338F7" w:rsidR="0051481F" w:rsidP="008F6B76" w:rsidRDefault="0051481F" w14:paraId="610F7175" w14:textId="0438DF9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COVID-19 vaccines can cause a short fever, headache, fatigue, sore </w:t>
            </w:r>
            <w:proofErr w:type="gramStart"/>
            <w:r w:rsidRPr="00A338F7">
              <w:rPr>
                <w:rFonts w:eastAsia="Times New Roman"/>
                <w:color w:val="auto"/>
              </w:rPr>
              <w:t>arm</w:t>
            </w:r>
            <w:proofErr w:type="gramEnd"/>
            <w:r w:rsidRPr="00A338F7">
              <w:rPr>
                <w:rFonts w:eastAsia="Times New Roman"/>
                <w:color w:val="auto"/>
              </w:rPr>
              <w:t xml:space="preserve"> or chills, especially after the second dose. Other reactions are extremely rare.</w:t>
            </w:r>
          </w:p>
        </w:tc>
        <w:tc>
          <w:tcPr>
            <w:tcW w:w="2657" w:type="dxa"/>
            <w:shd w:val="clear" w:color="auto" w:fill="auto"/>
          </w:tcPr>
          <w:p w:rsidRPr="00A338F7" w:rsidR="0051481F" w:rsidP="008F6B76" w:rsidRDefault="0051481F" w14:paraId="2880830D" w14:textId="28A400F6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misinform_14: </w:t>
            </w:r>
            <w:r w:rsidRPr="00A338F7" w:rsidR="00FB3E57">
              <w:rPr>
                <w:rFonts w:eastAsia="Times New Roman"/>
                <w:color w:val="auto"/>
              </w:rPr>
              <w:t>Severe reactions rare</w:t>
            </w:r>
          </w:p>
        </w:tc>
      </w:tr>
      <w:tr w:rsidRPr="00A338F7" w:rsidR="00A338F7" w:rsidTr="00847DE0" w14:paraId="42ADA2B0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253772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misinform_17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5B3AAA7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Many people have died from the COVID-19 vaccines.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74AA41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misinform_17: Vaccine causes deaths </w:t>
            </w:r>
          </w:p>
        </w:tc>
      </w:tr>
      <w:tr w:rsidRPr="00A338F7" w:rsidR="00A338F7" w:rsidTr="00847DE0" w14:paraId="4AC3339C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1A4706E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misinform_18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31E0213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COVID-19 vaccines can cause infertility.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7E66D9E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misinform_18: Infertility </w:t>
            </w:r>
          </w:p>
        </w:tc>
      </w:tr>
      <w:tr w:rsidRPr="00A338F7" w:rsidR="00A338F7" w:rsidTr="00847DE0" w14:paraId="44D706F5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3D9FD1B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misinform_19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373C745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Getting a COVID-19 vaccine while pregnant can cause a miscarriage.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25478C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misinform_19: Miscarriage </w:t>
            </w:r>
          </w:p>
        </w:tc>
      </w:tr>
      <w:tr w:rsidRPr="00A338F7" w:rsidR="00A338F7" w:rsidTr="00847DE0" w14:paraId="49510436" w14:textId="77777777">
        <w:tc>
          <w:tcPr>
            <w:tcW w:w="2086" w:type="dxa"/>
            <w:shd w:val="clear" w:color="auto" w:fill="auto"/>
            <w:hideMark/>
          </w:tcPr>
          <w:p w:rsidRPr="00A338F7" w:rsidR="00857C1E" w:rsidP="008F6B76" w:rsidRDefault="00857C1E" w14:paraId="63CC26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green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misinform_23</w:t>
            </w:r>
            <w:r w:rsidRPr="00A338F7">
              <w:rPr>
                <w:rFonts w:eastAsia="Times New Roman"/>
                <w:color w:val="auto"/>
                <w:highlight w:val="green"/>
              </w:rPr>
              <w:t> </w:t>
            </w:r>
          </w:p>
        </w:tc>
        <w:tc>
          <w:tcPr>
            <w:tcW w:w="4601" w:type="dxa"/>
            <w:shd w:val="clear" w:color="auto" w:fill="auto"/>
            <w:hideMark/>
          </w:tcPr>
          <w:p w:rsidRPr="00A338F7" w:rsidR="00857C1E" w:rsidP="008F6B76" w:rsidRDefault="00857C1E" w14:paraId="29E84E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COVID-19 vaccines contain aborted human fetal tissue. </w:t>
            </w:r>
          </w:p>
        </w:tc>
        <w:tc>
          <w:tcPr>
            <w:tcW w:w="2657" w:type="dxa"/>
            <w:shd w:val="clear" w:color="auto" w:fill="auto"/>
            <w:hideMark/>
          </w:tcPr>
          <w:p w:rsidRPr="00A338F7" w:rsidR="00857C1E" w:rsidP="008F6B76" w:rsidRDefault="00857C1E" w14:paraId="5018250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misinform_23: Vaccines contain aborted fetal tissue </w:t>
            </w:r>
          </w:p>
        </w:tc>
      </w:tr>
      <w:tr w:rsidRPr="00A338F7" w:rsidR="00A338F7" w:rsidTr="00847DE0" w14:paraId="45BF4045" w14:textId="77777777">
        <w:tc>
          <w:tcPr>
            <w:tcW w:w="2086" w:type="dxa"/>
            <w:shd w:val="clear" w:color="auto" w:fill="auto"/>
          </w:tcPr>
          <w:p w:rsidRPr="00A338F7" w:rsidR="00857C1E" w:rsidP="008F6B76" w:rsidRDefault="00857C1E" w14:paraId="441B6BD3" w14:textId="77777777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misinform_25</w:t>
            </w:r>
          </w:p>
        </w:tc>
        <w:tc>
          <w:tcPr>
            <w:tcW w:w="4601" w:type="dxa"/>
            <w:shd w:val="clear" w:color="auto" w:fill="auto"/>
          </w:tcPr>
          <w:p w:rsidRPr="00A338F7" w:rsidR="00857C1E" w:rsidP="008F6B76" w:rsidRDefault="00857C1E" w14:paraId="6B04602E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Ivermectin can be used to prevent or treat COVID-19.</w:t>
            </w:r>
          </w:p>
        </w:tc>
        <w:tc>
          <w:tcPr>
            <w:tcW w:w="2657" w:type="dxa"/>
            <w:shd w:val="clear" w:color="auto" w:fill="auto"/>
          </w:tcPr>
          <w:p w:rsidRPr="00A338F7" w:rsidR="00857C1E" w:rsidP="008F6B76" w:rsidRDefault="00857C1E" w14:paraId="21EABF72" w14:textId="4DC0FAE8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misinform_25: Ivermectin </w:t>
            </w:r>
          </w:p>
        </w:tc>
      </w:tr>
      <w:tr w:rsidRPr="00A338F7" w:rsidR="00A338F7" w:rsidTr="00847DE0" w14:paraId="17B05063" w14:textId="77777777">
        <w:tc>
          <w:tcPr>
            <w:tcW w:w="2086" w:type="dxa"/>
            <w:shd w:val="clear" w:color="auto" w:fill="auto"/>
          </w:tcPr>
          <w:p w:rsidRPr="00A338F7" w:rsidR="00054C25" w:rsidP="008F6B76" w:rsidRDefault="00053257" w14:paraId="279BBD7B" w14:textId="3D9F8802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lastRenderedPageBreak/>
              <w:t>misinform_26</w:t>
            </w:r>
          </w:p>
        </w:tc>
        <w:tc>
          <w:tcPr>
            <w:tcW w:w="4601" w:type="dxa"/>
            <w:shd w:val="clear" w:color="auto" w:fill="auto"/>
          </w:tcPr>
          <w:p w:rsidRPr="00A338F7" w:rsidR="00054C25" w:rsidP="008F6B76" w:rsidRDefault="00053257" w14:paraId="1CC0D3DA" w14:textId="38EDA60F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Once someone has had COVID, they’re immune for life.</w:t>
            </w:r>
          </w:p>
        </w:tc>
        <w:tc>
          <w:tcPr>
            <w:tcW w:w="2657" w:type="dxa"/>
            <w:shd w:val="clear" w:color="auto" w:fill="auto"/>
          </w:tcPr>
          <w:p w:rsidRPr="00A338F7" w:rsidR="00054C25" w:rsidP="008F6B76" w:rsidRDefault="007C40C4" w14:paraId="2C8C2691" w14:textId="013F9F82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misinform_26: </w:t>
            </w:r>
            <w:proofErr w:type="gramStart"/>
            <w:r w:rsidRPr="00A338F7" w:rsidR="0081384A">
              <w:rPr>
                <w:rFonts w:eastAsia="Times New Roman"/>
                <w:color w:val="auto"/>
              </w:rPr>
              <w:t>Post-infection</w:t>
            </w:r>
            <w:proofErr w:type="gramEnd"/>
            <w:r w:rsidRPr="00A338F7" w:rsidR="0081384A">
              <w:rPr>
                <w:rFonts w:eastAsia="Times New Roman"/>
                <w:color w:val="auto"/>
              </w:rPr>
              <w:t xml:space="preserve"> immunity</w:t>
            </w:r>
          </w:p>
        </w:tc>
      </w:tr>
      <w:tr w:rsidRPr="00A338F7" w:rsidR="00A338F7" w:rsidTr="00847DE0" w14:paraId="264C8047" w14:textId="77777777">
        <w:tc>
          <w:tcPr>
            <w:tcW w:w="2086" w:type="dxa"/>
            <w:shd w:val="clear" w:color="auto" w:fill="auto"/>
          </w:tcPr>
          <w:p w:rsidRPr="00A338F7" w:rsidR="00A84379" w:rsidP="008F6B76" w:rsidRDefault="00053257" w14:paraId="16BD1D51" w14:textId="1F89D430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misinform_27</w:t>
            </w:r>
          </w:p>
        </w:tc>
        <w:tc>
          <w:tcPr>
            <w:tcW w:w="4601" w:type="dxa"/>
            <w:shd w:val="clear" w:color="auto" w:fill="auto"/>
          </w:tcPr>
          <w:p w:rsidRPr="00A338F7" w:rsidR="00A84379" w:rsidP="008F6B76" w:rsidRDefault="0067245F" w14:paraId="701A6DB0" w14:textId="3268F26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If </w:t>
            </w:r>
            <w:r w:rsidRPr="00A338F7" w:rsidR="00826F45">
              <w:rPr>
                <w:rFonts w:eastAsia="Times New Roman"/>
                <w:color w:val="auto"/>
              </w:rPr>
              <w:t>someone</w:t>
            </w:r>
            <w:r w:rsidRPr="00A338F7">
              <w:rPr>
                <w:rFonts w:eastAsia="Times New Roman"/>
                <w:color w:val="auto"/>
              </w:rPr>
              <w:t xml:space="preserve"> </w:t>
            </w:r>
            <w:r w:rsidRPr="00A338F7" w:rsidR="002B0D8C">
              <w:rPr>
                <w:rFonts w:eastAsia="Times New Roman"/>
                <w:color w:val="auto"/>
              </w:rPr>
              <w:t>get</w:t>
            </w:r>
            <w:r w:rsidRPr="00A338F7" w:rsidR="00826F45">
              <w:rPr>
                <w:rFonts w:eastAsia="Times New Roman"/>
                <w:color w:val="auto"/>
              </w:rPr>
              <w:t>s</w:t>
            </w:r>
            <w:r w:rsidRPr="00A338F7" w:rsidR="002B0D8C">
              <w:rPr>
                <w:rFonts w:eastAsia="Times New Roman"/>
                <w:color w:val="auto"/>
              </w:rPr>
              <w:t xml:space="preserve"> COVID and ha</w:t>
            </w:r>
            <w:r w:rsidRPr="00A338F7" w:rsidR="00826F45">
              <w:rPr>
                <w:rFonts w:eastAsia="Times New Roman"/>
                <w:color w:val="auto"/>
              </w:rPr>
              <w:t>s</w:t>
            </w:r>
            <w:r w:rsidRPr="00A338F7" w:rsidR="002B0D8C">
              <w:rPr>
                <w:rFonts w:eastAsia="Times New Roman"/>
                <w:color w:val="auto"/>
              </w:rPr>
              <w:t xml:space="preserve"> few or no symptoms, </w:t>
            </w:r>
            <w:r w:rsidRPr="00A338F7" w:rsidR="00826F45">
              <w:rPr>
                <w:rFonts w:eastAsia="Times New Roman"/>
                <w:color w:val="auto"/>
              </w:rPr>
              <w:t>they</w:t>
            </w:r>
            <w:r w:rsidRPr="00A338F7" w:rsidR="002B0D8C">
              <w:rPr>
                <w:rFonts w:eastAsia="Times New Roman"/>
                <w:color w:val="auto"/>
              </w:rPr>
              <w:t xml:space="preserve"> can’t </w:t>
            </w:r>
            <w:r w:rsidRPr="00A338F7" w:rsidR="00594969">
              <w:rPr>
                <w:rFonts w:eastAsia="Times New Roman"/>
                <w:color w:val="auto"/>
              </w:rPr>
              <w:t>get long COVID.</w:t>
            </w:r>
          </w:p>
        </w:tc>
        <w:tc>
          <w:tcPr>
            <w:tcW w:w="2657" w:type="dxa"/>
            <w:shd w:val="clear" w:color="auto" w:fill="auto"/>
          </w:tcPr>
          <w:p w:rsidRPr="00A338F7" w:rsidR="00A84379" w:rsidP="008F6B76" w:rsidRDefault="007C40C4" w14:paraId="40EEDACB" w14:textId="32A317B3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misinform_27</w:t>
            </w:r>
            <w:r w:rsidRPr="00A338F7" w:rsidR="0081384A">
              <w:rPr>
                <w:rFonts w:eastAsia="Times New Roman"/>
                <w:color w:val="auto"/>
              </w:rPr>
              <w:t xml:space="preserve">: </w:t>
            </w:r>
            <w:r w:rsidRPr="00A338F7" w:rsidR="00594969">
              <w:rPr>
                <w:rFonts w:eastAsia="Times New Roman"/>
                <w:color w:val="auto"/>
              </w:rPr>
              <w:t>Long COVID</w:t>
            </w:r>
          </w:p>
        </w:tc>
      </w:tr>
      <w:tr w:rsidRPr="00A338F7" w:rsidR="00A338F7" w:rsidTr="00847DE0" w14:paraId="7780E0F6" w14:textId="77777777">
        <w:tc>
          <w:tcPr>
            <w:tcW w:w="2086" w:type="dxa"/>
            <w:shd w:val="clear" w:color="auto" w:fill="auto"/>
          </w:tcPr>
          <w:p w:rsidRPr="00A338F7" w:rsidR="00A84379" w:rsidP="008F6B76" w:rsidRDefault="00053257" w14:paraId="5FE1F829" w14:textId="370D8425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misinform_28</w:t>
            </w:r>
          </w:p>
        </w:tc>
        <w:tc>
          <w:tcPr>
            <w:tcW w:w="4601" w:type="dxa"/>
            <w:shd w:val="clear" w:color="auto" w:fill="auto"/>
          </w:tcPr>
          <w:p w:rsidRPr="00A338F7" w:rsidR="00A84379" w:rsidP="008F6B76" w:rsidRDefault="00053257" w14:paraId="7AFA2AF6" w14:textId="583929D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The need for COVID-19 booster shots is proof that the vaccines do not work.</w:t>
            </w:r>
          </w:p>
        </w:tc>
        <w:tc>
          <w:tcPr>
            <w:tcW w:w="2657" w:type="dxa"/>
            <w:shd w:val="clear" w:color="auto" w:fill="auto"/>
          </w:tcPr>
          <w:p w:rsidRPr="00A338F7" w:rsidR="00A84379" w:rsidP="008F6B76" w:rsidRDefault="007C40C4" w14:paraId="6A4F190C" w14:textId="371F1682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misinform_28</w:t>
            </w:r>
            <w:r w:rsidRPr="00A338F7" w:rsidR="00FE4912">
              <w:rPr>
                <w:rFonts w:eastAsia="Times New Roman"/>
                <w:color w:val="auto"/>
              </w:rPr>
              <w:t>: Boosters proof that vaccines don’t work</w:t>
            </w:r>
          </w:p>
        </w:tc>
      </w:tr>
      <w:tr w:rsidRPr="00A338F7" w:rsidR="00A338F7" w:rsidTr="00847DE0" w14:paraId="438523DA" w14:textId="77777777">
        <w:tc>
          <w:tcPr>
            <w:tcW w:w="2086" w:type="dxa"/>
            <w:shd w:val="clear" w:color="auto" w:fill="auto"/>
          </w:tcPr>
          <w:p w:rsidRPr="00A338F7" w:rsidR="00B21B27" w:rsidP="008F6B76" w:rsidRDefault="00372627" w14:paraId="25F9CE59" w14:textId="5F1300D4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misinform_29</w:t>
            </w:r>
          </w:p>
        </w:tc>
        <w:tc>
          <w:tcPr>
            <w:tcW w:w="4601" w:type="dxa"/>
            <w:shd w:val="clear" w:color="auto" w:fill="auto"/>
          </w:tcPr>
          <w:p w:rsidRPr="00A338F7" w:rsidR="00B21B27" w:rsidP="008F6B76" w:rsidRDefault="00B5007E" w14:paraId="7B6DFDB3" w14:textId="16ED1B3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COVID vaccines were rushed into production, so </w:t>
            </w:r>
            <w:r w:rsidRPr="00A338F7" w:rsidR="00AD3C4F">
              <w:rPr>
                <w:rFonts w:eastAsia="Times New Roman"/>
                <w:color w:val="auto"/>
              </w:rPr>
              <w:t>we don’t really know if they’re safe.</w:t>
            </w:r>
          </w:p>
        </w:tc>
        <w:tc>
          <w:tcPr>
            <w:tcW w:w="2657" w:type="dxa"/>
            <w:shd w:val="clear" w:color="auto" w:fill="auto"/>
          </w:tcPr>
          <w:p w:rsidRPr="00A338F7" w:rsidR="00B21B27" w:rsidP="008F6B76" w:rsidRDefault="006559E7" w14:paraId="45AAC645" w14:textId="7485E3CB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m</w:t>
            </w:r>
            <w:r w:rsidRPr="00A338F7" w:rsidR="00372627">
              <w:rPr>
                <w:rFonts w:eastAsia="Times New Roman"/>
                <w:color w:val="auto"/>
              </w:rPr>
              <w:t xml:space="preserve">isinform_29: Rushed </w:t>
            </w:r>
            <w:r w:rsidRPr="00A338F7">
              <w:rPr>
                <w:rFonts w:eastAsia="Times New Roman"/>
                <w:color w:val="auto"/>
              </w:rPr>
              <w:t>production</w:t>
            </w:r>
          </w:p>
        </w:tc>
      </w:tr>
      <w:tr w:rsidRPr="00A338F7" w:rsidR="00A338F7" w:rsidTr="00847DE0" w14:paraId="4148EFCC" w14:textId="77777777">
        <w:tc>
          <w:tcPr>
            <w:tcW w:w="2086" w:type="dxa"/>
            <w:shd w:val="clear" w:color="auto" w:fill="auto"/>
          </w:tcPr>
          <w:p w:rsidRPr="00A338F7" w:rsidR="00F73A86" w:rsidP="008F6B76" w:rsidRDefault="001040DB" w14:paraId="69C1E525" w14:textId="68502E4D">
            <w:pPr>
              <w:textAlignment w:val="baseline"/>
              <w:rPr>
                <w:rFonts w:eastAsia="Times New Roman"/>
                <w:color w:val="auto"/>
                <w:highlight w:val="green"/>
                <w:shd w:val="clear" w:color="auto" w:fill="00FFFF"/>
              </w:rPr>
            </w:pPr>
            <w:r w:rsidRPr="00A338F7">
              <w:rPr>
                <w:rFonts w:eastAsia="Times New Roman"/>
                <w:color w:val="auto"/>
                <w:highlight w:val="green"/>
                <w:shd w:val="clear" w:color="auto" w:fill="00FFFF"/>
              </w:rPr>
              <w:t>misinform_30</w:t>
            </w:r>
          </w:p>
        </w:tc>
        <w:tc>
          <w:tcPr>
            <w:tcW w:w="4601" w:type="dxa"/>
            <w:shd w:val="clear" w:color="auto" w:fill="auto"/>
          </w:tcPr>
          <w:p w:rsidRPr="00A338F7" w:rsidR="00F73A86" w:rsidP="008F6B76" w:rsidRDefault="005526A0" w14:paraId="4E80B9A5" w14:textId="6DD8E496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If someone has </w:t>
            </w:r>
            <w:r w:rsidRPr="00A338F7" w:rsidR="001040DB">
              <w:rPr>
                <w:rFonts w:eastAsia="Times New Roman"/>
                <w:color w:val="auto"/>
              </w:rPr>
              <w:t>been vaccinated and had COVID, they do not need a booster shot.</w:t>
            </w:r>
          </w:p>
        </w:tc>
        <w:tc>
          <w:tcPr>
            <w:tcW w:w="2657" w:type="dxa"/>
            <w:shd w:val="clear" w:color="auto" w:fill="auto"/>
          </w:tcPr>
          <w:p w:rsidRPr="00A338F7" w:rsidR="00F73A86" w:rsidP="008F6B76" w:rsidRDefault="001040DB" w14:paraId="3B5EDCC9" w14:textId="1904334F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 xml:space="preserve">misinform_30: </w:t>
            </w:r>
            <w:r w:rsidRPr="00A338F7" w:rsidR="00642FF9">
              <w:rPr>
                <w:rFonts w:eastAsia="Times New Roman"/>
                <w:color w:val="auto"/>
              </w:rPr>
              <w:t>Vaxxed and infected – no booster</w:t>
            </w:r>
          </w:p>
        </w:tc>
      </w:tr>
    </w:tbl>
    <w:p w:rsidRPr="00A338F7" w:rsidR="00857C1E" w:rsidP="00857C1E" w:rsidRDefault="00857C1E" w14:paraId="5511785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A338F7" w:rsidR="00A338F7" w:rsidTr="00286949" w14:paraId="5574B434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1A41D92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Value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6B346E3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Value Label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</w:tr>
      <w:tr w:rsidRPr="00A338F7" w:rsidR="00A338F7" w:rsidTr="00286949" w14:paraId="3618483C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79321DB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12AA9B6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Strongly disagree </w:t>
            </w:r>
          </w:p>
        </w:tc>
      </w:tr>
      <w:tr w:rsidRPr="00A338F7" w:rsidR="00A338F7" w:rsidTr="00286949" w14:paraId="6FA32C55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5C97F7C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4D090F7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A338F7" w:rsidR="00A338F7" w:rsidTr="00286949" w14:paraId="27AAC19A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61E8AC7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362E421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Neither agree nor disagree  </w:t>
            </w:r>
          </w:p>
        </w:tc>
      </w:tr>
      <w:tr w:rsidRPr="00A338F7" w:rsidR="00A338F7" w:rsidTr="00286949" w14:paraId="0E85A889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5CD208D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00A9D6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Somewhat agree </w:t>
            </w:r>
          </w:p>
        </w:tc>
      </w:tr>
      <w:tr w:rsidRPr="00A338F7" w:rsidR="00A338F7" w:rsidTr="00286949" w14:paraId="10AFFDB5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389F544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537027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Strongly agree </w:t>
            </w:r>
          </w:p>
        </w:tc>
      </w:tr>
      <w:tr w:rsidRPr="00A338F7" w:rsidR="00A338F7" w:rsidTr="00286949" w14:paraId="5FC61955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4AA4D0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2FCCD2F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Don’t know </w:t>
            </w:r>
          </w:p>
        </w:tc>
      </w:tr>
      <w:tr w:rsidRPr="00A338F7" w:rsidR="00A338F7" w:rsidTr="00286949" w14:paraId="06A88AEE" w14:textId="77777777">
        <w:trPr>
          <w:trHeight w:val="300"/>
        </w:trPr>
        <w:tc>
          <w:tcPr>
            <w:tcW w:w="1095" w:type="dxa"/>
            <w:shd w:val="clear" w:color="auto" w:fill="auto"/>
            <w:hideMark/>
          </w:tcPr>
          <w:p w:rsidRPr="00A338F7" w:rsidR="00857C1E" w:rsidP="008F6B76" w:rsidRDefault="00857C1E" w14:paraId="4DC6B6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57C1E" w:rsidP="008F6B76" w:rsidRDefault="00857C1E" w14:paraId="5B4BD1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A338F7" w:rsidR="008F6BF3" w:rsidP="00624714" w:rsidRDefault="00857C1E" w14:paraId="7BA535F7" w14:textId="3EAC202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color w:val="auto"/>
        </w:rPr>
        <w:t> </w:t>
      </w:r>
    </w:p>
    <w:p w:rsidRPr="00A338F7" w:rsidR="008F6BF3" w:rsidP="00F0478A" w:rsidRDefault="008F6BF3" w14:paraId="7DE7F61F" w14:textId="1532B136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AD3C80" w:rsidP="00F0478A" w:rsidRDefault="00AD3C80" w14:paraId="385C41D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42682F" w:rsidP="0042682F" w:rsidRDefault="0042682F" w14:paraId="66F338E9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All respondents//</w:t>
      </w:r>
    </w:p>
    <w:p w:rsidRPr="00A338F7" w:rsidR="000B3BA2" w:rsidP="00F0478A" w:rsidRDefault="00FB3E57" w14:paraId="2B062A04" w14:textId="335CE046">
      <w:pPr>
        <w:pStyle w:val="BodyText"/>
        <w:spacing w:after="0" w:line="240" w:lineRule="auto"/>
        <w:rPr>
          <w:rFonts w:cstheme="minorHAnsi"/>
        </w:rPr>
      </w:pPr>
      <w:r w:rsidRPr="00A338F7">
        <w:rPr>
          <w:rFonts w:cstheme="minorHAnsi"/>
        </w:rPr>
        <w:t xml:space="preserve">Almost </w:t>
      </w:r>
      <w:proofErr w:type="gramStart"/>
      <w:r w:rsidRPr="00A338F7">
        <w:rPr>
          <w:rFonts w:cstheme="minorHAnsi"/>
        </w:rPr>
        <w:t>all of</w:t>
      </w:r>
      <w:proofErr w:type="gramEnd"/>
      <w:r w:rsidRPr="00A338F7">
        <w:rPr>
          <w:rFonts w:cstheme="minorHAnsi"/>
        </w:rPr>
        <w:t xml:space="preserve"> t</w:t>
      </w:r>
      <w:r w:rsidRPr="00A338F7" w:rsidR="005D68AD">
        <w:rPr>
          <w:rFonts w:cstheme="minorHAnsi"/>
        </w:rPr>
        <w:t>he statements you saw on the previous page</w:t>
      </w:r>
      <w:r w:rsidRPr="00A338F7">
        <w:rPr>
          <w:rFonts w:cstheme="minorHAnsi"/>
        </w:rPr>
        <w:t>s</w:t>
      </w:r>
      <w:r w:rsidRPr="00A338F7" w:rsidR="005D68AD">
        <w:rPr>
          <w:rFonts w:cstheme="minorHAnsi"/>
        </w:rPr>
        <w:t xml:space="preserve"> were false.</w:t>
      </w:r>
      <w:r w:rsidRPr="00A338F7">
        <w:rPr>
          <w:rFonts w:cstheme="minorHAnsi"/>
        </w:rPr>
        <w:t xml:space="preserve"> </w:t>
      </w:r>
      <w:r w:rsidRPr="00A338F7" w:rsidR="0055507F">
        <w:rPr>
          <w:rFonts w:cstheme="minorHAnsi"/>
        </w:rPr>
        <w:t>The only true statements were “In order to be authorized for use, the COVID-19 vaccines must go through extensive testing over three phases of clinical trials with thousands of participants” and “</w:t>
      </w:r>
      <w:r w:rsidRPr="00A338F7" w:rsidR="00764434">
        <w:rPr>
          <w:rFonts w:cstheme="minorHAnsi"/>
        </w:rPr>
        <w:t xml:space="preserve">COVID-19 vaccines can cause a short fever, headache, fatigue, sore </w:t>
      </w:r>
      <w:proofErr w:type="gramStart"/>
      <w:r w:rsidRPr="00A338F7" w:rsidR="00764434">
        <w:rPr>
          <w:rFonts w:cstheme="minorHAnsi"/>
        </w:rPr>
        <w:t>arm</w:t>
      </w:r>
      <w:proofErr w:type="gramEnd"/>
      <w:r w:rsidRPr="00A338F7" w:rsidR="00764434">
        <w:rPr>
          <w:rFonts w:cstheme="minorHAnsi"/>
        </w:rPr>
        <w:t xml:space="preserve"> or chills, especially after the second dose. Other reactions are extremely rare.” The other statements</w:t>
      </w:r>
      <w:r w:rsidRPr="00A338F7" w:rsidR="002938DB">
        <w:rPr>
          <w:rFonts w:cstheme="minorHAnsi"/>
        </w:rPr>
        <w:t xml:space="preserve"> w</w:t>
      </w:r>
      <w:r w:rsidRPr="00A338F7" w:rsidR="00764434">
        <w:rPr>
          <w:rFonts w:cstheme="minorHAnsi"/>
        </w:rPr>
        <w:t>ere</w:t>
      </w:r>
      <w:r w:rsidRPr="00A338F7" w:rsidR="002938DB">
        <w:rPr>
          <w:rFonts w:cstheme="minorHAnsi"/>
        </w:rPr>
        <w:t xml:space="preserve"> example</w:t>
      </w:r>
      <w:r w:rsidRPr="00A338F7" w:rsidR="00764434">
        <w:rPr>
          <w:rFonts w:cstheme="minorHAnsi"/>
        </w:rPr>
        <w:t>s</w:t>
      </w:r>
      <w:r w:rsidRPr="00A338F7" w:rsidR="002938DB">
        <w:rPr>
          <w:rFonts w:cstheme="minorHAnsi"/>
        </w:rPr>
        <w:t xml:space="preserve"> of misinformation about COVID, vaccines, and boosters. </w:t>
      </w:r>
    </w:p>
    <w:p w:rsidRPr="00A338F7" w:rsidR="000B3BA2" w:rsidP="00F0478A" w:rsidRDefault="000B3BA2" w14:paraId="167BE2BB" w14:textId="77777777">
      <w:pPr>
        <w:pStyle w:val="BodyText"/>
        <w:spacing w:after="0" w:line="240" w:lineRule="auto"/>
        <w:rPr>
          <w:rFonts w:cstheme="minorHAnsi"/>
        </w:rPr>
      </w:pPr>
    </w:p>
    <w:p w:rsidRPr="00A338F7" w:rsidR="00E95A68" w:rsidP="00F0478A" w:rsidRDefault="000458D3" w14:paraId="6ED5464C" w14:textId="2686A530">
      <w:pPr>
        <w:pStyle w:val="BodyText"/>
        <w:spacing w:after="0" w:line="240" w:lineRule="auto"/>
        <w:rPr>
          <w:rFonts w:cstheme="minorHAnsi"/>
        </w:rPr>
      </w:pPr>
      <w:r w:rsidRPr="00A338F7">
        <w:rPr>
          <w:rFonts w:cstheme="minorHAnsi"/>
        </w:rPr>
        <w:t>P</w:t>
      </w:r>
      <w:r w:rsidRPr="00A338F7" w:rsidR="00C660AB">
        <w:rPr>
          <w:rFonts w:cstheme="minorHAnsi"/>
        </w:rPr>
        <w:t xml:space="preserve">lease visit </w:t>
      </w:r>
      <w:r w:rsidRPr="00A338F7" w:rsidR="00C660AB">
        <w:t>vaccines.gov or cdc.gov/coronavirus</w:t>
      </w:r>
      <w:r w:rsidRPr="00A338F7" w:rsidR="002D0A51">
        <w:t xml:space="preserve"> </w:t>
      </w:r>
      <w:r w:rsidRPr="00A338F7">
        <w:t>to learn more about vaccines and boosters.</w:t>
      </w:r>
    </w:p>
    <w:p w:rsidRPr="00A338F7" w:rsidR="00E95A68" w:rsidP="00F0478A" w:rsidRDefault="00E95A68" w14:paraId="73F66D9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E95A68" w:rsidP="00F0478A" w:rsidRDefault="00E95A68" w14:paraId="0F29EAF9" w14:textId="05600B06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F734D9" w:rsidP="00122065" w:rsidRDefault="00F734D9" w14:paraId="1BDBF20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All respondents//</w:t>
      </w:r>
    </w:p>
    <w:p w:rsidRPr="00A338F7" w:rsidR="00CE2E68" w:rsidP="008B77AC" w:rsidRDefault="00CE2E68" w14:paraId="5A24BD30" w14:textId="53A5405F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FB2F3F">
        <w:rPr>
          <w:rFonts w:asciiTheme="minorHAnsi" w:hAnsiTheme="minorHAnsi" w:cstheme="minorHAnsi"/>
          <w:color w:val="auto"/>
          <w:highlight w:val="yellow"/>
        </w:rPr>
        <w:t>17</w:t>
      </w:r>
    </w:p>
    <w:p w:rsidRPr="00A338F7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 xml:space="preserve">Multi punch </w:t>
      </w:r>
    </w:p>
    <w:p w:rsidRPr="00A338F7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CE2E68" w:rsidP="00743DCC" w:rsidRDefault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p</w:t>
      </w:r>
      <w:r w:rsidRPr="00A338F7" w:rsidR="00CE2E68">
        <w:rPr>
          <w:rFonts w:asciiTheme="minorHAnsi" w:hAnsiTheme="minorHAnsi" w:cstheme="minorHAnsi"/>
          <w:b/>
          <w:color w:val="auto"/>
          <w:highlight w:val="yellow"/>
        </w:rPr>
        <w:t>aren</w:t>
      </w:r>
      <w:r w:rsidRPr="00A338F7">
        <w:rPr>
          <w:rFonts w:asciiTheme="minorHAnsi" w:hAnsiTheme="minorHAnsi" w:cstheme="minorHAnsi"/>
          <w:b/>
          <w:color w:val="auto"/>
          <w:highlight w:val="yellow"/>
        </w:rPr>
        <w:t>t:</w:t>
      </w:r>
      <w:r w:rsidRPr="00A338F7" w:rsidR="00CE2E68">
        <w:rPr>
          <w:rFonts w:asciiTheme="minorHAnsi" w:hAnsiTheme="minorHAnsi" w:cstheme="minorHAnsi"/>
          <w:color w:val="auto"/>
        </w:rPr>
        <w:t xml:space="preserve"> </w:t>
      </w:r>
      <w:r w:rsidRPr="00A338F7" w:rsidR="00CE2E6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A338F7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A338F7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7920"/>
      </w:tblGrid>
      <w:tr w:rsidRPr="00A338F7" w:rsidR="00A338F7" w:rsidTr="006D48E1" w14:paraId="2FEC316F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CE2E68" w:rsidP="008B77AC" w:rsidRDefault="00CE2E68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CE2E68" w:rsidP="008B77AC" w:rsidRDefault="00CE2E68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6D48E1" w14:paraId="62D58B6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A338F7" w:rsidR="00A338F7" w:rsidTr="006D48E1" w14:paraId="4C10929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A338F7" w:rsidR="00A338F7" w:rsidTr="006D48E1" w14:paraId="4CBE30D8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A338F7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A338F7" w:rsidR="00A338F7" w:rsidTr="006D48E1" w14:paraId="5F904BB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995443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5</w:t>
            </w:r>
            <w:r w:rsidRPr="00A338F7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A338F7" w:rsidR="00A338F7" w:rsidTr="006D48E1" w14:paraId="2DD5044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A338F7" w:rsidR="00A338F7" w:rsidTr="006D48E1" w14:paraId="0AA10DD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A338F7" w:rsidR="00A338F7" w:rsidTr="006D48E1" w14:paraId="0209F3EE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A338F7" w:rsidR="002B737C" w:rsidTr="006D48E1" w14:paraId="276AB85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338F7" w:rsidR="0018589C" w:rsidP="00C77D1E" w:rsidRDefault="0018589C" w14:paraId="172CFEA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A338F7" w:rsidR="00C77D1E" w:rsidP="00C77D1E" w:rsidRDefault="00C77D1E" w14:paraId="37369623" w14:textId="7A61DB7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A338F7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//BASE: Parent=</w:t>
      </w:r>
      <w:r w:rsidRPr="00A338F7" w:rsidR="00CF2039">
        <w:rPr>
          <w:rFonts w:asciiTheme="minorHAnsi" w:hAnsiTheme="minorHAnsi" w:cstheme="minorHAnsi"/>
          <w:b/>
          <w:color w:val="auto"/>
        </w:rPr>
        <w:t>4</w:t>
      </w:r>
      <w:r w:rsidRPr="00A338F7">
        <w:rPr>
          <w:rFonts w:asciiTheme="minorHAnsi" w:hAnsiTheme="minorHAnsi" w:cstheme="minorHAnsi"/>
          <w:b/>
          <w:color w:val="auto"/>
        </w:rPr>
        <w:t>-6//</w:t>
      </w:r>
    </w:p>
    <w:p w:rsidRPr="00A338F7" w:rsidR="00CE2E68" w:rsidP="008B77AC" w:rsidRDefault="00CE2E68" w14:paraId="33C1A025" w14:textId="1DC0646C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FB2F3F">
        <w:rPr>
          <w:rFonts w:asciiTheme="minorHAnsi" w:hAnsiTheme="minorHAnsi" w:cstheme="minorHAnsi"/>
          <w:color w:val="auto"/>
          <w:highlight w:val="yellow"/>
        </w:rPr>
        <w:t>18</w:t>
      </w:r>
    </w:p>
    <w:p w:rsidRPr="00A338F7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 grid</w:t>
      </w:r>
    </w:p>
    <w:p w:rsidRPr="00A338F7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CE2E68" w:rsidP="00743DCC" w:rsidRDefault="00CE2E68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A338F7" w:rsidR="00743DCC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</w:t>
      </w:r>
      <w:r w:rsidRPr="00A338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A338F7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338F7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338F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338F7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A338F7" w:rsidR="00A338F7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CE2E68" w:rsidP="008B77AC" w:rsidRDefault="00CE2E68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A338F7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CE2E68" w:rsidP="008B77AC" w:rsidRDefault="001B3916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CE2E68" w:rsidP="008B77AC" w:rsidRDefault="001B3916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338F7" w:rsidR="00A338F7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A338F7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338F7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A338F7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338F7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338F7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338F7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A338F7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A338F7" w:rsidR="00A338F7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29A6B21C" w14:textId="1731F694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3"/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A338F7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338F7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338F7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A338F7" w:rsidR="00A338F7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A338F7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DB7AC0" w:rsidP="00DB7AC0" w:rsidRDefault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338F7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338F7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A338F7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A338F7" w:rsidR="00A338F7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CE2E68" w:rsidP="008B77AC" w:rsidRDefault="00CE2E68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CE2E68" w:rsidP="008B77AC" w:rsidRDefault="00CE2E68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A338F7" w:rsidR="00A338F7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0455361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A338F7" w:rsidR="00A338F7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028C51B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A338F7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A338F7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A338F7" w:rsidR="00A338F7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CE2E68" w:rsidP="008B77AC" w:rsidRDefault="00CE2E68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48535B" w:rsidP="008B77AC" w:rsidRDefault="0048535B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48535B" w:rsidP="008B77AC" w:rsidRDefault="0048535B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9D6C55" w:rsidP="00B45812" w:rsidRDefault="009D6C55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Pr="00A338F7" w:rsidR="003A2164" w:rsidP="003A2164" w:rsidRDefault="003A2164" w14:paraId="7CF756A4" w14:textId="661341FA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//BASE: </w:t>
      </w:r>
      <w:r w:rsidRPr="00A338F7" w:rsidR="00FF765B">
        <w:rPr>
          <w:rFonts w:asciiTheme="minorHAnsi" w:hAnsiTheme="minorHAnsi" w:cstheme="minorHAnsi"/>
          <w:b/>
          <w:color w:val="auto"/>
        </w:rPr>
        <w:t>child_vaxxed_</w:t>
      </w:r>
      <w:r w:rsidRPr="00A338F7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A338F7" w:rsidR="00616DA3">
        <w:rPr>
          <w:rFonts w:asciiTheme="minorHAnsi" w:hAnsiTheme="minorHAnsi" w:cstheme="minorHAnsi"/>
          <w:b/>
          <w:color w:val="auto"/>
        </w:rPr>
        <w:t>child_v</w:t>
      </w:r>
      <w:r w:rsidRPr="00A338F7" w:rsidR="003557F9">
        <w:rPr>
          <w:rFonts w:asciiTheme="minorHAnsi" w:hAnsiTheme="minorHAnsi" w:cstheme="minorHAnsi"/>
          <w:b/>
          <w:color w:val="auto"/>
        </w:rPr>
        <w:t>axxed_2_5=2 AND/OR</w:t>
      </w:r>
      <w:r w:rsidRPr="00A338F7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A338F7">
        <w:rPr>
          <w:rFonts w:asciiTheme="minorHAnsi" w:hAnsiTheme="minorHAnsi" w:cstheme="minorHAnsi"/>
          <w:b/>
          <w:color w:val="auto"/>
        </w:rPr>
        <w:t>//</w:t>
      </w:r>
    </w:p>
    <w:p w:rsidRPr="00A338F7" w:rsidR="003A2164" w:rsidP="003A2164" w:rsidRDefault="003A2164" w14:paraId="37C3CCC3" w14:textId="0DC4C7B0">
      <w:pPr>
        <w:rPr>
          <w:rFonts w:asciiTheme="minorHAnsi" w:hAnsiTheme="minorHAnsi" w:cstheme="minorHAnsi"/>
          <w:color w:val="auto"/>
          <w:highlight w:val="yellow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Item #: </w:t>
      </w:r>
      <w:r w:rsidRPr="00A338F7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338F7" w:rsidR="00FB2F3F">
        <w:rPr>
          <w:rFonts w:asciiTheme="minorHAnsi" w:hAnsiTheme="minorHAnsi" w:cstheme="minorHAnsi"/>
          <w:color w:val="auto"/>
          <w:highlight w:val="yellow"/>
        </w:rPr>
        <w:t>19</w:t>
      </w:r>
    </w:p>
    <w:p w:rsidRPr="00A338F7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Question Type</w:t>
      </w:r>
      <w:r w:rsidRPr="00A338F7">
        <w:rPr>
          <w:rFonts w:asciiTheme="minorHAnsi" w:hAnsiTheme="minorHAnsi" w:cstheme="minorHAnsi"/>
          <w:color w:val="auto"/>
        </w:rPr>
        <w:t>:</w:t>
      </w:r>
      <w:r w:rsidRPr="00A338F7">
        <w:rPr>
          <w:rFonts w:asciiTheme="minorHAnsi" w:hAnsiTheme="minorHAnsi" w:cstheme="minorHAnsi"/>
          <w:b/>
          <w:color w:val="auto"/>
        </w:rPr>
        <w:t xml:space="preserve"> </w:t>
      </w:r>
      <w:r w:rsidRPr="00A338F7">
        <w:rPr>
          <w:rFonts w:asciiTheme="minorHAnsi" w:hAnsiTheme="minorHAnsi" w:cstheme="minorHAnsi"/>
          <w:color w:val="auto"/>
        </w:rPr>
        <w:t>Single punch grid</w:t>
      </w:r>
    </w:p>
    <w:p w:rsidRPr="00A338F7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338F7" w:rsidR="003A2164" w:rsidP="00F021E5" w:rsidRDefault="003A2164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338F7">
        <w:rPr>
          <w:rFonts w:asciiTheme="minorHAnsi" w:hAnsiTheme="minorHAnsi" w:cstheme="minorHAnsi"/>
          <w:b/>
          <w:color w:val="auto"/>
          <w:highlight w:val="yellow"/>
        </w:rPr>
        <w:lastRenderedPageBreak/>
        <w:t>child_boosted</w:t>
      </w:r>
      <w:proofErr w:type="spellEnd"/>
      <w:r w:rsidRPr="00A338F7" w:rsidR="00F021E5">
        <w:rPr>
          <w:rFonts w:asciiTheme="minorHAnsi" w:hAnsiTheme="minorHAnsi" w:cstheme="minorHAnsi"/>
          <w:b/>
          <w:color w:val="auto"/>
          <w:highlight w:val="yellow"/>
        </w:rPr>
        <w:t>:</w:t>
      </w:r>
      <w:r w:rsidRPr="00A338F7">
        <w:rPr>
          <w:rFonts w:asciiTheme="minorHAnsi" w:hAnsiTheme="minorHAnsi" w:cstheme="minorHAnsi"/>
          <w:color w:val="auto"/>
        </w:rPr>
        <w:t xml:space="preserve"> </w:t>
      </w:r>
      <w:r w:rsidRPr="00A338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Pr="00A338F7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338F7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338F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338F7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  <w:gridCol w:w="21"/>
      </w:tblGrid>
      <w:tr w:rsidRPr="00A338F7" w:rsidR="00A338F7" w:rsidTr="00316E81" w14:paraId="53E07488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3A2164" w:rsidP="00C6178D" w:rsidRDefault="003A2164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A338F7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3A2164" w:rsidP="00C6178D" w:rsidRDefault="001408AC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C6178D" w:rsidRDefault="001408AC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338F7" w:rsidR="00A338F7" w:rsidTr="00316E81" w14:paraId="5AC784FC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FC2B39" w:rsidP="003A2164" w:rsidRDefault="00FC2B39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FC2B39" w:rsidP="003A2164" w:rsidRDefault="00FC2B39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FC2B39" w:rsidP="003A2164" w:rsidRDefault="00803AF3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</w:t>
            </w:r>
            <w:r w:rsidRPr="00A338F7" w:rsidR="00FC2B39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:rsidRPr="00A338F7" w:rsidR="00A338F7" w:rsidTr="00316E81" w14:paraId="24FDF9E5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A338F7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A338F7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A338F7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A338F7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A338F7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A338F7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A338F7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A338F7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:rsidRPr="00A338F7" w:rsidR="00601F5F" w:rsidTr="00316E81" w14:paraId="729D9388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A338F7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A338F7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A338F7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A338F7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A338F7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3A2164" w:rsidP="003A2164" w:rsidRDefault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A338F7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A338F7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Pr="00A338F7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A338F7" w:rsidR="00A338F7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3A2164" w:rsidP="000F4D17" w:rsidRDefault="003A2164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3A2164" w:rsidP="000F4D17" w:rsidRDefault="003A2164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338F7" w:rsidR="00A338F7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A338F7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:rsidRPr="00A338F7" w:rsidR="00A338F7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A338F7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:rsidRPr="00A338F7" w:rsidR="00A338F7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3A2164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3A2164" w:rsidP="000F4D17" w:rsidRDefault="003A2164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7058E6" w:rsidP="007058E6" w:rsidRDefault="004150D2" w14:paraId="34A53D85" w14:textId="484971F6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0B32E7" w:rsidP="007058E6" w:rsidRDefault="000B32E7" w14:paraId="4F8C5C6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0B32E7" w:rsidP="007058E6" w:rsidRDefault="00454D90" w14:paraId="7F6DD411" w14:textId="214B5906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 xml:space="preserve">//BASE: </w:t>
      </w:r>
      <w:r w:rsidRPr="00A338F7" w:rsidR="00174486">
        <w:rPr>
          <w:rFonts w:cstheme="minorHAnsi"/>
          <w:b/>
        </w:rPr>
        <w:t>(</w:t>
      </w:r>
      <w:r w:rsidRPr="00A338F7" w:rsidR="00803AF3">
        <w:rPr>
          <w:rFonts w:cstheme="minorHAnsi"/>
          <w:b/>
        </w:rPr>
        <w:t>child_boosted_4=</w:t>
      </w:r>
      <w:r w:rsidRPr="00A338F7" w:rsidR="004D2F83">
        <w:rPr>
          <w:rFonts w:cstheme="minorHAnsi"/>
          <w:b/>
        </w:rPr>
        <w:t>0 or -99</w:t>
      </w:r>
      <w:r w:rsidRPr="00A338F7" w:rsidR="00174486">
        <w:rPr>
          <w:rFonts w:cstheme="minorHAnsi"/>
          <w:b/>
        </w:rPr>
        <w:t xml:space="preserve">) OR (child_boosted_5=0 or -99) OR (child_boosted_6=0 or -99) </w:t>
      </w:r>
      <w:r w:rsidRPr="00A338F7" w:rsidR="004D2F83">
        <w:rPr>
          <w:rFonts w:cstheme="minorHAnsi"/>
          <w:b/>
        </w:rPr>
        <w:t>//</w:t>
      </w:r>
    </w:p>
    <w:p w:rsidRPr="00A338F7" w:rsidR="00D15C51" w:rsidP="007058E6" w:rsidRDefault="00D15C51" w14:paraId="1D8DF07C" w14:textId="3D62E376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 xml:space="preserve">Item #: </w:t>
      </w:r>
      <w:r w:rsidRPr="00A338F7" w:rsidR="00CD681A">
        <w:rPr>
          <w:rFonts w:cstheme="minorHAnsi"/>
          <w:bCs/>
          <w:highlight w:val="green"/>
        </w:rPr>
        <w:t>Q</w:t>
      </w:r>
      <w:r w:rsidRPr="00A338F7" w:rsidR="00F1717E">
        <w:rPr>
          <w:rFonts w:cstheme="minorHAnsi"/>
          <w:bCs/>
          <w:highlight w:val="green"/>
        </w:rPr>
        <w:t>2</w:t>
      </w:r>
      <w:r w:rsidRPr="00A338F7" w:rsidR="00F07959">
        <w:rPr>
          <w:rFonts w:cstheme="minorHAnsi"/>
          <w:bCs/>
          <w:highlight w:val="green"/>
        </w:rPr>
        <w:t>0</w:t>
      </w:r>
    </w:p>
    <w:p w:rsidRPr="00A338F7" w:rsidR="00D15C51" w:rsidP="007058E6" w:rsidRDefault="00D15C51" w14:paraId="542D1F8A" w14:textId="1B577D3D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Soft Prompt: “We would like your response to this question.” //</w:t>
      </w:r>
    </w:p>
    <w:p w:rsidRPr="00A338F7" w:rsidR="005B70EA" w:rsidP="005B70EA" w:rsidRDefault="002834E3" w14:paraId="02F7EB2F" w14:textId="2FB5A7A3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338F7">
        <w:rPr>
          <w:rFonts w:asciiTheme="minorHAnsi" w:hAnsiTheme="minorHAnsi" w:cstheme="minorHAnsi"/>
          <w:b/>
          <w:bCs/>
          <w:color w:val="auto"/>
          <w:highlight w:val="green"/>
        </w:rPr>
        <w:t>kid_boost_3a</w:t>
      </w:r>
      <w:r w:rsidRPr="00A338F7" w:rsidR="005B70EA">
        <w:rPr>
          <w:rFonts w:asciiTheme="minorHAnsi" w:hAnsiTheme="minorHAnsi" w:cstheme="minorHAnsi"/>
          <w:b/>
          <w:bCs/>
          <w:color w:val="auto"/>
          <w:highlight w:val="green"/>
        </w:rPr>
        <w:t>:</w:t>
      </w:r>
      <w:r w:rsidRPr="00A338F7" w:rsidR="005B70E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338F7" w:rsidR="005B70E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</w:t>
      </w:r>
      <w:r w:rsidRPr="00A338F7" w:rsidR="00CD01A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your</w:t>
      </w:r>
      <w:r w:rsidRPr="00A338F7" w:rsidR="00272B3F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child(ren) in the following age groups </w:t>
      </w:r>
      <w:r w:rsidRPr="00A338F7" w:rsidR="00BC4DF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 COVID booster shot</w:t>
      </w:r>
      <w:r w:rsidRPr="00A338F7" w:rsidR="005B70E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</w:p>
    <w:p w:rsidRPr="00A338F7" w:rsidR="002834E3" w:rsidP="005B70EA" w:rsidRDefault="005B70EA" w14:paraId="24B7B131" w14:textId="4771BB77">
      <w:pPr>
        <w:contextualSpacing/>
        <w:rPr>
          <w:rFonts w:eastAsia="Calibri" w:asciiTheme="minorHAnsi" w:hAnsiTheme="minorHAnsi" w:cstheme="minorHAnsi"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A338F7" w:rsidR="002834E3">
        <w:rPr>
          <w:rFonts w:eastAsia="Calibri" w:asciiTheme="minorHAnsi" w:hAnsiTheme="minorHAnsi" w:cstheme="minorHAnsi"/>
          <w:color w:val="auto"/>
        </w:rPr>
        <w:t>kid_boost_3a</w:t>
      </w:r>
      <w:r w:rsidRPr="00A338F7">
        <w:rPr>
          <w:rFonts w:eastAsia="Calibri" w:asciiTheme="minorHAnsi" w:hAnsiTheme="minorHAnsi" w:cstheme="minorHAnsi"/>
          <w:color w:val="auto"/>
        </w:rPr>
        <w:t xml:space="preserve">: Wait to get </w:t>
      </w:r>
      <w:r w:rsidRPr="00A338F7" w:rsidR="002834E3">
        <w:rPr>
          <w:rFonts w:eastAsia="Calibri" w:asciiTheme="minorHAnsi" w:hAnsiTheme="minorHAnsi" w:cstheme="minorHAnsi"/>
          <w:color w:val="auto"/>
        </w:rPr>
        <w:t>child 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300"/>
      </w:tblGrid>
      <w:tr w:rsidRPr="00A338F7" w:rsidR="00A338F7" w:rsidTr="008B5C63" w14:paraId="021618A6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2834E3" w:rsidP="008F6B76" w:rsidRDefault="002834E3" w14:paraId="01E5378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8F7" w:rsidR="002834E3" w:rsidP="008F6B76" w:rsidRDefault="002834E3" w14:paraId="51903E0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25A8D31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338F7" w:rsidR="00A338F7" w:rsidTr="009D2FD7" w14:paraId="08CB5821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1CBF9038" w14:textId="666C5D4D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green"/>
              </w:rPr>
              <w:t>kid_boost_3a_4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7C0C6BF0" w14:textId="0D37A2D0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5 to 11 years old [ONLY SHOW IF child_boosted_4=0 OR -99]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0395CDDA" w14:textId="5CF9E220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kid_boost_3a_4: 5 to 11 years old</w:t>
            </w:r>
          </w:p>
        </w:tc>
      </w:tr>
      <w:tr w:rsidRPr="00A338F7" w:rsidR="00A338F7" w:rsidTr="008B5C63" w14:paraId="44C0811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13056DBA" w14:textId="421F95C4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green"/>
              </w:rPr>
              <w:t>kid_boost_3a_5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524F3E54" w14:textId="6E0B7034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12 to 15 years old [ONLY SHOW IF child_boosted_5=0 OR -99]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4516FA7A" w14:textId="206494B8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kid_boost_3a_5: 12 to 15 years old</w:t>
            </w:r>
          </w:p>
        </w:tc>
      </w:tr>
      <w:tr w:rsidRPr="00A338F7" w:rsidR="009D2FD7" w:rsidTr="008B5C63" w14:paraId="338043D4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4EC2E94F" w14:textId="68CBD239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338F7">
              <w:rPr>
                <w:rFonts w:asciiTheme="minorHAnsi" w:hAnsiTheme="minorHAnsi" w:cstheme="minorHAnsi"/>
                <w:color w:val="auto"/>
                <w:highlight w:val="green"/>
              </w:rPr>
              <w:t>kid_boost_3a_6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267D5E88" w14:textId="07ECFF15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16 to 17 years old [ONLY SHOW IF child_boosted_6=0 OR -99]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8F7" w:rsidR="002834E3" w:rsidP="008F6B76" w:rsidRDefault="002834E3" w14:paraId="32A05149" w14:textId="7EF3CD1C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kid_boost_3a_6: 16 to 17 years old</w:t>
            </w:r>
          </w:p>
        </w:tc>
      </w:tr>
    </w:tbl>
    <w:p w:rsidRPr="00A338F7" w:rsidR="002834E3" w:rsidRDefault="002834E3" w14:paraId="1493C82C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6480"/>
      </w:tblGrid>
      <w:tr w:rsidRPr="00A338F7" w:rsidR="00A338F7" w:rsidTr="002834E3" w14:paraId="5F24735E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5B70EA" w:rsidP="008F6B76" w:rsidRDefault="005B70EA" w14:paraId="1188DD5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5B70EA" w:rsidP="008F6B76" w:rsidRDefault="005B70EA" w14:paraId="4A9F63C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338F7" w:rsidR="00A338F7" w:rsidTr="002834E3" w14:paraId="0E88335F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7CDDE52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67AE2AD1" w14:textId="54A55D56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I will get </w:t>
            </w:r>
            <w:r w:rsidRPr="00A338F7" w:rsidR="002834E3">
              <w:rPr>
                <w:rFonts w:asciiTheme="minorHAnsi" w:hAnsiTheme="minorHAnsi" w:cstheme="minorHAnsi"/>
                <w:color w:val="auto"/>
              </w:rPr>
              <w:t>them a booster shot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 as soon as I can</w:t>
            </w:r>
          </w:p>
        </w:tc>
      </w:tr>
      <w:tr w:rsidRPr="00A338F7" w:rsidR="00A338F7" w:rsidTr="002834E3" w14:paraId="183DD1B0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5E0AAAD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5A48B586" w14:textId="29A1D13F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I will wait to get </w:t>
            </w:r>
            <w:r w:rsidRPr="00A338F7" w:rsidR="002834E3">
              <w:rPr>
                <w:rFonts w:asciiTheme="minorHAnsi" w:hAnsiTheme="minorHAnsi" w:cstheme="minorHAnsi"/>
                <w:color w:val="auto"/>
              </w:rPr>
              <w:t xml:space="preserve">them 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a </w:t>
            </w:r>
            <w:r w:rsidRPr="00A338F7" w:rsidR="002834E3">
              <w:rPr>
                <w:rFonts w:asciiTheme="minorHAnsi" w:hAnsiTheme="minorHAnsi" w:cstheme="minorHAnsi"/>
                <w:color w:val="auto"/>
              </w:rPr>
              <w:t>booster shot</w:t>
            </w:r>
            <w:r w:rsidRPr="00A338F7">
              <w:rPr>
                <w:rFonts w:asciiTheme="minorHAnsi" w:hAnsiTheme="minorHAnsi" w:cstheme="minorHAnsi"/>
                <w:color w:val="auto"/>
              </w:rPr>
              <w:t xml:space="preserve"> for one or more reasons</w:t>
            </w:r>
          </w:p>
        </w:tc>
      </w:tr>
      <w:tr w:rsidRPr="00A338F7" w:rsidR="00A338F7" w:rsidTr="002834E3" w14:paraId="4585E0EB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755EB04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338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4C9D3D01" w14:textId="143F5AFA">
            <w:pPr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I will never get </w:t>
            </w:r>
            <w:r w:rsidRPr="00A338F7" w:rsidR="002834E3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them </w:t>
            </w: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a </w:t>
            </w:r>
            <w:r w:rsidRPr="00A338F7" w:rsidR="002834E3">
              <w:rPr>
                <w:rStyle w:val="normaltextrun"/>
                <w:rFonts w:asciiTheme="minorHAnsi" w:hAnsiTheme="minorHAnsi" w:cstheme="minorHAnsi"/>
                <w:color w:val="auto"/>
              </w:rPr>
              <w:t>booster shot</w:t>
            </w:r>
          </w:p>
        </w:tc>
      </w:tr>
      <w:tr w:rsidRPr="00A338F7" w:rsidR="00A338F7" w:rsidTr="002834E3" w14:paraId="3D3E2347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1CC187C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47826FF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338F7" w:rsidR="00174486" w:rsidTr="002834E3" w14:paraId="539BDE1B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0FBB7C7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5B70EA" w:rsidP="008F6B76" w:rsidRDefault="005B70EA" w14:paraId="26A1BEB7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338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338F7" w:rsidR="00D15C51" w:rsidP="007058E6" w:rsidRDefault="00D15C51" w14:paraId="5ACC825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0B32E7" w:rsidP="007058E6" w:rsidRDefault="000B32E7" w14:paraId="78F28229" w14:textId="7328CB32">
      <w:pPr>
        <w:pStyle w:val="BodyText"/>
        <w:spacing w:after="0" w:line="240" w:lineRule="auto"/>
        <w:rPr>
          <w:rFonts w:cstheme="minorHAnsi"/>
          <w:b/>
        </w:rPr>
      </w:pPr>
      <w:r w:rsidRPr="00A338F7">
        <w:rPr>
          <w:rFonts w:cstheme="minorHAnsi"/>
          <w:b/>
        </w:rPr>
        <w:t>// Page Break //</w:t>
      </w:r>
    </w:p>
    <w:p w:rsidRPr="00A338F7" w:rsidR="00DA60C5" w:rsidP="007058E6" w:rsidRDefault="00DA60C5" w14:paraId="4277F21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282310" w:rsidP="00282310" w:rsidRDefault="00282310" w14:paraId="2EBF05A1" w14:textId="06FA74C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//BASE: parent=2-6//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282310" w:rsidP="00282310" w:rsidRDefault="00282310" w14:paraId="7147C4A8" w14:textId="268E877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 xml:space="preserve">Item #: </w:t>
      </w:r>
      <w:r w:rsidRPr="00A338F7">
        <w:rPr>
          <w:rFonts w:eastAsia="Times New Roman" w:asciiTheme="minorHAnsi" w:hAnsiTheme="minorHAnsi" w:cstheme="minorHAnsi"/>
          <w:color w:val="auto"/>
          <w:highlight w:val="green"/>
          <w:shd w:val="clear" w:color="auto" w:fill="00FF00"/>
        </w:rPr>
        <w:t>Q</w:t>
      </w:r>
      <w:r w:rsidRPr="00A338F7" w:rsidR="008F1075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A338F7" w:rsidR="00F07959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</w:p>
    <w:p w:rsidRPr="00A338F7" w:rsidR="00282310" w:rsidP="00282310" w:rsidRDefault="00282310" w14:paraId="695052B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338F7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338F7">
        <w:rPr>
          <w:rFonts w:eastAsia="Times New Roman" w:asciiTheme="minorHAnsi" w:hAnsiTheme="minorHAnsi" w:cstheme="minorHAnsi"/>
          <w:color w:val="auto"/>
        </w:rPr>
        <w:t>Multi punch grid</w:t>
      </w:r>
    </w:p>
    <w:p w:rsidRPr="00A338F7" w:rsidR="00282310" w:rsidP="00282310" w:rsidRDefault="00282310" w14:paraId="498165A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282310" w:rsidP="00282310" w:rsidRDefault="00282310" w14:paraId="0424D212" w14:textId="1FEB3E28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  <w:proofErr w:type="spellStart"/>
      <w:r w:rsidRPr="00A338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child_vaxx_situ</w:t>
      </w:r>
      <w:proofErr w:type="spellEnd"/>
      <w:r w:rsidRPr="00A338F7" w:rsidR="002726D1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color w:val="auto"/>
        </w:rPr>
        <w:t xml:space="preserve"> </w:t>
      </w:r>
      <w:r w:rsidRPr="00A338F7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Where would you prefer to get your child(ren) in the following age groups a COVID-19 vaccine? Even if your child(ren) has already been vaccinated, specify what your preferred location(s) would have been. </w:t>
      </w:r>
      <w:r w:rsidRPr="00A338F7">
        <w:rPr>
          <w:rFonts w:eastAsia="Times New Roman" w:asciiTheme="minorHAnsi" w:hAnsiTheme="minorHAnsi" w:cstheme="minorHAnsi"/>
          <w:i/>
          <w:iCs/>
          <w:color w:val="auto"/>
          <w:shd w:val="clear" w:color="auto" w:fill="FFFFFF"/>
        </w:rPr>
        <w:t>Please select all that apply.</w:t>
      </w:r>
      <w:r w:rsidRPr="00A338F7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 </w:t>
      </w:r>
    </w:p>
    <w:p w:rsidRPr="00A338F7" w:rsidR="00282310" w:rsidP="00282310" w:rsidRDefault="00282310" w14:paraId="139BA454" w14:textId="77777777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</w:p>
    <w:p w:rsidRPr="00A338F7" w:rsidR="00282310" w:rsidP="00282310" w:rsidRDefault="00282310" w14:paraId="54FBEF4D" w14:textId="77777777">
      <w:pPr>
        <w:textAlignment w:val="baseline"/>
        <w:rPr>
          <w:rFonts w:eastAsia="Times New Roman" w:asciiTheme="minorHAnsi" w:hAnsiTheme="minorHAnsi" w:cstheme="minorHAnsi"/>
          <w:i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i/>
          <w:color w:val="auto"/>
          <w:shd w:val="clear" w:color="auto" w:fill="FFFFFF"/>
        </w:rPr>
        <w:t>Note: If you have more than one child in the same age group, please answer for at least one of them.</w:t>
      </w:r>
      <w:r w:rsidRPr="00A338F7">
        <w:rPr>
          <w:rFonts w:eastAsia="Times New Roman" w:asciiTheme="minorHAnsi" w:hAnsiTheme="minorHAnsi" w:cstheme="minorHAnsi"/>
          <w:i/>
          <w:color w:val="auto"/>
        </w:rPr>
        <w:t> </w:t>
      </w:r>
    </w:p>
    <w:p w:rsidRPr="00A338F7" w:rsidR="00282310" w:rsidP="00282310" w:rsidRDefault="00282310" w14:paraId="60182D1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A338F7">
        <w:rPr>
          <w:rFonts w:eastAsia="Times New Roman" w:asciiTheme="minorHAnsi" w:hAnsiTheme="minorHAnsi" w:cstheme="minorHAnsi"/>
          <w:color w:val="auto"/>
        </w:rPr>
        <w:t>child_vaxx_loc</w:t>
      </w:r>
      <w:proofErr w:type="spellEnd"/>
      <w:r w:rsidRPr="00A338F7">
        <w:rPr>
          <w:rFonts w:eastAsia="Times New Roman" w:asciiTheme="minorHAnsi" w:hAnsiTheme="minorHAnsi" w:cstheme="minorHAnsi"/>
          <w:color w:val="auto"/>
        </w:rPr>
        <w:t>: Preferred location of child vaccination</w:t>
      </w:r>
    </w:p>
    <w:p w:rsidRPr="00A338F7" w:rsidR="00282310" w:rsidP="00282310" w:rsidRDefault="00282310" w14:paraId="1A85EC0D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9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  <w:gridCol w:w="3592"/>
      </w:tblGrid>
      <w:tr w:rsidRPr="00A338F7" w:rsidR="00A338F7" w:rsidTr="009B315B" w14:paraId="697979BA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A338F7" w:rsidR="00282310" w:rsidP="008F6B76" w:rsidRDefault="00282310" w14:paraId="1EBD60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A338F7" w:rsidR="00282310" w:rsidP="008F6B76" w:rsidRDefault="00282310" w14:paraId="622813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A338F7" w:rsidR="00282310" w:rsidP="008F6B76" w:rsidRDefault="00282310" w14:paraId="3679608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A338F7" w:rsidR="00A338F7" w:rsidTr="009B315B" w14:paraId="2F4BEF16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A338F7" w:rsidR="00282310" w:rsidP="008F6B76" w:rsidRDefault="006B67F4" w14:paraId="266A5136" w14:textId="029F7F6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child_vaxx_situ_6mto2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A338F7" w:rsidR="00282310" w:rsidP="008F6B76" w:rsidRDefault="00282310" w14:paraId="57BA479A" w14:textId="31103AA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6 months to &lt;2 years old [ONLY SHOW IF parent=2]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A338F7" w:rsidR="00282310" w:rsidP="008F6B76" w:rsidRDefault="00282310" w14:paraId="2059C79F" w14:textId="71C3306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child_vaxx_situ_</w:t>
            </w:r>
            <w:r w:rsidRPr="00A338F7" w:rsidR="006B67F4">
              <w:rPr>
                <w:rFonts w:eastAsia="Times New Roman" w:asciiTheme="minorHAnsi" w:hAnsiTheme="minorHAnsi" w:cstheme="minorHAnsi"/>
                <w:color w:val="auto"/>
              </w:rPr>
              <w:t>6m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to</w:t>
            </w:r>
            <w:r w:rsidRPr="00A338F7" w:rsidR="006B67F4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A338F7" w:rsidR="006B67F4">
              <w:rPr>
                <w:rFonts w:eastAsia="Times New Roman" w:asciiTheme="minorHAnsi" w:hAnsiTheme="minorHAnsi" w:cstheme="minorHAnsi"/>
                <w:color w:val="auto"/>
              </w:rPr>
              <w:t>6 months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 to </w:t>
            </w:r>
            <w:r w:rsidRPr="00A338F7" w:rsidR="006B67F4">
              <w:rPr>
                <w:rFonts w:eastAsia="Times New Roman" w:asciiTheme="minorHAnsi" w:hAnsiTheme="minorHAnsi" w:cstheme="minorHAnsi"/>
                <w:color w:val="auto"/>
              </w:rPr>
              <w:t>&lt;2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A338F7" w:rsidR="00A338F7" w:rsidTr="009B315B" w14:paraId="0BD4822E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A338F7" w:rsidR="00282310" w:rsidP="008F6B76" w:rsidRDefault="00282310" w14:paraId="743FCE7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child_vaxx_situ_2to4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A338F7" w:rsidR="00282310" w:rsidP="008F6B76" w:rsidRDefault="00282310" w14:paraId="4EE10C7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A338F7" w:rsidR="00282310" w:rsidP="008F6B76" w:rsidRDefault="00282310" w14:paraId="2AA80BA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child_vaxx_situ_2to4: 2 to 4 years old</w:t>
            </w:r>
          </w:p>
        </w:tc>
      </w:tr>
      <w:tr w:rsidRPr="00A338F7" w:rsidR="00A338F7" w:rsidTr="009B315B" w14:paraId="1E7D83EC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A338F7" w:rsidR="00282310" w:rsidP="008F6B76" w:rsidRDefault="00282310" w14:paraId="7292D72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child_vaxx_situ_5to11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A338F7" w:rsidR="00282310" w:rsidP="008F6B76" w:rsidRDefault="00282310" w14:paraId="0654049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5 to 11 years old [ONLY SHOW IF parent=4]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A338F7" w:rsidR="00282310" w:rsidP="008F6B76" w:rsidRDefault="00282310" w14:paraId="6040515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child_vaxx_situ_5to11: 5 to 11 years old </w:t>
            </w:r>
          </w:p>
        </w:tc>
      </w:tr>
      <w:tr w:rsidRPr="00A338F7" w:rsidR="009B315B" w:rsidTr="009B315B" w14:paraId="30E2D058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A338F7" w:rsidR="00282310" w:rsidP="008F6B76" w:rsidRDefault="00282310" w14:paraId="503ABE3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child_vaxx_situ_12to17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A338F7" w:rsidR="00282310" w:rsidP="008F6B76" w:rsidRDefault="00282310" w14:paraId="78A10B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12 to 17 years old [ONLY SHOW IF parent=5-6]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A338F7" w:rsidR="00282310" w:rsidP="008F6B76" w:rsidRDefault="00282310" w14:paraId="553A192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child_vaxx_situ_12to17: 16 to 17 years old </w:t>
            </w:r>
          </w:p>
        </w:tc>
      </w:tr>
    </w:tbl>
    <w:p w:rsidRPr="00A338F7" w:rsidR="00282310" w:rsidP="00282310" w:rsidRDefault="00282310" w14:paraId="085F932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0"/>
      </w:tblGrid>
      <w:tr w:rsidRPr="00A338F7" w:rsidR="00A338F7" w:rsidTr="009B315B" w14:paraId="044A129A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559C976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7368532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A338F7" w:rsidR="00A338F7" w:rsidTr="009B315B" w14:paraId="2ABBD99B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28B849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40F8FAD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During a normal wellness visit with my child(ren)’s pediatrician </w:t>
            </w:r>
          </w:p>
        </w:tc>
      </w:tr>
      <w:tr w:rsidRPr="00A338F7" w:rsidR="00A338F7" w:rsidTr="009B315B" w14:paraId="6740835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0397DE7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743D1AF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While my child(ren) gets other routine vaccinations (e.g., MMR, chickenpox, flu, etc.)</w:t>
            </w:r>
          </w:p>
        </w:tc>
      </w:tr>
      <w:tr w:rsidRPr="00A338F7" w:rsidR="00A338F7" w:rsidTr="009B315B" w14:paraId="4978295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30FBAC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421562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 xml:space="preserve">At a pharmacy </w:t>
            </w:r>
          </w:p>
        </w:tc>
      </w:tr>
      <w:tr w:rsidRPr="00A338F7" w:rsidR="00A338F7" w:rsidTr="009B315B" w14:paraId="7A6A9E0B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21D6F74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4ED91E4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At school (e.g., from the school nurse)</w:t>
            </w:r>
          </w:p>
        </w:tc>
      </w:tr>
      <w:tr w:rsidRPr="00A338F7" w:rsidR="00A338F7" w:rsidTr="009B315B" w14:paraId="5D8F76F0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673E048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5 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51419F7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On-site at special events (e.g., festival, sporting event, concert, etc.)</w:t>
            </w:r>
          </w:p>
        </w:tc>
      </w:tr>
      <w:tr w:rsidRPr="00A338F7" w:rsidR="00A338F7" w:rsidTr="009B315B" w14:paraId="6E4EE321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63D2C5C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6 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27FB49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A community vaccination site</w:t>
            </w:r>
          </w:p>
        </w:tc>
      </w:tr>
      <w:tr w:rsidRPr="00A338F7" w:rsidR="00A338F7" w:rsidTr="009B315B" w14:paraId="3722960B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A338F7" w:rsidR="00282310" w:rsidP="008F6B76" w:rsidRDefault="00282310" w14:paraId="636C5C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7</w:t>
            </w:r>
          </w:p>
        </w:tc>
        <w:tc>
          <w:tcPr>
            <w:tcW w:w="8550" w:type="dxa"/>
            <w:shd w:val="clear" w:color="auto" w:fill="auto"/>
          </w:tcPr>
          <w:p w:rsidRPr="00A338F7" w:rsidR="00282310" w:rsidP="008F6B76" w:rsidRDefault="00282310" w14:paraId="4F20C4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Other (please specify) [ANCHOR]</w:t>
            </w:r>
          </w:p>
        </w:tc>
      </w:tr>
      <w:tr w:rsidRPr="00A338F7" w:rsidR="00A338F7" w:rsidTr="009B315B" w14:paraId="65194520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A338F7" w:rsidR="00BA1878" w:rsidP="008F6B76" w:rsidRDefault="00BA1878" w14:paraId="029CDF0F" w14:textId="7F9F4E3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8</w:t>
            </w:r>
          </w:p>
        </w:tc>
        <w:tc>
          <w:tcPr>
            <w:tcW w:w="8550" w:type="dxa"/>
            <w:shd w:val="clear" w:color="auto" w:fill="auto"/>
          </w:tcPr>
          <w:p w:rsidRPr="00A338F7" w:rsidR="00BA1878" w:rsidP="008F6B76" w:rsidRDefault="00BA1878" w14:paraId="5725ED9B" w14:textId="10A8B497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At a clinic or special event hosted by my child(ren)’s pediatrician</w:t>
            </w:r>
          </w:p>
        </w:tc>
      </w:tr>
      <w:tr w:rsidRPr="00A338F7" w:rsidR="00A338F7" w:rsidTr="009B315B" w14:paraId="19F8A25F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44E2FEE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53590A9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asciiTheme="minorHAnsi" w:hAnsiTheme="minorHAnsi" w:cstheme="minorHAnsi"/>
                <w:color w:val="auto"/>
              </w:rPr>
              <w:t>None of the above, I am not comfortable getting my child(ren) vaccinated in any situation [EXCLUSIVE] [ANCHOR]</w:t>
            </w:r>
          </w:p>
        </w:tc>
      </w:tr>
      <w:tr w:rsidRPr="00A338F7" w:rsidR="00A338F7" w:rsidTr="009B315B" w14:paraId="28F5C4E3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7279C3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44526B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:rsidRPr="00A338F7" w:rsidR="00A338F7" w:rsidTr="009B315B" w14:paraId="48BFD975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A338F7" w:rsidR="00282310" w:rsidP="008F6B76" w:rsidRDefault="00282310" w14:paraId="778F142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-100 </w:t>
            </w:r>
          </w:p>
        </w:tc>
        <w:tc>
          <w:tcPr>
            <w:tcW w:w="8550" w:type="dxa"/>
            <w:shd w:val="clear" w:color="auto" w:fill="auto"/>
            <w:hideMark/>
          </w:tcPr>
          <w:p w:rsidRPr="00A338F7" w:rsidR="00282310" w:rsidP="008F6B76" w:rsidRDefault="00282310" w14:paraId="4705E8C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Valid skip </w:t>
            </w:r>
          </w:p>
        </w:tc>
      </w:tr>
    </w:tbl>
    <w:p w:rsidRPr="00A338F7" w:rsidR="00282310" w:rsidP="00282310" w:rsidRDefault="00282310" w14:paraId="03063C1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282310" w:rsidP="00282310" w:rsidRDefault="00282310" w14:paraId="213B147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1D3B80" w:rsidP="00282310" w:rsidRDefault="001D3B80" w14:paraId="64AA641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A338F7" w:rsidR="00517670" w:rsidP="00282310" w:rsidRDefault="00465DAB" w14:paraId="7A847AF2" w14:textId="1CEBF335">
      <w:pPr>
        <w:textAlignment w:val="baseline"/>
        <w:rPr>
          <w:color w:val="auto"/>
          <w:shd w:val="clear" w:color="auto" w:fill="FFFFFF"/>
        </w:rPr>
      </w:pPr>
      <w:r w:rsidRPr="00A338F7">
        <w:rPr>
          <w:rStyle w:val="normaltextrun"/>
          <w:b/>
          <w:color w:val="auto"/>
          <w:shd w:val="clear" w:color="auto" w:fill="FFFFFF"/>
        </w:rPr>
        <w:t>/// PROGRAMMING NOTE: CREATE VARIABLE “</w:t>
      </w:r>
      <w:proofErr w:type="spellStart"/>
      <w:r w:rsidRPr="00A338F7">
        <w:rPr>
          <w:rStyle w:val="normaltextrun"/>
          <w:b/>
          <w:color w:val="auto"/>
          <w:shd w:val="clear" w:color="auto" w:fill="FFFFFF"/>
        </w:rPr>
        <w:t>surge_exp</w:t>
      </w:r>
      <w:proofErr w:type="spellEnd"/>
      <w:r w:rsidRPr="00A338F7">
        <w:rPr>
          <w:rStyle w:val="normaltextrun"/>
          <w:b/>
          <w:color w:val="auto"/>
          <w:shd w:val="clear" w:color="auto" w:fill="FFFFFF"/>
        </w:rPr>
        <w:t xml:space="preserve">.” Randomly assign 50% of all respondents to </w:t>
      </w:r>
      <w:proofErr w:type="spellStart"/>
      <w:r w:rsidRPr="00A338F7">
        <w:rPr>
          <w:rStyle w:val="normaltextrun"/>
          <w:b/>
          <w:color w:val="auto"/>
          <w:shd w:val="clear" w:color="auto" w:fill="FFFFFF"/>
        </w:rPr>
        <w:t>surge_exp</w:t>
      </w:r>
      <w:proofErr w:type="spellEnd"/>
      <w:r w:rsidRPr="00A338F7">
        <w:rPr>
          <w:rStyle w:val="normaltextrun"/>
          <w:b/>
          <w:color w:val="auto"/>
          <w:shd w:val="clear" w:color="auto" w:fill="FFFFFF"/>
        </w:rPr>
        <w:t xml:space="preserve"> = 1 (label “</w:t>
      </w:r>
      <w:r w:rsidRPr="00A338F7" w:rsidR="00F94EBB">
        <w:rPr>
          <w:rStyle w:val="normaltextrun"/>
          <w:b/>
          <w:color w:val="auto"/>
          <w:shd w:val="clear" w:color="auto" w:fill="FFFFFF"/>
        </w:rPr>
        <w:t>cases</w:t>
      </w:r>
      <w:r w:rsidRPr="00A338F7">
        <w:rPr>
          <w:rStyle w:val="normaltextrun"/>
          <w:b/>
          <w:color w:val="auto"/>
          <w:shd w:val="clear" w:color="auto" w:fill="FFFFFF"/>
        </w:rPr>
        <w:t xml:space="preserve">”) and other 50% to </w:t>
      </w:r>
      <w:proofErr w:type="spellStart"/>
      <w:r w:rsidRPr="00A338F7">
        <w:rPr>
          <w:rStyle w:val="normaltextrun"/>
          <w:b/>
          <w:color w:val="auto"/>
          <w:shd w:val="clear" w:color="auto" w:fill="FFFFFF"/>
        </w:rPr>
        <w:t>surge_exp</w:t>
      </w:r>
      <w:proofErr w:type="spellEnd"/>
      <w:r w:rsidRPr="00A338F7">
        <w:rPr>
          <w:rStyle w:val="normaltextrun"/>
          <w:b/>
          <w:color w:val="auto"/>
          <w:shd w:val="clear" w:color="auto" w:fill="FFFFFF"/>
        </w:rPr>
        <w:t xml:space="preserve"> = 2 (label “</w:t>
      </w:r>
      <w:r w:rsidRPr="00A338F7" w:rsidR="00F94EBB">
        <w:rPr>
          <w:rStyle w:val="normaltextrun"/>
          <w:b/>
          <w:color w:val="auto"/>
          <w:shd w:val="clear" w:color="auto" w:fill="FFFFFF"/>
        </w:rPr>
        <w:t>hospitalizations and deaths</w:t>
      </w:r>
      <w:r w:rsidRPr="00A338F7">
        <w:rPr>
          <w:rStyle w:val="normaltextrun"/>
          <w:b/>
          <w:color w:val="auto"/>
          <w:shd w:val="clear" w:color="auto" w:fill="FFFFFF"/>
        </w:rPr>
        <w:t>”) ///</w:t>
      </w:r>
      <w:r w:rsidRPr="00A338F7">
        <w:rPr>
          <w:rStyle w:val="eop"/>
          <w:color w:val="auto"/>
          <w:shd w:val="clear" w:color="auto" w:fill="FFFFFF"/>
        </w:rPr>
        <w:t> </w:t>
      </w:r>
    </w:p>
    <w:p w:rsidRPr="00A338F7" w:rsidR="00517670" w:rsidP="00282310" w:rsidRDefault="00517670" w14:paraId="5302249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A338F7" w:rsidR="007D5BC2" w:rsidP="007D5BC2" w:rsidRDefault="007D5BC2" w14:paraId="63B33C25" w14:textId="203336FF">
      <w:pPr>
        <w:rPr>
          <w:rFonts w:asciiTheme="minorHAnsi" w:hAnsiTheme="minorHAnsi" w:cstheme="minorHAnsi"/>
          <w:b/>
          <w:color w:val="auto"/>
        </w:rPr>
      </w:pPr>
      <w:r w:rsidRPr="00A338F7">
        <w:rPr>
          <w:rFonts w:asciiTheme="minorHAnsi" w:hAnsiTheme="minorHAnsi" w:cstheme="minorHAnsi"/>
          <w:b/>
          <w:color w:val="auto"/>
        </w:rPr>
        <w:t xml:space="preserve">//BASE: </w:t>
      </w:r>
      <w:r w:rsidRPr="00A338F7" w:rsidR="00A91C8B">
        <w:rPr>
          <w:rFonts w:asciiTheme="minorHAnsi" w:hAnsiTheme="minorHAnsi" w:cstheme="minorHAnsi"/>
          <w:b/>
          <w:color w:val="auto"/>
        </w:rPr>
        <w:t>All respondents</w:t>
      </w:r>
      <w:r w:rsidRPr="00A338F7">
        <w:rPr>
          <w:rFonts w:asciiTheme="minorHAnsi" w:hAnsiTheme="minorHAnsi" w:cstheme="minorHAnsi"/>
          <w:b/>
          <w:color w:val="auto"/>
        </w:rPr>
        <w:t>///</w:t>
      </w:r>
    </w:p>
    <w:p w:rsidRPr="00A338F7" w:rsidR="007D5BC2" w:rsidP="007D5BC2" w:rsidRDefault="007D5BC2" w14:paraId="6E17437C" w14:textId="03EA6BEF">
      <w:pPr>
        <w:rPr>
          <w:color w:val="auto"/>
        </w:rPr>
      </w:pPr>
      <w:r w:rsidRPr="00A338F7">
        <w:rPr>
          <w:b/>
          <w:color w:val="auto"/>
        </w:rPr>
        <w:t>Item #:</w:t>
      </w:r>
      <w:r w:rsidRPr="00A338F7">
        <w:rPr>
          <w:color w:val="auto"/>
        </w:rPr>
        <w:t xml:space="preserve"> </w:t>
      </w:r>
      <w:r w:rsidRPr="00A338F7">
        <w:rPr>
          <w:color w:val="auto"/>
          <w:highlight w:val="green"/>
        </w:rPr>
        <w:t>Q</w:t>
      </w:r>
      <w:r w:rsidRPr="00A338F7" w:rsidR="008F1075">
        <w:rPr>
          <w:color w:val="auto"/>
          <w:highlight w:val="green"/>
        </w:rPr>
        <w:t>2</w:t>
      </w:r>
      <w:r w:rsidRPr="00A338F7" w:rsidR="00F07959">
        <w:rPr>
          <w:color w:val="auto"/>
          <w:highlight w:val="green"/>
        </w:rPr>
        <w:t>2</w:t>
      </w:r>
      <w:r w:rsidRPr="00A338F7">
        <w:rPr>
          <w:color w:val="auto"/>
          <w:highlight w:val="green"/>
        </w:rPr>
        <w:t>-Q</w:t>
      </w:r>
      <w:r w:rsidRPr="00A338F7" w:rsidR="008F1075">
        <w:rPr>
          <w:color w:val="auto"/>
          <w:highlight w:val="green"/>
        </w:rPr>
        <w:t>2</w:t>
      </w:r>
      <w:r w:rsidRPr="00A338F7" w:rsidR="00F07959">
        <w:rPr>
          <w:color w:val="auto"/>
          <w:highlight w:val="green"/>
        </w:rPr>
        <w:t>3</w:t>
      </w:r>
    </w:p>
    <w:p w:rsidRPr="00A338F7" w:rsidR="007D5BC2" w:rsidP="007D5BC2" w:rsidRDefault="007D5BC2" w14:paraId="0D84E968" w14:textId="77777777">
      <w:pPr>
        <w:rPr>
          <w:color w:val="auto"/>
        </w:rPr>
      </w:pPr>
      <w:r w:rsidRPr="00A338F7">
        <w:rPr>
          <w:b/>
          <w:color w:val="auto"/>
        </w:rPr>
        <w:t>Question Type:</w:t>
      </w:r>
      <w:r w:rsidRPr="00A338F7">
        <w:rPr>
          <w:color w:val="auto"/>
        </w:rPr>
        <w:t xml:space="preserve"> </w:t>
      </w:r>
      <w:r w:rsidRPr="00A338F7">
        <w:rPr>
          <w:rFonts w:eastAsia="Times New Roman" w:asciiTheme="minorHAnsi" w:hAnsiTheme="minorHAnsi" w:cstheme="minorBidi"/>
          <w:color w:val="auto"/>
        </w:rPr>
        <w:t>Single punch grid</w:t>
      </w:r>
    </w:p>
    <w:p w:rsidRPr="00A338F7" w:rsidR="007D5BC2" w:rsidP="007D5BC2" w:rsidRDefault="007D5BC2" w14:paraId="3EFAE9E9" w14:textId="77777777">
      <w:pPr>
        <w:rPr>
          <w:b/>
          <w:color w:val="auto"/>
        </w:rPr>
      </w:pPr>
      <w:r w:rsidRPr="00A338F7">
        <w:rPr>
          <w:b/>
          <w:color w:val="auto"/>
        </w:rPr>
        <w:t>// Soft Prompt: “We would like your response to this question.” //</w:t>
      </w:r>
    </w:p>
    <w:p w:rsidRPr="00A338F7" w:rsidR="00465DAB" w:rsidP="007D5BC2" w:rsidRDefault="0039242B" w14:paraId="50537791" w14:textId="51F78754">
      <w:pPr>
        <w:pStyle w:val="BodyText"/>
        <w:spacing w:after="0" w:line="240" w:lineRule="auto"/>
      </w:pPr>
      <w:r w:rsidRPr="00A338F7">
        <w:rPr>
          <w:b/>
          <w:highlight w:val="green"/>
        </w:rPr>
        <w:t>s</w:t>
      </w:r>
      <w:r w:rsidRPr="00A338F7" w:rsidR="007D5BC2">
        <w:rPr>
          <w:b/>
          <w:highlight w:val="green"/>
        </w:rPr>
        <w:t>urge</w:t>
      </w:r>
      <w:r w:rsidRPr="00A338F7">
        <w:rPr>
          <w:b/>
        </w:rPr>
        <w:t>:</w:t>
      </w:r>
      <w:r w:rsidRPr="00A338F7" w:rsidR="007D5BC2">
        <w:t xml:space="preserve"> </w:t>
      </w:r>
    </w:p>
    <w:p w:rsidRPr="00A338F7" w:rsidR="007D5BC2" w:rsidP="007D5BC2" w:rsidRDefault="00465DAB" w14:paraId="3AEC7326" w14:textId="26D7C87B">
      <w:pPr>
        <w:pStyle w:val="BodyText"/>
        <w:spacing w:after="0" w:line="240" w:lineRule="auto"/>
      </w:pPr>
      <w:r w:rsidRPr="00A338F7">
        <w:t xml:space="preserve">[PIPE TEXT IF </w:t>
      </w:r>
      <w:proofErr w:type="spellStart"/>
      <w:r w:rsidRPr="00A338F7">
        <w:t>surge_exp</w:t>
      </w:r>
      <w:proofErr w:type="spellEnd"/>
      <w:r w:rsidRPr="00A338F7">
        <w:t>=1</w:t>
      </w:r>
      <w:r w:rsidRPr="00A338F7" w:rsidR="00552464">
        <w:t xml:space="preserve">: </w:t>
      </w:r>
      <w:r w:rsidRPr="00A338F7" w:rsidR="007D5BC2">
        <w:t>In the event of another surge in COVID cases, how likely would you be to do the following?</w:t>
      </w:r>
      <w:r w:rsidRPr="00A338F7" w:rsidR="000C2F63">
        <w:t>]</w:t>
      </w:r>
    </w:p>
    <w:p w:rsidRPr="00A338F7" w:rsidR="007D5BC2" w:rsidP="007D5BC2" w:rsidRDefault="000C2F63" w14:paraId="1C0A5B0A" w14:textId="7F3E2906">
      <w:pPr>
        <w:pStyle w:val="BodyText"/>
        <w:spacing w:after="0" w:line="240" w:lineRule="auto"/>
      </w:pPr>
      <w:r w:rsidRPr="00A338F7">
        <w:t xml:space="preserve">[PIPE TEXT IF </w:t>
      </w:r>
      <w:proofErr w:type="spellStart"/>
      <w:r w:rsidRPr="00A338F7">
        <w:t>surge_exp</w:t>
      </w:r>
      <w:proofErr w:type="spellEnd"/>
      <w:r w:rsidRPr="00A338F7">
        <w:t xml:space="preserve">=2: </w:t>
      </w:r>
      <w:r w:rsidRPr="00A338F7" w:rsidR="00F94EBB">
        <w:t>In the event of another surge in COVID hospitalizations and deaths, how likely would you be to do the following?]</w:t>
      </w:r>
    </w:p>
    <w:p w:rsidRPr="00A338F7" w:rsidR="007D5BC2" w:rsidP="007D5BC2" w:rsidRDefault="007D5BC2" w14:paraId="5453472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//PROGRAMMING NOTE: randomize variables in grid//</w:t>
      </w:r>
      <w:r w:rsidRPr="00A338F7">
        <w:rPr>
          <w:rFonts w:eastAsia="Times New Roman"/>
          <w:color w:val="auto"/>
        </w:rPr>
        <w:t> </w:t>
      </w:r>
    </w:p>
    <w:tbl>
      <w:tblPr>
        <w:tblStyle w:val="TableGrid"/>
        <w:tblW w:w="9625" w:type="dxa"/>
        <w:tblInd w:w="0" w:type="dxa"/>
        <w:tblLook w:val="04A0" w:firstRow="1" w:lastRow="0" w:firstColumn="1" w:lastColumn="0" w:noHBand="0" w:noVBand="1"/>
      </w:tblPr>
      <w:tblGrid>
        <w:gridCol w:w="1795"/>
        <w:gridCol w:w="4500"/>
        <w:gridCol w:w="3330"/>
      </w:tblGrid>
      <w:tr w:rsidRPr="00A338F7" w:rsidR="00A338F7" w:rsidTr="008E1BFF" w14:paraId="257EE948" w14:textId="77777777">
        <w:tc>
          <w:tcPr>
            <w:tcW w:w="1795" w:type="dxa"/>
          </w:tcPr>
          <w:p w:rsidRPr="00A338F7" w:rsidR="007D5BC2" w:rsidP="008F6B76" w:rsidRDefault="007D5BC2" w14:paraId="19DC952E" w14:textId="77777777">
            <w:pPr>
              <w:rPr>
                <w:b/>
                <w:color w:val="auto"/>
              </w:rPr>
            </w:pPr>
            <w:r w:rsidRPr="00A338F7">
              <w:rPr>
                <w:b/>
                <w:color w:val="auto"/>
              </w:rPr>
              <w:t>Variable Name</w:t>
            </w:r>
          </w:p>
        </w:tc>
        <w:tc>
          <w:tcPr>
            <w:tcW w:w="4500" w:type="dxa"/>
          </w:tcPr>
          <w:p w:rsidRPr="00A338F7" w:rsidR="007D5BC2" w:rsidP="008F6B76" w:rsidRDefault="007D5BC2" w14:paraId="3E53D788" w14:textId="77777777">
            <w:pPr>
              <w:rPr>
                <w:b/>
                <w:color w:val="auto"/>
              </w:rPr>
            </w:pPr>
            <w:r w:rsidRPr="00A338F7">
              <w:rPr>
                <w:b/>
                <w:color w:val="auto"/>
              </w:rPr>
              <w:t>Value Label</w:t>
            </w:r>
          </w:p>
        </w:tc>
        <w:tc>
          <w:tcPr>
            <w:tcW w:w="3330" w:type="dxa"/>
          </w:tcPr>
          <w:p w:rsidRPr="00A338F7" w:rsidR="007D5BC2" w:rsidP="008F6B76" w:rsidRDefault="007D5BC2" w14:paraId="318063BC" w14:textId="77777777">
            <w:pPr>
              <w:rPr>
                <w:b/>
                <w:color w:val="auto"/>
              </w:rPr>
            </w:pPr>
            <w:r w:rsidRPr="00A338F7">
              <w:rPr>
                <w:b/>
                <w:color w:val="auto"/>
              </w:rPr>
              <w:t>Variable Label</w:t>
            </w:r>
          </w:p>
        </w:tc>
      </w:tr>
      <w:tr w:rsidRPr="00A338F7" w:rsidR="00A338F7" w:rsidTr="008E1BFF" w14:paraId="763B1C8F" w14:textId="77777777">
        <w:tc>
          <w:tcPr>
            <w:tcW w:w="1795" w:type="dxa"/>
          </w:tcPr>
          <w:p w:rsidRPr="00A338F7" w:rsidR="007D5BC2" w:rsidP="008F6B76" w:rsidRDefault="007D5BC2" w14:paraId="10C83BA9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surge_1 </w:t>
            </w:r>
          </w:p>
        </w:tc>
        <w:tc>
          <w:tcPr>
            <w:tcW w:w="4500" w:type="dxa"/>
          </w:tcPr>
          <w:p w:rsidRPr="00A338F7" w:rsidR="007D5BC2" w:rsidP="008F6B76" w:rsidRDefault="007D5BC2" w14:paraId="6CA58753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 xml:space="preserve">Wear a mask in indoor public places. </w:t>
            </w:r>
          </w:p>
        </w:tc>
        <w:tc>
          <w:tcPr>
            <w:tcW w:w="3330" w:type="dxa"/>
          </w:tcPr>
          <w:p w:rsidRPr="00A338F7" w:rsidR="007D5BC2" w:rsidP="008F6B76" w:rsidRDefault="007D5BC2" w14:paraId="25457F8D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surge_1: Wear a mask</w:t>
            </w:r>
          </w:p>
        </w:tc>
      </w:tr>
      <w:tr w:rsidRPr="00A338F7" w:rsidR="00A338F7" w:rsidTr="008E1BFF" w14:paraId="11AC4A51" w14:textId="77777777">
        <w:tc>
          <w:tcPr>
            <w:tcW w:w="1795" w:type="dxa"/>
          </w:tcPr>
          <w:p w:rsidRPr="00A338F7" w:rsidR="007D5BC2" w:rsidP="008F6B76" w:rsidRDefault="007D5BC2" w14:paraId="54C3A012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surge_2 </w:t>
            </w:r>
          </w:p>
        </w:tc>
        <w:tc>
          <w:tcPr>
            <w:tcW w:w="4500" w:type="dxa"/>
          </w:tcPr>
          <w:p w:rsidRPr="00A338F7" w:rsidR="007D5BC2" w:rsidP="008F6B76" w:rsidRDefault="007D5BC2" w14:paraId="6FE0B1C5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Social distance.</w:t>
            </w:r>
          </w:p>
        </w:tc>
        <w:tc>
          <w:tcPr>
            <w:tcW w:w="3330" w:type="dxa"/>
          </w:tcPr>
          <w:p w:rsidRPr="00A338F7" w:rsidR="007D5BC2" w:rsidP="008F6B76" w:rsidRDefault="007D5BC2" w14:paraId="1A10CD9A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 xml:space="preserve">surge_2: Social distance </w:t>
            </w:r>
          </w:p>
        </w:tc>
      </w:tr>
      <w:tr w:rsidRPr="00A338F7" w:rsidR="00A338F7" w:rsidTr="008E1BFF" w14:paraId="2A4F6794" w14:textId="77777777">
        <w:tc>
          <w:tcPr>
            <w:tcW w:w="1795" w:type="dxa"/>
          </w:tcPr>
          <w:p w:rsidRPr="00A338F7" w:rsidR="007D5BC2" w:rsidP="008F6B76" w:rsidRDefault="007D5BC2" w14:paraId="19ABAFD6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surge_3 </w:t>
            </w:r>
          </w:p>
        </w:tc>
        <w:tc>
          <w:tcPr>
            <w:tcW w:w="4500" w:type="dxa"/>
          </w:tcPr>
          <w:p w:rsidRPr="00A338F7" w:rsidR="007D5BC2" w:rsidP="008F6B76" w:rsidRDefault="007D5BC2" w14:paraId="6A85773C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Wash hands frequently.</w:t>
            </w:r>
          </w:p>
        </w:tc>
        <w:tc>
          <w:tcPr>
            <w:tcW w:w="3330" w:type="dxa"/>
          </w:tcPr>
          <w:p w:rsidRPr="00A338F7" w:rsidR="007D5BC2" w:rsidP="008F6B76" w:rsidRDefault="007D5BC2" w14:paraId="1D3C387A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surge_3: Wash hands</w:t>
            </w:r>
          </w:p>
        </w:tc>
      </w:tr>
      <w:tr w:rsidRPr="00A338F7" w:rsidR="00A338F7" w:rsidTr="008E1BFF" w14:paraId="6B2CE5A8" w14:textId="77777777">
        <w:tc>
          <w:tcPr>
            <w:tcW w:w="1795" w:type="dxa"/>
          </w:tcPr>
          <w:p w:rsidRPr="00A338F7" w:rsidR="007D5BC2" w:rsidP="008F6B76" w:rsidRDefault="007D5BC2" w14:paraId="434568A4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surge_4 </w:t>
            </w:r>
          </w:p>
        </w:tc>
        <w:tc>
          <w:tcPr>
            <w:tcW w:w="4500" w:type="dxa"/>
          </w:tcPr>
          <w:p w:rsidRPr="00A338F7" w:rsidR="007D5BC2" w:rsidP="008F6B76" w:rsidRDefault="007D5BC2" w14:paraId="58CC272E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Get a COVID vaccine [ONLY SHOW IF beh1_cet_r=0 OR -99].</w:t>
            </w:r>
          </w:p>
        </w:tc>
        <w:tc>
          <w:tcPr>
            <w:tcW w:w="3330" w:type="dxa"/>
          </w:tcPr>
          <w:p w:rsidRPr="00A338F7" w:rsidR="007D5BC2" w:rsidP="008F6B76" w:rsidRDefault="007D5BC2" w14:paraId="2B07F41E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surge_4: Get vaccinated</w:t>
            </w:r>
          </w:p>
        </w:tc>
      </w:tr>
      <w:tr w:rsidRPr="00A338F7" w:rsidR="00A338F7" w:rsidTr="008E1BFF" w14:paraId="4AE86621" w14:textId="77777777">
        <w:tc>
          <w:tcPr>
            <w:tcW w:w="1795" w:type="dxa"/>
          </w:tcPr>
          <w:p w:rsidRPr="00A338F7" w:rsidR="007D5BC2" w:rsidP="008F6B76" w:rsidRDefault="007D5BC2" w14:paraId="3473582A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surge_5 </w:t>
            </w:r>
          </w:p>
        </w:tc>
        <w:tc>
          <w:tcPr>
            <w:tcW w:w="4500" w:type="dxa"/>
          </w:tcPr>
          <w:p w:rsidRPr="00A338F7" w:rsidR="007D5BC2" w:rsidP="008F6B76" w:rsidRDefault="007D5BC2" w14:paraId="480A2018" w14:textId="1E934BD1">
            <w:pPr>
              <w:rPr>
                <w:color w:val="auto"/>
              </w:rPr>
            </w:pPr>
            <w:r w:rsidRPr="00A338F7">
              <w:rPr>
                <w:color w:val="auto"/>
              </w:rPr>
              <w:t>Get a COVID booster shot [ONLY SHOW IF booster_uptake4=0</w:t>
            </w:r>
            <w:r w:rsidRPr="00A338F7" w:rsidR="00B56F3A">
              <w:rPr>
                <w:color w:val="auto"/>
              </w:rPr>
              <w:t xml:space="preserve"> OR -99</w:t>
            </w:r>
            <w:r w:rsidRPr="00A338F7">
              <w:rPr>
                <w:color w:val="auto"/>
              </w:rPr>
              <w:t>].</w:t>
            </w:r>
          </w:p>
        </w:tc>
        <w:tc>
          <w:tcPr>
            <w:tcW w:w="3330" w:type="dxa"/>
          </w:tcPr>
          <w:p w:rsidRPr="00A338F7" w:rsidR="007D5BC2" w:rsidP="008F6B76" w:rsidRDefault="007D5BC2" w14:paraId="477E1495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surge_5: Get 1</w:t>
            </w:r>
            <w:r w:rsidRPr="00A338F7">
              <w:rPr>
                <w:color w:val="auto"/>
                <w:vertAlign w:val="superscript"/>
              </w:rPr>
              <w:t>st</w:t>
            </w:r>
            <w:r w:rsidRPr="00A338F7">
              <w:rPr>
                <w:color w:val="auto"/>
              </w:rPr>
              <w:t xml:space="preserve"> booster shot</w:t>
            </w:r>
          </w:p>
        </w:tc>
      </w:tr>
      <w:tr w:rsidRPr="00A338F7" w:rsidR="00A338F7" w:rsidTr="008E1BFF" w14:paraId="31AF35DE" w14:textId="77777777">
        <w:tc>
          <w:tcPr>
            <w:tcW w:w="1795" w:type="dxa"/>
          </w:tcPr>
          <w:p w:rsidRPr="00A338F7" w:rsidR="007D5BC2" w:rsidP="008F6B76" w:rsidRDefault="007D5BC2" w14:paraId="50A2DD33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surge_6 </w:t>
            </w:r>
          </w:p>
        </w:tc>
        <w:tc>
          <w:tcPr>
            <w:tcW w:w="4500" w:type="dxa"/>
          </w:tcPr>
          <w:p w:rsidRPr="00A338F7" w:rsidR="007D5BC2" w:rsidP="008F6B76" w:rsidRDefault="007D5BC2" w14:paraId="130CC5DF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Take COVID antiviral pills if infected.</w:t>
            </w:r>
          </w:p>
        </w:tc>
        <w:tc>
          <w:tcPr>
            <w:tcW w:w="3330" w:type="dxa"/>
          </w:tcPr>
          <w:p w:rsidRPr="00A338F7" w:rsidR="007D5BC2" w:rsidP="008F6B76" w:rsidRDefault="007D5BC2" w14:paraId="6C0FB568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 xml:space="preserve">surge_6: Take antivirals </w:t>
            </w:r>
          </w:p>
        </w:tc>
      </w:tr>
      <w:tr w:rsidRPr="00A338F7" w:rsidR="00A338F7" w:rsidTr="008E1BFF" w14:paraId="4B922D8A" w14:textId="77777777">
        <w:tc>
          <w:tcPr>
            <w:tcW w:w="1795" w:type="dxa"/>
          </w:tcPr>
          <w:p w:rsidRPr="00A338F7" w:rsidR="007D5BC2" w:rsidP="008F6B76" w:rsidRDefault="007D5BC2" w14:paraId="29B24C75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 xml:space="preserve">surge_7 </w:t>
            </w:r>
          </w:p>
        </w:tc>
        <w:tc>
          <w:tcPr>
            <w:tcW w:w="4500" w:type="dxa"/>
          </w:tcPr>
          <w:p w:rsidRPr="00A338F7" w:rsidR="007D5BC2" w:rsidP="008F6B76" w:rsidRDefault="007D5BC2" w14:paraId="382BF0EE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Isolate if infected with COVID.</w:t>
            </w:r>
          </w:p>
        </w:tc>
        <w:tc>
          <w:tcPr>
            <w:tcW w:w="3330" w:type="dxa"/>
          </w:tcPr>
          <w:p w:rsidRPr="00A338F7" w:rsidR="007D5BC2" w:rsidP="008F6B76" w:rsidRDefault="007D5BC2" w14:paraId="08C6BECB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surge_7: Isolate if infected</w:t>
            </w:r>
          </w:p>
        </w:tc>
      </w:tr>
      <w:tr w:rsidRPr="00A338F7" w:rsidR="00A338F7" w:rsidTr="008E1BFF" w14:paraId="1AFC0332" w14:textId="77777777">
        <w:tc>
          <w:tcPr>
            <w:tcW w:w="1795" w:type="dxa"/>
          </w:tcPr>
          <w:p w:rsidRPr="00A338F7" w:rsidR="007D5BC2" w:rsidP="008F6B76" w:rsidRDefault="007D5BC2" w14:paraId="41E9DF06" w14:textId="77777777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>surge_8</w:t>
            </w:r>
          </w:p>
        </w:tc>
        <w:tc>
          <w:tcPr>
            <w:tcW w:w="4500" w:type="dxa"/>
          </w:tcPr>
          <w:p w:rsidRPr="00A338F7" w:rsidR="007D5BC2" w:rsidDel="003C0A2E" w:rsidP="008F6B76" w:rsidRDefault="007D5BC2" w14:paraId="441DC57E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Quarantine if exposed to COVID.</w:t>
            </w:r>
          </w:p>
        </w:tc>
        <w:tc>
          <w:tcPr>
            <w:tcW w:w="3330" w:type="dxa"/>
          </w:tcPr>
          <w:p w:rsidRPr="00A338F7" w:rsidR="007D5BC2" w:rsidP="008F6B76" w:rsidRDefault="007D5BC2" w14:paraId="452E4438" w14:textId="77777777">
            <w:pPr>
              <w:rPr>
                <w:color w:val="auto"/>
              </w:rPr>
            </w:pPr>
            <w:r w:rsidRPr="00A338F7">
              <w:rPr>
                <w:color w:val="auto"/>
              </w:rPr>
              <w:t>surge_8: Quarantine if exposed</w:t>
            </w:r>
          </w:p>
        </w:tc>
      </w:tr>
      <w:tr w:rsidRPr="00A338F7" w:rsidR="00A338F7" w:rsidTr="008E1BFF" w14:paraId="4E80444B" w14:textId="77777777">
        <w:tc>
          <w:tcPr>
            <w:tcW w:w="1795" w:type="dxa"/>
          </w:tcPr>
          <w:p w:rsidRPr="00A338F7" w:rsidR="00B67028" w:rsidP="008F6B76" w:rsidRDefault="00B56F3A" w14:paraId="500F3F71" w14:textId="3C9A378E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>s</w:t>
            </w:r>
            <w:r w:rsidRPr="00A338F7" w:rsidR="00B67028">
              <w:rPr>
                <w:color w:val="auto"/>
                <w:highlight w:val="green"/>
              </w:rPr>
              <w:t>urge_9</w:t>
            </w:r>
          </w:p>
        </w:tc>
        <w:tc>
          <w:tcPr>
            <w:tcW w:w="4500" w:type="dxa"/>
          </w:tcPr>
          <w:p w:rsidRPr="00A338F7" w:rsidR="00B67028" w:rsidP="008F6B76" w:rsidRDefault="00B67028" w14:paraId="7401A571" w14:textId="04B4926D">
            <w:pPr>
              <w:rPr>
                <w:color w:val="auto"/>
              </w:rPr>
            </w:pPr>
            <w:r w:rsidRPr="00A338F7">
              <w:rPr>
                <w:color w:val="auto"/>
              </w:rPr>
              <w:t>Get a second COVID booster shot</w:t>
            </w:r>
            <w:r w:rsidRPr="00A338F7" w:rsidR="0095465A">
              <w:rPr>
                <w:color w:val="auto"/>
              </w:rPr>
              <w:t>. [ONLY SHOW IF booster_uptake4</w:t>
            </w:r>
            <w:r w:rsidRPr="00A338F7" w:rsidR="00B56F3A">
              <w:rPr>
                <w:color w:val="auto"/>
              </w:rPr>
              <w:t>=1]</w:t>
            </w:r>
          </w:p>
        </w:tc>
        <w:tc>
          <w:tcPr>
            <w:tcW w:w="3330" w:type="dxa"/>
          </w:tcPr>
          <w:p w:rsidRPr="00A338F7" w:rsidR="00B67028" w:rsidP="008F6B76" w:rsidRDefault="00B56F3A" w14:paraId="7E34E69E" w14:textId="7CFA3738">
            <w:pPr>
              <w:rPr>
                <w:color w:val="auto"/>
              </w:rPr>
            </w:pPr>
            <w:r w:rsidRPr="00A338F7">
              <w:rPr>
                <w:color w:val="auto"/>
              </w:rPr>
              <w:t>surge_9: Get 2</w:t>
            </w:r>
            <w:r w:rsidRPr="00A338F7">
              <w:rPr>
                <w:color w:val="auto"/>
                <w:vertAlign w:val="superscript"/>
              </w:rPr>
              <w:t>nd</w:t>
            </w:r>
            <w:r w:rsidRPr="00A338F7">
              <w:rPr>
                <w:color w:val="auto"/>
              </w:rPr>
              <w:t xml:space="preserve"> booster shot</w:t>
            </w:r>
          </w:p>
        </w:tc>
      </w:tr>
      <w:tr w:rsidRPr="00A338F7" w:rsidR="00A338F7" w:rsidTr="008E1BFF" w14:paraId="4F233E45" w14:textId="77777777">
        <w:tc>
          <w:tcPr>
            <w:tcW w:w="1795" w:type="dxa"/>
          </w:tcPr>
          <w:p w:rsidRPr="00A338F7" w:rsidR="00731897" w:rsidP="008F6B76" w:rsidRDefault="00182C5F" w14:paraId="481F9CDE" w14:textId="3DACDBCF">
            <w:pPr>
              <w:rPr>
                <w:color w:val="auto"/>
                <w:highlight w:val="green"/>
              </w:rPr>
            </w:pPr>
            <w:r w:rsidRPr="00A338F7">
              <w:rPr>
                <w:color w:val="auto"/>
                <w:highlight w:val="green"/>
              </w:rPr>
              <w:t>surge_10</w:t>
            </w:r>
          </w:p>
        </w:tc>
        <w:tc>
          <w:tcPr>
            <w:tcW w:w="4500" w:type="dxa"/>
          </w:tcPr>
          <w:p w:rsidRPr="00A338F7" w:rsidR="00D85C55" w:rsidP="008F6B76" w:rsidRDefault="00731897" w14:paraId="7FD1D6B2" w14:textId="2A2AC170">
            <w:pPr>
              <w:rPr>
                <w:color w:val="auto"/>
              </w:rPr>
            </w:pPr>
            <w:r w:rsidRPr="00A338F7">
              <w:rPr>
                <w:color w:val="auto"/>
              </w:rPr>
              <w:t xml:space="preserve">Get my child(ren) vaccinated. [ONLY SHOW IF </w:t>
            </w:r>
            <w:r w:rsidRPr="00A338F7" w:rsidR="00715A69">
              <w:rPr>
                <w:color w:val="auto"/>
              </w:rPr>
              <w:t>child_vaxxed_2_4=</w:t>
            </w:r>
            <w:r w:rsidRPr="00A338F7" w:rsidR="008818D5">
              <w:rPr>
                <w:color w:val="auto"/>
              </w:rPr>
              <w:t>0 OR -99</w:t>
            </w:r>
            <w:r w:rsidRPr="00A338F7" w:rsidR="00E30C1A">
              <w:rPr>
                <w:color w:val="auto"/>
              </w:rPr>
              <w:t xml:space="preserve">, </w:t>
            </w:r>
            <w:r w:rsidRPr="00A338F7" w:rsidR="007D338D">
              <w:rPr>
                <w:color w:val="auto"/>
              </w:rPr>
              <w:t xml:space="preserve">OR </w:t>
            </w:r>
            <w:r w:rsidRPr="00A338F7" w:rsidR="0087674A">
              <w:rPr>
                <w:color w:val="auto"/>
              </w:rPr>
              <w:t>child_vaxxed_2_5=0 OR -99, OR child_vaxxed_2_6=0 OR -99]</w:t>
            </w:r>
          </w:p>
        </w:tc>
        <w:tc>
          <w:tcPr>
            <w:tcW w:w="3330" w:type="dxa"/>
          </w:tcPr>
          <w:p w:rsidRPr="00A338F7" w:rsidR="00731897" w:rsidP="008F6B76" w:rsidRDefault="00182C5F" w14:paraId="30267A01" w14:textId="45BAD5DC">
            <w:pPr>
              <w:rPr>
                <w:color w:val="auto"/>
              </w:rPr>
            </w:pPr>
            <w:r w:rsidRPr="00A338F7">
              <w:rPr>
                <w:color w:val="auto"/>
              </w:rPr>
              <w:t>surge_10: Get child(ren) vaccinated</w:t>
            </w:r>
          </w:p>
        </w:tc>
      </w:tr>
    </w:tbl>
    <w:p w:rsidRPr="00A338F7" w:rsidR="007D5BC2" w:rsidP="007D5BC2" w:rsidRDefault="007D5BC2" w14:paraId="5113496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2700"/>
      </w:tblGrid>
      <w:tr w:rsidRPr="00A338F7" w:rsidR="00A338F7" w:rsidTr="003A5AB2" w14:paraId="2C74E8E8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7D5BC2" w:rsidP="008F6B76" w:rsidRDefault="007D5BC2" w14:paraId="6BF34BF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338F7" w:rsidR="007D5BC2" w:rsidP="008F6B76" w:rsidRDefault="007D5BC2" w14:paraId="6FB5CC8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338F7" w:rsidR="00A338F7" w:rsidTr="003A5AB2" w14:paraId="6F509BE6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1C17E23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5B4E8BA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A338F7" w:rsidR="00A338F7" w:rsidTr="003A5AB2" w14:paraId="7FC72C91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0279A7A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1021E7D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A338F7" w:rsidR="00A338F7" w:rsidTr="003A5AB2" w14:paraId="5095F4DE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1705C03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52ACF73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A338F7" w:rsidR="00A338F7" w:rsidTr="003A5AB2" w14:paraId="27D02A9D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23DFBF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59BC4C8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A338F7" w:rsidR="00A338F7" w:rsidTr="003A5AB2" w14:paraId="7385D4BB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77FF878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20FF0C4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A338F7" w:rsidR="00A338F7" w:rsidTr="003A5AB2" w14:paraId="0E6129CF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703EEF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3983B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A338F7" w:rsidR="003A5AB2" w:rsidTr="003A5AB2" w14:paraId="190A9F74" w14:textId="77777777">
        <w:trPr>
          <w:trHeight w:val="261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408DAEFC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38F7" w:rsidR="007D5BC2" w:rsidP="008F6B76" w:rsidRDefault="007D5BC2" w14:paraId="167EC9A6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A338F7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A338F7" w:rsidR="001D3B80" w:rsidP="00282310" w:rsidRDefault="001D3B80" w14:paraId="36B74F4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A338F7" w:rsidR="001D3B80" w:rsidP="00282310" w:rsidRDefault="001D3B80" w14:paraId="09D78BFD" w14:textId="437DBB8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174486" w:rsidP="00E0633C" w:rsidRDefault="00174486" w14:paraId="29FCDF2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338F7" w:rsidR="005A33AB" w:rsidP="005A33AB" w:rsidRDefault="005A33AB" w14:paraId="7BC02C5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//BASE: All respondents//</w:t>
      </w:r>
      <w:r w:rsidRPr="00A338F7">
        <w:rPr>
          <w:rFonts w:eastAsia="Times New Roman"/>
          <w:color w:val="auto"/>
        </w:rPr>
        <w:t> </w:t>
      </w:r>
    </w:p>
    <w:p w:rsidRPr="00A338F7" w:rsidR="005A33AB" w:rsidP="005A33AB" w:rsidRDefault="005A33AB" w14:paraId="1670E0B1" w14:textId="4DB86B19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 xml:space="preserve">Item #: </w:t>
      </w:r>
      <w:r w:rsidRPr="00A338F7">
        <w:rPr>
          <w:rFonts w:eastAsia="Times New Roman"/>
          <w:color w:val="auto"/>
          <w:shd w:val="clear" w:color="auto" w:fill="00FF00"/>
        </w:rPr>
        <w:t>Q</w:t>
      </w:r>
      <w:r w:rsidRPr="00A338F7" w:rsidR="008F1075">
        <w:rPr>
          <w:rFonts w:eastAsia="Times New Roman"/>
          <w:color w:val="auto"/>
          <w:shd w:val="clear" w:color="auto" w:fill="00FF00"/>
        </w:rPr>
        <w:t>2</w:t>
      </w:r>
      <w:r w:rsidRPr="00A338F7" w:rsidR="00F07959">
        <w:rPr>
          <w:rFonts w:eastAsia="Times New Roman"/>
          <w:color w:val="auto"/>
          <w:shd w:val="clear" w:color="auto" w:fill="00FF00"/>
        </w:rPr>
        <w:t>4</w:t>
      </w:r>
    </w:p>
    <w:p w:rsidRPr="00A338F7" w:rsidR="005A33AB" w:rsidP="005A33AB" w:rsidRDefault="005A33AB" w14:paraId="0368A1D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Question Type</w:t>
      </w:r>
      <w:r w:rsidRPr="00A338F7">
        <w:rPr>
          <w:rFonts w:eastAsia="Times New Roman"/>
          <w:color w:val="auto"/>
        </w:rPr>
        <w:t>:</w:t>
      </w:r>
      <w:r w:rsidRPr="00A338F7">
        <w:rPr>
          <w:rFonts w:eastAsia="Times New Roman"/>
          <w:b/>
          <w:color w:val="auto"/>
        </w:rPr>
        <w:t xml:space="preserve"> </w:t>
      </w:r>
      <w:r w:rsidRPr="00A338F7">
        <w:rPr>
          <w:rFonts w:eastAsia="Times New Roman"/>
          <w:color w:val="auto"/>
        </w:rPr>
        <w:t>Single punch grid</w:t>
      </w:r>
    </w:p>
    <w:p w:rsidRPr="00A338F7" w:rsidR="005A33AB" w:rsidP="005A33AB" w:rsidRDefault="005A33AB" w14:paraId="6016AAF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lastRenderedPageBreak/>
        <w:t>// Soft Prompt: “We would like your response to this question.” //</w:t>
      </w:r>
      <w:r w:rsidRPr="00A338F7">
        <w:rPr>
          <w:rFonts w:eastAsia="Times New Roman"/>
          <w:color w:val="auto"/>
        </w:rPr>
        <w:t> </w:t>
      </w:r>
    </w:p>
    <w:p w:rsidRPr="00A338F7" w:rsidR="005A33AB" w:rsidP="005A33AB" w:rsidRDefault="005A33AB" w14:paraId="60AAE14F" w14:textId="77777777">
      <w:pPr>
        <w:pStyle w:val="Heading2"/>
        <w:rPr>
          <w:rFonts w:ascii="Segoe UI" w:hAnsi="Segoe UI" w:cs="Segoe UI"/>
          <w:sz w:val="18"/>
          <w:szCs w:val="18"/>
        </w:rPr>
      </w:pPr>
      <w:proofErr w:type="spellStart"/>
      <w:r w:rsidRPr="00A338F7">
        <w:rPr>
          <w:shd w:val="clear" w:color="auto" w:fill="00FF00"/>
        </w:rPr>
        <w:t>curr_mask_beh</w:t>
      </w:r>
      <w:proofErr w:type="spellEnd"/>
      <w:r w:rsidRPr="00A338F7">
        <w:t xml:space="preserve">. </w:t>
      </w:r>
      <w:r w:rsidRPr="00A338F7">
        <w:rPr>
          <w:b w:val="0"/>
        </w:rPr>
        <w:t>How often do you wear a mask in the following situations?</w:t>
      </w:r>
      <w:r w:rsidRPr="00A338F7">
        <w:t> </w:t>
      </w:r>
    </w:p>
    <w:p w:rsidRPr="00A338F7" w:rsidR="005A33AB" w:rsidP="005A33AB" w:rsidRDefault="005A33AB" w14:paraId="16928A6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color w:val="auto"/>
        </w:rPr>
        <w:t> </w:t>
      </w:r>
    </w:p>
    <w:p w:rsidRPr="00A338F7" w:rsidR="005A33AB" w:rsidP="005A33AB" w:rsidRDefault="005A33AB" w14:paraId="0ED3C70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b/>
          <w:color w:val="auto"/>
        </w:rPr>
        <w:t>//PROGRAMMING NOTE: randomize variables in grid//</w:t>
      </w:r>
      <w:r w:rsidRPr="00A338F7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4230"/>
        <w:gridCol w:w="3128"/>
      </w:tblGrid>
      <w:tr w:rsidRPr="00A338F7" w:rsidR="00A338F7" w:rsidTr="009B315B" w14:paraId="2AF6349D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6D86B02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Variable Name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631FCD5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Variable Text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5616278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Variable Label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</w:tr>
      <w:tr w:rsidRPr="00A338F7" w:rsidR="00A338F7" w:rsidTr="009B315B" w14:paraId="710A86FF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424D40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curr_mask_beh_1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28A01F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Indoors in a public place.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21DE87C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curr_mask_beh_1: Indoors in public </w:t>
            </w:r>
          </w:p>
        </w:tc>
      </w:tr>
      <w:tr w:rsidRPr="00A338F7" w:rsidR="00A338F7" w:rsidTr="009B315B" w14:paraId="1CE32298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3BE9D1F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curr_mask_beh_2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14287E7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Outdoors in large crowds where you can’t maintain six feet of distance from others.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7087981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curr_mask_beh_2: Outdoors in large crowds </w:t>
            </w:r>
          </w:p>
        </w:tc>
      </w:tr>
      <w:tr w:rsidRPr="00A338F7" w:rsidR="00A338F7" w:rsidTr="009B315B" w14:paraId="673123DA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50B2F28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curr_mask_beh_3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7C0E8E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When traveling on a plane, bus, train, or other form of public transportation.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558B97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curr_mask_beh_3: When traveling on public transit </w:t>
            </w:r>
          </w:p>
        </w:tc>
      </w:tr>
      <w:tr w:rsidRPr="00A338F7" w:rsidR="00A338F7" w:rsidTr="009B315B" w14:paraId="3C3E3CC6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633946B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curr_mask_beh_4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275C047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When outdoors and at least six feet away from others.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10237B4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curr_mask_beh_4: When outdoors and at least 6 feet away </w:t>
            </w:r>
          </w:p>
        </w:tc>
      </w:tr>
      <w:tr w:rsidRPr="00A338F7" w:rsidR="00A338F7" w:rsidTr="009B315B" w14:paraId="0A6A7927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3AAE3ED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curr_mask_beh_5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49AC84F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When indoors with people in your household. 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7A758B3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curr_mask_beh_5: Indoors with your household </w:t>
            </w:r>
          </w:p>
        </w:tc>
      </w:tr>
      <w:tr w:rsidRPr="00A338F7" w:rsidR="00A338F7" w:rsidTr="009B315B" w14:paraId="39C71839" w14:textId="77777777">
        <w:trPr>
          <w:trHeight w:val="255"/>
        </w:trPr>
        <w:tc>
          <w:tcPr>
            <w:tcW w:w="1972" w:type="dxa"/>
            <w:shd w:val="clear" w:color="auto" w:fill="auto"/>
            <w:hideMark/>
          </w:tcPr>
          <w:p w:rsidRPr="00A338F7" w:rsidR="005A33AB" w:rsidP="008F6B76" w:rsidRDefault="005A33AB" w14:paraId="31B67B4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curr_mask_beh_6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shd w:val="clear" w:color="auto" w:fill="auto"/>
            <w:hideMark/>
          </w:tcPr>
          <w:p w:rsidRPr="00A338F7" w:rsidR="005A33AB" w:rsidP="008F6B76" w:rsidRDefault="005A33AB" w14:paraId="40A314E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When gathering indoors with others that you know are vaccinated.</w:t>
            </w:r>
          </w:p>
        </w:tc>
        <w:tc>
          <w:tcPr>
            <w:tcW w:w="3128" w:type="dxa"/>
            <w:shd w:val="clear" w:color="auto" w:fill="auto"/>
            <w:hideMark/>
          </w:tcPr>
          <w:p w:rsidRPr="00A338F7" w:rsidR="005A33AB" w:rsidP="008F6B76" w:rsidRDefault="005A33AB" w14:paraId="4B66974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curr_mask_beh_6: Indoors with other vaccinated people </w:t>
            </w:r>
          </w:p>
        </w:tc>
      </w:tr>
      <w:tr w:rsidRPr="00A338F7" w:rsidR="00A338F7" w:rsidTr="009B315B" w14:paraId="62B3037A" w14:textId="77777777">
        <w:trPr>
          <w:trHeight w:val="255"/>
        </w:trPr>
        <w:tc>
          <w:tcPr>
            <w:tcW w:w="1972" w:type="dxa"/>
            <w:shd w:val="clear" w:color="auto" w:fill="auto"/>
          </w:tcPr>
          <w:p w:rsidRPr="00A338F7" w:rsidR="005A33AB" w:rsidP="008F6B76" w:rsidRDefault="005A33AB" w14:paraId="25F925D7" w14:textId="77777777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A338F7">
              <w:rPr>
                <w:rFonts w:eastAsia="Times New Roman"/>
                <w:color w:val="auto"/>
                <w:shd w:val="clear" w:color="auto" w:fill="00FF00"/>
              </w:rPr>
              <w:t>curr_mask_beh_7</w:t>
            </w:r>
          </w:p>
        </w:tc>
        <w:tc>
          <w:tcPr>
            <w:tcW w:w="4230" w:type="dxa"/>
            <w:shd w:val="clear" w:color="auto" w:fill="auto"/>
          </w:tcPr>
          <w:p w:rsidRPr="00A338F7" w:rsidR="005A33AB" w:rsidP="008F6B76" w:rsidRDefault="005A33AB" w14:paraId="622D687E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Indoors at your place of work.</w:t>
            </w:r>
          </w:p>
        </w:tc>
        <w:tc>
          <w:tcPr>
            <w:tcW w:w="3128" w:type="dxa"/>
            <w:shd w:val="clear" w:color="auto" w:fill="auto"/>
          </w:tcPr>
          <w:p w:rsidRPr="00A338F7" w:rsidR="005A33AB" w:rsidP="008F6B76" w:rsidRDefault="005A33AB" w14:paraId="030E9D3E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A338F7">
              <w:rPr>
                <w:rFonts w:eastAsia="Times New Roman"/>
                <w:color w:val="auto"/>
              </w:rPr>
              <w:t>curr_mask_beh_7: Indoors at workplace</w:t>
            </w:r>
          </w:p>
        </w:tc>
      </w:tr>
    </w:tbl>
    <w:p w:rsidRPr="00A338F7" w:rsidR="005A33AB" w:rsidP="005A33AB" w:rsidRDefault="005A33AB" w14:paraId="089942C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color w:val="auto"/>
        </w:rPr>
        <w:t> </w:t>
      </w:r>
    </w:p>
    <w:tbl>
      <w:tblPr>
        <w:tblW w:w="4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A338F7" w:rsidR="00A338F7" w:rsidTr="00AD3C80" w14:paraId="233777CA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7AA2B2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Value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4E941D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b/>
                <w:color w:val="auto"/>
              </w:rPr>
              <w:t>Value Label</w:t>
            </w:r>
            <w:r w:rsidRPr="00A338F7">
              <w:rPr>
                <w:rFonts w:eastAsia="Times New Roman"/>
                <w:color w:val="auto"/>
              </w:rPr>
              <w:t> </w:t>
            </w:r>
          </w:p>
        </w:tc>
      </w:tr>
      <w:tr w:rsidRPr="00A338F7" w:rsidR="00A338F7" w:rsidTr="00AD3C80" w14:paraId="3C8A3D4C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21FB55A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4211B64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Never </w:t>
            </w:r>
          </w:p>
        </w:tc>
      </w:tr>
      <w:tr w:rsidRPr="00A338F7" w:rsidR="00A338F7" w:rsidTr="00AD3C80" w14:paraId="74B0667A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1E5E6A5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272294B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Rarely </w:t>
            </w:r>
          </w:p>
        </w:tc>
      </w:tr>
      <w:tr w:rsidRPr="00A338F7" w:rsidR="00A338F7" w:rsidTr="00AD3C80" w14:paraId="57ECD89A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2E585E6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0F29F6C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Sometimes </w:t>
            </w:r>
          </w:p>
        </w:tc>
      </w:tr>
      <w:tr w:rsidRPr="00A338F7" w:rsidR="00A338F7" w:rsidTr="00AD3C80" w14:paraId="2BB3E83D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343E818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5CFB31D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Often </w:t>
            </w:r>
          </w:p>
        </w:tc>
      </w:tr>
      <w:tr w:rsidRPr="00A338F7" w:rsidR="00A338F7" w:rsidTr="00AD3C80" w14:paraId="694A7F78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2FE12B8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6C508D5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Always </w:t>
            </w:r>
          </w:p>
        </w:tc>
      </w:tr>
      <w:tr w:rsidRPr="00A338F7" w:rsidR="00A338F7" w:rsidTr="00AD3C80" w14:paraId="5F4F8108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6A09020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98 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769F7B7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Not applicable </w:t>
            </w:r>
          </w:p>
        </w:tc>
      </w:tr>
      <w:tr w:rsidRPr="00A338F7" w:rsidR="00A338F7" w:rsidTr="00AD3C80" w14:paraId="49F555AE" w14:textId="77777777">
        <w:trPr>
          <w:trHeight w:val="255"/>
        </w:trPr>
        <w:tc>
          <w:tcPr>
            <w:tcW w:w="1095" w:type="dxa"/>
            <w:shd w:val="clear" w:color="auto" w:fill="auto"/>
            <w:hideMark/>
          </w:tcPr>
          <w:p w:rsidRPr="00A338F7" w:rsidR="005A33AB" w:rsidP="008F6B76" w:rsidRDefault="005A33AB" w14:paraId="0815E7C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5A33AB" w:rsidP="008F6B76" w:rsidRDefault="005A33AB" w14:paraId="4B6A596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338F7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A338F7" w:rsidR="00A460C5" w:rsidP="000179B9" w:rsidRDefault="005A33AB" w14:paraId="581C141D" w14:textId="3378623B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338F7">
        <w:rPr>
          <w:rFonts w:eastAsia="Times New Roman"/>
          <w:color w:val="auto"/>
        </w:rPr>
        <w:t> </w:t>
      </w:r>
    </w:p>
    <w:p w:rsidRPr="00A338F7" w:rsidR="00365F03" w:rsidP="007140CC" w:rsidRDefault="00C841BF" w14:paraId="0ECD6767" w14:textId="3C24409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  </w:t>
      </w:r>
      <w:r w:rsidRPr="00A338F7" w:rsidR="00F07BB5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143DC0" w:rsidP="008E37DE" w:rsidRDefault="00143DC0" w14:paraId="68550FE3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A338F7" w:rsidR="008E37DE" w:rsidP="008E37DE" w:rsidRDefault="008E37DE" w14:paraId="78ECA86C" w14:textId="051A986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8E37DE" w:rsidP="008E37DE" w:rsidRDefault="008E37DE" w14:paraId="2A06339E" w14:textId="36EAE0FA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Item #: </w:t>
      </w:r>
      <w:r w:rsidRPr="00A338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338F7" w:rsidR="00D30561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A338F7">
        <w:rPr>
          <w:rFonts w:eastAsia="Times New Roman" w:asciiTheme="minorHAnsi" w:hAnsiTheme="minorHAnsi" w:cstheme="minorHAnsi"/>
          <w:color w:val="auto"/>
        </w:rPr>
        <w:br/>
      </w:r>
      <w:r w:rsidRPr="00A338F7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A338F7">
        <w:rPr>
          <w:rFonts w:eastAsia="Times New Roman" w:asciiTheme="minorHAnsi" w:hAnsiTheme="minorHAnsi" w:cstheme="minorHAnsi"/>
          <w:color w:val="auto"/>
        </w:rPr>
        <w:t>:</w:t>
      </w:r>
      <w:r w:rsidRPr="00A338F7">
        <w:rPr>
          <w:rFonts w:eastAsia="Times New Roman" w:asciiTheme="minorHAnsi" w:hAnsiTheme="minorHAnsi" w:cstheme="minorHAnsi"/>
          <w:b/>
          <w:color w:val="auto"/>
        </w:rPr>
        <w:t> </w:t>
      </w:r>
      <w:r w:rsidRPr="00A338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A338F7" w:rsidR="008E37DE" w:rsidP="008E37DE" w:rsidRDefault="008E37DE" w14:paraId="4AF6FBF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 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8E37DE" w:rsidP="008E37DE" w:rsidRDefault="008E37DE" w14:paraId="002CAB64" w14:textId="7B2A33D7">
      <w:pPr>
        <w:textAlignment w:val="baseline"/>
        <w:rPr>
          <w:rFonts w:eastAsia="Times New Roman" w:asciiTheme="minorHAnsi" w:hAnsiTheme="minorHAnsi" w:cstheme="minorHAnsi"/>
          <w:b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ptn_w6</w:t>
      </w:r>
      <w:r w:rsidRPr="00A338F7" w:rsidR="00D83DD0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5</w:t>
      </w:r>
      <w:r w:rsidRPr="00A338F7" w:rsidR="00743DCC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:</w:t>
      </w:r>
      <w:r w:rsidRPr="00A338F7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A338F7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A338F7">
        <w:rPr>
          <w:rFonts w:eastAsia="Times New Roman" w:asciiTheme="minorHAnsi" w:hAnsiTheme="minorHAnsi" w:cstheme="minorHAnsi"/>
          <w:b/>
          <w:color w:val="auto"/>
        </w:rPr>
        <w:t> </w:t>
      </w:r>
    </w:p>
    <w:p w:rsidRPr="00A338F7" w:rsidR="008E37DE" w:rsidP="008E37DE" w:rsidRDefault="008E37DE" w14:paraId="4CB7D67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8E37DE" w:rsidP="008E37DE" w:rsidRDefault="008E37DE" w14:paraId="43AAB95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Pr="00A338F7" w:rsidR="008E37DE" w:rsidP="008E37DE" w:rsidRDefault="008E37DE" w14:paraId="079441D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  </w:t>
      </w:r>
    </w:p>
    <w:p w:rsidRPr="00A338F7" w:rsidR="008E37DE" w:rsidP="008E37DE" w:rsidRDefault="008E37DE" w14:paraId="5DAF117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“I would share the information in the message with a friend or family member who wants to know more about COVID-19 vaccines or boosters.”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A338F7" w:rsidR="008E37DE" w:rsidP="008E37DE" w:rsidRDefault="008E37DE" w14:paraId="203E418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lastRenderedPageBreak/>
        <w:t> </w:t>
      </w:r>
    </w:p>
    <w:p w:rsidRPr="00A338F7" w:rsidR="008E37DE" w:rsidP="008E37DE" w:rsidRDefault="008E37DE" w14:paraId="0F64811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b/>
          <w:color w:val="auto"/>
        </w:rPr>
        <w:t>//PROGRAMMING NOTE: randomize variables in grid//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A338F7" w:rsidR="00A338F7" w:rsidTr="009B315B" w14:paraId="3757C911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A338F7" w:rsidR="008E37DE" w:rsidP="008E37DE" w:rsidRDefault="008E37DE" w14:paraId="1DB9B0F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A338F7" w:rsidR="008E37DE" w:rsidP="008E37DE" w:rsidRDefault="008E37DE" w14:paraId="77C6CA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A338F7" w:rsidR="008E37DE" w:rsidP="008E37DE" w:rsidRDefault="008E37DE" w14:paraId="20535104" w14:textId="27A0053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Variabl</w:t>
            </w:r>
            <w:r w:rsidRPr="00A338F7" w:rsidR="00FA63B6">
              <w:rPr>
                <w:rFonts w:eastAsia="Times New Roman" w:asciiTheme="minorHAnsi" w:hAnsiTheme="minorHAnsi" w:cstheme="minorHAnsi"/>
                <w:b/>
                <w:color w:val="auto"/>
              </w:rPr>
              <w:t>e</w:t>
            </w: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 xml:space="preserve"> Label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338F7" w:rsidR="00A338F7" w:rsidTr="009B315B" w14:paraId="5A6BCCB0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A338F7" w:rsidR="008E37DE" w:rsidP="008E37DE" w:rsidRDefault="008E37DE" w14:paraId="3DC95702" w14:textId="179C828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338F7" w:rsidR="00CF0DE6" w:rsidP="00CF0DE6" w:rsidRDefault="00CF0DE6" w14:paraId="30706A39" w14:textId="247E518E">
            <w:pPr>
              <w:rPr>
                <w:rFonts w:ascii="Calibri" w:hAnsi="Calibri" w:cs="Calibri"/>
                <w:color w:val="auto"/>
              </w:rPr>
            </w:pPr>
            <w:r w:rsidRPr="00A338F7">
              <w:rPr>
                <w:color w:val="auto"/>
              </w:rPr>
              <w:t xml:space="preserve">It can take a few </w:t>
            </w:r>
            <w:r w:rsidRPr="00A338F7" w:rsidR="00701A6E">
              <w:rPr>
                <w:color w:val="auto"/>
              </w:rPr>
              <w:t xml:space="preserve">months </w:t>
            </w:r>
            <w:r w:rsidRPr="00A338F7">
              <w:rPr>
                <w:color w:val="auto"/>
              </w:rPr>
              <w:t>to get up to date on vaccines and boosters</w:t>
            </w:r>
            <w:r w:rsidRPr="00A338F7" w:rsidR="0055621B">
              <w:rPr>
                <w:color w:val="auto"/>
              </w:rPr>
              <w:t>.</w:t>
            </w:r>
            <w:r w:rsidRPr="00A338F7">
              <w:rPr>
                <w:color w:val="auto"/>
              </w:rPr>
              <w:t xml:space="preserve"> If you or your child are unvaccinated and a new variant comes along, you may not have </w:t>
            </w:r>
            <w:r w:rsidRPr="00A338F7" w:rsidR="0055621B">
              <w:rPr>
                <w:color w:val="auto"/>
              </w:rPr>
              <w:t xml:space="preserve">time to get </w:t>
            </w:r>
            <w:r w:rsidRPr="00A338F7" w:rsidR="00051337">
              <w:rPr>
                <w:color w:val="auto"/>
              </w:rPr>
              <w:t>the</w:t>
            </w:r>
            <w:r w:rsidRPr="00A338F7" w:rsidR="006221E5">
              <w:rPr>
                <w:color w:val="auto"/>
              </w:rPr>
              <w:t xml:space="preserve"> </w:t>
            </w:r>
            <w:r w:rsidRPr="00A338F7">
              <w:rPr>
                <w:color w:val="auto"/>
              </w:rPr>
              <w:t>best protection.</w:t>
            </w:r>
          </w:p>
          <w:p w:rsidRPr="00A338F7" w:rsidR="008E37DE" w:rsidP="008E37DE" w:rsidRDefault="008E37DE" w14:paraId="701BCCA7" w14:textId="56B98B5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</w:p>
        </w:tc>
        <w:tc>
          <w:tcPr>
            <w:tcW w:w="2190" w:type="dxa"/>
            <w:shd w:val="clear" w:color="auto" w:fill="auto"/>
            <w:hideMark/>
          </w:tcPr>
          <w:p w:rsidRPr="00A338F7" w:rsidR="008E37DE" w:rsidP="008E37DE" w:rsidRDefault="008E37DE" w14:paraId="75871634" w14:textId="1A30A7A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A338F7" w:rsidR="00D16F42">
              <w:rPr>
                <w:rFonts w:eastAsia="Times New Roman" w:asciiTheme="minorHAnsi" w:hAnsiTheme="minorHAnsi" w:cstheme="minorHAnsi"/>
                <w:color w:val="auto"/>
              </w:rPr>
              <w:t>Don’t wait</w:t>
            </w:r>
          </w:p>
        </w:tc>
      </w:tr>
      <w:tr w:rsidRPr="00A338F7" w:rsidR="00A338F7" w:rsidTr="009B315B" w14:paraId="00B694F4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A338F7" w:rsidR="008E37DE" w:rsidP="008E37DE" w:rsidRDefault="008E37DE" w14:paraId="74986941" w14:textId="6B17EDA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338F7" w:rsidR="008E37DE" w:rsidP="008E37DE" w:rsidRDefault="008F2C1F" w14:paraId="160AE358" w14:textId="61B8286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You can get easy access to COVID tests, doctors, and medicine at Test-to-Treat sites.</w:t>
            </w:r>
          </w:p>
        </w:tc>
        <w:tc>
          <w:tcPr>
            <w:tcW w:w="2190" w:type="dxa"/>
            <w:shd w:val="clear" w:color="auto" w:fill="auto"/>
            <w:hideMark/>
          </w:tcPr>
          <w:p w:rsidRPr="00A338F7" w:rsidR="008E37DE" w:rsidP="008E37DE" w:rsidRDefault="008E37DE" w14:paraId="3AC05CD8" w14:textId="6F506F4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A338F7" w:rsidR="00D16F42">
              <w:rPr>
                <w:rFonts w:eastAsia="Times New Roman" w:asciiTheme="minorHAnsi" w:hAnsiTheme="minorHAnsi" w:cstheme="minorHAnsi"/>
                <w:color w:val="auto"/>
              </w:rPr>
              <w:t>Test to Treat</w:t>
            </w:r>
          </w:p>
        </w:tc>
      </w:tr>
      <w:tr w:rsidRPr="00A338F7" w:rsidR="00A338F7" w:rsidTr="009B315B" w14:paraId="7DDA71A1" w14:textId="77777777">
        <w:tc>
          <w:tcPr>
            <w:tcW w:w="1702" w:type="dxa"/>
            <w:shd w:val="clear" w:color="auto" w:fill="auto"/>
            <w:hideMark/>
          </w:tcPr>
          <w:p w:rsidRPr="00A338F7" w:rsidR="008E37DE" w:rsidP="008E37DE" w:rsidRDefault="008E37DE" w14:paraId="777CF6E1" w14:textId="7E97AAD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338F7" w:rsidR="008E37DE" w:rsidP="008E37DE" w:rsidRDefault="009B3160" w14:paraId="10181652" w14:textId="1C3A587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CDC recommends COVID boosters for everyone 5 and older.</w:t>
            </w:r>
          </w:p>
        </w:tc>
        <w:tc>
          <w:tcPr>
            <w:tcW w:w="2190" w:type="dxa"/>
            <w:shd w:val="clear" w:color="auto" w:fill="auto"/>
            <w:hideMark/>
          </w:tcPr>
          <w:p w:rsidRPr="00A338F7" w:rsidR="008E37DE" w:rsidP="008E37DE" w:rsidRDefault="008E37DE" w14:paraId="071CFB1E" w14:textId="317B2AD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A338F7" w:rsidR="00D16F42">
              <w:rPr>
                <w:rFonts w:eastAsia="Times New Roman" w:asciiTheme="minorHAnsi" w:hAnsiTheme="minorHAnsi" w:cstheme="minorHAnsi"/>
                <w:color w:val="auto"/>
              </w:rPr>
              <w:t>5 and older</w:t>
            </w:r>
          </w:p>
        </w:tc>
      </w:tr>
      <w:tr w:rsidRPr="00A338F7" w:rsidR="00A338F7" w:rsidTr="009B315B" w14:paraId="2568670A" w14:textId="77777777">
        <w:tc>
          <w:tcPr>
            <w:tcW w:w="1702" w:type="dxa"/>
            <w:shd w:val="clear" w:color="auto" w:fill="auto"/>
            <w:hideMark/>
          </w:tcPr>
          <w:p w:rsidRPr="00A338F7" w:rsidR="008E37DE" w:rsidP="008E37DE" w:rsidRDefault="008E37DE" w14:paraId="4046357C" w14:textId="6CFE342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338F7" w:rsidR="008E37DE" w:rsidP="008E37DE" w:rsidRDefault="0033189F" w14:paraId="607EA399" w14:textId="6F1247E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The latest data show that</w:t>
            </w:r>
            <w:r w:rsidRPr="00A338F7" w:rsidR="004F6571">
              <w:rPr>
                <w:rFonts w:eastAsia="Times New Roman" w:asciiTheme="minorHAnsi" w:hAnsiTheme="minorHAnsi" w:cstheme="minorHAnsi"/>
                <w:color w:val="auto"/>
              </w:rPr>
              <w:t xml:space="preserve"> in the United States, </w:t>
            </w:r>
            <w:r w:rsidRPr="00A338F7" w:rsidR="004D70A0">
              <w:rPr>
                <w:rFonts w:eastAsia="Times New Roman" w:asciiTheme="minorHAnsi" w:hAnsiTheme="minorHAnsi" w:cstheme="minorHAnsi"/>
                <w:color w:val="auto"/>
              </w:rPr>
              <w:t xml:space="preserve">unvaccinated children ages 5-11 were twice as likely to be hospitalized with COVID </w:t>
            </w:r>
            <w:r w:rsidRPr="00A338F7" w:rsidR="00A64CF1">
              <w:rPr>
                <w:rFonts w:eastAsia="Times New Roman" w:asciiTheme="minorHAnsi" w:hAnsiTheme="minorHAnsi" w:cstheme="minorHAnsi"/>
                <w:color w:val="auto"/>
              </w:rPr>
              <w:t xml:space="preserve">compared to </w:t>
            </w:r>
            <w:r w:rsidRPr="00A338F7" w:rsidR="00A56735">
              <w:rPr>
                <w:rFonts w:eastAsia="Times New Roman" w:asciiTheme="minorHAnsi" w:hAnsiTheme="minorHAnsi" w:cstheme="minorHAnsi"/>
                <w:color w:val="auto"/>
              </w:rPr>
              <w:t xml:space="preserve">vaccinated children </w:t>
            </w:r>
            <w:r w:rsidRPr="00A338F7" w:rsidR="00703B73">
              <w:rPr>
                <w:rFonts w:eastAsia="Times New Roman" w:asciiTheme="minorHAnsi" w:hAnsiTheme="minorHAnsi" w:cstheme="minorHAnsi"/>
                <w:color w:val="auto"/>
              </w:rPr>
              <w:t>in that age group.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hideMark/>
          </w:tcPr>
          <w:p w:rsidRPr="00A338F7" w:rsidR="008E37DE" w:rsidP="008E37DE" w:rsidRDefault="008E37DE" w14:paraId="7556FE58" w14:textId="56E2932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A338F7" w:rsidR="00537152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A338F7" w:rsidR="005A4CAE">
              <w:rPr>
                <w:rFonts w:eastAsia="Times New Roman" w:asciiTheme="minorHAnsi" w:hAnsiTheme="minorHAnsi" w:cstheme="minorHAnsi"/>
                <w:color w:val="auto"/>
              </w:rPr>
              <w:t>Twice as likely</w:t>
            </w:r>
          </w:p>
        </w:tc>
      </w:tr>
      <w:tr w:rsidRPr="00A338F7" w:rsidR="00A338F7" w:rsidTr="009B315B" w14:paraId="760ADC48" w14:textId="77777777">
        <w:tc>
          <w:tcPr>
            <w:tcW w:w="1702" w:type="dxa"/>
            <w:shd w:val="clear" w:color="auto" w:fill="auto"/>
            <w:hideMark/>
          </w:tcPr>
          <w:p w:rsidRPr="00A338F7" w:rsidR="008E37DE" w:rsidP="008E37DE" w:rsidRDefault="008E37DE" w14:paraId="3145A1DB" w14:textId="35DC36A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338F7" w:rsidR="008E37DE" w:rsidP="008E37DE" w:rsidRDefault="00C37191" w14:paraId="575F2360" w14:textId="02ED7F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COVID doesn’t have to be severe to have a severe effect on your life. Even if you’re young and healthy, you could end up with long-lasting symptoms that make it difficult to work, go to school, exercise, or socialize.</w:t>
            </w:r>
          </w:p>
        </w:tc>
        <w:tc>
          <w:tcPr>
            <w:tcW w:w="2190" w:type="dxa"/>
            <w:shd w:val="clear" w:color="auto" w:fill="auto"/>
            <w:hideMark/>
          </w:tcPr>
          <w:p w:rsidRPr="00A338F7" w:rsidR="008E37DE" w:rsidP="008E37DE" w:rsidRDefault="008E37DE" w14:paraId="77DD0B63" w14:textId="17DB91B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A338F7" w:rsidR="00D83DD0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A338F7" w:rsidR="00AB4B73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A338F7" w:rsidR="007B7C4E">
              <w:rPr>
                <w:rFonts w:eastAsia="Times New Roman" w:asciiTheme="minorHAnsi" w:hAnsiTheme="minorHAnsi" w:cstheme="minorHAnsi"/>
                <w:color w:val="auto"/>
              </w:rPr>
              <w:t>Severe effects</w:t>
            </w:r>
          </w:p>
        </w:tc>
      </w:tr>
    </w:tbl>
    <w:p w:rsidRPr="00A338F7" w:rsidR="008E37DE" w:rsidP="008E37DE" w:rsidRDefault="008E37DE" w14:paraId="19B1B82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338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338F7" w:rsidR="00A338F7" w:rsidTr="009B315B" w14:paraId="085F9A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51F2B61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673F745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A338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338F7" w:rsidR="00A338F7" w:rsidTr="009B315B" w14:paraId="727CDDD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56A9B4D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478C7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A338F7" w:rsidR="00A338F7" w:rsidTr="009B315B" w14:paraId="4A19F0A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3B577D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266D4C6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A338F7" w:rsidR="00A338F7" w:rsidTr="009B315B" w14:paraId="4415699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6032F91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1E8A8B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A338F7" w:rsidR="00A338F7" w:rsidTr="009B315B" w14:paraId="421BF2F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047F9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2D4B7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A338F7" w:rsidR="00A338F7" w:rsidTr="009B315B" w14:paraId="0D0922A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454424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623457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A338F7" w:rsidR="008E37DE" w:rsidTr="009B315B" w14:paraId="41CEB4F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338F7" w:rsidR="008E37DE" w:rsidP="008E37DE" w:rsidRDefault="008E37DE" w14:paraId="3282D7D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338F7" w:rsidR="008E37DE" w:rsidP="008E37DE" w:rsidRDefault="008E37DE" w14:paraId="609EA93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338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A338F7" w:rsidR="001C5C91" w:rsidP="00AF31BD" w:rsidRDefault="001C5C91" w14:paraId="0D3B15B9" w14:textId="1B26B2C0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RPr="00A338F7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3DEE" w14:textId="77777777" w:rsidR="00310B4F" w:rsidRDefault="00310B4F" w:rsidP="009C7842">
      <w:r>
        <w:separator/>
      </w:r>
    </w:p>
  </w:endnote>
  <w:endnote w:type="continuationSeparator" w:id="0">
    <w:p w14:paraId="2EDC825B" w14:textId="77777777" w:rsidR="00310B4F" w:rsidRDefault="00310B4F" w:rsidP="009C7842">
      <w:r>
        <w:continuationSeparator/>
      </w:r>
    </w:p>
  </w:endnote>
  <w:endnote w:type="continuationNotice" w:id="1">
    <w:p w14:paraId="73BA909C" w14:textId="77777777" w:rsidR="00310B4F" w:rsidRDefault="00310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700A68" w:rsidRDefault="00700A68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700A68" w:rsidRDefault="00700A68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700A68" w:rsidRPr="00C82E68" w:rsidRDefault="00700A68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700A68" w:rsidRDefault="00700A68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700A68" w:rsidRDefault="00700A68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700A68" w:rsidRPr="00D15912" w:rsidRDefault="00700A68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700A68" w:rsidRPr="00D15912" w:rsidRDefault="00700A68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3B2C" w14:textId="77777777" w:rsidR="00310B4F" w:rsidRDefault="00310B4F" w:rsidP="009C7842">
      <w:r>
        <w:separator/>
      </w:r>
    </w:p>
  </w:footnote>
  <w:footnote w:type="continuationSeparator" w:id="0">
    <w:p w14:paraId="6396F6A9" w14:textId="77777777" w:rsidR="00310B4F" w:rsidRDefault="00310B4F" w:rsidP="009C7842">
      <w:r>
        <w:continuationSeparator/>
      </w:r>
    </w:p>
  </w:footnote>
  <w:footnote w:type="continuationNotice" w:id="1">
    <w:p w14:paraId="533A1DC9" w14:textId="77777777" w:rsidR="00310B4F" w:rsidRDefault="00310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700A68" w:rsidRDefault="00700A68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700A68" w:rsidRPr="00B10C17" w:rsidRDefault="00700A68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700A68" w:rsidRPr="002B0AB6" w:rsidRDefault="00700A68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700A68" w:rsidRPr="00B10C17" w:rsidRDefault="00700A68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700A68" w:rsidRPr="002B0AB6" w:rsidRDefault="00700A68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0976F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72939"/>
    <w:multiLevelType w:val="hybridMultilevel"/>
    <w:tmpl w:val="4E7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00814">
    <w:abstractNumId w:val="1"/>
  </w:num>
  <w:num w:numId="2" w16cid:durableId="1266956582">
    <w:abstractNumId w:val="11"/>
  </w:num>
  <w:num w:numId="3" w16cid:durableId="1695764029">
    <w:abstractNumId w:val="13"/>
  </w:num>
  <w:num w:numId="4" w16cid:durableId="915088423">
    <w:abstractNumId w:val="0"/>
  </w:num>
  <w:num w:numId="5" w16cid:durableId="1012494268">
    <w:abstractNumId w:val="0"/>
  </w:num>
  <w:num w:numId="6" w16cid:durableId="856626100">
    <w:abstractNumId w:val="12"/>
  </w:num>
  <w:num w:numId="7" w16cid:durableId="342905020">
    <w:abstractNumId w:val="5"/>
  </w:num>
  <w:num w:numId="8" w16cid:durableId="775756331">
    <w:abstractNumId w:val="8"/>
  </w:num>
  <w:num w:numId="9" w16cid:durableId="1506748103">
    <w:abstractNumId w:val="3"/>
  </w:num>
  <w:num w:numId="10" w16cid:durableId="1252009497">
    <w:abstractNumId w:val="2"/>
  </w:num>
  <w:num w:numId="11" w16cid:durableId="1846743224">
    <w:abstractNumId w:val="2"/>
  </w:num>
  <w:num w:numId="12" w16cid:durableId="1393384148">
    <w:abstractNumId w:val="7"/>
  </w:num>
  <w:num w:numId="13" w16cid:durableId="2113547315">
    <w:abstractNumId w:val="7"/>
  </w:num>
  <w:num w:numId="14" w16cid:durableId="1227257764">
    <w:abstractNumId w:val="9"/>
  </w:num>
  <w:num w:numId="15" w16cid:durableId="610163934">
    <w:abstractNumId w:val="4"/>
  </w:num>
  <w:num w:numId="16" w16cid:durableId="99420959">
    <w:abstractNumId w:val="6"/>
  </w:num>
  <w:num w:numId="17" w16cid:durableId="1107310585">
    <w:abstractNumId w:val="10"/>
  </w:num>
  <w:num w:numId="18" w16cid:durableId="198054645">
    <w:abstractNumId w:val="10"/>
  </w:num>
  <w:num w:numId="19" w16cid:durableId="1467161599">
    <w:abstractNumId w:val="14"/>
  </w:num>
  <w:num w:numId="20" w16cid:durableId="1822311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7"/>
    <w:rsid w:val="00024163"/>
    <w:rsid w:val="0002428F"/>
    <w:rsid w:val="00024882"/>
    <w:rsid w:val="0002491A"/>
    <w:rsid w:val="00024ADF"/>
    <w:rsid w:val="00024CDD"/>
    <w:rsid w:val="00024EC4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B0E"/>
    <w:rsid w:val="00034C42"/>
    <w:rsid w:val="00034C9A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A86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DA5"/>
    <w:rsid w:val="00062E02"/>
    <w:rsid w:val="00062E97"/>
    <w:rsid w:val="00063180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1F56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4C5"/>
    <w:rsid w:val="00074580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0E5C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52E"/>
    <w:rsid w:val="00085A17"/>
    <w:rsid w:val="00085B93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FA9"/>
    <w:rsid w:val="00090FB3"/>
    <w:rsid w:val="000912CF"/>
    <w:rsid w:val="0009176B"/>
    <w:rsid w:val="00091937"/>
    <w:rsid w:val="00091ADF"/>
    <w:rsid w:val="00091AEB"/>
    <w:rsid w:val="00091C3E"/>
    <w:rsid w:val="0009203B"/>
    <w:rsid w:val="0009217E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392"/>
    <w:rsid w:val="000B2F9F"/>
    <w:rsid w:val="000B30F1"/>
    <w:rsid w:val="000B3158"/>
    <w:rsid w:val="000B32E7"/>
    <w:rsid w:val="000B32F4"/>
    <w:rsid w:val="000B33B3"/>
    <w:rsid w:val="000B3586"/>
    <w:rsid w:val="000B35C3"/>
    <w:rsid w:val="000B36E0"/>
    <w:rsid w:val="000B3709"/>
    <w:rsid w:val="000B3BA2"/>
    <w:rsid w:val="000B3D25"/>
    <w:rsid w:val="000B3ED3"/>
    <w:rsid w:val="000B4089"/>
    <w:rsid w:val="000B42BB"/>
    <w:rsid w:val="000B43EF"/>
    <w:rsid w:val="000B48D2"/>
    <w:rsid w:val="000B4A40"/>
    <w:rsid w:val="000B4B35"/>
    <w:rsid w:val="000B4F22"/>
    <w:rsid w:val="000B504B"/>
    <w:rsid w:val="000B5198"/>
    <w:rsid w:val="000B5244"/>
    <w:rsid w:val="000B5263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88B"/>
    <w:rsid w:val="00105E35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C1C"/>
    <w:rsid w:val="0011774F"/>
    <w:rsid w:val="0011791D"/>
    <w:rsid w:val="00117D60"/>
    <w:rsid w:val="00117E68"/>
    <w:rsid w:val="00120809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7D"/>
    <w:rsid w:val="001757EE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84E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D2"/>
    <w:rsid w:val="00194CC6"/>
    <w:rsid w:val="00194DE5"/>
    <w:rsid w:val="00195646"/>
    <w:rsid w:val="001957B4"/>
    <w:rsid w:val="001959CF"/>
    <w:rsid w:val="00195C17"/>
    <w:rsid w:val="00195D05"/>
    <w:rsid w:val="001960E4"/>
    <w:rsid w:val="00196355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E001A"/>
    <w:rsid w:val="001E011C"/>
    <w:rsid w:val="001E051C"/>
    <w:rsid w:val="001E0EAE"/>
    <w:rsid w:val="001E0FBC"/>
    <w:rsid w:val="001E0FF6"/>
    <w:rsid w:val="001E1C21"/>
    <w:rsid w:val="001E1CD4"/>
    <w:rsid w:val="001E1CDD"/>
    <w:rsid w:val="001E1E31"/>
    <w:rsid w:val="001E1F01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11"/>
    <w:rsid w:val="002123A9"/>
    <w:rsid w:val="002125DE"/>
    <w:rsid w:val="002128FD"/>
    <w:rsid w:val="002129AA"/>
    <w:rsid w:val="00212B89"/>
    <w:rsid w:val="002133D9"/>
    <w:rsid w:val="00213737"/>
    <w:rsid w:val="002137D0"/>
    <w:rsid w:val="00213CE7"/>
    <w:rsid w:val="002140D0"/>
    <w:rsid w:val="002148FA"/>
    <w:rsid w:val="00214906"/>
    <w:rsid w:val="0021498F"/>
    <w:rsid w:val="00214C96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096D"/>
    <w:rsid w:val="00220BE2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4D7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DFB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3110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476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C81"/>
    <w:rsid w:val="00285CF8"/>
    <w:rsid w:val="00285EE9"/>
    <w:rsid w:val="002860A3"/>
    <w:rsid w:val="00286499"/>
    <w:rsid w:val="002864EF"/>
    <w:rsid w:val="00286583"/>
    <w:rsid w:val="00286692"/>
    <w:rsid w:val="002867F1"/>
    <w:rsid w:val="00286949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DB"/>
    <w:rsid w:val="00293A88"/>
    <w:rsid w:val="00293E57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D8C"/>
    <w:rsid w:val="002B0FFE"/>
    <w:rsid w:val="002B131D"/>
    <w:rsid w:val="002B142A"/>
    <w:rsid w:val="002B1725"/>
    <w:rsid w:val="002B1937"/>
    <w:rsid w:val="002B1B30"/>
    <w:rsid w:val="002B1BF8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B4F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512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3BB"/>
    <w:rsid w:val="00330688"/>
    <w:rsid w:val="003309FE"/>
    <w:rsid w:val="00330BC7"/>
    <w:rsid w:val="00330BE6"/>
    <w:rsid w:val="00330DDB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E12"/>
    <w:rsid w:val="00333246"/>
    <w:rsid w:val="003334F0"/>
    <w:rsid w:val="00333776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2D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AC5"/>
    <w:rsid w:val="0036112F"/>
    <w:rsid w:val="003611A2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18F"/>
    <w:rsid w:val="003742BF"/>
    <w:rsid w:val="003744BC"/>
    <w:rsid w:val="003746CB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3B6"/>
    <w:rsid w:val="003A5402"/>
    <w:rsid w:val="003A540D"/>
    <w:rsid w:val="003A570B"/>
    <w:rsid w:val="003A57AD"/>
    <w:rsid w:val="003A58E5"/>
    <w:rsid w:val="003A5AB2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E9D"/>
    <w:rsid w:val="003A72D8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233"/>
    <w:rsid w:val="003B748F"/>
    <w:rsid w:val="003B76EE"/>
    <w:rsid w:val="003B7737"/>
    <w:rsid w:val="003B7841"/>
    <w:rsid w:val="003B79B0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29"/>
    <w:rsid w:val="003C41B7"/>
    <w:rsid w:val="003C4591"/>
    <w:rsid w:val="003C4A47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7F3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2E7C"/>
    <w:rsid w:val="003D30F8"/>
    <w:rsid w:val="003D31DD"/>
    <w:rsid w:val="003D3228"/>
    <w:rsid w:val="003D355B"/>
    <w:rsid w:val="003D35E4"/>
    <w:rsid w:val="003D3695"/>
    <w:rsid w:val="003D3863"/>
    <w:rsid w:val="003D3DC5"/>
    <w:rsid w:val="003D3F8D"/>
    <w:rsid w:val="003D41E8"/>
    <w:rsid w:val="003D433E"/>
    <w:rsid w:val="003D45F8"/>
    <w:rsid w:val="003D489D"/>
    <w:rsid w:val="003D4BB8"/>
    <w:rsid w:val="003D4D5F"/>
    <w:rsid w:val="003D4E2D"/>
    <w:rsid w:val="003D522A"/>
    <w:rsid w:val="003D544E"/>
    <w:rsid w:val="003D547A"/>
    <w:rsid w:val="003D558D"/>
    <w:rsid w:val="003D5860"/>
    <w:rsid w:val="003D5A38"/>
    <w:rsid w:val="003D5FA3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2FA"/>
    <w:rsid w:val="003E13AD"/>
    <w:rsid w:val="003E1843"/>
    <w:rsid w:val="003E1B16"/>
    <w:rsid w:val="003E223B"/>
    <w:rsid w:val="003E23F4"/>
    <w:rsid w:val="003E24F1"/>
    <w:rsid w:val="003E2B15"/>
    <w:rsid w:val="003E2E5B"/>
    <w:rsid w:val="003E2EA1"/>
    <w:rsid w:val="003E3494"/>
    <w:rsid w:val="003E37BD"/>
    <w:rsid w:val="003E3BE8"/>
    <w:rsid w:val="003E3BF0"/>
    <w:rsid w:val="003E428D"/>
    <w:rsid w:val="003E4366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7075"/>
    <w:rsid w:val="003E7159"/>
    <w:rsid w:val="003E71C1"/>
    <w:rsid w:val="003E7504"/>
    <w:rsid w:val="003E7895"/>
    <w:rsid w:val="003F00C5"/>
    <w:rsid w:val="003F0203"/>
    <w:rsid w:val="003F06CE"/>
    <w:rsid w:val="003F0822"/>
    <w:rsid w:val="003F0B2D"/>
    <w:rsid w:val="003F0BA0"/>
    <w:rsid w:val="003F0DE5"/>
    <w:rsid w:val="003F0EAA"/>
    <w:rsid w:val="003F15A6"/>
    <w:rsid w:val="003F18BE"/>
    <w:rsid w:val="003F1A3D"/>
    <w:rsid w:val="003F1A83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0A4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65D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0B0"/>
    <w:rsid w:val="00410107"/>
    <w:rsid w:val="004101AE"/>
    <w:rsid w:val="00410216"/>
    <w:rsid w:val="00410261"/>
    <w:rsid w:val="00410363"/>
    <w:rsid w:val="004103EF"/>
    <w:rsid w:val="004108D1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6FE"/>
    <w:rsid w:val="004208C2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82F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E9"/>
    <w:rsid w:val="00432244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5D5"/>
    <w:rsid w:val="00442690"/>
    <w:rsid w:val="00442A55"/>
    <w:rsid w:val="00442E43"/>
    <w:rsid w:val="00443D2D"/>
    <w:rsid w:val="0044438F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5F6"/>
    <w:rsid w:val="0044662B"/>
    <w:rsid w:val="004472DA"/>
    <w:rsid w:val="0044748C"/>
    <w:rsid w:val="004477D0"/>
    <w:rsid w:val="00447A56"/>
    <w:rsid w:val="00447B14"/>
    <w:rsid w:val="00447DD2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AB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D65"/>
    <w:rsid w:val="00493E78"/>
    <w:rsid w:val="004943EA"/>
    <w:rsid w:val="00494481"/>
    <w:rsid w:val="0049466F"/>
    <w:rsid w:val="004946A1"/>
    <w:rsid w:val="00494845"/>
    <w:rsid w:val="004948C5"/>
    <w:rsid w:val="00494921"/>
    <w:rsid w:val="00494A09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CD6"/>
    <w:rsid w:val="004A0E9A"/>
    <w:rsid w:val="004A1032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7166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2B5E"/>
    <w:rsid w:val="004C31B9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4104"/>
    <w:rsid w:val="004D41FD"/>
    <w:rsid w:val="004D46FD"/>
    <w:rsid w:val="004D4774"/>
    <w:rsid w:val="004D4837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6C4"/>
    <w:rsid w:val="00504D12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626"/>
    <w:rsid w:val="005106FE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81F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727E"/>
    <w:rsid w:val="0051736D"/>
    <w:rsid w:val="005173BA"/>
    <w:rsid w:val="00517670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0DB"/>
    <w:rsid w:val="00534275"/>
    <w:rsid w:val="00534424"/>
    <w:rsid w:val="00534574"/>
    <w:rsid w:val="00534CAD"/>
    <w:rsid w:val="00534ED1"/>
    <w:rsid w:val="00535730"/>
    <w:rsid w:val="00535ED5"/>
    <w:rsid w:val="00535EFC"/>
    <w:rsid w:val="00536032"/>
    <w:rsid w:val="005360B8"/>
    <w:rsid w:val="005361B4"/>
    <w:rsid w:val="0053666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597"/>
    <w:rsid w:val="0054168F"/>
    <w:rsid w:val="00541805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73A"/>
    <w:rsid w:val="005459AC"/>
    <w:rsid w:val="00545D66"/>
    <w:rsid w:val="00545F52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7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3D1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636"/>
    <w:rsid w:val="00563781"/>
    <w:rsid w:val="005638E2"/>
    <w:rsid w:val="00563A74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69A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293"/>
    <w:rsid w:val="0058148E"/>
    <w:rsid w:val="005815CA"/>
    <w:rsid w:val="00581774"/>
    <w:rsid w:val="00581857"/>
    <w:rsid w:val="0058192A"/>
    <w:rsid w:val="00581E4C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274"/>
    <w:rsid w:val="005952FB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3C7"/>
    <w:rsid w:val="005B19E0"/>
    <w:rsid w:val="005B1C04"/>
    <w:rsid w:val="005B1D4F"/>
    <w:rsid w:val="005B1DEF"/>
    <w:rsid w:val="005B1DFD"/>
    <w:rsid w:val="005B2080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11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4FB3"/>
    <w:rsid w:val="005C5086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475"/>
    <w:rsid w:val="005D1552"/>
    <w:rsid w:val="005D1824"/>
    <w:rsid w:val="005D1B56"/>
    <w:rsid w:val="005D1D41"/>
    <w:rsid w:val="005D2034"/>
    <w:rsid w:val="005D295C"/>
    <w:rsid w:val="005D298B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1F23"/>
    <w:rsid w:val="005E2413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B39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A5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E1C"/>
    <w:rsid w:val="005F5EBB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A9B"/>
    <w:rsid w:val="00603C95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4083"/>
    <w:rsid w:val="0062418A"/>
    <w:rsid w:val="0062420F"/>
    <w:rsid w:val="00624714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6C8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78E"/>
    <w:rsid w:val="00636C28"/>
    <w:rsid w:val="00636C62"/>
    <w:rsid w:val="00636DF8"/>
    <w:rsid w:val="00636E57"/>
    <w:rsid w:val="0063751D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7EF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187"/>
    <w:rsid w:val="0065398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9E7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38F"/>
    <w:rsid w:val="0067049F"/>
    <w:rsid w:val="006704B7"/>
    <w:rsid w:val="006706BF"/>
    <w:rsid w:val="006709B8"/>
    <w:rsid w:val="006710CD"/>
    <w:rsid w:val="00671211"/>
    <w:rsid w:val="006717F7"/>
    <w:rsid w:val="00671A00"/>
    <w:rsid w:val="00671A38"/>
    <w:rsid w:val="00671A65"/>
    <w:rsid w:val="0067245F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67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2EFC"/>
    <w:rsid w:val="00683102"/>
    <w:rsid w:val="00683441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191"/>
    <w:rsid w:val="006865A5"/>
    <w:rsid w:val="006868B3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20A0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663"/>
    <w:rsid w:val="006B376B"/>
    <w:rsid w:val="006B378F"/>
    <w:rsid w:val="006B3974"/>
    <w:rsid w:val="006B410E"/>
    <w:rsid w:val="006B4135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514"/>
    <w:rsid w:val="006B5A0E"/>
    <w:rsid w:val="006B61E2"/>
    <w:rsid w:val="006B67F4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21C7"/>
    <w:rsid w:val="006D2513"/>
    <w:rsid w:val="006D260A"/>
    <w:rsid w:val="006D27BC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B8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38C"/>
    <w:rsid w:val="006E73FB"/>
    <w:rsid w:val="006E74D7"/>
    <w:rsid w:val="006E7525"/>
    <w:rsid w:val="006E780D"/>
    <w:rsid w:val="006E7CFF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8"/>
    <w:rsid w:val="00700A6D"/>
    <w:rsid w:val="00700B62"/>
    <w:rsid w:val="00700B9B"/>
    <w:rsid w:val="00700D02"/>
    <w:rsid w:val="00700D03"/>
    <w:rsid w:val="0070136A"/>
    <w:rsid w:val="00701A6E"/>
    <w:rsid w:val="00701D19"/>
    <w:rsid w:val="00701D60"/>
    <w:rsid w:val="00701DB8"/>
    <w:rsid w:val="00701F08"/>
    <w:rsid w:val="00702F88"/>
    <w:rsid w:val="00703110"/>
    <w:rsid w:val="0070328B"/>
    <w:rsid w:val="00703401"/>
    <w:rsid w:val="0070341E"/>
    <w:rsid w:val="007035B8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C2F"/>
    <w:rsid w:val="00712E0F"/>
    <w:rsid w:val="00713197"/>
    <w:rsid w:val="007132E3"/>
    <w:rsid w:val="007135B6"/>
    <w:rsid w:val="007137DA"/>
    <w:rsid w:val="00713AD9"/>
    <w:rsid w:val="007140CA"/>
    <w:rsid w:val="007140CC"/>
    <w:rsid w:val="00714218"/>
    <w:rsid w:val="00714533"/>
    <w:rsid w:val="007148AF"/>
    <w:rsid w:val="00714CA8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B2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8D"/>
    <w:rsid w:val="007316D3"/>
    <w:rsid w:val="007317E6"/>
    <w:rsid w:val="00731897"/>
    <w:rsid w:val="007319D3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D68"/>
    <w:rsid w:val="00737E1A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A0C"/>
    <w:rsid w:val="00755EED"/>
    <w:rsid w:val="00755FF6"/>
    <w:rsid w:val="00756267"/>
    <w:rsid w:val="00756448"/>
    <w:rsid w:val="007564E5"/>
    <w:rsid w:val="00756A1D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A35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34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375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47"/>
    <w:rsid w:val="007829BC"/>
    <w:rsid w:val="00782BC0"/>
    <w:rsid w:val="00782BF3"/>
    <w:rsid w:val="00782D87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FED"/>
    <w:rsid w:val="00785C68"/>
    <w:rsid w:val="00785CA6"/>
    <w:rsid w:val="00785DD1"/>
    <w:rsid w:val="00785E4E"/>
    <w:rsid w:val="00786153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CB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44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8CA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457F"/>
    <w:rsid w:val="007D4784"/>
    <w:rsid w:val="007D47CE"/>
    <w:rsid w:val="007D4CD8"/>
    <w:rsid w:val="007D4EF4"/>
    <w:rsid w:val="007D5518"/>
    <w:rsid w:val="007D55D9"/>
    <w:rsid w:val="007D5703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96C"/>
    <w:rsid w:val="007E09E5"/>
    <w:rsid w:val="007E0ABC"/>
    <w:rsid w:val="007E0AF8"/>
    <w:rsid w:val="007E0B15"/>
    <w:rsid w:val="007E0C16"/>
    <w:rsid w:val="007E1129"/>
    <w:rsid w:val="007E125E"/>
    <w:rsid w:val="007E160E"/>
    <w:rsid w:val="007E1681"/>
    <w:rsid w:val="007E174C"/>
    <w:rsid w:val="007E1A4B"/>
    <w:rsid w:val="007E1B47"/>
    <w:rsid w:val="007E1DCB"/>
    <w:rsid w:val="007E1FDC"/>
    <w:rsid w:val="007E2035"/>
    <w:rsid w:val="007E23F0"/>
    <w:rsid w:val="007E259D"/>
    <w:rsid w:val="007E25CA"/>
    <w:rsid w:val="007E25F8"/>
    <w:rsid w:val="007E28D1"/>
    <w:rsid w:val="007E2A6A"/>
    <w:rsid w:val="007E2C03"/>
    <w:rsid w:val="007E2C76"/>
    <w:rsid w:val="007E3177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70B"/>
    <w:rsid w:val="007F0A0A"/>
    <w:rsid w:val="007F110A"/>
    <w:rsid w:val="007F1617"/>
    <w:rsid w:val="007F169C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D2E"/>
    <w:rsid w:val="007F5DF0"/>
    <w:rsid w:val="007F5E10"/>
    <w:rsid w:val="007F5EE9"/>
    <w:rsid w:val="007F606B"/>
    <w:rsid w:val="007F61F6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008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3C7B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B"/>
    <w:rsid w:val="00825396"/>
    <w:rsid w:val="00825414"/>
    <w:rsid w:val="00825620"/>
    <w:rsid w:val="0082571A"/>
    <w:rsid w:val="0082593A"/>
    <w:rsid w:val="00825947"/>
    <w:rsid w:val="00825D23"/>
    <w:rsid w:val="0082632B"/>
    <w:rsid w:val="0082639B"/>
    <w:rsid w:val="008265F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DC8"/>
    <w:rsid w:val="00831E63"/>
    <w:rsid w:val="008320D6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589"/>
    <w:rsid w:val="0084094D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DE0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88F"/>
    <w:rsid w:val="00853E43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AF7"/>
    <w:rsid w:val="00857B07"/>
    <w:rsid w:val="00857C1E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79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2C"/>
    <w:rsid w:val="008B566D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D0298"/>
    <w:rsid w:val="008D03D3"/>
    <w:rsid w:val="008D044E"/>
    <w:rsid w:val="008D0467"/>
    <w:rsid w:val="008D09E3"/>
    <w:rsid w:val="008D1052"/>
    <w:rsid w:val="008D127D"/>
    <w:rsid w:val="008D12C9"/>
    <w:rsid w:val="008D1318"/>
    <w:rsid w:val="008D1863"/>
    <w:rsid w:val="008D18A9"/>
    <w:rsid w:val="008D1BD1"/>
    <w:rsid w:val="008D1ED6"/>
    <w:rsid w:val="008D1F51"/>
    <w:rsid w:val="008D26D8"/>
    <w:rsid w:val="008D30E3"/>
    <w:rsid w:val="008D3736"/>
    <w:rsid w:val="008D3A69"/>
    <w:rsid w:val="008D3BDE"/>
    <w:rsid w:val="008D3EF4"/>
    <w:rsid w:val="008D4398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A14"/>
    <w:rsid w:val="008E1A51"/>
    <w:rsid w:val="008E1BFF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CB0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5DCB"/>
    <w:rsid w:val="00905DD3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4F32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DB8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EC5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91"/>
    <w:rsid w:val="00954B7B"/>
    <w:rsid w:val="00954BCC"/>
    <w:rsid w:val="00954DA3"/>
    <w:rsid w:val="00954DFD"/>
    <w:rsid w:val="009555F5"/>
    <w:rsid w:val="009558A3"/>
    <w:rsid w:val="00955908"/>
    <w:rsid w:val="00955A7D"/>
    <w:rsid w:val="00955B20"/>
    <w:rsid w:val="00955C35"/>
    <w:rsid w:val="00955EF6"/>
    <w:rsid w:val="00955FCE"/>
    <w:rsid w:val="009561FA"/>
    <w:rsid w:val="009563B4"/>
    <w:rsid w:val="00956754"/>
    <w:rsid w:val="009568B2"/>
    <w:rsid w:val="009568F4"/>
    <w:rsid w:val="00957616"/>
    <w:rsid w:val="00957642"/>
    <w:rsid w:val="0095792F"/>
    <w:rsid w:val="00957C6C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212"/>
    <w:rsid w:val="0096760A"/>
    <w:rsid w:val="00967772"/>
    <w:rsid w:val="009677E3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1CD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6072"/>
    <w:rsid w:val="0099649F"/>
    <w:rsid w:val="00996659"/>
    <w:rsid w:val="00996912"/>
    <w:rsid w:val="00996F73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458"/>
    <w:rsid w:val="009B353D"/>
    <w:rsid w:val="009B3695"/>
    <w:rsid w:val="009B3862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761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A53"/>
    <w:rsid w:val="009C5BF5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EBF"/>
    <w:rsid w:val="009E45FE"/>
    <w:rsid w:val="009E474E"/>
    <w:rsid w:val="009E4A54"/>
    <w:rsid w:val="009E4A8B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961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4670"/>
    <w:rsid w:val="00A25035"/>
    <w:rsid w:val="00A25504"/>
    <w:rsid w:val="00A25808"/>
    <w:rsid w:val="00A25ACE"/>
    <w:rsid w:val="00A26039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9D4"/>
    <w:rsid w:val="00A31D6B"/>
    <w:rsid w:val="00A31F5A"/>
    <w:rsid w:val="00A320BA"/>
    <w:rsid w:val="00A325C7"/>
    <w:rsid w:val="00A331E7"/>
    <w:rsid w:val="00A334DD"/>
    <w:rsid w:val="00A33779"/>
    <w:rsid w:val="00A338F7"/>
    <w:rsid w:val="00A3391F"/>
    <w:rsid w:val="00A33D74"/>
    <w:rsid w:val="00A342A3"/>
    <w:rsid w:val="00A34309"/>
    <w:rsid w:val="00A3442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8CB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B47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5"/>
    <w:rsid w:val="00A5211C"/>
    <w:rsid w:val="00A52259"/>
    <w:rsid w:val="00A5230D"/>
    <w:rsid w:val="00A5282D"/>
    <w:rsid w:val="00A52915"/>
    <w:rsid w:val="00A52BD8"/>
    <w:rsid w:val="00A52C0B"/>
    <w:rsid w:val="00A52F20"/>
    <w:rsid w:val="00A5315C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475"/>
    <w:rsid w:val="00A64559"/>
    <w:rsid w:val="00A6466B"/>
    <w:rsid w:val="00A647A6"/>
    <w:rsid w:val="00A6498F"/>
    <w:rsid w:val="00A64A0E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10D"/>
    <w:rsid w:val="00A8245A"/>
    <w:rsid w:val="00A8264E"/>
    <w:rsid w:val="00A827DC"/>
    <w:rsid w:val="00A827E0"/>
    <w:rsid w:val="00A82971"/>
    <w:rsid w:val="00A82AAA"/>
    <w:rsid w:val="00A82B47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379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21D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7C7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582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DEA"/>
    <w:rsid w:val="00AD2E0D"/>
    <w:rsid w:val="00AD34D6"/>
    <w:rsid w:val="00AD364E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772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152"/>
    <w:rsid w:val="00AE3216"/>
    <w:rsid w:val="00AE335D"/>
    <w:rsid w:val="00AE3668"/>
    <w:rsid w:val="00AE3A1E"/>
    <w:rsid w:val="00AE3A27"/>
    <w:rsid w:val="00AE3AC8"/>
    <w:rsid w:val="00AE3D97"/>
    <w:rsid w:val="00AE3DCE"/>
    <w:rsid w:val="00AE3DD0"/>
    <w:rsid w:val="00AE4064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E36"/>
    <w:rsid w:val="00AF1162"/>
    <w:rsid w:val="00AF11A8"/>
    <w:rsid w:val="00AF13F7"/>
    <w:rsid w:val="00AF14FE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728"/>
    <w:rsid w:val="00B07AB8"/>
    <w:rsid w:val="00B07B95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8"/>
    <w:rsid w:val="00B116D6"/>
    <w:rsid w:val="00B11BD3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3211"/>
    <w:rsid w:val="00B13254"/>
    <w:rsid w:val="00B13795"/>
    <w:rsid w:val="00B137BB"/>
    <w:rsid w:val="00B13A61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1E7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62F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6F3A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1D20"/>
    <w:rsid w:val="00B621B0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661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160"/>
    <w:rsid w:val="00B87302"/>
    <w:rsid w:val="00B875A6"/>
    <w:rsid w:val="00B877A1"/>
    <w:rsid w:val="00B8784A"/>
    <w:rsid w:val="00B87FB7"/>
    <w:rsid w:val="00B9037C"/>
    <w:rsid w:val="00B906E0"/>
    <w:rsid w:val="00B90734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37C"/>
    <w:rsid w:val="00BA16D1"/>
    <w:rsid w:val="00BA178D"/>
    <w:rsid w:val="00BA17CE"/>
    <w:rsid w:val="00BA1878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72E8"/>
    <w:rsid w:val="00BB73BF"/>
    <w:rsid w:val="00BB7408"/>
    <w:rsid w:val="00BB7635"/>
    <w:rsid w:val="00BB76F2"/>
    <w:rsid w:val="00BB7731"/>
    <w:rsid w:val="00BB7850"/>
    <w:rsid w:val="00BB7B9F"/>
    <w:rsid w:val="00BB7FD6"/>
    <w:rsid w:val="00BC02C5"/>
    <w:rsid w:val="00BC03EB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E1B"/>
    <w:rsid w:val="00BC3220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3A"/>
    <w:rsid w:val="00BD2561"/>
    <w:rsid w:val="00BD274F"/>
    <w:rsid w:val="00BD27E5"/>
    <w:rsid w:val="00BD2B64"/>
    <w:rsid w:val="00BD313A"/>
    <w:rsid w:val="00BD3241"/>
    <w:rsid w:val="00BD332F"/>
    <w:rsid w:val="00BD351F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833"/>
    <w:rsid w:val="00BD79C2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CF3"/>
    <w:rsid w:val="00C27D28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A9"/>
    <w:rsid w:val="00C35B85"/>
    <w:rsid w:val="00C35BEC"/>
    <w:rsid w:val="00C35E79"/>
    <w:rsid w:val="00C36096"/>
    <w:rsid w:val="00C36413"/>
    <w:rsid w:val="00C367BA"/>
    <w:rsid w:val="00C367F1"/>
    <w:rsid w:val="00C36DEA"/>
    <w:rsid w:val="00C36E7C"/>
    <w:rsid w:val="00C36E9B"/>
    <w:rsid w:val="00C36EBE"/>
    <w:rsid w:val="00C37030"/>
    <w:rsid w:val="00C37191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2CA9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F9E"/>
    <w:rsid w:val="00C630C5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FFD"/>
    <w:rsid w:val="00C940E8"/>
    <w:rsid w:val="00C94145"/>
    <w:rsid w:val="00C9437C"/>
    <w:rsid w:val="00C9443E"/>
    <w:rsid w:val="00C9444E"/>
    <w:rsid w:val="00C9454C"/>
    <w:rsid w:val="00C9474E"/>
    <w:rsid w:val="00C947A2"/>
    <w:rsid w:val="00C94C2C"/>
    <w:rsid w:val="00C94D8E"/>
    <w:rsid w:val="00C94E0C"/>
    <w:rsid w:val="00C94ED3"/>
    <w:rsid w:val="00C94F01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621"/>
    <w:rsid w:val="00CB6723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2D6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3B3"/>
    <w:rsid w:val="00CC54F8"/>
    <w:rsid w:val="00CC58BB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1A0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B2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0DE6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4B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60D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617"/>
    <w:rsid w:val="00D05792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A4"/>
    <w:rsid w:val="00D12AAF"/>
    <w:rsid w:val="00D12BCB"/>
    <w:rsid w:val="00D12C55"/>
    <w:rsid w:val="00D12C72"/>
    <w:rsid w:val="00D12EDE"/>
    <w:rsid w:val="00D130B6"/>
    <w:rsid w:val="00D13348"/>
    <w:rsid w:val="00D136B9"/>
    <w:rsid w:val="00D137AD"/>
    <w:rsid w:val="00D13818"/>
    <w:rsid w:val="00D13B67"/>
    <w:rsid w:val="00D13C5B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125"/>
    <w:rsid w:val="00D2768A"/>
    <w:rsid w:val="00D277F7"/>
    <w:rsid w:val="00D27AEB"/>
    <w:rsid w:val="00D27BD8"/>
    <w:rsid w:val="00D27D58"/>
    <w:rsid w:val="00D27F63"/>
    <w:rsid w:val="00D30561"/>
    <w:rsid w:val="00D30570"/>
    <w:rsid w:val="00D305E0"/>
    <w:rsid w:val="00D30894"/>
    <w:rsid w:val="00D30A11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ABA"/>
    <w:rsid w:val="00D31EDB"/>
    <w:rsid w:val="00D322BF"/>
    <w:rsid w:val="00D3247F"/>
    <w:rsid w:val="00D32982"/>
    <w:rsid w:val="00D32C05"/>
    <w:rsid w:val="00D32DEA"/>
    <w:rsid w:val="00D32EF4"/>
    <w:rsid w:val="00D32F8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CCF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6EA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8C2"/>
    <w:rsid w:val="00D51984"/>
    <w:rsid w:val="00D51BF5"/>
    <w:rsid w:val="00D51C35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239"/>
    <w:rsid w:val="00D63352"/>
    <w:rsid w:val="00D63450"/>
    <w:rsid w:val="00D63D0D"/>
    <w:rsid w:val="00D640D6"/>
    <w:rsid w:val="00D64382"/>
    <w:rsid w:val="00D6454E"/>
    <w:rsid w:val="00D6470C"/>
    <w:rsid w:val="00D64840"/>
    <w:rsid w:val="00D64BE3"/>
    <w:rsid w:val="00D64CF2"/>
    <w:rsid w:val="00D6510C"/>
    <w:rsid w:val="00D651AB"/>
    <w:rsid w:val="00D65547"/>
    <w:rsid w:val="00D65865"/>
    <w:rsid w:val="00D658E6"/>
    <w:rsid w:val="00D65C88"/>
    <w:rsid w:val="00D65C90"/>
    <w:rsid w:val="00D6676A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2624"/>
    <w:rsid w:val="00D72871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D3"/>
    <w:rsid w:val="00D91768"/>
    <w:rsid w:val="00D9182A"/>
    <w:rsid w:val="00D91A65"/>
    <w:rsid w:val="00D9215B"/>
    <w:rsid w:val="00D9235B"/>
    <w:rsid w:val="00D92D3D"/>
    <w:rsid w:val="00D92DC9"/>
    <w:rsid w:val="00D93097"/>
    <w:rsid w:val="00D931D9"/>
    <w:rsid w:val="00D9347A"/>
    <w:rsid w:val="00D93C40"/>
    <w:rsid w:val="00D93E1C"/>
    <w:rsid w:val="00D93FCE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5B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F7"/>
    <w:rsid w:val="00DC2431"/>
    <w:rsid w:val="00DC2449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D24"/>
    <w:rsid w:val="00DC6D6A"/>
    <w:rsid w:val="00DC6DDD"/>
    <w:rsid w:val="00DC6FCF"/>
    <w:rsid w:val="00DC70BC"/>
    <w:rsid w:val="00DC74FC"/>
    <w:rsid w:val="00DC75F9"/>
    <w:rsid w:val="00DC77FD"/>
    <w:rsid w:val="00DC7AA9"/>
    <w:rsid w:val="00DC7DFC"/>
    <w:rsid w:val="00DD03AC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679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40"/>
    <w:rsid w:val="00DE51B6"/>
    <w:rsid w:val="00DE5998"/>
    <w:rsid w:val="00DE59F1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B32"/>
    <w:rsid w:val="00E01F67"/>
    <w:rsid w:val="00E02195"/>
    <w:rsid w:val="00E0279E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567"/>
    <w:rsid w:val="00E20577"/>
    <w:rsid w:val="00E208E3"/>
    <w:rsid w:val="00E2098A"/>
    <w:rsid w:val="00E20B95"/>
    <w:rsid w:val="00E20D9D"/>
    <w:rsid w:val="00E20E14"/>
    <w:rsid w:val="00E20EDA"/>
    <w:rsid w:val="00E214B1"/>
    <w:rsid w:val="00E217A9"/>
    <w:rsid w:val="00E2181C"/>
    <w:rsid w:val="00E218F7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22C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18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BE9"/>
    <w:rsid w:val="00E41C1B"/>
    <w:rsid w:val="00E41D3D"/>
    <w:rsid w:val="00E420AF"/>
    <w:rsid w:val="00E423CD"/>
    <w:rsid w:val="00E424C4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EAC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8AE"/>
    <w:rsid w:val="00E50ABD"/>
    <w:rsid w:val="00E50C0B"/>
    <w:rsid w:val="00E50DE9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823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392"/>
    <w:rsid w:val="00E5576D"/>
    <w:rsid w:val="00E55875"/>
    <w:rsid w:val="00E55987"/>
    <w:rsid w:val="00E55BE0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57B63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B57"/>
    <w:rsid w:val="00E91F42"/>
    <w:rsid w:val="00E9201A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59C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306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F5"/>
    <w:rsid w:val="00EC43B8"/>
    <w:rsid w:val="00EC43C2"/>
    <w:rsid w:val="00EC462B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AD"/>
    <w:rsid w:val="00ED2C4E"/>
    <w:rsid w:val="00ED2C5E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FE"/>
    <w:rsid w:val="00ED474C"/>
    <w:rsid w:val="00ED480A"/>
    <w:rsid w:val="00ED4961"/>
    <w:rsid w:val="00ED4F1E"/>
    <w:rsid w:val="00ED4F63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5B0"/>
    <w:rsid w:val="00ED6658"/>
    <w:rsid w:val="00ED66BE"/>
    <w:rsid w:val="00ED66DB"/>
    <w:rsid w:val="00ED6B3A"/>
    <w:rsid w:val="00ED75D2"/>
    <w:rsid w:val="00ED780D"/>
    <w:rsid w:val="00ED797A"/>
    <w:rsid w:val="00ED7B13"/>
    <w:rsid w:val="00ED7E5C"/>
    <w:rsid w:val="00ED7EA4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9E"/>
    <w:rsid w:val="00EE67D9"/>
    <w:rsid w:val="00EE68A7"/>
    <w:rsid w:val="00EE692B"/>
    <w:rsid w:val="00EE6BA7"/>
    <w:rsid w:val="00EE6EA8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711D"/>
    <w:rsid w:val="00EF75AC"/>
    <w:rsid w:val="00EF7B3E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17E"/>
    <w:rsid w:val="00F17265"/>
    <w:rsid w:val="00F17317"/>
    <w:rsid w:val="00F17417"/>
    <w:rsid w:val="00F17441"/>
    <w:rsid w:val="00F17B3E"/>
    <w:rsid w:val="00F17CBF"/>
    <w:rsid w:val="00F17D3E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7DA"/>
    <w:rsid w:val="00F24A51"/>
    <w:rsid w:val="00F24B0D"/>
    <w:rsid w:val="00F24B57"/>
    <w:rsid w:val="00F24D0A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711A"/>
    <w:rsid w:val="00F27859"/>
    <w:rsid w:val="00F279ED"/>
    <w:rsid w:val="00F27DDF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9F"/>
    <w:rsid w:val="00F32ACB"/>
    <w:rsid w:val="00F330BE"/>
    <w:rsid w:val="00F333E3"/>
    <w:rsid w:val="00F33433"/>
    <w:rsid w:val="00F33435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3E2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A0"/>
    <w:rsid w:val="00F54F50"/>
    <w:rsid w:val="00F5513F"/>
    <w:rsid w:val="00F551E1"/>
    <w:rsid w:val="00F5556F"/>
    <w:rsid w:val="00F556A8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821"/>
    <w:rsid w:val="00F57B91"/>
    <w:rsid w:val="00F6000C"/>
    <w:rsid w:val="00F60515"/>
    <w:rsid w:val="00F605D0"/>
    <w:rsid w:val="00F60818"/>
    <w:rsid w:val="00F60828"/>
    <w:rsid w:val="00F60953"/>
    <w:rsid w:val="00F60A2A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4C9"/>
    <w:rsid w:val="00F62CB0"/>
    <w:rsid w:val="00F6339C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A0F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EA"/>
    <w:rsid w:val="00FA7F05"/>
    <w:rsid w:val="00FB0140"/>
    <w:rsid w:val="00FB021C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3E57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B7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F9"/>
    <w:rsid w:val="00FC641B"/>
    <w:rsid w:val="00FC68C1"/>
    <w:rsid w:val="00FC6938"/>
    <w:rsid w:val="00FC6CB3"/>
    <w:rsid w:val="00FC6CCC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78F"/>
    <w:rsid w:val="00FD5A99"/>
    <w:rsid w:val="00FD5CA3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34D"/>
    <w:rsid w:val="00FE35F4"/>
    <w:rsid w:val="00FE392D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99D"/>
    <w:rsid w:val="00FF01D0"/>
    <w:rsid w:val="00FF021C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36252"/>
    <w:rsid w:val="02EC7B04"/>
    <w:rsid w:val="02EE213E"/>
    <w:rsid w:val="03639E4E"/>
    <w:rsid w:val="036C7A24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9BB3B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417BE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3D5451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A4ECF"/>
    <w:rsid w:val="14C36253"/>
    <w:rsid w:val="14D978F8"/>
    <w:rsid w:val="14DEAA53"/>
    <w:rsid w:val="14E15E9B"/>
    <w:rsid w:val="14EF45BE"/>
    <w:rsid w:val="14F66AC2"/>
    <w:rsid w:val="152505D7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500EF2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B0A286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8DE39D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262DC5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729204E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7AAC15"/>
    <w:rsid w:val="3C95A7FA"/>
    <w:rsid w:val="3CC84E15"/>
    <w:rsid w:val="3CF7456D"/>
    <w:rsid w:val="3D86C159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6FE5400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A45B9B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1628D1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051B2E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4DB352F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1FE05047-EF23-4DBD-9D67-D17A7AE1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,Bullet List,FooterText,Colorful List Accent 1,Colorful List - Accent 1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version sent to OMB</Comment>
    <lcf76f155ced4ddcb4097134ff3c332f xmlns="9bd539a0-22ba-466c-a345-91b55298987f">
      <Terms xmlns="http://schemas.microsoft.com/office/infopath/2007/PartnerControls"/>
    </lcf76f155ced4ddcb4097134ff3c332f>
    <TaxCatchAll xmlns="828610e3-ed43-4caa-9fbe-80db6c7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purl.org/dc/dcmitype/"/>
    <ds:schemaRef ds:uri="http://schemas.microsoft.com/office/infopath/2007/PartnerControls"/>
    <ds:schemaRef ds:uri="http://purl.org/dc/elements/1.1/"/>
    <ds:schemaRef ds:uri="828610e3-ed43-4caa-9fbe-80db6c773d90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1FFE5-2396-4AF7-9126-0055F1D0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14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22296</CharactersWithSpaces>
  <SharedDoc>false</SharedDoc>
  <HLinks>
    <vt:vector size="6" baseType="variant"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https://osf.io/9ua2x/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2</cp:revision>
  <cp:lastPrinted>2019-12-17T08:26:00Z</cp:lastPrinted>
  <dcterms:created xsi:type="dcterms:W3CDTF">2022-06-10T12:15:00Z</dcterms:created>
  <dcterms:modified xsi:type="dcterms:W3CDTF">2022-06-10T12:15:00Z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