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9D35CE" w:rsidP="00927662" w14:paraId="1CE11583" w14:textId="77777777">
      <w:pPr>
        <w:jc w:val="center"/>
        <w:rPr>
          <w:b/>
          <w:sz w:val="28"/>
          <w:szCs w:val="28"/>
        </w:rPr>
      </w:pPr>
    </w:p>
    <w:p w:rsidR="00927662" w:rsidRPr="009D35CE" w:rsidP="00927662" w14:paraId="02030175" w14:textId="77777777">
      <w:pPr>
        <w:jc w:val="center"/>
        <w:rPr>
          <w:b/>
          <w:sz w:val="28"/>
          <w:szCs w:val="28"/>
        </w:rPr>
      </w:pPr>
      <w:r w:rsidRPr="009D35CE">
        <w:rPr>
          <w:b/>
          <w:sz w:val="28"/>
          <w:szCs w:val="28"/>
        </w:rPr>
        <w:t>Sworn Statement (Affirmation) of Nondisclosure</w:t>
      </w:r>
    </w:p>
    <w:p w:rsidR="00927662" w:rsidP="00927662" w14:paraId="485BA831" w14:textId="77777777">
      <w:pPr>
        <w:jc w:val="center"/>
      </w:pPr>
      <w:r>
        <w:rPr>
          <w:b/>
          <w:sz w:val="28"/>
          <w:szCs w:val="28"/>
        </w:rPr>
        <w:t>for Consultant to BEA</w:t>
      </w:r>
    </w:p>
    <w:p w:rsidR="00927662" w:rsidP="00927662" w14:paraId="7F502C9A" w14:textId="77777777"/>
    <w:p w:rsidR="009D35CE" w:rsidP="00927662" w14:paraId="41CC07C2" w14:textId="77777777"/>
    <w:p w:rsidR="009D35CE" w:rsidP="00927662" w14:paraId="4B526209" w14:textId="77777777"/>
    <w:p w:rsidR="00927662" w:rsidP="00927662" w14:paraId="3287D4D4" w14:textId="77777777">
      <w:r>
        <w:tab/>
        <w:t>I, _________________________</w:t>
      </w:r>
      <w:r w:rsidR="009D35CE">
        <w:t>____</w:t>
      </w:r>
      <w:r>
        <w:t xml:space="preserve">, </w:t>
      </w:r>
      <w:r w:rsidR="0002192E">
        <w:t xml:space="preserve">a consultant to the Bureau of Economic Analysis (BEA), </w:t>
      </w:r>
      <w:r>
        <w:t>do solemnly swear (or affirm) that I will not disclose to un</w:t>
      </w:r>
      <w:r w:rsidR="00917AA6">
        <w:t xml:space="preserve">authorized persons any </w:t>
      </w:r>
      <w:r>
        <w:t xml:space="preserve">confidential information collected by </w:t>
      </w:r>
      <w:r w:rsidR="0002192E">
        <w:t>BEA</w:t>
      </w:r>
      <w:r>
        <w:t xml:space="preserve"> under the International Invest</w:t>
      </w:r>
      <w:r w:rsidR="009D35CE">
        <w:t>ment and Trade in Services Surv</w:t>
      </w:r>
      <w:r>
        <w:t>ey Act to which I may have access.</w:t>
      </w:r>
      <w:r w:rsidR="009D35CE">
        <w:t xml:space="preserve">  Further, I will not publish the information or make it available to any other person in a way in which the person, including a business enterprise or establishment, that furnished the information to BEA can be specifically identified.  I have read and understand the provisions of law rega</w:t>
      </w:r>
      <w:r w:rsidR="00917AA6">
        <w:t>rding disclosure of BEA</w:t>
      </w:r>
      <w:r w:rsidR="009D35CE">
        <w:t xml:space="preserve"> confidential information.  I also understand that </w:t>
      </w:r>
      <w:r w:rsidR="00AA2122">
        <w:t>any unla</w:t>
      </w:r>
      <w:r w:rsidR="00917AA6">
        <w:t xml:space="preserve">wful disclosure of BEA </w:t>
      </w:r>
      <w:r w:rsidR="00AA2122">
        <w:t xml:space="preserve">confidential information on my part will result the immediate termination of my status as a BEA consultant and that </w:t>
      </w:r>
      <w:r w:rsidR="009D35CE">
        <w:t xml:space="preserve">I will be subject to </w:t>
      </w:r>
      <w:r w:rsidR="009D35CE">
        <w:t>any and all</w:t>
      </w:r>
      <w:r w:rsidR="009D35CE">
        <w:t xml:space="preserve"> penalties imposed by law, including 22 U.S.C 310</w:t>
      </w:r>
      <w:r w:rsidR="0002192E">
        <w:t xml:space="preserve">4 (e), Sections 8(b) and (c) of </w:t>
      </w:r>
      <w:r w:rsidR="009D35CE">
        <w:t>P.L. 101-533</w:t>
      </w:r>
      <w:r w:rsidR="00AA2122">
        <w:t>, and 18 U.S.C. 1905</w:t>
      </w:r>
      <w:r w:rsidR="009D35CE">
        <w:t>.</w:t>
      </w:r>
    </w:p>
    <w:p w:rsidR="00CD352A" w:rsidP="00927662" w14:paraId="1FFC8F87" w14:textId="77777777"/>
    <w:p w:rsidR="00CD352A" w:rsidP="00927662" w14:paraId="371ADE99" w14:textId="77777777">
      <w:r>
        <w:tab/>
        <w:t xml:space="preserve">Additionally, I have read and will abide by the “Guidelines for Obtaining Access to Business Confidential Information Collected by </w:t>
      </w:r>
      <w:r w:rsidR="00D477EA">
        <w:t>the Bureau of Economic Analysis,</w:t>
      </w:r>
      <w:r>
        <w:t>”</w:t>
      </w:r>
      <w:r w:rsidR="00D477EA">
        <w:t xml:space="preserve"> including subjecting to review and clearance by BEA all reports or mat</w:t>
      </w:r>
      <w:r w:rsidR="00917AA6">
        <w:t>erials derived from its</w:t>
      </w:r>
      <w:r w:rsidR="00D477EA">
        <w:t xml:space="preserve"> confidential data for the purpose of ensuring that the confidentiality of the data is maintained.</w:t>
      </w:r>
    </w:p>
    <w:p w:rsidR="00CD352A" w:rsidP="00927662" w14:paraId="1CDA6209" w14:textId="77777777"/>
    <w:p w:rsidR="00CD352A" w:rsidP="00927662" w14:paraId="00EFAD91" w14:textId="77777777"/>
    <w:p w:rsidR="00CD352A" w:rsidP="00927662" w14:paraId="05E2534B" w14:textId="77777777"/>
    <w:p w:rsidR="00CD352A" w:rsidP="00CD352A" w14:paraId="56A21FE4" w14:textId="77777777">
      <w:r>
        <w:t xml:space="preserve">    ____________________________________</w:t>
      </w:r>
      <w:r w:rsidR="004C35B7">
        <w:t>__</w:t>
      </w:r>
      <w:r w:rsidR="00D477EA">
        <w:t xml:space="preserve">____    </w:t>
      </w:r>
      <w:r>
        <w:t xml:space="preserve">          ________________________</w:t>
      </w:r>
    </w:p>
    <w:p w:rsidR="00CD352A" w:rsidP="00CD352A" w14:paraId="24AE4348" w14:textId="77777777">
      <w:r>
        <w:t xml:space="preserve">                           </w:t>
      </w:r>
      <w:r w:rsidR="004C35B7">
        <w:t xml:space="preserve">  </w:t>
      </w:r>
      <w:r>
        <w:t xml:space="preserve"> </w:t>
      </w:r>
      <w:r w:rsidR="00DA04EB">
        <w:t xml:space="preserve"> </w:t>
      </w:r>
      <w:r w:rsidR="00D477EA">
        <w:t xml:space="preserve">    </w:t>
      </w:r>
      <w:r>
        <w:t xml:space="preserve">Signature        </w:t>
      </w:r>
      <w:r w:rsidR="004C35B7">
        <w:t xml:space="preserve">                              </w:t>
      </w:r>
      <w:r>
        <w:t xml:space="preserve">              </w:t>
      </w:r>
      <w:r w:rsidR="004C35B7">
        <w:t xml:space="preserve">  </w:t>
      </w:r>
      <w:r>
        <w:t xml:space="preserve">               Date</w:t>
      </w:r>
    </w:p>
    <w:p w:rsidR="004C35B7" w:rsidP="00CD352A" w14:paraId="4C57E664" w14:textId="77777777"/>
    <w:p w:rsidR="004C35B7" w:rsidP="00CD352A" w14:paraId="632E5DDF" w14:textId="77777777">
      <w:r>
        <w:t xml:space="preserve">    ____________________________________</w:t>
      </w:r>
      <w:r>
        <w:t>__</w:t>
      </w:r>
      <w:r w:rsidR="00D477EA">
        <w:t>____</w:t>
      </w:r>
    </w:p>
    <w:p w:rsidR="004C35B7" w:rsidP="00CD352A" w14:paraId="04D42229" w14:textId="77777777">
      <w:r>
        <w:t xml:space="preserve">           </w:t>
      </w:r>
      <w:r w:rsidR="00D477EA">
        <w:t xml:space="preserve">                     Typed Name</w:t>
      </w:r>
    </w:p>
    <w:p w:rsidR="004C35B7" w:rsidP="00CD352A" w14:paraId="592F32D2" w14:textId="77777777"/>
    <w:p w:rsidR="004C35B7" w:rsidP="00CD352A" w14:paraId="02BD7769" w14:textId="77777777">
      <w:r>
        <w:t xml:space="preserve">    ______________________________________</w:t>
      </w:r>
      <w:r w:rsidR="00D477EA">
        <w:t>____</w:t>
      </w:r>
    </w:p>
    <w:p w:rsidR="004C35B7" w:rsidP="00CD352A" w14:paraId="399AB7CF" w14:textId="77777777">
      <w:r>
        <w:t xml:space="preserve">      </w:t>
      </w:r>
      <w:r w:rsidR="00D477EA">
        <w:t xml:space="preserve">  University or Organization with which Affiliated</w:t>
      </w:r>
    </w:p>
    <w:p w:rsidR="004C35B7" w:rsidP="00CD352A" w14:paraId="7F8A50AC" w14:textId="77777777"/>
    <w:p w:rsidR="004C35B7" w:rsidP="00CD352A" w14:paraId="7845CA78" w14:textId="77777777"/>
    <w:p w:rsidR="004C35B7" w:rsidP="00CD352A" w14:paraId="287564B1" w14:textId="77777777">
      <w:r>
        <w:t xml:space="preserve">    Witness:</w:t>
      </w:r>
    </w:p>
    <w:p w:rsidR="004C35B7" w:rsidP="00CD352A" w14:paraId="3AA4A0F5" w14:textId="77777777"/>
    <w:p w:rsidR="004C35B7" w:rsidP="00CD352A" w14:paraId="58BFBBDB" w14:textId="77777777"/>
    <w:p w:rsidR="004C35B7" w:rsidP="00CD352A" w14:paraId="4E96AD21" w14:textId="77777777">
      <w:r>
        <w:t xml:space="preserve">    ______________________________________</w:t>
      </w:r>
      <w:r w:rsidR="00D477EA">
        <w:t>____</w:t>
      </w:r>
    </w:p>
    <w:p w:rsidR="00CD352A" w:rsidP="00CD352A" w14:paraId="057CAC66" w14:textId="77777777">
      <w:r>
        <w:t xml:space="preserve">               </w:t>
      </w:r>
      <w:r w:rsidR="00D477EA">
        <w:t xml:space="preserve">                Typed Name</w:t>
      </w:r>
    </w:p>
    <w:p w:rsidR="004C35B7" w:rsidP="00CD352A" w14:paraId="1AEE7DA1" w14:textId="77777777"/>
    <w:p w:rsidR="004C35B7" w:rsidP="00CD352A" w14:paraId="4A564249" w14:textId="77777777">
      <w:r>
        <w:t xml:space="preserve">    ______________________________________</w:t>
      </w:r>
      <w:r w:rsidR="00D477EA">
        <w:t>____</w:t>
      </w:r>
    </w:p>
    <w:p w:rsidR="004C35B7" w:rsidP="00CD352A" w14:paraId="6A39B838" w14:textId="77777777">
      <w:r>
        <w:t xml:space="preserve">                         Signature of Witness</w:t>
      </w:r>
    </w:p>
    <w:p w:rsidR="004C35B7" w:rsidP="00CD352A" w14:paraId="435D240B" w14:textId="77777777"/>
    <w:sectPr>
      <w:headerReference w:type="default" r:id="rId4"/>
      <w:headerReference w:type="first" r:id="rId5"/>
      <w:footerReference w:type="first" r:id="rId6"/>
      <w:pgSz w:w="12240" w:h="15840"/>
      <w:pgMar w:top="1440" w:right="1440" w:bottom="1440" w:left="1440" w:header="720" w:footer="504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6423" w14:paraId="119123D6" w14:textId="77777777">
    <w:pPr>
      <w:pStyle w:val="Footer"/>
      <w:rPr>
        <w:rFonts w:ascii="Minion" w:hAnsi="Minion"/>
        <w:sz w:val="22"/>
      </w:rPr>
    </w:pPr>
    <w:r>
      <w:rPr>
        <w:rFonts w:ascii="Minion" w:hAnsi="Minion"/>
        <w:sz w:val="22"/>
      </w:rPr>
      <w:t xml:space="preserve">            </w:t>
    </w:r>
    <w:r>
      <w:rPr>
        <w:rFonts w:ascii="Minion" w:hAnsi="Minion"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50" type="#_x0000_t75" style="width:396pt;height:9pt">
          <v:imagedata r:id="rId1" o:title="FOOTER BAR"/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6423" w14:paraId="2C66A982" w14:textId="77777777">
    <w:pPr>
      <w:pStyle w:val="Header"/>
      <w:tabs>
        <w:tab w:val="clear" w:pos="8640"/>
        <w:tab w:val="right" w:pos="93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6423" w14:paraId="7FCC1B5B" w14:textId="77777777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width:468pt;height:64.2pt">
          <v:imagedata r:id="rId1" o:title="header bar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CE"/>
    <w:rsid w:val="0002192E"/>
    <w:rsid w:val="00172F72"/>
    <w:rsid w:val="00201F0C"/>
    <w:rsid w:val="002C353B"/>
    <w:rsid w:val="004128EB"/>
    <w:rsid w:val="004C35B7"/>
    <w:rsid w:val="00591244"/>
    <w:rsid w:val="00596423"/>
    <w:rsid w:val="00660877"/>
    <w:rsid w:val="006F090C"/>
    <w:rsid w:val="00917AA6"/>
    <w:rsid w:val="00927662"/>
    <w:rsid w:val="00993ECF"/>
    <w:rsid w:val="009D35CE"/>
    <w:rsid w:val="00AA2122"/>
    <w:rsid w:val="00AF2285"/>
    <w:rsid w:val="00BA11F9"/>
    <w:rsid w:val="00BD0E8F"/>
    <w:rsid w:val="00C95364"/>
    <w:rsid w:val="00CD352A"/>
    <w:rsid w:val="00D12C4F"/>
    <w:rsid w:val="00D477EA"/>
    <w:rsid w:val="00DA04E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C259DBF"/>
  <w15:chartTrackingRefBased/>
  <w15:docId w15:val="{DF8A5C03-DD3C-4E76-8795-728D15573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paragraph" w:styleId="BalloonText">
    <w:name w:val="Balloon Text"/>
    <w:basedOn w:val="Normal"/>
    <w:semiHidden/>
    <w:rsid w:val="00660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OrganizeInFold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Y:\APPS\OFFICE\Word\BEA\BEA-Logo_Letterhead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BEA-Logo_Letterhead</Template>
  <TotalTime>1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Sworn Statement (Affirmation) of Nondisclosure</vt:lpstr>
    </vt:vector>
  </TitlesOfParts>
  <Company>BEA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Sworn Statement (Affirmation) of Nondisclosure</dc:title>
  <dc:creator>U.S. Department of Commerce</dc:creator>
  <cp:lastModifiedBy>Jasmine Luck (CENSUS/CBSM FED)</cp:lastModifiedBy>
  <cp:revision>2</cp:revision>
  <cp:lastPrinted>2009-02-24T18:32:00Z</cp:lastPrinted>
  <dcterms:created xsi:type="dcterms:W3CDTF">2023-06-05T12:54:00Z</dcterms:created>
  <dcterms:modified xsi:type="dcterms:W3CDTF">2023-06-05T12:54:00Z</dcterms:modified>
</cp:coreProperties>
</file>