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11754" w:rsidP="00725614" w14:paraId="7D7CEB34" w14:textId="47E298EB">
      <w:pPr>
        <w:pStyle w:val="AppendixTitle"/>
      </w:pPr>
      <w:bookmarkStart w:id="0" w:name="_Toc119052416"/>
      <w:r>
        <w:t xml:space="preserve">Appendix </w:t>
      </w:r>
      <w:r w:rsidR="0012154E">
        <w:t>A</w:t>
      </w:r>
      <w:bookmarkEnd w:id="0"/>
      <w:r w:rsidR="00FB6348">
        <w:br/>
      </w:r>
      <w:r w:rsidR="00FB6348">
        <w:br/>
      </w:r>
      <w:bookmarkStart w:id="1" w:name="_Toc119052417"/>
      <w:r w:rsidR="00E26152">
        <w:t>Participant recruitment materials</w:t>
      </w:r>
      <w:bookmarkEnd w:id="1"/>
    </w:p>
    <w:p w:rsidR="00E0019E" w:rsidP="00E0019E" w14:paraId="32AC4AA0" w14:textId="77777777">
      <w:pPr>
        <w:pStyle w:val="AppendixTitle"/>
        <w:rPr>
          <w:b w:val="0"/>
          <w:bCs w:val="0"/>
          <w:sz w:val="24"/>
          <w:szCs w:val="28"/>
        </w:rPr>
      </w:pPr>
    </w:p>
    <w:sdt>
      <w:sdtPr>
        <w:rPr>
          <w:rFonts w:asciiTheme="minorHAnsi" w:eastAsiaTheme="minorEastAsia" w:hAnsiTheme="minorHAnsi" w:cs="Times New Roman"/>
          <w:b/>
          <w:sz w:val="20"/>
          <w:szCs w:val="3276"/>
        </w:rPr>
        <w:id w:val="-962956099"/>
        <w:docPartObj>
          <w:docPartGallery w:val="Table of Contents"/>
          <w:docPartUnique/>
        </w:docPartObj>
      </w:sdtPr>
      <w:sdtEndPr>
        <w:rPr>
          <w:rFonts w:asciiTheme="majorHAnsi" w:eastAsiaTheme="minorHAnsi" w:hAnsiTheme="majorHAnsi" w:cstheme="minorBidi"/>
          <w:b w:val="0"/>
          <w:sz w:val="22"/>
          <w:szCs w:val="22"/>
        </w:rPr>
      </w:sdtEndPr>
      <w:sdtContent>
        <w:p w:rsidR="003635E6" w14:paraId="23B0CF11" w14:textId="0C5AC337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r>
            <w:rPr>
              <w:sz w:val="28"/>
            </w:rPr>
            <w:fldChar w:fldCharType="begin"/>
          </w:r>
          <w:r>
            <w:instrText xml:space="preserve"> TOC \h \z \t "Acknowledgment,1,Appendix Title,8,Attachment Title,1,H1,1,ES</w:instrText>
          </w:r>
          <w:r w:rsidRPr="009A19A8">
            <w:instrText xml:space="preserve"> H1,1,</w:instrText>
          </w:r>
          <w:r>
            <w:instrText xml:space="preserve">H2,2" </w:instrText>
          </w:r>
          <w:r>
            <w:rPr>
              <w:sz w:val="28"/>
            </w:rPr>
            <w:fldChar w:fldCharType="separate"/>
          </w:r>
          <w:hyperlink w:anchor="_Toc119052418" w:history="1">
            <w:r w:rsidRPr="00D72490">
              <w:rPr>
                <w:rStyle w:val="Hyperlink"/>
                <w:noProof/>
              </w:rPr>
              <w:t>A.1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D72490">
              <w:rPr>
                <w:rStyle w:val="Hyperlink"/>
                <w:noProof/>
              </w:rPr>
              <w:t>Provider flyer</w:t>
            </w:r>
            <w:r>
              <w:rPr>
                <w:noProof/>
                <w:webHidden/>
              </w:rPr>
              <w:tab/>
              <w:t>A-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_Toc119052418 \h </w:instrText>
            </w:r>
            <w:r>
              <w:rPr>
                <w:noProof/>
                <w:webHidden/>
              </w:rPr>
              <w:fldChar w:fldCharType="separate"/>
            </w:r>
            <w:r w:rsidR="00115CC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35E6" w14:paraId="16FCF6A2" w14:textId="36842706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19052425" w:history="1">
            <w:r w:rsidRPr="00D72490" w:rsidR="00EB5758">
              <w:rPr>
                <w:rStyle w:val="Hyperlink"/>
                <w:noProof/>
              </w:rPr>
              <w:t>A.2</w:t>
            </w:r>
            <w:r w:rsidR="00EB5758">
              <w:rPr>
                <w:rFonts w:asciiTheme="minorHAnsi" w:eastAsiaTheme="minorEastAsia" w:hAnsiTheme="minorHAnsi"/>
                <w:noProof/>
              </w:rPr>
              <w:tab/>
            </w:r>
            <w:r w:rsidRPr="00D72490" w:rsidR="00EB5758">
              <w:rPr>
                <w:rStyle w:val="Hyperlink"/>
                <w:noProof/>
              </w:rPr>
              <w:t>Provider Frequently Asked Questions (FAQs)</w:t>
            </w:r>
            <w:r w:rsidR="00EB5758">
              <w:rPr>
                <w:noProof/>
                <w:webHidden/>
              </w:rPr>
              <w:tab/>
              <w:t>A-</w:t>
            </w:r>
            <w:r w:rsidR="00EB5758">
              <w:rPr>
                <w:noProof/>
                <w:webHidden/>
              </w:rPr>
              <w:fldChar w:fldCharType="begin"/>
            </w:r>
            <w:r w:rsidR="00EB5758">
              <w:rPr>
                <w:noProof/>
                <w:webHidden/>
              </w:rPr>
              <w:instrText xml:space="preserve"> PAGEREF _Toc119052425 \h </w:instrText>
            </w:r>
            <w:r w:rsidR="00EB5758">
              <w:rPr>
                <w:noProof/>
                <w:webHidden/>
              </w:rPr>
              <w:fldChar w:fldCharType="separate"/>
            </w:r>
            <w:r w:rsidR="00115CCE">
              <w:rPr>
                <w:noProof/>
                <w:webHidden/>
              </w:rPr>
              <w:t>4</w:t>
            </w:r>
            <w:r w:rsidR="00EB5758">
              <w:rPr>
                <w:noProof/>
                <w:webHidden/>
              </w:rPr>
              <w:fldChar w:fldCharType="end"/>
            </w:r>
          </w:hyperlink>
        </w:p>
        <w:p w:rsidR="003635E6" w14:paraId="373F92B4" w14:textId="06D9EFD1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19052438" w:history="1">
            <w:r w:rsidRPr="00D72490" w:rsidR="00EB5758">
              <w:rPr>
                <w:rStyle w:val="Hyperlink"/>
                <w:noProof/>
              </w:rPr>
              <w:t>A.3</w:t>
            </w:r>
            <w:r w:rsidR="00EB5758">
              <w:rPr>
                <w:rFonts w:asciiTheme="minorHAnsi" w:eastAsiaTheme="minorEastAsia" w:hAnsiTheme="minorHAnsi"/>
                <w:noProof/>
              </w:rPr>
              <w:tab/>
            </w:r>
            <w:r w:rsidRPr="00D72490" w:rsidR="00EB5758">
              <w:rPr>
                <w:rStyle w:val="Hyperlink"/>
                <w:noProof/>
              </w:rPr>
              <w:t>Family member flyer</w:t>
            </w:r>
            <w:r w:rsidR="00EB5758">
              <w:rPr>
                <w:noProof/>
                <w:webHidden/>
              </w:rPr>
              <w:tab/>
              <w:t>A-</w:t>
            </w:r>
            <w:r w:rsidR="00EB5758">
              <w:rPr>
                <w:noProof/>
                <w:webHidden/>
              </w:rPr>
              <w:fldChar w:fldCharType="begin"/>
            </w:r>
            <w:r w:rsidR="00EB5758">
              <w:rPr>
                <w:noProof/>
                <w:webHidden/>
              </w:rPr>
              <w:instrText xml:space="preserve"> PAGEREF _Toc119052438 \h </w:instrText>
            </w:r>
            <w:r w:rsidR="00EB5758">
              <w:rPr>
                <w:noProof/>
                <w:webHidden/>
              </w:rPr>
              <w:fldChar w:fldCharType="separate"/>
            </w:r>
            <w:r w:rsidR="00115CCE">
              <w:rPr>
                <w:noProof/>
                <w:webHidden/>
              </w:rPr>
              <w:t>7</w:t>
            </w:r>
            <w:r w:rsidR="00EB5758">
              <w:rPr>
                <w:noProof/>
                <w:webHidden/>
              </w:rPr>
              <w:fldChar w:fldCharType="end"/>
            </w:r>
          </w:hyperlink>
        </w:p>
        <w:p w:rsidR="003635E6" w14:paraId="6213B979" w14:textId="71D1E835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19052446" w:history="1">
            <w:r w:rsidRPr="00D72490" w:rsidR="00EB5758">
              <w:rPr>
                <w:rStyle w:val="Hyperlink"/>
                <w:noProof/>
              </w:rPr>
              <w:t>A.4</w:t>
            </w:r>
            <w:r w:rsidR="00EB5758">
              <w:rPr>
                <w:rFonts w:asciiTheme="minorHAnsi" w:eastAsiaTheme="minorEastAsia" w:hAnsiTheme="minorHAnsi"/>
                <w:noProof/>
              </w:rPr>
              <w:tab/>
            </w:r>
            <w:r w:rsidRPr="00D72490" w:rsidR="00EB5758">
              <w:rPr>
                <w:rStyle w:val="Hyperlink"/>
                <w:noProof/>
              </w:rPr>
              <w:t>Community member flyer</w:t>
            </w:r>
            <w:r w:rsidR="00EB5758">
              <w:rPr>
                <w:noProof/>
                <w:webHidden/>
              </w:rPr>
              <w:tab/>
              <w:t>A-</w:t>
            </w:r>
            <w:r w:rsidR="00EB5758">
              <w:rPr>
                <w:noProof/>
                <w:webHidden/>
              </w:rPr>
              <w:fldChar w:fldCharType="begin"/>
            </w:r>
            <w:r w:rsidR="00EB5758">
              <w:rPr>
                <w:noProof/>
                <w:webHidden/>
              </w:rPr>
              <w:instrText xml:space="preserve"> PAGEREF _Toc119052446 \h </w:instrText>
            </w:r>
            <w:r w:rsidR="00EB5758">
              <w:rPr>
                <w:noProof/>
                <w:webHidden/>
              </w:rPr>
              <w:fldChar w:fldCharType="separate"/>
            </w:r>
            <w:r w:rsidR="00115CCE">
              <w:rPr>
                <w:noProof/>
                <w:webHidden/>
              </w:rPr>
              <w:t>9</w:t>
            </w:r>
            <w:r w:rsidR="00EB5758">
              <w:rPr>
                <w:noProof/>
                <w:webHidden/>
              </w:rPr>
              <w:fldChar w:fldCharType="end"/>
            </w:r>
          </w:hyperlink>
        </w:p>
        <w:p w:rsidR="0083334C" w:rsidP="0083334C" w14:paraId="27FD00E1" w14:textId="03592D02">
          <w:pPr>
            <w:pStyle w:val="TOC8"/>
            <w:tabs>
              <w:tab w:val="right" w:leader="dot" w:pos="9350"/>
            </w:tabs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3552F5" w:rsidRPr="00E2791C" w:rsidP="00E2791C" w14:paraId="1AAD738E" w14:textId="63394AF2">
      <w:pPr>
        <w:pStyle w:val="AppendixTitle"/>
        <w:sectPr w:rsidSect="003514AD"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  <w:r w:rsidRPr="00E2791C">
        <w:t xml:space="preserve"> </w:t>
      </w:r>
    </w:p>
    <w:p w:rsidR="004A275D" w:rsidRPr="005D2C1D" w:rsidP="00115CCE" w14:paraId="68BA8CDA" w14:textId="1801BAFB">
      <w:pPr>
        <w:pStyle w:val="AppendixTitle"/>
        <w:spacing w:before="2680"/>
      </w:pPr>
      <w:bookmarkStart w:id="2" w:name="_Toc119052418"/>
      <w:r>
        <w:t>A.1</w:t>
      </w:r>
      <w:r w:rsidR="00B03E49">
        <w:tab/>
      </w:r>
      <w:r w:rsidRPr="005D2C1D">
        <w:t xml:space="preserve">Provider </w:t>
      </w:r>
      <w:r w:rsidR="009D4756">
        <w:t>f</w:t>
      </w:r>
      <w:r w:rsidRPr="005D2C1D">
        <w:t>lyer</w:t>
      </w:r>
      <w:bookmarkEnd w:id="2"/>
    </w:p>
    <w:p w:rsidR="001E0FA6" w:rsidRPr="005D2C1D" w:rsidP="00741D88" w14:paraId="7C57DD90" w14:textId="51DBCF94">
      <w:pPr>
        <w:jc w:val="center"/>
        <w:rPr>
          <w:rFonts w:cs="Times New Roman"/>
        </w:rPr>
      </w:pPr>
    </w:p>
    <w:p w:rsidR="001E0FA6" w:rsidRPr="005D2C1D" w:rsidP="00741D88" w14:paraId="78B73AC0" w14:textId="2855DDB9">
      <w:pPr>
        <w:jc w:val="center"/>
        <w:rPr>
          <w:rFonts w:cs="Times New Roman"/>
        </w:rPr>
      </w:pPr>
    </w:p>
    <w:p w:rsidR="00BE19AD" w:rsidP="00741D88" w14:paraId="7744F574" w14:textId="77777777">
      <w:pPr>
        <w:jc w:val="center"/>
        <w:rPr>
          <w:rFonts w:cs="Times New Roman"/>
        </w:rPr>
        <w:sectPr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A4F8C" w:rsidP="00F1786A" w14:paraId="0087DEA7" w14:textId="77777777">
      <w:pPr>
        <w:pStyle w:val="H1"/>
      </w:pPr>
      <w:bookmarkStart w:id="3" w:name="_Toc118297728"/>
      <w:bookmarkStart w:id="4" w:name="_Toc119052419"/>
      <w:bookmarkStart w:id="5" w:name="_Hlk113021923"/>
      <w:r w:rsidRPr="00E553B9">
        <w:rPr>
          <w:sz w:val="32"/>
        </w:rPr>
        <w:t xml:space="preserve">Do you </w:t>
      </w:r>
      <w:r w:rsidRPr="00E553B9">
        <w:rPr>
          <w:sz w:val="32"/>
        </w:rPr>
        <w:t>help out</w:t>
      </w:r>
      <w:r w:rsidRPr="00E553B9">
        <w:rPr>
          <w:sz w:val="32"/>
        </w:rPr>
        <w:t xml:space="preserve"> families by taking care of children in your </w:t>
      </w:r>
      <w:r w:rsidRPr="00E553B9" w:rsidR="001911BE">
        <w:rPr>
          <w:sz w:val="32"/>
        </w:rPr>
        <w:t xml:space="preserve">own </w:t>
      </w:r>
      <w:r w:rsidRPr="00E553B9">
        <w:rPr>
          <w:sz w:val="32"/>
        </w:rPr>
        <w:t>home</w:t>
      </w:r>
      <w:r w:rsidRPr="00E553B9" w:rsidR="001911BE">
        <w:rPr>
          <w:sz w:val="32"/>
        </w:rPr>
        <w:t xml:space="preserve"> for at least 15 hours per week</w:t>
      </w:r>
      <w:r w:rsidRPr="00E553B9">
        <w:rPr>
          <w:sz w:val="32"/>
        </w:rPr>
        <w:t>?</w:t>
      </w:r>
      <w:r>
        <w:t xml:space="preserve"> </w:t>
      </w:r>
    </w:p>
    <w:p w:rsidR="001C5D20" w:rsidRPr="005D2C1D" w:rsidP="00F1786A" w14:paraId="1D3EA008" w14:textId="5B6CBBE5">
      <w:pPr>
        <w:pStyle w:val="H1"/>
      </w:pPr>
      <w:r w:rsidRPr="689CA726">
        <w:rPr>
          <w:rFonts w:cstheme="minorBidi"/>
        </w:rPr>
        <w:t>The Home-Based Child Care Practices and Experiences (HBCC</w:t>
      </w:r>
      <w:r w:rsidRPr="689CA726" w:rsidR="00023965">
        <w:rPr>
          <w:rFonts w:cstheme="minorBidi"/>
        </w:rPr>
        <w:t xml:space="preserve"> </w:t>
      </w:r>
      <w:r w:rsidRPr="689CA726">
        <w:rPr>
          <w:rFonts w:cstheme="minorBidi"/>
        </w:rPr>
        <w:t>P</w:t>
      </w:r>
      <w:r w:rsidRPr="689CA726" w:rsidR="00023965">
        <w:rPr>
          <w:rFonts w:cstheme="minorBidi"/>
        </w:rPr>
        <w:t>&amp;</w:t>
      </w:r>
      <w:r w:rsidRPr="689CA726">
        <w:rPr>
          <w:rFonts w:cstheme="minorBidi"/>
        </w:rPr>
        <w:t>E) Study</w:t>
      </w:r>
      <w:r w:rsidRPr="689CA726" w:rsidR="00F1786A">
        <w:rPr>
          <w:rFonts w:cstheme="minorBidi"/>
        </w:rPr>
        <w:t xml:space="preserve"> </w:t>
      </w:r>
      <w:r w:rsidRPr="689CA726">
        <w:rPr>
          <w:rFonts w:cstheme="minorBidi"/>
        </w:rPr>
        <w:t>want</w:t>
      </w:r>
      <w:r w:rsidRPr="689CA726" w:rsidR="000A3593">
        <w:rPr>
          <w:rFonts w:cstheme="minorBidi"/>
        </w:rPr>
        <w:t>s</w:t>
      </w:r>
      <w:r w:rsidRPr="689CA726">
        <w:rPr>
          <w:rFonts w:cstheme="minorBidi"/>
        </w:rPr>
        <w:t xml:space="preserve"> to hear from you</w:t>
      </w:r>
      <w:bookmarkEnd w:id="3"/>
      <w:bookmarkEnd w:id="4"/>
      <w:r w:rsidRPr="689CA726" w:rsidR="003F5EA6">
        <w:rPr>
          <w:rFonts w:cstheme="minorBidi"/>
        </w:rPr>
        <w:t>!</w:t>
      </w:r>
      <w:r w:rsidR="003F5EA6">
        <w:rPr>
          <w:rFonts w:cstheme="minorBidi"/>
        </w:rPr>
        <w:t xml:space="preserve"> </w:t>
      </w:r>
      <w:r w:rsidR="001911BE">
        <w:rPr>
          <w:rFonts w:cstheme="minorBidi"/>
        </w:rPr>
        <w:t>If you complete all study activities, you will receive $250 in gift cards as a thank you.</w:t>
      </w:r>
    </w:p>
    <w:p w:rsidR="007E0876" w:rsidRPr="005D2C1D" w:rsidP="00BE19AD" w14:paraId="4172E1B3" w14:textId="746ECDAF">
      <w:pPr>
        <w:pStyle w:val="H2"/>
      </w:pPr>
      <w:bookmarkStart w:id="6" w:name="_Toc118297729"/>
      <w:bookmarkStart w:id="7" w:name="_Toc119052420"/>
      <w:r w:rsidRPr="005D2C1D">
        <w:t xml:space="preserve">What is the </w:t>
      </w:r>
      <w:r w:rsidRPr="005D2C1D" w:rsidR="00B54F26">
        <w:t>HBCC</w:t>
      </w:r>
      <w:r w:rsidR="00765A5B">
        <w:t xml:space="preserve"> </w:t>
      </w:r>
      <w:r w:rsidRPr="005D2C1D" w:rsidR="00B54F26">
        <w:t>P</w:t>
      </w:r>
      <w:r w:rsidRPr="005D2C1D" w:rsidR="00023965">
        <w:t>&amp;</w:t>
      </w:r>
      <w:r w:rsidRPr="005D2C1D" w:rsidR="00B54F26">
        <w:t>E</w:t>
      </w:r>
      <w:r w:rsidRPr="005D2C1D">
        <w:t xml:space="preserve"> study?</w:t>
      </w:r>
      <w:bookmarkEnd w:id="6"/>
      <w:bookmarkEnd w:id="7"/>
    </w:p>
    <w:p w:rsidR="00B857AF" w:rsidRPr="005D2C1D" w:rsidP="00BA2530" w14:paraId="5788DC36" w14:textId="29F4AAA0">
      <w:pPr>
        <w:pStyle w:val="ParagraphContinued"/>
      </w:pPr>
      <w:r>
        <w:t>The HBCC</w:t>
      </w:r>
      <w:r w:rsidR="00023965">
        <w:t xml:space="preserve"> </w:t>
      </w:r>
      <w:r>
        <w:t>P</w:t>
      </w:r>
      <w:r w:rsidR="00023965">
        <w:t>&amp;</w:t>
      </w:r>
      <w:r>
        <w:t>E study seeks to learn about the strengths of home-based child care and to highlight the voices of</w:t>
      </w:r>
      <w:r w:rsidR="0044045A">
        <w:t xml:space="preserve"> people who care for </w:t>
      </w:r>
      <w:r w:rsidR="1758C488">
        <w:t xml:space="preserve">the </w:t>
      </w:r>
      <w:r w:rsidR="0044045A">
        <w:t>children of</w:t>
      </w:r>
      <w:r>
        <w:t xml:space="preserve"> </w:t>
      </w:r>
      <w:r w:rsidR="52BDC95F">
        <w:t xml:space="preserve">their </w:t>
      </w:r>
      <w:r>
        <w:t>family, friend</w:t>
      </w:r>
      <w:r w:rsidR="0044045A">
        <w:t>s</w:t>
      </w:r>
      <w:r w:rsidR="005D2C1D">
        <w:t>,</w:t>
      </w:r>
      <w:r>
        <w:t xml:space="preserve"> and neighbor</w:t>
      </w:r>
      <w:r w:rsidR="0044045A">
        <w:t>s</w:t>
      </w:r>
      <w:r w:rsidR="003F5EA6">
        <w:t xml:space="preserve">. </w:t>
      </w:r>
      <w:r w:rsidR="00EB2E17">
        <w:t xml:space="preserve">The study </w:t>
      </w:r>
      <w:r w:rsidR="5BE00DFB">
        <w:t xml:space="preserve">is </w:t>
      </w:r>
      <w:r w:rsidR="00EB2E17">
        <w:t>focus</w:t>
      </w:r>
      <w:r w:rsidR="2EE985EE">
        <w:t>ing</w:t>
      </w:r>
      <w:r w:rsidR="00EB2E17">
        <w:t xml:space="preserve"> on the experiences of people who take care of children </w:t>
      </w:r>
      <w:r w:rsidR="6F4A8F43">
        <w:t xml:space="preserve">and </w:t>
      </w:r>
      <w:r w:rsidR="00EB2E17">
        <w:t>who are not</w:t>
      </w:r>
      <w:r w:rsidR="0E3BF887">
        <w:t xml:space="preserve"> currently</w:t>
      </w:r>
      <w:r w:rsidR="00EB2E17">
        <w:t xml:space="preserve"> licensed, registered, or certified by their state</w:t>
      </w:r>
      <w:r w:rsidR="003F5EA6">
        <w:t xml:space="preserve">. </w:t>
      </w:r>
      <w:r w:rsidR="001A05BF">
        <w:t xml:space="preserve">The study will help </w:t>
      </w:r>
      <w:r w:rsidRPr="001A05BF" w:rsidR="001A05BF">
        <w:t xml:space="preserve">researchers, policymakers, and program administrators to better understand </w:t>
      </w:r>
      <w:r w:rsidR="001A05BF">
        <w:t>these</w:t>
      </w:r>
      <w:r w:rsidRPr="001A05BF" w:rsidR="001A05BF">
        <w:t xml:space="preserve"> experiences taking care of children and </w:t>
      </w:r>
      <w:r w:rsidRPr="001A05BF" w:rsidR="001A05BF">
        <w:t>helping out</w:t>
      </w:r>
      <w:r w:rsidRPr="001A05BF" w:rsidR="001A05BF">
        <w:t xml:space="preserve"> families</w:t>
      </w:r>
      <w:r w:rsidR="001A05BF">
        <w:t xml:space="preserve">. </w:t>
      </w:r>
      <w:r w:rsidR="004B0037">
        <w:t xml:space="preserve"> </w:t>
      </w:r>
      <w:r w:rsidR="001A05BF">
        <w:t>It will also help public programs offer better resources for people who take care of children.</w:t>
      </w:r>
    </w:p>
    <w:p w:rsidR="001C7546" w:rsidRPr="005D2C1D" w:rsidP="00BE19AD" w14:paraId="6CB1E345" w14:textId="14F3A3C2">
      <w:pPr>
        <w:pStyle w:val="H2"/>
      </w:pPr>
      <w:bookmarkStart w:id="8" w:name="_Toc118297731"/>
      <w:bookmarkStart w:id="9" w:name="_Toc119052422"/>
      <w:r w:rsidRPr="005D2C1D">
        <w:t xml:space="preserve">What </w:t>
      </w:r>
      <w:r w:rsidRPr="005D2C1D" w:rsidR="007E5A1D">
        <w:t xml:space="preserve">activities </w:t>
      </w:r>
      <w:r w:rsidRPr="005D2C1D" w:rsidR="007E5A1D">
        <w:t>are involved in</w:t>
      </w:r>
      <w:r w:rsidRPr="005D2C1D" w:rsidR="007E5A1D">
        <w:t xml:space="preserve"> the study?</w:t>
      </w:r>
      <w:bookmarkEnd w:id="8"/>
      <w:bookmarkEnd w:id="9"/>
    </w:p>
    <w:p w:rsidR="005B5577" w:rsidRPr="005D2C1D" w:rsidP="00F1786A" w14:paraId="5DD743C4" w14:textId="62DA652D">
      <w:pPr>
        <w:pStyle w:val="Listcheck"/>
        <w:spacing w:before="160"/>
      </w:pPr>
      <w:r w:rsidRPr="005D2C1D">
        <w:t xml:space="preserve">A short </w:t>
      </w:r>
      <w:r w:rsidRPr="005D2C1D" w:rsidR="00A2585D">
        <w:t xml:space="preserve">phone </w:t>
      </w:r>
      <w:r w:rsidRPr="005D2C1D">
        <w:t xml:space="preserve">call to confirm you are eligible </w:t>
      </w:r>
      <w:r w:rsidRPr="005D2C1D" w:rsidR="002758A0">
        <w:t>for the study</w:t>
      </w:r>
      <w:r w:rsidRPr="005D2C1D" w:rsidR="00EB7053">
        <w:t xml:space="preserve"> and interested in participating</w:t>
      </w:r>
    </w:p>
    <w:p w:rsidR="00EB2E17" w:rsidRPr="005D2C1D" w:rsidP="00F1786A" w14:paraId="02D67CC0" w14:textId="4320EEC2">
      <w:pPr>
        <w:pStyle w:val="Listcheck"/>
      </w:pPr>
      <w:r>
        <w:t xml:space="preserve">Two </w:t>
      </w:r>
      <w:r w:rsidR="00C8417A">
        <w:t>one-on-one interview</w:t>
      </w:r>
      <w:r>
        <w:t>s</w:t>
      </w:r>
      <w:r w:rsidR="004778D2">
        <w:t xml:space="preserve"> over</w:t>
      </w:r>
      <w:r w:rsidR="00BE272E">
        <w:t xml:space="preserve"> the</w:t>
      </w:r>
      <w:r w:rsidR="004778D2">
        <w:t xml:space="preserve"> phone or Zoom</w:t>
      </w:r>
      <w:r w:rsidR="7155092E">
        <w:t>:</w:t>
      </w:r>
      <w:r w:rsidR="005B5577">
        <w:t xml:space="preserve"> </w:t>
      </w:r>
      <w:r w:rsidR="004B0037">
        <w:t xml:space="preserve"> </w:t>
      </w:r>
      <w:r>
        <w:t xml:space="preserve">one </w:t>
      </w:r>
      <w:r w:rsidR="00C8417A">
        <w:t xml:space="preserve">at the start and </w:t>
      </w:r>
      <w:r>
        <w:t xml:space="preserve">one at the </w:t>
      </w:r>
      <w:r w:rsidR="00C8417A">
        <w:t xml:space="preserve">end of </w:t>
      </w:r>
      <w:r>
        <w:t xml:space="preserve">your time in the </w:t>
      </w:r>
      <w:r w:rsidR="00C8417A">
        <w:t>study</w:t>
      </w:r>
    </w:p>
    <w:p w:rsidR="00EB7053" w:rsidRPr="005D2C1D" w:rsidP="00F1786A" w14:paraId="1A082C9B" w14:textId="649CA6CE">
      <w:pPr>
        <w:pStyle w:val="Listcheck"/>
      </w:pPr>
      <w:bookmarkStart w:id="10" w:name="_Hlk113021943"/>
      <w:r>
        <w:t xml:space="preserve">Short journal entries using </w:t>
      </w:r>
      <w:r w:rsidR="005B5577">
        <w:t xml:space="preserve">photographs </w:t>
      </w:r>
      <w:r w:rsidR="152EC53B">
        <w:t>and audio recordings to shar</w:t>
      </w:r>
      <w:r w:rsidR="00683A07">
        <w:t>e</w:t>
      </w:r>
      <w:r w:rsidR="005B11DB">
        <w:t xml:space="preserve"> your </w:t>
      </w:r>
      <w:r w:rsidR="748137D3">
        <w:t xml:space="preserve">experiences and </w:t>
      </w:r>
      <w:r w:rsidR="005B11DB">
        <w:t xml:space="preserve">ideas </w:t>
      </w:r>
      <w:r w:rsidR="181827BB">
        <w:t xml:space="preserve">about caring for children </w:t>
      </w:r>
    </w:p>
    <w:p w:rsidR="014E649C" w:rsidRPr="00E553B9" w:rsidP="689CA726" w14:paraId="59CB7F3F" w14:textId="3F2A67DF">
      <w:pPr>
        <w:pStyle w:val="Listcheck"/>
      </w:pPr>
      <w:r>
        <w:rPr>
          <w:rFonts w:eastAsia="Garamond"/>
        </w:rPr>
        <w:t xml:space="preserve">Two </w:t>
      </w:r>
      <w:r w:rsidRPr="00E553B9">
        <w:rPr>
          <w:rFonts w:eastAsia="Garamond"/>
        </w:rPr>
        <w:t>months total from start to finish</w:t>
      </w:r>
    </w:p>
    <w:p w:rsidR="00536165" w:rsidRPr="00E553B9" w:rsidP="689CA726" w14:paraId="58DF9F4A" w14:textId="69A2CC68">
      <w:pPr>
        <w:pStyle w:val="Listcheck"/>
      </w:pPr>
      <w:r w:rsidRPr="00E553B9">
        <w:rPr>
          <w:rFonts w:eastAsia="Garamond"/>
        </w:rPr>
        <w:t>All activities scheduled around your availability and done from your home, with no in-person participation</w:t>
      </w:r>
    </w:p>
    <w:p w:rsidR="00E30637" w:rsidRPr="005D2C1D" w:rsidP="00BE19AD" w14:paraId="368D15B5" w14:textId="71D74079">
      <w:pPr>
        <w:pStyle w:val="H2"/>
      </w:pPr>
      <w:bookmarkStart w:id="11" w:name="_Toc118297733"/>
      <w:bookmarkStart w:id="12" w:name="_Toc119052424"/>
      <w:bookmarkEnd w:id="10"/>
      <w:r w:rsidRPr="005D2C1D">
        <w:t xml:space="preserve">Who is conducting the </w:t>
      </w:r>
      <w:r w:rsidRPr="005D2C1D" w:rsidR="00B54F26">
        <w:t>HBCC</w:t>
      </w:r>
      <w:r w:rsidR="00765A5B">
        <w:t xml:space="preserve"> </w:t>
      </w:r>
      <w:r w:rsidRPr="005D2C1D" w:rsidR="00B54F26">
        <w:t>P</w:t>
      </w:r>
      <w:r w:rsidRPr="005D2C1D" w:rsidR="0094053A">
        <w:t>&amp;</w:t>
      </w:r>
      <w:r w:rsidRPr="005D2C1D" w:rsidR="00B54F26">
        <w:t>E</w:t>
      </w:r>
      <w:r w:rsidRPr="005D2C1D">
        <w:t xml:space="preserve"> study?</w:t>
      </w:r>
      <w:bookmarkEnd w:id="11"/>
      <w:bookmarkEnd w:id="12"/>
    </w:p>
    <w:p w:rsidR="006E037D" w:rsidRPr="005D2C1D" w:rsidP="00963B98" w14:paraId="7EAA828C" w14:textId="1FC47131">
      <w:pPr>
        <w:pStyle w:val="ParagraphContinued"/>
      </w:pPr>
      <w:r>
        <w:t xml:space="preserve">Researchers from </w:t>
      </w:r>
      <w:r w:rsidR="00B857AF">
        <w:t xml:space="preserve">Mathematica </w:t>
      </w:r>
      <w:r w:rsidR="00A26A9E">
        <w:t>and Erikson Institute are</w:t>
      </w:r>
      <w:r w:rsidR="00B857AF">
        <w:t xml:space="preserve"> conducting the study </w:t>
      </w:r>
      <w:r w:rsidR="00A26A9E">
        <w:t>on behalf of</w:t>
      </w:r>
      <w:r w:rsidR="00B857AF">
        <w:t xml:space="preserve"> </w:t>
      </w:r>
      <w:r w:rsidR="00DC1E63">
        <w:t xml:space="preserve">the Office of Planning, Research and Evaluation </w:t>
      </w:r>
      <w:r w:rsidR="22EB6871">
        <w:t xml:space="preserve">in </w:t>
      </w:r>
      <w:r w:rsidR="00DC1E63">
        <w:t>the Administration for Children and Families</w:t>
      </w:r>
      <w:r w:rsidR="004438A8">
        <w:t>,</w:t>
      </w:r>
      <w:r w:rsidR="00DC1E63">
        <w:t xml:space="preserve"> </w:t>
      </w:r>
      <w:r w:rsidR="259364F4">
        <w:t xml:space="preserve">of </w:t>
      </w:r>
      <w:r w:rsidR="00DC1E63">
        <w:t>the U.S. Department of Health &amp; Human Services.</w:t>
      </w:r>
      <w:r w:rsidR="00B857AF">
        <w:t xml:space="preserve"> </w:t>
      </w:r>
    </w:p>
    <w:p w:rsidR="001911BE" w:rsidP="00E553B9" w14:paraId="0AF9714A" w14:textId="1E5975C0">
      <w:pPr>
        <w:pStyle w:val="H2"/>
        <w:spacing w:after="240"/>
      </w:pPr>
      <w:r>
        <w:t>Interested in participating?</w:t>
      </w:r>
    </w:p>
    <w:p w:rsidR="005138CF" w:rsidRPr="005D2C1D" w:rsidP="00F1786A" w14:paraId="0E2C9315" w14:textId="3665407C">
      <w:pPr>
        <w:pStyle w:val="Paragraph0"/>
      </w:pPr>
      <w:r w:rsidRPr="005D2C1D">
        <w:t>Participation in the study is completely voluntary</w:t>
      </w:r>
      <w:r w:rsidRPr="005D2C1D" w:rsidR="003F5EA6">
        <w:t>.</w:t>
      </w:r>
      <w:r w:rsidR="003F5EA6">
        <w:t xml:space="preserve"> </w:t>
      </w:r>
      <w:r w:rsidRPr="005D2C1D" w:rsidR="00361D28">
        <w:t xml:space="preserve">If you have any questions or would like more information about </w:t>
      </w:r>
      <w:r w:rsidRPr="005D2C1D" w:rsidR="00976204">
        <w:t xml:space="preserve">participating in </w:t>
      </w:r>
      <w:r w:rsidRPr="005D2C1D" w:rsidR="00361D28">
        <w:t xml:space="preserve">the study, please contact </w:t>
      </w:r>
      <w:r w:rsidRPr="005D2C1D" w:rsidR="00014354">
        <w:t>[</w:t>
      </w:r>
      <w:r w:rsidRPr="009D4756" w:rsidR="00014354">
        <w:rPr>
          <w:highlight w:val="yellow"/>
        </w:rPr>
        <w:t>trusted partner name</w:t>
      </w:r>
      <w:r w:rsidRPr="005D2C1D" w:rsidR="00014354">
        <w:t>]</w:t>
      </w:r>
      <w:r w:rsidRPr="005D2C1D" w:rsidR="00361D28">
        <w:t xml:space="preserve"> at [</w:t>
      </w:r>
      <w:r w:rsidRPr="009D4756" w:rsidR="00361D28">
        <w:rPr>
          <w:highlight w:val="yellow"/>
        </w:rPr>
        <w:t>phone</w:t>
      </w:r>
      <w:r w:rsidRPr="005D2C1D" w:rsidR="00361D28">
        <w:t>] or [</w:t>
      </w:r>
      <w:r w:rsidRPr="009D4756" w:rsidR="00361D28">
        <w:rPr>
          <w:highlight w:val="yellow"/>
        </w:rPr>
        <w:t>email</w:t>
      </w:r>
      <w:r w:rsidRPr="005D2C1D" w:rsidR="00361D28">
        <w:t>]</w:t>
      </w:r>
      <w:r w:rsidRPr="005D2C1D" w:rsidR="00A2585D">
        <w:t xml:space="preserve"> or </w:t>
      </w:r>
      <w:r w:rsidR="002F5FFA">
        <w:t>[</w:t>
      </w:r>
      <w:r w:rsidRPr="00530643" w:rsidR="002F5FFA">
        <w:rPr>
          <w:highlight w:val="yellow"/>
        </w:rPr>
        <w:t>site lead name</w:t>
      </w:r>
      <w:r w:rsidR="002F5FFA">
        <w:t>]</w:t>
      </w:r>
      <w:r w:rsidRPr="005D2C1D" w:rsidR="00A2585D">
        <w:t xml:space="preserve"> from the study team </w:t>
      </w:r>
      <w:r w:rsidRPr="005D2C1D" w:rsidR="009D4756">
        <w:t xml:space="preserve">at </w:t>
      </w:r>
      <w:r w:rsidR="002F5FFA">
        <w:t>[</w:t>
      </w:r>
      <w:r w:rsidRPr="00530643" w:rsidR="002F5FFA">
        <w:rPr>
          <w:highlight w:val="yellow"/>
        </w:rPr>
        <w:t>phone</w:t>
      </w:r>
      <w:r w:rsidR="002F5FFA">
        <w:t>]</w:t>
      </w:r>
      <w:r w:rsidRPr="005D2C1D" w:rsidR="009D4756">
        <w:t xml:space="preserve"> or </w:t>
      </w:r>
      <w:r w:rsidR="002F5FFA">
        <w:t>[</w:t>
      </w:r>
      <w:r w:rsidRPr="00530643" w:rsidR="002F5FFA">
        <w:rPr>
          <w:highlight w:val="yellow"/>
        </w:rPr>
        <w:t>email</w:t>
      </w:r>
      <w:r w:rsidR="002F5FFA">
        <w:t>]</w:t>
      </w:r>
      <w:r w:rsidRPr="005D2C1D" w:rsidR="00361D28">
        <w:t>.</w:t>
      </w:r>
    </w:p>
    <w:p w:rsidR="005C192B" w:rsidP="009565C0" w14:paraId="32DE028C" w14:textId="7D1D9E39">
      <w:pPr>
        <w:pStyle w:val="Paragraph0"/>
        <w:jc w:val="center"/>
        <w:rPr>
          <w:rStyle w:val="Hyperlink"/>
          <w:rFonts w:cstheme="minorHAnsi"/>
        </w:rPr>
        <w:sectPr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D2C1D">
        <w:t xml:space="preserve">For more information about the larger project that this study is a part of, you can </w:t>
      </w:r>
      <w:r w:rsidRPr="005D2C1D" w:rsidR="00361D28">
        <w:t xml:space="preserve">visit </w:t>
      </w:r>
      <w:hyperlink r:id="rId12" w:history="1">
        <w:r w:rsidRPr="005D2C1D" w:rsidR="00361D28">
          <w:rPr>
            <w:rStyle w:val="Hyperlink"/>
            <w:rFonts w:cstheme="minorHAnsi"/>
          </w:rPr>
          <w:t>https://www.acf.hhs.gov/opre/project/home-based-child-care-supply-and-quality-2019-2024</w:t>
        </w:r>
      </w:hyperlink>
    </w:p>
    <w:p w:rsidR="00DE64FE" w:rsidP="00115CCE" w14:paraId="669F8D8C" w14:textId="3EFFF6A3">
      <w:pPr>
        <w:pStyle w:val="AppendixTitle"/>
        <w:spacing w:before="2680"/>
        <w:sectPr w:rsidSect="003514AD"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  <w:bookmarkStart w:id="14" w:name="_Toc119052425"/>
      <w:bookmarkEnd w:id="5"/>
      <w:r>
        <w:t>A.2</w:t>
      </w:r>
      <w:r w:rsidR="00B03E49">
        <w:tab/>
      </w:r>
      <w:r w:rsidRPr="005D2C1D" w:rsidR="00FB2394">
        <w:t xml:space="preserve">Provider </w:t>
      </w:r>
      <w:r w:rsidR="00E26152">
        <w:t>Frequently Asked Questions (</w:t>
      </w:r>
      <w:r w:rsidRPr="005D2C1D" w:rsidR="00FB2394">
        <w:t>FAQs</w:t>
      </w:r>
      <w:r w:rsidR="00E26152">
        <w:t>)</w:t>
      </w:r>
      <w:bookmarkEnd w:id="14"/>
    </w:p>
    <w:p w:rsidR="00160107" w:rsidRPr="005D2C1D" w:rsidP="689CA726" w14:paraId="21EDA893" w14:textId="5036F41E">
      <w:pPr>
        <w:pStyle w:val="H1"/>
        <w:rPr>
          <w:rFonts w:cstheme="minorBidi"/>
          <w:b w:val="0"/>
        </w:rPr>
      </w:pPr>
      <w:bookmarkStart w:id="15" w:name="_Toc118297735"/>
      <w:bookmarkStart w:id="16" w:name="_Toc119052426"/>
      <w:r>
        <w:t>The Home-Based Child Care Practices and Experiences (HBCC</w:t>
      </w:r>
      <w:r w:rsidR="00765A5B">
        <w:t xml:space="preserve"> </w:t>
      </w:r>
      <w:r>
        <w:t>P</w:t>
      </w:r>
      <w:r w:rsidR="0094053A">
        <w:t>&amp;</w:t>
      </w:r>
      <w:r>
        <w:t>E)</w:t>
      </w:r>
      <w:r w:rsidR="00A94907">
        <w:t xml:space="preserve"> Study</w:t>
      </w:r>
      <w:r>
        <w:t xml:space="preserve">: </w:t>
      </w:r>
      <w:r w:rsidR="00250A5A">
        <w:t xml:space="preserve"> </w:t>
      </w:r>
      <w:r w:rsidRPr="689CA726">
        <w:rPr>
          <w:rFonts w:cstheme="minorBidi"/>
        </w:rPr>
        <w:t>Frequently Asked Questions</w:t>
      </w:r>
      <w:bookmarkEnd w:id="15"/>
      <w:bookmarkEnd w:id="16"/>
    </w:p>
    <w:p w:rsidR="00160107" w:rsidRPr="005D2C1D" w:rsidP="00ED7103" w14:paraId="143BE789" w14:textId="3C958518">
      <w:pPr>
        <w:pStyle w:val="H2"/>
      </w:pPr>
      <w:bookmarkStart w:id="17" w:name="_Toc118297736"/>
      <w:bookmarkStart w:id="18" w:name="_Toc119052427"/>
      <w:r w:rsidRPr="005D2C1D">
        <w:t>What is the HBCC</w:t>
      </w:r>
      <w:r w:rsidR="00765A5B">
        <w:t xml:space="preserve"> </w:t>
      </w:r>
      <w:r w:rsidRPr="005D2C1D">
        <w:t>P</w:t>
      </w:r>
      <w:r w:rsidRPr="005D2C1D" w:rsidR="0094053A">
        <w:t>&amp;</w:t>
      </w:r>
      <w:r w:rsidRPr="005D2C1D">
        <w:t>E study?</w:t>
      </w:r>
      <w:bookmarkEnd w:id="17"/>
      <w:bookmarkEnd w:id="18"/>
    </w:p>
    <w:p w:rsidR="00841959" w:rsidRPr="005D2C1D" w:rsidP="00ED7103" w14:paraId="4DF0AFAE" w14:textId="53E400B3">
      <w:pPr>
        <w:pStyle w:val="ParagraphContinued"/>
      </w:pPr>
      <w:r w:rsidRPr="005D2C1D">
        <w:t>The HBCC P&amp;E study seeks to learn about the strengths of home-based child care and to highlight the voices of people who care for</w:t>
      </w:r>
      <w:r w:rsidR="001F7992">
        <w:t xml:space="preserve"> the</w:t>
      </w:r>
      <w:r w:rsidRPr="005D2C1D">
        <w:t xml:space="preserve"> children of</w:t>
      </w:r>
      <w:r w:rsidR="001F7992">
        <w:t xml:space="preserve"> their</w:t>
      </w:r>
      <w:r w:rsidRPr="005D2C1D">
        <w:t xml:space="preserve"> family, friends</w:t>
      </w:r>
      <w:r w:rsidRPr="005D2C1D" w:rsidR="005D2C1D">
        <w:t>,</w:t>
      </w:r>
      <w:r w:rsidRPr="005D2C1D">
        <w:t xml:space="preserve"> and neighbors</w:t>
      </w:r>
      <w:r w:rsidRPr="005D2C1D" w:rsidR="003F5EA6">
        <w:t xml:space="preserve">. </w:t>
      </w:r>
      <w:r w:rsidRPr="005D2C1D">
        <w:t>The study</w:t>
      </w:r>
      <w:r w:rsidR="001F7992">
        <w:t xml:space="preserve"> is</w:t>
      </w:r>
      <w:r w:rsidRPr="005D2C1D">
        <w:t xml:space="preserve"> focus</w:t>
      </w:r>
      <w:r w:rsidR="001F7992">
        <w:t>ing</w:t>
      </w:r>
      <w:r w:rsidRPr="005D2C1D">
        <w:t xml:space="preserve"> on the experiences of people who take care of children </w:t>
      </w:r>
      <w:r w:rsidR="001F7992">
        <w:t xml:space="preserve">and </w:t>
      </w:r>
      <w:r w:rsidRPr="005D2C1D">
        <w:t>who are not</w:t>
      </w:r>
      <w:r w:rsidR="001F7992">
        <w:t xml:space="preserve"> currently</w:t>
      </w:r>
      <w:r w:rsidRPr="005D2C1D">
        <w:t xml:space="preserve"> licensed, registered, or certified by their state. </w:t>
      </w:r>
    </w:p>
    <w:p w:rsidR="00290266" w:rsidRPr="005D2C1D" w:rsidP="00ED7103" w14:paraId="52CA2B01" w14:textId="4B83F1B9">
      <w:pPr>
        <w:pStyle w:val="H2"/>
      </w:pPr>
      <w:bookmarkStart w:id="19" w:name="_Toc118297737"/>
      <w:bookmarkStart w:id="20" w:name="_Toc119052428"/>
      <w:r w:rsidRPr="005D2C1D">
        <w:t>What do you mean by</w:t>
      </w:r>
      <w:r w:rsidRPr="005D2C1D" w:rsidR="007E0FBF">
        <w:t xml:space="preserve"> </w:t>
      </w:r>
      <w:r w:rsidRPr="005D2C1D" w:rsidR="00B06CBD">
        <w:t>“</w:t>
      </w:r>
      <w:r w:rsidR="00C027CA">
        <w:t>h</w:t>
      </w:r>
      <w:r w:rsidRPr="005D2C1D" w:rsidR="00B06CBD">
        <w:t>ome-based child care”</w:t>
      </w:r>
      <w:r w:rsidRPr="005D2C1D" w:rsidR="005F3C6F">
        <w:t>?</w:t>
      </w:r>
      <w:bookmarkEnd w:id="19"/>
      <w:bookmarkEnd w:id="20"/>
    </w:p>
    <w:p w:rsidR="007E0FBF" w:rsidRPr="005D2C1D" w:rsidP="00ED7103" w14:paraId="4504AEDD" w14:textId="555E13BD">
      <w:pPr>
        <w:pStyle w:val="ParagraphContinued"/>
      </w:pPr>
      <w:r w:rsidRPr="005D2C1D">
        <w:t>Home</w:t>
      </w:r>
      <w:r w:rsidRPr="005D2C1D" w:rsidR="00BB5DEE">
        <w:t>-</w:t>
      </w:r>
      <w:r w:rsidRPr="005D2C1D">
        <w:t xml:space="preserve">based child care is </w:t>
      </w:r>
      <w:r w:rsidRPr="005D2C1D" w:rsidR="00BB5DEE">
        <w:t xml:space="preserve">care for children by someone who is not a parent or custodial caregiver of the child and </w:t>
      </w:r>
      <w:r w:rsidRPr="005D2C1D">
        <w:t>that takes place in the</w:t>
      </w:r>
      <w:r w:rsidRPr="005D2C1D" w:rsidR="00984E44">
        <w:t xml:space="preserve"> </w:t>
      </w:r>
      <w:r w:rsidR="00B10660">
        <w:t xml:space="preserve">home of the </w:t>
      </w:r>
      <w:r w:rsidRPr="005D2C1D">
        <w:t>provider</w:t>
      </w:r>
      <w:r w:rsidR="003F5EA6">
        <w:t xml:space="preserve"> </w:t>
      </w:r>
      <w:r w:rsidR="00B10660">
        <w:t xml:space="preserve">(who may also </w:t>
      </w:r>
      <w:r w:rsidR="00B10660">
        <w:t>be called</w:t>
      </w:r>
      <w:r w:rsidR="00B10660">
        <w:t xml:space="preserve"> a child care provider, caregiver, babysitter, or something else) </w:t>
      </w:r>
      <w:r w:rsidRPr="005D2C1D">
        <w:t xml:space="preserve">or the </w:t>
      </w:r>
      <w:r w:rsidR="00B10660">
        <w:t xml:space="preserve">home of the </w:t>
      </w:r>
      <w:r w:rsidRPr="005D2C1D">
        <w:t>child.</w:t>
      </w:r>
      <w:r w:rsidRPr="005D2C1D" w:rsidR="00860557">
        <w:t xml:space="preserve"> </w:t>
      </w:r>
    </w:p>
    <w:p w:rsidR="004B583A" w:rsidRPr="005D2C1D" w:rsidP="00ED7103" w14:paraId="08FA5C83" w14:textId="144B8177">
      <w:pPr>
        <w:pStyle w:val="H2"/>
      </w:pPr>
      <w:bookmarkStart w:id="21" w:name="_Toc118297738"/>
      <w:bookmarkStart w:id="22" w:name="_Toc119052429"/>
      <w:r w:rsidRPr="005D2C1D">
        <w:t xml:space="preserve">Why do you want to learn about </w:t>
      </w:r>
      <w:r w:rsidRPr="005D2C1D" w:rsidR="005F3C6F">
        <w:t>home-based child care</w:t>
      </w:r>
      <w:r w:rsidRPr="005D2C1D">
        <w:t>?</w:t>
      </w:r>
      <w:bookmarkEnd w:id="21"/>
      <w:bookmarkEnd w:id="22"/>
    </w:p>
    <w:p w:rsidR="004B583A" w:rsidRPr="005D2C1D" w:rsidP="00ED7103" w14:paraId="6F91B839" w14:textId="6C90E2E7">
      <w:pPr>
        <w:pStyle w:val="ParagraphContinued"/>
      </w:pPr>
      <w:r w:rsidRPr="005D2C1D">
        <w:t xml:space="preserve">Millions of families rely on the care </w:t>
      </w:r>
      <w:r w:rsidRPr="005D2C1D" w:rsidR="00D859B4">
        <w:t xml:space="preserve">you and </w:t>
      </w:r>
      <w:r w:rsidRPr="005D2C1D" w:rsidR="00C51425">
        <w:t>others like you</w:t>
      </w:r>
      <w:r w:rsidRPr="005D2C1D">
        <w:t xml:space="preserve"> offer</w:t>
      </w:r>
      <w:r w:rsidRPr="005D2C1D" w:rsidR="00C51425">
        <w:t xml:space="preserve"> children</w:t>
      </w:r>
      <w:r w:rsidRPr="005D2C1D" w:rsidR="003F5EA6">
        <w:t xml:space="preserve">. </w:t>
      </w:r>
      <w:r w:rsidRPr="005D2C1D" w:rsidR="007E0FBF">
        <w:t xml:space="preserve">Yet </w:t>
      </w:r>
      <w:r w:rsidRPr="005D2C1D">
        <w:t xml:space="preserve">researchers and policymakers have not paid enough attention to </w:t>
      </w:r>
      <w:r w:rsidRPr="005D2C1D" w:rsidR="00AD6995">
        <w:t>home-based child</w:t>
      </w:r>
      <w:r w:rsidRPr="005D2C1D">
        <w:t xml:space="preserve"> care, especially care </w:t>
      </w:r>
      <w:r w:rsidRPr="005D2C1D" w:rsidR="00C51425">
        <w:t>offered by relatives, friends, and neighbors</w:t>
      </w:r>
      <w:r w:rsidRPr="005D2C1D" w:rsidR="003F5EA6">
        <w:t xml:space="preserve">. </w:t>
      </w:r>
      <w:r w:rsidRPr="005D2C1D" w:rsidR="0076738E">
        <w:t>We hope the study will</w:t>
      </w:r>
      <w:r w:rsidRPr="005D2C1D" w:rsidR="00E97906">
        <w:t xml:space="preserve"> increase </w:t>
      </w:r>
      <w:r w:rsidRPr="005D2C1D" w:rsidR="0076738E">
        <w:t>understand</w:t>
      </w:r>
      <w:r w:rsidRPr="005D2C1D" w:rsidR="00E97906">
        <w:t>ing about</w:t>
      </w:r>
      <w:r w:rsidRPr="005D2C1D" w:rsidR="0076738E">
        <w:t xml:space="preserve"> the important work that people like you do and the ways you support children and families.</w:t>
      </w:r>
    </w:p>
    <w:p w:rsidR="00160107" w:rsidRPr="005D2C1D" w:rsidP="00ED7103" w14:paraId="42C9733C" w14:textId="7B3BFBA5">
      <w:pPr>
        <w:pStyle w:val="H2"/>
      </w:pPr>
      <w:bookmarkStart w:id="23" w:name="_Toc118297739"/>
      <w:bookmarkStart w:id="24" w:name="_Toc119052430"/>
      <w:r w:rsidRPr="005D2C1D">
        <w:t>How do I know if I am eligible?</w:t>
      </w:r>
      <w:bookmarkEnd w:id="23"/>
      <w:bookmarkEnd w:id="24"/>
      <w:r w:rsidRPr="005D2C1D">
        <w:t xml:space="preserve"> </w:t>
      </w:r>
    </w:p>
    <w:p w:rsidR="00841959" w:rsidRPr="005D2C1D" w:rsidP="00F1786A" w14:paraId="60C3084B" w14:textId="77777777">
      <w:pPr>
        <w:pStyle w:val="Listcheck"/>
        <w:spacing w:before="160"/>
      </w:pPr>
      <w:r w:rsidRPr="005D2C1D">
        <w:t>Are you at least 18 years old?</w:t>
      </w:r>
    </w:p>
    <w:p w:rsidR="00841959" w:rsidRPr="005D2C1D" w:rsidP="00F1786A" w14:paraId="35222048" w14:textId="2AB3D3D2">
      <w:pPr>
        <w:pStyle w:val="Listcheck"/>
      </w:pPr>
      <w:r w:rsidRPr="005D2C1D">
        <w:t xml:space="preserve">Do you take </w:t>
      </w:r>
      <w:r w:rsidRPr="00E553B9">
        <w:t xml:space="preserve">care of </w:t>
      </w:r>
      <w:r w:rsidRPr="00E553B9" w:rsidR="00230B9B">
        <w:t xml:space="preserve">other people’s </w:t>
      </w:r>
      <w:r w:rsidRPr="00E553B9">
        <w:t>children in</w:t>
      </w:r>
      <w:r w:rsidRPr="005D2C1D">
        <w:t xml:space="preserve"> your own home? </w:t>
      </w:r>
    </w:p>
    <w:p w:rsidR="00841959" w:rsidRPr="005D2C1D" w:rsidP="00F1786A" w14:paraId="793D275F" w14:textId="5588705A">
      <w:pPr>
        <w:pStyle w:val="Listcheck"/>
      </w:pPr>
      <w:r w:rsidRPr="005D2C1D">
        <w:t>Do you spend at least 15 hours a week taking care of children?</w:t>
      </w:r>
    </w:p>
    <w:p w:rsidR="00C81A04" w:rsidRPr="005D2C1D" w:rsidP="00ED7103" w14:paraId="30D0FCA5" w14:textId="5A6FB866">
      <w:pPr>
        <w:pStyle w:val="ParagraphContinued"/>
      </w:pPr>
      <w:r w:rsidRPr="005D2C1D">
        <w:t xml:space="preserve">We are looking for </w:t>
      </w:r>
      <w:r w:rsidRPr="005D2C1D" w:rsidR="001E0FA6">
        <w:t>people</w:t>
      </w:r>
      <w:r w:rsidRPr="005D2C1D">
        <w:t xml:space="preserve"> who are caring for infants, toddlers, preschoolers, or elementary school-age children—anyone age 12 or under, although we prefer to talk to </w:t>
      </w:r>
      <w:r w:rsidRPr="005D2C1D" w:rsidR="001E0FA6">
        <w:t>people</w:t>
      </w:r>
      <w:r w:rsidRPr="005D2C1D">
        <w:t xml:space="preserve"> who care for at least one child from birth to age 5.</w:t>
      </w:r>
    </w:p>
    <w:p w:rsidR="001E0FA6" w:rsidRPr="005D2C1D" w:rsidP="00ED7103" w14:paraId="69DCE881" w14:textId="77777777">
      <w:pPr>
        <w:pStyle w:val="H2"/>
      </w:pPr>
      <w:bookmarkStart w:id="25" w:name="_Toc118297740"/>
      <w:bookmarkStart w:id="26" w:name="_Toc119052431"/>
      <w:r w:rsidRPr="005D2C1D">
        <w:t xml:space="preserve">What activities </w:t>
      </w:r>
      <w:r w:rsidRPr="005D2C1D">
        <w:t>are involved in</w:t>
      </w:r>
      <w:r w:rsidRPr="005D2C1D">
        <w:t xml:space="preserve"> the study?</w:t>
      </w:r>
      <w:bookmarkEnd w:id="25"/>
      <w:bookmarkEnd w:id="26"/>
    </w:p>
    <w:p w:rsidR="00841959" w:rsidRPr="005D2C1D" w:rsidP="00ED7103" w14:paraId="28BEAF3E" w14:textId="5EAB4692">
      <w:pPr>
        <w:pStyle w:val="ParagraphContinued"/>
        <w:rPr>
          <w:rStyle w:val="normaltextrun"/>
        </w:rPr>
      </w:pPr>
      <w:r>
        <w:t xml:space="preserve">First, </w:t>
      </w:r>
      <w:r w:rsidR="33F055A4">
        <w:t>w</w:t>
      </w:r>
      <w:r w:rsidR="001E0FA6">
        <w:t>e’ll</w:t>
      </w:r>
      <w:r w:rsidR="001E0FA6">
        <w:t xml:space="preserve"> have a short phone call to </w:t>
      </w:r>
      <w:r w:rsidR="00190414">
        <w:t xml:space="preserve">tell you more about the study, answer any questions you have, and </w:t>
      </w:r>
      <w:r w:rsidR="001E0FA6">
        <w:t xml:space="preserve">confirm you are eligible for the study and interested in participating. </w:t>
      </w:r>
      <w:r w:rsidR="004B0037">
        <w:t xml:space="preserve"> </w:t>
      </w:r>
      <w:r w:rsidR="37D0181A">
        <w:t xml:space="preserve">If you are, </w:t>
      </w:r>
      <w:r w:rsidRPr="689CA726" w:rsidR="2482F79F">
        <w:rPr>
          <w:rStyle w:val="normaltextrun"/>
        </w:rPr>
        <w:t>w</w:t>
      </w:r>
      <w:r w:rsidRPr="689CA726">
        <w:rPr>
          <w:rStyle w:val="normaltextrun"/>
        </w:rPr>
        <w:t>e’ll</w:t>
      </w:r>
      <w:r w:rsidRPr="689CA726">
        <w:rPr>
          <w:rStyle w:val="normaltextrun"/>
        </w:rPr>
        <w:t xml:space="preserve"> conduct a </w:t>
      </w:r>
      <w:r w:rsidR="00994651">
        <w:rPr>
          <w:rStyle w:val="normaltextrun"/>
        </w:rPr>
        <w:t>90-minute</w:t>
      </w:r>
      <w:r w:rsidRPr="689CA726">
        <w:rPr>
          <w:rStyle w:val="normaltextrun"/>
        </w:rPr>
        <w:t xml:space="preserve"> one-on-on</w:t>
      </w:r>
      <w:r w:rsidRPr="689CA726" w:rsidR="004F7732">
        <w:rPr>
          <w:rStyle w:val="normaltextrun"/>
        </w:rPr>
        <w:t>e</w:t>
      </w:r>
      <w:r w:rsidRPr="689CA726">
        <w:rPr>
          <w:rStyle w:val="normaltextrun"/>
        </w:rPr>
        <w:t xml:space="preserve"> interview with you, ask you to </w:t>
      </w:r>
      <w:r w:rsidRPr="689CA726" w:rsidR="6EA11A0D">
        <w:rPr>
          <w:rStyle w:val="normaltextrun"/>
        </w:rPr>
        <w:t xml:space="preserve">use </w:t>
      </w:r>
      <w:r w:rsidRPr="689CA726">
        <w:rPr>
          <w:rStyle w:val="normaltextrun"/>
        </w:rPr>
        <w:t>photo</w:t>
      </w:r>
      <w:r w:rsidR="00530643">
        <w:rPr>
          <w:rStyle w:val="normaltextrun"/>
        </w:rPr>
        <w:t>s</w:t>
      </w:r>
      <w:r w:rsidRPr="689CA726">
        <w:rPr>
          <w:rStyle w:val="normaltextrun"/>
        </w:rPr>
        <w:t xml:space="preserve"> and </w:t>
      </w:r>
      <w:r w:rsidRPr="689CA726" w:rsidR="5EB962CF">
        <w:rPr>
          <w:rStyle w:val="normaltextrun"/>
        </w:rPr>
        <w:t xml:space="preserve">audio </w:t>
      </w:r>
      <w:r w:rsidRPr="689CA726">
        <w:rPr>
          <w:rStyle w:val="normaltextrun"/>
        </w:rPr>
        <w:t>record</w:t>
      </w:r>
      <w:r w:rsidRPr="689CA726" w:rsidR="574A6248">
        <w:rPr>
          <w:rStyle w:val="normaltextrun"/>
        </w:rPr>
        <w:t>ings</w:t>
      </w:r>
      <w:r w:rsidRPr="689CA726">
        <w:rPr>
          <w:rStyle w:val="normaltextrun"/>
        </w:rPr>
        <w:t xml:space="preserve"> </w:t>
      </w:r>
      <w:r w:rsidRPr="689CA726" w:rsidR="0389DEF1">
        <w:rPr>
          <w:rStyle w:val="normaltextrun"/>
        </w:rPr>
        <w:t>to journal your experiences</w:t>
      </w:r>
      <w:r w:rsidRPr="689CA726">
        <w:rPr>
          <w:rStyle w:val="normaltextrun"/>
        </w:rPr>
        <w:t xml:space="preserve"> </w:t>
      </w:r>
      <w:r w:rsidR="001F7992">
        <w:rPr>
          <w:rStyle w:val="normaltextrun"/>
        </w:rPr>
        <w:t xml:space="preserve">and ideas about caring for children </w:t>
      </w:r>
      <w:r w:rsidRPr="689CA726" w:rsidR="00074631">
        <w:rPr>
          <w:rStyle w:val="normaltextrun"/>
        </w:rPr>
        <w:t>for about</w:t>
      </w:r>
      <w:r w:rsidRPr="689CA726">
        <w:rPr>
          <w:rStyle w:val="normaltextrun"/>
        </w:rPr>
        <w:t xml:space="preserve"> a month,</w:t>
      </w:r>
      <w:r w:rsidRPr="689CA726" w:rsidR="50AC6DF9">
        <w:rPr>
          <w:rStyle w:val="normaltextrun"/>
        </w:rPr>
        <w:t xml:space="preserve"> and</w:t>
      </w:r>
      <w:r w:rsidRPr="689CA726">
        <w:rPr>
          <w:rStyle w:val="normaltextrun"/>
        </w:rPr>
        <w:t xml:space="preserve"> then conduct a final, </w:t>
      </w:r>
      <w:r w:rsidR="00994651">
        <w:rPr>
          <w:rStyle w:val="normaltextrun"/>
        </w:rPr>
        <w:t>90-minute</w:t>
      </w:r>
      <w:r w:rsidRPr="689CA726">
        <w:rPr>
          <w:rStyle w:val="normaltextrun"/>
        </w:rPr>
        <w:t xml:space="preserve"> interview with you. </w:t>
      </w:r>
      <w:r w:rsidR="004B0037">
        <w:rPr>
          <w:rStyle w:val="normaltextrun"/>
        </w:rPr>
        <w:t xml:space="preserve"> </w:t>
      </w:r>
      <w:r w:rsidRPr="00ED1BC8" w:rsidR="00AD33E6">
        <w:t>We will</w:t>
      </w:r>
      <w:r w:rsidR="00AD33E6">
        <w:t xml:space="preserve"> also</w:t>
      </w:r>
      <w:r w:rsidRPr="00ED1BC8" w:rsidR="00AD33E6">
        <w:t xml:space="preserve"> invite you to participate in a 1-hour focus group</w:t>
      </w:r>
      <w:r w:rsidRPr="00B11139" w:rsidR="00AD33E6">
        <w:t xml:space="preserve"> so we can ask you for your feedback on our preliminary findings</w:t>
      </w:r>
      <w:r w:rsidR="003F5EA6">
        <w:t xml:space="preserve">. </w:t>
      </w:r>
      <w:r w:rsidR="00BE272E">
        <w:rPr>
          <w:rStyle w:val="normaltextrun"/>
        </w:rPr>
        <w:t xml:space="preserve">This focus group will take place after your participation in the </w:t>
      </w:r>
      <w:r w:rsidR="00115CCE">
        <w:rPr>
          <w:rStyle w:val="normaltextrun"/>
        </w:rPr>
        <w:t xml:space="preserve">other </w:t>
      </w:r>
      <w:r w:rsidR="00BE272E">
        <w:rPr>
          <w:rStyle w:val="normaltextrun"/>
        </w:rPr>
        <w:t xml:space="preserve">study </w:t>
      </w:r>
      <w:r w:rsidR="00115CCE">
        <w:rPr>
          <w:rStyle w:val="normaltextrun"/>
        </w:rPr>
        <w:t xml:space="preserve">activities </w:t>
      </w:r>
      <w:r w:rsidR="00BE272E">
        <w:rPr>
          <w:rStyle w:val="normaltextrun"/>
        </w:rPr>
        <w:t>and is completely optional.</w:t>
      </w:r>
    </w:p>
    <w:p w:rsidR="00051219" w:rsidRPr="005D2C1D" w:rsidP="00ED7103" w14:paraId="17EB5FBE" w14:textId="14F22694">
      <w:pPr>
        <w:pStyle w:val="H2"/>
      </w:pPr>
      <w:bookmarkStart w:id="27" w:name="_Toc118297741"/>
      <w:bookmarkStart w:id="28" w:name="_Toc119052432"/>
      <w:r w:rsidRPr="005D2C1D">
        <w:t>Who else is participating in the study?</w:t>
      </w:r>
      <w:bookmarkEnd w:id="27"/>
      <w:bookmarkEnd w:id="28"/>
    </w:p>
    <w:p w:rsidR="005D2C1D" w:rsidRPr="005D2C1D" w:rsidP="00ED7103" w14:paraId="5E8249D8" w14:textId="2A78D42C">
      <w:pPr>
        <w:pStyle w:val="ParagraphContinued"/>
      </w:pPr>
      <w:r>
        <w:t xml:space="preserve">We will speak to </w:t>
      </w:r>
      <w:r w:rsidR="00574B1D">
        <w:t>people who take care of children</w:t>
      </w:r>
      <w:r>
        <w:t xml:space="preserve"> across the country</w:t>
      </w:r>
      <w:r w:rsidR="003F5EA6">
        <w:t xml:space="preserve">. </w:t>
      </w:r>
      <w:r w:rsidR="00051219">
        <w:t xml:space="preserve">In addition to your participation, </w:t>
      </w:r>
      <w:r w:rsidR="009E7E6B">
        <w:t>we</w:t>
      </w:r>
      <w:r w:rsidR="7A6D12EF">
        <w:t xml:space="preserve"> are interested in hearing from families </w:t>
      </w:r>
      <w:r w:rsidR="7C93B580">
        <w:t xml:space="preserve">that rely on </w:t>
      </w:r>
      <w:r w:rsidR="3B389AB2">
        <w:t>you</w:t>
      </w:r>
      <w:r w:rsidR="7A6D12EF">
        <w:t xml:space="preserve"> and </w:t>
      </w:r>
      <w:r>
        <w:t xml:space="preserve">people who give you information and support, </w:t>
      </w:r>
      <w:r>
        <w:t xml:space="preserve">who we are calling </w:t>
      </w:r>
      <w:r w:rsidR="1E0FC9A6">
        <w:t>community members</w:t>
      </w:r>
      <w:r w:rsidR="003F5EA6">
        <w:t xml:space="preserve">. </w:t>
      </w:r>
      <w:r w:rsidR="00530643">
        <w:t>W</w:t>
      </w:r>
      <w:r w:rsidR="23158B95">
        <w:t>e</w:t>
      </w:r>
      <w:r w:rsidR="009E7E6B">
        <w:t>’ll</w:t>
      </w:r>
      <w:r w:rsidR="009E7E6B">
        <w:t xml:space="preserve"> ask you to help us arrange interviews with</w:t>
      </w:r>
      <w:r w:rsidR="00051219">
        <w:t xml:space="preserve"> family members of up to two of the children you care for and someone </w:t>
      </w:r>
      <w:r w:rsidR="009E7E6B">
        <w:t xml:space="preserve">in your community </w:t>
      </w:r>
      <w:r w:rsidR="00051219">
        <w:t xml:space="preserve">who </w:t>
      </w:r>
      <w:r w:rsidR="00002857">
        <w:t xml:space="preserve">you feel helps </w:t>
      </w:r>
      <w:r w:rsidR="00FC07C6">
        <w:t xml:space="preserve">or supports </w:t>
      </w:r>
      <w:r w:rsidR="00002857">
        <w:t xml:space="preserve">you </w:t>
      </w:r>
      <w:r w:rsidR="0002521B">
        <w:t>around your taking care of</w:t>
      </w:r>
      <w:r w:rsidR="001954D8">
        <w:t xml:space="preserve"> children</w:t>
      </w:r>
      <w:r w:rsidR="00051219">
        <w:t xml:space="preserve">. </w:t>
      </w:r>
    </w:p>
    <w:p w:rsidR="00290266" w:rsidRPr="005D2C1D" w:rsidP="00ED7103" w14:paraId="5F99EF6D" w14:textId="0430E04A">
      <w:pPr>
        <w:pStyle w:val="H2"/>
        <w:rPr>
          <w:rStyle w:val="normaltextrun"/>
          <w:rFonts w:cstheme="minorHAnsi"/>
          <w:b/>
          <w:bCs/>
        </w:rPr>
      </w:pPr>
      <w:bookmarkStart w:id="29" w:name="_Toc118297742"/>
      <w:bookmarkStart w:id="30" w:name="_Toc119052433"/>
      <w:r w:rsidRPr="005D2C1D">
        <w:t xml:space="preserve">When will </w:t>
      </w:r>
      <w:r w:rsidRPr="005D2C1D" w:rsidR="00924DEA">
        <w:t>the study start</w:t>
      </w:r>
      <w:r w:rsidRPr="005D2C1D" w:rsidR="00D054A5">
        <w:t xml:space="preserve"> and how long will I </w:t>
      </w:r>
      <w:r w:rsidRPr="005D2C1D" w:rsidR="00D054A5">
        <w:t>be asked</w:t>
      </w:r>
      <w:r w:rsidRPr="005D2C1D" w:rsidR="00D054A5">
        <w:t xml:space="preserve"> to participate</w:t>
      </w:r>
      <w:r w:rsidRPr="005D2C1D">
        <w:t>?</w:t>
      </w:r>
      <w:bookmarkEnd w:id="29"/>
      <w:bookmarkEnd w:id="30"/>
    </w:p>
    <w:p w:rsidR="00290266" w:rsidRPr="005D2C1D" w:rsidP="00ED7103" w14:paraId="2F8311B9" w14:textId="136210CE">
      <w:pPr>
        <w:pStyle w:val="ParagraphContinued"/>
      </w:pPr>
      <w:r w:rsidRPr="689CA726">
        <w:rPr>
          <w:rStyle w:val="normaltextrun"/>
        </w:rPr>
        <w:t xml:space="preserve">The study will start during </w:t>
      </w:r>
      <w:r w:rsidR="00115CCE">
        <w:rPr>
          <w:rStyle w:val="normaltextrun"/>
        </w:rPr>
        <w:t>[</w:t>
      </w:r>
      <w:r w:rsidRPr="00E91694" w:rsidR="00115CCE">
        <w:rPr>
          <w:rStyle w:val="normaltextrun"/>
          <w:highlight w:val="yellow"/>
        </w:rPr>
        <w:t>Month</w:t>
      </w:r>
      <w:r w:rsidR="00115CCE">
        <w:rPr>
          <w:rStyle w:val="normaltextrun"/>
        </w:rPr>
        <w:t>]</w:t>
      </w:r>
      <w:r w:rsidRPr="689CA726" w:rsidR="00115CCE">
        <w:rPr>
          <w:rStyle w:val="normaltextrun"/>
        </w:rPr>
        <w:t xml:space="preserve"> </w:t>
      </w:r>
      <w:r w:rsidRPr="689CA726">
        <w:rPr>
          <w:rStyle w:val="normaltextrun"/>
        </w:rPr>
        <w:t>2023</w:t>
      </w:r>
      <w:r w:rsidRPr="689CA726" w:rsidR="003F5EA6">
        <w:rPr>
          <w:rStyle w:val="normaltextrun"/>
        </w:rPr>
        <w:t>.</w:t>
      </w:r>
      <w:r w:rsidR="003F5EA6">
        <w:rPr>
          <w:rStyle w:val="normaltextrun"/>
        </w:rPr>
        <w:t xml:space="preserve"> </w:t>
      </w:r>
      <w:r w:rsidR="009E7E6B">
        <w:t xml:space="preserve">We expect that </w:t>
      </w:r>
      <w:r w:rsidR="004A1E48">
        <w:t xml:space="preserve">your </w:t>
      </w:r>
      <w:r w:rsidR="00D054A5">
        <w:t>study activities</w:t>
      </w:r>
      <w:r w:rsidR="009E7E6B">
        <w:t xml:space="preserve"> will take place </w:t>
      </w:r>
      <w:r w:rsidR="00D054A5">
        <w:t>over two months</w:t>
      </w:r>
      <w:r w:rsidR="003F5EA6">
        <w:t xml:space="preserve">. </w:t>
      </w:r>
      <w:r w:rsidR="009E7E6B">
        <w:t>W</w:t>
      </w:r>
      <w:r>
        <w:t>e’ll</w:t>
      </w:r>
      <w:r>
        <w:t xml:space="preserve"> schedule </w:t>
      </w:r>
      <w:r w:rsidR="00D054A5">
        <w:t xml:space="preserve">all phone calls and </w:t>
      </w:r>
      <w:r>
        <w:t>interviews during hours</w:t>
      </w:r>
      <w:r w:rsidR="00D054A5">
        <w:t xml:space="preserve"> and days</w:t>
      </w:r>
      <w:r>
        <w:t xml:space="preserve"> that are convenient for you</w:t>
      </w:r>
      <w:r w:rsidR="00D054A5">
        <w:t xml:space="preserve">, including evenings </w:t>
      </w:r>
      <w:r w:rsidRPr="00E553B9" w:rsidR="00D054A5">
        <w:t>and/or weekends.</w:t>
      </w:r>
      <w:r w:rsidR="004B0037">
        <w:t xml:space="preserve"> </w:t>
      </w:r>
      <w:r w:rsidRPr="00E553B9" w:rsidR="00D054A5">
        <w:t xml:space="preserve"> All study activities </w:t>
      </w:r>
      <w:r w:rsidRPr="00E553B9" w:rsidR="32D0B917">
        <w:t xml:space="preserve">will </w:t>
      </w:r>
      <w:r w:rsidRPr="00E553B9" w:rsidR="32D0B917">
        <w:t xml:space="preserve">be </w:t>
      </w:r>
      <w:r w:rsidRPr="00E553B9" w:rsidR="004778D2">
        <w:t>done</w:t>
      </w:r>
      <w:r w:rsidRPr="00E553B9" w:rsidR="004778D2">
        <w:t xml:space="preserve"> </w:t>
      </w:r>
      <w:r w:rsidRPr="00E553B9" w:rsidR="13FF0209">
        <w:t xml:space="preserve">at your convenience, </w:t>
      </w:r>
      <w:r w:rsidRPr="00E553B9" w:rsidR="004778D2">
        <w:t>from your home</w:t>
      </w:r>
      <w:r w:rsidRPr="00E553B9" w:rsidR="00536165">
        <w:t xml:space="preserve"> with no in-person participation</w:t>
      </w:r>
      <w:r w:rsidRPr="00E553B9">
        <w:t>.</w:t>
      </w:r>
    </w:p>
    <w:p w:rsidR="00A94907" w:rsidRPr="005D2C1D" w:rsidP="00ED7103" w14:paraId="4F6BAE35" w14:textId="77777777">
      <w:pPr>
        <w:pStyle w:val="H2"/>
      </w:pPr>
      <w:bookmarkStart w:id="31" w:name="_Toc118297743"/>
      <w:bookmarkStart w:id="32" w:name="_Toc119052434"/>
      <w:r w:rsidRPr="005D2C1D">
        <w:t>What are the benefits of participating?</w:t>
      </w:r>
      <w:bookmarkEnd w:id="31"/>
      <w:bookmarkEnd w:id="32"/>
    </w:p>
    <w:p w:rsidR="00A94907" w:rsidRPr="005D2C1D" w:rsidP="0067534F" w14:paraId="363D3652" w14:textId="6E7257E3">
      <w:pPr>
        <w:pStyle w:val="Listcheck"/>
        <w:spacing w:before="160"/>
      </w:pPr>
      <w:r w:rsidRPr="005D2C1D">
        <w:t xml:space="preserve">Receive up to </w:t>
      </w:r>
      <w:r w:rsidRPr="005D2C1D">
        <w:rPr>
          <w:b/>
          <w:bCs/>
        </w:rPr>
        <w:t>$</w:t>
      </w:r>
      <w:r w:rsidR="004A1E48">
        <w:rPr>
          <w:b/>
          <w:bCs/>
        </w:rPr>
        <w:t>250</w:t>
      </w:r>
      <w:r w:rsidRPr="005D2C1D" w:rsidR="004A1E48">
        <w:t xml:space="preserve"> </w:t>
      </w:r>
      <w:r w:rsidRPr="005D2C1D">
        <w:t xml:space="preserve">in gift cards for participating in all study activities as a thank you for your </w:t>
      </w:r>
      <w:r w:rsidR="008207A1">
        <w:t>participation</w:t>
      </w:r>
    </w:p>
    <w:p w:rsidR="00A94907" w:rsidRPr="005D2C1D" w:rsidP="0067534F" w14:paraId="6559BA6F" w14:textId="77777777">
      <w:pPr>
        <w:pStyle w:val="Listcheck"/>
      </w:pPr>
      <w:r w:rsidRPr="005D2C1D">
        <w:t xml:space="preserve">Help researchers, policymakers, and program administrators to better understand your experiences taking care of children and </w:t>
      </w:r>
      <w:r w:rsidRPr="005D2C1D">
        <w:t>helping out</w:t>
      </w:r>
      <w:r w:rsidRPr="005D2C1D">
        <w:t xml:space="preserve"> families </w:t>
      </w:r>
    </w:p>
    <w:p w:rsidR="00A94907" w:rsidRPr="005D2C1D" w:rsidP="0067534F" w14:paraId="3E521B93" w14:textId="12388336">
      <w:pPr>
        <w:pStyle w:val="Listcheck"/>
      </w:pPr>
      <w:r w:rsidRPr="005D2C1D">
        <w:t xml:space="preserve">Help </w:t>
      </w:r>
      <w:r w:rsidR="001954D8">
        <w:t xml:space="preserve">public </w:t>
      </w:r>
      <w:r w:rsidRPr="005D2C1D">
        <w:t>programs offer better resources for people who take care of children</w:t>
      </w:r>
    </w:p>
    <w:p w:rsidR="00A94907" w:rsidRPr="005D2C1D" w:rsidP="00ED7103" w14:paraId="5748B847" w14:textId="0E5690E1">
      <w:pPr>
        <w:pStyle w:val="H2"/>
      </w:pPr>
      <w:bookmarkStart w:id="33" w:name="_Toc118297744"/>
      <w:bookmarkStart w:id="34" w:name="_Toc119052435"/>
      <w:r w:rsidRPr="005D2C1D">
        <w:t>Who is conducting the HBCC</w:t>
      </w:r>
      <w:r w:rsidR="00765A5B">
        <w:t xml:space="preserve"> </w:t>
      </w:r>
      <w:r w:rsidRPr="005D2C1D">
        <w:t>P&amp;E study?</w:t>
      </w:r>
      <w:bookmarkEnd w:id="33"/>
      <w:bookmarkEnd w:id="34"/>
    </w:p>
    <w:p w:rsidR="00A94907" w:rsidRPr="005D2C1D" w:rsidP="00ED7103" w14:paraId="71BB5C09" w14:textId="7A3C89DC">
      <w:pPr>
        <w:pStyle w:val="ParagraphContinued"/>
      </w:pPr>
      <w:r>
        <w:t xml:space="preserve">Researchers from Mathematica and Erikson Institute are conducting the study on behalf of the Office of Planning, Research and Evaluation </w:t>
      </w:r>
      <w:r w:rsidR="39A836FF">
        <w:t xml:space="preserve">in </w:t>
      </w:r>
      <w:r>
        <w:t>the Administration for Children and Families</w:t>
      </w:r>
      <w:r w:rsidR="5A26660D">
        <w:t>, of</w:t>
      </w:r>
      <w:r>
        <w:t xml:space="preserve"> the U.S. Department of Health &amp; Human Services. </w:t>
      </w:r>
    </w:p>
    <w:p w:rsidR="00290266" w:rsidRPr="005D2C1D" w:rsidP="00ED7103" w14:paraId="083CE5A9" w14:textId="5627B6EA">
      <w:pPr>
        <w:pStyle w:val="H2"/>
      </w:pPr>
      <w:bookmarkStart w:id="35" w:name="_Toc118297745"/>
      <w:bookmarkStart w:id="36" w:name="_Toc119052436"/>
      <w:r w:rsidRPr="005D2C1D">
        <w:t xml:space="preserve">How will Mathematica </w:t>
      </w:r>
      <w:r w:rsidRPr="005D2C1D" w:rsidR="000E045B">
        <w:t xml:space="preserve">and Erikson Institute </w:t>
      </w:r>
      <w:r w:rsidRPr="005D2C1D">
        <w:t>protect the privacy of study participants?</w:t>
      </w:r>
      <w:bookmarkEnd w:id="35"/>
      <w:bookmarkEnd w:id="36"/>
    </w:p>
    <w:p w:rsidR="00290266" w:rsidRPr="005D2C1D" w:rsidP="689CA726" w14:paraId="75A6CA09" w14:textId="26867B3B">
      <w:pPr>
        <w:pStyle w:val="ParagraphContinued"/>
        <w:rPr>
          <w:rFonts w:cs="Times New Roman"/>
        </w:rPr>
      </w:pPr>
      <w:r>
        <w:t>Mathematica</w:t>
      </w:r>
      <w:r w:rsidR="000E045B">
        <w:t xml:space="preserve"> and Erikson Institute</w:t>
      </w:r>
      <w:r>
        <w:t xml:space="preserve"> </w:t>
      </w:r>
      <w:r w:rsidR="000E045B">
        <w:t xml:space="preserve">are </w:t>
      </w:r>
      <w:r>
        <w:t xml:space="preserve">committed to </w:t>
      </w:r>
      <w:r w:rsidR="0002521B">
        <w:t xml:space="preserve">protecting </w:t>
      </w:r>
      <w:r>
        <w:t>the privacy of everyone who contributes to this study</w:t>
      </w:r>
      <w:r w:rsidR="003F5EA6">
        <w:t xml:space="preserve">. </w:t>
      </w:r>
      <w:r>
        <w:t xml:space="preserve">We will not </w:t>
      </w:r>
      <w:r w:rsidR="000A3593">
        <w:t xml:space="preserve">identify you </w:t>
      </w:r>
      <w:r w:rsidR="004B583A">
        <w:t xml:space="preserve">in any </w:t>
      </w:r>
      <w:r w:rsidR="792AAD84">
        <w:t>reports</w:t>
      </w:r>
      <w:r w:rsidR="2F2FC879">
        <w:t>,</w:t>
      </w:r>
      <w:r w:rsidR="792AAD84">
        <w:t xml:space="preserve"> </w:t>
      </w:r>
      <w:r w:rsidR="003F5EA6">
        <w:t>presentations,</w:t>
      </w:r>
      <w:r w:rsidR="792AAD84">
        <w:t xml:space="preserve"> or </w:t>
      </w:r>
      <w:r w:rsidR="004B583A">
        <w:t>publications</w:t>
      </w:r>
      <w:r w:rsidR="000A3593">
        <w:t xml:space="preserve"> without your explicit permission</w:t>
      </w:r>
      <w:r w:rsidR="003F5EA6">
        <w:t xml:space="preserve">. </w:t>
      </w:r>
      <w:r w:rsidRPr="689CA726" w:rsidR="004B583A">
        <w:rPr>
          <w:rFonts w:cs="Times New Roman"/>
        </w:rPr>
        <w:t>While the family and community members you connect us</w:t>
      </w:r>
      <w:r w:rsidRPr="689CA726" w:rsidR="00023234">
        <w:rPr>
          <w:rFonts w:cs="Times New Roman"/>
        </w:rPr>
        <w:t xml:space="preserve"> with</w:t>
      </w:r>
      <w:r w:rsidRPr="689CA726" w:rsidR="004B583A">
        <w:rPr>
          <w:rFonts w:cs="Times New Roman"/>
        </w:rPr>
        <w:t xml:space="preserve"> will know you are participating in this study</w:t>
      </w:r>
      <w:r w:rsidRPr="689CA726" w:rsidR="009E7E6B">
        <w:rPr>
          <w:rFonts w:cs="Times New Roman"/>
        </w:rPr>
        <w:t>,</w:t>
      </w:r>
      <w:r w:rsidR="004B583A">
        <w:t xml:space="preserve"> w</w:t>
      </w:r>
      <w:r w:rsidRPr="689CA726" w:rsidR="004B583A">
        <w:rPr>
          <w:rFonts w:cs="Times New Roman"/>
        </w:rPr>
        <w:t xml:space="preserve">e will </w:t>
      </w:r>
      <w:r w:rsidRPr="689CA726" w:rsidR="009E7E6B">
        <w:rPr>
          <w:rFonts w:cs="Times New Roman"/>
        </w:rPr>
        <w:t xml:space="preserve">not tell them—or anyone else outside the study team—anything you </w:t>
      </w:r>
      <w:r w:rsidRPr="689CA726" w:rsidR="5901523F">
        <w:rPr>
          <w:rFonts w:cs="Times New Roman"/>
        </w:rPr>
        <w:t xml:space="preserve">share with us </w:t>
      </w:r>
      <w:r w:rsidRPr="689CA726" w:rsidR="009E7E6B">
        <w:rPr>
          <w:rFonts w:cs="Times New Roman"/>
        </w:rPr>
        <w:t xml:space="preserve">in </w:t>
      </w:r>
      <w:r w:rsidRPr="689CA726" w:rsidR="000E045B">
        <w:rPr>
          <w:rFonts w:cs="Times New Roman"/>
        </w:rPr>
        <w:t>the study activities</w:t>
      </w:r>
      <w:r w:rsidRPr="689CA726" w:rsidR="004B583A">
        <w:rPr>
          <w:rFonts w:cs="Times New Roman"/>
        </w:rPr>
        <w:t>.</w:t>
      </w:r>
    </w:p>
    <w:p w:rsidR="00160107" w:rsidRPr="005D2C1D" w:rsidP="00ED7103" w14:paraId="78118238" w14:textId="45943177">
      <w:pPr>
        <w:pStyle w:val="H2"/>
      </w:pPr>
      <w:bookmarkStart w:id="37" w:name="_Toc118297746"/>
      <w:bookmarkStart w:id="38" w:name="_Toc119052437"/>
      <w:r w:rsidRPr="005D2C1D">
        <w:t>How can I get more information about the study?</w:t>
      </w:r>
      <w:bookmarkEnd w:id="37"/>
      <w:bookmarkEnd w:id="38"/>
    </w:p>
    <w:p w:rsidR="009D4756" w:rsidP="000D656C" w14:paraId="299B3D37" w14:textId="005BD90D">
      <w:pPr>
        <w:pStyle w:val="ParagraphContinued"/>
      </w:pPr>
      <w:r w:rsidRPr="005D2C1D">
        <w:t>Participation in the study is completely voluntary</w:t>
      </w:r>
      <w:r w:rsidRPr="005D2C1D" w:rsidR="003F5EA6">
        <w:t xml:space="preserve">. </w:t>
      </w:r>
      <w:r w:rsidRPr="005D2C1D">
        <w:t>If you have any questions or would like more information about participating in the study, please contact [</w:t>
      </w:r>
      <w:r w:rsidRPr="00303FF2">
        <w:rPr>
          <w:highlight w:val="yellow"/>
        </w:rPr>
        <w:t>trusted partner name</w:t>
      </w:r>
      <w:r w:rsidRPr="005D2C1D">
        <w:t>] at [</w:t>
      </w:r>
      <w:r w:rsidRPr="00303FF2">
        <w:rPr>
          <w:highlight w:val="yellow"/>
        </w:rPr>
        <w:t>phone</w:t>
      </w:r>
      <w:r w:rsidRPr="005D2C1D">
        <w:t>] or [</w:t>
      </w:r>
      <w:r w:rsidRPr="00303FF2">
        <w:rPr>
          <w:highlight w:val="yellow"/>
        </w:rPr>
        <w:t>email</w:t>
      </w:r>
      <w:r w:rsidRPr="005D2C1D">
        <w:t xml:space="preserve">] or </w:t>
      </w:r>
      <w:r w:rsidR="002F5FFA">
        <w:t>[</w:t>
      </w:r>
      <w:r w:rsidRPr="00530643" w:rsidR="002F5FFA">
        <w:rPr>
          <w:highlight w:val="yellow"/>
        </w:rPr>
        <w:t>site lead name</w:t>
      </w:r>
      <w:r w:rsidR="002F5FFA">
        <w:t>]</w:t>
      </w:r>
      <w:r w:rsidRPr="005D2C1D">
        <w:t xml:space="preserve"> from the study team at </w:t>
      </w:r>
      <w:r w:rsidR="002F5FFA">
        <w:t>[</w:t>
      </w:r>
      <w:r w:rsidRPr="00530643" w:rsidR="002F5FFA">
        <w:rPr>
          <w:highlight w:val="yellow"/>
        </w:rPr>
        <w:t>phone</w:t>
      </w:r>
      <w:r w:rsidR="002F5FFA">
        <w:t>]</w:t>
      </w:r>
      <w:r w:rsidRPr="005D2C1D">
        <w:t xml:space="preserve"> or </w:t>
      </w:r>
      <w:r w:rsidR="002F5FFA">
        <w:t>[</w:t>
      </w:r>
      <w:r w:rsidRPr="00530643" w:rsidR="002F5FFA">
        <w:rPr>
          <w:highlight w:val="yellow"/>
        </w:rPr>
        <w:t>email</w:t>
      </w:r>
      <w:r w:rsidR="002F5FFA">
        <w:t>]</w:t>
      </w:r>
      <w:r w:rsidRPr="005D2C1D">
        <w:t>.</w:t>
      </w:r>
    </w:p>
    <w:p w:rsidR="00014354" w:rsidRPr="005D2C1D" w:rsidP="000D656C" w14:paraId="5215F737" w14:textId="03C3FBB1">
      <w:pPr>
        <w:pStyle w:val="ParagraphContinued"/>
      </w:pPr>
      <w:r w:rsidRPr="005D2C1D">
        <w:t xml:space="preserve">For more information about the larger project that this study is a part of, you can visit </w:t>
      </w:r>
      <w:hyperlink r:id="rId12" w:history="1">
        <w:r w:rsidRPr="005D2C1D">
          <w:rPr>
            <w:rStyle w:val="Hyperlink"/>
            <w:rFonts w:cstheme="minorHAnsi"/>
          </w:rPr>
          <w:t>https://www.acf.hhs.gov/opre/project/home-based-child-care-supply-and-quality-2019-2024</w:t>
        </w:r>
      </w:hyperlink>
      <w:r w:rsidRPr="005D2C1D" w:rsidR="009D4756">
        <w:t>.</w:t>
      </w:r>
    </w:p>
    <w:p w:rsidR="00361D28" w:rsidRPr="005D2C1D" w14:paraId="4D522D95" w14:textId="12B5715A">
      <w:pPr>
        <w:rPr>
          <w:rFonts w:cs="Times New Roman"/>
        </w:rPr>
      </w:pPr>
    </w:p>
    <w:p w:rsidR="000D656C" w14:paraId="3477E9EA" w14:textId="77777777">
      <w:pPr>
        <w:rPr>
          <w:rFonts w:cs="Times New Roman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E64FE" w:rsidP="00E9528F" w14:paraId="120617E4" w14:textId="5C8F71C8">
      <w:pPr>
        <w:pStyle w:val="AppendixTitle"/>
        <w:spacing w:before="2680"/>
        <w:sectPr w:rsidSect="003514AD"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  <w:bookmarkStart w:id="39" w:name="_Toc119052438"/>
      <w:r w:rsidRPr="00725614">
        <w:t>A.3</w:t>
      </w:r>
      <w:r w:rsidR="00B03E49">
        <w:tab/>
      </w:r>
      <w:r w:rsidRPr="005D2C1D" w:rsidR="00FB2394">
        <w:t xml:space="preserve">Family member </w:t>
      </w:r>
      <w:r w:rsidR="009D4756">
        <w:t>f</w:t>
      </w:r>
      <w:r w:rsidRPr="005D2C1D" w:rsidR="00FB2394">
        <w:t>lyer</w:t>
      </w:r>
      <w:bookmarkEnd w:id="39"/>
    </w:p>
    <w:p w:rsidR="00E553B9" w:rsidP="00DE64FE" w14:paraId="6493761B" w14:textId="77777777">
      <w:pPr>
        <w:pStyle w:val="H1"/>
      </w:pPr>
      <w:bookmarkStart w:id="40" w:name="_Toc118297748"/>
      <w:bookmarkStart w:id="41" w:name="_Toc119052439"/>
      <w:r w:rsidRPr="00E553B9">
        <w:rPr>
          <w:sz w:val="32"/>
        </w:rPr>
        <w:t>The Home-Based Child Care Practices and Experiences (HBCC</w:t>
      </w:r>
      <w:r w:rsidRPr="00E553B9" w:rsidR="00765A5B">
        <w:rPr>
          <w:sz w:val="32"/>
        </w:rPr>
        <w:t xml:space="preserve"> </w:t>
      </w:r>
      <w:r w:rsidRPr="00E553B9">
        <w:rPr>
          <w:sz w:val="32"/>
        </w:rPr>
        <w:t>P</w:t>
      </w:r>
      <w:r w:rsidRPr="00E553B9" w:rsidR="0094053A">
        <w:rPr>
          <w:sz w:val="32"/>
        </w:rPr>
        <w:t>&amp;</w:t>
      </w:r>
      <w:r w:rsidRPr="00E553B9">
        <w:rPr>
          <w:sz w:val="32"/>
        </w:rPr>
        <w:t xml:space="preserve">E) </w:t>
      </w:r>
      <w:r w:rsidRPr="00E553B9" w:rsidR="00A94907">
        <w:rPr>
          <w:sz w:val="32"/>
        </w:rPr>
        <w:t>S</w:t>
      </w:r>
      <w:r w:rsidRPr="00E553B9">
        <w:rPr>
          <w:sz w:val="32"/>
        </w:rPr>
        <w:t>tudy want</w:t>
      </w:r>
      <w:r w:rsidRPr="00E553B9" w:rsidR="004778D2">
        <w:rPr>
          <w:sz w:val="32"/>
        </w:rPr>
        <w:t>s</w:t>
      </w:r>
      <w:r w:rsidRPr="00E553B9">
        <w:rPr>
          <w:sz w:val="32"/>
        </w:rPr>
        <w:t xml:space="preserve"> to hear from you!</w:t>
      </w:r>
      <w:bookmarkEnd w:id="40"/>
      <w:bookmarkEnd w:id="41"/>
      <w:r w:rsidR="00CE0197">
        <w:t xml:space="preserve"> </w:t>
      </w:r>
    </w:p>
    <w:p w:rsidR="00FB2394" w:rsidRPr="005D2C1D" w:rsidP="00DE64FE" w14:paraId="445F2203" w14:textId="0834970D">
      <w:pPr>
        <w:pStyle w:val="H1"/>
      </w:pPr>
      <w:r>
        <w:t>You will receive a $50 gift card as a thank you.</w:t>
      </w:r>
    </w:p>
    <w:p w:rsidR="00FB2394" w:rsidRPr="005D2C1D" w:rsidP="00DE64FE" w14:paraId="33632FC0" w14:textId="427BF662">
      <w:pPr>
        <w:pStyle w:val="H2"/>
      </w:pPr>
      <w:bookmarkStart w:id="42" w:name="_Toc118297749"/>
      <w:bookmarkStart w:id="43" w:name="_Toc119052440"/>
      <w:r w:rsidRPr="005D2C1D">
        <w:t>What is the HBCC</w:t>
      </w:r>
      <w:r w:rsidR="00765A5B">
        <w:t xml:space="preserve"> </w:t>
      </w:r>
      <w:r w:rsidRPr="005D2C1D">
        <w:t>P</w:t>
      </w:r>
      <w:r w:rsidRPr="005D2C1D" w:rsidR="0094053A">
        <w:t>&amp;</w:t>
      </w:r>
      <w:r w:rsidRPr="005D2C1D">
        <w:t>E study?</w:t>
      </w:r>
      <w:bookmarkEnd w:id="42"/>
      <w:bookmarkEnd w:id="43"/>
    </w:p>
    <w:p w:rsidR="00B06CBD" w:rsidRPr="005D2C1D" w:rsidP="00DE64FE" w14:paraId="6CFB0976" w14:textId="207478DF">
      <w:pPr>
        <w:pStyle w:val="ParagraphContinued"/>
      </w:pPr>
      <w:r w:rsidRPr="005D2C1D">
        <w:t xml:space="preserve">The HBCC P&amp;E study seeks to learn about the strengths of home-based child care and to highlight the voices of people who care for </w:t>
      </w:r>
      <w:r w:rsidR="001F7992">
        <w:t xml:space="preserve">the </w:t>
      </w:r>
      <w:r w:rsidRPr="005D2C1D">
        <w:t>children of</w:t>
      </w:r>
      <w:r w:rsidR="001F7992">
        <w:t xml:space="preserve"> their</w:t>
      </w:r>
      <w:r w:rsidRPr="005D2C1D">
        <w:t xml:space="preserve"> family, </w:t>
      </w:r>
      <w:r w:rsidRPr="005D2C1D" w:rsidR="00A94907">
        <w:t>friends,</w:t>
      </w:r>
      <w:r w:rsidRPr="005D2C1D">
        <w:t xml:space="preserve"> and neighbors</w:t>
      </w:r>
      <w:r w:rsidRPr="005D2C1D" w:rsidR="003F5EA6">
        <w:t xml:space="preserve">. </w:t>
      </w:r>
      <w:r w:rsidRPr="005D2C1D">
        <w:t xml:space="preserve">The </w:t>
      </w:r>
      <w:r w:rsidRPr="005D2C1D">
        <w:rPr>
          <w:rFonts w:cs="Times New Roman"/>
        </w:rPr>
        <w:t xml:space="preserve">study will help </w:t>
      </w:r>
      <w:r w:rsidR="00CE0197">
        <w:rPr>
          <w:rFonts w:cs="Times New Roman"/>
        </w:rPr>
        <w:t xml:space="preserve">researchers, policymakers, and program administrators </w:t>
      </w:r>
      <w:r w:rsidR="00687FC4">
        <w:rPr>
          <w:rFonts w:cs="Times New Roman"/>
        </w:rPr>
        <w:t>more fully</w:t>
      </w:r>
      <w:r w:rsidRPr="005D2C1D" w:rsidR="00CE0197">
        <w:rPr>
          <w:rFonts w:cs="Times New Roman"/>
        </w:rPr>
        <w:t xml:space="preserve"> </w:t>
      </w:r>
      <w:r w:rsidRPr="005D2C1D">
        <w:rPr>
          <w:rFonts w:cs="Times New Roman"/>
        </w:rPr>
        <w:t>understand the important work that people like your child(ren)’s provider do and the ways they support children and families</w:t>
      </w:r>
      <w:r w:rsidRPr="005D2C1D" w:rsidR="003F5EA6">
        <w:rPr>
          <w:rFonts w:cs="Times New Roman"/>
        </w:rPr>
        <w:t>.</w:t>
      </w:r>
      <w:r w:rsidR="003F5EA6">
        <w:rPr>
          <w:rFonts w:cs="Times New Roman"/>
        </w:rPr>
        <w:t xml:space="preserve"> </w:t>
      </w:r>
      <w:r w:rsidR="00687FC4">
        <w:rPr>
          <w:rFonts w:cs="Times New Roman"/>
        </w:rPr>
        <w:t>It will also help public programs offer better resources for people who take care of children and for the children and families who use home-based child care.</w:t>
      </w:r>
    </w:p>
    <w:p w:rsidR="005046DE" w:rsidRPr="005D2C1D" w:rsidP="00DE64FE" w14:paraId="09BDBE67" w14:textId="29C0B6A8">
      <w:pPr>
        <w:pStyle w:val="H2"/>
      </w:pPr>
      <w:bookmarkStart w:id="44" w:name="_Toc118297750"/>
      <w:bookmarkStart w:id="45" w:name="_Toc119052441"/>
      <w:r>
        <w:t>Why do you want to hear from parents</w:t>
      </w:r>
      <w:r w:rsidR="00A94907">
        <w:t xml:space="preserve"> and families</w:t>
      </w:r>
      <w:r>
        <w:t>?</w:t>
      </w:r>
      <w:bookmarkEnd w:id="44"/>
      <w:bookmarkEnd w:id="45"/>
    </w:p>
    <w:p w:rsidR="005046DE" w:rsidRPr="005D2C1D" w:rsidP="00DE64FE" w14:paraId="66A498D5" w14:textId="724C044F">
      <w:pPr>
        <w:pStyle w:val="ParagraphContinued"/>
      </w:pPr>
      <w:r w:rsidRPr="005D2C1D">
        <w:t>We want to hear from parents</w:t>
      </w:r>
      <w:r w:rsidR="00827E5E">
        <w:t xml:space="preserve"> or guardians</w:t>
      </w:r>
      <w:r w:rsidRPr="005D2C1D">
        <w:t xml:space="preserve"> of children </w:t>
      </w:r>
      <w:r w:rsidRPr="005D2C1D" w:rsidR="00450CA0">
        <w:t>who are cared for by</w:t>
      </w:r>
      <w:r w:rsidR="001F7992">
        <w:t xml:space="preserve"> their</w:t>
      </w:r>
      <w:r w:rsidRPr="005D2C1D" w:rsidR="00450CA0">
        <w:t xml:space="preserve"> family, friends, and neighbors </w:t>
      </w:r>
      <w:r w:rsidRPr="005D2C1D" w:rsidR="00450CA0">
        <w:t>in order to</w:t>
      </w:r>
      <w:r w:rsidRPr="005D2C1D" w:rsidR="00450CA0">
        <w:t xml:space="preserve"> understand what is important to parents about their children’s experiences</w:t>
      </w:r>
      <w:r w:rsidR="009B7C38">
        <w:t xml:space="preserve"> in care</w:t>
      </w:r>
      <w:r w:rsidRPr="005D2C1D" w:rsidR="00450CA0">
        <w:t xml:space="preserve">. </w:t>
      </w:r>
      <w:r w:rsidR="004B0037">
        <w:t xml:space="preserve"> </w:t>
      </w:r>
      <w:r w:rsidRPr="005D2C1D" w:rsidR="00450CA0">
        <w:t xml:space="preserve">Your ideas and opinions about what is important for your </w:t>
      </w:r>
      <w:r w:rsidRPr="005D2C1D" w:rsidR="007E218D">
        <w:t>child’s</w:t>
      </w:r>
      <w:r w:rsidRPr="005D2C1D" w:rsidR="00450CA0">
        <w:t xml:space="preserve"> care will help us understand </w:t>
      </w:r>
      <w:r w:rsidRPr="005D2C1D" w:rsidR="007E218D">
        <w:t xml:space="preserve">the types of resources and supports that could benefit child care providers. </w:t>
      </w:r>
    </w:p>
    <w:p w:rsidR="00FB2394" w:rsidRPr="005D2C1D" w:rsidP="00DE64FE" w14:paraId="20F3B9DB" w14:textId="6607C87E">
      <w:pPr>
        <w:pStyle w:val="H2"/>
      </w:pPr>
      <w:bookmarkStart w:id="46" w:name="_Toc118297751"/>
      <w:bookmarkStart w:id="47" w:name="_Toc119052442"/>
      <w:r w:rsidRPr="005D2C1D">
        <w:t xml:space="preserve">What </w:t>
      </w:r>
      <w:r w:rsidR="00903208">
        <w:t>are you asking me</w:t>
      </w:r>
      <w:r w:rsidRPr="005D2C1D">
        <w:t xml:space="preserve"> to do?</w:t>
      </w:r>
      <w:bookmarkEnd w:id="46"/>
      <w:bookmarkEnd w:id="47"/>
    </w:p>
    <w:p w:rsidR="002C697F" w:rsidRPr="005D2C1D" w:rsidP="00DE64FE" w14:paraId="07C8BB7D" w14:textId="54A09C99">
      <w:pPr>
        <w:pStyle w:val="ParagraphContinued"/>
      </w:pPr>
      <w:r>
        <w:t xml:space="preserve">Participate in a one-on-one interview over </w:t>
      </w:r>
      <w:r w:rsidR="006F3F2D">
        <w:t xml:space="preserve">the </w:t>
      </w:r>
      <w:r>
        <w:t>phone that will take an hour</w:t>
      </w:r>
      <w:r w:rsidR="003F5EA6">
        <w:t xml:space="preserve">. </w:t>
      </w:r>
      <w:r>
        <w:t xml:space="preserve">Everything we discuss in the interview will be </w:t>
      </w:r>
      <w:r w:rsidR="004778D2">
        <w:t xml:space="preserve">private </w:t>
      </w:r>
      <w:r>
        <w:t xml:space="preserve">and will not </w:t>
      </w:r>
      <w:r>
        <w:t>be shared</w:t>
      </w:r>
      <w:r>
        <w:t xml:space="preserve"> </w:t>
      </w:r>
      <w:r w:rsidRPr="00E553B9">
        <w:t xml:space="preserve">with </w:t>
      </w:r>
      <w:r w:rsidRPr="00E553B9" w:rsidR="00BC5049">
        <w:t xml:space="preserve">the person who cares for </w:t>
      </w:r>
      <w:r w:rsidRPr="00E553B9">
        <w:t xml:space="preserve">your </w:t>
      </w:r>
      <w:r w:rsidRPr="00E553B9">
        <w:rPr>
          <w:rFonts w:cs="Times New Roman"/>
        </w:rPr>
        <w:t>child(ren)</w:t>
      </w:r>
      <w:r w:rsidRPr="00E553B9">
        <w:t>.</w:t>
      </w:r>
    </w:p>
    <w:p w:rsidR="00B06CBD" w:rsidRPr="005D2C1D" w:rsidP="00DE64FE" w14:paraId="09D02AED" w14:textId="77777777">
      <w:pPr>
        <w:pStyle w:val="H2"/>
        <w:rPr>
          <w:rStyle w:val="normaltextrun"/>
          <w:rFonts w:cstheme="minorHAnsi"/>
          <w:b/>
          <w:bCs/>
        </w:rPr>
      </w:pPr>
      <w:bookmarkStart w:id="48" w:name="_Toc118297752"/>
      <w:bookmarkStart w:id="49" w:name="_Toc119052443"/>
      <w:r w:rsidRPr="005D2C1D">
        <w:t>When will this take place?</w:t>
      </w:r>
      <w:bookmarkEnd w:id="48"/>
      <w:bookmarkEnd w:id="49"/>
    </w:p>
    <w:p w:rsidR="00FB2394" w:rsidRPr="005D2C1D" w:rsidP="00DE64FE" w14:paraId="79A7CB4D" w14:textId="6008FCB4">
      <w:pPr>
        <w:pStyle w:val="ParagraphContinued"/>
      </w:pPr>
      <w:r w:rsidRPr="005D2C1D">
        <w:t xml:space="preserve">The interview </w:t>
      </w:r>
      <w:r w:rsidR="00EE26D4">
        <w:t>will</w:t>
      </w:r>
      <w:r w:rsidRPr="005D2C1D" w:rsidR="00EE26D4">
        <w:t xml:space="preserve"> </w:t>
      </w:r>
      <w:r w:rsidRPr="005D2C1D" w:rsidR="00386E10">
        <w:t>be scheduled</w:t>
      </w:r>
      <w:r w:rsidRPr="005D2C1D" w:rsidR="00386E10">
        <w:t xml:space="preserve"> </w:t>
      </w:r>
      <w:r w:rsidRPr="005D2C1D">
        <w:t xml:space="preserve">for a </w:t>
      </w:r>
      <w:r w:rsidRPr="005D2C1D" w:rsidR="0076738E">
        <w:t xml:space="preserve">date and </w:t>
      </w:r>
      <w:r w:rsidRPr="005D2C1D">
        <w:t>time that is convenient for you</w:t>
      </w:r>
      <w:r w:rsidR="00B23865">
        <w:t>,</w:t>
      </w:r>
      <w:r w:rsidRPr="005D2C1D" w:rsidR="007E218D">
        <w:t xml:space="preserve"> including evenings and/or weekends</w:t>
      </w:r>
      <w:r w:rsidRPr="005D2C1D" w:rsidR="00386E10">
        <w:t>.</w:t>
      </w:r>
    </w:p>
    <w:p w:rsidR="00FB2394" w:rsidRPr="005D2C1D" w:rsidP="00DE64FE" w14:paraId="2A17FE13" w14:textId="4DF639BF">
      <w:pPr>
        <w:pStyle w:val="H2"/>
      </w:pPr>
      <w:bookmarkStart w:id="50" w:name="_Toc118297754"/>
      <w:bookmarkStart w:id="51" w:name="_Toc119052445"/>
      <w:r w:rsidRPr="005D2C1D">
        <w:t>Who is conducting the HBCC</w:t>
      </w:r>
      <w:r w:rsidR="00765A5B">
        <w:t xml:space="preserve"> </w:t>
      </w:r>
      <w:r w:rsidRPr="005D2C1D">
        <w:t>P</w:t>
      </w:r>
      <w:r w:rsidRPr="005D2C1D" w:rsidR="0094053A">
        <w:t>&amp;</w:t>
      </w:r>
      <w:r w:rsidRPr="005D2C1D">
        <w:t>E study?</w:t>
      </w:r>
      <w:bookmarkEnd w:id="50"/>
      <w:bookmarkEnd w:id="51"/>
    </w:p>
    <w:p w:rsidR="00FB2394" w:rsidRPr="005D2C1D" w:rsidP="00DE64FE" w14:paraId="3CC5F1B3" w14:textId="0A6D7F4E">
      <w:pPr>
        <w:pStyle w:val="ParagraphContinued"/>
      </w:pPr>
      <w:r w:rsidRPr="005D2C1D">
        <w:t xml:space="preserve">Researchers from Mathematica </w:t>
      </w:r>
      <w:r w:rsidRPr="005D2C1D" w:rsidR="0076738E">
        <w:t>and Erikson Institute are</w:t>
      </w:r>
      <w:r w:rsidRPr="005D2C1D">
        <w:t xml:space="preserve"> conducting the study </w:t>
      </w:r>
      <w:r w:rsidRPr="005D2C1D" w:rsidR="0076738E">
        <w:t>on behalf of</w:t>
      </w:r>
      <w:r w:rsidRPr="005D2C1D">
        <w:t xml:space="preserve"> the Office of Planning, Research and Evaluation </w:t>
      </w:r>
      <w:r w:rsidR="001F7992">
        <w:t>in</w:t>
      </w:r>
      <w:r w:rsidRPr="005D2C1D" w:rsidR="001F7992">
        <w:t xml:space="preserve"> </w:t>
      </w:r>
      <w:r w:rsidRPr="005D2C1D">
        <w:t>the Administration for Children and Families</w:t>
      </w:r>
      <w:r w:rsidR="004438A8">
        <w:t>,</w:t>
      </w:r>
      <w:r w:rsidRPr="005D2C1D">
        <w:t xml:space="preserve"> </w:t>
      </w:r>
      <w:r w:rsidR="001F7992">
        <w:t>of</w:t>
      </w:r>
      <w:r w:rsidRPr="005D2C1D" w:rsidR="001F7992">
        <w:t xml:space="preserve"> </w:t>
      </w:r>
      <w:r w:rsidRPr="005D2C1D">
        <w:t>the U.S. Department of Health &amp; Human Services.</w:t>
      </w:r>
    </w:p>
    <w:p w:rsidR="00687FC4" w:rsidP="00E553B9" w14:paraId="07F0021A" w14:textId="51AF0E41">
      <w:pPr>
        <w:pStyle w:val="H2"/>
        <w:spacing w:after="240"/>
      </w:pPr>
      <w:r>
        <w:t>Interested in participating?</w:t>
      </w:r>
    </w:p>
    <w:p w:rsidR="00014354" w:rsidRPr="005D2C1D" w:rsidP="00DE64FE" w14:paraId="710E8375" w14:textId="2FB0CF14">
      <w:pPr>
        <w:pStyle w:val="ParagraphContinued"/>
      </w:pPr>
      <w:r w:rsidRPr="005D2C1D">
        <w:t>Participation in the study is completely voluntary</w:t>
      </w:r>
      <w:r w:rsidRPr="005D2C1D" w:rsidR="003F5EA6">
        <w:t>.</w:t>
      </w:r>
      <w:r w:rsidR="003F5EA6">
        <w:t xml:space="preserve"> </w:t>
      </w:r>
      <w:r w:rsidRPr="005D2C1D" w:rsidR="00386E10">
        <w:t xml:space="preserve">If you have any questions or would like more information about the study, </w:t>
      </w:r>
      <w:r w:rsidRPr="005D2C1D" w:rsidR="00D31BD7">
        <w:t xml:space="preserve">please talk with your child’s provider </w:t>
      </w:r>
      <w:r w:rsidRPr="005D2C1D">
        <w:t xml:space="preserve">or </w:t>
      </w:r>
      <w:r w:rsidR="002F5FFA">
        <w:t>[</w:t>
      </w:r>
      <w:r w:rsidRPr="00530643" w:rsidR="002F5FFA">
        <w:rPr>
          <w:highlight w:val="yellow"/>
        </w:rPr>
        <w:t>site lead name</w:t>
      </w:r>
      <w:r w:rsidR="002F5FFA">
        <w:t>]</w:t>
      </w:r>
      <w:r w:rsidRPr="005D2C1D">
        <w:t xml:space="preserve"> from the study team </w:t>
      </w:r>
      <w:r w:rsidRPr="005D2C1D" w:rsidR="009D4756">
        <w:t xml:space="preserve">at </w:t>
      </w:r>
      <w:r w:rsidR="002F5FFA">
        <w:t>[</w:t>
      </w:r>
      <w:r w:rsidRPr="00530643" w:rsidR="002F5FFA">
        <w:rPr>
          <w:highlight w:val="yellow"/>
        </w:rPr>
        <w:t>phone</w:t>
      </w:r>
      <w:r w:rsidR="002F5FFA">
        <w:t>]</w:t>
      </w:r>
      <w:r w:rsidRPr="005D2C1D" w:rsidR="009D4756">
        <w:t xml:space="preserve"> or </w:t>
      </w:r>
      <w:r w:rsidR="002F5FFA">
        <w:t>[</w:t>
      </w:r>
      <w:r w:rsidRPr="00530643" w:rsidR="002F5FFA">
        <w:rPr>
          <w:highlight w:val="yellow"/>
        </w:rPr>
        <w:t>email</w:t>
      </w:r>
      <w:r w:rsidR="002F5FFA">
        <w:t>]</w:t>
      </w:r>
      <w:r w:rsidRPr="005D2C1D">
        <w:t>.</w:t>
      </w:r>
    </w:p>
    <w:p w:rsidR="00014354" w:rsidRPr="005D2C1D" w:rsidP="00014354" w14:paraId="3485A032" w14:textId="0E007783">
      <w:pPr>
        <w:jc w:val="center"/>
        <w:rPr>
          <w:rFonts w:cstheme="minorHAnsi"/>
        </w:rPr>
      </w:pPr>
      <w:r w:rsidRPr="005D2C1D">
        <w:rPr>
          <w:rFonts w:cstheme="minorHAnsi"/>
        </w:rPr>
        <w:t xml:space="preserve">For more information about the larger project that this study is a part of, you can visit </w:t>
      </w:r>
      <w:hyperlink r:id="rId12" w:history="1">
        <w:r w:rsidRPr="005D2C1D">
          <w:rPr>
            <w:rStyle w:val="Hyperlink"/>
            <w:rFonts w:cstheme="minorHAnsi"/>
          </w:rPr>
          <w:t>https://www.acf.hhs.gov/opre/project/home-based-child-care-supply-and-quality-2019-2024</w:t>
        </w:r>
      </w:hyperlink>
    </w:p>
    <w:p w:rsidR="00710577" w14:paraId="5F953FE6" w14:textId="77777777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10577" w:rsidP="00E9528F" w14:paraId="5E2053C0" w14:textId="3B990A0B">
      <w:pPr>
        <w:pStyle w:val="AppendixTitle"/>
        <w:spacing w:before="2680"/>
        <w:sectPr w:rsidSect="003514AD">
          <w:headerReference w:type="first" r:id="rId17"/>
          <w:footerReference w:type="first" r:id="rId18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  <w:bookmarkStart w:id="52" w:name="_Toc119052446"/>
      <w:r>
        <w:t>A.4</w:t>
      </w:r>
      <w:r w:rsidR="00B03E49">
        <w:tab/>
      </w:r>
      <w:r w:rsidRPr="005D2C1D" w:rsidR="002C697F">
        <w:t>Community member flyer</w:t>
      </w:r>
      <w:bookmarkEnd w:id="52"/>
    </w:p>
    <w:p w:rsidR="00E553B9" w:rsidP="00F1786A" w14:paraId="575F6D19" w14:textId="77777777">
      <w:pPr>
        <w:pStyle w:val="H1"/>
      </w:pPr>
      <w:bookmarkStart w:id="53" w:name="_Toc118297756"/>
      <w:bookmarkStart w:id="54" w:name="_Toc119052447"/>
      <w:r w:rsidRPr="00E553B9">
        <w:rPr>
          <w:sz w:val="32"/>
        </w:rPr>
        <w:t>The Home-Based Child Care Practices and Experiences (HBCC</w:t>
      </w:r>
      <w:r w:rsidRPr="00E553B9" w:rsidR="00765A5B">
        <w:rPr>
          <w:sz w:val="32"/>
        </w:rPr>
        <w:t xml:space="preserve"> </w:t>
      </w:r>
      <w:r w:rsidRPr="00E553B9">
        <w:rPr>
          <w:sz w:val="32"/>
        </w:rPr>
        <w:t>P</w:t>
      </w:r>
      <w:r w:rsidRPr="00E553B9" w:rsidR="0094053A">
        <w:rPr>
          <w:sz w:val="32"/>
        </w:rPr>
        <w:t>&amp;</w:t>
      </w:r>
      <w:r w:rsidRPr="00E553B9">
        <w:rPr>
          <w:sz w:val="32"/>
        </w:rPr>
        <w:t>E) Study want</w:t>
      </w:r>
      <w:r w:rsidRPr="00E553B9" w:rsidR="00741D88">
        <w:rPr>
          <w:sz w:val="32"/>
        </w:rPr>
        <w:t>s</w:t>
      </w:r>
      <w:r w:rsidRPr="00E553B9">
        <w:rPr>
          <w:sz w:val="32"/>
        </w:rPr>
        <w:t xml:space="preserve"> to hear from you!</w:t>
      </w:r>
      <w:bookmarkEnd w:id="53"/>
      <w:bookmarkEnd w:id="54"/>
      <w:r w:rsidR="00687FC4">
        <w:t xml:space="preserve"> </w:t>
      </w:r>
    </w:p>
    <w:p w:rsidR="00386E10" w:rsidRPr="005D2C1D" w:rsidP="00F1786A" w14:paraId="1114226C" w14:textId="0826E658">
      <w:pPr>
        <w:pStyle w:val="H1"/>
      </w:pPr>
      <w:r>
        <w:t>You will receive a $25 gift card as a thank you.</w:t>
      </w:r>
    </w:p>
    <w:p w:rsidR="00386E10" w:rsidRPr="005D2C1D" w:rsidP="00DE64FE" w14:paraId="627C9F64" w14:textId="1E1B687C">
      <w:pPr>
        <w:pStyle w:val="H2"/>
      </w:pPr>
      <w:bookmarkStart w:id="55" w:name="_Toc118297757"/>
      <w:bookmarkStart w:id="56" w:name="_Toc119052448"/>
      <w:r w:rsidRPr="005D2C1D">
        <w:t>What is the HBCC</w:t>
      </w:r>
      <w:r w:rsidR="00765A5B">
        <w:t xml:space="preserve"> </w:t>
      </w:r>
      <w:r w:rsidRPr="005D2C1D">
        <w:t>P</w:t>
      </w:r>
      <w:r w:rsidRPr="005D2C1D" w:rsidR="0094053A">
        <w:t>&amp;</w:t>
      </w:r>
      <w:r w:rsidRPr="005D2C1D">
        <w:t>E study?</w:t>
      </w:r>
      <w:bookmarkEnd w:id="55"/>
      <w:bookmarkEnd w:id="56"/>
    </w:p>
    <w:p w:rsidR="005D2C1D" w:rsidRPr="005D2C1D" w:rsidP="00F1786A" w14:paraId="488D0388" w14:textId="25B31CF5">
      <w:pPr>
        <w:pStyle w:val="ParagraphContinued"/>
      </w:pPr>
      <w:r w:rsidRPr="005D2C1D">
        <w:t>The HBCC P&amp;E study seeks to learn about the strengths of home-based child care and to highlight the voices of people who care for</w:t>
      </w:r>
      <w:r w:rsidR="001F7992">
        <w:t xml:space="preserve"> the</w:t>
      </w:r>
      <w:r w:rsidRPr="005D2C1D">
        <w:t xml:space="preserve"> children of</w:t>
      </w:r>
      <w:r w:rsidR="001F7992">
        <w:t xml:space="preserve"> their</w:t>
      </w:r>
      <w:r w:rsidRPr="005D2C1D">
        <w:t xml:space="preserve"> family, friends, and neighbors</w:t>
      </w:r>
      <w:r w:rsidRPr="005D2C1D" w:rsidR="003F5EA6">
        <w:t>.</w:t>
      </w:r>
      <w:r w:rsidR="003F5EA6">
        <w:t xml:space="preserve"> </w:t>
      </w:r>
      <w:r w:rsidRPr="005D2C1D">
        <w:t xml:space="preserve">The study will help </w:t>
      </w:r>
      <w:r w:rsidRPr="005D2C1D" w:rsidR="00687FC4">
        <w:t xml:space="preserve">researchers, policymakers, and program administrators </w:t>
      </w:r>
      <w:r w:rsidR="00687FC4">
        <w:t xml:space="preserve">more fully </w:t>
      </w:r>
      <w:r w:rsidRPr="005D2C1D">
        <w:t>understand the important work that people who care for children in their homes do and the ways they support children and families</w:t>
      </w:r>
      <w:r w:rsidRPr="005D2C1D" w:rsidR="003F5EA6">
        <w:t xml:space="preserve">. </w:t>
      </w:r>
      <w:r w:rsidR="00687FC4">
        <w:t xml:space="preserve">It will also help public </w:t>
      </w:r>
      <w:r w:rsidRPr="005D2C1D" w:rsidR="00687FC4">
        <w:t xml:space="preserve">programs offer better resources for people who take care of children and </w:t>
      </w:r>
      <w:r w:rsidR="00687FC4">
        <w:t xml:space="preserve">for </w:t>
      </w:r>
      <w:r w:rsidRPr="005D2C1D" w:rsidR="00687FC4">
        <w:t xml:space="preserve">the children and families who use </w:t>
      </w:r>
      <w:r w:rsidR="00687FC4">
        <w:t xml:space="preserve">home-based </w:t>
      </w:r>
      <w:r w:rsidRPr="005D2C1D" w:rsidR="00687FC4">
        <w:t>child care</w:t>
      </w:r>
      <w:r w:rsidR="00687FC4">
        <w:t>.</w:t>
      </w:r>
    </w:p>
    <w:p w:rsidR="00074631" w:rsidRPr="00074631" w:rsidP="00DE64FE" w14:paraId="4012DDC6" w14:textId="70FD6551">
      <w:pPr>
        <w:pStyle w:val="H2"/>
      </w:pPr>
      <w:bookmarkStart w:id="57" w:name="_Toc118297758"/>
      <w:bookmarkStart w:id="58" w:name="_Toc119052449"/>
      <w:r w:rsidRPr="00074631">
        <w:t xml:space="preserve">Why do you want to hear from </w:t>
      </w:r>
      <w:r>
        <w:t>community members</w:t>
      </w:r>
      <w:r w:rsidRPr="00074631">
        <w:t>?</w:t>
      </w:r>
      <w:bookmarkEnd w:id="57"/>
      <w:bookmarkEnd w:id="58"/>
    </w:p>
    <w:p w:rsidR="00074631" w:rsidP="00F1786A" w14:paraId="04D4D208" w14:textId="23E953C8">
      <w:pPr>
        <w:pStyle w:val="ParagraphContinued"/>
      </w:pPr>
      <w:r w:rsidRPr="00074631">
        <w:t xml:space="preserve">We want to hear from </w:t>
      </w:r>
      <w:r>
        <w:t xml:space="preserve">people, who we are calling community </w:t>
      </w:r>
      <w:r w:rsidR="00242991">
        <w:t>members</w:t>
      </w:r>
      <w:r>
        <w:t>,</w:t>
      </w:r>
      <w:r w:rsidR="00242991">
        <w:t xml:space="preserve"> who </w:t>
      </w:r>
      <w:r>
        <w:t xml:space="preserve">give information and </w:t>
      </w:r>
      <w:r w:rsidR="00242991">
        <w:t xml:space="preserve">support </w:t>
      </w:r>
      <w:r w:rsidR="008E7D68">
        <w:t xml:space="preserve">(formal or informal) </w:t>
      </w:r>
      <w:r w:rsidR="00242991">
        <w:t>to providers who care for</w:t>
      </w:r>
      <w:r w:rsidRPr="00074631">
        <w:t xml:space="preserve"> children</w:t>
      </w:r>
      <w:r w:rsidR="003F5EA6">
        <w:t xml:space="preserve">. </w:t>
      </w:r>
      <w:r w:rsidRPr="00074631">
        <w:t xml:space="preserve">Your </w:t>
      </w:r>
      <w:r w:rsidR="008E7D68">
        <w:t>experiences</w:t>
      </w:r>
      <w:r w:rsidRPr="00074631">
        <w:t xml:space="preserve"> will help us understand the types of resources and supports that could benefit child care providers.</w:t>
      </w:r>
    </w:p>
    <w:p w:rsidR="00386E10" w:rsidRPr="005D2C1D" w:rsidP="00DE64FE" w14:paraId="4977B451" w14:textId="5D6DFA3B">
      <w:pPr>
        <w:pStyle w:val="H2"/>
      </w:pPr>
      <w:bookmarkStart w:id="59" w:name="_Toc118297759"/>
      <w:bookmarkStart w:id="60" w:name="_Toc119052450"/>
      <w:r w:rsidRPr="005D2C1D">
        <w:t xml:space="preserve">What </w:t>
      </w:r>
      <w:r w:rsidR="00903208">
        <w:t>are you asking me</w:t>
      </w:r>
      <w:r w:rsidRPr="005D2C1D">
        <w:t xml:space="preserve"> to do?</w:t>
      </w:r>
      <w:bookmarkEnd w:id="59"/>
      <w:bookmarkEnd w:id="60"/>
    </w:p>
    <w:p w:rsidR="00386E10" w:rsidRPr="005D2C1D" w:rsidP="00F1786A" w14:paraId="02B349BA" w14:textId="33E94A9D">
      <w:pPr>
        <w:pStyle w:val="ParagraphContinued"/>
      </w:pPr>
      <w:r>
        <w:t xml:space="preserve">Participate in a one-on-one interview over </w:t>
      </w:r>
      <w:r w:rsidR="006F3F2D">
        <w:t xml:space="preserve">the </w:t>
      </w:r>
      <w:r>
        <w:t>phone that will take a half hour</w:t>
      </w:r>
      <w:r w:rsidR="003F5EA6">
        <w:t xml:space="preserve">. </w:t>
      </w:r>
      <w:r>
        <w:t xml:space="preserve">Everything we discuss in the interview will be </w:t>
      </w:r>
      <w:r w:rsidR="00B628E5">
        <w:t xml:space="preserve">private </w:t>
      </w:r>
      <w:r>
        <w:t xml:space="preserve">and will not </w:t>
      </w:r>
      <w:r>
        <w:t>be shared</w:t>
      </w:r>
      <w:r>
        <w:t xml:space="preserve"> </w:t>
      </w:r>
      <w:r w:rsidRPr="00E553B9">
        <w:t xml:space="preserve">with </w:t>
      </w:r>
      <w:r w:rsidRPr="00E553B9" w:rsidR="00B3789E">
        <w:t>the provider you support</w:t>
      </w:r>
      <w:r w:rsidRPr="00E553B9" w:rsidR="002C697F">
        <w:t>.</w:t>
      </w:r>
    </w:p>
    <w:p w:rsidR="00386E10" w:rsidRPr="005D2C1D" w:rsidP="00DE64FE" w14:paraId="6EE031B5" w14:textId="77777777">
      <w:pPr>
        <w:pStyle w:val="H2"/>
        <w:rPr>
          <w:rStyle w:val="normaltextrun"/>
          <w:rFonts w:cstheme="minorHAnsi"/>
          <w:b/>
          <w:bCs/>
        </w:rPr>
      </w:pPr>
      <w:bookmarkStart w:id="61" w:name="_Toc118297760"/>
      <w:bookmarkStart w:id="62" w:name="_Toc119052451"/>
      <w:r w:rsidRPr="005D2C1D">
        <w:t>When will this take place?</w:t>
      </w:r>
      <w:bookmarkEnd w:id="61"/>
      <w:bookmarkEnd w:id="62"/>
    </w:p>
    <w:p w:rsidR="00386E10" w:rsidRPr="005D2C1D" w:rsidP="00F1786A" w14:paraId="0C2280E5" w14:textId="78D35FA4">
      <w:pPr>
        <w:pStyle w:val="ParagraphContinued"/>
      </w:pPr>
      <w:r w:rsidRPr="005D2C1D">
        <w:t xml:space="preserve">The interview </w:t>
      </w:r>
      <w:r w:rsidR="00EE26D4">
        <w:t>will</w:t>
      </w:r>
      <w:r w:rsidRPr="005D2C1D" w:rsidR="00EE26D4">
        <w:t xml:space="preserve"> </w:t>
      </w:r>
      <w:r w:rsidRPr="005D2C1D">
        <w:t>be scheduled</w:t>
      </w:r>
      <w:r w:rsidRPr="005D2C1D">
        <w:t xml:space="preserve"> for a </w:t>
      </w:r>
      <w:r w:rsidRPr="005D2C1D" w:rsidR="0076738E">
        <w:t xml:space="preserve">date and </w:t>
      </w:r>
      <w:r w:rsidRPr="005D2C1D">
        <w:t>time that is convenient for you</w:t>
      </w:r>
      <w:r w:rsidR="00B23865">
        <w:t>,</w:t>
      </w:r>
      <w:r w:rsidRPr="005D2C1D" w:rsidR="00025971">
        <w:t xml:space="preserve"> including evenings and/or weekends</w:t>
      </w:r>
      <w:r w:rsidRPr="005D2C1D">
        <w:t>.</w:t>
      </w:r>
    </w:p>
    <w:p w:rsidR="00386E10" w:rsidRPr="005D2C1D" w:rsidP="00DE64FE" w14:paraId="70CE247F" w14:textId="16713D31">
      <w:pPr>
        <w:pStyle w:val="H2"/>
      </w:pPr>
      <w:bookmarkStart w:id="63" w:name="_Toc118297762"/>
      <w:bookmarkStart w:id="64" w:name="_Toc119052453"/>
      <w:r w:rsidRPr="005D2C1D">
        <w:t>Who is conducting the HBCC</w:t>
      </w:r>
      <w:r w:rsidR="00765A5B">
        <w:t xml:space="preserve"> </w:t>
      </w:r>
      <w:r w:rsidRPr="005D2C1D">
        <w:t>P</w:t>
      </w:r>
      <w:r w:rsidRPr="005D2C1D" w:rsidR="0094053A">
        <w:t>&amp;</w:t>
      </w:r>
      <w:r w:rsidRPr="005D2C1D">
        <w:t>E study?</w:t>
      </w:r>
      <w:bookmarkEnd w:id="63"/>
      <w:bookmarkEnd w:id="64"/>
    </w:p>
    <w:p w:rsidR="00386E10" w:rsidRPr="005D2C1D" w:rsidP="00F1786A" w14:paraId="53D6F8BC" w14:textId="786F05C5">
      <w:pPr>
        <w:pStyle w:val="ParagraphContinued"/>
      </w:pPr>
      <w:r w:rsidRPr="005D2C1D">
        <w:t xml:space="preserve">Researchers from Mathematica </w:t>
      </w:r>
      <w:r w:rsidRPr="005D2C1D" w:rsidR="0076738E">
        <w:t>and Erikson Institute are</w:t>
      </w:r>
      <w:r w:rsidRPr="005D2C1D">
        <w:t xml:space="preserve"> conducting the study </w:t>
      </w:r>
      <w:r w:rsidRPr="005D2C1D" w:rsidR="0076738E">
        <w:t>on behalf of</w:t>
      </w:r>
      <w:r w:rsidRPr="005D2C1D">
        <w:t xml:space="preserve"> the Office of Planning, Research and Evaluation </w:t>
      </w:r>
      <w:r w:rsidR="00321150">
        <w:t>in</w:t>
      </w:r>
      <w:r w:rsidRPr="005D2C1D" w:rsidR="00321150">
        <w:t xml:space="preserve"> </w:t>
      </w:r>
      <w:r w:rsidRPr="005D2C1D">
        <w:t>the Administration for Children and Families</w:t>
      </w:r>
      <w:r w:rsidR="004438A8">
        <w:t>,</w:t>
      </w:r>
      <w:r w:rsidRPr="005D2C1D">
        <w:t xml:space="preserve"> </w:t>
      </w:r>
      <w:r w:rsidR="00321150">
        <w:t>of</w:t>
      </w:r>
      <w:r w:rsidRPr="005D2C1D" w:rsidR="00321150">
        <w:t xml:space="preserve"> </w:t>
      </w:r>
      <w:r w:rsidRPr="005D2C1D">
        <w:t>the U.S. Department of Health &amp; Human Services.</w:t>
      </w:r>
    </w:p>
    <w:p w:rsidR="00687FC4" w:rsidP="00E553B9" w14:paraId="74B68059" w14:textId="2D60593E">
      <w:pPr>
        <w:pStyle w:val="H2"/>
        <w:spacing w:after="240"/>
      </w:pPr>
      <w:r>
        <w:t>Interested in participating?</w:t>
      </w:r>
    </w:p>
    <w:p w:rsidR="00014354" w:rsidRPr="005D2C1D" w:rsidP="00F1786A" w14:paraId="1EE1D0B0" w14:textId="713C380B">
      <w:pPr>
        <w:pStyle w:val="Paragraph0"/>
      </w:pPr>
      <w:r w:rsidRPr="005D2C1D">
        <w:t>Participation in the study is completely voluntary</w:t>
      </w:r>
      <w:r w:rsidRPr="005D2C1D" w:rsidR="003F5EA6">
        <w:t>.</w:t>
      </w:r>
      <w:r w:rsidR="003F5EA6">
        <w:t xml:space="preserve"> </w:t>
      </w:r>
      <w:r w:rsidRPr="005D2C1D" w:rsidR="00386E10">
        <w:t xml:space="preserve">If you have any questions or would like more information about the study, please </w:t>
      </w:r>
      <w:r w:rsidRPr="005D2C1D" w:rsidR="00D31BD7">
        <w:t xml:space="preserve">talk with </w:t>
      </w:r>
      <w:r w:rsidRPr="005D2C1D" w:rsidR="006242F9">
        <w:t>the</w:t>
      </w:r>
      <w:r w:rsidRPr="005D2C1D" w:rsidR="00D31BD7">
        <w:t xml:space="preserve"> provider </w:t>
      </w:r>
      <w:r w:rsidRPr="005D2C1D" w:rsidR="009A0FDB">
        <w:t>who told you about this study</w:t>
      </w:r>
      <w:r w:rsidRPr="005D2C1D" w:rsidR="000E3A01">
        <w:t xml:space="preserve"> </w:t>
      </w:r>
      <w:r w:rsidRPr="005D2C1D">
        <w:t xml:space="preserve">or </w:t>
      </w:r>
      <w:r w:rsidR="002F5FFA">
        <w:t>[</w:t>
      </w:r>
      <w:r w:rsidRPr="00530643" w:rsidR="002F5FFA">
        <w:rPr>
          <w:highlight w:val="yellow"/>
        </w:rPr>
        <w:t>site lead name</w:t>
      </w:r>
      <w:r w:rsidR="002F5FFA">
        <w:t>]</w:t>
      </w:r>
      <w:r w:rsidRPr="005D2C1D">
        <w:t xml:space="preserve"> from the study team at </w:t>
      </w:r>
      <w:r w:rsidR="002F5FFA">
        <w:t>[</w:t>
      </w:r>
      <w:r w:rsidRPr="00530643" w:rsidR="002F5FFA">
        <w:rPr>
          <w:highlight w:val="yellow"/>
        </w:rPr>
        <w:t>phone</w:t>
      </w:r>
      <w:r w:rsidR="002F5FFA">
        <w:t>]</w:t>
      </w:r>
      <w:r w:rsidRPr="005D2C1D">
        <w:t xml:space="preserve"> or</w:t>
      </w:r>
      <w:r w:rsidR="002F5FFA">
        <w:t xml:space="preserve"> [</w:t>
      </w:r>
      <w:r w:rsidRPr="00530643" w:rsidR="002F5FFA">
        <w:rPr>
          <w:highlight w:val="yellow"/>
        </w:rPr>
        <w:t>email</w:t>
      </w:r>
      <w:r w:rsidR="002F5FFA">
        <w:t>]</w:t>
      </w:r>
      <w:r w:rsidRPr="005D2C1D">
        <w:t>.</w:t>
      </w:r>
    </w:p>
    <w:p w:rsidR="00361D28" w:rsidP="00E2791C" w14:paraId="2A487FE0" w14:textId="027DE6FF">
      <w:pPr>
        <w:pStyle w:val="ParagraphContinued"/>
        <w:jc w:val="center"/>
        <w:rPr>
          <w:rFonts w:cs="Times New Roman"/>
        </w:rPr>
      </w:pPr>
      <w:r w:rsidRPr="005D2C1D">
        <w:t xml:space="preserve">For more information about the larger project that this study is a part of, you can visit </w:t>
      </w:r>
      <w:hyperlink r:id="rId12" w:history="1">
        <w:r w:rsidRPr="005D2C1D">
          <w:rPr>
            <w:rStyle w:val="Hyperlink"/>
            <w:rFonts w:cstheme="minorHAnsi"/>
          </w:rPr>
          <w:t>https://www.acf.hhs.gov/opre/project/home-based-child-care-supply-and-quality-2019-2024</w:t>
        </w:r>
      </w:hyperlink>
    </w:p>
    <w:sectPr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14AD" w:rsidRPr="00F215E3" w:rsidP="003514AD" w14:paraId="6F5FB1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E64FE" w14:paraId="18C5DC63" w14:textId="11A33D7D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="00B333ED">
      <w:t>A</w:t>
    </w:r>
    <w:r w:rsidR="00B03E49">
      <w:t>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C192B" w:rsidRPr="00F215E3" w:rsidP="003514AD" w14:paraId="75DB1105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656C" w:rsidRPr="00F215E3" w:rsidP="003514AD" w14:paraId="130BD48C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0577" w:rsidRPr="00F215E3" w:rsidP="003514AD" w14:paraId="6411C874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534F" w:rsidRPr="0067534F" w:rsidP="00E2791C" w14:paraId="1A5FC021" w14:textId="0F444388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  <w:t>A</w:t>
    </w:r>
    <w:r w:rsidR="00B03E49">
      <w:t>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8</w:t>
    </w:r>
    <w:r w:rsidRPr="00967B6B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534F" w:rsidRPr="00F215E3" w:rsidP="003514AD" w14:paraId="3F727B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14AD" w:rsidP="003514AD" w14:paraId="6CABCD9B" w14:textId="77777777">
    <w:pPr>
      <w:pStyle w:val="Paragraph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E64FE" w14:paraId="1F7EF702" w14:textId="304C1E09">
    <w:pPr>
      <w:pStyle w:val="Header"/>
    </w:pPr>
    <w:bookmarkStart w:id="13" w:name="_Hlk133309686"/>
    <w:r w:rsidRPr="00DE64FE">
      <w:rPr>
        <w:b/>
        <w:bCs/>
      </w:rPr>
      <w:t xml:space="preserve">Appendix </w:t>
    </w:r>
    <w:r w:rsidRPr="00DE64FE" w:rsidR="003F5EA6">
      <w:rPr>
        <w:b/>
        <w:bCs/>
      </w:rPr>
      <w:t>A</w:t>
    </w:r>
    <w:r w:rsidR="003F5EA6">
      <w:rPr>
        <w:b/>
        <w:bCs/>
      </w:rPr>
      <w:t xml:space="preserve"> </w:t>
    </w:r>
    <w:r w:rsidRPr="00DE64FE" w:rsidR="003F5EA6">
      <w:rPr>
        <w:b/>
        <w:bCs/>
      </w:rPr>
      <w:t>Participant</w:t>
    </w:r>
    <w:r w:rsidR="00E26152">
      <w:t xml:space="preserve"> recruitment materials</w:t>
    </w:r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C192B" w:rsidP="003514AD" w14:paraId="4A0B2898" w14:textId="77777777">
    <w:pPr>
      <w:pStyle w:val="Paragraph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656C" w:rsidP="003514AD" w14:paraId="47C812BD" w14:textId="77777777">
    <w:pPr>
      <w:pStyle w:val="Paragraph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0577" w:rsidP="003514AD" w14:paraId="619D9C33" w14:textId="77777777">
    <w:pPr>
      <w:pStyle w:val="Paragraph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534F" w:rsidRPr="0067534F" w:rsidP="00E2791C" w14:paraId="78FE4CAC" w14:textId="7313942A">
    <w:pPr>
      <w:pStyle w:val="Header"/>
    </w:pPr>
    <w:r w:rsidRPr="00DE64FE">
      <w:rPr>
        <w:b/>
        <w:bCs/>
      </w:rPr>
      <w:t xml:space="preserve">Appendix </w:t>
    </w:r>
    <w:r w:rsidRPr="00DE64FE" w:rsidR="003F5EA6">
      <w:rPr>
        <w:b/>
        <w:bCs/>
      </w:rPr>
      <w:t>A</w:t>
    </w:r>
    <w:r w:rsidR="003F5EA6">
      <w:rPr>
        <w:b/>
        <w:bCs/>
      </w:rPr>
      <w:t xml:space="preserve"> </w:t>
    </w:r>
    <w:r w:rsidRPr="00DE64FE" w:rsidR="003F5EA6">
      <w:rPr>
        <w:b/>
        <w:bCs/>
      </w:rPr>
      <w:t>Participant</w:t>
    </w:r>
    <w:r>
      <w:t xml:space="preserve"> recruitment materials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534F" w:rsidP="003514AD" w14:paraId="580C6C01" w14:textId="77777777">
    <w:pPr>
      <w:pStyle w:val="Paragraph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B99411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B4C35"/>
    <w:multiLevelType w:val="hybridMultilevel"/>
    <w:tmpl w:val="BD0E6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C26AE1"/>
    <w:multiLevelType w:val="hybridMultilevel"/>
    <w:tmpl w:val="DD1C00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0257B0"/>
    <w:multiLevelType w:val="hybridMultilevel"/>
    <w:tmpl w:val="8020C9C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184E45"/>
    <w:multiLevelType w:val="hybridMultilevel"/>
    <w:tmpl w:val="FBB28F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917882"/>
    <w:multiLevelType w:val="hybridMultilevel"/>
    <w:tmpl w:val="C9B00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5">
    <w:nsid w:val="2DCC2738"/>
    <w:multiLevelType w:val="multilevel"/>
    <w:tmpl w:val="B6FC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15702F6"/>
    <w:multiLevelType w:val="multilevel"/>
    <w:tmpl w:val="6838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0F256C2"/>
    <w:multiLevelType w:val="hybridMultilevel"/>
    <w:tmpl w:val="92E015C4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3137B7"/>
    <w:multiLevelType w:val="hybridMultilevel"/>
    <w:tmpl w:val="4C9A1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3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A5A0791"/>
    <w:multiLevelType w:val="hybridMultilevel"/>
    <w:tmpl w:val="07F48586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82746F"/>
    <w:multiLevelType w:val="hybridMultilevel"/>
    <w:tmpl w:val="364A4380"/>
    <w:lvl w:ilvl="0">
      <w:start w:val="1"/>
      <w:numFmt w:val="bullet"/>
      <w:pStyle w:val="Listcheck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3D08D3"/>
    <w:multiLevelType w:val="hybridMultilevel"/>
    <w:tmpl w:val="60B43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4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AA38F6"/>
    <w:multiLevelType w:val="hybridMultilevel"/>
    <w:tmpl w:val="EEA03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C72A74"/>
    <w:multiLevelType w:val="hybridMultilevel"/>
    <w:tmpl w:val="D57C9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15FBE"/>
    <w:multiLevelType w:val="hybridMultilevel"/>
    <w:tmpl w:val="8446FA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EA446F"/>
    <w:multiLevelType w:val="hybridMultilevel"/>
    <w:tmpl w:val="20A482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D75DE3"/>
    <w:multiLevelType w:val="hybridMultilevel"/>
    <w:tmpl w:val="3B1C0510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247887"/>
    <w:multiLevelType w:val="hybridMultilevel"/>
    <w:tmpl w:val="64CA1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B10628"/>
    <w:multiLevelType w:val="hybridMultilevel"/>
    <w:tmpl w:val="9404F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A86819"/>
    <w:multiLevelType w:val="hybridMultilevel"/>
    <w:tmpl w:val="BF8277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2485">
    <w:abstractNumId w:val="12"/>
  </w:num>
  <w:num w:numId="2" w16cid:durableId="1648439904">
    <w:abstractNumId w:val="40"/>
  </w:num>
  <w:num w:numId="3" w16cid:durableId="1709376311">
    <w:abstractNumId w:val="28"/>
  </w:num>
  <w:num w:numId="4" w16cid:durableId="299387871">
    <w:abstractNumId w:val="33"/>
  </w:num>
  <w:num w:numId="5" w16cid:durableId="1568491658">
    <w:abstractNumId w:val="9"/>
  </w:num>
  <w:num w:numId="6" w16cid:durableId="1192259053">
    <w:abstractNumId w:val="8"/>
  </w:num>
  <w:num w:numId="7" w16cid:durableId="468518979">
    <w:abstractNumId w:val="24"/>
  </w:num>
  <w:num w:numId="8" w16cid:durableId="46927395">
    <w:abstractNumId w:val="7"/>
  </w:num>
  <w:num w:numId="9" w16cid:durableId="1944722558">
    <w:abstractNumId w:val="6"/>
  </w:num>
  <w:num w:numId="10" w16cid:durableId="1234436976">
    <w:abstractNumId w:val="5"/>
  </w:num>
  <w:num w:numId="11" w16cid:durableId="1804344489">
    <w:abstractNumId w:val="4"/>
  </w:num>
  <w:num w:numId="12" w16cid:durableId="1583172972">
    <w:abstractNumId w:val="3"/>
  </w:num>
  <w:num w:numId="13" w16cid:durableId="675235392">
    <w:abstractNumId w:val="2"/>
  </w:num>
  <w:num w:numId="14" w16cid:durableId="2013793700">
    <w:abstractNumId w:val="1"/>
  </w:num>
  <w:num w:numId="15" w16cid:durableId="384335648">
    <w:abstractNumId w:val="0"/>
  </w:num>
  <w:num w:numId="16" w16cid:durableId="526600312">
    <w:abstractNumId w:val="23"/>
  </w:num>
  <w:num w:numId="17" w16cid:durableId="1935362882">
    <w:abstractNumId w:val="37"/>
  </w:num>
  <w:num w:numId="18" w16cid:durableId="84227493">
    <w:abstractNumId w:val="19"/>
  </w:num>
  <w:num w:numId="19" w16cid:durableId="1680544865">
    <w:abstractNumId w:val="18"/>
  </w:num>
  <w:num w:numId="20" w16cid:durableId="580530047">
    <w:abstractNumId w:val="32"/>
  </w:num>
  <w:num w:numId="21" w16cid:durableId="1617759362">
    <w:abstractNumId w:val="30"/>
  </w:num>
  <w:num w:numId="22" w16cid:durableId="1430614659">
    <w:abstractNumId w:val="13"/>
  </w:num>
  <w:num w:numId="23" w16cid:durableId="690381925">
    <w:abstractNumId w:val="34"/>
  </w:num>
  <w:num w:numId="24" w16cid:durableId="213352060">
    <w:abstractNumId w:val="14"/>
  </w:num>
  <w:num w:numId="25" w16cid:durableId="102464299">
    <w:abstractNumId w:val="39"/>
  </w:num>
  <w:num w:numId="26" w16cid:durableId="1576352224">
    <w:abstractNumId w:val="27"/>
  </w:num>
  <w:num w:numId="27" w16cid:durableId="2064868048">
    <w:abstractNumId w:val="16"/>
  </w:num>
  <w:num w:numId="28" w16cid:durableId="624237202">
    <w:abstractNumId w:val="20"/>
  </w:num>
  <w:num w:numId="29" w16cid:durableId="35740019">
    <w:abstractNumId w:val="15"/>
  </w:num>
  <w:num w:numId="30" w16cid:durableId="273631927">
    <w:abstractNumId w:val="39"/>
    <w:lvlOverride w:ilvl="0">
      <w:startOverride w:val="1"/>
    </w:lvlOverride>
  </w:num>
  <w:num w:numId="31" w16cid:durableId="1774207857">
    <w:abstractNumId w:val="17"/>
  </w:num>
  <w:num w:numId="32" w16cid:durableId="1438404253">
    <w:abstractNumId w:val="10"/>
  </w:num>
  <w:num w:numId="33" w16cid:durableId="124860460">
    <w:abstractNumId w:val="36"/>
  </w:num>
  <w:num w:numId="34" w16cid:durableId="2001038119">
    <w:abstractNumId w:val="36"/>
  </w:num>
  <w:num w:numId="35" w16cid:durableId="1465155369">
    <w:abstractNumId w:val="36"/>
  </w:num>
  <w:num w:numId="36" w16cid:durableId="55050649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20"/>
    <w:rsid w:val="00000EA3"/>
    <w:rsid w:val="00002469"/>
    <w:rsid w:val="00002857"/>
    <w:rsid w:val="00014354"/>
    <w:rsid w:val="00015685"/>
    <w:rsid w:val="00022454"/>
    <w:rsid w:val="00023234"/>
    <w:rsid w:val="00023965"/>
    <w:rsid w:val="0002521B"/>
    <w:rsid w:val="00025971"/>
    <w:rsid w:val="00041B74"/>
    <w:rsid w:val="000452B6"/>
    <w:rsid w:val="00051219"/>
    <w:rsid w:val="00052EEE"/>
    <w:rsid w:val="00074631"/>
    <w:rsid w:val="0009776D"/>
    <w:rsid w:val="000A15F4"/>
    <w:rsid w:val="000A3593"/>
    <w:rsid w:val="000B20D0"/>
    <w:rsid w:val="000B2D5E"/>
    <w:rsid w:val="000C7FBA"/>
    <w:rsid w:val="000D020B"/>
    <w:rsid w:val="000D656C"/>
    <w:rsid w:val="000D6909"/>
    <w:rsid w:val="000E045B"/>
    <w:rsid w:val="000E3A01"/>
    <w:rsid w:val="00103F45"/>
    <w:rsid w:val="00115CCE"/>
    <w:rsid w:val="0012154E"/>
    <w:rsid w:val="00122FC3"/>
    <w:rsid w:val="00134EDF"/>
    <w:rsid w:val="00136138"/>
    <w:rsid w:val="001570EA"/>
    <w:rsid w:val="00160107"/>
    <w:rsid w:val="001605A2"/>
    <w:rsid w:val="00190414"/>
    <w:rsid w:val="001911BE"/>
    <w:rsid w:val="001954D8"/>
    <w:rsid w:val="0019659D"/>
    <w:rsid w:val="001976A2"/>
    <w:rsid w:val="001A05BF"/>
    <w:rsid w:val="001A4703"/>
    <w:rsid w:val="001A603A"/>
    <w:rsid w:val="001C11B4"/>
    <w:rsid w:val="001C5D20"/>
    <w:rsid w:val="001C7546"/>
    <w:rsid w:val="001D5343"/>
    <w:rsid w:val="001E0FA6"/>
    <w:rsid w:val="001E304C"/>
    <w:rsid w:val="001F1940"/>
    <w:rsid w:val="001F7992"/>
    <w:rsid w:val="00201250"/>
    <w:rsid w:val="00201DD2"/>
    <w:rsid w:val="00211BFA"/>
    <w:rsid w:val="00220120"/>
    <w:rsid w:val="002302DB"/>
    <w:rsid w:val="00230B9B"/>
    <w:rsid w:val="00242991"/>
    <w:rsid w:val="00247F02"/>
    <w:rsid w:val="00250A5A"/>
    <w:rsid w:val="00254CFB"/>
    <w:rsid w:val="002566C4"/>
    <w:rsid w:val="00261104"/>
    <w:rsid w:val="00263433"/>
    <w:rsid w:val="00272A86"/>
    <w:rsid w:val="00274B4E"/>
    <w:rsid w:val="002758A0"/>
    <w:rsid w:val="002800E7"/>
    <w:rsid w:val="00281170"/>
    <w:rsid w:val="00290266"/>
    <w:rsid w:val="002971DD"/>
    <w:rsid w:val="002A5C07"/>
    <w:rsid w:val="002B1F39"/>
    <w:rsid w:val="002C59A8"/>
    <w:rsid w:val="002C697F"/>
    <w:rsid w:val="002C73DE"/>
    <w:rsid w:val="002D3627"/>
    <w:rsid w:val="002D779D"/>
    <w:rsid w:val="002F5FFA"/>
    <w:rsid w:val="00303FF2"/>
    <w:rsid w:val="00305058"/>
    <w:rsid w:val="0031438E"/>
    <w:rsid w:val="00316EFA"/>
    <w:rsid w:val="00321150"/>
    <w:rsid w:val="0032322A"/>
    <w:rsid w:val="00323FCE"/>
    <w:rsid w:val="00343AC0"/>
    <w:rsid w:val="003514AD"/>
    <w:rsid w:val="003552F5"/>
    <w:rsid w:val="00361D28"/>
    <w:rsid w:val="003635E6"/>
    <w:rsid w:val="00366B2C"/>
    <w:rsid w:val="00381D20"/>
    <w:rsid w:val="0038307A"/>
    <w:rsid w:val="00386E10"/>
    <w:rsid w:val="0039255F"/>
    <w:rsid w:val="003B007B"/>
    <w:rsid w:val="003B04F0"/>
    <w:rsid w:val="003B0942"/>
    <w:rsid w:val="003B76A1"/>
    <w:rsid w:val="003D407E"/>
    <w:rsid w:val="003E4E41"/>
    <w:rsid w:val="003E77F5"/>
    <w:rsid w:val="003F5EA6"/>
    <w:rsid w:val="003F6C93"/>
    <w:rsid w:val="00405915"/>
    <w:rsid w:val="00405BC2"/>
    <w:rsid w:val="004076BF"/>
    <w:rsid w:val="004104D2"/>
    <w:rsid w:val="00413478"/>
    <w:rsid w:val="004165CC"/>
    <w:rsid w:val="00425DA0"/>
    <w:rsid w:val="00431488"/>
    <w:rsid w:val="0044045A"/>
    <w:rsid w:val="00441DFF"/>
    <w:rsid w:val="004438A8"/>
    <w:rsid w:val="004443AC"/>
    <w:rsid w:val="004464CE"/>
    <w:rsid w:val="00450CA0"/>
    <w:rsid w:val="004624D0"/>
    <w:rsid w:val="004710CC"/>
    <w:rsid w:val="004778D2"/>
    <w:rsid w:val="004830CE"/>
    <w:rsid w:val="00483C8E"/>
    <w:rsid w:val="004862E1"/>
    <w:rsid w:val="00486680"/>
    <w:rsid w:val="004A0A6F"/>
    <w:rsid w:val="004A1E48"/>
    <w:rsid w:val="004A275D"/>
    <w:rsid w:val="004B0037"/>
    <w:rsid w:val="004B583A"/>
    <w:rsid w:val="004C5E28"/>
    <w:rsid w:val="004D2E18"/>
    <w:rsid w:val="004E3973"/>
    <w:rsid w:val="004F4E56"/>
    <w:rsid w:val="004F7732"/>
    <w:rsid w:val="005046DE"/>
    <w:rsid w:val="00507AAF"/>
    <w:rsid w:val="005107BF"/>
    <w:rsid w:val="005138CF"/>
    <w:rsid w:val="00530643"/>
    <w:rsid w:val="005334B8"/>
    <w:rsid w:val="00536165"/>
    <w:rsid w:val="00551719"/>
    <w:rsid w:val="005636AC"/>
    <w:rsid w:val="005659F9"/>
    <w:rsid w:val="00574B1D"/>
    <w:rsid w:val="00593635"/>
    <w:rsid w:val="005A4F8C"/>
    <w:rsid w:val="005A6A31"/>
    <w:rsid w:val="005B11DB"/>
    <w:rsid w:val="005B5577"/>
    <w:rsid w:val="005C192B"/>
    <w:rsid w:val="005D2C1D"/>
    <w:rsid w:val="005E3F72"/>
    <w:rsid w:val="005F1525"/>
    <w:rsid w:val="005F3C6F"/>
    <w:rsid w:val="00612F44"/>
    <w:rsid w:val="006242F9"/>
    <w:rsid w:val="006330AB"/>
    <w:rsid w:val="00640A8F"/>
    <w:rsid w:val="00640F84"/>
    <w:rsid w:val="00646C16"/>
    <w:rsid w:val="00662EBC"/>
    <w:rsid w:val="0067534F"/>
    <w:rsid w:val="00683A07"/>
    <w:rsid w:val="00687FC4"/>
    <w:rsid w:val="006C4A95"/>
    <w:rsid w:val="006C65E8"/>
    <w:rsid w:val="006C77C1"/>
    <w:rsid w:val="006E037D"/>
    <w:rsid w:val="006E1CE4"/>
    <w:rsid w:val="006E6C05"/>
    <w:rsid w:val="006F0ED8"/>
    <w:rsid w:val="006F3F2D"/>
    <w:rsid w:val="006F4022"/>
    <w:rsid w:val="00710577"/>
    <w:rsid w:val="00711481"/>
    <w:rsid w:val="00725614"/>
    <w:rsid w:val="00741D88"/>
    <w:rsid w:val="00750797"/>
    <w:rsid w:val="00765A5B"/>
    <w:rsid w:val="0076738E"/>
    <w:rsid w:val="0077108F"/>
    <w:rsid w:val="0078068E"/>
    <w:rsid w:val="007927A1"/>
    <w:rsid w:val="007B5332"/>
    <w:rsid w:val="007C3873"/>
    <w:rsid w:val="007C3E5F"/>
    <w:rsid w:val="007C65D8"/>
    <w:rsid w:val="007E0876"/>
    <w:rsid w:val="007E0FBF"/>
    <w:rsid w:val="007E218D"/>
    <w:rsid w:val="007E5A1D"/>
    <w:rsid w:val="007E74C5"/>
    <w:rsid w:val="00805CDE"/>
    <w:rsid w:val="0080648C"/>
    <w:rsid w:val="00806751"/>
    <w:rsid w:val="008207A1"/>
    <w:rsid w:val="00821533"/>
    <w:rsid w:val="00827AC3"/>
    <w:rsid w:val="00827E5E"/>
    <w:rsid w:val="0083334C"/>
    <w:rsid w:val="0084169F"/>
    <w:rsid w:val="00841959"/>
    <w:rsid w:val="00860557"/>
    <w:rsid w:val="008652D2"/>
    <w:rsid w:val="00872D91"/>
    <w:rsid w:val="00886813"/>
    <w:rsid w:val="008900DF"/>
    <w:rsid w:val="008A0734"/>
    <w:rsid w:val="008A46F6"/>
    <w:rsid w:val="008B44F6"/>
    <w:rsid w:val="008B5CA6"/>
    <w:rsid w:val="008E7D68"/>
    <w:rsid w:val="008F3BAA"/>
    <w:rsid w:val="00903208"/>
    <w:rsid w:val="0090657D"/>
    <w:rsid w:val="00906857"/>
    <w:rsid w:val="00910738"/>
    <w:rsid w:val="00913062"/>
    <w:rsid w:val="00915FAF"/>
    <w:rsid w:val="00924DEA"/>
    <w:rsid w:val="009334BF"/>
    <w:rsid w:val="0094053A"/>
    <w:rsid w:val="009565C0"/>
    <w:rsid w:val="00957021"/>
    <w:rsid w:val="00963B98"/>
    <w:rsid w:val="00967B6B"/>
    <w:rsid w:val="00970415"/>
    <w:rsid w:val="00976204"/>
    <w:rsid w:val="00977BEB"/>
    <w:rsid w:val="00984372"/>
    <w:rsid w:val="00984E44"/>
    <w:rsid w:val="0099131C"/>
    <w:rsid w:val="00994651"/>
    <w:rsid w:val="00995BB9"/>
    <w:rsid w:val="009A0FDB"/>
    <w:rsid w:val="009A19A8"/>
    <w:rsid w:val="009B7C38"/>
    <w:rsid w:val="009D12F1"/>
    <w:rsid w:val="009D4756"/>
    <w:rsid w:val="009E7E6B"/>
    <w:rsid w:val="009F2321"/>
    <w:rsid w:val="009F72CD"/>
    <w:rsid w:val="00A114D5"/>
    <w:rsid w:val="00A13174"/>
    <w:rsid w:val="00A2585D"/>
    <w:rsid w:val="00A26A9E"/>
    <w:rsid w:val="00A311DF"/>
    <w:rsid w:val="00A50AFD"/>
    <w:rsid w:val="00A94907"/>
    <w:rsid w:val="00A97746"/>
    <w:rsid w:val="00AA1136"/>
    <w:rsid w:val="00AA353C"/>
    <w:rsid w:val="00AB1596"/>
    <w:rsid w:val="00AB5294"/>
    <w:rsid w:val="00AC239F"/>
    <w:rsid w:val="00AD33E6"/>
    <w:rsid w:val="00AD6995"/>
    <w:rsid w:val="00AE1238"/>
    <w:rsid w:val="00AE4818"/>
    <w:rsid w:val="00AE4992"/>
    <w:rsid w:val="00AE5AC4"/>
    <w:rsid w:val="00B03E49"/>
    <w:rsid w:val="00B06CBD"/>
    <w:rsid w:val="00B10660"/>
    <w:rsid w:val="00B11139"/>
    <w:rsid w:val="00B20D6C"/>
    <w:rsid w:val="00B23865"/>
    <w:rsid w:val="00B333ED"/>
    <w:rsid w:val="00B3789E"/>
    <w:rsid w:val="00B54F26"/>
    <w:rsid w:val="00B628E5"/>
    <w:rsid w:val="00B857AF"/>
    <w:rsid w:val="00B90BCC"/>
    <w:rsid w:val="00B95A0F"/>
    <w:rsid w:val="00B96A37"/>
    <w:rsid w:val="00BA2530"/>
    <w:rsid w:val="00BB5DEE"/>
    <w:rsid w:val="00BC2954"/>
    <w:rsid w:val="00BC4214"/>
    <w:rsid w:val="00BC5049"/>
    <w:rsid w:val="00BD26B7"/>
    <w:rsid w:val="00BD71EE"/>
    <w:rsid w:val="00BE19AD"/>
    <w:rsid w:val="00BE272E"/>
    <w:rsid w:val="00C027CA"/>
    <w:rsid w:val="00C03397"/>
    <w:rsid w:val="00C11F66"/>
    <w:rsid w:val="00C2402F"/>
    <w:rsid w:val="00C25C16"/>
    <w:rsid w:val="00C30161"/>
    <w:rsid w:val="00C51425"/>
    <w:rsid w:val="00C60C46"/>
    <w:rsid w:val="00C63CBB"/>
    <w:rsid w:val="00C728A0"/>
    <w:rsid w:val="00C81A04"/>
    <w:rsid w:val="00C81A84"/>
    <w:rsid w:val="00C8417A"/>
    <w:rsid w:val="00C84E9E"/>
    <w:rsid w:val="00C87C7E"/>
    <w:rsid w:val="00C97555"/>
    <w:rsid w:val="00CB26CD"/>
    <w:rsid w:val="00CB564B"/>
    <w:rsid w:val="00CB67AE"/>
    <w:rsid w:val="00CC2C31"/>
    <w:rsid w:val="00CC5A6F"/>
    <w:rsid w:val="00CC7F03"/>
    <w:rsid w:val="00CD1CE3"/>
    <w:rsid w:val="00CE0197"/>
    <w:rsid w:val="00CE5CF9"/>
    <w:rsid w:val="00CF44C9"/>
    <w:rsid w:val="00D0039A"/>
    <w:rsid w:val="00D054A5"/>
    <w:rsid w:val="00D11754"/>
    <w:rsid w:val="00D17508"/>
    <w:rsid w:val="00D31BD7"/>
    <w:rsid w:val="00D32251"/>
    <w:rsid w:val="00D56F69"/>
    <w:rsid w:val="00D6179D"/>
    <w:rsid w:val="00D72490"/>
    <w:rsid w:val="00D81FB0"/>
    <w:rsid w:val="00D83F81"/>
    <w:rsid w:val="00D859B4"/>
    <w:rsid w:val="00D92933"/>
    <w:rsid w:val="00D96CD2"/>
    <w:rsid w:val="00DB229F"/>
    <w:rsid w:val="00DC1E63"/>
    <w:rsid w:val="00DC4494"/>
    <w:rsid w:val="00DE1BE6"/>
    <w:rsid w:val="00DE64FE"/>
    <w:rsid w:val="00DE6A33"/>
    <w:rsid w:val="00DF160C"/>
    <w:rsid w:val="00E0019E"/>
    <w:rsid w:val="00E0080D"/>
    <w:rsid w:val="00E23B67"/>
    <w:rsid w:val="00E26152"/>
    <w:rsid w:val="00E2791C"/>
    <w:rsid w:val="00E30637"/>
    <w:rsid w:val="00E34654"/>
    <w:rsid w:val="00E348C0"/>
    <w:rsid w:val="00E37290"/>
    <w:rsid w:val="00E37792"/>
    <w:rsid w:val="00E40891"/>
    <w:rsid w:val="00E43352"/>
    <w:rsid w:val="00E46874"/>
    <w:rsid w:val="00E47165"/>
    <w:rsid w:val="00E553B9"/>
    <w:rsid w:val="00E632E9"/>
    <w:rsid w:val="00E9068F"/>
    <w:rsid w:val="00E91182"/>
    <w:rsid w:val="00E91694"/>
    <w:rsid w:val="00E9528F"/>
    <w:rsid w:val="00E97906"/>
    <w:rsid w:val="00EB2E17"/>
    <w:rsid w:val="00EB5758"/>
    <w:rsid w:val="00EB7053"/>
    <w:rsid w:val="00ED1BC8"/>
    <w:rsid w:val="00ED3C4D"/>
    <w:rsid w:val="00ED7103"/>
    <w:rsid w:val="00EE26D4"/>
    <w:rsid w:val="00F1786A"/>
    <w:rsid w:val="00F215E3"/>
    <w:rsid w:val="00F27249"/>
    <w:rsid w:val="00F5195D"/>
    <w:rsid w:val="00F54961"/>
    <w:rsid w:val="00F61551"/>
    <w:rsid w:val="00F6160C"/>
    <w:rsid w:val="00F621BE"/>
    <w:rsid w:val="00F8038F"/>
    <w:rsid w:val="00F8101A"/>
    <w:rsid w:val="00F92903"/>
    <w:rsid w:val="00F94FB8"/>
    <w:rsid w:val="00F978A7"/>
    <w:rsid w:val="00FB2394"/>
    <w:rsid w:val="00FB6348"/>
    <w:rsid w:val="00FC0017"/>
    <w:rsid w:val="00FC07C6"/>
    <w:rsid w:val="00FC490D"/>
    <w:rsid w:val="00FE7DDB"/>
    <w:rsid w:val="00FF4E2C"/>
    <w:rsid w:val="00FF653F"/>
    <w:rsid w:val="014E649C"/>
    <w:rsid w:val="0389DEF1"/>
    <w:rsid w:val="040EE263"/>
    <w:rsid w:val="065AADB8"/>
    <w:rsid w:val="08163CD3"/>
    <w:rsid w:val="09B20D34"/>
    <w:rsid w:val="0A995879"/>
    <w:rsid w:val="0B71E6DA"/>
    <w:rsid w:val="0CE523CE"/>
    <w:rsid w:val="0E3BF887"/>
    <w:rsid w:val="13F251C7"/>
    <w:rsid w:val="13FF0209"/>
    <w:rsid w:val="152EC53B"/>
    <w:rsid w:val="168C0614"/>
    <w:rsid w:val="1758C488"/>
    <w:rsid w:val="181827BB"/>
    <w:rsid w:val="1827D675"/>
    <w:rsid w:val="19C3A6D6"/>
    <w:rsid w:val="1B55563E"/>
    <w:rsid w:val="1B5F7737"/>
    <w:rsid w:val="1C2E900E"/>
    <w:rsid w:val="1CFB4798"/>
    <w:rsid w:val="1E0FC9A6"/>
    <w:rsid w:val="21D4AE41"/>
    <w:rsid w:val="22643BF8"/>
    <w:rsid w:val="22EB6871"/>
    <w:rsid w:val="23158B95"/>
    <w:rsid w:val="2358AD6E"/>
    <w:rsid w:val="23606823"/>
    <w:rsid w:val="23CC7750"/>
    <w:rsid w:val="23EDB99D"/>
    <w:rsid w:val="2482F79F"/>
    <w:rsid w:val="259364F4"/>
    <w:rsid w:val="26904E30"/>
    <w:rsid w:val="26D407F1"/>
    <w:rsid w:val="27814E9C"/>
    <w:rsid w:val="29C55F3C"/>
    <w:rsid w:val="2B5251AB"/>
    <w:rsid w:val="2B64602A"/>
    <w:rsid w:val="2ED37CE3"/>
    <w:rsid w:val="2EE985EE"/>
    <w:rsid w:val="2F2FC879"/>
    <w:rsid w:val="2F733824"/>
    <w:rsid w:val="2FA2ED95"/>
    <w:rsid w:val="310F0885"/>
    <w:rsid w:val="32D0B917"/>
    <w:rsid w:val="337EDD1F"/>
    <w:rsid w:val="33F055A4"/>
    <w:rsid w:val="3788C745"/>
    <w:rsid w:val="37D0181A"/>
    <w:rsid w:val="39A836FF"/>
    <w:rsid w:val="39D4929A"/>
    <w:rsid w:val="3AF1242F"/>
    <w:rsid w:val="3B389AB2"/>
    <w:rsid w:val="3BDCF99C"/>
    <w:rsid w:val="3C59A8B2"/>
    <w:rsid w:val="3C6E46E7"/>
    <w:rsid w:val="3C8CF490"/>
    <w:rsid w:val="3DF57913"/>
    <w:rsid w:val="3ED62F34"/>
    <w:rsid w:val="4127EED6"/>
    <w:rsid w:val="433BD02E"/>
    <w:rsid w:val="4651C135"/>
    <w:rsid w:val="4B7C3C5A"/>
    <w:rsid w:val="4C846AB1"/>
    <w:rsid w:val="50AC6DF9"/>
    <w:rsid w:val="50B4480E"/>
    <w:rsid w:val="52BDC95F"/>
    <w:rsid w:val="52F9A1BB"/>
    <w:rsid w:val="5495721C"/>
    <w:rsid w:val="569356E3"/>
    <w:rsid w:val="56EC1E59"/>
    <w:rsid w:val="574A6248"/>
    <w:rsid w:val="588D19B9"/>
    <w:rsid w:val="58C06597"/>
    <w:rsid w:val="5901523F"/>
    <w:rsid w:val="5A26660D"/>
    <w:rsid w:val="5A3D884F"/>
    <w:rsid w:val="5BE00DFB"/>
    <w:rsid w:val="5CF0766D"/>
    <w:rsid w:val="5E131586"/>
    <w:rsid w:val="5EB962CF"/>
    <w:rsid w:val="5FAEE5E7"/>
    <w:rsid w:val="614922B1"/>
    <w:rsid w:val="620FE526"/>
    <w:rsid w:val="622F71D7"/>
    <w:rsid w:val="6266EDCE"/>
    <w:rsid w:val="63080038"/>
    <w:rsid w:val="6702E2FA"/>
    <w:rsid w:val="689CA726"/>
    <w:rsid w:val="697741BC"/>
    <w:rsid w:val="6A59A19F"/>
    <w:rsid w:val="6EA11A0D"/>
    <w:rsid w:val="6F03D3E6"/>
    <w:rsid w:val="6F4A8F43"/>
    <w:rsid w:val="7155092E"/>
    <w:rsid w:val="71F34BF3"/>
    <w:rsid w:val="7304FBA5"/>
    <w:rsid w:val="7358063D"/>
    <w:rsid w:val="74781D65"/>
    <w:rsid w:val="748137D3"/>
    <w:rsid w:val="792AAD84"/>
    <w:rsid w:val="7A6D12EF"/>
    <w:rsid w:val="7C93B580"/>
  </w:rsids>
  <w:docVars>
    <w:docVar w:name="dspoo" w:val="True"/>
    <w:docVar w:name="notmodified" w:val="True"/>
    <w:docVar w:name="repetitions" w:val="3"/>
    <w:docVar w:name="stylepaneshow" w:val="True"/>
    <w:docVar w:name="ui" w:val="1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E8E7AC"/>
  <w15:chartTrackingRefBased/>
  <w15:docId w15:val="{EAFC7715-E724-481C-971D-B828E133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CE5CF9"/>
    <w:pPr>
      <w:spacing w:after="160" w:line="264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semiHidden/>
    <w:rsid w:val="00563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5636AC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5636AC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5636AC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5636AC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5636AC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5636AC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5636AC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5636AC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semiHidden/>
    <w:rsid w:val="005636AC"/>
    <w:pPr>
      <w:ind w:left="1267" w:hanging="1267"/>
      <w:contextualSpacing/>
    </w:pPr>
  </w:style>
  <w:style w:type="character" w:styleId="CommentReference">
    <w:name w:val="annotation reference"/>
    <w:basedOn w:val="DefaultParagraphFont"/>
    <w:semiHidden/>
    <w:rsid w:val="005636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636A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636AC"/>
    <w:rPr>
      <w:szCs w:val="20"/>
    </w:rPr>
  </w:style>
  <w:style w:type="paragraph" w:customStyle="1" w:styleId="paragraph">
    <w:name w:val="paragraph"/>
    <w:basedOn w:val="Normal"/>
    <w:semiHidden/>
    <w:rsid w:val="0098437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semiHidden/>
    <w:rsid w:val="00984372"/>
  </w:style>
  <w:style w:type="character" w:customStyle="1" w:styleId="eop">
    <w:name w:val="eop"/>
    <w:basedOn w:val="DefaultParagraphFont"/>
    <w:semiHidden/>
    <w:rsid w:val="00984372"/>
  </w:style>
  <w:style w:type="character" w:customStyle="1" w:styleId="Heading1Char">
    <w:name w:val="Heading 1 Char"/>
    <w:basedOn w:val="DefaultParagraphFont"/>
    <w:link w:val="Heading1"/>
    <w:rsid w:val="005636AC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636AC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63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36AC"/>
    <w:rPr>
      <w:b/>
      <w:bCs/>
      <w:szCs w:val="20"/>
    </w:rPr>
  </w:style>
  <w:style w:type="paragraph" w:styleId="Revision">
    <w:name w:val="Revision"/>
    <w:hidden/>
    <w:uiPriority w:val="99"/>
    <w:semiHidden/>
    <w:rsid w:val="005636AC"/>
    <w:rPr>
      <w:sz w:val="20"/>
    </w:rPr>
  </w:style>
  <w:style w:type="paragraph" w:styleId="TOCHeading">
    <w:name w:val="TOC Heading"/>
    <w:next w:val="TOC1"/>
    <w:semiHidden/>
    <w:rsid w:val="005636AC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TOC1">
    <w:name w:val="toc 1"/>
    <w:basedOn w:val="Normal"/>
    <w:next w:val="Normal"/>
    <w:semiHidden/>
    <w:rsid w:val="005636AC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5636AC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character" w:styleId="Hyperlink">
    <w:name w:val="Hyperlink"/>
    <w:basedOn w:val="DefaultParagraphFont"/>
    <w:semiHidden/>
    <w:unhideWhenUsed/>
    <w:rsid w:val="005636AC"/>
    <w:rPr>
      <w:color w:val="0563C1" w:themeColor="hyperlink"/>
      <w:u w:val="single"/>
    </w:rPr>
  </w:style>
  <w:style w:type="character" w:customStyle="1" w:styleId="tabchar">
    <w:name w:val="tabchar"/>
    <w:basedOn w:val="DefaultParagraphFont"/>
    <w:semiHidden/>
    <w:rsid w:val="004D2E18"/>
  </w:style>
  <w:style w:type="paragraph" w:customStyle="1" w:styleId="Paragraph0">
    <w:name w:val="Paragraph"/>
    <w:basedOn w:val="Normal"/>
    <w:qFormat/>
    <w:rsid w:val="005636AC"/>
  </w:style>
  <w:style w:type="paragraph" w:styleId="NormalWeb">
    <w:name w:val="Normal (Web)"/>
    <w:basedOn w:val="Normal"/>
    <w:semiHidden/>
    <w:rsid w:val="005636AC"/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5636AC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636AC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5636AC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5636AC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636AC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5636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636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extLeft">
    <w:name w:val="Table Text Left"/>
    <w:semiHidden/>
    <w:rsid w:val="005636AC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Continued">
    <w:name w:val="Paragraph Continued"/>
    <w:basedOn w:val="Paragraph0"/>
    <w:next w:val="Paragraph0"/>
    <w:qFormat/>
    <w:rsid w:val="005636AC"/>
    <w:pPr>
      <w:spacing w:before="160"/>
    </w:pPr>
  </w:style>
  <w:style w:type="paragraph" w:customStyle="1" w:styleId="H1">
    <w:name w:val="H1"/>
    <w:basedOn w:val="Heading1"/>
    <w:next w:val="ParagraphContinued"/>
    <w:link w:val="H1Char"/>
    <w:qFormat/>
    <w:rsid w:val="00CE5CF9"/>
    <w:pPr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5636AC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5636AC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56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36AC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5636AC"/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5636AC"/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5636AC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semiHidden/>
    <w:rsid w:val="005636AC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5636AC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5636AC"/>
    <w:rPr>
      <w:rFonts w:asciiTheme="majorHAnsi" w:hAnsiTheme="majorHAnsi"/>
      <w:sz w:val="20"/>
    </w:rPr>
  </w:style>
  <w:style w:type="paragraph" w:styleId="Title">
    <w:name w:val="Title"/>
    <w:basedOn w:val="Normal"/>
    <w:next w:val="Paragraph0"/>
    <w:link w:val="TitleChar"/>
    <w:semiHidden/>
    <w:rsid w:val="005636AC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5636AC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5636AC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5636AC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5636AC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5636AC"/>
    <w:pPr>
      <w:spacing w:after="80"/>
      <w:ind w:left="360"/>
    </w:pPr>
  </w:style>
  <w:style w:type="character" w:styleId="Emphasis">
    <w:name w:val="Emphasis"/>
    <w:basedOn w:val="DefaultParagraphFont"/>
    <w:semiHidden/>
    <w:rsid w:val="005636AC"/>
    <w:rPr>
      <w:i/>
      <w:iCs/>
    </w:rPr>
  </w:style>
  <w:style w:type="paragraph" w:styleId="Caption">
    <w:name w:val="caption"/>
    <w:basedOn w:val="TableTextLeft"/>
    <w:next w:val="Normal"/>
    <w:semiHidden/>
    <w:rsid w:val="005636AC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5636AC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5636AC"/>
    <w:rPr>
      <w:b w:val="0"/>
      <w:bCs/>
    </w:rPr>
  </w:style>
  <w:style w:type="paragraph" w:styleId="ListBullet3">
    <w:name w:val="List Bullet 3"/>
    <w:basedOn w:val="Normal"/>
    <w:qFormat/>
    <w:rsid w:val="005636AC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5636AC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semiHidden/>
    <w:rsid w:val="005636AC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5636AC"/>
    <w:pPr>
      <w:spacing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CE5CF9"/>
    <w:pPr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5636AC"/>
    <w:rPr>
      <w:bCs/>
    </w:rPr>
  </w:style>
  <w:style w:type="paragraph" w:customStyle="1" w:styleId="Banner">
    <w:name w:val="Banner"/>
    <w:basedOn w:val="H1"/>
    <w:semiHidden/>
    <w:rsid w:val="005636AC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5636AC"/>
  </w:style>
  <w:style w:type="paragraph" w:styleId="BlockText">
    <w:name w:val="Block Text"/>
    <w:basedOn w:val="Normal"/>
    <w:semiHidden/>
    <w:rsid w:val="005636AC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5636A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636AC"/>
  </w:style>
  <w:style w:type="paragraph" w:styleId="BodyText2">
    <w:name w:val="Body Text 2"/>
    <w:basedOn w:val="Normal"/>
    <w:link w:val="BodyText2Char"/>
    <w:semiHidden/>
    <w:rsid w:val="005636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636AC"/>
  </w:style>
  <w:style w:type="paragraph" w:styleId="BodyText3">
    <w:name w:val="Body Text 3"/>
    <w:basedOn w:val="Normal"/>
    <w:link w:val="BodyText3Char"/>
    <w:semiHidden/>
    <w:rsid w:val="005636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636A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5636A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636AC"/>
  </w:style>
  <w:style w:type="paragraph" w:styleId="BodyTextIndent">
    <w:name w:val="Body Text Indent"/>
    <w:basedOn w:val="Normal"/>
    <w:link w:val="BodyTextIndentChar"/>
    <w:semiHidden/>
    <w:rsid w:val="005636A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636AC"/>
  </w:style>
  <w:style w:type="paragraph" w:styleId="BodyTextFirstIndent2">
    <w:name w:val="Body Text First Indent 2"/>
    <w:basedOn w:val="BodyTextIndent"/>
    <w:link w:val="BodyTextFirstIndent2Char"/>
    <w:semiHidden/>
    <w:rsid w:val="005636AC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636AC"/>
  </w:style>
  <w:style w:type="paragraph" w:styleId="BodyTextIndent2">
    <w:name w:val="Body Text Indent 2"/>
    <w:basedOn w:val="Normal"/>
    <w:link w:val="BodyTextIndent2Char"/>
    <w:semiHidden/>
    <w:rsid w:val="005636A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636AC"/>
  </w:style>
  <w:style w:type="paragraph" w:styleId="BodyTextIndent3">
    <w:name w:val="Body Text Indent 3"/>
    <w:basedOn w:val="Normal"/>
    <w:link w:val="BodyTextIndent3Char"/>
    <w:semiHidden/>
    <w:rsid w:val="005636A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636AC"/>
    <w:rPr>
      <w:sz w:val="16"/>
      <w:szCs w:val="16"/>
    </w:rPr>
  </w:style>
  <w:style w:type="character" w:styleId="BookTitle">
    <w:name w:val="Book Title"/>
    <w:basedOn w:val="DefaultParagraphFont"/>
    <w:semiHidden/>
    <w:rsid w:val="005636AC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5636AC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5636AC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5636AC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5636AC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semiHidden/>
    <w:rsid w:val="005636AC"/>
    <w:rPr>
      <w:rFonts w:asciiTheme="majorHAnsi" w:hAnsiTheme="majorHAnsi"/>
      <w:b/>
    </w:rPr>
  </w:style>
  <w:style w:type="paragraph" w:customStyle="1" w:styleId="CoverTitle">
    <w:name w:val="Cover Title"/>
    <w:semiHidden/>
    <w:rsid w:val="005636AC"/>
    <w:pPr>
      <w:spacing w:before="920" w:after="240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5636AC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5636AC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5636AC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5636AC"/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5636AC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5636AC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5636AC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5636A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636AC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5636AC"/>
    <w:rPr>
      <w:vertAlign w:val="superscript"/>
    </w:rPr>
  </w:style>
  <w:style w:type="paragraph" w:customStyle="1" w:styleId="Addressee">
    <w:name w:val="Addressee"/>
    <w:basedOn w:val="Normal"/>
    <w:semiHidden/>
    <w:rsid w:val="005636AC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semiHidden/>
    <w:rsid w:val="005636AC"/>
    <w:pPr>
      <w:spacing w:after="0"/>
    </w:pPr>
  </w:style>
  <w:style w:type="paragraph" w:customStyle="1" w:styleId="ExhibitFootnote">
    <w:name w:val="Exhibit Footnote"/>
    <w:basedOn w:val="TableTextLeft"/>
    <w:semiHidden/>
    <w:rsid w:val="005636AC"/>
    <w:pPr>
      <w:spacing w:after="60"/>
    </w:pPr>
  </w:style>
  <w:style w:type="paragraph" w:styleId="Closing">
    <w:name w:val="Closing"/>
    <w:basedOn w:val="Normal"/>
    <w:link w:val="ClosingChar"/>
    <w:semiHidden/>
    <w:rsid w:val="005636AC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semiHidden/>
    <w:rsid w:val="005636AC"/>
  </w:style>
  <w:style w:type="paragraph" w:customStyle="1" w:styleId="ESH1">
    <w:name w:val="ES H1"/>
    <w:basedOn w:val="H1"/>
    <w:next w:val="ESParagraphContinued"/>
    <w:semiHidden/>
    <w:rsid w:val="005636AC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5636AC"/>
    <w:rPr>
      <w:b w:val="0"/>
      <w:sz w:val="24"/>
    </w:rPr>
  </w:style>
  <w:style w:type="paragraph" w:customStyle="1" w:styleId="ESListBullet">
    <w:name w:val="ES List Bullet"/>
    <w:basedOn w:val="ESParagraph"/>
    <w:semiHidden/>
    <w:rsid w:val="005636AC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5636AC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5636AC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5636AC"/>
    <w:pPr>
      <w:spacing w:before="160"/>
    </w:pPr>
  </w:style>
  <w:style w:type="paragraph" w:customStyle="1" w:styleId="ExhibitSource">
    <w:name w:val="Exhibit Source"/>
    <w:basedOn w:val="TableTextLeft"/>
    <w:semiHidden/>
    <w:rsid w:val="005636AC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5636AC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5636AC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5636AC"/>
    <w:rPr>
      <w:color w:val="0B2949" w:themeColor="accent1"/>
    </w:rPr>
  </w:style>
  <w:style w:type="paragraph" w:customStyle="1" w:styleId="Feature1">
    <w:name w:val="Feature1"/>
    <w:basedOn w:val="Normal"/>
    <w:semiHidden/>
    <w:rsid w:val="005636AC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5636AC"/>
  </w:style>
  <w:style w:type="paragraph" w:customStyle="1" w:styleId="Feature1ListBullet">
    <w:name w:val="Feature1 List Bullet"/>
    <w:basedOn w:val="Feature1"/>
    <w:semiHidden/>
    <w:rsid w:val="005636AC"/>
  </w:style>
  <w:style w:type="paragraph" w:customStyle="1" w:styleId="Feature1ListNumber">
    <w:name w:val="Feature1 List Number"/>
    <w:basedOn w:val="Feature1"/>
    <w:semiHidden/>
    <w:rsid w:val="005636AC"/>
  </w:style>
  <w:style w:type="paragraph" w:customStyle="1" w:styleId="Feature1Head">
    <w:name w:val="Feature1 Head"/>
    <w:basedOn w:val="Feature1Title"/>
    <w:next w:val="Feature1"/>
    <w:semiHidden/>
    <w:rsid w:val="005636AC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5636AC"/>
    <w:pPr>
      <w:spacing w:after="0"/>
    </w:pPr>
  </w:style>
  <w:style w:type="paragraph" w:customStyle="1" w:styleId="Feature2Title">
    <w:name w:val="Feature2 Title"/>
    <w:basedOn w:val="H1"/>
    <w:semiHidden/>
    <w:rsid w:val="005636AC"/>
  </w:style>
  <w:style w:type="paragraph" w:customStyle="1" w:styleId="Feature2Head">
    <w:name w:val="Feature2 Head"/>
    <w:basedOn w:val="Feature2Title"/>
    <w:next w:val="Feature2"/>
    <w:semiHidden/>
    <w:rsid w:val="005636AC"/>
  </w:style>
  <w:style w:type="paragraph" w:customStyle="1" w:styleId="Feature2ListBullet">
    <w:name w:val="Feature2 List Bullet"/>
    <w:basedOn w:val="Feature2"/>
    <w:semiHidden/>
    <w:rsid w:val="005636AC"/>
  </w:style>
  <w:style w:type="paragraph" w:customStyle="1" w:styleId="Feature2ListNumber">
    <w:name w:val="Feature2 List Number"/>
    <w:basedOn w:val="Feature2"/>
    <w:semiHidden/>
    <w:rsid w:val="005636AC"/>
  </w:style>
  <w:style w:type="paragraph" w:customStyle="1" w:styleId="Feature1ListHead">
    <w:name w:val="Feature1 List Head"/>
    <w:basedOn w:val="Feature1"/>
    <w:next w:val="Feature1ListBullet"/>
    <w:semiHidden/>
    <w:rsid w:val="005636AC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5636AC"/>
    <w:rPr>
      <w:b/>
    </w:rPr>
  </w:style>
  <w:style w:type="paragraph" w:customStyle="1" w:styleId="FigureFootnote">
    <w:name w:val="Figure Footnote"/>
    <w:basedOn w:val="ExhibitFootnote"/>
    <w:semiHidden/>
    <w:rsid w:val="005636AC"/>
  </w:style>
  <w:style w:type="paragraph" w:customStyle="1" w:styleId="FigureSignificance">
    <w:name w:val="Figure Significance"/>
    <w:basedOn w:val="ExhibitSignificance"/>
    <w:semiHidden/>
    <w:rsid w:val="005636AC"/>
  </w:style>
  <w:style w:type="paragraph" w:customStyle="1" w:styleId="FigureSource">
    <w:name w:val="Figure Source"/>
    <w:basedOn w:val="ExhibitSource"/>
    <w:semiHidden/>
    <w:rsid w:val="005636AC"/>
  </w:style>
  <w:style w:type="paragraph" w:customStyle="1" w:styleId="FigureTitle">
    <w:name w:val="Figure Title"/>
    <w:basedOn w:val="ExhibitTitle"/>
    <w:qFormat/>
    <w:rsid w:val="005636AC"/>
  </w:style>
  <w:style w:type="paragraph" w:customStyle="1" w:styleId="H2">
    <w:name w:val="H2"/>
    <w:basedOn w:val="H1"/>
    <w:next w:val="ParagraphContinued"/>
    <w:qFormat/>
    <w:rsid w:val="00DE64FE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5636AC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5636AC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Index1">
    <w:name w:val="index 1"/>
    <w:basedOn w:val="Normal"/>
    <w:next w:val="Normal"/>
    <w:autoRedefine/>
    <w:semiHidden/>
    <w:rsid w:val="005636AC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5636AC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5636AC"/>
    <w:pPr>
      <w:spacing w:after="0"/>
    </w:pPr>
    <w:rPr>
      <w:rFonts w:asciiTheme="majorHAnsi" w:hAnsiTheme="majorHAnsi"/>
      <w:color w:val="000000" w:themeColor="text1"/>
    </w:rPr>
  </w:style>
  <w:style w:type="paragraph" w:styleId="Macro">
    <w:name w:val="macro"/>
    <w:link w:val="MacroTextChar"/>
    <w:semiHidden/>
    <w:rsid w:val="005636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5636AC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5636AC"/>
    <w:rPr>
      <w:color w:val="046B5C" w:themeColor="text2"/>
    </w:rPr>
  </w:style>
  <w:style w:type="paragraph" w:customStyle="1" w:styleId="Pubinfo">
    <w:name w:val="Pubinfo"/>
    <w:basedOn w:val="Normal"/>
    <w:semiHidden/>
    <w:rsid w:val="005636AC"/>
    <w:rPr>
      <w:b/>
    </w:rPr>
  </w:style>
  <w:style w:type="paragraph" w:customStyle="1" w:styleId="PubinfoCategory">
    <w:name w:val="Pubinfo Category"/>
    <w:basedOn w:val="Pubinfo"/>
    <w:semiHidden/>
    <w:rsid w:val="005636AC"/>
  </w:style>
  <w:style w:type="paragraph" w:customStyle="1" w:styleId="PubinfoDate">
    <w:name w:val="Pubinfo Date"/>
    <w:basedOn w:val="PubinfoCategory"/>
    <w:semiHidden/>
    <w:rsid w:val="005636AC"/>
  </w:style>
  <w:style w:type="paragraph" w:customStyle="1" w:styleId="PubinfoHead">
    <w:name w:val="Pubinfo Head"/>
    <w:basedOn w:val="Pubinfo"/>
    <w:semiHidden/>
    <w:rsid w:val="005636AC"/>
  </w:style>
  <w:style w:type="paragraph" w:customStyle="1" w:styleId="PubinfoList">
    <w:name w:val="Pubinfo List"/>
    <w:basedOn w:val="Pubinfo"/>
    <w:semiHidden/>
    <w:rsid w:val="005636AC"/>
  </w:style>
  <w:style w:type="paragraph" w:customStyle="1" w:styleId="PubinfoNumber">
    <w:name w:val="Pubinfo Number"/>
    <w:basedOn w:val="Pubinfo"/>
    <w:semiHidden/>
    <w:rsid w:val="005636AC"/>
  </w:style>
  <w:style w:type="paragraph" w:styleId="Quote">
    <w:name w:val="Quote"/>
    <w:basedOn w:val="Normal"/>
    <w:link w:val="QuoteChar"/>
    <w:semiHidden/>
    <w:rsid w:val="005636AC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5636AC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5636AC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5636AC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5636AC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5636AC"/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5636AC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5636AC"/>
  </w:style>
  <w:style w:type="paragraph" w:customStyle="1" w:styleId="TableSignificance">
    <w:name w:val="Table Significance"/>
    <w:basedOn w:val="FigureSignificance"/>
    <w:semiHidden/>
    <w:rsid w:val="005636AC"/>
  </w:style>
  <w:style w:type="paragraph" w:customStyle="1" w:styleId="TableSource">
    <w:name w:val="Table Source"/>
    <w:basedOn w:val="FigureSource"/>
    <w:semiHidden/>
    <w:rsid w:val="005636AC"/>
  </w:style>
  <w:style w:type="paragraph" w:customStyle="1" w:styleId="TableTextRight">
    <w:name w:val="Table Text Right"/>
    <w:basedOn w:val="TableTextLeft"/>
    <w:semiHidden/>
    <w:rsid w:val="005636AC"/>
    <w:pPr>
      <w:jc w:val="right"/>
    </w:pPr>
  </w:style>
  <w:style w:type="paragraph" w:customStyle="1" w:styleId="TableTextDecimal">
    <w:name w:val="Table Text Decimal"/>
    <w:basedOn w:val="TableTextLeft"/>
    <w:semiHidden/>
    <w:rsid w:val="005636AC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5636AC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5636AC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5636AC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5636AC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5636AC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5636AC"/>
  </w:style>
  <w:style w:type="paragraph" w:customStyle="1" w:styleId="TableTextCentered">
    <w:name w:val="Table Text Centered"/>
    <w:basedOn w:val="TableTextLeft"/>
    <w:semiHidden/>
    <w:rsid w:val="005636AC"/>
    <w:pPr>
      <w:jc w:val="center"/>
    </w:pPr>
  </w:style>
  <w:style w:type="paragraph" w:styleId="TOC3">
    <w:name w:val="toc 3"/>
    <w:basedOn w:val="Normal"/>
    <w:next w:val="Normal"/>
    <w:semiHidden/>
    <w:rsid w:val="005636AC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List2">
    <w:name w:val="List 2"/>
    <w:basedOn w:val="Normal"/>
    <w:semiHidden/>
    <w:rsid w:val="005636AC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5636AC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5636AC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5636AC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5636AC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5636AC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5636AC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5636AC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5636AC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5636AC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5636AC"/>
    <w:rPr>
      <w:b/>
      <w:i/>
    </w:rPr>
  </w:style>
  <w:style w:type="character" w:customStyle="1" w:styleId="BoldUnderline">
    <w:name w:val="Bold Underline"/>
    <w:basedOn w:val="DefaultParagraphFont"/>
    <w:semiHidden/>
    <w:rsid w:val="005636AC"/>
    <w:rPr>
      <w:b/>
      <w:u w:val="single"/>
    </w:rPr>
  </w:style>
  <w:style w:type="character" w:customStyle="1" w:styleId="Default">
    <w:name w:val="Default"/>
    <w:basedOn w:val="DefaultParagraphFont"/>
    <w:semiHidden/>
    <w:rsid w:val="005636AC"/>
  </w:style>
  <w:style w:type="character" w:customStyle="1" w:styleId="HighlightBlue">
    <w:name w:val="Highlight Blue"/>
    <w:basedOn w:val="DefaultParagraphFont"/>
    <w:semiHidden/>
    <w:rsid w:val="005636AC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5636AC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5636AC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5636AC"/>
    <w:rPr>
      <w:sz w:val="16"/>
    </w:rPr>
  </w:style>
  <w:style w:type="character" w:customStyle="1" w:styleId="TitleSubtitle">
    <w:name w:val="Title_Subtitle"/>
    <w:basedOn w:val="DefaultParagraphFont"/>
    <w:semiHidden/>
    <w:rsid w:val="005636AC"/>
    <w:rPr>
      <w:b/>
    </w:rPr>
  </w:style>
  <w:style w:type="table" w:customStyle="1" w:styleId="MathUBaseTable">
    <w:name w:val="MathU Base Table"/>
    <w:basedOn w:val="TableNormal"/>
    <w:rsid w:val="005636AC"/>
    <w:pPr>
      <w:spacing w:before="40" w:after="20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5636AC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5636AC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5636AC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5636AC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5636AC"/>
    <w:pPr>
      <w:keepNext/>
      <w:spacing w:before="240" w:after="80"/>
    </w:pPr>
  </w:style>
  <w:style w:type="paragraph" w:styleId="ListBullet5">
    <w:name w:val="List Bullet 5"/>
    <w:basedOn w:val="Normal"/>
    <w:semiHidden/>
    <w:rsid w:val="005636AC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5636AC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5636AC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5636AC"/>
    <w:pPr>
      <w:numPr>
        <w:numId w:val="24"/>
      </w:numPr>
    </w:pPr>
  </w:style>
  <w:style w:type="paragraph" w:customStyle="1" w:styleId="SidebarListNumber">
    <w:name w:val="Sidebar List Number"/>
    <w:basedOn w:val="Sidebar"/>
    <w:semiHidden/>
    <w:rsid w:val="005636AC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5636AC"/>
    <w:pPr>
      <w:numPr>
        <w:numId w:val="26"/>
      </w:numPr>
    </w:pPr>
  </w:style>
  <w:style w:type="paragraph" w:customStyle="1" w:styleId="TableListNumber2">
    <w:name w:val="Table List Number 2"/>
    <w:basedOn w:val="TableListNumber"/>
    <w:semiHidden/>
    <w:rsid w:val="005636AC"/>
    <w:pPr>
      <w:numPr>
        <w:numId w:val="27"/>
      </w:numPr>
    </w:pPr>
  </w:style>
  <w:style w:type="paragraph" w:styleId="ListContinue3">
    <w:name w:val="List Continue 3"/>
    <w:basedOn w:val="Normal"/>
    <w:qFormat/>
    <w:rsid w:val="005636AC"/>
    <w:pPr>
      <w:spacing w:after="80"/>
      <w:ind w:left="1080"/>
    </w:pPr>
  </w:style>
  <w:style w:type="paragraph" w:styleId="List5">
    <w:name w:val="List 5"/>
    <w:basedOn w:val="Normal"/>
    <w:semiHidden/>
    <w:rsid w:val="005636AC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5636AC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CE5CF9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0"/>
    <w:semiHidden/>
    <w:rsid w:val="005636AC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5636AC"/>
    <w:rPr>
      <w:b/>
    </w:rPr>
  </w:style>
  <w:style w:type="character" w:customStyle="1" w:styleId="Italic">
    <w:name w:val="Italic"/>
    <w:basedOn w:val="DefaultParagraphFont"/>
    <w:semiHidden/>
    <w:rsid w:val="005636AC"/>
    <w:rPr>
      <w:i/>
    </w:rPr>
  </w:style>
  <w:style w:type="paragraph" w:customStyle="1" w:styleId="mathematicaorg">
    <w:name w:val="mathematica.org"/>
    <w:link w:val="mathematicaorgChar"/>
    <w:semiHidden/>
    <w:rsid w:val="005636AC"/>
    <w:pPr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5636AC"/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5636AC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5636AC"/>
    <w:pPr>
      <w:numPr>
        <w:numId w:val="1"/>
      </w:numPr>
    </w:pPr>
  </w:style>
  <w:style w:type="paragraph" w:customStyle="1" w:styleId="Covertextborder">
    <w:name w:val="Cover text border"/>
    <w:semiHidden/>
    <w:rsid w:val="005636AC"/>
    <w:pPr>
      <w:pBdr>
        <w:bottom w:val="single" w:sz="36" w:space="1" w:color="F1B51C" w:themeColor="accent4"/>
      </w:pBdr>
      <w:spacing w:before="120" w:after="240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5636AC"/>
    <w:pPr>
      <w:widowControl w:val="0"/>
      <w:spacing w:before="160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5636AC"/>
    <w:pPr>
      <w:spacing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5636AC"/>
    <w:pPr>
      <w:keepLines/>
      <w:ind w:hanging="360"/>
    </w:pPr>
  </w:style>
  <w:style w:type="paragraph" w:styleId="TOC4">
    <w:name w:val="toc 4"/>
    <w:basedOn w:val="Normal"/>
    <w:next w:val="Normal"/>
    <w:semiHidden/>
    <w:rsid w:val="005636AC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5636AC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5636AC"/>
    <w:rPr>
      <w:vertAlign w:val="subscript"/>
    </w:rPr>
  </w:style>
  <w:style w:type="paragraph" w:styleId="Salutation">
    <w:name w:val="Salutation"/>
    <w:basedOn w:val="Normal"/>
    <w:next w:val="Paragraph0"/>
    <w:link w:val="SalutationChar"/>
    <w:semiHidden/>
    <w:rsid w:val="005636AC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semiHidden/>
    <w:rsid w:val="005636AC"/>
  </w:style>
  <w:style w:type="numbering" w:styleId="111111">
    <w:name w:val="Outline List 2"/>
    <w:basedOn w:val="NoList"/>
    <w:semiHidden/>
    <w:unhideWhenUsed/>
    <w:rsid w:val="005636AC"/>
    <w:pPr>
      <w:numPr>
        <w:numId w:val="2"/>
      </w:numPr>
    </w:pPr>
  </w:style>
  <w:style w:type="character" w:customStyle="1" w:styleId="Superscript">
    <w:name w:val="Superscript"/>
    <w:basedOn w:val="DefaultParagraphFont"/>
    <w:semiHidden/>
    <w:rsid w:val="005636AC"/>
    <w:rPr>
      <w:vertAlign w:val="superscript"/>
    </w:rPr>
  </w:style>
  <w:style w:type="character" w:customStyle="1" w:styleId="Underline">
    <w:name w:val="Underline"/>
    <w:basedOn w:val="DefaultParagraphFont"/>
    <w:semiHidden/>
    <w:rsid w:val="005636AC"/>
    <w:rPr>
      <w:u w:val="single"/>
    </w:rPr>
  </w:style>
  <w:style w:type="paragraph" w:styleId="FootnoteText">
    <w:name w:val="footnote text"/>
    <w:basedOn w:val="Normal"/>
    <w:link w:val="FootnoteTextChar"/>
    <w:semiHidden/>
    <w:rsid w:val="005636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636A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636A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5636A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636AC"/>
    <w:rPr>
      <w:sz w:val="20"/>
      <w:szCs w:val="20"/>
    </w:rPr>
  </w:style>
  <w:style w:type="paragraph" w:styleId="NoSpacing">
    <w:name w:val="No Spacing"/>
    <w:semiHidden/>
    <w:rsid w:val="005636AC"/>
    <w:pPr>
      <w:spacing w:line="264" w:lineRule="auto"/>
    </w:pPr>
  </w:style>
  <w:style w:type="numbering" w:styleId="1ai">
    <w:name w:val="Outline List 1"/>
    <w:basedOn w:val="NoList"/>
    <w:semiHidden/>
    <w:unhideWhenUsed/>
    <w:rsid w:val="005636AC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5636AC"/>
    <w:pPr>
      <w:numPr>
        <w:numId w:val="4"/>
      </w:numPr>
    </w:pPr>
  </w:style>
  <w:style w:type="table" w:styleId="ColorfulGrid">
    <w:name w:val="Colorful Grid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5636A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5636AC"/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5636AC"/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5636AC"/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5636AC"/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5636AC"/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5636AC"/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5636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5636AC"/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5636AC"/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5636AC"/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5636AC"/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5636AC"/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5636AC"/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5636A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5636AC"/>
  </w:style>
  <w:style w:type="paragraph" w:styleId="EnvelopeAddress">
    <w:name w:val="envelope address"/>
    <w:basedOn w:val="Normal"/>
    <w:semiHidden/>
    <w:rsid w:val="005636A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5636A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5636AC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5636A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5636AC"/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5636AC"/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5636AC"/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5636AC"/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5636AC"/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5636AC"/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5636A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5636AC"/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5636AC"/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5636AC"/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5636AC"/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5636AC"/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5636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5636AC"/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5636AC"/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5636AC"/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5636AC"/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5636AC"/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5636AC"/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5636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5636AC"/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5636AC"/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5636AC"/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5636AC"/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5636AC"/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5636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5636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5636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5636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5636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5636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5636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5636A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5636AC"/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5636AC"/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5636AC"/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5636AC"/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5636AC"/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5636AC"/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5636A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5636AC"/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5636AC"/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5636AC"/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5636AC"/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5636AC"/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5636AC"/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5636AC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5636AC"/>
  </w:style>
  <w:style w:type="paragraph" w:styleId="HTMLAddress">
    <w:name w:val="HTML Address"/>
    <w:basedOn w:val="Normal"/>
    <w:link w:val="HTMLAddressChar"/>
    <w:semiHidden/>
    <w:rsid w:val="005636A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636AC"/>
    <w:rPr>
      <w:i/>
      <w:iCs/>
    </w:rPr>
  </w:style>
  <w:style w:type="character" w:styleId="HTMLCite">
    <w:name w:val="HTML Cite"/>
    <w:basedOn w:val="DefaultParagraphFont"/>
    <w:semiHidden/>
    <w:rsid w:val="005636AC"/>
    <w:rPr>
      <w:i/>
      <w:iCs/>
    </w:rPr>
  </w:style>
  <w:style w:type="character" w:styleId="HTMLCode">
    <w:name w:val="HTML Code"/>
    <w:basedOn w:val="DefaultParagraphFont"/>
    <w:semiHidden/>
    <w:rsid w:val="005636A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5636AC"/>
    <w:rPr>
      <w:i/>
      <w:iCs/>
    </w:rPr>
  </w:style>
  <w:style w:type="character" w:styleId="HTMLKeyboard">
    <w:name w:val="HTML Keyboard"/>
    <w:basedOn w:val="DefaultParagraphFont"/>
    <w:semiHidden/>
    <w:rsid w:val="005636A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636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636A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5636A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5636A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5636AC"/>
    <w:rPr>
      <w:i/>
      <w:iCs/>
    </w:rPr>
  </w:style>
  <w:style w:type="paragraph" w:styleId="Index2">
    <w:name w:val="index 2"/>
    <w:basedOn w:val="Normal"/>
    <w:next w:val="Normal"/>
    <w:autoRedefine/>
    <w:semiHidden/>
    <w:rsid w:val="005636A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5636A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5636A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5636A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5636A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5636A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5636A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5636AC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5636AC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5636AC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5636AC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5636AC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5636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5636AC"/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5636AC"/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5636AC"/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5636AC"/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5636AC"/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5636AC"/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5636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5636AC"/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5636AC"/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5636AC"/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5636AC"/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5636AC"/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5636AC"/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5636A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5636AC"/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5636AC"/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5636AC"/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5636AC"/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5636AC"/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5636AC"/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5636AC"/>
  </w:style>
  <w:style w:type="paragraph" w:styleId="ListContinue4">
    <w:name w:val="List Continue 4"/>
    <w:basedOn w:val="Normal"/>
    <w:semiHidden/>
    <w:rsid w:val="005636A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5636AC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5636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5636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5636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5636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5636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5636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5636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5636A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5636AC"/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5636AC"/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5636AC"/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5636AC"/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5636AC"/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5636AC"/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5636A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5636AC"/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5636AC"/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5636AC"/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5636AC"/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5636AC"/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5636AC"/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5636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5636AC"/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5636AC"/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5636AC"/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5636AC"/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5636AC"/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5636AC"/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5636A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5636AC"/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5636AC"/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5636AC"/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5636AC"/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5636AC"/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5636AC"/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5636A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5636AC"/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5636AC"/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5636AC"/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5636AC"/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5636AC"/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5636AC"/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5636A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5636AC"/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5636AC"/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5636AC"/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5636AC"/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5636AC"/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5636AC"/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5636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5636AC"/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5636AC"/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5636AC"/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5636AC"/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5636AC"/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5636AC"/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5636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5636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5636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5636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5636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5636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5636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5636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5636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5636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5636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5636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5636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5636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5636AC"/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5636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5636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5636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5636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5636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5636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5636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5636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5636AC"/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5636AC"/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5636AC"/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5636AC"/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5636AC"/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5636AC"/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5636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5636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5636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5636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5636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5636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5636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5636A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5636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636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5636AC"/>
    <w:pPr>
      <w:ind w:left="720"/>
    </w:pPr>
  </w:style>
  <w:style w:type="character" w:styleId="PageNumber">
    <w:name w:val="page number"/>
    <w:basedOn w:val="DefaultParagraphFont"/>
    <w:semiHidden/>
    <w:rsid w:val="005636AC"/>
  </w:style>
  <w:style w:type="table" w:styleId="PlainTable1">
    <w:name w:val="Plain Table 1"/>
    <w:basedOn w:val="TableNormal"/>
    <w:rsid w:val="005636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5636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5636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5636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5636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5636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636AC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5636A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5636AC"/>
  </w:style>
  <w:style w:type="character" w:styleId="SmartHyperlink">
    <w:name w:val="Smart Hyperlink"/>
    <w:basedOn w:val="DefaultParagraphFont"/>
    <w:semiHidden/>
    <w:rsid w:val="005636AC"/>
    <w:rPr>
      <w:u w:val="dotted"/>
    </w:rPr>
  </w:style>
  <w:style w:type="character" w:styleId="Strong">
    <w:name w:val="Strong"/>
    <w:basedOn w:val="DefaultParagraphFont"/>
    <w:semiHidden/>
    <w:rsid w:val="005636AC"/>
    <w:rPr>
      <w:b/>
      <w:bCs/>
    </w:rPr>
  </w:style>
  <w:style w:type="character" w:styleId="SubtleEmphasis">
    <w:name w:val="Subtle Emphasis"/>
    <w:basedOn w:val="DefaultParagraphFont"/>
    <w:semiHidden/>
    <w:rsid w:val="005636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5636AC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5636AC"/>
    <w:pPr>
      <w:spacing w:after="16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5636AC"/>
    <w:pPr>
      <w:spacing w:after="16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5636AC"/>
    <w:pPr>
      <w:spacing w:after="160"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5636AC"/>
    <w:pPr>
      <w:spacing w:after="16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5636AC"/>
    <w:pPr>
      <w:spacing w:after="16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5636AC"/>
    <w:pPr>
      <w:spacing w:after="160"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5636AC"/>
    <w:pPr>
      <w:spacing w:after="160"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5636AC"/>
    <w:pPr>
      <w:spacing w:after="160"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5636AC"/>
    <w:pPr>
      <w:spacing w:after="160"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5636AC"/>
    <w:pPr>
      <w:spacing w:after="160"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5636AC"/>
    <w:pPr>
      <w:spacing w:after="160"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5636AC"/>
    <w:pPr>
      <w:spacing w:after="160"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5636AC"/>
    <w:pPr>
      <w:spacing w:after="160"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5636AC"/>
    <w:pPr>
      <w:spacing w:after="160"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5636AC"/>
    <w:pPr>
      <w:spacing w:after="160"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5636AC"/>
    <w:pPr>
      <w:spacing w:after="160"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5636AC"/>
    <w:pPr>
      <w:spacing w:after="160"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5636AC"/>
    <w:pPr>
      <w:spacing w:after="16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5636AC"/>
    <w:pPr>
      <w:spacing w:after="160"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5636AC"/>
    <w:pPr>
      <w:spacing w:after="160"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5636AC"/>
    <w:pPr>
      <w:spacing w:after="160"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5636AC"/>
    <w:pPr>
      <w:spacing w:after="16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5636AC"/>
    <w:pPr>
      <w:spacing w:after="16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5636AC"/>
    <w:pPr>
      <w:spacing w:after="160"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5636AC"/>
    <w:pPr>
      <w:spacing w:after="160"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5636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5636AC"/>
    <w:pPr>
      <w:spacing w:after="160"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5636AC"/>
    <w:pPr>
      <w:spacing w:after="160"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5636AC"/>
    <w:pPr>
      <w:spacing w:after="16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5636AC"/>
    <w:pPr>
      <w:spacing w:after="16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5636AC"/>
    <w:pPr>
      <w:spacing w:after="16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5636AC"/>
    <w:pPr>
      <w:spacing w:after="16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5636AC"/>
    <w:pPr>
      <w:spacing w:after="160"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5636AC"/>
    <w:pPr>
      <w:spacing w:after="16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5636A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5636AC"/>
    <w:pPr>
      <w:spacing w:after="0"/>
    </w:pPr>
  </w:style>
  <w:style w:type="table" w:styleId="TableProfessional">
    <w:name w:val="Table Professional"/>
    <w:basedOn w:val="TableNormal"/>
    <w:unhideWhenUsed/>
    <w:rsid w:val="005636AC"/>
    <w:pPr>
      <w:spacing w:after="16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5636AC"/>
    <w:pPr>
      <w:spacing w:after="16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5636AC"/>
    <w:pPr>
      <w:spacing w:after="160"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5636AC"/>
    <w:pPr>
      <w:spacing w:after="16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5636AC"/>
    <w:pPr>
      <w:spacing w:after="160"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5636AC"/>
    <w:pPr>
      <w:spacing w:after="160"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5636AC"/>
    <w:pPr>
      <w:spacing w:after="16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5636AC"/>
    <w:pPr>
      <w:spacing w:after="160"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5636AC"/>
    <w:pPr>
      <w:spacing w:after="160"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5636AC"/>
    <w:pPr>
      <w:spacing w:after="160"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5636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5636AC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5636AC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5636AC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5636AC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5636AC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5636AC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5636AC"/>
    <w:rPr>
      <w:color w:val="FF0000"/>
    </w:rPr>
  </w:style>
  <w:style w:type="paragraph" w:customStyle="1" w:styleId="FootnoteSep">
    <w:name w:val="Footnote Sep"/>
    <w:basedOn w:val="Normal"/>
    <w:semiHidden/>
    <w:rsid w:val="005636AC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5636AC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5636AC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5636AC"/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5636AC"/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5636AC"/>
    <w:pPr>
      <w:ind w:left="216"/>
    </w:pPr>
  </w:style>
  <w:style w:type="paragraph" w:customStyle="1" w:styleId="TableTextIndent2">
    <w:name w:val="Table Text Indent 2"/>
    <w:basedOn w:val="TableTextLeft"/>
    <w:semiHidden/>
    <w:rsid w:val="005636AC"/>
    <w:pPr>
      <w:ind w:left="432"/>
    </w:pPr>
  </w:style>
  <w:style w:type="table" w:customStyle="1" w:styleId="MathUVerticals">
    <w:name w:val="MathU Verticals"/>
    <w:basedOn w:val="TableNormal"/>
    <w:rsid w:val="005636AC"/>
    <w:pPr>
      <w:spacing w:before="40" w:after="20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semiHidden/>
    <w:rsid w:val="005636AC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5636AC"/>
    <w:pPr>
      <w:spacing w:before="1080"/>
    </w:pPr>
    <w:rPr>
      <w:b/>
    </w:rPr>
  </w:style>
  <w:style w:type="paragraph" w:customStyle="1" w:styleId="TableText">
    <w:name w:val="Table Text"/>
    <w:basedOn w:val="Normal"/>
    <w:semiHidden/>
    <w:rsid w:val="005636AC"/>
    <w:pPr>
      <w:spacing w:after="200" w:line="240" w:lineRule="auto"/>
    </w:pPr>
    <w:rPr>
      <w:rFonts w:ascii="Arial" w:hAnsi="Arial"/>
      <w:sz w:val="16"/>
    </w:rPr>
  </w:style>
  <w:style w:type="paragraph" w:customStyle="1" w:styleId="Listcheck">
    <w:name w:val="List check"/>
    <w:basedOn w:val="ListBullet"/>
    <w:semiHidden/>
    <w:rsid w:val="00BA2530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hyperlink" Target="https://www.acf.hhs.gov/opre/project/home-based-child-care-supply-and-quality-2019-2024" TargetMode="Externa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header" Target="header4.xml" /><Relationship Id="rId16" Type="http://schemas.openxmlformats.org/officeDocument/2006/relationships/footer" Target="footer4.xml" /><Relationship Id="rId17" Type="http://schemas.openxmlformats.org/officeDocument/2006/relationships/header" Target="header5.xml" /><Relationship Id="rId18" Type="http://schemas.openxmlformats.org/officeDocument/2006/relationships/footer" Target="footer5.xml" /><Relationship Id="rId19" Type="http://schemas.openxmlformats.org/officeDocument/2006/relationships/header" Target="header6.xml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1" Type="http://schemas.openxmlformats.org/officeDocument/2006/relationships/header" Target="header7.xml" /><Relationship Id="rId22" Type="http://schemas.openxmlformats.org/officeDocument/2006/relationships/footer" Target="footer7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_Garamond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Garamon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4F81480C2E4E9F83361F51FFDE5C" ma:contentTypeVersion="4" ma:contentTypeDescription="Create a new document." ma:contentTypeScope="" ma:versionID="8a3d92023c4623942867907ba261864f">
  <xsd:schema xmlns:xsd="http://www.w3.org/2001/XMLSchema" xmlns:xs="http://www.w3.org/2001/XMLSchema" xmlns:p="http://schemas.microsoft.com/office/2006/metadata/properties" xmlns:ns2="1a3e92e8-e668-49c0-9182-3e3c8cce2325" targetNamespace="http://schemas.microsoft.com/office/2006/metadata/properties" ma:root="true" ma:fieldsID="e411dcea9feed76594a93b28b1cdd8d7" ns2:_="">
    <xsd:import namespace="1a3e92e8-e668-49c0-9182-3e3c8cce2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e92e8-e668-49c0-9182-3e3c8cce2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1EBDD-A351-4BF2-837B-EFEC8FC56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A01EC-D80C-45B3-80FB-22BA0516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e92e8-e668-49c0-9182-3e3c8cce2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CAAF7-1A33-4EB7-92A8-BF4BC28DB3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CD7317-19F6-4A01-8CFA-77B2F96E25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30</TotalTime>
  <Pages>10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Ragonese-Barnes, Marina</dc:creator>
  <cp:lastModifiedBy>Anna Beckham</cp:lastModifiedBy>
  <cp:revision>6</cp:revision>
  <dcterms:created xsi:type="dcterms:W3CDTF">2023-05-05T03:48:00Z</dcterms:created>
  <dcterms:modified xsi:type="dcterms:W3CDTF">2023-08-11T19:51:00Z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0x0101000A294F81480C2E4E9F83361F51FFDE5C</vt:lpwstr>
  </property>
</Properties>
</file>