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BE4D" w14:textId="77777777" w:rsidR="00D2554E" w:rsidRPr="00CC660E" w:rsidRDefault="00C62D2D" w:rsidP="00D2554E">
      <w:pPr>
        <w:jc w:val="center"/>
        <w:rPr>
          <w:rFonts w:asciiTheme="minorHAnsi" w:hAnsiTheme="minorHAnsi"/>
          <w:sz w:val="22"/>
          <w:szCs w:val="22"/>
        </w:rPr>
      </w:pPr>
      <w:r w:rsidRPr="00C62D2D">
        <w:rPr>
          <w:noProof/>
        </w:rPr>
        <w:drawing>
          <wp:anchor distT="0" distB="0" distL="114300" distR="114300" simplePos="0" relativeHeight="251646976" behindDoc="0" locked="0" layoutInCell="1" allowOverlap="1" wp14:anchorId="258EAD8D" wp14:editId="6DA4C18D">
            <wp:simplePos x="0" y="0"/>
            <wp:positionH relativeFrom="column">
              <wp:posOffset>5020574</wp:posOffset>
            </wp:positionH>
            <wp:positionV relativeFrom="paragraph">
              <wp:posOffset>17588</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44928" behindDoc="0" locked="0" layoutInCell="1" allowOverlap="1" wp14:anchorId="64A23B6D" wp14:editId="3ECEB285">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14:paraId="14B5683E" w14:textId="77777777"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14:paraId="0E6CC4F4" w14:textId="77777777"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0" w:name="dccaddress"/>
    <w:p w14:paraId="7DCC817B" w14:textId="77777777"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id="1" w:name="dcccity"/>
    <w:p w14:paraId="29903868" w14:textId="77777777"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1"/>
      <w:r w:rsidR="00D2554E" w:rsidRPr="00914863">
        <w:rPr>
          <w:rFonts w:asciiTheme="minorHAnsi" w:hAnsiTheme="minorHAnsi"/>
          <w:sz w:val="18"/>
          <w:szCs w:val="18"/>
        </w:rPr>
        <w:t xml:space="preserve">, </w:t>
      </w:r>
      <w:bookmarkStart w:id="2"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3"/>
    </w:p>
    <w:p w14:paraId="1CD0B6D7" w14:textId="77777777"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4"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p>
    <w:p w14:paraId="0E030D68" w14:textId="77777777" w:rsidR="00D2554E" w:rsidRPr="00CC660E" w:rsidRDefault="002305B8" w:rsidP="0031763E">
      <w:pPr>
        <w:ind w:left="720" w:right="63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1AA35DB4" wp14:editId="084E7D83">
                <wp:simplePos x="0" y="0"/>
                <wp:positionH relativeFrom="column">
                  <wp:posOffset>466725</wp:posOffset>
                </wp:positionH>
                <wp:positionV relativeFrom="paragraph">
                  <wp:posOffset>11430</wp:posOffset>
                </wp:positionV>
                <wp:extent cx="6010275" cy="635"/>
                <wp:effectExtent l="9525" t="5080" r="9525" b="13335"/>
                <wp:wrapNone/>
                <wp:docPr id="2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78D95" id="_x0000_t32" coordsize="21600,21600" o:spt="32" o:oned="t" path="m,l21600,21600e" filled="f">
                <v:path arrowok="t" fillok="f" o:connecttype="none"/>
                <o:lock v:ext="edit" shapetype="t"/>
              </v:shapetype>
              <v:shape id="AutoShape 171" o:spid="_x0000_s1026" type="#_x0000_t32" style="position:absolute;margin-left:36.75pt;margin-top:.9pt;width:473.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CE78D9">
        <w:rPr>
          <w:rFonts w:asciiTheme="minorHAnsi" w:hAnsiTheme="minorHAnsi"/>
          <w:noProof/>
          <w:sz w:val="22"/>
          <w:szCs w:val="22"/>
        </w:rPr>
        <w:t>July 27, 2023</w:t>
      </w:r>
      <w:r w:rsidR="00357299" w:rsidRPr="00CC660E">
        <w:rPr>
          <w:rFonts w:asciiTheme="minorHAnsi" w:hAnsiTheme="minorHAnsi"/>
          <w:sz w:val="22"/>
          <w:szCs w:val="22"/>
        </w:rPr>
        <w:fldChar w:fldCharType="end"/>
      </w:r>
    </w:p>
    <w:p w14:paraId="26260435" w14:textId="77777777" w:rsidR="00D2554E" w:rsidRPr="00CC660E" w:rsidRDefault="00D2554E" w:rsidP="0031763E">
      <w:pPr>
        <w:ind w:left="720" w:right="630"/>
        <w:rPr>
          <w:rFonts w:asciiTheme="minorHAnsi" w:hAnsiTheme="minorHAnsi"/>
          <w:sz w:val="22"/>
          <w:szCs w:val="22"/>
        </w:rPr>
      </w:pPr>
    </w:p>
    <w:p w14:paraId="1B7C2C4A" w14:textId="77777777" w:rsidR="001F4086" w:rsidRPr="00CC660E" w:rsidRDefault="001F4086" w:rsidP="0031763E">
      <w:pPr>
        <w:ind w:left="720" w:right="630"/>
        <w:rPr>
          <w:rFonts w:asciiTheme="minorHAnsi" w:hAnsiTheme="minorHAnsi"/>
          <w:sz w:val="22"/>
          <w:szCs w:val="22"/>
        </w:rPr>
      </w:pPr>
    </w:p>
    <w:bookmarkStart w:id="5" w:name="contact"/>
    <w:p w14:paraId="05BBCDDB"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5"/>
    </w:p>
    <w:bookmarkStart w:id="6" w:name="Con_Firm"/>
    <w:p w14:paraId="10D4FC2A"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6"/>
    </w:p>
    <w:bookmarkStart w:id="7" w:name="Con_Address"/>
    <w:p w14:paraId="55DA942C"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7"/>
    </w:p>
    <w:bookmarkStart w:id="8" w:name="Con_City"/>
    <w:p w14:paraId="3D734FAD" w14:textId="77777777"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8"/>
      <w:r w:rsidR="00D2554E" w:rsidRPr="00CC660E">
        <w:rPr>
          <w:rFonts w:asciiTheme="minorHAnsi" w:hAnsiTheme="minorHAnsi"/>
          <w:sz w:val="22"/>
          <w:szCs w:val="22"/>
        </w:rPr>
        <w:t xml:space="preserve">, </w:t>
      </w:r>
      <w:bookmarkStart w:id="9"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9"/>
      <w:r w:rsidR="00D2554E" w:rsidRPr="00CC660E">
        <w:rPr>
          <w:rFonts w:asciiTheme="minorHAnsi" w:hAnsiTheme="minorHAnsi"/>
          <w:sz w:val="22"/>
          <w:szCs w:val="22"/>
        </w:rPr>
        <w:t xml:space="preserve">  </w:t>
      </w:r>
      <w:bookmarkStart w:id="10"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0"/>
    </w:p>
    <w:p w14:paraId="0BC464B6" w14:textId="77777777" w:rsidR="00D2554E" w:rsidRPr="00CC660E" w:rsidRDefault="00D2554E" w:rsidP="0031763E">
      <w:pPr>
        <w:ind w:left="720" w:right="630"/>
        <w:rPr>
          <w:rFonts w:asciiTheme="minorHAnsi" w:hAnsiTheme="minorHAnsi"/>
          <w:sz w:val="22"/>
          <w:szCs w:val="22"/>
        </w:rPr>
      </w:pPr>
    </w:p>
    <w:p w14:paraId="08584AD3" w14:textId="77777777" w:rsidR="00FC5511" w:rsidRPr="00CC660E" w:rsidRDefault="00FC5511" w:rsidP="0031763E">
      <w:pPr>
        <w:ind w:left="720" w:right="630"/>
        <w:rPr>
          <w:rFonts w:asciiTheme="minorHAnsi" w:hAnsiTheme="minorHAnsi"/>
          <w:sz w:val="22"/>
          <w:szCs w:val="22"/>
        </w:rPr>
      </w:pPr>
    </w:p>
    <w:p w14:paraId="3E3B36AD" w14:textId="77777777"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Dear </w:t>
      </w:r>
      <w:bookmarkStart w:id="11"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1"/>
      <w:r w:rsidRPr="00CC660E">
        <w:rPr>
          <w:rFonts w:asciiTheme="minorHAnsi" w:hAnsiTheme="minorHAnsi"/>
          <w:sz w:val="22"/>
          <w:szCs w:val="22"/>
        </w:rPr>
        <w:t xml:space="preserve"> </w:t>
      </w:r>
      <w:bookmarkStart w:id="12"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2"/>
      <w:r w:rsidRPr="00CC660E">
        <w:rPr>
          <w:rFonts w:asciiTheme="minorHAnsi" w:hAnsiTheme="minorHAnsi"/>
          <w:sz w:val="22"/>
          <w:szCs w:val="22"/>
        </w:rPr>
        <w:t>:</w:t>
      </w:r>
    </w:p>
    <w:p w14:paraId="00AD6344" w14:textId="77777777" w:rsidR="004E2545" w:rsidRPr="00CC660E" w:rsidRDefault="004E2545" w:rsidP="0031763E">
      <w:pPr>
        <w:ind w:left="720" w:right="630"/>
        <w:rPr>
          <w:rFonts w:asciiTheme="minorHAnsi" w:hAnsiTheme="minorHAnsi"/>
          <w:sz w:val="22"/>
          <w:szCs w:val="22"/>
        </w:rPr>
      </w:pPr>
    </w:p>
    <w:bookmarkStart w:id="13" w:name="booklet_prompt"/>
    <w:p w14:paraId="16C5E812" w14:textId="77777777" w:rsidR="00B23C8F" w:rsidRPr="00CC660E" w:rsidRDefault="00357299" w:rsidP="0031763E">
      <w:pPr>
        <w:ind w:left="720" w:right="63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3"/>
    </w:p>
    <w:p w14:paraId="4164AF24" w14:textId="77777777" w:rsidR="00B23C8F" w:rsidRPr="00CC660E" w:rsidRDefault="00B23C8F" w:rsidP="0031763E">
      <w:pPr>
        <w:ind w:left="720" w:right="630"/>
        <w:rPr>
          <w:rFonts w:asciiTheme="minorHAnsi" w:hAnsiTheme="minorHAnsi"/>
          <w:sz w:val="22"/>
          <w:szCs w:val="22"/>
        </w:rPr>
      </w:pPr>
    </w:p>
    <w:p w14:paraId="7D1B531E" w14:textId="77777777" w:rsidR="00CE78D9" w:rsidRPr="00CE78D9" w:rsidRDefault="00CE78D9" w:rsidP="00CE78D9">
      <w:pPr>
        <w:ind w:left="720" w:right="1440"/>
        <w:rPr>
          <w:rFonts w:asciiTheme="minorHAnsi" w:hAnsiTheme="minorHAnsi"/>
          <w:sz w:val="22"/>
          <w:szCs w:val="22"/>
        </w:rPr>
      </w:pPr>
      <w:r w:rsidRPr="00CE78D9">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CE78D9">
        <w:rPr>
          <w:rFonts w:asciiTheme="minorHAnsi" w:hAnsiTheme="minorHAnsi"/>
          <w:b/>
          <w:sz w:val="22"/>
          <w:szCs w:val="22"/>
        </w:rPr>
        <w:t>hold the information in confidence</w:t>
      </w:r>
      <w:r w:rsidRPr="00CE78D9">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CE78D9">
        <w:rPr>
          <w:rFonts w:asciiTheme="minorHAnsi" w:hAnsiTheme="minorHAnsi"/>
          <w:b/>
          <w:sz w:val="22"/>
          <w:szCs w:val="22"/>
        </w:rPr>
        <w:t>will not be disclosed in identifiable form without your informed consent.</w:t>
      </w:r>
      <w:r w:rsidRPr="00CE78D9">
        <w:rPr>
          <w:rFonts w:asciiTheme="minorHAnsi" w:hAnsiTheme="minorHAnsi"/>
          <w:sz w:val="22"/>
          <w:szCs w:val="22"/>
        </w:rPr>
        <w:t xml:space="preserve">  </w:t>
      </w:r>
    </w:p>
    <w:p w14:paraId="632F928F" w14:textId="77777777" w:rsidR="00D2554E" w:rsidRDefault="00D2554E" w:rsidP="0031763E">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1B694C" w:rsidRPr="00F20205" w14:paraId="1B29358D" w14:textId="77777777" w:rsidTr="005C5DC4">
        <w:tc>
          <w:tcPr>
            <w:tcW w:w="6030" w:type="dxa"/>
          </w:tcPr>
          <w:p w14:paraId="331662DF" w14:textId="77777777" w:rsidR="001B694C" w:rsidRPr="00F20205" w:rsidRDefault="001B694C" w:rsidP="0031763E">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14:paraId="7CDBE691" w14:textId="77777777"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1B694C" w:rsidRPr="00F20205" w14:paraId="57BC0592" w14:textId="77777777" w:rsidTr="005C5DC4">
        <w:tc>
          <w:tcPr>
            <w:tcW w:w="6030" w:type="dxa"/>
          </w:tcPr>
          <w:p w14:paraId="16F812DB" w14:textId="77777777" w:rsidR="001B694C" w:rsidRPr="00F20205" w:rsidRDefault="001B694C" w:rsidP="0031763E">
            <w:pPr>
              <w:ind w:right="720"/>
              <w:jc w:val="both"/>
              <w:rPr>
                <w:sz w:val="22"/>
                <w:szCs w:val="22"/>
              </w:rPr>
            </w:pPr>
            <w:r w:rsidRPr="00F20205">
              <w:rPr>
                <w:rFonts w:asciiTheme="minorHAnsi" w:hAnsiTheme="minorHAnsi"/>
                <w:sz w:val="22"/>
                <w:szCs w:val="22"/>
              </w:rPr>
              <w:t>Telephone number:</w:t>
            </w:r>
          </w:p>
        </w:tc>
        <w:tc>
          <w:tcPr>
            <w:tcW w:w="3600" w:type="dxa"/>
          </w:tcPr>
          <w:p w14:paraId="45F80A9D" w14:textId="77777777"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632E9864" w14:textId="77777777" w:rsidR="001B694C" w:rsidRPr="00CC660E" w:rsidRDefault="001B694C" w:rsidP="0031763E">
      <w:pPr>
        <w:ind w:left="720" w:right="1440"/>
        <w:rPr>
          <w:rFonts w:asciiTheme="minorHAnsi" w:hAnsiTheme="minorHAnsi"/>
          <w:sz w:val="22"/>
          <w:szCs w:val="22"/>
        </w:rPr>
      </w:pPr>
    </w:p>
    <w:p w14:paraId="0D9912D1" w14:textId="77777777"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14:paraId="44739146" w14:textId="77777777" w:rsidR="00D2554E" w:rsidRPr="00CC660E" w:rsidRDefault="00D2554E" w:rsidP="0031763E">
      <w:pPr>
        <w:ind w:left="720" w:right="720"/>
        <w:rPr>
          <w:rFonts w:asciiTheme="minorHAnsi" w:hAnsiTheme="minorHAnsi"/>
          <w:sz w:val="22"/>
          <w:szCs w:val="22"/>
        </w:rPr>
      </w:pPr>
    </w:p>
    <w:p w14:paraId="209910DC" w14:textId="77777777"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Sincerely,</w:t>
      </w:r>
    </w:p>
    <w:bookmarkStart w:id="16" w:name="signature"/>
    <w:p w14:paraId="2B288703" w14:textId="77777777" w:rsidR="00D2554E" w:rsidRPr="00CC660E" w:rsidRDefault="00357299" w:rsidP="0031763E">
      <w:pPr>
        <w:ind w:left="720" w:right="72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6"/>
    </w:p>
    <w:bookmarkStart w:id="17" w:name="dcccntct"/>
    <w:p w14:paraId="4CD055AE" w14:textId="77777777" w:rsidR="00D2554E" w:rsidRPr="00CC660E" w:rsidRDefault="00357299" w:rsidP="0031763E">
      <w:pPr>
        <w:ind w:left="720" w:right="72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7"/>
    </w:p>
    <w:p w14:paraId="6F73DB03" w14:textId="77777777" w:rsidR="00D2554E" w:rsidRPr="00CC660E" w:rsidRDefault="00D2554E" w:rsidP="0031763E">
      <w:pPr>
        <w:ind w:left="720" w:right="720"/>
        <w:rPr>
          <w:szCs w:val="20"/>
        </w:rPr>
      </w:pPr>
      <w:r w:rsidRPr="00CC660E">
        <w:rPr>
          <w:szCs w:val="20"/>
        </w:rPr>
        <w:t>Data Collection Center Manager</w:t>
      </w:r>
    </w:p>
    <w:p w14:paraId="4AA5E405" w14:textId="77777777" w:rsidR="00465748" w:rsidRDefault="00465748" w:rsidP="0031763E">
      <w:pPr>
        <w:ind w:right="720"/>
        <w:rPr>
          <w:rFonts w:asciiTheme="minorHAnsi" w:hAnsiTheme="minorHAnsi"/>
          <w:szCs w:val="20"/>
        </w:rPr>
      </w:pPr>
    </w:p>
    <w:p w14:paraId="59297D3D" w14:textId="77777777"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14:paraId="1EDEB70A" w14:textId="77777777" w:rsidTr="00A71E23">
        <w:tc>
          <w:tcPr>
            <w:tcW w:w="1368" w:type="dxa"/>
          </w:tcPr>
          <w:bookmarkStart w:id="18" w:name="multipay"/>
          <w:p w14:paraId="27B67CCE" w14:textId="77777777"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8"/>
            <w:r w:rsidR="00A71E23"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19"/>
            <w:r w:rsidR="00A71E23"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6120CA0E" w14:textId="77777777"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Our records show the following information for your firm:</w:t>
      </w:r>
    </w:p>
    <w:p w14:paraId="41F4699B" w14:textId="77777777" w:rsidR="00986466" w:rsidRPr="00986466" w:rsidRDefault="002305B8" w:rsidP="00D2554E">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4384" behindDoc="1" locked="0" layoutInCell="1" allowOverlap="1" wp14:anchorId="4631CA21" wp14:editId="7F242F06">
                <wp:simplePos x="0" y="0"/>
                <wp:positionH relativeFrom="column">
                  <wp:posOffset>-40640</wp:posOffset>
                </wp:positionH>
                <wp:positionV relativeFrom="paragraph">
                  <wp:posOffset>59055</wp:posOffset>
                </wp:positionV>
                <wp:extent cx="6955790" cy="1085850"/>
                <wp:effectExtent l="6985" t="9525" r="9525" b="952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85850"/>
                        </a:xfrm>
                        <a:prstGeom prst="roundRect">
                          <a:avLst>
                            <a:gd name="adj" fmla="val 952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D8944" id="AutoShape 199" o:spid="_x0000_s1026" style="position:absolute;margin-left:-3.2pt;margin-top:4.65pt;width:547.7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" fillcolor="#d8d8d8 [2732]"/>
            </w:pict>
          </mc:Fallback>
        </mc:AlternateContent>
      </w:r>
    </w:p>
    <w:tbl>
      <w:tblPr>
        <w:tblW w:w="4909" w:type="pct"/>
        <w:tblInd w:w="198" w:type="dxa"/>
        <w:tblLook w:val="01E0" w:firstRow="1" w:lastRow="1" w:firstColumn="1" w:lastColumn="1" w:noHBand="0" w:noVBand="0"/>
      </w:tblPr>
      <w:tblGrid>
        <w:gridCol w:w="5301"/>
        <w:gridCol w:w="5302"/>
      </w:tblGrid>
      <w:tr w:rsidR="00D2554E" w:rsidRPr="005C2F22" w14:paraId="2BE98432" w14:textId="77777777" w:rsidTr="00375F53">
        <w:trPr>
          <w:trHeight w:val="272"/>
        </w:trPr>
        <w:tc>
          <w:tcPr>
            <w:tcW w:w="2500" w:type="pct"/>
          </w:tcPr>
          <w:p w14:paraId="58843613" w14:textId="77777777"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1"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1"/>
          </w:p>
        </w:tc>
        <w:tc>
          <w:tcPr>
            <w:tcW w:w="2500" w:type="pct"/>
          </w:tcPr>
          <w:p w14:paraId="631B5DC7" w14:textId="77777777"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2"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2"/>
          </w:p>
        </w:tc>
      </w:tr>
      <w:tr w:rsidR="005C39C6" w:rsidRPr="005C2F22" w14:paraId="4F300E05" w14:textId="77777777" w:rsidTr="00375F53">
        <w:trPr>
          <w:trHeight w:val="272"/>
        </w:trPr>
        <w:tc>
          <w:tcPr>
            <w:tcW w:w="2500" w:type="pct"/>
          </w:tcPr>
          <w:p w14:paraId="38813108" w14:textId="77777777"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3"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3"/>
          </w:p>
        </w:tc>
        <w:tc>
          <w:tcPr>
            <w:tcW w:w="2500" w:type="pct"/>
          </w:tcPr>
          <w:p w14:paraId="4F42C298"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4"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4"/>
          </w:p>
        </w:tc>
      </w:tr>
      <w:tr w:rsidR="005C39C6" w:rsidRPr="005C2F22" w14:paraId="3ABFF79D" w14:textId="77777777" w:rsidTr="00375F53">
        <w:trPr>
          <w:trHeight w:val="272"/>
        </w:trPr>
        <w:tc>
          <w:tcPr>
            <w:tcW w:w="2500" w:type="pct"/>
          </w:tcPr>
          <w:p w14:paraId="0196B6A1" w14:textId="77777777"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5"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5"/>
          </w:p>
        </w:tc>
        <w:tc>
          <w:tcPr>
            <w:tcW w:w="2500" w:type="pct"/>
          </w:tcPr>
          <w:p w14:paraId="0DE8E5AE" w14:textId="77777777"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6"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6"/>
          </w:p>
        </w:tc>
      </w:tr>
      <w:tr w:rsidR="005C39C6" w:rsidRPr="005C2F22" w14:paraId="776C2FFC" w14:textId="77777777" w:rsidTr="00375F53">
        <w:trPr>
          <w:trHeight w:val="272"/>
        </w:trPr>
        <w:tc>
          <w:tcPr>
            <w:tcW w:w="2500" w:type="pct"/>
          </w:tcPr>
          <w:p w14:paraId="718B183D" w14:textId="77777777"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7"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7"/>
            <w:r w:rsidRPr="0023199E">
              <w:rPr>
                <w:rFonts w:asciiTheme="minorHAnsi" w:hAnsiTheme="minorHAnsi"/>
                <w:sz w:val="22"/>
                <w:szCs w:val="22"/>
              </w:rPr>
              <w:t xml:space="preserve">, </w:t>
            </w:r>
            <w:bookmarkStart w:id="28"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8"/>
            <w:r w:rsidRPr="0023199E">
              <w:rPr>
                <w:rFonts w:asciiTheme="minorHAnsi" w:hAnsiTheme="minorHAnsi"/>
                <w:sz w:val="22"/>
                <w:szCs w:val="22"/>
              </w:rPr>
              <w:t xml:space="preserve"> </w:t>
            </w:r>
            <w:bookmarkStart w:id="29"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29"/>
          </w:p>
        </w:tc>
        <w:tc>
          <w:tcPr>
            <w:tcW w:w="2500" w:type="pct"/>
          </w:tcPr>
          <w:p w14:paraId="002DC85C"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30"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30"/>
          </w:p>
        </w:tc>
      </w:tr>
      <w:tr w:rsidR="005C39C6" w:rsidRPr="005C2F22" w14:paraId="43F5E945" w14:textId="77777777" w:rsidTr="00375F53">
        <w:trPr>
          <w:trHeight w:val="272"/>
        </w:trPr>
        <w:tc>
          <w:tcPr>
            <w:tcW w:w="2500" w:type="pct"/>
          </w:tcPr>
          <w:p w14:paraId="0C79CA17"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1"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1"/>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2"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2"/>
          </w:p>
        </w:tc>
        <w:tc>
          <w:tcPr>
            <w:tcW w:w="2500" w:type="pct"/>
          </w:tcPr>
          <w:p w14:paraId="374A99AA" w14:textId="77777777" w:rsidR="005C39C6" w:rsidRPr="005C2F22" w:rsidRDefault="005C39C6" w:rsidP="005C39C6">
            <w:pPr>
              <w:rPr>
                <w:rFonts w:asciiTheme="minorHAnsi" w:hAnsiTheme="minorHAnsi"/>
                <w:b/>
                <w:sz w:val="22"/>
                <w:szCs w:val="22"/>
              </w:rPr>
            </w:pPr>
          </w:p>
        </w:tc>
      </w:tr>
      <w:tr w:rsidR="005C39C6" w:rsidRPr="005C2F22" w14:paraId="477C206A" w14:textId="77777777" w:rsidTr="00375F53">
        <w:trPr>
          <w:trHeight w:val="272"/>
        </w:trPr>
        <w:tc>
          <w:tcPr>
            <w:tcW w:w="2500" w:type="pct"/>
          </w:tcPr>
          <w:p w14:paraId="4C02E617" w14:textId="77777777"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3"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3"/>
          </w:p>
        </w:tc>
        <w:tc>
          <w:tcPr>
            <w:tcW w:w="2500" w:type="pct"/>
          </w:tcPr>
          <w:p w14:paraId="2641DB05" w14:textId="77777777"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4"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4"/>
          </w:p>
        </w:tc>
      </w:tr>
    </w:tbl>
    <w:p w14:paraId="7FF454ED" w14:textId="77777777"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D2554E" w14:paraId="0E66A59C" w14:textId="77777777" w:rsidTr="005C39C6">
        <w:tc>
          <w:tcPr>
            <w:tcW w:w="5508" w:type="dxa"/>
          </w:tcPr>
          <w:p w14:paraId="5B6B00CE" w14:textId="77777777" w:rsidR="00D2554E" w:rsidRPr="001D37C9" w:rsidRDefault="002305B8"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0048" behindDoc="0" locked="0" layoutInCell="1" allowOverlap="1" wp14:anchorId="2A2CED9F" wp14:editId="18A4AABB">
                      <wp:simplePos x="0" y="0"/>
                      <wp:positionH relativeFrom="column">
                        <wp:posOffset>-40640</wp:posOffset>
                      </wp:positionH>
                      <wp:positionV relativeFrom="paragraph">
                        <wp:posOffset>31115</wp:posOffset>
                      </wp:positionV>
                      <wp:extent cx="667385" cy="210185"/>
                      <wp:effectExtent l="6985" t="11430" r="11430" b="6985"/>
                      <wp:wrapNone/>
                      <wp:docPr id="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BEAAA9"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CED9F" id="_x0000_t202" coordsize="21600,21600" o:spt="202" path="m,l,21600r21600,l21600,xe">
                      <v:stroke joinstyle="miter"/>
                      <v:path gradientshapeok="t" o:connecttype="rect"/>
                    </v:shapetype>
                    <v:shape id="Text Box 174" o:spid="_x0000_s1026" type="#_x0000_t202" style="position:absolute;left:0;text-align:left;margin-left:-3.2pt;margin-top:2.45pt;width:52.55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KzEAIAAAE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" filled="f">
                      <v:textbox>
                        <w:txbxContent>
                          <w:p w14:paraId="7EBEAAA9"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14:paraId="330AD0A7" w14:textId="77777777"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14:paraId="27A53FDE" w14:textId="77777777" w:rsidTr="006148B6">
              <w:tc>
                <w:tcPr>
                  <w:tcW w:w="2430" w:type="dxa"/>
                  <w:tcMar>
                    <w:left w:w="58" w:type="dxa"/>
                    <w:right w:w="0" w:type="dxa"/>
                  </w:tcMar>
                </w:tcPr>
                <w:p w14:paraId="40F36D23" w14:textId="77777777"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14:paraId="55AEA2B8" w14:textId="77777777"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14:paraId="7DB911E6" w14:textId="77777777" w:rsidTr="006148B6">
              <w:trPr>
                <w:trHeight w:val="2764"/>
              </w:trPr>
              <w:tc>
                <w:tcPr>
                  <w:tcW w:w="2430" w:type="dxa"/>
                  <w:tcMar>
                    <w:left w:w="58" w:type="dxa"/>
                    <w:right w:w="0" w:type="dxa"/>
                  </w:tcMar>
                </w:tcPr>
                <w:p w14:paraId="098FE505"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14:paraId="70519B39"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14:paraId="05BCD292"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14:paraId="37E6DE11"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14:paraId="2EE20067"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14:paraId="2F363B2C" w14:textId="77777777"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14:paraId="4E88D2F6"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14:paraId="7212083F"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14:paraId="38D353C5"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14:paraId="1E418236"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14:paraId="522D1CB2"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14:paraId="27B2B2A8"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14:paraId="0D7C9048"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14:paraId="7EB7C4F0"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14:paraId="6B0B2086" w14:textId="77777777"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14:paraId="24EB9FE7" w14:textId="77777777"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14:paraId="7E62380E" w14:textId="77777777"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14:paraId="190D7ACF" w14:textId="77777777"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14:paraId="352D0548"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14:paraId="1B3069D5"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14:paraId="2B58DF94" w14:textId="77777777"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14:paraId="0B860A62" w14:textId="77777777"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14:paraId="30490E5F" w14:textId="77777777"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14:paraId="3FF09805" w14:textId="77777777"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14:paraId="0C04CE36" w14:textId="77777777"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14:paraId="38172ACF" w14:textId="77777777" w:rsidTr="006148B6">
              <w:trPr>
                <w:cantSplit/>
              </w:trPr>
              <w:tc>
                <w:tcPr>
                  <w:tcW w:w="5000" w:type="pct"/>
                  <w:gridSpan w:val="7"/>
                  <w:shd w:val="clear" w:color="auto" w:fill="auto"/>
                  <w:vAlign w:val="center"/>
                </w:tcPr>
                <w:p w14:paraId="2F67B1A7" w14:textId="77777777"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14:paraId="78B75DE1" w14:textId="77777777" w:rsidTr="006148B6">
              <w:trPr>
                <w:cantSplit/>
              </w:trPr>
              <w:tc>
                <w:tcPr>
                  <w:tcW w:w="5000" w:type="pct"/>
                  <w:gridSpan w:val="7"/>
                  <w:shd w:val="clear" w:color="auto" w:fill="auto"/>
                  <w:vAlign w:val="center"/>
                </w:tcPr>
                <w:p w14:paraId="6BD22A8D" w14:textId="77777777"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14:paraId="11F9D972" w14:textId="77777777" w:rsidTr="006148B6">
              <w:trPr>
                <w:cantSplit/>
                <w:trHeight w:val="1318"/>
              </w:trPr>
              <w:tc>
                <w:tcPr>
                  <w:tcW w:w="1059" w:type="pct"/>
                  <w:shd w:val="clear" w:color="auto" w:fill="auto"/>
                  <w:tcMar>
                    <w:left w:w="29" w:type="dxa"/>
                    <w:right w:w="0" w:type="dxa"/>
                  </w:tcMar>
                </w:tcPr>
                <w:p w14:paraId="2D9967EA" w14:textId="77777777"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14:paraId="71345A7D" w14:textId="77777777"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14:paraId="00806F7D"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14:paraId="5A41CE79"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14:paraId="299ADD6A"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14:paraId="352CE833"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14:paraId="16D4CB51"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14:paraId="7C888D48"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14:paraId="1DA0FF77"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14:paraId="447538E5"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14:paraId="601479AA"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14:paraId="0C8C4BBF"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14:paraId="7D42A1D2"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14:paraId="0046E16A"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14:paraId="3A42572E"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14:paraId="1E1757F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14:paraId="0096F900"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14:paraId="3ADB2D0C"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14:paraId="055BFA1C"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14:paraId="3496AD75"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14:paraId="13893E91"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14:paraId="13320B15"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14:paraId="01DFE645"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14:paraId="05919D0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14:paraId="3E425669" w14:textId="77777777"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14:paraId="5DCB5A90" w14:textId="77777777" w:rsidTr="006148B6">
              <w:trPr>
                <w:cantSplit/>
              </w:trPr>
              <w:tc>
                <w:tcPr>
                  <w:tcW w:w="5000" w:type="pct"/>
                  <w:gridSpan w:val="7"/>
                  <w:shd w:val="clear" w:color="auto" w:fill="auto"/>
                  <w:vAlign w:val="center"/>
                </w:tcPr>
                <w:p w14:paraId="3917B6C4" w14:textId="77777777"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14:paraId="29C35606" w14:textId="77777777" w:rsidTr="006148B6">
              <w:trPr>
                <w:cantSplit/>
                <w:trHeight w:val="165"/>
              </w:trPr>
              <w:tc>
                <w:tcPr>
                  <w:tcW w:w="1059" w:type="pct"/>
                  <w:shd w:val="clear" w:color="auto" w:fill="auto"/>
                  <w:tcMar>
                    <w:left w:w="29" w:type="dxa"/>
                    <w:right w:w="0" w:type="dxa"/>
                  </w:tcMar>
                </w:tcPr>
                <w:p w14:paraId="5D5E2C97"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14:paraId="00E17460"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14:paraId="643A4058" w14:textId="77777777"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14:paraId="22A58BCB" w14:textId="77777777" w:rsidTr="006148B6">
              <w:trPr>
                <w:cantSplit/>
              </w:trPr>
              <w:tc>
                <w:tcPr>
                  <w:tcW w:w="5000" w:type="pct"/>
                  <w:gridSpan w:val="7"/>
                  <w:shd w:val="clear" w:color="auto" w:fill="auto"/>
                  <w:vAlign w:val="center"/>
                </w:tcPr>
                <w:p w14:paraId="45C7F241" w14:textId="77777777"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14:paraId="1B8A0DD1" w14:textId="77777777" w:rsidTr="006148B6">
              <w:trPr>
                <w:cantSplit/>
                <w:trHeight w:val="1059"/>
              </w:trPr>
              <w:tc>
                <w:tcPr>
                  <w:tcW w:w="1443" w:type="pct"/>
                  <w:gridSpan w:val="2"/>
                  <w:shd w:val="clear" w:color="auto" w:fill="auto"/>
                  <w:tcMar>
                    <w:left w:w="29" w:type="dxa"/>
                  </w:tcMar>
                </w:tcPr>
                <w:p w14:paraId="43F0BEF7"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14:paraId="05DAE9DE"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14:paraId="3A4A9ED9" w14:textId="77777777" w:rsidR="006148B6" w:rsidRPr="008F44BB" w:rsidRDefault="002305B8"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003683BB" wp14:editId="46684E76">
                            <wp:simplePos x="0" y="0"/>
                            <wp:positionH relativeFrom="column">
                              <wp:posOffset>-49530</wp:posOffset>
                            </wp:positionH>
                            <wp:positionV relativeFrom="paragraph">
                              <wp:posOffset>240665</wp:posOffset>
                            </wp:positionV>
                            <wp:extent cx="667385" cy="210185"/>
                            <wp:effectExtent l="6985" t="5080" r="11430" b="13335"/>
                            <wp:wrapNone/>
                            <wp:docPr id="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E8067"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83BB" id="Text Box 203" o:spid="_x0000_s1027" type="#_x0000_t202" style="position:absolute;left:0;text-align:left;margin-left:-3.9pt;margin-top:18.95pt;width:52.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zREw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" filled="f">
                            <v:textbox>
                              <w:txbxContent>
                                <w:p w14:paraId="42CE8067" w14:textId="77777777" w:rsidR="005D3CF8" w:rsidRDefault="005D3CF8" w:rsidP="00D2554E"/>
                              </w:txbxContent>
                            </v:textbox>
                          </v:shape>
                        </w:pict>
                      </mc:Fallback>
                    </mc:AlternateContent>
                  </w:r>
                  <w:r w:rsidR="006148B6" w:rsidRPr="008F44BB">
                    <w:rPr>
                      <w:rFonts w:asciiTheme="minorHAnsi" w:hAnsiTheme="minorHAnsi"/>
                      <w:sz w:val="18"/>
                      <w:szCs w:val="18"/>
                    </w:rPr>
                    <w:t>Cafeterias</w:t>
                  </w:r>
                </w:p>
              </w:tc>
              <w:tc>
                <w:tcPr>
                  <w:tcW w:w="1893" w:type="pct"/>
                  <w:gridSpan w:val="3"/>
                </w:tcPr>
                <w:p w14:paraId="5BBCC352"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14:paraId="739E0E7B"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14:paraId="119E81E4"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14:paraId="08E9CF63"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14:paraId="0CC5CE5A" w14:textId="77777777"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14:paraId="1A40CA78" w14:textId="77777777"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14:paraId="42A41245" w14:textId="77777777"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D2554E" w:rsidRPr="005B323B" w14:paraId="5071F24C" w14:textId="77777777" w:rsidTr="00881246">
              <w:trPr>
                <w:trHeight w:val="120"/>
              </w:trPr>
              <w:tc>
                <w:tcPr>
                  <w:tcW w:w="5000" w:type="pct"/>
                  <w:gridSpan w:val="2"/>
                  <w:tcMar>
                    <w:top w:w="29" w:type="dxa"/>
                  </w:tcMar>
                </w:tcPr>
                <w:p w14:paraId="2B5DAF25" w14:textId="77777777" w:rsidR="00D2554E" w:rsidRPr="001D37C9" w:rsidRDefault="002305B8" w:rsidP="005C39C6">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14:anchorId="2A96E12F" wp14:editId="7949818B">
                            <wp:simplePos x="0" y="0"/>
                            <wp:positionH relativeFrom="column">
                              <wp:posOffset>-40640</wp:posOffset>
                            </wp:positionH>
                            <wp:positionV relativeFrom="paragraph">
                              <wp:posOffset>63500</wp:posOffset>
                            </wp:positionV>
                            <wp:extent cx="667385" cy="210185"/>
                            <wp:effectExtent l="13970" t="5080" r="13970" b="1333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1C711"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E12F" id="Text Box 178" o:spid="_x0000_s1028" type="#_x0000_t202" style="position:absolute;margin-left:-3.2pt;margin-top:5pt;width:52.55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I/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" filled="f">
                            <v:textbox>
                              <w:txbxContent>
                                <w:p w14:paraId="0EC1C711"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14:paraId="4414DC42" w14:textId="77777777"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14:paraId="6F52A432" w14:textId="77777777"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14:paraId="45B8E0FD" w14:textId="77777777" w:rsidTr="00881246">
              <w:trPr>
                <w:trHeight w:val="257"/>
              </w:trPr>
              <w:tc>
                <w:tcPr>
                  <w:tcW w:w="2306" w:type="pct"/>
                  <w:tcMar>
                    <w:top w:w="29" w:type="dxa"/>
                  </w:tcMar>
                </w:tcPr>
                <w:p w14:paraId="3E69293F" w14:textId="77777777"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14:paraId="63603558"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7CEB5A8A"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6BFD5DB6" w14:textId="77777777"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14:paraId="7200F970"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2A6E344D"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60D93620"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07FE66C2" w14:textId="77777777"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14:paraId="785A82A5" w14:textId="77777777" w:rsidTr="00881246">
              <w:trPr>
                <w:trHeight w:val="257"/>
              </w:trPr>
              <w:tc>
                <w:tcPr>
                  <w:tcW w:w="2306" w:type="pct"/>
                  <w:tcMar>
                    <w:top w:w="29" w:type="dxa"/>
                  </w:tcMar>
                  <w:vAlign w:val="center"/>
                </w:tcPr>
                <w:p w14:paraId="609C32CF" w14:textId="77777777"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14:paraId="6356146D" w14:textId="77777777"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14:paraId="0F1616BB" w14:textId="77777777" w:rsidTr="00881246">
              <w:trPr>
                <w:trHeight w:val="2788"/>
              </w:trPr>
              <w:tc>
                <w:tcPr>
                  <w:tcW w:w="2306" w:type="pct"/>
                  <w:tcMar>
                    <w:top w:w="29" w:type="dxa"/>
                  </w:tcMar>
                </w:tcPr>
                <w:p w14:paraId="4352E71B" w14:textId="77777777"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14:paraId="5E78D7B0"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14:paraId="5CF775D2"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14:paraId="1C6FCEEF"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14:paraId="086271E8"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14:paraId="43B884E8" w14:textId="77777777"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14:paraId="18CF97E4"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6F02D6F9"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5AFE03CB"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5DE46DF8"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1F5B9A2A"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1835F349"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68C2E992" w14:textId="77777777"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18876CC5"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1E64762B" w14:textId="77777777"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5D72C5DE" w14:textId="77777777" w:rsidR="00D2554E" w:rsidRPr="001D37C9" w:rsidRDefault="002305B8" w:rsidP="005C39C6">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14:anchorId="13FB978D" wp14:editId="35F1BEFC">
                      <wp:simplePos x="0" y="0"/>
                      <wp:positionH relativeFrom="column">
                        <wp:posOffset>-26670</wp:posOffset>
                      </wp:positionH>
                      <wp:positionV relativeFrom="paragraph">
                        <wp:posOffset>66675</wp:posOffset>
                      </wp:positionV>
                      <wp:extent cx="667385" cy="210185"/>
                      <wp:effectExtent l="10160" t="12065" r="8255" b="6350"/>
                      <wp:wrapNone/>
                      <wp:docPr id="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D4A66C"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B978D" id="Text Box 176" o:spid="_x0000_s1029" type="#_x0000_t202" style="position:absolute;left:0;text-align:left;margin-left:-2.1pt;margin-top:5.25pt;width:52.55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" filled="f">
                      <v:textbox>
                        <w:txbxContent>
                          <w:p w14:paraId="53D4A66C"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14:paraId="171DCFDC" w14:textId="77777777"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sidR="003910B5">
              <w:rPr>
                <w:rFonts w:asciiTheme="minorHAnsi" w:hAnsiTheme="minorHAnsi"/>
                <w:color w:val="000000"/>
                <w:szCs w:val="20"/>
              </w:rPr>
              <w:t>”</w:t>
            </w:r>
          </w:p>
          <w:p w14:paraId="6DBBE836" w14:textId="77777777"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5CC84FC9" w14:textId="77777777"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14:paraId="0BA9A8B7" w14:textId="77777777" w:rsidR="00D2554E" w:rsidRPr="001D37C9" w:rsidRDefault="002305B8"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14:anchorId="16389D52" wp14:editId="14F8091D">
                      <wp:simplePos x="0" y="0"/>
                      <wp:positionH relativeFrom="column">
                        <wp:posOffset>-26670</wp:posOffset>
                      </wp:positionH>
                      <wp:positionV relativeFrom="paragraph">
                        <wp:posOffset>59055</wp:posOffset>
                      </wp:positionV>
                      <wp:extent cx="667385" cy="210185"/>
                      <wp:effectExtent l="10160" t="8255" r="8255" b="1016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5A816" w14:textId="77777777"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89D52" id="Text Box 177" o:spid="_x0000_s1030" type="#_x0000_t202" style="position:absolute;left:0;text-align:left;margin-left:-2.1pt;margin-top:4.65pt;width:52.5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44FQ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" filled="f">
                      <v:textbox>
                        <w:txbxContent>
                          <w:p w14:paraId="7105A816" w14:textId="77777777" w:rsidR="005D3CF8" w:rsidRDefault="005D3CF8" w:rsidP="00D2554E"/>
                        </w:txbxContent>
                      </v:textbox>
                    </v:shape>
                  </w:pict>
                </mc:Fallback>
              </mc:AlternateConten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14:paraId="06BA2E07" w14:textId="77777777"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14:paraId="2F848934" w14:textId="77777777"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0A904E62" w14:textId="77777777"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14:paraId="5D1BCBCF" w14:textId="77777777"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14:paraId="12EC0A3F" w14:textId="77777777"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14:paraId="50FFC646" w14:textId="77777777" w:rsidTr="00772B96">
        <w:tc>
          <w:tcPr>
            <w:tcW w:w="1458" w:type="dxa"/>
          </w:tcPr>
          <w:bookmarkStart w:id="35" w:name="multipay2"/>
          <w:p w14:paraId="0451CBB0" w14:textId="77777777" w:rsidR="00772B96" w:rsidRPr="00543494" w:rsidRDefault="00357299" w:rsidP="00772B96">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5"/>
            <w:r w:rsidR="00772B96"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6"/>
            <w:r w:rsidR="00772B96"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7F665320" w14:textId="77777777"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38"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8"/>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39"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39"/>
      <w:r w:rsidRPr="00BF0A30">
        <w:rPr>
          <w:rFonts w:asciiTheme="minorHAnsi" w:hAnsiTheme="minorHAnsi" w:cs="Arial"/>
          <w:sz w:val="8"/>
          <w:szCs w:val="20"/>
        </w:rPr>
        <w:tab/>
      </w:r>
    </w:p>
    <w:p w14:paraId="139001D1" w14:textId="77777777"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40"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40"/>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14:paraId="16A266E6" w14:textId="77777777"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246"/>
        <w:gridCol w:w="1364"/>
        <w:gridCol w:w="1174"/>
        <w:gridCol w:w="1498"/>
        <w:gridCol w:w="1589"/>
        <w:gridCol w:w="1598"/>
      </w:tblGrid>
      <w:tr w:rsidR="00D2554E" w:rsidRPr="007F7174" w14:paraId="226D679D" w14:textId="77777777" w:rsidTr="005C39C6">
        <w:trPr>
          <w:jc w:val="center"/>
        </w:trPr>
        <w:tc>
          <w:tcPr>
            <w:tcW w:w="1654" w:type="pct"/>
            <w:gridSpan w:val="2"/>
            <w:tcBorders>
              <w:top w:val="nil"/>
              <w:left w:val="nil"/>
              <w:bottom w:val="nil"/>
              <w:right w:val="single" w:sz="4" w:space="0" w:color="000000"/>
            </w:tcBorders>
            <w:vAlign w:val="center"/>
          </w:tcPr>
          <w:p w14:paraId="6F525354" w14:textId="77777777"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4453AC2F" w14:textId="77777777"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59016BDA" w14:textId="77777777"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26936FCD" w14:textId="77777777"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0134CAA4" w14:textId="77777777"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614EADC6" w14:textId="77777777"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14:paraId="2902706D" w14:textId="77777777" w:rsidTr="005C39C6">
        <w:trPr>
          <w:jc w:val="center"/>
        </w:trPr>
        <w:tc>
          <w:tcPr>
            <w:tcW w:w="1654" w:type="pct"/>
            <w:gridSpan w:val="2"/>
            <w:tcBorders>
              <w:top w:val="nil"/>
              <w:left w:val="nil"/>
              <w:bottom w:val="double" w:sz="4" w:space="0" w:color="auto"/>
              <w:right w:val="single" w:sz="4" w:space="0" w:color="000000"/>
            </w:tcBorders>
          </w:tcPr>
          <w:p w14:paraId="5A2CB971" w14:textId="77777777"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1"/>
          </w:p>
          <w:p w14:paraId="00D301DD" w14:textId="77777777"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2"/>
          </w:p>
          <w:p w14:paraId="39FB3EA5" w14:textId="77777777"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14:paraId="769F2518"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525EF743"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2040B4C3"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14:paraId="6D635422" w14:textId="77777777"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169F9E81"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049081F9"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36D6EF65"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14:paraId="6EAAC989"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14:paraId="451E7CB9" w14:textId="77777777" w:rsidTr="005C39C6">
        <w:trPr>
          <w:trHeight w:val="391"/>
          <w:jc w:val="center"/>
        </w:trPr>
        <w:tc>
          <w:tcPr>
            <w:tcW w:w="1077" w:type="pct"/>
            <w:vMerge w:val="restart"/>
            <w:tcBorders>
              <w:top w:val="double" w:sz="4" w:space="0" w:color="auto"/>
            </w:tcBorders>
            <w:vAlign w:val="center"/>
          </w:tcPr>
          <w:p w14:paraId="5D9FCF8D" w14:textId="77777777"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3" w:name="mon1"/>
          <w:p w14:paraId="56EA38C6" w14:textId="77777777"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3"/>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4"/>
          </w:p>
        </w:tc>
        <w:tc>
          <w:tcPr>
            <w:tcW w:w="577" w:type="pct"/>
            <w:tcBorders>
              <w:top w:val="double" w:sz="4" w:space="0" w:color="auto"/>
              <w:bottom w:val="dashed" w:sz="4" w:space="0" w:color="auto"/>
            </w:tcBorders>
            <w:vAlign w:val="center"/>
          </w:tcPr>
          <w:p w14:paraId="7290FAF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EF9ADCD"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0B8D6EE9"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4BE4A78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DFBB97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14:paraId="5D05DDE5" w14:textId="77777777" w:rsidR="00D2554E" w:rsidRPr="00BF0A30" w:rsidRDefault="00D2554E" w:rsidP="005C39C6">
            <w:pPr>
              <w:jc w:val="center"/>
              <w:rPr>
                <w:rFonts w:asciiTheme="minorHAnsi" w:hAnsiTheme="minorHAnsi"/>
                <w:b/>
              </w:rPr>
            </w:pPr>
          </w:p>
        </w:tc>
      </w:tr>
      <w:tr w:rsidR="00D2554E" w:rsidRPr="00BF0A30" w14:paraId="744AADF2" w14:textId="77777777" w:rsidTr="005C39C6">
        <w:trPr>
          <w:trHeight w:val="391"/>
          <w:jc w:val="center"/>
        </w:trPr>
        <w:tc>
          <w:tcPr>
            <w:tcW w:w="1077" w:type="pct"/>
            <w:vMerge/>
            <w:tcBorders>
              <w:bottom w:val="double" w:sz="4" w:space="0" w:color="auto"/>
            </w:tcBorders>
            <w:vAlign w:val="center"/>
          </w:tcPr>
          <w:p w14:paraId="3DA39994" w14:textId="77777777"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14:paraId="48478A79"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B981746"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4C1D809"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6B8991A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17A4CED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14:paraId="289EEF2F" w14:textId="77777777" w:rsidR="00D2554E" w:rsidRPr="00BF0A30" w:rsidRDefault="00D2554E" w:rsidP="005C39C6">
            <w:pPr>
              <w:jc w:val="center"/>
              <w:rPr>
                <w:rFonts w:asciiTheme="minorHAnsi" w:hAnsiTheme="minorHAnsi"/>
                <w:b/>
              </w:rPr>
            </w:pPr>
          </w:p>
        </w:tc>
      </w:tr>
      <w:bookmarkStart w:id="45" w:name="mon2"/>
      <w:tr w:rsidR="00D2554E" w:rsidRPr="00BF0A30" w14:paraId="7FEF65B4" w14:textId="77777777" w:rsidTr="005C39C6">
        <w:trPr>
          <w:trHeight w:val="391"/>
          <w:jc w:val="center"/>
        </w:trPr>
        <w:tc>
          <w:tcPr>
            <w:tcW w:w="1077" w:type="pct"/>
            <w:vMerge w:val="restart"/>
            <w:tcBorders>
              <w:top w:val="double" w:sz="4" w:space="0" w:color="auto"/>
            </w:tcBorders>
            <w:vAlign w:val="center"/>
          </w:tcPr>
          <w:p w14:paraId="70000EE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6"/>
          </w:p>
        </w:tc>
        <w:tc>
          <w:tcPr>
            <w:tcW w:w="577" w:type="pct"/>
            <w:tcBorders>
              <w:top w:val="double" w:sz="4" w:space="0" w:color="auto"/>
              <w:bottom w:val="dashed" w:sz="4" w:space="0" w:color="auto"/>
            </w:tcBorders>
            <w:vAlign w:val="center"/>
          </w:tcPr>
          <w:p w14:paraId="4D47B237"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28CD826"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004D006D"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516082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5944712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1B4CB7E" w14:textId="77777777" w:rsidR="00D2554E" w:rsidRPr="00BF0A30" w:rsidRDefault="00D2554E" w:rsidP="005C39C6">
            <w:pPr>
              <w:jc w:val="center"/>
              <w:rPr>
                <w:rFonts w:asciiTheme="minorHAnsi" w:hAnsiTheme="minorHAnsi"/>
                <w:b/>
              </w:rPr>
            </w:pPr>
          </w:p>
        </w:tc>
      </w:tr>
      <w:tr w:rsidR="00D2554E" w:rsidRPr="00BF0A30" w14:paraId="6E580A1C" w14:textId="77777777" w:rsidTr="005C39C6">
        <w:trPr>
          <w:trHeight w:val="413"/>
          <w:jc w:val="center"/>
        </w:trPr>
        <w:tc>
          <w:tcPr>
            <w:tcW w:w="1077" w:type="pct"/>
            <w:vMerge/>
            <w:tcBorders>
              <w:top w:val="double" w:sz="4" w:space="0" w:color="auto"/>
              <w:bottom w:val="double" w:sz="4" w:space="0" w:color="auto"/>
            </w:tcBorders>
          </w:tcPr>
          <w:p w14:paraId="1E1DAECB"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73C753B8"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40E3BFF7"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C4845F6"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7BB0E96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CF6D1C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33DADCDE" w14:textId="77777777" w:rsidR="00D2554E" w:rsidRPr="00BF0A30" w:rsidRDefault="00D2554E" w:rsidP="005C39C6">
            <w:pPr>
              <w:jc w:val="center"/>
              <w:rPr>
                <w:rFonts w:asciiTheme="minorHAnsi" w:hAnsiTheme="minorHAnsi"/>
                <w:b/>
              </w:rPr>
            </w:pPr>
          </w:p>
        </w:tc>
      </w:tr>
      <w:bookmarkStart w:id="47" w:name="mon3"/>
      <w:tr w:rsidR="00D2554E" w:rsidRPr="00BF0A30" w14:paraId="65FC1833" w14:textId="77777777" w:rsidTr="005C39C6">
        <w:trPr>
          <w:trHeight w:val="391"/>
          <w:jc w:val="center"/>
        </w:trPr>
        <w:tc>
          <w:tcPr>
            <w:tcW w:w="1077" w:type="pct"/>
            <w:vMerge w:val="restart"/>
            <w:tcBorders>
              <w:top w:val="double" w:sz="4" w:space="0" w:color="auto"/>
            </w:tcBorders>
            <w:vAlign w:val="center"/>
          </w:tcPr>
          <w:p w14:paraId="4288CFBB"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8"/>
          </w:p>
        </w:tc>
        <w:tc>
          <w:tcPr>
            <w:tcW w:w="577" w:type="pct"/>
            <w:tcBorders>
              <w:top w:val="double" w:sz="4" w:space="0" w:color="auto"/>
              <w:bottom w:val="dashed" w:sz="4" w:space="0" w:color="auto"/>
            </w:tcBorders>
            <w:vAlign w:val="center"/>
          </w:tcPr>
          <w:p w14:paraId="159600A5"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6A366E6"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35AF5ECC"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3D4786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91BB50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26FD7EF4" w14:textId="77777777" w:rsidR="00D2554E" w:rsidRPr="00BF0A30" w:rsidRDefault="00D2554E" w:rsidP="005C39C6">
            <w:pPr>
              <w:jc w:val="center"/>
              <w:rPr>
                <w:rFonts w:asciiTheme="minorHAnsi" w:hAnsiTheme="minorHAnsi"/>
                <w:b/>
              </w:rPr>
            </w:pPr>
          </w:p>
        </w:tc>
      </w:tr>
      <w:tr w:rsidR="00D2554E" w:rsidRPr="00BF0A30" w14:paraId="44BD3349" w14:textId="77777777" w:rsidTr="005C39C6">
        <w:trPr>
          <w:trHeight w:val="413"/>
          <w:jc w:val="center"/>
        </w:trPr>
        <w:tc>
          <w:tcPr>
            <w:tcW w:w="1077" w:type="pct"/>
            <w:vMerge/>
            <w:tcBorders>
              <w:top w:val="double" w:sz="4" w:space="0" w:color="auto"/>
              <w:bottom w:val="double" w:sz="4" w:space="0" w:color="auto"/>
            </w:tcBorders>
          </w:tcPr>
          <w:p w14:paraId="13395A43"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1A4867E0"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66C5C44E"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C08CC9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089C7D3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767B823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7B3F4168" w14:textId="77777777" w:rsidR="00D2554E" w:rsidRPr="00BF0A30" w:rsidRDefault="00D2554E" w:rsidP="005C39C6">
            <w:pPr>
              <w:jc w:val="center"/>
              <w:rPr>
                <w:rFonts w:asciiTheme="minorHAnsi" w:hAnsiTheme="minorHAnsi"/>
                <w:b/>
              </w:rPr>
            </w:pPr>
          </w:p>
        </w:tc>
      </w:tr>
      <w:bookmarkStart w:id="49" w:name="mon4"/>
      <w:tr w:rsidR="00D2554E" w:rsidRPr="00BF0A30" w14:paraId="247222EA" w14:textId="77777777" w:rsidTr="005C39C6">
        <w:trPr>
          <w:trHeight w:val="391"/>
          <w:jc w:val="center"/>
        </w:trPr>
        <w:tc>
          <w:tcPr>
            <w:tcW w:w="1077" w:type="pct"/>
            <w:vMerge w:val="restart"/>
            <w:tcBorders>
              <w:top w:val="double" w:sz="4" w:space="0" w:color="auto"/>
            </w:tcBorders>
            <w:vAlign w:val="center"/>
          </w:tcPr>
          <w:p w14:paraId="29653EC7"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4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50"/>
          </w:p>
        </w:tc>
        <w:tc>
          <w:tcPr>
            <w:tcW w:w="577" w:type="pct"/>
            <w:tcBorders>
              <w:top w:val="double" w:sz="4" w:space="0" w:color="auto"/>
              <w:bottom w:val="dashed" w:sz="4" w:space="0" w:color="auto"/>
            </w:tcBorders>
            <w:vAlign w:val="center"/>
          </w:tcPr>
          <w:p w14:paraId="2C26282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4EDFC539"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99E001C"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3D771B4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D5F067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618773CB" w14:textId="77777777" w:rsidR="00D2554E" w:rsidRPr="00BF0A30" w:rsidRDefault="00D2554E" w:rsidP="005C39C6">
            <w:pPr>
              <w:jc w:val="center"/>
              <w:rPr>
                <w:rFonts w:asciiTheme="minorHAnsi" w:hAnsiTheme="minorHAnsi"/>
                <w:b/>
              </w:rPr>
            </w:pPr>
          </w:p>
        </w:tc>
      </w:tr>
      <w:tr w:rsidR="00D2554E" w:rsidRPr="00BF0A30" w14:paraId="7AACBE83" w14:textId="77777777" w:rsidTr="005C39C6">
        <w:trPr>
          <w:trHeight w:val="413"/>
          <w:jc w:val="center"/>
        </w:trPr>
        <w:tc>
          <w:tcPr>
            <w:tcW w:w="1077" w:type="pct"/>
            <w:vMerge/>
            <w:tcBorders>
              <w:top w:val="double" w:sz="4" w:space="0" w:color="auto"/>
              <w:bottom w:val="double" w:sz="4" w:space="0" w:color="auto"/>
            </w:tcBorders>
          </w:tcPr>
          <w:p w14:paraId="49B241A0"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568C7010"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64B406F4"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697BA31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472DA5F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3D45D0E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3A6CCACC" w14:textId="77777777" w:rsidR="00D2554E" w:rsidRPr="00BF0A30" w:rsidRDefault="00D2554E" w:rsidP="005C39C6">
            <w:pPr>
              <w:jc w:val="center"/>
              <w:rPr>
                <w:rFonts w:asciiTheme="minorHAnsi" w:hAnsiTheme="minorHAnsi"/>
                <w:b/>
              </w:rPr>
            </w:pPr>
          </w:p>
        </w:tc>
      </w:tr>
      <w:bookmarkStart w:id="51" w:name="mon5"/>
      <w:tr w:rsidR="00D2554E" w:rsidRPr="00BF0A30" w14:paraId="4E3767E5" w14:textId="77777777" w:rsidTr="005C39C6">
        <w:trPr>
          <w:trHeight w:val="391"/>
          <w:jc w:val="center"/>
        </w:trPr>
        <w:tc>
          <w:tcPr>
            <w:tcW w:w="1077" w:type="pct"/>
            <w:vMerge w:val="restart"/>
            <w:tcBorders>
              <w:top w:val="double" w:sz="4" w:space="0" w:color="auto"/>
            </w:tcBorders>
            <w:vAlign w:val="center"/>
          </w:tcPr>
          <w:p w14:paraId="50158F97"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2"/>
          </w:p>
        </w:tc>
        <w:tc>
          <w:tcPr>
            <w:tcW w:w="577" w:type="pct"/>
            <w:tcBorders>
              <w:top w:val="double" w:sz="4" w:space="0" w:color="auto"/>
              <w:bottom w:val="dashed" w:sz="4" w:space="0" w:color="auto"/>
            </w:tcBorders>
            <w:vAlign w:val="center"/>
          </w:tcPr>
          <w:p w14:paraId="66327230"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8538F94"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8B7E911"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42753C3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694F52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3B8DE92E" w14:textId="77777777" w:rsidR="00D2554E" w:rsidRPr="00BF0A30" w:rsidRDefault="00D2554E" w:rsidP="005C39C6">
            <w:pPr>
              <w:jc w:val="center"/>
              <w:rPr>
                <w:rFonts w:asciiTheme="minorHAnsi" w:hAnsiTheme="minorHAnsi"/>
                <w:b/>
              </w:rPr>
            </w:pPr>
          </w:p>
        </w:tc>
      </w:tr>
      <w:tr w:rsidR="00D2554E" w:rsidRPr="00BF0A30" w14:paraId="0EF06861" w14:textId="77777777" w:rsidTr="005C39C6">
        <w:trPr>
          <w:trHeight w:val="413"/>
          <w:jc w:val="center"/>
        </w:trPr>
        <w:tc>
          <w:tcPr>
            <w:tcW w:w="1077" w:type="pct"/>
            <w:vMerge/>
            <w:tcBorders>
              <w:top w:val="double" w:sz="4" w:space="0" w:color="auto"/>
              <w:bottom w:val="double" w:sz="4" w:space="0" w:color="auto"/>
            </w:tcBorders>
          </w:tcPr>
          <w:p w14:paraId="3E99A265"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26F7CD3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B89811E"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52B1B3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51BFD31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712D9F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39410883" w14:textId="77777777" w:rsidR="00D2554E" w:rsidRPr="00BF0A30" w:rsidRDefault="00D2554E" w:rsidP="005C39C6">
            <w:pPr>
              <w:jc w:val="center"/>
              <w:rPr>
                <w:rFonts w:asciiTheme="minorHAnsi" w:hAnsiTheme="minorHAnsi"/>
                <w:b/>
              </w:rPr>
            </w:pPr>
          </w:p>
        </w:tc>
      </w:tr>
      <w:bookmarkStart w:id="53" w:name="mon6"/>
      <w:tr w:rsidR="00D2554E" w:rsidRPr="00BF0A30" w14:paraId="524F5B69" w14:textId="77777777" w:rsidTr="005C39C6">
        <w:trPr>
          <w:trHeight w:val="391"/>
          <w:jc w:val="center"/>
        </w:trPr>
        <w:tc>
          <w:tcPr>
            <w:tcW w:w="1077" w:type="pct"/>
            <w:vMerge w:val="restart"/>
            <w:tcBorders>
              <w:top w:val="double" w:sz="4" w:space="0" w:color="auto"/>
            </w:tcBorders>
            <w:vAlign w:val="center"/>
          </w:tcPr>
          <w:p w14:paraId="37E0FC19"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4"/>
          </w:p>
        </w:tc>
        <w:tc>
          <w:tcPr>
            <w:tcW w:w="577" w:type="pct"/>
            <w:tcBorders>
              <w:top w:val="double" w:sz="4" w:space="0" w:color="auto"/>
              <w:bottom w:val="dashed" w:sz="4" w:space="0" w:color="auto"/>
            </w:tcBorders>
            <w:vAlign w:val="center"/>
          </w:tcPr>
          <w:p w14:paraId="4D34210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63E3CA2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34CE43DB"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680E09A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7D95A82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7161DC5A" w14:textId="77777777" w:rsidR="00D2554E" w:rsidRPr="00BF0A30" w:rsidRDefault="00D2554E" w:rsidP="005C39C6">
            <w:pPr>
              <w:jc w:val="center"/>
              <w:rPr>
                <w:rFonts w:asciiTheme="minorHAnsi" w:hAnsiTheme="minorHAnsi"/>
                <w:b/>
              </w:rPr>
            </w:pPr>
          </w:p>
        </w:tc>
      </w:tr>
      <w:tr w:rsidR="00D2554E" w:rsidRPr="00BF0A30" w14:paraId="2E31E663" w14:textId="77777777" w:rsidTr="005C39C6">
        <w:trPr>
          <w:trHeight w:val="413"/>
          <w:jc w:val="center"/>
        </w:trPr>
        <w:tc>
          <w:tcPr>
            <w:tcW w:w="1077" w:type="pct"/>
            <w:vMerge/>
            <w:tcBorders>
              <w:top w:val="double" w:sz="4" w:space="0" w:color="auto"/>
              <w:bottom w:val="double" w:sz="4" w:space="0" w:color="auto"/>
            </w:tcBorders>
          </w:tcPr>
          <w:p w14:paraId="4972A894"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4EBA230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5DDFD7C"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0525E41"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32F6C62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01C4DD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18E1EC46" w14:textId="77777777" w:rsidR="00D2554E" w:rsidRPr="00BF0A30" w:rsidRDefault="00D2554E" w:rsidP="005C39C6">
            <w:pPr>
              <w:jc w:val="center"/>
              <w:rPr>
                <w:rFonts w:asciiTheme="minorHAnsi" w:hAnsiTheme="minorHAnsi"/>
                <w:b/>
              </w:rPr>
            </w:pPr>
          </w:p>
        </w:tc>
      </w:tr>
      <w:bookmarkStart w:id="55" w:name="mon7"/>
      <w:tr w:rsidR="00D2554E" w:rsidRPr="00BF0A30" w14:paraId="36B0D3D0" w14:textId="77777777" w:rsidTr="005C39C6">
        <w:trPr>
          <w:trHeight w:val="391"/>
          <w:jc w:val="center"/>
        </w:trPr>
        <w:tc>
          <w:tcPr>
            <w:tcW w:w="1077" w:type="pct"/>
            <w:vMerge w:val="restart"/>
            <w:tcBorders>
              <w:top w:val="double" w:sz="4" w:space="0" w:color="auto"/>
            </w:tcBorders>
            <w:vAlign w:val="center"/>
          </w:tcPr>
          <w:p w14:paraId="4B603D34"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6"/>
          </w:p>
        </w:tc>
        <w:tc>
          <w:tcPr>
            <w:tcW w:w="577" w:type="pct"/>
            <w:tcBorders>
              <w:top w:val="double" w:sz="4" w:space="0" w:color="auto"/>
              <w:bottom w:val="dashed" w:sz="4" w:space="0" w:color="auto"/>
            </w:tcBorders>
            <w:vAlign w:val="center"/>
          </w:tcPr>
          <w:p w14:paraId="4618DA8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4284DA7E"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DBEDEFF"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1E7DEAE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5FAA5D8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25D35000" w14:textId="77777777" w:rsidR="00D2554E" w:rsidRPr="00BF0A30" w:rsidRDefault="00D2554E" w:rsidP="005C39C6">
            <w:pPr>
              <w:jc w:val="center"/>
              <w:rPr>
                <w:rFonts w:asciiTheme="minorHAnsi" w:hAnsiTheme="minorHAnsi"/>
                <w:b/>
              </w:rPr>
            </w:pPr>
          </w:p>
        </w:tc>
      </w:tr>
      <w:tr w:rsidR="00D2554E" w:rsidRPr="00BF0A30" w14:paraId="72AA5413" w14:textId="77777777" w:rsidTr="005C39C6">
        <w:trPr>
          <w:trHeight w:val="413"/>
          <w:jc w:val="center"/>
        </w:trPr>
        <w:tc>
          <w:tcPr>
            <w:tcW w:w="1077" w:type="pct"/>
            <w:vMerge/>
            <w:tcBorders>
              <w:top w:val="double" w:sz="4" w:space="0" w:color="auto"/>
              <w:bottom w:val="single" w:sz="12" w:space="0" w:color="000000"/>
            </w:tcBorders>
          </w:tcPr>
          <w:p w14:paraId="38BA94CD" w14:textId="77777777"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14:paraId="68EB45D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24E2A930" w14:textId="77777777"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268161B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14:paraId="4C8F7E8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14:paraId="37F6E0D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14:paraId="151C1DA7" w14:textId="77777777" w:rsidR="00D2554E" w:rsidRPr="00BF0A30" w:rsidRDefault="00D2554E" w:rsidP="005C39C6">
            <w:pPr>
              <w:jc w:val="center"/>
              <w:rPr>
                <w:rFonts w:asciiTheme="minorHAnsi" w:hAnsiTheme="minorHAnsi"/>
                <w:b/>
              </w:rPr>
            </w:pPr>
          </w:p>
        </w:tc>
      </w:tr>
      <w:bookmarkStart w:id="57" w:name="mon8"/>
      <w:tr w:rsidR="00D2554E" w:rsidRPr="00BF0A30" w14:paraId="08A62079" w14:textId="77777777" w:rsidTr="005C39C6">
        <w:trPr>
          <w:trHeight w:val="391"/>
          <w:jc w:val="center"/>
        </w:trPr>
        <w:tc>
          <w:tcPr>
            <w:tcW w:w="1077" w:type="pct"/>
            <w:vMerge w:val="restart"/>
            <w:tcBorders>
              <w:top w:val="double" w:sz="4" w:space="0" w:color="auto"/>
            </w:tcBorders>
            <w:vAlign w:val="center"/>
          </w:tcPr>
          <w:p w14:paraId="0B6856E4"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8"/>
          </w:p>
        </w:tc>
        <w:tc>
          <w:tcPr>
            <w:tcW w:w="577" w:type="pct"/>
            <w:tcBorders>
              <w:top w:val="double" w:sz="4" w:space="0" w:color="auto"/>
              <w:bottom w:val="dashed" w:sz="4" w:space="0" w:color="auto"/>
            </w:tcBorders>
            <w:vAlign w:val="center"/>
          </w:tcPr>
          <w:p w14:paraId="3CDA1137"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14D34127"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0777244D"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00B85B1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B8C49C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0FF6C311" w14:textId="77777777" w:rsidR="00D2554E" w:rsidRPr="00BF0A30" w:rsidRDefault="00D2554E" w:rsidP="005C39C6">
            <w:pPr>
              <w:jc w:val="center"/>
              <w:rPr>
                <w:rFonts w:asciiTheme="minorHAnsi" w:hAnsiTheme="minorHAnsi"/>
                <w:b/>
              </w:rPr>
            </w:pPr>
          </w:p>
        </w:tc>
      </w:tr>
      <w:tr w:rsidR="00D2554E" w:rsidRPr="00BF0A30" w14:paraId="18CD2360" w14:textId="77777777" w:rsidTr="005C39C6">
        <w:trPr>
          <w:trHeight w:val="413"/>
          <w:jc w:val="center"/>
        </w:trPr>
        <w:tc>
          <w:tcPr>
            <w:tcW w:w="1077" w:type="pct"/>
            <w:vMerge/>
            <w:tcBorders>
              <w:top w:val="double" w:sz="4" w:space="0" w:color="auto"/>
              <w:bottom w:val="double" w:sz="4" w:space="0" w:color="auto"/>
            </w:tcBorders>
          </w:tcPr>
          <w:p w14:paraId="68386565" w14:textId="77777777"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14:paraId="5696D0A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2D02F6C"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7B8336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14:paraId="3097CE8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ADA028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289FE2D1" w14:textId="77777777" w:rsidR="00D2554E" w:rsidRPr="00BF0A30" w:rsidRDefault="00D2554E" w:rsidP="005C39C6">
            <w:pPr>
              <w:jc w:val="center"/>
              <w:rPr>
                <w:rFonts w:asciiTheme="minorHAnsi" w:hAnsiTheme="minorHAnsi"/>
                <w:b/>
              </w:rPr>
            </w:pPr>
          </w:p>
        </w:tc>
      </w:tr>
      <w:bookmarkStart w:id="59" w:name="mon9"/>
      <w:tr w:rsidR="00D2554E" w:rsidRPr="00BF0A30" w14:paraId="089ABF3B" w14:textId="77777777"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10D2DD3D"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5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14:paraId="047E2BF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7768EB5B" w14:textId="77777777"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0F19F959" w14:textId="77777777"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727F856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212D917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14:paraId="6C3356ED" w14:textId="77777777" w:rsidR="00D2554E" w:rsidRPr="00BF0A30" w:rsidRDefault="00D2554E" w:rsidP="005C39C6">
            <w:pPr>
              <w:jc w:val="center"/>
              <w:rPr>
                <w:rFonts w:asciiTheme="minorHAnsi" w:hAnsiTheme="minorHAnsi"/>
                <w:b/>
              </w:rPr>
            </w:pPr>
          </w:p>
        </w:tc>
      </w:tr>
      <w:tr w:rsidR="00D2554E" w:rsidRPr="00BF0A30" w14:paraId="7A537AFB" w14:textId="77777777" w:rsidTr="005C39C6">
        <w:trPr>
          <w:trHeight w:val="413"/>
          <w:jc w:val="center"/>
        </w:trPr>
        <w:tc>
          <w:tcPr>
            <w:tcW w:w="1077" w:type="pct"/>
            <w:vMerge/>
            <w:tcBorders>
              <w:top w:val="double" w:sz="4" w:space="0" w:color="auto"/>
              <w:bottom w:val="double" w:sz="4" w:space="0" w:color="auto"/>
              <w:right w:val="single" w:sz="2" w:space="0" w:color="000000"/>
            </w:tcBorders>
          </w:tcPr>
          <w:p w14:paraId="33A6FB19" w14:textId="77777777"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27FBBE8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7FCA2A92" w14:textId="77777777"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09D00CD7"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D8959D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6949513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14:paraId="3CBEAF2F" w14:textId="77777777" w:rsidR="00D2554E" w:rsidRPr="00BF0A30" w:rsidRDefault="00D2554E" w:rsidP="005C39C6">
            <w:pPr>
              <w:jc w:val="center"/>
              <w:rPr>
                <w:rFonts w:asciiTheme="minorHAnsi" w:hAnsiTheme="minorHAnsi"/>
                <w:b/>
              </w:rPr>
            </w:pPr>
          </w:p>
        </w:tc>
      </w:tr>
      <w:bookmarkStart w:id="61" w:name="mon10"/>
      <w:tr w:rsidR="00D2554E" w:rsidRPr="00BF0A30" w14:paraId="68B2D940" w14:textId="77777777"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14:paraId="6FA1F860"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2"/>
          </w:p>
        </w:tc>
        <w:tc>
          <w:tcPr>
            <w:tcW w:w="577" w:type="pct"/>
            <w:tcBorders>
              <w:top w:val="double" w:sz="4" w:space="0" w:color="auto"/>
              <w:bottom w:val="dashSmallGap" w:sz="4" w:space="0" w:color="auto"/>
            </w:tcBorders>
            <w:vAlign w:val="center"/>
          </w:tcPr>
          <w:p w14:paraId="33C26B32"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44971B6E"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740422A0"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5DB141E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7439CC1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6856E598" w14:textId="77777777" w:rsidR="00D2554E" w:rsidRPr="00BF0A30" w:rsidRDefault="00D2554E" w:rsidP="005C39C6">
            <w:pPr>
              <w:jc w:val="center"/>
              <w:rPr>
                <w:rFonts w:asciiTheme="minorHAnsi" w:hAnsiTheme="minorHAnsi"/>
                <w:b/>
              </w:rPr>
            </w:pPr>
          </w:p>
        </w:tc>
      </w:tr>
      <w:tr w:rsidR="00D2554E" w:rsidRPr="00BF0A30" w14:paraId="22CAB474"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30454EB5"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6DE94327"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28C2215C"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3A86995E"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58B687E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6D88CA8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33CEE241" w14:textId="77777777" w:rsidR="00D2554E" w:rsidRPr="00BF0A30" w:rsidRDefault="00D2554E" w:rsidP="005C39C6">
            <w:pPr>
              <w:jc w:val="center"/>
              <w:rPr>
                <w:rFonts w:asciiTheme="minorHAnsi" w:hAnsiTheme="minorHAnsi"/>
                <w:b/>
              </w:rPr>
            </w:pPr>
          </w:p>
        </w:tc>
      </w:tr>
      <w:bookmarkStart w:id="63" w:name="mon11"/>
      <w:tr w:rsidR="00D2554E" w:rsidRPr="00BF0A30" w14:paraId="6116264A" w14:textId="77777777"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55797BA3"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4"/>
          </w:p>
        </w:tc>
        <w:tc>
          <w:tcPr>
            <w:tcW w:w="577" w:type="pct"/>
            <w:tcBorders>
              <w:top w:val="double" w:sz="4" w:space="0" w:color="auto"/>
              <w:bottom w:val="dashSmallGap" w:sz="4" w:space="0" w:color="auto"/>
            </w:tcBorders>
            <w:vAlign w:val="center"/>
          </w:tcPr>
          <w:p w14:paraId="3089109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154DDAFB"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66D68129"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4E25E1A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1E4EA2C1"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49C68CD8" w14:textId="77777777" w:rsidR="00D2554E" w:rsidRPr="00BF0A30" w:rsidRDefault="00D2554E" w:rsidP="005C39C6">
            <w:pPr>
              <w:jc w:val="center"/>
              <w:rPr>
                <w:rFonts w:asciiTheme="minorHAnsi" w:hAnsiTheme="minorHAnsi"/>
                <w:b/>
              </w:rPr>
            </w:pPr>
          </w:p>
        </w:tc>
      </w:tr>
      <w:tr w:rsidR="00D2554E" w:rsidRPr="00BF0A30" w14:paraId="159EA197"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29C7CD56"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711D17A8"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042189D0"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5B094C1"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32477FB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7BFA590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4E36566E" w14:textId="77777777" w:rsidR="00D2554E" w:rsidRPr="00BF0A30" w:rsidRDefault="00D2554E" w:rsidP="005C39C6">
            <w:pPr>
              <w:jc w:val="center"/>
              <w:rPr>
                <w:rFonts w:asciiTheme="minorHAnsi" w:hAnsiTheme="minorHAnsi"/>
                <w:b/>
              </w:rPr>
            </w:pPr>
          </w:p>
        </w:tc>
      </w:tr>
      <w:bookmarkStart w:id="65" w:name="mon12"/>
      <w:tr w:rsidR="00D2554E" w:rsidRPr="00BF0A30" w14:paraId="79D92411" w14:textId="77777777"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01A9D95A"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6"/>
          </w:p>
        </w:tc>
        <w:tc>
          <w:tcPr>
            <w:tcW w:w="577" w:type="pct"/>
            <w:tcBorders>
              <w:top w:val="double" w:sz="4" w:space="0" w:color="auto"/>
              <w:bottom w:val="dashSmallGap" w:sz="4" w:space="0" w:color="auto"/>
            </w:tcBorders>
            <w:vAlign w:val="center"/>
          </w:tcPr>
          <w:p w14:paraId="6C040DB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28EEBE9"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6FFD4B7E"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634618B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132FB6C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28846310" w14:textId="77777777" w:rsidR="00D2554E" w:rsidRPr="00BF0A30" w:rsidRDefault="00D2554E" w:rsidP="005C39C6">
            <w:pPr>
              <w:jc w:val="center"/>
              <w:rPr>
                <w:rFonts w:asciiTheme="minorHAnsi" w:hAnsiTheme="minorHAnsi"/>
                <w:b/>
              </w:rPr>
            </w:pPr>
          </w:p>
        </w:tc>
      </w:tr>
      <w:tr w:rsidR="00D2554E" w:rsidRPr="00BF0A30" w14:paraId="6AFCEDE6" w14:textId="77777777"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1A49966A" w14:textId="77777777"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14:paraId="141C2C4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17DAD252"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40C34E4F"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1FA00138"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585B96F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4CBC32FD" w14:textId="77777777" w:rsidR="00D2554E" w:rsidRPr="00BF0A30" w:rsidRDefault="00D2554E" w:rsidP="005C39C6">
            <w:pPr>
              <w:jc w:val="center"/>
              <w:rPr>
                <w:rFonts w:asciiTheme="minorHAnsi" w:hAnsiTheme="minorHAnsi"/>
                <w:b/>
              </w:rPr>
            </w:pPr>
          </w:p>
        </w:tc>
      </w:tr>
    </w:tbl>
    <w:p w14:paraId="043F702B" w14:textId="77777777" w:rsidR="0036629B" w:rsidRDefault="0036629B" w:rsidP="00D2554E">
      <w:pPr>
        <w:rPr>
          <w:rFonts w:asciiTheme="minorHAnsi" w:hAnsiTheme="minorHAnsi"/>
          <w:szCs w:val="20"/>
        </w:rPr>
      </w:pPr>
    </w:p>
    <w:p w14:paraId="10BECC69" w14:textId="77777777" w:rsidR="0036629B" w:rsidRDefault="0036629B" w:rsidP="00D2554E">
      <w:pPr>
        <w:rPr>
          <w:rFonts w:asciiTheme="minorHAnsi" w:hAnsiTheme="minorHAnsi"/>
          <w:szCs w:val="20"/>
        </w:rPr>
      </w:pPr>
    </w:p>
    <w:p w14:paraId="02B480C2" w14:textId="77777777" w:rsidR="0036629B" w:rsidRDefault="0036629B" w:rsidP="00D2554E">
      <w:pPr>
        <w:rPr>
          <w:rFonts w:asciiTheme="minorHAnsi" w:hAnsiTheme="minorHAnsi"/>
          <w:szCs w:val="20"/>
        </w:rPr>
        <w:sectPr w:rsidR="0036629B" w:rsidSect="00290054">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61BC572F" w14:textId="77777777" w:rsidR="0036629B" w:rsidRDefault="0036629B" w:rsidP="00D2554E">
      <w:pPr>
        <w:rPr>
          <w:rFonts w:asciiTheme="minorHAnsi" w:hAnsiTheme="minorHAnsi"/>
          <w:szCs w:val="20"/>
        </w:rPr>
      </w:pPr>
    </w:p>
    <w:p w14:paraId="11699593" w14:textId="77777777" w:rsidR="00D2554E" w:rsidRDefault="00D2554E" w:rsidP="00D2554E">
      <w:pPr>
        <w:rPr>
          <w:rFonts w:asciiTheme="minorHAnsi" w:hAnsiTheme="minorHAnsi"/>
          <w:szCs w:val="20"/>
        </w:rPr>
      </w:pPr>
    </w:p>
    <w:p w14:paraId="1A9BD74F" w14:textId="77777777" w:rsidR="00D2554E" w:rsidRDefault="002305B8" w:rsidP="00D2554E">
      <w:pPr>
        <w:ind w:left="1440" w:right="1440"/>
        <w:jc w:val="center"/>
        <w:outlineLvl w:val="0"/>
      </w:pPr>
      <w:r>
        <w:rPr>
          <w:noProof/>
        </w:rPr>
        <mc:AlternateContent>
          <mc:Choice Requires="wps">
            <w:drawing>
              <wp:anchor distT="0" distB="0" distL="114300" distR="114300" simplePos="0" relativeHeight="251656192" behindDoc="0" locked="0" layoutInCell="1" allowOverlap="1" wp14:anchorId="0A826B77" wp14:editId="4861641C">
                <wp:simplePos x="0" y="0"/>
                <wp:positionH relativeFrom="margin">
                  <wp:posOffset>473075</wp:posOffset>
                </wp:positionH>
                <wp:positionV relativeFrom="margin">
                  <wp:posOffset>30480</wp:posOffset>
                </wp:positionV>
                <wp:extent cx="5848350" cy="6352540"/>
                <wp:effectExtent l="6350" t="13970" r="12700" b="5715"/>
                <wp:wrapNone/>
                <wp:docPr id="1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D7D9" id="AutoShape 180" o:spid="_x0000_s1026" style="position:absolute;margin-left:37.25pt;margin-top:2.4pt;width:460.5pt;height:50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tJigIAACI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32N7SYoCAAAi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14:paraId="679FC04C" w14:textId="77777777" w:rsidR="00D2554E" w:rsidRPr="00DD51A3" w:rsidRDefault="00D2554E" w:rsidP="00D2554E">
      <w:pPr>
        <w:ind w:left="1440" w:right="1440"/>
        <w:jc w:val="center"/>
        <w:rPr>
          <w:sz w:val="22"/>
          <w:szCs w:val="22"/>
        </w:rPr>
      </w:pPr>
    </w:p>
    <w:p w14:paraId="76A11233" w14:textId="77777777"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57216" behindDoc="0" locked="0" layoutInCell="1" allowOverlap="1" wp14:anchorId="5B4A62A2" wp14:editId="4FB6C03C">
            <wp:simplePos x="0" y="0"/>
            <wp:positionH relativeFrom="column">
              <wp:posOffset>4741809</wp:posOffset>
            </wp:positionH>
            <wp:positionV relativeFrom="paragraph">
              <wp:posOffset>30480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52096" behindDoc="0" locked="0" layoutInCell="1" allowOverlap="1" wp14:anchorId="30F9A067" wp14:editId="738B6AC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1C4432A1" w14:textId="77777777" w:rsidR="00D2554E" w:rsidRPr="00DD51A3" w:rsidRDefault="00D2554E" w:rsidP="00D2554E">
      <w:pPr>
        <w:ind w:right="1440"/>
        <w:jc w:val="center"/>
        <w:rPr>
          <w:color w:val="808080"/>
          <w:sz w:val="22"/>
          <w:szCs w:val="22"/>
        </w:rPr>
      </w:pPr>
    </w:p>
    <w:p w14:paraId="7F5706F4" w14:textId="77777777" w:rsidR="00D2554E" w:rsidRPr="00DD51A3" w:rsidRDefault="00D2554E" w:rsidP="00D2554E">
      <w:pPr>
        <w:ind w:left="1440" w:right="1440"/>
        <w:jc w:val="center"/>
        <w:rPr>
          <w:color w:val="808080"/>
          <w:sz w:val="22"/>
          <w:szCs w:val="22"/>
        </w:rPr>
      </w:pPr>
    </w:p>
    <w:p w14:paraId="48B2AEE2" w14:textId="77777777" w:rsidR="00D2554E" w:rsidRPr="00DD51A3" w:rsidRDefault="00D2554E" w:rsidP="00D2554E">
      <w:pPr>
        <w:ind w:right="1440"/>
        <w:jc w:val="center"/>
        <w:rPr>
          <w:color w:val="808080"/>
          <w:sz w:val="22"/>
          <w:szCs w:val="22"/>
        </w:rPr>
      </w:pPr>
    </w:p>
    <w:p w14:paraId="09EBF1D7" w14:textId="77777777" w:rsidR="00D2554E" w:rsidRPr="00DD51A3" w:rsidRDefault="00D2554E" w:rsidP="00D2554E">
      <w:pPr>
        <w:ind w:left="1440" w:right="1440"/>
        <w:jc w:val="center"/>
        <w:rPr>
          <w:color w:val="808080"/>
          <w:sz w:val="22"/>
          <w:szCs w:val="22"/>
        </w:rPr>
      </w:pPr>
    </w:p>
    <w:p w14:paraId="3BA98180" w14:textId="77777777" w:rsidR="00D2554E" w:rsidRPr="00DD51A3" w:rsidRDefault="00D2554E" w:rsidP="00D2554E">
      <w:pPr>
        <w:ind w:left="1440" w:right="1440"/>
        <w:jc w:val="center"/>
        <w:rPr>
          <w:color w:val="808080"/>
          <w:sz w:val="22"/>
          <w:szCs w:val="22"/>
        </w:rPr>
      </w:pPr>
    </w:p>
    <w:p w14:paraId="70D9CE69" w14:textId="77777777"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468B5810" wp14:editId="6ABE31A8">
                <wp:simplePos x="0" y="0"/>
                <wp:positionH relativeFrom="column">
                  <wp:posOffset>892810</wp:posOffset>
                </wp:positionH>
                <wp:positionV relativeFrom="paragraph">
                  <wp:posOffset>128270</wp:posOffset>
                </wp:positionV>
                <wp:extent cx="5010150" cy="0"/>
                <wp:effectExtent l="6985" t="6350" r="12065" b="12700"/>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CE300" id="AutoShape 179" o:spid="_x0000_s1026" type="#_x0000_t32" style="position:absolute;margin-left:70.3pt;margin-top:10.1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Dcm/fQfAgAAPgQAAA4AAAAAAAAAAAAAAAAALgIAAGRycy9lMm9Eb2MueG1sUEsB&#10;Ai0AFAAGAAgAAAAhAAp2DN3dAAAACQEAAA8AAAAAAAAAAAAAAAAAeQQAAGRycy9kb3ducmV2Lnht&#10;bFBLBQYAAAAABAAEAPMAAACDBQAAAAA=&#10;" strokecolor="#7f7f7f" strokeweight=".5pt"/>
            </w:pict>
          </mc:Fallback>
        </mc:AlternateContent>
      </w:r>
    </w:p>
    <w:p w14:paraId="6ED073D9" w14:textId="77777777" w:rsidR="00D2554E" w:rsidRPr="00DD51A3" w:rsidRDefault="00D2554E" w:rsidP="00D2554E">
      <w:pPr>
        <w:tabs>
          <w:tab w:val="center" w:pos="4680"/>
        </w:tabs>
        <w:ind w:left="1440" w:right="1440"/>
        <w:jc w:val="center"/>
        <w:rPr>
          <w:sz w:val="22"/>
          <w:szCs w:val="22"/>
        </w:rPr>
      </w:pPr>
    </w:p>
    <w:p w14:paraId="4DF946A4"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F17D053" w14:textId="77777777" w:rsidR="00D2554E" w:rsidRPr="008A3566" w:rsidRDefault="00D2554E" w:rsidP="00D2554E">
      <w:pPr>
        <w:ind w:left="1440" w:right="1440"/>
        <w:rPr>
          <w:rFonts w:asciiTheme="minorHAnsi" w:hAnsiTheme="minorHAnsi"/>
          <w:b/>
          <w:sz w:val="22"/>
          <w:szCs w:val="22"/>
        </w:rPr>
      </w:pPr>
    </w:p>
    <w:p w14:paraId="7F9FFCAE"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7AD9B38" w14:textId="77777777" w:rsidR="00D2554E" w:rsidRPr="008A3566" w:rsidRDefault="00D2554E" w:rsidP="00D2554E">
      <w:pPr>
        <w:ind w:left="1440" w:right="1440"/>
        <w:rPr>
          <w:rFonts w:asciiTheme="minorHAnsi" w:hAnsiTheme="minorHAnsi"/>
          <w:b/>
          <w:sz w:val="22"/>
          <w:szCs w:val="22"/>
        </w:rPr>
      </w:pPr>
    </w:p>
    <w:p w14:paraId="1A287E80"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E89AF19" w14:textId="77777777" w:rsidR="00D2554E" w:rsidRPr="008A3566" w:rsidRDefault="00D2554E" w:rsidP="00D2554E">
      <w:pPr>
        <w:ind w:left="1440" w:right="1440"/>
        <w:rPr>
          <w:rFonts w:asciiTheme="minorHAnsi" w:hAnsiTheme="minorHAnsi"/>
          <w:b/>
          <w:sz w:val="22"/>
          <w:szCs w:val="22"/>
        </w:rPr>
      </w:pPr>
    </w:p>
    <w:p w14:paraId="230F0735"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14:paraId="12944DC7" w14:textId="77777777" w:rsidR="00D2554E" w:rsidRPr="008A3566" w:rsidRDefault="00D2554E" w:rsidP="00D2554E">
      <w:pPr>
        <w:ind w:left="1440" w:right="1440"/>
        <w:rPr>
          <w:rFonts w:asciiTheme="minorHAnsi" w:hAnsiTheme="minorHAnsi"/>
          <w:b/>
          <w:sz w:val="22"/>
          <w:szCs w:val="22"/>
        </w:rPr>
      </w:pPr>
    </w:p>
    <w:p w14:paraId="5E7896BF"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14:paraId="533BF3DA" w14:textId="77777777" w:rsidR="00D2554E" w:rsidRPr="008A3566" w:rsidRDefault="00D2554E" w:rsidP="00D2554E">
      <w:pPr>
        <w:ind w:left="1440" w:right="1440"/>
        <w:rPr>
          <w:rFonts w:asciiTheme="minorHAnsi" w:hAnsiTheme="minorHAnsi"/>
          <w:b/>
          <w:sz w:val="22"/>
          <w:szCs w:val="22"/>
        </w:rPr>
      </w:pPr>
    </w:p>
    <w:p w14:paraId="3E06E390"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7"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14:paraId="2954DE56" w14:textId="77777777" w:rsidR="00D2554E" w:rsidRPr="008A3566" w:rsidRDefault="00D2554E" w:rsidP="00D2554E">
      <w:pPr>
        <w:ind w:left="1440" w:right="1440"/>
        <w:rPr>
          <w:rFonts w:asciiTheme="minorHAnsi" w:hAnsiTheme="minorHAnsi"/>
          <w:b/>
          <w:sz w:val="22"/>
          <w:szCs w:val="22"/>
        </w:rPr>
      </w:pPr>
    </w:p>
    <w:p w14:paraId="37E2469C"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14:paraId="7EBB9F71" w14:textId="77777777" w:rsidR="00D2554E" w:rsidRDefault="00D2554E" w:rsidP="00D2554E">
      <w:pPr>
        <w:widowControl w:val="0"/>
        <w:spacing w:line="218" w:lineRule="auto"/>
        <w:ind w:left="1440" w:right="1440"/>
        <w:rPr>
          <w:szCs w:val="20"/>
        </w:rPr>
      </w:pPr>
    </w:p>
    <w:p w14:paraId="7EE0AAE8" w14:textId="77777777" w:rsidR="003D4FFC" w:rsidRDefault="003D4FFC" w:rsidP="00D2554E">
      <w:pPr>
        <w:widowControl w:val="0"/>
        <w:spacing w:line="218" w:lineRule="auto"/>
        <w:ind w:left="1440" w:right="1440"/>
        <w:rPr>
          <w:szCs w:val="20"/>
        </w:rPr>
      </w:pPr>
    </w:p>
    <w:p w14:paraId="0C09860A" w14:textId="77777777" w:rsidR="003D4FFC" w:rsidRDefault="003D4FFC" w:rsidP="00D2554E">
      <w:pPr>
        <w:widowControl w:val="0"/>
        <w:spacing w:line="218" w:lineRule="auto"/>
        <w:ind w:left="1440" w:right="1440"/>
        <w:rPr>
          <w:szCs w:val="20"/>
        </w:rPr>
      </w:pPr>
    </w:p>
    <w:p w14:paraId="6467D591" w14:textId="77777777" w:rsidR="00D2554E" w:rsidRDefault="00D2554E" w:rsidP="00D2554E">
      <w:pPr>
        <w:widowControl w:val="0"/>
        <w:spacing w:line="218" w:lineRule="auto"/>
        <w:ind w:left="1440" w:right="1440"/>
        <w:rPr>
          <w:szCs w:val="20"/>
        </w:rPr>
      </w:pPr>
    </w:p>
    <w:p w14:paraId="4728D6A9" w14:textId="77777777" w:rsidR="00CE78D9" w:rsidRPr="00294E27" w:rsidRDefault="00CE78D9" w:rsidP="00CE78D9">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04BFE95D" w14:textId="77777777" w:rsidR="00CE78D9" w:rsidRPr="00294E27" w:rsidRDefault="00CE78D9" w:rsidP="00CE78D9">
      <w:pPr>
        <w:ind w:left="720" w:right="720"/>
        <w:jc w:val="both"/>
        <w:rPr>
          <w:sz w:val="15"/>
          <w:szCs w:val="15"/>
        </w:rPr>
      </w:pPr>
    </w:p>
    <w:p w14:paraId="516851B3" w14:textId="77777777" w:rsidR="00CE78D9" w:rsidRPr="00294E27" w:rsidRDefault="00CE78D9" w:rsidP="00CE78D9">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A1333B8" w14:textId="77777777" w:rsidR="00CE78D9" w:rsidRPr="00294E27" w:rsidRDefault="00CE78D9" w:rsidP="00CE78D9">
      <w:pPr>
        <w:ind w:left="720" w:right="720"/>
        <w:jc w:val="both"/>
        <w:rPr>
          <w:sz w:val="15"/>
          <w:szCs w:val="15"/>
        </w:rPr>
      </w:pPr>
    </w:p>
    <w:p w14:paraId="3DB3DEB4" w14:textId="77777777" w:rsidR="00CE78D9" w:rsidRDefault="00CE78D9" w:rsidP="00CE78D9">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23E41FF" w14:textId="345F4D64" w:rsidR="000438C3" w:rsidRDefault="000438C3" w:rsidP="000438C3">
      <w:pPr>
        <w:ind w:left="720" w:right="720"/>
        <w:jc w:val="both"/>
        <w:rPr>
          <w:sz w:val="15"/>
          <w:szCs w:val="15"/>
        </w:rPr>
      </w:pPr>
      <w:r>
        <w:rPr>
          <w:sz w:val="15"/>
          <w:szCs w:val="15"/>
        </w:rPr>
        <w:t xml:space="preserve">. </w:t>
      </w:r>
    </w:p>
    <w:p w14:paraId="3976AB9A" w14:textId="77777777" w:rsidR="0036629B" w:rsidRDefault="0036629B" w:rsidP="00BE2070">
      <w:pPr>
        <w:ind w:left="720" w:right="720"/>
        <w:jc w:val="both"/>
        <w:rPr>
          <w:sz w:val="15"/>
          <w:szCs w:val="15"/>
        </w:rPr>
      </w:pPr>
    </w:p>
    <w:p w14:paraId="18A2163A" w14:textId="77777777" w:rsidR="0036629B" w:rsidRDefault="0036629B" w:rsidP="00BE2070">
      <w:pPr>
        <w:ind w:left="720" w:right="720"/>
        <w:jc w:val="both"/>
        <w:rPr>
          <w:sz w:val="15"/>
          <w:szCs w:val="15"/>
        </w:rPr>
      </w:pPr>
    </w:p>
    <w:p w14:paraId="1D3B7C66" w14:textId="77777777" w:rsidR="006D274A" w:rsidRDefault="006D274A" w:rsidP="00D2554E">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14:paraId="0E2019EB" w14:textId="77777777" w:rsidR="00D2554E" w:rsidRPr="00CC660E" w:rsidRDefault="00C62D2D" w:rsidP="00D2554E">
      <w:pPr>
        <w:jc w:val="center"/>
        <w:rPr>
          <w:rFonts w:asciiTheme="minorHAnsi" w:hAnsiTheme="minorHAnsi"/>
          <w:sz w:val="22"/>
          <w:szCs w:val="22"/>
        </w:rPr>
      </w:pPr>
      <w:r w:rsidRPr="00C62D2D">
        <w:rPr>
          <w:noProof/>
        </w:rPr>
        <w:lastRenderedPageBreak/>
        <w:drawing>
          <wp:anchor distT="0" distB="0" distL="114300" distR="114300" simplePos="0" relativeHeight="251660288" behindDoc="0" locked="0" layoutInCell="1" allowOverlap="1" wp14:anchorId="1D83DDB0" wp14:editId="66DC72BD">
            <wp:simplePos x="0" y="0"/>
            <wp:positionH relativeFrom="column">
              <wp:posOffset>5020574</wp:posOffset>
            </wp:positionH>
            <wp:positionV relativeFrom="paragraph">
              <wp:posOffset>335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55168" behindDoc="0" locked="0" layoutInCell="1" allowOverlap="1" wp14:anchorId="322AB9A4" wp14:editId="2C20A185">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14:paraId="008EFD14" w14:textId="77777777"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14:paraId="088F9E4B" w14:textId="77777777"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7" w:name="dccaddress2"/>
    <w:p w14:paraId="08B8554E" w14:textId="77777777"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7"/>
    </w:p>
    <w:bookmarkStart w:id="68" w:name="dcccity2"/>
    <w:p w14:paraId="22AD36D7" w14:textId="77777777"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68"/>
      <w:r w:rsidR="00D2554E" w:rsidRPr="00CC660E">
        <w:rPr>
          <w:rFonts w:asciiTheme="minorHAnsi" w:hAnsiTheme="minorHAnsi"/>
          <w:szCs w:val="20"/>
        </w:rPr>
        <w:t xml:space="preserve">, </w:t>
      </w:r>
      <w:bookmarkStart w:id="69"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69"/>
      <w:r w:rsidR="00D2554E" w:rsidRPr="00CC660E">
        <w:rPr>
          <w:rFonts w:asciiTheme="minorHAnsi" w:hAnsiTheme="minorHAnsi"/>
          <w:szCs w:val="20"/>
        </w:rPr>
        <w:t xml:space="preserve">  </w:t>
      </w:r>
      <w:bookmarkStart w:id="70"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70"/>
    </w:p>
    <w:p w14:paraId="6A1D995A" w14:textId="77777777"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1"/>
      <w:r>
        <w:rPr>
          <w:rFonts w:ascii="Calibri" w:hAnsi="Calibri"/>
          <w:sz w:val="18"/>
          <w:szCs w:val="18"/>
        </w:rPr>
        <w:t xml:space="preserve"> </w:t>
      </w:r>
    </w:p>
    <w:p w14:paraId="0C90FF95" w14:textId="77777777" w:rsidR="00D2554E" w:rsidRPr="00CC660E" w:rsidRDefault="002305B8" w:rsidP="00D2554E">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7AE13617" wp14:editId="2CE51B33">
                <wp:simplePos x="0" y="0"/>
                <wp:positionH relativeFrom="column">
                  <wp:posOffset>923925</wp:posOffset>
                </wp:positionH>
                <wp:positionV relativeFrom="paragraph">
                  <wp:posOffset>19050</wp:posOffset>
                </wp:positionV>
                <wp:extent cx="5243830" cy="0"/>
                <wp:effectExtent l="9525" t="5080" r="13970" b="13970"/>
                <wp:wrapNone/>
                <wp:docPr id="1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A045F" id="AutoShape 181" o:spid="_x0000_s1026" type="#_x0000_t32" style="position:absolute;margin-left:72.75pt;margin-top:1.5pt;width:41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CE78D9">
        <w:rPr>
          <w:rFonts w:asciiTheme="minorHAnsi" w:hAnsiTheme="minorHAnsi"/>
          <w:noProof/>
          <w:sz w:val="22"/>
          <w:szCs w:val="22"/>
        </w:rPr>
        <w:t>July 27, 2023</w:t>
      </w:r>
      <w:r w:rsidR="00357299" w:rsidRPr="00CC660E">
        <w:rPr>
          <w:rFonts w:asciiTheme="minorHAnsi" w:hAnsiTheme="minorHAnsi"/>
          <w:sz w:val="22"/>
          <w:szCs w:val="22"/>
        </w:rPr>
        <w:fldChar w:fldCharType="end"/>
      </w:r>
    </w:p>
    <w:p w14:paraId="31A9A5E3" w14:textId="77777777" w:rsidR="00D2554E" w:rsidRPr="00CC660E" w:rsidRDefault="00D2554E" w:rsidP="00D2554E">
      <w:pPr>
        <w:ind w:left="1440" w:right="1440"/>
        <w:rPr>
          <w:rFonts w:asciiTheme="minorHAnsi" w:hAnsiTheme="minorHAnsi"/>
          <w:sz w:val="22"/>
          <w:szCs w:val="22"/>
        </w:rPr>
      </w:pPr>
    </w:p>
    <w:p w14:paraId="544DB621" w14:textId="77777777" w:rsidR="00A376CE" w:rsidRPr="00CC660E" w:rsidRDefault="00A376CE" w:rsidP="00D2554E">
      <w:pPr>
        <w:ind w:left="1440" w:right="1440"/>
        <w:rPr>
          <w:rFonts w:asciiTheme="minorHAnsi" w:hAnsiTheme="minorHAnsi"/>
          <w:sz w:val="22"/>
          <w:szCs w:val="22"/>
        </w:rPr>
      </w:pPr>
    </w:p>
    <w:bookmarkStart w:id="72" w:name="contact3"/>
    <w:p w14:paraId="4450E076"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2"/>
    </w:p>
    <w:bookmarkStart w:id="73" w:name="Con_Firm2"/>
    <w:p w14:paraId="6DBFEBDA"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3"/>
    </w:p>
    <w:bookmarkStart w:id="74" w:name="Con_Address2"/>
    <w:p w14:paraId="76C7F3FE"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4"/>
    </w:p>
    <w:bookmarkStart w:id="75" w:name="Con_City2"/>
    <w:p w14:paraId="6FE84364" w14:textId="77777777"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5"/>
      <w:r w:rsidR="00D2554E" w:rsidRPr="00CC660E">
        <w:rPr>
          <w:rFonts w:asciiTheme="minorHAnsi" w:hAnsiTheme="minorHAnsi"/>
          <w:sz w:val="22"/>
          <w:szCs w:val="22"/>
        </w:rPr>
        <w:t xml:space="preserve">, </w:t>
      </w:r>
      <w:bookmarkStart w:id="76"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6"/>
      <w:r w:rsidR="00D2554E" w:rsidRPr="00CC660E">
        <w:rPr>
          <w:rFonts w:asciiTheme="minorHAnsi" w:hAnsiTheme="minorHAnsi"/>
          <w:sz w:val="22"/>
          <w:szCs w:val="22"/>
        </w:rPr>
        <w:t xml:space="preserve">  </w:t>
      </w:r>
      <w:bookmarkStart w:id="77"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77"/>
    </w:p>
    <w:p w14:paraId="3C6E57BA" w14:textId="77777777" w:rsidR="00D2554E" w:rsidRPr="00CC660E" w:rsidRDefault="00D2554E" w:rsidP="00D2554E">
      <w:pPr>
        <w:ind w:left="1440" w:right="1440"/>
        <w:rPr>
          <w:rFonts w:asciiTheme="minorHAnsi" w:hAnsiTheme="minorHAnsi"/>
          <w:sz w:val="22"/>
          <w:szCs w:val="22"/>
        </w:rPr>
      </w:pPr>
    </w:p>
    <w:p w14:paraId="702852E8" w14:textId="77777777" w:rsidR="006402F8" w:rsidRPr="00CC660E" w:rsidRDefault="006402F8" w:rsidP="00D2554E">
      <w:pPr>
        <w:ind w:left="1440" w:right="1440"/>
        <w:rPr>
          <w:rFonts w:asciiTheme="minorHAnsi" w:hAnsiTheme="minorHAnsi"/>
          <w:sz w:val="22"/>
          <w:szCs w:val="22"/>
        </w:rPr>
      </w:pPr>
    </w:p>
    <w:p w14:paraId="56019467"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78"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78"/>
      <w:r w:rsidRPr="00CC660E">
        <w:rPr>
          <w:rFonts w:asciiTheme="minorHAnsi" w:hAnsiTheme="minorHAnsi"/>
          <w:sz w:val="22"/>
          <w:szCs w:val="22"/>
        </w:rPr>
        <w:t xml:space="preserve"> </w:t>
      </w:r>
      <w:bookmarkStart w:id="79"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79"/>
      <w:r w:rsidRPr="00CC660E">
        <w:rPr>
          <w:rFonts w:asciiTheme="minorHAnsi" w:hAnsiTheme="minorHAnsi"/>
          <w:sz w:val="22"/>
          <w:szCs w:val="22"/>
        </w:rPr>
        <w:t>:</w:t>
      </w:r>
    </w:p>
    <w:p w14:paraId="15A712A8" w14:textId="77777777" w:rsidR="00D2554E" w:rsidRPr="00CC660E" w:rsidRDefault="00D2554E" w:rsidP="00D2554E">
      <w:pPr>
        <w:ind w:left="1440" w:right="1440"/>
        <w:rPr>
          <w:rFonts w:asciiTheme="minorHAnsi" w:hAnsiTheme="minorHAnsi"/>
          <w:sz w:val="22"/>
          <w:szCs w:val="22"/>
        </w:rPr>
      </w:pPr>
    </w:p>
    <w:p w14:paraId="45836556"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—Second Pay Group.</w:t>
      </w:r>
    </w:p>
    <w:p w14:paraId="5CD377D2" w14:textId="77777777" w:rsidR="00D2554E" w:rsidRPr="00CC660E" w:rsidRDefault="00D2554E" w:rsidP="00D2554E">
      <w:pPr>
        <w:ind w:left="1440" w:right="1440"/>
        <w:rPr>
          <w:rFonts w:asciiTheme="minorHAnsi" w:hAnsiTheme="minorHAnsi"/>
          <w:sz w:val="22"/>
          <w:szCs w:val="22"/>
        </w:rPr>
      </w:pPr>
    </w:p>
    <w:p w14:paraId="37A89C7D"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5A884226" w14:textId="77777777" w:rsidR="00D2554E" w:rsidRPr="00CC660E" w:rsidRDefault="00D2554E" w:rsidP="00D2554E">
      <w:pPr>
        <w:ind w:left="1440" w:right="1440"/>
        <w:rPr>
          <w:rFonts w:asciiTheme="minorHAnsi" w:hAnsiTheme="minorHAnsi"/>
          <w:sz w:val="22"/>
          <w:szCs w:val="22"/>
        </w:rPr>
      </w:pPr>
    </w:p>
    <w:p w14:paraId="385E845F"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14:paraId="1D08FED0" w14:textId="77777777" w:rsidR="00D2554E" w:rsidRPr="00CC660E" w:rsidRDefault="00D2554E" w:rsidP="00D2554E">
      <w:pPr>
        <w:ind w:left="1440" w:right="1440"/>
        <w:rPr>
          <w:rFonts w:asciiTheme="minorHAnsi" w:hAnsiTheme="minorHAnsi"/>
          <w:sz w:val="22"/>
          <w:szCs w:val="22"/>
        </w:rPr>
      </w:pPr>
    </w:p>
    <w:p w14:paraId="7D244448" w14:textId="77777777"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14:paraId="735C6C5F" w14:textId="77777777" w:rsidR="00D2554E" w:rsidRPr="00CC660E" w:rsidRDefault="00D2554E" w:rsidP="00D2554E">
      <w:pPr>
        <w:ind w:left="1440" w:right="1440"/>
        <w:rPr>
          <w:rFonts w:asciiTheme="minorHAnsi" w:hAnsiTheme="minorHAnsi"/>
          <w:sz w:val="22"/>
          <w:szCs w:val="22"/>
        </w:rPr>
      </w:pPr>
    </w:p>
    <w:p w14:paraId="3BB68035" w14:textId="77777777"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0" w:name="signature2"/>
    <w:p w14:paraId="6361494B" w14:textId="77777777"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0"/>
    </w:p>
    <w:bookmarkStart w:id="81" w:name="dcccntct2"/>
    <w:p w14:paraId="2645AC7F" w14:textId="77777777"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1"/>
    </w:p>
    <w:p w14:paraId="59F74D57" w14:textId="77777777" w:rsidR="00D2554E" w:rsidRPr="00CC660E" w:rsidRDefault="00D2554E" w:rsidP="00D2554E">
      <w:pPr>
        <w:ind w:left="1440" w:right="1440"/>
        <w:rPr>
          <w:sz w:val="22"/>
          <w:szCs w:val="22"/>
        </w:rPr>
      </w:pPr>
      <w:r w:rsidRPr="00CC660E">
        <w:rPr>
          <w:sz w:val="22"/>
          <w:szCs w:val="22"/>
        </w:rPr>
        <w:t>Data Collection Center Manager</w:t>
      </w:r>
    </w:p>
    <w:p w14:paraId="7F5EEE33" w14:textId="77777777" w:rsidR="00D2554E" w:rsidRPr="00CC660E" w:rsidRDefault="00D2554E" w:rsidP="00D2554E">
      <w:pPr>
        <w:ind w:left="1440" w:right="1440"/>
        <w:rPr>
          <w:szCs w:val="20"/>
        </w:rPr>
      </w:pPr>
    </w:p>
    <w:p w14:paraId="77E5146F" w14:textId="77777777" w:rsidR="00D2554E" w:rsidRDefault="00D2554E" w:rsidP="00D2554E">
      <w:pPr>
        <w:rPr>
          <w:rFonts w:asciiTheme="minorHAnsi" w:hAnsiTheme="minorHAnsi"/>
          <w:szCs w:val="20"/>
        </w:rPr>
      </w:pPr>
    </w:p>
    <w:p w14:paraId="2A4DD48C" w14:textId="77777777" w:rsidR="00465748" w:rsidRDefault="00465748" w:rsidP="00D2554E">
      <w:pPr>
        <w:rPr>
          <w:rFonts w:asciiTheme="minorHAnsi" w:hAnsiTheme="minorHAnsi"/>
          <w:szCs w:val="20"/>
        </w:rPr>
      </w:pPr>
    </w:p>
    <w:p w14:paraId="06DFB9D5" w14:textId="77777777" w:rsidR="00465748" w:rsidRDefault="00465748" w:rsidP="00D2554E">
      <w:pPr>
        <w:rPr>
          <w:rFonts w:asciiTheme="minorHAnsi" w:hAnsiTheme="minorHAnsi"/>
          <w:szCs w:val="20"/>
        </w:rPr>
      </w:pPr>
    </w:p>
    <w:p w14:paraId="4FE8D1FB" w14:textId="77777777" w:rsidR="00465748" w:rsidRDefault="00465748" w:rsidP="00D2554E">
      <w:pPr>
        <w:rPr>
          <w:rFonts w:asciiTheme="minorHAnsi" w:hAnsiTheme="minorHAnsi"/>
          <w:szCs w:val="20"/>
        </w:rPr>
      </w:pPr>
    </w:p>
    <w:p w14:paraId="31CC6D77" w14:textId="77777777" w:rsidR="00465748" w:rsidRDefault="00465748" w:rsidP="00D2554E">
      <w:pPr>
        <w:rPr>
          <w:rFonts w:asciiTheme="minorHAnsi" w:hAnsiTheme="minorHAnsi"/>
          <w:szCs w:val="20"/>
        </w:rPr>
      </w:pPr>
    </w:p>
    <w:p w14:paraId="0A903B8F" w14:textId="77777777" w:rsidR="00465748" w:rsidRDefault="00465748" w:rsidP="00D2554E">
      <w:pPr>
        <w:rPr>
          <w:rFonts w:asciiTheme="minorHAnsi" w:hAnsiTheme="minorHAnsi"/>
          <w:szCs w:val="20"/>
        </w:rPr>
      </w:pPr>
    </w:p>
    <w:p w14:paraId="5A49A1CF" w14:textId="77777777" w:rsidR="00465748" w:rsidRDefault="00465748" w:rsidP="00D2554E">
      <w:pPr>
        <w:rPr>
          <w:rFonts w:asciiTheme="minorHAnsi" w:hAnsiTheme="minorHAnsi"/>
          <w:szCs w:val="20"/>
        </w:rPr>
      </w:pPr>
    </w:p>
    <w:p w14:paraId="55D15944" w14:textId="77777777" w:rsidR="00465748" w:rsidRDefault="00465748" w:rsidP="00D2554E">
      <w:pPr>
        <w:rPr>
          <w:rFonts w:asciiTheme="minorHAnsi" w:hAnsiTheme="minorHAnsi"/>
          <w:szCs w:val="20"/>
        </w:rPr>
      </w:pPr>
    </w:p>
    <w:p w14:paraId="5B5A6217" w14:textId="77777777" w:rsidR="00465748" w:rsidRDefault="00465748" w:rsidP="00D2554E">
      <w:pPr>
        <w:rPr>
          <w:rFonts w:asciiTheme="minorHAnsi" w:hAnsiTheme="minorHAnsi"/>
          <w:szCs w:val="20"/>
        </w:rPr>
      </w:pPr>
    </w:p>
    <w:p w14:paraId="3571E4C6" w14:textId="77777777" w:rsidR="00465748" w:rsidRDefault="00465748" w:rsidP="00D2554E">
      <w:pPr>
        <w:rPr>
          <w:rFonts w:asciiTheme="minorHAnsi" w:hAnsiTheme="minorHAnsi"/>
          <w:szCs w:val="20"/>
        </w:rPr>
      </w:pPr>
    </w:p>
    <w:p w14:paraId="6D62404A" w14:textId="77777777" w:rsidR="00465748" w:rsidRDefault="00465748" w:rsidP="00D2554E">
      <w:pPr>
        <w:rPr>
          <w:rFonts w:asciiTheme="minorHAnsi" w:hAnsiTheme="minorHAnsi"/>
          <w:szCs w:val="20"/>
        </w:rPr>
      </w:pPr>
    </w:p>
    <w:p w14:paraId="6D495835" w14:textId="77777777" w:rsidR="00465748" w:rsidRPr="00BA4AF6" w:rsidRDefault="00465748" w:rsidP="00D2554E">
      <w:pPr>
        <w:rPr>
          <w:rFonts w:asciiTheme="minorHAnsi" w:hAnsiTheme="minorHAnsi"/>
          <w:szCs w:val="20"/>
        </w:rPr>
      </w:pPr>
    </w:p>
    <w:p w14:paraId="31C9D6E0" w14:textId="77777777"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14:paraId="21CF85BA" w14:textId="77777777" w:rsidTr="00B548AF">
        <w:tc>
          <w:tcPr>
            <w:tcW w:w="1458" w:type="dxa"/>
          </w:tcPr>
          <w:bookmarkStart w:id="82" w:name="multipay3"/>
          <w:p w14:paraId="27451F53" w14:textId="77777777" w:rsidR="00D2554E" w:rsidRPr="00543494" w:rsidRDefault="00357299" w:rsidP="00B548AF">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D2554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D2554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3149EA7E" w14:textId="77777777"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Our records show the following information for your firm:</w:t>
      </w:r>
    </w:p>
    <w:p w14:paraId="7BB5A6E8" w14:textId="77777777"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206"/>
        <w:gridCol w:w="5294"/>
      </w:tblGrid>
      <w:tr w:rsidR="00D2554E" w:rsidRPr="005C2F22" w14:paraId="79F38A19" w14:textId="77777777" w:rsidTr="00A71E23">
        <w:tc>
          <w:tcPr>
            <w:tcW w:w="2479" w:type="pct"/>
          </w:tcPr>
          <w:p w14:paraId="02D108E6" w14:textId="77777777" w:rsidR="00D2554E" w:rsidRPr="005C2F22" w:rsidRDefault="002305B8" w:rsidP="0081716A">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3360" behindDoc="1" locked="0" layoutInCell="1" allowOverlap="1" wp14:anchorId="6C513D54" wp14:editId="03AABC80">
                      <wp:simplePos x="0" y="0"/>
                      <wp:positionH relativeFrom="margin">
                        <wp:posOffset>-104775</wp:posOffset>
                      </wp:positionH>
                      <wp:positionV relativeFrom="paragraph">
                        <wp:posOffset>1905</wp:posOffset>
                      </wp:positionV>
                      <wp:extent cx="6859905" cy="1021715"/>
                      <wp:effectExtent l="11430" t="7620" r="5715" b="8890"/>
                      <wp:wrapNone/>
                      <wp:docPr id="1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14:paraId="1ADB3548" w14:textId="77777777" w:rsidR="005D3CF8" w:rsidRPr="00ED4CBC"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13D54" id="AutoShape 193" o:spid="_x0000_s1031" style="position:absolute;margin-left:-8.25pt;margin-top:.15pt;width:540.15pt;height:8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" fillcolor="#d8d8d8">
                      <v:textbox>
                        <w:txbxContent>
                          <w:p w14:paraId="1ADB3548" w14:textId="77777777" w:rsidR="005D3CF8" w:rsidRPr="00ED4CBC" w:rsidRDefault="005D3CF8" w:rsidP="00D2554E"/>
                        </w:txbxContent>
                      </v:textbox>
                      <w10:wrap anchorx="margin"/>
                    </v:roundrect>
                  </w:pict>
                </mc:Fallback>
              </mc:AlternateConten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5"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5"/>
          </w:p>
        </w:tc>
        <w:tc>
          <w:tcPr>
            <w:tcW w:w="2521" w:type="pct"/>
          </w:tcPr>
          <w:p w14:paraId="284F0159" w14:textId="77777777"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6"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6"/>
          </w:p>
        </w:tc>
      </w:tr>
      <w:tr w:rsidR="00A71E23" w:rsidRPr="005C2F22" w14:paraId="20B58195" w14:textId="77777777" w:rsidTr="00A71E23">
        <w:tc>
          <w:tcPr>
            <w:tcW w:w="2479" w:type="pct"/>
          </w:tcPr>
          <w:p w14:paraId="0F05DEF7" w14:textId="77777777"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7"/>
          </w:p>
        </w:tc>
        <w:tc>
          <w:tcPr>
            <w:tcW w:w="2521" w:type="pct"/>
          </w:tcPr>
          <w:p w14:paraId="6F476333" w14:textId="77777777"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8"/>
          </w:p>
        </w:tc>
      </w:tr>
      <w:tr w:rsidR="00516752" w:rsidRPr="005C2F22" w14:paraId="5807DB6B" w14:textId="77777777" w:rsidTr="00A71E23">
        <w:tc>
          <w:tcPr>
            <w:tcW w:w="2479" w:type="pct"/>
          </w:tcPr>
          <w:p w14:paraId="6E38F3E3" w14:textId="77777777"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89"/>
          </w:p>
        </w:tc>
        <w:tc>
          <w:tcPr>
            <w:tcW w:w="2521" w:type="pct"/>
          </w:tcPr>
          <w:p w14:paraId="19F1459A" w14:textId="77777777"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0"/>
          </w:p>
        </w:tc>
      </w:tr>
      <w:tr w:rsidR="00516752" w:rsidRPr="005C2F22" w14:paraId="24595DD2" w14:textId="77777777" w:rsidTr="00A71E23">
        <w:tc>
          <w:tcPr>
            <w:tcW w:w="2479" w:type="pct"/>
          </w:tcPr>
          <w:p w14:paraId="407973BC" w14:textId="77777777"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3"/>
          </w:p>
        </w:tc>
        <w:tc>
          <w:tcPr>
            <w:tcW w:w="2521" w:type="pct"/>
          </w:tcPr>
          <w:p w14:paraId="0E59C14D"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4"/>
          </w:p>
        </w:tc>
      </w:tr>
      <w:tr w:rsidR="00516752" w:rsidRPr="005C2F22" w14:paraId="5FC8F0F8" w14:textId="77777777" w:rsidTr="00A71E23">
        <w:tc>
          <w:tcPr>
            <w:tcW w:w="2479" w:type="pct"/>
          </w:tcPr>
          <w:p w14:paraId="137119A2"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6"/>
          </w:p>
        </w:tc>
        <w:tc>
          <w:tcPr>
            <w:tcW w:w="2521" w:type="pct"/>
          </w:tcPr>
          <w:p w14:paraId="74F1153E" w14:textId="77777777" w:rsidR="00516752" w:rsidRPr="005C2F22" w:rsidRDefault="00516752" w:rsidP="005C39C6">
            <w:pPr>
              <w:rPr>
                <w:rFonts w:asciiTheme="minorHAnsi" w:hAnsiTheme="minorHAnsi"/>
                <w:b/>
                <w:sz w:val="22"/>
                <w:szCs w:val="22"/>
              </w:rPr>
            </w:pPr>
          </w:p>
        </w:tc>
      </w:tr>
      <w:tr w:rsidR="00516752" w:rsidRPr="005C2F22" w14:paraId="04B57E52" w14:textId="77777777" w:rsidTr="00A71E23">
        <w:tc>
          <w:tcPr>
            <w:tcW w:w="2479" w:type="pct"/>
          </w:tcPr>
          <w:p w14:paraId="3AD14744" w14:textId="77777777"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7"/>
          </w:p>
        </w:tc>
        <w:tc>
          <w:tcPr>
            <w:tcW w:w="2521" w:type="pct"/>
          </w:tcPr>
          <w:p w14:paraId="09A7C822" w14:textId="77777777"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8"/>
          </w:p>
        </w:tc>
      </w:tr>
    </w:tbl>
    <w:p w14:paraId="41BBCB95" w14:textId="77777777"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881246" w14:paraId="5F037788" w14:textId="77777777" w:rsidTr="008744D4">
        <w:tc>
          <w:tcPr>
            <w:tcW w:w="5508" w:type="dxa"/>
          </w:tcPr>
          <w:p w14:paraId="5C7DEB05" w14:textId="77777777" w:rsidR="00881246" w:rsidRPr="001D37C9" w:rsidRDefault="002305B8"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6432" behindDoc="0" locked="0" layoutInCell="1" allowOverlap="1" wp14:anchorId="480E2D14" wp14:editId="62E4230B">
                      <wp:simplePos x="0" y="0"/>
                      <wp:positionH relativeFrom="column">
                        <wp:posOffset>-40640</wp:posOffset>
                      </wp:positionH>
                      <wp:positionV relativeFrom="paragraph">
                        <wp:posOffset>31115</wp:posOffset>
                      </wp:positionV>
                      <wp:extent cx="667385" cy="210185"/>
                      <wp:effectExtent l="6985" t="7620" r="11430" b="1079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CF91A7"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E2D14" id="Text Box 204" o:spid="_x0000_s1032" type="#_x0000_t202" style="position:absolute;left:0;text-align:left;margin-left:-3.2pt;margin-top:2.45pt;width:52.5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U6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" filled="f">
                      <v:textbox>
                        <w:txbxContent>
                          <w:p w14:paraId="65CF91A7"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14:paraId="65ADFB20" w14:textId="77777777"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14:paraId="7C24AD92" w14:textId="77777777" w:rsidTr="008744D4">
              <w:tc>
                <w:tcPr>
                  <w:tcW w:w="2430" w:type="dxa"/>
                  <w:tcMar>
                    <w:left w:w="58" w:type="dxa"/>
                    <w:right w:w="0" w:type="dxa"/>
                  </w:tcMar>
                </w:tcPr>
                <w:p w14:paraId="5E87F26F" w14:textId="77777777"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14:paraId="206C772D" w14:textId="77777777"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14:paraId="1E1D290E" w14:textId="77777777" w:rsidTr="008744D4">
              <w:trPr>
                <w:trHeight w:val="2764"/>
              </w:trPr>
              <w:tc>
                <w:tcPr>
                  <w:tcW w:w="2430" w:type="dxa"/>
                  <w:tcMar>
                    <w:left w:w="58" w:type="dxa"/>
                    <w:right w:w="0" w:type="dxa"/>
                  </w:tcMar>
                </w:tcPr>
                <w:p w14:paraId="2623AB08"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14:paraId="41652873"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14:paraId="60CD95BF"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14:paraId="49F6B5A6"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14:paraId="18A38569"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14:paraId="5441DA65" w14:textId="77777777"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14:paraId="7D6438F1"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14:paraId="08E9771B"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14:paraId="7F8AFC87"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14:paraId="1206D051"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14:paraId="2A725DE9"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14:paraId="00898D1D"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14:paraId="37F7405E"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14:paraId="236D1DC8"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14:paraId="2C1C5979" w14:textId="77777777"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14:paraId="56A14C4D" w14:textId="77777777"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14:paraId="04F8FB8B" w14:textId="77777777"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14:paraId="5ED6C79B" w14:textId="77777777"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14:paraId="70B4636A"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14:paraId="5356DF1B"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14:paraId="46B9E38D" w14:textId="77777777"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14:paraId="645B82C5" w14:textId="77777777"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14:paraId="25B4A4A6" w14:textId="77777777"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14:paraId="5FBCD321" w14:textId="77777777"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14:paraId="69FC790B" w14:textId="77777777"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14:paraId="7ED18E40" w14:textId="77777777" w:rsidTr="008744D4">
              <w:trPr>
                <w:cantSplit/>
              </w:trPr>
              <w:tc>
                <w:tcPr>
                  <w:tcW w:w="5000" w:type="pct"/>
                  <w:gridSpan w:val="7"/>
                  <w:shd w:val="clear" w:color="auto" w:fill="auto"/>
                  <w:vAlign w:val="center"/>
                </w:tcPr>
                <w:p w14:paraId="15BC95F5" w14:textId="77777777"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14:paraId="04472D7B" w14:textId="77777777" w:rsidTr="008744D4">
              <w:trPr>
                <w:cantSplit/>
              </w:trPr>
              <w:tc>
                <w:tcPr>
                  <w:tcW w:w="5000" w:type="pct"/>
                  <w:gridSpan w:val="7"/>
                  <w:shd w:val="clear" w:color="auto" w:fill="auto"/>
                  <w:vAlign w:val="center"/>
                </w:tcPr>
                <w:p w14:paraId="484B1A92" w14:textId="77777777"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14:paraId="737E39EB" w14:textId="77777777" w:rsidTr="008744D4">
              <w:trPr>
                <w:cantSplit/>
                <w:trHeight w:val="1318"/>
              </w:trPr>
              <w:tc>
                <w:tcPr>
                  <w:tcW w:w="1059" w:type="pct"/>
                  <w:shd w:val="clear" w:color="auto" w:fill="auto"/>
                  <w:tcMar>
                    <w:left w:w="29" w:type="dxa"/>
                    <w:right w:w="0" w:type="dxa"/>
                  </w:tcMar>
                </w:tcPr>
                <w:p w14:paraId="39A88460"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14:paraId="10EB35AA"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14:paraId="2A76659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14:paraId="1B253458"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14:paraId="7D55D48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14:paraId="60C83B74"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14:paraId="7C9DB252"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14:paraId="48CEE42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14:paraId="4414A43C"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14:paraId="66ED5E5F"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14:paraId="3B4A54C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14:paraId="2DA3303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14:paraId="687D39E4"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14:paraId="2722DB76"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14:paraId="7F4A0C77"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14:paraId="56CD1FD3"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14:paraId="164ABF64"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14:paraId="4C9D1BB8"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14:paraId="423D4B1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14:paraId="44779F9B"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14:paraId="3C32D1C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14:paraId="04A5A7CB"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14:paraId="6222BF9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14:paraId="6A1C90B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14:paraId="64E9AC27" w14:textId="77777777"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14:paraId="0717EB23" w14:textId="77777777" w:rsidTr="008744D4">
              <w:trPr>
                <w:cantSplit/>
              </w:trPr>
              <w:tc>
                <w:tcPr>
                  <w:tcW w:w="5000" w:type="pct"/>
                  <w:gridSpan w:val="7"/>
                  <w:shd w:val="clear" w:color="auto" w:fill="auto"/>
                  <w:vAlign w:val="center"/>
                </w:tcPr>
                <w:p w14:paraId="4C80DFD6" w14:textId="77777777"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14:paraId="7015565E" w14:textId="77777777" w:rsidTr="008744D4">
              <w:trPr>
                <w:cantSplit/>
                <w:trHeight w:val="165"/>
              </w:trPr>
              <w:tc>
                <w:tcPr>
                  <w:tcW w:w="1059" w:type="pct"/>
                  <w:shd w:val="clear" w:color="auto" w:fill="auto"/>
                  <w:tcMar>
                    <w:left w:w="29" w:type="dxa"/>
                    <w:right w:w="0" w:type="dxa"/>
                  </w:tcMar>
                </w:tcPr>
                <w:p w14:paraId="3BA461C0"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14:paraId="2C46D9E5"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14:paraId="3521E32F" w14:textId="77777777"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14:paraId="60B0DDB1" w14:textId="77777777" w:rsidTr="008744D4">
              <w:trPr>
                <w:cantSplit/>
              </w:trPr>
              <w:tc>
                <w:tcPr>
                  <w:tcW w:w="5000" w:type="pct"/>
                  <w:gridSpan w:val="7"/>
                  <w:shd w:val="clear" w:color="auto" w:fill="auto"/>
                  <w:vAlign w:val="center"/>
                </w:tcPr>
                <w:p w14:paraId="7D9F3B3F" w14:textId="77777777"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14:paraId="4DD61EAC" w14:textId="77777777" w:rsidTr="008744D4">
              <w:trPr>
                <w:cantSplit/>
                <w:trHeight w:val="1059"/>
              </w:trPr>
              <w:tc>
                <w:tcPr>
                  <w:tcW w:w="1443" w:type="pct"/>
                  <w:gridSpan w:val="2"/>
                  <w:shd w:val="clear" w:color="auto" w:fill="auto"/>
                  <w:tcMar>
                    <w:left w:w="29" w:type="dxa"/>
                  </w:tcMar>
                </w:tcPr>
                <w:p w14:paraId="7C35A83D"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14:paraId="31841D4E"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14:paraId="3464F79A" w14:textId="77777777" w:rsidR="00881246" w:rsidRPr="008F44BB" w:rsidRDefault="002305B8"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65214179" wp14:editId="47D9AF0D">
                            <wp:simplePos x="0" y="0"/>
                            <wp:positionH relativeFrom="column">
                              <wp:posOffset>-49530</wp:posOffset>
                            </wp:positionH>
                            <wp:positionV relativeFrom="paragraph">
                              <wp:posOffset>240665</wp:posOffset>
                            </wp:positionV>
                            <wp:extent cx="667385" cy="210185"/>
                            <wp:effectExtent l="6985" t="11430" r="11430" b="6985"/>
                            <wp:wrapNone/>
                            <wp:docPr id="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BF6F3"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14179" id="Text Box 208" o:spid="_x0000_s1033" type="#_x0000_t202" style="position:absolute;left:0;text-align:left;margin-left:-3.9pt;margin-top:18.95pt;width:52.5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" filled="f">
                            <v:textbox>
                              <w:txbxContent>
                                <w:p w14:paraId="783BF6F3" w14:textId="77777777" w:rsidR="005D3CF8" w:rsidRDefault="005D3CF8" w:rsidP="00881246"/>
                              </w:txbxContent>
                            </v:textbox>
                          </v:shape>
                        </w:pict>
                      </mc:Fallback>
                    </mc:AlternateContent>
                  </w:r>
                  <w:r w:rsidR="00881246" w:rsidRPr="008F44BB">
                    <w:rPr>
                      <w:rFonts w:asciiTheme="minorHAnsi" w:hAnsiTheme="minorHAnsi"/>
                      <w:sz w:val="18"/>
                      <w:szCs w:val="18"/>
                    </w:rPr>
                    <w:t>Cafeterias</w:t>
                  </w:r>
                </w:p>
              </w:tc>
              <w:tc>
                <w:tcPr>
                  <w:tcW w:w="1893" w:type="pct"/>
                  <w:gridSpan w:val="3"/>
                </w:tcPr>
                <w:p w14:paraId="207BA69D"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14:paraId="42B39C71"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14:paraId="7F8578DC"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14:paraId="3E7A79A5"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14:paraId="7B99942B" w14:textId="77777777"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14:paraId="2A637970" w14:textId="77777777"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14:paraId="45368611" w14:textId="77777777"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881246" w:rsidRPr="005B323B" w14:paraId="6CD94FEF" w14:textId="77777777" w:rsidTr="008744D4">
              <w:trPr>
                <w:trHeight w:val="120"/>
              </w:trPr>
              <w:tc>
                <w:tcPr>
                  <w:tcW w:w="5000" w:type="pct"/>
                  <w:gridSpan w:val="2"/>
                  <w:tcMar>
                    <w:top w:w="29" w:type="dxa"/>
                  </w:tcMar>
                </w:tcPr>
                <w:p w14:paraId="57C225D9" w14:textId="77777777" w:rsidR="00881246" w:rsidRPr="001D37C9" w:rsidRDefault="002305B8" w:rsidP="008744D4">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14:anchorId="051D5560" wp14:editId="5160FA92">
                            <wp:simplePos x="0" y="0"/>
                            <wp:positionH relativeFrom="column">
                              <wp:posOffset>-40640</wp:posOffset>
                            </wp:positionH>
                            <wp:positionV relativeFrom="paragraph">
                              <wp:posOffset>63500</wp:posOffset>
                            </wp:positionV>
                            <wp:extent cx="667385" cy="210185"/>
                            <wp:effectExtent l="13970" t="10795" r="13970" b="7620"/>
                            <wp:wrapNone/>
                            <wp:docPr id="1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7848BF"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D5560" id="Text Box 205" o:spid="_x0000_s1034" type="#_x0000_t202" style="position:absolute;margin-left:-3.2pt;margin-top:5pt;width:52.5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c3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" filled="f">
                            <v:textbox>
                              <w:txbxContent>
                                <w:p w14:paraId="077848BF"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14:paraId="4E32D058" w14:textId="77777777"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14:paraId="0E6FA9FF" w14:textId="77777777"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14:paraId="44E14F4A" w14:textId="77777777" w:rsidTr="008744D4">
              <w:trPr>
                <w:trHeight w:val="257"/>
              </w:trPr>
              <w:tc>
                <w:tcPr>
                  <w:tcW w:w="2306" w:type="pct"/>
                  <w:tcMar>
                    <w:top w:w="29" w:type="dxa"/>
                  </w:tcMar>
                </w:tcPr>
                <w:p w14:paraId="67DC7BC8" w14:textId="77777777"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1085A085"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716BC144"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4DE23B53" w14:textId="77777777"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14:paraId="7B0AAF19"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63EC4B04"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7B06B8E2"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4BEFAD89" w14:textId="77777777"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14:paraId="5137B89C" w14:textId="77777777" w:rsidTr="008744D4">
              <w:trPr>
                <w:trHeight w:val="257"/>
              </w:trPr>
              <w:tc>
                <w:tcPr>
                  <w:tcW w:w="2306" w:type="pct"/>
                  <w:tcMar>
                    <w:top w:w="29" w:type="dxa"/>
                  </w:tcMar>
                  <w:vAlign w:val="center"/>
                </w:tcPr>
                <w:p w14:paraId="12ABA0A7" w14:textId="77777777"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14:paraId="5D3EE72E" w14:textId="77777777"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14:paraId="5486AF43" w14:textId="77777777" w:rsidTr="008744D4">
              <w:trPr>
                <w:trHeight w:val="2788"/>
              </w:trPr>
              <w:tc>
                <w:tcPr>
                  <w:tcW w:w="2306" w:type="pct"/>
                  <w:tcMar>
                    <w:top w:w="29" w:type="dxa"/>
                  </w:tcMar>
                </w:tcPr>
                <w:p w14:paraId="61B21DE6"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0931E99C"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5ADBAC1C"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38668EFB"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518800BC"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6991060F" w14:textId="77777777"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14:paraId="7BA25E83"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1F10CB77"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625A6214"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40718EE7"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5F841480"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69135182"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252ACE5B" w14:textId="77777777"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763B42A3"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5A784F4A" w14:textId="77777777"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4DFE6DF6" w14:textId="77777777" w:rsidR="00881246" w:rsidRPr="001D37C9" w:rsidRDefault="002305B8" w:rsidP="008744D4">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1079A3CF" wp14:editId="258DFDD7">
                      <wp:simplePos x="0" y="0"/>
                      <wp:positionH relativeFrom="column">
                        <wp:posOffset>-26670</wp:posOffset>
                      </wp:positionH>
                      <wp:positionV relativeFrom="paragraph">
                        <wp:posOffset>66675</wp:posOffset>
                      </wp:positionV>
                      <wp:extent cx="667385" cy="210185"/>
                      <wp:effectExtent l="10160" t="8255" r="8255" b="1016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BE4D64"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A3CF" id="Text Box 206" o:spid="_x0000_s1035" type="#_x0000_t202" style="position:absolute;left:0;text-align:left;margin-left:-2.1pt;margin-top:5.25pt;width:52.55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LbFAIAAAg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" filled="f">
                      <v:textbox>
                        <w:txbxContent>
                          <w:p w14:paraId="7FBE4D64"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14:paraId="34CD614A" w14:textId="77777777"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Pr>
                <w:rFonts w:asciiTheme="minorHAnsi" w:hAnsiTheme="minorHAnsi"/>
                <w:color w:val="000000"/>
                <w:szCs w:val="20"/>
              </w:rPr>
              <w:t>”</w:t>
            </w:r>
          </w:p>
          <w:p w14:paraId="461A3570" w14:textId="77777777"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14:paraId="7680F68E" w14:textId="77777777"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14:paraId="4C7FA2DE" w14:textId="77777777" w:rsidR="00881246" w:rsidRPr="001D37C9" w:rsidRDefault="002305B8"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14:anchorId="534FD913" wp14:editId="3947A20B">
                      <wp:simplePos x="0" y="0"/>
                      <wp:positionH relativeFrom="column">
                        <wp:posOffset>-26670</wp:posOffset>
                      </wp:positionH>
                      <wp:positionV relativeFrom="paragraph">
                        <wp:posOffset>59055</wp:posOffset>
                      </wp:positionV>
                      <wp:extent cx="667385" cy="210185"/>
                      <wp:effectExtent l="10160" t="5080" r="8255" b="1333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01A28" w14:textId="77777777"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D913" id="Text Box 207" o:spid="_x0000_s1036" type="#_x0000_t202" style="position:absolute;left:0;text-align:left;margin-left:-2.1pt;margin-top:4.65pt;width:52.5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" filled="f">
                      <v:textbox>
                        <w:txbxContent>
                          <w:p w14:paraId="59701A28" w14:textId="77777777" w:rsidR="005D3CF8" w:rsidRDefault="005D3CF8" w:rsidP="00881246"/>
                        </w:txbxContent>
                      </v:textbox>
                    </v:shape>
                  </w:pict>
                </mc:Fallback>
              </mc:AlternateConten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14:paraId="5797ED19" w14:textId="77777777"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14:paraId="7A6FB8BC" w14:textId="77777777"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2B0F10A4" w14:textId="77777777"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14:paraId="7BFE1F4B" w14:textId="77777777"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14:paraId="230D7CD7" w14:textId="77777777" w:rsidR="0036629B" w:rsidRDefault="0036629B" w:rsidP="00A71E23">
      <w:pPr>
        <w:rPr>
          <w:rFonts w:asciiTheme="minorHAnsi" w:hAnsiTheme="minorHAnsi"/>
          <w:b/>
          <w:sz w:val="16"/>
          <w:szCs w:val="16"/>
        </w:rPr>
      </w:pPr>
    </w:p>
    <w:p w14:paraId="577B152D" w14:textId="77777777" w:rsidR="0036629B" w:rsidRPr="0036629B" w:rsidRDefault="0036629B" w:rsidP="00A71E23">
      <w:pPr>
        <w:rPr>
          <w:rFonts w:asciiTheme="minorHAnsi" w:hAnsiTheme="minorHAnsi"/>
          <w:b/>
          <w:sz w:val="16"/>
          <w:szCs w:val="16"/>
        </w:rPr>
      </w:pPr>
    </w:p>
    <w:p w14:paraId="27E84DB8" w14:textId="77777777" w:rsidR="0036629B" w:rsidRDefault="0036629B" w:rsidP="00A71E23">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14:paraId="15FA54AD" w14:textId="77777777" w:rsidR="00D2554E" w:rsidRPr="008E7CF3" w:rsidRDefault="00D2554E" w:rsidP="00A71E23">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14:paraId="74A1B118" w14:textId="77777777" w:rsidTr="0048464F">
        <w:tc>
          <w:tcPr>
            <w:tcW w:w="1584" w:type="dxa"/>
          </w:tcPr>
          <w:bookmarkStart w:id="99" w:name="multipay4"/>
          <w:p w14:paraId="3F8F399A" w14:textId="77777777"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99"/>
            <w:r w:rsidR="0048464F"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48464F"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7A13D1FD" w14:textId="77777777"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2"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2"/>
    </w:p>
    <w:p w14:paraId="656BC2E1" w14:textId="77777777" w:rsidR="00D2554E" w:rsidRPr="006A1FB5" w:rsidRDefault="00D2554E" w:rsidP="00D2554E">
      <w:pPr>
        <w:rPr>
          <w:rFonts w:asciiTheme="minorHAnsi" w:hAnsiTheme="minorHAnsi"/>
          <w:b/>
          <w:sz w:val="16"/>
          <w:szCs w:val="16"/>
          <w:shd w:val="clear" w:color="auto" w:fill="FFFFFF"/>
        </w:rPr>
      </w:pPr>
    </w:p>
    <w:p w14:paraId="72202832" w14:textId="77777777"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3"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3"/>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4"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4"/>
      <w:r w:rsidRPr="00BF0A30">
        <w:rPr>
          <w:rFonts w:asciiTheme="minorHAnsi" w:hAnsiTheme="minorHAnsi" w:cs="Arial"/>
          <w:sz w:val="8"/>
          <w:szCs w:val="20"/>
        </w:rPr>
        <w:tab/>
      </w:r>
    </w:p>
    <w:p w14:paraId="56B30D09" w14:textId="77777777"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36629B">
        <w:rPr>
          <w:rFonts w:asciiTheme="minorHAnsi" w:hAnsiTheme="minorHAnsi" w:cs="Arial"/>
          <w:i/>
          <w:szCs w:val="20"/>
        </w:rPr>
        <w:t>2</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5"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5"/>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14:paraId="2E07EA50" w14:textId="77777777"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2"/>
        <w:gridCol w:w="1062"/>
        <w:gridCol w:w="1302"/>
        <w:gridCol w:w="1174"/>
        <w:gridCol w:w="1498"/>
        <w:gridCol w:w="1589"/>
        <w:gridCol w:w="1598"/>
      </w:tblGrid>
      <w:tr w:rsidR="00D2554E" w:rsidRPr="007F7174" w14:paraId="4D3E809C" w14:textId="77777777" w:rsidTr="005C39C6">
        <w:trPr>
          <w:jc w:val="center"/>
        </w:trPr>
        <w:tc>
          <w:tcPr>
            <w:tcW w:w="1683" w:type="pct"/>
            <w:gridSpan w:val="2"/>
            <w:tcBorders>
              <w:top w:val="nil"/>
              <w:left w:val="nil"/>
              <w:bottom w:val="nil"/>
              <w:right w:val="single" w:sz="4" w:space="0" w:color="000000"/>
            </w:tcBorders>
            <w:vAlign w:val="center"/>
          </w:tcPr>
          <w:p w14:paraId="00B4C2F4" w14:textId="77777777"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14:paraId="31A7AD7C" w14:textId="77777777"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08B73349" w14:textId="77777777"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77373033" w14:textId="77777777"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1B411153" w14:textId="77777777"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2A425187" w14:textId="77777777"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14:paraId="01C9E681" w14:textId="77777777" w:rsidTr="005C39C6">
        <w:trPr>
          <w:jc w:val="center"/>
        </w:trPr>
        <w:tc>
          <w:tcPr>
            <w:tcW w:w="1683" w:type="pct"/>
            <w:gridSpan w:val="2"/>
            <w:tcBorders>
              <w:top w:val="nil"/>
              <w:left w:val="nil"/>
              <w:bottom w:val="double" w:sz="4" w:space="0" w:color="auto"/>
              <w:right w:val="single" w:sz="4" w:space="0" w:color="000000"/>
            </w:tcBorders>
          </w:tcPr>
          <w:p w14:paraId="71D8AEF8" w14:textId="77777777" w:rsidR="00D2554E" w:rsidRPr="00EC4D00" w:rsidRDefault="00D2554E" w:rsidP="005C39C6">
            <w:pPr>
              <w:rPr>
                <w:rFonts w:asciiTheme="minorHAnsi" w:hAnsiTheme="minorHAnsi"/>
                <w:b/>
                <w:sz w:val="16"/>
                <w:szCs w:val="16"/>
              </w:rPr>
            </w:pPr>
          </w:p>
          <w:p w14:paraId="20BD592E" w14:textId="77777777"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6"/>
          </w:p>
          <w:p w14:paraId="1B130192" w14:textId="77777777"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14:paraId="432FF8EF"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226DB9D3"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667E94B0"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14:paraId="211B1741" w14:textId="77777777"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2757E0FF"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715F5BF1"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72572D6D" w14:textId="77777777"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14:paraId="157698A0" w14:textId="77777777"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14:paraId="1154E5FF" w14:textId="77777777" w:rsidTr="005C39C6">
        <w:trPr>
          <w:trHeight w:val="391"/>
          <w:jc w:val="center"/>
        </w:trPr>
        <w:tc>
          <w:tcPr>
            <w:tcW w:w="1191" w:type="pct"/>
            <w:vMerge w:val="restart"/>
            <w:tcBorders>
              <w:top w:val="double" w:sz="4" w:space="0" w:color="auto"/>
            </w:tcBorders>
            <w:vAlign w:val="center"/>
          </w:tcPr>
          <w:p w14:paraId="399C9511" w14:textId="77777777"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08" w:name="mon1_2"/>
          <w:p w14:paraId="470F7B7A" w14:textId="77777777"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8"/>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09"/>
          </w:p>
        </w:tc>
        <w:tc>
          <w:tcPr>
            <w:tcW w:w="492" w:type="pct"/>
            <w:tcBorders>
              <w:top w:val="double" w:sz="4" w:space="0" w:color="auto"/>
              <w:bottom w:val="dashed" w:sz="4" w:space="0" w:color="auto"/>
            </w:tcBorders>
            <w:vAlign w:val="center"/>
          </w:tcPr>
          <w:p w14:paraId="3800E10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14C64827"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15CABBE4"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1D96C46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BF8EA6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14:paraId="57451C20" w14:textId="77777777" w:rsidR="00D2554E" w:rsidRPr="00BF0A30" w:rsidRDefault="00D2554E" w:rsidP="005C39C6">
            <w:pPr>
              <w:jc w:val="center"/>
              <w:rPr>
                <w:rFonts w:asciiTheme="minorHAnsi" w:hAnsiTheme="minorHAnsi"/>
                <w:b/>
              </w:rPr>
            </w:pPr>
          </w:p>
        </w:tc>
      </w:tr>
      <w:tr w:rsidR="00D2554E" w:rsidRPr="00BF0A30" w14:paraId="2D5E6FF2" w14:textId="77777777" w:rsidTr="005C39C6">
        <w:trPr>
          <w:trHeight w:val="391"/>
          <w:jc w:val="center"/>
        </w:trPr>
        <w:tc>
          <w:tcPr>
            <w:tcW w:w="1191" w:type="pct"/>
            <w:vMerge/>
            <w:tcBorders>
              <w:bottom w:val="double" w:sz="4" w:space="0" w:color="auto"/>
            </w:tcBorders>
            <w:vAlign w:val="center"/>
          </w:tcPr>
          <w:p w14:paraId="01083079" w14:textId="77777777"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14:paraId="3238345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313D227C"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160C076"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47C41CB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498D5568"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14:paraId="4E124142" w14:textId="77777777" w:rsidR="00D2554E" w:rsidRPr="00BF0A30" w:rsidRDefault="00D2554E" w:rsidP="005C39C6">
            <w:pPr>
              <w:jc w:val="center"/>
              <w:rPr>
                <w:rFonts w:asciiTheme="minorHAnsi" w:hAnsiTheme="minorHAnsi"/>
                <w:b/>
              </w:rPr>
            </w:pPr>
          </w:p>
        </w:tc>
      </w:tr>
      <w:bookmarkStart w:id="110" w:name="mon2_2"/>
      <w:tr w:rsidR="00D2554E" w:rsidRPr="00BF0A30" w14:paraId="58420B97" w14:textId="77777777" w:rsidTr="005C39C6">
        <w:trPr>
          <w:trHeight w:val="391"/>
          <w:jc w:val="center"/>
        </w:trPr>
        <w:tc>
          <w:tcPr>
            <w:tcW w:w="1191" w:type="pct"/>
            <w:vMerge w:val="restart"/>
            <w:tcBorders>
              <w:top w:val="double" w:sz="4" w:space="0" w:color="auto"/>
            </w:tcBorders>
            <w:vAlign w:val="center"/>
          </w:tcPr>
          <w:p w14:paraId="1AF97121"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1"/>
          </w:p>
        </w:tc>
        <w:tc>
          <w:tcPr>
            <w:tcW w:w="492" w:type="pct"/>
            <w:tcBorders>
              <w:top w:val="double" w:sz="4" w:space="0" w:color="auto"/>
              <w:bottom w:val="dashed" w:sz="4" w:space="0" w:color="auto"/>
            </w:tcBorders>
            <w:vAlign w:val="center"/>
          </w:tcPr>
          <w:p w14:paraId="6E75CD2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384BA2DD"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8B3C88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3420F7D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6FD135F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48113C45" w14:textId="77777777" w:rsidR="00D2554E" w:rsidRPr="00BF0A30" w:rsidRDefault="00D2554E" w:rsidP="005C39C6">
            <w:pPr>
              <w:jc w:val="center"/>
              <w:rPr>
                <w:rFonts w:asciiTheme="minorHAnsi" w:hAnsiTheme="minorHAnsi"/>
                <w:b/>
              </w:rPr>
            </w:pPr>
          </w:p>
        </w:tc>
      </w:tr>
      <w:tr w:rsidR="00D2554E" w:rsidRPr="00BF0A30" w14:paraId="0A58EC9F" w14:textId="77777777" w:rsidTr="005C39C6">
        <w:trPr>
          <w:trHeight w:val="413"/>
          <w:jc w:val="center"/>
        </w:trPr>
        <w:tc>
          <w:tcPr>
            <w:tcW w:w="1191" w:type="pct"/>
            <w:vMerge/>
            <w:tcBorders>
              <w:top w:val="double" w:sz="4" w:space="0" w:color="auto"/>
              <w:bottom w:val="double" w:sz="4" w:space="0" w:color="auto"/>
            </w:tcBorders>
          </w:tcPr>
          <w:p w14:paraId="78C3889A"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005C799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76B1D3F2"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F1CE44D"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326F29B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6DA0908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43D62BBE" w14:textId="77777777" w:rsidR="00D2554E" w:rsidRPr="00BF0A30" w:rsidRDefault="00D2554E" w:rsidP="005C39C6">
            <w:pPr>
              <w:jc w:val="center"/>
              <w:rPr>
                <w:rFonts w:asciiTheme="minorHAnsi" w:hAnsiTheme="minorHAnsi"/>
                <w:b/>
              </w:rPr>
            </w:pPr>
          </w:p>
        </w:tc>
      </w:tr>
      <w:bookmarkStart w:id="112" w:name="mon3_2"/>
      <w:tr w:rsidR="00D2554E" w:rsidRPr="00BF0A30" w14:paraId="2B7E6270" w14:textId="77777777" w:rsidTr="005C39C6">
        <w:trPr>
          <w:trHeight w:val="391"/>
          <w:jc w:val="center"/>
        </w:trPr>
        <w:tc>
          <w:tcPr>
            <w:tcW w:w="1191" w:type="pct"/>
            <w:vMerge w:val="restart"/>
            <w:tcBorders>
              <w:top w:val="double" w:sz="4" w:space="0" w:color="auto"/>
            </w:tcBorders>
            <w:vAlign w:val="center"/>
          </w:tcPr>
          <w:p w14:paraId="107A4603"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3"/>
          </w:p>
        </w:tc>
        <w:tc>
          <w:tcPr>
            <w:tcW w:w="492" w:type="pct"/>
            <w:tcBorders>
              <w:top w:val="double" w:sz="4" w:space="0" w:color="auto"/>
              <w:bottom w:val="dashed" w:sz="4" w:space="0" w:color="auto"/>
            </w:tcBorders>
            <w:vAlign w:val="center"/>
          </w:tcPr>
          <w:p w14:paraId="3DDCA80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527AEB9"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6E66CB4B"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7891DF2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0F2AAC0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7315EEFD" w14:textId="77777777" w:rsidR="00D2554E" w:rsidRPr="00BF0A30" w:rsidRDefault="00D2554E" w:rsidP="005C39C6">
            <w:pPr>
              <w:jc w:val="center"/>
              <w:rPr>
                <w:rFonts w:asciiTheme="minorHAnsi" w:hAnsiTheme="minorHAnsi"/>
                <w:b/>
              </w:rPr>
            </w:pPr>
          </w:p>
        </w:tc>
      </w:tr>
      <w:tr w:rsidR="00D2554E" w:rsidRPr="00BF0A30" w14:paraId="60179BFB" w14:textId="77777777" w:rsidTr="005C39C6">
        <w:trPr>
          <w:trHeight w:val="413"/>
          <w:jc w:val="center"/>
        </w:trPr>
        <w:tc>
          <w:tcPr>
            <w:tcW w:w="1191" w:type="pct"/>
            <w:vMerge/>
            <w:tcBorders>
              <w:top w:val="double" w:sz="4" w:space="0" w:color="auto"/>
              <w:bottom w:val="double" w:sz="4" w:space="0" w:color="auto"/>
            </w:tcBorders>
          </w:tcPr>
          <w:p w14:paraId="2A932659"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6A32FEF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416D4E3C"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95F2638"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724A04B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1CA2C5A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2B8673DC" w14:textId="77777777" w:rsidR="00D2554E" w:rsidRPr="00BF0A30" w:rsidRDefault="00D2554E" w:rsidP="005C39C6">
            <w:pPr>
              <w:jc w:val="center"/>
              <w:rPr>
                <w:rFonts w:asciiTheme="minorHAnsi" w:hAnsiTheme="minorHAnsi"/>
                <w:b/>
              </w:rPr>
            </w:pPr>
          </w:p>
        </w:tc>
      </w:tr>
      <w:bookmarkStart w:id="114" w:name="mon4_2"/>
      <w:tr w:rsidR="00D2554E" w:rsidRPr="00BF0A30" w14:paraId="0AB0269F" w14:textId="77777777" w:rsidTr="005C39C6">
        <w:trPr>
          <w:trHeight w:val="391"/>
          <w:jc w:val="center"/>
        </w:trPr>
        <w:tc>
          <w:tcPr>
            <w:tcW w:w="1191" w:type="pct"/>
            <w:vMerge w:val="restart"/>
            <w:tcBorders>
              <w:top w:val="double" w:sz="4" w:space="0" w:color="auto"/>
            </w:tcBorders>
            <w:vAlign w:val="center"/>
          </w:tcPr>
          <w:p w14:paraId="04C7DCF4"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5"/>
          </w:p>
        </w:tc>
        <w:tc>
          <w:tcPr>
            <w:tcW w:w="492" w:type="pct"/>
            <w:tcBorders>
              <w:top w:val="double" w:sz="4" w:space="0" w:color="auto"/>
              <w:bottom w:val="dashed" w:sz="4" w:space="0" w:color="auto"/>
            </w:tcBorders>
            <w:vAlign w:val="center"/>
          </w:tcPr>
          <w:p w14:paraId="02743E48"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40860821"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70F2A7C3"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81AE984"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2B7D223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7A96EA87" w14:textId="77777777" w:rsidR="00D2554E" w:rsidRPr="00BF0A30" w:rsidRDefault="00D2554E" w:rsidP="005C39C6">
            <w:pPr>
              <w:jc w:val="center"/>
              <w:rPr>
                <w:rFonts w:asciiTheme="minorHAnsi" w:hAnsiTheme="minorHAnsi"/>
                <w:b/>
              </w:rPr>
            </w:pPr>
          </w:p>
        </w:tc>
      </w:tr>
      <w:tr w:rsidR="00D2554E" w:rsidRPr="00BF0A30" w14:paraId="53EE0706" w14:textId="77777777" w:rsidTr="005C39C6">
        <w:trPr>
          <w:trHeight w:val="413"/>
          <w:jc w:val="center"/>
        </w:trPr>
        <w:tc>
          <w:tcPr>
            <w:tcW w:w="1191" w:type="pct"/>
            <w:vMerge/>
            <w:tcBorders>
              <w:top w:val="double" w:sz="4" w:space="0" w:color="auto"/>
              <w:bottom w:val="double" w:sz="4" w:space="0" w:color="auto"/>
            </w:tcBorders>
          </w:tcPr>
          <w:p w14:paraId="22C652B1"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2D5F1B3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34A4727D"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3C8E6E6"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6D4ED5F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0472C7A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426265F4" w14:textId="77777777" w:rsidR="00D2554E" w:rsidRPr="00BF0A30" w:rsidRDefault="00D2554E" w:rsidP="005C39C6">
            <w:pPr>
              <w:jc w:val="center"/>
              <w:rPr>
                <w:rFonts w:asciiTheme="minorHAnsi" w:hAnsiTheme="minorHAnsi"/>
                <w:b/>
              </w:rPr>
            </w:pPr>
          </w:p>
        </w:tc>
      </w:tr>
      <w:bookmarkStart w:id="116" w:name="mon5_2"/>
      <w:tr w:rsidR="00D2554E" w:rsidRPr="00BF0A30" w14:paraId="15ABC5FA" w14:textId="77777777" w:rsidTr="005C39C6">
        <w:trPr>
          <w:trHeight w:val="391"/>
          <w:jc w:val="center"/>
        </w:trPr>
        <w:tc>
          <w:tcPr>
            <w:tcW w:w="1191" w:type="pct"/>
            <w:vMerge w:val="restart"/>
            <w:tcBorders>
              <w:top w:val="double" w:sz="4" w:space="0" w:color="auto"/>
            </w:tcBorders>
            <w:vAlign w:val="center"/>
          </w:tcPr>
          <w:p w14:paraId="6D9052A9"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7"/>
          </w:p>
        </w:tc>
        <w:tc>
          <w:tcPr>
            <w:tcW w:w="492" w:type="pct"/>
            <w:tcBorders>
              <w:top w:val="double" w:sz="4" w:space="0" w:color="auto"/>
              <w:bottom w:val="dashed" w:sz="4" w:space="0" w:color="auto"/>
            </w:tcBorders>
            <w:vAlign w:val="center"/>
          </w:tcPr>
          <w:p w14:paraId="54C0034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654B55A5"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16218F62"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086606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5E2DBD1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1BBBFB7E" w14:textId="77777777" w:rsidR="00D2554E" w:rsidRPr="00BF0A30" w:rsidRDefault="00D2554E" w:rsidP="005C39C6">
            <w:pPr>
              <w:jc w:val="center"/>
              <w:rPr>
                <w:rFonts w:asciiTheme="minorHAnsi" w:hAnsiTheme="minorHAnsi"/>
                <w:b/>
              </w:rPr>
            </w:pPr>
          </w:p>
        </w:tc>
      </w:tr>
      <w:tr w:rsidR="00D2554E" w:rsidRPr="00BF0A30" w14:paraId="4676E44E" w14:textId="77777777" w:rsidTr="005C39C6">
        <w:trPr>
          <w:trHeight w:val="413"/>
          <w:jc w:val="center"/>
        </w:trPr>
        <w:tc>
          <w:tcPr>
            <w:tcW w:w="1191" w:type="pct"/>
            <w:vMerge/>
            <w:tcBorders>
              <w:top w:val="double" w:sz="4" w:space="0" w:color="auto"/>
              <w:bottom w:val="double" w:sz="4" w:space="0" w:color="auto"/>
            </w:tcBorders>
          </w:tcPr>
          <w:p w14:paraId="79D6B9F2"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3DA8669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00754585"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DF8A070"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362FA71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5D2A818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42B8CC00" w14:textId="77777777" w:rsidR="00D2554E" w:rsidRPr="00BF0A30" w:rsidRDefault="00D2554E" w:rsidP="005C39C6">
            <w:pPr>
              <w:jc w:val="center"/>
              <w:rPr>
                <w:rFonts w:asciiTheme="minorHAnsi" w:hAnsiTheme="minorHAnsi"/>
                <w:b/>
              </w:rPr>
            </w:pPr>
          </w:p>
        </w:tc>
      </w:tr>
      <w:bookmarkStart w:id="118" w:name="mon6_2"/>
      <w:tr w:rsidR="00D2554E" w:rsidRPr="00BF0A30" w14:paraId="5A209BD1" w14:textId="77777777" w:rsidTr="005C39C6">
        <w:trPr>
          <w:trHeight w:val="391"/>
          <w:jc w:val="center"/>
        </w:trPr>
        <w:tc>
          <w:tcPr>
            <w:tcW w:w="1191" w:type="pct"/>
            <w:vMerge w:val="restart"/>
            <w:tcBorders>
              <w:top w:val="double" w:sz="4" w:space="0" w:color="auto"/>
            </w:tcBorders>
            <w:vAlign w:val="center"/>
          </w:tcPr>
          <w:p w14:paraId="5A21690A"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19"/>
          </w:p>
        </w:tc>
        <w:tc>
          <w:tcPr>
            <w:tcW w:w="492" w:type="pct"/>
            <w:tcBorders>
              <w:top w:val="double" w:sz="4" w:space="0" w:color="auto"/>
              <w:bottom w:val="dashed" w:sz="4" w:space="0" w:color="auto"/>
            </w:tcBorders>
            <w:vAlign w:val="center"/>
          </w:tcPr>
          <w:p w14:paraId="4EC7834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703B15A"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3B7A7E1"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77B048F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40EB161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15BBA11D" w14:textId="77777777" w:rsidR="00D2554E" w:rsidRPr="00BF0A30" w:rsidRDefault="00D2554E" w:rsidP="005C39C6">
            <w:pPr>
              <w:jc w:val="center"/>
              <w:rPr>
                <w:rFonts w:asciiTheme="minorHAnsi" w:hAnsiTheme="minorHAnsi"/>
                <w:b/>
              </w:rPr>
            </w:pPr>
          </w:p>
        </w:tc>
      </w:tr>
      <w:tr w:rsidR="00D2554E" w:rsidRPr="00BF0A30" w14:paraId="723BC690" w14:textId="77777777" w:rsidTr="005C39C6">
        <w:trPr>
          <w:trHeight w:val="413"/>
          <w:jc w:val="center"/>
        </w:trPr>
        <w:tc>
          <w:tcPr>
            <w:tcW w:w="1191" w:type="pct"/>
            <w:vMerge/>
            <w:tcBorders>
              <w:top w:val="double" w:sz="4" w:space="0" w:color="auto"/>
              <w:bottom w:val="double" w:sz="4" w:space="0" w:color="auto"/>
            </w:tcBorders>
          </w:tcPr>
          <w:p w14:paraId="3006894D"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05CE29CA"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5125E38D"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59788C4"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14:paraId="11669A4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283A404F"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5DC1E359" w14:textId="77777777" w:rsidR="00D2554E" w:rsidRPr="00BF0A30" w:rsidRDefault="00D2554E" w:rsidP="005C39C6">
            <w:pPr>
              <w:jc w:val="center"/>
              <w:rPr>
                <w:rFonts w:asciiTheme="minorHAnsi" w:hAnsiTheme="minorHAnsi"/>
                <w:b/>
              </w:rPr>
            </w:pPr>
          </w:p>
        </w:tc>
      </w:tr>
      <w:bookmarkStart w:id="120" w:name="mon7_2"/>
      <w:tr w:rsidR="00D2554E" w:rsidRPr="00BF0A30" w14:paraId="306F2773" w14:textId="77777777" w:rsidTr="005C39C6">
        <w:trPr>
          <w:trHeight w:val="391"/>
          <w:jc w:val="center"/>
        </w:trPr>
        <w:tc>
          <w:tcPr>
            <w:tcW w:w="1191" w:type="pct"/>
            <w:vMerge w:val="restart"/>
            <w:tcBorders>
              <w:top w:val="double" w:sz="4" w:space="0" w:color="auto"/>
            </w:tcBorders>
            <w:vAlign w:val="center"/>
          </w:tcPr>
          <w:p w14:paraId="7A3D7E77"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1"/>
          </w:p>
        </w:tc>
        <w:tc>
          <w:tcPr>
            <w:tcW w:w="492" w:type="pct"/>
            <w:tcBorders>
              <w:top w:val="double" w:sz="4" w:space="0" w:color="auto"/>
              <w:bottom w:val="dashed" w:sz="4" w:space="0" w:color="auto"/>
            </w:tcBorders>
            <w:vAlign w:val="center"/>
          </w:tcPr>
          <w:p w14:paraId="24299AAF"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6B20045D"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65446FD"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2A3444A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3239C3D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6D1A9912" w14:textId="77777777" w:rsidR="00D2554E" w:rsidRPr="00BF0A30" w:rsidRDefault="00D2554E" w:rsidP="005C39C6">
            <w:pPr>
              <w:jc w:val="center"/>
              <w:rPr>
                <w:rFonts w:asciiTheme="minorHAnsi" w:hAnsiTheme="minorHAnsi"/>
                <w:b/>
              </w:rPr>
            </w:pPr>
          </w:p>
        </w:tc>
      </w:tr>
      <w:tr w:rsidR="00D2554E" w:rsidRPr="00BF0A30" w14:paraId="257CB9F2" w14:textId="77777777" w:rsidTr="005C39C6">
        <w:trPr>
          <w:trHeight w:val="413"/>
          <w:jc w:val="center"/>
        </w:trPr>
        <w:tc>
          <w:tcPr>
            <w:tcW w:w="1191" w:type="pct"/>
            <w:vMerge/>
            <w:tcBorders>
              <w:top w:val="double" w:sz="4" w:space="0" w:color="auto"/>
              <w:bottom w:val="single" w:sz="12" w:space="0" w:color="000000"/>
            </w:tcBorders>
          </w:tcPr>
          <w:p w14:paraId="33492D70" w14:textId="77777777"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14:paraId="1960E02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single" w:sz="12" w:space="0" w:color="000000"/>
            </w:tcBorders>
            <w:vAlign w:val="center"/>
          </w:tcPr>
          <w:p w14:paraId="34850AEB" w14:textId="77777777"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6F00BAC6"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14:paraId="0A0A433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14:paraId="46C1E74E"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14:paraId="17D37002" w14:textId="77777777" w:rsidR="00D2554E" w:rsidRPr="00BF0A30" w:rsidRDefault="00D2554E" w:rsidP="005C39C6">
            <w:pPr>
              <w:jc w:val="center"/>
              <w:rPr>
                <w:rFonts w:asciiTheme="minorHAnsi" w:hAnsiTheme="minorHAnsi"/>
                <w:b/>
              </w:rPr>
            </w:pPr>
          </w:p>
        </w:tc>
      </w:tr>
      <w:bookmarkStart w:id="122" w:name="mon8_2"/>
      <w:tr w:rsidR="00D2554E" w:rsidRPr="00BF0A30" w14:paraId="236226D9" w14:textId="77777777" w:rsidTr="005C39C6">
        <w:trPr>
          <w:trHeight w:val="391"/>
          <w:jc w:val="center"/>
        </w:trPr>
        <w:tc>
          <w:tcPr>
            <w:tcW w:w="1191" w:type="pct"/>
            <w:vMerge w:val="restart"/>
            <w:tcBorders>
              <w:top w:val="double" w:sz="4" w:space="0" w:color="auto"/>
            </w:tcBorders>
            <w:vAlign w:val="center"/>
          </w:tcPr>
          <w:p w14:paraId="3CF63BC0"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3"/>
          </w:p>
        </w:tc>
        <w:tc>
          <w:tcPr>
            <w:tcW w:w="492" w:type="pct"/>
            <w:tcBorders>
              <w:top w:val="double" w:sz="4" w:space="0" w:color="auto"/>
              <w:bottom w:val="dashed" w:sz="4" w:space="0" w:color="auto"/>
            </w:tcBorders>
            <w:vAlign w:val="center"/>
          </w:tcPr>
          <w:p w14:paraId="4D5F0F7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14:paraId="52E206F9"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14:paraId="4432731F"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14:paraId="5E773EF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14:paraId="1FB81168"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14:paraId="73807DAC" w14:textId="77777777" w:rsidR="00D2554E" w:rsidRPr="00BF0A30" w:rsidRDefault="00D2554E" w:rsidP="005C39C6">
            <w:pPr>
              <w:jc w:val="center"/>
              <w:rPr>
                <w:rFonts w:asciiTheme="minorHAnsi" w:hAnsiTheme="minorHAnsi"/>
                <w:b/>
              </w:rPr>
            </w:pPr>
          </w:p>
        </w:tc>
      </w:tr>
      <w:tr w:rsidR="00D2554E" w:rsidRPr="00BF0A30" w14:paraId="7B7502F6" w14:textId="77777777" w:rsidTr="005C39C6">
        <w:trPr>
          <w:trHeight w:val="413"/>
          <w:jc w:val="center"/>
        </w:trPr>
        <w:tc>
          <w:tcPr>
            <w:tcW w:w="1191" w:type="pct"/>
            <w:vMerge/>
            <w:tcBorders>
              <w:top w:val="double" w:sz="4" w:space="0" w:color="auto"/>
              <w:bottom w:val="double" w:sz="4" w:space="0" w:color="auto"/>
            </w:tcBorders>
          </w:tcPr>
          <w:p w14:paraId="077913F3" w14:textId="77777777"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14:paraId="4AFEFED5"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14:paraId="33831C01" w14:textId="77777777"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7D6180C"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14:paraId="7B655B5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14:paraId="7A6E611C"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14:paraId="77907212" w14:textId="77777777" w:rsidR="00D2554E" w:rsidRPr="00BF0A30" w:rsidRDefault="00D2554E" w:rsidP="005C39C6">
            <w:pPr>
              <w:jc w:val="center"/>
              <w:rPr>
                <w:rFonts w:asciiTheme="minorHAnsi" w:hAnsiTheme="minorHAnsi"/>
                <w:b/>
              </w:rPr>
            </w:pPr>
          </w:p>
        </w:tc>
      </w:tr>
      <w:bookmarkStart w:id="124" w:name="mon9_2"/>
      <w:tr w:rsidR="00D2554E" w:rsidRPr="00BF0A30" w14:paraId="6C4FCA8A" w14:textId="77777777"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14:paraId="52FFA342"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5"/>
          </w:p>
        </w:tc>
        <w:tc>
          <w:tcPr>
            <w:tcW w:w="492" w:type="pct"/>
            <w:tcBorders>
              <w:top w:val="double" w:sz="4" w:space="0" w:color="auto"/>
              <w:left w:val="single" w:sz="2" w:space="0" w:color="000000"/>
              <w:bottom w:val="dashed" w:sz="4" w:space="0" w:color="auto"/>
              <w:right w:val="single" w:sz="4" w:space="0" w:color="000000"/>
            </w:tcBorders>
            <w:vAlign w:val="center"/>
          </w:tcPr>
          <w:p w14:paraId="3426F99D"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14:paraId="5642BF52" w14:textId="77777777"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59B28AF9" w14:textId="77777777"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318A58A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23781BF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14:paraId="51D4D081" w14:textId="77777777" w:rsidR="00D2554E" w:rsidRPr="00BF0A30" w:rsidRDefault="00D2554E" w:rsidP="005C39C6">
            <w:pPr>
              <w:jc w:val="center"/>
              <w:rPr>
                <w:rFonts w:asciiTheme="minorHAnsi" w:hAnsiTheme="minorHAnsi"/>
                <w:b/>
              </w:rPr>
            </w:pPr>
          </w:p>
        </w:tc>
      </w:tr>
      <w:tr w:rsidR="00D2554E" w:rsidRPr="00BF0A30" w14:paraId="770367AE" w14:textId="77777777" w:rsidTr="005C39C6">
        <w:trPr>
          <w:trHeight w:val="413"/>
          <w:jc w:val="center"/>
        </w:trPr>
        <w:tc>
          <w:tcPr>
            <w:tcW w:w="1191" w:type="pct"/>
            <w:vMerge/>
            <w:tcBorders>
              <w:top w:val="double" w:sz="4" w:space="0" w:color="auto"/>
              <w:bottom w:val="double" w:sz="4" w:space="0" w:color="auto"/>
              <w:right w:val="single" w:sz="2" w:space="0" w:color="000000"/>
            </w:tcBorders>
          </w:tcPr>
          <w:p w14:paraId="4C19FCA1" w14:textId="77777777"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14:paraId="1BFD86E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left w:val="single" w:sz="4" w:space="0" w:color="000000"/>
              <w:bottom w:val="double" w:sz="4" w:space="0" w:color="auto"/>
              <w:right w:val="single" w:sz="4" w:space="0" w:color="000000"/>
            </w:tcBorders>
            <w:vAlign w:val="center"/>
          </w:tcPr>
          <w:p w14:paraId="682E1527" w14:textId="77777777"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4AEE57F4"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34B0FCDD"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04E1803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14:paraId="5A011805" w14:textId="77777777" w:rsidR="00D2554E" w:rsidRPr="00BF0A30" w:rsidRDefault="00D2554E" w:rsidP="005C39C6">
            <w:pPr>
              <w:jc w:val="center"/>
              <w:rPr>
                <w:rFonts w:asciiTheme="minorHAnsi" w:hAnsiTheme="minorHAnsi"/>
                <w:b/>
              </w:rPr>
            </w:pPr>
          </w:p>
        </w:tc>
      </w:tr>
      <w:bookmarkStart w:id="126" w:name="mon10_2"/>
      <w:tr w:rsidR="00D2554E" w:rsidRPr="00BF0A30" w14:paraId="4A1EC7A4" w14:textId="77777777"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14:paraId="58AD85AE"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7"/>
          </w:p>
        </w:tc>
        <w:tc>
          <w:tcPr>
            <w:tcW w:w="492" w:type="pct"/>
            <w:tcBorders>
              <w:top w:val="double" w:sz="4" w:space="0" w:color="auto"/>
              <w:bottom w:val="dashSmallGap" w:sz="4" w:space="0" w:color="auto"/>
            </w:tcBorders>
            <w:vAlign w:val="center"/>
          </w:tcPr>
          <w:p w14:paraId="13EE4DA3"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38252F7F"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059BE75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4906C407"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239B2F10"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13694F95" w14:textId="77777777" w:rsidR="00D2554E" w:rsidRPr="00BF0A30" w:rsidRDefault="00D2554E" w:rsidP="005C39C6">
            <w:pPr>
              <w:jc w:val="center"/>
              <w:rPr>
                <w:rFonts w:asciiTheme="minorHAnsi" w:hAnsiTheme="minorHAnsi"/>
                <w:b/>
              </w:rPr>
            </w:pPr>
          </w:p>
        </w:tc>
      </w:tr>
      <w:tr w:rsidR="00D2554E" w:rsidRPr="00BF0A30" w14:paraId="3A1CA756"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19DDC77B"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6C3A788C"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1A2F7BE9"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2AB16699"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72B9C3F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5B9FA00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15CB7A39" w14:textId="77777777" w:rsidR="00D2554E" w:rsidRPr="00BF0A30" w:rsidRDefault="00D2554E" w:rsidP="005C39C6">
            <w:pPr>
              <w:jc w:val="center"/>
              <w:rPr>
                <w:rFonts w:asciiTheme="minorHAnsi" w:hAnsiTheme="minorHAnsi"/>
                <w:b/>
              </w:rPr>
            </w:pPr>
          </w:p>
        </w:tc>
      </w:tr>
      <w:bookmarkStart w:id="128" w:name="mon11_2"/>
      <w:tr w:rsidR="00D2554E" w:rsidRPr="00BF0A30" w14:paraId="5DEDFF53" w14:textId="77777777"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14:paraId="784C64C8"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29"/>
          </w:p>
        </w:tc>
        <w:tc>
          <w:tcPr>
            <w:tcW w:w="492" w:type="pct"/>
            <w:tcBorders>
              <w:top w:val="double" w:sz="4" w:space="0" w:color="auto"/>
              <w:bottom w:val="dashSmallGap" w:sz="4" w:space="0" w:color="auto"/>
            </w:tcBorders>
            <w:vAlign w:val="center"/>
          </w:tcPr>
          <w:p w14:paraId="25C344FE"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4F3A9352"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1532A2D5"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529D8A63"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00D2DCF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3473EA3D" w14:textId="77777777" w:rsidR="00D2554E" w:rsidRPr="00BF0A30" w:rsidRDefault="00D2554E" w:rsidP="005C39C6">
            <w:pPr>
              <w:jc w:val="center"/>
              <w:rPr>
                <w:rFonts w:asciiTheme="minorHAnsi" w:hAnsiTheme="minorHAnsi"/>
                <w:b/>
              </w:rPr>
            </w:pPr>
          </w:p>
        </w:tc>
      </w:tr>
      <w:tr w:rsidR="00D2554E" w:rsidRPr="00BF0A30" w14:paraId="7B861762"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0E68FE57"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6CF2100B"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1D5E57EE"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47600886"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4A33C5F6"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3F3E3A92"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5159C276" w14:textId="77777777" w:rsidR="00D2554E" w:rsidRPr="00BF0A30" w:rsidRDefault="00D2554E" w:rsidP="005C39C6">
            <w:pPr>
              <w:jc w:val="center"/>
              <w:rPr>
                <w:rFonts w:asciiTheme="minorHAnsi" w:hAnsiTheme="minorHAnsi"/>
                <w:b/>
              </w:rPr>
            </w:pPr>
          </w:p>
        </w:tc>
      </w:tr>
      <w:bookmarkStart w:id="130" w:name="mon12_2"/>
      <w:tr w:rsidR="00D2554E" w:rsidRPr="00BF0A30" w14:paraId="45D987C4" w14:textId="77777777"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14:paraId="623C07BB" w14:textId="77777777"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1"/>
          </w:p>
        </w:tc>
        <w:tc>
          <w:tcPr>
            <w:tcW w:w="492" w:type="pct"/>
            <w:tcBorders>
              <w:top w:val="double" w:sz="4" w:space="0" w:color="auto"/>
              <w:bottom w:val="dashSmallGap" w:sz="4" w:space="0" w:color="auto"/>
            </w:tcBorders>
            <w:vAlign w:val="center"/>
          </w:tcPr>
          <w:p w14:paraId="340177F6"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14:paraId="3763E8D7" w14:textId="77777777"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14:paraId="0EE85D18" w14:textId="77777777"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14:paraId="03482529"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14:paraId="01C6354B"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14:paraId="2BF735D9" w14:textId="77777777" w:rsidR="00D2554E" w:rsidRPr="00BF0A30" w:rsidRDefault="00D2554E" w:rsidP="005C39C6">
            <w:pPr>
              <w:jc w:val="center"/>
              <w:rPr>
                <w:rFonts w:asciiTheme="minorHAnsi" w:hAnsiTheme="minorHAnsi"/>
                <w:b/>
              </w:rPr>
            </w:pPr>
          </w:p>
        </w:tc>
      </w:tr>
      <w:tr w:rsidR="00D2554E" w:rsidRPr="00BF0A30" w14:paraId="5C5B8110" w14:textId="77777777"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14:paraId="453A3668" w14:textId="77777777"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14:paraId="65460334" w14:textId="77777777"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14:paraId="49F5D069" w14:textId="77777777"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764922E9" w14:textId="77777777"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6ECD2B85"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14:paraId="500B764A" w14:textId="77777777"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14:paraId="62C5E127" w14:textId="77777777" w:rsidR="00D2554E" w:rsidRPr="00BF0A30" w:rsidRDefault="00D2554E" w:rsidP="005C39C6">
            <w:pPr>
              <w:jc w:val="center"/>
              <w:rPr>
                <w:rFonts w:asciiTheme="minorHAnsi" w:hAnsiTheme="minorHAnsi"/>
                <w:b/>
              </w:rPr>
            </w:pPr>
          </w:p>
        </w:tc>
      </w:tr>
    </w:tbl>
    <w:p w14:paraId="3D73323B" w14:textId="77777777" w:rsidR="00D2554E" w:rsidRDefault="00D2554E" w:rsidP="00D2554E">
      <w:pPr>
        <w:rPr>
          <w:b/>
        </w:rPr>
      </w:pPr>
      <w:r>
        <w:rPr>
          <w:b/>
        </w:rPr>
        <w:br w:type="page"/>
      </w:r>
    </w:p>
    <w:p w14:paraId="075ADF19" w14:textId="77777777" w:rsidR="00D2554E" w:rsidRDefault="002305B8" w:rsidP="00D2554E">
      <w:pPr>
        <w:ind w:left="1440" w:right="1440"/>
        <w:jc w:val="center"/>
        <w:outlineLvl w:val="0"/>
      </w:pPr>
      <w:r>
        <w:rPr>
          <w:noProof/>
        </w:rPr>
        <w:lastRenderedPageBreak/>
        <mc:AlternateContent>
          <mc:Choice Requires="wps">
            <w:drawing>
              <wp:anchor distT="0" distB="0" distL="114300" distR="114300" simplePos="0" relativeHeight="251661312" behindDoc="0" locked="0" layoutInCell="1" allowOverlap="1" wp14:anchorId="0C20484E" wp14:editId="4D8296AD">
                <wp:simplePos x="0" y="0"/>
                <wp:positionH relativeFrom="margin">
                  <wp:posOffset>473075</wp:posOffset>
                </wp:positionH>
                <wp:positionV relativeFrom="margin">
                  <wp:posOffset>30480</wp:posOffset>
                </wp:positionV>
                <wp:extent cx="5848350" cy="6352540"/>
                <wp:effectExtent l="6350" t="13970" r="12700" b="57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CC4B8" id="AutoShape 190" o:spid="_x0000_s1026" style="position:absolute;margin-left:37.25pt;margin-top:2.4pt;width:460.5pt;height:5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gu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SB0YLooCAAAh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14:paraId="442D7782" w14:textId="77777777" w:rsidR="00D2554E" w:rsidRPr="00DD51A3" w:rsidRDefault="00D2554E" w:rsidP="00D2554E">
      <w:pPr>
        <w:ind w:left="1440" w:right="1440"/>
        <w:jc w:val="center"/>
        <w:rPr>
          <w:sz w:val="22"/>
          <w:szCs w:val="22"/>
        </w:rPr>
      </w:pPr>
    </w:p>
    <w:p w14:paraId="1F4E7D43" w14:textId="77777777"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48000" behindDoc="0" locked="0" layoutInCell="1" allowOverlap="1" wp14:anchorId="25DB497C" wp14:editId="689EDD55">
            <wp:simplePos x="0" y="0"/>
            <wp:positionH relativeFrom="column">
              <wp:posOffset>4699371</wp:posOffset>
            </wp:positionH>
            <wp:positionV relativeFrom="paragraph">
              <wp:posOffset>29845</wp:posOffset>
            </wp:positionV>
            <wp:extent cx="1147445" cy="690245"/>
            <wp:effectExtent l="0" t="0" r="0" b="0"/>
            <wp:wrapNone/>
            <wp:docPr id="11" name="Picture 1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45952" behindDoc="0" locked="0" layoutInCell="1" allowOverlap="1" wp14:anchorId="319DE411" wp14:editId="11432005">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21282E50" w14:textId="77777777" w:rsidR="00D2554E" w:rsidRPr="00DD51A3" w:rsidRDefault="00D2554E" w:rsidP="00D2554E">
      <w:pPr>
        <w:ind w:right="1440"/>
        <w:jc w:val="center"/>
        <w:rPr>
          <w:color w:val="808080"/>
          <w:sz w:val="22"/>
          <w:szCs w:val="22"/>
        </w:rPr>
      </w:pPr>
    </w:p>
    <w:p w14:paraId="1D8564AB" w14:textId="77777777" w:rsidR="00D2554E" w:rsidRPr="00DD51A3" w:rsidRDefault="00D2554E" w:rsidP="00D2554E">
      <w:pPr>
        <w:ind w:left="1440" w:right="1440"/>
        <w:jc w:val="center"/>
        <w:rPr>
          <w:color w:val="808080"/>
          <w:sz w:val="22"/>
          <w:szCs w:val="22"/>
        </w:rPr>
      </w:pPr>
    </w:p>
    <w:p w14:paraId="2173B10A" w14:textId="77777777" w:rsidR="00D2554E" w:rsidRPr="00DD51A3" w:rsidRDefault="00D2554E" w:rsidP="00D2554E">
      <w:pPr>
        <w:ind w:right="1440"/>
        <w:jc w:val="center"/>
        <w:rPr>
          <w:color w:val="808080"/>
          <w:sz w:val="22"/>
          <w:szCs w:val="22"/>
        </w:rPr>
      </w:pPr>
    </w:p>
    <w:p w14:paraId="6E5B99F5" w14:textId="77777777" w:rsidR="00D2554E" w:rsidRPr="00DD51A3" w:rsidRDefault="00D2554E" w:rsidP="00D2554E">
      <w:pPr>
        <w:ind w:left="1440" w:right="1440"/>
        <w:jc w:val="center"/>
        <w:rPr>
          <w:color w:val="808080"/>
          <w:sz w:val="22"/>
          <w:szCs w:val="22"/>
        </w:rPr>
      </w:pPr>
    </w:p>
    <w:p w14:paraId="4B2E373A" w14:textId="77777777" w:rsidR="00D2554E" w:rsidRPr="00DD51A3" w:rsidRDefault="00D2554E" w:rsidP="00D2554E">
      <w:pPr>
        <w:ind w:left="1440" w:right="1440"/>
        <w:jc w:val="center"/>
        <w:rPr>
          <w:color w:val="808080"/>
          <w:sz w:val="22"/>
          <w:szCs w:val="22"/>
        </w:rPr>
      </w:pPr>
    </w:p>
    <w:p w14:paraId="47098336" w14:textId="77777777"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14:anchorId="57300A00" wp14:editId="68FC85F4">
                <wp:simplePos x="0" y="0"/>
                <wp:positionH relativeFrom="column">
                  <wp:posOffset>892810</wp:posOffset>
                </wp:positionH>
                <wp:positionV relativeFrom="paragraph">
                  <wp:posOffset>128270</wp:posOffset>
                </wp:positionV>
                <wp:extent cx="5010150" cy="0"/>
                <wp:effectExtent l="6985" t="10795" r="1206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2F5C1" id="AutoShape 189" o:spid="_x0000_s1026" type="#_x0000_t32" style="position:absolute;margin-left:70.3pt;margin-top:10.1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HW8dRcfAgAAPQQAAA4AAAAAAAAAAAAAAAAALgIAAGRycy9lMm9Eb2MueG1sUEsB&#10;Ai0AFAAGAAgAAAAhAAp2DN3dAAAACQEAAA8AAAAAAAAAAAAAAAAAeQQAAGRycy9kb3ducmV2Lnht&#10;bFBLBQYAAAAABAAEAPMAAACDBQAAAAA=&#10;" strokecolor="#7f7f7f" strokeweight=".5pt"/>
            </w:pict>
          </mc:Fallback>
        </mc:AlternateContent>
      </w:r>
    </w:p>
    <w:p w14:paraId="52FB91F9" w14:textId="77777777" w:rsidR="00D2554E" w:rsidRPr="00DD51A3" w:rsidRDefault="00D2554E" w:rsidP="00D2554E">
      <w:pPr>
        <w:tabs>
          <w:tab w:val="center" w:pos="4680"/>
        </w:tabs>
        <w:ind w:left="1440" w:right="1440"/>
        <w:jc w:val="center"/>
        <w:rPr>
          <w:sz w:val="22"/>
          <w:szCs w:val="22"/>
        </w:rPr>
      </w:pPr>
    </w:p>
    <w:p w14:paraId="181BD1C1"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7E4A99D9" w14:textId="77777777" w:rsidR="00D2554E" w:rsidRPr="008A3566" w:rsidRDefault="00D2554E" w:rsidP="00D2554E">
      <w:pPr>
        <w:ind w:left="1440" w:right="1440"/>
        <w:rPr>
          <w:rFonts w:asciiTheme="minorHAnsi" w:hAnsiTheme="minorHAnsi"/>
          <w:b/>
          <w:sz w:val="22"/>
          <w:szCs w:val="22"/>
        </w:rPr>
      </w:pPr>
    </w:p>
    <w:p w14:paraId="0EFD17A4"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1E80A128" w14:textId="77777777" w:rsidR="00D2554E" w:rsidRPr="008A3566" w:rsidRDefault="00D2554E" w:rsidP="00D2554E">
      <w:pPr>
        <w:ind w:left="1440" w:right="1440"/>
        <w:rPr>
          <w:rFonts w:asciiTheme="minorHAnsi" w:hAnsiTheme="minorHAnsi"/>
          <w:b/>
          <w:sz w:val="22"/>
          <w:szCs w:val="22"/>
        </w:rPr>
      </w:pPr>
    </w:p>
    <w:p w14:paraId="47B3464F"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439D292E" w14:textId="77777777" w:rsidR="00D2554E" w:rsidRPr="008A3566" w:rsidRDefault="00D2554E" w:rsidP="00D2554E">
      <w:pPr>
        <w:ind w:left="1440" w:right="1440"/>
        <w:rPr>
          <w:rFonts w:asciiTheme="minorHAnsi" w:hAnsiTheme="minorHAnsi"/>
          <w:b/>
          <w:sz w:val="22"/>
          <w:szCs w:val="22"/>
        </w:rPr>
      </w:pPr>
    </w:p>
    <w:p w14:paraId="7F419370"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14:paraId="11C225B4" w14:textId="77777777" w:rsidR="00D2554E" w:rsidRPr="008A3566" w:rsidRDefault="00D2554E" w:rsidP="00D2554E">
      <w:pPr>
        <w:ind w:left="1440" w:right="1440"/>
        <w:rPr>
          <w:rFonts w:asciiTheme="minorHAnsi" w:hAnsiTheme="minorHAnsi"/>
          <w:b/>
          <w:sz w:val="22"/>
          <w:szCs w:val="22"/>
        </w:rPr>
      </w:pPr>
    </w:p>
    <w:p w14:paraId="602D2129" w14:textId="77777777" w:rsidR="00D2554E" w:rsidRPr="008A3566" w:rsidRDefault="00D2554E" w:rsidP="00D2554E">
      <w:pPr>
        <w:ind w:left="1440" w:right="1440"/>
        <w:rPr>
          <w:rFonts w:asciiTheme="minorHAnsi" w:hAnsiTheme="minorHAnsi"/>
          <w:b/>
          <w:sz w:val="22"/>
          <w:szCs w:val="22"/>
        </w:rPr>
      </w:pPr>
    </w:p>
    <w:p w14:paraId="3E5E19A1"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14:paraId="3B0A195E" w14:textId="77777777" w:rsidR="00D2554E" w:rsidRPr="008A3566" w:rsidRDefault="00D2554E" w:rsidP="00D2554E">
      <w:pPr>
        <w:ind w:left="1440" w:right="1440"/>
        <w:rPr>
          <w:rFonts w:asciiTheme="minorHAnsi" w:hAnsiTheme="minorHAnsi"/>
          <w:b/>
          <w:sz w:val="22"/>
          <w:szCs w:val="22"/>
        </w:rPr>
      </w:pPr>
    </w:p>
    <w:p w14:paraId="0D7C09DC"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9"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14:paraId="6A93072C" w14:textId="77777777" w:rsidR="00D2554E" w:rsidRPr="008A3566" w:rsidRDefault="00D2554E" w:rsidP="00D2554E">
      <w:pPr>
        <w:ind w:left="1440" w:right="1440"/>
        <w:rPr>
          <w:rFonts w:asciiTheme="minorHAnsi" w:hAnsiTheme="minorHAnsi"/>
          <w:b/>
          <w:sz w:val="22"/>
          <w:szCs w:val="22"/>
        </w:rPr>
      </w:pPr>
    </w:p>
    <w:p w14:paraId="2587236A" w14:textId="77777777"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14:paraId="4C6659B9" w14:textId="77777777" w:rsidR="00D2554E" w:rsidRDefault="00D2554E" w:rsidP="00D2554E">
      <w:pPr>
        <w:widowControl w:val="0"/>
        <w:spacing w:line="218" w:lineRule="auto"/>
        <w:ind w:left="1440" w:right="1440"/>
        <w:rPr>
          <w:szCs w:val="20"/>
        </w:rPr>
      </w:pPr>
    </w:p>
    <w:p w14:paraId="0D8CDB3D" w14:textId="77777777" w:rsidR="00D2554E" w:rsidRDefault="00D2554E" w:rsidP="00D2554E">
      <w:pPr>
        <w:widowControl w:val="0"/>
        <w:spacing w:line="218" w:lineRule="auto"/>
        <w:ind w:left="1440" w:right="1440"/>
        <w:rPr>
          <w:szCs w:val="20"/>
        </w:rPr>
      </w:pPr>
    </w:p>
    <w:p w14:paraId="6FC35C25" w14:textId="77777777" w:rsidR="00D2554E" w:rsidRDefault="00D2554E" w:rsidP="00D2554E">
      <w:pPr>
        <w:widowControl w:val="0"/>
        <w:spacing w:line="218" w:lineRule="auto"/>
        <w:ind w:left="1440" w:right="1440"/>
        <w:rPr>
          <w:szCs w:val="20"/>
        </w:rPr>
      </w:pPr>
    </w:p>
    <w:p w14:paraId="34B2DEFE" w14:textId="77777777" w:rsidR="006402F8" w:rsidRDefault="006402F8" w:rsidP="00BE2070">
      <w:pPr>
        <w:ind w:left="720" w:right="720"/>
        <w:jc w:val="both"/>
        <w:rPr>
          <w:sz w:val="15"/>
          <w:szCs w:val="15"/>
        </w:rPr>
      </w:pPr>
    </w:p>
    <w:p w14:paraId="4D219150" w14:textId="77777777" w:rsidR="006402F8" w:rsidRDefault="006402F8" w:rsidP="00BE2070">
      <w:pPr>
        <w:ind w:left="720" w:right="720"/>
        <w:jc w:val="both"/>
        <w:rPr>
          <w:sz w:val="15"/>
          <w:szCs w:val="15"/>
        </w:rPr>
      </w:pPr>
    </w:p>
    <w:p w14:paraId="1BD07824" w14:textId="77777777" w:rsidR="000438C3" w:rsidRDefault="000438C3" w:rsidP="00ED443D">
      <w:pPr>
        <w:ind w:left="720" w:right="720"/>
        <w:jc w:val="both"/>
        <w:rPr>
          <w:sz w:val="15"/>
          <w:szCs w:val="15"/>
        </w:rPr>
      </w:pPr>
    </w:p>
    <w:p w14:paraId="0994E976" w14:textId="77777777" w:rsidR="00CE78D9" w:rsidRPr="00294E27" w:rsidRDefault="00CE78D9" w:rsidP="00CE78D9">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0CD034C" w14:textId="77777777" w:rsidR="00CE78D9" w:rsidRPr="00294E27" w:rsidRDefault="00CE78D9" w:rsidP="00CE78D9">
      <w:pPr>
        <w:ind w:left="720" w:right="720"/>
        <w:jc w:val="both"/>
        <w:rPr>
          <w:sz w:val="15"/>
          <w:szCs w:val="15"/>
        </w:rPr>
      </w:pPr>
    </w:p>
    <w:p w14:paraId="440453A0" w14:textId="77777777" w:rsidR="00CE78D9" w:rsidRPr="00294E27" w:rsidRDefault="00CE78D9" w:rsidP="00CE78D9">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508F2DE" w14:textId="77777777" w:rsidR="00CE78D9" w:rsidRPr="00294E27" w:rsidRDefault="00CE78D9" w:rsidP="00CE78D9">
      <w:pPr>
        <w:ind w:left="720" w:right="720"/>
        <w:jc w:val="both"/>
        <w:rPr>
          <w:sz w:val="15"/>
          <w:szCs w:val="15"/>
        </w:rPr>
      </w:pPr>
    </w:p>
    <w:p w14:paraId="735A355E" w14:textId="77777777" w:rsidR="00CE78D9" w:rsidRDefault="00CE78D9" w:rsidP="00CE78D9">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25DDA5B" w14:textId="77777777" w:rsidR="00D2554E" w:rsidRPr="006A1FB5" w:rsidRDefault="00D2554E" w:rsidP="00BE2070">
      <w:pPr>
        <w:ind w:right="1440"/>
        <w:rPr>
          <w:rFonts w:asciiTheme="minorHAnsi" w:hAnsiTheme="minorHAnsi"/>
          <w:sz w:val="15"/>
          <w:szCs w:val="15"/>
        </w:rPr>
      </w:pPr>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A749" w14:textId="77777777" w:rsidR="003B53C8" w:rsidRDefault="003B53C8" w:rsidP="00256514">
      <w:r>
        <w:separator/>
      </w:r>
    </w:p>
  </w:endnote>
  <w:endnote w:type="continuationSeparator" w:id="0">
    <w:p w14:paraId="53F3EFAE" w14:textId="77777777" w:rsidR="003B53C8" w:rsidRDefault="003B53C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A5C" w14:textId="4031AFA9" w:rsidR="005D3CF8" w:rsidRPr="00C62D2D" w:rsidRDefault="00CE78D9">
    <w:pPr>
      <w:pStyle w:val="Footer"/>
      <w:rPr>
        <w:rFonts w:ascii="Calibri" w:hAnsi="Calibri"/>
        <w:sz w:val="16"/>
        <w:szCs w:val="16"/>
      </w:rPr>
    </w:pPr>
    <w:r>
      <w:rPr>
        <w:rFonts w:ascii="Calibri" w:hAnsi="Calibri"/>
        <w:sz w:val="16"/>
        <w:szCs w:val="16"/>
      </w:rPr>
      <w:t>September 2023</w:t>
    </w:r>
    <w:r w:rsidR="005D3CF8" w:rsidRPr="00C62D2D">
      <w:rPr>
        <w:rFonts w:ascii="Calibri" w:hAnsi="Calibri"/>
        <w:sz w:val="16"/>
        <w:szCs w:val="16"/>
      </w:rPr>
      <w:ptab w:relativeTo="margin" w:alignment="center" w:leader="none"/>
    </w:r>
    <w:r w:rsidR="005D3CF8" w:rsidRPr="00C62D2D">
      <w:rPr>
        <w:rFonts w:ascii="Calibri" w:hAnsi="Calibri"/>
        <w:sz w:val="16"/>
        <w:szCs w:val="16"/>
      </w:rPr>
      <w:ptab w:relativeTo="margin" w:alignment="right" w:leader="none"/>
    </w:r>
    <w:r w:rsidR="005D3CF8" w:rsidRPr="00C62D2D">
      <w:rPr>
        <w:rFonts w:ascii="Calibri" w:hAnsi="Calibri"/>
        <w:sz w:val="16"/>
        <w:szCs w:val="16"/>
      </w:rPr>
      <w:t xml:space="preserve">790AbookCol.dotx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C752" w14:textId="77777777" w:rsidR="003B53C8" w:rsidRDefault="003B53C8" w:rsidP="00256514">
      <w:r>
        <w:separator/>
      </w:r>
    </w:p>
  </w:footnote>
  <w:footnote w:type="continuationSeparator" w:id="0">
    <w:p w14:paraId="074EEA2D" w14:textId="77777777" w:rsidR="003B53C8" w:rsidRDefault="003B53C8"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1399960B" w14:textId="77777777" w:rsidR="005D3CF8" w:rsidRPr="00C62D2D" w:rsidRDefault="005D3CF8" w:rsidP="00772B96">
        <w:pPr>
          <w:pStyle w:val="Header"/>
          <w:jc w:val="right"/>
          <w:rPr>
            <w:rFonts w:ascii="Calibri" w:hAnsi="Calibri"/>
          </w:rPr>
        </w:pPr>
        <w:r w:rsidRPr="00C62D2D">
          <w:rPr>
            <w:rFonts w:ascii="Calibri" w:hAnsi="Calibri"/>
          </w:rPr>
          <w:t xml:space="preserve">Page </w:t>
        </w:r>
        <w:r w:rsidR="00357299" w:rsidRPr="00C62D2D">
          <w:rPr>
            <w:rFonts w:ascii="Calibri" w:hAnsi="Calibri"/>
            <w:b/>
            <w:sz w:val="24"/>
          </w:rPr>
          <w:fldChar w:fldCharType="begin"/>
        </w:r>
        <w:r w:rsidRPr="00C62D2D">
          <w:rPr>
            <w:rFonts w:ascii="Calibri" w:hAnsi="Calibri"/>
            <w:b/>
          </w:rPr>
          <w:instrText xml:space="preserve"> PAGE </w:instrText>
        </w:r>
        <w:r w:rsidR="00357299" w:rsidRPr="00C62D2D">
          <w:rPr>
            <w:rFonts w:ascii="Calibri" w:hAnsi="Calibri"/>
            <w:b/>
            <w:sz w:val="24"/>
          </w:rPr>
          <w:fldChar w:fldCharType="separate"/>
        </w:r>
        <w:r w:rsidR="000438C3">
          <w:rPr>
            <w:rFonts w:ascii="Calibri" w:hAnsi="Calibri"/>
            <w:b/>
            <w:noProof/>
          </w:rPr>
          <w:t>7</w:t>
        </w:r>
        <w:r w:rsidR="00357299" w:rsidRPr="00C62D2D">
          <w:rPr>
            <w:rFonts w:ascii="Calibri" w:hAnsi="Calibri"/>
            <w:b/>
            <w:sz w:val="24"/>
          </w:rPr>
          <w:fldChar w:fldCharType="end"/>
        </w:r>
        <w:r w:rsidRPr="00C62D2D">
          <w:rPr>
            <w:rFonts w:ascii="Calibri" w:hAnsi="Calibri"/>
          </w:rPr>
          <w:t xml:space="preserve"> of </w:t>
        </w:r>
        <w:r w:rsidR="00357299" w:rsidRPr="00C62D2D">
          <w:rPr>
            <w:rFonts w:ascii="Calibri" w:hAnsi="Calibri"/>
            <w:b/>
            <w:sz w:val="24"/>
          </w:rPr>
          <w:fldChar w:fldCharType="begin"/>
        </w:r>
        <w:r w:rsidRPr="00C62D2D">
          <w:rPr>
            <w:rFonts w:ascii="Calibri" w:hAnsi="Calibri"/>
            <w:b/>
          </w:rPr>
          <w:instrText xml:space="preserve"> NUMPAGES  </w:instrText>
        </w:r>
        <w:r w:rsidR="00357299" w:rsidRPr="00C62D2D">
          <w:rPr>
            <w:rFonts w:ascii="Calibri" w:hAnsi="Calibri"/>
            <w:b/>
            <w:sz w:val="24"/>
          </w:rPr>
          <w:fldChar w:fldCharType="separate"/>
        </w:r>
        <w:r w:rsidR="000438C3">
          <w:rPr>
            <w:rFonts w:ascii="Calibri" w:hAnsi="Calibri"/>
            <w:b/>
            <w:noProof/>
          </w:rPr>
          <w:t>8</w:t>
        </w:r>
        <w:r w:rsidR="00357299" w:rsidRPr="00C62D2D">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5105954">
    <w:abstractNumId w:val="1"/>
  </w:num>
  <w:num w:numId="2" w16cid:durableId="1704204487">
    <w:abstractNumId w:val="0"/>
  </w:num>
  <w:num w:numId="3" w16cid:durableId="1891259902">
    <w:abstractNumId w:val="5"/>
  </w:num>
  <w:num w:numId="4" w16cid:durableId="1484422042">
    <w:abstractNumId w:val="11"/>
  </w:num>
  <w:num w:numId="5" w16cid:durableId="1129086893">
    <w:abstractNumId w:val="6"/>
  </w:num>
  <w:num w:numId="6" w16cid:durableId="1834569375">
    <w:abstractNumId w:val="8"/>
  </w:num>
  <w:num w:numId="7" w16cid:durableId="579484556">
    <w:abstractNumId w:val="9"/>
  </w:num>
  <w:num w:numId="8" w16cid:durableId="1686905195">
    <w:abstractNumId w:val="4"/>
  </w:num>
  <w:num w:numId="9" w16cid:durableId="836768050">
    <w:abstractNumId w:val="2"/>
  </w:num>
  <w:num w:numId="10" w16cid:durableId="124587516">
    <w:abstractNumId w:val="3"/>
  </w:num>
  <w:num w:numId="11" w16cid:durableId="711345514">
    <w:abstractNumId w:val="10"/>
  </w:num>
  <w:num w:numId="12" w16cid:durableId="122620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45"/>
    <w:rsid w:val="00000E62"/>
    <w:rsid w:val="00004BB7"/>
    <w:rsid w:val="000124F4"/>
    <w:rsid w:val="0002469C"/>
    <w:rsid w:val="00026509"/>
    <w:rsid w:val="000325D2"/>
    <w:rsid w:val="00036B83"/>
    <w:rsid w:val="000411DC"/>
    <w:rsid w:val="000438C3"/>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25E53"/>
    <w:rsid w:val="00131C7B"/>
    <w:rsid w:val="001336CE"/>
    <w:rsid w:val="00142E25"/>
    <w:rsid w:val="0015069F"/>
    <w:rsid w:val="00151B57"/>
    <w:rsid w:val="0015662C"/>
    <w:rsid w:val="00161F65"/>
    <w:rsid w:val="00163BCF"/>
    <w:rsid w:val="00170193"/>
    <w:rsid w:val="00180CDF"/>
    <w:rsid w:val="00184EFC"/>
    <w:rsid w:val="0018542D"/>
    <w:rsid w:val="00187F6A"/>
    <w:rsid w:val="0019498B"/>
    <w:rsid w:val="001A4638"/>
    <w:rsid w:val="001A6634"/>
    <w:rsid w:val="001B133C"/>
    <w:rsid w:val="001B3F82"/>
    <w:rsid w:val="001B694C"/>
    <w:rsid w:val="001C0132"/>
    <w:rsid w:val="001C1A1C"/>
    <w:rsid w:val="001C3ACE"/>
    <w:rsid w:val="001D09A4"/>
    <w:rsid w:val="001D13EB"/>
    <w:rsid w:val="001D19EF"/>
    <w:rsid w:val="001D37C9"/>
    <w:rsid w:val="001E7C75"/>
    <w:rsid w:val="001F4086"/>
    <w:rsid w:val="002305B8"/>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41E6"/>
    <w:rsid w:val="002C7261"/>
    <w:rsid w:val="002C731C"/>
    <w:rsid w:val="002D15AE"/>
    <w:rsid w:val="002D4FF9"/>
    <w:rsid w:val="002D6F1B"/>
    <w:rsid w:val="002E4ACF"/>
    <w:rsid w:val="002F15E4"/>
    <w:rsid w:val="002F720A"/>
    <w:rsid w:val="00303AC9"/>
    <w:rsid w:val="0031763E"/>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5FD"/>
    <w:rsid w:val="0039376E"/>
    <w:rsid w:val="00395B4A"/>
    <w:rsid w:val="003B53C8"/>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0294"/>
    <w:rsid w:val="005B323B"/>
    <w:rsid w:val="005B6A09"/>
    <w:rsid w:val="005B7F7D"/>
    <w:rsid w:val="005C0D10"/>
    <w:rsid w:val="005C39C6"/>
    <w:rsid w:val="005C5DC4"/>
    <w:rsid w:val="005D3502"/>
    <w:rsid w:val="005D3CF8"/>
    <w:rsid w:val="005E3168"/>
    <w:rsid w:val="005E4177"/>
    <w:rsid w:val="005E6803"/>
    <w:rsid w:val="005F485F"/>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E63D1"/>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C7C94"/>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2E0F"/>
    <w:rsid w:val="009D3598"/>
    <w:rsid w:val="009D5758"/>
    <w:rsid w:val="009E2734"/>
    <w:rsid w:val="009E60E0"/>
    <w:rsid w:val="009E7C07"/>
    <w:rsid w:val="009F249B"/>
    <w:rsid w:val="009F6882"/>
    <w:rsid w:val="00A074F0"/>
    <w:rsid w:val="00A10824"/>
    <w:rsid w:val="00A1267C"/>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C8E"/>
    <w:rsid w:val="00B73DED"/>
    <w:rsid w:val="00B750B5"/>
    <w:rsid w:val="00B85D32"/>
    <w:rsid w:val="00B9365E"/>
    <w:rsid w:val="00B9528B"/>
    <w:rsid w:val="00BA4AF6"/>
    <w:rsid w:val="00BB3479"/>
    <w:rsid w:val="00BC1305"/>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62D2D"/>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E78D9"/>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43D"/>
    <w:rsid w:val="00ED4CBC"/>
    <w:rsid w:val="00ED776B"/>
    <w:rsid w:val="00ED7A83"/>
    <w:rsid w:val="00ED7DE6"/>
    <w:rsid w:val="00EE11EA"/>
    <w:rsid w:val="00EE6DCB"/>
    <w:rsid w:val="00EE740D"/>
    <w:rsid w:val="00EF1B90"/>
    <w:rsid w:val="00F03D5B"/>
    <w:rsid w:val="00F044AD"/>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 w:id="484510017">
      <w:bodyDiv w:val="1"/>
      <w:marLeft w:val="0"/>
      <w:marRight w:val="0"/>
      <w:marTop w:val="0"/>
      <w:marBottom w:val="0"/>
      <w:divBdr>
        <w:top w:val="none" w:sz="0" w:space="0" w:color="auto"/>
        <w:left w:val="none" w:sz="0" w:space="0" w:color="auto"/>
        <w:bottom w:val="none" w:sz="0" w:space="0" w:color="auto"/>
        <w:right w:val="none" w:sz="0" w:space="0" w:color="auto"/>
      </w:divBdr>
    </w:div>
    <w:div w:id="12844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7A94432A-3DB5-44EB-8CAA-923A12EEB762}">
  <ds:schemaRefs>
    <ds:schemaRef ds:uri="http://schemas.openxmlformats.org/officeDocument/2006/bibliography"/>
  </ds:schemaRefs>
</ds:datastoreItem>
</file>

<file path=customXml/itemProps4.xml><?xml version="1.0" encoding="utf-8"?>
<ds:datastoreItem xmlns:ds="http://schemas.openxmlformats.org/officeDocument/2006/customXml" ds:itemID="{F6ED829E-9860-4BD3-A1CD-35759C7AB6A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790AbookCol.dotx</Template>
  <TotalTime>21</TotalTime>
  <Pages>8</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AMPONSAH_M</dc:creator>
  <cp:lastModifiedBy>Tony Gomes</cp:lastModifiedBy>
  <cp:revision>15</cp:revision>
  <cp:lastPrinted>2012-06-25T19:33:00Z</cp:lastPrinted>
  <dcterms:created xsi:type="dcterms:W3CDTF">2017-05-22T16:21:00Z</dcterms:created>
  <dcterms:modified xsi:type="dcterms:W3CDTF">2023-07-27T16:46:00Z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