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520" w:type="dxa"/>
        <w:tblLayout w:type="fixed"/>
        <w:tblLook w:val="000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14:paraId="19A6099D" w14:textId="77777777" w:rsidTr="00B75485">
        <w:tblPrEx>
          <w:tblW w:w="11520" w:type="dxa"/>
          <w:tblLayout w:type="fixed"/>
          <w:tblLook w:val="0000"/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89" w14:textId="18A3B62B">
            <w:pPr>
              <w:pStyle w:val="Heading6"/>
              <w:rPr>
                <w:rStyle w:val="Headerlarge"/>
                <w:sz w:val="24"/>
              </w:rPr>
            </w:pPr>
            <w:r>
              <w:rPr>
                <w:rStyle w:val="Headerlarge"/>
                <w:sz w:val="24"/>
              </w:rPr>
              <w:t>SCHEDULE D</w:t>
            </w:r>
          </w:p>
          <w:p w:rsidR="004C5EB7" w14:paraId="19A6098A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4C5EB7" w14:paraId="19A6098B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:rsidR="004C5EB7" w14:paraId="19A6098C" w14:textId="7777777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4C5EB7" w14:paraId="19A6098D" w14:textId="7777777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4C5EB7" w14:paraId="19A6098E" w14:textId="77777777">
            <w:pPr>
              <w:rPr>
                <w:rFonts w:ascii="Arial" w:hAnsi="Arial"/>
                <w:sz w:val="12"/>
              </w:rPr>
            </w:pPr>
          </w:p>
          <w:p w:rsidR="004C5EB7" w14:paraId="19A6098F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:rsidR="004C5EB7" w14:paraId="19A60990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:rsidR="004C5EB7" w14:paraId="19A60991" w14:textId="77777777">
            <w:pPr>
              <w:rPr>
                <w:rFonts w:ascii="Arial" w:hAnsi="Arial"/>
                <w:sz w:val="12"/>
              </w:rPr>
            </w:pPr>
          </w:p>
          <w:p w:rsidR="004C5EB7" w14:paraId="19A60992" w14:textId="77777777">
            <w:pPr>
              <w:rPr>
                <w:rFonts w:ascii="Arial" w:hAnsi="Arial"/>
                <w:sz w:val="12"/>
              </w:rPr>
            </w:pPr>
          </w:p>
          <w:p w:rsidR="004C5EB7" w14:paraId="19A60993" w14:textId="7777777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94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:rsidR="004C5EB7" w14:paraId="19A60995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:rsidR="004C5EB7" w14:paraId="19A60996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:rsidR="004C5EB7" w14:paraId="19A60997" w14:textId="7777777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rFonts w:ascii="Webdings" w:hAnsi="Webdings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:rsidR="004C5EB7" w14:paraId="19A60998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999" w14:textId="77777777">
            <w:pPr>
              <w:spacing w:before="60"/>
              <w:jc w:val="right"/>
              <w:rPr>
                <w:rStyle w:val="Headersmall"/>
              </w:rPr>
            </w:pPr>
          </w:p>
          <w:p w:rsidR="004C5EB7" w14:paraId="19A6099A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4C5EB7" w14:paraId="19A6099B" w14:textId="1F577936">
            <w:pPr>
              <w:pBdr>
                <w:top w:val="single" w:sz="6" w:space="1" w:color="auto"/>
                <w:bottom w:val="single" w:sz="6" w:space="1" w:color="auto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682DE6">
              <w:rPr>
                <w:rStyle w:val="Headerlarge"/>
                <w:sz w:val="26"/>
              </w:rPr>
              <w:t>2023</w:t>
            </w:r>
            <w:r>
              <w:rPr>
                <w:rStyle w:val="Headerlarge"/>
                <w:sz w:val="26"/>
              </w:rPr>
              <w:br/>
            </w:r>
          </w:p>
          <w:p w:rsidR="004C5EB7" w14:paraId="19A6099C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14:paraId="19A6099F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:rsidP="00A75706" w14:paraId="19A6099E" w14:textId="008955F6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682DE6">
              <w:rPr>
                <w:rStyle w:val="Headermedium"/>
                <w:b w:val="0"/>
                <w:bCs w:val="0"/>
              </w:rPr>
              <w:t>2023</w:t>
            </w:r>
            <w:r w:rsidR="00020F14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14:paraId="19A609A4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:rsidR="004C5EB7" w14:paraId="19A609A1" w14:textId="4F24A8B4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A2" w14:textId="7777777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rFonts w:ascii="Webdings" w:hAnsi="Webdings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5EB7" w14:paraId="19A609A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14:paraId="19A609A7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A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A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14:paraId="19A609AB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</w:trPr>
        <w:tc>
          <w:tcPr>
            <w:tcW w:w="7529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9A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:rsidR="004C5EB7" w14:paraId="19A609A9" w14:textId="64FCA4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5EB7" w14:paraId="19A609A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19A609AE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C5EB7" w14:paraId="19A609AC" w14:textId="7777777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AD" w14:textId="7777777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14:paraId="19A609B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B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B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B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B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B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A7296F" w14:paraId="19A609B9" w14:textId="77777777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B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B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B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B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B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C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C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C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C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C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C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C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C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C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3E7143" w14:paraId="19A609C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D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C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C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D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D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D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D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D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D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D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D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D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D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E1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DE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E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E4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E7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E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E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EE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E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E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E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E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F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F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F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F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F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F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F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F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F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F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F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F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F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F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F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0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0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0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0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0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0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0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0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0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A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0E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0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1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1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1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1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1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1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5EB7" w14:paraId="19A60A1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1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14:paraId="19A60A1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1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:rsidP="00775B85" w14:paraId="19A60A1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A1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21" w14:textId="77777777" w:rsidTr="00B75485">
        <w:tblPrEx>
          <w:tblW w:w="11520" w:type="dxa"/>
          <w:tblLayout w:type="fixed"/>
          <w:tblLook w:val="0000"/>
        </w:tblPrEx>
        <w:trPr>
          <w:cantSplit/>
          <w:trHeight w:val="213"/>
        </w:trPr>
        <w:tc>
          <w:tcPr>
            <w:tcW w:w="8460" w:type="dxa"/>
            <w:gridSpan w:val="7"/>
            <w:tcBorders>
              <w:top w:val="single" w:sz="12" w:space="0" w:color="auto"/>
            </w:tcBorders>
          </w:tcPr>
          <w:p w:rsidR="005A5FCE" w:rsidRPr="00236431" w:rsidP="005A5FCE" w14:paraId="19A60A1C" w14:textId="77777777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:rsidR="004C5EB7" w:rsidRPr="00236431" w:rsidP="001D006D" w14:paraId="19A60A1D" w14:textId="2DF0BC57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Pr="00236431" w:rsidR="00BD10CB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</w:tcPr>
          <w:p w:rsidR="005A5FCE" w:rsidRPr="00236431" w:rsidP="005A5FCE" w14:paraId="19A60A1E" w14:textId="77777777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:rsidR="004C5EB7" w:rsidRPr="00236431" w14:paraId="19A60A1F" w14:textId="123A3C1C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682DE6">
              <w:rPr>
                <w:rStyle w:val="Headermedium"/>
                <w:szCs w:val="16"/>
              </w:rPr>
              <w:t>2023</w:t>
            </w:r>
            <w:r w:rsidRPr="00236431" w:rsidR="00A75706">
              <w:rPr>
                <w:rStyle w:val="Headermedium"/>
                <w:szCs w:val="16"/>
              </w:rPr>
              <w:t xml:space="preserve"> </w:t>
            </w:r>
          </w:p>
          <w:p w:rsidR="004C5EB7" w:rsidRPr="00236431" w:rsidP="00FE004E" w14:paraId="19A60A20" w14:textId="06C2F298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w:rsidRPr="007D4BE5" w:rsidR="007D4BE5">
              <w:rPr>
                <w:rStyle w:val="Headermedium"/>
                <w:szCs w:val="16"/>
              </w:rPr>
              <w:t>2301</w:t>
            </w:r>
            <w:r w:rsidR="00817AF2">
              <w:rPr>
                <w:rStyle w:val="Headermedium"/>
                <w:szCs w:val="16"/>
              </w:rPr>
              <w:t>27</w:t>
            </w:r>
          </w:p>
        </w:tc>
      </w:tr>
    </w:tbl>
    <w:p w:rsidR="004C5EB7" w14:paraId="19A60A22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Sect="002364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Layout w:type="fixed"/>
        <w:tblLook w:val="0000"/>
      </w:tblPr>
      <w:tblGrid>
        <w:gridCol w:w="882"/>
        <w:gridCol w:w="1932"/>
        <w:gridCol w:w="1056"/>
        <w:gridCol w:w="504"/>
        <w:gridCol w:w="4086"/>
        <w:gridCol w:w="3060"/>
      </w:tblGrid>
      <w:tr w14:paraId="19A60A24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:rsidR="004C5EB7" w14:paraId="19A60A2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27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C5EB7" w14:paraId="19A60A2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C5EB7" w14:paraId="19A60A2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2A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2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31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2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2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2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2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2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3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33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3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36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3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3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39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3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3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40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3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3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3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3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3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3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42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4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45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4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4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48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4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4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4F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4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4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4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4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4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4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51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5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54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52" w14:textId="7777777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5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57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5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5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5E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5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5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5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5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5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6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5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6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6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6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6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6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6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6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6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6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6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6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6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6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7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7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7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7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7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7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7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7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7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7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7E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7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8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8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8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8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8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8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8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8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8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8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8D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8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90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93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9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9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9A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9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9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9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9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9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9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9C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9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9F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9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9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A2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A9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A3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A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A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A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A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A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AB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A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AE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A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A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B1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B8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5EB7" w14:paraId="19A60AB2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14:paraId="19A60AB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B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:rsidP="00775B85" w14:paraId="19A60A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AB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C5EB7" w14:paraId="19A60ABF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>
          <w:headerReference w:type="even" r:id="rId16"/>
          <w:headerReference w:type="default" r:id="rId17"/>
          <w:headerReference w:type="first" r:id="rId18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:rsidR="004C5EB7" w14:paraId="19A60AC0" w14:textId="7777777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-5" w:type="dxa"/>
        <w:tblLayout w:type="fixed"/>
        <w:tblLook w:val="0000"/>
      </w:tblPr>
      <w:tblGrid>
        <w:gridCol w:w="900"/>
        <w:gridCol w:w="445"/>
        <w:gridCol w:w="301"/>
        <w:gridCol w:w="6171"/>
        <w:gridCol w:w="1234"/>
        <w:gridCol w:w="2469"/>
      </w:tblGrid>
      <w:tr w14:paraId="19A60AC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C5EB7" w14:paraId="19A60AC1" w14:textId="7777777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C2" w14:textId="4144CA06">
            <w:pPr>
              <w:rPr>
                <w:rStyle w:val="Formtext"/>
              </w:rPr>
            </w:pPr>
            <w:r>
              <w:rPr>
                <w:rStyle w:val="Headerlarge"/>
              </w:rPr>
              <w:t>Information on Participating Plans (to be completed by DFEs</w:t>
            </w:r>
            <w:r w:rsidR="00425665">
              <w:rPr>
                <w:rStyle w:val="Headerlarge"/>
              </w:rPr>
              <w:t>, other than DCGs</w:t>
            </w:r>
            <w:r>
              <w:rPr>
                <w:rStyle w:val="Headerlarge"/>
              </w:rPr>
              <w:t xml:space="preserve">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</w:t>
            </w:r>
            <w:r w:rsidR="00425665">
              <w:rPr>
                <w:rStyle w:val="Formtext"/>
              </w:rPr>
              <w:t>. DCGs must report each participating plan using Schedule DCG.</w:t>
            </w:r>
            <w:r>
              <w:rPr>
                <w:rStyle w:val="Formtext"/>
              </w:rPr>
              <w:t>)</w:t>
            </w:r>
          </w:p>
        </w:tc>
      </w:tr>
      <w:tr w14:paraId="19A60AC6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C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C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C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C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C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C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C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D0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D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D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D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D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D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D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D6" w14:textId="7777777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14:paraId="19A60ADA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D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D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D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D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D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D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E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E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E4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E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E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E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E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E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E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E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EE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C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F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EF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F1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F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F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F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F8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F6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F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F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F9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F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FB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F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F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F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02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0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0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03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0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05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0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0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0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0C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A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1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0D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0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0F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1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1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1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16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1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1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1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1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1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1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1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20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2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2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2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2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2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2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2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2A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2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2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2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2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2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2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3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3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34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3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3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3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C5EB7" w14:paraId="19A60B3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EB7" w14:paraId="19A60B3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5EB7" w14:paraId="19A60B3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B3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:rsidR="004C5EB7" w14:paraId="19A60B40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>
      <w:headerReference w:type="even" r:id="rId19"/>
      <w:headerReference w:type="default" r:id="rId20"/>
      <w:headerReference w:type="first" r:id="rId21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71BC4B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3B4E1A1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4F3F7E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2B63D582" w14:textId="327A83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79" o:spid="_x0000_s2049" type="#_x0000_t136" style="width:749.5pt;height:62.4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14:paraId="19A60B45" w14:textId="4F8351AD">
    <w:pPr>
      <w:pStyle w:val="Header"/>
      <w:ind w:right="288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0" o:spid="_x0000_s2050" type="#_x0000_t136" style="width:749.5pt;height:62.4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textpath style="font-family:'Times New Roman';font-size:1pt" string="Sample - Not for Filing"/>
          <w10:wrap anchorx="margin" anchory="margin"/>
        </v:shape>
      </w:pict>
    </w: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6D4491AC" w14:textId="1BCF38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78" o:spid="_x0000_s2051" type="#_x0000_t136" style="width:749.5pt;height:62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71D1DAFE" w14:textId="4E07A4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2" o:spid="_x0000_s2052" type="#_x0000_t136" style="width:749.5pt;height:62.45pt;margin-top:0;margin-left:0;mso-position-horizontal:center;mso-position-horizontal-relative:margin;mso-position-vertical:center;mso-position-vertical-relative:margin;position:absolute;rotation:315;z-index:-251654144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6E9CB83C" w14:textId="31BB47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3" o:spid="_x0000_s2053" type="#_x0000_t136" style="width:749.5pt;height:62.45pt;margin-top:0;margin-left:0;mso-position-horizontal:center;mso-position-horizontal-relative:margin;mso-position-vertical:center;mso-position-vertical-relative:margin;position:absolute;rotation:315;z-index:-251653120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:rsidP="004F1BC7" w14:paraId="19A60B47" w14:textId="56B88222">
    <w:pPr>
      <w:pStyle w:val="Header"/>
      <w:ind w:left="14" w:right="43" w:firstLine="85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1" o:spid="_x0000_s2054" type="#_x0000_t136" style="width:749.5pt;height:62.45pt;margin-top:0;margin-left:0;mso-position-horizontal:center;mso-position-horizontal-relative:margin;mso-position-vertical:center;mso-position-vertical-relative:margin;position:absolute;rotation:315;z-index:-251655168" o:allowincell="f" fillcolor="silver" stroked="f">
          <v:textpath style="font-family:'Times New Roman';font-size:1pt" string="Sample - Not for Filing"/>
          <w10:wrap anchorx="margin" anchory="margin"/>
        </v:shape>
      </w:pict>
    </w:r>
    <w:r>
      <w:t xml:space="preserve">Schedule D (Form 5500) </w:t>
    </w:r>
    <w:r w:rsidR="00682DE6">
      <w:t>2023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 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3FEEDDAB" w14:textId="101384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5" o:spid="_x0000_s2055" type="#_x0000_t136" style="width:749.5pt;height:62.45pt;margin-top:0;margin-left:0;mso-position-horizontal:center;mso-position-horizontal-relative:margin;mso-position-vertical:center;mso-position-vertical-relative:margin;position:absolute;rotation:315;z-index:-251651072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0ED3" w14:paraId="73766E37" w14:textId="4F2C6C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6" o:spid="_x0000_s2056" type="#_x0000_t136" style="width:749.5pt;height:62.45pt;margin-top:0;margin-left:0;mso-position-horizontal:center;mso-position-horizontal-relative:margin;mso-position-vertical:center;mso-position-vertical-relative:margin;position:absolute;rotation:315;z-index:-251650048" o:allowincell="f" fillcolor="silver" stroked="f">
          <v:textpath style="font-family:'Times New Roman';font-size:1pt" string="Sample - Not for Filing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:rsidP="004F1BC7" w14:paraId="19A60B48" w14:textId="176C0D46">
    <w:pPr>
      <w:pStyle w:val="Header"/>
      <w:ind w:left="14" w:right="43" w:firstLine="85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0084" o:spid="_x0000_s2057" type="#_x0000_t136" style="width:749.5pt;height:62.45pt;margin-top:0;margin-left:0;mso-position-horizontal:center;mso-position-horizontal-relative:margin;mso-position-vertical:center;mso-position-vertical-relative:margin;position:absolute;rotation:315;z-index:-251652096" o:allowincell="f" fillcolor="silver" stroked="f">
          <v:textpath style="font-family:'Times New Roman';font-size:1pt" string="Sample - Not for Filing"/>
          <w10:wrap anchorx="margin" anchory="margin"/>
        </v:shape>
      </w:pict>
    </w:r>
    <w:r>
      <w:t xml:space="preserve">Schedule D (Form 5500) </w:t>
    </w:r>
    <w:r w:rsidR="00682DE6">
      <w:t>2023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8254257">
    <w:abstractNumId w:val="5"/>
  </w:num>
  <w:num w:numId="2" w16cid:durableId="2043479543">
    <w:abstractNumId w:val="0"/>
  </w:num>
  <w:num w:numId="3" w16cid:durableId="878204716">
    <w:abstractNumId w:val="3"/>
  </w:num>
  <w:num w:numId="4" w16cid:durableId="1534608939">
    <w:abstractNumId w:val="1"/>
  </w:num>
  <w:num w:numId="5" w16cid:durableId="1259631076">
    <w:abstractNumId w:val="1"/>
  </w:num>
  <w:num w:numId="6" w16cid:durableId="1381201937">
    <w:abstractNumId w:val="1"/>
  </w:num>
  <w:num w:numId="7" w16cid:durableId="1940019808">
    <w:abstractNumId w:val="2"/>
  </w:num>
  <w:num w:numId="8" w16cid:durableId="1584607206">
    <w:abstractNumId w:val="2"/>
  </w:num>
  <w:num w:numId="9" w16cid:durableId="341586994">
    <w:abstractNumId w:val="2"/>
  </w:num>
  <w:num w:numId="10" w16cid:durableId="2126265029">
    <w:abstractNumId w:val="2"/>
  </w:num>
  <w:num w:numId="11" w16cid:durableId="1542473587">
    <w:abstractNumId w:val="4"/>
  </w:num>
  <w:num w:numId="12" w16cid:durableId="148332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D"/>
    <w:rsid w:val="000072DC"/>
    <w:rsid w:val="00020F14"/>
    <w:rsid w:val="000227CE"/>
    <w:rsid w:val="00052DD3"/>
    <w:rsid w:val="00057980"/>
    <w:rsid w:val="00067CA9"/>
    <w:rsid w:val="00077EB1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C1E36"/>
    <w:rsid w:val="001D006D"/>
    <w:rsid w:val="001D169B"/>
    <w:rsid w:val="001D50B3"/>
    <w:rsid w:val="002154EB"/>
    <w:rsid w:val="00222838"/>
    <w:rsid w:val="00226B62"/>
    <w:rsid w:val="00236431"/>
    <w:rsid w:val="00253963"/>
    <w:rsid w:val="0027508B"/>
    <w:rsid w:val="00280643"/>
    <w:rsid w:val="002A5282"/>
    <w:rsid w:val="002C4AAC"/>
    <w:rsid w:val="002E4771"/>
    <w:rsid w:val="002E7160"/>
    <w:rsid w:val="002E7C23"/>
    <w:rsid w:val="00324FB6"/>
    <w:rsid w:val="00346F1E"/>
    <w:rsid w:val="003628B4"/>
    <w:rsid w:val="003B1DC3"/>
    <w:rsid w:val="003C577F"/>
    <w:rsid w:val="003D6E55"/>
    <w:rsid w:val="003E7143"/>
    <w:rsid w:val="003E7270"/>
    <w:rsid w:val="003F05BF"/>
    <w:rsid w:val="003F2175"/>
    <w:rsid w:val="00400A55"/>
    <w:rsid w:val="00403123"/>
    <w:rsid w:val="00405751"/>
    <w:rsid w:val="004078D6"/>
    <w:rsid w:val="0042397E"/>
    <w:rsid w:val="00425665"/>
    <w:rsid w:val="0043762C"/>
    <w:rsid w:val="00440ED3"/>
    <w:rsid w:val="0044135B"/>
    <w:rsid w:val="0044147C"/>
    <w:rsid w:val="0045642A"/>
    <w:rsid w:val="00480037"/>
    <w:rsid w:val="004B0DB4"/>
    <w:rsid w:val="004C5602"/>
    <w:rsid w:val="004C5EB7"/>
    <w:rsid w:val="004E08D0"/>
    <w:rsid w:val="004F1BC7"/>
    <w:rsid w:val="00500AF8"/>
    <w:rsid w:val="00520F27"/>
    <w:rsid w:val="00550892"/>
    <w:rsid w:val="005579D1"/>
    <w:rsid w:val="005A5AE1"/>
    <w:rsid w:val="005A5FCE"/>
    <w:rsid w:val="005A73E1"/>
    <w:rsid w:val="005C4F62"/>
    <w:rsid w:val="005F0DB0"/>
    <w:rsid w:val="005F22DE"/>
    <w:rsid w:val="005F519D"/>
    <w:rsid w:val="005F67EB"/>
    <w:rsid w:val="005F7833"/>
    <w:rsid w:val="00601126"/>
    <w:rsid w:val="006162D4"/>
    <w:rsid w:val="00635D6F"/>
    <w:rsid w:val="00647D28"/>
    <w:rsid w:val="00667607"/>
    <w:rsid w:val="00682DE6"/>
    <w:rsid w:val="006A6C4D"/>
    <w:rsid w:val="006B4C34"/>
    <w:rsid w:val="006D02FC"/>
    <w:rsid w:val="0071338E"/>
    <w:rsid w:val="00720D7B"/>
    <w:rsid w:val="0072470E"/>
    <w:rsid w:val="00750696"/>
    <w:rsid w:val="00755662"/>
    <w:rsid w:val="00775B85"/>
    <w:rsid w:val="00776148"/>
    <w:rsid w:val="0077760F"/>
    <w:rsid w:val="007A1E20"/>
    <w:rsid w:val="007D4BE5"/>
    <w:rsid w:val="007F6605"/>
    <w:rsid w:val="008129E9"/>
    <w:rsid w:val="00817AF2"/>
    <w:rsid w:val="00844D01"/>
    <w:rsid w:val="008528F4"/>
    <w:rsid w:val="00860D05"/>
    <w:rsid w:val="0086187F"/>
    <w:rsid w:val="00865DAB"/>
    <w:rsid w:val="0089516C"/>
    <w:rsid w:val="008D2E7D"/>
    <w:rsid w:val="008F785A"/>
    <w:rsid w:val="0091326B"/>
    <w:rsid w:val="00941CF5"/>
    <w:rsid w:val="00945E8B"/>
    <w:rsid w:val="0095583D"/>
    <w:rsid w:val="00981BB2"/>
    <w:rsid w:val="00981C87"/>
    <w:rsid w:val="00987DF0"/>
    <w:rsid w:val="00997582"/>
    <w:rsid w:val="009A2E26"/>
    <w:rsid w:val="009E32A1"/>
    <w:rsid w:val="009F2BB5"/>
    <w:rsid w:val="00A11C94"/>
    <w:rsid w:val="00A15700"/>
    <w:rsid w:val="00A20D1A"/>
    <w:rsid w:val="00A23066"/>
    <w:rsid w:val="00A262DB"/>
    <w:rsid w:val="00A329EC"/>
    <w:rsid w:val="00A51481"/>
    <w:rsid w:val="00A56A98"/>
    <w:rsid w:val="00A7296F"/>
    <w:rsid w:val="00A75706"/>
    <w:rsid w:val="00AA0D78"/>
    <w:rsid w:val="00AB3330"/>
    <w:rsid w:val="00AC08F5"/>
    <w:rsid w:val="00AC492C"/>
    <w:rsid w:val="00AD7FA2"/>
    <w:rsid w:val="00AE57EF"/>
    <w:rsid w:val="00AF5D73"/>
    <w:rsid w:val="00B00647"/>
    <w:rsid w:val="00B24F98"/>
    <w:rsid w:val="00B34E00"/>
    <w:rsid w:val="00B46E94"/>
    <w:rsid w:val="00B5506B"/>
    <w:rsid w:val="00B717FA"/>
    <w:rsid w:val="00B75485"/>
    <w:rsid w:val="00B77B29"/>
    <w:rsid w:val="00B84A44"/>
    <w:rsid w:val="00BB062B"/>
    <w:rsid w:val="00BD10CB"/>
    <w:rsid w:val="00BD2B98"/>
    <w:rsid w:val="00BF56B4"/>
    <w:rsid w:val="00C107EC"/>
    <w:rsid w:val="00C30BF7"/>
    <w:rsid w:val="00C32829"/>
    <w:rsid w:val="00C33B29"/>
    <w:rsid w:val="00C417AE"/>
    <w:rsid w:val="00C432FD"/>
    <w:rsid w:val="00C442A0"/>
    <w:rsid w:val="00C56B13"/>
    <w:rsid w:val="00C90C51"/>
    <w:rsid w:val="00CA3D11"/>
    <w:rsid w:val="00CD0568"/>
    <w:rsid w:val="00CD759F"/>
    <w:rsid w:val="00CD771D"/>
    <w:rsid w:val="00D113E8"/>
    <w:rsid w:val="00D33B10"/>
    <w:rsid w:val="00D4293C"/>
    <w:rsid w:val="00D865C4"/>
    <w:rsid w:val="00D9074C"/>
    <w:rsid w:val="00D9778A"/>
    <w:rsid w:val="00DA6A57"/>
    <w:rsid w:val="00DB46AF"/>
    <w:rsid w:val="00DC61DA"/>
    <w:rsid w:val="00DC61F3"/>
    <w:rsid w:val="00DD266D"/>
    <w:rsid w:val="00DE480B"/>
    <w:rsid w:val="00E0494A"/>
    <w:rsid w:val="00E25F23"/>
    <w:rsid w:val="00E26467"/>
    <w:rsid w:val="00E41C2E"/>
    <w:rsid w:val="00E57636"/>
    <w:rsid w:val="00E7216F"/>
    <w:rsid w:val="00E80ACC"/>
    <w:rsid w:val="00E917C0"/>
    <w:rsid w:val="00EC55CB"/>
    <w:rsid w:val="00F02992"/>
    <w:rsid w:val="00F0712B"/>
    <w:rsid w:val="00F12EEB"/>
    <w:rsid w:val="00F14C21"/>
    <w:rsid w:val="00F21AA7"/>
    <w:rsid w:val="00F24B1A"/>
    <w:rsid w:val="00F35C93"/>
    <w:rsid w:val="00F45A02"/>
    <w:rsid w:val="00F47454"/>
    <w:rsid w:val="00F602DF"/>
    <w:rsid w:val="00F714D9"/>
    <w:rsid w:val="00FE00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A60989"/>
  <w15:docId w15:val="{2CB5F896-0A23-4278-9910-CBC1251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header" Target="header6.xm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header" Target="header9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GDIT-5727-10367</_dlc_DocId>
    <_dlc_DocIdUrl xmlns="6bbadc7c-725d-4ab6-917d-d75198d74799">
      <Url>https://spspi.gdit.com/opshcsd/Civilian/CPS/efast2/_layouts/DocIdRedir.aspx?ID=GDIT-5727-10367</Url>
      <Description>GDIT-5727-10367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78" ma:contentTypeDescription="Create a new document." ma:contentTypeScope="" ma:versionID="4da185b1219ac351348fdaa2ffb317ff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b452bdcbbe8685e86ce0859640c9c93c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DBED209-D864-48E1-9611-832DB92EAF97}">
  <ds:schemaRefs>
    <ds:schemaRef ds:uri="http://schemas.microsoft.com/office/2006/metadata/properties"/>
    <ds:schemaRef ds:uri="http://schemas.microsoft.com/office/infopath/2007/PartnerControls"/>
    <ds:schemaRef ds:uri="6bbadc7c-725d-4ab6-917d-d75198d74799"/>
  </ds:schemaRefs>
</ds:datastoreItem>
</file>

<file path=customXml/itemProps2.xml><?xml version="1.0" encoding="utf-8"?>
<ds:datastoreItem xmlns:ds="http://schemas.openxmlformats.org/officeDocument/2006/customXml" ds:itemID="{469156A3-59AE-4239-99D2-68C9A9981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FD7838-E723-4021-AD3B-D766EA1BFA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5B21DC6-6D6E-4C0B-B72F-E643E0E73F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D</vt:lpstr>
    </vt:vector>
  </TitlesOfParts>
  <Company>Bruce Silver Associates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D</dc:title>
  <dc:creator>Bruce Silver</dc:creator>
  <cp:lastModifiedBy>Brinson Martha R</cp:lastModifiedBy>
  <cp:revision>2</cp:revision>
  <cp:lastPrinted>2007-04-24T19:21:00Z</cp:lastPrinted>
  <dcterms:created xsi:type="dcterms:W3CDTF">2023-02-28T19:40:00Z</dcterms:created>
  <dcterms:modified xsi:type="dcterms:W3CDTF">2023-02-28T19:40:00Z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0x01010052FA16764241B74789A21B7C42762669</vt:lpwstr>
  </property>
  <property fmtid="{D5CDD505-2E9C-101B-9397-08002B2CF9AE}" pid="3" name="MetaInfo">
    <vt:lpwstr/>
  </property>
  <property fmtid="{D5CDD505-2E9C-101B-9397-08002B2CF9AE}" pid="4" name="Order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dlc_DocId">
    <vt:lpwstr>GDIT-5727-10367</vt:lpwstr>
  </property>
  <property fmtid="{D5CDD505-2E9C-101B-9397-08002B2CF9AE}" pid="8" name="_dlc_DocIdItemGuid">
    <vt:lpwstr>d70ac542-98e0-42d0-980b-49a1fc2266d8</vt:lpwstr>
  </property>
  <property fmtid="{D5CDD505-2E9C-101B-9397-08002B2CF9AE}" pid="9" name="_dlc_DocIdUrl">
    <vt:lpwstr>https://spspi.gdit.com/opshcsd/Civilian/CPS/efast2/_layouts/DocIdRedir.aspx?ID=GDIT-5727-10367, GDIT-5727-10367</vt:lpwstr>
  </property>
</Properties>
</file>