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rsidP="00CB1628" w14:paraId="5605D9B7" w14:textId="77777777"/>
    <w:p w:rsidR="000B21AF" w:rsidRPr="007D4A67" w:rsidP="00CB1628" w14:paraId="397E25F6" w14:textId="5E078D2C">
      <w:pPr>
        <w:jc w:val="center"/>
        <w:rPr>
          <w:b/>
          <w:sz w:val="28"/>
          <w:szCs w:val="28"/>
        </w:rPr>
      </w:pPr>
      <w:r w:rsidRPr="007D4A67">
        <w:rPr>
          <w:b/>
          <w:sz w:val="28"/>
          <w:szCs w:val="28"/>
        </w:rPr>
        <w:t>TABLE OF CHANGE</w:t>
      </w:r>
      <w:r w:rsidRPr="007D4A67" w:rsidR="009377EB">
        <w:rPr>
          <w:b/>
          <w:sz w:val="28"/>
          <w:szCs w:val="28"/>
        </w:rPr>
        <w:t>S</w:t>
      </w:r>
      <w:r w:rsidRPr="007D4A67">
        <w:rPr>
          <w:b/>
          <w:sz w:val="28"/>
          <w:szCs w:val="28"/>
        </w:rPr>
        <w:t xml:space="preserve"> – </w:t>
      </w:r>
      <w:r w:rsidRPr="007D4A67" w:rsidR="00D451ED">
        <w:rPr>
          <w:b/>
          <w:sz w:val="28"/>
          <w:szCs w:val="28"/>
        </w:rPr>
        <w:t>INSTRUCTION</w:t>
      </w:r>
    </w:p>
    <w:p w:rsidR="00483DCD" w:rsidRPr="007D4A67" w:rsidP="00CB1628" w14:paraId="37831819" w14:textId="0A808DBD">
      <w:pPr>
        <w:jc w:val="center"/>
        <w:rPr>
          <w:b/>
          <w:sz w:val="28"/>
          <w:szCs w:val="28"/>
        </w:rPr>
      </w:pPr>
      <w:r w:rsidRPr="007D4A67">
        <w:rPr>
          <w:b/>
          <w:sz w:val="28"/>
          <w:szCs w:val="28"/>
        </w:rPr>
        <w:t>Form</w:t>
      </w:r>
      <w:r w:rsidRPr="007D4A67" w:rsidR="00F21233">
        <w:rPr>
          <w:b/>
          <w:sz w:val="28"/>
          <w:szCs w:val="28"/>
        </w:rPr>
        <w:t xml:space="preserve"> </w:t>
      </w:r>
      <w:r w:rsidRPr="007D4A67" w:rsidR="0078632F">
        <w:rPr>
          <w:b/>
          <w:sz w:val="28"/>
          <w:szCs w:val="28"/>
        </w:rPr>
        <w:t>I-942</w:t>
      </w:r>
      <w:r w:rsidRPr="007D4A67" w:rsidR="00AD273F">
        <w:rPr>
          <w:b/>
          <w:sz w:val="28"/>
          <w:szCs w:val="28"/>
        </w:rPr>
        <w:t xml:space="preserve">, </w:t>
      </w:r>
      <w:r w:rsidRPr="007D4A67">
        <w:rPr>
          <w:b/>
          <w:sz w:val="28"/>
          <w:szCs w:val="28"/>
        </w:rPr>
        <w:t xml:space="preserve">Instructions for </w:t>
      </w:r>
      <w:r w:rsidRPr="007D4A67" w:rsidR="0078632F">
        <w:rPr>
          <w:b/>
          <w:sz w:val="28"/>
          <w:szCs w:val="28"/>
        </w:rPr>
        <w:t>Request for Reduced Fee</w:t>
      </w:r>
    </w:p>
    <w:p w:rsidR="00483DCD" w:rsidRPr="007D4A67" w:rsidP="00CB1628" w14:paraId="3B4046BB" w14:textId="195192F2">
      <w:pPr>
        <w:jc w:val="center"/>
        <w:rPr>
          <w:b/>
          <w:sz w:val="28"/>
          <w:szCs w:val="28"/>
        </w:rPr>
      </w:pPr>
      <w:r w:rsidRPr="007D4A67">
        <w:rPr>
          <w:b/>
          <w:sz w:val="28"/>
          <w:szCs w:val="28"/>
        </w:rPr>
        <w:t>OMB Number: 1615-</w:t>
      </w:r>
      <w:r w:rsidRPr="007D4A67" w:rsidR="0078632F">
        <w:rPr>
          <w:b/>
          <w:sz w:val="28"/>
          <w:szCs w:val="28"/>
        </w:rPr>
        <w:t>0133</w:t>
      </w:r>
    </w:p>
    <w:p w:rsidR="009377EB" w:rsidRPr="007D4A67" w:rsidP="00CB1628" w14:paraId="2BE650FF" w14:textId="5E6416CC">
      <w:pPr>
        <w:jc w:val="center"/>
        <w:rPr>
          <w:b/>
          <w:sz w:val="28"/>
          <w:szCs w:val="28"/>
        </w:rPr>
      </w:pPr>
      <w:r w:rsidRPr="007D4A67">
        <w:rPr>
          <w:b/>
          <w:sz w:val="28"/>
          <w:szCs w:val="28"/>
        </w:rPr>
        <w:t>0</w:t>
      </w:r>
      <w:r w:rsidR="009D2137">
        <w:rPr>
          <w:b/>
          <w:sz w:val="28"/>
          <w:szCs w:val="28"/>
        </w:rPr>
        <w:t>8</w:t>
      </w:r>
      <w:r w:rsidRPr="007D4A67" w:rsidR="0078632F">
        <w:rPr>
          <w:b/>
          <w:sz w:val="28"/>
          <w:szCs w:val="28"/>
        </w:rPr>
        <w:t>/</w:t>
      </w:r>
      <w:r w:rsidR="009D2137">
        <w:rPr>
          <w:b/>
          <w:sz w:val="28"/>
          <w:szCs w:val="28"/>
        </w:rPr>
        <w:t>03</w:t>
      </w:r>
      <w:r w:rsidRPr="007D4A67" w:rsidR="0078632F">
        <w:rPr>
          <w:b/>
          <w:sz w:val="28"/>
          <w:szCs w:val="28"/>
        </w:rPr>
        <w:t>/202</w:t>
      </w:r>
      <w:r w:rsidRPr="007D4A67">
        <w:rPr>
          <w:b/>
          <w:sz w:val="28"/>
          <w:szCs w:val="28"/>
        </w:rPr>
        <w:t>3</w:t>
      </w:r>
    </w:p>
    <w:p w:rsidR="00483DCD" w:rsidRPr="007D4A67" w:rsidP="00CB1628" w14:paraId="3DBE110A"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1EE2DB8F"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7D4A67" w:rsidP="00CB1628" w14:paraId="3FA094A2" w14:textId="6FADFECB">
            <w:pPr>
              <w:rPr>
                <w:b/>
                <w:sz w:val="24"/>
                <w:szCs w:val="24"/>
              </w:rPr>
            </w:pPr>
            <w:r w:rsidRPr="007D4A67">
              <w:rPr>
                <w:b/>
                <w:sz w:val="24"/>
                <w:szCs w:val="24"/>
              </w:rPr>
              <w:t>Reason for Revision:</w:t>
            </w:r>
            <w:r w:rsidRPr="007D4A67">
              <w:rPr>
                <w:b/>
                <w:sz w:val="24"/>
                <w:szCs w:val="24"/>
              </w:rPr>
              <w:t xml:space="preserve">  </w:t>
            </w:r>
            <w:r w:rsidRPr="007D4A67" w:rsidR="00087BF9">
              <w:rPr>
                <w:b/>
                <w:sz w:val="24"/>
                <w:szCs w:val="24"/>
              </w:rPr>
              <w:t>Limited Rev</w:t>
            </w:r>
          </w:p>
          <w:p w:rsidR="000877E5" w:rsidRPr="007D4A67" w:rsidP="00CB1628" w14:paraId="0E72E931" w14:textId="716841D8">
            <w:pPr>
              <w:rPr>
                <w:sz w:val="24"/>
                <w:szCs w:val="24"/>
              </w:rPr>
            </w:pPr>
            <w:r w:rsidRPr="007D4A67">
              <w:rPr>
                <w:b/>
                <w:sz w:val="24"/>
                <w:szCs w:val="24"/>
              </w:rPr>
              <w:t xml:space="preserve">Project Phase:  </w:t>
            </w:r>
            <w:r w:rsidR="009D2137">
              <w:rPr>
                <w:b/>
                <w:sz w:val="24"/>
                <w:szCs w:val="24"/>
              </w:rPr>
              <w:t>OMBReview</w:t>
            </w:r>
          </w:p>
          <w:p w:rsidR="00637C0D" w:rsidRPr="007D4A67" w:rsidP="00CB1628" w14:paraId="6968A436" w14:textId="77777777">
            <w:pPr>
              <w:rPr>
                <w:b/>
                <w:sz w:val="24"/>
                <w:szCs w:val="24"/>
              </w:rPr>
            </w:pPr>
          </w:p>
          <w:p w:rsidR="00637C0D" w:rsidRPr="007D4A67" w:rsidP="00CB1628" w14:paraId="6E709A49" w14:textId="77777777">
            <w:pPr>
              <w:rPr>
                <w:sz w:val="24"/>
                <w:szCs w:val="24"/>
              </w:rPr>
            </w:pPr>
            <w:r w:rsidRPr="007D4A67">
              <w:rPr>
                <w:sz w:val="24"/>
                <w:szCs w:val="24"/>
              </w:rPr>
              <w:t>Legend for Proposed Text:</w:t>
            </w:r>
          </w:p>
          <w:p w:rsidR="00637C0D" w:rsidRPr="007D4A67" w:rsidP="00CB1628" w14:paraId="70DBC738" w14:textId="77777777">
            <w:pPr>
              <w:pStyle w:val="ListParagraph"/>
              <w:numPr>
                <w:ilvl w:val="0"/>
                <w:numId w:val="2"/>
              </w:numPr>
              <w:spacing w:line="240" w:lineRule="auto"/>
              <w:ind w:left="0" w:firstLine="0"/>
              <w:contextualSpacing w:val="0"/>
              <w:rPr>
                <w:rFonts w:ascii="Times New Roman" w:hAnsi="Times New Roman" w:cs="Times New Roman"/>
                <w:sz w:val="24"/>
                <w:szCs w:val="24"/>
              </w:rPr>
            </w:pPr>
            <w:r w:rsidRPr="007D4A67">
              <w:rPr>
                <w:rFonts w:ascii="Times New Roman" w:hAnsi="Times New Roman" w:cs="Times New Roman"/>
                <w:sz w:val="24"/>
                <w:szCs w:val="24"/>
              </w:rPr>
              <w:t>Black font = Current text</w:t>
            </w:r>
          </w:p>
          <w:p w:rsidR="00A277E7" w:rsidRPr="007D4A67" w:rsidP="00CB1628" w14:paraId="3A76B458" w14:textId="77777777">
            <w:pPr>
              <w:pStyle w:val="ListParagraph"/>
              <w:numPr>
                <w:ilvl w:val="0"/>
                <w:numId w:val="2"/>
              </w:numPr>
              <w:spacing w:line="240" w:lineRule="auto"/>
              <w:ind w:left="0" w:firstLine="0"/>
              <w:contextualSpacing w:val="0"/>
              <w:rPr>
                <w:b/>
                <w:sz w:val="24"/>
                <w:szCs w:val="24"/>
              </w:rPr>
            </w:pPr>
            <w:r w:rsidRPr="007D4A67">
              <w:rPr>
                <w:rFonts w:ascii="Times New Roman" w:hAnsi="Times New Roman" w:cs="Times New Roman"/>
                <w:color w:val="FF0000"/>
                <w:sz w:val="24"/>
                <w:szCs w:val="24"/>
              </w:rPr>
              <w:t xml:space="preserve">Red font </w:t>
            </w:r>
            <w:r w:rsidRPr="007D4A67">
              <w:rPr>
                <w:rFonts w:ascii="Times New Roman" w:hAnsi="Times New Roman" w:cs="Times New Roman"/>
                <w:sz w:val="24"/>
                <w:szCs w:val="24"/>
              </w:rPr>
              <w:t>= Changes</w:t>
            </w:r>
          </w:p>
          <w:p w:rsidR="006C475E" w:rsidRPr="007D4A67" w:rsidP="00CB1628" w14:paraId="76F15754" w14:textId="77777777">
            <w:pPr>
              <w:rPr>
                <w:b/>
                <w:sz w:val="24"/>
                <w:szCs w:val="24"/>
              </w:rPr>
            </w:pPr>
          </w:p>
          <w:p w:rsidR="006C475E" w:rsidRPr="007D4A67" w:rsidP="00CB1628" w14:paraId="23B016AC" w14:textId="33C23845">
            <w:pPr>
              <w:rPr>
                <w:sz w:val="24"/>
                <w:szCs w:val="24"/>
              </w:rPr>
            </w:pPr>
            <w:r w:rsidRPr="007D4A67">
              <w:rPr>
                <w:sz w:val="24"/>
                <w:szCs w:val="24"/>
              </w:rPr>
              <w:t xml:space="preserve">Expires </w:t>
            </w:r>
            <w:r w:rsidRPr="007D4A67" w:rsidR="0078632F">
              <w:rPr>
                <w:sz w:val="24"/>
                <w:szCs w:val="24"/>
              </w:rPr>
              <w:t>12</w:t>
            </w:r>
            <w:r w:rsidRPr="007D4A67">
              <w:rPr>
                <w:sz w:val="24"/>
                <w:szCs w:val="24"/>
              </w:rPr>
              <w:t>/</w:t>
            </w:r>
            <w:r w:rsidRPr="007D4A67" w:rsidR="0078632F">
              <w:rPr>
                <w:sz w:val="24"/>
                <w:szCs w:val="24"/>
              </w:rPr>
              <w:t>31</w:t>
            </w:r>
            <w:r w:rsidRPr="007D4A67">
              <w:rPr>
                <w:sz w:val="24"/>
                <w:szCs w:val="24"/>
              </w:rPr>
              <w:t>/</w:t>
            </w:r>
            <w:r w:rsidRPr="007D4A67" w:rsidR="0078632F">
              <w:rPr>
                <w:sz w:val="24"/>
                <w:szCs w:val="24"/>
              </w:rPr>
              <w:t>2023</w:t>
            </w:r>
          </w:p>
          <w:p w:rsidR="006C475E" w:rsidRPr="007D4A67" w:rsidP="00CB1628" w14:paraId="3562805A" w14:textId="36CE72D6">
            <w:pPr>
              <w:rPr>
                <w:sz w:val="24"/>
                <w:szCs w:val="24"/>
              </w:rPr>
            </w:pPr>
            <w:r w:rsidRPr="007D4A67">
              <w:rPr>
                <w:sz w:val="24"/>
                <w:szCs w:val="24"/>
              </w:rPr>
              <w:t xml:space="preserve">Edition Date </w:t>
            </w:r>
            <w:r w:rsidRPr="007D4A67" w:rsidR="0078632F">
              <w:rPr>
                <w:sz w:val="24"/>
                <w:szCs w:val="24"/>
              </w:rPr>
              <w:t>12</w:t>
            </w:r>
            <w:r w:rsidRPr="007D4A67">
              <w:rPr>
                <w:sz w:val="24"/>
                <w:szCs w:val="24"/>
              </w:rPr>
              <w:t>/</w:t>
            </w:r>
            <w:r w:rsidRPr="007D4A67" w:rsidR="0078632F">
              <w:rPr>
                <w:sz w:val="24"/>
                <w:szCs w:val="24"/>
              </w:rPr>
              <w:t>02</w:t>
            </w:r>
            <w:r w:rsidRPr="007D4A67">
              <w:rPr>
                <w:sz w:val="24"/>
                <w:szCs w:val="24"/>
              </w:rPr>
              <w:t>/</w:t>
            </w:r>
            <w:r w:rsidRPr="007D4A67" w:rsidR="0078632F">
              <w:rPr>
                <w:sz w:val="24"/>
                <w:szCs w:val="24"/>
              </w:rPr>
              <w:t>2021</w:t>
            </w:r>
          </w:p>
        </w:tc>
      </w:tr>
    </w:tbl>
    <w:p w:rsidR="0006270C" w:rsidRPr="007D4A67" w:rsidP="00CB1628" w14:paraId="000DAEC8" w14:textId="77777777"/>
    <w:p w:rsidR="0006270C" w:rsidRPr="007D4A67" w:rsidP="00CB1628" w14:paraId="27F6DA1E"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3BF3DE13"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7D4A67" w:rsidP="00CB1628" w14:paraId="441A71DD" w14:textId="77777777">
            <w:pPr>
              <w:jc w:val="center"/>
              <w:rPr>
                <w:b/>
                <w:sz w:val="24"/>
                <w:szCs w:val="24"/>
              </w:rPr>
            </w:pPr>
            <w:r w:rsidRPr="007D4A67">
              <w:rPr>
                <w:b/>
                <w:sz w:val="24"/>
                <w:szCs w:val="24"/>
              </w:rPr>
              <w:t>Current Page Number</w:t>
            </w:r>
            <w:r w:rsidRPr="007D4A67" w:rsidR="00041392">
              <w:rPr>
                <w:b/>
                <w:sz w:val="24"/>
                <w:szCs w:val="24"/>
              </w:rPr>
              <w:t xml:space="preserve"> and Section</w:t>
            </w:r>
          </w:p>
        </w:tc>
        <w:tc>
          <w:tcPr>
            <w:tcW w:w="4095" w:type="dxa"/>
            <w:shd w:val="clear" w:color="auto" w:fill="D9D9D9"/>
            <w:vAlign w:val="center"/>
          </w:tcPr>
          <w:p w:rsidR="00016C07" w:rsidRPr="007D4A67" w:rsidP="00CB1628" w14:paraId="458EFEE8" w14:textId="77777777">
            <w:pPr>
              <w:autoSpaceDE w:val="0"/>
              <w:autoSpaceDN w:val="0"/>
              <w:adjustRightInd w:val="0"/>
              <w:jc w:val="center"/>
              <w:rPr>
                <w:b/>
                <w:sz w:val="24"/>
                <w:szCs w:val="24"/>
              </w:rPr>
            </w:pPr>
            <w:r w:rsidRPr="007D4A67">
              <w:rPr>
                <w:b/>
                <w:sz w:val="24"/>
                <w:szCs w:val="24"/>
              </w:rPr>
              <w:t>Current Text</w:t>
            </w:r>
          </w:p>
        </w:tc>
        <w:tc>
          <w:tcPr>
            <w:tcW w:w="4095" w:type="dxa"/>
            <w:shd w:val="clear" w:color="auto" w:fill="D9D9D9"/>
            <w:vAlign w:val="center"/>
          </w:tcPr>
          <w:p w:rsidR="00016C07" w:rsidRPr="007D4A67" w:rsidP="00CB1628" w14:paraId="19D5D909" w14:textId="77777777">
            <w:pPr>
              <w:pStyle w:val="Default"/>
              <w:jc w:val="center"/>
              <w:rPr>
                <w:b/>
                <w:color w:val="auto"/>
              </w:rPr>
            </w:pPr>
            <w:r w:rsidRPr="007D4A67">
              <w:rPr>
                <w:b/>
                <w:color w:val="auto"/>
              </w:rPr>
              <w:t>Proposed Text</w:t>
            </w:r>
          </w:p>
        </w:tc>
      </w:tr>
      <w:tr w14:paraId="1890BBEE" w14:textId="77777777" w:rsidTr="002D6271">
        <w:tblPrEx>
          <w:tblW w:w="10998" w:type="dxa"/>
          <w:tblLayout w:type="fixed"/>
          <w:tblLook w:val="01E0"/>
        </w:tblPrEx>
        <w:tc>
          <w:tcPr>
            <w:tcW w:w="2808" w:type="dxa"/>
          </w:tcPr>
          <w:p w:rsidR="0007550F" w:rsidRPr="007D4A67" w:rsidP="0007550F" w14:paraId="646D45D3" w14:textId="77777777">
            <w:pPr>
              <w:rPr>
                <w:b/>
                <w:sz w:val="24"/>
                <w:szCs w:val="24"/>
              </w:rPr>
            </w:pPr>
            <w:r w:rsidRPr="007D4A67">
              <w:rPr>
                <w:b/>
                <w:sz w:val="24"/>
                <w:szCs w:val="24"/>
              </w:rPr>
              <w:t xml:space="preserve">Pages 1-2, </w:t>
            </w:r>
          </w:p>
          <w:p w:rsidR="0007550F" w:rsidRPr="007D4A67" w:rsidP="0007550F" w14:paraId="4F1C9AB9" w14:textId="77777777">
            <w:pPr>
              <w:rPr>
                <w:b/>
                <w:sz w:val="24"/>
                <w:szCs w:val="24"/>
              </w:rPr>
            </w:pPr>
          </w:p>
          <w:p w:rsidR="0007550F" w:rsidRPr="007D4A67" w:rsidP="0007550F" w14:paraId="17689AB4" w14:textId="77777777">
            <w:pPr>
              <w:rPr>
                <w:b/>
                <w:sz w:val="24"/>
                <w:szCs w:val="24"/>
              </w:rPr>
            </w:pPr>
            <w:r w:rsidRPr="007D4A67">
              <w:rPr>
                <w:b/>
                <w:sz w:val="24"/>
                <w:szCs w:val="24"/>
              </w:rPr>
              <w:t>General Instructions</w:t>
            </w:r>
          </w:p>
          <w:p w:rsidR="0007550F" w:rsidRPr="007D4A67" w:rsidP="0007550F" w14:paraId="54D09238" w14:textId="77777777">
            <w:pPr>
              <w:rPr>
                <w:b/>
                <w:sz w:val="24"/>
                <w:szCs w:val="24"/>
              </w:rPr>
            </w:pPr>
          </w:p>
        </w:tc>
        <w:tc>
          <w:tcPr>
            <w:tcW w:w="4095" w:type="dxa"/>
          </w:tcPr>
          <w:p w:rsidR="0007550F" w:rsidRPr="007D4A67" w:rsidP="0007550F" w14:paraId="6B7BB42D" w14:textId="77777777">
            <w:pPr>
              <w:rPr>
                <w:b/>
                <w:bCs/>
              </w:rPr>
            </w:pPr>
            <w:r w:rsidRPr="007D4A67">
              <w:rPr>
                <w:b/>
                <w:bCs/>
              </w:rPr>
              <w:t>[Page 1]</w:t>
            </w:r>
          </w:p>
          <w:p w:rsidR="0007550F" w:rsidRPr="007D4A67" w:rsidP="0007550F" w14:paraId="03BC227B" w14:textId="77777777"/>
          <w:p w:rsidR="0007550F" w:rsidRPr="007D4A67" w:rsidP="0007550F" w14:paraId="63836D2C" w14:textId="77777777">
            <w:pPr>
              <w:rPr>
                <w:b/>
              </w:rPr>
            </w:pPr>
            <w:r w:rsidRPr="007D4A67">
              <w:rPr>
                <w:b/>
              </w:rPr>
              <w:t>General Instructions</w:t>
            </w:r>
          </w:p>
          <w:p w:rsidR="0007550F" w:rsidRPr="007D4A67" w:rsidP="0007550F" w14:paraId="3B7357F1" w14:textId="59830C71">
            <w:r w:rsidRPr="007D4A67">
              <w:t>…</w:t>
            </w:r>
          </w:p>
          <w:p w:rsidR="0007550F" w:rsidRPr="007D4A67" w:rsidP="0007550F" w14:paraId="53018E31" w14:textId="77777777"/>
          <w:p w:rsidR="0007550F" w:rsidRPr="007D4A67" w:rsidP="0007550F" w14:paraId="7DB8DF3D" w14:textId="77777777">
            <w:pPr>
              <w:rPr>
                <w:b/>
              </w:rPr>
            </w:pPr>
            <w:r w:rsidRPr="007D4A67">
              <w:rPr>
                <w:b/>
              </w:rPr>
              <w:t>How To Fill Out Form I-942</w:t>
            </w:r>
          </w:p>
          <w:p w:rsidR="0007550F" w:rsidRPr="007D4A67" w:rsidP="0007550F" w14:paraId="38592783" w14:textId="77777777">
            <w:pPr>
              <w:rPr>
                <w:b/>
              </w:rPr>
            </w:pPr>
          </w:p>
          <w:p w:rsidR="0007550F" w:rsidRPr="007D4A67" w:rsidP="0007550F" w14:paraId="4F4DAC46" w14:textId="77777777">
            <w:r w:rsidRPr="007D4A67">
              <w:rPr>
                <w:b/>
                <w:bCs/>
              </w:rPr>
              <w:t>1.</w:t>
            </w:r>
            <w:r w:rsidRPr="007D4A67">
              <w:t xml:space="preserve">  Type or print legibly in black ink.</w:t>
            </w:r>
          </w:p>
          <w:p w:rsidR="0007550F" w:rsidRPr="007D4A67" w:rsidP="0007550F" w14:paraId="71D6D18B" w14:textId="77777777"/>
          <w:p w:rsidR="0007550F" w:rsidRPr="007D4A67" w:rsidP="0007550F" w14:paraId="5931B2B6" w14:textId="77777777">
            <w:r w:rsidRPr="007D4A67">
              <w:rPr>
                <w:b/>
                <w:bCs/>
              </w:rPr>
              <w:t>2.</w:t>
            </w:r>
            <w:r w:rsidRPr="007D4A67">
              <w:t xml:space="preserve">  If you need extra space to complete any item within this request, use the space provided in </w:t>
            </w:r>
            <w:r w:rsidRPr="007D4A67">
              <w:rPr>
                <w:b/>
              </w:rPr>
              <w:t>Part 8. Additional Information</w:t>
            </w:r>
            <w:r w:rsidRPr="007D4A67">
              <w:t xml:space="preserve"> or attach a separate sheet of paper; type or print your name and Alien Registration Number (A-Number) (if any) at the top of each sheet; indicate the </w:t>
            </w:r>
            <w:r w:rsidRPr="007D4A67">
              <w:rPr>
                <w:b/>
              </w:rPr>
              <w:t>Page Number</w:t>
            </w:r>
            <w:r w:rsidRPr="007D4A67">
              <w:t xml:space="preserve">, </w:t>
            </w:r>
            <w:r w:rsidRPr="007D4A67">
              <w:rPr>
                <w:b/>
              </w:rPr>
              <w:t>Part Number</w:t>
            </w:r>
            <w:r w:rsidRPr="007D4A67">
              <w:t xml:space="preserve">, and </w:t>
            </w:r>
            <w:r w:rsidRPr="007D4A67">
              <w:rPr>
                <w:b/>
              </w:rPr>
              <w:t>Item Number</w:t>
            </w:r>
            <w:r w:rsidRPr="007D4A67">
              <w:t xml:space="preserve"> to which your answer refers.</w:t>
            </w:r>
          </w:p>
          <w:p w:rsidR="0007550F" w:rsidRPr="007D4A67" w:rsidP="0007550F" w14:paraId="62A1DBA3" w14:textId="77777777"/>
          <w:p w:rsidR="0007550F" w:rsidRPr="007D4A67" w:rsidP="0007550F" w14:paraId="7673EF27" w14:textId="77777777">
            <w:r w:rsidRPr="007D4A67">
              <w:rPr>
                <w:b/>
                <w:bCs/>
              </w:rPr>
              <w:t>3.</w:t>
            </w:r>
            <w:r w:rsidRPr="007D4A67">
              <w:t xml:space="preserve">  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 </w:t>
            </w:r>
          </w:p>
          <w:p w:rsidR="0007550F" w:rsidRPr="007D4A67" w:rsidP="0007550F" w14:paraId="58AA9D6F" w14:textId="77777777"/>
          <w:p w:rsidR="0007550F" w:rsidRPr="007D4A67" w:rsidP="0007550F" w14:paraId="6086408A" w14:textId="77777777">
            <w:pPr>
              <w:rPr>
                <w:b/>
                <w:bCs/>
              </w:rPr>
            </w:pPr>
          </w:p>
        </w:tc>
        <w:tc>
          <w:tcPr>
            <w:tcW w:w="4095" w:type="dxa"/>
          </w:tcPr>
          <w:p w:rsidR="0007550F" w:rsidRPr="007D4A67" w:rsidP="0007550F" w14:paraId="6047E231" w14:textId="77777777">
            <w:pPr>
              <w:rPr>
                <w:b/>
                <w:bCs/>
              </w:rPr>
            </w:pPr>
            <w:r w:rsidRPr="007D4A67">
              <w:rPr>
                <w:b/>
                <w:bCs/>
              </w:rPr>
              <w:t>[Page 1]</w:t>
            </w:r>
          </w:p>
          <w:p w:rsidR="0007550F" w:rsidRPr="007D4A67" w:rsidP="0007550F" w14:paraId="40BD6D6F" w14:textId="77777777"/>
          <w:p w:rsidR="0007550F" w:rsidRPr="007D4A67" w:rsidP="0007550F" w14:paraId="3E1C09ED" w14:textId="77777777">
            <w:pPr>
              <w:rPr>
                <w:b/>
              </w:rPr>
            </w:pPr>
            <w:r w:rsidRPr="007D4A67">
              <w:rPr>
                <w:b/>
              </w:rPr>
              <w:t>General Instructions</w:t>
            </w:r>
          </w:p>
          <w:p w:rsidR="0007550F" w:rsidRPr="007D4A67" w:rsidP="0007550F" w14:paraId="54B59154" w14:textId="77777777">
            <w:r w:rsidRPr="007D4A67">
              <w:t>…</w:t>
            </w:r>
          </w:p>
          <w:p w:rsidR="0007550F" w:rsidRPr="007D4A67" w:rsidP="0007550F" w14:paraId="54952140" w14:textId="77777777"/>
          <w:p w:rsidR="0007550F" w:rsidRPr="007D4A67" w:rsidP="0007550F" w14:paraId="78297701" w14:textId="77777777">
            <w:pPr>
              <w:rPr>
                <w:b/>
              </w:rPr>
            </w:pPr>
            <w:r w:rsidRPr="007D4A67">
              <w:rPr>
                <w:b/>
              </w:rPr>
              <w:t>How To Fill Out Form I-942</w:t>
            </w:r>
          </w:p>
          <w:p w:rsidR="0007550F" w:rsidRPr="007D4A67" w:rsidP="0007550F" w14:paraId="69C74AA3" w14:textId="77777777">
            <w:pPr>
              <w:rPr>
                <w:b/>
              </w:rPr>
            </w:pPr>
          </w:p>
          <w:p w:rsidR="0007550F" w:rsidRPr="007D4A67" w:rsidP="0007550F" w14:paraId="1D873100" w14:textId="77777777">
            <w:r w:rsidRPr="007D4A67">
              <w:rPr>
                <w:b/>
                <w:bCs/>
              </w:rPr>
              <w:t>1.</w:t>
            </w:r>
            <w:r w:rsidRPr="007D4A67">
              <w:t xml:space="preserve">  Type or print legibly in black ink.</w:t>
            </w:r>
          </w:p>
          <w:p w:rsidR="0007550F" w:rsidRPr="007D4A67" w:rsidP="0007550F" w14:paraId="666F820C" w14:textId="77777777"/>
          <w:p w:rsidR="0007550F" w:rsidRPr="007D4A67" w:rsidP="0007550F" w14:paraId="5EDCF746" w14:textId="552F7767">
            <w:r w:rsidRPr="007D4A67">
              <w:rPr>
                <w:b/>
                <w:bCs/>
              </w:rPr>
              <w:t>2.</w:t>
            </w:r>
            <w:r w:rsidRPr="007D4A67">
              <w:t xml:space="preserve">  If you need extra space to complete any item within this request, use the space provided in </w:t>
            </w:r>
            <w:r w:rsidRPr="007D4A67">
              <w:rPr>
                <w:b/>
              </w:rPr>
              <w:t xml:space="preserve">Part </w:t>
            </w:r>
            <w:r w:rsidRPr="007D4A67">
              <w:rPr>
                <w:b/>
                <w:color w:val="FF0000"/>
              </w:rPr>
              <w:t xml:space="preserve">7. </w:t>
            </w:r>
            <w:r w:rsidRPr="007D4A67">
              <w:rPr>
                <w:b/>
              </w:rPr>
              <w:t>Additional Information</w:t>
            </w:r>
            <w:r w:rsidRPr="007D4A67">
              <w:t xml:space="preserve"> or attach a separate sheet of paper; type or print your name and Alien Registration Number (A-Number) (if any) at the top of each sheet; indicate the </w:t>
            </w:r>
            <w:r w:rsidRPr="007D4A67">
              <w:rPr>
                <w:b/>
              </w:rPr>
              <w:t>Page Number</w:t>
            </w:r>
            <w:r w:rsidRPr="007D4A67">
              <w:t xml:space="preserve">, </w:t>
            </w:r>
            <w:r w:rsidRPr="007D4A67">
              <w:rPr>
                <w:b/>
              </w:rPr>
              <w:t>Part Number</w:t>
            </w:r>
            <w:r w:rsidRPr="007D4A67">
              <w:t xml:space="preserve">, and </w:t>
            </w:r>
            <w:r w:rsidRPr="007D4A67">
              <w:rPr>
                <w:b/>
              </w:rPr>
              <w:t>Item Number</w:t>
            </w:r>
            <w:r w:rsidRPr="007D4A67">
              <w:t xml:space="preserve"> to which your answer refers.</w:t>
            </w:r>
          </w:p>
          <w:p w:rsidR="0007550F" w:rsidRPr="007D4A67" w:rsidP="0007550F" w14:paraId="5E072E5E" w14:textId="77777777"/>
          <w:p w:rsidR="0007550F" w:rsidRPr="007D4A67" w:rsidP="0007550F" w14:paraId="548AA23D" w14:textId="77777777">
            <w:r w:rsidRPr="007D4A67">
              <w:rPr>
                <w:b/>
                <w:bCs/>
              </w:rPr>
              <w:t>3.</w:t>
            </w:r>
            <w:r w:rsidRPr="007D4A67">
              <w:t xml:space="preserve">  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 </w:t>
            </w:r>
          </w:p>
          <w:p w:rsidR="0007550F" w:rsidRPr="007D4A67" w:rsidP="0007550F" w14:paraId="657EF30C" w14:textId="77777777"/>
          <w:p w:rsidR="0007550F" w:rsidRPr="007D4A67" w:rsidP="0007550F" w14:paraId="1966D1F1" w14:textId="77777777">
            <w:pPr>
              <w:rPr>
                <w:b/>
              </w:rPr>
            </w:pPr>
          </w:p>
        </w:tc>
      </w:tr>
      <w:tr w14:paraId="761F4389" w14:textId="77777777" w:rsidTr="002D6271">
        <w:tblPrEx>
          <w:tblW w:w="10998" w:type="dxa"/>
          <w:tblLayout w:type="fixed"/>
          <w:tblLook w:val="01E0"/>
        </w:tblPrEx>
        <w:tc>
          <w:tcPr>
            <w:tcW w:w="2808" w:type="dxa"/>
          </w:tcPr>
          <w:p w:rsidR="0007550F" w:rsidRPr="007D4A67" w:rsidP="0007550F" w14:paraId="3CABF240" w14:textId="43E68D9E">
            <w:pPr>
              <w:rPr>
                <w:b/>
                <w:sz w:val="24"/>
                <w:szCs w:val="24"/>
              </w:rPr>
            </w:pPr>
            <w:r w:rsidRPr="007D4A67">
              <w:rPr>
                <w:b/>
                <w:sz w:val="24"/>
                <w:szCs w:val="24"/>
              </w:rPr>
              <w:t xml:space="preserve">Pages 2-5, </w:t>
            </w:r>
          </w:p>
          <w:p w:rsidR="0007550F" w:rsidRPr="007D4A67" w:rsidP="0007550F" w14:paraId="286ED77B" w14:textId="5EA6B649">
            <w:pPr>
              <w:spacing w:before="240"/>
              <w:rPr>
                <w:b/>
                <w:sz w:val="24"/>
                <w:szCs w:val="24"/>
              </w:rPr>
            </w:pPr>
            <w:r w:rsidRPr="007D4A67">
              <w:rPr>
                <w:b/>
                <w:sz w:val="24"/>
                <w:szCs w:val="24"/>
              </w:rPr>
              <w:t>Specific Instructions</w:t>
            </w:r>
          </w:p>
          <w:p w:rsidR="0007550F" w:rsidRPr="007D4A67" w:rsidP="0007550F" w14:paraId="2D5DC1B4" w14:textId="77777777">
            <w:pPr>
              <w:rPr>
                <w:b/>
                <w:sz w:val="24"/>
                <w:szCs w:val="24"/>
              </w:rPr>
            </w:pPr>
          </w:p>
        </w:tc>
        <w:tc>
          <w:tcPr>
            <w:tcW w:w="4095" w:type="dxa"/>
          </w:tcPr>
          <w:p w:rsidR="0007550F" w:rsidRPr="007D4A67" w:rsidP="0007550F" w14:paraId="3EDFDB92" w14:textId="77777777">
            <w:pPr>
              <w:rPr>
                <w:b/>
                <w:bCs/>
              </w:rPr>
            </w:pPr>
            <w:r w:rsidRPr="007D4A67">
              <w:rPr>
                <w:b/>
                <w:bCs/>
              </w:rPr>
              <w:t>[Page 2]</w:t>
            </w:r>
          </w:p>
          <w:p w:rsidR="0007550F" w:rsidRPr="007D4A67" w:rsidP="0007550F" w14:paraId="2CF737E6" w14:textId="77777777">
            <w:pPr>
              <w:spacing w:before="240"/>
              <w:rPr>
                <w:b/>
              </w:rPr>
            </w:pPr>
            <w:r w:rsidRPr="007D4A67">
              <w:rPr>
                <w:b/>
              </w:rPr>
              <w:t>Specific Instructions</w:t>
            </w:r>
          </w:p>
          <w:p w:rsidR="0007550F" w:rsidRPr="007D4A67" w:rsidP="0007550F" w14:paraId="23282D73" w14:textId="3416E364">
            <w:pPr>
              <w:rPr>
                <w:b/>
              </w:rPr>
            </w:pPr>
            <w:r w:rsidRPr="007D4A67">
              <w:rPr>
                <w:b/>
              </w:rPr>
              <w:t>…</w:t>
            </w:r>
          </w:p>
          <w:p w:rsidR="0007550F" w:rsidRPr="007D4A67" w:rsidP="0007550F" w14:paraId="46A1B94E" w14:textId="77777777"/>
          <w:p w:rsidR="0007550F" w:rsidRPr="007D4A67" w:rsidP="0007550F" w14:paraId="454EC8D7" w14:textId="77777777">
            <w:pPr>
              <w:rPr>
                <w:b/>
              </w:rPr>
            </w:pPr>
            <w:r w:rsidRPr="007D4A67">
              <w:rPr>
                <w:b/>
              </w:rPr>
              <w:t xml:space="preserve">Part 3.  Household Income </w:t>
            </w:r>
          </w:p>
          <w:p w:rsidR="0007550F" w:rsidRPr="007D4A67" w:rsidP="0007550F" w14:paraId="148D2204" w14:textId="31CD9204">
            <w:pPr>
              <w:rPr>
                <w:b/>
              </w:rPr>
            </w:pPr>
            <w:r w:rsidRPr="007D4A67">
              <w:rPr>
                <w:b/>
              </w:rPr>
              <w:t>…</w:t>
            </w:r>
          </w:p>
          <w:p w:rsidR="0007550F" w:rsidRPr="007D4A67" w:rsidP="0007550F" w14:paraId="1A4DF49C" w14:textId="77777777">
            <w:pPr>
              <w:rPr>
                <w:b/>
                <w:bCs/>
              </w:rPr>
            </w:pPr>
          </w:p>
          <w:p w:rsidR="0007550F" w:rsidRPr="007D4A67" w:rsidP="0007550F" w14:paraId="3BADD299" w14:textId="77777777">
            <w:pPr>
              <w:rPr>
                <w:b/>
                <w:bCs/>
              </w:rPr>
            </w:pPr>
            <w:r w:rsidRPr="007D4A67">
              <w:rPr>
                <w:b/>
                <w:bCs/>
              </w:rPr>
              <w:t>[Page 3]</w:t>
            </w:r>
          </w:p>
          <w:p w:rsidR="0007550F" w:rsidRPr="007D4A67" w:rsidP="0007550F" w14:paraId="16750DD4" w14:textId="77777777"/>
          <w:p w:rsidR="0007550F" w:rsidRPr="007D4A67" w:rsidP="0007550F" w14:paraId="23A0341E" w14:textId="77777777">
            <w:r w:rsidRPr="007D4A67">
              <w:rPr>
                <w:b/>
              </w:rPr>
              <w:t>Item Number 3.  Your Household Size.</w:t>
            </w:r>
            <w:r w:rsidRPr="007D4A67">
              <w:t xml:space="preserve">  Indicate whether you are providing the primary financial support for your household.</w:t>
            </w:r>
          </w:p>
          <w:p w:rsidR="0007550F" w:rsidRPr="007D4A67" w:rsidP="0007550F" w14:paraId="53FC1BEB" w14:textId="77777777"/>
          <w:p w:rsidR="0007550F" w:rsidRPr="007D4A67" w:rsidP="0007550F" w14:paraId="09C7E8FB" w14:textId="77777777">
            <w:r w:rsidRPr="007D4A67">
              <w:t xml:space="preserve">Complete the table with the information requested about the members of your household including their names, dates of birth, relationship to you, whether the person is married, whether the person is a full-time student, and whether the person earns income counted towards the household income. </w:t>
            </w:r>
          </w:p>
          <w:p w:rsidR="0007550F" w:rsidRPr="007D4A67" w:rsidP="0007550F" w14:paraId="55419A28" w14:textId="77777777"/>
          <w:p w:rsidR="0007550F" w:rsidRPr="007D4A67" w:rsidP="0007550F" w14:paraId="50C3DA7B" w14:textId="77777777">
            <w:r w:rsidRPr="007D4A67">
              <w:t>For the last column (Is any income earned by this person counted towards the household income?), select yes if income is received consistently or regularly as wages or salary from these household members’ employment or business.</w:t>
            </w:r>
          </w:p>
          <w:p w:rsidR="0007550F" w:rsidRPr="007D4A67" w:rsidP="0007550F" w14:paraId="04A17462" w14:textId="77777777"/>
          <w:p w:rsidR="0007550F" w:rsidRPr="007D4A67" w:rsidP="0007550F" w14:paraId="40FA82F5" w14:textId="77777777">
            <w:r w:rsidRPr="007D4A67">
              <w:t>At the end of the table, provide the total number of household members.  Include the following people, who are dependent on your income, your spouse’s income, or the head of household’s income, as part of your household size:</w:t>
            </w:r>
          </w:p>
          <w:p w:rsidR="0007550F" w:rsidRPr="007D4A67" w:rsidP="0007550F" w14:paraId="657EC30C" w14:textId="77777777"/>
          <w:p w:rsidR="0007550F" w:rsidRPr="007D4A67" w:rsidP="0007550F" w14:paraId="4B0D9F97" w14:textId="77777777">
            <w:pPr>
              <w:pStyle w:val="ListParagraph"/>
              <w:spacing w:line="240" w:lineRule="auto"/>
              <w:ind w:left="0"/>
              <w:contextualSpacing w:val="0"/>
              <w:rPr>
                <w:rFonts w:ascii="Times New Roman" w:hAnsi="Times New Roman" w:cs="Times New Roman"/>
                <w:sz w:val="20"/>
                <w:szCs w:val="20"/>
              </w:rPr>
            </w:pPr>
            <w:r w:rsidRPr="007D4A67">
              <w:rPr>
                <w:rFonts w:ascii="Times New Roman" w:hAnsi="Times New Roman" w:cs="Times New Roman"/>
                <w:b/>
                <w:bCs/>
                <w:sz w:val="20"/>
                <w:szCs w:val="20"/>
              </w:rPr>
              <w:t>1.</w:t>
            </w:r>
            <w:r w:rsidRPr="007D4A67">
              <w:rPr>
                <w:rFonts w:ascii="Times New Roman" w:hAnsi="Times New Roman" w:cs="Times New Roman"/>
                <w:sz w:val="20"/>
                <w:szCs w:val="20"/>
              </w:rPr>
              <w:t xml:space="preserve">  </w:t>
            </w:r>
            <w:r w:rsidRPr="007D4A67">
              <w:rPr>
                <w:rFonts w:ascii="Times New Roman" w:hAnsi="Times New Roman" w:cs="Times New Roman"/>
                <w:sz w:val="20"/>
                <w:szCs w:val="20"/>
              </w:rPr>
              <w:t>You;</w:t>
            </w:r>
          </w:p>
          <w:p w:rsidR="0007550F" w:rsidRPr="007D4A67" w:rsidP="0007550F" w14:paraId="64B043D6" w14:textId="15CA02A0">
            <w:pPr>
              <w:pStyle w:val="ListParagraph"/>
              <w:spacing w:line="240" w:lineRule="auto"/>
              <w:ind w:left="0"/>
              <w:contextualSpacing w:val="0"/>
              <w:rPr>
                <w:rFonts w:ascii="Times New Roman" w:hAnsi="Times New Roman" w:cs="Times New Roman"/>
                <w:sz w:val="20"/>
                <w:szCs w:val="20"/>
              </w:rPr>
            </w:pPr>
          </w:p>
          <w:p w:rsidR="00323115" w:rsidRPr="007D4A67" w:rsidP="0007550F" w14:paraId="01D38175" w14:textId="77777777">
            <w:pPr>
              <w:pStyle w:val="ListParagraph"/>
              <w:spacing w:line="240" w:lineRule="auto"/>
              <w:ind w:left="0"/>
              <w:contextualSpacing w:val="0"/>
              <w:rPr>
                <w:rFonts w:ascii="Times New Roman" w:hAnsi="Times New Roman" w:cs="Times New Roman"/>
                <w:sz w:val="20"/>
                <w:szCs w:val="20"/>
              </w:rPr>
            </w:pPr>
          </w:p>
          <w:p w:rsidR="0007550F" w:rsidRPr="007D4A67" w:rsidP="0007550F" w14:paraId="59275CBB" w14:textId="77777777">
            <w:pPr>
              <w:pStyle w:val="ListParagraph"/>
              <w:spacing w:line="240" w:lineRule="auto"/>
              <w:ind w:left="0"/>
              <w:contextualSpacing w:val="0"/>
              <w:rPr>
                <w:rFonts w:ascii="Times New Roman" w:hAnsi="Times New Roman" w:cs="Times New Roman"/>
                <w:sz w:val="20"/>
                <w:szCs w:val="20"/>
              </w:rPr>
            </w:pPr>
            <w:r w:rsidRPr="007D4A67">
              <w:rPr>
                <w:rFonts w:ascii="Times New Roman" w:hAnsi="Times New Roman" w:cs="Times New Roman"/>
                <w:b/>
                <w:bCs/>
                <w:sz w:val="20"/>
                <w:szCs w:val="20"/>
              </w:rPr>
              <w:t>2.</w:t>
            </w:r>
            <w:r w:rsidRPr="007D4A67">
              <w:rPr>
                <w:rFonts w:ascii="Times New Roman" w:hAnsi="Times New Roman" w:cs="Times New Roman"/>
                <w:sz w:val="20"/>
                <w:szCs w:val="20"/>
              </w:rPr>
              <w:t xml:space="preserve">  The head of your household (if not you</w:t>
            </w:r>
            <w:r w:rsidRPr="007D4A67">
              <w:rPr>
                <w:rFonts w:ascii="Times New Roman" w:hAnsi="Times New Roman" w:cs="Times New Roman"/>
                <w:sz w:val="20"/>
                <w:szCs w:val="20"/>
              </w:rPr>
              <w:t>);</w:t>
            </w:r>
          </w:p>
          <w:p w:rsidR="0007550F" w:rsidRPr="007D4A67" w:rsidP="0007550F" w14:paraId="561D52AA" w14:textId="77777777">
            <w:pPr>
              <w:pStyle w:val="ListParagraph"/>
              <w:spacing w:line="240" w:lineRule="auto"/>
              <w:ind w:left="0"/>
              <w:contextualSpacing w:val="0"/>
              <w:rPr>
                <w:rFonts w:ascii="Times New Roman" w:hAnsi="Times New Roman" w:cs="Times New Roman"/>
                <w:sz w:val="20"/>
                <w:szCs w:val="20"/>
              </w:rPr>
            </w:pPr>
          </w:p>
          <w:p w:rsidR="0007550F" w:rsidRPr="007D4A67" w:rsidP="0007550F" w14:paraId="3DF930B4" w14:textId="77777777">
            <w:pPr>
              <w:pStyle w:val="ListParagraph"/>
              <w:spacing w:line="240" w:lineRule="auto"/>
              <w:ind w:left="0"/>
              <w:contextualSpacing w:val="0"/>
              <w:rPr>
                <w:rFonts w:ascii="Times New Roman" w:hAnsi="Times New Roman" w:cs="Times New Roman"/>
                <w:sz w:val="20"/>
                <w:szCs w:val="20"/>
              </w:rPr>
            </w:pPr>
            <w:r w:rsidRPr="007D4A67">
              <w:rPr>
                <w:rFonts w:ascii="Times New Roman" w:hAnsi="Times New Roman" w:cs="Times New Roman"/>
                <w:b/>
                <w:bCs/>
                <w:sz w:val="20"/>
                <w:szCs w:val="20"/>
              </w:rPr>
              <w:t>A.</w:t>
            </w:r>
            <w:r w:rsidRPr="007D4A67">
              <w:rPr>
                <w:rFonts w:ascii="Times New Roman" w:hAnsi="Times New Roman" w:cs="Times New Roman"/>
                <w:sz w:val="20"/>
                <w:szCs w:val="20"/>
              </w:rPr>
              <w:t xml:space="preserve">  You are the head of household if you filed the most recent Federal tax return for your household (includes filing as head of household) or earned </w:t>
            </w:r>
            <w:r w:rsidRPr="007D4A67">
              <w:rPr>
                <w:rFonts w:ascii="Times New Roman" w:hAnsi="Times New Roman" w:cs="Times New Roman"/>
                <w:sz w:val="20"/>
                <w:szCs w:val="20"/>
              </w:rPr>
              <w:t>the majority of</w:t>
            </w:r>
            <w:r w:rsidRPr="007D4A67">
              <w:rPr>
                <w:rFonts w:ascii="Times New Roman" w:hAnsi="Times New Roman" w:cs="Times New Roman"/>
                <w:sz w:val="20"/>
                <w:szCs w:val="20"/>
              </w:rPr>
              <w:t xml:space="preserve"> the income for your household.</w:t>
            </w:r>
          </w:p>
          <w:p w:rsidR="0007550F" w:rsidRPr="007D4A67" w:rsidP="0007550F" w14:paraId="1BCE4747" w14:textId="77777777">
            <w:pPr>
              <w:pStyle w:val="ListParagraph"/>
              <w:spacing w:line="240" w:lineRule="auto"/>
              <w:ind w:left="0"/>
              <w:contextualSpacing w:val="0"/>
              <w:rPr>
                <w:rFonts w:ascii="Times New Roman" w:hAnsi="Times New Roman" w:cs="Times New Roman"/>
                <w:sz w:val="20"/>
                <w:szCs w:val="20"/>
              </w:rPr>
            </w:pPr>
          </w:p>
          <w:p w:rsidR="0007550F" w:rsidRPr="007D4A67" w:rsidP="0007550F" w14:paraId="5391391F" w14:textId="77777777">
            <w:pPr>
              <w:pStyle w:val="ListParagraph"/>
              <w:spacing w:line="240" w:lineRule="auto"/>
              <w:ind w:left="0"/>
              <w:contextualSpacing w:val="0"/>
              <w:rPr>
                <w:rFonts w:ascii="Times New Roman" w:hAnsi="Times New Roman" w:cs="Times New Roman"/>
                <w:sz w:val="20"/>
                <w:szCs w:val="20"/>
              </w:rPr>
            </w:pPr>
            <w:r w:rsidRPr="007D4A67">
              <w:rPr>
                <w:rFonts w:ascii="Times New Roman" w:hAnsi="Times New Roman" w:cs="Times New Roman"/>
                <w:b/>
                <w:bCs/>
                <w:sz w:val="20"/>
                <w:szCs w:val="20"/>
              </w:rPr>
              <w:t>B.</w:t>
            </w:r>
            <w:r w:rsidRPr="007D4A67">
              <w:rPr>
                <w:rFonts w:ascii="Times New Roman" w:hAnsi="Times New Roman" w:cs="Times New Roman"/>
                <w:sz w:val="20"/>
                <w:szCs w:val="20"/>
              </w:rPr>
              <w:t xml:space="preserve">  If you are not the head of household, the head of household is the person who filed the most recent Federal tax return on which you are listed as a dependent or the person who provides </w:t>
            </w:r>
            <w:r w:rsidRPr="007D4A67">
              <w:rPr>
                <w:rFonts w:ascii="Times New Roman" w:hAnsi="Times New Roman" w:cs="Times New Roman"/>
                <w:sz w:val="20"/>
                <w:szCs w:val="20"/>
              </w:rPr>
              <w:t>the majority of</w:t>
            </w:r>
            <w:r w:rsidRPr="007D4A67">
              <w:rPr>
                <w:rFonts w:ascii="Times New Roman" w:hAnsi="Times New Roman" w:cs="Times New Roman"/>
                <w:sz w:val="20"/>
                <w:szCs w:val="20"/>
              </w:rPr>
              <w:t xml:space="preserve"> your household’s income.</w:t>
            </w:r>
          </w:p>
          <w:p w:rsidR="0007550F" w:rsidRPr="007D4A67" w:rsidP="0007550F" w14:paraId="05493B4C" w14:textId="77777777">
            <w:pPr>
              <w:pStyle w:val="ListParagraph"/>
              <w:spacing w:line="240" w:lineRule="auto"/>
              <w:ind w:left="0"/>
              <w:contextualSpacing w:val="0"/>
              <w:rPr>
                <w:rFonts w:ascii="Times New Roman" w:hAnsi="Times New Roman" w:cs="Times New Roman"/>
                <w:sz w:val="20"/>
                <w:szCs w:val="20"/>
              </w:rPr>
            </w:pPr>
          </w:p>
          <w:p w:rsidR="0007550F" w:rsidRPr="007D4A67" w:rsidP="00323115" w14:paraId="5D525243" w14:textId="13695B04">
            <w:pPr>
              <w:pStyle w:val="ListParagraph"/>
              <w:spacing w:line="240" w:lineRule="auto"/>
              <w:ind w:left="0"/>
              <w:contextualSpacing w:val="0"/>
              <w:rPr>
                <w:rFonts w:ascii="Times New Roman" w:hAnsi="Times New Roman" w:cs="Times New Roman"/>
                <w:sz w:val="20"/>
                <w:szCs w:val="20"/>
              </w:rPr>
            </w:pPr>
            <w:r w:rsidRPr="007D4A67">
              <w:rPr>
                <w:rFonts w:ascii="Times New Roman" w:hAnsi="Times New Roman" w:cs="Times New Roman"/>
                <w:b/>
                <w:bCs/>
                <w:sz w:val="20"/>
                <w:szCs w:val="20"/>
              </w:rPr>
              <w:t>…</w:t>
            </w:r>
          </w:p>
          <w:p w:rsidR="0007550F" w:rsidRPr="007D4A67" w:rsidP="0007550F" w14:paraId="1D559930" w14:textId="77777777"/>
          <w:p w:rsidR="0007550F" w:rsidRPr="007D4A67" w:rsidP="0007550F" w14:paraId="77E27E8E" w14:textId="77777777"/>
          <w:p w:rsidR="0007550F" w:rsidRPr="007D4A67" w:rsidP="0007550F" w14:paraId="471E0FA9" w14:textId="77777777">
            <w:pPr>
              <w:rPr>
                <w:b/>
                <w:bCs/>
              </w:rPr>
            </w:pPr>
            <w:r w:rsidRPr="007D4A67">
              <w:rPr>
                <w:b/>
                <w:bCs/>
              </w:rPr>
              <w:t>[Page 4]</w:t>
            </w:r>
          </w:p>
          <w:p w:rsidR="0007550F" w:rsidRPr="007D4A67" w:rsidP="0007550F" w14:paraId="674BACD2" w14:textId="77777777">
            <w:pPr>
              <w:rPr>
                <w:b/>
                <w:bCs/>
              </w:rPr>
            </w:pPr>
          </w:p>
          <w:p w:rsidR="0007550F" w:rsidRPr="007D4A67" w:rsidP="0007550F" w14:paraId="7D9BB9E2" w14:textId="77777777">
            <w:pPr>
              <w:rPr>
                <w:b/>
              </w:rPr>
            </w:pPr>
            <w:r w:rsidRPr="007D4A67">
              <w:rPr>
                <w:b/>
              </w:rPr>
              <w:t>Part 4.  Requestor’s Statement, Contact Information, Certification, and Signature</w:t>
            </w:r>
          </w:p>
          <w:p w:rsidR="0007550F" w:rsidRPr="007D4A67" w:rsidP="0007550F" w14:paraId="5A370451" w14:textId="77777777">
            <w:pPr>
              <w:rPr>
                <w:b/>
              </w:rPr>
            </w:pPr>
          </w:p>
          <w:p w:rsidR="0007550F" w:rsidRPr="007D4A67" w:rsidP="0007550F" w14:paraId="0BAD82F4" w14:textId="77777777">
            <w:r w:rsidRPr="007D4A67">
              <w:rPr>
                <w:b/>
              </w:rPr>
              <w:t>Item Numbers 1.</w:t>
            </w:r>
            <w:r w:rsidRPr="007D4A67">
              <w:t xml:space="preserve"> - </w:t>
            </w:r>
            <w:r w:rsidRPr="007D4A67">
              <w:rPr>
                <w:b/>
              </w:rPr>
              <w:t>6.</w:t>
            </w:r>
            <w:r w:rsidRPr="007D4A67">
              <w:t xml:space="preserve">  Select the appropriate box to indicate whether you read this request yourself or whether you had an interpreter assist you.  If someone assisted you in completing the request, select the box indicating that you used </w:t>
            </w:r>
            <w:r w:rsidRPr="007D4A67">
              <w:t xml:space="preserve">a preparer.  Further, you must sign and date your request and provide your daytime telephone number, mobile telephone number (if any), and email address (if any).  Every request </w:t>
            </w:r>
            <w:r w:rsidRPr="007D4A67">
              <w:rPr>
                <w:b/>
              </w:rPr>
              <w:t>MUST</w:t>
            </w:r>
            <w:r w:rsidRPr="007D4A67">
              <w:t xml:space="preserve"> contain the signature of the requestor (or parent or legal guardian, if applicable).  A stamped or typewritten name in place of a signature is not acceptable.</w:t>
            </w:r>
          </w:p>
          <w:p w:rsidR="0007550F" w:rsidRPr="007D4A67" w:rsidP="0007550F" w14:paraId="1A8570DB" w14:textId="77777777"/>
          <w:p w:rsidR="0007550F" w:rsidRPr="007D4A67" w:rsidP="0007550F" w14:paraId="0C474D77" w14:textId="77777777"/>
          <w:p w:rsidR="0007550F" w:rsidRPr="007D4A67" w:rsidP="0007550F" w14:paraId="267381C8" w14:textId="77777777">
            <w:pPr>
              <w:rPr>
                <w:b/>
                <w:bCs/>
              </w:rPr>
            </w:pPr>
            <w:r w:rsidRPr="007D4A67">
              <w:rPr>
                <w:b/>
                <w:bCs/>
              </w:rPr>
              <w:t>[Page 5]</w:t>
            </w:r>
          </w:p>
          <w:p w:rsidR="0007550F" w:rsidRPr="007D4A67" w:rsidP="0007550F" w14:paraId="3846AE4C" w14:textId="77777777"/>
          <w:p w:rsidR="0007550F" w:rsidRPr="007D4A67" w:rsidP="0007550F" w14:paraId="0A996EE2" w14:textId="77777777">
            <w:r w:rsidRPr="007D4A67">
              <w:rPr>
                <w:b/>
              </w:rPr>
              <w:t>Item Numbers 7.</w:t>
            </w:r>
            <w:r w:rsidRPr="007D4A67">
              <w:t xml:space="preserve"> - </w:t>
            </w:r>
            <w:r w:rsidRPr="007D4A67">
              <w:rPr>
                <w:b/>
              </w:rPr>
              <w:t>10.</w:t>
            </w:r>
            <w:r w:rsidRPr="007D4A67">
              <w:t xml:space="preserve">  Each person applying for a reduced fee must sign and date Form I-942.  This includes family members identified in </w:t>
            </w:r>
            <w:r w:rsidRPr="007D4A67">
              <w:rPr>
                <w:b/>
              </w:rPr>
              <w:t>Part 2.</w:t>
            </w:r>
            <w:r w:rsidRPr="007D4A67">
              <w:t xml:space="preserve">  A legal guardian may sign the request on behalf of the applicant.  USCIS will reject any Form I-942 that is not signed by all individuals requesting a reduced fee.</w:t>
            </w:r>
          </w:p>
          <w:p w:rsidR="0007550F" w:rsidRPr="007D4A67" w:rsidP="0007550F" w14:paraId="3B3F7C57" w14:textId="77777777"/>
          <w:p w:rsidR="0007550F" w:rsidRPr="007D4A67" w:rsidP="0007550F" w14:paraId="0D91DDD7" w14:textId="77777777">
            <w:r w:rsidRPr="007D4A67">
              <w:t xml:space="preserve">If the information provided by the requestor in </w:t>
            </w:r>
            <w:r w:rsidRPr="007D4A67">
              <w:rPr>
                <w:b/>
              </w:rPr>
              <w:t>Part 4.</w:t>
            </w:r>
            <w:r w:rsidRPr="007D4A67">
              <w:t xml:space="preserve"> is not applicable to a family member identified in </w:t>
            </w:r>
            <w:r w:rsidRPr="007D4A67">
              <w:rPr>
                <w:b/>
              </w:rPr>
              <w:t>Part 2.</w:t>
            </w:r>
            <w:r w:rsidRPr="007D4A67">
              <w:t xml:space="preserve"> (for example, the family member used a different interpreter or speaks a different language), that individual should complete </w:t>
            </w:r>
            <w:r w:rsidRPr="007D4A67">
              <w:rPr>
                <w:b/>
              </w:rPr>
              <w:t>Part 5.</w:t>
            </w:r>
            <w:r w:rsidRPr="007D4A67">
              <w:t xml:space="preserve">  </w:t>
            </w:r>
          </w:p>
          <w:p w:rsidR="0007550F" w:rsidRPr="007D4A67" w:rsidP="0007550F" w14:paraId="2FF8387B" w14:textId="77777777">
            <w:pPr>
              <w:rPr>
                <w:b/>
              </w:rPr>
            </w:pPr>
          </w:p>
          <w:p w:rsidR="0007550F" w:rsidRPr="007D4A67" w:rsidP="0007550F" w14:paraId="609B8313" w14:textId="77777777">
            <w:pPr>
              <w:rPr>
                <w:b/>
              </w:rPr>
            </w:pPr>
            <w:r w:rsidRPr="007D4A67">
              <w:rPr>
                <w:b/>
              </w:rPr>
              <w:t>Part 5.  Family Member’s Statement, Contact Information, Certification, and Signature</w:t>
            </w:r>
          </w:p>
          <w:p w:rsidR="0007550F" w:rsidRPr="007D4A67" w:rsidP="0007550F" w14:paraId="4900592D" w14:textId="77777777">
            <w:pPr>
              <w:rPr>
                <w:b/>
              </w:rPr>
            </w:pPr>
          </w:p>
          <w:p w:rsidR="0007550F" w:rsidRPr="007D4A67" w:rsidP="0007550F" w14:paraId="2D69F50E" w14:textId="77777777">
            <w:r w:rsidRPr="007D4A67">
              <w:rPr>
                <w:b/>
              </w:rPr>
              <w:t>NOTE:</w:t>
            </w:r>
            <w:r w:rsidRPr="007D4A67">
              <w:t xml:space="preserve">  If the information provided by the requestor in </w:t>
            </w:r>
            <w:r w:rsidRPr="007D4A67">
              <w:rPr>
                <w:b/>
              </w:rPr>
              <w:t>Part 4.</w:t>
            </w:r>
            <w:r w:rsidRPr="007D4A67">
              <w:t xml:space="preserve"> is not applicable to a family member identified in </w:t>
            </w:r>
          </w:p>
          <w:p w:rsidR="0007550F" w:rsidRPr="007D4A67" w:rsidP="0007550F" w14:paraId="54EAEE87" w14:textId="77777777">
            <w:r w:rsidRPr="007D4A67">
              <w:rPr>
                <w:b/>
              </w:rPr>
              <w:t>Part 2.</w:t>
            </w:r>
            <w:r w:rsidRPr="007D4A67">
              <w:t xml:space="preserve">, (for example, the family member used a different interpreter or speaks a different language) that individual should complete </w:t>
            </w:r>
            <w:r w:rsidRPr="007D4A67">
              <w:rPr>
                <w:b/>
              </w:rPr>
              <w:t>Part 5.</w:t>
            </w:r>
            <w:r w:rsidRPr="007D4A67">
              <w:t xml:space="preserve">  Make additional copies of </w:t>
            </w:r>
            <w:r w:rsidRPr="007D4A67">
              <w:rPr>
                <w:b/>
              </w:rPr>
              <w:t>Part 5.</w:t>
            </w:r>
            <w:r w:rsidRPr="007D4A67">
              <w:t xml:space="preserve"> for each family member to sign, as applicable, and include the pages with your completed Form I-942.  USCIS will reject any Form I-942 that is not signed by all individuals requesting a reduced fee.</w:t>
            </w:r>
          </w:p>
          <w:p w:rsidR="0007550F" w:rsidRPr="007D4A67" w:rsidP="0007550F" w14:paraId="53CDA614" w14:textId="77777777"/>
          <w:p w:rsidR="0007550F" w:rsidRPr="007D4A67" w:rsidP="0007550F" w14:paraId="136942D5" w14:textId="77777777">
            <w:r w:rsidRPr="007D4A67">
              <w:rPr>
                <w:b/>
              </w:rPr>
              <w:t>Item Numbers 1.</w:t>
            </w:r>
            <w:r w:rsidRPr="007D4A67">
              <w:t xml:space="preserve"> - </w:t>
            </w:r>
            <w:r w:rsidRPr="007D4A67">
              <w:rPr>
                <w:b/>
              </w:rPr>
              <w:t>6.</w:t>
            </w:r>
            <w:r w:rsidRPr="007D4A67">
              <w:t xml:space="preserve">  Select the appropriate box to indicate that you, the family member, either read this request yourself or someone interpreted this request for you from English to a language in which you are fluent.  If applicable, select the box to indicate if someone prepared this request for you.  Further, you must sign and date your request and provide your daytime telephone number, mobile telephone number (if any), and email address (if any).  Every request </w:t>
            </w:r>
            <w:r w:rsidRPr="007D4A67">
              <w:rPr>
                <w:b/>
              </w:rPr>
              <w:t>MUST</w:t>
            </w:r>
            <w:r w:rsidRPr="007D4A67">
              <w:t xml:space="preserve"> contain the signature of the requestor (or parent or legal guardian, if applicable).  A stamped or typewritten name in place of a signature is not acceptable.</w:t>
            </w:r>
          </w:p>
          <w:p w:rsidR="0007550F" w:rsidRPr="007D4A67" w:rsidP="0007550F" w14:paraId="483598A1" w14:textId="31B65D6F"/>
          <w:p w:rsidR="00323115" w:rsidRPr="007D4A67" w:rsidP="0007550F" w14:paraId="3C2B27CB" w14:textId="77777777"/>
          <w:p w:rsidR="0007550F" w:rsidRPr="007D4A67" w:rsidP="0007550F" w14:paraId="4B2D3B9E" w14:textId="77777777">
            <w:pPr>
              <w:rPr>
                <w:b/>
              </w:rPr>
            </w:pPr>
            <w:r w:rsidRPr="007D4A67">
              <w:rPr>
                <w:b/>
              </w:rPr>
              <w:t>Part 6.  Interpreter’s Contact Information, Certification, and Signature</w:t>
            </w:r>
          </w:p>
          <w:p w:rsidR="0007550F" w:rsidRPr="007D4A67" w:rsidP="0007550F" w14:paraId="21550227" w14:textId="77777777">
            <w:pPr>
              <w:rPr>
                <w:b/>
              </w:rPr>
            </w:pPr>
          </w:p>
          <w:p w:rsidR="0007550F" w:rsidRPr="007D4A67" w:rsidP="0007550F" w14:paraId="55405F45" w14:textId="77777777">
            <w:r w:rsidRPr="007D4A67">
              <w:rPr>
                <w:b/>
              </w:rPr>
              <w:t xml:space="preserve">NOTE for Family Members: </w:t>
            </w:r>
            <w:r w:rsidRPr="007D4A67">
              <w:t xml:space="preserve"> If you used a different interpreter than the one used by the requestor, make additional copies of </w:t>
            </w:r>
            <w:r w:rsidRPr="007D4A67">
              <w:rPr>
                <w:b/>
              </w:rPr>
              <w:t>Part 6.</w:t>
            </w:r>
            <w:r w:rsidRPr="007D4A67">
              <w:t>, provide the following information, and include the pages with your completed Form I-942.</w:t>
            </w:r>
          </w:p>
          <w:p w:rsidR="0007550F" w:rsidRPr="007D4A67" w:rsidP="0007550F" w14:paraId="2193B063" w14:textId="77777777"/>
          <w:p w:rsidR="0007550F" w:rsidRPr="007D4A67" w:rsidP="0007550F" w14:paraId="39E28308" w14:textId="77777777">
            <w:r w:rsidRPr="007D4A67">
              <w:rPr>
                <w:b/>
              </w:rPr>
              <w:t>Item Numbers 1.</w:t>
            </w:r>
            <w:r w:rsidRPr="007D4A67">
              <w:t xml:space="preserve"> - </w:t>
            </w:r>
            <w:r w:rsidRPr="007D4A67">
              <w:rPr>
                <w:b/>
              </w:rPr>
              <w:t>9.</w:t>
            </w:r>
            <w:r w:rsidRPr="007D4A67">
              <w:t xml:space="preserve">  If you used anyone as an interpreter to read the Instructions and questions on this request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request.</w:t>
            </w:r>
          </w:p>
          <w:p w:rsidR="0007550F" w:rsidRPr="007D4A67" w:rsidP="0007550F" w14:paraId="41C9A52B" w14:textId="77777777"/>
          <w:p w:rsidR="0007550F" w:rsidRPr="007D4A67" w:rsidP="0007550F" w14:paraId="6FD24599" w14:textId="77777777">
            <w:pPr>
              <w:rPr>
                <w:b/>
              </w:rPr>
            </w:pPr>
            <w:r w:rsidRPr="007D4A67">
              <w:rPr>
                <w:b/>
              </w:rPr>
              <w:t>Part 7.  Contact Information, Declaration, and Signature of the Person Preparing this Request, if Other Than the Requestor</w:t>
            </w:r>
          </w:p>
          <w:p w:rsidR="0007550F" w:rsidRPr="007D4A67" w:rsidP="0007550F" w14:paraId="70C4FCC2" w14:textId="77777777">
            <w:pPr>
              <w:rPr>
                <w:b/>
              </w:rPr>
            </w:pPr>
          </w:p>
          <w:p w:rsidR="0007550F" w:rsidRPr="007D4A67" w:rsidP="0007550F" w14:paraId="50219A2F" w14:textId="77777777">
            <w:r w:rsidRPr="007D4A67">
              <w:rPr>
                <w:b/>
              </w:rPr>
              <w:t>NOTE for Family Members:</w:t>
            </w:r>
            <w:r w:rsidRPr="007D4A67">
              <w:t xml:space="preserve">  If you used a different preparer than the one used by the requestor, make additional copies of </w:t>
            </w:r>
            <w:r w:rsidRPr="007D4A67">
              <w:rPr>
                <w:b/>
              </w:rPr>
              <w:t>Part 7.</w:t>
            </w:r>
            <w:r w:rsidRPr="007D4A67">
              <w:t>, provide the following information, and include the pages with your completed Form I-942.</w:t>
            </w:r>
          </w:p>
          <w:p w:rsidR="0007550F" w:rsidRPr="007D4A67" w:rsidP="0007550F" w14:paraId="3424D2B8" w14:textId="77777777"/>
          <w:p w:rsidR="0007550F" w:rsidRPr="007D4A67" w:rsidP="0007550F" w14:paraId="03B4A7ED" w14:textId="77777777">
            <w:r w:rsidRPr="007D4A67">
              <w:rPr>
                <w:b/>
              </w:rPr>
              <w:t>Item Numbers 1.</w:t>
            </w:r>
            <w:r w:rsidRPr="007D4A67">
              <w:t xml:space="preserve"> - </w:t>
            </w:r>
            <w:r w:rsidRPr="007D4A67">
              <w:rPr>
                <w:b/>
              </w:rPr>
              <w:t>10.</w:t>
            </w:r>
            <w:r w:rsidRPr="007D4A67">
              <w:t xml:space="preserve">  This section must contain the signature of the person who completed your request, if other than you, the requestor.  If the same individual acted as your interpreter </w:t>
            </w:r>
            <w:r w:rsidRPr="007D4A67">
              <w:rPr>
                <w:b/>
              </w:rPr>
              <w:t>and</w:t>
            </w:r>
            <w:r w:rsidRPr="007D4A67">
              <w:t xml:space="preserve"> your preparer, that person should complete both </w:t>
            </w:r>
            <w:r w:rsidRPr="007D4A67">
              <w:rPr>
                <w:b/>
              </w:rPr>
              <w:t>Part 6.</w:t>
            </w:r>
            <w:r w:rsidRPr="007D4A67">
              <w:t xml:space="preserve"> and </w:t>
            </w:r>
            <w:r w:rsidRPr="007D4A67">
              <w:rPr>
                <w:b/>
              </w:rPr>
              <w:t>Part 7.</w:t>
            </w:r>
            <w:r w:rsidRPr="007D4A67">
              <w:t xml:space="preserve">  If the person who completed this request is associated with a business or organization, that person should complete the business or organization name and address information.  Anyone who helped you complete this request </w:t>
            </w:r>
            <w:r w:rsidRPr="007D4A67">
              <w:rPr>
                <w:b/>
              </w:rPr>
              <w:t>MUST</w:t>
            </w:r>
            <w:r w:rsidRPr="007D4A67">
              <w:t xml:space="preserve"> sign and date the request.  A stamped or typewritten name in place of a signature is not acceptable.  If the person who helped you prepare your request is an attorney or accredited representative, he or she may be obliged to also submit a completed Form G-28, Notice of Entry of Appearance as Attorney or Accredited Representative, or Form G-28I, Notice of Entry of Appearance as Attorney In Matters Outside the Geographic Confines of the United States, along with your request.</w:t>
            </w:r>
          </w:p>
          <w:p w:rsidR="0007550F" w:rsidRPr="007D4A67" w:rsidP="0007550F" w14:paraId="449AE2B9" w14:textId="77777777"/>
          <w:p w:rsidR="0007550F" w:rsidRPr="007D4A67" w:rsidP="0007550F" w14:paraId="04F8B2D2" w14:textId="77777777">
            <w:pPr>
              <w:rPr>
                <w:b/>
              </w:rPr>
            </w:pPr>
            <w:r w:rsidRPr="007D4A67">
              <w:rPr>
                <w:b/>
              </w:rPr>
              <w:t>Part 8.  Additional Information</w:t>
            </w:r>
          </w:p>
          <w:p w:rsidR="0007550F" w:rsidRPr="007D4A67" w:rsidP="0007550F" w14:paraId="53F0CD12" w14:textId="77777777">
            <w:pPr>
              <w:rPr>
                <w:b/>
              </w:rPr>
            </w:pPr>
          </w:p>
          <w:p w:rsidR="0007550F" w:rsidRPr="007D4A67" w:rsidP="0007550F" w14:paraId="57F820E0" w14:textId="77777777">
            <w:r w:rsidRPr="007D4A67">
              <w:rPr>
                <w:b/>
              </w:rPr>
              <w:t>Item Numbers 1.</w:t>
            </w:r>
            <w:r w:rsidRPr="007D4A67">
              <w:t xml:space="preserve"> - </w:t>
            </w:r>
            <w:r w:rsidRPr="007D4A67">
              <w:rPr>
                <w:b/>
              </w:rPr>
              <w:t>6.</w:t>
            </w:r>
            <w:r w:rsidRPr="007D4A67">
              <w:t xml:space="preserve">  If you need extra space to provide any additional information within this request, use the space provided in </w:t>
            </w:r>
            <w:r w:rsidRPr="007D4A67">
              <w:rPr>
                <w:b/>
              </w:rPr>
              <w:t>Part 8. Additional Information</w:t>
            </w:r>
            <w:r w:rsidRPr="007D4A67">
              <w:t xml:space="preserve">.  If you need more space than what is provided in Part 8., you may make copies of </w:t>
            </w:r>
            <w:r w:rsidRPr="007D4A67">
              <w:rPr>
                <w:b/>
              </w:rPr>
              <w:t>Part 8.</w:t>
            </w:r>
            <w:r w:rsidRPr="007D4A67">
              <w:t xml:space="preserve"> to complete and file </w:t>
            </w:r>
            <w:r w:rsidRPr="007D4A67">
              <w:t xml:space="preserve">with your </w:t>
            </w:r>
            <w:r w:rsidRPr="007D4A67">
              <w:t>request, or</w:t>
            </w:r>
            <w:r w:rsidRPr="007D4A67">
              <w:t xml:space="preserve"> attach a separate sheet of paper.  Type or print your name and A-Number (if any) at the top of each sheet; indicate the </w:t>
            </w:r>
            <w:r w:rsidRPr="007D4A67">
              <w:rPr>
                <w:b/>
              </w:rPr>
              <w:t>Page Number</w:t>
            </w:r>
            <w:r w:rsidRPr="007D4A67">
              <w:t xml:space="preserve">, </w:t>
            </w:r>
            <w:r w:rsidRPr="007D4A67">
              <w:rPr>
                <w:b/>
              </w:rPr>
              <w:t>Part Number</w:t>
            </w:r>
            <w:r w:rsidRPr="007D4A67">
              <w:t xml:space="preserve">, and </w:t>
            </w:r>
            <w:r w:rsidRPr="007D4A67">
              <w:rPr>
                <w:b/>
              </w:rPr>
              <w:t>Item Number</w:t>
            </w:r>
            <w:r w:rsidRPr="007D4A67">
              <w:t xml:space="preserve"> to which your answer refers.</w:t>
            </w:r>
          </w:p>
          <w:p w:rsidR="0007550F" w:rsidRPr="007D4A67" w:rsidP="0007550F" w14:paraId="65121C72" w14:textId="77777777"/>
          <w:p w:rsidR="0007550F" w:rsidRPr="007D4A67" w:rsidP="0007550F" w14:paraId="02DA30E9" w14:textId="77777777"/>
          <w:p w:rsidR="0007550F" w:rsidRPr="007D4A67" w:rsidP="0007550F" w14:paraId="079318EA" w14:textId="77777777">
            <w:pPr>
              <w:rPr>
                <w:b/>
                <w:bCs/>
              </w:rPr>
            </w:pPr>
            <w:r w:rsidRPr="007D4A67">
              <w:rPr>
                <w:b/>
                <w:bCs/>
              </w:rPr>
              <w:t>[Page 6]</w:t>
            </w:r>
          </w:p>
          <w:p w:rsidR="0007550F" w:rsidRPr="007D4A67" w:rsidP="0007550F" w14:paraId="312F7A50" w14:textId="77777777"/>
          <w:p w:rsidR="0007550F" w:rsidRPr="007D4A67" w:rsidP="0007550F" w14:paraId="05742D77" w14:textId="77777777">
            <w:pPr>
              <w:rPr>
                <w:b/>
              </w:rPr>
            </w:pPr>
            <w:r w:rsidRPr="007D4A67">
              <w:rPr>
                <w:b/>
              </w:rPr>
              <w:t>We recommend that you print or save a copy of your completed request to review in the future and for your records.</w:t>
            </w:r>
          </w:p>
          <w:p w:rsidR="0007550F" w:rsidRPr="007D4A67" w:rsidP="0007550F" w14:paraId="5500F3BA" w14:textId="77777777"/>
          <w:p w:rsidR="0007550F" w:rsidRPr="007D4A67" w:rsidP="0007550F" w14:paraId="00DCE718" w14:textId="77777777">
            <w:pPr>
              <w:rPr>
                <w:b/>
                <w:bCs/>
              </w:rPr>
            </w:pPr>
          </w:p>
        </w:tc>
        <w:tc>
          <w:tcPr>
            <w:tcW w:w="4095" w:type="dxa"/>
          </w:tcPr>
          <w:p w:rsidR="00323115" w:rsidRPr="007D4A67" w:rsidP="00323115" w14:paraId="53618445" w14:textId="77777777">
            <w:pPr>
              <w:rPr>
                <w:b/>
                <w:bCs/>
              </w:rPr>
            </w:pPr>
            <w:r w:rsidRPr="007D4A67">
              <w:rPr>
                <w:b/>
                <w:bCs/>
              </w:rPr>
              <w:t>[Page 2]</w:t>
            </w:r>
          </w:p>
          <w:p w:rsidR="00323115" w:rsidRPr="007D4A67" w:rsidP="00323115" w14:paraId="5F1C341D" w14:textId="77777777">
            <w:pPr>
              <w:spacing w:before="240"/>
              <w:rPr>
                <w:b/>
              </w:rPr>
            </w:pPr>
            <w:r w:rsidRPr="007D4A67">
              <w:rPr>
                <w:b/>
              </w:rPr>
              <w:t>Specific Instructions</w:t>
            </w:r>
          </w:p>
          <w:p w:rsidR="00323115" w:rsidRPr="007D4A67" w:rsidP="00323115" w14:paraId="58082FB3" w14:textId="77777777">
            <w:pPr>
              <w:rPr>
                <w:b/>
              </w:rPr>
            </w:pPr>
            <w:r w:rsidRPr="007D4A67">
              <w:rPr>
                <w:b/>
              </w:rPr>
              <w:t>…</w:t>
            </w:r>
          </w:p>
          <w:p w:rsidR="00323115" w:rsidRPr="007D4A67" w:rsidP="00323115" w14:paraId="4D1AC6D6" w14:textId="77777777"/>
          <w:p w:rsidR="00323115" w:rsidRPr="007D4A67" w:rsidP="00323115" w14:paraId="174ACD4C" w14:textId="77777777">
            <w:pPr>
              <w:rPr>
                <w:b/>
              </w:rPr>
            </w:pPr>
            <w:r w:rsidRPr="007D4A67">
              <w:rPr>
                <w:b/>
              </w:rPr>
              <w:t xml:space="preserve">Part 3.  Household Income </w:t>
            </w:r>
          </w:p>
          <w:p w:rsidR="00323115" w:rsidRPr="007D4A67" w:rsidP="00323115" w14:paraId="2BB29003" w14:textId="77777777">
            <w:pPr>
              <w:rPr>
                <w:b/>
              </w:rPr>
            </w:pPr>
            <w:r w:rsidRPr="007D4A67">
              <w:rPr>
                <w:b/>
              </w:rPr>
              <w:t>…</w:t>
            </w:r>
          </w:p>
          <w:p w:rsidR="00323115" w:rsidRPr="007D4A67" w:rsidP="00323115" w14:paraId="7C4B8DCA" w14:textId="77777777">
            <w:pPr>
              <w:rPr>
                <w:b/>
                <w:bCs/>
              </w:rPr>
            </w:pPr>
          </w:p>
          <w:p w:rsidR="00323115" w:rsidRPr="007D4A67" w:rsidP="00323115" w14:paraId="798B8241" w14:textId="77777777">
            <w:pPr>
              <w:rPr>
                <w:b/>
                <w:bCs/>
              </w:rPr>
            </w:pPr>
            <w:r w:rsidRPr="007D4A67">
              <w:rPr>
                <w:b/>
                <w:bCs/>
              </w:rPr>
              <w:t>[Page 3]</w:t>
            </w:r>
          </w:p>
          <w:p w:rsidR="00323115" w:rsidRPr="007D4A67" w:rsidP="0007550F" w14:paraId="3775C380" w14:textId="77777777">
            <w:pPr>
              <w:rPr>
                <w:b/>
              </w:rPr>
            </w:pPr>
          </w:p>
          <w:p w:rsidR="0007550F" w:rsidRPr="007D4A67" w:rsidP="0007550F" w14:paraId="7A9F9080" w14:textId="3667640B">
            <w:r w:rsidRPr="007D4A67">
              <w:rPr>
                <w:b/>
              </w:rPr>
              <w:t>Item Number 3.  Your Household Size.</w:t>
            </w:r>
            <w:r w:rsidRPr="007D4A67">
              <w:t xml:space="preserve">  Indicate whether you are providing the primary financial support for your household.</w:t>
            </w:r>
          </w:p>
          <w:p w:rsidR="0007550F" w:rsidRPr="007D4A67" w:rsidP="0007550F" w14:paraId="5777B78B" w14:textId="77777777"/>
          <w:p w:rsidR="0007550F" w:rsidRPr="007D4A67" w:rsidP="0007550F" w14:paraId="567784EC" w14:textId="670C6B4C">
            <w:r w:rsidRPr="007D4A67">
              <w:t xml:space="preserve">Complete the table with the information requested about the members of your household including their names, dates of birth, relationship to you, whether the person is married, whether the person is a full-time student, and whether the person earns income counted towards the household income. </w:t>
            </w:r>
          </w:p>
          <w:p w:rsidR="0007550F" w:rsidRPr="007D4A67" w:rsidP="0007550F" w14:paraId="627D1E3F" w14:textId="77777777"/>
          <w:p w:rsidR="0007550F" w:rsidRPr="007D4A67" w:rsidP="0007550F" w14:paraId="4233267A" w14:textId="77777777">
            <w:r w:rsidRPr="007D4A67">
              <w:t>For the last column (</w:t>
            </w:r>
            <w:r w:rsidRPr="007D4A67">
              <w:rPr>
                <w:color w:val="FF0000"/>
              </w:rPr>
              <w:t>Does Person Earn Income Counted Toward Household Income</w:t>
            </w:r>
            <w:r w:rsidRPr="007D4A67">
              <w:t>?), select yes if income is received consistently or regularly as wages or salary from these household members’ employment or business.</w:t>
            </w:r>
          </w:p>
          <w:p w:rsidR="0007550F" w:rsidRPr="007D4A67" w:rsidP="0007550F" w14:paraId="0DE1DE51" w14:textId="77777777"/>
          <w:p w:rsidR="0007550F" w:rsidRPr="007D4A67" w:rsidP="0007550F" w14:paraId="6A259362" w14:textId="77777777"/>
          <w:p w:rsidR="0007550F" w:rsidRPr="007D4A67" w:rsidP="0007550F" w14:paraId="3F5800DE" w14:textId="3E940D5D">
            <w:r w:rsidRPr="007D4A67">
              <w:t>At the end of the table, provide the total number of household members.  Include the following people, who are dependent on your income, your spouse’s income, or the head of household’s income, as part of your household size:</w:t>
            </w:r>
          </w:p>
          <w:p w:rsidR="0007550F" w:rsidRPr="007D4A67" w:rsidP="0007550F" w14:paraId="50D17ECD" w14:textId="77777777"/>
          <w:p w:rsidR="00323115" w:rsidRPr="007D4A67" w:rsidP="00323115" w14:paraId="437578BC" w14:textId="277B0762">
            <w:pPr>
              <w:rPr>
                <w:color w:val="FF0000"/>
              </w:rPr>
            </w:pPr>
            <w:r w:rsidRPr="007D4A67">
              <w:rPr>
                <w:b/>
                <w:bCs/>
                <w:color w:val="FF0000"/>
              </w:rPr>
              <w:t>1.</w:t>
            </w:r>
            <w:r w:rsidRPr="007D4A67">
              <w:rPr>
                <w:color w:val="FF0000"/>
              </w:rPr>
              <w:t xml:space="preserve">  </w:t>
            </w:r>
            <w:r w:rsidRPr="007D4A67" w:rsidR="0007550F">
              <w:rPr>
                <w:color w:val="FF0000"/>
              </w:rPr>
              <w:t xml:space="preserve">Type or print your name on the line marked “Self” in the </w:t>
            </w:r>
            <w:r w:rsidRPr="007D4A67" w:rsidR="0007550F">
              <w:rPr>
                <w:color w:val="FF0000"/>
              </w:rPr>
              <w:t>table;</w:t>
            </w:r>
          </w:p>
          <w:p w:rsidR="00323115" w:rsidRPr="007D4A67" w:rsidP="00323115" w14:paraId="43184B12" w14:textId="77777777">
            <w:pPr>
              <w:ind w:left="360"/>
              <w:rPr>
                <w:color w:val="FF0000"/>
              </w:rPr>
            </w:pPr>
          </w:p>
          <w:p w:rsidR="0007550F" w:rsidRPr="007D4A67" w:rsidP="00323115" w14:paraId="091B9FB0" w14:textId="6248A950">
            <w:r w:rsidRPr="007D4A67">
              <w:rPr>
                <w:b/>
                <w:bCs/>
              </w:rPr>
              <w:t>2.</w:t>
            </w:r>
            <w:r w:rsidRPr="007D4A67">
              <w:t xml:space="preserve">  </w:t>
            </w:r>
            <w:r w:rsidRPr="007D4A67">
              <w:t>The head of your household (if not you</w:t>
            </w:r>
            <w:r w:rsidRPr="007D4A67">
              <w:t>);</w:t>
            </w:r>
          </w:p>
          <w:p w:rsidR="00323115" w:rsidRPr="007D4A67" w:rsidP="00323115" w14:paraId="18944F29" w14:textId="77777777">
            <w:pPr>
              <w:rPr>
                <w:color w:val="FF0000"/>
              </w:rPr>
            </w:pPr>
          </w:p>
          <w:p w:rsidR="0007550F" w:rsidRPr="007D4A67" w:rsidP="00323115" w14:paraId="03C9D19F" w14:textId="20B05B3A">
            <w:pPr>
              <w:pStyle w:val="ListParagraph"/>
              <w:spacing w:line="240" w:lineRule="auto"/>
              <w:ind w:left="0"/>
              <w:contextualSpacing w:val="0"/>
              <w:rPr>
                <w:rFonts w:ascii="Times New Roman" w:hAnsi="Times New Roman" w:cs="Times New Roman"/>
                <w:sz w:val="20"/>
                <w:szCs w:val="20"/>
              </w:rPr>
            </w:pPr>
            <w:r w:rsidRPr="007D4A67">
              <w:rPr>
                <w:rFonts w:ascii="Times New Roman" w:hAnsi="Times New Roman" w:cs="Times New Roman"/>
                <w:b/>
                <w:bCs/>
                <w:sz w:val="20"/>
                <w:szCs w:val="20"/>
              </w:rPr>
              <w:t>A.</w:t>
            </w:r>
            <w:r w:rsidRPr="007D4A67">
              <w:rPr>
                <w:rFonts w:ascii="Times New Roman" w:hAnsi="Times New Roman" w:cs="Times New Roman"/>
                <w:sz w:val="20"/>
                <w:szCs w:val="20"/>
              </w:rPr>
              <w:t xml:space="preserve">  </w:t>
            </w:r>
            <w:r w:rsidRPr="007D4A67">
              <w:rPr>
                <w:rFonts w:ascii="Times New Roman" w:hAnsi="Times New Roman" w:cs="Times New Roman"/>
                <w:sz w:val="20"/>
                <w:szCs w:val="20"/>
              </w:rPr>
              <w:t xml:space="preserve">You are the head of household if you filed the most recent Federal tax return for your household (includes filing as head of household) or earned </w:t>
            </w:r>
            <w:r w:rsidRPr="007D4A67">
              <w:rPr>
                <w:rFonts w:ascii="Times New Roman" w:hAnsi="Times New Roman" w:cs="Times New Roman"/>
                <w:sz w:val="20"/>
                <w:szCs w:val="20"/>
              </w:rPr>
              <w:t>the majority of</w:t>
            </w:r>
            <w:r w:rsidRPr="007D4A67">
              <w:rPr>
                <w:rFonts w:ascii="Times New Roman" w:hAnsi="Times New Roman" w:cs="Times New Roman"/>
                <w:sz w:val="20"/>
                <w:szCs w:val="20"/>
              </w:rPr>
              <w:t xml:space="preserve"> the income for your household.</w:t>
            </w:r>
          </w:p>
          <w:p w:rsidR="00323115" w:rsidRPr="007D4A67" w:rsidP="00323115" w14:paraId="28A87978" w14:textId="77777777">
            <w:pPr>
              <w:pStyle w:val="ListParagraph"/>
              <w:spacing w:line="240" w:lineRule="auto"/>
              <w:ind w:left="0"/>
              <w:contextualSpacing w:val="0"/>
              <w:rPr>
                <w:rFonts w:ascii="Times New Roman" w:hAnsi="Times New Roman" w:cs="Times New Roman"/>
                <w:sz w:val="20"/>
                <w:szCs w:val="20"/>
              </w:rPr>
            </w:pPr>
          </w:p>
          <w:p w:rsidR="0007550F" w:rsidRPr="007D4A67" w:rsidP="00323115" w14:paraId="707B7A74" w14:textId="5C1B5C4A">
            <w:r w:rsidRPr="007D4A67">
              <w:rPr>
                <w:b/>
                <w:bCs/>
              </w:rPr>
              <w:t>B.</w:t>
            </w:r>
            <w:r w:rsidRPr="007D4A67">
              <w:t xml:space="preserve">  </w:t>
            </w:r>
            <w:r w:rsidRPr="007D4A67">
              <w:t xml:space="preserve">If you are not the head of household, the head of household is the person who filed the most recent Federal tax return on which you are listed as a dependent or the person who provides </w:t>
            </w:r>
            <w:r w:rsidRPr="007D4A67">
              <w:t>the majority of</w:t>
            </w:r>
            <w:r w:rsidRPr="007D4A67">
              <w:t xml:space="preserve"> your household’s income.  </w:t>
            </w:r>
            <w:r w:rsidRPr="007D4A67">
              <w:rPr>
                <w:color w:val="FF0000"/>
              </w:rPr>
              <w:t>Type or print that name in the line below yours.</w:t>
            </w:r>
          </w:p>
          <w:p w:rsidR="0007550F" w:rsidRPr="007D4A67" w:rsidP="0007550F" w14:paraId="2664ECBA" w14:textId="25837C38">
            <w:pPr>
              <w:rPr>
                <w:b/>
              </w:rPr>
            </w:pPr>
            <w:r w:rsidRPr="007D4A67">
              <w:rPr>
                <w:b/>
              </w:rPr>
              <w:t>…</w:t>
            </w:r>
          </w:p>
          <w:p w:rsidR="0007550F" w:rsidRPr="007D4A67" w:rsidP="0007550F" w14:paraId="5B4278CA" w14:textId="40414949">
            <w:pPr>
              <w:rPr>
                <w:b/>
              </w:rPr>
            </w:pPr>
          </w:p>
          <w:p w:rsidR="00323115" w:rsidRPr="007D4A67" w:rsidP="0007550F" w14:paraId="23A5404D" w14:textId="15A08817">
            <w:pPr>
              <w:rPr>
                <w:b/>
              </w:rPr>
            </w:pPr>
          </w:p>
          <w:p w:rsidR="00323115" w:rsidRPr="007D4A67" w:rsidP="0007550F" w14:paraId="4A91A416" w14:textId="5050AFA4">
            <w:pPr>
              <w:rPr>
                <w:b/>
              </w:rPr>
            </w:pPr>
          </w:p>
          <w:p w:rsidR="00323115" w:rsidRPr="007D4A67" w:rsidP="0007550F" w14:paraId="426F03A4" w14:textId="77777777">
            <w:pPr>
              <w:rPr>
                <w:b/>
              </w:rPr>
            </w:pPr>
          </w:p>
          <w:p w:rsidR="0007550F" w:rsidRPr="007D4A67" w:rsidP="0007550F" w14:paraId="34A2F434" w14:textId="0E9CEDFC">
            <w:pPr>
              <w:rPr>
                <w:b/>
              </w:rPr>
            </w:pPr>
            <w:r w:rsidRPr="007D4A67">
              <w:rPr>
                <w:b/>
              </w:rPr>
              <w:t xml:space="preserve">Part 4.  Requestor’s </w:t>
            </w:r>
            <w:r w:rsidRPr="007D4A67">
              <w:rPr>
                <w:b/>
                <w:color w:val="FF0000"/>
              </w:rPr>
              <w:t xml:space="preserve">Contact </w:t>
            </w:r>
            <w:r w:rsidRPr="007D4A67">
              <w:rPr>
                <w:b/>
              </w:rPr>
              <w:t>Information, Certification, and Signature</w:t>
            </w:r>
          </w:p>
          <w:p w:rsidR="0007550F" w:rsidRPr="007D4A67" w:rsidP="0007550F" w14:paraId="35629EB6" w14:textId="77777777">
            <w:pPr>
              <w:rPr>
                <w:b/>
              </w:rPr>
            </w:pPr>
          </w:p>
          <w:p w:rsidR="0007550F" w:rsidRPr="007D4A67" w:rsidP="0007550F" w14:paraId="04EF2229" w14:textId="77777777">
            <w:bookmarkStart w:id="0" w:name="_Hlk115385179"/>
            <w:r w:rsidRPr="007D4A67">
              <w:rPr>
                <w:b/>
              </w:rPr>
              <w:t xml:space="preserve">Item Numbers 1. –  </w:t>
            </w:r>
            <w:r w:rsidRPr="007D4A67">
              <w:rPr>
                <w:b/>
                <w:color w:val="FF0000"/>
              </w:rPr>
              <w:t>4.</w:t>
            </w:r>
            <w:r w:rsidRPr="007D4A67">
              <w:rPr>
                <w:b/>
              </w:rPr>
              <w:t xml:space="preserve">  </w:t>
            </w:r>
            <w:r w:rsidRPr="007D4A67">
              <w:rPr>
                <w:color w:val="FF0000"/>
              </w:rPr>
              <w:t xml:space="preserve">You must sign and date your request and, if applicable, provide your daytime telephone number, mobile telephone number, and email address.  The signature of a parent or legal guardian, if applicable, is </w:t>
            </w:r>
            <w:r w:rsidRPr="007D4A67">
              <w:rPr>
                <w:color w:val="FF0000"/>
              </w:rPr>
              <w:t xml:space="preserve">acceptable.  A stamped or typewritten name in place of a signature is not acceptable. </w:t>
            </w:r>
            <w:bookmarkEnd w:id="0"/>
            <w:r w:rsidRPr="007D4A67">
              <w:rPr>
                <w:b/>
              </w:rPr>
              <w:br/>
            </w:r>
          </w:p>
          <w:p w:rsidR="0007550F" w:rsidRPr="007D4A67" w:rsidP="0007550F" w14:paraId="4E79171B" w14:textId="77777777"/>
          <w:p w:rsidR="0007550F" w:rsidRPr="007D4A67" w:rsidP="0007550F" w14:paraId="1DC25893" w14:textId="77777777"/>
          <w:p w:rsidR="0007550F" w:rsidRPr="007D4A67" w:rsidP="0007550F" w14:paraId="21A63481" w14:textId="77777777"/>
          <w:p w:rsidR="0007550F" w:rsidRPr="007D4A67" w:rsidP="0007550F" w14:paraId="249E6275" w14:textId="77777777"/>
          <w:p w:rsidR="0007550F" w:rsidRPr="007D4A67" w:rsidP="0007550F" w14:paraId="42A15055" w14:textId="77777777"/>
          <w:p w:rsidR="0007550F" w:rsidRPr="007D4A67" w:rsidP="0007550F" w14:paraId="56E3045D" w14:textId="77777777"/>
          <w:p w:rsidR="0007550F" w:rsidRPr="007D4A67" w:rsidP="0007550F" w14:paraId="3AD40136" w14:textId="77777777"/>
          <w:p w:rsidR="0007550F" w:rsidRPr="007D4A67" w:rsidP="0007550F" w14:paraId="036C5C43" w14:textId="77777777"/>
          <w:p w:rsidR="0007550F" w:rsidRPr="007D4A67" w:rsidP="0007550F" w14:paraId="290C6B1D" w14:textId="77777777"/>
          <w:p w:rsidR="0007550F" w:rsidRPr="007D4A67" w:rsidP="0007550F" w14:paraId="35A582A8" w14:textId="3C8F07E0">
            <w:pPr>
              <w:rPr>
                <w:color w:val="FF0000"/>
              </w:rPr>
            </w:pPr>
            <w:r w:rsidRPr="007D4A67">
              <w:rPr>
                <w:color w:val="FF0000"/>
              </w:rPr>
              <w:t>[delete]</w:t>
            </w:r>
          </w:p>
          <w:p w:rsidR="0007550F" w:rsidRPr="007D4A67" w:rsidP="0007550F" w14:paraId="67DE5E91" w14:textId="44DA56B0"/>
          <w:p w:rsidR="0007550F" w:rsidRPr="007D4A67" w:rsidP="0007550F" w14:paraId="073C7D53" w14:textId="36A09565"/>
          <w:p w:rsidR="0007550F" w:rsidRPr="007D4A67" w:rsidP="0007550F" w14:paraId="49901F07" w14:textId="3903397E"/>
          <w:p w:rsidR="0007550F" w:rsidRPr="007D4A67" w:rsidP="0007550F" w14:paraId="4BC16A78" w14:textId="561E5350"/>
          <w:p w:rsidR="0007550F" w:rsidRPr="007D4A67" w:rsidP="0007550F" w14:paraId="646EF61B" w14:textId="0FE4660B"/>
          <w:p w:rsidR="0007550F" w:rsidRPr="007D4A67" w:rsidP="0007550F" w14:paraId="482B6D9E" w14:textId="45191406"/>
          <w:p w:rsidR="0007550F" w:rsidRPr="007D4A67" w:rsidP="0007550F" w14:paraId="6E220AE9" w14:textId="2B097998"/>
          <w:p w:rsidR="0007550F" w:rsidRPr="007D4A67" w:rsidP="0007550F" w14:paraId="258A73E4" w14:textId="4B8CCA18"/>
          <w:p w:rsidR="0007550F" w:rsidRPr="007D4A67" w:rsidP="0007550F" w14:paraId="7331D382" w14:textId="598C056E"/>
          <w:p w:rsidR="0007550F" w:rsidRPr="007D4A67" w:rsidP="0007550F" w14:paraId="6BB939AE" w14:textId="3BE6B78E"/>
          <w:p w:rsidR="0007550F" w:rsidRPr="007D4A67" w:rsidP="0007550F" w14:paraId="1D1C996E" w14:textId="6D36D871"/>
          <w:p w:rsidR="0007550F" w:rsidRPr="007D4A67" w:rsidP="0007550F" w14:paraId="6C1A4BD4" w14:textId="47DBE9B1"/>
          <w:p w:rsidR="0007550F" w:rsidRPr="007D4A67" w:rsidP="0007550F" w14:paraId="5AA117DF" w14:textId="711DA76A"/>
          <w:p w:rsidR="00323115" w:rsidRPr="007D4A67" w:rsidP="0007550F" w14:paraId="5EF3A92F" w14:textId="77777777"/>
          <w:p w:rsidR="0007550F" w:rsidRPr="007D4A67" w:rsidP="0007550F" w14:paraId="77C3509A" w14:textId="37EB74FC">
            <w:pPr>
              <w:rPr>
                <w:bCs/>
                <w:color w:val="FF0000"/>
              </w:rPr>
            </w:pPr>
            <w:r w:rsidRPr="007D4A67">
              <w:rPr>
                <w:bCs/>
                <w:color w:val="FF0000"/>
              </w:rPr>
              <w:t>[delete]</w:t>
            </w:r>
          </w:p>
          <w:p w:rsidR="0007550F" w:rsidRPr="007D4A67" w:rsidP="0007550F" w14:paraId="3AFD29A8" w14:textId="1D33F3E4">
            <w:pPr>
              <w:rPr>
                <w:b/>
              </w:rPr>
            </w:pPr>
          </w:p>
          <w:p w:rsidR="0007550F" w:rsidRPr="007D4A67" w:rsidP="0007550F" w14:paraId="6D202DD8" w14:textId="068BA445">
            <w:pPr>
              <w:rPr>
                <w:b/>
              </w:rPr>
            </w:pPr>
          </w:p>
          <w:p w:rsidR="0007550F" w:rsidRPr="007D4A67" w:rsidP="0007550F" w14:paraId="362994A7" w14:textId="74389D3C">
            <w:pPr>
              <w:rPr>
                <w:b/>
              </w:rPr>
            </w:pPr>
          </w:p>
          <w:p w:rsidR="0007550F" w:rsidRPr="007D4A67" w:rsidP="0007550F" w14:paraId="3AF50D72" w14:textId="6611919F">
            <w:pPr>
              <w:rPr>
                <w:b/>
              </w:rPr>
            </w:pPr>
          </w:p>
          <w:p w:rsidR="0007550F" w:rsidRPr="007D4A67" w:rsidP="0007550F" w14:paraId="4B0C7E57" w14:textId="3957B9EE">
            <w:pPr>
              <w:rPr>
                <w:b/>
              </w:rPr>
            </w:pPr>
          </w:p>
          <w:p w:rsidR="0007550F" w:rsidRPr="007D4A67" w:rsidP="0007550F" w14:paraId="7584AFA2" w14:textId="7E52C153">
            <w:pPr>
              <w:rPr>
                <w:b/>
              </w:rPr>
            </w:pPr>
          </w:p>
          <w:p w:rsidR="0007550F" w:rsidRPr="007D4A67" w:rsidP="0007550F" w14:paraId="47CF8783" w14:textId="7F8E77E4">
            <w:pPr>
              <w:rPr>
                <w:b/>
              </w:rPr>
            </w:pPr>
          </w:p>
          <w:p w:rsidR="0007550F" w:rsidRPr="007D4A67" w:rsidP="0007550F" w14:paraId="179A54BA" w14:textId="16B11075">
            <w:pPr>
              <w:rPr>
                <w:b/>
              </w:rPr>
            </w:pPr>
          </w:p>
          <w:p w:rsidR="0007550F" w:rsidRPr="007D4A67" w:rsidP="0007550F" w14:paraId="21D1046A" w14:textId="6AA31AEA">
            <w:pPr>
              <w:rPr>
                <w:b/>
              </w:rPr>
            </w:pPr>
          </w:p>
          <w:p w:rsidR="0007550F" w:rsidRPr="007D4A67" w:rsidP="0007550F" w14:paraId="0E4C7CFF" w14:textId="2763EB06">
            <w:pPr>
              <w:rPr>
                <w:b/>
              </w:rPr>
            </w:pPr>
          </w:p>
          <w:p w:rsidR="0007550F" w:rsidRPr="007D4A67" w:rsidP="0007550F" w14:paraId="3F3C1B59" w14:textId="7FF1FAD2">
            <w:pPr>
              <w:rPr>
                <w:b/>
              </w:rPr>
            </w:pPr>
          </w:p>
          <w:p w:rsidR="0007550F" w:rsidRPr="007D4A67" w:rsidP="0007550F" w14:paraId="01305429" w14:textId="77777777">
            <w:pPr>
              <w:rPr>
                <w:b/>
              </w:rPr>
            </w:pPr>
          </w:p>
          <w:p w:rsidR="0007550F" w:rsidRPr="007D4A67" w:rsidP="0007550F" w14:paraId="17705082" w14:textId="77777777">
            <w:pPr>
              <w:rPr>
                <w:color w:val="FF0000"/>
              </w:rPr>
            </w:pPr>
          </w:p>
          <w:p w:rsidR="0007550F" w:rsidRPr="007D4A67" w:rsidP="0007550F" w14:paraId="57B07A04" w14:textId="77777777">
            <w:pPr>
              <w:rPr>
                <w:b/>
              </w:rPr>
            </w:pPr>
          </w:p>
          <w:p w:rsidR="0007550F" w:rsidRPr="007D4A67" w:rsidP="0007550F" w14:paraId="181BDB02" w14:textId="77777777">
            <w:pPr>
              <w:rPr>
                <w:b/>
              </w:rPr>
            </w:pPr>
          </w:p>
          <w:p w:rsidR="0007550F" w:rsidRPr="007D4A67" w:rsidP="0007550F" w14:paraId="3FD195C5" w14:textId="77777777">
            <w:pPr>
              <w:rPr>
                <w:b/>
              </w:rPr>
            </w:pPr>
          </w:p>
          <w:p w:rsidR="0007550F" w:rsidRPr="007D4A67" w:rsidP="0007550F" w14:paraId="46045DA0" w14:textId="77777777">
            <w:pPr>
              <w:rPr>
                <w:b/>
              </w:rPr>
            </w:pPr>
          </w:p>
          <w:p w:rsidR="0007550F" w:rsidRPr="007D4A67" w:rsidP="0007550F" w14:paraId="02F7CD0C" w14:textId="77777777">
            <w:pPr>
              <w:rPr>
                <w:b/>
              </w:rPr>
            </w:pPr>
          </w:p>
          <w:p w:rsidR="00323115" w:rsidRPr="007D4A67" w:rsidP="0007550F" w14:paraId="6E02DFEB" w14:textId="77777777">
            <w:pPr>
              <w:rPr>
                <w:b/>
              </w:rPr>
            </w:pPr>
          </w:p>
          <w:p w:rsidR="00323115" w:rsidRPr="007D4A67" w:rsidP="0007550F" w14:paraId="0114496A" w14:textId="77777777">
            <w:pPr>
              <w:rPr>
                <w:b/>
              </w:rPr>
            </w:pPr>
          </w:p>
          <w:p w:rsidR="00323115" w:rsidRPr="007D4A67" w:rsidP="0007550F" w14:paraId="7E4B32C8" w14:textId="77777777">
            <w:pPr>
              <w:rPr>
                <w:b/>
              </w:rPr>
            </w:pPr>
          </w:p>
          <w:p w:rsidR="00323115" w:rsidRPr="007D4A67" w:rsidP="0007550F" w14:paraId="575E47BE" w14:textId="77777777">
            <w:pPr>
              <w:rPr>
                <w:b/>
              </w:rPr>
            </w:pPr>
          </w:p>
          <w:p w:rsidR="00323115" w:rsidRPr="007D4A67" w:rsidP="0007550F" w14:paraId="479C9B28" w14:textId="77777777">
            <w:pPr>
              <w:rPr>
                <w:b/>
              </w:rPr>
            </w:pPr>
          </w:p>
          <w:p w:rsidR="00323115" w:rsidRPr="007D4A67" w:rsidP="0007550F" w14:paraId="39572578" w14:textId="77777777">
            <w:pPr>
              <w:rPr>
                <w:b/>
              </w:rPr>
            </w:pPr>
          </w:p>
          <w:p w:rsidR="00323115" w:rsidRPr="007D4A67" w:rsidP="0007550F" w14:paraId="00C87532" w14:textId="77777777">
            <w:pPr>
              <w:rPr>
                <w:b/>
              </w:rPr>
            </w:pPr>
          </w:p>
          <w:p w:rsidR="00323115" w:rsidRPr="007D4A67" w:rsidP="0007550F" w14:paraId="598E57D8" w14:textId="77777777">
            <w:pPr>
              <w:rPr>
                <w:b/>
              </w:rPr>
            </w:pPr>
          </w:p>
          <w:p w:rsidR="00323115" w:rsidRPr="007D4A67" w:rsidP="0007550F" w14:paraId="7FEEC99D" w14:textId="77777777">
            <w:pPr>
              <w:rPr>
                <w:b/>
              </w:rPr>
            </w:pPr>
          </w:p>
          <w:p w:rsidR="00323115" w:rsidRPr="007D4A67" w:rsidP="0007550F" w14:paraId="1409F728" w14:textId="77777777">
            <w:pPr>
              <w:rPr>
                <w:b/>
              </w:rPr>
            </w:pPr>
          </w:p>
          <w:p w:rsidR="00323115" w:rsidRPr="007D4A67" w:rsidP="0007550F" w14:paraId="180FD04A" w14:textId="77777777">
            <w:pPr>
              <w:rPr>
                <w:b/>
              </w:rPr>
            </w:pPr>
          </w:p>
          <w:p w:rsidR="00323115" w:rsidRPr="007D4A67" w:rsidP="0007550F" w14:paraId="1661B7B7" w14:textId="77777777">
            <w:pPr>
              <w:rPr>
                <w:b/>
              </w:rPr>
            </w:pPr>
          </w:p>
          <w:p w:rsidR="00323115" w:rsidRPr="007D4A67" w:rsidP="0007550F" w14:paraId="2C71E358" w14:textId="77777777">
            <w:pPr>
              <w:rPr>
                <w:b/>
              </w:rPr>
            </w:pPr>
          </w:p>
          <w:p w:rsidR="00323115" w:rsidRPr="007D4A67" w:rsidP="0007550F" w14:paraId="234AACCD" w14:textId="77777777">
            <w:pPr>
              <w:rPr>
                <w:b/>
              </w:rPr>
            </w:pPr>
          </w:p>
          <w:p w:rsidR="0007550F" w:rsidRPr="007D4A67" w:rsidP="0007550F" w14:paraId="2D02AEDA" w14:textId="1AF6D318">
            <w:pPr>
              <w:rPr>
                <w:b/>
              </w:rPr>
            </w:pPr>
            <w:r w:rsidRPr="007D4A67">
              <w:rPr>
                <w:b/>
                <w:color w:val="FF0000"/>
              </w:rPr>
              <w:t xml:space="preserve">Part </w:t>
            </w:r>
            <w:r w:rsidRPr="007D4A67" w:rsidR="00323115">
              <w:rPr>
                <w:b/>
                <w:color w:val="FF0000"/>
              </w:rPr>
              <w:t>5</w:t>
            </w:r>
            <w:r w:rsidRPr="007D4A67">
              <w:rPr>
                <w:b/>
                <w:color w:val="FF0000"/>
              </w:rPr>
              <w:t xml:space="preserve">.  </w:t>
            </w:r>
            <w:r w:rsidRPr="007D4A67">
              <w:rPr>
                <w:b/>
              </w:rPr>
              <w:t>Interpreter’s Contact Information, Certification, and Signature</w:t>
            </w:r>
          </w:p>
          <w:p w:rsidR="0007550F" w:rsidRPr="007D4A67" w:rsidP="0007550F" w14:paraId="5AFAADEC" w14:textId="77777777">
            <w:pPr>
              <w:rPr>
                <w:b/>
              </w:rPr>
            </w:pPr>
          </w:p>
          <w:p w:rsidR="0007550F" w:rsidRPr="007D4A67" w:rsidP="0007550F" w14:paraId="5DEF1092" w14:textId="3B123885">
            <w:r w:rsidRPr="007D4A67">
              <w:rPr>
                <w:b/>
              </w:rPr>
              <w:t xml:space="preserve">NOTE for Family Members: </w:t>
            </w:r>
            <w:r w:rsidRPr="007D4A67">
              <w:t xml:space="preserve"> If you used a different interpreter than the one used by the requestor, make additional copies of </w:t>
            </w:r>
            <w:r w:rsidRPr="007D4A67">
              <w:rPr>
                <w:b/>
              </w:rPr>
              <w:t xml:space="preserve">Part </w:t>
            </w:r>
            <w:r w:rsidRPr="007D4A67" w:rsidR="00695B31">
              <w:rPr>
                <w:b/>
                <w:color w:val="FF0000"/>
              </w:rPr>
              <w:t>5</w:t>
            </w:r>
            <w:r w:rsidRPr="007D4A67">
              <w:rPr>
                <w:b/>
              </w:rPr>
              <w:t>.</w:t>
            </w:r>
            <w:r w:rsidRPr="007D4A67">
              <w:t>, provide the following information, and include the pages with your completed Form I-942.</w:t>
            </w:r>
          </w:p>
          <w:p w:rsidR="0007550F" w:rsidRPr="007D4A67" w:rsidP="0007550F" w14:paraId="4E3A122D" w14:textId="77777777"/>
          <w:p w:rsidR="0007550F" w:rsidRPr="007D4A67" w:rsidP="0007550F" w14:paraId="3BD1B7C8" w14:textId="50165DAF">
            <w:pPr>
              <w:pStyle w:val="NoSpacing"/>
              <w:contextualSpacing/>
              <w:rPr>
                <w:rFonts w:ascii="Times New Roman" w:hAnsi="Times New Roman" w:cs="Times New Roman"/>
                <w:color w:val="FF0000"/>
                <w:sz w:val="20"/>
                <w:szCs w:val="20"/>
              </w:rPr>
            </w:pPr>
            <w:r w:rsidRPr="007D4A67">
              <w:rPr>
                <w:rFonts w:ascii="Times New Roman" w:hAnsi="Times New Roman" w:cs="Times New Roman"/>
                <w:b/>
                <w:sz w:val="20"/>
                <w:szCs w:val="20"/>
              </w:rPr>
              <w:t xml:space="preserve">Item Numbers 1. – </w:t>
            </w:r>
            <w:r w:rsidRPr="007D4A67">
              <w:rPr>
                <w:rFonts w:ascii="Times New Roman" w:hAnsi="Times New Roman" w:cs="Times New Roman"/>
                <w:b/>
                <w:color w:val="FF0000"/>
                <w:sz w:val="20"/>
                <w:szCs w:val="20"/>
              </w:rPr>
              <w:t>6</w:t>
            </w:r>
            <w:r w:rsidRPr="007D4A67">
              <w:rPr>
                <w:rFonts w:ascii="Times New Roman" w:hAnsi="Times New Roman" w:cs="Times New Roman"/>
                <w:b/>
                <w:bCs/>
                <w:color w:val="FF0000"/>
                <w:sz w:val="20"/>
                <w:szCs w:val="20"/>
              </w:rPr>
              <w:t>.</w:t>
            </w:r>
            <w:r w:rsidRPr="007D4A67">
              <w:rPr>
                <w:rFonts w:ascii="Times New Roman" w:hAnsi="Times New Roman" w:cs="Times New Roman"/>
                <w:color w:val="FF0000"/>
                <w:sz w:val="20"/>
                <w:szCs w:val="20"/>
              </w:rPr>
              <w:t xml:space="preserve">  If you used anyone as an interpreter to read the Instructions and questions on this request to you in a language in which you are fluent, the interpreter must fill out this section and sign and date the request.</w:t>
            </w:r>
          </w:p>
          <w:p w:rsidR="0007550F" w:rsidRPr="007D4A67" w:rsidP="0007550F" w14:paraId="0514D30D" w14:textId="0AF15059">
            <w:pPr>
              <w:pStyle w:val="NoSpacing"/>
              <w:contextualSpacing/>
              <w:rPr>
                <w:rFonts w:ascii="Times New Roman" w:hAnsi="Times New Roman" w:cs="Times New Roman"/>
                <w:color w:val="FF0000"/>
                <w:sz w:val="20"/>
                <w:szCs w:val="20"/>
              </w:rPr>
            </w:pPr>
          </w:p>
          <w:p w:rsidR="0007550F" w:rsidRPr="007D4A67" w:rsidP="0007550F" w14:paraId="66A429C4" w14:textId="42E33053">
            <w:pPr>
              <w:pStyle w:val="NoSpacing"/>
              <w:contextualSpacing/>
              <w:rPr>
                <w:rFonts w:ascii="Times New Roman" w:hAnsi="Times New Roman" w:cs="Times New Roman"/>
                <w:color w:val="FF0000"/>
                <w:sz w:val="20"/>
                <w:szCs w:val="20"/>
              </w:rPr>
            </w:pPr>
          </w:p>
          <w:p w:rsidR="0007550F" w:rsidRPr="007D4A67" w:rsidP="0007550F" w14:paraId="20C1BE1D" w14:textId="43A72FD5">
            <w:pPr>
              <w:pStyle w:val="NoSpacing"/>
              <w:contextualSpacing/>
              <w:rPr>
                <w:rFonts w:ascii="Times New Roman" w:hAnsi="Times New Roman" w:cs="Times New Roman"/>
                <w:color w:val="FF0000"/>
                <w:sz w:val="20"/>
                <w:szCs w:val="20"/>
              </w:rPr>
            </w:pPr>
          </w:p>
          <w:p w:rsidR="0007550F" w:rsidRPr="007D4A67" w:rsidP="0007550F" w14:paraId="7FE2DB49" w14:textId="3D0388B7">
            <w:pPr>
              <w:pStyle w:val="NoSpacing"/>
              <w:contextualSpacing/>
              <w:rPr>
                <w:rFonts w:ascii="Times New Roman" w:hAnsi="Times New Roman" w:cs="Times New Roman"/>
                <w:color w:val="FF0000"/>
                <w:sz w:val="20"/>
                <w:szCs w:val="20"/>
              </w:rPr>
            </w:pPr>
          </w:p>
          <w:p w:rsidR="0007550F" w:rsidRPr="007D4A67" w:rsidP="0007550F" w14:paraId="4BA09E6F" w14:textId="6BEAECE0">
            <w:pPr>
              <w:pStyle w:val="NoSpacing"/>
              <w:contextualSpacing/>
              <w:rPr>
                <w:rFonts w:ascii="Times New Roman" w:hAnsi="Times New Roman" w:cs="Times New Roman"/>
                <w:color w:val="FF0000"/>
                <w:sz w:val="20"/>
                <w:szCs w:val="20"/>
              </w:rPr>
            </w:pPr>
          </w:p>
          <w:p w:rsidR="0007550F" w:rsidRPr="007D4A67" w:rsidP="0007550F" w14:paraId="2E8E4470" w14:textId="77777777">
            <w:pPr>
              <w:pStyle w:val="NoSpacing"/>
              <w:contextualSpacing/>
              <w:rPr>
                <w:rFonts w:ascii="Times New Roman" w:hAnsi="Times New Roman" w:cs="Times New Roman"/>
                <w:color w:val="FF0000"/>
                <w:sz w:val="20"/>
                <w:szCs w:val="20"/>
              </w:rPr>
            </w:pPr>
          </w:p>
          <w:p w:rsidR="0007550F" w:rsidRPr="007D4A67" w:rsidP="0007550F" w14:paraId="63EFBA4D" w14:textId="0091ECDC">
            <w:pPr>
              <w:rPr>
                <w:b/>
              </w:rPr>
            </w:pPr>
            <w:r w:rsidRPr="007D4A67">
              <w:rPr>
                <w:b/>
              </w:rPr>
              <w:t xml:space="preserve">Part </w:t>
            </w:r>
            <w:r w:rsidRPr="007D4A67" w:rsidR="00323115">
              <w:rPr>
                <w:b/>
                <w:color w:val="FF0000"/>
              </w:rPr>
              <w:t>6</w:t>
            </w:r>
            <w:r w:rsidRPr="007D4A67">
              <w:rPr>
                <w:b/>
                <w:color w:val="FF0000"/>
              </w:rPr>
              <w:t xml:space="preserve">.  </w:t>
            </w:r>
            <w:r w:rsidRPr="007D4A67">
              <w:rPr>
                <w:b/>
              </w:rPr>
              <w:t>Contact Information, Declaration, and Signature of the Person Preparing this Request, if Other Than the Requestor</w:t>
            </w:r>
          </w:p>
          <w:p w:rsidR="0007550F" w:rsidRPr="007D4A67" w:rsidP="0007550F" w14:paraId="5A3C9817" w14:textId="77777777">
            <w:pPr>
              <w:rPr>
                <w:b/>
              </w:rPr>
            </w:pPr>
          </w:p>
          <w:p w:rsidR="0007550F" w:rsidRPr="007D4A67" w:rsidP="0007550F" w14:paraId="7ECB0CD0" w14:textId="0547F5B2">
            <w:r w:rsidRPr="007D4A67">
              <w:rPr>
                <w:b/>
              </w:rPr>
              <w:t>NOTE for Family Members:</w:t>
            </w:r>
            <w:r w:rsidRPr="007D4A67">
              <w:t xml:space="preserve">  If you used a different preparer than the one used by the requestor, make additional copies of </w:t>
            </w:r>
            <w:r w:rsidRPr="007D4A67">
              <w:rPr>
                <w:b/>
              </w:rPr>
              <w:t xml:space="preserve">Part </w:t>
            </w:r>
            <w:r w:rsidRPr="007D4A67" w:rsidR="00323115">
              <w:rPr>
                <w:b/>
                <w:color w:val="FF0000"/>
              </w:rPr>
              <w:t>6</w:t>
            </w:r>
            <w:r w:rsidRPr="007D4A67">
              <w:rPr>
                <w:b/>
              </w:rPr>
              <w:t>.</w:t>
            </w:r>
            <w:r w:rsidRPr="007D4A67">
              <w:t>, provide the following information, and include the pages with your completed Form I-942.</w:t>
            </w:r>
          </w:p>
          <w:p w:rsidR="0007550F" w:rsidRPr="007D4A67" w:rsidP="0007550F" w14:paraId="59E7FA44" w14:textId="77777777"/>
          <w:p w:rsidR="0007550F" w:rsidRPr="007D4A67" w:rsidP="0007550F" w14:paraId="4EB77688" w14:textId="0FE002CA">
            <w:pPr>
              <w:rPr>
                <w:color w:val="FF0000"/>
              </w:rPr>
            </w:pPr>
            <w:bookmarkStart w:id="1" w:name="_Hlk115385325"/>
            <w:bookmarkStart w:id="2" w:name="_Hlk121135776"/>
            <w:r w:rsidRPr="007D4A67">
              <w:rPr>
                <w:b/>
              </w:rPr>
              <w:t xml:space="preserve">Item Numbers 1. – </w:t>
            </w:r>
            <w:r w:rsidRPr="007D4A67">
              <w:rPr>
                <w:b/>
                <w:color w:val="FF0000"/>
              </w:rPr>
              <w:t>6</w:t>
            </w:r>
            <w:r w:rsidRPr="007D4A67">
              <w:rPr>
                <w:b/>
                <w:bCs/>
                <w:color w:val="FF0000"/>
              </w:rPr>
              <w:t>.</w:t>
            </w:r>
            <w:r w:rsidRPr="007D4A67">
              <w:rPr>
                <w:color w:val="FF0000"/>
              </w:rPr>
              <w:t xml:space="preserve">  The person who completed your request, if other than the requestor, must sign this section.  </w:t>
            </w:r>
            <w:r w:rsidRPr="007D4A67">
              <w:rPr>
                <w:color w:val="000000" w:themeColor="text1"/>
              </w:rPr>
              <w:t xml:space="preserve">If the same individual acted as your interpreter </w:t>
            </w:r>
            <w:r w:rsidRPr="007D4A67">
              <w:rPr>
                <w:color w:val="FF0000"/>
              </w:rPr>
              <w:t xml:space="preserve">and </w:t>
            </w:r>
            <w:r w:rsidRPr="007D4A67">
              <w:rPr>
                <w:color w:val="000000" w:themeColor="text1"/>
              </w:rPr>
              <w:t xml:space="preserve">your preparer, </w:t>
            </w:r>
            <w:r w:rsidRPr="007D4A67">
              <w:rPr>
                <w:color w:val="FF0000"/>
              </w:rPr>
              <w:t xml:space="preserve">then that </w:t>
            </w:r>
            <w:r w:rsidRPr="007D4A67">
              <w:rPr>
                <w:color w:val="000000" w:themeColor="text1"/>
              </w:rPr>
              <w:t xml:space="preserve">person should complete both </w:t>
            </w:r>
            <w:r w:rsidRPr="007D4A67">
              <w:rPr>
                <w:b/>
                <w:bCs/>
                <w:color w:val="000000" w:themeColor="text1"/>
              </w:rPr>
              <w:t xml:space="preserve">Part </w:t>
            </w:r>
            <w:r w:rsidRPr="007D4A67" w:rsidR="00323115">
              <w:rPr>
                <w:b/>
                <w:bCs/>
                <w:color w:val="FF0000"/>
              </w:rPr>
              <w:t>5</w:t>
            </w:r>
            <w:r w:rsidRPr="007D4A67">
              <w:rPr>
                <w:b/>
                <w:bCs/>
                <w:color w:val="FF0000"/>
              </w:rPr>
              <w:t>.</w:t>
            </w:r>
            <w:r w:rsidRPr="007D4A67">
              <w:rPr>
                <w:color w:val="FF0000"/>
              </w:rPr>
              <w:t xml:space="preserve"> </w:t>
            </w:r>
            <w:r w:rsidRPr="007D4A67">
              <w:rPr>
                <w:color w:val="000000" w:themeColor="text1"/>
              </w:rPr>
              <w:t xml:space="preserve">and </w:t>
            </w:r>
            <w:r w:rsidRPr="007D4A67">
              <w:rPr>
                <w:b/>
                <w:bCs/>
                <w:color w:val="000000" w:themeColor="text1"/>
              </w:rPr>
              <w:t xml:space="preserve">Part </w:t>
            </w:r>
            <w:r w:rsidRPr="007D4A67" w:rsidR="00323115">
              <w:rPr>
                <w:b/>
                <w:bCs/>
                <w:color w:val="FF0000"/>
              </w:rPr>
              <w:t>6</w:t>
            </w:r>
            <w:r w:rsidRPr="007D4A67">
              <w:rPr>
                <w:b/>
                <w:bCs/>
                <w:color w:val="FF0000"/>
              </w:rPr>
              <w:t>.</w:t>
            </w:r>
            <w:r w:rsidRPr="007D4A67">
              <w:rPr>
                <w:color w:val="FF0000"/>
              </w:rPr>
              <w:t xml:space="preserve">  A stamped or typewritten name in place of a signature is not acceptable. </w:t>
            </w:r>
            <w:bookmarkEnd w:id="1"/>
          </w:p>
          <w:p w:rsidR="00323115" w:rsidRPr="007D4A67" w:rsidP="0007550F" w14:paraId="1FD7A84C" w14:textId="2B4D3948">
            <w:pPr>
              <w:rPr>
                <w:color w:val="FF0000"/>
              </w:rPr>
            </w:pPr>
          </w:p>
          <w:p w:rsidR="00323115" w:rsidRPr="007D4A67" w:rsidP="0007550F" w14:paraId="4C9B40DE" w14:textId="5AED4F5D">
            <w:pPr>
              <w:rPr>
                <w:color w:val="FF0000"/>
              </w:rPr>
            </w:pPr>
          </w:p>
          <w:p w:rsidR="00323115" w:rsidRPr="007D4A67" w:rsidP="0007550F" w14:paraId="5D0A8AEF" w14:textId="068E8175">
            <w:pPr>
              <w:rPr>
                <w:color w:val="FF0000"/>
              </w:rPr>
            </w:pPr>
          </w:p>
          <w:p w:rsidR="00323115" w:rsidRPr="007D4A67" w:rsidP="0007550F" w14:paraId="24091CCE" w14:textId="599C5606">
            <w:pPr>
              <w:rPr>
                <w:color w:val="FF0000"/>
              </w:rPr>
            </w:pPr>
          </w:p>
          <w:p w:rsidR="00323115" w:rsidRPr="007D4A67" w:rsidP="0007550F" w14:paraId="5D9D09EE" w14:textId="7736E9EF">
            <w:pPr>
              <w:rPr>
                <w:color w:val="FF0000"/>
              </w:rPr>
            </w:pPr>
          </w:p>
          <w:p w:rsidR="00323115" w:rsidRPr="007D4A67" w:rsidP="0007550F" w14:paraId="10B97774" w14:textId="44FDC95F">
            <w:pPr>
              <w:rPr>
                <w:color w:val="FF0000"/>
              </w:rPr>
            </w:pPr>
          </w:p>
          <w:p w:rsidR="00323115" w:rsidRPr="007D4A67" w:rsidP="0007550F" w14:paraId="572317D4" w14:textId="1F665AFB">
            <w:pPr>
              <w:rPr>
                <w:color w:val="FF0000"/>
              </w:rPr>
            </w:pPr>
          </w:p>
          <w:p w:rsidR="00323115" w:rsidRPr="007D4A67" w:rsidP="0007550F" w14:paraId="34BD0E93" w14:textId="31A32124">
            <w:pPr>
              <w:rPr>
                <w:color w:val="FF0000"/>
              </w:rPr>
            </w:pPr>
          </w:p>
          <w:p w:rsidR="00323115" w:rsidRPr="007D4A67" w:rsidP="0007550F" w14:paraId="5A3B3D57" w14:textId="057FF30C">
            <w:pPr>
              <w:rPr>
                <w:color w:val="FF0000"/>
              </w:rPr>
            </w:pPr>
          </w:p>
          <w:p w:rsidR="00323115" w:rsidRPr="007D4A67" w:rsidP="0007550F" w14:paraId="189BC291" w14:textId="32F37239">
            <w:pPr>
              <w:rPr>
                <w:color w:val="FF0000"/>
              </w:rPr>
            </w:pPr>
          </w:p>
          <w:p w:rsidR="00323115" w:rsidRPr="007D4A67" w:rsidP="0007550F" w14:paraId="4071C960" w14:textId="6B960657">
            <w:pPr>
              <w:rPr>
                <w:color w:val="FF0000"/>
              </w:rPr>
            </w:pPr>
          </w:p>
          <w:p w:rsidR="00323115" w:rsidRPr="007D4A67" w:rsidP="0007550F" w14:paraId="757E3688" w14:textId="15596ADA">
            <w:pPr>
              <w:rPr>
                <w:color w:val="FF0000"/>
              </w:rPr>
            </w:pPr>
          </w:p>
          <w:p w:rsidR="00323115" w:rsidRPr="007D4A67" w:rsidP="0007550F" w14:paraId="2264E4B8" w14:textId="4188E9E9">
            <w:pPr>
              <w:rPr>
                <w:color w:val="FF0000"/>
              </w:rPr>
            </w:pPr>
          </w:p>
          <w:p w:rsidR="00323115" w:rsidRPr="007D4A67" w:rsidP="0007550F" w14:paraId="3C825D0C" w14:textId="04DA2971">
            <w:pPr>
              <w:rPr>
                <w:color w:val="FF0000"/>
              </w:rPr>
            </w:pPr>
          </w:p>
          <w:p w:rsidR="00323115" w:rsidRPr="007D4A67" w:rsidP="0007550F" w14:paraId="4074898D" w14:textId="03A6CEB7">
            <w:pPr>
              <w:rPr>
                <w:color w:val="FF0000"/>
              </w:rPr>
            </w:pPr>
          </w:p>
          <w:p w:rsidR="00323115" w:rsidRPr="007D4A67" w:rsidP="0007550F" w14:paraId="3154FBE0" w14:textId="77777777">
            <w:pPr>
              <w:rPr>
                <w:color w:val="FF0000"/>
              </w:rPr>
            </w:pPr>
          </w:p>
          <w:bookmarkEnd w:id="2"/>
          <w:p w:rsidR="00323115" w:rsidRPr="007D4A67" w:rsidP="00323115" w14:paraId="5406EE60" w14:textId="526924DE">
            <w:pPr>
              <w:rPr>
                <w:b/>
              </w:rPr>
            </w:pPr>
            <w:r w:rsidRPr="007D4A67">
              <w:rPr>
                <w:b/>
              </w:rPr>
              <w:t xml:space="preserve">Part </w:t>
            </w:r>
            <w:r w:rsidRPr="007D4A67">
              <w:rPr>
                <w:b/>
                <w:color w:val="FF0000"/>
              </w:rPr>
              <w:t xml:space="preserve">7.  </w:t>
            </w:r>
            <w:r w:rsidRPr="007D4A67">
              <w:rPr>
                <w:b/>
              </w:rPr>
              <w:t>Additional Information</w:t>
            </w:r>
          </w:p>
          <w:p w:rsidR="00323115" w:rsidRPr="007D4A67" w:rsidP="00323115" w14:paraId="28F3BE1B" w14:textId="77777777">
            <w:pPr>
              <w:rPr>
                <w:b/>
              </w:rPr>
            </w:pPr>
          </w:p>
          <w:p w:rsidR="00323115" w:rsidRPr="007D4A67" w:rsidP="00323115" w14:paraId="29D0D47F" w14:textId="10D56E2C">
            <w:r w:rsidRPr="007D4A67">
              <w:rPr>
                <w:b/>
              </w:rPr>
              <w:t>Item Numbers 1.</w:t>
            </w:r>
            <w:r w:rsidRPr="007D4A67">
              <w:t xml:space="preserve"> - </w:t>
            </w:r>
            <w:r w:rsidRPr="007D4A67">
              <w:rPr>
                <w:b/>
              </w:rPr>
              <w:t>6.</w:t>
            </w:r>
            <w:r w:rsidRPr="007D4A67">
              <w:t xml:space="preserve">  If you need extra space to provide any additional information within this request, use the space provided in </w:t>
            </w:r>
            <w:r w:rsidRPr="007D4A67">
              <w:rPr>
                <w:b/>
              </w:rPr>
              <w:t xml:space="preserve">Part </w:t>
            </w:r>
            <w:r w:rsidRPr="007D4A67">
              <w:rPr>
                <w:b/>
                <w:color w:val="FF0000"/>
              </w:rPr>
              <w:t>7</w:t>
            </w:r>
            <w:r w:rsidRPr="007D4A67">
              <w:rPr>
                <w:b/>
              </w:rPr>
              <w:t>. Additional Information</w:t>
            </w:r>
            <w:r w:rsidRPr="007D4A67">
              <w:t xml:space="preserve">.  If you need more space than what is provided in </w:t>
            </w:r>
            <w:r w:rsidRPr="007D4A67">
              <w:rPr>
                <w:b/>
                <w:bCs/>
              </w:rPr>
              <w:t xml:space="preserve">Part </w:t>
            </w:r>
            <w:r w:rsidRPr="007D4A67" w:rsidR="007D4A67">
              <w:rPr>
                <w:b/>
                <w:bCs/>
                <w:color w:val="FF0000"/>
              </w:rPr>
              <w:t>7</w:t>
            </w:r>
            <w:r w:rsidRPr="007D4A67">
              <w:rPr>
                <w:b/>
                <w:bCs/>
              </w:rPr>
              <w:t>.</w:t>
            </w:r>
            <w:r w:rsidRPr="007D4A67">
              <w:t xml:space="preserve">, you may make copies of </w:t>
            </w:r>
            <w:r w:rsidRPr="007D4A67">
              <w:rPr>
                <w:b/>
              </w:rPr>
              <w:t xml:space="preserve">Part </w:t>
            </w:r>
            <w:r w:rsidRPr="007D4A67">
              <w:rPr>
                <w:b/>
                <w:color w:val="FF0000"/>
              </w:rPr>
              <w:t>7</w:t>
            </w:r>
            <w:r w:rsidRPr="007D4A67">
              <w:rPr>
                <w:b/>
              </w:rPr>
              <w:t>.</w:t>
            </w:r>
            <w:r w:rsidRPr="007D4A67">
              <w:t xml:space="preserve"> to complete and file </w:t>
            </w:r>
            <w:r w:rsidRPr="007D4A67">
              <w:t xml:space="preserve">with your </w:t>
            </w:r>
            <w:r w:rsidRPr="007D4A67">
              <w:t>request, or</w:t>
            </w:r>
            <w:r w:rsidRPr="007D4A67">
              <w:t xml:space="preserve"> attach a separate sheet of paper.  Type or print your name and A-Number (if any) at the top of each sheet; indicate the </w:t>
            </w:r>
            <w:r w:rsidRPr="007D4A67">
              <w:rPr>
                <w:b/>
              </w:rPr>
              <w:t>Page Number</w:t>
            </w:r>
            <w:r w:rsidRPr="007D4A67">
              <w:t xml:space="preserve">, </w:t>
            </w:r>
            <w:r w:rsidRPr="007D4A67">
              <w:rPr>
                <w:b/>
              </w:rPr>
              <w:t>Part Number</w:t>
            </w:r>
            <w:r w:rsidRPr="007D4A67">
              <w:t xml:space="preserve">, and </w:t>
            </w:r>
            <w:r w:rsidRPr="007D4A67">
              <w:rPr>
                <w:b/>
              </w:rPr>
              <w:t>Item Number</w:t>
            </w:r>
            <w:r w:rsidRPr="007D4A67">
              <w:t xml:space="preserve"> to which your answer refers.</w:t>
            </w:r>
          </w:p>
          <w:p w:rsidR="00323115" w:rsidRPr="007D4A67" w:rsidP="00323115" w14:paraId="4B74D8F0" w14:textId="77777777"/>
          <w:p w:rsidR="00323115" w:rsidRPr="007D4A67" w:rsidP="00323115" w14:paraId="5CB34FFE" w14:textId="77777777"/>
          <w:p w:rsidR="00323115" w:rsidRPr="007D4A67" w:rsidP="00323115" w14:paraId="6610B72F" w14:textId="77777777">
            <w:pPr>
              <w:rPr>
                <w:b/>
                <w:bCs/>
              </w:rPr>
            </w:pPr>
            <w:r w:rsidRPr="007D4A67">
              <w:rPr>
                <w:b/>
                <w:bCs/>
              </w:rPr>
              <w:t>[Page 6]</w:t>
            </w:r>
          </w:p>
          <w:p w:rsidR="00323115" w:rsidRPr="007D4A67" w:rsidP="00323115" w14:paraId="2A508634" w14:textId="77777777"/>
          <w:p w:rsidR="00323115" w:rsidRPr="007D4A67" w:rsidP="00323115" w14:paraId="6E394397" w14:textId="77777777">
            <w:pPr>
              <w:rPr>
                <w:b/>
              </w:rPr>
            </w:pPr>
            <w:r w:rsidRPr="007D4A67">
              <w:rPr>
                <w:b/>
              </w:rPr>
              <w:t>We recommend that you print or save a copy of your completed request to review in the future and for your records.</w:t>
            </w:r>
          </w:p>
          <w:p w:rsidR="00323115" w:rsidRPr="007D4A67" w:rsidP="00323115" w14:paraId="25E2FBBB" w14:textId="77777777"/>
          <w:p w:rsidR="0007550F" w:rsidRPr="007D4A67" w:rsidP="0007550F" w14:paraId="359A28E2" w14:textId="29922D3E"/>
        </w:tc>
      </w:tr>
      <w:tr w14:paraId="2A5DCD5B" w14:textId="77777777" w:rsidTr="002D6271">
        <w:tblPrEx>
          <w:tblW w:w="10998" w:type="dxa"/>
          <w:tblLayout w:type="fixed"/>
          <w:tblLook w:val="01E0"/>
        </w:tblPrEx>
        <w:tc>
          <w:tcPr>
            <w:tcW w:w="2808" w:type="dxa"/>
          </w:tcPr>
          <w:p w:rsidR="0007550F" w:rsidRPr="007D4A67" w:rsidP="0007550F" w14:paraId="691C18E8" w14:textId="2FA15E7A">
            <w:pPr>
              <w:rPr>
                <w:b/>
                <w:sz w:val="24"/>
                <w:szCs w:val="24"/>
              </w:rPr>
            </w:pPr>
            <w:r w:rsidRPr="007D4A67">
              <w:rPr>
                <w:b/>
                <w:sz w:val="24"/>
                <w:szCs w:val="24"/>
              </w:rPr>
              <w:t xml:space="preserve">Pages 7, </w:t>
            </w:r>
          </w:p>
          <w:p w:rsidR="0007550F" w:rsidRPr="007D4A67" w:rsidP="0007550F" w14:paraId="75F47583" w14:textId="2CA0C20C">
            <w:pPr>
              <w:spacing w:before="240" w:after="120"/>
              <w:rPr>
                <w:b/>
                <w:sz w:val="24"/>
                <w:szCs w:val="24"/>
              </w:rPr>
            </w:pPr>
            <w:r w:rsidRPr="007D4A67">
              <w:rPr>
                <w:b/>
                <w:sz w:val="24"/>
                <w:szCs w:val="24"/>
              </w:rPr>
              <w:t>Paperwork Reduction Act</w:t>
            </w:r>
          </w:p>
          <w:p w:rsidR="0007550F" w:rsidRPr="007D4A67" w:rsidP="0007550F" w14:paraId="228AFC34" w14:textId="77777777">
            <w:pPr>
              <w:rPr>
                <w:b/>
                <w:sz w:val="24"/>
                <w:szCs w:val="24"/>
              </w:rPr>
            </w:pPr>
          </w:p>
        </w:tc>
        <w:tc>
          <w:tcPr>
            <w:tcW w:w="4095" w:type="dxa"/>
          </w:tcPr>
          <w:p w:rsidR="0007550F" w:rsidRPr="007D4A67" w:rsidP="0007550F" w14:paraId="5002416C" w14:textId="2B2473F9">
            <w:pPr>
              <w:rPr>
                <w:b/>
                <w:bCs/>
              </w:rPr>
            </w:pPr>
            <w:r w:rsidRPr="007D4A67">
              <w:rPr>
                <w:b/>
                <w:bCs/>
              </w:rPr>
              <w:t>[Page 7]</w:t>
            </w:r>
          </w:p>
          <w:p w:rsidR="0007550F" w:rsidRPr="007D4A67" w:rsidP="0007550F" w14:paraId="3081D221" w14:textId="77777777">
            <w:pPr>
              <w:rPr>
                <w:b/>
                <w:bCs/>
              </w:rPr>
            </w:pPr>
          </w:p>
          <w:p w:rsidR="0007550F" w:rsidRPr="007D4A67" w:rsidP="0007550F" w14:paraId="2A94CF97" w14:textId="7F66F814">
            <w:pPr>
              <w:rPr>
                <w:b/>
              </w:rPr>
            </w:pPr>
            <w:r w:rsidRPr="007D4A67">
              <w:rPr>
                <w:b/>
              </w:rPr>
              <w:t>Paperwork Reduction Act</w:t>
            </w:r>
          </w:p>
          <w:p w:rsidR="0007550F" w:rsidRPr="007D4A67" w:rsidP="0007550F" w14:paraId="2C480B08" w14:textId="77777777">
            <w:pPr>
              <w:rPr>
                <w:b/>
              </w:rPr>
            </w:pPr>
          </w:p>
          <w:p w:rsidR="0007550F" w:rsidRPr="007D4A67" w:rsidP="0007550F" w14:paraId="29EC97AB" w14:textId="77777777">
            <w:pPr>
              <w:rPr>
                <w:b/>
              </w:rPr>
            </w:pPr>
            <w:r w:rsidRPr="007D4A67">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45 minutes per response, including the time for reviewing instructions, gathering the required documentation and information, completing the request, preparing statements, attaching necessary documentation, and submitting the request.  Send comments regarding this burden estimate or any other aspect of this collection of information, including suggestions for reducing this burden, </w:t>
            </w:r>
            <w:r w:rsidRPr="007D4A67">
              <w:t>to:</w:t>
            </w:r>
            <w:r w:rsidRPr="007D4A67">
              <w:t xml:space="preserve">  U.S. Citizenship and Immigration Services, Office of Policy and Strategy, Regulatory Coordination Division, 5900 Capital Gateway Drive, Mail Stop #2140, Camp Springs, MD 20588-0009; OMB No. 1615-0133</w:t>
            </w:r>
            <w:r w:rsidRPr="007D4A67">
              <w:rPr>
                <w:b/>
              </w:rPr>
              <w:t>.  Do not mail your completed Form I-942 to this address.</w:t>
            </w:r>
          </w:p>
          <w:p w:rsidR="0007550F" w:rsidRPr="007D4A67" w:rsidP="0007550F" w14:paraId="48FA0F63" w14:textId="77777777">
            <w:pPr>
              <w:rPr>
                <w:b/>
                <w:bCs/>
              </w:rPr>
            </w:pPr>
          </w:p>
        </w:tc>
        <w:tc>
          <w:tcPr>
            <w:tcW w:w="4095" w:type="dxa"/>
          </w:tcPr>
          <w:p w:rsidR="0007550F" w:rsidRPr="007D4A67" w:rsidP="0007550F" w14:paraId="3C96E4A3" w14:textId="77777777">
            <w:pPr>
              <w:rPr>
                <w:b/>
              </w:rPr>
            </w:pPr>
          </w:p>
          <w:p w:rsidR="0007550F" w:rsidRPr="007D4A67" w:rsidP="0007550F" w14:paraId="15B710D6" w14:textId="77777777">
            <w:pPr>
              <w:rPr>
                <w:b/>
              </w:rPr>
            </w:pPr>
          </w:p>
          <w:p w:rsidR="0007550F" w:rsidRPr="007D4A67" w:rsidP="0007550F" w14:paraId="083E7EC8" w14:textId="2B0DAB53">
            <w:pPr>
              <w:rPr>
                <w:b/>
              </w:rPr>
            </w:pPr>
            <w:r w:rsidRPr="007D4A67">
              <w:rPr>
                <w:b/>
              </w:rPr>
              <w:t>Paperwork Reduction Act</w:t>
            </w:r>
          </w:p>
          <w:p w:rsidR="0007550F" w:rsidRPr="007D4A67" w:rsidP="0007550F" w14:paraId="467250DD" w14:textId="77777777">
            <w:pPr>
              <w:rPr>
                <w:b/>
              </w:rPr>
            </w:pPr>
          </w:p>
          <w:p w:rsidR="0007550F" w:rsidRPr="00C0505C" w:rsidP="0007550F" w14:paraId="567DAEC9" w14:textId="46EAEA9B">
            <w:pPr>
              <w:rPr>
                <w:b/>
              </w:rPr>
            </w:pPr>
            <w:r w:rsidRPr="007D4A67">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w:t>
            </w:r>
            <w:r w:rsidRPr="007D4A67" w:rsidR="00323115">
              <w:rPr>
                <w:color w:val="FF0000"/>
              </w:rPr>
              <w:t>35</w:t>
            </w:r>
            <w:r w:rsidRPr="007D4A67">
              <w:t xml:space="preserve"> minutes per response, including the time for reviewing instructions, gathering the required documentation and information, completing the request, preparing statements, attaching necessary documentation, and submitting the request.  Send comments regarding this burden estimate or any other aspect of this collection of information, including suggestions for reducing this burden, </w:t>
            </w:r>
            <w:r w:rsidRPr="007D4A67">
              <w:t>to:</w:t>
            </w:r>
            <w:r w:rsidRPr="007D4A67">
              <w:t xml:space="preserve">  U.S. Citizenship and Immigration Services, Office of Policy and Strategy, Regulatory Coordination Division, 5900 Capital Gateway Drive, Mail Stop #2140, Camp Springs, MD 20588-0009; OMB No. 1615-0133</w:t>
            </w:r>
            <w:r w:rsidRPr="007D4A67">
              <w:rPr>
                <w:b/>
              </w:rPr>
              <w:t>.  Do not mail your completed Form I-942 to this address.</w:t>
            </w:r>
          </w:p>
          <w:p w:rsidR="0007550F" w:rsidRPr="00C0505C" w:rsidP="0007550F" w14:paraId="3C2D2128" w14:textId="77777777"/>
        </w:tc>
      </w:tr>
    </w:tbl>
    <w:p w:rsidR="0006270C" w:rsidP="00CB1628" w14:paraId="3F26E1CC" w14:textId="77777777"/>
    <w:sectPr w:rsidSect="002D6271">
      <w:footerReference w:type="default" r:id="rI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3DDB241E"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45EBC"/>
    <w:multiLevelType w:val="hybridMultilevel"/>
    <w:tmpl w:val="1A8E047E"/>
    <w:lvl w:ilvl="0">
      <w:start w:val="3"/>
      <w:numFmt w:val="decimal"/>
      <w:lvlText w:val="%1."/>
      <w:lvlJc w:val="left"/>
      <w:pPr>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63224C"/>
    <w:multiLevelType w:val="hybridMultilevel"/>
    <w:tmpl w:val="45AE88EA"/>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916B67"/>
    <w:multiLevelType w:val="hybridMultilevel"/>
    <w:tmpl w:val="758E241A"/>
    <w:lvl w:ilvl="0">
      <w:start w:val="1"/>
      <w:numFmt w:val="decimal"/>
      <w:lvlText w:val="%1."/>
      <w:lvlJc w:val="left"/>
      <w:pPr>
        <w:ind w:left="72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B90106"/>
    <w:multiLevelType w:val="hybridMultilevel"/>
    <w:tmpl w:val="6D887F68"/>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E6314B"/>
    <w:multiLevelType w:val="hybridMultilevel"/>
    <w:tmpl w:val="25D4BE90"/>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4494FE6"/>
    <w:multiLevelType w:val="hybridMultilevel"/>
    <w:tmpl w:val="8E024BA8"/>
    <w:lvl w:ilvl="0">
      <w:start w:val="1"/>
      <w:numFmt w:val="upperLetter"/>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5D31B16"/>
    <w:multiLevelType w:val="hybridMultilevel"/>
    <w:tmpl w:val="E402E7DA"/>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843294C"/>
    <w:multiLevelType w:val="hybridMultilevel"/>
    <w:tmpl w:val="0C684E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47621E6"/>
    <w:multiLevelType w:val="hybridMultilevel"/>
    <w:tmpl w:val="78749D98"/>
    <w:lvl w:ilvl="0">
      <w:start w:val="1"/>
      <w:numFmt w:val="decimal"/>
      <w:lvlText w:val="%1."/>
      <w:lvlJc w:val="left"/>
      <w:pPr>
        <w:ind w:left="36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360" w:hanging="360"/>
      </w:pPr>
      <w:rPr>
        <w:b/>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abstractNum w:abstractNumId="11">
    <w:nsid w:val="5551418C"/>
    <w:multiLevelType w:val="hybridMultilevel"/>
    <w:tmpl w:val="7AB4E498"/>
    <w:lvl w:ilvl="0">
      <w:start w:val="1"/>
      <w:numFmt w:val="upperLetter"/>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49563884">
    <w:abstractNumId w:val="10"/>
  </w:num>
  <w:num w:numId="2" w16cid:durableId="1255897735">
    <w:abstractNumId w:val="6"/>
  </w:num>
  <w:num w:numId="3" w16cid:durableId="668410361">
    <w:abstractNumId w:val="9"/>
  </w:num>
  <w:num w:numId="4" w16cid:durableId="206068315">
    <w:abstractNumId w:val="11"/>
  </w:num>
  <w:num w:numId="5" w16cid:durableId="2120954258">
    <w:abstractNumId w:val="0"/>
  </w:num>
  <w:num w:numId="6" w16cid:durableId="959730209">
    <w:abstractNumId w:val="5"/>
  </w:num>
  <w:num w:numId="7" w16cid:durableId="578296874">
    <w:abstractNumId w:val="4"/>
  </w:num>
  <w:num w:numId="8" w16cid:durableId="1070469471">
    <w:abstractNumId w:val="3"/>
  </w:num>
  <w:num w:numId="9" w16cid:durableId="436484477">
    <w:abstractNumId w:val="1"/>
  </w:num>
  <w:num w:numId="10" w16cid:durableId="1387528722">
    <w:abstractNumId w:val="7"/>
  </w:num>
  <w:num w:numId="11" w16cid:durableId="1528517469">
    <w:abstractNumId w:val="2"/>
  </w:num>
  <w:num w:numId="12" w16cid:durableId="15093708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32F"/>
    <w:rsid w:val="0000022F"/>
    <w:rsid w:val="00001069"/>
    <w:rsid w:val="00001BB9"/>
    <w:rsid w:val="00001C63"/>
    <w:rsid w:val="00004AAD"/>
    <w:rsid w:val="00006231"/>
    <w:rsid w:val="00006BAB"/>
    <w:rsid w:val="00007982"/>
    <w:rsid w:val="000079A0"/>
    <w:rsid w:val="0001002D"/>
    <w:rsid w:val="00010DB3"/>
    <w:rsid w:val="0001253C"/>
    <w:rsid w:val="00013F4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1D35"/>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550F"/>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BF9"/>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98C"/>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4C54"/>
    <w:rsid w:val="001052B8"/>
    <w:rsid w:val="00106EE4"/>
    <w:rsid w:val="00106F2C"/>
    <w:rsid w:val="00111EF2"/>
    <w:rsid w:val="00112F93"/>
    <w:rsid w:val="00114A54"/>
    <w:rsid w:val="00114D38"/>
    <w:rsid w:val="00116114"/>
    <w:rsid w:val="00116558"/>
    <w:rsid w:val="0011672A"/>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1534"/>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36B7"/>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3E50"/>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58B7"/>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3115"/>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5DD0"/>
    <w:rsid w:val="004E60D7"/>
    <w:rsid w:val="004E6AC5"/>
    <w:rsid w:val="004F03ED"/>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AE4"/>
    <w:rsid w:val="00553C9D"/>
    <w:rsid w:val="00554D13"/>
    <w:rsid w:val="00554D2A"/>
    <w:rsid w:val="00555DBE"/>
    <w:rsid w:val="005564FC"/>
    <w:rsid w:val="00556856"/>
    <w:rsid w:val="0055734B"/>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5B31"/>
    <w:rsid w:val="006961B1"/>
    <w:rsid w:val="0069700D"/>
    <w:rsid w:val="006977EF"/>
    <w:rsid w:val="006977FC"/>
    <w:rsid w:val="00697D69"/>
    <w:rsid w:val="006A1244"/>
    <w:rsid w:val="006A2527"/>
    <w:rsid w:val="006A4231"/>
    <w:rsid w:val="006A42DD"/>
    <w:rsid w:val="006A4E25"/>
    <w:rsid w:val="006A54E6"/>
    <w:rsid w:val="006A71E9"/>
    <w:rsid w:val="006A729B"/>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3A23"/>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1331"/>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5FA0"/>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32F"/>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14"/>
    <w:rsid w:val="007C4979"/>
    <w:rsid w:val="007C567B"/>
    <w:rsid w:val="007C650D"/>
    <w:rsid w:val="007C7B0E"/>
    <w:rsid w:val="007C7F3B"/>
    <w:rsid w:val="007D181A"/>
    <w:rsid w:val="007D236B"/>
    <w:rsid w:val="007D4558"/>
    <w:rsid w:val="007D4A67"/>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90F"/>
    <w:rsid w:val="007E5DC5"/>
    <w:rsid w:val="007E5F03"/>
    <w:rsid w:val="007E6D19"/>
    <w:rsid w:val="007E7972"/>
    <w:rsid w:val="007F13F8"/>
    <w:rsid w:val="007F16C6"/>
    <w:rsid w:val="007F242B"/>
    <w:rsid w:val="007F26B3"/>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93B"/>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86077"/>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37"/>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0505C"/>
    <w:rsid w:val="00C10755"/>
    <w:rsid w:val="00C11E72"/>
    <w:rsid w:val="00C12CD4"/>
    <w:rsid w:val="00C12D2D"/>
    <w:rsid w:val="00C13287"/>
    <w:rsid w:val="00C145A5"/>
    <w:rsid w:val="00C15043"/>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1628"/>
    <w:rsid w:val="00CB2EF2"/>
    <w:rsid w:val="00CB43FB"/>
    <w:rsid w:val="00CB4ABB"/>
    <w:rsid w:val="00CB50F2"/>
    <w:rsid w:val="00CB5F39"/>
    <w:rsid w:val="00CB63F6"/>
    <w:rsid w:val="00CB6CD0"/>
    <w:rsid w:val="00CC195F"/>
    <w:rsid w:val="00CC2764"/>
    <w:rsid w:val="00CC446A"/>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4F32"/>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20B"/>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1ED"/>
    <w:rsid w:val="00D45302"/>
    <w:rsid w:val="00D4586B"/>
    <w:rsid w:val="00D459FC"/>
    <w:rsid w:val="00D5113D"/>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5639"/>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964"/>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AEF"/>
    <w:rsid w:val="00E97EED"/>
    <w:rsid w:val="00EA12C9"/>
    <w:rsid w:val="00EA12E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1A2A"/>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C16"/>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AD0984E"/>
  <w15:docId w15:val="{BBB1BE3B-8CBF-4E67-98B7-4E5B6D9B9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8E793B"/>
    <w:rPr>
      <w:rFonts w:asciiTheme="minorHAnsi" w:eastAsiaTheme="minorEastAsia" w:hAnsiTheme="minorHAnsi" w:cstheme="minorBidi"/>
      <w:sz w:val="21"/>
      <w:szCs w:val="21"/>
    </w:rPr>
  </w:style>
  <w:style w:type="character" w:customStyle="1" w:styleId="NoSpacingChar">
    <w:name w:val="No Spacing Char"/>
    <w:basedOn w:val="DefaultParagraphFont"/>
    <w:link w:val="NoSpacing"/>
    <w:uiPriority w:val="1"/>
    <w:rsid w:val="008E793B"/>
    <w:rPr>
      <w:rFonts w:asciiTheme="minorHAnsi" w:eastAsiaTheme="minorEastAsia" w:hAnsiTheme="minorHAnsi" w:cstheme="minorBidi"/>
      <w:sz w:val="21"/>
      <w:szCs w:val="21"/>
    </w:rPr>
  </w:style>
  <w:style w:type="character" w:styleId="CommentReference">
    <w:name w:val="annotation reference"/>
    <w:basedOn w:val="DefaultParagraphFont"/>
    <w:semiHidden/>
    <w:unhideWhenUsed/>
    <w:rsid w:val="00553AE4"/>
    <w:rPr>
      <w:sz w:val="16"/>
      <w:szCs w:val="16"/>
    </w:rPr>
  </w:style>
  <w:style w:type="paragraph" w:styleId="CommentText">
    <w:name w:val="annotation text"/>
    <w:basedOn w:val="Normal"/>
    <w:link w:val="CommentTextChar"/>
    <w:semiHidden/>
    <w:unhideWhenUsed/>
    <w:rsid w:val="00553AE4"/>
  </w:style>
  <w:style w:type="character" w:customStyle="1" w:styleId="CommentTextChar">
    <w:name w:val="Comment Text Char"/>
    <w:basedOn w:val="DefaultParagraphFont"/>
    <w:link w:val="CommentText"/>
    <w:semiHidden/>
    <w:rsid w:val="00553AE4"/>
  </w:style>
  <w:style w:type="paragraph" w:styleId="CommentSubject">
    <w:name w:val="annotation subject"/>
    <w:basedOn w:val="CommentText"/>
    <w:next w:val="CommentText"/>
    <w:link w:val="CommentSubjectChar"/>
    <w:semiHidden/>
    <w:unhideWhenUsed/>
    <w:rsid w:val="00553AE4"/>
    <w:rPr>
      <w:b/>
      <w:bCs/>
    </w:rPr>
  </w:style>
  <w:style w:type="character" w:customStyle="1" w:styleId="CommentSubjectChar">
    <w:name w:val="Comment Subject Char"/>
    <w:basedOn w:val="CommentTextChar"/>
    <w:link w:val="CommentSubject"/>
    <w:semiHidden/>
    <w:rsid w:val="00553A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_rels/settings.xml.rels><?xml version="1.0" encoding="utf-8" standalone="yes"?><Relationships xmlns="http://schemas.openxmlformats.org/package/2006/relationships"><Relationship Id="rId1" Type="http://schemas.openxmlformats.org/officeDocument/2006/relationships/attachedTemplate" Target="file:///Y:\FORMS\Forms%20Branch\2-Forms\5-QA%20Tools\TOC_Word%20Doc%20Templates\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ROCIS_x0020_ICR_x0023_ xmlns="22ac6cab-782d-443c-b600-8507bc21811b" xsi:nil="true"/>
    <Associated_x0020_Forms xmlns="22ac6cab-782d-443c-b600-8507bc21811b" xsi:nil="true"/>
    <Estimated_x0020_Project_x0020_End_x0020_Date xmlns="22ac6cab-782d-443c-b600-8507bc21811b" xsi:nil="true"/>
    <OMB_x0020_Conclusion_x0020_Date xmlns="22ac6cab-782d-443c-b600-8507bc21811b" xsi:nil="true"/>
    <Rule xmlns="22ac6cab-782d-443c-b600-8507bc21811b">false</Rule>
    <Biweekly_x0020_Update xmlns="22ac6cab-782d-443c-b600-8507bc21811b">false</Biweekly_x0020_Update>
    <Date_x0020_Completed xmlns="22ac6cab-782d-443c-b600-8507bc21811b" xsi:nil="true"/>
    <Priority_x0020_Type xmlns="22ac6cab-782d-443c-b600-8507bc21811b" xsi:nil="true"/>
    <IC_x0020_History xmlns="22ac6cab-782d-443c-b600-8507bc21811b" xsi:nil="true"/>
    <Priority_x0020_Justifcation xmlns="22ac6cab-782d-443c-b600-8507bc21811b" xsi:nil="true"/>
    <Time_x0020_Burden_x0020_Provided xmlns="22ac6cab-782d-443c-b600-8507bc21811b">false</Time_x0020_Burden_x0020_Provided>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Instruments_x0020_Updated_x0020_For_x0020_Phase xmlns="22ac6cab-782d-443c-b600-8507bc21811b">false</Instruments_x0020_Updated_x0020_For_x0020_Phase>
    <Project_x0020_Manager0 xmlns="22ac6cab-782d-443c-b600-8507bc21811b">
      <UserInfo>
        <DisplayName/>
        <AccountId xsi:nil="true"/>
        <AccountType/>
      </UserInfo>
    </Project_x0020_Manager0>
    <Rule_x0020_Short_x0020_Name xmlns="22ac6cab-782d-443c-b600-8507bc21811b" xsi:nil="true"/>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PRA_x0020_Section_x0020_Updated xmlns="22ac6cab-782d-443c-b600-8507bc21811b">false</PRA_x0020_Section_x0020_Updated>
    <IC_x0020_Update xmlns="22ac6cab-782d-443c-b600-8507bc21811b" xsi:nil="true"/>
    <Priority xmlns="22ac6cab-782d-443c-b600-8507bc21811b">false</Priority>
    <Submitted_x0020_to_x0020_OMB xmlns="22ac6cab-782d-443c-b600-8507bc21811b" xsi:nil="true"/>
    <Rulemaking xmlns="22ac6cab-782d-443c-b600-8507bc21811b" xsi:nil="true"/>
    <Submission_x0020_to_x0020_DHS xmlns="22ac6cab-782d-443c-b600-8507bc21811b" xsi:nil="true"/>
    <Next_x0020_Phase_x0020_Start_x0020_Date xmlns="22ac6cab-782d-443c-b600-8507bc21811b" xsi:nil="true"/>
    <Next_x0020_Phase_x0020_End_x0020_Date xmlns="22ac6cab-782d-443c-b600-8507bc21811b" xsi:nil="true"/>
    <TaxCatchAll xmlns="bbf7bcff-9837-4235-a062-b68f933b20a3" xsi:nil="true"/>
    <Next_x0020_Phase xmlns="22ac6cab-782d-443c-b600-8507bc21811b">PRA Package Development</Next_x0020_Phase>
    <AssignedTo xmlns="http://schemas.microsoft.com/sharepoint/v3">
      <UserInfo>
        <DisplayName/>
        <AccountId xsi:nil="true"/>
        <AccountType/>
      </UserInfo>
    </AssignedTo>
    <Current_x0020_Phase_x0020_Start_x0020_Date xmlns="22ac6cab-782d-443c-b600-8507bc21811b" xsi:nil="true"/>
    <lcf76f155ced4ddcb4097134ff3c332f xmlns="22ac6cab-782d-443c-b600-8507bc21811b">
      <Terms xmlns="http://schemas.microsoft.com/office/infopath/2007/PartnerControls"/>
    </lcf76f155ced4ddcb4097134ff3c332f>
    <Current_x0020_Phase_x0020_End_x0020_Date xmlns="22ac6cab-782d-443c-b600-8507bc21811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89" ma:contentTypeDescription="Create a new document." ma:contentTypeScope="" ma:versionID="da3838b4a8c4728843117e102c02145b">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7ad4ab1c45c41481554b3b65fdd88111"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ule"/>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internalName="Priority_x0020_Justifcation" ma:readOnly="false">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ma:readOnly="false">
      <xsd:simpleType>
        <xsd:restriction base="dms:Text">
          <xsd:maxLength value="255"/>
        </xsd:restriction>
      </xsd:simpleType>
    </xsd:element>
    <xsd:element name="Phase_x0020_Start_x0020_Date" ma:index="14" nillable="true" ma:displayName="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xsd:enumeration value="E-Filing"/>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Instruments_x0020_Updated_x0020_For_x0020_Phase" ma:index="34" nillable="true" ma:displayName="Instruments Updated For Phase" ma:default="0" ma:internalName="Instruments_x0020_Updated_x0020_For_x0020_Phase" ma:readOnly="false">
      <xsd:simpleType>
        <xsd:restriction base="dms:Boolean"/>
      </xsd:simpleType>
    </xsd:element>
    <xsd:element name="PRA_x0020_Section_x0020_Updated" ma:index="35" nillable="true" ma:displayName="PRA Section Updated" ma:default="0" ma:internalName="PRA_x0020_Section_x0020_Updated" ma:readOnly="false">
      <xsd:simpleType>
        <xsd:restriction base="dms:Boolean"/>
      </xsd:simpleType>
    </xsd:element>
    <xsd:element name="Time_x0020_Burden_x0020_Provided" ma:index="36" nillable="true" ma:displayName="Time Burden Provided" ma:default="0" ma:internalName="Time_x0020_Burden_x0020_Provided" ma:readOnly="false">
      <xsd:simpleType>
        <xsd:restriction base="dms:Boolean"/>
      </xsd:simpleType>
    </xsd:element>
    <xsd:element name="Current_x0020_Phase_x0020_End_x0020_Date" ma:index="37" nillable="true" ma:displayName="Current Phase End Date" ma:description="Draft - do not use" ma:format="DateOnly" ma:internalName="Current_x0020_Phase_x0020_End_x0020_Date" ma:readOnly="false">
      <xsd:simpleType>
        <xsd:restriction base="dms:DateTime"/>
      </xsd:simpleType>
    </xsd:element>
    <xsd:element name="Current_x0020_Phase_x0020_Start_x0020_Date" ma:index="38" nillable="true" ma:displayName="Current Phase Start Date" ma:description="Draft - do not use" ma:format="DateOnly" ma:internalName="Current_x0020_Phase_x0020_Start_x0020_Date" ma:readOnly="false">
      <xsd:simpleType>
        <xsd:restriction base="dms:DateTime"/>
      </xsd:simpleType>
    </xsd:element>
    <xsd:element name="Next_x0020_Phase" ma:index="39" nillable="true" ma:displayName="Next Phase" ma:default="PRA Package Development" ma:description="Draft - do not use" ma:format="Dropdown" ma:internalName="Next_x0020_Phase" ma:readOnly="fal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0" nillable="true" ma:displayName="Next Phase Start Date" ma:description="Draft - do not use" ma:format="DateOnly" ma:internalName="Next_x0020_Phase_x0020_Start_x0020_Date" ma:readOnly="false">
      <xsd:simpleType>
        <xsd:restriction base="dms:DateTime"/>
      </xsd:simpleType>
    </xsd:element>
    <xsd:element name="Next_x0020_Phase_x0020_End_x0020_Date" ma:index="41" nillable="true" ma:displayName="Next Phase End Date" ma:description="Draft - do not use" ma:format="DateOnly" ma:internalName="Next_x0020_Phase_x0020_End_x0020_Date" ma:readOnly="false">
      <xsd:simpleType>
        <xsd:restriction base="dms:DateTime"/>
      </xsd:simpleType>
    </xsd:element>
    <xsd:element name="MediaServiceMetadata" ma:index="43" nillable="true" ma:displayName="MediaServiceMetadata" ma:hidden="true" ma:internalName="MediaServiceMetadata" ma:readOnly="true">
      <xsd:simpleType>
        <xsd:restriction base="dms:Note"/>
      </xsd:simpleType>
    </xsd:element>
    <xsd:element name="MediaServiceFastMetadata" ma:index="44" nillable="true" ma:displayName="MediaServiceFastMetadata" ma:hidden="true" ma:internalName="MediaServiceFastMetadata" ma:readOnly="true">
      <xsd:simpleType>
        <xsd:restriction base="dms:Note"/>
      </xsd:simpleType>
    </xsd:element>
    <xsd:element name="MediaServiceObjectDetectorVersions" ma:index="45" nillable="true" ma:displayName="MediaServiceObjectDetectorVersions" ma:description="" ma:hidden="true" ma:internalName="MediaServiceObjectDetectorVersions" ma:readOnly="true">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42"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8"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5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DB6035-6142-4EA1-94B1-99B41951D9FD}">
  <ds:schemaRefs>
    <ds:schemaRef ds:uri="http://purl.org/dc/terms/"/>
    <ds:schemaRef ds:uri="bf094c2b-8036-49e0-a2b2-a973ea273ca5"/>
    <ds:schemaRef ds:uri="http://schemas.microsoft.com/office/2006/documentManagement/types"/>
    <ds:schemaRef ds:uri="http://purl.org/dc/elements/1.1/"/>
    <ds:schemaRef ds:uri="http://www.w3.org/XML/1998/namespace"/>
    <ds:schemaRef ds:uri="http://schemas.microsoft.com/office/infopath/2007/PartnerControls"/>
    <ds:schemaRef ds:uri="2589310c-5316-40b3-b68d-4735ac72f265"/>
    <ds:schemaRef ds:uri="http://purl.org/dc/dcmityp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CF340BBB-5C4C-4ED3-B641-5288369FDE91}">
  <ds:schemaRefs/>
</ds:datastoreItem>
</file>

<file path=customXml/itemProps3.xml><?xml version="1.0" encoding="utf-8"?>
<ds:datastoreItem xmlns:ds="http://schemas.openxmlformats.org/officeDocument/2006/customXml" ds:itemID="{BCF938FD-8F5A-40A6-8D38-5F7AC9EFE7F5}">
  <ds:schemaRefs>
    <ds:schemaRef ds:uri="http://schemas.openxmlformats.org/officeDocument/2006/bibliography"/>
  </ds:schemaRefs>
</ds:datastoreItem>
</file>

<file path=customXml/itemProps4.xml><?xml version="1.0" encoding="utf-8"?>
<ds:datastoreItem xmlns:ds="http://schemas.openxmlformats.org/officeDocument/2006/customXml" ds:itemID="{DF1AA999-B363-40AA-A124-0C0754FB23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1</TotalTime>
  <Pages>5</Pages>
  <Words>2395</Words>
  <Characters>12391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Young M</dc:creator>
  <cp:lastModifiedBy>Lauver, James L (Jim)</cp:lastModifiedBy>
  <cp:revision>2</cp:revision>
  <cp:lastPrinted>2008-09-11T16:49:00Z</cp:lastPrinted>
  <dcterms:created xsi:type="dcterms:W3CDTF">2023-08-03T11:50:00Z</dcterms:created>
  <dcterms:modified xsi:type="dcterms:W3CDTF">2023-08-03T11:50:00Z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MediaServiceImageTags">
    <vt:lpwstr/>
  </property>
</Properties>
</file>