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599C9060" w14:textId="77777777"/>
    <w:p w:rsidR="000B21AF" w:rsidRPr="00C42A03" w:rsidP="00D71B67" w14:paraId="665B92EE" w14:textId="77777777">
      <w:pPr>
        <w:jc w:val="center"/>
        <w:rPr>
          <w:b/>
          <w:sz w:val="28"/>
          <w:szCs w:val="28"/>
        </w:rPr>
      </w:pPr>
      <w:r w:rsidRPr="00C42A03">
        <w:rPr>
          <w:b/>
          <w:sz w:val="28"/>
          <w:szCs w:val="28"/>
        </w:rPr>
        <w:t>TABLE OF CHANGE</w:t>
      </w:r>
      <w:r w:rsidRPr="00C42A03" w:rsidR="009377EB">
        <w:rPr>
          <w:b/>
          <w:sz w:val="28"/>
          <w:szCs w:val="28"/>
        </w:rPr>
        <w:t>S</w:t>
      </w:r>
      <w:r w:rsidRPr="00C42A03" w:rsidR="005034F2">
        <w:rPr>
          <w:b/>
          <w:sz w:val="28"/>
          <w:szCs w:val="28"/>
        </w:rPr>
        <w:t xml:space="preserve"> – INSTRUCTIONS</w:t>
      </w:r>
    </w:p>
    <w:p w:rsidR="00483DCD" w:rsidRPr="00C42A03" w:rsidP="00D71B67" w14:paraId="6220AF6B" w14:textId="5D2450E2">
      <w:pPr>
        <w:jc w:val="center"/>
        <w:rPr>
          <w:b/>
          <w:sz w:val="28"/>
          <w:szCs w:val="28"/>
        </w:rPr>
      </w:pPr>
      <w:r w:rsidRPr="00C42A03">
        <w:rPr>
          <w:b/>
          <w:sz w:val="28"/>
          <w:szCs w:val="28"/>
        </w:rPr>
        <w:t>F</w:t>
      </w:r>
      <w:r w:rsidRPr="00C42A03" w:rsidR="00AD273F">
        <w:rPr>
          <w:b/>
          <w:sz w:val="28"/>
          <w:szCs w:val="28"/>
        </w:rPr>
        <w:t>orm</w:t>
      </w:r>
      <w:r w:rsidRPr="00C42A03">
        <w:rPr>
          <w:b/>
          <w:sz w:val="28"/>
          <w:szCs w:val="28"/>
        </w:rPr>
        <w:t xml:space="preserve"> </w:t>
      </w:r>
      <w:r w:rsidRPr="00C42A03" w:rsidR="005034F2">
        <w:rPr>
          <w:b/>
          <w:sz w:val="28"/>
          <w:szCs w:val="28"/>
        </w:rPr>
        <w:t>I-192, Application for Advance Permission to Enter as a Nonimmigrant</w:t>
      </w:r>
    </w:p>
    <w:p w:rsidR="00483DCD" w:rsidRPr="00C42A03" w:rsidP="00D71B67" w14:paraId="1AF6787C" w14:textId="77777777">
      <w:pPr>
        <w:jc w:val="center"/>
        <w:rPr>
          <w:b/>
          <w:sz w:val="28"/>
          <w:szCs w:val="28"/>
        </w:rPr>
      </w:pPr>
      <w:r w:rsidRPr="00C42A03">
        <w:rPr>
          <w:b/>
          <w:sz w:val="28"/>
          <w:szCs w:val="28"/>
        </w:rPr>
        <w:t>OMB Number: 1615-</w:t>
      </w:r>
      <w:r w:rsidRPr="00C42A03" w:rsidR="005034F2">
        <w:rPr>
          <w:b/>
          <w:sz w:val="28"/>
          <w:szCs w:val="28"/>
        </w:rPr>
        <w:t>0017</w:t>
      </w:r>
    </w:p>
    <w:p w:rsidR="009377EB" w:rsidRPr="00C42A03" w:rsidP="00D71B67" w14:paraId="7C78F400" w14:textId="19671803">
      <w:pPr>
        <w:jc w:val="center"/>
        <w:rPr>
          <w:b/>
          <w:sz w:val="28"/>
          <w:szCs w:val="28"/>
        </w:rPr>
      </w:pPr>
      <w:r w:rsidRPr="00C42A03">
        <w:rPr>
          <w:b/>
          <w:sz w:val="28"/>
          <w:szCs w:val="28"/>
        </w:rPr>
        <w:t>08/1</w:t>
      </w:r>
      <w:r w:rsidR="00CB6E8D">
        <w:rPr>
          <w:b/>
          <w:sz w:val="28"/>
          <w:szCs w:val="28"/>
        </w:rPr>
        <w:t>4</w:t>
      </w:r>
      <w:r w:rsidRPr="00C42A03" w:rsidR="000E7AE3">
        <w:rPr>
          <w:b/>
          <w:sz w:val="28"/>
          <w:szCs w:val="28"/>
        </w:rPr>
        <w:t>/2023</w:t>
      </w:r>
    </w:p>
    <w:p w:rsidR="00483DCD" w:rsidRPr="00C42A03" w:rsidP="0006270C" w14:paraId="4735A4B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7F0454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C42A03" w:rsidP="00637C0D" w14:paraId="6FFD4FCE" w14:textId="52940385">
            <w:pPr>
              <w:rPr>
                <w:b/>
                <w:sz w:val="24"/>
                <w:szCs w:val="24"/>
              </w:rPr>
            </w:pPr>
            <w:r w:rsidRPr="00C42A03">
              <w:rPr>
                <w:b/>
                <w:sz w:val="24"/>
                <w:szCs w:val="24"/>
              </w:rPr>
              <w:t>Reason for Revision:</w:t>
            </w:r>
            <w:r w:rsidRPr="00C42A03">
              <w:rPr>
                <w:b/>
                <w:sz w:val="24"/>
                <w:szCs w:val="24"/>
              </w:rPr>
              <w:t xml:space="preserve">  </w:t>
            </w:r>
            <w:r w:rsidRPr="00C42A03" w:rsidR="008B4DD6">
              <w:rPr>
                <w:b/>
                <w:sz w:val="24"/>
                <w:szCs w:val="24"/>
              </w:rPr>
              <w:t>REV</w:t>
            </w:r>
          </w:p>
          <w:p w:rsidR="008B4DD6" w:rsidRPr="00C42A03" w:rsidP="00637C0D" w14:paraId="24893FE3" w14:textId="6D8C5600">
            <w:pPr>
              <w:rPr>
                <w:b/>
                <w:bCs/>
                <w:sz w:val="24"/>
                <w:szCs w:val="24"/>
              </w:rPr>
            </w:pPr>
            <w:r w:rsidRPr="00C42A03">
              <w:rPr>
                <w:b/>
                <w:bCs/>
                <w:sz w:val="24"/>
                <w:szCs w:val="24"/>
              </w:rPr>
              <w:t xml:space="preserve">Phase:  </w:t>
            </w:r>
            <w:r w:rsidRPr="00C42A03" w:rsidR="00956114">
              <w:rPr>
                <w:b/>
                <w:bCs/>
                <w:sz w:val="24"/>
                <w:szCs w:val="24"/>
              </w:rPr>
              <w:t>3</w:t>
            </w:r>
            <w:r w:rsidRPr="00C42A03" w:rsidR="007818F2">
              <w:rPr>
                <w:b/>
                <w:bCs/>
                <w:sz w:val="24"/>
                <w:szCs w:val="24"/>
              </w:rPr>
              <w:t>0-Day</w:t>
            </w:r>
          </w:p>
          <w:p w:rsidR="00637C0D" w:rsidRPr="00C42A03" w:rsidP="00637C0D" w14:paraId="63EB82AD" w14:textId="77777777">
            <w:pPr>
              <w:rPr>
                <w:b/>
                <w:sz w:val="24"/>
                <w:szCs w:val="24"/>
              </w:rPr>
            </w:pPr>
          </w:p>
          <w:p w:rsidR="00637C0D" w:rsidRPr="00C42A03" w:rsidP="00637C0D" w14:paraId="5D0115F7" w14:textId="77777777">
            <w:pPr>
              <w:rPr>
                <w:sz w:val="24"/>
                <w:szCs w:val="24"/>
              </w:rPr>
            </w:pPr>
            <w:r w:rsidRPr="00C42A03">
              <w:rPr>
                <w:sz w:val="24"/>
                <w:szCs w:val="24"/>
              </w:rPr>
              <w:t>Legend for Proposed Text:</w:t>
            </w:r>
          </w:p>
          <w:p w:rsidR="00637C0D" w:rsidRPr="00C42A03" w:rsidP="00637C0D" w14:paraId="0DB48CE2" w14:textId="77777777">
            <w:pPr>
              <w:pStyle w:val="ListParagraph"/>
              <w:numPr>
                <w:ilvl w:val="0"/>
                <w:numId w:val="2"/>
              </w:numPr>
              <w:spacing w:line="240" w:lineRule="auto"/>
              <w:rPr>
                <w:rFonts w:ascii="Times New Roman" w:hAnsi="Times New Roman" w:cs="Times New Roman"/>
                <w:sz w:val="24"/>
                <w:szCs w:val="24"/>
              </w:rPr>
            </w:pPr>
            <w:r w:rsidRPr="00C42A03">
              <w:rPr>
                <w:rFonts w:ascii="Times New Roman" w:hAnsi="Times New Roman" w:cs="Times New Roman"/>
                <w:sz w:val="24"/>
                <w:szCs w:val="24"/>
              </w:rPr>
              <w:t>Black font = Current text</w:t>
            </w:r>
          </w:p>
          <w:p w:rsidR="00A277E7" w:rsidRPr="00C42A03" w:rsidP="00637C0D" w14:paraId="628D8002" w14:textId="77777777">
            <w:pPr>
              <w:pStyle w:val="ListParagraph"/>
              <w:numPr>
                <w:ilvl w:val="0"/>
                <w:numId w:val="2"/>
              </w:numPr>
              <w:rPr>
                <w:b/>
                <w:sz w:val="24"/>
                <w:szCs w:val="24"/>
              </w:rPr>
            </w:pPr>
            <w:r w:rsidRPr="00C42A03">
              <w:rPr>
                <w:rFonts w:ascii="Times New Roman" w:hAnsi="Times New Roman" w:cs="Times New Roman"/>
                <w:color w:val="FF0000"/>
                <w:sz w:val="24"/>
                <w:szCs w:val="24"/>
              </w:rPr>
              <w:t xml:space="preserve">Red font </w:t>
            </w:r>
            <w:r w:rsidRPr="00C42A03">
              <w:rPr>
                <w:rFonts w:ascii="Times New Roman" w:hAnsi="Times New Roman" w:cs="Times New Roman"/>
                <w:sz w:val="24"/>
                <w:szCs w:val="24"/>
              </w:rPr>
              <w:t>= Changes</w:t>
            </w:r>
          </w:p>
          <w:p w:rsidR="006C475E" w:rsidRPr="00C42A03" w:rsidP="006C475E" w14:paraId="6974B89F" w14:textId="77777777">
            <w:pPr>
              <w:rPr>
                <w:b/>
                <w:sz w:val="24"/>
                <w:szCs w:val="24"/>
              </w:rPr>
            </w:pPr>
          </w:p>
          <w:p w:rsidR="006C475E" w:rsidRPr="00C42A03" w:rsidP="006C475E" w14:paraId="3DDB9B2E" w14:textId="30D45833">
            <w:pPr>
              <w:rPr>
                <w:sz w:val="24"/>
                <w:szCs w:val="24"/>
              </w:rPr>
            </w:pPr>
            <w:r w:rsidRPr="00C42A03">
              <w:rPr>
                <w:sz w:val="24"/>
                <w:szCs w:val="24"/>
              </w:rPr>
              <w:t xml:space="preserve">Expires </w:t>
            </w:r>
            <w:r w:rsidRPr="00C42A03" w:rsidR="003C1D6E">
              <w:rPr>
                <w:sz w:val="24"/>
                <w:szCs w:val="24"/>
              </w:rPr>
              <w:t>1</w:t>
            </w:r>
            <w:r w:rsidRPr="00C42A03" w:rsidR="005034F2">
              <w:rPr>
                <w:sz w:val="24"/>
                <w:szCs w:val="24"/>
              </w:rPr>
              <w:t>0/3</w:t>
            </w:r>
            <w:r w:rsidRPr="00C42A03" w:rsidR="003C1D6E">
              <w:rPr>
                <w:sz w:val="24"/>
                <w:szCs w:val="24"/>
              </w:rPr>
              <w:t>1</w:t>
            </w:r>
            <w:r w:rsidRPr="00C42A03" w:rsidR="005034F2">
              <w:rPr>
                <w:sz w:val="24"/>
                <w:szCs w:val="24"/>
              </w:rPr>
              <w:t>/202</w:t>
            </w:r>
            <w:r w:rsidRPr="00C42A03" w:rsidR="003C1D6E">
              <w:rPr>
                <w:sz w:val="24"/>
                <w:szCs w:val="24"/>
              </w:rPr>
              <w:t>3</w:t>
            </w:r>
          </w:p>
          <w:p w:rsidR="006C475E" w:rsidRPr="00C42A03" w:rsidP="005034F2" w14:paraId="2CDD115F" w14:textId="6362D061">
            <w:pPr>
              <w:rPr>
                <w:sz w:val="24"/>
                <w:szCs w:val="24"/>
              </w:rPr>
            </w:pPr>
            <w:r w:rsidRPr="00C42A03">
              <w:rPr>
                <w:sz w:val="24"/>
                <w:szCs w:val="24"/>
              </w:rPr>
              <w:t xml:space="preserve">Edition Date </w:t>
            </w:r>
            <w:r w:rsidRPr="00C42A03" w:rsidR="003C1D6E">
              <w:rPr>
                <w:sz w:val="24"/>
                <w:szCs w:val="24"/>
              </w:rPr>
              <w:t>07</w:t>
            </w:r>
            <w:r w:rsidRPr="00C42A03" w:rsidR="005034F2">
              <w:rPr>
                <w:sz w:val="24"/>
                <w:szCs w:val="24"/>
              </w:rPr>
              <w:t>/</w:t>
            </w:r>
            <w:r w:rsidRPr="00C42A03" w:rsidR="003C1D6E">
              <w:rPr>
                <w:sz w:val="24"/>
                <w:szCs w:val="24"/>
              </w:rPr>
              <w:t>20</w:t>
            </w:r>
            <w:r w:rsidRPr="00C42A03" w:rsidR="005034F2">
              <w:rPr>
                <w:sz w:val="24"/>
                <w:szCs w:val="24"/>
              </w:rPr>
              <w:t>/20</w:t>
            </w:r>
            <w:r w:rsidRPr="00C42A03" w:rsidR="003C1D6E">
              <w:rPr>
                <w:sz w:val="24"/>
                <w:szCs w:val="24"/>
              </w:rPr>
              <w:t>21</w:t>
            </w:r>
          </w:p>
        </w:tc>
      </w:tr>
    </w:tbl>
    <w:p w:rsidR="0006270C" w:rsidRPr="00C42A03" w14:paraId="179F6202" w14:textId="77777777"/>
    <w:p w:rsidR="0006270C" w:rsidRPr="00C42A03" w14:paraId="587FA1B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EE0400E"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C42A03" w:rsidP="00041392" w14:paraId="336B01A2" w14:textId="77777777">
            <w:pPr>
              <w:jc w:val="center"/>
              <w:rPr>
                <w:b/>
                <w:sz w:val="24"/>
                <w:szCs w:val="24"/>
              </w:rPr>
            </w:pPr>
            <w:r w:rsidRPr="00C42A03">
              <w:rPr>
                <w:b/>
                <w:sz w:val="24"/>
                <w:szCs w:val="24"/>
              </w:rPr>
              <w:t>Current Page Number</w:t>
            </w:r>
            <w:r w:rsidRPr="00C42A03" w:rsidR="00041392">
              <w:rPr>
                <w:b/>
                <w:sz w:val="24"/>
                <w:szCs w:val="24"/>
              </w:rPr>
              <w:t xml:space="preserve"> and Section</w:t>
            </w:r>
          </w:p>
        </w:tc>
        <w:tc>
          <w:tcPr>
            <w:tcW w:w="4095" w:type="dxa"/>
            <w:shd w:val="clear" w:color="auto" w:fill="D9D9D9"/>
            <w:vAlign w:val="center"/>
          </w:tcPr>
          <w:p w:rsidR="00016C07" w:rsidRPr="00C42A03" w:rsidP="00E6404D" w14:paraId="2B2A60C5" w14:textId="77777777">
            <w:pPr>
              <w:autoSpaceDE w:val="0"/>
              <w:autoSpaceDN w:val="0"/>
              <w:adjustRightInd w:val="0"/>
              <w:jc w:val="center"/>
              <w:rPr>
                <w:b/>
                <w:sz w:val="24"/>
                <w:szCs w:val="24"/>
              </w:rPr>
            </w:pPr>
            <w:r w:rsidRPr="00C42A03">
              <w:rPr>
                <w:b/>
                <w:sz w:val="24"/>
                <w:szCs w:val="24"/>
              </w:rPr>
              <w:t>Current Text</w:t>
            </w:r>
          </w:p>
        </w:tc>
        <w:tc>
          <w:tcPr>
            <w:tcW w:w="4095" w:type="dxa"/>
            <w:shd w:val="clear" w:color="auto" w:fill="D9D9D9"/>
            <w:vAlign w:val="center"/>
          </w:tcPr>
          <w:p w:rsidR="00016C07" w:rsidRPr="00C42A03" w:rsidP="00E6404D" w14:paraId="13CF32E5" w14:textId="77777777">
            <w:pPr>
              <w:pStyle w:val="Default"/>
              <w:jc w:val="center"/>
              <w:rPr>
                <w:b/>
                <w:color w:val="auto"/>
              </w:rPr>
            </w:pPr>
            <w:r w:rsidRPr="00C42A03">
              <w:rPr>
                <w:b/>
                <w:color w:val="auto"/>
              </w:rPr>
              <w:t>Proposed Text</w:t>
            </w:r>
          </w:p>
        </w:tc>
      </w:tr>
      <w:tr w14:paraId="72688E6E" w14:textId="77777777" w:rsidTr="002D6271">
        <w:tblPrEx>
          <w:tblW w:w="10998" w:type="dxa"/>
          <w:tblLayout w:type="fixed"/>
          <w:tblLook w:val="01E0"/>
        </w:tblPrEx>
        <w:tc>
          <w:tcPr>
            <w:tcW w:w="2808" w:type="dxa"/>
          </w:tcPr>
          <w:p w:rsidR="00016C07" w:rsidRPr="00C42A03" w:rsidP="003463DC" w14:paraId="4C0609CA" w14:textId="77777777">
            <w:pPr>
              <w:rPr>
                <w:b/>
                <w:sz w:val="24"/>
                <w:szCs w:val="24"/>
              </w:rPr>
            </w:pPr>
            <w:r w:rsidRPr="00C42A03">
              <w:rPr>
                <w:b/>
                <w:sz w:val="24"/>
                <w:szCs w:val="24"/>
              </w:rPr>
              <w:t>Page 1, What Is the Purpose of Form I-192?</w:t>
            </w:r>
          </w:p>
        </w:tc>
        <w:tc>
          <w:tcPr>
            <w:tcW w:w="4095" w:type="dxa"/>
          </w:tcPr>
          <w:p w:rsidR="003E13D0" w:rsidRPr="00C42A03" w:rsidP="003E13D0" w14:paraId="1EB266C6" w14:textId="77777777">
            <w:pPr>
              <w:rPr>
                <w:b/>
              </w:rPr>
            </w:pPr>
            <w:r w:rsidRPr="00C42A03">
              <w:rPr>
                <w:b/>
              </w:rPr>
              <w:t>[Page 1]</w:t>
            </w:r>
          </w:p>
          <w:p w:rsidR="003E13D0" w:rsidRPr="00C42A03" w:rsidP="003E13D0" w14:paraId="3D1D6BFB" w14:textId="77777777">
            <w:pPr>
              <w:rPr>
                <w:b/>
              </w:rPr>
            </w:pPr>
          </w:p>
          <w:p w:rsidR="003E13D0" w:rsidRPr="00C42A03" w:rsidP="003E13D0" w14:paraId="2CC462E9" w14:textId="77777777">
            <w:pPr>
              <w:rPr>
                <w:b/>
              </w:rPr>
            </w:pPr>
            <w:r w:rsidRPr="00C42A03">
              <w:rPr>
                <w:b/>
              </w:rPr>
              <w:t>What Is the Purpose of Form I-192?</w:t>
            </w:r>
          </w:p>
          <w:p w:rsidR="003E13D0" w:rsidRPr="00C42A03" w:rsidP="003E13D0" w14:paraId="05135F9D" w14:textId="77777777">
            <w:pPr>
              <w:rPr>
                <w:b/>
              </w:rPr>
            </w:pPr>
          </w:p>
          <w:p w:rsidR="003E13D0" w:rsidRPr="00C42A03" w:rsidP="003E13D0" w14:paraId="5347AAC7" w14:textId="63302807">
            <w:r w:rsidRPr="00C42A03">
              <w:t xml:space="preserve">Use this application if you are inadmissible and are seeking advance permission to temporarily enter the United States as a nonimmigrant. </w:t>
            </w:r>
          </w:p>
          <w:p w:rsidR="008B4DD6" w:rsidRPr="00C42A03" w:rsidP="003E13D0" w14:paraId="497C6FA8" w14:textId="45D45513"/>
          <w:p w:rsidR="008B4DD6" w:rsidRPr="00C42A03" w:rsidP="003E13D0" w14:paraId="7DD099F5" w14:textId="46AF46F6"/>
          <w:p w:rsidR="008B4DD6" w:rsidRPr="00C42A03" w:rsidP="003E13D0" w14:paraId="4D42280E" w14:textId="77777777"/>
          <w:p w:rsidR="003E13D0" w:rsidRPr="00C42A03" w:rsidP="003E13D0" w14:paraId="7F6F7C97" w14:textId="77777777"/>
          <w:p w:rsidR="003E13D0" w:rsidRPr="00C42A03" w:rsidP="003E13D0" w14:paraId="730BA710" w14:textId="77777777">
            <w:r w:rsidRPr="00C42A03">
              <w:t xml:space="preserve">You can find grounds of inadmissibility in the Immigration and Nationality Act (INA) section 212(a).  You can find the statutory and regulatory basis for this application in INA section 212(d)(3)(A)(ii), 8 CFR section 212.4, INA section 212(d)(13) and (14), 8 CFR 212.16 and 17, and 8 CFR 214.11 and 214.14 for T nonimmigrant status applicants and U nonimmigrant status petitioners. </w:t>
            </w:r>
          </w:p>
          <w:p w:rsidR="00016C07" w:rsidRPr="00C42A03" w:rsidP="003463DC" w14:paraId="2114F48B" w14:textId="77777777">
            <w:pPr>
              <w:rPr>
                <w:b/>
              </w:rPr>
            </w:pPr>
          </w:p>
        </w:tc>
        <w:tc>
          <w:tcPr>
            <w:tcW w:w="4095" w:type="dxa"/>
          </w:tcPr>
          <w:p w:rsidR="008B4DD6" w:rsidRPr="00C42A03" w:rsidP="008B4DD6" w14:paraId="17D0BF20" w14:textId="77777777">
            <w:pPr>
              <w:spacing w:before="100" w:beforeAutospacing="1" w:after="100" w:afterAutospacing="1" w:line="240" w:lineRule="exact"/>
              <w:rPr>
                <w:b/>
              </w:rPr>
            </w:pPr>
            <w:r w:rsidRPr="00C42A03">
              <w:rPr>
                <w:b/>
              </w:rPr>
              <w:t>[Page 1]</w:t>
            </w:r>
          </w:p>
          <w:p w:rsidR="008B4DD6" w:rsidRPr="00C42A03" w:rsidP="008B4DD6" w14:paraId="3E40DBBB" w14:textId="77777777">
            <w:pPr>
              <w:spacing w:before="100" w:beforeAutospacing="1" w:after="100" w:afterAutospacing="1" w:line="240" w:lineRule="exact"/>
              <w:rPr>
                <w:b/>
              </w:rPr>
            </w:pPr>
            <w:r w:rsidRPr="00C42A03">
              <w:rPr>
                <w:b/>
              </w:rPr>
              <w:t>What Is the Purpose of Form I-192?</w:t>
            </w:r>
          </w:p>
          <w:p w:rsidR="008B4DD6" w:rsidRPr="00C42A03" w:rsidP="008B4DD6" w14:paraId="593A7C1C" w14:textId="77777777">
            <w:pPr>
              <w:spacing w:before="100" w:beforeAutospacing="1" w:after="100" w:afterAutospacing="1" w:line="240" w:lineRule="exact"/>
            </w:pPr>
            <w:r w:rsidRPr="00C42A03">
              <w:t xml:space="preserve">Use this application if </w:t>
            </w:r>
            <w:r w:rsidRPr="00C42A03">
              <w:rPr>
                <w:color w:val="FF0000"/>
              </w:rPr>
              <w:t>you</w:t>
            </w:r>
            <w:r w:rsidRPr="00C42A03">
              <w:t xml:space="preserve"> </w:t>
            </w:r>
            <w:r w:rsidRPr="00C42A03">
              <w:rPr>
                <w:color w:val="FF0000"/>
              </w:rPr>
              <w:t>are inadmissible</w:t>
            </w:r>
            <w:r w:rsidRPr="00C42A03">
              <w:t xml:space="preserve"> and are seeking advance permission to temporarily enter the United States as a nonimmigrant</w:t>
            </w:r>
            <w:r w:rsidRPr="00C42A03">
              <w:rPr>
                <w:color w:val="FF0000"/>
              </w:rPr>
              <w:t>, or you are in the United States as a T nonimmigrant status applicant or U nonimmigrant status petitioner seeking to waive your inadmissibility</w:t>
            </w:r>
            <w:r w:rsidRPr="00C42A03">
              <w:t xml:space="preserve">. </w:t>
            </w:r>
          </w:p>
          <w:p w:rsidR="00016C07" w:rsidRPr="00C42A03" w:rsidP="008B4DD6" w14:paraId="3BF64958" w14:textId="33B81C95">
            <w:r w:rsidRPr="00C42A03">
              <w:t>You can find grounds of inadmissibility in the Immigration and Nationality Act (INA) section 212(a).  You can find the statutory and regulatory basis for this application in INA section 212(d)(3)(A)(ii)</w:t>
            </w:r>
            <w:r w:rsidRPr="00C42A03">
              <w:rPr>
                <w:color w:val="FF0000"/>
              </w:rPr>
              <w:t xml:space="preserve"> and 212(d)(13)</w:t>
            </w:r>
            <w:r w:rsidRPr="00C42A03">
              <w:t>, 8 CFR section 212.4, 212.16</w:t>
            </w:r>
            <w:r w:rsidRPr="00C42A03">
              <w:rPr>
                <w:color w:val="FF0000"/>
              </w:rPr>
              <w:t xml:space="preserve">, 212.17, 214.11, </w:t>
            </w:r>
            <w:r w:rsidRPr="00C42A03">
              <w:t>and 214.14 for T nonimmigrant status applicants and U nonimmigrant status petitioners.</w:t>
            </w:r>
          </w:p>
        </w:tc>
      </w:tr>
      <w:tr w14:paraId="24031283" w14:textId="77777777" w:rsidTr="002D6271">
        <w:tblPrEx>
          <w:tblW w:w="10998" w:type="dxa"/>
          <w:tblLayout w:type="fixed"/>
          <w:tblLook w:val="01E0"/>
        </w:tblPrEx>
        <w:tc>
          <w:tcPr>
            <w:tcW w:w="2808" w:type="dxa"/>
          </w:tcPr>
          <w:p w:rsidR="00A277E7" w:rsidRPr="00C42A03" w:rsidP="003463DC" w14:paraId="302D0D85" w14:textId="77777777">
            <w:pPr>
              <w:rPr>
                <w:b/>
                <w:sz w:val="24"/>
                <w:szCs w:val="24"/>
              </w:rPr>
            </w:pPr>
            <w:r w:rsidRPr="00C42A03">
              <w:rPr>
                <w:b/>
                <w:sz w:val="24"/>
                <w:szCs w:val="24"/>
              </w:rPr>
              <w:t>Page 1, Who Should File Form I-192?</w:t>
            </w:r>
          </w:p>
        </w:tc>
        <w:tc>
          <w:tcPr>
            <w:tcW w:w="4095" w:type="dxa"/>
          </w:tcPr>
          <w:p w:rsidR="00A277E7" w:rsidRPr="00C42A03" w:rsidP="003463DC" w14:paraId="4B6C6F06" w14:textId="77777777">
            <w:pPr>
              <w:rPr>
                <w:b/>
              </w:rPr>
            </w:pPr>
            <w:r w:rsidRPr="00C42A03">
              <w:rPr>
                <w:b/>
              </w:rPr>
              <w:t>[Page 1]</w:t>
            </w:r>
          </w:p>
          <w:p w:rsidR="003E13D0" w:rsidRPr="00C42A03" w:rsidP="003463DC" w14:paraId="19EC0C81" w14:textId="77777777">
            <w:pPr>
              <w:rPr>
                <w:b/>
              </w:rPr>
            </w:pPr>
          </w:p>
          <w:p w:rsidR="003E13D0" w:rsidRPr="00C42A03" w:rsidP="003E13D0" w14:paraId="0FA863BE" w14:textId="77777777">
            <w:pPr>
              <w:rPr>
                <w:b/>
              </w:rPr>
            </w:pPr>
            <w:r w:rsidRPr="00C42A03">
              <w:rPr>
                <w:b/>
              </w:rPr>
              <w:t>Who Should File Form I-192?</w:t>
            </w:r>
          </w:p>
          <w:p w:rsidR="003E13D0" w:rsidRPr="00C42A03" w:rsidP="003E13D0" w14:paraId="4A073050" w14:textId="77777777">
            <w:pPr>
              <w:rPr>
                <w:b/>
              </w:rPr>
            </w:pPr>
          </w:p>
          <w:p w:rsidR="003E13D0" w:rsidRPr="00C42A03" w:rsidP="003E13D0" w14:paraId="10D5410F" w14:textId="77777777">
            <w:r w:rsidRPr="00C42A03">
              <w:t xml:space="preserve">File Form I-192 if you are an inadmissible foreign national in one of the following categories: </w:t>
            </w:r>
          </w:p>
          <w:p w:rsidR="003E13D0" w:rsidRPr="00C42A03" w:rsidP="003E13D0" w14:paraId="602DA7AD" w14:textId="77777777"/>
          <w:p w:rsidR="003E13D0" w:rsidRPr="00C42A03" w:rsidP="003E13D0" w14:paraId="52867FC6" w14:textId="77777777">
            <w:r w:rsidRPr="00C42A03">
              <w:rPr>
                <w:b/>
              </w:rPr>
              <w:t xml:space="preserve">1.  </w:t>
            </w:r>
            <w:r w:rsidRPr="00C42A03">
              <w:t xml:space="preserve">Inadmissible nonimmigrant already in possession of appropriate documents; </w:t>
            </w:r>
          </w:p>
          <w:p w:rsidR="003E13D0" w:rsidRPr="00C42A03" w:rsidP="003E13D0" w14:paraId="0CE0A64D" w14:textId="77777777"/>
          <w:p w:rsidR="008B054F" w:rsidRPr="00C42A03" w:rsidP="003E13D0" w14:paraId="1897FB5A" w14:textId="77777777">
            <w:pPr>
              <w:rPr>
                <w:b/>
              </w:rPr>
            </w:pPr>
          </w:p>
          <w:p w:rsidR="008B054F" w:rsidRPr="00C42A03" w:rsidP="003E13D0" w14:paraId="225F29DF" w14:textId="77777777">
            <w:pPr>
              <w:rPr>
                <w:b/>
              </w:rPr>
            </w:pPr>
          </w:p>
          <w:p w:rsidR="003E13D0" w:rsidRPr="00C42A03" w:rsidP="003E13D0" w14:paraId="21588382" w14:textId="19927354">
            <w:r w:rsidRPr="00C42A03">
              <w:rPr>
                <w:b/>
              </w:rPr>
              <w:t xml:space="preserve">2.  </w:t>
            </w:r>
            <w:r w:rsidRPr="00C42A03">
              <w:t xml:space="preserve">Applicant for principal or derivative T nonimmigrant status (Form I-914 or I-914, Supplement A); or </w:t>
            </w:r>
          </w:p>
          <w:p w:rsidR="003E13D0" w:rsidRPr="00C42A03" w:rsidP="003E13D0" w14:paraId="5BB9DA28" w14:textId="37D60703"/>
          <w:p w:rsidR="008B054F" w:rsidRPr="00C42A03" w:rsidP="003E13D0" w14:paraId="28D7BE01" w14:textId="77A103E0"/>
          <w:p w:rsidR="008B054F" w:rsidRPr="00C42A03" w:rsidP="003E13D0" w14:paraId="771EAE92" w14:textId="77777777"/>
          <w:p w:rsidR="003E13D0" w:rsidRPr="00C42A03" w:rsidP="003E13D0" w14:paraId="03F318C3" w14:textId="77777777">
            <w:r w:rsidRPr="00C42A03">
              <w:rPr>
                <w:b/>
              </w:rPr>
              <w:t xml:space="preserve">3.  </w:t>
            </w:r>
            <w:r w:rsidRPr="00C42A03">
              <w:t xml:space="preserve">Petitioner for principal or derivative U nonimmigrant status (Form I-918 or I-918, Supplement A). </w:t>
            </w:r>
          </w:p>
          <w:p w:rsidR="003E13D0" w:rsidRPr="00C42A03" w:rsidP="003E13D0" w14:paraId="2009975B" w14:textId="77777777"/>
          <w:p w:rsidR="003E13D0" w:rsidRPr="00C42A03" w:rsidP="008B054F" w14:paraId="2B003F79" w14:textId="77777777">
            <w:r w:rsidRPr="00C42A03">
              <w:rPr>
                <w:b/>
              </w:rPr>
              <w:t>NOTE:</w:t>
            </w:r>
            <w:r w:rsidRPr="00C42A03">
              <w:t xml:space="preserve">  If you are planning to seek admission under the Visa Waiver Program (VWP) under INA section 217, you should NOT file this application.  Aliens from VWP countries who are inadmissible are not eligible for VWP admission.  You must apply instead for a nonimmigrant visa at a U.S. Embassy or U.S. Consulate for authorization to travel.  You should contact the appropriate U.S. Embassy or U.S. Consulate if you have any questions regarding your eligibility for admission under the VWP or regarding a waiver of inadmissibility in connection with an application for nonimmigrant visa. </w:t>
            </w:r>
          </w:p>
          <w:p w:rsidR="003E13D0" w:rsidRPr="00C42A03" w:rsidP="008B054F" w14:paraId="438FCE63" w14:textId="77777777"/>
          <w:p w:rsidR="008B054F" w:rsidRPr="00C42A03" w:rsidP="008B054F" w14:paraId="1CCC4CDF" w14:textId="77777777"/>
          <w:p w:rsidR="008B054F" w:rsidRPr="00C42A03" w:rsidP="008B054F" w14:paraId="7B5336FD" w14:textId="77777777"/>
          <w:p w:rsidR="008B054F" w:rsidRPr="00C42A03" w:rsidP="008B054F" w14:paraId="16B3A6FA" w14:textId="77777777"/>
          <w:p w:rsidR="008B054F" w:rsidRPr="00C42A03" w:rsidP="008B054F" w14:paraId="3F36D59D" w14:textId="77777777"/>
          <w:p w:rsidR="008B054F" w:rsidRPr="00C42A03" w:rsidP="008B054F" w14:paraId="67D94A30" w14:textId="77777777"/>
          <w:p w:rsidR="008B054F" w:rsidRPr="00C42A03" w:rsidP="008B054F" w14:paraId="1B09F73F" w14:textId="77777777"/>
          <w:p w:rsidR="008B054F" w:rsidRPr="00C42A03" w:rsidP="008B054F" w14:paraId="1B5B1C92" w14:textId="77777777"/>
          <w:p w:rsidR="008B054F" w:rsidRPr="00C42A03" w:rsidP="008B054F" w14:paraId="3D5E5CC9" w14:textId="77777777"/>
          <w:p w:rsidR="003E13D0" w:rsidRPr="00C42A03" w:rsidP="003E13D0" w14:paraId="7EED861A" w14:textId="3315E6F9">
            <w:r w:rsidRPr="00C42A03">
              <w:rPr>
                <w:b/>
              </w:rPr>
              <w:t>NOTE:</w:t>
            </w:r>
            <w:r w:rsidRPr="00C42A03">
              <w:t xml:space="preserve">  If you need a visa to come to the United States as a nonimmigrant (other than as a T or U nonimmigrant) do not file this application.  You should contact the appropriate U.S. Embassy or U.S. Consulate if you have any questions regarding your eligibility for waiver of inadmissibility in connection with an application for a nonimmigrant visa. </w:t>
            </w:r>
          </w:p>
          <w:p w:rsidR="003E13D0" w:rsidRPr="00C42A03" w:rsidP="003E13D0" w14:paraId="793E80FD" w14:textId="77777777"/>
          <w:p w:rsidR="003E13D0" w:rsidRPr="00C42A03" w:rsidP="003E13D0" w14:paraId="6DE75953" w14:textId="77777777">
            <w:r w:rsidRPr="00C42A03">
              <w:rPr>
                <w:b/>
              </w:rPr>
              <w:t xml:space="preserve">NOTE:  </w:t>
            </w:r>
            <w:r w:rsidRPr="00C42A03">
              <w:t xml:space="preserve">If you are seeking </w:t>
            </w:r>
            <w:r w:rsidRPr="00C42A03">
              <w:rPr>
                <w:b/>
              </w:rPr>
              <w:t>T nonimmigrant status or U nonimmigrant status</w:t>
            </w:r>
            <w:r w:rsidRPr="00C42A03">
              <w:t>, and you are only inadmissible under INA section 212(a)(4) (public charge), you do NOT need to file this application because you are exempt from this ground of inadmissibility.</w:t>
            </w:r>
          </w:p>
          <w:p w:rsidR="003E13D0" w:rsidRPr="00C42A03" w:rsidP="003463DC" w14:paraId="5F5AC940" w14:textId="77777777">
            <w:pPr>
              <w:rPr>
                <w:b/>
              </w:rPr>
            </w:pPr>
          </w:p>
        </w:tc>
        <w:tc>
          <w:tcPr>
            <w:tcW w:w="4095" w:type="dxa"/>
          </w:tcPr>
          <w:p w:rsidR="008B054F" w:rsidRPr="00C42A03" w:rsidP="008B054F" w14:paraId="5F996867" w14:textId="77777777">
            <w:pPr>
              <w:rPr>
                <w:b/>
              </w:rPr>
            </w:pPr>
            <w:r w:rsidRPr="00C42A03">
              <w:rPr>
                <w:b/>
              </w:rPr>
              <w:t>[Page 1]</w:t>
            </w:r>
          </w:p>
          <w:p w:rsidR="008B054F" w:rsidRPr="00C42A03" w:rsidP="008B054F" w14:paraId="3F516628" w14:textId="04441BC5">
            <w:pPr>
              <w:spacing w:before="100" w:beforeAutospacing="1" w:after="100" w:afterAutospacing="1" w:line="240" w:lineRule="exact"/>
              <w:rPr>
                <w:b/>
              </w:rPr>
            </w:pPr>
            <w:r w:rsidRPr="00C42A03">
              <w:rPr>
                <w:b/>
              </w:rPr>
              <w:t>Who Should File Form I-192?</w:t>
            </w:r>
          </w:p>
          <w:p w:rsidR="008B054F" w:rsidRPr="00C42A03" w:rsidP="008B054F" w14:paraId="30C8D763" w14:textId="77777777">
            <w:pPr>
              <w:spacing w:before="100" w:beforeAutospacing="1" w:after="100" w:afterAutospacing="1" w:line="240" w:lineRule="exact"/>
            </w:pPr>
            <w:r w:rsidRPr="00C42A03">
              <w:t xml:space="preserve">File Form I-192 if you are an inadmissible foreign national in one of the following categories: </w:t>
            </w:r>
          </w:p>
          <w:p w:rsidR="008B054F" w:rsidRPr="00C42A03" w:rsidP="008B054F" w14:paraId="23FBB60D" w14:textId="13FB32E5">
            <w:r w:rsidRPr="00C42A03">
              <w:rPr>
                <w:b/>
                <w:bCs/>
              </w:rPr>
              <w:t>1.</w:t>
            </w:r>
            <w:r w:rsidRPr="00C42A03">
              <w:t xml:space="preserve">  </w:t>
            </w:r>
            <w:r w:rsidRPr="00C42A03">
              <w:rPr>
                <w:color w:val="FF0000"/>
              </w:rPr>
              <w:t xml:space="preserve">Applicant for principal or derivative T nonimmigrant status (Form I-914 or I-914, </w:t>
            </w:r>
            <w:r w:rsidRPr="00C42A03">
              <w:rPr>
                <w:color w:val="FF0000"/>
              </w:rPr>
              <w:t>Supplement A);</w:t>
            </w:r>
            <w:r w:rsidRPr="00C42A03">
              <w:t xml:space="preserve"> </w:t>
            </w:r>
            <w:r w:rsidRPr="00C42A03">
              <w:br/>
            </w:r>
          </w:p>
          <w:p w:rsidR="008B054F" w:rsidRPr="00C42A03" w:rsidP="008B054F" w14:paraId="0A83D656" w14:textId="066C82C5">
            <w:r w:rsidRPr="00C42A03">
              <w:rPr>
                <w:b/>
                <w:bCs/>
              </w:rPr>
              <w:t>2.</w:t>
            </w:r>
            <w:r w:rsidRPr="00C42A03">
              <w:t xml:space="preserve">  </w:t>
            </w:r>
            <w:r w:rsidRPr="00C42A03">
              <w:rPr>
                <w:color w:val="FF0000"/>
              </w:rPr>
              <w:t>Petitioner for principal or derivative U nonimmigrant status (Form I-918 or I-918, Supplement A);</w:t>
            </w:r>
            <w:r w:rsidRPr="00C42A03">
              <w:t xml:space="preserve"> </w:t>
            </w:r>
          </w:p>
          <w:p w:rsidR="008B054F" w:rsidRPr="00C42A03" w:rsidP="008B054F" w14:paraId="64630F05" w14:textId="77777777"/>
          <w:p w:rsidR="008B054F" w:rsidRPr="00C42A03" w:rsidP="008B054F" w14:paraId="7EC24AE6" w14:textId="0BE17C1D">
            <w:r w:rsidRPr="00C42A03">
              <w:rPr>
                <w:color w:val="FF0000"/>
              </w:rPr>
              <w:t>or</w:t>
            </w:r>
            <w:r w:rsidRPr="00C42A03">
              <w:t xml:space="preserve"> </w:t>
            </w:r>
          </w:p>
          <w:p w:rsidR="008B054F" w:rsidRPr="00C42A03" w:rsidP="008B054F" w14:paraId="7EC05974" w14:textId="77777777"/>
          <w:p w:rsidR="008B054F" w:rsidRPr="00C42A03" w:rsidP="008B054F" w14:paraId="3434B9BE" w14:textId="77777777">
            <w:r w:rsidRPr="00C42A03">
              <w:rPr>
                <w:b/>
                <w:bCs/>
              </w:rPr>
              <w:t>3.</w:t>
            </w:r>
            <w:r w:rsidRPr="00C42A03">
              <w:t xml:space="preserve">  </w:t>
            </w:r>
            <w:r w:rsidRPr="00C42A03">
              <w:rPr>
                <w:color w:val="FF0000"/>
              </w:rPr>
              <w:t xml:space="preserve">Inadmissible nonimmigrant already possessing appropriate documents. </w:t>
            </w:r>
          </w:p>
          <w:p w:rsidR="008B054F" w:rsidRPr="00C42A03" w:rsidP="008B054F" w14:paraId="70A495DF" w14:textId="75168146"/>
          <w:p w:rsidR="008B054F" w:rsidRPr="00C42A03" w:rsidP="008B054F" w14:paraId="7B6A4A25" w14:textId="77777777"/>
          <w:p w:rsidR="008B054F" w:rsidRPr="00C42A03" w:rsidP="008B054F" w14:paraId="311B6A75" w14:textId="7FA1F411">
            <w:pPr>
              <w:rPr>
                <w:color w:val="FF0000"/>
              </w:rPr>
            </w:pPr>
            <w:r w:rsidRPr="00C42A03">
              <w:rPr>
                <w:color w:val="FF0000"/>
              </w:rPr>
              <w:t>[deleted]</w:t>
            </w:r>
          </w:p>
          <w:p w:rsidR="008B054F" w:rsidRPr="00C42A03" w:rsidP="008B054F" w14:paraId="5894BFDB" w14:textId="77777777">
            <w:pPr>
              <w:rPr>
                <w:b/>
                <w:bCs/>
                <w:color w:val="FF0000"/>
              </w:rPr>
            </w:pPr>
          </w:p>
          <w:p w:rsidR="008B054F" w:rsidRPr="00C42A03" w:rsidP="008B054F" w14:paraId="239CB14D" w14:textId="77777777">
            <w:pPr>
              <w:rPr>
                <w:b/>
                <w:bCs/>
                <w:color w:val="FF0000"/>
              </w:rPr>
            </w:pPr>
          </w:p>
          <w:p w:rsidR="008B054F" w:rsidRPr="00C42A03" w:rsidP="008B054F" w14:paraId="44C454DD" w14:textId="77777777">
            <w:pPr>
              <w:rPr>
                <w:b/>
                <w:bCs/>
                <w:color w:val="FF0000"/>
              </w:rPr>
            </w:pPr>
          </w:p>
          <w:p w:rsidR="008B054F" w:rsidRPr="00C42A03" w:rsidP="008B054F" w14:paraId="6B9EB3B2" w14:textId="77777777">
            <w:pPr>
              <w:rPr>
                <w:b/>
                <w:bCs/>
                <w:color w:val="FF0000"/>
              </w:rPr>
            </w:pPr>
          </w:p>
          <w:p w:rsidR="008B054F" w:rsidRPr="00C42A03" w:rsidP="008B054F" w14:paraId="1328FA17" w14:textId="77777777">
            <w:pPr>
              <w:rPr>
                <w:b/>
                <w:bCs/>
                <w:color w:val="FF0000"/>
              </w:rPr>
            </w:pPr>
          </w:p>
          <w:p w:rsidR="008B054F" w:rsidRPr="00C42A03" w:rsidP="008B054F" w14:paraId="29040402" w14:textId="77777777">
            <w:pPr>
              <w:rPr>
                <w:b/>
                <w:bCs/>
                <w:color w:val="FF0000"/>
              </w:rPr>
            </w:pPr>
          </w:p>
          <w:p w:rsidR="008B054F" w:rsidRPr="00C42A03" w:rsidP="008B054F" w14:paraId="05DA0A31" w14:textId="77777777">
            <w:pPr>
              <w:rPr>
                <w:b/>
                <w:bCs/>
                <w:color w:val="FF0000"/>
              </w:rPr>
            </w:pPr>
          </w:p>
          <w:p w:rsidR="008B054F" w:rsidRPr="00C42A03" w:rsidP="008B054F" w14:paraId="74E853B1" w14:textId="77777777">
            <w:pPr>
              <w:rPr>
                <w:b/>
                <w:bCs/>
                <w:color w:val="FF0000"/>
              </w:rPr>
            </w:pPr>
          </w:p>
          <w:p w:rsidR="008B054F" w:rsidRPr="00C42A03" w:rsidP="008B054F" w14:paraId="11A2EFF6" w14:textId="77777777">
            <w:pPr>
              <w:rPr>
                <w:b/>
                <w:bCs/>
                <w:color w:val="FF0000"/>
              </w:rPr>
            </w:pPr>
          </w:p>
          <w:p w:rsidR="008B054F" w:rsidRPr="00C42A03" w:rsidP="008B054F" w14:paraId="4F8F9D5E" w14:textId="77777777">
            <w:pPr>
              <w:rPr>
                <w:b/>
                <w:bCs/>
                <w:color w:val="FF0000"/>
              </w:rPr>
            </w:pPr>
          </w:p>
          <w:p w:rsidR="008B054F" w:rsidRPr="00C42A03" w:rsidP="008B054F" w14:paraId="16CD2051" w14:textId="77777777">
            <w:pPr>
              <w:rPr>
                <w:b/>
                <w:bCs/>
                <w:color w:val="FF0000"/>
              </w:rPr>
            </w:pPr>
          </w:p>
          <w:p w:rsidR="008B054F" w:rsidRPr="00C42A03" w:rsidP="008B054F" w14:paraId="5A8D6EC1" w14:textId="77777777">
            <w:pPr>
              <w:rPr>
                <w:b/>
                <w:bCs/>
                <w:color w:val="FF0000"/>
              </w:rPr>
            </w:pPr>
          </w:p>
          <w:p w:rsidR="008B054F" w:rsidRPr="00C42A03" w:rsidP="008B054F" w14:paraId="419B344A" w14:textId="77777777">
            <w:pPr>
              <w:rPr>
                <w:b/>
                <w:bCs/>
                <w:color w:val="FF0000"/>
              </w:rPr>
            </w:pPr>
          </w:p>
          <w:p w:rsidR="008B054F" w:rsidRPr="00C42A03" w:rsidP="008B054F" w14:paraId="61A13292" w14:textId="77777777">
            <w:pPr>
              <w:rPr>
                <w:b/>
                <w:bCs/>
                <w:color w:val="FF0000"/>
              </w:rPr>
            </w:pPr>
          </w:p>
          <w:p w:rsidR="008B054F" w:rsidRPr="00C42A03" w:rsidP="008B054F" w14:paraId="199132FE" w14:textId="77777777">
            <w:pPr>
              <w:rPr>
                <w:b/>
                <w:bCs/>
                <w:color w:val="FF0000"/>
              </w:rPr>
            </w:pPr>
          </w:p>
          <w:p w:rsidR="008B054F" w:rsidRPr="00C42A03" w:rsidP="008B054F" w14:paraId="65C67893" w14:textId="001DFD75">
            <w:pPr>
              <w:rPr>
                <w:b/>
                <w:color w:val="FF0000"/>
              </w:rPr>
            </w:pPr>
            <w:r w:rsidRPr="00C42A03">
              <w:rPr>
                <w:b/>
                <w:bCs/>
                <w:color w:val="FF0000"/>
              </w:rPr>
              <w:t>NOTE:</w:t>
            </w:r>
            <w:r w:rsidRPr="00C42A03">
              <w:rPr>
                <w:color w:val="FF0000"/>
              </w:rPr>
              <w:t xml:space="preserve">  If you are seeking </w:t>
            </w:r>
            <w:r w:rsidRPr="00C42A03">
              <w:rPr>
                <w:b/>
                <w:bCs/>
                <w:color w:val="FF0000"/>
              </w:rPr>
              <w:t>T</w:t>
            </w:r>
            <w:r w:rsidRPr="00C42A03">
              <w:rPr>
                <w:color w:val="FF0000"/>
              </w:rPr>
              <w:t xml:space="preserve"> </w:t>
            </w:r>
            <w:r w:rsidRPr="00C42A03">
              <w:rPr>
                <w:b/>
                <w:color w:val="FF0000"/>
              </w:rPr>
              <w:t>nonimmigrant status or U nonimmigrant status</w:t>
            </w:r>
            <w:r w:rsidRPr="00C42A03">
              <w:rPr>
                <w:color w:val="FF0000"/>
              </w:rPr>
              <w:t>, and you are only inadmissible under INA section 212(a)(4) (public charge), you do NOT need to file this application because you are exempt from this ground of inadmissibility.</w:t>
            </w:r>
          </w:p>
          <w:p w:rsidR="008B054F" w:rsidRPr="00C42A03" w:rsidP="008B054F" w14:paraId="0A0C9558" w14:textId="23CBDC36">
            <w:pPr>
              <w:spacing w:before="100" w:beforeAutospacing="1" w:after="100" w:afterAutospacing="1" w:line="240" w:lineRule="exact"/>
              <w:rPr>
                <w:bCs/>
              </w:rPr>
            </w:pPr>
            <w:r w:rsidRPr="00C42A03">
              <w:rPr>
                <w:bCs/>
              </w:rPr>
              <w:t>[no change]</w:t>
            </w:r>
          </w:p>
          <w:p w:rsidR="00382D9B" w:rsidRPr="00C42A03" w:rsidP="003463DC" w14:paraId="4B6680EC" w14:textId="77777777"/>
          <w:p w:rsidR="00382D9B" w:rsidRPr="00C42A03" w:rsidP="003463DC" w14:paraId="020AE841" w14:textId="77777777"/>
          <w:p w:rsidR="00382D9B" w:rsidRPr="00C42A03" w:rsidP="003463DC" w14:paraId="055FC9D9" w14:textId="77777777"/>
          <w:p w:rsidR="00382D9B" w:rsidRPr="00C42A03" w:rsidP="003463DC" w14:paraId="14E06EDC" w14:textId="77777777"/>
          <w:p w:rsidR="00382D9B" w:rsidRPr="00C42A03" w:rsidP="003463DC" w14:paraId="6C44B7E9" w14:textId="77777777"/>
          <w:p w:rsidR="00382D9B" w:rsidRPr="00C42A03" w:rsidP="003463DC" w14:paraId="5BDC3016" w14:textId="77777777"/>
          <w:p w:rsidR="00382D9B" w:rsidRPr="00C42A03" w:rsidP="003463DC" w14:paraId="5607B078" w14:textId="77777777"/>
          <w:p w:rsidR="00382D9B" w:rsidRPr="00C42A03" w:rsidP="003463DC" w14:paraId="15FB760E" w14:textId="77777777"/>
          <w:p w:rsidR="008B054F" w:rsidRPr="00C42A03" w:rsidP="003463DC" w14:paraId="38E77F15" w14:textId="0009E0A3">
            <w:r w:rsidRPr="00C42A03">
              <w:rPr>
                <w:color w:val="FF0000"/>
              </w:rPr>
              <w:t>[Moved up]</w:t>
            </w:r>
          </w:p>
        </w:tc>
      </w:tr>
      <w:tr w14:paraId="637D7137" w14:textId="77777777" w:rsidTr="002D6271">
        <w:tblPrEx>
          <w:tblW w:w="10998" w:type="dxa"/>
          <w:tblLayout w:type="fixed"/>
          <w:tblLook w:val="01E0"/>
        </w:tblPrEx>
        <w:tc>
          <w:tcPr>
            <w:tcW w:w="2808" w:type="dxa"/>
          </w:tcPr>
          <w:p w:rsidR="00016C07" w:rsidRPr="00C42A03" w:rsidP="003463DC" w14:paraId="24E9E2D0" w14:textId="77777777">
            <w:pPr>
              <w:rPr>
                <w:b/>
                <w:sz w:val="24"/>
                <w:szCs w:val="24"/>
              </w:rPr>
            </w:pPr>
            <w:r w:rsidRPr="00C42A03">
              <w:rPr>
                <w:b/>
                <w:sz w:val="24"/>
                <w:szCs w:val="24"/>
              </w:rPr>
              <w:t>Pages 1-3, General Instructions</w:t>
            </w:r>
          </w:p>
        </w:tc>
        <w:tc>
          <w:tcPr>
            <w:tcW w:w="4095" w:type="dxa"/>
          </w:tcPr>
          <w:p w:rsidR="00016C07" w:rsidRPr="00C42A03" w:rsidP="00A845CB" w14:paraId="3BAF1A62" w14:textId="77777777">
            <w:pPr>
              <w:rPr>
                <w:b/>
              </w:rPr>
            </w:pPr>
            <w:r w:rsidRPr="00C42A03">
              <w:rPr>
                <w:b/>
              </w:rPr>
              <w:t>[Page 1]</w:t>
            </w:r>
          </w:p>
          <w:p w:rsidR="003E13D0" w:rsidRPr="00C42A03" w:rsidP="00A845CB" w14:paraId="4793ECC1" w14:textId="77777777">
            <w:pPr>
              <w:rPr>
                <w:b/>
              </w:rPr>
            </w:pPr>
          </w:p>
          <w:p w:rsidR="003E13D0" w:rsidRPr="00C42A03" w:rsidP="00A845CB" w14:paraId="10EE8913" w14:textId="77777777">
            <w:pPr>
              <w:rPr>
                <w:b/>
              </w:rPr>
            </w:pPr>
            <w:r w:rsidRPr="00C42A03">
              <w:rPr>
                <w:b/>
              </w:rPr>
              <w:t>General Instructions</w:t>
            </w:r>
          </w:p>
          <w:p w:rsidR="003E13D0" w:rsidRPr="00C42A03" w:rsidP="00A845CB" w14:paraId="2A0D5307" w14:textId="77777777">
            <w:pPr>
              <w:rPr>
                <w:b/>
              </w:rPr>
            </w:pPr>
          </w:p>
          <w:p w:rsidR="00260B59" w:rsidRPr="00C42A03" w:rsidP="00A845CB" w14:paraId="103162EB" w14:textId="77777777">
            <w:pPr>
              <w:pStyle w:val="NoSpacing"/>
            </w:pPr>
            <w:r w:rsidRPr="00C42A03">
              <w:t xml:space="preserve">U.S. Citizenship and Immigration Services (USCIS) provides forms free of charge through the USCIS website.  In order to view, print, or fill out our forms, you should use the latest version of Adobe Reader, which you can download for free at </w:t>
            </w:r>
            <w:hyperlink r:id="rId7" w:history="1">
              <w:r w:rsidRPr="00C42A03">
                <w:rPr>
                  <w:rStyle w:val="Hyperlink"/>
                  <w:b/>
                  <w:bCs/>
                </w:rPr>
                <w:t>http://get.adobe.com/reader/</w:t>
              </w:r>
            </w:hyperlink>
            <w:r w:rsidRPr="00C42A03">
              <w:t xml:space="preserve">.  If you do not have Internet access, you may call the USCIS National Customer Service Center at </w:t>
            </w:r>
            <w:r w:rsidRPr="00C42A03">
              <w:rPr>
                <w:b/>
                <w:bCs/>
              </w:rPr>
              <w:t xml:space="preserve">1-800-375-5283 </w:t>
            </w:r>
            <w:r w:rsidRPr="00C42A03">
              <w:t xml:space="preserve">and ask that we mail a form to you. For TTY (deaf or hard of hearing) call:  </w:t>
            </w:r>
            <w:r w:rsidRPr="00C42A03">
              <w:rPr>
                <w:b/>
              </w:rPr>
              <w:t>1-800-767-1833</w:t>
            </w:r>
            <w:r w:rsidRPr="00C42A03">
              <w:t xml:space="preserve">. </w:t>
            </w:r>
          </w:p>
          <w:p w:rsidR="003E13D0" w:rsidRPr="00C42A03" w:rsidP="00A845CB" w14:paraId="5C370510" w14:textId="3800C279">
            <w:r w:rsidRPr="00C42A03">
              <w:t xml:space="preserve"> </w:t>
            </w:r>
          </w:p>
          <w:p w:rsidR="003E13D0" w:rsidRPr="00C42A03" w:rsidP="00A845CB" w14:paraId="77857EF4" w14:textId="77777777">
            <w:r w:rsidRPr="00C42A03">
              <w:rPr>
                <w:b/>
              </w:rPr>
              <w:t>Signature.</w:t>
            </w:r>
            <w:r w:rsidRPr="00C42A03">
              <w:t xml:space="preserve">  Each application must be properly signed and filed.  For all signatures on this application, USCIS will not accept a stamped or typewritten name in place of a signature.  If you are under 14 years of age, your parent or legal guardian may sign the application on your behalf.  A legal guardian may also sign for a mentally incompetent person. </w:t>
            </w:r>
          </w:p>
          <w:p w:rsidR="003E13D0" w:rsidRPr="00C42A03" w:rsidP="00382D9B" w14:paraId="57644802" w14:textId="0BD40342"/>
          <w:p w:rsidR="00A845CB" w:rsidRPr="00C42A03" w:rsidP="00382D9B" w14:paraId="5F8DC228" w14:textId="5C5E67CC"/>
          <w:p w:rsidR="00A845CB" w:rsidRPr="00C42A03" w:rsidP="00382D9B" w14:paraId="2CC0F333" w14:textId="013EA933"/>
          <w:p w:rsidR="00A845CB" w:rsidRPr="00C42A03" w:rsidP="00382D9B" w14:paraId="5BEDA972" w14:textId="478A62CA"/>
          <w:p w:rsidR="00A845CB" w:rsidRPr="00C42A03" w:rsidP="00382D9B" w14:paraId="22FCC5A9" w14:textId="5637BBE9"/>
          <w:p w:rsidR="00A845CB" w:rsidRPr="00C42A03" w:rsidP="00382D9B" w14:paraId="3330B97B" w14:textId="6F48635F"/>
          <w:p w:rsidR="00A845CB" w:rsidRPr="00C42A03" w:rsidP="00382D9B" w14:paraId="47191C7C" w14:textId="77777777"/>
          <w:p w:rsidR="003E13D0" w:rsidRPr="00C42A03" w:rsidP="00A845CB" w14:paraId="3D2B47D3" w14:textId="77777777">
            <w:r w:rsidRPr="00C42A03">
              <w:rPr>
                <w:b/>
              </w:rPr>
              <w:t>Validity of Signatures.</w:t>
            </w:r>
            <w:r w:rsidRPr="00C42A03">
              <w:t xml:space="preserve">  USCIS will consider a photocopied, faxed, or scanned copy of the original, handwritten signature valid for filing purposes.  The photocopy, fax, or scan must be of the original document containing the handwritten, ink signature.</w:t>
            </w:r>
          </w:p>
          <w:p w:rsidR="003E13D0" w:rsidRPr="00C42A03" w:rsidP="00A845CB" w14:paraId="406F2DFD" w14:textId="77777777"/>
          <w:p w:rsidR="003E13D0" w:rsidRPr="00C42A03" w:rsidP="00A845CB" w14:paraId="04440F91" w14:textId="77777777"/>
          <w:p w:rsidR="003E13D0" w:rsidRPr="00C42A03" w:rsidP="00A845CB" w14:paraId="4215DA2F" w14:textId="77777777">
            <w:pPr>
              <w:rPr>
                <w:b/>
              </w:rPr>
            </w:pPr>
            <w:r w:rsidRPr="00C42A03">
              <w:rPr>
                <w:b/>
              </w:rPr>
              <w:t>[Page 2]</w:t>
            </w:r>
          </w:p>
          <w:p w:rsidR="003E13D0" w:rsidRPr="00C42A03" w:rsidP="00A845CB" w14:paraId="5B6012DE" w14:textId="77777777">
            <w:pPr>
              <w:rPr>
                <w:b/>
              </w:rPr>
            </w:pPr>
          </w:p>
          <w:p w:rsidR="003E13D0" w:rsidRPr="00C42A03" w:rsidP="00A845CB" w14:paraId="0FC0A7AB" w14:textId="77777777">
            <w:r w:rsidRPr="00C42A03">
              <w:rPr>
                <w:b/>
              </w:rPr>
              <w:t xml:space="preserve">Filing Fee.  </w:t>
            </w:r>
            <w:r w:rsidRPr="00C42A03">
              <w:t xml:space="preserve">Each application must be accompanied by the appropriate filing fee.  (See the </w:t>
            </w:r>
            <w:r w:rsidRPr="00C42A03">
              <w:rPr>
                <w:b/>
              </w:rPr>
              <w:t>What Is the Filing Fee</w:t>
            </w:r>
            <w:r w:rsidRPr="00C42A03">
              <w:t xml:space="preserve"> section of these Instructions.) </w:t>
            </w:r>
          </w:p>
          <w:p w:rsidR="003E13D0" w:rsidRPr="00C42A03" w:rsidP="00A845CB" w14:paraId="6CECF681" w14:textId="3D861A34"/>
          <w:p w:rsidR="00A845CB" w:rsidRPr="00C42A03" w:rsidP="00A845CB" w14:paraId="46D33FA2" w14:textId="1265926C"/>
          <w:p w:rsidR="0071067B" w:rsidRPr="00C42A03" w:rsidP="00A845CB" w14:paraId="5DAEEAB0" w14:textId="77777777"/>
          <w:p w:rsidR="00A845CB" w:rsidRPr="00C42A03" w:rsidP="00A845CB" w14:paraId="7EEDDD00" w14:textId="77777777"/>
          <w:p w:rsidR="00A845CB" w:rsidRPr="00C42A03" w:rsidP="00A845CB" w14:paraId="0C75D278" w14:textId="1F17F4CD"/>
          <w:p w:rsidR="00A845CB" w:rsidRPr="00C42A03" w:rsidP="00A845CB" w14:paraId="75172094" w14:textId="77777777"/>
          <w:p w:rsidR="003E13D0" w:rsidRPr="00C42A03" w:rsidP="00A845CB" w14:paraId="59B99338" w14:textId="77777777">
            <w:r w:rsidRPr="00C42A03">
              <w:rPr>
                <w:b/>
              </w:rPr>
              <w:t>Biometric Services Fee.</w:t>
            </w:r>
            <w:r w:rsidRPr="00C42A03">
              <w:t xml:space="preserve">  If you file this application with USCIS, you do not need to include a biometric services fee at the time you submit your application.  If you are later notified that you must submit biometrics, you will receive a biometric services appointment notice with instructions on how to submit the additional biometric services fee.  If you file this application with U.S. Customs and Border Protection (CBP), please check with CBP to determine if and when you must submit a biometric services fee. </w:t>
            </w:r>
          </w:p>
          <w:p w:rsidR="003E13D0" w:rsidRPr="00C42A03" w:rsidP="00A845CB" w14:paraId="3F51BBF6" w14:textId="77777777">
            <w:r w:rsidRPr="00C42A03">
              <w:rPr>
                <w:b/>
              </w:rPr>
              <w:t>Evidence.</w:t>
            </w:r>
            <w:r w:rsidRPr="00C42A03">
              <w:t xml:space="preserve">  At the time of filing, you must submit all evidence and supporting documentation listed in the </w:t>
            </w:r>
            <w:r w:rsidRPr="00C42A03">
              <w:rPr>
                <w:b/>
              </w:rPr>
              <w:t>What Evidence Must You Submit</w:t>
            </w:r>
            <w:r w:rsidRPr="00C42A03">
              <w:t xml:space="preserve"> and/or </w:t>
            </w:r>
            <w:r w:rsidRPr="00C42A03">
              <w:rPr>
                <w:b/>
              </w:rPr>
              <w:t>Specific Instructions</w:t>
            </w:r>
            <w:r w:rsidRPr="00C42A03">
              <w:t xml:space="preserve"> sections of these Instructions.</w:t>
            </w:r>
          </w:p>
          <w:p w:rsidR="0071067B" w:rsidRPr="00C42A03" w:rsidP="0071067B" w14:paraId="1C7B95AF" w14:textId="77777777">
            <w:pPr>
              <w:spacing w:before="100" w:beforeAutospacing="1" w:after="100" w:afterAutospacing="1" w:line="240" w:lineRule="exact"/>
            </w:pPr>
            <w:r w:rsidRPr="00C42A03">
              <w:rPr>
                <w:b/>
              </w:rPr>
              <w:t>Evidence.</w:t>
            </w:r>
            <w:r w:rsidRPr="00C42A03">
              <w:t xml:space="preserve">  At the time of filing, you must submit all evidence and supporting documentation listed in the </w:t>
            </w:r>
            <w:r w:rsidRPr="00C42A03">
              <w:rPr>
                <w:b/>
              </w:rPr>
              <w:t>What Evidence Must You Submit</w:t>
            </w:r>
            <w:r w:rsidRPr="00C42A03">
              <w:t xml:space="preserve"> and/or </w:t>
            </w:r>
            <w:r w:rsidRPr="00C42A03">
              <w:rPr>
                <w:b/>
              </w:rPr>
              <w:t>Specific Instructions</w:t>
            </w:r>
            <w:r w:rsidRPr="00C42A03">
              <w:t xml:space="preserve"> sections of these Instructions.</w:t>
            </w:r>
          </w:p>
          <w:p w:rsidR="003E13D0" w:rsidRPr="00C42A03" w:rsidP="00A845CB" w14:paraId="7091B089" w14:textId="77777777">
            <w:pPr>
              <w:rPr>
                <w:b/>
              </w:rPr>
            </w:pPr>
            <w:r w:rsidRPr="00C42A03">
              <w:rPr>
                <w:b/>
              </w:rPr>
              <w:t xml:space="preserve">Biometric Services Appointment </w:t>
            </w:r>
          </w:p>
          <w:p w:rsidR="003E13D0" w:rsidRPr="00C42A03" w:rsidP="00A845CB" w14:paraId="202E6B29" w14:textId="77777777">
            <w:pPr>
              <w:rPr>
                <w:b/>
              </w:rPr>
            </w:pPr>
          </w:p>
          <w:p w:rsidR="003E13D0" w:rsidRPr="00C42A03" w:rsidP="00A845CB" w14:paraId="2FD1D33F" w14:textId="77777777">
            <w:r w:rsidRPr="00C42A03">
              <w:rPr>
                <w:b/>
              </w:rPr>
              <w:t>1.</w:t>
            </w:r>
            <w:r w:rsidRPr="00C42A03">
              <w:t xml:space="preserve">  </w:t>
            </w:r>
            <w:r w:rsidRPr="00C42A03">
              <w:rPr>
                <w:b/>
              </w:rPr>
              <w:t>For Applicants Filing Form I-192 with USCIS.</w:t>
            </w:r>
            <w:r w:rsidRPr="00C42A03">
              <w:t xml:space="preserve">  USCIS may require that you appear for an interview or provide biometrics (for example, fingerprints, photograph, and/or a signature) at any time to verify your identity, obtain additional information, and conduct background and security checks, including a check of criminal history records maintained by the Federal Bureau of Investigation (FBI), before making a decision on your application or petition.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w:t>
            </w:r>
          </w:p>
          <w:p w:rsidR="003E13D0" w:rsidRPr="00C42A03" w:rsidP="00A845CB" w14:paraId="1FA1D914" w14:textId="77777777"/>
          <w:p w:rsidR="003E13D0" w:rsidRPr="00C42A03" w:rsidP="00A845CB" w14:paraId="1F1188CB" w14:textId="77777777">
            <w:r w:rsidRPr="00C42A03">
              <w:t>If you are required to provide biometrics, at your appointment you must sign an oath reaffirming that:</w:t>
            </w:r>
          </w:p>
          <w:p w:rsidR="003E13D0" w:rsidRPr="00C42A03" w:rsidP="00A845CB" w14:paraId="7EB993E2" w14:textId="77777777">
            <w:r w:rsidRPr="00C42A03">
              <w:t xml:space="preserve"> </w:t>
            </w:r>
          </w:p>
          <w:p w:rsidR="003E13D0" w:rsidRPr="00C42A03" w:rsidP="00A845CB" w14:paraId="306B3186" w14:textId="77777777">
            <w:r w:rsidRPr="00C42A03">
              <w:rPr>
                <w:b/>
              </w:rPr>
              <w:t xml:space="preserve">A.  </w:t>
            </w:r>
            <w:r w:rsidRPr="00C42A03">
              <w:t xml:space="preserve">You provided or authorized all information in the application; </w:t>
            </w:r>
          </w:p>
          <w:p w:rsidR="003E13D0" w:rsidRPr="00C42A03" w:rsidP="00A845CB" w14:paraId="1B57B53A" w14:textId="77777777"/>
          <w:p w:rsidR="003E13D0" w:rsidRPr="00C42A03" w:rsidP="00A845CB" w14:paraId="0ED039DB" w14:textId="77777777">
            <w:r w:rsidRPr="00C42A03">
              <w:rPr>
                <w:b/>
              </w:rPr>
              <w:t xml:space="preserve">B.  </w:t>
            </w:r>
            <w:r w:rsidRPr="00C42A03">
              <w:t xml:space="preserve">You reviewed and understood all of the information contained in, and submitted with, your application; and </w:t>
            </w:r>
          </w:p>
          <w:p w:rsidR="003E13D0" w:rsidRPr="00C42A03" w:rsidP="00A845CB" w14:paraId="65483A7B" w14:textId="77777777"/>
          <w:p w:rsidR="003E13D0" w:rsidRPr="00C42A03" w:rsidP="00A845CB" w14:paraId="1EF87C2B" w14:textId="77777777">
            <w:r w:rsidRPr="00C42A03">
              <w:rPr>
                <w:b/>
              </w:rPr>
              <w:t xml:space="preserve">C.  </w:t>
            </w:r>
            <w:r w:rsidRPr="00C42A03">
              <w:t>All of this information was complete, true, and correct at the time of filing.</w:t>
            </w:r>
          </w:p>
          <w:p w:rsidR="003E13D0" w:rsidRPr="00C42A03" w:rsidP="00A845CB" w14:paraId="3DC03E49" w14:textId="77777777"/>
          <w:p w:rsidR="003E13D0" w:rsidRPr="00C42A03" w:rsidP="00A845CB" w14:paraId="250A5B43" w14:textId="56D1AE1D">
            <w:r w:rsidRPr="00C42A03">
              <w:t>If you fail to attend your biometric services appointment, USCIS may deny your application.</w:t>
            </w:r>
          </w:p>
          <w:p w:rsidR="0071067B" w:rsidRPr="00C42A03" w:rsidP="00A845CB" w14:paraId="45116C92" w14:textId="487EF54E"/>
          <w:p w:rsidR="0071067B" w:rsidRPr="00C42A03" w:rsidP="00A845CB" w14:paraId="49958A20" w14:textId="4300E09F">
            <w:r w:rsidRPr="00C42A03">
              <w:t>[new]</w:t>
            </w:r>
          </w:p>
          <w:p w:rsidR="0071067B" w:rsidRPr="00C42A03" w:rsidP="00A845CB" w14:paraId="33B841BD" w14:textId="3EBEB8A4"/>
          <w:p w:rsidR="0071067B" w:rsidRPr="00C42A03" w:rsidP="00A845CB" w14:paraId="35BE4245" w14:textId="5F0130F9"/>
          <w:p w:rsidR="0071067B" w:rsidRPr="00C42A03" w:rsidP="00A845CB" w14:paraId="4BC0AD7A" w14:textId="39CC062D"/>
          <w:p w:rsidR="0071067B" w:rsidRPr="00C42A03" w:rsidP="00A845CB" w14:paraId="6315B28E" w14:textId="526FD2FE"/>
          <w:p w:rsidR="0071067B" w:rsidRPr="00C42A03" w:rsidP="00A845CB" w14:paraId="26FE3936" w14:textId="01E5856B"/>
          <w:p w:rsidR="0071067B" w:rsidRPr="00C42A03" w:rsidP="00A845CB" w14:paraId="5D3C0135" w14:textId="620735F5"/>
          <w:p w:rsidR="0071067B" w:rsidRPr="00C42A03" w:rsidP="00A845CB" w14:paraId="49ADD178" w14:textId="2C49BDCA"/>
          <w:p w:rsidR="0071067B" w:rsidRPr="00C42A03" w:rsidP="00A845CB" w14:paraId="2402B604" w14:textId="170D83CF"/>
          <w:p w:rsidR="0071067B" w:rsidRPr="00C42A03" w:rsidP="00A845CB" w14:paraId="7C865331" w14:textId="48328B71"/>
          <w:p w:rsidR="0071067B" w:rsidRPr="00C42A03" w:rsidP="00A845CB" w14:paraId="561C45A4" w14:textId="15A88B62"/>
          <w:p w:rsidR="0071067B" w:rsidRPr="00C42A03" w:rsidP="00A845CB" w14:paraId="7DF7EA2B" w14:textId="2ADF5CF9"/>
          <w:p w:rsidR="0071067B" w:rsidRPr="00C42A03" w:rsidP="00A845CB" w14:paraId="55FE7EEB" w14:textId="13B61732"/>
          <w:p w:rsidR="0071067B" w:rsidRPr="00C42A03" w:rsidP="00A845CB" w14:paraId="4BA48E10" w14:textId="77777777"/>
          <w:p w:rsidR="0071067B" w:rsidRPr="00C42A03" w:rsidP="00A845CB" w14:paraId="08919CAA" w14:textId="77777777"/>
          <w:p w:rsidR="003E13D0" w:rsidRPr="00C42A03" w:rsidP="00A845CB" w14:paraId="195BDCC7" w14:textId="77777777">
            <w:r w:rsidRPr="00C42A03">
              <w:rPr>
                <w:b/>
              </w:rPr>
              <w:t>2.  For Applicants Filing Form I-192 with CBP.</w:t>
            </w:r>
            <w:r w:rsidRPr="00C42A03">
              <w:t xml:space="preserve">  Contact CBP to determine where and when to attend a biometric services appointment for the purpose of filing your Form I-192. </w:t>
            </w:r>
          </w:p>
          <w:p w:rsidR="003E13D0" w:rsidRPr="00C42A03" w:rsidP="00A845CB" w14:paraId="7431840C" w14:textId="77777777"/>
          <w:p w:rsidR="003E13D0" w:rsidRPr="00C42A03" w:rsidP="00A845CB" w14:paraId="2AA3C4AF" w14:textId="77777777">
            <w:r w:rsidRPr="00C42A03">
              <w:rPr>
                <w:b/>
              </w:rPr>
              <w:t>Copies.</w:t>
            </w:r>
            <w:r w:rsidRPr="00C42A03">
              <w:t xml:space="preserve">  You should submit legible photocopies of documents requested, unless the Instructions specifically state that you must submit an original document.  USCIS or CBP may request an original document at the time of filing or at any time during processing of an application or petition.  If USCIS requests an original document from you, it will be returned to you after USCIS determines it no longer needs your original.</w:t>
            </w:r>
          </w:p>
          <w:p w:rsidR="003E13D0" w:rsidRPr="00C42A03" w:rsidP="00A845CB" w14:paraId="67BD3F05" w14:textId="77777777"/>
          <w:p w:rsidR="003E13D0" w:rsidRPr="00C42A03" w:rsidP="00A845CB" w14:paraId="62278DAA" w14:textId="77777777">
            <w:r w:rsidRPr="00C42A03">
              <w:rPr>
                <w:b/>
              </w:rPr>
              <w:t>NOTE:</w:t>
            </w:r>
            <w:r w:rsidRPr="00C42A03">
              <w:t xml:space="preserve">  If you submit original documents when not required or requested by USCIS, </w:t>
            </w:r>
            <w:r w:rsidRPr="00C42A03">
              <w:rPr>
                <w:b/>
              </w:rPr>
              <w:t>your original documents may be immediately destroyed after we receive them</w:t>
            </w:r>
            <w:r w:rsidRPr="00C42A03">
              <w:t>.</w:t>
            </w:r>
          </w:p>
          <w:p w:rsidR="003E13D0" w:rsidRPr="00C42A03" w:rsidP="00A845CB" w14:paraId="22728D59" w14:textId="77777777">
            <w:pPr>
              <w:rPr>
                <w:b/>
              </w:rPr>
            </w:pPr>
          </w:p>
          <w:p w:rsidR="003E13D0" w:rsidRPr="00C42A03" w:rsidP="00A845CB" w14:paraId="1FA559F7" w14:textId="77777777">
            <w:r w:rsidRPr="00C42A03">
              <w:rPr>
                <w:b/>
              </w:rPr>
              <w:t>Translations.</w:t>
            </w:r>
            <w:r w:rsidRPr="00C42A03">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the signature date, and the translator’s contact information. </w:t>
            </w:r>
          </w:p>
          <w:p w:rsidR="003E13D0" w:rsidRPr="00C42A03" w:rsidP="00A845CB" w14:paraId="257908E9" w14:textId="4C56E703"/>
          <w:p w:rsidR="007E00A1" w:rsidRPr="00C42A03" w:rsidP="00A845CB" w14:paraId="3CE942B8" w14:textId="423FB2B7">
            <w:r w:rsidRPr="00C42A03">
              <w:t>[new]</w:t>
            </w:r>
          </w:p>
          <w:p w:rsidR="007E00A1" w:rsidRPr="00C42A03" w:rsidP="00A845CB" w14:paraId="20B7F21F" w14:textId="4BD0485B"/>
          <w:p w:rsidR="007E00A1" w:rsidRPr="00C42A03" w:rsidP="00A845CB" w14:paraId="1074B4A3" w14:textId="68428211"/>
          <w:p w:rsidR="007E00A1" w:rsidRPr="00C42A03" w:rsidP="00A845CB" w14:paraId="5A84B07F" w14:textId="2F73EEAD"/>
          <w:p w:rsidR="007E00A1" w:rsidRPr="00C42A03" w:rsidP="00A845CB" w14:paraId="0D9823F7" w14:textId="20A8684A"/>
          <w:p w:rsidR="007E00A1" w:rsidRPr="00C42A03" w:rsidP="00A845CB" w14:paraId="77B5A324" w14:textId="0E408821"/>
          <w:p w:rsidR="007E00A1" w:rsidRPr="00C42A03" w:rsidP="00A845CB" w14:paraId="5CB30AC4" w14:textId="77777777"/>
          <w:p w:rsidR="007E00A1" w:rsidRPr="00C42A03" w:rsidP="00A845CB" w14:paraId="3F69BCFF" w14:textId="56846072"/>
          <w:p w:rsidR="007E00A1" w:rsidRPr="00C42A03" w:rsidP="00A845CB" w14:paraId="2F74DF24" w14:textId="77777777"/>
          <w:p w:rsidR="003E13D0" w:rsidRPr="00C42A03" w:rsidP="00A845CB" w14:paraId="2F57A49E" w14:textId="77777777">
            <w:pPr>
              <w:rPr>
                <w:b/>
              </w:rPr>
            </w:pPr>
            <w:r w:rsidRPr="00C42A03">
              <w:rPr>
                <w:b/>
              </w:rPr>
              <w:t xml:space="preserve">How To Fill Out Form I-192 </w:t>
            </w:r>
          </w:p>
          <w:p w:rsidR="003E13D0" w:rsidRPr="00C42A03" w:rsidP="00A845CB" w14:paraId="5053104C" w14:textId="77777777">
            <w:pPr>
              <w:rPr>
                <w:b/>
              </w:rPr>
            </w:pPr>
          </w:p>
          <w:p w:rsidR="003E13D0" w:rsidRPr="00C42A03" w:rsidP="00A845CB" w14:paraId="1DA517B7" w14:textId="77777777">
            <w:r w:rsidRPr="00C42A03">
              <w:rPr>
                <w:b/>
              </w:rPr>
              <w:t xml:space="preserve">1.  </w:t>
            </w:r>
            <w:r w:rsidRPr="00C42A03">
              <w:t xml:space="preserve">Type or print legibly in black ink. </w:t>
            </w:r>
          </w:p>
          <w:p w:rsidR="003E13D0" w:rsidRPr="00C42A03" w:rsidP="00A845CB" w14:paraId="618B94BB" w14:textId="77777777"/>
          <w:p w:rsidR="003E13D0" w:rsidRPr="00C42A03" w:rsidP="00A845CB" w14:paraId="42D5AE30" w14:textId="77777777"/>
          <w:p w:rsidR="003E13D0" w:rsidRPr="00C42A03" w:rsidP="00A845CB" w14:paraId="1A8842A1" w14:textId="77777777">
            <w:pPr>
              <w:rPr>
                <w:b/>
              </w:rPr>
            </w:pPr>
            <w:r w:rsidRPr="00C42A03">
              <w:rPr>
                <w:b/>
              </w:rPr>
              <w:t>[Page 3]</w:t>
            </w:r>
          </w:p>
          <w:p w:rsidR="003E13D0" w:rsidRPr="00C42A03" w:rsidP="00A845CB" w14:paraId="7870D022" w14:textId="77777777">
            <w:pPr>
              <w:rPr>
                <w:b/>
              </w:rPr>
            </w:pPr>
          </w:p>
          <w:p w:rsidR="003E13D0" w:rsidRPr="00C42A03" w:rsidP="00A845CB" w14:paraId="1AEDAAA8" w14:textId="77777777">
            <w:r w:rsidRPr="00C42A03">
              <w:rPr>
                <w:b/>
              </w:rPr>
              <w:t xml:space="preserve">2.  </w:t>
            </w:r>
            <w:r w:rsidRPr="00C42A03">
              <w:t xml:space="preserve">If you need extra space to complete any item within this application, use the space provided in </w:t>
            </w:r>
            <w:r w:rsidRPr="00C42A03">
              <w:rPr>
                <w:b/>
              </w:rPr>
              <w:t>Part 8. Additional Information</w:t>
            </w:r>
            <w:r w:rsidRPr="00C42A03">
              <w:t xml:space="preserve"> or attach a separate sheet of paper.  Type or print your name and Alien Registration Number (A-Number) (if any) at the top of each sheet; indicate the </w:t>
            </w:r>
            <w:r w:rsidRPr="00C42A03">
              <w:rPr>
                <w:b/>
              </w:rPr>
              <w:t>Page Number</w:t>
            </w:r>
            <w:r w:rsidRPr="00C42A03">
              <w:t xml:space="preserve">, </w:t>
            </w:r>
            <w:r w:rsidRPr="00C42A03">
              <w:rPr>
                <w:b/>
              </w:rPr>
              <w:t>Part Number</w:t>
            </w:r>
            <w:r w:rsidRPr="00C42A03">
              <w:t xml:space="preserve">, and </w:t>
            </w:r>
            <w:r w:rsidRPr="00C42A03">
              <w:rPr>
                <w:b/>
              </w:rPr>
              <w:t>Item Number</w:t>
            </w:r>
            <w:r w:rsidRPr="00C42A03">
              <w:t xml:space="preserve"> to which your answer refers; and sign and date each sheet.</w:t>
            </w:r>
          </w:p>
          <w:p w:rsidR="003E13D0" w:rsidRPr="00C42A03" w:rsidP="00A845CB" w14:paraId="2AB89DB7" w14:textId="77777777"/>
          <w:p w:rsidR="003E13D0" w:rsidRPr="00C42A03" w:rsidP="00A845CB" w14:paraId="07872F2E" w14:textId="7FFF7D55">
            <w:r w:rsidRPr="00C42A03">
              <w:rPr>
                <w:b/>
              </w:rPr>
              <w:t xml:space="preserve">3.  </w:t>
            </w:r>
            <w:r w:rsidRPr="00C42A03">
              <w:t xml:space="preserve">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 </w:t>
            </w:r>
          </w:p>
          <w:p w:rsidR="007E00A1" w:rsidRPr="00C42A03" w:rsidP="00A845CB" w14:paraId="0778238A" w14:textId="26F809C6"/>
          <w:p w:rsidR="007E00A1" w:rsidRPr="00C42A03" w:rsidP="00A845CB" w14:paraId="149BC3F4" w14:textId="750E70C4">
            <w:r w:rsidRPr="00C42A03">
              <w:t>[new]</w:t>
            </w:r>
          </w:p>
          <w:p w:rsidR="003E13D0" w:rsidRPr="00C42A03" w:rsidP="00A845CB" w14:paraId="6829A5F1" w14:textId="77777777">
            <w:pPr>
              <w:rPr>
                <w:b/>
              </w:rPr>
            </w:pPr>
          </w:p>
        </w:tc>
        <w:tc>
          <w:tcPr>
            <w:tcW w:w="4095" w:type="dxa"/>
          </w:tcPr>
          <w:p w:rsidR="008B054F" w:rsidRPr="00C42A03" w:rsidP="00A845CB" w14:paraId="62CEA24A" w14:textId="77777777">
            <w:pPr>
              <w:rPr>
                <w:b/>
              </w:rPr>
            </w:pPr>
            <w:r w:rsidRPr="00C42A03">
              <w:rPr>
                <w:b/>
              </w:rPr>
              <w:t>[Page 1]</w:t>
            </w:r>
          </w:p>
          <w:p w:rsidR="008B054F" w:rsidRPr="00C42A03" w:rsidP="00A845CB" w14:paraId="2C34EC37" w14:textId="77777777">
            <w:pPr>
              <w:rPr>
                <w:b/>
              </w:rPr>
            </w:pPr>
          </w:p>
          <w:p w:rsidR="008B054F" w:rsidRPr="00C42A03" w:rsidP="00A845CB" w14:paraId="0556D313" w14:textId="77777777">
            <w:pPr>
              <w:rPr>
                <w:b/>
              </w:rPr>
            </w:pPr>
            <w:r w:rsidRPr="00C42A03">
              <w:rPr>
                <w:b/>
              </w:rPr>
              <w:t>General Instructions</w:t>
            </w:r>
          </w:p>
          <w:p w:rsidR="00A845CB" w:rsidRPr="00C42A03" w:rsidP="00A845CB" w14:paraId="0FDF8336" w14:textId="77777777">
            <w:pPr>
              <w:spacing w:line="240" w:lineRule="exact"/>
              <w:rPr>
                <w:color w:val="FF0000"/>
              </w:rPr>
            </w:pPr>
          </w:p>
          <w:p w:rsidR="00A845CB" w:rsidRPr="00C42A03" w:rsidP="00A845CB" w14:paraId="12FA50DF" w14:textId="60279A59">
            <w:pPr>
              <w:spacing w:line="240" w:lineRule="exact"/>
            </w:pPr>
            <w:bookmarkStart w:id="0" w:name="_Hlk133472292"/>
            <w:r w:rsidRPr="00C42A03">
              <w:rPr>
                <w:color w:val="FF0000"/>
              </w:rPr>
              <w:t xml:space="preserve">We provide free forms through </w:t>
            </w:r>
            <w:r w:rsidRPr="00C42A03">
              <w:t xml:space="preserve">the USCIS </w:t>
            </w:r>
            <w:r w:rsidRPr="00C42A03">
              <w:rPr>
                <w:color w:val="FF0000"/>
              </w:rPr>
              <w:t>website.  To</w:t>
            </w:r>
            <w:r w:rsidRPr="00C42A03">
              <w:t xml:space="preserve"> view, print, or </w:t>
            </w:r>
            <w:r w:rsidRPr="00C42A03">
              <w:rPr>
                <w:color w:val="FF0000"/>
              </w:rPr>
              <w:t>complete</w:t>
            </w:r>
            <w:r w:rsidRPr="00C42A03">
              <w:t xml:space="preserve"> our forms, you should use the latest version of Adobe Reader, which you can download for free at </w:t>
            </w:r>
            <w:hyperlink r:id="rId7" w:history="1">
              <w:r w:rsidRPr="00C42A03">
                <w:rPr>
                  <w:rStyle w:val="Hyperlink"/>
                  <w:b/>
                  <w:bCs/>
                </w:rPr>
                <w:t>http://get.adobe.com/reader/</w:t>
              </w:r>
            </w:hyperlink>
            <w:r w:rsidRPr="00C42A03">
              <w:t xml:space="preserve">.  If you do not have </w:t>
            </w:r>
            <w:r w:rsidRPr="00C42A03">
              <w:rPr>
                <w:color w:val="FF0000"/>
              </w:rPr>
              <w:t xml:space="preserve">internet </w:t>
            </w:r>
            <w:r w:rsidRPr="00C42A03">
              <w:t xml:space="preserve">access, you may call the USCIS </w:t>
            </w:r>
            <w:r w:rsidRPr="00C42A03">
              <w:rPr>
                <w:color w:val="FF0000"/>
              </w:rPr>
              <w:t xml:space="preserve">Contact </w:t>
            </w:r>
            <w:r w:rsidRPr="00C42A03">
              <w:t xml:space="preserve">Center </w:t>
            </w:r>
            <w:r w:rsidRPr="00C42A03" w:rsidR="000E7466">
              <w:rPr>
                <w:color w:val="FF0000"/>
              </w:rPr>
              <w:t xml:space="preserve">at </w:t>
            </w:r>
            <w:r w:rsidRPr="00C42A03" w:rsidR="000E7466">
              <w:rPr>
                <w:b/>
                <w:bCs/>
                <w:color w:val="FF0000"/>
              </w:rPr>
              <w:t>800</w:t>
            </w:r>
            <w:r w:rsidRPr="00C42A03" w:rsidR="000E7466">
              <w:rPr>
                <w:b/>
                <w:bCs/>
              </w:rPr>
              <w:t>-375-5283</w:t>
            </w:r>
            <w:r w:rsidRPr="00C42A03" w:rsidR="000E7466">
              <w:t xml:space="preserve"> </w:t>
            </w:r>
            <w:r w:rsidRPr="00C42A03" w:rsidR="000E7466">
              <w:rPr>
                <w:color w:val="FF0000"/>
              </w:rPr>
              <w:t xml:space="preserve">(TTY </w:t>
            </w:r>
            <w:r w:rsidRPr="00C42A03" w:rsidR="000E7466">
              <w:rPr>
                <w:b/>
                <w:bCs/>
                <w:color w:val="FF0000"/>
              </w:rPr>
              <w:t>800-767-1833</w:t>
            </w:r>
            <w:r w:rsidRPr="00C42A03" w:rsidR="000E7466">
              <w:rPr>
                <w:color w:val="FF0000"/>
              </w:rPr>
              <w:t>)</w:t>
            </w:r>
            <w:r w:rsidRPr="00C42A03" w:rsidR="000E7466">
              <w:t xml:space="preserve"> </w:t>
            </w:r>
            <w:r w:rsidRPr="00C42A03">
              <w:rPr>
                <w:color w:val="FF0000"/>
              </w:rPr>
              <w:t>and ask that we mail a form to you.</w:t>
            </w:r>
          </w:p>
          <w:bookmarkEnd w:id="0"/>
          <w:p w:rsidR="00A845CB" w:rsidRPr="00C42A03" w:rsidP="00A845CB" w14:paraId="068D90AA" w14:textId="77777777">
            <w:pPr>
              <w:spacing w:line="240" w:lineRule="exact"/>
              <w:rPr>
                <w:b/>
              </w:rPr>
            </w:pPr>
          </w:p>
          <w:p w:rsidR="00A845CB" w:rsidRPr="00C42A03" w:rsidP="00A845CB" w14:paraId="3A773FB6" w14:textId="2966AD52">
            <w:pPr>
              <w:spacing w:line="240" w:lineRule="exact"/>
              <w:rPr>
                <w:b/>
              </w:rPr>
            </w:pPr>
          </w:p>
          <w:p w:rsidR="00A845CB" w:rsidRPr="00C42A03" w:rsidP="00A845CB" w14:paraId="469DABEA" w14:textId="29D90BCC">
            <w:pPr>
              <w:spacing w:line="240" w:lineRule="exact"/>
              <w:rPr>
                <w:b/>
              </w:rPr>
            </w:pPr>
          </w:p>
          <w:p w:rsidR="00A845CB" w:rsidRPr="00C42A03" w:rsidP="00A845CB" w14:paraId="56B71A1C" w14:textId="49718774">
            <w:pPr>
              <w:spacing w:line="240" w:lineRule="exact"/>
              <w:rPr>
                <w:b/>
              </w:rPr>
            </w:pPr>
          </w:p>
          <w:p w:rsidR="00A845CB" w:rsidRPr="00C42A03" w:rsidP="00A845CB" w14:paraId="23663A78" w14:textId="77777777">
            <w:pPr>
              <w:spacing w:line="240" w:lineRule="exact"/>
              <w:rPr>
                <w:b/>
              </w:rPr>
            </w:pPr>
          </w:p>
          <w:p w:rsidR="00A845CB" w:rsidRPr="00C42A03" w:rsidP="00A845CB" w14:paraId="27FD2E7D" w14:textId="106A2EAE">
            <w:pPr>
              <w:spacing w:line="240" w:lineRule="exact"/>
            </w:pPr>
            <w:r w:rsidRPr="00C42A03">
              <w:rPr>
                <w:b/>
              </w:rPr>
              <w:t>Signature.</w:t>
            </w:r>
            <w:r w:rsidRPr="00C42A03">
              <w:t xml:space="preserve">  </w:t>
            </w:r>
            <w:r w:rsidRPr="00C42A03">
              <w:rPr>
                <w:bCs/>
                <w:color w:val="FF0000"/>
              </w:rPr>
              <w:t xml:space="preserve">You (or your signing authority) must properly complete </w:t>
            </w:r>
            <w:r w:rsidRPr="00C42A03">
              <w:rPr>
                <w:color w:val="FF0000"/>
              </w:rPr>
              <w:t xml:space="preserve">your application.  </w:t>
            </w:r>
            <w:r w:rsidRPr="00C42A03">
              <w:t xml:space="preserve">USCIS will not accept a stamped or typewritten name in place of </w:t>
            </w:r>
            <w:r w:rsidRPr="00C42A03">
              <w:rPr>
                <w:color w:val="FF0000"/>
              </w:rPr>
              <w:t>any</w:t>
            </w:r>
            <w:r w:rsidRPr="00C42A03">
              <w:t xml:space="preserve"> signature</w:t>
            </w:r>
            <w:r w:rsidRPr="00C42A03">
              <w:rPr>
                <w:color w:val="FF0000"/>
              </w:rPr>
              <w:t xml:space="preserve"> on this application</w:t>
            </w:r>
            <w:r w:rsidRPr="00C42A03">
              <w:t>.  If you are under 14 years of age, your parent or legal guardian may sign the application on your behalf.  A legal guardian may also sign for a mentally incompetent person.</w:t>
            </w:r>
            <w:r w:rsidRPr="00C42A03">
              <w:rPr>
                <w:color w:val="FF0000"/>
              </w:rPr>
              <w:t xml:space="preserve">  If your application is not signed, or if the signature is not valid, we will reject your application.  See 8 CFR 103.2(a)(7)(ii)(A).  If USCIS accepts a</w:t>
            </w:r>
            <w:r w:rsidRPr="00C42A03" w:rsidR="00290A8F">
              <w:rPr>
                <w:color w:val="FF0000"/>
              </w:rPr>
              <w:t>n</w:t>
            </w:r>
            <w:r w:rsidRPr="00C42A03">
              <w:rPr>
                <w:color w:val="FF0000"/>
              </w:rPr>
              <w:t xml:space="preserve"> </w:t>
            </w:r>
            <w:r w:rsidRPr="00C42A03" w:rsidR="00290A8F">
              <w:rPr>
                <w:color w:val="FF0000"/>
              </w:rPr>
              <w:t>application</w:t>
            </w:r>
            <w:r w:rsidRPr="00C42A03">
              <w:rPr>
                <w:color w:val="FF0000"/>
              </w:rPr>
              <w:t xml:space="preserve"> for adjudication and determines that it has a deficient signature, USCIS will deny the </w:t>
            </w:r>
            <w:r w:rsidRPr="00C42A03" w:rsidR="00290A8F">
              <w:rPr>
                <w:color w:val="FF0000"/>
              </w:rPr>
              <w:t>application</w:t>
            </w:r>
            <w:r w:rsidRPr="00C42A03">
              <w:rPr>
                <w:color w:val="FF0000"/>
              </w:rPr>
              <w:t>.</w:t>
            </w:r>
            <w:r w:rsidRPr="00C42A03">
              <w:t xml:space="preserve"> </w:t>
            </w:r>
          </w:p>
          <w:p w:rsidR="00A845CB" w:rsidRPr="00C42A03" w:rsidP="00A845CB" w14:paraId="3F56BFFE" w14:textId="77777777">
            <w:pPr>
              <w:spacing w:line="240" w:lineRule="exact"/>
              <w:rPr>
                <w:b/>
              </w:rPr>
            </w:pPr>
          </w:p>
          <w:p w:rsidR="00A845CB" w:rsidRPr="00C42A03" w:rsidP="00A845CB" w14:paraId="36ED4315" w14:textId="0CB964A5">
            <w:pPr>
              <w:spacing w:line="240" w:lineRule="exact"/>
            </w:pPr>
            <w:r w:rsidRPr="00C42A03">
              <w:rPr>
                <w:b/>
              </w:rPr>
              <w:t>Validity of Signatures.</w:t>
            </w:r>
            <w:r w:rsidRPr="00C42A03">
              <w:t xml:space="preserve">  USCIS will consider a photocopied, faxed, or scanned copy of </w:t>
            </w:r>
            <w:r w:rsidRPr="00C42A03">
              <w:rPr>
                <w:color w:val="FF0000"/>
              </w:rPr>
              <w:t>an</w:t>
            </w:r>
            <w:r w:rsidRPr="00C42A03">
              <w:t xml:space="preserve"> original handwritten signature </w:t>
            </w:r>
            <w:r w:rsidRPr="00C42A03">
              <w:rPr>
                <w:color w:val="FF0000"/>
              </w:rPr>
              <w:t xml:space="preserve">as </w:t>
            </w:r>
            <w:r w:rsidRPr="00C42A03">
              <w:t>valid for filing purposes.  The photocopy, fax, or scan must be of the original document containing the handwritten, ink signature.</w:t>
            </w:r>
          </w:p>
          <w:p w:rsidR="00A845CB" w:rsidRPr="00C42A03" w:rsidP="00A845CB" w14:paraId="45628083" w14:textId="77777777">
            <w:pPr>
              <w:spacing w:line="240" w:lineRule="exact"/>
              <w:rPr>
                <w:b/>
              </w:rPr>
            </w:pPr>
          </w:p>
          <w:p w:rsidR="00A845CB" w:rsidRPr="00C42A03" w:rsidP="00A845CB" w14:paraId="79A6AC47" w14:textId="0A2C1F8D">
            <w:pPr>
              <w:spacing w:line="240" w:lineRule="exact"/>
              <w:rPr>
                <w:b/>
              </w:rPr>
            </w:pPr>
          </w:p>
          <w:p w:rsidR="00A845CB" w:rsidRPr="00C42A03" w:rsidP="00A845CB" w14:paraId="59C30C28" w14:textId="2AB6539E">
            <w:pPr>
              <w:spacing w:line="240" w:lineRule="exact"/>
              <w:rPr>
                <w:b/>
              </w:rPr>
            </w:pPr>
          </w:p>
          <w:p w:rsidR="00A845CB" w:rsidRPr="00C42A03" w:rsidP="00A845CB" w14:paraId="2FB29C42" w14:textId="72214ADE">
            <w:pPr>
              <w:spacing w:line="240" w:lineRule="exact"/>
              <w:rPr>
                <w:b/>
              </w:rPr>
            </w:pPr>
          </w:p>
          <w:p w:rsidR="009115A7" w:rsidRPr="00C42A03" w:rsidP="009115A7" w14:paraId="3FD15FE2" w14:textId="77777777">
            <w:pPr>
              <w:spacing w:before="100" w:beforeAutospacing="1" w:after="100" w:afterAutospacing="1" w:line="240" w:lineRule="exact"/>
              <w:rPr>
                <w:rFonts w:eastAsia="Calibri"/>
                <w:szCs w:val="22"/>
              </w:rPr>
            </w:pPr>
            <w:r w:rsidRPr="00C42A03">
              <w:rPr>
                <w:rFonts w:eastAsia="Calibri"/>
                <w:b/>
                <w:szCs w:val="22"/>
              </w:rPr>
              <w:t xml:space="preserve">Filing Fee.  </w:t>
            </w:r>
            <w:r w:rsidRPr="00C42A03">
              <w:rPr>
                <w:rFonts w:eastAsia="Calibri"/>
                <w:bCs/>
                <w:color w:val="FF0000"/>
                <w:szCs w:val="22"/>
              </w:rPr>
              <w:t xml:space="preserve">You must pay </w:t>
            </w:r>
            <w:r w:rsidRPr="00C42A03">
              <w:rPr>
                <w:rFonts w:eastAsia="Calibri"/>
                <w:szCs w:val="22"/>
              </w:rPr>
              <w:t>the appropriate filing fee</w:t>
            </w:r>
            <w:r w:rsidRPr="00C42A03">
              <w:rPr>
                <w:rFonts w:eastAsia="Calibri"/>
                <w:color w:val="FF0000"/>
                <w:szCs w:val="22"/>
              </w:rPr>
              <w:t xml:space="preserve"> for each application you submit</w:t>
            </w:r>
            <w:r w:rsidRPr="00C42A03">
              <w:rPr>
                <w:rFonts w:eastAsia="Calibri"/>
                <w:szCs w:val="22"/>
              </w:rPr>
              <w:t xml:space="preserve">.  (See the </w:t>
            </w:r>
            <w:r w:rsidRPr="00C42A03">
              <w:rPr>
                <w:rFonts w:eastAsia="Calibri"/>
                <w:b/>
                <w:szCs w:val="22"/>
              </w:rPr>
              <w:t>What Is the Filing Fee</w:t>
            </w:r>
            <w:r w:rsidRPr="00C42A03">
              <w:rPr>
                <w:rFonts w:eastAsia="Calibri"/>
                <w:szCs w:val="22"/>
              </w:rPr>
              <w:t xml:space="preserve"> section of these Instructions </w:t>
            </w:r>
            <w:r w:rsidRPr="00C42A03">
              <w:rPr>
                <w:rFonts w:eastAsia="Calibri"/>
                <w:color w:val="FF0000"/>
                <w:szCs w:val="22"/>
              </w:rPr>
              <w:t>for more information, including eligibility for fee waivers).</w:t>
            </w:r>
          </w:p>
          <w:p w:rsidR="00A845CB" w:rsidRPr="00C42A03" w:rsidP="00A845CB" w14:paraId="1AE7B17B" w14:textId="1349D23E">
            <w:pPr>
              <w:spacing w:line="240" w:lineRule="exact"/>
            </w:pPr>
            <w:r w:rsidRPr="00C42A03">
              <w:rPr>
                <w:b/>
              </w:rPr>
              <w:t>Evidence.</w:t>
            </w:r>
            <w:r w:rsidRPr="00C42A03">
              <w:t xml:space="preserve">  </w:t>
            </w:r>
            <w:r w:rsidRPr="00C42A03">
              <w:rPr>
                <w:color w:val="FF0000"/>
              </w:rPr>
              <w:t>When you file your application</w:t>
            </w:r>
            <w:r w:rsidRPr="00C42A03">
              <w:t xml:space="preserve">, you must submit all evidence and supporting documentation listed in the </w:t>
            </w:r>
            <w:r w:rsidRPr="00C42A03">
              <w:rPr>
                <w:b/>
              </w:rPr>
              <w:t>What Evidence Must You Submit</w:t>
            </w:r>
            <w:r w:rsidRPr="00C42A03">
              <w:t xml:space="preserve"> and/or </w:t>
            </w:r>
            <w:r w:rsidRPr="00C42A03">
              <w:rPr>
                <w:b/>
              </w:rPr>
              <w:t>Specific Instructions</w:t>
            </w:r>
            <w:r w:rsidRPr="00C42A03">
              <w:t xml:space="preserve"> sections of these </w:t>
            </w:r>
            <w:r w:rsidRPr="00C42A03">
              <w:rPr>
                <w:color w:val="FF0000"/>
              </w:rPr>
              <w:t>Instructions.</w:t>
            </w:r>
          </w:p>
          <w:p w:rsidR="00A845CB" w:rsidRPr="00C42A03" w:rsidP="0071067B" w14:paraId="14986257" w14:textId="7EE61290">
            <w:pPr>
              <w:rPr>
                <w:color w:val="FF0000"/>
              </w:rPr>
            </w:pPr>
            <w:r w:rsidRPr="00C42A03">
              <w:rPr>
                <w:color w:val="FF0000"/>
              </w:rPr>
              <w:t>[deleted]</w:t>
            </w:r>
          </w:p>
          <w:p w:rsidR="00A845CB" w:rsidRPr="00C42A03" w:rsidP="0071067B" w14:paraId="138A035C" w14:textId="77777777"/>
          <w:p w:rsidR="00A845CB" w:rsidRPr="00C42A03" w:rsidP="0071067B" w14:paraId="5AC1109D" w14:textId="77777777"/>
          <w:p w:rsidR="00A845CB" w:rsidRPr="00C42A03" w:rsidP="0071067B" w14:paraId="19D3DE7D" w14:textId="77777777"/>
          <w:p w:rsidR="00A845CB" w:rsidRPr="00C42A03" w:rsidP="0071067B" w14:paraId="73A60036" w14:textId="77777777"/>
          <w:p w:rsidR="00A845CB" w:rsidRPr="00C42A03" w:rsidP="0071067B" w14:paraId="6ECF2272" w14:textId="77777777"/>
          <w:p w:rsidR="00A845CB" w:rsidRPr="00C42A03" w:rsidP="0071067B" w14:paraId="370B70CC" w14:textId="77777777"/>
          <w:p w:rsidR="00A845CB" w:rsidRPr="00C42A03" w:rsidP="0071067B" w14:paraId="267E1FB3" w14:textId="77777777"/>
          <w:p w:rsidR="00A845CB" w:rsidRPr="00C42A03" w:rsidP="0071067B" w14:paraId="50FAE0FC" w14:textId="77777777"/>
          <w:p w:rsidR="00A845CB" w:rsidRPr="00C42A03" w:rsidP="0071067B" w14:paraId="6FDE05D4" w14:textId="77777777"/>
          <w:p w:rsidR="00A845CB" w:rsidRPr="00C42A03" w:rsidP="0071067B" w14:paraId="165539A7" w14:textId="77777777"/>
          <w:p w:rsidR="00A845CB" w:rsidRPr="00C42A03" w:rsidP="0071067B" w14:paraId="0DCEBFB1" w14:textId="77777777"/>
          <w:p w:rsidR="00A845CB" w:rsidRPr="00C42A03" w:rsidP="0071067B" w14:paraId="48341913" w14:textId="77777777"/>
          <w:p w:rsidR="00A845CB" w:rsidRPr="00C42A03" w:rsidP="0071067B" w14:paraId="12803761" w14:textId="77777777"/>
          <w:p w:rsidR="00A845CB" w:rsidRPr="00C42A03" w:rsidP="0071067B" w14:paraId="39717FAD" w14:textId="77777777"/>
          <w:p w:rsidR="00A845CB" w:rsidRPr="00C42A03" w:rsidP="0071067B" w14:paraId="5E81021E" w14:textId="77777777"/>
          <w:p w:rsidR="00A845CB" w:rsidRPr="00C42A03" w:rsidP="0071067B" w14:paraId="767269FD" w14:textId="77777777"/>
          <w:p w:rsidR="00A845CB" w:rsidRPr="00C42A03" w:rsidP="0071067B" w14:paraId="58834A6B" w14:textId="77777777"/>
          <w:p w:rsidR="00A845CB" w:rsidRPr="00C42A03" w:rsidP="0071067B" w14:paraId="62115E77" w14:textId="77777777"/>
          <w:p w:rsidR="00A845CB" w:rsidRPr="00C42A03" w:rsidP="0071067B" w14:paraId="7C878809" w14:textId="7FDF5267"/>
          <w:p w:rsidR="0071067B" w:rsidRPr="00C42A03" w:rsidP="0071067B" w14:paraId="356937C0" w14:textId="632192BD">
            <w:pPr>
              <w:rPr>
                <w:color w:val="FF0000"/>
              </w:rPr>
            </w:pPr>
            <w:r w:rsidRPr="00C42A03">
              <w:rPr>
                <w:color w:val="FF0000"/>
              </w:rPr>
              <w:t>[moved up]</w:t>
            </w:r>
          </w:p>
          <w:p w:rsidR="0071067B" w:rsidRPr="00C42A03" w:rsidP="0071067B" w14:paraId="48C39630" w14:textId="7999C1D8"/>
          <w:p w:rsidR="0071067B" w:rsidRPr="00C42A03" w:rsidP="0071067B" w14:paraId="6903284A" w14:textId="392D9472"/>
          <w:p w:rsidR="0071067B" w:rsidRPr="00C42A03" w:rsidP="0071067B" w14:paraId="24A4B308" w14:textId="5D74F6AC"/>
          <w:p w:rsidR="0071067B" w:rsidRPr="00C42A03" w:rsidP="0071067B" w14:paraId="6B280A3C" w14:textId="7A1D9342"/>
          <w:p w:rsidR="0071067B" w:rsidRPr="00C42A03" w:rsidP="0071067B" w14:paraId="5BA747BB" w14:textId="77777777"/>
          <w:p w:rsidR="00A845CB" w:rsidRPr="00C42A03" w:rsidP="00A845CB" w14:paraId="5F62A502" w14:textId="77777777">
            <w:pPr>
              <w:spacing w:line="240" w:lineRule="exact"/>
              <w:rPr>
                <w:b/>
              </w:rPr>
            </w:pPr>
          </w:p>
          <w:p w:rsidR="00A845CB" w:rsidRPr="00C42A03" w:rsidP="00A845CB" w14:paraId="45908051" w14:textId="767AC84A">
            <w:pPr>
              <w:spacing w:line="240" w:lineRule="exact"/>
              <w:rPr>
                <w:b/>
              </w:rPr>
            </w:pPr>
            <w:r w:rsidRPr="00C42A03">
              <w:rPr>
                <w:b/>
                <w:color w:val="FF0000"/>
              </w:rPr>
              <w:t>Biometric</w:t>
            </w:r>
            <w:r w:rsidRPr="00C42A03">
              <w:rPr>
                <w:b/>
              </w:rPr>
              <w:t xml:space="preserve"> Services Appointment </w:t>
            </w:r>
          </w:p>
          <w:p w:rsidR="00A845CB" w:rsidRPr="00C42A03" w:rsidP="00A845CB" w14:paraId="74C4EA03" w14:textId="77777777">
            <w:pPr>
              <w:rPr>
                <w:color w:val="FF0000"/>
              </w:rPr>
            </w:pPr>
          </w:p>
          <w:p w:rsidR="0071067B" w:rsidRPr="00C42A03" w:rsidP="00A845CB" w14:paraId="4FA4B368" w14:textId="37888A49">
            <w:pPr>
              <w:rPr>
                <w:color w:val="FF0000"/>
              </w:rPr>
            </w:pPr>
            <w:r w:rsidRPr="00C42A03">
              <w:rPr>
                <w:color w:val="FF0000"/>
              </w:rPr>
              <w:t>[deleted]</w:t>
            </w:r>
          </w:p>
          <w:p w:rsidR="0071067B" w:rsidRPr="00C42A03" w:rsidP="00A845CB" w14:paraId="5C44CE18" w14:textId="77777777">
            <w:pPr>
              <w:rPr>
                <w:color w:val="FF0000"/>
              </w:rPr>
            </w:pPr>
          </w:p>
          <w:p w:rsidR="0071067B" w:rsidRPr="00C42A03" w:rsidP="00A845CB" w14:paraId="52AA5608" w14:textId="77777777">
            <w:pPr>
              <w:rPr>
                <w:color w:val="FF0000"/>
              </w:rPr>
            </w:pPr>
          </w:p>
          <w:p w:rsidR="0071067B" w:rsidRPr="00C42A03" w:rsidP="00A845CB" w14:paraId="5A74F9F8" w14:textId="77777777">
            <w:pPr>
              <w:rPr>
                <w:color w:val="FF0000"/>
              </w:rPr>
            </w:pPr>
          </w:p>
          <w:p w:rsidR="0071067B" w:rsidRPr="00C42A03" w:rsidP="00A845CB" w14:paraId="1254B0AC" w14:textId="77777777">
            <w:pPr>
              <w:rPr>
                <w:color w:val="FF0000"/>
              </w:rPr>
            </w:pPr>
          </w:p>
          <w:p w:rsidR="0071067B" w:rsidRPr="00C42A03" w:rsidP="00A845CB" w14:paraId="678D1FAD" w14:textId="77777777">
            <w:pPr>
              <w:rPr>
                <w:color w:val="FF0000"/>
              </w:rPr>
            </w:pPr>
          </w:p>
          <w:p w:rsidR="0071067B" w:rsidRPr="00C42A03" w:rsidP="00A845CB" w14:paraId="5C174B28" w14:textId="77777777">
            <w:pPr>
              <w:rPr>
                <w:color w:val="FF0000"/>
              </w:rPr>
            </w:pPr>
          </w:p>
          <w:p w:rsidR="0071067B" w:rsidRPr="00C42A03" w:rsidP="00A845CB" w14:paraId="3211302B" w14:textId="77777777">
            <w:pPr>
              <w:rPr>
                <w:color w:val="FF0000"/>
              </w:rPr>
            </w:pPr>
          </w:p>
          <w:p w:rsidR="0071067B" w:rsidRPr="00C42A03" w:rsidP="00A845CB" w14:paraId="1CFAFD82" w14:textId="77777777">
            <w:pPr>
              <w:rPr>
                <w:color w:val="FF0000"/>
              </w:rPr>
            </w:pPr>
          </w:p>
          <w:p w:rsidR="0071067B" w:rsidRPr="00C42A03" w:rsidP="00A845CB" w14:paraId="10EA3F02" w14:textId="77777777">
            <w:pPr>
              <w:rPr>
                <w:color w:val="FF0000"/>
              </w:rPr>
            </w:pPr>
          </w:p>
          <w:p w:rsidR="0071067B" w:rsidRPr="00C42A03" w:rsidP="00A845CB" w14:paraId="1960EF5B" w14:textId="77777777">
            <w:pPr>
              <w:rPr>
                <w:color w:val="FF0000"/>
              </w:rPr>
            </w:pPr>
          </w:p>
          <w:p w:rsidR="0071067B" w:rsidRPr="00C42A03" w:rsidP="00A845CB" w14:paraId="2A810464" w14:textId="77777777">
            <w:pPr>
              <w:rPr>
                <w:color w:val="FF0000"/>
              </w:rPr>
            </w:pPr>
          </w:p>
          <w:p w:rsidR="0071067B" w:rsidRPr="00C42A03" w:rsidP="00A845CB" w14:paraId="30CCA9F3" w14:textId="77777777">
            <w:pPr>
              <w:rPr>
                <w:color w:val="FF0000"/>
              </w:rPr>
            </w:pPr>
          </w:p>
          <w:p w:rsidR="0071067B" w:rsidRPr="00C42A03" w:rsidP="00A845CB" w14:paraId="4BAFFF24" w14:textId="77777777">
            <w:pPr>
              <w:rPr>
                <w:color w:val="FF0000"/>
              </w:rPr>
            </w:pPr>
          </w:p>
          <w:p w:rsidR="0071067B" w:rsidRPr="00C42A03" w:rsidP="00A845CB" w14:paraId="431ACA2E" w14:textId="77777777">
            <w:pPr>
              <w:rPr>
                <w:color w:val="FF0000"/>
              </w:rPr>
            </w:pPr>
          </w:p>
          <w:p w:rsidR="0071067B" w:rsidRPr="00C42A03" w:rsidP="00A845CB" w14:paraId="0F1F36B4" w14:textId="77777777">
            <w:pPr>
              <w:rPr>
                <w:color w:val="FF0000"/>
              </w:rPr>
            </w:pPr>
          </w:p>
          <w:p w:rsidR="0071067B" w:rsidRPr="00C42A03" w:rsidP="00A845CB" w14:paraId="13C6528F" w14:textId="77777777">
            <w:pPr>
              <w:rPr>
                <w:color w:val="FF0000"/>
              </w:rPr>
            </w:pPr>
          </w:p>
          <w:p w:rsidR="0071067B" w:rsidRPr="00C42A03" w:rsidP="00A845CB" w14:paraId="2A3B9D25" w14:textId="77777777">
            <w:pPr>
              <w:rPr>
                <w:color w:val="FF0000"/>
              </w:rPr>
            </w:pPr>
          </w:p>
          <w:p w:rsidR="0071067B" w:rsidRPr="00C42A03" w:rsidP="00A845CB" w14:paraId="797E9D35" w14:textId="77777777">
            <w:pPr>
              <w:rPr>
                <w:color w:val="FF0000"/>
              </w:rPr>
            </w:pPr>
          </w:p>
          <w:p w:rsidR="0071067B" w:rsidRPr="00C42A03" w:rsidP="00A845CB" w14:paraId="0B9C113E" w14:textId="77777777">
            <w:pPr>
              <w:rPr>
                <w:color w:val="FF0000"/>
              </w:rPr>
            </w:pPr>
          </w:p>
          <w:p w:rsidR="0071067B" w:rsidRPr="00C42A03" w:rsidP="00A845CB" w14:paraId="3A3657C9" w14:textId="77777777">
            <w:pPr>
              <w:rPr>
                <w:color w:val="FF0000"/>
              </w:rPr>
            </w:pPr>
          </w:p>
          <w:p w:rsidR="0071067B" w:rsidRPr="00C42A03" w:rsidP="00A845CB" w14:paraId="15E9B752" w14:textId="77777777">
            <w:pPr>
              <w:rPr>
                <w:color w:val="FF0000"/>
              </w:rPr>
            </w:pPr>
          </w:p>
          <w:p w:rsidR="0071067B" w:rsidRPr="00C42A03" w:rsidP="00A845CB" w14:paraId="75A1B45A" w14:textId="77777777">
            <w:pPr>
              <w:rPr>
                <w:color w:val="FF0000"/>
              </w:rPr>
            </w:pPr>
          </w:p>
          <w:p w:rsidR="0071067B" w:rsidRPr="00C42A03" w:rsidP="00A845CB" w14:paraId="68A6D09D" w14:textId="77777777">
            <w:pPr>
              <w:rPr>
                <w:color w:val="FF0000"/>
              </w:rPr>
            </w:pPr>
          </w:p>
          <w:p w:rsidR="0071067B" w:rsidRPr="00C42A03" w:rsidP="00A845CB" w14:paraId="64EE7C57" w14:textId="77777777">
            <w:pPr>
              <w:rPr>
                <w:color w:val="FF0000"/>
              </w:rPr>
            </w:pPr>
          </w:p>
          <w:p w:rsidR="0071067B" w:rsidRPr="00C42A03" w:rsidP="00A845CB" w14:paraId="232A75BF" w14:textId="77777777">
            <w:pPr>
              <w:rPr>
                <w:color w:val="FF0000"/>
              </w:rPr>
            </w:pPr>
          </w:p>
          <w:p w:rsidR="0071067B" w:rsidRPr="00C42A03" w:rsidP="00A845CB" w14:paraId="5FB101CD" w14:textId="77777777">
            <w:pPr>
              <w:rPr>
                <w:color w:val="FF0000"/>
              </w:rPr>
            </w:pPr>
          </w:p>
          <w:p w:rsidR="0071067B" w:rsidRPr="00C42A03" w:rsidP="00A845CB" w14:paraId="0520CA42" w14:textId="77777777">
            <w:pPr>
              <w:rPr>
                <w:color w:val="FF0000"/>
              </w:rPr>
            </w:pPr>
          </w:p>
          <w:p w:rsidR="0071067B" w:rsidRPr="00C42A03" w:rsidP="00A845CB" w14:paraId="3F1F1B9E" w14:textId="77777777">
            <w:pPr>
              <w:rPr>
                <w:color w:val="FF0000"/>
              </w:rPr>
            </w:pPr>
          </w:p>
          <w:p w:rsidR="0071067B" w:rsidRPr="00C42A03" w:rsidP="00A845CB" w14:paraId="0FFF457B" w14:textId="77777777">
            <w:pPr>
              <w:rPr>
                <w:color w:val="FF0000"/>
              </w:rPr>
            </w:pPr>
          </w:p>
          <w:p w:rsidR="0071067B" w:rsidRPr="00C42A03" w:rsidP="00A845CB" w14:paraId="152B594D" w14:textId="77777777">
            <w:pPr>
              <w:rPr>
                <w:color w:val="FF0000"/>
              </w:rPr>
            </w:pPr>
          </w:p>
          <w:p w:rsidR="0071067B" w:rsidRPr="00C42A03" w:rsidP="00A845CB" w14:paraId="15449A18" w14:textId="77777777">
            <w:pPr>
              <w:rPr>
                <w:color w:val="FF0000"/>
              </w:rPr>
            </w:pPr>
          </w:p>
          <w:p w:rsidR="0071067B" w:rsidRPr="00C42A03" w:rsidP="00A845CB" w14:paraId="1D4F0DE0" w14:textId="77777777">
            <w:pPr>
              <w:rPr>
                <w:color w:val="FF0000"/>
              </w:rPr>
            </w:pPr>
          </w:p>
          <w:p w:rsidR="0071067B" w:rsidRPr="00C42A03" w:rsidP="00A845CB" w14:paraId="7050513B" w14:textId="77777777">
            <w:pPr>
              <w:rPr>
                <w:color w:val="FF0000"/>
              </w:rPr>
            </w:pPr>
          </w:p>
          <w:p w:rsidR="0071067B" w:rsidRPr="00C42A03" w:rsidP="00A845CB" w14:paraId="15A7E355" w14:textId="77777777">
            <w:pPr>
              <w:rPr>
                <w:color w:val="FF0000"/>
              </w:rPr>
            </w:pPr>
          </w:p>
          <w:p w:rsidR="0071067B" w:rsidRPr="00C42A03" w:rsidP="00A845CB" w14:paraId="0C5D28D8" w14:textId="77777777">
            <w:pPr>
              <w:rPr>
                <w:color w:val="FF0000"/>
              </w:rPr>
            </w:pPr>
          </w:p>
          <w:p w:rsidR="0071067B" w:rsidRPr="00C42A03" w:rsidP="00A845CB" w14:paraId="7E9D4C43" w14:textId="77777777">
            <w:pPr>
              <w:rPr>
                <w:color w:val="FF0000"/>
              </w:rPr>
            </w:pPr>
          </w:p>
          <w:p w:rsidR="0071067B" w:rsidRPr="00C42A03" w:rsidP="00A845CB" w14:paraId="1ED21AA4" w14:textId="77777777">
            <w:pPr>
              <w:rPr>
                <w:color w:val="FF0000"/>
              </w:rPr>
            </w:pPr>
          </w:p>
          <w:p w:rsidR="0071067B" w:rsidRPr="00C42A03" w:rsidP="00A845CB" w14:paraId="35BC663A" w14:textId="77777777">
            <w:pPr>
              <w:rPr>
                <w:color w:val="FF0000"/>
              </w:rPr>
            </w:pPr>
          </w:p>
          <w:p w:rsidR="0071067B" w:rsidRPr="00C42A03" w:rsidP="00A845CB" w14:paraId="030A1EBD" w14:textId="77777777">
            <w:pPr>
              <w:rPr>
                <w:color w:val="FF0000"/>
              </w:rPr>
            </w:pPr>
          </w:p>
          <w:p w:rsidR="0071067B" w:rsidRPr="00C42A03" w:rsidP="00A845CB" w14:paraId="4E3C7DA5" w14:textId="77777777">
            <w:pPr>
              <w:rPr>
                <w:color w:val="FF0000"/>
              </w:rPr>
            </w:pPr>
          </w:p>
          <w:p w:rsidR="0071067B" w:rsidRPr="00C42A03" w:rsidP="00A845CB" w14:paraId="66615FB2" w14:textId="77777777">
            <w:pPr>
              <w:rPr>
                <w:color w:val="FF0000"/>
              </w:rPr>
            </w:pPr>
          </w:p>
          <w:p w:rsidR="0071067B" w:rsidRPr="00C42A03" w:rsidP="00A845CB" w14:paraId="7E0D55FD" w14:textId="77777777">
            <w:pPr>
              <w:rPr>
                <w:color w:val="FF0000"/>
              </w:rPr>
            </w:pPr>
          </w:p>
          <w:p w:rsidR="0071067B" w:rsidRPr="00C42A03" w:rsidP="00A845CB" w14:paraId="486D934C" w14:textId="77777777">
            <w:pPr>
              <w:rPr>
                <w:color w:val="FF0000"/>
              </w:rPr>
            </w:pPr>
          </w:p>
          <w:p w:rsidR="00A845CB" w:rsidRPr="00C42A03" w:rsidP="00A845CB" w14:paraId="53978BF3" w14:textId="60A8D7D9">
            <w:pPr>
              <w:rPr>
                <w:color w:val="FF0000"/>
              </w:rPr>
            </w:pPr>
            <w:r w:rsidRPr="00C42A03">
              <w:rPr>
                <w:color w:val="FF0000"/>
              </w:rPr>
              <w:t xml:space="preserve">We recommend that you review your copy of your completed application before you go to your biometric services appointment at a USCIS ASC. </w:t>
            </w:r>
          </w:p>
          <w:p w:rsidR="00A845CB" w:rsidRPr="00C42A03" w:rsidP="00A845CB" w14:paraId="200B1B5F" w14:textId="77777777">
            <w:pPr>
              <w:rPr>
                <w:color w:val="FF0000"/>
              </w:rPr>
            </w:pPr>
          </w:p>
          <w:p w:rsidR="008B054F" w:rsidRPr="00C42A03" w:rsidP="00A845CB" w14:paraId="0771E991" w14:textId="77777777">
            <w:pPr>
              <w:rPr>
                <w:color w:val="FF0000"/>
              </w:rPr>
            </w:pPr>
            <w:r w:rsidRPr="00C42A03">
              <w:rPr>
                <w:color w:val="FF0000"/>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rsidR="0071067B" w:rsidRPr="00C42A03" w:rsidP="0071067B" w14:paraId="494FE5AE" w14:textId="77777777">
            <w:pPr>
              <w:spacing w:before="100" w:beforeAutospacing="1" w:after="100" w:afterAutospacing="1" w:line="240" w:lineRule="exact"/>
            </w:pPr>
            <w:r w:rsidRPr="00C42A03">
              <w:rPr>
                <w:b/>
                <w:color w:val="FF0000"/>
              </w:rPr>
              <w:t>For</w:t>
            </w:r>
            <w:r w:rsidRPr="00C42A03">
              <w:rPr>
                <w:b/>
              </w:rPr>
              <w:t xml:space="preserve"> Applicants Filing Form I-192 with CBP.</w:t>
            </w:r>
            <w:r w:rsidRPr="00C42A03">
              <w:t xml:space="preserve">  Contact CBP to determine where and when to attend a biometric services appointment for the purpose of filing your Form I-192. </w:t>
            </w:r>
          </w:p>
          <w:p w:rsidR="0071067B" w:rsidRPr="00C42A03" w:rsidP="0071067B" w14:paraId="192B264B" w14:textId="62B83F96">
            <w:pPr>
              <w:spacing w:line="240" w:lineRule="exact"/>
            </w:pPr>
            <w:r w:rsidRPr="00C42A03">
              <w:rPr>
                <w:b/>
              </w:rPr>
              <w:t>Copies.</w:t>
            </w:r>
            <w:r w:rsidRPr="00C42A03">
              <w:t xml:space="preserve">  You should submit legible photocopies of </w:t>
            </w:r>
            <w:r w:rsidRPr="00C42A03">
              <w:rPr>
                <w:color w:val="FF0000"/>
              </w:rPr>
              <w:t xml:space="preserve">requested documents unless </w:t>
            </w:r>
            <w:r w:rsidRPr="00C42A03">
              <w:t xml:space="preserve">the Instructions specifically </w:t>
            </w:r>
            <w:r w:rsidRPr="00C42A03">
              <w:rPr>
                <w:color w:val="FF0000"/>
              </w:rPr>
              <w:t xml:space="preserve">instruct </w:t>
            </w:r>
            <w:r w:rsidRPr="00C42A03">
              <w:t xml:space="preserve">you </w:t>
            </w:r>
            <w:r w:rsidRPr="00C42A03">
              <w:rPr>
                <w:color w:val="FF0000"/>
              </w:rPr>
              <w:t xml:space="preserve">to </w:t>
            </w:r>
            <w:r w:rsidRPr="00C42A03">
              <w:t xml:space="preserve">submit an original document.  USCIS or CBP may request an original document at </w:t>
            </w:r>
            <w:r w:rsidRPr="00C42A03">
              <w:rPr>
                <w:color w:val="FF0000"/>
              </w:rPr>
              <w:t>any</w:t>
            </w:r>
            <w:r w:rsidRPr="00C42A03">
              <w:t xml:space="preserve"> </w:t>
            </w:r>
            <w:r w:rsidRPr="00C42A03">
              <w:rPr>
                <w:color w:val="FF0000"/>
              </w:rPr>
              <w:t xml:space="preserve">time during </w:t>
            </w:r>
            <w:r w:rsidRPr="00C42A03" w:rsidR="005964A1">
              <w:rPr>
                <w:color w:val="FF0000"/>
              </w:rPr>
              <w:t>the adjudication</w:t>
            </w:r>
            <w:r w:rsidRPr="00C42A03">
              <w:rPr>
                <w:color w:val="FF0000"/>
              </w:rPr>
              <w:t xml:space="preserve"> process</w:t>
            </w:r>
            <w:r w:rsidRPr="00C42A03">
              <w:t xml:space="preserve">.  If </w:t>
            </w:r>
            <w:r w:rsidRPr="00C42A03">
              <w:rPr>
                <w:color w:val="FF0000"/>
              </w:rPr>
              <w:t xml:space="preserve">we request </w:t>
            </w:r>
            <w:r w:rsidRPr="00C42A03">
              <w:t xml:space="preserve">an original document from you, </w:t>
            </w:r>
            <w:r w:rsidRPr="00C42A03">
              <w:rPr>
                <w:color w:val="FF0000"/>
              </w:rPr>
              <w:t xml:space="preserve">we </w:t>
            </w:r>
            <w:r w:rsidRPr="00C42A03">
              <w:t xml:space="preserve">will </w:t>
            </w:r>
            <w:r w:rsidRPr="00C42A03">
              <w:rPr>
                <w:color w:val="FF0000"/>
              </w:rPr>
              <w:t>return it</w:t>
            </w:r>
            <w:r w:rsidRPr="00C42A03">
              <w:t xml:space="preserve"> to you after USCIS determines it no longer needs </w:t>
            </w:r>
            <w:r w:rsidRPr="00C42A03">
              <w:rPr>
                <w:color w:val="FF0000"/>
              </w:rPr>
              <w:t>the</w:t>
            </w:r>
            <w:r w:rsidRPr="00C42A03">
              <w:t xml:space="preserve"> original.</w:t>
            </w:r>
          </w:p>
          <w:p w:rsidR="0071067B" w:rsidRPr="00C42A03" w:rsidP="0071067B" w14:paraId="44911B22" w14:textId="77777777">
            <w:pPr>
              <w:spacing w:line="240" w:lineRule="exact"/>
              <w:rPr>
                <w:b/>
              </w:rPr>
            </w:pPr>
          </w:p>
          <w:p w:rsidR="0071067B" w:rsidRPr="00C42A03" w:rsidP="0071067B" w14:paraId="346E1CFA" w14:textId="77777777">
            <w:pPr>
              <w:spacing w:line="240" w:lineRule="exact"/>
              <w:rPr>
                <w:b/>
              </w:rPr>
            </w:pPr>
          </w:p>
          <w:p w:rsidR="0071067B" w:rsidRPr="00C42A03" w:rsidP="0071067B" w14:paraId="4B95C647" w14:textId="77777777">
            <w:pPr>
              <w:spacing w:line="240" w:lineRule="exact"/>
              <w:rPr>
                <w:b/>
              </w:rPr>
            </w:pPr>
          </w:p>
          <w:p w:rsidR="0071067B" w:rsidRPr="00C42A03" w:rsidP="0071067B" w14:paraId="2768DC2C" w14:textId="7F5A705E">
            <w:pPr>
              <w:spacing w:line="240" w:lineRule="exact"/>
              <w:rPr>
                <w:b/>
              </w:rPr>
            </w:pPr>
            <w:r w:rsidRPr="00C42A03">
              <w:rPr>
                <w:b/>
              </w:rPr>
              <w:t>NOTE:</w:t>
            </w:r>
            <w:r w:rsidRPr="00C42A03">
              <w:t xml:space="preserve">  If you submit original documents when </w:t>
            </w:r>
            <w:r w:rsidRPr="00C42A03">
              <w:rPr>
                <w:color w:val="FF0000"/>
              </w:rPr>
              <w:t xml:space="preserve">they are </w:t>
            </w:r>
            <w:r w:rsidRPr="00C42A03">
              <w:t>not required or requested</w:t>
            </w:r>
            <w:r w:rsidRPr="00C42A03">
              <w:rPr>
                <w:color w:val="FF0000"/>
              </w:rPr>
              <w:t xml:space="preserve">, </w:t>
            </w:r>
            <w:r w:rsidRPr="00C42A03">
              <w:rPr>
                <w:b/>
                <w:color w:val="FF0000"/>
              </w:rPr>
              <w:t>USCIS may destroy them</w:t>
            </w:r>
            <w:r w:rsidRPr="00C42A03">
              <w:rPr>
                <w:b/>
              </w:rPr>
              <w:t xml:space="preserve"> after we receive them</w:t>
            </w:r>
            <w:r w:rsidRPr="00C42A03">
              <w:t>.</w:t>
            </w:r>
          </w:p>
          <w:p w:rsidR="0071067B" w:rsidRPr="00C42A03" w:rsidP="0071067B" w14:paraId="7CD33E0D" w14:textId="77777777">
            <w:pPr>
              <w:spacing w:before="100" w:beforeAutospacing="1" w:after="100" w:afterAutospacing="1" w:line="240" w:lineRule="exact"/>
            </w:pPr>
            <w:r w:rsidRPr="00C42A03">
              <w:rPr>
                <w:b/>
              </w:rPr>
              <w:t>Translations.</w:t>
            </w:r>
            <w:r w:rsidRPr="00C42A03">
              <w:t xml:space="preserve">  If you submit a document with information in a foreign language, you must also submit a full English translation.  The translator must sign a certification that the English language translation is complete and accurate, and that </w:t>
            </w:r>
            <w:r w:rsidRPr="00C42A03">
              <w:rPr>
                <w:color w:val="FF0000"/>
              </w:rPr>
              <w:t>they are</w:t>
            </w:r>
            <w:r w:rsidRPr="00C42A03">
              <w:t xml:space="preserve"> competent to translate from the foreign language into English.  The certification must </w:t>
            </w:r>
            <w:r w:rsidRPr="00C42A03">
              <w:rPr>
                <w:color w:val="FF0000"/>
              </w:rPr>
              <w:t xml:space="preserve">also </w:t>
            </w:r>
            <w:r w:rsidRPr="00C42A03">
              <w:t xml:space="preserve">include </w:t>
            </w:r>
            <w:r w:rsidRPr="00C42A03">
              <w:rPr>
                <w:color w:val="FF0000"/>
              </w:rPr>
              <w:t>their</w:t>
            </w:r>
            <w:r w:rsidRPr="00C42A03">
              <w:t xml:space="preserve"> signature</w:t>
            </w:r>
            <w:r w:rsidRPr="00C42A03">
              <w:rPr>
                <w:color w:val="FF0000"/>
              </w:rPr>
              <w:t xml:space="preserve">, </w:t>
            </w:r>
            <w:r w:rsidRPr="00C42A03">
              <w:t xml:space="preserve">printed name, the signature date, and </w:t>
            </w:r>
            <w:r w:rsidRPr="00C42A03">
              <w:rPr>
                <w:color w:val="FF0000"/>
              </w:rPr>
              <w:t>their</w:t>
            </w:r>
            <w:r w:rsidRPr="00C42A03">
              <w:t xml:space="preserve"> contact information. </w:t>
            </w:r>
          </w:p>
          <w:p w:rsidR="0071067B" w:rsidRPr="00C42A03" w:rsidP="00A845CB" w14:paraId="0E5CF4BC" w14:textId="77777777"/>
          <w:p w:rsidR="007E00A1" w:rsidRPr="00C42A03" w:rsidP="00A845CB" w14:paraId="7BE703FD" w14:textId="77777777"/>
          <w:p w:rsidR="007E00A1" w:rsidRPr="00C42A03" w:rsidP="00A845CB" w14:paraId="1C94367E" w14:textId="77777777"/>
          <w:p w:rsidR="007E00A1" w:rsidRPr="00C42A03" w:rsidP="007E00A1" w14:paraId="4B741539" w14:textId="77777777">
            <w:pPr>
              <w:pStyle w:val="NoSpacing"/>
              <w:rPr>
                <w:color w:val="FF0000"/>
              </w:rPr>
            </w:pPr>
            <w:bookmarkStart w:id="1" w:name="_Hlk86308887"/>
            <w:r w:rsidRPr="00C42A03">
              <w:rPr>
                <w:b/>
                <w:bCs/>
                <w:color w:val="FF0000"/>
              </w:rPr>
              <w:t xml:space="preserve">USCIS Contact Center.  </w:t>
            </w:r>
            <w:bookmarkEnd w:id="1"/>
            <w:r w:rsidRPr="00C42A03">
              <w:rPr>
                <w:color w:val="FF0000"/>
              </w:rPr>
              <w:t xml:space="preserve">For additional information on the form and instructions about where to file, change of address, and other questions, visit the USCIS Contact Center at </w:t>
            </w:r>
            <w:bookmarkStart w:id="2" w:name="_Hlk114124200"/>
            <w:hyperlink r:id="rId8" w:history="1">
              <w:r w:rsidRPr="00C42A03">
                <w:rPr>
                  <w:rStyle w:val="Hyperlink"/>
                  <w:b/>
                  <w:bCs/>
                </w:rPr>
                <w:t>www.uscis.gov/contactcenter</w:t>
              </w:r>
            </w:hyperlink>
            <w:r w:rsidRPr="00C42A03">
              <w:rPr>
                <w:color w:val="FF0000"/>
              </w:rPr>
              <w:t xml:space="preserve"> or call at </w:t>
            </w:r>
            <w:bookmarkEnd w:id="2"/>
            <w:r w:rsidRPr="00C42A03">
              <w:rPr>
                <w:b/>
                <w:color w:val="FF0000"/>
              </w:rPr>
              <w:t>800-375-5283</w:t>
            </w:r>
            <w:r w:rsidRPr="00C42A03">
              <w:rPr>
                <w:color w:val="FF0000"/>
              </w:rPr>
              <w:t xml:space="preserve"> (TTY </w:t>
            </w:r>
            <w:r w:rsidRPr="00C42A03">
              <w:rPr>
                <w:b/>
                <w:color w:val="FF0000"/>
              </w:rPr>
              <w:t>800-767-1833)</w:t>
            </w:r>
            <w:r w:rsidRPr="00C42A03">
              <w:rPr>
                <w:color w:val="FF0000"/>
              </w:rPr>
              <w:t xml:space="preserve">.  </w:t>
            </w:r>
            <w:bookmarkStart w:id="3" w:name="_Hlk114124219"/>
            <w:r w:rsidRPr="00C42A03">
              <w:rPr>
                <w:color w:val="FF0000"/>
              </w:rPr>
              <w:t xml:space="preserve">The USCIS Contact Center provides information in English and Spanish.  </w:t>
            </w:r>
            <w:bookmarkEnd w:id="3"/>
          </w:p>
          <w:p w:rsidR="007E00A1" w:rsidRPr="00C42A03" w:rsidP="00A845CB" w14:paraId="7CAEE490" w14:textId="77777777"/>
          <w:p w:rsidR="007E00A1" w:rsidRPr="00C42A03" w:rsidP="007E00A1" w14:paraId="5C83678A" w14:textId="77777777">
            <w:pPr>
              <w:pStyle w:val="NoSpacing"/>
              <w:rPr>
                <w:b/>
                <w:bCs/>
                <w:szCs w:val="22"/>
              </w:rPr>
            </w:pPr>
            <w:r w:rsidRPr="00C42A03">
              <w:rPr>
                <w:b/>
                <w:bCs/>
                <w:szCs w:val="22"/>
              </w:rPr>
              <w:t xml:space="preserve">How To </w:t>
            </w:r>
            <w:r w:rsidRPr="00C42A03">
              <w:rPr>
                <w:b/>
                <w:bCs/>
                <w:color w:val="FF0000"/>
                <w:szCs w:val="22"/>
              </w:rPr>
              <w:t>Complete</w:t>
            </w:r>
            <w:r w:rsidRPr="00C42A03">
              <w:rPr>
                <w:b/>
                <w:bCs/>
                <w:szCs w:val="22"/>
              </w:rPr>
              <w:t xml:space="preserve"> Form I-192 </w:t>
            </w:r>
          </w:p>
          <w:p w:rsidR="007E00A1" w:rsidRPr="00C42A03" w:rsidP="007E00A1" w14:paraId="4043B18E" w14:textId="77777777">
            <w:pPr>
              <w:spacing w:before="100" w:beforeAutospacing="1" w:after="100" w:afterAutospacing="1" w:line="240" w:lineRule="exact"/>
            </w:pPr>
            <w:r w:rsidRPr="00C42A03">
              <w:t>[no change]</w:t>
            </w:r>
          </w:p>
          <w:p w:rsidR="007E00A1" w:rsidRPr="00C42A03" w:rsidP="007E00A1" w14:paraId="38280375" w14:textId="31024CA9">
            <w:pPr>
              <w:spacing w:before="100" w:beforeAutospacing="1" w:after="100" w:afterAutospacing="1" w:line="240" w:lineRule="exact"/>
            </w:pPr>
            <w:r w:rsidRPr="00C42A03">
              <w:t xml:space="preserve"> </w:t>
            </w:r>
          </w:p>
          <w:p w:rsidR="007E00A1" w:rsidRPr="00C42A03" w:rsidP="00A845CB" w14:paraId="628472D7" w14:textId="77777777"/>
          <w:p w:rsidR="0097232F" w:rsidRPr="00C42A03" w:rsidP="0097232F" w14:paraId="39DDFC77" w14:textId="109CE8E2">
            <w:r w:rsidRPr="00C42A03">
              <w:rPr>
                <w:b/>
              </w:rPr>
              <w:t xml:space="preserve">2.  </w:t>
            </w:r>
            <w:r w:rsidRPr="00C42A03">
              <w:t xml:space="preserve">If you need extra space to complete any item within this application, use the space provided in </w:t>
            </w:r>
            <w:r w:rsidRPr="00C42A03">
              <w:rPr>
                <w:b/>
              </w:rPr>
              <w:t xml:space="preserve">Part </w:t>
            </w:r>
            <w:r w:rsidRPr="00C42A03">
              <w:rPr>
                <w:b/>
                <w:color w:val="FF0000"/>
              </w:rPr>
              <w:t>6.</w:t>
            </w:r>
            <w:r w:rsidRPr="00C42A03">
              <w:rPr>
                <w:b/>
              </w:rPr>
              <w:t xml:space="preserve"> Additional Information</w:t>
            </w:r>
            <w:r w:rsidRPr="00C42A03">
              <w:t xml:space="preserve"> or attach a separate sheet of paper.  Type or print your name and Alien Registration Number (A-Number) (if any) at the top of each sheet; indicate the </w:t>
            </w:r>
            <w:r w:rsidRPr="00C42A03">
              <w:rPr>
                <w:b/>
              </w:rPr>
              <w:t>Page Number</w:t>
            </w:r>
            <w:r w:rsidRPr="00C42A03">
              <w:t xml:space="preserve">, </w:t>
            </w:r>
            <w:r w:rsidRPr="00C42A03">
              <w:rPr>
                <w:b/>
              </w:rPr>
              <w:t>Part Number</w:t>
            </w:r>
            <w:r w:rsidRPr="00C42A03">
              <w:t xml:space="preserve">, and </w:t>
            </w:r>
            <w:r w:rsidRPr="00C42A03">
              <w:rPr>
                <w:b/>
              </w:rPr>
              <w:t>Item Number</w:t>
            </w:r>
            <w:r w:rsidRPr="00C42A03">
              <w:t xml:space="preserve"> to which your answer refers; and sign and date each sheet.</w:t>
            </w:r>
          </w:p>
          <w:p w:rsidR="007E00A1" w:rsidRPr="00C42A03" w:rsidP="00A845CB" w14:paraId="1FEFA695" w14:textId="77777777"/>
          <w:p w:rsidR="007E00A1" w:rsidRPr="00C42A03" w:rsidP="00A845CB" w14:paraId="04F2493C" w14:textId="77777777"/>
          <w:p w:rsidR="007E00A1" w:rsidRPr="00C42A03" w:rsidP="00A845CB" w14:paraId="62A41582" w14:textId="77777777"/>
          <w:p w:rsidR="007E00A1" w:rsidRPr="00C42A03" w:rsidP="00A845CB" w14:paraId="03969DCB" w14:textId="77777777"/>
          <w:p w:rsidR="007E00A1" w:rsidRPr="00C42A03" w:rsidP="00A845CB" w14:paraId="04369EE5" w14:textId="77777777"/>
          <w:p w:rsidR="007E00A1" w:rsidRPr="00C42A03" w:rsidP="00A845CB" w14:paraId="79695325" w14:textId="77777777"/>
          <w:p w:rsidR="007E00A1" w:rsidRPr="00C42A03" w:rsidP="00A845CB" w14:paraId="31557A1B" w14:textId="77777777"/>
          <w:p w:rsidR="007E00A1" w:rsidRPr="00C42A03" w:rsidP="00A845CB" w14:paraId="4CCC6BA0" w14:textId="77777777"/>
          <w:p w:rsidR="007E00A1" w:rsidRPr="00C42A03" w:rsidP="00A845CB" w14:paraId="7DF5C1C9" w14:textId="77777777"/>
          <w:p w:rsidR="007E00A1" w:rsidRPr="00C42A03" w:rsidP="00A845CB" w14:paraId="31477102" w14:textId="77777777"/>
          <w:p w:rsidR="007E00A1" w:rsidRPr="00C42A03" w:rsidP="00A845CB" w14:paraId="20ECB508" w14:textId="77777777"/>
          <w:p w:rsidR="007E00A1" w:rsidRPr="00C42A03" w:rsidP="00A845CB" w14:paraId="27FD72CC" w14:textId="77777777"/>
          <w:p w:rsidR="007E00A1" w:rsidRPr="00C42A03" w:rsidP="00A845CB" w14:paraId="7C01C875" w14:textId="77777777"/>
          <w:p w:rsidR="007E00A1" w:rsidRPr="00C42A03" w:rsidP="00A845CB" w14:paraId="60E55F4C" w14:textId="77777777"/>
          <w:p w:rsidR="007E00A1" w:rsidRPr="00C42A03" w:rsidP="00A845CB" w14:paraId="5CD5182A" w14:textId="6ABDE962">
            <w:r w:rsidRPr="00C42A03">
              <w:rPr>
                <w:b/>
                <w:bCs/>
                <w:color w:val="FF0000"/>
                <w:szCs w:val="22"/>
              </w:rPr>
              <w:t>4.  USCIS Online Account Number.</w:t>
            </w:r>
            <w:r w:rsidRPr="00C42A03">
              <w:rPr>
                <w:color w:val="FF0000"/>
                <w:szCs w:val="22"/>
              </w:rPr>
              <w:t xml:space="preserve">  Providing the applicant’s unique USCIS Online Account Number (OAN) helps them manage their online account.  You have an Online Account Number if you previously filed an application, petition, or request online or filed a benefit request by mail and received a receipt number that begins with IOE.  If you filed a form online, you can find your OAN in your USCIS Online Account profile.  If you filed a form by mail and received a receipt number that begins with IOE, you can find your OAN at the top of the USCIS Account Access Notice we sent you.  The OAN is not the same as an A-Number.  If you do not have a receipt number beginning with IOE, you do not have an OAN.</w:t>
            </w:r>
          </w:p>
          <w:p w:rsidR="007E00A1" w:rsidRPr="00C42A03" w:rsidP="00A845CB" w14:paraId="20CFEB2A" w14:textId="5A85DF51"/>
        </w:tc>
      </w:tr>
      <w:tr w14:paraId="56EC33C0" w14:textId="77777777" w:rsidTr="002D6271">
        <w:tblPrEx>
          <w:tblW w:w="10998" w:type="dxa"/>
          <w:tblLayout w:type="fixed"/>
          <w:tblLook w:val="01E0"/>
        </w:tblPrEx>
        <w:tc>
          <w:tcPr>
            <w:tcW w:w="2808" w:type="dxa"/>
          </w:tcPr>
          <w:p w:rsidR="00016C07" w:rsidRPr="00C42A03" w:rsidP="003463DC" w14:paraId="5E6D2558" w14:textId="77777777">
            <w:pPr>
              <w:rPr>
                <w:b/>
                <w:sz w:val="24"/>
                <w:szCs w:val="24"/>
              </w:rPr>
            </w:pPr>
            <w:r w:rsidRPr="00C42A03">
              <w:rPr>
                <w:b/>
                <w:sz w:val="24"/>
                <w:szCs w:val="24"/>
              </w:rPr>
              <w:t>Pages 3-5, Specific Instructions</w:t>
            </w:r>
          </w:p>
        </w:tc>
        <w:tc>
          <w:tcPr>
            <w:tcW w:w="4095" w:type="dxa"/>
          </w:tcPr>
          <w:p w:rsidR="00016C07" w:rsidRPr="00C42A03" w:rsidP="003463DC" w14:paraId="1C3E7D0F" w14:textId="77777777">
            <w:pPr>
              <w:rPr>
                <w:b/>
              </w:rPr>
            </w:pPr>
            <w:r w:rsidRPr="00C42A03">
              <w:rPr>
                <w:b/>
              </w:rPr>
              <w:t>[Page 3]</w:t>
            </w:r>
          </w:p>
          <w:p w:rsidR="003E13D0" w:rsidRPr="00C42A03" w:rsidP="003463DC" w14:paraId="245064FE" w14:textId="77777777">
            <w:pPr>
              <w:rPr>
                <w:b/>
              </w:rPr>
            </w:pPr>
          </w:p>
          <w:p w:rsidR="003E13D0" w:rsidRPr="00C42A03" w:rsidP="003E13D0" w14:paraId="3B3F351F" w14:textId="77777777">
            <w:pPr>
              <w:rPr>
                <w:b/>
              </w:rPr>
            </w:pPr>
            <w:r w:rsidRPr="00C42A03">
              <w:rPr>
                <w:b/>
              </w:rPr>
              <w:t>Specific Instructions</w:t>
            </w:r>
          </w:p>
          <w:p w:rsidR="003E13D0" w:rsidRPr="00C42A03" w:rsidP="003E13D0" w14:paraId="02E5BFBB" w14:textId="77777777">
            <w:pPr>
              <w:rPr>
                <w:b/>
              </w:rPr>
            </w:pPr>
          </w:p>
          <w:p w:rsidR="003E13D0" w:rsidRPr="00C42A03" w:rsidP="003E13D0" w14:paraId="42F917C4" w14:textId="77777777">
            <w:pPr>
              <w:rPr>
                <w:b/>
              </w:rPr>
            </w:pPr>
            <w:r w:rsidRPr="00C42A03">
              <w:t xml:space="preserve"> </w:t>
            </w:r>
            <w:r w:rsidRPr="00C42A03">
              <w:rPr>
                <w:b/>
              </w:rPr>
              <w:t xml:space="preserve">Part 1.  Application Type </w:t>
            </w:r>
          </w:p>
          <w:p w:rsidR="003E13D0" w:rsidRPr="00C42A03" w:rsidP="003E13D0" w14:paraId="691181D6" w14:textId="77777777">
            <w:pPr>
              <w:rPr>
                <w:b/>
              </w:rPr>
            </w:pPr>
          </w:p>
          <w:p w:rsidR="003E13D0" w:rsidRPr="00C42A03" w:rsidP="003E13D0" w14:paraId="5FAED218" w14:textId="77777777">
            <w:r w:rsidRPr="00C42A03">
              <w:rPr>
                <w:b/>
              </w:rPr>
              <w:t>Item Numbers 1. - 2.</w:t>
            </w:r>
            <w:r w:rsidRPr="00C42A03">
              <w:t xml:space="preserve">  Indicate the basis for your application by selecting the box next to the appropriate category. </w:t>
            </w:r>
          </w:p>
          <w:p w:rsidR="003E13D0" w:rsidRPr="00C42A03" w:rsidP="003E13D0" w14:paraId="50BEDD60" w14:textId="77777777"/>
          <w:p w:rsidR="003E13D0" w:rsidRPr="00C42A03" w:rsidP="003E13D0" w14:paraId="453F92FA" w14:textId="77777777">
            <w:pPr>
              <w:rPr>
                <w:b/>
              </w:rPr>
            </w:pPr>
            <w:r w:rsidRPr="00C42A03">
              <w:rPr>
                <w:b/>
              </w:rPr>
              <w:t xml:space="preserve">Part 2.  Information About You </w:t>
            </w:r>
          </w:p>
          <w:p w:rsidR="003E13D0" w:rsidRPr="00C42A03" w:rsidP="003E13D0" w14:paraId="32F65843" w14:textId="77777777">
            <w:pPr>
              <w:rPr>
                <w:b/>
              </w:rPr>
            </w:pPr>
          </w:p>
          <w:p w:rsidR="003E13D0" w:rsidRPr="00C42A03" w:rsidP="003E13D0" w14:paraId="2FA4DB35" w14:textId="77777777">
            <w:r w:rsidRPr="00C42A03">
              <w:t xml:space="preserve">In this section, provide the following information about yourself. </w:t>
            </w:r>
          </w:p>
          <w:p w:rsidR="003E13D0" w:rsidRPr="00C42A03" w:rsidP="003E13D0" w14:paraId="627A4410" w14:textId="77777777"/>
          <w:p w:rsidR="003E13D0" w:rsidRPr="00C42A03" w:rsidP="003E13D0" w14:paraId="0792026B" w14:textId="77777777">
            <w:r w:rsidRPr="00C42A03">
              <w:rPr>
                <w:b/>
              </w:rPr>
              <w:t>Item Numbers 1.a. - 1.c.  Your Full Name.</w:t>
            </w:r>
            <w:r w:rsidRPr="00C42A03">
              <w:t xml:space="preserve">  Provide your full legal name in the spaces provided. </w:t>
            </w:r>
          </w:p>
          <w:p w:rsidR="003E13D0" w:rsidRPr="00C42A03" w:rsidP="003E13D0" w14:paraId="077365DE" w14:textId="77777777"/>
          <w:p w:rsidR="003E13D0" w:rsidRPr="00C42A03" w:rsidP="003E13D0" w14:paraId="7117A274" w14:textId="77777777">
            <w:r w:rsidRPr="00C42A03">
              <w:rPr>
                <w:b/>
              </w:rPr>
              <w:t>Item Numbers 2.a. - 3.c.  Other Names Used.</w:t>
            </w:r>
            <w:r w:rsidRPr="00C42A03">
              <w:t xml:space="preserve">  Provide all other names you have ever used, including aliases, maiden name, and nicknames.  If you need extra space to complete this section, use the space provided in </w:t>
            </w:r>
            <w:r w:rsidRPr="00C42A03">
              <w:rPr>
                <w:b/>
              </w:rPr>
              <w:t>Part 8. Additional Information</w:t>
            </w:r>
            <w:r w:rsidRPr="00C42A03">
              <w:t>.</w:t>
            </w:r>
          </w:p>
          <w:p w:rsidR="003E13D0" w:rsidRPr="00C42A03" w:rsidP="003E13D0" w14:paraId="32C02DCF" w14:textId="77777777"/>
          <w:p w:rsidR="003E13D0" w:rsidRPr="00C42A03" w:rsidP="003E13D0" w14:paraId="11AA26CF" w14:textId="77777777">
            <w:r w:rsidRPr="00C42A03">
              <w:rPr>
                <w:b/>
              </w:rPr>
              <w:t>Item Number 4.  Alien Registration Number (A-Number)</w:t>
            </w:r>
            <w:r w:rsidRPr="00C42A03">
              <w:t xml:space="preserve"> (if any).  Provide your A-Number.  Your A-Number is the number used to identify your immigration records.  You can find this number on documents you received from USCIS, U.S. Immigration and Customs Enforcement </w:t>
            </w:r>
            <w:r w:rsidRPr="00C42A03">
              <w:t>(ICE), or the U.S. Department of Justice (DOJ) Executive Office for Immigration Review (EOIR) during immigration proceedings in court.</w:t>
            </w:r>
          </w:p>
          <w:p w:rsidR="003E13D0" w:rsidRPr="00C42A03" w:rsidP="003E13D0" w14:paraId="479F870D" w14:textId="77777777"/>
          <w:p w:rsidR="003E13D0" w:rsidRPr="00C42A03" w:rsidP="003E13D0" w14:paraId="4E0CCBDF" w14:textId="77777777">
            <w:r w:rsidRPr="00C42A03">
              <w:rPr>
                <w:b/>
              </w:rPr>
              <w:t xml:space="preserve">Item Number 5.  USCIS Online Account Number </w:t>
            </w:r>
            <w:r w:rsidRPr="00C42A03">
              <w:t xml:space="preserve">(if any).  If you have previously filed an application or petition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or petitions on a paper form through a USCIS Lockbox facility, you may have received a USCIS Online Account Access Notice issuing you a USCIS Online Account Number.  You may find your USCIS Online Account Number at the top of the notice.  If you were issued a USCIS Online Account Number, enter it in the space provided.  The USCIS Online Account Number is not the same as an A-Number. </w:t>
            </w:r>
          </w:p>
          <w:p w:rsidR="003E13D0" w:rsidRPr="00C42A03" w:rsidP="003E13D0" w14:paraId="5BF61528" w14:textId="77777777"/>
          <w:p w:rsidR="003E13D0" w:rsidRPr="00C42A03" w:rsidP="003E13D0" w14:paraId="0A9695FF" w14:textId="77777777">
            <w:r w:rsidRPr="00C42A03">
              <w:rPr>
                <w:b/>
              </w:rPr>
              <w:t>Item Number 6.  Date of Birth.</w:t>
            </w:r>
            <w:r w:rsidRPr="00C42A03">
              <w:t xml:space="preserve">  Provide your date of birth in mm/dd/yyyy format. </w:t>
            </w:r>
          </w:p>
          <w:p w:rsidR="003E13D0" w:rsidRPr="00C42A03" w:rsidP="003E13D0" w14:paraId="4E0511C8" w14:textId="77777777"/>
          <w:p w:rsidR="004D1AB0" w:rsidRPr="00C42A03" w:rsidP="003E13D0" w14:paraId="005BCC1C" w14:textId="77777777">
            <w:pPr>
              <w:rPr>
                <w:b/>
              </w:rPr>
            </w:pPr>
          </w:p>
          <w:p w:rsidR="004D1AB0" w:rsidRPr="00C42A03" w:rsidP="003E13D0" w14:paraId="33665572" w14:textId="77777777">
            <w:pPr>
              <w:rPr>
                <w:b/>
              </w:rPr>
            </w:pPr>
          </w:p>
          <w:p w:rsidR="004D1AB0" w:rsidRPr="00C42A03" w:rsidP="003E13D0" w14:paraId="380330E0" w14:textId="77777777">
            <w:pPr>
              <w:rPr>
                <w:b/>
              </w:rPr>
            </w:pPr>
          </w:p>
          <w:p w:rsidR="004D1AB0" w:rsidRPr="00C42A03" w:rsidP="003E13D0" w14:paraId="017A390A" w14:textId="77777777">
            <w:pPr>
              <w:rPr>
                <w:b/>
              </w:rPr>
            </w:pPr>
          </w:p>
          <w:p w:rsidR="004D1AB0" w:rsidRPr="00C42A03" w:rsidP="003E13D0" w14:paraId="764D520D" w14:textId="77777777">
            <w:pPr>
              <w:rPr>
                <w:b/>
              </w:rPr>
            </w:pPr>
          </w:p>
          <w:p w:rsidR="004D1AB0" w:rsidRPr="00C42A03" w:rsidP="003E13D0" w14:paraId="4A9666C7" w14:textId="77777777">
            <w:pPr>
              <w:rPr>
                <w:b/>
              </w:rPr>
            </w:pPr>
          </w:p>
          <w:p w:rsidR="004D1AB0" w:rsidRPr="00C42A03" w:rsidP="003E13D0" w14:paraId="024D9E3A" w14:textId="77777777">
            <w:pPr>
              <w:rPr>
                <w:b/>
              </w:rPr>
            </w:pPr>
          </w:p>
          <w:p w:rsidR="004D1AB0" w:rsidRPr="00C42A03" w:rsidP="003E13D0" w14:paraId="1C451AD2" w14:textId="77777777">
            <w:pPr>
              <w:rPr>
                <w:b/>
              </w:rPr>
            </w:pPr>
          </w:p>
          <w:p w:rsidR="004D1AB0" w:rsidRPr="00C42A03" w:rsidP="003E13D0" w14:paraId="299A455F" w14:textId="77777777">
            <w:pPr>
              <w:rPr>
                <w:b/>
              </w:rPr>
            </w:pPr>
          </w:p>
          <w:p w:rsidR="004D1AB0" w:rsidRPr="00C42A03" w:rsidP="003E13D0" w14:paraId="7FAEA2BF" w14:textId="77777777">
            <w:pPr>
              <w:rPr>
                <w:b/>
              </w:rPr>
            </w:pPr>
          </w:p>
          <w:p w:rsidR="004D1AB0" w:rsidRPr="00C42A03" w:rsidP="003E13D0" w14:paraId="34AA0F8C" w14:textId="77777777">
            <w:pPr>
              <w:rPr>
                <w:b/>
              </w:rPr>
            </w:pPr>
          </w:p>
          <w:p w:rsidR="004D1AB0" w:rsidRPr="00C42A03" w:rsidP="003E13D0" w14:paraId="14994328" w14:textId="77777777">
            <w:pPr>
              <w:rPr>
                <w:b/>
              </w:rPr>
            </w:pPr>
          </w:p>
          <w:p w:rsidR="004D1AB0" w:rsidRPr="00C42A03" w:rsidP="003E13D0" w14:paraId="0A57BDA4" w14:textId="77777777">
            <w:pPr>
              <w:rPr>
                <w:b/>
              </w:rPr>
            </w:pPr>
          </w:p>
          <w:p w:rsidR="004D1AB0" w:rsidRPr="00C42A03" w:rsidP="003E13D0" w14:paraId="666273D8" w14:textId="77777777">
            <w:pPr>
              <w:rPr>
                <w:b/>
              </w:rPr>
            </w:pPr>
          </w:p>
          <w:p w:rsidR="003E13D0" w:rsidRPr="00C42A03" w:rsidP="003E13D0" w14:paraId="3387FDB3" w14:textId="4EAB9763">
            <w:r w:rsidRPr="00C42A03">
              <w:rPr>
                <w:b/>
              </w:rPr>
              <w:t>Item Number 7.  Gender.</w:t>
            </w:r>
            <w:r w:rsidRPr="00C42A03">
              <w:t xml:space="preserve">  Indicate whether you are male or female.</w:t>
            </w:r>
          </w:p>
          <w:p w:rsidR="003E13D0" w:rsidRPr="00C42A03" w:rsidP="003E13D0" w14:paraId="031C7FEB" w14:textId="4CC59E76"/>
          <w:p w:rsidR="0006379F" w:rsidRPr="00C42A03" w:rsidP="003E13D0" w14:paraId="545CE437" w14:textId="0AABF989"/>
          <w:p w:rsidR="0006379F" w:rsidRPr="00C42A03" w:rsidP="003E13D0" w14:paraId="0290B14C" w14:textId="77777777"/>
          <w:p w:rsidR="003E13D0" w:rsidRPr="00C42A03" w:rsidP="003E13D0" w14:paraId="7763FD36" w14:textId="77777777">
            <w:r w:rsidRPr="00C42A03">
              <w:rPr>
                <w:b/>
              </w:rPr>
              <w:t xml:space="preserve">Item Numbers 8.a. - 8.c.  Place of Birth.  </w:t>
            </w:r>
            <w:r w:rsidRPr="00C42A03">
              <w:t>Provide the city or town, state or province, and country where you were born in the spaces provided.</w:t>
            </w:r>
          </w:p>
          <w:p w:rsidR="003E13D0" w:rsidRPr="00C42A03" w:rsidP="003E13D0" w14:paraId="51F5EC37" w14:textId="77777777"/>
          <w:p w:rsidR="003E13D0" w:rsidRPr="00C42A03" w:rsidP="003E13D0" w14:paraId="6273E49A" w14:textId="77777777">
            <w:r w:rsidRPr="00C42A03">
              <w:rPr>
                <w:b/>
              </w:rPr>
              <w:t xml:space="preserve">Item Number 9.  Country of Citizenship or Nationality.  </w:t>
            </w:r>
            <w:r w:rsidRPr="00C42A03">
              <w:t xml:space="preserve">Provide the name of the country of which you are a citizen or which is your country of nationality.  This is not necessarily the country where you were born.  If you do not have citizenship in any country, type or print “stateless” and provide an explanation in the space provided in </w:t>
            </w:r>
            <w:r w:rsidRPr="00C42A03">
              <w:rPr>
                <w:b/>
              </w:rPr>
              <w:t>Part 8. Additional Information</w:t>
            </w:r>
            <w:r w:rsidRPr="00C42A03">
              <w:t>.</w:t>
            </w:r>
          </w:p>
          <w:p w:rsidR="003E13D0" w:rsidRPr="00C42A03" w:rsidP="003E13D0" w14:paraId="1315D3FF" w14:textId="77777777"/>
          <w:p w:rsidR="003E13D0" w:rsidRPr="00C42A03" w:rsidP="003E13D0" w14:paraId="47728E44" w14:textId="77777777">
            <w:r w:rsidRPr="00C42A03">
              <w:rPr>
                <w:b/>
              </w:rPr>
              <w:t>Item Numbers 10.a. - 10.i.  Mailing Address.</w:t>
            </w:r>
            <w:r w:rsidRPr="00C42A03">
              <w:t xml:space="preserve">  Provide the address where you would like to receive written correspondence regarding your application (including a PO Box, if applicable).  If you are filing with CBP, you must list your complete and current address on all forms and correspondence you send to CBP.</w:t>
            </w:r>
          </w:p>
          <w:p w:rsidR="003E13D0" w:rsidRPr="00C42A03" w:rsidP="003E13D0" w14:paraId="10C89C20" w14:textId="77777777"/>
          <w:p w:rsidR="003E13D0" w:rsidRPr="00C42A03" w:rsidP="003E13D0" w14:paraId="7B1A2DCB" w14:textId="0AA6E62A"/>
          <w:p w:rsidR="0006379F" w:rsidRPr="00C42A03" w:rsidP="003E13D0" w14:paraId="3FD8A097" w14:textId="749597B2"/>
          <w:p w:rsidR="0006379F" w:rsidRPr="00C42A03" w:rsidP="003E13D0" w14:paraId="29E97583" w14:textId="7C4DE127"/>
          <w:p w:rsidR="0006379F" w:rsidRPr="00C42A03" w:rsidP="003E13D0" w14:paraId="52C388B5" w14:textId="32606531"/>
          <w:p w:rsidR="0006379F" w:rsidRPr="00C42A03" w:rsidP="003E13D0" w14:paraId="3716CFAF" w14:textId="012A3FF9"/>
          <w:p w:rsidR="0006379F" w:rsidRPr="00C42A03" w:rsidP="003E13D0" w14:paraId="4CE4ED4D" w14:textId="05708582"/>
          <w:p w:rsidR="0006379F" w:rsidRPr="00C42A03" w:rsidP="003E13D0" w14:paraId="48BE85B2" w14:textId="501BE3B7"/>
          <w:p w:rsidR="0006379F" w:rsidRPr="00C42A03" w:rsidP="003E13D0" w14:paraId="58FBCC74" w14:textId="6F6709A8">
            <w:r w:rsidRPr="00C42A03">
              <w:t>[new]</w:t>
            </w:r>
          </w:p>
          <w:p w:rsidR="0006379F" w:rsidRPr="00C42A03" w:rsidP="003E13D0" w14:paraId="6BFF4A2B" w14:textId="3BCD4729"/>
          <w:p w:rsidR="0006379F" w:rsidRPr="00C42A03" w:rsidP="003E13D0" w14:paraId="4D2FCD54" w14:textId="3DE4FCC3"/>
          <w:p w:rsidR="0006379F" w:rsidRPr="00C42A03" w:rsidP="003E13D0" w14:paraId="14C1983D" w14:textId="61FA1601"/>
          <w:p w:rsidR="0006379F" w:rsidRPr="00C42A03" w:rsidP="003E13D0" w14:paraId="522B06E5" w14:textId="57B4538F"/>
          <w:p w:rsidR="0006379F" w:rsidRPr="00C42A03" w:rsidP="003E13D0" w14:paraId="3BF68305" w14:textId="7B0D2A22"/>
          <w:p w:rsidR="0006379F" w:rsidRPr="00C42A03" w:rsidP="003E13D0" w14:paraId="431659F4" w14:textId="4B85CC5E"/>
          <w:p w:rsidR="0006379F" w:rsidRPr="00C42A03" w:rsidP="003E13D0" w14:paraId="66FE0D1C" w14:textId="3B49D8A5"/>
          <w:p w:rsidR="0006379F" w:rsidRPr="00C42A03" w:rsidP="003E13D0" w14:paraId="1B08F3E2" w14:textId="4180D295"/>
          <w:p w:rsidR="0006379F" w:rsidRPr="00C42A03" w:rsidP="003E13D0" w14:paraId="061B81CA" w14:textId="684EC5D2"/>
          <w:p w:rsidR="0006379F" w:rsidRPr="00C42A03" w:rsidP="003E13D0" w14:paraId="31080645" w14:textId="1BE55E02"/>
          <w:p w:rsidR="0006379F" w:rsidRPr="00C42A03" w:rsidP="003E13D0" w14:paraId="49543D81" w14:textId="3FC86258"/>
          <w:p w:rsidR="0006379F" w:rsidRPr="00C42A03" w:rsidP="003E13D0" w14:paraId="057193B4" w14:textId="713C09AC"/>
          <w:p w:rsidR="0006379F" w:rsidRPr="00C42A03" w:rsidP="003E13D0" w14:paraId="274C0EE9" w14:textId="77777777"/>
          <w:p w:rsidR="003E13D0" w:rsidRPr="00C42A03" w:rsidP="003E13D0" w14:paraId="365BD176" w14:textId="77777777">
            <w:pPr>
              <w:rPr>
                <w:b/>
              </w:rPr>
            </w:pPr>
            <w:r w:rsidRPr="00C42A03">
              <w:rPr>
                <w:b/>
              </w:rPr>
              <w:t>[Page 4]</w:t>
            </w:r>
          </w:p>
          <w:p w:rsidR="003E13D0" w:rsidRPr="00C42A03" w:rsidP="003E13D0" w14:paraId="7B7F7A80" w14:textId="77777777">
            <w:pPr>
              <w:rPr>
                <w:b/>
              </w:rPr>
            </w:pPr>
          </w:p>
          <w:p w:rsidR="003E13D0" w:rsidRPr="00C42A03" w:rsidP="003E13D0" w14:paraId="648B6A26" w14:textId="77777777">
            <w:r w:rsidRPr="00C42A03">
              <w:rPr>
                <w:b/>
              </w:rPr>
              <w:t>Item Numbers 11.a. - 11.j.  Safe Mailing Address.</w:t>
            </w:r>
            <w:r w:rsidRPr="00C42A03">
              <w:t xml:space="preserve">  If you do not feel safe receiving correspondence regarding this application at your home address, provide a safe mailing address in </w:t>
            </w:r>
            <w:r w:rsidRPr="00C42A03">
              <w:rPr>
                <w:b/>
              </w:rPr>
              <w:t>Part 2.</w:t>
            </w:r>
            <w:r w:rsidRPr="00C42A03">
              <w:t xml:space="preserve">, </w:t>
            </w:r>
            <w:r w:rsidRPr="00C42A03">
              <w:rPr>
                <w:b/>
              </w:rPr>
              <w:t>Item Numbers 11.a. - 11.j.</w:t>
            </w:r>
            <w:r w:rsidRPr="00C42A03">
              <w:t xml:space="preserve">  This address may be a PO Box, the address of a friend, your attorney, a community-based organization that is helping you, or any other address where you can safely and punctually receive mail.  If a safe mailing address is not provided in </w:t>
            </w:r>
            <w:r w:rsidRPr="00C42A03">
              <w:rPr>
                <w:b/>
              </w:rPr>
              <w:t>Part 2.</w:t>
            </w:r>
            <w:r w:rsidRPr="00C42A03">
              <w:t xml:space="preserve">, </w:t>
            </w:r>
            <w:r w:rsidRPr="00C42A03">
              <w:rPr>
                <w:b/>
              </w:rPr>
              <w:t>Item Numbers 11.a. - 11.j.</w:t>
            </w:r>
            <w:r w:rsidRPr="00C42A03">
              <w:t xml:space="preserve">  </w:t>
            </w:r>
            <w:r w:rsidRPr="00C42A03">
              <w:t xml:space="preserve">USCIS may use the address of your preparer, if any.  </w:t>
            </w:r>
          </w:p>
          <w:p w:rsidR="003E13D0" w:rsidRPr="00C42A03" w:rsidP="003E13D0" w14:paraId="53741223" w14:textId="77777777"/>
          <w:p w:rsidR="003E13D0" w:rsidRPr="00C42A03" w:rsidP="003E13D0" w14:paraId="26E8BCDB" w14:textId="77777777">
            <w:r w:rsidRPr="00C42A03">
              <w:rPr>
                <w:b/>
              </w:rPr>
              <w:t xml:space="preserve">Item Numbers 12.a. - 19.b.  Address History.  </w:t>
            </w:r>
            <w:r w:rsidRPr="00C42A03">
              <w:t xml:space="preserve">Provide physical addresses for everywhere you have lived during the last five years, whether inside or outside the United States.  Provide your current address first.  If you need extra space to complete this section, use the space provided in </w:t>
            </w:r>
            <w:r w:rsidRPr="00C42A03">
              <w:rPr>
                <w:b/>
              </w:rPr>
              <w:t>Part 8. Additional Information</w:t>
            </w:r>
            <w:r w:rsidRPr="00C42A03">
              <w:t xml:space="preserve">. </w:t>
            </w:r>
          </w:p>
          <w:p w:rsidR="003E13D0" w:rsidRPr="00C42A03" w:rsidP="003E13D0" w14:paraId="49A1E5DD" w14:textId="77777777"/>
          <w:p w:rsidR="00793E1D" w:rsidRPr="00C42A03" w:rsidP="003E13D0" w14:paraId="34140368" w14:textId="77777777">
            <w:pPr>
              <w:rPr>
                <w:b/>
              </w:rPr>
            </w:pPr>
          </w:p>
          <w:p w:rsidR="00793E1D" w:rsidRPr="00C42A03" w:rsidP="003E13D0" w14:paraId="0FDE219B" w14:textId="77777777">
            <w:pPr>
              <w:rPr>
                <w:b/>
              </w:rPr>
            </w:pPr>
          </w:p>
          <w:p w:rsidR="00793E1D" w:rsidRPr="00C42A03" w:rsidP="003E13D0" w14:paraId="611F1C30" w14:textId="77777777">
            <w:pPr>
              <w:rPr>
                <w:b/>
              </w:rPr>
            </w:pPr>
          </w:p>
          <w:p w:rsidR="00793E1D" w:rsidRPr="00C42A03" w:rsidP="003E13D0" w14:paraId="09CF5CD0" w14:textId="77777777">
            <w:pPr>
              <w:rPr>
                <w:b/>
              </w:rPr>
            </w:pPr>
          </w:p>
          <w:p w:rsidR="00793E1D" w:rsidRPr="00C42A03" w:rsidP="003E13D0" w14:paraId="69DF724E" w14:textId="77777777">
            <w:pPr>
              <w:rPr>
                <w:b/>
              </w:rPr>
            </w:pPr>
          </w:p>
          <w:p w:rsidR="00793E1D" w:rsidRPr="00C42A03" w:rsidP="003E13D0" w14:paraId="432FEDAB" w14:textId="77777777">
            <w:pPr>
              <w:rPr>
                <w:b/>
              </w:rPr>
            </w:pPr>
          </w:p>
          <w:p w:rsidR="00793E1D" w:rsidRPr="00C42A03" w:rsidP="003E13D0" w14:paraId="212696C9" w14:textId="77777777">
            <w:pPr>
              <w:rPr>
                <w:b/>
              </w:rPr>
            </w:pPr>
          </w:p>
          <w:p w:rsidR="00793E1D" w:rsidRPr="00C42A03" w:rsidP="003E13D0" w14:paraId="46E33BC5" w14:textId="560572FF">
            <w:pPr>
              <w:rPr>
                <w:b/>
              </w:rPr>
            </w:pPr>
          </w:p>
          <w:p w:rsidR="00793E1D" w:rsidRPr="00C42A03" w:rsidP="003E13D0" w14:paraId="2A197DA0" w14:textId="2EF52690">
            <w:pPr>
              <w:rPr>
                <w:b/>
              </w:rPr>
            </w:pPr>
          </w:p>
          <w:p w:rsidR="00793E1D" w:rsidRPr="00C42A03" w:rsidP="003E13D0" w14:paraId="0DD52813" w14:textId="456F1880">
            <w:pPr>
              <w:rPr>
                <w:b/>
              </w:rPr>
            </w:pPr>
          </w:p>
          <w:p w:rsidR="00793E1D" w:rsidRPr="00C42A03" w:rsidP="003E13D0" w14:paraId="520BB7CC" w14:textId="2696EA06">
            <w:pPr>
              <w:rPr>
                <w:b/>
              </w:rPr>
            </w:pPr>
          </w:p>
          <w:p w:rsidR="00793E1D" w:rsidRPr="00C42A03" w:rsidP="003E13D0" w14:paraId="069CA4A7" w14:textId="42653E2F">
            <w:pPr>
              <w:rPr>
                <w:b/>
              </w:rPr>
            </w:pPr>
          </w:p>
          <w:p w:rsidR="00793E1D" w:rsidRPr="00C42A03" w:rsidP="003E13D0" w14:paraId="410F6EA9" w14:textId="77777777">
            <w:pPr>
              <w:rPr>
                <w:b/>
              </w:rPr>
            </w:pPr>
          </w:p>
          <w:p w:rsidR="00793E1D" w:rsidRPr="00C42A03" w:rsidP="003E13D0" w14:paraId="321D8E44" w14:textId="08151E38">
            <w:pPr>
              <w:rPr>
                <w:b/>
              </w:rPr>
            </w:pPr>
          </w:p>
          <w:p w:rsidR="00793E1D" w:rsidRPr="00C42A03" w:rsidP="003E13D0" w14:paraId="2D34EF23" w14:textId="62C6CC4F">
            <w:pPr>
              <w:rPr>
                <w:b/>
              </w:rPr>
            </w:pPr>
          </w:p>
          <w:p w:rsidR="00793E1D" w:rsidRPr="00C42A03" w:rsidP="003E13D0" w14:paraId="7F98CE2F" w14:textId="242AD8F6">
            <w:pPr>
              <w:rPr>
                <w:b/>
              </w:rPr>
            </w:pPr>
          </w:p>
          <w:p w:rsidR="00793E1D" w:rsidRPr="00C42A03" w:rsidP="003E13D0" w14:paraId="1AD220D3" w14:textId="0A41EEC3">
            <w:pPr>
              <w:rPr>
                <w:b/>
              </w:rPr>
            </w:pPr>
          </w:p>
          <w:p w:rsidR="00793E1D" w:rsidRPr="00C42A03" w:rsidP="003E13D0" w14:paraId="1E71537B" w14:textId="7C9C68B3">
            <w:pPr>
              <w:rPr>
                <w:b/>
              </w:rPr>
            </w:pPr>
          </w:p>
          <w:p w:rsidR="00793E1D" w:rsidRPr="00C42A03" w:rsidP="003E13D0" w14:paraId="1769A51F" w14:textId="37E6E318">
            <w:pPr>
              <w:rPr>
                <w:b/>
              </w:rPr>
            </w:pPr>
          </w:p>
          <w:p w:rsidR="00793E1D" w:rsidRPr="00C42A03" w:rsidP="003E13D0" w14:paraId="2FA2DA93" w14:textId="15A7FE7D">
            <w:pPr>
              <w:rPr>
                <w:b/>
              </w:rPr>
            </w:pPr>
          </w:p>
          <w:p w:rsidR="00793E1D" w:rsidRPr="00C42A03" w:rsidP="003E13D0" w14:paraId="68DAC704" w14:textId="2C11DAD7">
            <w:pPr>
              <w:rPr>
                <w:b/>
              </w:rPr>
            </w:pPr>
          </w:p>
          <w:p w:rsidR="00793E1D" w:rsidRPr="00C42A03" w:rsidP="003E13D0" w14:paraId="440543A5" w14:textId="1900ED1B">
            <w:pPr>
              <w:rPr>
                <w:b/>
              </w:rPr>
            </w:pPr>
          </w:p>
          <w:p w:rsidR="00793E1D" w:rsidRPr="00C42A03" w:rsidP="003E13D0" w14:paraId="5394E851" w14:textId="12A15E85">
            <w:pPr>
              <w:rPr>
                <w:b/>
              </w:rPr>
            </w:pPr>
          </w:p>
          <w:p w:rsidR="00793E1D" w:rsidRPr="00C42A03" w:rsidP="003E13D0" w14:paraId="53B3C7CB" w14:textId="3304886B">
            <w:pPr>
              <w:rPr>
                <w:b/>
              </w:rPr>
            </w:pPr>
          </w:p>
          <w:p w:rsidR="00793E1D" w:rsidRPr="00C42A03" w:rsidP="003E13D0" w14:paraId="4FF24A43" w14:textId="1D17BA91">
            <w:pPr>
              <w:rPr>
                <w:b/>
              </w:rPr>
            </w:pPr>
          </w:p>
          <w:p w:rsidR="00793E1D" w:rsidRPr="00C42A03" w:rsidP="003E13D0" w14:paraId="325D186E" w14:textId="387EFFF0">
            <w:pPr>
              <w:rPr>
                <w:b/>
              </w:rPr>
            </w:pPr>
          </w:p>
          <w:p w:rsidR="00793E1D" w:rsidRPr="00C42A03" w:rsidP="003E13D0" w14:paraId="7B2D7B11" w14:textId="1AD73610">
            <w:pPr>
              <w:rPr>
                <w:b/>
              </w:rPr>
            </w:pPr>
          </w:p>
          <w:p w:rsidR="00793E1D" w:rsidRPr="00C42A03" w:rsidP="003E13D0" w14:paraId="4D41B317" w14:textId="6C806ACB">
            <w:pPr>
              <w:rPr>
                <w:b/>
              </w:rPr>
            </w:pPr>
          </w:p>
          <w:p w:rsidR="00793E1D" w:rsidRPr="00C42A03" w:rsidP="003E13D0" w14:paraId="158DEE1A" w14:textId="00F414C5">
            <w:pPr>
              <w:rPr>
                <w:b/>
              </w:rPr>
            </w:pPr>
          </w:p>
          <w:p w:rsidR="00793E1D" w:rsidRPr="00C42A03" w:rsidP="003E13D0" w14:paraId="2ECD7B52" w14:textId="1C00C3A5">
            <w:pPr>
              <w:rPr>
                <w:b/>
              </w:rPr>
            </w:pPr>
          </w:p>
          <w:p w:rsidR="00793E1D" w:rsidRPr="00C42A03" w:rsidP="003E13D0" w14:paraId="645E6186" w14:textId="13D04C4E">
            <w:pPr>
              <w:rPr>
                <w:b/>
              </w:rPr>
            </w:pPr>
          </w:p>
          <w:p w:rsidR="00793E1D" w:rsidRPr="00C42A03" w:rsidP="003E13D0" w14:paraId="390BF672" w14:textId="1AFA5067">
            <w:pPr>
              <w:rPr>
                <w:b/>
              </w:rPr>
            </w:pPr>
          </w:p>
          <w:p w:rsidR="00793E1D" w:rsidRPr="00C42A03" w:rsidP="003E13D0" w14:paraId="0FEB42DB" w14:textId="4F709151">
            <w:pPr>
              <w:rPr>
                <w:b/>
              </w:rPr>
            </w:pPr>
          </w:p>
          <w:p w:rsidR="00793E1D" w:rsidRPr="00C42A03" w:rsidP="003E13D0" w14:paraId="2C83AE63" w14:textId="52C5DD43">
            <w:pPr>
              <w:rPr>
                <w:b/>
              </w:rPr>
            </w:pPr>
          </w:p>
          <w:p w:rsidR="00793E1D" w:rsidRPr="00C42A03" w:rsidP="003E13D0" w14:paraId="0BC63041" w14:textId="4D35EA14">
            <w:pPr>
              <w:rPr>
                <w:b/>
              </w:rPr>
            </w:pPr>
          </w:p>
          <w:p w:rsidR="00793E1D" w:rsidRPr="00C42A03" w:rsidP="003E13D0" w14:paraId="2861F183" w14:textId="507AE5D0">
            <w:pPr>
              <w:rPr>
                <w:b/>
              </w:rPr>
            </w:pPr>
          </w:p>
          <w:p w:rsidR="00793E1D" w:rsidRPr="00C42A03" w:rsidP="003E13D0" w14:paraId="15CF3162" w14:textId="48A647C1">
            <w:pPr>
              <w:rPr>
                <w:b/>
              </w:rPr>
            </w:pPr>
          </w:p>
          <w:p w:rsidR="00793E1D" w:rsidRPr="00C42A03" w:rsidP="003E13D0" w14:paraId="2E1B9812" w14:textId="77777777">
            <w:pPr>
              <w:rPr>
                <w:b/>
              </w:rPr>
            </w:pPr>
          </w:p>
          <w:p w:rsidR="00793E1D" w:rsidRPr="00C42A03" w:rsidP="003E13D0" w14:paraId="03B076A4" w14:textId="23C42069">
            <w:pPr>
              <w:rPr>
                <w:b/>
              </w:rPr>
            </w:pPr>
          </w:p>
          <w:p w:rsidR="00793E1D" w:rsidRPr="00C42A03" w:rsidP="003E13D0" w14:paraId="361C23C7" w14:textId="709555A4">
            <w:pPr>
              <w:rPr>
                <w:b/>
              </w:rPr>
            </w:pPr>
          </w:p>
          <w:p w:rsidR="00793E1D" w:rsidRPr="00C42A03" w:rsidP="003E13D0" w14:paraId="2C03784E" w14:textId="77777777">
            <w:pPr>
              <w:rPr>
                <w:b/>
              </w:rPr>
            </w:pPr>
          </w:p>
          <w:p w:rsidR="00793E1D" w:rsidRPr="00C42A03" w:rsidP="003E13D0" w14:paraId="7AC1C945" w14:textId="73A5C606">
            <w:pPr>
              <w:rPr>
                <w:b/>
              </w:rPr>
            </w:pPr>
          </w:p>
          <w:p w:rsidR="00793E1D" w:rsidRPr="00C42A03" w:rsidP="003E13D0" w14:paraId="39AACC11" w14:textId="77777777">
            <w:pPr>
              <w:rPr>
                <w:b/>
              </w:rPr>
            </w:pPr>
          </w:p>
          <w:p w:rsidR="00793E1D" w:rsidRPr="00C42A03" w:rsidP="003E13D0" w14:paraId="51897186" w14:textId="77777777">
            <w:pPr>
              <w:rPr>
                <w:b/>
              </w:rPr>
            </w:pPr>
          </w:p>
          <w:p w:rsidR="00793E1D" w:rsidRPr="00C42A03" w:rsidP="003E13D0" w14:paraId="25DEADB2" w14:textId="77777777">
            <w:pPr>
              <w:rPr>
                <w:b/>
              </w:rPr>
            </w:pPr>
          </w:p>
          <w:p w:rsidR="003E13D0" w:rsidRPr="00C42A03" w:rsidP="003E13D0" w14:paraId="62FC33FD" w14:textId="426CC3D8">
            <w:r w:rsidRPr="00C42A03">
              <w:rPr>
                <w:b/>
              </w:rPr>
              <w:t>Item Numbers 20.a. - 25.  Travel Information.</w:t>
            </w:r>
            <w:r w:rsidRPr="00C42A03">
              <w:t xml:space="preserve">  Indicate where you intend to enter the United States.  Provide your planned Port</w:t>
            </w:r>
            <w:r w:rsidRPr="00C42A03" w:rsidR="00FB1A79">
              <w:t xml:space="preserve"> </w:t>
            </w:r>
            <w:r w:rsidRPr="00C42A03">
              <w:t>of</w:t>
            </w:r>
            <w:r w:rsidRPr="00C42A03" w:rsidR="00FB1A79">
              <w:t xml:space="preserve"> </w:t>
            </w:r>
            <w:r w:rsidRPr="00C42A03">
              <w:t>Entry (POE) and the city and U.S. state where the POE is located.  Also describe the purpose for your trip to the United States and how long you intend to remain in the United States.</w:t>
            </w:r>
          </w:p>
          <w:p w:rsidR="003E13D0" w:rsidRPr="00C42A03" w:rsidP="003E13D0" w14:paraId="00634F8C" w14:textId="77777777"/>
          <w:p w:rsidR="003E13D0" w:rsidRPr="00C42A03" w:rsidP="003E13D0" w14:paraId="7CEF7124" w14:textId="77777777">
            <w:pPr>
              <w:rPr>
                <w:b/>
              </w:rPr>
            </w:pPr>
            <w:r w:rsidRPr="00C42A03">
              <w:rPr>
                <w:b/>
              </w:rPr>
              <w:t>NOTE:</w:t>
            </w:r>
            <w:r w:rsidRPr="00C42A03">
              <w:t xml:space="preserve">  If you are an applicant for T nonimmigrant status or a petitioner for U nonimmigrant status and are in the United States, you do not need to answer </w:t>
            </w:r>
            <w:r w:rsidRPr="00C42A03">
              <w:rPr>
                <w:b/>
              </w:rPr>
              <w:t>Item Numbers 20.a. - 25.</w:t>
            </w:r>
          </w:p>
          <w:p w:rsidR="003E13D0" w:rsidRPr="00C42A03" w:rsidP="003E13D0" w14:paraId="08D476A2" w14:textId="77777777">
            <w:pPr>
              <w:rPr>
                <w:b/>
              </w:rPr>
            </w:pPr>
          </w:p>
          <w:p w:rsidR="003E13D0" w:rsidRPr="00C42A03" w:rsidP="003E13D0" w14:paraId="59D7CCC9" w14:textId="77777777">
            <w:r w:rsidRPr="00C42A03">
              <w:rPr>
                <w:b/>
              </w:rPr>
              <w:t>Item Numbers 26. - 34.  Immigration and Criminal History.</w:t>
            </w:r>
            <w:r w:rsidRPr="00C42A03">
              <w:t xml:space="preserve">  Provide answers for all the questions in this section.  If an answer requires an explanation or you would like to provide USCIS additional information that you believe is relevant to the response, use the space provided in </w:t>
            </w:r>
            <w:r w:rsidRPr="00C42A03">
              <w:rPr>
                <w:b/>
              </w:rPr>
              <w:t>Part 8. Additional Information</w:t>
            </w:r>
            <w:r w:rsidRPr="00C42A03">
              <w:t>.</w:t>
            </w:r>
          </w:p>
          <w:p w:rsidR="003E13D0" w:rsidRPr="00C42A03" w:rsidP="003E13D0" w14:paraId="46D8341B" w14:textId="77777777"/>
          <w:p w:rsidR="003E13D0" w:rsidRPr="00C42A03" w:rsidP="003E13D0" w14:paraId="6F53B7AA" w14:textId="77777777">
            <w:pPr>
              <w:rPr>
                <w:b/>
              </w:rPr>
            </w:pPr>
            <w:r w:rsidRPr="00C42A03">
              <w:rPr>
                <w:b/>
              </w:rPr>
              <w:t xml:space="preserve">Part 3.  Biographic Information </w:t>
            </w:r>
          </w:p>
          <w:p w:rsidR="003E13D0" w:rsidRPr="00C42A03" w:rsidP="003E13D0" w14:paraId="79B9D603" w14:textId="77777777">
            <w:pPr>
              <w:rPr>
                <w:b/>
              </w:rPr>
            </w:pPr>
          </w:p>
          <w:p w:rsidR="003E13D0" w:rsidRPr="00C42A03" w:rsidP="003E13D0" w14:paraId="69542899" w14:textId="77777777">
            <w:r w:rsidRPr="00C42A03">
              <w:t xml:space="preserve">Provide the biographic information requested in </w:t>
            </w:r>
            <w:r w:rsidRPr="00C42A03">
              <w:rPr>
                <w:b/>
              </w:rPr>
              <w:t>Part 3.</w:t>
            </w:r>
            <w:r w:rsidRPr="00C42A03">
              <w:t xml:space="preserve">, </w:t>
            </w:r>
            <w:r w:rsidRPr="00C42A03">
              <w:rPr>
                <w:b/>
              </w:rPr>
              <w:t>Item Numbers 1. - 6.</w:t>
            </w:r>
            <w:r w:rsidRPr="00C42A03">
              <w:t xml:space="preserve">  Providing this information as part of your application may reduce the time you spend at your USCIS ASC appointment as described in the </w:t>
            </w:r>
            <w:r w:rsidRPr="00C42A03">
              <w:rPr>
                <w:b/>
              </w:rPr>
              <w:t>Biometric Services Appointment</w:t>
            </w:r>
            <w:r w:rsidRPr="00C42A03">
              <w:t xml:space="preserve"> section of these Instructions. </w:t>
            </w:r>
          </w:p>
          <w:p w:rsidR="003E13D0" w:rsidRPr="00C42A03" w:rsidP="003E13D0" w14:paraId="5CA66AFE" w14:textId="77777777"/>
          <w:p w:rsidR="003E13D0" w:rsidRPr="00C42A03" w:rsidP="003E13D0" w14:paraId="77638450" w14:textId="77777777">
            <w:r w:rsidRPr="00C42A03">
              <w:rPr>
                <w:b/>
              </w:rPr>
              <w:t xml:space="preserve">Item Numbers 1. - 2.  Ethnicity and Race.  </w:t>
            </w:r>
            <w:r w:rsidRPr="00C42A03">
              <w:t>Select the boxes that describe your ethnicity and race.</w:t>
            </w:r>
          </w:p>
          <w:p w:rsidR="003E13D0" w:rsidRPr="00C42A03" w:rsidP="003E13D0" w14:paraId="3FD7DC6F" w14:textId="77777777"/>
          <w:p w:rsidR="003E13D0" w:rsidRPr="00C42A03" w:rsidP="003E13D0" w14:paraId="57307367" w14:textId="77777777">
            <w:pPr>
              <w:rPr>
                <w:b/>
              </w:rPr>
            </w:pPr>
            <w:r w:rsidRPr="00C42A03">
              <w:rPr>
                <w:b/>
              </w:rPr>
              <w:t xml:space="preserve">Categories and Definitions for Ethnicity and Race </w:t>
            </w:r>
          </w:p>
          <w:p w:rsidR="003E13D0" w:rsidRPr="00C42A03" w:rsidP="003E13D0" w14:paraId="78C81187" w14:textId="77777777">
            <w:pPr>
              <w:rPr>
                <w:b/>
              </w:rPr>
            </w:pPr>
          </w:p>
          <w:p w:rsidR="003E13D0" w:rsidRPr="00C42A03" w:rsidP="003E13D0" w14:paraId="2E556374" w14:textId="77777777">
            <w:r w:rsidRPr="00C42A03">
              <w:rPr>
                <w:b/>
              </w:rPr>
              <w:t xml:space="preserve">1.  Hispanic or Latino. </w:t>
            </w:r>
            <w:r w:rsidRPr="00C42A03">
              <w:t xml:space="preserve"> A person of Cuban, Mexican, Puerto Rican, South or Central American, or other Spanish culture or origin, regardless of race. (NOTE:  This category is only included under Ethnicity in </w:t>
            </w:r>
            <w:r w:rsidRPr="00C42A03">
              <w:rPr>
                <w:b/>
              </w:rPr>
              <w:t>Part 3.</w:t>
            </w:r>
            <w:r w:rsidRPr="00C42A03">
              <w:t xml:space="preserve">, </w:t>
            </w:r>
            <w:r w:rsidRPr="00C42A03">
              <w:rPr>
                <w:b/>
              </w:rPr>
              <w:t>Item Number 1.</w:t>
            </w:r>
            <w:r w:rsidRPr="00C42A03">
              <w:t xml:space="preserve">) </w:t>
            </w:r>
          </w:p>
          <w:p w:rsidR="003E13D0" w:rsidRPr="00C42A03" w:rsidP="003E13D0" w14:paraId="1CD512EA" w14:textId="77777777"/>
          <w:p w:rsidR="003E13D0" w:rsidRPr="00C42A03" w:rsidP="003E13D0" w14:paraId="35435035" w14:textId="77777777">
            <w:r w:rsidRPr="00C42A03">
              <w:rPr>
                <w:b/>
              </w:rPr>
              <w:t>2.  American Indian or Alaska Native.</w:t>
            </w:r>
            <w:r w:rsidRPr="00C42A03">
              <w:t xml:space="preserve">  A person having origins in any of the original peoples of North and South America (including Central America), and who </w:t>
            </w:r>
            <w:r w:rsidRPr="00C42A03">
              <w:t>maintains tribal affiliation or community attachment.</w:t>
            </w:r>
          </w:p>
          <w:p w:rsidR="003E13D0" w:rsidRPr="00C42A03" w:rsidP="003E13D0" w14:paraId="7268D9BE" w14:textId="77777777"/>
          <w:p w:rsidR="003E13D0" w:rsidRPr="00C42A03" w:rsidP="003E13D0" w14:paraId="3B763BB8" w14:textId="77777777">
            <w:r w:rsidRPr="00C42A03">
              <w:rPr>
                <w:b/>
              </w:rPr>
              <w:t>3.</w:t>
            </w:r>
            <w:r w:rsidRPr="00C42A03">
              <w:t xml:space="preserve">  </w:t>
            </w:r>
            <w:r w:rsidRPr="00C42A03">
              <w:rPr>
                <w:b/>
              </w:rPr>
              <w:t>Asian.</w:t>
            </w:r>
            <w:r w:rsidRPr="00C42A03">
              <w:t xml:space="preserve">  A person having origins in any of the original peoples of the Far East, Southeast Asia, or the Indian subcontinent including, for example, Cambodia, China, India, Japan, Korea, Malaysia, Pakistan, the Philippine Islands, Thailand, and Vietnam. </w:t>
            </w:r>
          </w:p>
          <w:p w:rsidR="003E13D0" w:rsidRPr="00C42A03" w:rsidP="003E13D0" w14:paraId="41DDD8B0" w14:textId="77777777"/>
          <w:p w:rsidR="003E13D0" w:rsidRPr="00C42A03" w:rsidP="003E13D0" w14:paraId="76CE9F6B" w14:textId="77777777">
            <w:r w:rsidRPr="00C42A03">
              <w:rPr>
                <w:b/>
              </w:rPr>
              <w:t>4.  Black or African American.</w:t>
            </w:r>
            <w:r w:rsidRPr="00C42A03">
              <w:t xml:space="preserve">  A person having origins in any of the black racial groups of Africa. </w:t>
            </w:r>
          </w:p>
          <w:p w:rsidR="003E13D0" w:rsidRPr="00C42A03" w:rsidP="003E13D0" w14:paraId="6FC6B0A6" w14:textId="77777777"/>
          <w:p w:rsidR="003E13D0" w:rsidRPr="00C42A03" w:rsidP="003E13D0" w14:paraId="3473B5FC" w14:textId="77777777">
            <w:r w:rsidRPr="00C42A03">
              <w:rPr>
                <w:b/>
              </w:rPr>
              <w:t>5.  Native Hawaiian or Other Pacific Islander.</w:t>
            </w:r>
            <w:r w:rsidRPr="00C42A03">
              <w:t xml:space="preserve">  A person having origins in any of the original peoples of Hawaii, Guam, Samoa, or other Pacific Islands. </w:t>
            </w:r>
          </w:p>
          <w:p w:rsidR="003E13D0" w:rsidRPr="00C42A03" w:rsidP="003E13D0" w14:paraId="56194AC1" w14:textId="77777777"/>
          <w:p w:rsidR="003E13D0" w:rsidRPr="00C42A03" w:rsidP="003E13D0" w14:paraId="2355AF86" w14:textId="77777777">
            <w:r w:rsidRPr="00C42A03">
              <w:rPr>
                <w:b/>
              </w:rPr>
              <w:t>6.  White.</w:t>
            </w:r>
            <w:r w:rsidRPr="00C42A03">
              <w:t xml:space="preserve">  A person having origins in any of the original peoples of Europe, the Middle East, or North Africa. </w:t>
            </w:r>
          </w:p>
          <w:p w:rsidR="003E13D0" w:rsidRPr="00C42A03" w:rsidP="003E13D0" w14:paraId="293B6041" w14:textId="77777777"/>
          <w:p w:rsidR="003E13D0" w:rsidRPr="00C42A03" w:rsidP="003E13D0" w14:paraId="65E85668" w14:textId="77777777">
            <w:r w:rsidRPr="00C42A03">
              <w:rPr>
                <w:b/>
              </w:rPr>
              <w:t>Item Number 3.  Height.</w:t>
            </w:r>
            <w:r w:rsidRPr="00C42A03">
              <w:t xml:space="preserve">  Select the values that best match your height in feet and inches.  For example, if you are five feet and nine inches, select “5” for feet and “09” for inches.  Do not enter your height in meters or centimeters. </w:t>
            </w:r>
          </w:p>
          <w:p w:rsidR="003E13D0" w:rsidRPr="00C42A03" w:rsidP="003E13D0" w14:paraId="1D47C7D9" w14:textId="77777777"/>
          <w:p w:rsidR="003E13D0" w:rsidRPr="00C42A03" w:rsidP="003E13D0" w14:paraId="65CA912B" w14:textId="77777777">
            <w:r w:rsidRPr="00C42A03">
              <w:rPr>
                <w:b/>
              </w:rPr>
              <w:t>Item Number 4.  Weight.</w:t>
            </w:r>
            <w:r w:rsidRPr="00C42A03">
              <w:t xml:space="preserve">  Enter your weight in pounds.  If you do not know your weight or need to enter a weight under 30 pounds or over 699 pounds, enter “000.”  Do not enter your weight in kilograms.</w:t>
            </w:r>
          </w:p>
          <w:p w:rsidR="003E13D0" w:rsidRPr="00C42A03" w:rsidP="003E13D0" w14:paraId="27300773" w14:textId="77777777"/>
          <w:p w:rsidR="003E13D0" w:rsidRPr="00C42A03" w:rsidP="003E13D0" w14:paraId="789A7EAC" w14:textId="77777777">
            <w:r w:rsidRPr="00C42A03">
              <w:rPr>
                <w:b/>
              </w:rPr>
              <w:t>Item Number 5.  Eye Color.</w:t>
            </w:r>
            <w:r w:rsidRPr="00C42A03">
              <w:t xml:space="preserve">  Select the box that best describes the color of your eyes. </w:t>
            </w:r>
          </w:p>
          <w:p w:rsidR="003E13D0" w:rsidRPr="00C42A03" w:rsidP="003E13D0" w14:paraId="59FA79A7" w14:textId="77777777"/>
          <w:p w:rsidR="003E13D0" w:rsidRPr="00C42A03" w:rsidP="003E13D0" w14:paraId="7919EE88" w14:textId="77777777">
            <w:r w:rsidRPr="00C42A03">
              <w:rPr>
                <w:b/>
              </w:rPr>
              <w:t>Item Number 6.  Hair Color.</w:t>
            </w:r>
            <w:r w:rsidRPr="00C42A03">
              <w:t xml:space="preserve">  Select the box that best describes the color of your hair. </w:t>
            </w:r>
          </w:p>
          <w:p w:rsidR="003E13D0" w:rsidRPr="00C42A03" w:rsidP="003E13D0" w14:paraId="72E0C2B3" w14:textId="77777777"/>
          <w:p w:rsidR="003E13D0" w:rsidRPr="00C42A03" w:rsidP="003E13D0" w14:paraId="339A516D" w14:textId="77777777"/>
          <w:p w:rsidR="003E13D0" w:rsidRPr="00C42A03" w:rsidP="003E13D0" w14:paraId="42329AF0" w14:textId="566FC1F2">
            <w:pPr>
              <w:rPr>
                <w:b/>
              </w:rPr>
            </w:pPr>
            <w:r w:rsidRPr="00C42A03">
              <w:rPr>
                <w:b/>
              </w:rPr>
              <w:t>[Page 5]</w:t>
            </w:r>
          </w:p>
          <w:p w:rsidR="006215F4" w:rsidRPr="00C42A03" w:rsidP="003E13D0" w14:paraId="18704C4A" w14:textId="77777777">
            <w:pPr>
              <w:rPr>
                <w:b/>
              </w:rPr>
            </w:pPr>
          </w:p>
          <w:p w:rsidR="003E13D0" w:rsidRPr="00C42A03" w:rsidP="003E13D0" w14:paraId="2A6EC8F3" w14:textId="77777777">
            <w:pPr>
              <w:rPr>
                <w:b/>
              </w:rPr>
            </w:pPr>
            <w:r w:rsidRPr="00C42A03">
              <w:rPr>
                <w:b/>
              </w:rPr>
              <w:t>Part 4.  Other Information About You</w:t>
            </w:r>
          </w:p>
          <w:p w:rsidR="003E13D0" w:rsidRPr="00C42A03" w:rsidP="003E13D0" w14:paraId="771FCAFF" w14:textId="77777777">
            <w:pPr>
              <w:rPr>
                <w:b/>
              </w:rPr>
            </w:pPr>
          </w:p>
          <w:p w:rsidR="003E13D0" w:rsidRPr="00C42A03" w:rsidP="003E13D0" w14:paraId="19BB85BC" w14:textId="77777777">
            <w:r w:rsidRPr="00C42A03">
              <w:rPr>
                <w:b/>
              </w:rPr>
              <w:t>Item Numbers 1. - 8.b.  Employment History.</w:t>
            </w:r>
            <w:r w:rsidRPr="00C42A03">
              <w:t xml:space="preserve">  Provide your employment history for the last five years, whether inside or outside the United States.  Provide the most recent employment first.  If you need extra space to complete this section, use the </w:t>
            </w:r>
            <w:r w:rsidRPr="00C42A03">
              <w:t xml:space="preserve">space provided in </w:t>
            </w:r>
            <w:r w:rsidRPr="00C42A03">
              <w:rPr>
                <w:b/>
              </w:rPr>
              <w:t>Part 8. Additional Information</w:t>
            </w:r>
            <w:r w:rsidRPr="00C42A03">
              <w:t>.</w:t>
            </w:r>
          </w:p>
          <w:p w:rsidR="003E13D0" w:rsidRPr="00C42A03" w:rsidP="003E13D0" w14:paraId="4A0642C1" w14:textId="77777777"/>
          <w:p w:rsidR="003E13D0" w:rsidRPr="00C42A03" w:rsidP="003E13D0" w14:paraId="6D3BCE90" w14:textId="77777777">
            <w:r w:rsidRPr="00C42A03">
              <w:rPr>
                <w:b/>
              </w:rPr>
              <w:t>Item Numbers 9.a. - 22.  Information About Your Parents.</w:t>
            </w:r>
            <w:r w:rsidRPr="00C42A03">
              <w:t xml:space="preserve">  Provide the information requested about your mother and father.</w:t>
            </w:r>
          </w:p>
          <w:p w:rsidR="003E13D0" w:rsidRPr="00C42A03" w:rsidP="003E13D0" w14:paraId="2A704C18" w14:textId="77777777"/>
          <w:p w:rsidR="003E13D0" w:rsidRPr="00C42A03" w:rsidP="003E13D0" w14:paraId="31241035" w14:textId="77777777">
            <w:r w:rsidRPr="00C42A03">
              <w:rPr>
                <w:b/>
              </w:rPr>
              <w:t>Item Numbers 23. - 36.c.  Information About Your Marital History.</w:t>
            </w:r>
            <w:r w:rsidRPr="00C42A03">
              <w:t xml:space="preserve">  If you have ever been married, provide information about your current marriage and any previous marriages.  If you have had more than one previous marriage, use the space provided in </w:t>
            </w:r>
            <w:r w:rsidRPr="00C42A03">
              <w:rPr>
                <w:b/>
              </w:rPr>
              <w:t>Part 8. Additional Information</w:t>
            </w:r>
            <w:r w:rsidRPr="00C42A03">
              <w:t xml:space="preserve"> to provide the information requested. </w:t>
            </w:r>
          </w:p>
          <w:p w:rsidR="003E13D0" w:rsidRPr="00C42A03" w:rsidP="003E13D0" w14:paraId="4F8E92C6" w14:textId="77777777"/>
          <w:p w:rsidR="003E13D0" w:rsidRPr="00C42A03" w:rsidP="003E13D0" w14:paraId="2BA1A7BF" w14:textId="77777777">
            <w:pPr>
              <w:rPr>
                <w:b/>
              </w:rPr>
            </w:pPr>
            <w:r w:rsidRPr="00C42A03">
              <w:rPr>
                <w:b/>
              </w:rPr>
              <w:t>Part 5.  Applicant’s Statement, Contact Information, Declaration, Certification, and Signature</w:t>
            </w:r>
          </w:p>
          <w:p w:rsidR="003E13D0" w:rsidRPr="00C42A03" w:rsidP="003E13D0" w14:paraId="73AD20DA" w14:textId="77777777">
            <w:pPr>
              <w:rPr>
                <w:b/>
              </w:rPr>
            </w:pPr>
          </w:p>
          <w:p w:rsidR="003E13D0" w:rsidRPr="00C42A03" w:rsidP="003E13D0" w14:paraId="53D23C90" w14:textId="77777777">
            <w:r w:rsidRPr="00C42A03">
              <w:rPr>
                <w:b/>
              </w:rPr>
              <w:t>Item Numbers 1.a. - 6.b.</w:t>
            </w:r>
            <w:r w:rsidRPr="00C42A03">
              <w:t xml:space="preserve">  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C42A03">
              <w:rPr>
                <w:b/>
              </w:rPr>
              <w:t>MUST</w:t>
            </w:r>
            <w:r w:rsidRPr="00C42A03">
              <w:t xml:space="preserve"> contain the signature of the applicant (or parent or legal guardian, if applicable).  A stamped or typewritten name in place of a signature is not acceptable.</w:t>
            </w:r>
          </w:p>
          <w:p w:rsidR="003E13D0" w:rsidP="003E13D0" w14:paraId="436A3368" w14:textId="77777777"/>
          <w:p w:rsidR="00A71D35" w:rsidP="003E13D0" w14:paraId="58073A33" w14:textId="19D1E66B">
            <w:r>
              <w:t>[new]</w:t>
            </w:r>
          </w:p>
          <w:p w:rsidR="00A71D35" w:rsidP="003E13D0" w14:paraId="0F2508F9" w14:textId="77777777"/>
          <w:p w:rsidR="00A71D35" w:rsidP="003E13D0" w14:paraId="1C86B8F7" w14:textId="77777777"/>
          <w:p w:rsidR="00A71D35" w:rsidP="003E13D0" w14:paraId="00573CA8" w14:textId="77777777"/>
          <w:p w:rsidR="00A71D35" w:rsidP="003E13D0" w14:paraId="047FE4D7" w14:textId="77777777"/>
          <w:p w:rsidR="00A71D35" w:rsidP="003E13D0" w14:paraId="32966583" w14:textId="77777777"/>
          <w:p w:rsidR="00A71D35" w:rsidP="003E13D0" w14:paraId="62E0D47F" w14:textId="77777777"/>
          <w:p w:rsidR="00A71D35" w:rsidP="003E13D0" w14:paraId="7C48B8B6" w14:textId="77777777"/>
          <w:p w:rsidR="00A71D35" w:rsidP="003E13D0" w14:paraId="0208EAC7" w14:textId="77777777"/>
          <w:p w:rsidR="00A71D35" w:rsidP="003E13D0" w14:paraId="0EA070C9" w14:textId="77777777"/>
          <w:p w:rsidR="00A71D35" w:rsidP="003E13D0" w14:paraId="54008E1E" w14:textId="77777777"/>
          <w:p w:rsidR="00A71D35" w:rsidP="003E13D0" w14:paraId="544CC900" w14:textId="77777777"/>
          <w:p w:rsidR="00A71D35" w:rsidP="003E13D0" w14:paraId="32268877" w14:textId="77777777"/>
          <w:p w:rsidR="00A71D35" w:rsidP="003E13D0" w14:paraId="4A00CB71" w14:textId="77777777"/>
          <w:p w:rsidR="00A71D35" w:rsidP="003E13D0" w14:paraId="35A2791D" w14:textId="77777777"/>
          <w:p w:rsidR="00A71D35" w:rsidRPr="00C42A03" w:rsidP="003E13D0" w14:paraId="55085B68" w14:textId="77777777"/>
          <w:p w:rsidR="003E13D0" w:rsidRPr="00C42A03" w:rsidP="003E13D0" w14:paraId="5C43077A" w14:textId="77777777">
            <w:pPr>
              <w:rPr>
                <w:b/>
              </w:rPr>
            </w:pPr>
            <w:r w:rsidRPr="00C42A03">
              <w:rPr>
                <w:b/>
              </w:rPr>
              <w:t>Part 6.  Interpreter’s Contact Information, Certification, and Signature</w:t>
            </w:r>
          </w:p>
          <w:p w:rsidR="003E13D0" w:rsidRPr="00C42A03" w:rsidP="003E13D0" w14:paraId="1282C657" w14:textId="77777777">
            <w:pPr>
              <w:rPr>
                <w:b/>
              </w:rPr>
            </w:pPr>
            <w:r w:rsidRPr="00C42A03">
              <w:rPr>
                <w:b/>
              </w:rPr>
              <w:t xml:space="preserve"> </w:t>
            </w:r>
          </w:p>
          <w:p w:rsidR="003E13D0" w:rsidRPr="00C42A03" w:rsidP="003E13D0" w14:paraId="3DFFA41D" w14:textId="77777777">
            <w:r w:rsidRPr="00C42A03">
              <w:rPr>
                <w:b/>
              </w:rPr>
              <w:t>Item Numbers 1.a. - 7.b.</w:t>
            </w:r>
            <w:r w:rsidRPr="00C42A03">
              <w:t xml:space="preserve">  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 </w:t>
            </w:r>
          </w:p>
          <w:p w:rsidR="003E13D0" w:rsidRPr="00C42A03" w:rsidP="003E13D0" w14:paraId="1347C255" w14:textId="77777777"/>
          <w:p w:rsidR="003E13D0" w:rsidRPr="00C42A03" w:rsidP="003E13D0" w14:paraId="42F6E988" w14:textId="77777777">
            <w:pPr>
              <w:rPr>
                <w:b/>
              </w:rPr>
            </w:pPr>
            <w:r w:rsidRPr="00C42A03">
              <w:rPr>
                <w:b/>
              </w:rPr>
              <w:t xml:space="preserve">Part 7.  Contact Information, Declaration, and Signature of the Person Preparing this Application, if Other Than the Applicant </w:t>
            </w:r>
          </w:p>
          <w:p w:rsidR="003E13D0" w:rsidRPr="00C42A03" w:rsidP="003E13D0" w14:paraId="1569D828" w14:textId="77777777">
            <w:pPr>
              <w:rPr>
                <w:b/>
              </w:rPr>
            </w:pPr>
          </w:p>
          <w:p w:rsidR="003E13D0" w:rsidRPr="00C42A03" w:rsidP="003E13D0" w14:paraId="18963087" w14:textId="77777777">
            <w:r w:rsidRPr="00C42A03">
              <w:rPr>
                <w:b/>
              </w:rPr>
              <w:t xml:space="preserve">Item Numbers 1.a. - 8.b.  </w:t>
            </w:r>
            <w:r w:rsidRPr="00C42A03">
              <w:t xml:space="preserve">This section must contain the signature of the person who completed your application, if other than you, the applicant.  If the same individual acted as your interpreter </w:t>
            </w:r>
            <w:r w:rsidRPr="00C42A03">
              <w:rPr>
                <w:b/>
              </w:rPr>
              <w:t>and</w:t>
            </w:r>
            <w:r w:rsidRPr="00C42A03">
              <w:t xml:space="preserve"> your preparer, that person should complete both </w:t>
            </w:r>
            <w:r w:rsidRPr="00C42A03">
              <w:rPr>
                <w:b/>
              </w:rPr>
              <w:t>Part 6.</w:t>
            </w:r>
            <w:r w:rsidRPr="00C42A03">
              <w:t xml:space="preserve"> and </w:t>
            </w:r>
            <w:r w:rsidRPr="00C42A03">
              <w:rPr>
                <w:b/>
              </w:rPr>
              <w:t>Part 7.</w:t>
            </w:r>
            <w:r w:rsidRPr="00C42A03">
              <w:t xml:space="preserve">  If the person who completed this application is associated with a business or organization, that person should complete the business or organization name and address information.  Anyone who helped you complete this application </w:t>
            </w:r>
            <w:r w:rsidRPr="00C42A03">
              <w:rPr>
                <w:b/>
              </w:rPr>
              <w:t>MUST</w:t>
            </w:r>
            <w:r w:rsidRPr="00C42A03">
              <w:t xml:space="preserve"> sign and date the application.  A stamped or typewritten name in place of a signature is not acceptable.  If the person who helped you prepare your application is an attorney or accredited representative, he or she may also need to submit a completed Form G-28, Notice of Entry of Appearance as Attorney or Accredited Representative, or G-28I, Notice of Entry of Appearance as Attorney In Matters Outside the Geographical Confines of the United States, along with your application.</w:t>
            </w:r>
          </w:p>
          <w:p w:rsidR="003E13D0" w:rsidRPr="00C42A03" w:rsidP="003E13D0" w14:paraId="54D07525" w14:textId="77777777"/>
          <w:p w:rsidR="003E13D0" w:rsidRPr="00C42A03" w:rsidP="003E13D0" w14:paraId="5C2AFEEE" w14:textId="77777777">
            <w:pPr>
              <w:rPr>
                <w:b/>
              </w:rPr>
            </w:pPr>
            <w:r w:rsidRPr="00C42A03">
              <w:rPr>
                <w:b/>
              </w:rPr>
              <w:t>Part 8.  Additional Information</w:t>
            </w:r>
          </w:p>
          <w:p w:rsidR="003E13D0" w:rsidRPr="00C42A03" w:rsidP="003E13D0" w14:paraId="7882DF47" w14:textId="77777777">
            <w:pPr>
              <w:rPr>
                <w:b/>
              </w:rPr>
            </w:pPr>
          </w:p>
          <w:p w:rsidR="003E13D0" w:rsidRPr="00C42A03" w:rsidP="003E13D0" w14:paraId="4FBC996F" w14:textId="77777777">
            <w:r w:rsidRPr="00C42A03">
              <w:rPr>
                <w:b/>
              </w:rPr>
              <w:t>Item Numbers 1.a. - 7.d.</w:t>
            </w:r>
            <w:r w:rsidRPr="00C42A03">
              <w:t xml:space="preserve">  If you need extra space to provide any additional information within this application, use the space provided in </w:t>
            </w:r>
            <w:r w:rsidRPr="00C42A03">
              <w:rPr>
                <w:b/>
              </w:rPr>
              <w:t>Part 8. Additional Information</w:t>
            </w:r>
            <w:r w:rsidRPr="00C42A03">
              <w:t xml:space="preserve">.  If you need more space than </w:t>
            </w:r>
            <w:r w:rsidRPr="00C42A03">
              <w:t xml:space="preserve">what is provided in </w:t>
            </w:r>
            <w:r w:rsidRPr="00C42A03">
              <w:rPr>
                <w:b/>
              </w:rPr>
              <w:t>Part 8.</w:t>
            </w:r>
            <w:r w:rsidRPr="00C42A03">
              <w:t xml:space="preserve">, you may make copies of </w:t>
            </w:r>
            <w:r w:rsidRPr="00C42A03">
              <w:rPr>
                <w:b/>
              </w:rPr>
              <w:t>Part 8.</w:t>
            </w:r>
            <w:r w:rsidRPr="00C42A03">
              <w:t xml:space="preserve"> to complete and file with your application, or attach a separate sheet of paper.  Type or print your name and A-Number (if any) at the top of each sheet; indicate the </w:t>
            </w:r>
            <w:r w:rsidRPr="00C42A03">
              <w:rPr>
                <w:b/>
              </w:rPr>
              <w:t>Page Number</w:t>
            </w:r>
            <w:r w:rsidRPr="00C42A03">
              <w:t xml:space="preserve">, </w:t>
            </w:r>
            <w:r w:rsidRPr="00C42A03">
              <w:rPr>
                <w:b/>
              </w:rPr>
              <w:t>Part Number</w:t>
            </w:r>
            <w:r w:rsidRPr="00C42A03">
              <w:t xml:space="preserve">, and </w:t>
            </w:r>
            <w:r w:rsidRPr="00C42A03">
              <w:rPr>
                <w:b/>
              </w:rPr>
              <w:t>Item Number</w:t>
            </w:r>
            <w:r w:rsidRPr="00C42A03">
              <w:t xml:space="preserve"> to which your answer refers; and sign and date each sheet.</w:t>
            </w:r>
          </w:p>
          <w:p w:rsidR="003E13D0" w:rsidRPr="00C42A03" w:rsidP="003E13D0" w14:paraId="11570DDF" w14:textId="77777777"/>
          <w:p w:rsidR="003E13D0" w:rsidRPr="00C42A03" w:rsidP="003E13D0" w14:paraId="53BBCF9E" w14:textId="77777777">
            <w:r w:rsidRPr="00C42A03">
              <w:rPr>
                <w:b/>
              </w:rPr>
              <w:t xml:space="preserve">We recommend that you print or save a copy of your completed application to review in the future and for your records.  We recommend that you review your copy of your completed application before you go to your biometric services appointment at a USCIS ASC.  </w:t>
            </w:r>
            <w:r w:rsidRPr="00C42A03">
              <w:t xml:space="preserve">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 </w:t>
            </w:r>
          </w:p>
          <w:p w:rsidR="003E13D0" w:rsidRPr="00C42A03" w:rsidP="003463DC" w14:paraId="6718D5A9" w14:textId="77777777">
            <w:pPr>
              <w:rPr>
                <w:b/>
              </w:rPr>
            </w:pPr>
          </w:p>
        </w:tc>
        <w:tc>
          <w:tcPr>
            <w:tcW w:w="4095" w:type="dxa"/>
          </w:tcPr>
          <w:p w:rsidR="00016C07" w:rsidRPr="00C42A03" w:rsidP="003463DC" w14:paraId="2AE34594" w14:textId="77777777">
            <w:pPr>
              <w:rPr>
                <w:b/>
              </w:rPr>
            </w:pPr>
          </w:p>
          <w:p w:rsidR="0006379F" w:rsidRPr="00C42A03" w:rsidP="003463DC" w14:paraId="19A34DFF" w14:textId="77777777">
            <w:pPr>
              <w:rPr>
                <w:b/>
              </w:rPr>
            </w:pPr>
          </w:p>
          <w:p w:rsidR="0006379F" w:rsidRPr="00C42A03" w:rsidP="003463DC" w14:paraId="041952C8" w14:textId="35D6004F">
            <w:pPr>
              <w:rPr>
                <w:b/>
              </w:rPr>
            </w:pPr>
            <w:r w:rsidRPr="00C42A03">
              <w:rPr>
                <w:b/>
              </w:rPr>
              <w:t>Specific Instructions</w:t>
            </w:r>
          </w:p>
          <w:p w:rsidR="0006379F" w:rsidRPr="00C42A03" w:rsidP="003463DC" w14:paraId="6799BB9B" w14:textId="77777777">
            <w:pPr>
              <w:rPr>
                <w:bCs/>
              </w:rPr>
            </w:pPr>
          </w:p>
          <w:p w:rsidR="0090534D" w:rsidRPr="00C42A03" w:rsidP="0090534D" w14:paraId="378433E8" w14:textId="77777777">
            <w:pPr>
              <w:rPr>
                <w:b/>
                <w:bCs/>
              </w:rPr>
            </w:pPr>
            <w:r w:rsidRPr="00C42A03">
              <w:rPr>
                <w:b/>
                <w:bCs/>
              </w:rPr>
              <w:t xml:space="preserve">Part 1.  Application Type </w:t>
            </w:r>
          </w:p>
          <w:p w:rsidR="0090534D" w:rsidRPr="00C42A03" w:rsidP="0090534D" w14:paraId="7B8D3B9C" w14:textId="77777777">
            <w:pPr>
              <w:rPr>
                <w:b/>
                <w:bCs/>
              </w:rPr>
            </w:pPr>
          </w:p>
          <w:p w:rsidR="0090534D" w:rsidRPr="00C42A03" w:rsidP="0090534D" w14:paraId="65C81130" w14:textId="2FA8D8AD">
            <w:pPr>
              <w:rPr>
                <w:bCs/>
              </w:rPr>
            </w:pPr>
            <w:r w:rsidRPr="00C42A03">
              <w:rPr>
                <w:b/>
                <w:bCs/>
              </w:rPr>
              <w:t xml:space="preserve">Item </w:t>
            </w:r>
            <w:r w:rsidRPr="00C42A03">
              <w:rPr>
                <w:b/>
                <w:bCs/>
                <w:color w:val="FF0000"/>
              </w:rPr>
              <w:t>Number 1.</w:t>
            </w:r>
            <w:r w:rsidRPr="00C42A03">
              <w:rPr>
                <w:b/>
                <w:bCs/>
              </w:rPr>
              <w:t xml:space="preserve"> </w:t>
            </w:r>
            <w:r w:rsidRPr="00C42A03">
              <w:rPr>
                <w:bCs/>
              </w:rPr>
              <w:t xml:space="preserve">  Indicate the basis for your application by selecting the box next to the appropriate category. </w:t>
            </w:r>
          </w:p>
          <w:p w:rsidR="006215F4" w:rsidRPr="00C42A03" w:rsidP="003463DC" w14:paraId="34EFF143" w14:textId="1CA695C6">
            <w:pPr>
              <w:rPr>
                <w:bCs/>
              </w:rPr>
            </w:pPr>
          </w:p>
          <w:p w:rsidR="006215F4" w:rsidRPr="00C42A03" w:rsidP="006215F4" w14:paraId="7865CA6E" w14:textId="77777777">
            <w:pPr>
              <w:rPr>
                <w:b/>
              </w:rPr>
            </w:pPr>
            <w:r w:rsidRPr="00C42A03">
              <w:rPr>
                <w:b/>
              </w:rPr>
              <w:t xml:space="preserve">Part 2.  Information About You </w:t>
            </w:r>
          </w:p>
          <w:p w:rsidR="0006379F" w:rsidRPr="00C42A03" w:rsidP="003463DC" w14:paraId="69B466FC" w14:textId="77777777">
            <w:pPr>
              <w:rPr>
                <w:bCs/>
              </w:rPr>
            </w:pPr>
          </w:p>
          <w:p w:rsidR="0006379F" w:rsidRPr="00C42A03" w:rsidP="003463DC" w14:paraId="48F538AB" w14:textId="7C4E1940">
            <w:pPr>
              <w:rPr>
                <w:bCs/>
              </w:rPr>
            </w:pPr>
            <w:r w:rsidRPr="00C42A03">
              <w:rPr>
                <w:bCs/>
              </w:rPr>
              <w:t>[no change]</w:t>
            </w:r>
          </w:p>
          <w:p w:rsidR="0006379F" w:rsidRPr="00C42A03" w:rsidP="003463DC" w14:paraId="4B3BC26F" w14:textId="77777777">
            <w:pPr>
              <w:rPr>
                <w:bCs/>
              </w:rPr>
            </w:pPr>
          </w:p>
          <w:p w:rsidR="0006379F" w:rsidRPr="00C42A03" w:rsidP="0006379F" w14:paraId="173555A5" w14:textId="77777777">
            <w:pPr>
              <w:spacing w:before="100" w:beforeAutospacing="1" w:after="100" w:afterAutospacing="1" w:line="240" w:lineRule="exact"/>
            </w:pPr>
            <w:r w:rsidRPr="00C42A03">
              <w:rPr>
                <w:b/>
              </w:rPr>
              <w:t xml:space="preserve">Item </w:t>
            </w:r>
            <w:r w:rsidRPr="00C42A03">
              <w:rPr>
                <w:b/>
                <w:color w:val="FF0000"/>
              </w:rPr>
              <w:t xml:space="preserve">Number 1.  Your </w:t>
            </w:r>
            <w:r w:rsidRPr="00C42A03">
              <w:rPr>
                <w:b/>
              </w:rPr>
              <w:t>Full Name.</w:t>
            </w:r>
            <w:r w:rsidRPr="00C42A03">
              <w:t xml:space="preserve">  Provide your full legal name in the spaces provided. </w:t>
            </w:r>
          </w:p>
          <w:p w:rsidR="0006379F" w:rsidRPr="00C42A03" w:rsidP="0006379F" w14:paraId="74235861" w14:textId="4C4C6A90">
            <w:pPr>
              <w:spacing w:before="100" w:beforeAutospacing="1" w:after="100" w:afterAutospacing="1" w:line="240" w:lineRule="exact"/>
            </w:pPr>
            <w:r w:rsidRPr="00C42A03">
              <w:rPr>
                <w:b/>
              </w:rPr>
              <w:t xml:space="preserve">Item </w:t>
            </w:r>
            <w:r w:rsidRPr="00C42A03">
              <w:rPr>
                <w:b/>
                <w:color w:val="FF0000"/>
              </w:rPr>
              <w:t xml:space="preserve">Number 2.  Other </w:t>
            </w:r>
            <w:r w:rsidRPr="00C42A03">
              <w:rPr>
                <w:b/>
              </w:rPr>
              <w:t>Names Used.</w:t>
            </w:r>
            <w:r w:rsidRPr="00C42A03">
              <w:t xml:space="preserve">  Provide all other names you have ever used, including aliases, maiden name, and nicknames.  If you need extra space to complete this section, use the space provided in </w:t>
            </w:r>
            <w:r w:rsidRPr="00C42A03">
              <w:rPr>
                <w:b/>
              </w:rPr>
              <w:t xml:space="preserve">Part </w:t>
            </w:r>
            <w:r w:rsidRPr="00C42A03" w:rsidR="00AF0940">
              <w:rPr>
                <w:b/>
                <w:color w:val="FF0000"/>
              </w:rPr>
              <w:t>6</w:t>
            </w:r>
            <w:r w:rsidRPr="00C42A03">
              <w:rPr>
                <w:b/>
                <w:color w:val="FF0000"/>
              </w:rPr>
              <w:t>.</w:t>
            </w:r>
            <w:r w:rsidRPr="00C42A03">
              <w:rPr>
                <w:b/>
              </w:rPr>
              <w:t xml:space="preserve"> Additional Information</w:t>
            </w:r>
            <w:r w:rsidRPr="00C42A03">
              <w:t>.</w:t>
            </w:r>
          </w:p>
          <w:p w:rsidR="0006379F" w:rsidRPr="00C42A03" w:rsidP="0006379F" w14:paraId="67CEF490" w14:textId="77777777">
            <w:pPr>
              <w:spacing w:before="100" w:beforeAutospacing="1" w:after="100" w:afterAutospacing="1" w:line="240" w:lineRule="exact"/>
            </w:pPr>
            <w:r w:rsidRPr="00C42A03">
              <w:rPr>
                <w:b/>
              </w:rPr>
              <w:t xml:space="preserve">Item Number </w:t>
            </w:r>
            <w:r w:rsidRPr="00C42A03">
              <w:rPr>
                <w:b/>
                <w:color w:val="FF0000"/>
              </w:rPr>
              <w:t>3.</w:t>
            </w:r>
            <w:r w:rsidRPr="00C42A03">
              <w:rPr>
                <w:b/>
              </w:rPr>
              <w:t xml:space="preserve">  Alien Registration Number (A-Number)</w:t>
            </w:r>
            <w:r w:rsidRPr="00C42A03">
              <w:t xml:space="preserve"> (if any).  Provide your A-Number.  </w:t>
            </w:r>
            <w:r w:rsidRPr="00C42A03">
              <w:rPr>
                <w:color w:val="FF0000"/>
              </w:rPr>
              <w:t xml:space="preserve">We use your A-Number to </w:t>
            </w:r>
            <w:r w:rsidRPr="00C42A03">
              <w:t xml:space="preserve">identify your immigration records.  </w:t>
            </w:r>
            <w:r w:rsidRPr="00C42A03">
              <w:rPr>
                <w:color w:val="FF0000"/>
              </w:rPr>
              <w:t xml:space="preserve">It begins with an “A” and can be found on correspondence you have received from the Department of Homeland Security (DHS) </w:t>
            </w:r>
            <w:r w:rsidRPr="00C42A03">
              <w:rPr>
                <w:color w:val="FF0000"/>
              </w:rPr>
              <w:t>or USCIS.  If you do not have an A-Number, type or print “N/A.”</w:t>
            </w:r>
          </w:p>
          <w:p w:rsidR="0006379F" w:rsidRPr="00C42A03" w:rsidP="0006379F" w14:paraId="7B4C8984" w14:textId="77777777">
            <w:pPr>
              <w:rPr>
                <w:b/>
              </w:rPr>
            </w:pPr>
          </w:p>
          <w:p w:rsidR="0006379F" w:rsidRPr="00C42A03" w:rsidP="0006379F" w14:paraId="57EB6BAD" w14:textId="77777777">
            <w:pPr>
              <w:rPr>
                <w:b/>
              </w:rPr>
            </w:pPr>
          </w:p>
          <w:p w:rsidR="0006379F" w:rsidRPr="00C42A03" w:rsidP="0006379F" w14:paraId="20C61D58" w14:textId="77777777">
            <w:r w:rsidRPr="00C42A03">
              <w:rPr>
                <w:b/>
              </w:rPr>
              <w:t xml:space="preserve">Item Number </w:t>
            </w:r>
            <w:r w:rsidRPr="00C42A03">
              <w:rPr>
                <w:b/>
                <w:color w:val="FF0000"/>
              </w:rPr>
              <w:t>4.</w:t>
            </w:r>
            <w:r w:rsidRPr="00C42A03">
              <w:rPr>
                <w:b/>
              </w:rPr>
              <w:t xml:space="preserve">  USCIS Online Account Number </w:t>
            </w:r>
            <w:r w:rsidRPr="00C42A03">
              <w:t xml:space="preserve">(if any).  If you have previously filed an application or petition using the </w:t>
            </w:r>
            <w:r w:rsidRPr="00C42A03">
              <w:rPr>
                <w:color w:val="FF0000"/>
              </w:rPr>
              <w:t>my</w:t>
            </w:r>
            <w:r w:rsidRPr="00C42A03">
              <w:t xml:space="preserve">USCIS online filing system (previously called USCIS Electronic Immigration System (USCIS ELIS)), provide the USCIS </w:t>
            </w:r>
            <w:r w:rsidRPr="00C42A03">
              <w:rPr>
                <w:color w:val="FF0000"/>
              </w:rPr>
              <w:t>OAN</w:t>
            </w:r>
            <w:r w:rsidRPr="00C42A03">
              <w:t xml:space="preserve"> you were issued by the system.  You can find your USCIS </w:t>
            </w:r>
            <w:r w:rsidRPr="00C42A03">
              <w:rPr>
                <w:color w:val="FF0000"/>
              </w:rPr>
              <w:t>OAN</w:t>
            </w:r>
            <w:r w:rsidRPr="00C42A03">
              <w:t xml:space="preserve"> by logging in to your account and going to the profile page.  If you previously filed certain applications or petitions on a paper form through a USCIS Lockbox facility, you may have received a USCIS Online Account Access Notice issuing you a USCIS </w:t>
            </w:r>
            <w:r w:rsidRPr="00C42A03">
              <w:rPr>
                <w:color w:val="FF0000"/>
              </w:rPr>
              <w:t>OAN</w:t>
            </w:r>
            <w:r w:rsidRPr="00C42A03">
              <w:t xml:space="preserve">.  You may find your USCIS </w:t>
            </w:r>
            <w:r w:rsidRPr="00C42A03">
              <w:rPr>
                <w:color w:val="FF0000"/>
              </w:rPr>
              <w:t>OAN</w:t>
            </w:r>
            <w:r w:rsidRPr="00C42A03">
              <w:t xml:space="preserve"> at the top of the notice.  If you were issued a USCIS </w:t>
            </w:r>
            <w:r w:rsidRPr="00C42A03">
              <w:rPr>
                <w:color w:val="FF0000"/>
              </w:rPr>
              <w:t>OAN</w:t>
            </w:r>
            <w:r w:rsidRPr="00C42A03">
              <w:t xml:space="preserve">, enter it in the space provided.  The USCIS </w:t>
            </w:r>
            <w:r w:rsidRPr="00C42A03">
              <w:rPr>
                <w:color w:val="FF0000"/>
              </w:rPr>
              <w:t>OAN</w:t>
            </w:r>
            <w:r w:rsidRPr="00C42A03">
              <w:t xml:space="preserve"> is not the same as an A-Number.</w:t>
            </w:r>
          </w:p>
          <w:p w:rsidR="0006379F" w:rsidRPr="00C42A03" w:rsidP="0006379F" w14:paraId="71859109" w14:textId="77777777"/>
          <w:p w:rsidR="0006379F" w:rsidRPr="00C42A03" w:rsidP="0006379F" w14:paraId="7A1E883D" w14:textId="77777777"/>
          <w:p w:rsidR="0006379F" w:rsidRPr="00C42A03" w:rsidP="0006379F" w14:paraId="2D09D2A9" w14:textId="77777777"/>
          <w:p w:rsidR="0006379F" w:rsidRPr="00C42A03" w:rsidP="0006379F" w14:paraId="31E115EC" w14:textId="77777777">
            <w:pPr>
              <w:spacing w:before="100" w:beforeAutospacing="1" w:after="100" w:afterAutospacing="1" w:line="240" w:lineRule="exact"/>
            </w:pPr>
            <w:r w:rsidRPr="00C42A03">
              <w:rPr>
                <w:b/>
              </w:rPr>
              <w:t xml:space="preserve">Item Number </w:t>
            </w:r>
            <w:r w:rsidRPr="00C42A03">
              <w:rPr>
                <w:b/>
                <w:color w:val="FF0000"/>
              </w:rPr>
              <w:t>5.</w:t>
            </w:r>
            <w:r w:rsidRPr="00C42A03">
              <w:rPr>
                <w:b/>
              </w:rPr>
              <w:t xml:space="preserve">  Date of Birth.</w:t>
            </w:r>
            <w:r w:rsidRPr="00C42A03">
              <w:t xml:space="preserve">  Provide your date of birth in mm/dd/yyyy format. </w:t>
            </w:r>
          </w:p>
          <w:p w:rsidR="004D1AB0" w:rsidRPr="00C42A03" w:rsidP="004D1AB0" w14:paraId="58A130B4" w14:textId="77777777">
            <w:pPr>
              <w:spacing w:before="100" w:beforeAutospacing="1" w:after="100" w:afterAutospacing="1" w:line="240" w:lineRule="exact"/>
            </w:pPr>
            <w:r w:rsidRPr="00C42A03">
              <w:rPr>
                <w:b/>
              </w:rPr>
              <w:t xml:space="preserve">Item </w:t>
            </w:r>
            <w:r w:rsidRPr="00C42A03">
              <w:rPr>
                <w:b/>
                <w:color w:val="FF0000"/>
              </w:rPr>
              <w:t>Number</w:t>
            </w:r>
            <w:r w:rsidRPr="00C42A03">
              <w:rPr>
                <w:b/>
              </w:rPr>
              <w:t xml:space="preserve"> </w:t>
            </w:r>
            <w:r w:rsidRPr="00C42A03">
              <w:rPr>
                <w:b/>
                <w:color w:val="FF0000"/>
              </w:rPr>
              <w:t>6.</w:t>
            </w:r>
            <w:r w:rsidRPr="00C42A03">
              <w:rPr>
                <w:b/>
              </w:rPr>
              <w:t xml:space="preserve">  Place of Birth.  </w:t>
            </w:r>
            <w:r w:rsidRPr="00C42A03">
              <w:t>Provide the city or town, state or province, and country where you were born in the spaces provided.</w:t>
            </w:r>
          </w:p>
          <w:p w:rsidR="004D1AB0" w:rsidRPr="00C42A03" w:rsidP="004D1AB0" w14:paraId="4B9AB042" w14:textId="77777777">
            <w:r w:rsidRPr="00C42A03">
              <w:rPr>
                <w:b/>
              </w:rPr>
              <w:t xml:space="preserve">Item Number </w:t>
            </w:r>
            <w:r w:rsidRPr="00C42A03">
              <w:rPr>
                <w:b/>
                <w:color w:val="FF0000"/>
              </w:rPr>
              <w:t>7.</w:t>
            </w:r>
            <w:r w:rsidRPr="00C42A03">
              <w:rPr>
                <w:b/>
              </w:rPr>
              <w:t xml:space="preserve">  Country of Citizenship or Nationality.  </w:t>
            </w:r>
            <w:r w:rsidRPr="00C42A03">
              <w:t xml:space="preserve">Provide the name of the country </w:t>
            </w:r>
            <w:r w:rsidRPr="00C42A03">
              <w:rPr>
                <w:color w:val="FF0000"/>
              </w:rPr>
              <w:t>where</w:t>
            </w:r>
            <w:r w:rsidRPr="00C42A03">
              <w:t xml:space="preserve"> you are a citizen </w:t>
            </w:r>
            <w:r w:rsidRPr="00C42A03">
              <w:rPr>
                <w:color w:val="FF0000"/>
              </w:rPr>
              <w:t>and/</w:t>
            </w:r>
            <w:r w:rsidRPr="00C42A03">
              <w:t xml:space="preserve">or </w:t>
            </w:r>
            <w:r w:rsidRPr="00C42A03">
              <w:rPr>
                <w:color w:val="FF0000"/>
              </w:rPr>
              <w:t>national</w:t>
            </w:r>
            <w:r w:rsidRPr="00C42A03">
              <w:t xml:space="preserve">.  This is not necessarily the country where you were born.  If you do not have citizenship in any country, type or print “stateless” and provide an explanation </w:t>
            </w:r>
            <w:r w:rsidRPr="00C42A03">
              <w:rPr>
                <w:color w:val="FF0000"/>
              </w:rPr>
              <w:t xml:space="preserve">in </w:t>
            </w:r>
            <w:r w:rsidRPr="00C42A03">
              <w:rPr>
                <w:b/>
                <w:color w:val="FF0000"/>
              </w:rPr>
              <w:t>Part 6.</w:t>
            </w:r>
            <w:r w:rsidRPr="00C42A03">
              <w:rPr>
                <w:b/>
              </w:rPr>
              <w:t xml:space="preserve"> Additional Information</w:t>
            </w:r>
            <w:r w:rsidRPr="00C42A03">
              <w:t>.</w:t>
            </w:r>
          </w:p>
          <w:p w:rsidR="0006379F" w:rsidRPr="00C42A03" w:rsidP="0006379F" w14:paraId="2312BC41" w14:textId="08A67A88">
            <w:pPr>
              <w:spacing w:before="100" w:beforeAutospacing="1" w:after="100" w:afterAutospacing="1" w:line="240" w:lineRule="exact"/>
            </w:pPr>
            <w:r w:rsidRPr="00C42A03">
              <w:rPr>
                <w:b/>
              </w:rPr>
              <w:t xml:space="preserve">Item Number </w:t>
            </w:r>
            <w:r w:rsidRPr="00C42A03" w:rsidR="004D1AB0">
              <w:rPr>
                <w:b/>
                <w:color w:val="FF0000"/>
              </w:rPr>
              <w:t>8</w:t>
            </w:r>
            <w:r w:rsidRPr="00C42A03">
              <w:rPr>
                <w:b/>
                <w:color w:val="FF0000"/>
              </w:rPr>
              <w:t>.</w:t>
            </w:r>
            <w:r w:rsidRPr="00C42A03">
              <w:rPr>
                <w:b/>
              </w:rPr>
              <w:t xml:space="preserve">  Gender.</w:t>
            </w:r>
            <w:r w:rsidRPr="00C42A03">
              <w:t xml:space="preserve">  </w:t>
            </w:r>
            <w:r w:rsidRPr="00C42A03">
              <w:rPr>
                <w:color w:val="FF0000"/>
              </w:rPr>
              <w:t xml:space="preserve">Indicate how you identify.  </w:t>
            </w:r>
            <w:r w:rsidRPr="00C42A03">
              <w:rPr>
                <w:color w:val="FF0000"/>
              </w:rPr>
              <w:t xml:space="preserve">Your selection will be reflected on secure documents if </w:t>
            </w:r>
            <w:r w:rsidRPr="00C42A03">
              <w:rPr>
                <w:color w:val="FF0000"/>
              </w:rPr>
              <w:t xml:space="preserve">we approve </w:t>
            </w:r>
            <w:r w:rsidRPr="00C42A03">
              <w:rPr>
                <w:color w:val="FF0000"/>
              </w:rPr>
              <w:t>your application.</w:t>
            </w:r>
          </w:p>
          <w:p w:rsidR="0006379F" w:rsidRPr="00C42A03" w:rsidP="0006379F" w14:paraId="50A236F1" w14:textId="6B82AB6D">
            <w:pPr>
              <w:rPr>
                <w:color w:val="FF0000"/>
              </w:rPr>
            </w:pPr>
            <w:r w:rsidRPr="00C42A03">
              <w:rPr>
                <w:color w:val="FF0000"/>
              </w:rPr>
              <w:t>[renumbered and move up]</w:t>
            </w:r>
          </w:p>
          <w:p w:rsidR="0006379F" w:rsidRPr="00C42A03" w:rsidP="0006379F" w14:paraId="34B24122" w14:textId="77777777"/>
          <w:p w:rsidR="004D1AB0" w:rsidRPr="00C42A03" w:rsidP="00382D9B" w14:paraId="28CE554B" w14:textId="77777777">
            <w:pPr>
              <w:pStyle w:val="NormalWeb"/>
              <w:rPr>
                <w:b/>
                <w:bCs/>
                <w:color w:val="FF0000"/>
                <w:sz w:val="22"/>
                <w:szCs w:val="22"/>
              </w:rPr>
            </w:pPr>
          </w:p>
          <w:p w:rsidR="004D1AB0" w:rsidRPr="00C42A03" w:rsidP="00382D9B" w14:paraId="4C41E09A" w14:textId="1CE95A1F">
            <w:pPr>
              <w:pStyle w:val="NormalWeb"/>
              <w:rPr>
                <w:color w:val="FF0000"/>
                <w:sz w:val="22"/>
                <w:szCs w:val="22"/>
              </w:rPr>
            </w:pPr>
            <w:r w:rsidRPr="00C42A03">
              <w:rPr>
                <w:color w:val="FF0000"/>
                <w:sz w:val="22"/>
                <w:szCs w:val="22"/>
              </w:rPr>
              <w:t>[renumbered and moved up]</w:t>
            </w:r>
          </w:p>
          <w:p w:rsidR="004D1AB0" w:rsidRPr="00C42A03" w:rsidP="00382D9B" w14:paraId="6C7F40B6" w14:textId="77777777">
            <w:pPr>
              <w:pStyle w:val="NormalWeb"/>
              <w:rPr>
                <w:b/>
                <w:bCs/>
                <w:color w:val="FF0000"/>
                <w:sz w:val="22"/>
                <w:szCs w:val="22"/>
              </w:rPr>
            </w:pPr>
          </w:p>
          <w:p w:rsidR="004D1AB0" w:rsidRPr="00C42A03" w:rsidP="00382D9B" w14:paraId="777778A1" w14:textId="62704586">
            <w:pPr>
              <w:pStyle w:val="NormalWeb"/>
              <w:rPr>
                <w:b/>
                <w:bCs/>
                <w:color w:val="FF0000"/>
                <w:sz w:val="22"/>
                <w:szCs w:val="22"/>
              </w:rPr>
            </w:pPr>
          </w:p>
          <w:p w:rsidR="004D1AB0" w:rsidRPr="00C42A03" w:rsidP="00382D9B" w14:paraId="082823F0" w14:textId="77777777">
            <w:pPr>
              <w:pStyle w:val="NormalWeb"/>
              <w:rPr>
                <w:b/>
                <w:bCs/>
                <w:color w:val="FF0000"/>
                <w:sz w:val="22"/>
                <w:szCs w:val="22"/>
              </w:rPr>
            </w:pPr>
          </w:p>
          <w:p w:rsidR="004D1AB0" w:rsidRPr="00C42A03" w:rsidP="00382D9B" w14:paraId="7FEC30F2" w14:textId="77777777">
            <w:pPr>
              <w:pStyle w:val="NormalWeb"/>
              <w:rPr>
                <w:b/>
                <w:bCs/>
                <w:color w:val="FF0000"/>
                <w:sz w:val="22"/>
                <w:szCs w:val="22"/>
              </w:rPr>
            </w:pPr>
          </w:p>
          <w:p w:rsidR="0006379F" w:rsidRPr="00C42A03" w:rsidP="00382D9B" w14:paraId="3579957C" w14:textId="5EF8BE2B">
            <w:pPr>
              <w:pStyle w:val="NormalWeb"/>
              <w:rPr>
                <w:color w:val="FF0000"/>
                <w:sz w:val="22"/>
                <w:szCs w:val="22"/>
              </w:rPr>
            </w:pPr>
            <w:r w:rsidRPr="00C42A03">
              <w:rPr>
                <w:b/>
                <w:bCs/>
                <w:color w:val="FF0000"/>
                <w:sz w:val="22"/>
                <w:szCs w:val="22"/>
              </w:rPr>
              <w:t>Item Number 9.</w:t>
            </w:r>
            <w:r w:rsidRPr="00C42A03">
              <w:rPr>
                <w:color w:val="FF0000"/>
                <w:sz w:val="27"/>
                <w:szCs w:val="27"/>
              </w:rPr>
              <w:t xml:space="preserve"> </w:t>
            </w:r>
            <w:r w:rsidRPr="00C42A03">
              <w:rPr>
                <w:b/>
                <w:bCs/>
                <w:color w:val="FF0000"/>
                <w:sz w:val="22"/>
                <w:szCs w:val="22"/>
              </w:rPr>
              <w:t>Mailing Address</w:t>
            </w:r>
            <w:r w:rsidRPr="00C42A03">
              <w:rPr>
                <w:color w:val="FF0000"/>
                <w:sz w:val="22"/>
                <w:szCs w:val="22"/>
              </w:rPr>
              <w:t xml:space="preserve"> (Safe Address, if applicable). You must provide a valid mailing address in the United States in </w:t>
            </w:r>
            <w:r w:rsidRPr="00C42A03">
              <w:rPr>
                <w:b/>
                <w:bCs/>
                <w:color w:val="FF0000"/>
                <w:sz w:val="22"/>
                <w:szCs w:val="22"/>
              </w:rPr>
              <w:t xml:space="preserve">Part </w:t>
            </w:r>
            <w:r w:rsidRPr="00C42A03" w:rsidR="000E7AE3">
              <w:rPr>
                <w:b/>
                <w:bCs/>
                <w:color w:val="FF0000"/>
                <w:sz w:val="22"/>
                <w:szCs w:val="22"/>
              </w:rPr>
              <w:t>2</w:t>
            </w:r>
            <w:r w:rsidRPr="00C42A03">
              <w:rPr>
                <w:b/>
                <w:bCs/>
                <w:color w:val="FF0000"/>
                <w:sz w:val="22"/>
                <w:szCs w:val="22"/>
              </w:rPr>
              <w:t>.</w:t>
            </w:r>
            <w:r w:rsidRPr="00C42A03">
              <w:rPr>
                <w:color w:val="FF0000"/>
                <w:sz w:val="22"/>
                <w:szCs w:val="22"/>
              </w:rPr>
              <w:t xml:space="preserve"> </w:t>
            </w:r>
            <w:r w:rsidRPr="00C42A03" w:rsidR="00AF0940">
              <w:rPr>
                <w:color w:val="FF0000"/>
                <w:sz w:val="22"/>
                <w:szCs w:val="22"/>
              </w:rPr>
              <w:t xml:space="preserve"> </w:t>
            </w:r>
            <w:r w:rsidRPr="00C42A03">
              <w:rPr>
                <w:color w:val="FF0000"/>
                <w:sz w:val="22"/>
                <w:szCs w:val="22"/>
              </w:rPr>
              <w:t xml:space="preserve">You may list a valid U.S. residence, APO, or commercial address. You may also list a U.S. Post Office address (P.O. Box) if that is how you receive your mail. </w:t>
            </w:r>
            <w:r w:rsidRPr="00C42A03" w:rsidR="00382D9B">
              <w:rPr>
                <w:color w:val="FF0000"/>
                <w:sz w:val="22"/>
                <w:szCs w:val="22"/>
              </w:rPr>
              <w:t xml:space="preserve"> </w:t>
            </w:r>
            <w:r w:rsidRPr="00C42A03">
              <w:rPr>
                <w:color w:val="FF0000"/>
                <w:sz w:val="22"/>
                <w:szCs w:val="22"/>
              </w:rPr>
              <w:t xml:space="preserve">If your mail is sent to someone other than yourself, please include an “In Care Of Name” as part of your mailing address. </w:t>
            </w:r>
            <w:r w:rsidRPr="00C42A03" w:rsidR="00382D9B">
              <w:rPr>
                <w:color w:val="FF0000"/>
                <w:sz w:val="22"/>
                <w:szCs w:val="22"/>
              </w:rPr>
              <w:t xml:space="preserve"> </w:t>
            </w:r>
            <w:r w:rsidRPr="00C42A03">
              <w:rPr>
                <w:color w:val="FF0000"/>
                <w:sz w:val="22"/>
                <w:szCs w:val="22"/>
              </w:rPr>
              <w:t>If your U.S. mailing address is in a U.S. territory and it contains an urbanization name, list the urbanization name in the “In Care Of Name” space provided.</w:t>
            </w:r>
          </w:p>
          <w:p w:rsidR="00F816A5" w:rsidRPr="00C42A03" w:rsidP="00F816A5" w14:paraId="55C0D8C7" w14:textId="13CE8373">
            <w:pPr>
              <w:rPr>
                <w:color w:val="FF0000"/>
                <w:sz w:val="27"/>
                <w:szCs w:val="27"/>
              </w:rPr>
            </w:pPr>
            <w:r w:rsidRPr="00C42A03">
              <w:rPr>
                <w:b/>
                <w:bCs/>
                <w:color w:val="FF0000"/>
              </w:rPr>
              <w:t>NOTE:</w:t>
            </w:r>
            <w:r w:rsidRPr="00C42A03">
              <w:rPr>
                <w:color w:val="FF0000"/>
              </w:rPr>
              <w:t xml:space="preserve"> </w:t>
            </w:r>
            <w:r w:rsidRPr="00C42A03">
              <w:rPr>
                <w:color w:val="FF0000"/>
              </w:rPr>
              <w:t xml:space="preserve"> </w:t>
            </w:r>
            <w:r w:rsidRPr="00C42A03">
              <w:rPr>
                <w:color w:val="FF0000"/>
              </w:rPr>
              <w:t xml:space="preserve">If you have a pending or approved </w:t>
            </w:r>
            <w:r w:rsidRPr="00C42A03" w:rsidR="005964A1">
              <w:rPr>
                <w:color w:val="FF0000"/>
              </w:rPr>
              <w:t>application</w:t>
            </w:r>
            <w:r w:rsidRPr="00C42A03">
              <w:rPr>
                <w:color w:val="FF0000"/>
              </w:rPr>
              <w:t xml:space="preserve"> as a </w:t>
            </w:r>
            <w:r w:rsidRPr="00C42A03" w:rsidR="005964A1">
              <w:rPr>
                <w:color w:val="FF0000"/>
              </w:rPr>
              <w:t xml:space="preserve">victim of </w:t>
            </w:r>
            <w:r w:rsidRPr="00C42A03">
              <w:rPr>
                <w:color w:val="FF0000"/>
              </w:rPr>
              <w:t xml:space="preserve">trafficking (T nonimmigrant), or </w:t>
            </w:r>
            <w:r w:rsidRPr="00C42A03" w:rsidR="005964A1">
              <w:rPr>
                <w:color w:val="FF0000"/>
              </w:rPr>
              <w:t xml:space="preserve">petition </w:t>
            </w:r>
            <w:r w:rsidRPr="00C42A03">
              <w:rPr>
                <w:color w:val="FF0000"/>
              </w:rPr>
              <w:t xml:space="preserve">as a victim of qualifying criminal activity (U nonimmigrant), and you do not feel safe receiving mail about this application at your physical address, provide a safe mailing address. </w:t>
            </w:r>
            <w:r w:rsidRPr="00C42A03" w:rsidR="00382D9B">
              <w:rPr>
                <w:color w:val="FF0000"/>
              </w:rPr>
              <w:t xml:space="preserve"> </w:t>
            </w:r>
            <w:r w:rsidRPr="00C42A03">
              <w:rPr>
                <w:color w:val="FF0000"/>
              </w:rPr>
              <w:t>The safe address may be a P.O. Box or the address of a friend, your attorney or accredited representative, a community-based organization that is helping you, or any other address where you can safely and timely receive mail</w:t>
            </w:r>
            <w:r w:rsidRPr="00C42A03">
              <w:rPr>
                <w:color w:val="FF0000"/>
                <w:sz w:val="27"/>
                <w:szCs w:val="27"/>
              </w:rPr>
              <w:t>.</w:t>
            </w:r>
          </w:p>
          <w:p w:rsidR="00F816A5" w:rsidRPr="00C42A03" w:rsidP="00F816A5" w14:paraId="17B88C76" w14:textId="1DF14C82"/>
          <w:p w:rsidR="00F816A5" w:rsidRPr="00C42A03" w:rsidP="00F816A5" w14:paraId="4D10CF33" w14:textId="6D7F0353"/>
          <w:p w:rsidR="00F816A5" w:rsidRPr="00C42A03" w:rsidP="00F816A5" w14:paraId="3CAF8016" w14:textId="77777777"/>
          <w:p w:rsidR="00F816A5" w:rsidRPr="00C42A03" w:rsidP="00F816A5" w14:paraId="567769A4" w14:textId="5D17F7DC">
            <w:pPr>
              <w:rPr>
                <w:color w:val="FF0000"/>
              </w:rPr>
            </w:pPr>
            <w:r w:rsidRPr="00C42A03">
              <w:rPr>
                <w:color w:val="FF0000"/>
              </w:rPr>
              <w:t>[deleted]</w:t>
            </w:r>
          </w:p>
          <w:p w:rsidR="0006379F" w:rsidRPr="00C42A03" w:rsidP="0006379F" w14:paraId="5F817096" w14:textId="77777777">
            <w:pPr>
              <w:rPr>
                <w:bCs/>
              </w:rPr>
            </w:pPr>
          </w:p>
          <w:p w:rsidR="00F816A5" w:rsidRPr="00C42A03" w:rsidP="0006379F" w14:paraId="5330919C" w14:textId="77777777">
            <w:pPr>
              <w:rPr>
                <w:bCs/>
              </w:rPr>
            </w:pPr>
          </w:p>
          <w:p w:rsidR="00F816A5" w:rsidRPr="00C42A03" w:rsidP="0006379F" w14:paraId="6F9BFB57" w14:textId="77777777">
            <w:pPr>
              <w:rPr>
                <w:bCs/>
              </w:rPr>
            </w:pPr>
          </w:p>
          <w:p w:rsidR="00793E1D" w:rsidRPr="00C42A03" w:rsidP="0006379F" w14:paraId="5FC9AE6D" w14:textId="77777777">
            <w:pPr>
              <w:rPr>
                <w:bCs/>
              </w:rPr>
            </w:pPr>
          </w:p>
          <w:p w:rsidR="00793E1D" w:rsidRPr="00C42A03" w:rsidP="0006379F" w14:paraId="3AC2BA58" w14:textId="77777777">
            <w:pPr>
              <w:rPr>
                <w:bCs/>
              </w:rPr>
            </w:pPr>
          </w:p>
          <w:p w:rsidR="00793E1D" w:rsidRPr="00C42A03" w:rsidP="0006379F" w14:paraId="7EC273A2" w14:textId="77777777">
            <w:pPr>
              <w:rPr>
                <w:bCs/>
              </w:rPr>
            </w:pPr>
          </w:p>
          <w:p w:rsidR="00793E1D" w:rsidRPr="00C42A03" w:rsidP="0006379F" w14:paraId="61CE2B62" w14:textId="77777777">
            <w:pPr>
              <w:rPr>
                <w:bCs/>
              </w:rPr>
            </w:pPr>
          </w:p>
          <w:p w:rsidR="00793E1D" w:rsidRPr="00C42A03" w:rsidP="0006379F" w14:paraId="2060E53C" w14:textId="77777777">
            <w:pPr>
              <w:rPr>
                <w:bCs/>
              </w:rPr>
            </w:pPr>
          </w:p>
          <w:p w:rsidR="00793E1D" w:rsidRPr="00C42A03" w:rsidP="0006379F" w14:paraId="7AE4C347" w14:textId="0C8E4646">
            <w:pPr>
              <w:rPr>
                <w:bCs/>
              </w:rPr>
            </w:pPr>
          </w:p>
          <w:p w:rsidR="00793E1D" w:rsidRPr="00C42A03" w:rsidP="0006379F" w14:paraId="492A9DC8" w14:textId="02F3DDE6">
            <w:pPr>
              <w:rPr>
                <w:bCs/>
              </w:rPr>
            </w:pPr>
          </w:p>
          <w:p w:rsidR="00793E1D" w:rsidRPr="00C42A03" w:rsidP="0006379F" w14:paraId="5472703E" w14:textId="77777777">
            <w:pPr>
              <w:rPr>
                <w:bCs/>
              </w:rPr>
            </w:pPr>
          </w:p>
          <w:p w:rsidR="00793E1D" w:rsidRPr="00C42A03" w:rsidP="0006379F" w14:paraId="15416E62" w14:textId="77777777">
            <w:pPr>
              <w:rPr>
                <w:bCs/>
              </w:rPr>
            </w:pPr>
          </w:p>
          <w:p w:rsidR="00793E1D" w:rsidRPr="00C42A03" w:rsidP="0006379F" w14:paraId="17976B6E" w14:textId="77777777">
            <w:pPr>
              <w:rPr>
                <w:bCs/>
              </w:rPr>
            </w:pPr>
          </w:p>
          <w:p w:rsidR="00321C66" w:rsidRPr="00C42A03" w:rsidP="00793E1D" w14:paraId="67C36A53" w14:textId="77777777">
            <w:pPr>
              <w:spacing w:line="240" w:lineRule="exact"/>
              <w:rPr>
                <w:b/>
              </w:rPr>
            </w:pPr>
          </w:p>
          <w:p w:rsidR="00793E1D" w:rsidRPr="00C42A03" w:rsidP="00793E1D" w14:paraId="31462149" w14:textId="1F785E39">
            <w:pPr>
              <w:spacing w:line="240" w:lineRule="exact"/>
            </w:pPr>
            <w:r w:rsidRPr="00C42A03">
              <w:rPr>
                <w:b/>
              </w:rPr>
              <w:t xml:space="preserve">Item Numbers </w:t>
            </w:r>
            <w:r w:rsidRPr="00C42A03">
              <w:rPr>
                <w:b/>
                <w:color w:val="FF0000"/>
              </w:rPr>
              <w:t>10.</w:t>
            </w:r>
            <w:r w:rsidRPr="00C42A03">
              <w:rPr>
                <w:b/>
              </w:rPr>
              <w:t xml:space="preserve"> - </w:t>
            </w:r>
            <w:r w:rsidRPr="00C42A03">
              <w:rPr>
                <w:b/>
                <w:color w:val="FF0000"/>
              </w:rPr>
              <w:t>11.</w:t>
            </w:r>
            <w:r w:rsidRPr="00C42A03">
              <w:rPr>
                <w:b/>
              </w:rPr>
              <w:t xml:space="preserve">  Address History.  </w:t>
            </w:r>
            <w:r w:rsidRPr="00C42A03">
              <w:t xml:space="preserve">Provide physical addresses for everywhere you have lived during the last five years, whether inside or outside the United States.  Provide your current address first.  If you need extra space to complete this section, use the space provided in </w:t>
            </w:r>
            <w:r w:rsidRPr="00C42A03">
              <w:rPr>
                <w:b/>
              </w:rPr>
              <w:t xml:space="preserve">Part </w:t>
            </w:r>
            <w:r w:rsidRPr="00C42A03">
              <w:rPr>
                <w:b/>
                <w:color w:val="FF0000"/>
              </w:rPr>
              <w:t xml:space="preserve">6. </w:t>
            </w:r>
            <w:r w:rsidRPr="00C42A03">
              <w:rPr>
                <w:b/>
              </w:rPr>
              <w:t>Additional Information</w:t>
            </w:r>
            <w:r w:rsidRPr="00C42A03">
              <w:t xml:space="preserve">. </w:t>
            </w:r>
          </w:p>
          <w:p w:rsidR="00793E1D" w:rsidRPr="00C42A03" w:rsidP="00793E1D" w14:paraId="732BE9C6" w14:textId="77777777">
            <w:pPr>
              <w:spacing w:line="240" w:lineRule="exact"/>
              <w:rPr>
                <w:b/>
              </w:rPr>
            </w:pPr>
          </w:p>
          <w:p w:rsidR="00793E1D" w:rsidRPr="00C42A03" w:rsidP="00793E1D" w14:paraId="7DB9212F" w14:textId="77777777">
            <w:pPr>
              <w:spacing w:line="240" w:lineRule="exact"/>
              <w:rPr>
                <w:b/>
              </w:rPr>
            </w:pPr>
          </w:p>
          <w:p w:rsidR="00793E1D" w:rsidRPr="00C42A03" w:rsidP="00793E1D" w14:paraId="6B243B48" w14:textId="77777777">
            <w:pPr>
              <w:spacing w:line="240" w:lineRule="exact"/>
              <w:rPr>
                <w:b/>
              </w:rPr>
            </w:pPr>
          </w:p>
          <w:p w:rsidR="00793E1D" w:rsidRPr="00C42A03" w:rsidP="00793E1D" w14:paraId="5E07383D" w14:textId="77777777">
            <w:pPr>
              <w:spacing w:line="240" w:lineRule="exact"/>
              <w:rPr>
                <w:b/>
              </w:rPr>
            </w:pPr>
          </w:p>
          <w:p w:rsidR="00793E1D" w:rsidRPr="00C42A03" w:rsidP="00793E1D" w14:paraId="63E429C7" w14:textId="680334A3">
            <w:pPr>
              <w:spacing w:line="240" w:lineRule="exact"/>
            </w:pPr>
            <w:r w:rsidRPr="00C42A03">
              <w:rPr>
                <w:b/>
              </w:rPr>
              <w:t xml:space="preserve">Item Numbers </w:t>
            </w:r>
            <w:r w:rsidRPr="00C42A03">
              <w:rPr>
                <w:b/>
                <w:color w:val="FF0000"/>
              </w:rPr>
              <w:t>12.</w:t>
            </w:r>
            <w:r w:rsidRPr="00C42A03">
              <w:rPr>
                <w:b/>
              </w:rPr>
              <w:t xml:space="preserve"> - </w:t>
            </w:r>
            <w:r w:rsidRPr="00C42A03">
              <w:rPr>
                <w:b/>
                <w:color w:val="FF0000"/>
              </w:rPr>
              <w:t>25.</w:t>
            </w:r>
            <w:r w:rsidRPr="00C42A03">
              <w:rPr>
                <w:b/>
              </w:rPr>
              <w:t xml:space="preserve">  Information About Your Marital History.</w:t>
            </w:r>
            <w:r w:rsidRPr="00C42A03">
              <w:t xml:space="preserve">  If you have ever been married, provide information about your current marriage and any previous marriages.  If you have had more than one previous marriage, use the space provided in </w:t>
            </w:r>
            <w:r w:rsidRPr="00C42A03">
              <w:rPr>
                <w:b/>
              </w:rPr>
              <w:t xml:space="preserve">Part </w:t>
            </w:r>
            <w:r w:rsidRPr="00C42A03">
              <w:rPr>
                <w:b/>
                <w:color w:val="FF0000"/>
              </w:rPr>
              <w:t>6.</w:t>
            </w:r>
            <w:r w:rsidRPr="00C42A03">
              <w:rPr>
                <w:b/>
              </w:rPr>
              <w:t xml:space="preserve"> Additional Information</w:t>
            </w:r>
            <w:r w:rsidRPr="00C42A03">
              <w:t xml:space="preserve"> to provide the information requested. </w:t>
            </w:r>
          </w:p>
          <w:p w:rsidR="00793E1D" w:rsidRPr="00C42A03" w:rsidP="00793E1D" w14:paraId="38A31833" w14:textId="7C8FBCEC">
            <w:pPr>
              <w:spacing w:before="100" w:beforeAutospacing="1" w:after="100" w:afterAutospacing="1" w:line="240" w:lineRule="exact"/>
            </w:pPr>
            <w:r w:rsidRPr="00C42A03">
              <w:rPr>
                <w:b/>
              </w:rPr>
              <w:t xml:space="preserve">Item Numbers </w:t>
            </w:r>
            <w:r w:rsidRPr="00C42A03">
              <w:rPr>
                <w:b/>
                <w:color w:val="FF0000"/>
              </w:rPr>
              <w:t>26. - 36.</w:t>
            </w:r>
            <w:r w:rsidRPr="00C42A03">
              <w:rPr>
                <w:b/>
              </w:rPr>
              <w:t xml:space="preserve"> Immigration and Criminal History.</w:t>
            </w:r>
            <w:r w:rsidRPr="00C42A03">
              <w:t xml:space="preserve">  Provide answers for all the questions in this section.  If an answer requires an explanation or you would like to provide USCIS additional information that you believe is relevant to the response, use the space provided in </w:t>
            </w:r>
            <w:r w:rsidRPr="00C42A03">
              <w:rPr>
                <w:b/>
              </w:rPr>
              <w:t xml:space="preserve">Part </w:t>
            </w:r>
            <w:r w:rsidRPr="00C42A03">
              <w:rPr>
                <w:b/>
                <w:color w:val="FF0000"/>
              </w:rPr>
              <w:t>6.</w:t>
            </w:r>
            <w:r w:rsidRPr="00C42A03">
              <w:rPr>
                <w:b/>
              </w:rPr>
              <w:t xml:space="preserve"> Additional Information</w:t>
            </w:r>
            <w:r w:rsidRPr="00C42A03">
              <w:t>.</w:t>
            </w:r>
          </w:p>
          <w:p w:rsidR="00793E1D" w:rsidRPr="00C42A03" w:rsidP="00793E1D" w14:paraId="55BBEA97" w14:textId="1B66F776">
            <w:pPr>
              <w:spacing w:before="100" w:beforeAutospacing="1" w:after="100" w:afterAutospacing="1" w:line="240" w:lineRule="exact"/>
            </w:pPr>
            <w:r w:rsidRPr="00C42A03">
              <w:rPr>
                <w:b/>
              </w:rPr>
              <w:t xml:space="preserve">Item Numbers </w:t>
            </w:r>
            <w:r w:rsidRPr="00C42A03">
              <w:rPr>
                <w:b/>
                <w:color w:val="FF0000"/>
              </w:rPr>
              <w:t>37.</w:t>
            </w:r>
            <w:r w:rsidRPr="00C42A03">
              <w:rPr>
                <w:b/>
              </w:rPr>
              <w:t xml:space="preserve"> - </w:t>
            </w:r>
            <w:r w:rsidRPr="00C42A03">
              <w:rPr>
                <w:b/>
                <w:color w:val="FF0000"/>
              </w:rPr>
              <w:t>43.</w:t>
            </w:r>
            <w:r w:rsidRPr="00C42A03">
              <w:rPr>
                <w:b/>
              </w:rPr>
              <w:t xml:space="preserve">  Travel Information.</w:t>
            </w:r>
            <w:r w:rsidRPr="00C42A03">
              <w:t xml:space="preserve">  Indicate where you intend to enter the United States.  Provide your planned Port</w:t>
            </w:r>
            <w:r w:rsidRPr="00C42A03" w:rsidR="006A56C1">
              <w:t xml:space="preserve"> </w:t>
            </w:r>
            <w:r w:rsidRPr="00C42A03">
              <w:t>of</w:t>
            </w:r>
            <w:r w:rsidRPr="00C42A03" w:rsidR="006A56C1">
              <w:t xml:space="preserve"> </w:t>
            </w:r>
            <w:r w:rsidRPr="00C42A03">
              <w:t>Entry (POE) and the city and U.S. state where the POE is located.  Also describe the purpose for your trip to the United States and how long you intend to remain in the United States.</w:t>
            </w:r>
          </w:p>
          <w:p w:rsidR="00793E1D" w:rsidRPr="00C42A03" w:rsidP="00793E1D" w14:paraId="25238038" w14:textId="77777777">
            <w:pPr>
              <w:spacing w:before="100" w:beforeAutospacing="1" w:after="100" w:afterAutospacing="1" w:line="240" w:lineRule="exact"/>
              <w:rPr>
                <w:b/>
              </w:rPr>
            </w:pPr>
            <w:r w:rsidRPr="00C42A03">
              <w:rPr>
                <w:b/>
              </w:rPr>
              <w:t>NOTE:</w:t>
            </w:r>
            <w:r w:rsidRPr="00C42A03">
              <w:t xml:space="preserve">  If you are an applicant for T nonimmigrant status or a petitioner for U nonimmigrant status and are in the United States, you do not need to answer </w:t>
            </w:r>
            <w:r w:rsidRPr="00C42A03">
              <w:rPr>
                <w:b/>
              </w:rPr>
              <w:t xml:space="preserve">Item Numbers </w:t>
            </w:r>
            <w:r w:rsidRPr="00C42A03">
              <w:rPr>
                <w:b/>
                <w:color w:val="FF0000"/>
              </w:rPr>
              <w:t>37.</w:t>
            </w:r>
            <w:r w:rsidRPr="00C42A03">
              <w:rPr>
                <w:b/>
              </w:rPr>
              <w:t xml:space="preserve"> - </w:t>
            </w:r>
            <w:r w:rsidRPr="00C42A03">
              <w:rPr>
                <w:b/>
                <w:color w:val="FF0000"/>
              </w:rPr>
              <w:t>43.</w:t>
            </w:r>
          </w:p>
          <w:p w:rsidR="00793E1D" w:rsidRPr="00C42A03" w:rsidP="00793E1D" w14:paraId="5DFAA442" w14:textId="77777777">
            <w:pPr>
              <w:spacing w:before="100" w:beforeAutospacing="1" w:after="100" w:afterAutospacing="1" w:line="240" w:lineRule="exact"/>
              <w:rPr>
                <w:b/>
              </w:rPr>
            </w:pPr>
            <w:r w:rsidRPr="00C42A03">
              <w:rPr>
                <w:b/>
              </w:rPr>
              <w:t>[Page 5]</w:t>
            </w:r>
          </w:p>
          <w:p w:rsidR="00793E1D" w:rsidRPr="00C42A03" w:rsidP="00793E1D" w14:paraId="737C4F7D" w14:textId="77777777">
            <w:pPr>
              <w:spacing w:before="100" w:beforeAutospacing="1" w:after="100" w:afterAutospacing="1" w:line="240" w:lineRule="exact"/>
            </w:pPr>
            <w:r w:rsidRPr="00C42A03">
              <w:rPr>
                <w:b/>
              </w:rPr>
              <w:t xml:space="preserve">Item Numbers </w:t>
            </w:r>
            <w:r w:rsidRPr="00C42A03">
              <w:rPr>
                <w:b/>
                <w:color w:val="FF0000"/>
              </w:rPr>
              <w:t>44.</w:t>
            </w:r>
            <w:r w:rsidRPr="00C42A03">
              <w:rPr>
                <w:b/>
              </w:rPr>
              <w:t xml:space="preserve"> - </w:t>
            </w:r>
            <w:r w:rsidRPr="00C42A03">
              <w:rPr>
                <w:b/>
                <w:color w:val="FF0000"/>
              </w:rPr>
              <w:t>45.</w:t>
            </w:r>
            <w:r w:rsidRPr="00C42A03">
              <w:rPr>
                <w:b/>
              </w:rPr>
              <w:t xml:space="preserve">  Employment History.</w:t>
            </w:r>
            <w:r w:rsidRPr="00C42A03">
              <w:t xml:space="preserve">  Provide your employment history for the last five years, whether inside or outside the United States.  Provide the most recent employment first.  If you need extra space to complete this section, use the </w:t>
            </w:r>
            <w:r w:rsidRPr="00C42A03">
              <w:t xml:space="preserve">space provided in </w:t>
            </w:r>
            <w:r w:rsidRPr="00C42A03">
              <w:rPr>
                <w:b/>
              </w:rPr>
              <w:t xml:space="preserve">Part </w:t>
            </w:r>
            <w:r w:rsidRPr="00C42A03">
              <w:rPr>
                <w:b/>
                <w:color w:val="FF0000"/>
              </w:rPr>
              <w:t>6.</w:t>
            </w:r>
            <w:r w:rsidRPr="00C42A03">
              <w:rPr>
                <w:b/>
              </w:rPr>
              <w:t xml:space="preserve"> Additional Information</w:t>
            </w:r>
            <w:r w:rsidRPr="00C42A03">
              <w:t>.</w:t>
            </w:r>
          </w:p>
          <w:p w:rsidR="00793E1D" w:rsidRPr="00C42A03" w:rsidP="006215F4" w14:paraId="314F9961" w14:textId="53D71EF5">
            <w:pPr>
              <w:spacing w:before="100" w:beforeAutospacing="1" w:after="100" w:afterAutospacing="1" w:line="240" w:lineRule="exact"/>
              <w:rPr>
                <w:color w:val="FF0000"/>
              </w:rPr>
            </w:pPr>
            <w:r w:rsidRPr="00C42A03">
              <w:rPr>
                <w:color w:val="FF0000"/>
              </w:rPr>
              <w:t>[Renumbered and moved up]</w:t>
            </w:r>
          </w:p>
          <w:p w:rsidR="00793E1D" w:rsidRPr="00C42A03" w:rsidP="00793E1D" w14:paraId="6D5CD60C" w14:textId="77777777">
            <w:pPr>
              <w:spacing w:before="100" w:beforeAutospacing="1" w:after="100" w:afterAutospacing="1" w:line="240" w:lineRule="exact"/>
            </w:pPr>
          </w:p>
          <w:p w:rsidR="00793E1D" w:rsidRPr="00C42A03" w:rsidP="0006379F" w14:paraId="4A347647" w14:textId="77777777">
            <w:pPr>
              <w:rPr>
                <w:bCs/>
              </w:rPr>
            </w:pPr>
          </w:p>
          <w:p w:rsidR="00793E1D" w:rsidRPr="00C42A03" w:rsidP="0006379F" w14:paraId="79087652" w14:textId="77777777">
            <w:pPr>
              <w:rPr>
                <w:bCs/>
              </w:rPr>
            </w:pPr>
          </w:p>
          <w:p w:rsidR="00793E1D" w:rsidRPr="00C42A03" w:rsidP="0006379F" w14:paraId="034340E3" w14:textId="77777777">
            <w:pPr>
              <w:rPr>
                <w:bCs/>
              </w:rPr>
            </w:pPr>
          </w:p>
          <w:p w:rsidR="00793E1D" w:rsidRPr="00C42A03" w:rsidP="0006379F" w14:paraId="5F275852" w14:textId="77777777">
            <w:pPr>
              <w:rPr>
                <w:bCs/>
              </w:rPr>
            </w:pPr>
          </w:p>
          <w:p w:rsidR="00793E1D" w:rsidRPr="00C42A03" w:rsidP="0006379F" w14:paraId="1A09AD81" w14:textId="77777777">
            <w:pPr>
              <w:rPr>
                <w:bCs/>
              </w:rPr>
            </w:pPr>
          </w:p>
          <w:p w:rsidR="00793E1D" w:rsidRPr="00C42A03" w:rsidP="0006379F" w14:paraId="640A2C90" w14:textId="77777777">
            <w:pPr>
              <w:rPr>
                <w:bCs/>
              </w:rPr>
            </w:pPr>
          </w:p>
          <w:p w:rsidR="00793E1D" w:rsidRPr="00C42A03" w:rsidP="0006379F" w14:paraId="79498D38" w14:textId="77777777">
            <w:pPr>
              <w:rPr>
                <w:bCs/>
              </w:rPr>
            </w:pPr>
          </w:p>
          <w:p w:rsidR="00793E1D" w:rsidRPr="00C42A03" w:rsidP="0006379F" w14:paraId="56A0F7BF" w14:textId="77777777">
            <w:pPr>
              <w:rPr>
                <w:bCs/>
              </w:rPr>
            </w:pPr>
          </w:p>
          <w:p w:rsidR="00793E1D" w:rsidRPr="00C42A03" w:rsidP="0006379F" w14:paraId="47E463B2" w14:textId="77777777">
            <w:pPr>
              <w:rPr>
                <w:bCs/>
              </w:rPr>
            </w:pPr>
          </w:p>
          <w:p w:rsidR="00793E1D" w:rsidRPr="00C42A03" w:rsidP="0006379F" w14:paraId="4216578E" w14:textId="77777777">
            <w:pPr>
              <w:rPr>
                <w:bCs/>
              </w:rPr>
            </w:pPr>
          </w:p>
          <w:p w:rsidR="00793E1D" w:rsidRPr="00C42A03" w:rsidP="0006379F" w14:paraId="50290A8C" w14:textId="77777777">
            <w:pPr>
              <w:rPr>
                <w:bCs/>
              </w:rPr>
            </w:pPr>
          </w:p>
          <w:p w:rsidR="00793E1D" w:rsidRPr="00C42A03" w:rsidP="006215F4" w14:paraId="0ACC640D" w14:textId="203601C3">
            <w:pPr>
              <w:spacing w:line="240" w:lineRule="exact"/>
              <w:rPr>
                <w:color w:val="FF0000"/>
              </w:rPr>
            </w:pPr>
            <w:r w:rsidRPr="00C42A03">
              <w:rPr>
                <w:color w:val="FF0000"/>
              </w:rPr>
              <w:t>[Renumbered and moved up]</w:t>
            </w:r>
          </w:p>
          <w:p w:rsidR="006215F4" w:rsidRPr="00C42A03" w:rsidP="006215F4" w14:paraId="48AEF5D3" w14:textId="7B1978D0">
            <w:pPr>
              <w:spacing w:line="240" w:lineRule="exact"/>
            </w:pPr>
          </w:p>
          <w:p w:rsidR="006215F4" w:rsidRPr="00C42A03" w:rsidP="006215F4" w14:paraId="1B3CC99D" w14:textId="060F3DDE">
            <w:pPr>
              <w:spacing w:line="240" w:lineRule="exact"/>
            </w:pPr>
          </w:p>
          <w:p w:rsidR="006215F4" w:rsidRPr="00C42A03" w:rsidP="006215F4" w14:paraId="11C5191C" w14:textId="51610822">
            <w:pPr>
              <w:spacing w:line="240" w:lineRule="exact"/>
            </w:pPr>
          </w:p>
          <w:p w:rsidR="006215F4" w:rsidRPr="00C42A03" w:rsidP="006215F4" w14:paraId="26E058F0" w14:textId="77777777">
            <w:pPr>
              <w:spacing w:line="240" w:lineRule="exact"/>
            </w:pPr>
          </w:p>
          <w:p w:rsidR="006215F4" w:rsidRPr="00C42A03" w:rsidP="006215F4" w14:paraId="092F2BC1" w14:textId="77777777">
            <w:pPr>
              <w:spacing w:line="240" w:lineRule="exact"/>
            </w:pPr>
          </w:p>
          <w:p w:rsidR="006215F4" w:rsidRPr="00C42A03" w:rsidP="006215F4" w14:paraId="4516F35B" w14:textId="77777777">
            <w:pPr>
              <w:spacing w:line="240" w:lineRule="exact"/>
            </w:pPr>
          </w:p>
          <w:p w:rsidR="006215F4" w:rsidRPr="00C42A03" w:rsidP="006215F4" w14:paraId="5DE1B466" w14:textId="77777777">
            <w:pPr>
              <w:spacing w:line="240" w:lineRule="exact"/>
            </w:pPr>
          </w:p>
          <w:p w:rsidR="006215F4" w:rsidRPr="00C42A03" w:rsidP="006215F4" w14:paraId="49D7DF76" w14:textId="77777777">
            <w:pPr>
              <w:spacing w:line="240" w:lineRule="exact"/>
            </w:pPr>
          </w:p>
          <w:p w:rsidR="006215F4" w:rsidRPr="00C42A03" w:rsidP="006215F4" w14:paraId="384B7388" w14:textId="77777777">
            <w:pPr>
              <w:spacing w:line="240" w:lineRule="exact"/>
            </w:pPr>
          </w:p>
          <w:p w:rsidR="006215F4" w:rsidRPr="00C42A03" w:rsidP="006215F4" w14:paraId="615E3557" w14:textId="79A489E8">
            <w:pPr>
              <w:spacing w:line="240" w:lineRule="exact"/>
              <w:rPr>
                <w:color w:val="FF0000"/>
              </w:rPr>
            </w:pPr>
            <w:r w:rsidRPr="00C42A03">
              <w:rPr>
                <w:color w:val="FF0000"/>
              </w:rPr>
              <w:t>[deleted]</w:t>
            </w:r>
          </w:p>
          <w:p w:rsidR="006215F4" w:rsidRPr="00C42A03" w:rsidP="006215F4" w14:paraId="5B7E880B" w14:textId="419BF1C3">
            <w:pPr>
              <w:spacing w:line="240" w:lineRule="exact"/>
            </w:pPr>
          </w:p>
          <w:p w:rsidR="006215F4" w:rsidRPr="00C42A03" w:rsidP="006215F4" w14:paraId="16969903" w14:textId="2A78D365">
            <w:pPr>
              <w:spacing w:line="240" w:lineRule="exact"/>
            </w:pPr>
          </w:p>
          <w:p w:rsidR="006215F4" w:rsidRPr="00C42A03" w:rsidP="006215F4" w14:paraId="78529238" w14:textId="12C067F5">
            <w:pPr>
              <w:spacing w:line="240" w:lineRule="exact"/>
            </w:pPr>
          </w:p>
          <w:p w:rsidR="006215F4" w:rsidRPr="00C42A03" w:rsidP="006215F4" w14:paraId="7A60CDFC" w14:textId="6ECB2E49">
            <w:pPr>
              <w:spacing w:line="240" w:lineRule="exact"/>
            </w:pPr>
          </w:p>
          <w:p w:rsidR="006215F4" w:rsidRPr="00C42A03" w:rsidP="006215F4" w14:paraId="03BB9C89" w14:textId="4F70EA8B">
            <w:pPr>
              <w:spacing w:line="240" w:lineRule="exact"/>
            </w:pPr>
          </w:p>
          <w:p w:rsidR="006215F4" w:rsidRPr="00C42A03" w:rsidP="006215F4" w14:paraId="39E2A7DE" w14:textId="474ED387">
            <w:pPr>
              <w:spacing w:line="240" w:lineRule="exact"/>
            </w:pPr>
          </w:p>
          <w:p w:rsidR="006215F4" w:rsidRPr="00C42A03" w:rsidP="006215F4" w14:paraId="3615C0C1" w14:textId="7B90765D">
            <w:pPr>
              <w:spacing w:line="240" w:lineRule="exact"/>
            </w:pPr>
          </w:p>
          <w:p w:rsidR="006215F4" w:rsidRPr="00C42A03" w:rsidP="006215F4" w14:paraId="7019CE36" w14:textId="2908D458">
            <w:pPr>
              <w:spacing w:line="240" w:lineRule="exact"/>
            </w:pPr>
          </w:p>
          <w:p w:rsidR="006215F4" w:rsidRPr="00C42A03" w:rsidP="006215F4" w14:paraId="52C70F01" w14:textId="39978DCD">
            <w:pPr>
              <w:spacing w:line="240" w:lineRule="exact"/>
            </w:pPr>
          </w:p>
          <w:p w:rsidR="006215F4" w:rsidRPr="00C42A03" w:rsidP="006215F4" w14:paraId="0627D5A8" w14:textId="413C3BE3">
            <w:pPr>
              <w:spacing w:line="240" w:lineRule="exact"/>
            </w:pPr>
          </w:p>
          <w:p w:rsidR="006215F4" w:rsidRPr="00C42A03" w:rsidP="006215F4" w14:paraId="3ED25399" w14:textId="25DDF025">
            <w:pPr>
              <w:spacing w:line="240" w:lineRule="exact"/>
            </w:pPr>
          </w:p>
          <w:p w:rsidR="006215F4" w:rsidRPr="00C42A03" w:rsidP="006215F4" w14:paraId="4E5293EE" w14:textId="5101FF28">
            <w:pPr>
              <w:spacing w:line="240" w:lineRule="exact"/>
            </w:pPr>
          </w:p>
          <w:p w:rsidR="006215F4" w:rsidRPr="00C42A03" w:rsidP="006215F4" w14:paraId="54A6785F" w14:textId="1164C25C">
            <w:pPr>
              <w:spacing w:line="240" w:lineRule="exact"/>
            </w:pPr>
          </w:p>
          <w:p w:rsidR="006215F4" w:rsidRPr="00C42A03" w:rsidP="006215F4" w14:paraId="618101D6" w14:textId="2D305459">
            <w:pPr>
              <w:spacing w:line="240" w:lineRule="exact"/>
            </w:pPr>
          </w:p>
          <w:p w:rsidR="006215F4" w:rsidRPr="00C42A03" w:rsidP="006215F4" w14:paraId="3220997F" w14:textId="27AD7BB3">
            <w:pPr>
              <w:spacing w:line="240" w:lineRule="exact"/>
            </w:pPr>
          </w:p>
          <w:p w:rsidR="006215F4" w:rsidRPr="00C42A03" w:rsidP="006215F4" w14:paraId="456F3E58" w14:textId="57B79846">
            <w:pPr>
              <w:spacing w:line="240" w:lineRule="exact"/>
            </w:pPr>
          </w:p>
          <w:p w:rsidR="006215F4" w:rsidRPr="00C42A03" w:rsidP="006215F4" w14:paraId="39599B42" w14:textId="3DA6070C">
            <w:pPr>
              <w:spacing w:line="240" w:lineRule="exact"/>
            </w:pPr>
          </w:p>
          <w:p w:rsidR="006215F4" w:rsidRPr="00C42A03" w:rsidP="006215F4" w14:paraId="2569298F" w14:textId="4E6C1064">
            <w:pPr>
              <w:spacing w:line="240" w:lineRule="exact"/>
            </w:pPr>
          </w:p>
          <w:p w:rsidR="006215F4" w:rsidRPr="00C42A03" w:rsidP="006215F4" w14:paraId="22BDA412" w14:textId="604C14EA">
            <w:pPr>
              <w:spacing w:line="240" w:lineRule="exact"/>
            </w:pPr>
          </w:p>
          <w:p w:rsidR="006215F4" w:rsidRPr="00C42A03" w:rsidP="006215F4" w14:paraId="61CB2EB2" w14:textId="4ACB4CC3">
            <w:pPr>
              <w:spacing w:line="240" w:lineRule="exact"/>
            </w:pPr>
          </w:p>
          <w:p w:rsidR="006215F4" w:rsidRPr="00C42A03" w:rsidP="006215F4" w14:paraId="744CB678" w14:textId="3E010D6F">
            <w:pPr>
              <w:spacing w:line="240" w:lineRule="exact"/>
            </w:pPr>
          </w:p>
          <w:p w:rsidR="006215F4" w:rsidRPr="00C42A03" w:rsidP="006215F4" w14:paraId="496D2E45" w14:textId="7C94E9D3">
            <w:pPr>
              <w:spacing w:line="240" w:lineRule="exact"/>
            </w:pPr>
          </w:p>
          <w:p w:rsidR="006215F4" w:rsidRPr="00C42A03" w:rsidP="006215F4" w14:paraId="77DB3EE8" w14:textId="310942D8">
            <w:pPr>
              <w:spacing w:line="240" w:lineRule="exact"/>
            </w:pPr>
          </w:p>
          <w:p w:rsidR="006215F4" w:rsidRPr="00C42A03" w:rsidP="006215F4" w14:paraId="4B5615FC" w14:textId="40964342">
            <w:pPr>
              <w:spacing w:line="240" w:lineRule="exact"/>
            </w:pPr>
          </w:p>
          <w:p w:rsidR="006215F4" w:rsidRPr="00C42A03" w:rsidP="006215F4" w14:paraId="5F9F053B" w14:textId="7298827F">
            <w:pPr>
              <w:spacing w:line="240" w:lineRule="exact"/>
            </w:pPr>
          </w:p>
          <w:p w:rsidR="006215F4" w:rsidRPr="00C42A03" w:rsidP="006215F4" w14:paraId="5FD328B6" w14:textId="42CDC195">
            <w:pPr>
              <w:spacing w:line="240" w:lineRule="exact"/>
            </w:pPr>
          </w:p>
          <w:p w:rsidR="006215F4" w:rsidRPr="00C42A03" w:rsidP="006215F4" w14:paraId="6A884772" w14:textId="0929C3D9">
            <w:pPr>
              <w:spacing w:line="240" w:lineRule="exact"/>
            </w:pPr>
          </w:p>
          <w:p w:rsidR="006215F4" w:rsidRPr="00C42A03" w:rsidP="006215F4" w14:paraId="224B10BC" w14:textId="34CDB8EA">
            <w:pPr>
              <w:spacing w:line="240" w:lineRule="exact"/>
            </w:pPr>
          </w:p>
          <w:p w:rsidR="006215F4" w:rsidRPr="00C42A03" w:rsidP="006215F4" w14:paraId="533BC0D3" w14:textId="366133FF">
            <w:pPr>
              <w:spacing w:line="240" w:lineRule="exact"/>
            </w:pPr>
          </w:p>
          <w:p w:rsidR="006215F4" w:rsidRPr="00C42A03" w:rsidP="006215F4" w14:paraId="4A149334" w14:textId="12601C5E">
            <w:pPr>
              <w:spacing w:line="240" w:lineRule="exact"/>
            </w:pPr>
          </w:p>
          <w:p w:rsidR="006215F4" w:rsidRPr="00C42A03" w:rsidP="006215F4" w14:paraId="0C2CF9E6" w14:textId="347BA56D">
            <w:pPr>
              <w:spacing w:line="240" w:lineRule="exact"/>
            </w:pPr>
          </w:p>
          <w:p w:rsidR="006215F4" w:rsidRPr="00C42A03" w:rsidP="006215F4" w14:paraId="06861B45" w14:textId="61D0E348">
            <w:pPr>
              <w:spacing w:line="240" w:lineRule="exact"/>
            </w:pPr>
          </w:p>
          <w:p w:rsidR="006215F4" w:rsidRPr="00C42A03" w:rsidP="006215F4" w14:paraId="25AC2A5C" w14:textId="58E1BFCC">
            <w:pPr>
              <w:spacing w:line="240" w:lineRule="exact"/>
            </w:pPr>
          </w:p>
          <w:p w:rsidR="006215F4" w:rsidRPr="00C42A03" w:rsidP="006215F4" w14:paraId="6787CDAC" w14:textId="5FEA3425">
            <w:pPr>
              <w:spacing w:line="240" w:lineRule="exact"/>
            </w:pPr>
          </w:p>
          <w:p w:rsidR="006215F4" w:rsidRPr="00C42A03" w:rsidP="006215F4" w14:paraId="36DF6887" w14:textId="33B9CAE6">
            <w:pPr>
              <w:spacing w:line="240" w:lineRule="exact"/>
            </w:pPr>
          </w:p>
          <w:p w:rsidR="006215F4" w:rsidRPr="00C42A03" w:rsidP="006215F4" w14:paraId="79A9BACF" w14:textId="7F708E8E">
            <w:pPr>
              <w:spacing w:line="240" w:lineRule="exact"/>
            </w:pPr>
          </w:p>
          <w:p w:rsidR="006215F4" w:rsidRPr="00C42A03" w:rsidP="006215F4" w14:paraId="1C19EB6D" w14:textId="29698898">
            <w:pPr>
              <w:spacing w:line="240" w:lineRule="exact"/>
            </w:pPr>
          </w:p>
          <w:p w:rsidR="006215F4" w:rsidRPr="00C42A03" w:rsidP="006215F4" w14:paraId="50A9FA72" w14:textId="23F9CF57">
            <w:pPr>
              <w:spacing w:line="240" w:lineRule="exact"/>
            </w:pPr>
          </w:p>
          <w:p w:rsidR="006215F4" w:rsidRPr="00C42A03" w:rsidP="006215F4" w14:paraId="419413F9" w14:textId="68CF095A">
            <w:pPr>
              <w:spacing w:line="240" w:lineRule="exact"/>
            </w:pPr>
          </w:p>
          <w:p w:rsidR="006215F4" w:rsidRPr="00C42A03" w:rsidP="006215F4" w14:paraId="69A6AFFD" w14:textId="3ABA6523">
            <w:pPr>
              <w:spacing w:line="240" w:lineRule="exact"/>
            </w:pPr>
          </w:p>
          <w:p w:rsidR="006215F4" w:rsidRPr="00C42A03" w:rsidP="006215F4" w14:paraId="1BC6BC98" w14:textId="323DD4A2">
            <w:pPr>
              <w:spacing w:line="240" w:lineRule="exact"/>
            </w:pPr>
          </w:p>
          <w:p w:rsidR="006215F4" w:rsidRPr="00C42A03" w:rsidP="006215F4" w14:paraId="09131449" w14:textId="3BFDE84C">
            <w:pPr>
              <w:spacing w:line="240" w:lineRule="exact"/>
            </w:pPr>
          </w:p>
          <w:p w:rsidR="006215F4" w:rsidRPr="00C42A03" w:rsidP="006215F4" w14:paraId="16C572CB" w14:textId="2FD19EA7">
            <w:pPr>
              <w:spacing w:line="240" w:lineRule="exact"/>
            </w:pPr>
          </w:p>
          <w:p w:rsidR="006215F4" w:rsidRPr="00C42A03" w:rsidP="006215F4" w14:paraId="17C03C65" w14:textId="44D9AC5C">
            <w:pPr>
              <w:spacing w:line="240" w:lineRule="exact"/>
            </w:pPr>
          </w:p>
          <w:p w:rsidR="006215F4" w:rsidRPr="00C42A03" w:rsidP="006215F4" w14:paraId="6DB60BB4" w14:textId="7BEBE0C3">
            <w:pPr>
              <w:spacing w:line="240" w:lineRule="exact"/>
            </w:pPr>
          </w:p>
          <w:p w:rsidR="006215F4" w:rsidRPr="00C42A03" w:rsidP="006215F4" w14:paraId="231A9A18" w14:textId="4E964AEF">
            <w:pPr>
              <w:spacing w:line="240" w:lineRule="exact"/>
            </w:pPr>
          </w:p>
          <w:p w:rsidR="006215F4" w:rsidRPr="00C42A03" w:rsidP="006215F4" w14:paraId="76C57FD9" w14:textId="11C69D8C">
            <w:pPr>
              <w:spacing w:line="240" w:lineRule="exact"/>
            </w:pPr>
          </w:p>
          <w:p w:rsidR="006215F4" w:rsidRPr="00C42A03" w:rsidP="006215F4" w14:paraId="0B96C520" w14:textId="3215181F">
            <w:pPr>
              <w:spacing w:line="240" w:lineRule="exact"/>
            </w:pPr>
          </w:p>
          <w:p w:rsidR="006215F4" w:rsidRPr="00C42A03" w:rsidP="006215F4" w14:paraId="6E4B1947" w14:textId="5215A597">
            <w:pPr>
              <w:spacing w:line="240" w:lineRule="exact"/>
            </w:pPr>
          </w:p>
          <w:p w:rsidR="006215F4" w:rsidRPr="00C42A03" w:rsidP="006215F4" w14:paraId="237E61CE" w14:textId="427AEE68">
            <w:pPr>
              <w:spacing w:line="240" w:lineRule="exact"/>
            </w:pPr>
          </w:p>
          <w:p w:rsidR="006215F4" w:rsidRPr="00C42A03" w:rsidP="006215F4" w14:paraId="0118EC11" w14:textId="34250B50">
            <w:pPr>
              <w:spacing w:line="240" w:lineRule="exact"/>
            </w:pPr>
          </w:p>
          <w:p w:rsidR="006215F4" w:rsidRPr="00C42A03" w:rsidP="006215F4" w14:paraId="0C2FCC51" w14:textId="20BDECA6">
            <w:pPr>
              <w:spacing w:line="240" w:lineRule="exact"/>
            </w:pPr>
          </w:p>
          <w:p w:rsidR="006215F4" w:rsidRPr="00C42A03" w:rsidP="006215F4" w14:paraId="312C5464" w14:textId="0CAE4561">
            <w:pPr>
              <w:spacing w:line="240" w:lineRule="exact"/>
            </w:pPr>
          </w:p>
          <w:p w:rsidR="006215F4" w:rsidRPr="00C42A03" w:rsidP="006215F4" w14:paraId="14A8492F" w14:textId="170C4EFB">
            <w:pPr>
              <w:spacing w:line="240" w:lineRule="exact"/>
            </w:pPr>
          </w:p>
          <w:p w:rsidR="006215F4" w:rsidRPr="00C42A03" w:rsidP="006215F4" w14:paraId="4E3EA62C" w14:textId="5479C3E8">
            <w:pPr>
              <w:spacing w:line="240" w:lineRule="exact"/>
            </w:pPr>
          </w:p>
          <w:p w:rsidR="006215F4" w:rsidRPr="00C42A03" w:rsidP="006215F4" w14:paraId="5E5D7C3D" w14:textId="43740BA6">
            <w:pPr>
              <w:spacing w:line="240" w:lineRule="exact"/>
            </w:pPr>
          </w:p>
          <w:p w:rsidR="006215F4" w:rsidRPr="00C42A03" w:rsidP="006215F4" w14:paraId="55EFB0D3" w14:textId="675F8077">
            <w:pPr>
              <w:spacing w:line="240" w:lineRule="exact"/>
            </w:pPr>
          </w:p>
          <w:p w:rsidR="006215F4" w:rsidRPr="00C42A03" w:rsidP="006215F4" w14:paraId="55D0520F" w14:textId="33E8FAD1">
            <w:pPr>
              <w:spacing w:line="240" w:lineRule="exact"/>
            </w:pPr>
          </w:p>
          <w:p w:rsidR="006215F4" w:rsidRPr="00C42A03" w:rsidP="006215F4" w14:paraId="0BEAF6F3" w14:textId="501085A5">
            <w:pPr>
              <w:spacing w:line="240" w:lineRule="exact"/>
            </w:pPr>
          </w:p>
          <w:p w:rsidR="006215F4" w:rsidRPr="00C42A03" w:rsidP="006215F4" w14:paraId="24E3DBB7" w14:textId="5470CDFA">
            <w:pPr>
              <w:spacing w:line="240" w:lineRule="exact"/>
            </w:pPr>
          </w:p>
          <w:p w:rsidR="006215F4" w:rsidRPr="00C42A03" w:rsidP="006215F4" w14:paraId="069AC923" w14:textId="7B230AF8">
            <w:pPr>
              <w:spacing w:line="240" w:lineRule="exact"/>
            </w:pPr>
          </w:p>
          <w:p w:rsidR="006215F4" w:rsidRPr="00C42A03" w:rsidP="006215F4" w14:paraId="0A68C256" w14:textId="6FF402A1">
            <w:pPr>
              <w:spacing w:line="240" w:lineRule="exact"/>
            </w:pPr>
          </w:p>
          <w:p w:rsidR="006215F4" w:rsidRPr="00C42A03" w:rsidP="006215F4" w14:paraId="7F15CCD3" w14:textId="025FC20D">
            <w:pPr>
              <w:spacing w:line="240" w:lineRule="exact"/>
            </w:pPr>
          </w:p>
          <w:p w:rsidR="006215F4" w:rsidRPr="00C42A03" w:rsidP="006215F4" w14:paraId="2EA428E4" w14:textId="6AC18733">
            <w:pPr>
              <w:spacing w:line="240" w:lineRule="exact"/>
            </w:pPr>
          </w:p>
          <w:p w:rsidR="006215F4" w:rsidRPr="00C42A03" w:rsidP="006215F4" w14:paraId="1D6C8E3D" w14:textId="68998469">
            <w:pPr>
              <w:spacing w:line="240" w:lineRule="exact"/>
            </w:pPr>
          </w:p>
          <w:p w:rsidR="006215F4" w:rsidRPr="00C42A03" w:rsidP="006215F4" w14:paraId="6479B092" w14:textId="2B77B79E">
            <w:pPr>
              <w:spacing w:line="240" w:lineRule="exact"/>
            </w:pPr>
          </w:p>
          <w:p w:rsidR="006215F4" w:rsidRPr="00C42A03" w:rsidP="006215F4" w14:paraId="2ACBF56D" w14:textId="6D9325F2">
            <w:pPr>
              <w:spacing w:line="240" w:lineRule="exact"/>
            </w:pPr>
          </w:p>
          <w:p w:rsidR="006215F4" w:rsidRPr="00C42A03" w:rsidP="006215F4" w14:paraId="41239C77" w14:textId="0E365C46">
            <w:pPr>
              <w:spacing w:line="240" w:lineRule="exact"/>
            </w:pPr>
          </w:p>
          <w:p w:rsidR="006215F4" w:rsidRPr="00C42A03" w:rsidP="006215F4" w14:paraId="567E9124" w14:textId="5092F642">
            <w:pPr>
              <w:spacing w:line="240" w:lineRule="exact"/>
            </w:pPr>
          </w:p>
          <w:p w:rsidR="006215F4" w:rsidRPr="00C42A03" w:rsidP="006215F4" w14:paraId="30FE1632" w14:textId="1EA65C4D">
            <w:pPr>
              <w:spacing w:line="240" w:lineRule="exact"/>
            </w:pPr>
          </w:p>
          <w:p w:rsidR="006215F4" w:rsidRPr="00C42A03" w:rsidP="006215F4" w14:paraId="6F2FAB2B" w14:textId="12C68F7A">
            <w:pPr>
              <w:spacing w:line="240" w:lineRule="exact"/>
            </w:pPr>
          </w:p>
          <w:p w:rsidR="006215F4" w:rsidRPr="00C42A03" w:rsidP="006215F4" w14:paraId="667B02BA" w14:textId="18247762">
            <w:pPr>
              <w:spacing w:line="240" w:lineRule="exact"/>
            </w:pPr>
          </w:p>
          <w:p w:rsidR="006215F4" w:rsidRPr="00C42A03" w:rsidP="006215F4" w14:paraId="4A04ADF6" w14:textId="30929B86">
            <w:pPr>
              <w:spacing w:line="240" w:lineRule="exact"/>
            </w:pPr>
          </w:p>
          <w:p w:rsidR="006215F4" w:rsidRPr="00C42A03" w:rsidP="006215F4" w14:paraId="03651F67" w14:textId="59725CFA">
            <w:pPr>
              <w:spacing w:line="240" w:lineRule="exact"/>
            </w:pPr>
          </w:p>
          <w:p w:rsidR="006215F4" w:rsidRPr="00C42A03" w:rsidP="006215F4" w14:paraId="1365C342" w14:textId="420065B0">
            <w:pPr>
              <w:spacing w:line="240" w:lineRule="exact"/>
            </w:pPr>
          </w:p>
          <w:p w:rsidR="006215F4" w:rsidRPr="00C42A03" w:rsidP="006215F4" w14:paraId="2449D8F2" w14:textId="401484BF">
            <w:pPr>
              <w:spacing w:line="240" w:lineRule="exact"/>
            </w:pPr>
          </w:p>
          <w:p w:rsidR="006215F4" w:rsidRPr="00C42A03" w:rsidP="006215F4" w14:paraId="6E355C24" w14:textId="101CB93B">
            <w:pPr>
              <w:spacing w:line="240" w:lineRule="exact"/>
            </w:pPr>
          </w:p>
          <w:p w:rsidR="006215F4" w:rsidRPr="00C42A03" w:rsidP="006215F4" w14:paraId="38FAD27E" w14:textId="0969FF3F">
            <w:pPr>
              <w:spacing w:line="240" w:lineRule="exact"/>
            </w:pPr>
          </w:p>
          <w:p w:rsidR="006215F4" w:rsidRPr="00C42A03" w:rsidP="006215F4" w14:paraId="4271D4B3" w14:textId="6F3FE913">
            <w:pPr>
              <w:spacing w:line="240" w:lineRule="exact"/>
              <w:rPr>
                <w:color w:val="FF0000"/>
              </w:rPr>
            </w:pPr>
            <w:r w:rsidRPr="00C42A03">
              <w:rPr>
                <w:color w:val="FF0000"/>
              </w:rPr>
              <w:t>[deleted]</w:t>
            </w:r>
          </w:p>
          <w:p w:rsidR="00793E1D" w:rsidRPr="00C42A03" w:rsidP="0006379F" w14:paraId="2910856C" w14:textId="77777777">
            <w:pPr>
              <w:rPr>
                <w:bCs/>
              </w:rPr>
            </w:pPr>
          </w:p>
          <w:p w:rsidR="006215F4" w:rsidRPr="00C42A03" w:rsidP="0006379F" w14:paraId="6876B385" w14:textId="77777777">
            <w:pPr>
              <w:rPr>
                <w:bCs/>
                <w:color w:val="FF0000"/>
              </w:rPr>
            </w:pPr>
            <w:r w:rsidRPr="00C42A03">
              <w:rPr>
                <w:bCs/>
                <w:color w:val="FF0000"/>
              </w:rPr>
              <w:t xml:space="preserve">[Renumbered and moved up into </w:t>
            </w:r>
            <w:r w:rsidRPr="00C42A03">
              <w:rPr>
                <w:b/>
                <w:color w:val="FF0000"/>
              </w:rPr>
              <w:t>Part 2. Information About You</w:t>
            </w:r>
            <w:r w:rsidRPr="00C42A03">
              <w:rPr>
                <w:bCs/>
                <w:color w:val="FF0000"/>
              </w:rPr>
              <w:t>]</w:t>
            </w:r>
          </w:p>
          <w:p w:rsidR="00625BDD" w:rsidRPr="00C42A03" w:rsidP="0006379F" w14:paraId="0CF5CA4E" w14:textId="77777777">
            <w:pPr>
              <w:rPr>
                <w:bCs/>
                <w:color w:val="FF0000"/>
              </w:rPr>
            </w:pPr>
          </w:p>
          <w:p w:rsidR="00625BDD" w:rsidRPr="00C42A03" w:rsidP="0006379F" w14:paraId="693F6099" w14:textId="77777777">
            <w:pPr>
              <w:rPr>
                <w:bCs/>
                <w:color w:val="FF0000"/>
              </w:rPr>
            </w:pPr>
          </w:p>
          <w:p w:rsidR="00625BDD" w:rsidRPr="00C42A03" w:rsidP="0006379F" w14:paraId="54AD1BDE" w14:textId="77777777">
            <w:pPr>
              <w:rPr>
                <w:bCs/>
                <w:color w:val="FF0000"/>
              </w:rPr>
            </w:pPr>
          </w:p>
          <w:p w:rsidR="00625BDD" w:rsidRPr="00C42A03" w:rsidP="0006379F" w14:paraId="4504B9DA" w14:textId="77777777">
            <w:pPr>
              <w:rPr>
                <w:bCs/>
                <w:color w:val="FF0000"/>
              </w:rPr>
            </w:pPr>
          </w:p>
          <w:p w:rsidR="00625BDD" w:rsidRPr="00C42A03" w:rsidP="0006379F" w14:paraId="720FAC63" w14:textId="77777777">
            <w:pPr>
              <w:rPr>
                <w:bCs/>
                <w:color w:val="FF0000"/>
              </w:rPr>
            </w:pPr>
          </w:p>
          <w:p w:rsidR="00625BDD" w:rsidRPr="00C42A03" w:rsidP="0006379F" w14:paraId="05DCFFCF" w14:textId="77777777">
            <w:pPr>
              <w:rPr>
                <w:bCs/>
                <w:color w:val="FF0000"/>
              </w:rPr>
            </w:pPr>
          </w:p>
          <w:p w:rsidR="00625BDD" w:rsidRPr="00C42A03" w:rsidP="0006379F" w14:paraId="7B7EA940" w14:textId="77777777">
            <w:pPr>
              <w:rPr>
                <w:bCs/>
                <w:color w:val="FF0000"/>
              </w:rPr>
            </w:pPr>
          </w:p>
          <w:p w:rsidR="00625BDD" w:rsidRPr="00C42A03" w:rsidP="0006379F" w14:paraId="1603088E" w14:textId="77777777">
            <w:pPr>
              <w:rPr>
                <w:bCs/>
                <w:color w:val="FF0000"/>
              </w:rPr>
            </w:pPr>
            <w:r w:rsidRPr="00C42A03">
              <w:rPr>
                <w:bCs/>
                <w:color w:val="FF0000"/>
              </w:rPr>
              <w:t>[deleted]</w:t>
            </w:r>
          </w:p>
          <w:p w:rsidR="00625BDD" w:rsidRPr="00C42A03" w:rsidP="0006379F" w14:paraId="7F180CCD" w14:textId="77777777">
            <w:pPr>
              <w:rPr>
                <w:bCs/>
                <w:color w:val="FF0000"/>
              </w:rPr>
            </w:pPr>
          </w:p>
          <w:p w:rsidR="00625BDD" w:rsidRPr="00C42A03" w:rsidP="0006379F" w14:paraId="73BD3DB2" w14:textId="77777777">
            <w:pPr>
              <w:rPr>
                <w:bCs/>
                <w:color w:val="FF0000"/>
              </w:rPr>
            </w:pPr>
          </w:p>
          <w:p w:rsidR="00625BDD" w:rsidRPr="00C42A03" w:rsidP="0006379F" w14:paraId="739B2487" w14:textId="77777777">
            <w:pPr>
              <w:rPr>
                <w:bCs/>
                <w:color w:val="FF0000"/>
              </w:rPr>
            </w:pPr>
          </w:p>
          <w:p w:rsidR="00625BDD" w:rsidRPr="00C42A03" w:rsidP="0006379F" w14:paraId="10760864" w14:textId="77777777">
            <w:pPr>
              <w:rPr>
                <w:bCs/>
                <w:color w:val="FF0000"/>
              </w:rPr>
            </w:pPr>
          </w:p>
          <w:p w:rsidR="00625BDD" w:rsidRPr="00C42A03" w:rsidP="00625BDD" w14:paraId="1A6F1880" w14:textId="77777777">
            <w:pPr>
              <w:rPr>
                <w:bCs/>
                <w:color w:val="FF0000"/>
              </w:rPr>
            </w:pPr>
            <w:r w:rsidRPr="00C42A03">
              <w:rPr>
                <w:bCs/>
                <w:color w:val="FF0000"/>
              </w:rPr>
              <w:t xml:space="preserve">[Renumbered and moved up into </w:t>
            </w:r>
            <w:r w:rsidRPr="00C42A03">
              <w:rPr>
                <w:b/>
                <w:color w:val="FF0000"/>
              </w:rPr>
              <w:t>Part 2. Information About You</w:t>
            </w:r>
            <w:r w:rsidRPr="00C42A03">
              <w:rPr>
                <w:bCs/>
                <w:color w:val="FF0000"/>
              </w:rPr>
              <w:t>]</w:t>
            </w:r>
          </w:p>
          <w:p w:rsidR="00625BDD" w:rsidRPr="00C42A03" w:rsidP="0006379F" w14:paraId="6041306E" w14:textId="77777777">
            <w:pPr>
              <w:rPr>
                <w:bCs/>
              </w:rPr>
            </w:pPr>
          </w:p>
          <w:p w:rsidR="00625BDD" w:rsidRPr="00C42A03" w:rsidP="0006379F" w14:paraId="53DC31F6" w14:textId="77777777">
            <w:pPr>
              <w:rPr>
                <w:bCs/>
              </w:rPr>
            </w:pPr>
          </w:p>
          <w:p w:rsidR="00625BDD" w:rsidRPr="00C42A03" w:rsidP="0006379F" w14:paraId="56717F00" w14:textId="77777777">
            <w:pPr>
              <w:rPr>
                <w:bCs/>
              </w:rPr>
            </w:pPr>
          </w:p>
          <w:p w:rsidR="00625BDD" w:rsidRPr="00C42A03" w:rsidP="0006379F" w14:paraId="42972E26" w14:textId="77777777">
            <w:pPr>
              <w:rPr>
                <w:bCs/>
              </w:rPr>
            </w:pPr>
          </w:p>
          <w:p w:rsidR="00625BDD" w:rsidRPr="00C42A03" w:rsidP="0006379F" w14:paraId="672A9FC3" w14:textId="77777777">
            <w:pPr>
              <w:rPr>
                <w:bCs/>
              </w:rPr>
            </w:pPr>
          </w:p>
          <w:p w:rsidR="00625BDD" w:rsidRPr="00C42A03" w:rsidP="0006379F" w14:paraId="52345787" w14:textId="77777777">
            <w:pPr>
              <w:rPr>
                <w:bCs/>
              </w:rPr>
            </w:pPr>
          </w:p>
          <w:p w:rsidR="00625BDD" w:rsidRPr="00C42A03" w:rsidP="0006379F" w14:paraId="77DD1E81" w14:textId="77777777">
            <w:pPr>
              <w:rPr>
                <w:bCs/>
              </w:rPr>
            </w:pPr>
          </w:p>
          <w:p w:rsidR="00625BDD" w:rsidRPr="00C42A03" w:rsidP="0006379F" w14:paraId="7CFB91DA" w14:textId="77777777">
            <w:pPr>
              <w:rPr>
                <w:bCs/>
              </w:rPr>
            </w:pPr>
          </w:p>
          <w:p w:rsidR="00625BDD" w:rsidRPr="00C42A03" w:rsidP="00625BDD" w14:paraId="33450C3D" w14:textId="77777777">
            <w:pPr>
              <w:pStyle w:val="Default"/>
              <w:rPr>
                <w:b/>
                <w:bCs/>
                <w:color w:val="auto"/>
                <w:sz w:val="22"/>
                <w:szCs w:val="22"/>
              </w:rPr>
            </w:pPr>
            <w:r w:rsidRPr="00C42A03">
              <w:rPr>
                <w:b/>
                <w:bCs/>
                <w:color w:val="auto"/>
                <w:sz w:val="22"/>
                <w:szCs w:val="22"/>
              </w:rPr>
              <w:t>Part</w:t>
            </w:r>
            <w:r w:rsidRPr="00C42A03">
              <w:rPr>
                <w:b/>
                <w:bCs/>
                <w:color w:val="FF0000"/>
                <w:sz w:val="22"/>
                <w:szCs w:val="22"/>
              </w:rPr>
              <w:t xml:space="preserve"> 3.  </w:t>
            </w:r>
            <w:r w:rsidRPr="00C42A03">
              <w:rPr>
                <w:b/>
                <w:bCs/>
                <w:color w:val="auto"/>
                <w:sz w:val="22"/>
                <w:szCs w:val="22"/>
              </w:rPr>
              <w:t xml:space="preserve">Applicant’s Statement, Contact </w:t>
            </w:r>
            <w:r w:rsidRPr="00C42A03">
              <w:rPr>
                <w:b/>
                <w:bCs/>
                <w:color w:val="FF0000"/>
                <w:sz w:val="22"/>
                <w:szCs w:val="22"/>
              </w:rPr>
              <w:t xml:space="preserve">Information, Certification, </w:t>
            </w:r>
            <w:r w:rsidRPr="00C42A03">
              <w:rPr>
                <w:b/>
                <w:bCs/>
                <w:color w:val="auto"/>
                <w:sz w:val="22"/>
                <w:szCs w:val="22"/>
              </w:rPr>
              <w:t xml:space="preserve">and Signature </w:t>
            </w:r>
          </w:p>
          <w:p w:rsidR="00625BDD" w:rsidRPr="00C42A03" w:rsidP="00625BDD" w14:paraId="7AF35E44" w14:textId="77777777">
            <w:pPr>
              <w:pStyle w:val="Default"/>
              <w:rPr>
                <w:color w:val="FF0000"/>
                <w:sz w:val="22"/>
                <w:szCs w:val="22"/>
              </w:rPr>
            </w:pPr>
          </w:p>
          <w:p w:rsidR="00625BDD" w:rsidRPr="00C42A03" w:rsidP="00625BDD" w14:paraId="65745C4C" w14:textId="36B96F1E">
            <w:pPr>
              <w:rPr>
                <w:color w:val="FF0000"/>
              </w:rPr>
            </w:pPr>
            <w:r w:rsidRPr="00C42A03">
              <w:rPr>
                <w:color w:val="FF0000"/>
              </w:rPr>
              <w:t>You must sign and date your application and, if applicable, provide your daytime telephone number, mobile telephone number, and email address. The signature of a parent or legal guardian, if applicable, is acceptable.  A stamped or typewritten name in place of a signature is not acceptable. This certification does not affect the confidentiality protections you are entitled to under 8 U.S.C. section 1367(a)(2).</w:t>
            </w:r>
          </w:p>
          <w:p w:rsidR="00625BDD" w:rsidRPr="00C42A03" w:rsidP="0006379F" w14:paraId="46CA490E" w14:textId="77777777">
            <w:pPr>
              <w:rPr>
                <w:bCs/>
              </w:rPr>
            </w:pPr>
          </w:p>
          <w:p w:rsidR="00625BDD" w:rsidRPr="00C42A03" w:rsidP="0006379F" w14:paraId="0BACEBFD" w14:textId="77777777">
            <w:pPr>
              <w:rPr>
                <w:bCs/>
              </w:rPr>
            </w:pPr>
          </w:p>
          <w:p w:rsidR="00625BDD" w:rsidRPr="00C42A03" w:rsidP="0006379F" w14:paraId="292452BC" w14:textId="77777777">
            <w:pPr>
              <w:rPr>
                <w:bCs/>
              </w:rPr>
            </w:pPr>
          </w:p>
          <w:p w:rsidR="00625BDD" w:rsidP="0006379F" w14:paraId="5787B2F4" w14:textId="77777777">
            <w:pPr>
              <w:rPr>
                <w:bCs/>
              </w:rPr>
            </w:pPr>
          </w:p>
          <w:p w:rsidR="00A71D35" w:rsidP="0006379F" w14:paraId="03DC06F8" w14:textId="77777777">
            <w:pPr>
              <w:rPr>
                <w:bCs/>
              </w:rPr>
            </w:pPr>
          </w:p>
          <w:p w:rsidR="00A71D35" w:rsidRPr="00B313D6" w:rsidP="00A71D35" w14:paraId="0E49CE75" w14:textId="77777777">
            <w:pPr>
              <w:pStyle w:val="Default"/>
              <w:rPr>
                <w:color w:val="FF0000"/>
                <w:sz w:val="22"/>
                <w:szCs w:val="22"/>
              </w:rPr>
            </w:pPr>
            <w:r w:rsidRPr="00377354">
              <w:rPr>
                <w:b/>
                <w:bCs/>
                <w:color w:val="FF0000"/>
                <w:sz w:val="22"/>
                <w:szCs w:val="22"/>
              </w:rPr>
              <w:t xml:space="preserve">NOTE:  </w:t>
            </w:r>
            <w:r w:rsidRPr="00377354">
              <w:rPr>
                <w:color w:val="FF0000"/>
                <w:sz w:val="22"/>
                <w:szCs w:val="22"/>
              </w:rPr>
              <w:t>Special protections (described at 8 U.S.C. section 1367) apply to applicants for T nonimmigrant status and petitioners for U nonimmigrant status, including any qualifying family members.  The first form of protection under this statute is a prohibition on adverse determinations based on information provided solely by the trafficker or perpetrator of the qualifying criminal activity and other prohibited sources.  The second form of protection under this statute is a prohibition on disclosure of any information about the applicant or petitioner to third parties, except in certain very limited circumstances.</w:t>
            </w:r>
          </w:p>
          <w:p w:rsidR="00A71D35" w:rsidP="0006379F" w14:paraId="537C45E3" w14:textId="77777777">
            <w:pPr>
              <w:rPr>
                <w:bCs/>
              </w:rPr>
            </w:pPr>
          </w:p>
          <w:p w:rsidR="00625BDD" w:rsidRPr="00C42A03" w:rsidP="00625BDD" w14:paraId="3737D697" w14:textId="77777777">
            <w:pPr>
              <w:pStyle w:val="Default"/>
              <w:rPr>
                <w:b/>
                <w:bCs/>
                <w:color w:val="auto"/>
                <w:sz w:val="22"/>
                <w:szCs w:val="22"/>
              </w:rPr>
            </w:pPr>
            <w:r w:rsidRPr="00C42A03">
              <w:rPr>
                <w:b/>
                <w:bCs/>
                <w:color w:val="auto"/>
                <w:sz w:val="22"/>
                <w:szCs w:val="22"/>
              </w:rPr>
              <w:t>Part</w:t>
            </w:r>
            <w:r w:rsidRPr="00C42A03">
              <w:rPr>
                <w:b/>
                <w:bCs/>
                <w:color w:val="FF0000"/>
                <w:sz w:val="22"/>
                <w:szCs w:val="22"/>
              </w:rPr>
              <w:t xml:space="preserve"> 4.  </w:t>
            </w:r>
            <w:r w:rsidRPr="00C42A03">
              <w:rPr>
                <w:b/>
                <w:bCs/>
                <w:color w:val="auto"/>
                <w:sz w:val="22"/>
                <w:szCs w:val="22"/>
              </w:rPr>
              <w:t xml:space="preserve">Interpreter’s Contact Information, Certification, and Signature </w:t>
            </w:r>
          </w:p>
          <w:p w:rsidR="00625BDD" w:rsidRPr="00C42A03" w:rsidP="00625BDD" w14:paraId="74302AD4" w14:textId="77777777">
            <w:pPr>
              <w:pStyle w:val="Default"/>
              <w:rPr>
                <w:b/>
                <w:bCs/>
                <w:color w:val="FF0000"/>
                <w:sz w:val="22"/>
                <w:szCs w:val="22"/>
              </w:rPr>
            </w:pPr>
          </w:p>
          <w:p w:rsidR="00625BDD" w:rsidRPr="00C42A03" w:rsidP="00625BDD" w14:paraId="76E80E42" w14:textId="33E60776">
            <w:pPr>
              <w:rPr>
                <w:color w:val="FF0000"/>
              </w:rPr>
            </w:pPr>
            <w:r w:rsidRPr="00C42A03">
              <w:rPr>
                <w:color w:val="FF0000"/>
              </w:rPr>
              <w:t xml:space="preserve">If you used anyone as an interpreter to read the Instructions and questions on this application to you in a language in which you are fluent, the interpreter must fill out this section, provide </w:t>
            </w:r>
            <w:r w:rsidRPr="00C42A03" w:rsidR="005964A1">
              <w:rPr>
                <w:color w:val="FF0000"/>
              </w:rPr>
              <w:t>their</w:t>
            </w:r>
            <w:r w:rsidRPr="00C42A03">
              <w:rPr>
                <w:color w:val="FF0000"/>
              </w:rPr>
              <w:t xml:space="preserve"> name, the name and address of </w:t>
            </w:r>
            <w:r w:rsidRPr="00C42A03" w:rsidR="005964A1">
              <w:rPr>
                <w:color w:val="FF0000"/>
              </w:rPr>
              <w:t>their</w:t>
            </w:r>
            <w:r w:rsidRPr="00C42A03">
              <w:rPr>
                <w:color w:val="FF0000"/>
              </w:rPr>
              <w:t xml:space="preserve"> business or organization (if any), </w:t>
            </w:r>
            <w:r w:rsidRPr="00C42A03" w:rsidR="00EC647F">
              <w:rPr>
                <w:color w:val="FF0000"/>
              </w:rPr>
              <w:t xml:space="preserve">their </w:t>
            </w:r>
            <w:r w:rsidRPr="00C42A03">
              <w:rPr>
                <w:color w:val="FF0000"/>
              </w:rPr>
              <w:t xml:space="preserve">daytime telephone number, </w:t>
            </w:r>
            <w:r w:rsidRPr="00C42A03" w:rsidR="005964A1">
              <w:rPr>
                <w:color w:val="FF0000"/>
              </w:rPr>
              <w:t xml:space="preserve">their </w:t>
            </w:r>
            <w:r w:rsidRPr="00C42A03">
              <w:rPr>
                <w:color w:val="FF0000"/>
              </w:rPr>
              <w:t xml:space="preserve">mobile telephone number (if any), and </w:t>
            </w:r>
            <w:r w:rsidRPr="00C42A03" w:rsidR="00EC647F">
              <w:rPr>
                <w:color w:val="FF0000"/>
              </w:rPr>
              <w:t>their</w:t>
            </w:r>
            <w:r w:rsidRPr="00C42A03">
              <w:rPr>
                <w:color w:val="FF0000"/>
              </w:rPr>
              <w:t xml:space="preserve"> email address (if any).</w:t>
            </w:r>
            <w:r w:rsidRPr="00C42A03">
              <w:t xml:space="preserve"> </w:t>
            </w:r>
            <w:r w:rsidRPr="00C42A03">
              <w:rPr>
                <w:color w:val="FF0000"/>
              </w:rPr>
              <w:t xml:space="preserve">The interpreter must sign and date the application. </w:t>
            </w:r>
          </w:p>
          <w:p w:rsidR="00625BDD" w:rsidRPr="00C42A03" w:rsidP="00625BDD" w14:paraId="1C6F8ED6" w14:textId="77777777">
            <w:pPr>
              <w:pStyle w:val="Default"/>
              <w:rPr>
                <w:b/>
                <w:bCs/>
                <w:color w:val="auto"/>
                <w:sz w:val="22"/>
                <w:szCs w:val="22"/>
              </w:rPr>
            </w:pPr>
          </w:p>
          <w:p w:rsidR="00625BDD" w:rsidRPr="00C42A03" w:rsidP="00625BDD" w14:paraId="413CC26E" w14:textId="77777777">
            <w:pPr>
              <w:pStyle w:val="Default"/>
              <w:rPr>
                <w:b/>
                <w:bCs/>
                <w:color w:val="auto"/>
                <w:sz w:val="22"/>
                <w:szCs w:val="22"/>
              </w:rPr>
            </w:pPr>
          </w:p>
          <w:p w:rsidR="00625BDD" w:rsidRPr="00C42A03" w:rsidP="00625BDD" w14:paraId="3F77F4EF" w14:textId="7EC75CB7">
            <w:pPr>
              <w:pStyle w:val="Default"/>
              <w:rPr>
                <w:b/>
                <w:bCs/>
                <w:color w:val="FF0000"/>
                <w:sz w:val="22"/>
                <w:szCs w:val="22"/>
              </w:rPr>
            </w:pPr>
            <w:r w:rsidRPr="00C42A03">
              <w:rPr>
                <w:b/>
                <w:bCs/>
                <w:color w:val="auto"/>
                <w:sz w:val="22"/>
                <w:szCs w:val="22"/>
              </w:rPr>
              <w:t>Part</w:t>
            </w:r>
            <w:r w:rsidRPr="00C42A03">
              <w:rPr>
                <w:b/>
                <w:bCs/>
                <w:color w:val="FF0000"/>
                <w:sz w:val="22"/>
                <w:szCs w:val="22"/>
              </w:rPr>
              <w:t xml:space="preserve"> 5.  </w:t>
            </w:r>
            <w:r w:rsidRPr="00C42A03">
              <w:rPr>
                <w:b/>
                <w:bCs/>
                <w:color w:val="auto"/>
                <w:sz w:val="22"/>
                <w:szCs w:val="22"/>
              </w:rPr>
              <w:t xml:space="preserve">Contact Information, Declaration, and Signature of the Person Preparing this Application, if Other Than the Applicant </w:t>
            </w:r>
          </w:p>
          <w:p w:rsidR="00625BDD" w:rsidRPr="00C42A03" w:rsidP="00625BDD" w14:paraId="77FC5182" w14:textId="77777777">
            <w:pPr>
              <w:pStyle w:val="Default"/>
              <w:rPr>
                <w:b/>
                <w:bCs/>
                <w:color w:val="FF0000"/>
                <w:sz w:val="22"/>
                <w:szCs w:val="22"/>
              </w:rPr>
            </w:pPr>
          </w:p>
          <w:p w:rsidR="00625BDD" w:rsidRPr="00C42A03" w:rsidP="00625BDD" w14:paraId="154C7DAE" w14:textId="6462795A">
            <w:pPr>
              <w:rPr>
                <w:color w:val="FF0000"/>
              </w:rPr>
            </w:pPr>
            <w:r w:rsidRPr="00C42A03">
              <w:rPr>
                <w:color w:val="FF0000"/>
              </w:rPr>
              <w:t xml:space="preserve">The person who completed your application, if other than the applicant must sign this section and complete both </w:t>
            </w:r>
            <w:r w:rsidRPr="00C42A03">
              <w:rPr>
                <w:b/>
                <w:bCs/>
                <w:color w:val="FF0000"/>
              </w:rPr>
              <w:t>Part 4.</w:t>
            </w:r>
            <w:r w:rsidRPr="00C42A03">
              <w:rPr>
                <w:color w:val="FF0000"/>
              </w:rPr>
              <w:t xml:space="preserve"> and </w:t>
            </w:r>
            <w:r w:rsidRPr="00C42A03">
              <w:rPr>
                <w:b/>
                <w:bCs/>
                <w:color w:val="FF0000"/>
              </w:rPr>
              <w:t>Part 5.</w:t>
            </w:r>
            <w:r w:rsidRPr="00C42A03">
              <w:rPr>
                <w:color w:val="FF0000"/>
              </w:rPr>
              <w:t xml:space="preserve"> </w:t>
            </w:r>
            <w:r w:rsidRPr="00C42A03" w:rsidR="00823A8C">
              <w:rPr>
                <w:color w:val="FF0000"/>
              </w:rPr>
              <w:t xml:space="preserve"> </w:t>
            </w:r>
            <w:r w:rsidRPr="00C42A03">
              <w:rPr>
                <w:color w:val="FF0000"/>
              </w:rPr>
              <w:t>A stamped or typewritten name in place of a signature is not acceptable.</w:t>
            </w:r>
          </w:p>
          <w:p w:rsidR="002A5E1A" w:rsidRPr="00C42A03" w:rsidP="00625BDD" w14:paraId="300EEC8E" w14:textId="77777777">
            <w:pPr>
              <w:rPr>
                <w:color w:val="FF0000"/>
              </w:rPr>
            </w:pPr>
          </w:p>
          <w:p w:rsidR="002A5E1A" w:rsidRPr="00C42A03" w:rsidP="00625BDD" w14:paraId="5B67EFC0" w14:textId="77777777">
            <w:pPr>
              <w:rPr>
                <w:color w:val="FF0000"/>
              </w:rPr>
            </w:pPr>
          </w:p>
          <w:p w:rsidR="002A5E1A" w:rsidRPr="00C42A03" w:rsidP="00625BDD" w14:paraId="7B1FF789" w14:textId="77777777">
            <w:pPr>
              <w:rPr>
                <w:color w:val="FF0000"/>
              </w:rPr>
            </w:pPr>
          </w:p>
          <w:p w:rsidR="002A5E1A" w:rsidRPr="00C42A03" w:rsidP="00625BDD" w14:paraId="00650A9F" w14:textId="77777777">
            <w:pPr>
              <w:rPr>
                <w:color w:val="FF0000"/>
              </w:rPr>
            </w:pPr>
          </w:p>
          <w:p w:rsidR="002A5E1A" w:rsidRPr="00C42A03" w:rsidP="00625BDD" w14:paraId="3E9517EF" w14:textId="77777777">
            <w:pPr>
              <w:rPr>
                <w:color w:val="FF0000"/>
              </w:rPr>
            </w:pPr>
          </w:p>
          <w:p w:rsidR="002A5E1A" w:rsidRPr="00C42A03" w:rsidP="00625BDD" w14:paraId="106B1B57" w14:textId="77777777">
            <w:pPr>
              <w:rPr>
                <w:color w:val="FF0000"/>
              </w:rPr>
            </w:pPr>
          </w:p>
          <w:p w:rsidR="002A5E1A" w:rsidRPr="00C42A03" w:rsidP="00625BDD" w14:paraId="65502754" w14:textId="77777777">
            <w:pPr>
              <w:rPr>
                <w:color w:val="FF0000"/>
              </w:rPr>
            </w:pPr>
          </w:p>
          <w:p w:rsidR="002A5E1A" w:rsidRPr="00C42A03" w:rsidP="00625BDD" w14:paraId="0E63A4B2" w14:textId="77777777">
            <w:pPr>
              <w:rPr>
                <w:color w:val="FF0000"/>
              </w:rPr>
            </w:pPr>
          </w:p>
          <w:p w:rsidR="002A5E1A" w:rsidRPr="00C42A03" w:rsidP="00625BDD" w14:paraId="0A208D0C" w14:textId="77777777">
            <w:pPr>
              <w:rPr>
                <w:color w:val="FF0000"/>
              </w:rPr>
            </w:pPr>
          </w:p>
          <w:p w:rsidR="002A5E1A" w:rsidRPr="00C42A03" w:rsidP="00625BDD" w14:paraId="42A855CC" w14:textId="77777777">
            <w:pPr>
              <w:rPr>
                <w:color w:val="FF0000"/>
              </w:rPr>
            </w:pPr>
          </w:p>
          <w:p w:rsidR="002A5E1A" w:rsidRPr="00C42A03" w:rsidP="00625BDD" w14:paraId="73351E6A" w14:textId="77777777">
            <w:pPr>
              <w:rPr>
                <w:color w:val="FF0000"/>
              </w:rPr>
            </w:pPr>
          </w:p>
          <w:p w:rsidR="002A5E1A" w:rsidRPr="00C42A03" w:rsidP="00625BDD" w14:paraId="485DEA48" w14:textId="77777777">
            <w:pPr>
              <w:rPr>
                <w:color w:val="FF0000"/>
              </w:rPr>
            </w:pPr>
          </w:p>
          <w:p w:rsidR="002A5E1A" w:rsidRPr="00C42A03" w:rsidP="00625BDD" w14:paraId="34CCFE8A" w14:textId="77777777">
            <w:pPr>
              <w:rPr>
                <w:color w:val="FF0000"/>
              </w:rPr>
            </w:pPr>
          </w:p>
          <w:p w:rsidR="002A5E1A" w:rsidRPr="00C42A03" w:rsidP="00625BDD" w14:paraId="3D768B8E" w14:textId="77777777">
            <w:pPr>
              <w:rPr>
                <w:color w:val="FF0000"/>
              </w:rPr>
            </w:pPr>
          </w:p>
          <w:p w:rsidR="002A5E1A" w:rsidRPr="00C42A03" w:rsidP="00625BDD" w14:paraId="00FBFFB7" w14:textId="77777777">
            <w:pPr>
              <w:rPr>
                <w:color w:val="FF0000"/>
              </w:rPr>
            </w:pPr>
          </w:p>
          <w:p w:rsidR="002A5E1A" w:rsidRPr="00C42A03" w:rsidP="00625BDD" w14:paraId="01294F69" w14:textId="77777777">
            <w:pPr>
              <w:rPr>
                <w:color w:val="FF0000"/>
              </w:rPr>
            </w:pPr>
          </w:p>
          <w:p w:rsidR="002A5E1A" w:rsidRPr="00C42A03" w:rsidP="00625BDD" w14:paraId="0852ECD1" w14:textId="77777777">
            <w:pPr>
              <w:rPr>
                <w:color w:val="FF0000"/>
              </w:rPr>
            </w:pPr>
          </w:p>
          <w:p w:rsidR="002A5E1A" w:rsidRPr="00C42A03" w:rsidP="00625BDD" w14:paraId="57257A0D" w14:textId="77777777">
            <w:pPr>
              <w:rPr>
                <w:color w:val="FF0000"/>
              </w:rPr>
            </w:pPr>
          </w:p>
          <w:p w:rsidR="002A5E1A" w:rsidRPr="00C42A03" w:rsidP="00625BDD" w14:paraId="10A2A09E" w14:textId="77777777">
            <w:pPr>
              <w:rPr>
                <w:color w:val="FF0000"/>
              </w:rPr>
            </w:pPr>
          </w:p>
          <w:p w:rsidR="002A5E1A" w:rsidRPr="00C42A03" w:rsidP="00625BDD" w14:paraId="6106F9EB" w14:textId="77777777">
            <w:pPr>
              <w:rPr>
                <w:color w:val="FF0000"/>
              </w:rPr>
            </w:pPr>
          </w:p>
          <w:p w:rsidR="002A5E1A" w:rsidRPr="00C42A03" w:rsidP="002A5E1A" w14:paraId="25F44F3D" w14:textId="77777777">
            <w:pPr>
              <w:spacing w:before="100" w:beforeAutospacing="1" w:after="100" w:afterAutospacing="1" w:line="240" w:lineRule="exact"/>
              <w:rPr>
                <w:b/>
                <w:color w:val="FF0000"/>
              </w:rPr>
            </w:pPr>
            <w:r w:rsidRPr="00C42A03">
              <w:rPr>
                <w:b/>
              </w:rPr>
              <w:t xml:space="preserve">Part </w:t>
            </w:r>
            <w:r w:rsidRPr="00C42A03">
              <w:rPr>
                <w:b/>
                <w:color w:val="FF0000"/>
              </w:rPr>
              <w:t xml:space="preserve">6.  </w:t>
            </w:r>
            <w:r w:rsidRPr="00C42A03">
              <w:rPr>
                <w:b/>
              </w:rPr>
              <w:t xml:space="preserve">Additional </w:t>
            </w:r>
            <w:r w:rsidRPr="00C42A03">
              <w:rPr>
                <w:b/>
                <w:color w:val="FF0000"/>
              </w:rPr>
              <w:t>Information</w:t>
            </w:r>
          </w:p>
          <w:p w:rsidR="002A5E1A" w:rsidRPr="00C42A03" w:rsidP="002A5E1A" w14:paraId="2890AD54" w14:textId="77777777">
            <w:pPr>
              <w:spacing w:before="100" w:beforeAutospacing="1" w:after="100" w:afterAutospacing="1" w:line="240" w:lineRule="exact"/>
            </w:pPr>
            <w:r w:rsidRPr="00C42A03">
              <w:rPr>
                <w:color w:val="FF0000"/>
              </w:rPr>
              <w:t xml:space="preserve">If </w:t>
            </w:r>
            <w:r w:rsidRPr="00C42A03">
              <w:t xml:space="preserve">you need extra space to provide any additional information within this application, use the space provided in </w:t>
            </w:r>
            <w:r w:rsidRPr="00C42A03">
              <w:rPr>
                <w:b/>
              </w:rPr>
              <w:t xml:space="preserve">Part </w:t>
            </w:r>
            <w:r w:rsidRPr="00C42A03">
              <w:rPr>
                <w:b/>
                <w:color w:val="FF0000"/>
              </w:rPr>
              <w:t>6.</w:t>
            </w:r>
            <w:r w:rsidRPr="00C42A03">
              <w:rPr>
                <w:b/>
              </w:rPr>
              <w:t xml:space="preserve"> Additional Information</w:t>
            </w:r>
            <w:r w:rsidRPr="00C42A03">
              <w:t xml:space="preserve">.  If you need </w:t>
            </w:r>
            <w:r w:rsidRPr="00C42A03">
              <w:t xml:space="preserve">more space than what is provided in </w:t>
            </w:r>
            <w:r w:rsidRPr="00C42A03">
              <w:rPr>
                <w:b/>
              </w:rPr>
              <w:t xml:space="preserve">Part </w:t>
            </w:r>
            <w:r w:rsidRPr="00C42A03">
              <w:rPr>
                <w:b/>
                <w:color w:val="FF0000"/>
              </w:rPr>
              <w:t>6.</w:t>
            </w:r>
            <w:r w:rsidRPr="00C42A03">
              <w:t xml:space="preserve">, you may make copies of </w:t>
            </w:r>
            <w:r w:rsidRPr="00C42A03">
              <w:rPr>
                <w:b/>
              </w:rPr>
              <w:t xml:space="preserve">Part </w:t>
            </w:r>
            <w:r w:rsidRPr="00C42A03">
              <w:rPr>
                <w:b/>
                <w:color w:val="FF0000"/>
              </w:rPr>
              <w:t>6.</w:t>
            </w:r>
            <w:r w:rsidRPr="00C42A03">
              <w:t xml:space="preserve"> to complete and file with your application, or attach a separate sheet of paper.  Type or print your name and A-Number (if any) at the top of each sheet; indicate the </w:t>
            </w:r>
            <w:r w:rsidRPr="00C42A03">
              <w:rPr>
                <w:b/>
              </w:rPr>
              <w:t>Page Number</w:t>
            </w:r>
            <w:r w:rsidRPr="00C42A03">
              <w:t xml:space="preserve">, </w:t>
            </w:r>
            <w:r w:rsidRPr="00C42A03">
              <w:rPr>
                <w:b/>
              </w:rPr>
              <w:t>Part Number</w:t>
            </w:r>
            <w:r w:rsidRPr="00C42A03">
              <w:t xml:space="preserve">, and </w:t>
            </w:r>
            <w:r w:rsidRPr="00C42A03">
              <w:rPr>
                <w:b/>
              </w:rPr>
              <w:t>Item Number</w:t>
            </w:r>
            <w:r w:rsidRPr="00C42A03">
              <w:t xml:space="preserve"> to which your answer refers; and sign and date each sheet.</w:t>
            </w:r>
          </w:p>
          <w:p w:rsidR="002A5E1A" w:rsidRPr="00C42A03" w:rsidP="002A5E1A" w14:paraId="51564502" w14:textId="77777777">
            <w:pPr>
              <w:spacing w:before="100" w:beforeAutospacing="1" w:after="100" w:afterAutospacing="1" w:line="240" w:lineRule="exact"/>
            </w:pPr>
            <w:r w:rsidRPr="00C42A03">
              <w:rPr>
                <w:b/>
              </w:rPr>
              <w:t xml:space="preserve">We recommend that you print or save a copy of your completed </w:t>
            </w:r>
            <w:r w:rsidRPr="00C42A03">
              <w:rPr>
                <w:b/>
                <w:color w:val="FF0000"/>
              </w:rPr>
              <w:t xml:space="preserve">application for </w:t>
            </w:r>
            <w:r w:rsidRPr="00C42A03">
              <w:rPr>
                <w:b/>
              </w:rPr>
              <w:t xml:space="preserve">your records.  We recommend that you review your copy of your completed application before you go to your biometric services appointment at a USCIS ASC.  </w:t>
            </w:r>
            <w:r w:rsidRPr="00C42A03">
              <w:t xml:space="preserve">At your appointment, USCIS will </w:t>
            </w:r>
            <w:r w:rsidRPr="00C42A03">
              <w:rPr>
                <w:color w:val="FF0000"/>
              </w:rPr>
              <w:t xml:space="preserve">allow </w:t>
            </w:r>
            <w:r w:rsidRPr="00C42A03">
              <w:t xml:space="preserve">you to complete the application process only if you are able to confirm, under penalty of perjury, that all of the information in your application is complete, true, and correct.  If you are not able to make that attestation in good faith at that time, </w:t>
            </w:r>
            <w:r w:rsidRPr="00C42A03">
              <w:rPr>
                <w:color w:val="FF0000"/>
              </w:rPr>
              <w:t xml:space="preserve">we </w:t>
            </w:r>
            <w:r w:rsidRPr="00C42A03">
              <w:t xml:space="preserve">will require you to return for another appointment. </w:t>
            </w:r>
          </w:p>
          <w:p w:rsidR="002A5E1A" w:rsidRPr="00C42A03" w:rsidP="00625BDD" w14:paraId="3EC99880" w14:textId="49F898B3">
            <w:pPr>
              <w:rPr>
                <w:bCs/>
              </w:rPr>
            </w:pPr>
          </w:p>
        </w:tc>
      </w:tr>
      <w:tr w14:paraId="78FAAC5D" w14:textId="77777777" w:rsidTr="002D6271">
        <w:tblPrEx>
          <w:tblW w:w="10998" w:type="dxa"/>
          <w:tblLayout w:type="fixed"/>
          <w:tblLook w:val="01E0"/>
        </w:tblPrEx>
        <w:tc>
          <w:tcPr>
            <w:tcW w:w="2808" w:type="dxa"/>
          </w:tcPr>
          <w:p w:rsidR="003E13D0" w:rsidRPr="00C42A03" w:rsidP="003463DC" w14:paraId="3E8A3101" w14:textId="77777777">
            <w:pPr>
              <w:rPr>
                <w:b/>
                <w:sz w:val="24"/>
                <w:szCs w:val="24"/>
              </w:rPr>
            </w:pPr>
            <w:r w:rsidRPr="00C42A03">
              <w:rPr>
                <w:b/>
                <w:sz w:val="24"/>
                <w:szCs w:val="24"/>
              </w:rPr>
              <w:t>Pages 6-7, What Evidence Must You Submit?</w:t>
            </w:r>
          </w:p>
        </w:tc>
        <w:tc>
          <w:tcPr>
            <w:tcW w:w="4095" w:type="dxa"/>
          </w:tcPr>
          <w:p w:rsidR="003E13D0" w:rsidRPr="00C42A03" w:rsidP="003E13D0" w14:paraId="5686CE8D" w14:textId="77777777">
            <w:pPr>
              <w:rPr>
                <w:b/>
              </w:rPr>
            </w:pPr>
            <w:r w:rsidRPr="00C42A03">
              <w:rPr>
                <w:b/>
              </w:rPr>
              <w:t>[Page 6]</w:t>
            </w:r>
          </w:p>
          <w:p w:rsidR="003E13D0" w:rsidRPr="00C42A03" w:rsidP="003E13D0" w14:paraId="0CAED33D" w14:textId="77777777">
            <w:pPr>
              <w:rPr>
                <w:b/>
              </w:rPr>
            </w:pPr>
          </w:p>
          <w:p w:rsidR="003E13D0" w:rsidRPr="00C42A03" w:rsidP="003E13D0" w14:paraId="29EA80BC" w14:textId="77777777">
            <w:pPr>
              <w:rPr>
                <w:b/>
              </w:rPr>
            </w:pPr>
            <w:r w:rsidRPr="00C42A03">
              <w:rPr>
                <w:b/>
              </w:rPr>
              <w:t>What Evidence Must You Submit?</w:t>
            </w:r>
          </w:p>
          <w:p w:rsidR="003E13D0" w:rsidRPr="00C42A03" w:rsidP="003E13D0" w14:paraId="24598144" w14:textId="77777777">
            <w:pPr>
              <w:rPr>
                <w:b/>
              </w:rPr>
            </w:pPr>
          </w:p>
          <w:p w:rsidR="003E13D0" w:rsidRPr="00C42A03" w:rsidP="003E13D0" w14:paraId="18C0E6CC" w14:textId="77777777">
            <w:r w:rsidRPr="00C42A03">
              <w:rPr>
                <w:b/>
              </w:rPr>
              <w:t xml:space="preserve">Read the instructions carefully.  </w:t>
            </w:r>
            <w:r w:rsidRPr="00C42A03">
              <w:t xml:space="preserve">Depending on whether you submit the application with USCIS or with CBP, you may have to submit additional information. </w:t>
            </w:r>
          </w:p>
          <w:p w:rsidR="003E13D0" w:rsidRPr="00C42A03" w:rsidP="003E13D0" w14:paraId="3B62D276" w14:textId="77777777"/>
          <w:p w:rsidR="003E13D0" w:rsidRPr="00C42A03" w:rsidP="003E13D0" w14:paraId="5930D51A" w14:textId="77777777">
            <w:r w:rsidRPr="00C42A03">
              <w:t xml:space="preserve">You must submit all evidence requested in these Instructions with your application.  If you fail to submit required evidence, USCIS or CBP may reject or deny your application for failure to submit requested evidence or supporting documents in accordance with 8 CFR 103.2(b)(1) and these Instructions. </w:t>
            </w:r>
          </w:p>
          <w:p w:rsidR="003E13D0" w:rsidRPr="00C42A03" w:rsidP="003E13D0" w14:paraId="416C374A" w14:textId="77777777"/>
          <w:p w:rsidR="003E13D0" w:rsidRPr="00C42A03" w:rsidP="003E13D0" w14:paraId="6F91DA7C" w14:textId="77777777">
            <w:pPr>
              <w:rPr>
                <w:b/>
              </w:rPr>
            </w:pPr>
            <w:r w:rsidRPr="00C42A03">
              <w:rPr>
                <w:b/>
              </w:rPr>
              <w:t xml:space="preserve">1.  General Information Required to Complete Form I-192 </w:t>
            </w:r>
          </w:p>
          <w:p w:rsidR="003E13D0" w:rsidRPr="00C42A03" w:rsidP="003E13D0" w14:paraId="4977C7A0" w14:textId="77777777">
            <w:pPr>
              <w:rPr>
                <w:b/>
              </w:rPr>
            </w:pPr>
          </w:p>
          <w:p w:rsidR="003E13D0" w:rsidRPr="00C42A03" w:rsidP="003E13D0" w14:paraId="13321347" w14:textId="77777777">
            <w:pPr>
              <w:rPr>
                <w:b/>
              </w:rPr>
            </w:pPr>
            <w:r w:rsidRPr="00C42A03">
              <w:rPr>
                <w:b/>
              </w:rPr>
              <w:t xml:space="preserve">A.  Inadmissible on Foreign Policy or National Security Grounds under INA section 212(a)(3) </w:t>
            </w:r>
          </w:p>
          <w:p w:rsidR="003E13D0" w:rsidRPr="00C42A03" w:rsidP="003E13D0" w14:paraId="031A4F95" w14:textId="77777777">
            <w:pPr>
              <w:rPr>
                <w:b/>
              </w:rPr>
            </w:pPr>
          </w:p>
          <w:p w:rsidR="003E13D0" w:rsidRPr="00C42A03" w:rsidP="003E13D0" w14:paraId="236BB0DE" w14:textId="77777777">
            <w:r w:rsidRPr="00C42A03">
              <w:t xml:space="preserve">If you are inadmissible under any provision of INA section 212(a)(3)(A)(i)(II), (B), (E)(iii), or (F), submit a written statement with your application, signed under penalty </w:t>
            </w:r>
            <w:r w:rsidRPr="00C42A03">
              <w:t xml:space="preserve">of perjury under U.S. law.  The written statement should explain in detail why you are inadmissible and why you believe you should be admitted. </w:t>
            </w:r>
          </w:p>
          <w:p w:rsidR="003E13D0" w:rsidRPr="00C42A03" w:rsidP="003E13D0" w14:paraId="756CEECB" w14:textId="77777777"/>
          <w:p w:rsidR="003E13D0" w:rsidRPr="00C42A03" w:rsidP="003E13D0" w14:paraId="6F11D0CA" w14:textId="77777777">
            <w:r w:rsidRPr="00C42A03">
              <w:rPr>
                <w:b/>
              </w:rPr>
              <w:t>NOTE:</w:t>
            </w:r>
            <w:r w:rsidRPr="00C42A03">
              <w:t xml:space="preserve">  Do not file this application if you are seeking advance permission under INA section 212(d)(3)(A), but are inadmissible under INA section 212(a)(3)(A)(i)(I), INA section 212(a)(3)(A)(ii), INA section 212(a)(3)(A)(iii), INA section 212(a)(3)(C), INA section 212(a)(3)(E)(i), or INA section 212(a)(3)(E)(ii).  INA section 212(d)(3)(A) does not permit the nonimmigrant admission of a foreign national inadmissible on one of these grounds. </w:t>
            </w:r>
          </w:p>
          <w:p w:rsidR="003E13D0" w:rsidRPr="00C42A03" w:rsidP="003E13D0" w14:paraId="6D056285" w14:textId="77777777">
            <w:r w:rsidRPr="00C42A03">
              <w:rPr>
                <w:b/>
              </w:rPr>
              <w:t>NOTE:</w:t>
            </w:r>
            <w:r w:rsidRPr="00C42A03">
              <w:t xml:space="preserve">  Do not file this application if you are an applicant for T nonimmigrant status seeking a waiver under INA section 212(d)(13) and you are inadmissible under INA sections 212(a)(3), 212(a)(10)(C), or 212(a)(10)(E).  INA section 212(d)(13)(B)(ii) does not permit the waiver of these grounds of inadmissibility for T nonimmigrants.</w:t>
            </w:r>
          </w:p>
          <w:p w:rsidR="003E13D0" w:rsidRPr="00C42A03" w:rsidP="003E13D0" w14:paraId="02A17292" w14:textId="77777777"/>
          <w:p w:rsidR="003E13D0" w:rsidRPr="00C42A03" w:rsidP="003E13D0" w14:paraId="06B4EE09" w14:textId="77777777">
            <w:r w:rsidRPr="00C42A03">
              <w:rPr>
                <w:b/>
              </w:rPr>
              <w:t>NOTE:</w:t>
            </w:r>
            <w:r w:rsidRPr="00C42A03">
              <w:t xml:space="preserve">  Do not file this application if you are seeking U nonimmigrant status and you are inadmissible under INA section 212(a)(3)(E).  INA section 212(d)(14) does not permit the waiver of this ground of inadmissibility.</w:t>
            </w:r>
          </w:p>
          <w:p w:rsidR="003E13D0" w:rsidRPr="00C42A03" w:rsidP="003E13D0" w14:paraId="661C7C14" w14:textId="77777777"/>
          <w:p w:rsidR="003E13D0" w:rsidRPr="00C42A03" w:rsidP="003E13D0" w14:paraId="6DD0ED8F" w14:textId="77777777">
            <w:r w:rsidRPr="00C42A03">
              <w:rPr>
                <w:b/>
              </w:rPr>
              <w:t>NOTE:</w:t>
            </w:r>
            <w:r w:rsidRPr="00C42A03">
              <w:t xml:space="preserve">  Do not file this application if you are inadmissible only under INA section 212(a)(3)(D) for being a member of a Communist or other totalitarian party, since this inadmissibility ground applies to immigrants, and not nonimmigrants. </w:t>
            </w:r>
          </w:p>
          <w:p w:rsidR="003E13D0" w:rsidRPr="00C42A03" w:rsidP="003E13D0" w14:paraId="033683DC" w14:textId="77777777"/>
          <w:p w:rsidR="003E13D0" w:rsidRPr="00C42A03" w:rsidP="003E13D0" w14:paraId="5D6D3A9B" w14:textId="77777777">
            <w:r w:rsidRPr="00C42A03">
              <w:rPr>
                <w:b/>
              </w:rPr>
              <w:t>NOTE:</w:t>
            </w:r>
            <w:r w:rsidRPr="00C42A03">
              <w:t xml:space="preserve">  If you are inadmissible under INA section 212(a)(9)(A) or 212(a)(9)(C)(i)(II), you may also need to file Form I-212, Application for Permission to Reapply for Admission into the United States After Deportation or Removal. </w:t>
            </w:r>
          </w:p>
          <w:p w:rsidR="003E13D0" w:rsidRPr="00C42A03" w:rsidP="003E13D0" w14:paraId="426E222E" w14:textId="77777777"/>
          <w:p w:rsidR="003E13D0" w:rsidRPr="00C42A03" w:rsidP="003E13D0" w14:paraId="16220F56" w14:textId="77777777">
            <w:pPr>
              <w:rPr>
                <w:b/>
              </w:rPr>
            </w:pPr>
            <w:r w:rsidRPr="00C42A03">
              <w:rPr>
                <w:b/>
              </w:rPr>
              <w:t xml:space="preserve">B.  Inadmissible Because of Health-Related Grounds of Inadmissibility Under INA section 212(a)(1) </w:t>
            </w:r>
          </w:p>
          <w:p w:rsidR="003E13D0" w:rsidRPr="00C42A03" w:rsidP="003E13D0" w14:paraId="33B31ACD" w14:textId="77777777">
            <w:pPr>
              <w:rPr>
                <w:b/>
              </w:rPr>
            </w:pPr>
          </w:p>
          <w:p w:rsidR="003E13D0" w:rsidRPr="00C42A03" w:rsidP="003E13D0" w14:paraId="79180C07" w14:textId="77777777">
            <w:r w:rsidRPr="00C42A03">
              <w:t xml:space="preserve">If you file this application because you are inadmissible because of health-related grounds of inadmissibility, you must </w:t>
            </w:r>
            <w:r w:rsidRPr="00C42A03">
              <w:t xml:space="preserve">describe the health-related grounds in detail. </w:t>
            </w:r>
          </w:p>
          <w:p w:rsidR="003E13D0" w:rsidRPr="00C42A03" w:rsidP="003E13D0" w14:paraId="2A92556A" w14:textId="77777777"/>
          <w:p w:rsidR="003E13D0" w:rsidRPr="00C42A03" w:rsidP="003E13D0" w14:paraId="4AE39A80" w14:textId="77777777">
            <w:r w:rsidRPr="00C42A03">
              <w:t xml:space="preserve">If you are seeking admission to the United States for the treatment of a medical condition, you must attach a written statement establishing: </w:t>
            </w:r>
          </w:p>
          <w:p w:rsidR="003E13D0" w:rsidRPr="00C42A03" w:rsidP="003E13D0" w14:paraId="18AAF5EC" w14:textId="77777777"/>
          <w:p w:rsidR="003E13D0" w:rsidRPr="00C42A03" w:rsidP="003E13D0" w14:paraId="71A914E8" w14:textId="77777777">
            <w:r w:rsidRPr="00C42A03">
              <w:rPr>
                <w:b/>
              </w:rPr>
              <w:t xml:space="preserve">(1)  </w:t>
            </w:r>
            <w:r w:rsidRPr="00C42A03">
              <w:t xml:space="preserve">That satisfactory treatment cannot be obtained outside the United States; </w:t>
            </w:r>
          </w:p>
          <w:p w:rsidR="003E13D0" w:rsidRPr="00C42A03" w:rsidP="003E13D0" w14:paraId="7E93EEA1" w14:textId="77777777"/>
          <w:p w:rsidR="003E13D0" w:rsidRPr="00C42A03" w:rsidP="003E13D0" w14:paraId="0C369B7D" w14:textId="77777777">
            <w:r w:rsidRPr="00C42A03">
              <w:rPr>
                <w:b/>
              </w:rPr>
              <w:t xml:space="preserve">(2)  </w:t>
            </w:r>
            <w:r w:rsidRPr="00C42A03">
              <w:t xml:space="preserve">That arrangements for treatment have been made, including where and from whom or what institution treatment will be received; </w:t>
            </w:r>
          </w:p>
          <w:p w:rsidR="003E13D0" w:rsidRPr="00C42A03" w:rsidP="003E13D0" w14:paraId="25F7CDC6" w14:textId="77777777"/>
          <w:p w:rsidR="003E13D0" w:rsidRPr="00C42A03" w:rsidP="003E13D0" w14:paraId="2E9DE3B9" w14:textId="77777777">
            <w:r w:rsidRPr="00C42A03">
              <w:rPr>
                <w:b/>
              </w:rPr>
              <w:t xml:space="preserve">(3)  </w:t>
            </w:r>
            <w:r w:rsidRPr="00C42A03">
              <w:t xml:space="preserve">What financial arrangements for payment of expenses (incurred in connection with the treatment) have been made; and </w:t>
            </w:r>
          </w:p>
          <w:p w:rsidR="003E13D0" w:rsidRPr="00C42A03" w:rsidP="003E13D0" w14:paraId="7A35EBEC" w14:textId="77777777"/>
          <w:p w:rsidR="003E13D0" w:rsidRPr="00C42A03" w:rsidP="003E13D0" w14:paraId="01A8B406" w14:textId="77777777">
            <w:r w:rsidRPr="00C42A03">
              <w:rPr>
                <w:b/>
              </w:rPr>
              <w:t xml:space="preserve">(4)  </w:t>
            </w:r>
            <w:r w:rsidRPr="00C42A03">
              <w:t xml:space="preserve">That a bond will be available, if required by the Secretary of Homeland Security. </w:t>
            </w:r>
          </w:p>
          <w:p w:rsidR="003E13D0" w:rsidRPr="00C42A03" w:rsidP="003E13D0" w14:paraId="400F0440" w14:textId="108894A7"/>
          <w:p w:rsidR="002A5E1A" w:rsidRPr="00C42A03" w:rsidP="003E13D0" w14:paraId="62BB8017" w14:textId="6E568184">
            <w:r w:rsidRPr="00C42A03">
              <w:t>[new]</w:t>
            </w:r>
          </w:p>
          <w:p w:rsidR="002A5E1A" w:rsidRPr="00C42A03" w:rsidP="003E13D0" w14:paraId="50EDAA15" w14:textId="77777777"/>
          <w:p w:rsidR="002A5E1A" w:rsidRPr="00C42A03" w:rsidP="003E13D0" w14:paraId="009C4ACC" w14:textId="77777777">
            <w:pPr>
              <w:rPr>
                <w:b/>
              </w:rPr>
            </w:pPr>
          </w:p>
          <w:p w:rsidR="002A5E1A" w:rsidRPr="00C42A03" w:rsidP="003E13D0" w14:paraId="7B3A8299" w14:textId="77777777">
            <w:pPr>
              <w:rPr>
                <w:b/>
              </w:rPr>
            </w:pPr>
          </w:p>
          <w:p w:rsidR="002A5E1A" w:rsidRPr="00C42A03" w:rsidP="003E13D0" w14:paraId="3E823DF5" w14:textId="77777777">
            <w:pPr>
              <w:rPr>
                <w:b/>
              </w:rPr>
            </w:pPr>
          </w:p>
          <w:p w:rsidR="002A5E1A" w:rsidRPr="00C42A03" w:rsidP="003E13D0" w14:paraId="13C59D12" w14:textId="18909EA3">
            <w:pPr>
              <w:rPr>
                <w:b/>
              </w:rPr>
            </w:pPr>
          </w:p>
          <w:p w:rsidR="00E955F3" w:rsidRPr="00C42A03" w:rsidP="003E13D0" w14:paraId="7F22A4CF" w14:textId="77777777">
            <w:pPr>
              <w:rPr>
                <w:b/>
              </w:rPr>
            </w:pPr>
          </w:p>
          <w:p w:rsidR="002A5E1A" w:rsidRPr="00C42A03" w:rsidP="003E13D0" w14:paraId="460EA74F" w14:textId="77777777">
            <w:pPr>
              <w:rPr>
                <w:b/>
              </w:rPr>
            </w:pPr>
          </w:p>
          <w:p w:rsidR="003E13D0" w:rsidRPr="00C42A03" w:rsidP="003E13D0" w14:paraId="1B22DC53" w14:textId="1F2769B2">
            <w:pPr>
              <w:rPr>
                <w:b/>
              </w:rPr>
            </w:pPr>
            <w:r w:rsidRPr="00C42A03">
              <w:rPr>
                <w:b/>
              </w:rPr>
              <w:t xml:space="preserve">C.  Inadmissible Because of Criminal Convictions and Related Grounds under INA section 212(a)(2) </w:t>
            </w:r>
          </w:p>
          <w:p w:rsidR="003E13D0" w:rsidRPr="00C42A03" w:rsidP="003E13D0" w14:paraId="236B2FA0" w14:textId="77777777">
            <w:pPr>
              <w:rPr>
                <w:b/>
              </w:rPr>
            </w:pPr>
          </w:p>
          <w:p w:rsidR="003E13D0" w:rsidRPr="00C42A03" w:rsidP="003E13D0" w14:paraId="620ECDF0" w14:textId="77777777">
            <w:r w:rsidRPr="00C42A03">
              <w:t xml:space="preserve">If you are filing this application because you have been convicted of one or more crimes anywhere in the world, your application must include a statement, signed by you under penalty of perjury under U.S. law, specifying: </w:t>
            </w:r>
          </w:p>
          <w:p w:rsidR="003E13D0" w:rsidRPr="00C42A03" w:rsidP="003E13D0" w14:paraId="6CFF4E98" w14:textId="77777777"/>
          <w:p w:rsidR="003E13D0" w:rsidRPr="00C42A03" w:rsidP="003E13D0" w14:paraId="19771854" w14:textId="77777777"/>
          <w:p w:rsidR="003E13D0" w:rsidRPr="00C42A03" w:rsidP="003E13D0" w14:paraId="08ED12C7" w14:textId="77777777">
            <w:pPr>
              <w:rPr>
                <w:b/>
              </w:rPr>
            </w:pPr>
            <w:r w:rsidRPr="00C42A03">
              <w:rPr>
                <w:b/>
              </w:rPr>
              <w:t>[Page 7]</w:t>
            </w:r>
          </w:p>
          <w:p w:rsidR="003E13D0" w:rsidRPr="00C42A03" w:rsidP="003E13D0" w14:paraId="09F621FB" w14:textId="77777777">
            <w:pPr>
              <w:rPr>
                <w:b/>
              </w:rPr>
            </w:pPr>
          </w:p>
          <w:p w:rsidR="003E13D0" w:rsidRPr="00C42A03" w:rsidP="003E13D0" w14:paraId="42824AD0" w14:textId="77777777">
            <w:r w:rsidRPr="00C42A03">
              <w:rPr>
                <w:b/>
              </w:rPr>
              <w:t>(1)</w:t>
            </w:r>
            <w:r w:rsidRPr="00C42A03">
              <w:t xml:space="preserve">  Name each of the crimes and criminal statutes for which you were convicted, and the country in which you were convicted; </w:t>
            </w:r>
          </w:p>
          <w:p w:rsidR="003E13D0" w:rsidRPr="00C42A03" w:rsidP="003E13D0" w14:paraId="1B7CE2FC" w14:textId="77777777"/>
          <w:p w:rsidR="003E13D0" w:rsidRPr="00C42A03" w:rsidP="003E13D0" w14:paraId="211C93B9" w14:textId="77777777">
            <w:r w:rsidRPr="00C42A03">
              <w:rPr>
                <w:b/>
              </w:rPr>
              <w:t>(2)</w:t>
            </w:r>
            <w:r w:rsidRPr="00C42A03">
              <w:t xml:space="preserve">  Dates and places of the commission of the crimes; </w:t>
            </w:r>
          </w:p>
          <w:p w:rsidR="003E13D0" w:rsidRPr="00C42A03" w:rsidP="003E13D0" w14:paraId="605BE032" w14:textId="77777777"/>
          <w:p w:rsidR="003E13D0" w:rsidRPr="00C42A03" w:rsidP="003E13D0" w14:paraId="3FB4BCA6" w14:textId="77777777">
            <w:r w:rsidRPr="00C42A03">
              <w:rPr>
                <w:b/>
              </w:rPr>
              <w:t>(3)</w:t>
            </w:r>
            <w:r w:rsidRPr="00C42A03">
              <w:t xml:space="preserve">  Dates and places of conviction (including the name of the court); and </w:t>
            </w:r>
          </w:p>
          <w:p w:rsidR="003E13D0" w:rsidRPr="00C42A03" w:rsidP="003E13D0" w14:paraId="13B60805" w14:textId="77777777"/>
          <w:p w:rsidR="003E13D0" w:rsidRPr="00C42A03" w:rsidP="003E13D0" w14:paraId="495E67E1" w14:textId="77777777">
            <w:r w:rsidRPr="00C42A03">
              <w:rPr>
                <w:b/>
              </w:rPr>
              <w:t>(4)</w:t>
            </w:r>
            <w:r w:rsidRPr="00C42A03">
              <w:t xml:space="preserve">  Sentences you received, or any other judgments from the court related to the crimes. </w:t>
            </w:r>
          </w:p>
          <w:p w:rsidR="003E13D0" w:rsidRPr="00C42A03" w:rsidP="003E13D0" w14:paraId="45C40831" w14:textId="77777777"/>
          <w:p w:rsidR="003E13D0" w:rsidRPr="00C42A03" w:rsidP="003E13D0" w14:paraId="0C7B1765" w14:textId="77777777">
            <w:pPr>
              <w:rPr>
                <w:b/>
              </w:rPr>
            </w:pPr>
            <w:r w:rsidRPr="00C42A03">
              <w:rPr>
                <w:b/>
              </w:rPr>
              <w:t xml:space="preserve">List each crime separately. </w:t>
            </w:r>
          </w:p>
          <w:p w:rsidR="003E13D0" w:rsidRPr="00C42A03" w:rsidP="003E13D0" w14:paraId="693D3E21" w14:textId="77777777">
            <w:pPr>
              <w:rPr>
                <w:b/>
              </w:rPr>
            </w:pPr>
          </w:p>
          <w:p w:rsidR="003E13D0" w:rsidRPr="00C42A03" w:rsidP="003E13D0" w14:paraId="6D8559EB" w14:textId="77777777">
            <w:r w:rsidRPr="00C42A03">
              <w:t xml:space="preserve">For each conviction, you must submit the official record of each conviction and all court dispositions, as well as any other documents relating to the commutation of sentence, parole, probation, or pardon.  If an official record is not available then you may submit an official letter from the court of jurisdiction stating the reason why an official record is not available. </w:t>
            </w:r>
          </w:p>
          <w:p w:rsidR="003E13D0" w:rsidRPr="00C42A03" w:rsidP="003E13D0" w14:paraId="77CBFCAA" w14:textId="07661D27">
            <w:r w:rsidRPr="00C42A03">
              <w:t xml:space="preserve">These records must be in English, or an English translation must be included.  The translator must certify that he or she is competent to translate from the foreign language to English and that the translation is accurate. </w:t>
            </w:r>
          </w:p>
          <w:p w:rsidR="00CC7EE9" w:rsidRPr="00C42A03" w:rsidP="003E13D0" w14:paraId="73790DE6" w14:textId="77777777"/>
          <w:p w:rsidR="003E13D0" w:rsidRPr="00C42A03" w:rsidP="003E13D0" w14:paraId="67A90A61" w14:textId="77777777"/>
          <w:p w:rsidR="003E13D0" w:rsidRPr="00C42A03" w:rsidP="003E13D0" w14:paraId="5B00188F" w14:textId="77777777">
            <w:pPr>
              <w:rPr>
                <w:b/>
              </w:rPr>
            </w:pPr>
            <w:r w:rsidRPr="00C42A03">
              <w:rPr>
                <w:b/>
              </w:rPr>
              <w:t xml:space="preserve">D.  For All Other Grounds of Inadmissibility under INA section 212(a) </w:t>
            </w:r>
          </w:p>
          <w:p w:rsidR="003E13D0" w:rsidRPr="00C42A03" w:rsidP="003E13D0" w14:paraId="2DBB0050" w14:textId="77777777">
            <w:pPr>
              <w:rPr>
                <w:b/>
              </w:rPr>
            </w:pPr>
          </w:p>
          <w:p w:rsidR="003E13D0" w:rsidRPr="00C42A03" w:rsidP="003E13D0" w14:paraId="7A07D925" w14:textId="77777777">
            <w:r w:rsidRPr="00C42A03">
              <w:t>If you are inadmissible under any ground not listed above, you must provide a statement signed by you under penalty of perjury that specifies the applicable ground of inadmissibility, the factual basis for your inadmissibility, and reasons for claiming that you should be granted advance permission to enter the United States.</w:t>
            </w:r>
          </w:p>
          <w:p w:rsidR="003E13D0" w:rsidRPr="00C42A03" w:rsidP="003E13D0" w14:paraId="1A2269B6" w14:textId="6A6A5FE8">
            <w:r w:rsidRPr="00C42A03">
              <w:t xml:space="preserve"> </w:t>
            </w:r>
          </w:p>
          <w:p w:rsidR="002A5E1A" w:rsidRPr="00C42A03" w:rsidP="003E13D0" w14:paraId="0DEE3A00" w14:textId="77777777"/>
          <w:p w:rsidR="003E13D0" w:rsidRPr="00C42A03" w:rsidP="003E13D0" w14:paraId="353E3BF7" w14:textId="77777777">
            <w:pPr>
              <w:rPr>
                <w:b/>
              </w:rPr>
            </w:pPr>
            <w:r w:rsidRPr="00C42A03">
              <w:rPr>
                <w:b/>
              </w:rPr>
              <w:t xml:space="preserve">2.  Required Additional Information When Filing Form I-192 With CBP </w:t>
            </w:r>
          </w:p>
          <w:p w:rsidR="003E13D0" w:rsidRPr="00C42A03" w:rsidP="003E13D0" w14:paraId="2F8F4C32" w14:textId="77777777">
            <w:pPr>
              <w:rPr>
                <w:b/>
              </w:rPr>
            </w:pPr>
          </w:p>
          <w:p w:rsidR="003E13D0" w:rsidRPr="00C42A03" w:rsidP="003E13D0" w14:paraId="276AEF5C" w14:textId="77777777">
            <w:r w:rsidRPr="00C42A03">
              <w:t xml:space="preserve">If you file this application with CBP, you must submit the following additional documentation. </w:t>
            </w:r>
          </w:p>
          <w:p w:rsidR="003E13D0" w:rsidRPr="00C42A03" w:rsidP="003E13D0" w14:paraId="4C6D640E" w14:textId="77777777"/>
          <w:p w:rsidR="003E13D0" w:rsidRPr="00C42A03" w:rsidP="003E13D0" w14:paraId="1BA43971" w14:textId="77777777">
            <w:r w:rsidRPr="00C42A03">
              <w:rPr>
                <w:b/>
              </w:rPr>
              <w:t xml:space="preserve">A.  </w:t>
            </w:r>
            <w:r w:rsidRPr="00C42A03">
              <w:t xml:space="preserve">Proof of citizenship and identity, such as a passport, citizenship card with photograph, naturalization certificate, or birth certificate.  Note that a driver’s license is not considered proof of citizenship but may accompany a copy of another document.  Copies of these documents are acceptable. </w:t>
            </w:r>
          </w:p>
          <w:p w:rsidR="003E13D0" w:rsidRPr="00C42A03" w:rsidP="003E13D0" w14:paraId="063C5B0D" w14:textId="77777777"/>
          <w:p w:rsidR="003E13D0" w:rsidRPr="00C42A03" w:rsidP="003E13D0" w14:paraId="547DC1A3" w14:textId="77777777">
            <w:r w:rsidRPr="00C42A03">
              <w:rPr>
                <w:b/>
              </w:rPr>
              <w:t xml:space="preserve">B.  </w:t>
            </w:r>
            <w:r w:rsidRPr="00C42A03">
              <w:t xml:space="preserve">If you have ever used a name other than your full legal name as provided on this application, you must list it in </w:t>
            </w:r>
            <w:r w:rsidRPr="00C42A03">
              <w:rPr>
                <w:b/>
              </w:rPr>
              <w:t>Part 2.</w:t>
            </w:r>
            <w:r w:rsidRPr="00C42A03">
              <w:t xml:space="preserve">, </w:t>
            </w:r>
            <w:r w:rsidRPr="00C42A03">
              <w:rPr>
                <w:b/>
              </w:rPr>
              <w:t>Item Numbers 2.a. - 3.c.</w:t>
            </w:r>
            <w:r w:rsidRPr="00C42A03">
              <w:t xml:space="preserve"> on this application.  Include any names from previous marriages.  Evidence of any legal name changes, such as marriage certificates, </w:t>
            </w:r>
            <w:r w:rsidRPr="00C42A03">
              <w:rPr>
                <w:b/>
              </w:rPr>
              <w:t>or</w:t>
            </w:r>
            <w:r w:rsidRPr="00C42A03">
              <w:t xml:space="preserve"> divorce </w:t>
            </w:r>
            <w:r w:rsidRPr="00C42A03">
              <w:rPr>
                <w:b/>
              </w:rPr>
              <w:t>decrees must</w:t>
            </w:r>
            <w:r w:rsidRPr="00C42A03">
              <w:t xml:space="preserve"> be included.  Copies are acceptable.</w:t>
            </w:r>
          </w:p>
          <w:p w:rsidR="003E13D0" w:rsidRPr="00C42A03" w:rsidP="003E13D0" w14:paraId="777A61BA" w14:textId="77777777"/>
          <w:p w:rsidR="003E13D0" w:rsidRPr="00C42A03" w:rsidP="003E13D0" w14:paraId="2D0422C5" w14:textId="77777777">
            <w:r w:rsidRPr="00C42A03">
              <w:rPr>
                <w:b/>
              </w:rPr>
              <w:t xml:space="preserve">C.  </w:t>
            </w:r>
            <w:r w:rsidRPr="00C42A03">
              <w:t>Each application must contain your official police record or evidence that no record exists from your country of residence or nationality.  This record is valid for 15 months from the date of issuance for submission with your Form I-192.</w:t>
            </w:r>
          </w:p>
          <w:p w:rsidR="003E13D0" w:rsidRPr="00C42A03" w:rsidP="003E13D0" w14:paraId="12B69F55" w14:textId="77777777"/>
          <w:p w:rsidR="003E13D0" w:rsidRPr="00C42A03" w:rsidP="003E13D0" w14:paraId="030B4976" w14:textId="77777777">
            <w:r w:rsidRPr="00C42A03">
              <w:rPr>
                <w:b/>
              </w:rPr>
              <w:t xml:space="preserve">D.  NOTE to Canadian Applicants:  </w:t>
            </w:r>
            <w:r w:rsidRPr="00C42A03">
              <w:t xml:space="preserve">You can obtain the information noted above from the Royal Canadian Mounted Police (RCMP) by submitting your fingerprints on Form C-216C.  The returned Civil Product and any accompanying records must be dated and endorsed by the RCMP within 15 months of submission with your Form I-192.  For instructions, addresses, and payment information, visit the RCMP website at:  </w:t>
            </w:r>
            <w:hyperlink r:id="rId9" w:history="1">
              <w:r w:rsidRPr="00C42A03">
                <w:rPr>
                  <w:rStyle w:val="Hyperlink"/>
                  <w:b/>
                </w:rPr>
                <w:t>www.rcmp-grc.gc.ca/</w:t>
              </w:r>
            </w:hyperlink>
            <w:r w:rsidRPr="00C42A03">
              <w:rPr>
                <w:b/>
              </w:rPr>
              <w:t>.</w:t>
            </w:r>
          </w:p>
          <w:p w:rsidR="003E13D0" w:rsidRPr="00C42A03" w:rsidP="003E13D0" w14:paraId="630DF594" w14:textId="77777777"/>
          <w:p w:rsidR="003E13D0" w:rsidRPr="00C42A03" w:rsidP="003E13D0" w14:paraId="29931413" w14:textId="25D07681">
            <w:r w:rsidRPr="00C42A03">
              <w:rPr>
                <w:b/>
              </w:rPr>
              <w:t>E.</w:t>
            </w:r>
            <w:r w:rsidRPr="00C42A03">
              <w:t xml:space="preserve">  If you retained an attorney to file the application, counsel may be obliged to complete Form G-28, Notice of Entry of Appearance as Attorney or Accredited Representative or Form </w:t>
            </w:r>
            <w:r w:rsidRPr="00C42A03" w:rsidR="00AB4957">
              <w:t>G-2</w:t>
            </w:r>
            <w:r w:rsidRPr="00C42A03">
              <w:t>8</w:t>
            </w:r>
            <w:r w:rsidRPr="00C42A03" w:rsidR="00AB4957">
              <w:t>I</w:t>
            </w:r>
            <w:r w:rsidRPr="00C42A03">
              <w:t>, Notice of Entry of Appearance as Attorney In Matters Outside the Geographical Confines of the United States.</w:t>
            </w:r>
          </w:p>
          <w:p w:rsidR="003E13D0" w:rsidRPr="00C42A03" w:rsidP="003E13D0" w14:paraId="0A75D733" w14:textId="77777777"/>
          <w:p w:rsidR="003E13D0" w:rsidRPr="00C42A03" w:rsidP="003E13D0" w14:paraId="65CD7F24" w14:textId="77777777">
            <w:r w:rsidRPr="00C42A03">
              <w:rPr>
                <w:b/>
              </w:rPr>
              <w:t>F.</w:t>
            </w:r>
            <w:r w:rsidRPr="00C42A03">
              <w:t xml:space="preserve">  Recommended Supporting Documentation:</w:t>
            </w:r>
          </w:p>
          <w:p w:rsidR="003E13D0" w:rsidRPr="00C42A03" w:rsidP="003E13D0" w14:paraId="17936A16" w14:textId="77777777"/>
          <w:p w:rsidR="003E13D0" w:rsidRPr="00C42A03" w:rsidP="003E13D0" w14:paraId="0D5997F3" w14:textId="229012A2">
            <w:r w:rsidRPr="00C42A03">
              <w:rPr>
                <w:b/>
              </w:rPr>
              <w:t xml:space="preserve">(1)  </w:t>
            </w:r>
            <w:r w:rsidRPr="00C42A03">
              <w:t xml:space="preserve">Evidence and/or a written account demonstrating rehabilitation and character reformation related to your being inadmissible.  The focus of such evidence should include, but is not limited to, targeted counseling, rehabilitation programs attended/completed, achievements in community service, or other relevant, credible information showing rehabilitation and character reformation; and  </w:t>
            </w:r>
          </w:p>
          <w:p w:rsidR="00B75D3A" w:rsidRPr="00C42A03" w:rsidP="003E13D0" w14:paraId="0C279C28" w14:textId="77777777"/>
          <w:p w:rsidR="003E13D0" w:rsidRPr="00C42A03" w:rsidP="003E13D0" w14:paraId="41270378" w14:textId="77777777">
            <w:r w:rsidRPr="00C42A03">
              <w:rPr>
                <w:b/>
              </w:rPr>
              <w:t>(2)</w:t>
            </w:r>
            <w:r w:rsidRPr="00C42A03">
              <w:t xml:space="preserve">  A copy of any previously issued Form I-192 decisions (favorable or otherwise).</w:t>
            </w:r>
          </w:p>
          <w:p w:rsidR="003E13D0" w:rsidRPr="00C42A03" w:rsidP="003463DC" w14:paraId="10BCE34B" w14:textId="77777777">
            <w:pPr>
              <w:rPr>
                <w:b/>
              </w:rPr>
            </w:pPr>
          </w:p>
        </w:tc>
        <w:tc>
          <w:tcPr>
            <w:tcW w:w="4095" w:type="dxa"/>
          </w:tcPr>
          <w:p w:rsidR="003E13D0" w:rsidRPr="00C42A03" w:rsidP="003463DC" w14:paraId="1FBBE389" w14:textId="77777777">
            <w:pPr>
              <w:rPr>
                <w:b/>
              </w:rPr>
            </w:pPr>
          </w:p>
          <w:p w:rsidR="002A5E1A" w:rsidRPr="00C42A03" w:rsidP="003463DC" w14:paraId="68005344" w14:textId="77777777">
            <w:pPr>
              <w:rPr>
                <w:b/>
              </w:rPr>
            </w:pPr>
          </w:p>
          <w:p w:rsidR="002A5E1A" w:rsidRPr="00C42A03" w:rsidP="002A5E1A" w14:paraId="3BA2E04D" w14:textId="77777777">
            <w:pPr>
              <w:rPr>
                <w:b/>
              </w:rPr>
            </w:pPr>
            <w:r w:rsidRPr="00C42A03">
              <w:rPr>
                <w:b/>
              </w:rPr>
              <w:t>What Evidence Must You Submit?</w:t>
            </w:r>
          </w:p>
          <w:p w:rsidR="002A5E1A" w:rsidRPr="00C42A03" w:rsidP="003463DC" w14:paraId="438039CC" w14:textId="77777777">
            <w:pPr>
              <w:rPr>
                <w:b/>
              </w:rPr>
            </w:pPr>
          </w:p>
          <w:p w:rsidR="002A5E1A" w:rsidRPr="00C42A03" w:rsidP="003463DC" w14:paraId="1A5BF5D1" w14:textId="77777777">
            <w:pPr>
              <w:rPr>
                <w:b/>
              </w:rPr>
            </w:pPr>
          </w:p>
          <w:p w:rsidR="002A5E1A" w:rsidRPr="00C42A03" w:rsidP="003463DC" w14:paraId="3295FE7D" w14:textId="77777777">
            <w:pPr>
              <w:rPr>
                <w:bCs/>
              </w:rPr>
            </w:pPr>
            <w:r w:rsidRPr="00C42A03">
              <w:rPr>
                <w:bCs/>
              </w:rPr>
              <w:t>[no change]</w:t>
            </w:r>
          </w:p>
          <w:p w:rsidR="002A5E1A" w:rsidRPr="00C42A03" w:rsidP="003463DC" w14:paraId="1782CB44" w14:textId="77777777">
            <w:pPr>
              <w:rPr>
                <w:bCs/>
              </w:rPr>
            </w:pPr>
          </w:p>
          <w:p w:rsidR="002A5E1A" w:rsidRPr="00C42A03" w:rsidP="003463DC" w14:paraId="5673235A" w14:textId="77777777">
            <w:pPr>
              <w:rPr>
                <w:bCs/>
              </w:rPr>
            </w:pPr>
          </w:p>
          <w:p w:rsidR="002A5E1A" w:rsidRPr="00C42A03" w:rsidP="003463DC" w14:paraId="5B242D65" w14:textId="77777777">
            <w:pPr>
              <w:rPr>
                <w:bCs/>
              </w:rPr>
            </w:pPr>
          </w:p>
          <w:p w:rsidR="002A5E1A" w:rsidRPr="00C42A03" w:rsidP="003463DC" w14:paraId="382F1DDA" w14:textId="77777777">
            <w:r w:rsidRPr="00C42A03">
              <w:t xml:space="preserve">You must submit all evidence requested in these Instructions with your application.  If you fail to submit required evidence, USCIS or CBP may reject or deny your </w:t>
            </w:r>
            <w:r w:rsidRPr="00C42A03">
              <w:rPr>
                <w:color w:val="FF0000"/>
              </w:rPr>
              <w:t xml:space="preserve">application in </w:t>
            </w:r>
            <w:r w:rsidRPr="00C42A03">
              <w:t>accordance with 8 CFR 103.2(b)(1) and these Instructions.</w:t>
            </w:r>
          </w:p>
          <w:p w:rsidR="002A5E1A" w:rsidRPr="00C42A03" w:rsidP="003463DC" w14:paraId="4174E6B4" w14:textId="77777777"/>
          <w:p w:rsidR="002A5E1A" w:rsidRPr="00C42A03" w:rsidP="003463DC" w14:paraId="30812593" w14:textId="77777777"/>
          <w:p w:rsidR="002A5E1A" w:rsidRPr="00C42A03" w:rsidP="003463DC" w14:paraId="28473B17" w14:textId="77777777"/>
          <w:p w:rsidR="002A5E1A" w:rsidRPr="00C42A03" w:rsidP="003463DC" w14:paraId="1280D8A3" w14:textId="77777777">
            <w:r w:rsidRPr="00C42A03">
              <w:t>[no change]</w:t>
            </w:r>
          </w:p>
          <w:p w:rsidR="002A5E1A" w:rsidRPr="00C42A03" w:rsidP="003463DC" w14:paraId="4CD40421" w14:textId="77777777"/>
          <w:p w:rsidR="002A5E1A" w:rsidRPr="00C42A03" w:rsidP="003463DC" w14:paraId="6D7D93AA" w14:textId="77777777"/>
          <w:p w:rsidR="002A5E1A" w:rsidRPr="00C42A03" w:rsidP="003463DC" w14:paraId="04D7366F" w14:textId="77777777"/>
          <w:p w:rsidR="002A5E1A" w:rsidRPr="00C42A03" w:rsidP="003463DC" w14:paraId="4848FCA8" w14:textId="77777777"/>
          <w:p w:rsidR="002A5E1A" w:rsidRPr="00C42A03" w:rsidP="003463DC" w14:paraId="41A4448F" w14:textId="77777777"/>
          <w:p w:rsidR="002A5E1A" w:rsidRPr="00C42A03" w:rsidP="003463DC" w14:paraId="1833F31F" w14:textId="77777777"/>
          <w:p w:rsidR="002A5E1A" w:rsidRPr="00C42A03" w:rsidP="003463DC" w14:paraId="2AC85211" w14:textId="77777777"/>
          <w:p w:rsidR="002A5E1A" w:rsidRPr="00C42A03" w:rsidP="003463DC" w14:paraId="620F0176" w14:textId="77777777"/>
          <w:p w:rsidR="002A5E1A" w:rsidRPr="00C42A03" w:rsidP="003463DC" w14:paraId="4F66F1BE" w14:textId="77777777"/>
          <w:p w:rsidR="002A5E1A" w:rsidRPr="00C42A03" w:rsidP="003463DC" w14:paraId="42E06A2A" w14:textId="77777777"/>
          <w:p w:rsidR="002A5E1A" w:rsidRPr="00C42A03" w:rsidP="003463DC" w14:paraId="0D2690B5" w14:textId="77777777"/>
          <w:p w:rsidR="002A5E1A" w:rsidRPr="00C42A03" w:rsidP="003463DC" w14:paraId="1FB5463E" w14:textId="77777777"/>
          <w:p w:rsidR="002A5E1A" w:rsidRPr="00C42A03" w:rsidP="003463DC" w14:paraId="2CA5AC4F" w14:textId="77777777"/>
          <w:p w:rsidR="002A5E1A" w:rsidRPr="00C42A03" w:rsidP="003463DC" w14:paraId="4B1C2BEA" w14:textId="77777777"/>
          <w:p w:rsidR="002A5E1A" w:rsidRPr="00C42A03" w:rsidP="002A5E1A" w14:paraId="0D26D6E0" w14:textId="7CFF146B">
            <w:pPr>
              <w:spacing w:before="100" w:beforeAutospacing="1" w:after="100" w:afterAutospacing="1" w:line="240" w:lineRule="exact"/>
            </w:pPr>
            <w:r w:rsidRPr="00C42A03">
              <w:rPr>
                <w:b/>
              </w:rPr>
              <w:t>NOTE:</w:t>
            </w:r>
            <w:r w:rsidRPr="00C42A03">
              <w:t xml:space="preserve">  Do not file this application if you are seeking advance permission under INA section 212(d)(3)(A), but are inadmissible under INA </w:t>
            </w:r>
            <w:r w:rsidRPr="00C42A03">
              <w:rPr>
                <w:color w:val="FF0000"/>
              </w:rPr>
              <w:t xml:space="preserve">sections </w:t>
            </w:r>
            <w:r w:rsidRPr="00C42A03">
              <w:t>212(a)(3)(A)(i)</w:t>
            </w:r>
            <w:r w:rsidRPr="00C42A03">
              <w:rPr>
                <w:color w:val="FF0000"/>
              </w:rPr>
              <w:t>(I), 212</w:t>
            </w:r>
            <w:r w:rsidRPr="00C42A03">
              <w:t>(a)(3)(A)</w:t>
            </w:r>
            <w:r w:rsidRPr="00C42A03">
              <w:rPr>
                <w:color w:val="C00000"/>
              </w:rPr>
              <w:t>(ii), 212</w:t>
            </w:r>
            <w:r w:rsidRPr="00C42A03">
              <w:t>(a)(3)(A)</w:t>
            </w:r>
            <w:r w:rsidRPr="00C42A03">
              <w:rPr>
                <w:color w:val="C00000"/>
              </w:rPr>
              <w:t>(iii), 212</w:t>
            </w:r>
            <w:r w:rsidRPr="00C42A03">
              <w:t>(a)(3)</w:t>
            </w:r>
            <w:r w:rsidRPr="00C42A03">
              <w:rPr>
                <w:color w:val="C00000"/>
              </w:rPr>
              <w:t>(C), 212</w:t>
            </w:r>
            <w:r w:rsidRPr="00C42A03">
              <w:t xml:space="preserve">(a)(3)(E)(i), </w:t>
            </w:r>
            <w:r w:rsidRPr="00C42A03">
              <w:rPr>
                <w:color w:val="FF0000"/>
              </w:rPr>
              <w:t>or 212</w:t>
            </w:r>
            <w:r w:rsidRPr="00C42A03">
              <w:t>(a)(3)(E)(ii).  INA section 212(d)(3)(A) does not permit the nonimmigrant admission of a foreign national</w:t>
            </w:r>
            <w:r w:rsidRPr="00C42A03">
              <w:rPr>
                <w:color w:val="FF0000"/>
              </w:rPr>
              <w:t xml:space="preserve"> who is</w:t>
            </w:r>
            <w:r w:rsidRPr="00C42A03">
              <w:t xml:space="preserve"> inadmissible on one of these grounds. </w:t>
            </w:r>
          </w:p>
          <w:p w:rsidR="002A5E1A" w:rsidRPr="00C42A03" w:rsidP="002A5E1A" w14:paraId="60BF45A7" w14:textId="24E01061">
            <w:pPr>
              <w:spacing w:before="100" w:beforeAutospacing="1" w:after="100" w:afterAutospacing="1" w:line="240" w:lineRule="exact"/>
            </w:pPr>
          </w:p>
          <w:p w:rsidR="002A5E1A" w:rsidRPr="00C42A03" w:rsidP="002A5E1A" w14:paraId="42E1249E" w14:textId="0223DA64">
            <w:pPr>
              <w:spacing w:line="240" w:lineRule="exact"/>
            </w:pPr>
            <w:r w:rsidRPr="00C42A03">
              <w:t>[no change]</w:t>
            </w:r>
          </w:p>
          <w:p w:rsidR="002A5E1A" w:rsidRPr="00C42A03" w:rsidP="002A5E1A" w14:paraId="347DCD6D" w14:textId="593E90AF">
            <w:pPr>
              <w:spacing w:line="240" w:lineRule="exact"/>
            </w:pPr>
          </w:p>
          <w:p w:rsidR="002A5E1A" w:rsidRPr="00C42A03" w:rsidP="002A5E1A" w14:paraId="5041825C" w14:textId="7C32D5C4">
            <w:pPr>
              <w:spacing w:line="240" w:lineRule="exact"/>
            </w:pPr>
          </w:p>
          <w:p w:rsidR="002A5E1A" w:rsidRPr="00C42A03" w:rsidP="002A5E1A" w14:paraId="453FB1F2" w14:textId="0CCBFC9D">
            <w:pPr>
              <w:spacing w:line="240" w:lineRule="exact"/>
            </w:pPr>
          </w:p>
          <w:p w:rsidR="002A5E1A" w:rsidRPr="00C42A03" w:rsidP="002A5E1A" w14:paraId="08A6C5B1" w14:textId="00FAC2B0">
            <w:pPr>
              <w:spacing w:line="240" w:lineRule="exact"/>
            </w:pPr>
          </w:p>
          <w:p w:rsidR="002A5E1A" w:rsidRPr="00C42A03" w:rsidP="002A5E1A" w14:paraId="2F0B93EF" w14:textId="6A3701ED">
            <w:pPr>
              <w:spacing w:line="240" w:lineRule="exact"/>
            </w:pPr>
          </w:p>
          <w:p w:rsidR="002A5E1A" w:rsidRPr="00C42A03" w:rsidP="002A5E1A" w14:paraId="5B51DF17" w14:textId="6EE84C6B">
            <w:pPr>
              <w:spacing w:line="240" w:lineRule="exact"/>
            </w:pPr>
          </w:p>
          <w:p w:rsidR="002A5E1A" w:rsidRPr="00C42A03" w:rsidP="002A5E1A" w14:paraId="60C8A79F" w14:textId="0CD35741">
            <w:pPr>
              <w:spacing w:line="240" w:lineRule="exact"/>
            </w:pPr>
          </w:p>
          <w:p w:rsidR="002A5E1A" w:rsidRPr="00C42A03" w:rsidP="002A5E1A" w14:paraId="22C71FF2" w14:textId="4C215DC1">
            <w:pPr>
              <w:spacing w:line="240" w:lineRule="exact"/>
            </w:pPr>
          </w:p>
          <w:p w:rsidR="002A5E1A" w:rsidRPr="00C42A03" w:rsidP="002A5E1A" w14:paraId="3716A2F6" w14:textId="7A7675C7">
            <w:pPr>
              <w:spacing w:line="240" w:lineRule="exact"/>
            </w:pPr>
          </w:p>
          <w:p w:rsidR="002A5E1A" w:rsidRPr="00C42A03" w:rsidP="002A5E1A" w14:paraId="2D915F43" w14:textId="3D004C81">
            <w:pPr>
              <w:spacing w:line="240" w:lineRule="exact"/>
            </w:pPr>
          </w:p>
          <w:p w:rsidR="002A5E1A" w:rsidRPr="00C42A03" w:rsidP="002A5E1A" w14:paraId="4F83CF6C" w14:textId="0EB944EB">
            <w:pPr>
              <w:spacing w:line="240" w:lineRule="exact"/>
            </w:pPr>
          </w:p>
          <w:p w:rsidR="002A5E1A" w:rsidRPr="00C42A03" w:rsidP="002A5E1A" w14:paraId="7495A750" w14:textId="2C408DE4">
            <w:pPr>
              <w:spacing w:line="240" w:lineRule="exact"/>
            </w:pPr>
          </w:p>
          <w:p w:rsidR="002A5E1A" w:rsidRPr="00C42A03" w:rsidP="002A5E1A" w14:paraId="439037F9" w14:textId="0EC024A0">
            <w:pPr>
              <w:spacing w:line="240" w:lineRule="exact"/>
            </w:pPr>
          </w:p>
          <w:p w:rsidR="002A5E1A" w:rsidRPr="00C42A03" w:rsidP="002A5E1A" w14:paraId="7C49C771" w14:textId="35753888">
            <w:pPr>
              <w:spacing w:line="240" w:lineRule="exact"/>
            </w:pPr>
          </w:p>
          <w:p w:rsidR="002A5E1A" w:rsidRPr="00C42A03" w:rsidP="002A5E1A" w14:paraId="6D068442" w14:textId="2E0CC36D">
            <w:pPr>
              <w:spacing w:line="240" w:lineRule="exact"/>
            </w:pPr>
          </w:p>
          <w:p w:rsidR="002A5E1A" w:rsidRPr="00C42A03" w:rsidP="002A5E1A" w14:paraId="3AB1F25B" w14:textId="57AB6B04">
            <w:pPr>
              <w:spacing w:line="240" w:lineRule="exact"/>
            </w:pPr>
          </w:p>
          <w:p w:rsidR="002A5E1A" w:rsidRPr="00C42A03" w:rsidP="002A5E1A" w14:paraId="71BB16C5" w14:textId="77777777">
            <w:pPr>
              <w:spacing w:before="100" w:beforeAutospacing="1" w:after="100" w:afterAutospacing="1" w:line="240" w:lineRule="exact"/>
            </w:pPr>
            <w:r w:rsidRPr="00C42A03">
              <w:rPr>
                <w:b/>
              </w:rPr>
              <w:t>NOTE:</w:t>
            </w:r>
            <w:r w:rsidRPr="00C42A03">
              <w:t xml:space="preserve">  Do not file this application if you are inadmissible only under INA section 212(a)(3)(D) for being a member of a Communist or other totalitarian party, </w:t>
            </w:r>
            <w:r w:rsidRPr="00C42A03">
              <w:rPr>
                <w:color w:val="FF0000"/>
              </w:rPr>
              <w:t>as</w:t>
            </w:r>
            <w:r w:rsidRPr="00C42A03">
              <w:t xml:space="preserve"> this inadmissibility ground </w:t>
            </w:r>
            <w:r w:rsidRPr="00C42A03">
              <w:rPr>
                <w:color w:val="FF0000"/>
              </w:rPr>
              <w:t xml:space="preserve">does not apply </w:t>
            </w:r>
            <w:r w:rsidRPr="00C42A03">
              <w:t xml:space="preserve"> </w:t>
            </w:r>
            <w:r w:rsidRPr="00C42A03">
              <w:rPr>
                <w:color w:val="FF0000"/>
              </w:rPr>
              <w:t>to nonimmigrants</w:t>
            </w:r>
            <w:r w:rsidRPr="00C42A03">
              <w:t>.</w:t>
            </w:r>
          </w:p>
          <w:p w:rsidR="002A5E1A" w:rsidRPr="00C42A03" w:rsidP="002A5E1A" w14:paraId="62EEFE4D" w14:textId="1CE1E0BC">
            <w:pPr>
              <w:spacing w:line="240" w:lineRule="exact"/>
            </w:pPr>
            <w:r w:rsidRPr="00C42A03">
              <w:t>[no change]</w:t>
            </w:r>
          </w:p>
          <w:p w:rsidR="002A5E1A" w:rsidRPr="00C42A03" w:rsidP="002A5E1A" w14:paraId="20774D30" w14:textId="1BD8E974">
            <w:pPr>
              <w:spacing w:line="240" w:lineRule="exact"/>
            </w:pPr>
          </w:p>
          <w:p w:rsidR="002A5E1A" w:rsidRPr="00C42A03" w:rsidP="002A5E1A" w14:paraId="6B80D7C3" w14:textId="49B0754B">
            <w:pPr>
              <w:spacing w:line="240" w:lineRule="exact"/>
            </w:pPr>
          </w:p>
          <w:p w:rsidR="002A5E1A" w:rsidRPr="00C42A03" w:rsidP="002A5E1A" w14:paraId="11908DC0" w14:textId="719AA782">
            <w:pPr>
              <w:spacing w:line="240" w:lineRule="exact"/>
            </w:pPr>
          </w:p>
          <w:p w:rsidR="002A5E1A" w:rsidRPr="00C42A03" w:rsidP="002A5E1A" w14:paraId="55191F3C" w14:textId="3FD02820">
            <w:pPr>
              <w:spacing w:line="240" w:lineRule="exact"/>
            </w:pPr>
          </w:p>
          <w:p w:rsidR="002A5E1A" w:rsidRPr="00C42A03" w:rsidP="002A5E1A" w14:paraId="2FA0199C" w14:textId="2C03422D">
            <w:pPr>
              <w:spacing w:line="240" w:lineRule="exact"/>
            </w:pPr>
          </w:p>
          <w:p w:rsidR="002A5E1A" w:rsidRPr="00C42A03" w:rsidP="002A5E1A" w14:paraId="140E7D49" w14:textId="0AE91132">
            <w:pPr>
              <w:spacing w:line="240" w:lineRule="exact"/>
            </w:pPr>
          </w:p>
          <w:p w:rsidR="002A5E1A" w:rsidRPr="00C42A03" w:rsidP="002A5E1A" w14:paraId="2A455D11" w14:textId="77777777">
            <w:pPr>
              <w:spacing w:line="240" w:lineRule="exact"/>
            </w:pPr>
          </w:p>
          <w:p w:rsidR="002A5E1A" w:rsidRPr="00C42A03" w:rsidP="002A5E1A" w14:paraId="2A8EA079" w14:textId="42102DF7">
            <w:pPr>
              <w:spacing w:line="240" w:lineRule="exact"/>
            </w:pPr>
            <w:r w:rsidRPr="00C42A03">
              <w:t>[no change]</w:t>
            </w:r>
          </w:p>
          <w:p w:rsidR="002A5E1A" w:rsidRPr="00C42A03" w:rsidP="002A5E1A" w14:paraId="01C03FF1" w14:textId="4761A08C">
            <w:pPr>
              <w:spacing w:line="240" w:lineRule="exact"/>
            </w:pPr>
          </w:p>
          <w:p w:rsidR="002A5E1A" w:rsidRPr="00C42A03" w:rsidP="002A5E1A" w14:paraId="0758E3D8" w14:textId="78299CCC">
            <w:pPr>
              <w:spacing w:line="240" w:lineRule="exact"/>
            </w:pPr>
          </w:p>
          <w:p w:rsidR="002A5E1A" w:rsidRPr="00C42A03" w:rsidP="002A5E1A" w14:paraId="6F713B50" w14:textId="65FD59FB">
            <w:pPr>
              <w:spacing w:line="240" w:lineRule="exact"/>
            </w:pPr>
          </w:p>
          <w:p w:rsidR="002A5E1A" w:rsidRPr="00C42A03" w:rsidP="002A5E1A" w14:paraId="4371DE01" w14:textId="025EB4D1">
            <w:pPr>
              <w:spacing w:line="240" w:lineRule="exact"/>
            </w:pPr>
          </w:p>
          <w:p w:rsidR="002A5E1A" w:rsidRPr="00C42A03" w:rsidP="002A5E1A" w14:paraId="064B7159" w14:textId="17481863">
            <w:pPr>
              <w:spacing w:line="240" w:lineRule="exact"/>
            </w:pPr>
          </w:p>
          <w:p w:rsidR="002A5E1A" w:rsidRPr="00C42A03" w:rsidP="002A5E1A" w14:paraId="43DC4926" w14:textId="74EF146D">
            <w:pPr>
              <w:spacing w:line="240" w:lineRule="exact"/>
            </w:pPr>
          </w:p>
          <w:p w:rsidR="002A5E1A" w:rsidRPr="00C42A03" w:rsidP="002A5E1A" w14:paraId="12EF850C" w14:textId="09CFE31F">
            <w:pPr>
              <w:spacing w:line="240" w:lineRule="exact"/>
            </w:pPr>
          </w:p>
          <w:p w:rsidR="002A5E1A" w:rsidRPr="00C42A03" w:rsidP="002A5E1A" w14:paraId="0748D3DD" w14:textId="0FF47039">
            <w:pPr>
              <w:spacing w:line="240" w:lineRule="exact"/>
            </w:pPr>
          </w:p>
          <w:p w:rsidR="002A5E1A" w:rsidRPr="00C42A03" w:rsidP="002A5E1A" w14:paraId="2F81F142" w14:textId="27112D72">
            <w:pPr>
              <w:spacing w:line="240" w:lineRule="exact"/>
            </w:pPr>
          </w:p>
          <w:p w:rsidR="002A5E1A" w:rsidRPr="00C42A03" w:rsidP="002A5E1A" w14:paraId="5909384B" w14:textId="51C172D5">
            <w:pPr>
              <w:spacing w:line="240" w:lineRule="exact"/>
            </w:pPr>
          </w:p>
          <w:p w:rsidR="002A5E1A" w:rsidRPr="00C42A03" w:rsidP="002A5E1A" w14:paraId="055F2A34" w14:textId="2EE2B1AF">
            <w:pPr>
              <w:spacing w:line="240" w:lineRule="exact"/>
            </w:pPr>
          </w:p>
          <w:p w:rsidR="002A5E1A" w:rsidRPr="00C42A03" w:rsidP="002A5E1A" w14:paraId="49C7412B" w14:textId="7C1BEA1B">
            <w:pPr>
              <w:spacing w:line="240" w:lineRule="exact"/>
            </w:pPr>
          </w:p>
          <w:p w:rsidR="002A5E1A" w:rsidRPr="00C42A03" w:rsidP="002A5E1A" w14:paraId="55F105B1" w14:textId="1A74491F">
            <w:pPr>
              <w:spacing w:line="240" w:lineRule="exact"/>
            </w:pPr>
          </w:p>
          <w:p w:rsidR="002A5E1A" w:rsidRPr="00C42A03" w:rsidP="002A5E1A" w14:paraId="7A25DA5D" w14:textId="19371328">
            <w:pPr>
              <w:spacing w:line="240" w:lineRule="exact"/>
            </w:pPr>
          </w:p>
          <w:p w:rsidR="002A5E1A" w:rsidRPr="00C42A03" w:rsidP="002A5E1A" w14:paraId="70E69243" w14:textId="5885FF09">
            <w:pPr>
              <w:spacing w:line="240" w:lineRule="exact"/>
            </w:pPr>
          </w:p>
          <w:p w:rsidR="002A5E1A" w:rsidRPr="00C42A03" w:rsidP="002A5E1A" w14:paraId="2795EF49" w14:textId="3E099664">
            <w:pPr>
              <w:spacing w:line="240" w:lineRule="exact"/>
            </w:pPr>
          </w:p>
          <w:p w:rsidR="002A5E1A" w:rsidRPr="00C42A03" w:rsidP="002A5E1A" w14:paraId="10DB5020" w14:textId="489D8E47">
            <w:pPr>
              <w:spacing w:line="240" w:lineRule="exact"/>
            </w:pPr>
          </w:p>
          <w:p w:rsidR="002A5E1A" w:rsidRPr="00C42A03" w:rsidP="002A5E1A" w14:paraId="5F680B8A" w14:textId="358F8D7E">
            <w:pPr>
              <w:spacing w:line="240" w:lineRule="exact"/>
            </w:pPr>
          </w:p>
          <w:p w:rsidR="002A5E1A" w:rsidRPr="00C42A03" w:rsidP="002A5E1A" w14:paraId="5F33E4E0" w14:textId="64E057DD">
            <w:pPr>
              <w:spacing w:line="240" w:lineRule="exact"/>
            </w:pPr>
          </w:p>
          <w:p w:rsidR="002A5E1A" w:rsidRPr="00C42A03" w:rsidP="002A5E1A" w14:paraId="0D97A81C" w14:textId="0E18E017">
            <w:pPr>
              <w:spacing w:line="240" w:lineRule="exact"/>
            </w:pPr>
          </w:p>
          <w:p w:rsidR="002A5E1A" w:rsidRPr="00C42A03" w:rsidP="002A5E1A" w14:paraId="6B598262" w14:textId="63EBD3FF">
            <w:pPr>
              <w:spacing w:line="240" w:lineRule="exact"/>
            </w:pPr>
          </w:p>
          <w:p w:rsidR="002A5E1A" w:rsidRPr="00C42A03" w:rsidP="002A5E1A" w14:paraId="6930DB24" w14:textId="1253D770">
            <w:pPr>
              <w:spacing w:line="240" w:lineRule="exact"/>
            </w:pPr>
          </w:p>
          <w:p w:rsidR="002A5E1A" w:rsidRPr="00C42A03" w:rsidP="002A5E1A" w14:paraId="357C919F" w14:textId="06EB4181">
            <w:pPr>
              <w:spacing w:line="240" w:lineRule="exact"/>
            </w:pPr>
          </w:p>
          <w:p w:rsidR="002A5E1A" w:rsidRPr="00C42A03" w:rsidP="002A5E1A" w14:paraId="0A3CA2F2" w14:textId="5343D06A">
            <w:pPr>
              <w:spacing w:line="240" w:lineRule="exact"/>
            </w:pPr>
          </w:p>
          <w:p w:rsidR="002A5E1A" w:rsidRPr="00C42A03" w:rsidP="002A5E1A" w14:paraId="6B9F5CAE" w14:textId="5BB367CF">
            <w:pPr>
              <w:spacing w:line="240" w:lineRule="exact"/>
            </w:pPr>
          </w:p>
          <w:p w:rsidR="002A5E1A" w:rsidRPr="00C42A03" w:rsidP="002A5E1A" w14:paraId="0CA25FEC" w14:textId="4C468D8B">
            <w:pPr>
              <w:spacing w:line="240" w:lineRule="exact"/>
            </w:pPr>
          </w:p>
          <w:p w:rsidR="002A5E1A" w:rsidRPr="00C42A03" w:rsidP="002A5E1A" w14:paraId="49B0D8CC" w14:textId="2079F901">
            <w:pPr>
              <w:spacing w:line="240" w:lineRule="exact"/>
            </w:pPr>
          </w:p>
          <w:p w:rsidR="002A5E1A" w:rsidRPr="00C42A03" w:rsidP="002A5E1A" w14:paraId="02526E9D" w14:textId="2F6A28F2">
            <w:pPr>
              <w:spacing w:line="240" w:lineRule="exact"/>
            </w:pPr>
          </w:p>
          <w:p w:rsidR="002A5E1A" w:rsidRPr="00C42A03" w:rsidP="002A5E1A" w14:paraId="5E80DAFB" w14:textId="105DABB9">
            <w:pPr>
              <w:spacing w:line="240" w:lineRule="exact"/>
            </w:pPr>
          </w:p>
          <w:p w:rsidR="002A5E1A" w:rsidRPr="00C42A03" w:rsidP="002A5E1A" w14:paraId="74919831" w14:textId="77777777">
            <w:pPr>
              <w:spacing w:line="240" w:lineRule="exact"/>
            </w:pPr>
          </w:p>
          <w:p w:rsidR="002A5E1A" w:rsidRPr="00C42A03" w:rsidP="002A5E1A" w14:paraId="22EFE81F" w14:textId="179206F4">
            <w:pPr>
              <w:spacing w:line="240" w:lineRule="exact"/>
            </w:pPr>
          </w:p>
          <w:p w:rsidR="00E955F3" w:rsidRPr="00C42A03" w:rsidP="002A5E1A" w14:paraId="5821824D" w14:textId="77777777">
            <w:pPr>
              <w:spacing w:line="240" w:lineRule="exact"/>
            </w:pPr>
          </w:p>
          <w:p w:rsidR="002A5E1A" w:rsidRPr="00C42A03" w:rsidP="002A5E1A" w14:paraId="0D811326" w14:textId="486CC5D4">
            <w:pPr>
              <w:spacing w:before="100" w:beforeAutospacing="1" w:after="100" w:afterAutospacing="1" w:line="240" w:lineRule="exact"/>
              <w:rPr>
                <w:color w:val="FF0000"/>
              </w:rPr>
            </w:pPr>
            <w:r w:rsidRPr="00C42A03">
              <w:rPr>
                <w:b/>
                <w:color w:val="FF0000"/>
              </w:rPr>
              <w:t>NOTE:</w:t>
            </w:r>
            <w:r w:rsidRPr="00C42A03">
              <w:rPr>
                <w:color w:val="FF0000"/>
              </w:rPr>
              <w:t xml:space="preserve">  Do not file this application if you are inadmissible only under INA section 212(a)(1)(A)(ii) for failure to present documentation of having received vaccination against vaccine-preventable disease, as this inadmissibility ground does not apply to nonimmigrants. </w:t>
            </w:r>
          </w:p>
          <w:p w:rsidR="00792958" w:rsidRPr="00C42A03" w:rsidP="002A5E1A" w14:paraId="782528E3" w14:textId="77777777">
            <w:pPr>
              <w:spacing w:line="240" w:lineRule="exact"/>
            </w:pPr>
          </w:p>
          <w:p w:rsidR="002A5E1A" w:rsidRPr="00C42A03" w:rsidP="002A5E1A" w14:paraId="2C447521" w14:textId="53F1A3C9">
            <w:pPr>
              <w:spacing w:line="240" w:lineRule="exact"/>
            </w:pPr>
            <w:r w:rsidRPr="00C42A03">
              <w:t>[no change]</w:t>
            </w:r>
          </w:p>
          <w:p w:rsidR="002A5E1A" w:rsidRPr="00C42A03" w:rsidP="002A5E1A" w14:paraId="4AE77FCA" w14:textId="2E1E3D47">
            <w:pPr>
              <w:spacing w:line="240" w:lineRule="exact"/>
            </w:pPr>
          </w:p>
          <w:p w:rsidR="002A5E1A" w:rsidRPr="00C42A03" w:rsidP="002A5E1A" w14:paraId="59219EEA" w14:textId="77777777">
            <w:pPr>
              <w:spacing w:line="240" w:lineRule="exact"/>
            </w:pPr>
          </w:p>
          <w:p w:rsidR="002A5E1A" w:rsidRPr="00C42A03" w:rsidP="002A5E1A" w14:paraId="38775160" w14:textId="54799A47">
            <w:pPr>
              <w:spacing w:line="240" w:lineRule="exact"/>
            </w:pPr>
          </w:p>
          <w:p w:rsidR="002A5E1A" w:rsidRPr="00C42A03" w:rsidP="002A5E1A" w14:paraId="58207DCB" w14:textId="7186B314">
            <w:pPr>
              <w:spacing w:line="240" w:lineRule="exact"/>
            </w:pPr>
          </w:p>
          <w:p w:rsidR="002A5E1A" w:rsidRPr="00C42A03" w:rsidP="002A5E1A" w14:paraId="5790FA67" w14:textId="6FE3303C">
            <w:pPr>
              <w:spacing w:line="240" w:lineRule="exact"/>
            </w:pPr>
          </w:p>
          <w:p w:rsidR="002A5E1A" w:rsidRPr="00C42A03" w:rsidP="002A5E1A" w14:paraId="79BE606F" w14:textId="17867F3C">
            <w:pPr>
              <w:spacing w:line="240" w:lineRule="exact"/>
            </w:pPr>
          </w:p>
          <w:p w:rsidR="002A5E1A" w:rsidRPr="00C42A03" w:rsidP="002A5E1A" w14:paraId="1DCBCC7C" w14:textId="2E70608E">
            <w:pPr>
              <w:spacing w:line="240" w:lineRule="exact"/>
            </w:pPr>
          </w:p>
          <w:p w:rsidR="002A5E1A" w:rsidRPr="00C42A03" w:rsidP="002A5E1A" w14:paraId="2834E135" w14:textId="0FB07BE2">
            <w:pPr>
              <w:spacing w:line="240" w:lineRule="exact"/>
            </w:pPr>
          </w:p>
          <w:p w:rsidR="002A5E1A" w:rsidRPr="00C42A03" w:rsidP="002A5E1A" w14:paraId="008D477A" w14:textId="46FBB38A">
            <w:pPr>
              <w:spacing w:line="240" w:lineRule="exact"/>
            </w:pPr>
          </w:p>
          <w:p w:rsidR="002A5E1A" w:rsidRPr="00C42A03" w:rsidP="002A5E1A" w14:paraId="41239305" w14:textId="77777777">
            <w:pPr>
              <w:spacing w:line="240" w:lineRule="exact"/>
            </w:pPr>
          </w:p>
          <w:p w:rsidR="002A5E1A" w:rsidRPr="00C42A03" w:rsidP="003463DC" w14:paraId="67A059C1" w14:textId="77777777">
            <w:pPr>
              <w:rPr>
                <w:bCs/>
              </w:rPr>
            </w:pPr>
          </w:p>
          <w:p w:rsidR="002A5E1A" w:rsidRPr="00C42A03" w:rsidP="003463DC" w14:paraId="57E832BE" w14:textId="77777777">
            <w:pPr>
              <w:rPr>
                <w:bCs/>
              </w:rPr>
            </w:pPr>
          </w:p>
          <w:p w:rsidR="002A5E1A" w:rsidRPr="00C42A03" w:rsidP="003463DC" w14:paraId="5E9B392B" w14:textId="77777777">
            <w:pPr>
              <w:rPr>
                <w:bCs/>
              </w:rPr>
            </w:pPr>
          </w:p>
          <w:p w:rsidR="002A5E1A" w:rsidRPr="00C42A03" w:rsidP="003463DC" w14:paraId="36BEB177" w14:textId="77777777">
            <w:pPr>
              <w:rPr>
                <w:bCs/>
              </w:rPr>
            </w:pPr>
          </w:p>
          <w:p w:rsidR="002A5E1A" w:rsidRPr="00C42A03" w:rsidP="003463DC" w14:paraId="54E023DE" w14:textId="77777777">
            <w:pPr>
              <w:rPr>
                <w:bCs/>
              </w:rPr>
            </w:pPr>
          </w:p>
          <w:p w:rsidR="002A5E1A" w:rsidRPr="00C42A03" w:rsidP="003463DC" w14:paraId="0FF89922" w14:textId="77777777">
            <w:pPr>
              <w:rPr>
                <w:bCs/>
              </w:rPr>
            </w:pPr>
          </w:p>
          <w:p w:rsidR="002A5E1A" w:rsidRPr="00C42A03" w:rsidP="003463DC" w14:paraId="5248CFE4" w14:textId="77777777">
            <w:pPr>
              <w:rPr>
                <w:bCs/>
              </w:rPr>
            </w:pPr>
          </w:p>
          <w:p w:rsidR="002A5E1A" w:rsidRPr="00C42A03" w:rsidP="003463DC" w14:paraId="4171BC92" w14:textId="77777777">
            <w:pPr>
              <w:rPr>
                <w:bCs/>
              </w:rPr>
            </w:pPr>
          </w:p>
          <w:p w:rsidR="002A5E1A" w:rsidRPr="00C42A03" w:rsidP="003463DC" w14:paraId="3D0AB134" w14:textId="77777777">
            <w:pPr>
              <w:rPr>
                <w:bCs/>
              </w:rPr>
            </w:pPr>
          </w:p>
          <w:p w:rsidR="002A5E1A" w:rsidRPr="00C42A03" w:rsidP="003463DC" w14:paraId="621B2FBA" w14:textId="77777777">
            <w:pPr>
              <w:rPr>
                <w:bCs/>
              </w:rPr>
            </w:pPr>
          </w:p>
          <w:p w:rsidR="002A5E1A" w:rsidRPr="00C42A03" w:rsidP="003463DC" w14:paraId="2FB61AD1" w14:textId="77777777">
            <w:pPr>
              <w:rPr>
                <w:bCs/>
              </w:rPr>
            </w:pPr>
          </w:p>
          <w:p w:rsidR="002A5E1A" w:rsidRPr="00C42A03" w:rsidP="003463DC" w14:paraId="530C992C" w14:textId="77777777">
            <w:pPr>
              <w:rPr>
                <w:bCs/>
              </w:rPr>
            </w:pPr>
          </w:p>
          <w:p w:rsidR="002A5E1A" w:rsidRPr="00C42A03" w:rsidP="003463DC" w14:paraId="7CC49F5B" w14:textId="77777777">
            <w:pPr>
              <w:rPr>
                <w:bCs/>
              </w:rPr>
            </w:pPr>
          </w:p>
          <w:p w:rsidR="002A5E1A" w:rsidRPr="00C42A03" w:rsidP="003463DC" w14:paraId="27D9B42D" w14:textId="77777777">
            <w:pPr>
              <w:rPr>
                <w:bCs/>
              </w:rPr>
            </w:pPr>
          </w:p>
          <w:p w:rsidR="002A5E1A" w:rsidRPr="00C42A03" w:rsidP="003463DC" w14:paraId="26FC8CFC" w14:textId="77777777">
            <w:pPr>
              <w:rPr>
                <w:bCs/>
              </w:rPr>
            </w:pPr>
          </w:p>
          <w:p w:rsidR="002A5E1A" w:rsidRPr="00C42A03" w:rsidP="003463DC" w14:paraId="025049B4" w14:textId="77777777">
            <w:pPr>
              <w:rPr>
                <w:bCs/>
              </w:rPr>
            </w:pPr>
          </w:p>
          <w:p w:rsidR="002A5E1A" w:rsidRPr="00C42A03" w:rsidP="003463DC" w14:paraId="029A1C68" w14:textId="77777777">
            <w:pPr>
              <w:rPr>
                <w:bCs/>
              </w:rPr>
            </w:pPr>
          </w:p>
          <w:p w:rsidR="002A5E1A" w:rsidRPr="00C42A03" w:rsidP="002A5E1A" w14:paraId="5E71A48B" w14:textId="77777777">
            <w:pPr>
              <w:rPr>
                <w:b/>
              </w:rPr>
            </w:pPr>
            <w:r w:rsidRPr="00C42A03">
              <w:rPr>
                <w:b/>
              </w:rPr>
              <w:t xml:space="preserve">List each crime separately. </w:t>
            </w:r>
          </w:p>
          <w:p w:rsidR="002A5E1A" w:rsidRPr="00C42A03" w:rsidP="002A5E1A" w14:paraId="303B0E34" w14:textId="77777777">
            <w:pPr>
              <w:spacing w:before="100" w:beforeAutospacing="1" w:after="100" w:afterAutospacing="1" w:line="240" w:lineRule="exact"/>
            </w:pPr>
            <w:r w:rsidRPr="00C42A03">
              <w:t xml:space="preserve">For each conviction, you must submit the official record of each conviction and all court dispositions, as well as any other documents relating to the commutation of sentence, parole, probation, or pardon.  If an official record is not available then you may submit an official letter from the court of jurisdiction stating the </w:t>
            </w:r>
            <w:r w:rsidRPr="00C42A03">
              <w:rPr>
                <w:color w:val="FF0000"/>
              </w:rPr>
              <w:t xml:space="preserve">reason an </w:t>
            </w:r>
            <w:r w:rsidRPr="00C42A03">
              <w:t xml:space="preserve">official record is not available. </w:t>
            </w:r>
          </w:p>
          <w:p w:rsidR="002A5E1A" w:rsidRPr="00C42A03" w:rsidP="002A5E1A" w14:paraId="649CBBC7" w14:textId="77777777">
            <w:pPr>
              <w:spacing w:before="100" w:beforeAutospacing="1" w:after="100" w:afterAutospacing="1" w:line="240" w:lineRule="exact"/>
            </w:pPr>
            <w:r w:rsidRPr="00C42A03">
              <w:t xml:space="preserve">These records must be in English, or an English translation must be included.  The translator must certify that </w:t>
            </w:r>
            <w:r w:rsidRPr="00C42A03">
              <w:rPr>
                <w:color w:val="FF0000"/>
              </w:rPr>
              <w:t>they are</w:t>
            </w:r>
            <w:r w:rsidRPr="00C42A03">
              <w:t xml:space="preserve"> competent to translate from the foreign language to English and that the translation is accurate. </w:t>
            </w:r>
          </w:p>
          <w:p w:rsidR="002A5E1A" w:rsidRPr="00C42A03" w:rsidP="002A5E1A" w14:paraId="6BDCA7CB" w14:textId="77777777">
            <w:pPr>
              <w:spacing w:before="100" w:beforeAutospacing="1" w:after="100" w:afterAutospacing="1" w:line="240" w:lineRule="exact"/>
              <w:rPr>
                <w:b/>
              </w:rPr>
            </w:pPr>
            <w:r w:rsidRPr="00C42A03">
              <w:rPr>
                <w:b/>
              </w:rPr>
              <w:t xml:space="preserve">D.  For All Other Grounds of Inadmissibility under INA section 212(a) </w:t>
            </w:r>
          </w:p>
          <w:p w:rsidR="002A5E1A" w:rsidRPr="00C42A03" w:rsidP="002A5E1A" w14:paraId="1C6F06F3" w14:textId="77777777">
            <w:r w:rsidRPr="00C42A03">
              <w:t>If you are inadmissible under any ground not listed above, you must provide a statement signed by you under penalty of perjury that specifies the applicable ground of inadmissibility, the factual basis for your inadmissibility, and reasons for claiming that you should be granted</w:t>
            </w:r>
            <w:r w:rsidRPr="00C42A03">
              <w:rPr>
                <w:color w:val="FF0000"/>
              </w:rPr>
              <w:t xml:space="preserve"> a waiver or</w:t>
            </w:r>
            <w:r w:rsidRPr="00C42A03">
              <w:t xml:space="preserve"> advance permission to enter the United States.</w:t>
            </w:r>
          </w:p>
          <w:p w:rsidR="002A5E1A" w:rsidRPr="00C42A03" w:rsidP="002A5E1A" w14:paraId="68B2C4E9" w14:textId="77777777">
            <w:pPr>
              <w:rPr>
                <w:bCs/>
              </w:rPr>
            </w:pPr>
          </w:p>
          <w:p w:rsidR="002A5E1A" w:rsidRPr="00C42A03" w:rsidP="002A5E1A" w14:paraId="3AA3999B" w14:textId="77777777">
            <w:pPr>
              <w:rPr>
                <w:bCs/>
              </w:rPr>
            </w:pPr>
            <w:r w:rsidRPr="00C42A03">
              <w:rPr>
                <w:bCs/>
              </w:rPr>
              <w:t>[no change]</w:t>
            </w:r>
          </w:p>
          <w:p w:rsidR="002A5E1A" w:rsidRPr="00C42A03" w:rsidP="002A5E1A" w14:paraId="47E7B282" w14:textId="77777777">
            <w:pPr>
              <w:rPr>
                <w:bCs/>
              </w:rPr>
            </w:pPr>
          </w:p>
          <w:p w:rsidR="002A5E1A" w:rsidRPr="00C42A03" w:rsidP="002A5E1A" w14:paraId="132E6772" w14:textId="77777777">
            <w:pPr>
              <w:rPr>
                <w:bCs/>
              </w:rPr>
            </w:pPr>
          </w:p>
          <w:p w:rsidR="002A5E1A" w:rsidRPr="00C42A03" w:rsidP="002A5E1A" w14:paraId="0DD98498" w14:textId="77777777">
            <w:pPr>
              <w:rPr>
                <w:bCs/>
              </w:rPr>
            </w:pPr>
          </w:p>
          <w:p w:rsidR="002A5E1A" w:rsidRPr="00C42A03" w:rsidP="002A5E1A" w14:paraId="2F351F63" w14:textId="77777777">
            <w:pPr>
              <w:rPr>
                <w:bCs/>
              </w:rPr>
            </w:pPr>
          </w:p>
          <w:p w:rsidR="002A5E1A" w:rsidRPr="00C42A03" w:rsidP="002A5E1A" w14:paraId="776B35EC" w14:textId="77777777">
            <w:pPr>
              <w:rPr>
                <w:bCs/>
              </w:rPr>
            </w:pPr>
          </w:p>
          <w:p w:rsidR="002A5E1A" w:rsidRPr="00C42A03" w:rsidP="002A5E1A" w14:paraId="1C7F7EB7" w14:textId="77777777">
            <w:pPr>
              <w:rPr>
                <w:bCs/>
              </w:rPr>
            </w:pPr>
          </w:p>
          <w:p w:rsidR="002A5E1A" w:rsidRPr="00C42A03" w:rsidP="002A5E1A" w14:paraId="71140770" w14:textId="77777777">
            <w:pPr>
              <w:rPr>
                <w:bCs/>
              </w:rPr>
            </w:pPr>
          </w:p>
          <w:p w:rsidR="002A5E1A" w:rsidRPr="00C42A03" w:rsidP="002A5E1A" w14:paraId="2AAC4E20" w14:textId="77777777">
            <w:pPr>
              <w:rPr>
                <w:bCs/>
              </w:rPr>
            </w:pPr>
          </w:p>
          <w:p w:rsidR="002A5E1A" w:rsidRPr="00C42A03" w:rsidP="002A5E1A" w14:paraId="78327268" w14:textId="77777777">
            <w:pPr>
              <w:rPr>
                <w:bCs/>
              </w:rPr>
            </w:pPr>
          </w:p>
          <w:p w:rsidR="002A5E1A" w:rsidRPr="00C42A03" w:rsidP="002A5E1A" w14:paraId="5EF99266" w14:textId="77777777">
            <w:pPr>
              <w:rPr>
                <w:bCs/>
              </w:rPr>
            </w:pPr>
          </w:p>
          <w:p w:rsidR="002A5E1A" w:rsidRPr="00C42A03" w:rsidP="002A5E1A" w14:paraId="631434A5" w14:textId="06171B42">
            <w:pPr>
              <w:rPr>
                <w:bCs/>
              </w:rPr>
            </w:pPr>
          </w:p>
          <w:p w:rsidR="00CC7EE9" w:rsidRPr="00C42A03" w:rsidP="002A5E1A" w14:paraId="3F7D5944" w14:textId="77777777">
            <w:pPr>
              <w:rPr>
                <w:bCs/>
              </w:rPr>
            </w:pPr>
          </w:p>
          <w:p w:rsidR="002A5E1A" w:rsidRPr="00C42A03" w:rsidP="002A5E1A" w14:paraId="0FC6C418" w14:textId="77777777">
            <w:pPr>
              <w:rPr>
                <w:bCs/>
              </w:rPr>
            </w:pPr>
          </w:p>
          <w:p w:rsidR="002A5E1A" w:rsidRPr="00C42A03" w:rsidP="002A5E1A" w14:paraId="3B3C569E" w14:textId="632EA70B">
            <w:pPr>
              <w:rPr>
                <w:bCs/>
              </w:rPr>
            </w:pPr>
          </w:p>
          <w:p w:rsidR="002A5E1A" w:rsidRPr="00C42A03" w:rsidP="002A5E1A" w14:paraId="0FCB425E" w14:textId="77777777">
            <w:pPr>
              <w:rPr>
                <w:bCs/>
              </w:rPr>
            </w:pPr>
          </w:p>
          <w:p w:rsidR="002A5E1A" w:rsidRPr="00C42A03" w:rsidP="002A5E1A" w14:paraId="606E0856" w14:textId="4A22435A">
            <w:pPr>
              <w:spacing w:line="240" w:lineRule="exact"/>
            </w:pPr>
            <w:r w:rsidRPr="00C42A03">
              <w:rPr>
                <w:b/>
              </w:rPr>
              <w:t xml:space="preserve">B.  </w:t>
            </w:r>
            <w:r w:rsidRPr="00C42A03">
              <w:t xml:space="preserve">If you have ever used a name other than your full legal name as provided on this application, you must list it in </w:t>
            </w:r>
            <w:r w:rsidRPr="00C42A03">
              <w:rPr>
                <w:b/>
              </w:rPr>
              <w:t>Part 2.</w:t>
            </w:r>
            <w:r w:rsidRPr="00C42A03">
              <w:t xml:space="preserve">, </w:t>
            </w:r>
            <w:r w:rsidRPr="00C42A03">
              <w:rPr>
                <w:b/>
              </w:rPr>
              <w:t xml:space="preserve">Item </w:t>
            </w:r>
            <w:r w:rsidRPr="00C42A03">
              <w:rPr>
                <w:b/>
                <w:color w:val="FF0000"/>
              </w:rPr>
              <w:t>Number 2.</w:t>
            </w:r>
            <w:r w:rsidRPr="00C42A03">
              <w:rPr>
                <w:color w:val="FF0000"/>
              </w:rPr>
              <w:t xml:space="preserve">  Include </w:t>
            </w:r>
            <w:r w:rsidRPr="00C42A03">
              <w:t xml:space="preserve">any names from previous marriages.  Evidence of any legal name changes, such as marriage certificates, </w:t>
            </w:r>
            <w:r w:rsidRPr="00C42A03">
              <w:rPr>
                <w:b/>
              </w:rPr>
              <w:t>or</w:t>
            </w:r>
            <w:r w:rsidRPr="00C42A03">
              <w:t xml:space="preserve"> divorce </w:t>
            </w:r>
            <w:r w:rsidRPr="00C42A03">
              <w:rPr>
                <w:b/>
              </w:rPr>
              <w:t>decrees must</w:t>
            </w:r>
            <w:r w:rsidRPr="00C42A03">
              <w:t xml:space="preserve"> be included.  Copies are acceptable.</w:t>
            </w:r>
          </w:p>
          <w:p w:rsidR="002A5E1A" w:rsidRPr="00C42A03" w:rsidP="002A5E1A" w14:paraId="078061A5" w14:textId="03BDBCCF">
            <w:pPr>
              <w:spacing w:line="240" w:lineRule="exact"/>
            </w:pPr>
          </w:p>
          <w:p w:rsidR="002A5E1A" w:rsidRPr="00C42A03" w:rsidP="002A5E1A" w14:paraId="21010E91" w14:textId="4098A173">
            <w:pPr>
              <w:spacing w:line="240" w:lineRule="exact"/>
            </w:pPr>
          </w:p>
          <w:p w:rsidR="002A5E1A" w:rsidRPr="00C42A03" w:rsidP="002A5E1A" w14:paraId="3A768B46" w14:textId="77777777">
            <w:pPr>
              <w:spacing w:line="240" w:lineRule="exact"/>
            </w:pPr>
          </w:p>
          <w:p w:rsidR="002A5E1A" w:rsidRPr="00C42A03" w:rsidP="002A5E1A" w14:paraId="34E54514" w14:textId="23762BF0">
            <w:pPr>
              <w:spacing w:line="240" w:lineRule="exact"/>
            </w:pPr>
            <w:r w:rsidRPr="00C42A03">
              <w:t>[no change]</w:t>
            </w:r>
          </w:p>
          <w:p w:rsidR="002A5E1A" w:rsidRPr="00C42A03" w:rsidP="002A5E1A" w14:paraId="39052DBC" w14:textId="77777777">
            <w:pPr>
              <w:rPr>
                <w:bCs/>
              </w:rPr>
            </w:pPr>
          </w:p>
          <w:p w:rsidR="00973449" w:rsidRPr="00C42A03" w:rsidP="002A5E1A" w14:paraId="3721562D" w14:textId="77777777">
            <w:pPr>
              <w:rPr>
                <w:bCs/>
              </w:rPr>
            </w:pPr>
          </w:p>
          <w:p w:rsidR="00973449" w:rsidRPr="00C42A03" w:rsidP="002A5E1A" w14:paraId="68C328BD" w14:textId="77777777">
            <w:pPr>
              <w:rPr>
                <w:bCs/>
              </w:rPr>
            </w:pPr>
          </w:p>
          <w:p w:rsidR="00973449" w:rsidRPr="00C42A03" w:rsidP="002A5E1A" w14:paraId="453F6E93" w14:textId="77777777">
            <w:pPr>
              <w:rPr>
                <w:bCs/>
              </w:rPr>
            </w:pPr>
          </w:p>
          <w:p w:rsidR="00973449" w:rsidRPr="00C42A03" w:rsidP="002A5E1A" w14:paraId="697313F6" w14:textId="77777777">
            <w:pPr>
              <w:rPr>
                <w:bCs/>
              </w:rPr>
            </w:pPr>
          </w:p>
          <w:p w:rsidR="00973449" w:rsidRPr="00C42A03" w:rsidP="002A5E1A" w14:paraId="4C6CB4E1" w14:textId="77777777">
            <w:pPr>
              <w:rPr>
                <w:bCs/>
              </w:rPr>
            </w:pPr>
          </w:p>
          <w:p w:rsidR="00973449" w:rsidRPr="00C42A03" w:rsidP="002A5E1A" w14:paraId="74C529EF" w14:textId="77777777">
            <w:pPr>
              <w:rPr>
                <w:bCs/>
              </w:rPr>
            </w:pPr>
          </w:p>
          <w:p w:rsidR="00973449" w:rsidRPr="00C42A03" w:rsidP="002A5E1A" w14:paraId="0BD73664" w14:textId="77777777">
            <w:pPr>
              <w:rPr>
                <w:bCs/>
              </w:rPr>
            </w:pPr>
          </w:p>
          <w:p w:rsidR="00973449" w:rsidRPr="00C42A03" w:rsidP="002A5E1A" w14:paraId="07FA95CC" w14:textId="77777777">
            <w:pPr>
              <w:rPr>
                <w:bCs/>
              </w:rPr>
            </w:pPr>
          </w:p>
          <w:p w:rsidR="00973449" w:rsidRPr="00C42A03" w:rsidP="002A5E1A" w14:paraId="55F5ED5C" w14:textId="77777777">
            <w:pPr>
              <w:rPr>
                <w:bCs/>
              </w:rPr>
            </w:pPr>
          </w:p>
          <w:p w:rsidR="00973449" w:rsidRPr="00C42A03" w:rsidP="002A5E1A" w14:paraId="4B0E709A" w14:textId="77777777">
            <w:pPr>
              <w:rPr>
                <w:bCs/>
              </w:rPr>
            </w:pPr>
          </w:p>
          <w:p w:rsidR="00973449" w:rsidRPr="00C42A03" w:rsidP="002A5E1A" w14:paraId="768DF59B" w14:textId="77777777">
            <w:pPr>
              <w:rPr>
                <w:bCs/>
              </w:rPr>
            </w:pPr>
          </w:p>
          <w:p w:rsidR="00973449" w:rsidRPr="00C42A03" w:rsidP="002A5E1A" w14:paraId="0655C11A" w14:textId="214E5460">
            <w:pPr>
              <w:rPr>
                <w:bCs/>
              </w:rPr>
            </w:pPr>
          </w:p>
          <w:p w:rsidR="00973449" w:rsidRPr="00C42A03" w:rsidP="002A5E1A" w14:paraId="55079D1F" w14:textId="77777777">
            <w:pPr>
              <w:rPr>
                <w:bCs/>
              </w:rPr>
            </w:pPr>
          </w:p>
          <w:p w:rsidR="00973449" w:rsidRPr="00C42A03" w:rsidP="002A5E1A" w14:paraId="2EB88EFC" w14:textId="77777777">
            <w:pPr>
              <w:rPr>
                <w:bCs/>
              </w:rPr>
            </w:pPr>
          </w:p>
          <w:p w:rsidR="00973449" w:rsidRPr="00C42A03" w:rsidP="002A5E1A" w14:paraId="606D9B70" w14:textId="77777777">
            <w:pPr>
              <w:rPr>
                <w:bCs/>
              </w:rPr>
            </w:pPr>
          </w:p>
          <w:p w:rsidR="00973449" w:rsidRPr="00C42A03" w:rsidP="00973449" w14:paraId="2FC5CA4F" w14:textId="370877B4">
            <w:pPr>
              <w:rPr>
                <w:bCs/>
              </w:rPr>
            </w:pPr>
          </w:p>
          <w:p w:rsidR="00973449" w:rsidRPr="00C42A03" w:rsidP="00973449" w14:paraId="5AE51473" w14:textId="3E196877">
            <w:pPr>
              <w:rPr>
                <w:bCs/>
              </w:rPr>
            </w:pPr>
          </w:p>
          <w:p w:rsidR="00FA7A61" w:rsidRPr="00C42A03" w:rsidP="00973449" w14:paraId="6FC97C3D" w14:textId="77777777">
            <w:pPr>
              <w:rPr>
                <w:bCs/>
              </w:rPr>
            </w:pPr>
          </w:p>
          <w:p w:rsidR="00973449" w:rsidRPr="00C42A03" w:rsidP="00973449" w14:paraId="58DB6102" w14:textId="77777777">
            <w:pPr>
              <w:rPr>
                <w:bCs/>
              </w:rPr>
            </w:pPr>
          </w:p>
          <w:p w:rsidR="00AB4957" w:rsidRPr="00C42A03" w:rsidP="00AB4957" w14:paraId="527F37D5" w14:textId="77777777">
            <w:r w:rsidRPr="00C42A03">
              <w:rPr>
                <w:b/>
              </w:rPr>
              <w:t>E.</w:t>
            </w:r>
            <w:r w:rsidRPr="00C42A03">
              <w:t xml:space="preserve">  </w:t>
            </w:r>
            <w:r w:rsidRPr="00C42A03">
              <w:t>If you retained an attorney to file the application, counsel may be obliged to complete Form G-28, Notice of Entry of Appearance as Attorney or Accredited Representative or Form G-28I, Notice of Entry of Appearance as Attorney In Matters Outside the Geographical Confines of the United States.</w:t>
            </w:r>
          </w:p>
          <w:p w:rsidR="00973449" w:rsidRPr="00C42A03" w:rsidP="00973449" w14:paraId="748A6927" w14:textId="758DC203">
            <w:pPr>
              <w:spacing w:line="240" w:lineRule="exact"/>
            </w:pPr>
          </w:p>
          <w:p w:rsidR="00633819" w:rsidRPr="00C42A03" w:rsidP="00633819" w14:paraId="443A627A" w14:textId="77777777">
            <w:r w:rsidRPr="00C42A03">
              <w:rPr>
                <w:b/>
              </w:rPr>
              <w:t>F.</w:t>
            </w:r>
            <w:r w:rsidRPr="00C42A03">
              <w:t xml:space="preserve">  Recommended Supporting Documentation:</w:t>
            </w:r>
          </w:p>
          <w:p w:rsidR="00633819" w:rsidRPr="00C42A03" w:rsidP="002A5E1A" w14:paraId="4ADE10E1" w14:textId="77777777">
            <w:pPr>
              <w:rPr>
                <w:bCs/>
              </w:rPr>
            </w:pPr>
          </w:p>
          <w:p w:rsidR="00973449" w:rsidRPr="00C42A03" w:rsidP="002A5E1A" w14:paraId="39687FC6" w14:textId="79303E97">
            <w:pPr>
              <w:rPr>
                <w:bCs/>
              </w:rPr>
            </w:pPr>
            <w:r w:rsidRPr="00C42A03">
              <w:rPr>
                <w:bCs/>
              </w:rPr>
              <w:t>[no change]</w:t>
            </w:r>
          </w:p>
        </w:tc>
      </w:tr>
      <w:tr w14:paraId="6111CB8E" w14:textId="77777777" w:rsidTr="002D6271">
        <w:tblPrEx>
          <w:tblW w:w="10998" w:type="dxa"/>
          <w:tblLayout w:type="fixed"/>
          <w:tblLook w:val="01E0"/>
        </w:tblPrEx>
        <w:tc>
          <w:tcPr>
            <w:tcW w:w="2808" w:type="dxa"/>
          </w:tcPr>
          <w:p w:rsidR="003E13D0" w:rsidRPr="00C42A03" w:rsidP="003463DC" w14:paraId="43B35908" w14:textId="77777777">
            <w:pPr>
              <w:rPr>
                <w:b/>
                <w:sz w:val="24"/>
                <w:szCs w:val="24"/>
              </w:rPr>
            </w:pPr>
            <w:r w:rsidRPr="00C42A03">
              <w:rPr>
                <w:b/>
                <w:sz w:val="24"/>
                <w:szCs w:val="24"/>
              </w:rPr>
              <w:t>Pages 8-9, What Is the Filing Fee?</w:t>
            </w:r>
          </w:p>
        </w:tc>
        <w:tc>
          <w:tcPr>
            <w:tcW w:w="4095" w:type="dxa"/>
          </w:tcPr>
          <w:p w:rsidR="003E13D0" w:rsidRPr="00C42A03" w:rsidP="003E13D0" w14:paraId="526B5B73" w14:textId="77777777">
            <w:pPr>
              <w:rPr>
                <w:b/>
              </w:rPr>
            </w:pPr>
            <w:r w:rsidRPr="00C42A03">
              <w:rPr>
                <w:b/>
              </w:rPr>
              <w:t>[Page 8]</w:t>
            </w:r>
          </w:p>
          <w:p w:rsidR="003E13D0" w:rsidRPr="00C42A03" w:rsidP="003E13D0" w14:paraId="7BA038EB" w14:textId="77777777">
            <w:pPr>
              <w:rPr>
                <w:b/>
              </w:rPr>
            </w:pPr>
          </w:p>
          <w:p w:rsidR="003E13D0" w:rsidRPr="00C42A03" w:rsidP="003E13D0" w14:paraId="4CB49006" w14:textId="77777777">
            <w:pPr>
              <w:rPr>
                <w:b/>
              </w:rPr>
            </w:pPr>
            <w:r w:rsidRPr="00C42A03">
              <w:rPr>
                <w:b/>
              </w:rPr>
              <w:t>What Is the Filing Fee?</w:t>
            </w:r>
          </w:p>
          <w:p w:rsidR="003E13D0" w:rsidRPr="00C42A03" w:rsidP="003E13D0" w14:paraId="46060B60" w14:textId="77777777">
            <w:pPr>
              <w:rPr>
                <w:b/>
              </w:rPr>
            </w:pPr>
          </w:p>
          <w:p w:rsidR="003E13D0" w:rsidRPr="00C42A03" w:rsidP="003E13D0" w14:paraId="70EF2981" w14:textId="77777777">
            <w:r w:rsidRPr="00C42A03">
              <w:t xml:space="preserve">The filing fee for Form I-192 depends on the agency that makes the decision on your application.  </w:t>
            </w:r>
          </w:p>
          <w:p w:rsidR="003E13D0" w:rsidRPr="00C42A03" w:rsidP="003E13D0" w14:paraId="22182C95" w14:textId="77777777"/>
          <w:p w:rsidR="003E13D0" w:rsidRPr="00C42A03" w:rsidP="003E13D0" w14:paraId="14730734" w14:textId="77777777">
            <w:pPr>
              <w:rPr>
                <w:b/>
              </w:rPr>
            </w:pPr>
            <w:r w:rsidRPr="00C42A03">
              <w:rPr>
                <w:b/>
              </w:rPr>
              <w:t>1.  If filing with USCIS, the filing fee for Form I-192 is $930.</w:t>
            </w:r>
          </w:p>
          <w:p w:rsidR="003E13D0" w:rsidRPr="00C42A03" w:rsidP="003E13D0" w14:paraId="1BE81CC6" w14:textId="77777777">
            <w:pPr>
              <w:rPr>
                <w:b/>
              </w:rPr>
            </w:pPr>
          </w:p>
          <w:p w:rsidR="003E13D0" w:rsidRPr="00C42A03" w:rsidP="003E13D0" w14:paraId="32A4AB53" w14:textId="77777777">
            <w:pPr>
              <w:rPr>
                <w:b/>
              </w:rPr>
            </w:pPr>
            <w:r w:rsidRPr="00C42A03">
              <w:rPr>
                <w:b/>
              </w:rPr>
              <w:t>2.  If filing with CBP, the filing fee for Form I-192 is $585.</w:t>
            </w:r>
          </w:p>
          <w:p w:rsidR="003E13D0" w:rsidRPr="00C42A03" w:rsidP="003E13D0" w14:paraId="724D6F5C" w14:textId="77777777">
            <w:pPr>
              <w:rPr>
                <w:b/>
              </w:rPr>
            </w:pPr>
          </w:p>
          <w:p w:rsidR="003E13D0" w:rsidRPr="00C42A03" w:rsidP="003E13D0" w14:paraId="1FB5FEF4" w14:textId="77777777">
            <w:r w:rsidRPr="00C42A03">
              <w:t xml:space="preserve">A fee waiver request will be considered in accordance with 8 CFR 103.7(c) for the following individuals: </w:t>
            </w:r>
          </w:p>
          <w:p w:rsidR="003E13D0" w:rsidRPr="00C42A03" w:rsidP="003E13D0" w14:paraId="2402AB16" w14:textId="77777777"/>
          <w:p w:rsidR="003E13D0" w:rsidRPr="00C42A03" w:rsidP="003E13D0" w14:paraId="156A39AB" w14:textId="77777777">
            <w:r w:rsidRPr="00C42A03">
              <w:rPr>
                <w:b/>
              </w:rPr>
              <w:t>1.</w:t>
            </w:r>
            <w:r w:rsidRPr="00C42A03">
              <w:t xml:space="preserve">  An applicant for </w:t>
            </w:r>
            <w:r w:rsidRPr="00C42A03">
              <w:rPr>
                <w:b/>
              </w:rPr>
              <w:t>T nonimmigrant</w:t>
            </w:r>
            <w:r w:rsidRPr="00C42A03">
              <w:t xml:space="preserve"> status; and </w:t>
            </w:r>
          </w:p>
          <w:p w:rsidR="003E13D0" w:rsidRPr="00C42A03" w:rsidP="003E13D0" w14:paraId="27332452" w14:textId="77777777"/>
          <w:p w:rsidR="003E13D0" w:rsidRPr="00C42A03" w:rsidP="003E13D0" w14:paraId="70053767" w14:textId="77777777">
            <w:r w:rsidRPr="00C42A03">
              <w:rPr>
                <w:b/>
              </w:rPr>
              <w:t>2.</w:t>
            </w:r>
            <w:r w:rsidRPr="00C42A03">
              <w:t xml:space="preserve">  A petitioner for </w:t>
            </w:r>
            <w:r w:rsidRPr="00C42A03">
              <w:rPr>
                <w:b/>
              </w:rPr>
              <w:t>U nonimmigrant</w:t>
            </w:r>
            <w:r w:rsidRPr="00C42A03">
              <w:t xml:space="preserve"> status. </w:t>
            </w:r>
          </w:p>
          <w:p w:rsidR="003E13D0" w:rsidRPr="00C42A03" w:rsidP="003E13D0" w14:paraId="132B4D8D" w14:textId="77777777"/>
          <w:p w:rsidR="003E13D0" w:rsidRPr="00C42A03" w:rsidP="003E13D0" w14:paraId="7F4AD9AF" w14:textId="77777777">
            <w:r w:rsidRPr="00C42A03">
              <w:rPr>
                <w:b/>
              </w:rPr>
              <w:t>NOTE:</w:t>
            </w:r>
            <w:r w:rsidRPr="00C42A03">
              <w:t xml:space="preserve">  The filing fee is not refundable, regardless of any action USCIS takes on this application.  </w:t>
            </w:r>
            <w:r w:rsidRPr="00C42A03">
              <w:rPr>
                <w:b/>
              </w:rPr>
              <w:t>DO NOT MAIL CASH.</w:t>
            </w:r>
            <w:r w:rsidRPr="00C42A03">
              <w:t xml:space="preserve">  You must submit all fees in the exact amount. </w:t>
            </w:r>
          </w:p>
          <w:p w:rsidR="003E13D0" w:rsidRPr="00C42A03" w:rsidP="003E13D0" w14:paraId="758E0901" w14:textId="77777777"/>
          <w:p w:rsidR="003E13D0" w:rsidRPr="00C42A03" w:rsidP="003E13D0" w14:paraId="64FC6412" w14:textId="77777777">
            <w:pPr>
              <w:rPr>
                <w:b/>
              </w:rPr>
            </w:pPr>
            <w:r w:rsidRPr="00C42A03">
              <w:rPr>
                <w:b/>
              </w:rPr>
              <w:t xml:space="preserve">If you are applying to USCIS, use the following guidelines when you prepare your check or money order for the Form I-192 filing fee: </w:t>
            </w:r>
          </w:p>
          <w:p w:rsidR="003E13D0" w:rsidRPr="00C42A03" w:rsidP="003E13D0" w14:paraId="4197F85B" w14:textId="77777777">
            <w:pPr>
              <w:rPr>
                <w:b/>
              </w:rPr>
            </w:pPr>
          </w:p>
          <w:p w:rsidR="003E13D0" w:rsidRPr="00C42A03" w:rsidP="003E13D0" w14:paraId="7E1F9186" w14:textId="77777777">
            <w:r w:rsidRPr="00C42A03">
              <w:rPr>
                <w:b/>
              </w:rPr>
              <w:t>1.</w:t>
            </w:r>
            <w:r w:rsidRPr="00C42A03">
              <w:t xml:space="preserve">  The check or money order must be drawn on a bank or other financial institution located in the United States and must be payable in U.S. currency; </w:t>
            </w:r>
            <w:r w:rsidRPr="00C42A03">
              <w:rPr>
                <w:b/>
              </w:rPr>
              <w:t>and</w:t>
            </w:r>
            <w:r w:rsidRPr="00C42A03">
              <w:t xml:space="preserve"> </w:t>
            </w:r>
          </w:p>
          <w:p w:rsidR="003E13D0" w:rsidRPr="00C42A03" w:rsidP="003E13D0" w14:paraId="1C1EB30C" w14:textId="77777777"/>
          <w:p w:rsidR="003E13D0" w:rsidRPr="00C42A03" w:rsidP="003E13D0" w14:paraId="60C7A674" w14:textId="77777777">
            <w:r w:rsidRPr="00C42A03">
              <w:rPr>
                <w:b/>
              </w:rPr>
              <w:t>2.</w:t>
            </w:r>
            <w:r w:rsidRPr="00C42A03">
              <w:t xml:space="preserve">  Make the check or money order payable to </w:t>
            </w:r>
            <w:r w:rsidRPr="00C42A03">
              <w:rPr>
                <w:b/>
              </w:rPr>
              <w:t>U.S. Department of Homeland Security</w:t>
            </w:r>
            <w:r w:rsidRPr="00C42A03">
              <w:t xml:space="preserve">. </w:t>
            </w:r>
          </w:p>
          <w:p w:rsidR="003E13D0" w:rsidRPr="00C42A03" w:rsidP="003E13D0" w14:paraId="66499AD6" w14:textId="77777777"/>
          <w:p w:rsidR="003E13D0" w:rsidRPr="00C42A03" w:rsidP="003E13D0" w14:paraId="30C5F6C2" w14:textId="77777777">
            <w:r w:rsidRPr="00C42A03">
              <w:rPr>
                <w:b/>
              </w:rPr>
              <w:t>3.  NOTE:</w:t>
            </w:r>
            <w:r w:rsidRPr="00C42A03">
              <w:t xml:space="preserve">  Spell out U.S. Department of Homeland Security; do not use the initials “USDHS” or “DHS.” </w:t>
            </w:r>
          </w:p>
          <w:p w:rsidR="003E13D0" w:rsidRPr="00C42A03" w:rsidP="003E13D0" w14:paraId="35984359" w14:textId="77777777"/>
          <w:p w:rsidR="003E13D0" w:rsidRPr="00C42A03" w:rsidP="003E13D0" w14:paraId="2D5C8320" w14:textId="77777777">
            <w:r w:rsidRPr="00C42A03">
              <w:rPr>
                <w:b/>
              </w:rPr>
              <w:t>4.</w:t>
            </w:r>
            <w:r w:rsidRPr="00C42A03">
              <w:t xml:space="preserve">  If you live outside the United States, contact the nearest U.S. Embassy or U.S. Consulate for instructions on the method of payment. </w:t>
            </w:r>
          </w:p>
          <w:p w:rsidR="00622704" w:rsidRPr="00C42A03" w:rsidP="003E13D0" w14:paraId="156E3C29" w14:textId="77777777"/>
          <w:p w:rsidR="00622704" w:rsidRPr="00C42A03" w:rsidP="003E13D0" w14:paraId="375DFC5D" w14:textId="77777777"/>
          <w:p w:rsidR="00622704" w:rsidRPr="00C42A03" w:rsidP="003E13D0" w14:paraId="4E6FC294" w14:textId="77777777"/>
          <w:p w:rsidR="00622704" w:rsidRPr="00C42A03" w:rsidP="003E13D0" w14:paraId="02C3A7BF" w14:textId="77777777"/>
          <w:p w:rsidR="00622704" w:rsidRPr="00C42A03" w:rsidP="003E13D0" w14:paraId="2F5F68C1" w14:textId="77777777"/>
          <w:p w:rsidR="009876F5" w:rsidRPr="00C42A03" w:rsidP="003E13D0" w14:paraId="4C903E53" w14:textId="77777777"/>
          <w:p w:rsidR="003E13D0" w:rsidRPr="00C42A03" w:rsidP="003E13D0" w14:paraId="511F3BA4" w14:textId="77777777"/>
          <w:p w:rsidR="003E13D0" w:rsidRPr="00C42A03" w:rsidP="003E13D0" w14:paraId="363FD453" w14:textId="77777777">
            <w:r w:rsidRPr="00C42A03">
              <w:rPr>
                <w:b/>
              </w:rPr>
              <w:t>Notice to Those Paying by Check.</w:t>
            </w:r>
            <w:r w:rsidRPr="00C42A03">
              <w:t xml:space="preserve">  If you send USCIS a check, we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3E13D0" w:rsidRPr="00C42A03" w:rsidP="003E13D0" w14:paraId="18D3EFB2" w14:textId="77777777">
            <w:r w:rsidRPr="00C42A03">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application and charge you a returned check fee. </w:t>
            </w:r>
          </w:p>
          <w:p w:rsidR="003E13D0" w:rsidRPr="00C42A03" w:rsidP="003E13D0" w14:paraId="159F4BCB" w14:textId="6C3CB399"/>
          <w:p w:rsidR="00AD6726" w:rsidRPr="00C42A03" w:rsidP="003E13D0" w14:paraId="6FC2DC21" w14:textId="2183DF64"/>
          <w:p w:rsidR="003E13D0" w:rsidRPr="00C42A03" w:rsidP="003E13D0" w14:paraId="1B2B7334" w14:textId="77777777">
            <w:pPr>
              <w:rPr>
                <w:b/>
              </w:rPr>
            </w:pPr>
            <w:r w:rsidRPr="00C42A03">
              <w:rPr>
                <w:b/>
              </w:rPr>
              <w:t xml:space="preserve">If you are applying to CBP, use the following guidelines when you prepare your check or money order for the Form I-192 filing fee: </w:t>
            </w:r>
          </w:p>
          <w:p w:rsidR="003E13D0" w:rsidRPr="00C42A03" w:rsidP="003E13D0" w14:paraId="6CEF5E2A" w14:textId="77777777">
            <w:pPr>
              <w:rPr>
                <w:b/>
              </w:rPr>
            </w:pPr>
          </w:p>
          <w:p w:rsidR="003E13D0" w:rsidRPr="00C42A03" w:rsidP="003E13D0" w14:paraId="35FC6E04" w14:textId="191E214B">
            <w:r w:rsidRPr="00C42A03">
              <w:rPr>
                <w:b/>
              </w:rPr>
              <w:t xml:space="preserve">1.  </w:t>
            </w:r>
            <w:r w:rsidRPr="00C42A03">
              <w:t xml:space="preserve">The check or money order must be made payable to </w:t>
            </w:r>
            <w:r w:rsidRPr="00C42A03">
              <w:rPr>
                <w:b/>
              </w:rPr>
              <w:t>Customs and Border Protection</w:t>
            </w:r>
            <w:r w:rsidRPr="00C42A03">
              <w:t>.  The check or money order must be drawn on a bank or other financial institution located in the United States and must be payable in U.S. currency.  Certain CBP-designated Port</w:t>
            </w:r>
            <w:r w:rsidRPr="00C42A03" w:rsidR="00FB1A79">
              <w:t xml:space="preserve"> </w:t>
            </w:r>
            <w:r w:rsidRPr="00C42A03">
              <w:t>of</w:t>
            </w:r>
            <w:r w:rsidRPr="00C42A03" w:rsidR="00FB1A79">
              <w:t xml:space="preserve"> </w:t>
            </w:r>
            <w:r w:rsidRPr="00C42A03">
              <w:t xml:space="preserve">Entry may accept payment in the form of cash or credit cards. </w:t>
            </w:r>
          </w:p>
          <w:p w:rsidR="003E13D0" w:rsidRPr="00C42A03" w:rsidP="003E13D0" w14:paraId="30155390" w14:textId="77777777"/>
          <w:p w:rsidR="003E13D0" w:rsidRPr="00C42A03" w:rsidP="003E13D0" w14:paraId="3D33996C" w14:textId="72D6008B">
            <w:r w:rsidRPr="00C42A03">
              <w:t>We recommend that you contact the CBP Port</w:t>
            </w:r>
            <w:r w:rsidRPr="00C42A03" w:rsidR="00FB1A79">
              <w:t xml:space="preserve"> </w:t>
            </w:r>
            <w:r w:rsidRPr="00C42A03">
              <w:t>of</w:t>
            </w:r>
            <w:r w:rsidRPr="00C42A03" w:rsidR="00FB1A79">
              <w:t xml:space="preserve"> </w:t>
            </w:r>
            <w:r w:rsidRPr="00C42A03">
              <w:t xml:space="preserve">Entry where you intend to be processed for payment instructions.  Please visit the CBP website at </w:t>
            </w:r>
            <w:hyperlink r:id="rId10" w:history="1">
              <w:r w:rsidRPr="00C42A03">
                <w:rPr>
                  <w:rStyle w:val="Hyperlink"/>
                  <w:b/>
                </w:rPr>
                <w:t>www.cbp.gov</w:t>
              </w:r>
            </w:hyperlink>
            <w:r w:rsidRPr="00C42A03">
              <w:t xml:space="preserve"> (go to the search box and type “Form I-192,” “I-192,” “192,” or “waiver”). </w:t>
            </w:r>
          </w:p>
          <w:p w:rsidR="003E13D0" w:rsidRPr="00C42A03" w:rsidP="003E13D0" w14:paraId="7F91A377" w14:textId="77777777"/>
          <w:p w:rsidR="003E13D0" w:rsidRPr="00C42A03" w:rsidP="003E13D0" w14:paraId="11390744" w14:textId="58876994">
            <w:r w:rsidRPr="00C42A03">
              <w:rPr>
                <w:b/>
              </w:rPr>
              <w:t>2.  Special Instructions for Citizens of Palau, the Federated States of Micronesia, or the Marshall Islands.</w:t>
            </w:r>
            <w:r w:rsidRPr="00C42A03">
              <w:t xml:space="preserve">  You may contact the nearest U.S. Embassy </w:t>
            </w:r>
            <w:r w:rsidRPr="00C42A03">
              <w:t xml:space="preserve">or U.S. Consulate to receive payment instructions.  You may also receive instructions by emailing the CBP/Admissibility Review Office (ARO) at: </w:t>
            </w:r>
            <w:hyperlink r:id="rId11" w:history="1">
              <w:r w:rsidRPr="00C42A03" w:rsidR="00260B59">
                <w:rPr>
                  <w:rStyle w:val="Hyperlink"/>
                  <w:b/>
                  <w:bCs/>
                </w:rPr>
                <w:t>aro.inquiry.waiver@cbp.dhs.gov</w:t>
              </w:r>
            </w:hyperlink>
            <w:r w:rsidRPr="00C42A03">
              <w:rPr>
                <w:b/>
              </w:rPr>
              <w:t>.</w:t>
            </w:r>
            <w:r w:rsidRPr="00C42A03">
              <w:t xml:space="preserve"> </w:t>
            </w:r>
          </w:p>
          <w:p w:rsidR="003E13D0" w:rsidRPr="00C42A03" w:rsidP="003E13D0" w14:paraId="53D87912" w14:textId="77777777"/>
          <w:p w:rsidR="003E13D0" w:rsidRPr="00C42A03" w:rsidP="003E13D0" w14:paraId="32A97850" w14:textId="77777777"/>
          <w:p w:rsidR="003E13D0" w:rsidRPr="00C42A03" w:rsidP="003E13D0" w14:paraId="2A79678F" w14:textId="77777777">
            <w:pPr>
              <w:rPr>
                <w:b/>
              </w:rPr>
            </w:pPr>
            <w:r w:rsidRPr="00C42A03">
              <w:rPr>
                <w:b/>
              </w:rPr>
              <w:t>[Page 9]</w:t>
            </w:r>
          </w:p>
          <w:p w:rsidR="003E13D0" w:rsidRPr="00C42A03" w:rsidP="003E13D0" w14:paraId="0E86B244" w14:textId="77777777">
            <w:pPr>
              <w:rPr>
                <w:b/>
              </w:rPr>
            </w:pPr>
          </w:p>
          <w:p w:rsidR="003E13D0" w:rsidRPr="00C42A03" w:rsidP="003E13D0" w14:paraId="6071A1F5" w14:textId="77777777">
            <w:pPr>
              <w:rPr>
                <w:b/>
              </w:rPr>
            </w:pPr>
            <w:r w:rsidRPr="00C42A03">
              <w:rPr>
                <w:b/>
              </w:rPr>
              <w:t xml:space="preserve">How To Check If The Fees Are Correct </w:t>
            </w:r>
          </w:p>
          <w:p w:rsidR="003E13D0" w:rsidRPr="00C42A03" w:rsidP="003E13D0" w14:paraId="025F2A3F" w14:textId="77777777">
            <w:pPr>
              <w:rPr>
                <w:b/>
              </w:rPr>
            </w:pPr>
          </w:p>
          <w:p w:rsidR="003E13D0" w:rsidRPr="00C42A03" w:rsidP="003E13D0" w14:paraId="17E45821" w14:textId="77777777">
            <w:r w:rsidRPr="00C42A03">
              <w:t xml:space="preserve">Form I-192’s filing fee is current as of the edition date in the lower left corner of this page.  However, because USCIS fees change periodically, you can verify that the fee is correct by following one of the steps below. </w:t>
            </w:r>
          </w:p>
          <w:p w:rsidR="003E13D0" w:rsidRPr="00C42A03" w:rsidP="003E13D0" w14:paraId="2E15A808" w14:textId="77777777"/>
          <w:p w:rsidR="003E13D0" w:rsidRPr="00C42A03" w:rsidP="003E13D0" w14:paraId="0FDC14AC" w14:textId="2EE9271A">
            <w:r w:rsidRPr="00C42A03">
              <w:rPr>
                <w:b/>
              </w:rPr>
              <w:t xml:space="preserve">1.  </w:t>
            </w:r>
            <w:r w:rsidRPr="00C42A03">
              <w:t xml:space="preserve">Visit the USCIS website at </w:t>
            </w:r>
            <w:hyperlink r:id="rId12" w:history="1">
              <w:r w:rsidRPr="00C42A03" w:rsidR="00260B59">
                <w:rPr>
                  <w:rStyle w:val="Hyperlink"/>
                  <w:b/>
                  <w:bCs/>
                </w:rPr>
                <w:t>www.uscis.gov</w:t>
              </w:r>
            </w:hyperlink>
            <w:r w:rsidRPr="00C42A03">
              <w:t xml:space="preserve">, select “FORMS,” and check the appropriate fee; or </w:t>
            </w:r>
          </w:p>
          <w:p w:rsidR="003E13D0" w:rsidRPr="00C42A03" w:rsidP="003E13D0" w14:paraId="0911D531" w14:textId="77777777"/>
          <w:p w:rsidR="003E13D0" w:rsidRPr="00C42A03" w:rsidP="003E13D0" w14:paraId="0C2C6FF4" w14:textId="77777777">
            <w:r w:rsidRPr="00C42A03">
              <w:rPr>
                <w:b/>
              </w:rPr>
              <w:t xml:space="preserve">2.  </w:t>
            </w:r>
            <w:r w:rsidRPr="00C42A03">
              <w:t xml:space="preserve">Call the USCIS National Customer Service Center at </w:t>
            </w:r>
            <w:r w:rsidRPr="00C42A03">
              <w:rPr>
                <w:b/>
              </w:rPr>
              <w:t>1-800-375-5283</w:t>
            </w:r>
            <w:r w:rsidRPr="00C42A03">
              <w:t xml:space="preserve"> and ask for fee information.  For TTY (deaf or hard of hearing) call:  </w:t>
            </w:r>
            <w:r w:rsidRPr="00C42A03">
              <w:rPr>
                <w:b/>
              </w:rPr>
              <w:t>1-800-767-1833</w:t>
            </w:r>
            <w:r w:rsidRPr="00C42A03">
              <w:t xml:space="preserve">. </w:t>
            </w:r>
          </w:p>
          <w:p w:rsidR="003E13D0" w:rsidRPr="00C42A03" w:rsidP="003E13D0" w14:paraId="1FCF8B21" w14:textId="77777777"/>
          <w:p w:rsidR="003E13D0" w:rsidRPr="00C42A03" w:rsidP="003E13D0" w14:paraId="78194042" w14:textId="77777777">
            <w:pPr>
              <w:rPr>
                <w:b/>
              </w:rPr>
            </w:pPr>
            <w:r w:rsidRPr="00C42A03">
              <w:rPr>
                <w:b/>
              </w:rPr>
              <w:t xml:space="preserve">Fee Waiver - USCIS Applications Only </w:t>
            </w:r>
          </w:p>
          <w:p w:rsidR="003E13D0" w:rsidRPr="00C42A03" w:rsidP="003E13D0" w14:paraId="7BC32AEB" w14:textId="77777777">
            <w:pPr>
              <w:rPr>
                <w:b/>
              </w:rPr>
            </w:pPr>
          </w:p>
          <w:p w:rsidR="003E13D0" w:rsidRPr="00C42A03" w:rsidP="003E13D0" w14:paraId="09527ED2" w14:textId="77777777">
            <w:r w:rsidRPr="00C42A03">
              <w:t xml:space="preserve">You may be eligible for a fee waiver under 8 CFR 103.7(c).  If you believe you are eligible for a fee waiver, complete Form I-912, Request for Fee Waiver, and submit it and any required evidence of your inability to pay the filing fee with this application.  You can review the fee waiver guidance at </w:t>
            </w:r>
            <w:hyperlink r:id="rId13" w:history="1">
              <w:r w:rsidRPr="00C42A03">
                <w:rPr>
                  <w:rStyle w:val="Hyperlink"/>
                  <w:b/>
                </w:rPr>
                <w:t>www.uscis.gov/feewaiver</w:t>
              </w:r>
            </w:hyperlink>
            <w:r w:rsidRPr="00C42A03">
              <w:rPr>
                <w:b/>
              </w:rPr>
              <w:t>.</w:t>
            </w:r>
            <w:r w:rsidRPr="00C42A03">
              <w:t xml:space="preserve"> </w:t>
            </w:r>
          </w:p>
          <w:p w:rsidR="003E13D0" w:rsidRPr="00C42A03" w:rsidP="003463DC" w14:paraId="3CD80519" w14:textId="77777777">
            <w:pPr>
              <w:rPr>
                <w:b/>
              </w:rPr>
            </w:pPr>
          </w:p>
        </w:tc>
        <w:tc>
          <w:tcPr>
            <w:tcW w:w="4095" w:type="dxa"/>
          </w:tcPr>
          <w:p w:rsidR="003E13D0" w:rsidRPr="00C42A03" w:rsidP="003463DC" w14:paraId="6C921736" w14:textId="77777777">
            <w:pPr>
              <w:rPr>
                <w:b/>
              </w:rPr>
            </w:pPr>
          </w:p>
          <w:p w:rsidR="00973449" w:rsidRPr="00C42A03" w:rsidP="003463DC" w14:paraId="54A14309" w14:textId="77777777">
            <w:pPr>
              <w:rPr>
                <w:b/>
              </w:rPr>
            </w:pPr>
          </w:p>
          <w:p w:rsidR="00973449" w:rsidRPr="00C42A03" w:rsidP="00973449" w14:paraId="0C809C13" w14:textId="77777777">
            <w:pPr>
              <w:rPr>
                <w:b/>
              </w:rPr>
            </w:pPr>
            <w:r w:rsidRPr="00C42A03">
              <w:rPr>
                <w:b/>
              </w:rPr>
              <w:t>What Is the Filing Fee?</w:t>
            </w:r>
          </w:p>
          <w:p w:rsidR="00973449" w:rsidRPr="00C42A03" w:rsidP="003463DC" w14:paraId="685BFFA3" w14:textId="77777777">
            <w:pPr>
              <w:rPr>
                <w:b/>
              </w:rPr>
            </w:pPr>
          </w:p>
          <w:p w:rsidR="00973449" w:rsidRPr="00C42A03" w:rsidP="003463DC" w14:paraId="7FE24C5E" w14:textId="77777777">
            <w:pPr>
              <w:rPr>
                <w:bCs/>
              </w:rPr>
            </w:pPr>
            <w:r w:rsidRPr="00C42A03">
              <w:rPr>
                <w:bCs/>
              </w:rPr>
              <w:t>[no change]</w:t>
            </w:r>
          </w:p>
          <w:p w:rsidR="00973449" w:rsidRPr="00C42A03" w:rsidP="003463DC" w14:paraId="2946A9B3" w14:textId="77777777">
            <w:pPr>
              <w:rPr>
                <w:bCs/>
              </w:rPr>
            </w:pPr>
          </w:p>
          <w:p w:rsidR="00973449" w:rsidRPr="00C42A03" w:rsidP="003463DC" w14:paraId="05EF285E" w14:textId="77777777">
            <w:pPr>
              <w:rPr>
                <w:bCs/>
              </w:rPr>
            </w:pPr>
          </w:p>
          <w:p w:rsidR="00973449" w:rsidRPr="00C42A03" w:rsidP="003463DC" w14:paraId="0009CD08" w14:textId="77777777">
            <w:pPr>
              <w:rPr>
                <w:bCs/>
              </w:rPr>
            </w:pPr>
          </w:p>
          <w:p w:rsidR="00973449" w:rsidRPr="00C42A03" w:rsidP="003463DC" w14:paraId="3790562E" w14:textId="77777777">
            <w:pPr>
              <w:rPr>
                <w:bCs/>
              </w:rPr>
            </w:pPr>
          </w:p>
          <w:p w:rsidR="00973449" w:rsidRPr="00C42A03" w:rsidP="003463DC" w14:paraId="373AAF07" w14:textId="77777777">
            <w:pPr>
              <w:rPr>
                <w:bCs/>
              </w:rPr>
            </w:pPr>
          </w:p>
          <w:p w:rsidR="00973449" w:rsidRPr="00C42A03" w:rsidP="003463DC" w14:paraId="40983604" w14:textId="77777777">
            <w:pPr>
              <w:rPr>
                <w:bCs/>
              </w:rPr>
            </w:pPr>
          </w:p>
          <w:p w:rsidR="00973449" w:rsidRPr="00C42A03" w:rsidP="003463DC" w14:paraId="4E1FCAEB" w14:textId="77777777">
            <w:pPr>
              <w:rPr>
                <w:bCs/>
              </w:rPr>
            </w:pPr>
          </w:p>
          <w:p w:rsidR="00973449" w:rsidRPr="00C42A03" w:rsidP="003463DC" w14:paraId="25BDD28C" w14:textId="77777777">
            <w:pPr>
              <w:rPr>
                <w:bCs/>
              </w:rPr>
            </w:pPr>
          </w:p>
          <w:p w:rsidR="00973449" w:rsidRPr="00C42A03" w:rsidP="003463DC" w14:paraId="6BDBBA4A" w14:textId="77777777">
            <w:pPr>
              <w:rPr>
                <w:bCs/>
              </w:rPr>
            </w:pPr>
          </w:p>
          <w:p w:rsidR="00973449" w:rsidRPr="00C42A03" w:rsidP="003463DC" w14:paraId="3154224C" w14:textId="77777777">
            <w:pPr>
              <w:rPr>
                <w:bCs/>
              </w:rPr>
            </w:pPr>
          </w:p>
          <w:p w:rsidR="00973449" w:rsidRPr="00C42A03" w:rsidP="003463DC" w14:paraId="3E93B172" w14:textId="77777777">
            <w:pPr>
              <w:rPr>
                <w:bCs/>
              </w:rPr>
            </w:pPr>
          </w:p>
          <w:p w:rsidR="00973449" w:rsidRPr="00C42A03" w:rsidP="003463DC" w14:paraId="214FB892" w14:textId="77777777">
            <w:pPr>
              <w:rPr>
                <w:bCs/>
              </w:rPr>
            </w:pPr>
          </w:p>
          <w:p w:rsidR="00973449" w:rsidRPr="00C42A03" w:rsidP="003463DC" w14:paraId="674DC520" w14:textId="77777777">
            <w:pPr>
              <w:rPr>
                <w:bCs/>
              </w:rPr>
            </w:pPr>
          </w:p>
          <w:p w:rsidR="00973449" w:rsidRPr="00C42A03" w:rsidP="003463DC" w14:paraId="1493F638" w14:textId="77777777">
            <w:pPr>
              <w:rPr>
                <w:bCs/>
              </w:rPr>
            </w:pPr>
          </w:p>
          <w:p w:rsidR="00973449" w:rsidRPr="00C42A03" w:rsidP="003463DC" w14:paraId="033D5D21" w14:textId="77777777">
            <w:pPr>
              <w:rPr>
                <w:bCs/>
              </w:rPr>
            </w:pPr>
          </w:p>
          <w:p w:rsidR="00973449" w:rsidRPr="00C42A03" w:rsidP="003463DC" w14:paraId="47F41E66" w14:textId="77777777">
            <w:pPr>
              <w:rPr>
                <w:bCs/>
              </w:rPr>
            </w:pPr>
          </w:p>
          <w:p w:rsidR="00973449" w:rsidRPr="00C42A03" w:rsidP="003463DC" w14:paraId="3EA0AFB5" w14:textId="77777777">
            <w:pPr>
              <w:rPr>
                <w:bCs/>
              </w:rPr>
            </w:pPr>
          </w:p>
          <w:p w:rsidR="00973449" w:rsidRPr="00C42A03" w:rsidP="003463DC" w14:paraId="42B41AA7" w14:textId="77777777">
            <w:pPr>
              <w:rPr>
                <w:bCs/>
              </w:rPr>
            </w:pPr>
          </w:p>
          <w:p w:rsidR="00973449" w:rsidRPr="00C42A03" w:rsidP="003463DC" w14:paraId="55C83F5C" w14:textId="77777777">
            <w:pPr>
              <w:rPr>
                <w:bCs/>
              </w:rPr>
            </w:pPr>
          </w:p>
          <w:p w:rsidR="00973449" w:rsidRPr="00C42A03" w:rsidP="003463DC" w14:paraId="1C366D0C" w14:textId="77777777">
            <w:pPr>
              <w:rPr>
                <w:bCs/>
              </w:rPr>
            </w:pPr>
          </w:p>
          <w:p w:rsidR="00973449" w:rsidRPr="00C42A03" w:rsidP="003463DC" w14:paraId="3E182012" w14:textId="77777777">
            <w:pPr>
              <w:rPr>
                <w:bCs/>
              </w:rPr>
            </w:pPr>
          </w:p>
          <w:p w:rsidR="00973449" w:rsidRPr="00C42A03" w:rsidP="003463DC" w14:paraId="3C3552E5" w14:textId="77777777">
            <w:pPr>
              <w:rPr>
                <w:bCs/>
              </w:rPr>
            </w:pPr>
          </w:p>
          <w:p w:rsidR="00973449" w:rsidRPr="00C42A03" w:rsidP="003463DC" w14:paraId="4E5E758B" w14:textId="77777777">
            <w:pPr>
              <w:rPr>
                <w:bCs/>
              </w:rPr>
            </w:pPr>
          </w:p>
          <w:p w:rsidR="005B4320" w:rsidRPr="00C42A03" w:rsidP="003463DC" w14:paraId="5B2550F6" w14:textId="1FB0164A">
            <w:pPr>
              <w:rPr>
                <w:bCs/>
              </w:rPr>
            </w:pPr>
          </w:p>
          <w:p w:rsidR="00973449" w:rsidRPr="00C42A03" w:rsidP="00973449" w14:paraId="6DDEC9DE" w14:textId="7B559F82">
            <w:pPr>
              <w:spacing w:before="100" w:beforeAutospacing="1" w:after="100" w:afterAutospacing="1" w:line="240" w:lineRule="exact"/>
              <w:rPr>
                <w:b/>
                <w:color w:val="FF0000"/>
              </w:rPr>
            </w:pPr>
            <w:r w:rsidRPr="00C42A03">
              <w:rPr>
                <w:b/>
              </w:rPr>
              <w:t>I</w:t>
            </w:r>
            <w:r w:rsidRPr="00C42A03">
              <w:rPr>
                <w:b/>
              </w:rPr>
              <w:t xml:space="preserve">f you are applying to USCIS, </w:t>
            </w:r>
            <w:r w:rsidRPr="00C42A03">
              <w:rPr>
                <w:bCs/>
                <w:color w:val="FF0000"/>
              </w:rPr>
              <w:t>use the following guidelines when you prepare your check or money order for the Form I-192 filing fee:</w:t>
            </w:r>
            <w:r w:rsidRPr="00C42A03">
              <w:rPr>
                <w:b/>
                <w:color w:val="FF0000"/>
              </w:rPr>
              <w:t xml:space="preserve"> </w:t>
            </w:r>
          </w:p>
          <w:p w:rsidR="00973449" w:rsidRPr="00C42A03" w:rsidP="00973449" w14:paraId="16F3383F" w14:textId="77777777">
            <w:pPr>
              <w:pStyle w:val="ListParagraph"/>
              <w:numPr>
                <w:ilvl w:val="0"/>
                <w:numId w:val="4"/>
              </w:numPr>
              <w:spacing w:before="100" w:beforeAutospacing="1" w:after="100" w:afterAutospacing="1" w:line="240" w:lineRule="exact"/>
              <w:rPr>
                <w:rFonts w:ascii="Times New Roman" w:hAnsi="Times New Roman" w:cs="Times New Roman"/>
              </w:rPr>
            </w:pPr>
            <w:r w:rsidRPr="00C42A03">
              <w:rPr>
                <w:rFonts w:ascii="Times New Roman" w:hAnsi="Times New Roman" w:cs="Times New Roman"/>
                <w:color w:val="FF0000"/>
              </w:rPr>
              <w:t xml:space="preserve">The </w:t>
            </w:r>
            <w:r w:rsidRPr="00C42A03">
              <w:rPr>
                <w:rFonts w:ascii="Times New Roman" w:hAnsi="Times New Roman" w:cs="Times New Roman"/>
              </w:rPr>
              <w:t xml:space="preserve">check or money order must be drawn on a bank or other financial institution located in the United States and must be payable in U.S. currency; </w:t>
            </w:r>
            <w:r w:rsidRPr="00C42A03">
              <w:rPr>
                <w:rFonts w:ascii="Times New Roman" w:hAnsi="Times New Roman" w:cs="Times New Roman"/>
                <w:b/>
              </w:rPr>
              <w:t>and</w:t>
            </w:r>
            <w:r w:rsidRPr="00C42A03">
              <w:rPr>
                <w:rFonts w:ascii="Times New Roman" w:hAnsi="Times New Roman" w:cs="Times New Roman"/>
              </w:rPr>
              <w:t xml:space="preserve"> </w:t>
            </w:r>
          </w:p>
          <w:p w:rsidR="00973449" w:rsidRPr="00C42A03" w:rsidP="00973449" w14:paraId="0BC18043" w14:textId="77777777">
            <w:pPr>
              <w:pStyle w:val="ListParagraph"/>
              <w:numPr>
                <w:ilvl w:val="0"/>
                <w:numId w:val="4"/>
              </w:numPr>
              <w:spacing w:before="100" w:beforeAutospacing="1" w:after="100" w:afterAutospacing="1" w:line="240" w:lineRule="exact"/>
              <w:rPr>
                <w:rFonts w:ascii="Times New Roman" w:hAnsi="Times New Roman" w:cs="Times New Roman"/>
              </w:rPr>
            </w:pPr>
            <w:r w:rsidRPr="00C42A03">
              <w:rPr>
                <w:rFonts w:ascii="Times New Roman" w:hAnsi="Times New Roman" w:cs="Times New Roman"/>
                <w:color w:val="FF0000"/>
              </w:rPr>
              <w:t>Make</w:t>
            </w:r>
            <w:r w:rsidRPr="00C42A03">
              <w:rPr>
                <w:rFonts w:ascii="Times New Roman" w:hAnsi="Times New Roman" w:cs="Times New Roman"/>
              </w:rPr>
              <w:t xml:space="preserve"> the check or money order payable to </w:t>
            </w:r>
            <w:r w:rsidRPr="00C42A03">
              <w:rPr>
                <w:rFonts w:ascii="Times New Roman" w:hAnsi="Times New Roman" w:cs="Times New Roman"/>
                <w:b/>
              </w:rPr>
              <w:t>U.S. Department of Homeland Security</w:t>
            </w:r>
            <w:r w:rsidRPr="00C42A03">
              <w:rPr>
                <w:rFonts w:ascii="Times New Roman" w:hAnsi="Times New Roman" w:cs="Times New Roman"/>
              </w:rPr>
              <w:t xml:space="preserve">. </w:t>
            </w:r>
          </w:p>
          <w:p w:rsidR="00973449" w:rsidRPr="00C42A03" w:rsidP="007D1E59" w14:paraId="196246BC" w14:textId="77777777">
            <w:pPr>
              <w:spacing w:line="240" w:lineRule="exact"/>
            </w:pPr>
            <w:r w:rsidRPr="00C42A03">
              <w:rPr>
                <w:b/>
                <w:color w:val="FF0000"/>
              </w:rPr>
              <w:t>NOTE:</w:t>
            </w:r>
            <w:r w:rsidRPr="00C42A03">
              <w:t xml:space="preserve">  Spell out U.S. Department of Homeland Security; do not use the initials “USDHS” or “DHS.” </w:t>
            </w:r>
          </w:p>
          <w:p w:rsidR="00622704" w:rsidRPr="00C42A03" w:rsidP="00622704" w14:paraId="1B77F540" w14:textId="77777777">
            <w:pPr>
              <w:spacing w:before="100" w:beforeAutospacing="1" w:after="100" w:afterAutospacing="1" w:line="240" w:lineRule="exact"/>
              <w:rPr>
                <w:rFonts w:eastAsia="Calibri"/>
                <w:color w:val="FF0000"/>
                <w:szCs w:val="22"/>
              </w:rPr>
            </w:pPr>
            <w:r w:rsidRPr="00C42A03">
              <w:rPr>
                <w:rFonts w:eastAsia="Calibri"/>
                <w:b/>
                <w:color w:val="FF0000"/>
                <w:szCs w:val="22"/>
              </w:rPr>
              <w:t>3.</w:t>
            </w:r>
            <w:r w:rsidRPr="00C42A03">
              <w:rPr>
                <w:rFonts w:eastAsia="Calibri"/>
                <w:color w:val="FF0000"/>
                <w:szCs w:val="22"/>
              </w:rPr>
              <w:t xml:space="preserve">  If you are seeking T or U nonimmigrant status and are located outside of the United States, you must pay the filing fee or </w:t>
            </w:r>
            <w:r w:rsidRPr="00C42A03">
              <w:rPr>
                <w:rFonts w:eastAsia="Calibri"/>
                <w:color w:val="FF0000"/>
                <w:szCs w:val="22"/>
              </w:rPr>
              <w:t>submit the fee waiver to the appropriate address as listed in “Where to File”.</w:t>
            </w:r>
          </w:p>
          <w:p w:rsidR="00622704" w:rsidRPr="00C42A03" w:rsidP="00622704" w14:paraId="6408504B" w14:textId="77777777">
            <w:pPr>
              <w:spacing w:before="100" w:beforeAutospacing="1" w:after="100" w:afterAutospacing="1" w:line="240" w:lineRule="exact"/>
              <w:rPr>
                <w:rFonts w:eastAsia="Calibri"/>
                <w:szCs w:val="22"/>
              </w:rPr>
            </w:pPr>
            <w:r w:rsidRPr="00C42A03">
              <w:rPr>
                <w:rFonts w:eastAsia="Calibri"/>
                <w:color w:val="FF0000"/>
                <w:szCs w:val="22"/>
              </w:rPr>
              <w:t>For all other matters: If you live outside the United States, contact the nearest U.S. Embassy or U.S. Consulate for instructions on the method of payment.</w:t>
            </w:r>
            <w:r w:rsidRPr="00C42A03">
              <w:rPr>
                <w:rFonts w:eastAsia="Calibri"/>
                <w:szCs w:val="22"/>
              </w:rPr>
              <w:t xml:space="preserve"> </w:t>
            </w:r>
          </w:p>
          <w:p w:rsidR="007D1E59" w:rsidRPr="00C42A03" w:rsidP="007D1E59" w14:paraId="0FD9AAA5" w14:textId="77777777">
            <w:pPr>
              <w:rPr>
                <w:color w:val="FF0000"/>
              </w:rPr>
            </w:pPr>
            <w:r w:rsidRPr="00C42A03">
              <w:rPr>
                <w:b/>
              </w:rPr>
              <w:t>Notice to Those Paying by Check.</w:t>
            </w:r>
            <w:r w:rsidRPr="00C42A03">
              <w:t xml:space="preserve">  If you send USCIS a check, we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w:t>
            </w:r>
            <w:r w:rsidRPr="00C42A03">
              <w:rPr>
                <w:color w:val="FF0000"/>
              </w:rPr>
              <w:t>statement.</w:t>
            </w:r>
          </w:p>
          <w:p w:rsidR="006E4469" w:rsidRPr="00C42A03" w:rsidP="007D1E59" w14:paraId="46D283C1" w14:textId="15155B15">
            <w:pPr>
              <w:rPr>
                <w:bCs/>
              </w:rPr>
            </w:pPr>
          </w:p>
          <w:p w:rsidR="007D1E59" w:rsidRPr="00C42A03" w:rsidP="007D1E59" w14:paraId="5C0A839A" w14:textId="3495FE7C">
            <w:r w:rsidRPr="00C42A03">
              <w:rPr>
                <w:color w:val="FF0000"/>
              </w:rPr>
              <w:t>We</w:t>
            </w:r>
            <w:r w:rsidRPr="00C42A03">
              <w:t xml:space="preserv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application and charge you a returned check fee. </w:t>
            </w:r>
          </w:p>
          <w:p w:rsidR="006E4469" w:rsidRPr="00C42A03" w:rsidP="003463DC" w14:paraId="53A2B131" w14:textId="237490D9">
            <w:pPr>
              <w:rPr>
                <w:bCs/>
              </w:rPr>
            </w:pPr>
          </w:p>
          <w:p w:rsidR="006E4469" w:rsidRPr="00C42A03" w:rsidP="003463DC" w14:paraId="49E5ABD3" w14:textId="0AFD9313">
            <w:pPr>
              <w:rPr>
                <w:bCs/>
              </w:rPr>
            </w:pPr>
          </w:p>
          <w:p w:rsidR="006E4469" w:rsidRPr="00C42A03" w:rsidP="003463DC" w14:paraId="3CFFF613" w14:textId="42901D41">
            <w:pPr>
              <w:rPr>
                <w:bCs/>
              </w:rPr>
            </w:pPr>
          </w:p>
          <w:p w:rsidR="006E4469" w:rsidRPr="00C42A03" w:rsidP="003463DC" w14:paraId="2DBF2519" w14:textId="7A375C70">
            <w:pPr>
              <w:rPr>
                <w:bCs/>
              </w:rPr>
            </w:pPr>
            <w:r w:rsidRPr="00C42A03">
              <w:rPr>
                <w:bCs/>
              </w:rPr>
              <w:t>[no change]</w:t>
            </w:r>
          </w:p>
          <w:p w:rsidR="006E4469" w:rsidRPr="00C42A03" w:rsidP="003463DC" w14:paraId="0B74512D" w14:textId="085AEA71">
            <w:pPr>
              <w:rPr>
                <w:bCs/>
              </w:rPr>
            </w:pPr>
          </w:p>
          <w:p w:rsidR="006E4469" w:rsidRPr="00C42A03" w:rsidP="003463DC" w14:paraId="22E0A248" w14:textId="1EBE6499">
            <w:pPr>
              <w:rPr>
                <w:bCs/>
              </w:rPr>
            </w:pPr>
          </w:p>
          <w:p w:rsidR="006E4469" w:rsidRPr="00C42A03" w:rsidP="003463DC" w14:paraId="0925FD27" w14:textId="116D8428">
            <w:pPr>
              <w:rPr>
                <w:bCs/>
              </w:rPr>
            </w:pPr>
          </w:p>
          <w:p w:rsidR="006E4469" w:rsidRPr="00C42A03" w:rsidP="003463DC" w14:paraId="3173B4D8" w14:textId="3EED92CB">
            <w:pPr>
              <w:rPr>
                <w:bCs/>
              </w:rPr>
            </w:pPr>
          </w:p>
          <w:p w:rsidR="006E4469" w:rsidRPr="00C42A03" w:rsidP="003463DC" w14:paraId="3B2544CC" w14:textId="1FCD11CA">
            <w:pPr>
              <w:rPr>
                <w:bCs/>
              </w:rPr>
            </w:pPr>
          </w:p>
          <w:p w:rsidR="006E4469" w:rsidRPr="00C42A03" w:rsidP="003463DC" w14:paraId="19303765" w14:textId="69C9DC54">
            <w:pPr>
              <w:rPr>
                <w:bCs/>
              </w:rPr>
            </w:pPr>
          </w:p>
          <w:p w:rsidR="006E4469" w:rsidRPr="00C42A03" w:rsidP="003463DC" w14:paraId="00167D07" w14:textId="79C72857">
            <w:pPr>
              <w:rPr>
                <w:bCs/>
              </w:rPr>
            </w:pPr>
          </w:p>
          <w:p w:rsidR="006E4469" w:rsidRPr="00C42A03" w:rsidP="003463DC" w14:paraId="686397A7" w14:textId="4FBDC77F">
            <w:pPr>
              <w:rPr>
                <w:bCs/>
              </w:rPr>
            </w:pPr>
          </w:p>
          <w:p w:rsidR="006E4469" w:rsidRPr="00C42A03" w:rsidP="003463DC" w14:paraId="3E9B2735" w14:textId="613BEE73">
            <w:pPr>
              <w:rPr>
                <w:bCs/>
              </w:rPr>
            </w:pPr>
          </w:p>
          <w:p w:rsidR="006E4469" w:rsidRPr="00C42A03" w:rsidP="003463DC" w14:paraId="53379595" w14:textId="16724CDF">
            <w:pPr>
              <w:rPr>
                <w:bCs/>
              </w:rPr>
            </w:pPr>
          </w:p>
          <w:p w:rsidR="006E4469" w:rsidRPr="00C42A03" w:rsidP="003463DC" w14:paraId="39FBD563" w14:textId="0D3610A8">
            <w:pPr>
              <w:rPr>
                <w:bCs/>
              </w:rPr>
            </w:pPr>
          </w:p>
          <w:p w:rsidR="006E4469" w:rsidRPr="00C42A03" w:rsidP="003463DC" w14:paraId="6E29C0C4" w14:textId="52D500D5">
            <w:pPr>
              <w:rPr>
                <w:bCs/>
              </w:rPr>
            </w:pPr>
          </w:p>
          <w:p w:rsidR="006E4469" w:rsidRPr="00C42A03" w:rsidP="003463DC" w14:paraId="508DDF4B" w14:textId="6DBC1A02">
            <w:pPr>
              <w:rPr>
                <w:bCs/>
              </w:rPr>
            </w:pPr>
          </w:p>
          <w:p w:rsidR="006E4469" w:rsidRPr="00C42A03" w:rsidP="003463DC" w14:paraId="643EAFCB" w14:textId="53EADC55">
            <w:pPr>
              <w:rPr>
                <w:bCs/>
              </w:rPr>
            </w:pPr>
          </w:p>
          <w:p w:rsidR="006E4469" w:rsidRPr="00C42A03" w:rsidP="003463DC" w14:paraId="74137DB2" w14:textId="2ACA072F">
            <w:pPr>
              <w:rPr>
                <w:bCs/>
              </w:rPr>
            </w:pPr>
          </w:p>
          <w:p w:rsidR="006E4469" w:rsidRPr="00C42A03" w:rsidP="003463DC" w14:paraId="238250BF" w14:textId="59606B7A">
            <w:pPr>
              <w:rPr>
                <w:bCs/>
              </w:rPr>
            </w:pPr>
          </w:p>
          <w:p w:rsidR="006E4469" w:rsidRPr="00C42A03" w:rsidP="003463DC" w14:paraId="63081B15" w14:textId="4903E6D2">
            <w:pPr>
              <w:rPr>
                <w:bCs/>
              </w:rPr>
            </w:pPr>
          </w:p>
          <w:p w:rsidR="006E4469" w:rsidRPr="00C42A03" w:rsidP="003463DC" w14:paraId="35BAD93C" w14:textId="5C2CAF8F">
            <w:pPr>
              <w:rPr>
                <w:bCs/>
              </w:rPr>
            </w:pPr>
          </w:p>
          <w:p w:rsidR="006E4469" w:rsidRPr="00C42A03" w:rsidP="003463DC" w14:paraId="3957D5D8" w14:textId="79B39196">
            <w:pPr>
              <w:rPr>
                <w:bCs/>
              </w:rPr>
            </w:pPr>
          </w:p>
          <w:p w:rsidR="006E4469" w:rsidRPr="00C42A03" w:rsidP="003463DC" w14:paraId="78E52AB0" w14:textId="0AA3A43E">
            <w:pPr>
              <w:rPr>
                <w:bCs/>
              </w:rPr>
            </w:pPr>
          </w:p>
          <w:p w:rsidR="006E4469" w:rsidRPr="00C42A03" w:rsidP="003463DC" w14:paraId="42E08D34" w14:textId="5C61CA46">
            <w:pPr>
              <w:rPr>
                <w:bCs/>
              </w:rPr>
            </w:pPr>
            <w:r w:rsidRPr="00C42A03">
              <w:rPr>
                <w:rFonts w:eastAsia="Calibri"/>
                <w:b/>
                <w:szCs w:val="22"/>
              </w:rPr>
              <w:t xml:space="preserve">2.  Special Instructions for Citizens of Palau, the Federated States of </w:t>
            </w:r>
            <w:r w:rsidRPr="00C42A03">
              <w:rPr>
                <w:rFonts w:eastAsia="Calibri"/>
                <w:b/>
                <w:szCs w:val="22"/>
              </w:rPr>
              <w:t>Micronesia, or the Marshall Islands.</w:t>
            </w:r>
            <w:r w:rsidRPr="00C42A03">
              <w:rPr>
                <w:rFonts w:eastAsia="Calibri"/>
                <w:szCs w:val="22"/>
              </w:rPr>
              <w:t xml:space="preserve">  You may contact the nearest U.S. Embassy or U.S. Consulate to receive payment instructions.  You may also receive instructions by emailing the CBP/Admissibility Review Office (ARO) at: </w:t>
            </w:r>
            <w:hyperlink r:id="rId14" w:history="1">
              <w:r w:rsidRPr="00C42A03">
                <w:rPr>
                  <w:rFonts w:eastAsia="Calibri"/>
                  <w:b/>
                  <w:bCs/>
                  <w:color w:val="0000FF"/>
                  <w:szCs w:val="22"/>
                  <w:u w:val="single"/>
                </w:rPr>
                <w:t>aroinquirywaiver@cbp.dhs.gov</w:t>
              </w:r>
            </w:hyperlink>
            <w:r w:rsidRPr="00C42A03">
              <w:rPr>
                <w:rFonts w:eastAsia="Calibri"/>
                <w:szCs w:val="22"/>
              </w:rPr>
              <w:t>.</w:t>
            </w:r>
          </w:p>
          <w:p w:rsidR="006E4469" w:rsidRPr="00C42A03" w:rsidP="003463DC" w14:paraId="0056B5E0" w14:textId="198C08A0">
            <w:pPr>
              <w:rPr>
                <w:bCs/>
              </w:rPr>
            </w:pPr>
          </w:p>
          <w:p w:rsidR="006E4469" w:rsidRPr="00C42A03" w:rsidP="003463DC" w14:paraId="2C33A916" w14:textId="54EA735C">
            <w:pPr>
              <w:rPr>
                <w:bCs/>
              </w:rPr>
            </w:pPr>
          </w:p>
          <w:p w:rsidR="006E4469" w:rsidRPr="00C42A03" w:rsidP="003463DC" w14:paraId="41586F95" w14:textId="78BD74D4">
            <w:pPr>
              <w:rPr>
                <w:bCs/>
              </w:rPr>
            </w:pPr>
          </w:p>
          <w:p w:rsidR="006E4469" w:rsidRPr="00C42A03" w:rsidP="003463DC" w14:paraId="1737D0B8" w14:textId="534EE54E">
            <w:pPr>
              <w:rPr>
                <w:bCs/>
              </w:rPr>
            </w:pPr>
          </w:p>
          <w:p w:rsidR="006E4469" w:rsidRPr="00C42A03" w:rsidP="006E4469" w14:paraId="4E3F1175" w14:textId="77777777">
            <w:pPr>
              <w:rPr>
                <w:b/>
              </w:rPr>
            </w:pPr>
            <w:r w:rsidRPr="00C42A03">
              <w:rPr>
                <w:b/>
              </w:rPr>
              <w:t xml:space="preserve">How To Check If The Fees Are Correct </w:t>
            </w:r>
          </w:p>
          <w:p w:rsidR="006E4469" w:rsidRPr="00C42A03" w:rsidP="003463DC" w14:paraId="55275126" w14:textId="648DA73E">
            <w:pPr>
              <w:rPr>
                <w:bCs/>
              </w:rPr>
            </w:pPr>
          </w:p>
          <w:p w:rsidR="006E4469" w:rsidRPr="00C42A03" w:rsidP="003463DC" w14:paraId="2955EB63" w14:textId="51A41811">
            <w:pPr>
              <w:rPr>
                <w:bCs/>
              </w:rPr>
            </w:pPr>
            <w:r w:rsidRPr="00C42A03">
              <w:rPr>
                <w:bCs/>
              </w:rPr>
              <w:t>[no change]</w:t>
            </w:r>
          </w:p>
          <w:p w:rsidR="006E4469" w:rsidRPr="00C42A03" w:rsidP="003463DC" w14:paraId="1F3C2104" w14:textId="60CB4BF3">
            <w:pPr>
              <w:rPr>
                <w:bCs/>
              </w:rPr>
            </w:pPr>
          </w:p>
          <w:p w:rsidR="006E4469" w:rsidRPr="00C42A03" w:rsidP="003463DC" w14:paraId="722D9DA3" w14:textId="5B0579CA">
            <w:pPr>
              <w:rPr>
                <w:bCs/>
              </w:rPr>
            </w:pPr>
          </w:p>
          <w:p w:rsidR="006E4469" w:rsidRPr="00C42A03" w:rsidP="003463DC" w14:paraId="7C1E12B8" w14:textId="28C122F8">
            <w:pPr>
              <w:rPr>
                <w:bCs/>
              </w:rPr>
            </w:pPr>
          </w:p>
          <w:p w:rsidR="006E4469" w:rsidRPr="00C42A03" w:rsidP="003463DC" w14:paraId="14673CF8" w14:textId="579AA466">
            <w:pPr>
              <w:rPr>
                <w:bCs/>
              </w:rPr>
            </w:pPr>
          </w:p>
          <w:p w:rsidR="006E4469" w:rsidRPr="00C42A03" w:rsidP="003463DC" w14:paraId="62A1C0A2" w14:textId="7267F00C">
            <w:pPr>
              <w:rPr>
                <w:bCs/>
              </w:rPr>
            </w:pPr>
          </w:p>
          <w:p w:rsidR="006E4469" w:rsidRPr="00C42A03" w:rsidP="003463DC" w14:paraId="1870FD77" w14:textId="41B87082">
            <w:pPr>
              <w:rPr>
                <w:bCs/>
              </w:rPr>
            </w:pPr>
          </w:p>
          <w:p w:rsidR="006E4469" w:rsidRPr="00C42A03" w:rsidP="003463DC" w14:paraId="5BC1007E" w14:textId="2160AC78">
            <w:pPr>
              <w:rPr>
                <w:bCs/>
              </w:rPr>
            </w:pPr>
          </w:p>
          <w:p w:rsidR="00AD6726" w:rsidRPr="00C42A03" w:rsidP="003463DC" w14:paraId="14C547B2" w14:textId="6F5C31CE">
            <w:pPr>
              <w:rPr>
                <w:bCs/>
              </w:rPr>
            </w:pPr>
          </w:p>
          <w:p w:rsidR="00AD6726" w:rsidRPr="00C42A03" w:rsidP="003463DC" w14:paraId="3EEFAA3E" w14:textId="77777777">
            <w:pPr>
              <w:rPr>
                <w:bCs/>
              </w:rPr>
            </w:pPr>
          </w:p>
          <w:p w:rsidR="006E4469" w:rsidRPr="00C42A03" w:rsidP="003463DC" w14:paraId="3706D8E4" w14:textId="1CBB8091">
            <w:pPr>
              <w:rPr>
                <w:bCs/>
              </w:rPr>
            </w:pPr>
          </w:p>
          <w:p w:rsidR="006E4469" w:rsidRPr="00C42A03" w:rsidP="003463DC" w14:paraId="027B8A74" w14:textId="08794C71">
            <w:pPr>
              <w:rPr>
                <w:bCs/>
              </w:rPr>
            </w:pPr>
            <w:r w:rsidRPr="00C42A03">
              <w:rPr>
                <w:b/>
              </w:rPr>
              <w:t xml:space="preserve">2.  </w:t>
            </w:r>
            <w:r w:rsidRPr="00C42A03">
              <w:rPr>
                <w:color w:val="FF0000"/>
              </w:rPr>
              <w:t>Visit</w:t>
            </w:r>
            <w:r w:rsidRPr="00C42A03">
              <w:t xml:space="preserve"> </w:t>
            </w:r>
            <w:hyperlink r:id="rId8" w:history="1">
              <w:r w:rsidRPr="00C42A03">
                <w:rPr>
                  <w:rStyle w:val="Hyperlink"/>
                  <w:b/>
                </w:rPr>
                <w:t>www.uscis.gov/contactcenter</w:t>
              </w:r>
            </w:hyperlink>
            <w:r w:rsidRPr="00C42A03">
              <w:rPr>
                <w:color w:val="FF0000"/>
              </w:rPr>
              <w:t xml:space="preserve"> </w:t>
            </w:r>
            <w:r w:rsidRPr="00C42A03">
              <w:rPr>
                <w:bCs/>
                <w:color w:val="FF0000"/>
              </w:rPr>
              <w:t xml:space="preserve">or call the USCIS Contact Center </w:t>
            </w:r>
            <w:r w:rsidRPr="00C42A03">
              <w:rPr>
                <w:color w:val="FF0000"/>
              </w:rPr>
              <w:t>to get answers to your questions and connect with a live USCIS representative.</w:t>
            </w:r>
          </w:p>
          <w:p w:rsidR="006E4469" w:rsidRPr="00C42A03" w:rsidP="006E4469" w14:paraId="6F25D0B6" w14:textId="4BCB11EE">
            <w:pPr>
              <w:spacing w:before="100" w:beforeAutospacing="1" w:after="100" w:afterAutospacing="1" w:line="240" w:lineRule="exact"/>
              <w:rPr>
                <w:b/>
              </w:rPr>
            </w:pPr>
            <w:r w:rsidRPr="00C42A03">
              <w:rPr>
                <w:b/>
              </w:rPr>
              <w:t xml:space="preserve">Fee Waiver - USCIS Applications Only </w:t>
            </w:r>
          </w:p>
          <w:p w:rsidR="00973449" w:rsidRPr="00C42A03" w:rsidP="006E4469" w14:paraId="46485C82" w14:textId="79AB9587">
            <w:pPr>
              <w:spacing w:before="100" w:beforeAutospacing="1" w:after="100" w:afterAutospacing="1" w:line="240" w:lineRule="exact"/>
              <w:rPr>
                <w:bCs/>
              </w:rPr>
            </w:pPr>
            <w:r w:rsidRPr="00C42A03">
              <w:t>You may be eligible for a fee waiver under 8 CFR 103.7(c).  If you believe you are eligible for a fee waiver, complete Form I-912, Request for Fee Waiver</w:t>
            </w:r>
            <w:r w:rsidRPr="00C42A03">
              <w:rPr>
                <w:color w:val="FF0000"/>
              </w:rPr>
              <w:t xml:space="preserve"> (or a written request)</w:t>
            </w:r>
            <w:r w:rsidRPr="00C42A03">
              <w:t xml:space="preserve">, and submit it and any required evidence of your inability to pay the filing fee with this application.  You can review the fee waiver guidance at </w:t>
            </w:r>
            <w:hyperlink r:id="rId13" w:history="1">
              <w:r w:rsidRPr="00C42A03">
                <w:rPr>
                  <w:rStyle w:val="Hyperlink"/>
                  <w:b/>
                  <w:bCs/>
                </w:rPr>
                <w:t>www.uscis.gov/feewaiver</w:t>
              </w:r>
            </w:hyperlink>
            <w:r w:rsidRPr="00C42A03">
              <w:t xml:space="preserve">. </w:t>
            </w:r>
          </w:p>
        </w:tc>
      </w:tr>
      <w:tr w14:paraId="2828ECCB" w14:textId="77777777" w:rsidTr="002D6271">
        <w:tblPrEx>
          <w:tblW w:w="10998" w:type="dxa"/>
          <w:tblLayout w:type="fixed"/>
          <w:tblLook w:val="01E0"/>
        </w:tblPrEx>
        <w:tc>
          <w:tcPr>
            <w:tcW w:w="2808" w:type="dxa"/>
          </w:tcPr>
          <w:p w:rsidR="003E13D0" w:rsidRPr="00C42A03" w:rsidP="003463DC" w14:paraId="02BAE8BF" w14:textId="77777777">
            <w:pPr>
              <w:rPr>
                <w:b/>
                <w:sz w:val="24"/>
                <w:szCs w:val="24"/>
              </w:rPr>
            </w:pPr>
            <w:r w:rsidRPr="00C42A03">
              <w:rPr>
                <w:b/>
                <w:sz w:val="24"/>
                <w:szCs w:val="24"/>
              </w:rPr>
              <w:t>Page 9, Where to File?</w:t>
            </w:r>
          </w:p>
        </w:tc>
        <w:tc>
          <w:tcPr>
            <w:tcW w:w="4095" w:type="dxa"/>
          </w:tcPr>
          <w:p w:rsidR="003E13D0" w:rsidRPr="00C42A03" w:rsidP="003463DC" w14:paraId="577F98EA" w14:textId="77777777">
            <w:pPr>
              <w:rPr>
                <w:b/>
              </w:rPr>
            </w:pPr>
            <w:r w:rsidRPr="00C42A03">
              <w:rPr>
                <w:b/>
              </w:rPr>
              <w:t>[Page 9]</w:t>
            </w:r>
          </w:p>
          <w:p w:rsidR="003E13D0" w:rsidRPr="00C42A03" w:rsidP="003463DC" w14:paraId="551A2552" w14:textId="77777777">
            <w:pPr>
              <w:rPr>
                <w:b/>
              </w:rPr>
            </w:pPr>
          </w:p>
          <w:p w:rsidR="003E13D0" w:rsidRPr="00C42A03" w:rsidP="003E13D0" w14:paraId="6716A33D" w14:textId="77777777">
            <w:pPr>
              <w:rPr>
                <w:b/>
              </w:rPr>
            </w:pPr>
            <w:r w:rsidRPr="00C42A03">
              <w:rPr>
                <w:b/>
              </w:rPr>
              <w:t>Where to File?</w:t>
            </w:r>
          </w:p>
          <w:p w:rsidR="003E13D0" w:rsidRPr="00C42A03" w:rsidP="003E13D0" w14:paraId="6A813CF0" w14:textId="77777777">
            <w:pPr>
              <w:rPr>
                <w:b/>
              </w:rPr>
            </w:pPr>
          </w:p>
          <w:p w:rsidR="003E13D0" w:rsidRPr="00C42A03" w:rsidP="003E13D0" w14:paraId="7B0BC4F6" w14:textId="1DF7EB41">
            <w:r w:rsidRPr="00C42A03">
              <w:t xml:space="preserve">You may file this application with USCIS only if you are applying for T nonimmigrant status (Form I-914) or petitioning for U nonimmigrant status (Form I-918).  In all other cases, you must file this application with CBP. </w:t>
            </w:r>
          </w:p>
          <w:p w:rsidR="003E13D0" w:rsidRPr="00C42A03" w:rsidP="003E13D0" w14:paraId="0D90024A" w14:textId="77777777"/>
          <w:p w:rsidR="003E13D0" w:rsidRPr="00C42A03" w:rsidP="003E13D0" w14:paraId="68B47A2B" w14:textId="61CADB06">
            <w:r w:rsidRPr="00C42A03">
              <w:t xml:space="preserve">If you are filing your application with USCIS, please see our website at </w:t>
            </w:r>
            <w:hyperlink r:id="rId15" w:history="1">
              <w:r w:rsidRPr="00C42A03" w:rsidR="00260B59">
                <w:rPr>
                  <w:rStyle w:val="Hyperlink"/>
                  <w:b/>
                  <w:bCs/>
                </w:rPr>
                <w:t>www.uscis.gov/I-192</w:t>
              </w:r>
            </w:hyperlink>
            <w:r w:rsidRPr="00C42A03" w:rsidR="00260B59">
              <w:rPr>
                <w:b/>
                <w:bCs/>
              </w:rPr>
              <w:t xml:space="preserve"> </w:t>
            </w:r>
            <w:r w:rsidRPr="00C42A03">
              <w:t xml:space="preserve">or call our National Customer Service Center at </w:t>
            </w:r>
            <w:r w:rsidRPr="00C42A03">
              <w:rPr>
                <w:b/>
              </w:rPr>
              <w:t>1-800-375-5283</w:t>
            </w:r>
            <w:r w:rsidRPr="00C42A03">
              <w:t xml:space="preserve"> for the most current information about </w:t>
            </w:r>
            <w:r w:rsidRPr="00C42A03">
              <w:t xml:space="preserve">where to file this application.  For TTY (deaf or hard of hearing) call:  </w:t>
            </w:r>
            <w:r w:rsidRPr="00C42A03">
              <w:rPr>
                <w:b/>
              </w:rPr>
              <w:t>1-800-767-1833</w:t>
            </w:r>
            <w:r w:rsidRPr="00C42A03">
              <w:t xml:space="preserve">. </w:t>
            </w:r>
          </w:p>
          <w:p w:rsidR="003E13D0" w:rsidRPr="00C42A03" w:rsidP="003E13D0" w14:paraId="6EBFA0AE" w14:textId="77777777"/>
          <w:p w:rsidR="003E13D0" w:rsidRPr="00C42A03" w:rsidP="003E13D0" w14:paraId="488423FA" w14:textId="77777777">
            <w:r w:rsidRPr="00C42A03">
              <w:t xml:space="preserve">If you are filing your application with CBP, see the CBP website at </w:t>
            </w:r>
            <w:hyperlink r:id="rId10" w:history="1">
              <w:r w:rsidRPr="00C42A03">
                <w:rPr>
                  <w:rStyle w:val="Hyperlink"/>
                  <w:b/>
                </w:rPr>
                <w:t>www.cbp.gov</w:t>
              </w:r>
            </w:hyperlink>
            <w:r w:rsidRPr="00C42A03">
              <w:t xml:space="preserve"> for the most current information about where to file this application.  For TTY (deaf or hard of hearing) call:  </w:t>
            </w:r>
            <w:r w:rsidRPr="00C42A03">
              <w:rPr>
                <w:b/>
              </w:rPr>
              <w:t>1-800-767-1833</w:t>
            </w:r>
            <w:r w:rsidRPr="00C42A03">
              <w:t xml:space="preserve">. </w:t>
            </w:r>
          </w:p>
          <w:p w:rsidR="003E13D0" w:rsidRPr="00C42A03" w:rsidP="003463DC" w14:paraId="106515E6" w14:textId="77777777">
            <w:pPr>
              <w:rPr>
                <w:b/>
              </w:rPr>
            </w:pPr>
          </w:p>
        </w:tc>
        <w:tc>
          <w:tcPr>
            <w:tcW w:w="4095" w:type="dxa"/>
          </w:tcPr>
          <w:p w:rsidR="003E13D0" w:rsidRPr="00C42A03" w:rsidP="003463DC" w14:paraId="432DFF72" w14:textId="77777777">
            <w:pPr>
              <w:rPr>
                <w:b/>
              </w:rPr>
            </w:pPr>
          </w:p>
          <w:p w:rsidR="006E4469" w:rsidRPr="00C42A03" w:rsidP="006E4469" w14:paraId="7DA2EC95" w14:textId="77777777">
            <w:pPr>
              <w:spacing w:line="240" w:lineRule="exact"/>
              <w:rPr>
                <w:b/>
              </w:rPr>
            </w:pPr>
          </w:p>
          <w:p w:rsidR="006E4469" w:rsidRPr="00C42A03" w:rsidP="006E4469" w14:paraId="1CF87CDD" w14:textId="06FEF252">
            <w:pPr>
              <w:spacing w:line="240" w:lineRule="exact"/>
              <w:rPr>
                <w:b/>
              </w:rPr>
            </w:pPr>
            <w:r w:rsidRPr="00C42A03">
              <w:rPr>
                <w:b/>
              </w:rPr>
              <w:t>Where to File?</w:t>
            </w:r>
          </w:p>
          <w:p w:rsidR="006E4469" w:rsidRPr="00C42A03" w:rsidP="006E4469" w14:paraId="34BCB394" w14:textId="77777777">
            <w:pPr>
              <w:rPr>
                <w:bCs/>
              </w:rPr>
            </w:pPr>
          </w:p>
          <w:p w:rsidR="006E4469" w:rsidRPr="00C42A03" w:rsidP="006E4469" w14:paraId="6CC47E2C" w14:textId="77777777">
            <w:pPr>
              <w:rPr>
                <w:bCs/>
              </w:rPr>
            </w:pPr>
            <w:r w:rsidRPr="00C42A03">
              <w:rPr>
                <w:bCs/>
              </w:rPr>
              <w:t>[no change]</w:t>
            </w:r>
          </w:p>
          <w:p w:rsidR="006E4469" w:rsidRPr="00C42A03" w:rsidP="006E4469" w14:paraId="4FA55080" w14:textId="77777777">
            <w:pPr>
              <w:rPr>
                <w:bCs/>
              </w:rPr>
            </w:pPr>
          </w:p>
          <w:p w:rsidR="006E4469" w:rsidRPr="00C42A03" w:rsidP="006E4469" w14:paraId="7AC8BEC9" w14:textId="77777777">
            <w:pPr>
              <w:rPr>
                <w:bCs/>
              </w:rPr>
            </w:pPr>
          </w:p>
          <w:p w:rsidR="006E4469" w:rsidRPr="00C42A03" w:rsidP="006E4469" w14:paraId="3BA4CB41" w14:textId="77777777">
            <w:pPr>
              <w:rPr>
                <w:bCs/>
              </w:rPr>
            </w:pPr>
          </w:p>
          <w:p w:rsidR="006E4469" w:rsidRPr="00C42A03" w:rsidP="006E4469" w14:paraId="3EDD35E1" w14:textId="77777777">
            <w:pPr>
              <w:rPr>
                <w:bCs/>
              </w:rPr>
            </w:pPr>
          </w:p>
          <w:p w:rsidR="006E4469" w:rsidRPr="00C42A03" w:rsidP="006E4469" w14:paraId="7EE90F1F" w14:textId="77777777">
            <w:pPr>
              <w:rPr>
                <w:bCs/>
              </w:rPr>
            </w:pPr>
          </w:p>
          <w:p w:rsidR="006E4469" w:rsidRPr="00C42A03" w:rsidP="006E4469" w14:paraId="7726472E" w14:textId="77777777">
            <w:pPr>
              <w:spacing w:before="100" w:beforeAutospacing="1" w:after="100" w:afterAutospacing="1" w:line="240" w:lineRule="exact"/>
            </w:pPr>
            <w:r w:rsidRPr="00C42A03">
              <w:t xml:space="preserve">If you are filing your application with USCIS, please see our website at </w:t>
            </w:r>
            <w:hyperlink r:id="rId15" w:history="1">
              <w:r w:rsidRPr="00C42A03">
                <w:rPr>
                  <w:rStyle w:val="Hyperlink"/>
                  <w:b/>
                  <w:bCs/>
                </w:rPr>
                <w:t>www.uscis.gov/I-192</w:t>
              </w:r>
            </w:hyperlink>
            <w:r w:rsidRPr="00C42A03">
              <w:t xml:space="preserve"> </w:t>
            </w:r>
            <w:r w:rsidRPr="00C42A03">
              <w:rPr>
                <w:color w:val="FF0000"/>
              </w:rPr>
              <w:t xml:space="preserve">for the most current </w:t>
            </w:r>
            <w:r w:rsidRPr="00C42A03">
              <w:rPr>
                <w:color w:val="FF0000"/>
              </w:rPr>
              <w:t>information about where to file this application.</w:t>
            </w:r>
          </w:p>
          <w:p w:rsidR="006E4469" w:rsidRPr="00C42A03" w:rsidP="006E4469" w14:paraId="08B7C11D" w14:textId="77777777">
            <w:pPr>
              <w:rPr>
                <w:bCs/>
              </w:rPr>
            </w:pPr>
          </w:p>
          <w:p w:rsidR="006E4469" w:rsidRPr="00C42A03" w:rsidP="006E4469" w14:paraId="76C7A0E8" w14:textId="77777777">
            <w:pPr>
              <w:rPr>
                <w:bCs/>
              </w:rPr>
            </w:pPr>
          </w:p>
          <w:p w:rsidR="006E4469" w:rsidRPr="00C42A03" w:rsidP="006E4469" w14:paraId="17AD4C84" w14:textId="77777777">
            <w:pPr>
              <w:rPr>
                <w:bCs/>
              </w:rPr>
            </w:pPr>
          </w:p>
          <w:p w:rsidR="006E4469" w:rsidRPr="00C42A03" w:rsidP="006E4469" w14:paraId="1105D77F" w14:textId="1D91611F">
            <w:pPr>
              <w:rPr>
                <w:bCs/>
              </w:rPr>
            </w:pPr>
            <w:r w:rsidRPr="00C42A03">
              <w:rPr>
                <w:bCs/>
              </w:rPr>
              <w:t>[no change]</w:t>
            </w:r>
          </w:p>
        </w:tc>
      </w:tr>
      <w:tr w14:paraId="0BD2B98A" w14:textId="77777777" w:rsidTr="002D6271">
        <w:tblPrEx>
          <w:tblW w:w="10998" w:type="dxa"/>
          <w:tblLayout w:type="fixed"/>
          <w:tblLook w:val="01E0"/>
        </w:tblPrEx>
        <w:tc>
          <w:tcPr>
            <w:tcW w:w="2808" w:type="dxa"/>
          </w:tcPr>
          <w:p w:rsidR="003E13D0" w:rsidRPr="00C42A03" w:rsidP="003463DC" w14:paraId="4510F06D" w14:textId="77777777">
            <w:pPr>
              <w:rPr>
                <w:b/>
                <w:sz w:val="24"/>
                <w:szCs w:val="24"/>
              </w:rPr>
            </w:pPr>
            <w:r w:rsidRPr="00C42A03">
              <w:rPr>
                <w:b/>
                <w:sz w:val="24"/>
                <w:szCs w:val="24"/>
              </w:rPr>
              <w:t>Page 9, Address Change</w:t>
            </w:r>
          </w:p>
        </w:tc>
        <w:tc>
          <w:tcPr>
            <w:tcW w:w="4095" w:type="dxa"/>
          </w:tcPr>
          <w:p w:rsidR="003E13D0" w:rsidRPr="00C42A03" w:rsidP="003463DC" w14:paraId="35E466C8" w14:textId="77777777">
            <w:pPr>
              <w:rPr>
                <w:b/>
              </w:rPr>
            </w:pPr>
            <w:r w:rsidRPr="00C42A03">
              <w:rPr>
                <w:b/>
              </w:rPr>
              <w:t>[Page 9]</w:t>
            </w:r>
          </w:p>
          <w:p w:rsidR="003E13D0" w:rsidRPr="00C42A03" w:rsidP="003463DC" w14:paraId="1647D0B0" w14:textId="77777777">
            <w:pPr>
              <w:rPr>
                <w:b/>
              </w:rPr>
            </w:pPr>
          </w:p>
          <w:p w:rsidR="003E13D0" w:rsidRPr="00C42A03" w:rsidP="003E13D0" w14:paraId="5C1DB518" w14:textId="77777777">
            <w:pPr>
              <w:rPr>
                <w:b/>
              </w:rPr>
            </w:pPr>
            <w:r w:rsidRPr="00C42A03">
              <w:rPr>
                <w:b/>
              </w:rPr>
              <w:t>Address Change</w:t>
            </w:r>
          </w:p>
          <w:p w:rsidR="003E13D0" w:rsidRPr="00C42A03" w:rsidP="003E13D0" w14:paraId="7AB94CA8" w14:textId="77777777">
            <w:pPr>
              <w:rPr>
                <w:b/>
              </w:rPr>
            </w:pPr>
          </w:p>
          <w:p w:rsidR="003E13D0" w:rsidRPr="00C42A03" w:rsidP="003E13D0" w14:paraId="31BEBB4C" w14:textId="77777777">
            <w:pPr>
              <w:rPr>
                <w:b/>
              </w:rPr>
            </w:pPr>
            <w:r w:rsidRPr="00C42A03">
              <w:rPr>
                <w:b/>
              </w:rPr>
              <w:t xml:space="preserve"> If You Have an Application Pending With USCIS </w:t>
            </w:r>
          </w:p>
          <w:p w:rsidR="003E13D0" w:rsidRPr="00C42A03" w:rsidP="003E13D0" w14:paraId="7D242C98" w14:textId="77777777">
            <w:pPr>
              <w:rPr>
                <w:b/>
              </w:rPr>
            </w:pPr>
          </w:p>
          <w:p w:rsidR="003E13D0" w:rsidRPr="00C42A03" w:rsidP="003E13D0" w14:paraId="6FCFC930" w14:textId="77777777">
            <w:r w:rsidRPr="00C42A03">
              <w:t xml:space="preserve">An applicant who is not a U.S. citizen must notify USCIS of his or her new address within 10 days of moving from his or her previous residence.  For information on filing a change of address, go to the USCIS website at </w:t>
            </w:r>
          </w:p>
          <w:p w:rsidR="003E13D0" w:rsidRPr="00C42A03" w:rsidP="003E13D0" w14:paraId="11662DF4" w14:textId="77777777">
            <w:hyperlink r:id="rId16" w:history="1">
              <w:r w:rsidRPr="00C42A03">
                <w:rPr>
                  <w:rStyle w:val="Hyperlink"/>
                  <w:b/>
                </w:rPr>
                <w:t>www.uscis.gov/addresschange</w:t>
              </w:r>
            </w:hyperlink>
            <w:r w:rsidRPr="00C42A03">
              <w:t xml:space="preserve"> or contact the USCIS National Customer Service Center at </w:t>
            </w:r>
            <w:r w:rsidRPr="00C42A03">
              <w:rPr>
                <w:b/>
              </w:rPr>
              <w:t>1-800-375-5283</w:t>
            </w:r>
            <w:r w:rsidRPr="00C42A03">
              <w:t xml:space="preserve">.  For TTY (deaf or hard of hearing) call:  </w:t>
            </w:r>
            <w:r w:rsidRPr="00C42A03">
              <w:rPr>
                <w:b/>
              </w:rPr>
              <w:t>1-800-767-1833</w:t>
            </w:r>
            <w:r w:rsidRPr="00C42A03">
              <w:t xml:space="preserve">. </w:t>
            </w:r>
          </w:p>
          <w:p w:rsidR="003E13D0" w:rsidRPr="00C42A03" w:rsidP="003E13D0" w14:paraId="17FD9254" w14:textId="77777777"/>
          <w:p w:rsidR="003E13D0" w:rsidRPr="00C42A03" w:rsidP="003E13D0" w14:paraId="75E36C31" w14:textId="77777777">
            <w:r w:rsidRPr="00C42A03">
              <w:rPr>
                <w:b/>
              </w:rPr>
              <w:t>NOTE:</w:t>
            </w:r>
            <w:r w:rsidRPr="00C42A03">
              <w:t xml:space="preserve">  Do not submit a change of address request to USCIS Lockbox facilities because the Lockbox does not process change of address requests.  </w:t>
            </w:r>
          </w:p>
          <w:p w:rsidR="003E13D0" w:rsidRPr="00C42A03" w:rsidP="003E13D0" w14:paraId="30BA7F2D" w14:textId="77777777"/>
          <w:p w:rsidR="003E13D0" w:rsidRPr="00C42A03" w:rsidP="003E13D0" w14:paraId="7DADA00F" w14:textId="77777777">
            <w:pPr>
              <w:rPr>
                <w:b/>
              </w:rPr>
            </w:pPr>
            <w:r w:rsidRPr="00C42A03">
              <w:rPr>
                <w:b/>
              </w:rPr>
              <w:t xml:space="preserve">If You Have an Application Pending With CBP </w:t>
            </w:r>
          </w:p>
          <w:p w:rsidR="003E13D0" w:rsidRPr="00C42A03" w:rsidP="003E13D0" w14:paraId="08E260EE" w14:textId="77777777">
            <w:pPr>
              <w:rPr>
                <w:b/>
              </w:rPr>
            </w:pPr>
          </w:p>
          <w:p w:rsidR="003E13D0" w:rsidRPr="00C42A03" w:rsidP="003E13D0" w14:paraId="6FAD3924" w14:textId="77777777">
            <w:r w:rsidRPr="00C42A03">
              <w:t xml:space="preserve">You may notify CBP of your change of address in writing through regular mail or email to: </w:t>
            </w:r>
          </w:p>
          <w:p w:rsidR="00E40736" w:rsidRPr="00C42A03" w:rsidP="003E13D0" w14:paraId="6DC5A81F" w14:textId="77777777">
            <w:pPr>
              <w:rPr>
                <w:b/>
              </w:rPr>
            </w:pPr>
            <w:r w:rsidRPr="00C42A03">
              <w:rPr>
                <w:b/>
              </w:rPr>
              <w:t xml:space="preserve">U.S. Customs and Border Protection </w:t>
            </w:r>
            <w:r w:rsidRPr="00C42A03">
              <w:rPr>
                <w:b/>
              </w:rPr>
              <w:br/>
              <w:t xml:space="preserve">Admissibility Review Office </w:t>
            </w:r>
          </w:p>
          <w:p w:rsidR="003E13D0" w:rsidRPr="00C42A03" w:rsidP="003E13D0" w14:paraId="4009E576" w14:textId="356E9137">
            <w:pPr>
              <w:rPr>
                <w:b/>
              </w:rPr>
            </w:pPr>
            <w:r w:rsidRPr="00C42A03">
              <w:rPr>
                <w:b/>
              </w:rPr>
              <w:br/>
            </w:r>
            <w:r w:rsidRPr="00C42A03" w:rsidR="00A540BE">
              <w:rPr>
                <w:b/>
              </w:rPr>
              <w:t>22685 Holiday Park Drive Suite 10</w:t>
            </w:r>
            <w:r w:rsidRPr="00C42A03">
              <w:rPr>
                <w:b/>
              </w:rPr>
              <w:t xml:space="preserve"> </w:t>
            </w:r>
            <w:r w:rsidRPr="00C42A03">
              <w:rPr>
                <w:b/>
              </w:rPr>
              <w:br/>
            </w:r>
            <w:r w:rsidRPr="00C42A03" w:rsidR="00A540BE">
              <w:rPr>
                <w:b/>
              </w:rPr>
              <w:t>Sterling</w:t>
            </w:r>
            <w:r w:rsidRPr="00C42A03">
              <w:rPr>
                <w:b/>
              </w:rPr>
              <w:t>, VA 20</w:t>
            </w:r>
            <w:r w:rsidRPr="00C42A03" w:rsidR="00A540BE">
              <w:rPr>
                <w:b/>
              </w:rPr>
              <w:t>166</w:t>
            </w:r>
            <w:r w:rsidRPr="00C42A03">
              <w:rPr>
                <w:b/>
              </w:rPr>
              <w:t xml:space="preserve">-1234 </w:t>
            </w:r>
          </w:p>
          <w:p w:rsidR="006E4469" w:rsidRPr="00C42A03" w:rsidP="003E13D0" w14:paraId="25B41C88" w14:textId="77777777">
            <w:pPr>
              <w:rPr>
                <w:b/>
              </w:rPr>
            </w:pPr>
          </w:p>
          <w:p w:rsidR="003E13D0" w:rsidRPr="00C42A03" w:rsidP="003E13D0" w14:paraId="56B4A40D" w14:textId="772385B6">
            <w:r w:rsidRPr="00C42A03">
              <w:t xml:space="preserve">Email address: </w:t>
            </w:r>
            <w:hyperlink r:id="rId14" w:history="1">
              <w:r w:rsidRPr="00C42A03" w:rsidR="00A540BE">
                <w:rPr>
                  <w:rStyle w:val="Hyperlink"/>
                  <w:b/>
                  <w:bCs/>
                </w:rPr>
                <w:t>aroinquirywaiver@cbp.dhs.gov</w:t>
              </w:r>
            </w:hyperlink>
            <w:r w:rsidRPr="00C42A03" w:rsidR="00260B59">
              <w:t xml:space="preserve"> </w:t>
            </w:r>
          </w:p>
          <w:p w:rsidR="003E13D0" w:rsidRPr="00C42A03" w:rsidP="003463DC" w14:paraId="6B066BCC" w14:textId="77777777">
            <w:pPr>
              <w:rPr>
                <w:b/>
              </w:rPr>
            </w:pPr>
          </w:p>
        </w:tc>
        <w:tc>
          <w:tcPr>
            <w:tcW w:w="4095" w:type="dxa"/>
          </w:tcPr>
          <w:p w:rsidR="003E13D0" w:rsidRPr="00C42A03" w:rsidP="003463DC" w14:paraId="71CEDCB9" w14:textId="77777777">
            <w:pPr>
              <w:rPr>
                <w:b/>
              </w:rPr>
            </w:pPr>
          </w:p>
          <w:p w:rsidR="006E4469" w:rsidRPr="00C42A03" w:rsidP="006E4469" w14:paraId="18CB7C0C" w14:textId="77777777">
            <w:pPr>
              <w:spacing w:before="100" w:beforeAutospacing="1" w:after="100" w:afterAutospacing="1" w:line="240" w:lineRule="exact"/>
              <w:rPr>
                <w:b/>
              </w:rPr>
            </w:pPr>
            <w:r w:rsidRPr="00C42A03">
              <w:rPr>
                <w:b/>
              </w:rPr>
              <w:t>Address Change</w:t>
            </w:r>
          </w:p>
          <w:p w:rsidR="006E4469" w:rsidRPr="00C42A03" w:rsidP="006E4469" w14:paraId="51629AF8" w14:textId="77777777">
            <w:pPr>
              <w:spacing w:before="100" w:beforeAutospacing="1" w:after="100" w:afterAutospacing="1" w:line="240" w:lineRule="exact"/>
              <w:rPr>
                <w:b/>
              </w:rPr>
            </w:pPr>
            <w:r w:rsidRPr="00C42A03">
              <w:rPr>
                <w:b/>
              </w:rPr>
              <w:t xml:space="preserve"> If You Have an Application Pending With USCIS </w:t>
            </w:r>
          </w:p>
          <w:p w:rsidR="006E4469" w:rsidRPr="00C42A03" w:rsidP="006E4469" w14:paraId="4EE0084A" w14:textId="4BE8C7E9">
            <w:pPr>
              <w:spacing w:line="240" w:lineRule="exact"/>
            </w:pPr>
            <w:r w:rsidRPr="00C42A03">
              <w:rPr>
                <w:color w:val="FF0000"/>
              </w:rPr>
              <w:t xml:space="preserve">If you are </w:t>
            </w:r>
            <w:r w:rsidRPr="00C42A03">
              <w:t>not a U.S. citizen</w:t>
            </w:r>
            <w:r w:rsidRPr="00C42A03">
              <w:rPr>
                <w:color w:val="FF0000"/>
              </w:rPr>
              <w:t>, you</w:t>
            </w:r>
            <w:r w:rsidRPr="00C42A03">
              <w:t xml:space="preserve"> must notify USCIS of </w:t>
            </w:r>
            <w:r w:rsidRPr="00C42A03">
              <w:rPr>
                <w:color w:val="FF0000"/>
              </w:rPr>
              <w:t xml:space="preserve">your </w:t>
            </w:r>
            <w:r w:rsidRPr="00C42A03">
              <w:t xml:space="preserve">new address within 10 days of moving from  </w:t>
            </w:r>
            <w:r w:rsidRPr="00C42A03">
              <w:rPr>
                <w:color w:val="FF0000"/>
              </w:rPr>
              <w:t xml:space="preserve">your </w:t>
            </w:r>
            <w:r w:rsidRPr="00C42A03">
              <w:t xml:space="preserve">previous residence.  For information on </w:t>
            </w:r>
            <w:r w:rsidRPr="00C42A03">
              <w:rPr>
                <w:color w:val="FF0000"/>
              </w:rPr>
              <w:t xml:space="preserve">changing your </w:t>
            </w:r>
            <w:r w:rsidRPr="00C42A03">
              <w:t xml:space="preserve">address, go </w:t>
            </w:r>
            <w:r w:rsidRPr="00C42A03" w:rsidR="00792958">
              <w:t xml:space="preserve">to </w:t>
            </w:r>
            <w:r w:rsidRPr="00C42A03">
              <w:rPr>
                <w:color w:val="FF0000"/>
              </w:rPr>
              <w:t>our</w:t>
            </w:r>
            <w:r w:rsidRPr="00C42A03">
              <w:t xml:space="preserve"> website at </w:t>
            </w:r>
            <w:hyperlink r:id="rId16" w:history="1">
              <w:r w:rsidRPr="00C42A03">
                <w:rPr>
                  <w:rStyle w:val="Hyperlink"/>
                  <w:b/>
                  <w:bCs/>
                </w:rPr>
                <w:t>www.uscis.gov/addresschange</w:t>
              </w:r>
            </w:hyperlink>
            <w:r w:rsidRPr="00C42A03">
              <w:rPr>
                <w:rStyle w:val="Hyperlink"/>
                <w:b/>
                <w:bCs/>
              </w:rPr>
              <w:t xml:space="preserve">, </w:t>
            </w:r>
            <w:r w:rsidRPr="00C42A03">
              <w:t xml:space="preserve">or </w:t>
            </w:r>
            <w:r w:rsidRPr="00C42A03">
              <w:rPr>
                <w:rFonts w:eastAsia="Calibri"/>
                <w:color w:val="FF0000"/>
              </w:rPr>
              <w:t xml:space="preserve">call the USCIS Contact Center.  </w:t>
            </w:r>
          </w:p>
          <w:p w:rsidR="006E4469" w:rsidRPr="00C42A03" w:rsidP="006E4469" w14:paraId="14EBD6A3" w14:textId="2F3CD9DC">
            <w:pPr>
              <w:spacing w:line="240" w:lineRule="exact"/>
              <w:rPr>
                <w:b/>
              </w:rPr>
            </w:pPr>
          </w:p>
          <w:p w:rsidR="006E4469" w:rsidRPr="00C42A03" w:rsidP="006E4469" w14:paraId="4C7E94ED" w14:textId="0B62D07D">
            <w:pPr>
              <w:spacing w:line="240" w:lineRule="exact"/>
              <w:rPr>
                <w:b/>
              </w:rPr>
            </w:pPr>
          </w:p>
          <w:p w:rsidR="00AD6726" w:rsidRPr="00C42A03" w:rsidP="006E4469" w14:paraId="68E4F538" w14:textId="77777777">
            <w:pPr>
              <w:spacing w:line="240" w:lineRule="exact"/>
              <w:rPr>
                <w:b/>
              </w:rPr>
            </w:pPr>
          </w:p>
          <w:p w:rsidR="006E4469" w:rsidRPr="00C42A03" w:rsidP="006E4469" w14:paraId="1B6A0101" w14:textId="77777777">
            <w:pPr>
              <w:spacing w:line="240" w:lineRule="exact"/>
              <w:rPr>
                <w:b/>
              </w:rPr>
            </w:pPr>
          </w:p>
          <w:p w:rsidR="006E4469" w:rsidRPr="00C42A03" w:rsidP="006E4469" w14:paraId="03AAE3D1" w14:textId="3695D5C6">
            <w:pPr>
              <w:spacing w:line="240" w:lineRule="exact"/>
              <w:rPr>
                <w:color w:val="FF0000"/>
              </w:rPr>
            </w:pPr>
            <w:r w:rsidRPr="00C42A03">
              <w:rPr>
                <w:b/>
              </w:rPr>
              <w:t>NOTE:</w:t>
            </w:r>
            <w:r w:rsidRPr="00C42A03">
              <w:t xml:space="preserve">  Do not submit a change of address request to </w:t>
            </w:r>
            <w:r w:rsidRPr="00C42A03">
              <w:rPr>
                <w:color w:val="FF0000"/>
              </w:rPr>
              <w:t xml:space="preserve">the </w:t>
            </w:r>
            <w:r w:rsidRPr="00C42A03">
              <w:t xml:space="preserve">USCIS </w:t>
            </w:r>
            <w:r w:rsidRPr="00C42A03">
              <w:rPr>
                <w:color w:val="FF0000"/>
              </w:rPr>
              <w:t xml:space="preserve">Lockbox.  </w:t>
            </w:r>
          </w:p>
          <w:p w:rsidR="006E4469" w:rsidRPr="00C42A03" w:rsidP="006E4469" w14:paraId="612AAF13" w14:textId="77777777">
            <w:pPr>
              <w:spacing w:before="100" w:beforeAutospacing="1" w:after="100" w:afterAutospacing="1" w:line="240" w:lineRule="exact"/>
              <w:rPr>
                <w:b/>
                <w:color w:val="FF0000"/>
              </w:rPr>
            </w:pPr>
          </w:p>
          <w:p w:rsidR="006E4469" w:rsidRPr="00C42A03" w:rsidP="00E40736" w14:paraId="4DF26FBD" w14:textId="4CB54526">
            <w:pPr>
              <w:rPr>
                <w:b/>
              </w:rPr>
            </w:pPr>
            <w:r w:rsidRPr="00C42A03">
              <w:rPr>
                <w:b/>
                <w:color w:val="FF0000"/>
              </w:rPr>
              <w:t>If</w:t>
            </w:r>
            <w:r w:rsidRPr="00C42A03">
              <w:rPr>
                <w:b/>
              </w:rPr>
              <w:t xml:space="preserve"> You Have an Application Pending With CBP </w:t>
            </w:r>
          </w:p>
          <w:p w:rsidR="00E40736" w:rsidRPr="00C42A03" w:rsidP="00E40736" w14:paraId="434E7F18" w14:textId="77777777"/>
          <w:p w:rsidR="006E4469" w:rsidRPr="00C42A03" w:rsidP="00E40736" w14:paraId="68B582F2" w14:textId="04F843D2">
            <w:r w:rsidRPr="00C42A03">
              <w:t xml:space="preserve">You may notify CBP of your change of address in writing through regular mail or email to: </w:t>
            </w:r>
          </w:p>
          <w:p w:rsidR="00E40736" w:rsidRPr="00C42A03" w:rsidP="00E40736" w14:paraId="24B4C250" w14:textId="77777777">
            <w:pPr>
              <w:rPr>
                <w:b/>
              </w:rPr>
            </w:pPr>
            <w:r w:rsidRPr="00C42A03">
              <w:rPr>
                <w:b/>
              </w:rPr>
              <w:t xml:space="preserve">U.S. Customs and Border Protection </w:t>
            </w:r>
            <w:r w:rsidRPr="00C42A03">
              <w:rPr>
                <w:b/>
              </w:rPr>
              <w:br/>
              <w:t xml:space="preserve">Admissibility Review Office </w:t>
            </w:r>
          </w:p>
          <w:p w:rsidR="006E4469" w:rsidRPr="00C42A03" w:rsidP="00E40736" w14:paraId="166D5D3A" w14:textId="19B38950">
            <w:pPr>
              <w:rPr>
                <w:b/>
              </w:rPr>
            </w:pPr>
            <w:r w:rsidRPr="00C42A03">
              <w:rPr>
                <w:b/>
                <w:color w:val="FF0000"/>
              </w:rPr>
              <w:t>Mail Stop 1234</w:t>
            </w:r>
            <w:r w:rsidRPr="00C42A03">
              <w:rPr>
                <w:b/>
              </w:rPr>
              <w:br/>
              <w:t>22685 Holiday Park Drive Suite 10</w:t>
            </w:r>
            <w:r w:rsidRPr="00C42A03">
              <w:rPr>
                <w:b/>
              </w:rPr>
              <w:br/>
              <w:t xml:space="preserve">Sterling, VA </w:t>
            </w:r>
            <w:r w:rsidRPr="00C42A03">
              <w:rPr>
                <w:b/>
                <w:color w:val="FF0000"/>
              </w:rPr>
              <w:t>20</w:t>
            </w:r>
            <w:r w:rsidRPr="00C42A03">
              <w:rPr>
                <w:b/>
                <w:color w:val="FF0000"/>
              </w:rPr>
              <w:t>598</w:t>
            </w:r>
            <w:r w:rsidRPr="00C42A03">
              <w:rPr>
                <w:b/>
              </w:rPr>
              <w:t xml:space="preserve">-1234 </w:t>
            </w:r>
          </w:p>
          <w:p w:rsidR="00AD6726" w:rsidRPr="00C42A03" w:rsidP="00E40736" w14:paraId="4AAFE835" w14:textId="77777777"/>
          <w:p w:rsidR="006E4469" w:rsidRPr="00C42A03" w:rsidP="00E40736" w14:paraId="7C9E2F57" w14:textId="32A04CD2">
            <w:r w:rsidRPr="00C42A03">
              <w:t xml:space="preserve">Email address: </w:t>
            </w:r>
            <w:hyperlink r:id="rId14" w:history="1">
              <w:r w:rsidRPr="00C42A03">
                <w:rPr>
                  <w:rStyle w:val="Hyperlink"/>
                  <w:b/>
                  <w:bCs/>
                </w:rPr>
                <w:t>aroinquirywaiver@cbp.dhs.gov</w:t>
              </w:r>
            </w:hyperlink>
            <w:r w:rsidRPr="00C42A03">
              <w:rPr>
                <w:b/>
                <w:bCs/>
              </w:rPr>
              <w:t xml:space="preserve"> </w:t>
            </w:r>
            <w:r w:rsidRPr="00C42A03">
              <w:t xml:space="preserve"> </w:t>
            </w:r>
          </w:p>
          <w:p w:rsidR="006E4469" w:rsidRPr="00C42A03" w:rsidP="003463DC" w14:paraId="70627295" w14:textId="27F688F0">
            <w:pPr>
              <w:rPr>
                <w:b/>
              </w:rPr>
            </w:pPr>
          </w:p>
        </w:tc>
      </w:tr>
      <w:tr w14:paraId="43D75C2A" w14:textId="77777777" w:rsidTr="002D6271">
        <w:tblPrEx>
          <w:tblW w:w="10998" w:type="dxa"/>
          <w:tblLayout w:type="fixed"/>
          <w:tblLook w:val="01E0"/>
        </w:tblPrEx>
        <w:tc>
          <w:tcPr>
            <w:tcW w:w="2808" w:type="dxa"/>
          </w:tcPr>
          <w:p w:rsidR="003E13D0" w:rsidRPr="00C42A03" w:rsidP="003463DC" w14:paraId="2E249CE7" w14:textId="77777777">
            <w:pPr>
              <w:rPr>
                <w:b/>
                <w:sz w:val="24"/>
                <w:szCs w:val="24"/>
              </w:rPr>
            </w:pPr>
            <w:r w:rsidRPr="00C42A03">
              <w:rPr>
                <w:b/>
                <w:sz w:val="24"/>
                <w:szCs w:val="24"/>
              </w:rPr>
              <w:t>Pages 9-10, Processing Information</w:t>
            </w:r>
          </w:p>
        </w:tc>
        <w:tc>
          <w:tcPr>
            <w:tcW w:w="4095" w:type="dxa"/>
          </w:tcPr>
          <w:p w:rsidR="003E13D0" w:rsidRPr="00C42A03" w:rsidP="003463DC" w14:paraId="4DA4257B" w14:textId="77777777">
            <w:pPr>
              <w:rPr>
                <w:b/>
              </w:rPr>
            </w:pPr>
            <w:r w:rsidRPr="00C42A03">
              <w:rPr>
                <w:b/>
              </w:rPr>
              <w:t>[Page 9]</w:t>
            </w:r>
          </w:p>
          <w:p w:rsidR="003E13D0" w:rsidRPr="00C42A03" w:rsidP="003463DC" w14:paraId="2D3EB82D" w14:textId="77777777">
            <w:pPr>
              <w:rPr>
                <w:b/>
              </w:rPr>
            </w:pPr>
          </w:p>
          <w:p w:rsidR="003E13D0" w:rsidRPr="00C42A03" w:rsidP="003E13D0" w14:paraId="5A2C5DAE" w14:textId="77777777">
            <w:pPr>
              <w:rPr>
                <w:b/>
              </w:rPr>
            </w:pPr>
            <w:r w:rsidRPr="00C42A03">
              <w:rPr>
                <w:b/>
              </w:rPr>
              <w:t>Processing Information</w:t>
            </w:r>
          </w:p>
          <w:p w:rsidR="003E13D0" w:rsidRPr="00C42A03" w:rsidP="003E13D0" w14:paraId="7312B30D" w14:textId="77777777">
            <w:pPr>
              <w:rPr>
                <w:b/>
              </w:rPr>
            </w:pPr>
          </w:p>
          <w:p w:rsidR="003E13D0" w:rsidRPr="00C42A03" w:rsidP="003E13D0" w14:paraId="2F6BE792" w14:textId="77777777">
            <w:r w:rsidRPr="00C42A03">
              <w:rPr>
                <w:b/>
              </w:rPr>
              <w:t>NOTE:</w:t>
            </w:r>
            <w:r w:rsidRPr="00C42A03">
              <w:t xml:space="preserve">  It is important to fully disclose all grounds of inadmissibility that apply or may apply to you.  If the application is </w:t>
            </w:r>
            <w:r w:rsidRPr="00C42A03">
              <w:t xml:space="preserve">approved, the approval is only valid for the grounds of inadmissibility that were listed on the application. </w:t>
            </w:r>
          </w:p>
          <w:p w:rsidR="003E13D0" w:rsidRPr="00C42A03" w:rsidP="003E13D0" w14:paraId="599F8A9A" w14:textId="77777777"/>
          <w:p w:rsidR="003E13D0" w:rsidRPr="00C42A03" w:rsidP="003E13D0" w14:paraId="5895297C" w14:textId="77777777"/>
          <w:p w:rsidR="003E13D0" w:rsidRPr="00C42A03" w:rsidP="003E13D0" w14:paraId="6D655755" w14:textId="77777777">
            <w:pPr>
              <w:rPr>
                <w:b/>
              </w:rPr>
            </w:pPr>
            <w:r w:rsidRPr="00C42A03">
              <w:rPr>
                <w:b/>
              </w:rPr>
              <w:t>[Page 10]</w:t>
            </w:r>
          </w:p>
          <w:p w:rsidR="003E13D0" w:rsidRPr="00C42A03" w:rsidP="003E13D0" w14:paraId="63D43730" w14:textId="77777777">
            <w:pPr>
              <w:rPr>
                <w:b/>
              </w:rPr>
            </w:pPr>
          </w:p>
          <w:p w:rsidR="003E13D0" w:rsidRPr="00C42A03" w:rsidP="003E13D0" w14:paraId="5F560813" w14:textId="77777777">
            <w:pPr>
              <w:rPr>
                <w:b/>
                <w:i/>
              </w:rPr>
            </w:pPr>
            <w:r w:rsidRPr="00C42A03">
              <w:rPr>
                <w:b/>
                <w:i/>
              </w:rPr>
              <w:t>USCIS Processing</w:t>
            </w:r>
          </w:p>
          <w:p w:rsidR="003E13D0" w:rsidRPr="00C42A03" w:rsidP="003E13D0" w14:paraId="0280A05D" w14:textId="77777777">
            <w:pPr>
              <w:rPr>
                <w:b/>
                <w:i/>
              </w:rPr>
            </w:pPr>
          </w:p>
          <w:p w:rsidR="003E13D0" w:rsidRPr="00C42A03" w:rsidP="003E13D0" w14:paraId="1B94D300" w14:textId="77777777">
            <w:r w:rsidRPr="00C42A03">
              <w:rPr>
                <w:b/>
              </w:rPr>
              <w:t>Initial Processing.</w:t>
            </w:r>
            <w:r w:rsidRPr="00C42A03">
              <w:t xml:space="preserve">  Once USCIS accepts your application, we will check it for completeness.  If you do not completely fill out this application, you will not establish a basis for your eligibility and USCIS may reject or deny your application. </w:t>
            </w:r>
          </w:p>
          <w:p w:rsidR="003E13D0" w:rsidRPr="00C42A03" w:rsidP="003E13D0" w14:paraId="376F57DB" w14:textId="77777777"/>
          <w:p w:rsidR="003E13D0" w:rsidRPr="00C42A03" w:rsidP="003E13D0" w14:paraId="458A4786" w14:textId="77777777">
            <w:r w:rsidRPr="00C42A03">
              <w:rPr>
                <w:b/>
              </w:rPr>
              <w:t>Requests for More Information.</w:t>
            </w:r>
            <w:r w:rsidRPr="00C42A03">
              <w:t xml:space="preserve">  USCIS may request that you provide more information or evidence to support your application.  We may also request that you provide the originals of any copies you submit.  If we request an original document from you, it will be returned to you after USCIS determines it no longer needs your original.</w:t>
            </w:r>
          </w:p>
          <w:p w:rsidR="003E13D0" w:rsidRPr="00C42A03" w:rsidP="003E13D0" w14:paraId="64E6A6C9" w14:textId="77777777"/>
          <w:p w:rsidR="003E13D0" w:rsidRPr="00C42A03" w:rsidP="003E13D0" w14:paraId="7F995551" w14:textId="77777777">
            <w:r w:rsidRPr="00C42A03">
              <w:rPr>
                <w:b/>
              </w:rPr>
              <w:t>Requests for Interview.</w:t>
            </w:r>
            <w:r w:rsidRPr="00C42A03">
              <w:t xml:space="preserve">  We may request that you appear at a USCIS office for an interview based on your application.  At the time of any interview or other appearance at a USCIS office, we may require that you provide your biometrics to verify your identity and/or update background and security checks. </w:t>
            </w:r>
          </w:p>
          <w:p w:rsidR="003E13D0" w:rsidRPr="00C42A03" w:rsidP="003E13D0" w14:paraId="386AFEA2" w14:textId="77777777"/>
          <w:p w:rsidR="003E13D0" w:rsidRPr="00C42A03" w:rsidP="003E13D0" w14:paraId="7BB77094" w14:textId="77777777">
            <w:r w:rsidRPr="00C42A03">
              <w:rPr>
                <w:b/>
              </w:rPr>
              <w:t>Decision.</w:t>
            </w:r>
            <w:r w:rsidRPr="00C42A03">
              <w:t xml:space="preserve">  The decision on Form I-192 involves a determination of whether you have established eligibility for the immigration benefit you are seeking.  USCIS will notify you of the decision in writing. </w:t>
            </w:r>
          </w:p>
          <w:p w:rsidR="00014E39" w:rsidRPr="00C42A03" w:rsidP="003E13D0" w14:paraId="1AB98819" w14:textId="77777777"/>
          <w:p w:rsidR="003E13D0" w:rsidRPr="00C42A03" w:rsidP="003E13D0" w14:paraId="4766D4E7" w14:textId="309D39A7">
            <w:r w:rsidRPr="00C42A03">
              <w:t xml:space="preserve">If you have any questions about your case, call the USCIS National Customer Service Center at </w:t>
            </w:r>
            <w:r w:rsidRPr="00C42A03">
              <w:rPr>
                <w:b/>
              </w:rPr>
              <w:t>1-800-375-5283</w:t>
            </w:r>
            <w:r w:rsidRPr="00C42A03">
              <w:t xml:space="preserve"> or visit the USCIS website at </w:t>
            </w:r>
            <w:hyperlink r:id="rId12" w:history="1">
              <w:r w:rsidRPr="00C42A03" w:rsidR="00260B59">
                <w:rPr>
                  <w:rStyle w:val="Hyperlink"/>
                  <w:b/>
                  <w:bCs/>
                </w:rPr>
                <w:t>www.uscis.gov</w:t>
              </w:r>
            </w:hyperlink>
            <w:r w:rsidRPr="00C42A03">
              <w:t xml:space="preserve">.  For TTY (deaf or hard of hearing) call:  </w:t>
            </w:r>
            <w:r w:rsidRPr="00C42A03">
              <w:rPr>
                <w:b/>
              </w:rPr>
              <w:t>1-800-767-1833</w:t>
            </w:r>
            <w:r w:rsidRPr="00C42A03">
              <w:t xml:space="preserve">.  </w:t>
            </w:r>
          </w:p>
          <w:p w:rsidR="003E13D0" w:rsidRPr="00C42A03" w:rsidP="003E13D0" w14:paraId="4F027490" w14:textId="77777777"/>
          <w:p w:rsidR="003E13D0" w:rsidRPr="00C42A03" w:rsidP="003E13D0" w14:paraId="2C3E9F91" w14:textId="77777777">
            <w:r w:rsidRPr="00C42A03">
              <w:t>If your case is at the Vermont Service Center (VSC), you may write to the VSC at:</w:t>
            </w:r>
          </w:p>
          <w:p w:rsidR="00B40A9D" w:rsidRPr="00C42A03" w:rsidP="003E13D0" w14:paraId="427F300F" w14:textId="18AAF829">
            <w:pPr>
              <w:rPr>
                <w:b/>
              </w:rPr>
            </w:pPr>
            <w:r w:rsidRPr="00C42A03">
              <w:rPr>
                <w:b/>
              </w:rPr>
              <w:t>USCIS</w:t>
            </w:r>
            <w:r w:rsidRPr="00C42A03">
              <w:rPr>
                <w:b/>
              </w:rPr>
              <w:t xml:space="preserve"> </w:t>
            </w:r>
            <w:r w:rsidRPr="00C42A03">
              <w:rPr>
                <w:b/>
              </w:rPr>
              <w:t>Vermont Service Center</w:t>
            </w:r>
            <w:r w:rsidRPr="00C42A03">
              <w:rPr>
                <w:b/>
              </w:rPr>
              <w:br/>
            </w:r>
            <w:r w:rsidRPr="00C42A03">
              <w:rPr>
                <w:b/>
              </w:rPr>
              <w:t xml:space="preserve">38 River Road </w:t>
            </w:r>
          </w:p>
          <w:p w:rsidR="003E13D0" w:rsidRPr="00C42A03" w:rsidP="003E13D0" w14:paraId="797C3CB0" w14:textId="197F44CD">
            <w:pPr>
              <w:rPr>
                <w:b/>
              </w:rPr>
            </w:pPr>
            <w:r w:rsidRPr="00C42A03">
              <w:rPr>
                <w:b/>
              </w:rPr>
              <w:t>Essex Junction</w:t>
            </w:r>
            <w:r w:rsidRPr="00C42A03">
              <w:rPr>
                <w:b/>
              </w:rPr>
              <w:t xml:space="preserve">, VT 05479-0001 </w:t>
            </w:r>
          </w:p>
          <w:p w:rsidR="003E13D0" w:rsidRPr="00C42A03" w:rsidP="003E13D0" w14:paraId="2E3122ED" w14:textId="77777777">
            <w:pPr>
              <w:rPr>
                <w:b/>
              </w:rPr>
            </w:pPr>
          </w:p>
          <w:p w:rsidR="003E13D0" w:rsidRPr="00C42A03" w:rsidP="003E13D0" w14:paraId="2E15A2A9" w14:textId="77777777">
            <w:r w:rsidRPr="00C42A03">
              <w:t>If your case is at the Nebraska Service Center (NSC), you may write to the NSC at:</w:t>
            </w:r>
          </w:p>
          <w:p w:rsidR="003E13D0" w:rsidRPr="00C42A03" w:rsidP="003E13D0" w14:paraId="0F0DE897" w14:textId="77777777">
            <w:r w:rsidRPr="00C42A03">
              <w:t>Nebraska Service Center</w:t>
            </w:r>
            <w:r w:rsidRPr="00C42A03">
              <w:br/>
              <w:t>PO Box 87918</w:t>
            </w:r>
            <w:r w:rsidRPr="00C42A03">
              <w:br/>
              <w:t>Lincoln NE, 68501-7918</w:t>
            </w:r>
          </w:p>
          <w:p w:rsidR="003E13D0" w:rsidRPr="00C42A03" w:rsidP="003E13D0" w14:paraId="23A0AF5D" w14:textId="27891167"/>
          <w:p w:rsidR="00AB4957" w:rsidRPr="00C42A03" w:rsidP="003E13D0" w14:paraId="506D6EB0" w14:textId="2DC55782">
            <w:r w:rsidRPr="00C42A03">
              <w:t>[new]</w:t>
            </w:r>
          </w:p>
          <w:p w:rsidR="00AB4957" w:rsidRPr="00C42A03" w:rsidP="003E13D0" w14:paraId="4F8B59BD" w14:textId="2FFE7669"/>
          <w:p w:rsidR="00AB4957" w:rsidRPr="00C42A03" w:rsidP="003E13D0" w14:paraId="50117050" w14:textId="480E828E"/>
          <w:p w:rsidR="00AB4957" w:rsidRPr="00C42A03" w:rsidP="003E13D0" w14:paraId="6FB36517" w14:textId="503A0596"/>
          <w:p w:rsidR="00AB4957" w:rsidRPr="00C42A03" w:rsidP="003E13D0" w14:paraId="5CF52A6D" w14:textId="446976C2"/>
          <w:p w:rsidR="00AB4957" w:rsidRPr="00C42A03" w:rsidP="003E13D0" w14:paraId="1CFDBE2E" w14:textId="77777777"/>
          <w:p w:rsidR="00AB4957" w:rsidRPr="00C42A03" w:rsidP="003E13D0" w14:paraId="6FCBAE5D" w14:textId="73ED2323"/>
          <w:p w:rsidR="0017635A" w:rsidRPr="00C42A03" w:rsidP="003E13D0" w14:paraId="67579E37" w14:textId="77777777"/>
          <w:p w:rsidR="00073B2B" w:rsidRPr="00C42A03" w:rsidP="003E13D0" w14:paraId="28EA0FF0" w14:textId="77777777"/>
          <w:p w:rsidR="007C7E89" w:rsidRPr="00C42A03" w:rsidP="003E13D0" w14:paraId="6EC688F9" w14:textId="77777777"/>
          <w:p w:rsidR="007C7E89" w:rsidRPr="00C42A03" w:rsidP="003E13D0" w14:paraId="3EA2598E" w14:textId="2BB354A1">
            <w:r w:rsidRPr="00C42A03">
              <w:t>[new]</w:t>
            </w:r>
          </w:p>
          <w:p w:rsidR="007C7E89" w:rsidRPr="00C42A03" w:rsidP="003E13D0" w14:paraId="07BF0FA4" w14:textId="77777777"/>
          <w:p w:rsidR="007C7E89" w:rsidRPr="00C42A03" w:rsidP="003E13D0" w14:paraId="55E5C97D" w14:textId="77777777"/>
          <w:p w:rsidR="007C7E89" w:rsidRPr="00C42A03" w:rsidP="003E13D0" w14:paraId="33637C16" w14:textId="77777777"/>
          <w:p w:rsidR="007C7E89" w:rsidRPr="00C42A03" w:rsidP="003E13D0" w14:paraId="24F14CE6" w14:textId="77777777"/>
          <w:p w:rsidR="007C7E89" w:rsidRPr="00C42A03" w:rsidP="003E13D0" w14:paraId="5828B84C" w14:textId="77777777"/>
          <w:p w:rsidR="007C7E89" w:rsidRPr="00C42A03" w:rsidP="003E13D0" w14:paraId="1F8AC342" w14:textId="77777777"/>
          <w:p w:rsidR="007C7E89" w:rsidRPr="00C42A03" w:rsidP="003E13D0" w14:paraId="00482293" w14:textId="77777777"/>
          <w:p w:rsidR="007C7E89" w:rsidRPr="00C42A03" w:rsidP="003E13D0" w14:paraId="75FC8F38" w14:textId="77777777"/>
          <w:p w:rsidR="007C7E89" w:rsidRPr="00C42A03" w:rsidP="003E13D0" w14:paraId="67DAF066" w14:textId="77777777"/>
          <w:p w:rsidR="007C7E89" w:rsidRPr="00C42A03" w:rsidP="003E13D0" w14:paraId="62474D4E" w14:textId="77777777"/>
          <w:p w:rsidR="007C7E89" w:rsidRPr="00C42A03" w:rsidP="003E13D0" w14:paraId="5CC6338C" w14:textId="77777777"/>
          <w:p w:rsidR="007C7E89" w:rsidRPr="00C42A03" w:rsidP="003E13D0" w14:paraId="3587A42E" w14:textId="77777777"/>
          <w:p w:rsidR="007C7E89" w:rsidRPr="00C42A03" w:rsidP="003E13D0" w14:paraId="67A5766D" w14:textId="77777777"/>
          <w:p w:rsidR="007C7E89" w:rsidRPr="00C42A03" w:rsidP="003E13D0" w14:paraId="6045AA7E" w14:textId="77777777"/>
          <w:p w:rsidR="007C7E89" w:rsidRPr="00C42A03" w:rsidP="003E13D0" w14:paraId="06E0FEDE" w14:textId="77777777"/>
          <w:p w:rsidR="007C7E89" w:rsidRPr="00C42A03" w:rsidP="003E13D0" w14:paraId="751AE53B" w14:textId="77777777"/>
          <w:p w:rsidR="00073B2B" w:rsidRPr="00C42A03" w:rsidP="003E13D0" w14:paraId="56F685BE" w14:textId="77777777"/>
          <w:p w:rsidR="003E13D0" w:rsidRPr="00C42A03" w:rsidP="003E13D0" w14:paraId="667459B3" w14:textId="77777777">
            <w:pPr>
              <w:rPr>
                <w:b/>
              </w:rPr>
            </w:pPr>
            <w:r w:rsidRPr="00C42A03">
              <w:rPr>
                <w:b/>
              </w:rPr>
              <w:t>CBP Processing</w:t>
            </w:r>
          </w:p>
          <w:p w:rsidR="003E13D0" w:rsidRPr="00C42A03" w:rsidP="003E13D0" w14:paraId="18A21CD8" w14:textId="77777777">
            <w:pPr>
              <w:rPr>
                <w:b/>
              </w:rPr>
            </w:pPr>
          </w:p>
          <w:p w:rsidR="003E13D0" w:rsidRPr="00C42A03" w:rsidP="003E13D0" w14:paraId="1E3944C4" w14:textId="77777777">
            <w:r w:rsidRPr="00C42A03">
              <w:t xml:space="preserve">The Admissibility Review Office (ARO) will make a decision on your application.  You will be notified in writing of the decision.  The decision will be mailed to the address provided on the application.  It is recommended that you wait until after more than 90 days have passed from submission of your application before making a status inquiry.  </w:t>
            </w:r>
          </w:p>
          <w:p w:rsidR="003E13D0" w:rsidRPr="00C42A03" w:rsidP="003E13D0" w14:paraId="160FD2D2" w14:textId="77777777"/>
          <w:p w:rsidR="003E13D0" w:rsidRPr="00C42A03" w:rsidP="003E13D0" w14:paraId="78177DEE" w14:textId="2E869386">
            <w:r w:rsidRPr="00C42A03">
              <w:t xml:space="preserve">If you have a question about the status of your application, email the following address: </w:t>
            </w:r>
            <w:hyperlink r:id="rId14" w:history="1">
              <w:r w:rsidRPr="00C42A03" w:rsidR="00935355">
                <w:rPr>
                  <w:rStyle w:val="Hyperlink"/>
                  <w:b/>
                  <w:bCs/>
                </w:rPr>
                <w:t>aroinquirywaiver@cbp.dhs.gov</w:t>
              </w:r>
            </w:hyperlink>
            <w:r w:rsidRPr="00C42A03">
              <w:rPr>
                <w:b/>
              </w:rPr>
              <w:t>.</w:t>
            </w:r>
            <w:r w:rsidRPr="00C42A03">
              <w:t xml:space="preserve">  Attorneys should send their questions to: </w:t>
            </w:r>
            <w:hyperlink r:id="rId17" w:history="1">
              <w:r w:rsidRPr="00C42A03" w:rsidR="00260B59">
                <w:rPr>
                  <w:rStyle w:val="Hyperlink"/>
                  <w:b/>
                  <w:bCs/>
                </w:rPr>
                <w:t>aroattorneyinquirywaiver@cbp.dhs.gov</w:t>
              </w:r>
            </w:hyperlink>
            <w:r w:rsidRPr="00C42A03">
              <w:t xml:space="preserve">. </w:t>
            </w:r>
          </w:p>
          <w:p w:rsidR="003E13D0" w:rsidRPr="00C42A03" w:rsidP="003E13D0" w14:paraId="384703C7" w14:textId="77777777"/>
          <w:p w:rsidR="003E13D0" w:rsidRPr="00C42A03" w:rsidP="003E13D0" w14:paraId="1768CDED" w14:textId="77777777">
            <w:pPr>
              <w:rPr>
                <w:b/>
              </w:rPr>
            </w:pPr>
            <w:r w:rsidRPr="00C42A03">
              <w:rPr>
                <w:b/>
              </w:rPr>
              <w:t xml:space="preserve">How Long Is an Approved Form I-192 Valid? </w:t>
            </w:r>
          </w:p>
          <w:p w:rsidR="003E13D0" w:rsidRPr="00C42A03" w:rsidP="003E13D0" w14:paraId="2AB0AE67" w14:textId="77777777">
            <w:pPr>
              <w:rPr>
                <w:b/>
              </w:rPr>
            </w:pPr>
          </w:p>
          <w:p w:rsidR="003E13D0" w:rsidRPr="00C42A03" w:rsidP="003E13D0" w14:paraId="571F6CD3" w14:textId="77777777">
            <w:r w:rsidRPr="00C42A03">
              <w:t xml:space="preserve">If your application for advance permission to enter as a nonimmigrant is granted, the permission will be valid for the duration stated on the approval (8 CFR 212.4(c)(3)(iii)), subject to the conditions imposed on your admission.  Advance permission to enter as a nonimmigrant is granted at the discretion of DHS, and may be revoked at any time.  See 8 CFR 212.4(c)(1)(viii). </w:t>
            </w:r>
          </w:p>
          <w:p w:rsidR="003E13D0" w:rsidRPr="00C42A03" w:rsidP="003E13D0" w14:paraId="6B9EB876" w14:textId="77777777"/>
          <w:p w:rsidR="003E13D0" w:rsidRPr="00C42A03" w:rsidP="003E13D0" w14:paraId="43177097" w14:textId="77777777">
            <w:r w:rsidRPr="00C42A03">
              <w:t xml:space="preserve">If you leave the United States and if the approval is no longer valid, you will need to file a new application for any future entries.  A prior approval of Form I-192 cannot be revalidated.  See 8 CFR 212.4(c)(3)(vi). </w:t>
            </w:r>
          </w:p>
          <w:p w:rsidR="003E13D0" w:rsidRPr="00C42A03" w:rsidP="003463DC" w14:paraId="75473615" w14:textId="77777777">
            <w:pPr>
              <w:rPr>
                <w:b/>
              </w:rPr>
            </w:pPr>
          </w:p>
        </w:tc>
        <w:tc>
          <w:tcPr>
            <w:tcW w:w="4095" w:type="dxa"/>
          </w:tcPr>
          <w:p w:rsidR="003E13D0" w:rsidRPr="00C42A03" w:rsidP="00426BEB" w14:paraId="59751EE4" w14:textId="77777777">
            <w:pPr>
              <w:rPr>
                <w:b/>
              </w:rPr>
            </w:pPr>
          </w:p>
          <w:p w:rsidR="00426BEB" w:rsidRPr="00C42A03" w:rsidP="00426BEB" w14:paraId="105FD796" w14:textId="77777777">
            <w:pPr>
              <w:rPr>
                <w:b/>
              </w:rPr>
            </w:pPr>
          </w:p>
          <w:p w:rsidR="00426BEB" w:rsidRPr="00C42A03" w:rsidP="00426BEB" w14:paraId="0A846F92" w14:textId="77777777">
            <w:pPr>
              <w:spacing w:line="240" w:lineRule="exact"/>
              <w:rPr>
                <w:b/>
                <w:color w:val="FF0000"/>
              </w:rPr>
            </w:pPr>
            <w:r w:rsidRPr="00C42A03">
              <w:rPr>
                <w:b/>
              </w:rPr>
              <w:t>Processing Information</w:t>
            </w:r>
          </w:p>
          <w:p w:rsidR="00426BEB" w:rsidRPr="00C42A03" w:rsidP="00426BEB" w14:paraId="3124DE56" w14:textId="77777777">
            <w:pPr>
              <w:spacing w:line="240" w:lineRule="exact"/>
              <w:rPr>
                <w:b/>
              </w:rPr>
            </w:pPr>
          </w:p>
          <w:p w:rsidR="00426BEB" w:rsidRPr="00C42A03" w:rsidP="00426BEB" w14:paraId="15B8DEC0" w14:textId="76A3E10A">
            <w:pPr>
              <w:spacing w:line="240" w:lineRule="exact"/>
              <w:rPr>
                <w:bCs/>
              </w:rPr>
            </w:pPr>
            <w:r w:rsidRPr="00C42A03">
              <w:rPr>
                <w:bCs/>
              </w:rPr>
              <w:t>[no change]</w:t>
            </w:r>
          </w:p>
          <w:p w:rsidR="00426BEB" w:rsidRPr="00C42A03" w:rsidP="00426BEB" w14:paraId="07FD2649" w14:textId="15B2767E">
            <w:pPr>
              <w:spacing w:line="240" w:lineRule="exact"/>
              <w:rPr>
                <w:b/>
              </w:rPr>
            </w:pPr>
          </w:p>
          <w:p w:rsidR="00426BEB" w:rsidRPr="00C42A03" w:rsidP="00426BEB" w14:paraId="7A788D8C" w14:textId="7DDB2286">
            <w:pPr>
              <w:spacing w:line="240" w:lineRule="exact"/>
              <w:rPr>
                <w:b/>
              </w:rPr>
            </w:pPr>
          </w:p>
          <w:p w:rsidR="00426BEB" w:rsidRPr="00C42A03" w:rsidP="00426BEB" w14:paraId="5AC879D2" w14:textId="57F652F7">
            <w:pPr>
              <w:spacing w:line="240" w:lineRule="exact"/>
              <w:rPr>
                <w:b/>
              </w:rPr>
            </w:pPr>
          </w:p>
          <w:p w:rsidR="00426BEB" w:rsidRPr="00C42A03" w:rsidP="00426BEB" w14:paraId="1FD9BA3B" w14:textId="7ECA1D81">
            <w:pPr>
              <w:spacing w:line="240" w:lineRule="exact"/>
              <w:rPr>
                <w:b/>
              </w:rPr>
            </w:pPr>
          </w:p>
          <w:p w:rsidR="00426BEB" w:rsidRPr="00C42A03" w:rsidP="00426BEB" w14:paraId="2ADAE749" w14:textId="77777777">
            <w:pPr>
              <w:spacing w:line="240" w:lineRule="exact"/>
            </w:pPr>
          </w:p>
          <w:p w:rsidR="00426BEB" w:rsidRPr="00C42A03" w:rsidP="00426BEB" w14:paraId="4C6CFF4A" w14:textId="0C8AA628">
            <w:pPr>
              <w:spacing w:line="240" w:lineRule="exact"/>
            </w:pPr>
          </w:p>
          <w:p w:rsidR="00426BEB" w:rsidRPr="00C42A03" w:rsidP="00426BEB" w14:paraId="3E151211" w14:textId="6E724B2D">
            <w:pPr>
              <w:spacing w:line="240" w:lineRule="exact"/>
            </w:pPr>
          </w:p>
          <w:p w:rsidR="00426BEB" w:rsidRPr="00C42A03" w:rsidP="00426BEB" w14:paraId="660B8232" w14:textId="628EB12C">
            <w:pPr>
              <w:spacing w:line="240" w:lineRule="exact"/>
            </w:pPr>
          </w:p>
          <w:p w:rsidR="00426BEB" w:rsidRPr="00C42A03" w:rsidP="00426BEB" w14:paraId="5621F2C4" w14:textId="77777777">
            <w:pPr>
              <w:spacing w:line="240" w:lineRule="exact"/>
              <w:rPr>
                <w:b/>
                <w:iCs/>
              </w:rPr>
            </w:pPr>
          </w:p>
          <w:p w:rsidR="00426BEB" w:rsidRPr="00C42A03" w:rsidP="00426BEB" w14:paraId="3C091301" w14:textId="7710AF4C">
            <w:pPr>
              <w:spacing w:line="240" w:lineRule="exact"/>
              <w:rPr>
                <w:b/>
                <w:iCs/>
                <w:color w:val="FF0000"/>
              </w:rPr>
            </w:pPr>
            <w:r w:rsidRPr="00C42A03">
              <w:rPr>
                <w:b/>
                <w:iCs/>
                <w:color w:val="FF0000"/>
              </w:rPr>
              <w:t>USCIS Processing</w:t>
            </w:r>
          </w:p>
          <w:p w:rsidR="00426BEB" w:rsidRPr="00C42A03" w:rsidP="00426BEB" w14:paraId="7C0F6FF5" w14:textId="77777777">
            <w:pPr>
              <w:spacing w:line="240" w:lineRule="exact"/>
              <w:rPr>
                <w:b/>
              </w:rPr>
            </w:pPr>
          </w:p>
          <w:p w:rsidR="00426BEB" w:rsidRPr="00C42A03" w:rsidP="00426BEB" w14:paraId="7BBB60DC" w14:textId="77777777">
            <w:pPr>
              <w:spacing w:line="240" w:lineRule="exact"/>
              <w:rPr>
                <w:b/>
              </w:rPr>
            </w:pPr>
          </w:p>
          <w:p w:rsidR="00426BEB" w:rsidRPr="00C42A03" w:rsidP="00426BEB" w14:paraId="432AEBD9" w14:textId="77470C9A">
            <w:pPr>
              <w:spacing w:line="240" w:lineRule="exact"/>
            </w:pPr>
            <w:r w:rsidRPr="00C42A03">
              <w:rPr>
                <w:b/>
              </w:rPr>
              <w:t>Initial Processing.</w:t>
            </w:r>
            <w:r w:rsidRPr="00C42A03">
              <w:t xml:space="preserve">  Once USCIS accepts your application, we will check it for completeness.  If you do not </w:t>
            </w:r>
            <w:r w:rsidRPr="00C42A03">
              <w:rPr>
                <w:color w:val="FF0000"/>
              </w:rPr>
              <w:t>properly complete</w:t>
            </w:r>
            <w:r w:rsidRPr="00C42A03">
              <w:t xml:space="preserve"> this application, you will not establish a basis for your eligibility and </w:t>
            </w:r>
            <w:r w:rsidRPr="00C42A03">
              <w:rPr>
                <w:color w:val="FF0000"/>
              </w:rPr>
              <w:t xml:space="preserve">we </w:t>
            </w:r>
            <w:r w:rsidRPr="00C42A03">
              <w:t xml:space="preserve">may reject or deny your application. </w:t>
            </w:r>
          </w:p>
          <w:p w:rsidR="00426BEB" w:rsidRPr="00C42A03" w:rsidP="00426BEB" w14:paraId="680C26F5" w14:textId="77777777">
            <w:pPr>
              <w:spacing w:line="240" w:lineRule="exact"/>
              <w:rPr>
                <w:b/>
              </w:rPr>
            </w:pPr>
          </w:p>
          <w:p w:rsidR="00426BEB" w:rsidRPr="00C42A03" w:rsidP="00426BEB" w14:paraId="60A6BF8B" w14:textId="1BBA7DBD">
            <w:pPr>
              <w:spacing w:line="240" w:lineRule="exact"/>
            </w:pPr>
            <w:r w:rsidRPr="00C42A03">
              <w:rPr>
                <w:b/>
              </w:rPr>
              <w:t>Requests for More Information.</w:t>
            </w:r>
            <w:r w:rsidRPr="00C42A03">
              <w:t xml:space="preserve">  USCIS may request that you provide more information or evidence to support your application.  We may also request that you provide the originals of any copies you submit.  If we request an original document from you, </w:t>
            </w:r>
            <w:r w:rsidRPr="00C42A03">
              <w:rPr>
                <w:color w:val="FF0000"/>
              </w:rPr>
              <w:t>we</w:t>
            </w:r>
            <w:r w:rsidRPr="00C42A03">
              <w:t xml:space="preserve"> will </w:t>
            </w:r>
            <w:r w:rsidRPr="00C42A03">
              <w:rPr>
                <w:color w:val="FF0000"/>
              </w:rPr>
              <w:t xml:space="preserve">return it </w:t>
            </w:r>
            <w:r w:rsidRPr="00C42A03">
              <w:t xml:space="preserve">to you after USCIS determines it </w:t>
            </w:r>
            <w:r w:rsidRPr="00C42A03">
              <w:rPr>
                <w:color w:val="FF0000"/>
              </w:rPr>
              <w:t xml:space="preserve">is </w:t>
            </w:r>
            <w:r w:rsidRPr="00C42A03">
              <w:t xml:space="preserve">no longer </w:t>
            </w:r>
            <w:r w:rsidRPr="00C42A03">
              <w:rPr>
                <w:color w:val="FF0000"/>
              </w:rPr>
              <w:t>needed</w:t>
            </w:r>
            <w:r w:rsidRPr="00C42A03">
              <w:t>.</w:t>
            </w:r>
          </w:p>
          <w:p w:rsidR="00426BEB" w:rsidRPr="00C42A03" w:rsidP="00426BEB" w14:paraId="5FA1428A" w14:textId="77777777">
            <w:pPr>
              <w:spacing w:line="240" w:lineRule="exact"/>
              <w:rPr>
                <w:b/>
              </w:rPr>
            </w:pPr>
          </w:p>
          <w:p w:rsidR="00AB4957" w:rsidRPr="00C42A03" w:rsidP="00426BEB" w14:paraId="7DA36A9B" w14:textId="77777777">
            <w:pPr>
              <w:spacing w:line="240" w:lineRule="exact"/>
              <w:rPr>
                <w:b/>
              </w:rPr>
            </w:pPr>
          </w:p>
          <w:p w:rsidR="00AB4957" w:rsidRPr="00C42A03" w:rsidP="00426BEB" w14:paraId="395E94C9" w14:textId="77777777">
            <w:pPr>
              <w:spacing w:line="240" w:lineRule="exact"/>
              <w:rPr>
                <w:b/>
              </w:rPr>
            </w:pPr>
          </w:p>
          <w:p w:rsidR="00426BEB" w:rsidRPr="00C42A03" w:rsidP="00426BEB" w14:paraId="780F1DEC" w14:textId="013DC296">
            <w:pPr>
              <w:spacing w:line="240" w:lineRule="exact"/>
            </w:pPr>
            <w:r w:rsidRPr="00C42A03">
              <w:rPr>
                <w:b/>
              </w:rPr>
              <w:t>Requests for Interview.</w:t>
            </w:r>
            <w:r w:rsidRPr="00C42A03">
              <w:t xml:space="preserve">  We may request that you appear at a USCIS office for an interview based on your application.  </w:t>
            </w:r>
            <w:r w:rsidRPr="00C42A03">
              <w:rPr>
                <w:color w:val="FF0000"/>
              </w:rPr>
              <w:t>During your interview, USCIS</w:t>
            </w:r>
            <w:r w:rsidRPr="00C42A03">
              <w:t xml:space="preserve"> may </w:t>
            </w:r>
            <w:r w:rsidRPr="00C42A03">
              <w:rPr>
                <w:color w:val="FF0000"/>
              </w:rPr>
              <w:t xml:space="preserve">require you to </w:t>
            </w:r>
            <w:r w:rsidRPr="00C42A03">
              <w:t xml:space="preserve">provide your biometrics to verify your identity and/or update background and security checks. </w:t>
            </w:r>
          </w:p>
          <w:p w:rsidR="00426BEB" w:rsidRPr="00C42A03" w:rsidP="00426BEB" w14:paraId="47D90150" w14:textId="77777777">
            <w:pPr>
              <w:spacing w:line="240" w:lineRule="exact"/>
              <w:rPr>
                <w:b/>
              </w:rPr>
            </w:pPr>
          </w:p>
          <w:p w:rsidR="00426BEB" w:rsidRPr="00C42A03" w:rsidP="00426BEB" w14:paraId="0287E60A" w14:textId="77777777">
            <w:pPr>
              <w:spacing w:line="240" w:lineRule="exact"/>
              <w:rPr>
                <w:b/>
              </w:rPr>
            </w:pPr>
          </w:p>
          <w:p w:rsidR="00426BEB" w:rsidRPr="00C42A03" w:rsidP="00426BEB" w14:paraId="76FBCC2F" w14:textId="6B143D7D">
            <w:pPr>
              <w:spacing w:line="240" w:lineRule="exact"/>
            </w:pPr>
            <w:r w:rsidRPr="00C42A03">
              <w:rPr>
                <w:b/>
              </w:rPr>
              <w:t>Decision.</w:t>
            </w:r>
            <w:r w:rsidRPr="00C42A03">
              <w:t xml:space="preserve">  The decision on Form I-192 involves a determination of whether you have established eligibility for the immigration benefit you are seeking.  USCIS will notify you of </w:t>
            </w:r>
            <w:r w:rsidRPr="00C42A03">
              <w:rPr>
                <w:color w:val="FF0000"/>
              </w:rPr>
              <w:t>our</w:t>
            </w:r>
            <w:r w:rsidRPr="00C42A03">
              <w:t xml:space="preserve"> decision in </w:t>
            </w:r>
            <w:r w:rsidRPr="00C42A03">
              <w:rPr>
                <w:color w:val="FF0000"/>
              </w:rPr>
              <w:t>writing.</w:t>
            </w:r>
            <w:r w:rsidRPr="00C42A03">
              <w:t xml:space="preserve"> </w:t>
            </w:r>
          </w:p>
          <w:p w:rsidR="00014E39" w:rsidRPr="00C42A03" w:rsidP="00014E39" w14:paraId="4FADDF84" w14:textId="77777777">
            <w:pPr>
              <w:spacing w:line="240" w:lineRule="exact"/>
            </w:pPr>
          </w:p>
          <w:p w:rsidR="0017635A" w:rsidRPr="00C42A03" w:rsidP="00014E39" w14:paraId="1DC9F8CB" w14:textId="77777777">
            <w:pPr>
              <w:spacing w:line="240" w:lineRule="exact"/>
              <w:rPr>
                <w:color w:val="FF0000"/>
              </w:rPr>
            </w:pPr>
          </w:p>
          <w:p w:rsidR="00014E39" w:rsidRPr="00C42A03" w:rsidP="00014E39" w14:paraId="1BC814C8" w14:textId="4458CD54">
            <w:pPr>
              <w:spacing w:line="240" w:lineRule="exact"/>
              <w:rPr>
                <w:color w:val="FF0000"/>
              </w:rPr>
            </w:pPr>
            <w:r w:rsidRPr="00C42A03">
              <w:rPr>
                <w:color w:val="FF0000"/>
              </w:rPr>
              <w:t>[deleted]</w:t>
            </w:r>
          </w:p>
          <w:p w:rsidR="00014E39" w:rsidRPr="00C42A03" w:rsidP="00014E39" w14:paraId="4673E64B" w14:textId="5A85705A">
            <w:pPr>
              <w:spacing w:line="240" w:lineRule="exact"/>
            </w:pPr>
          </w:p>
          <w:p w:rsidR="00014E39" w:rsidRPr="00C42A03" w:rsidP="00014E39" w14:paraId="051E71B2" w14:textId="7BFC6785">
            <w:pPr>
              <w:spacing w:line="240" w:lineRule="exact"/>
            </w:pPr>
          </w:p>
          <w:p w:rsidR="00014E39" w:rsidRPr="00C42A03" w:rsidP="00014E39" w14:paraId="1D1C5072" w14:textId="77777777">
            <w:pPr>
              <w:spacing w:line="240" w:lineRule="exact"/>
            </w:pPr>
          </w:p>
          <w:p w:rsidR="00014E39" w:rsidRPr="00C42A03" w:rsidP="00014E39" w14:paraId="45F4C70F" w14:textId="77777777">
            <w:pPr>
              <w:spacing w:line="240" w:lineRule="exact"/>
            </w:pPr>
          </w:p>
          <w:p w:rsidR="00014E39" w:rsidRPr="00C42A03" w:rsidP="00014E39" w14:paraId="49217711" w14:textId="77777777">
            <w:pPr>
              <w:spacing w:line="240" w:lineRule="exact"/>
            </w:pPr>
          </w:p>
          <w:p w:rsidR="00014E39" w:rsidRPr="00C42A03" w:rsidP="00014E39" w14:paraId="209A9742" w14:textId="77777777">
            <w:pPr>
              <w:spacing w:line="240" w:lineRule="exact"/>
            </w:pPr>
          </w:p>
          <w:p w:rsidR="00014E39" w:rsidRPr="00C42A03" w:rsidP="00426BEB" w14:paraId="7EA69559" w14:textId="26C6AE0C">
            <w:pPr>
              <w:spacing w:line="240" w:lineRule="exact"/>
            </w:pPr>
          </w:p>
          <w:p w:rsidR="00AB4957" w:rsidRPr="00C42A03" w:rsidP="00426BEB" w14:paraId="2F0FDBE6" w14:textId="0E73E2B8">
            <w:pPr>
              <w:spacing w:line="240" w:lineRule="exact"/>
            </w:pPr>
          </w:p>
          <w:p w:rsidR="00AB4957" w:rsidRPr="00C42A03" w:rsidP="00426BEB" w14:paraId="0ECD705C" w14:textId="7A5C1FC8">
            <w:pPr>
              <w:spacing w:line="240" w:lineRule="exact"/>
            </w:pPr>
          </w:p>
          <w:p w:rsidR="00AB4957" w:rsidRPr="00C42A03" w:rsidP="00426BEB" w14:paraId="3B3C3BDC" w14:textId="10D138AC">
            <w:pPr>
              <w:spacing w:line="240" w:lineRule="exact"/>
            </w:pPr>
          </w:p>
          <w:p w:rsidR="00AB4957" w:rsidRPr="00C42A03" w:rsidP="00426BEB" w14:paraId="4577D87B" w14:textId="21B8B0CA">
            <w:pPr>
              <w:spacing w:line="240" w:lineRule="exact"/>
            </w:pPr>
          </w:p>
          <w:p w:rsidR="00AB4957" w:rsidRPr="00C42A03" w:rsidP="00426BEB" w14:paraId="45630183" w14:textId="023DC70D">
            <w:pPr>
              <w:spacing w:line="240" w:lineRule="exact"/>
            </w:pPr>
          </w:p>
          <w:p w:rsidR="00AB4957" w:rsidRPr="00C42A03" w:rsidP="00426BEB" w14:paraId="1709E3A4" w14:textId="716EBA9B">
            <w:pPr>
              <w:spacing w:line="240" w:lineRule="exact"/>
            </w:pPr>
          </w:p>
          <w:p w:rsidR="00AB4957" w:rsidRPr="00C42A03" w:rsidP="00426BEB" w14:paraId="3FF9CDB6" w14:textId="6D558D44">
            <w:pPr>
              <w:spacing w:line="240" w:lineRule="exact"/>
            </w:pPr>
          </w:p>
          <w:p w:rsidR="00AB4957" w:rsidRPr="00C42A03" w:rsidP="00426BEB" w14:paraId="061954DB" w14:textId="14D8FF72">
            <w:pPr>
              <w:spacing w:line="240" w:lineRule="exact"/>
            </w:pPr>
          </w:p>
          <w:p w:rsidR="00AB4957" w:rsidRPr="00C42A03" w:rsidP="00426BEB" w14:paraId="63CC807E" w14:textId="376A57F0">
            <w:pPr>
              <w:spacing w:line="240" w:lineRule="exact"/>
            </w:pPr>
          </w:p>
          <w:p w:rsidR="00AB4957" w:rsidRPr="00C42A03" w:rsidP="00426BEB" w14:paraId="05BC56D3" w14:textId="255B9ED1">
            <w:pPr>
              <w:spacing w:line="240" w:lineRule="exact"/>
            </w:pPr>
          </w:p>
          <w:p w:rsidR="00AB4957" w:rsidRPr="00C42A03" w:rsidP="00426BEB" w14:paraId="46E87A50" w14:textId="5FA9265A">
            <w:pPr>
              <w:spacing w:line="240" w:lineRule="exact"/>
            </w:pPr>
          </w:p>
          <w:p w:rsidR="00AB4957" w:rsidRPr="00C42A03" w:rsidP="00426BEB" w14:paraId="77313BFC" w14:textId="36D724F7">
            <w:pPr>
              <w:spacing w:line="240" w:lineRule="exact"/>
            </w:pPr>
          </w:p>
          <w:p w:rsidR="00AB4957" w:rsidRPr="00C42A03" w:rsidP="00426BEB" w14:paraId="76B1D94A" w14:textId="1FE9E99D">
            <w:pPr>
              <w:spacing w:line="240" w:lineRule="exact"/>
            </w:pPr>
          </w:p>
          <w:p w:rsidR="00AB4957" w:rsidRPr="00C42A03" w:rsidP="00426BEB" w14:paraId="6BB3FE14" w14:textId="5A65519E">
            <w:pPr>
              <w:spacing w:line="240" w:lineRule="exact"/>
            </w:pPr>
          </w:p>
          <w:p w:rsidR="00AB4957" w:rsidRPr="00C42A03" w:rsidP="00AB4957" w14:paraId="34658D83" w14:textId="77777777">
            <w:pPr>
              <w:spacing w:line="240" w:lineRule="exact"/>
              <w:rPr>
                <w:color w:val="FF0000"/>
              </w:rPr>
            </w:pPr>
            <w:r w:rsidRPr="00C42A03">
              <w:rPr>
                <w:color w:val="FF0000"/>
              </w:rPr>
              <w:t xml:space="preserve">For additional information on how to make customer service inquires for protected persons T and U related filings, visit </w:t>
            </w:r>
            <w:r w:rsidRPr="00C42A03">
              <w:t xml:space="preserve">the </w:t>
            </w:r>
            <w:r w:rsidRPr="00C42A03">
              <w:rPr>
                <w:color w:val="FF0000"/>
              </w:rPr>
              <w:t xml:space="preserve">USCIS Contact Us </w:t>
            </w:r>
            <w:r w:rsidRPr="00C42A03">
              <w:t>webpage</w:t>
            </w:r>
            <w:r w:rsidRPr="00C42A03">
              <w:rPr>
                <w:color w:val="FF0000"/>
              </w:rPr>
              <w:t xml:space="preserve"> at </w:t>
            </w:r>
            <w:hyperlink r:id="rId18" w:history="1">
              <w:r w:rsidRPr="00C42A03">
                <w:rPr>
                  <w:b/>
                  <w:bCs/>
                  <w:color w:val="0000FF"/>
                  <w:u w:val="single"/>
                </w:rPr>
                <w:t>www.uscis.gov/about-us/contact-us</w:t>
              </w:r>
            </w:hyperlink>
            <w:r w:rsidRPr="00C42A03">
              <w:t xml:space="preserve">, </w:t>
            </w:r>
            <w:r w:rsidRPr="00C42A03">
              <w:rPr>
                <w:color w:val="FF0000"/>
              </w:rPr>
              <w:t xml:space="preserve">utilizing the available case inquiry options for “Inquiries for VAWA, T, and U Filings.” </w:t>
            </w:r>
          </w:p>
          <w:p w:rsidR="00AB4957" w:rsidRPr="00C42A03" w:rsidP="00426BEB" w14:paraId="7BF903AB" w14:textId="1B0EBF32">
            <w:pPr>
              <w:spacing w:line="240" w:lineRule="exact"/>
            </w:pPr>
          </w:p>
          <w:p w:rsidR="007C7E89" w:rsidRPr="00C42A03" w:rsidP="00426BEB" w14:paraId="708EEBBD" w14:textId="1AAF937D">
            <w:pPr>
              <w:spacing w:line="240" w:lineRule="exact"/>
            </w:pPr>
            <w:bookmarkStart w:id="4" w:name="_Hlk122339095"/>
            <w:r w:rsidRPr="00C42A03">
              <w:rPr>
                <w:b/>
                <w:bCs/>
                <w:color w:val="FF0000"/>
                <w:szCs w:val="22"/>
              </w:rPr>
              <w:t xml:space="preserve">Prohibition on Disclosure of Information.  </w:t>
            </w:r>
            <w:r w:rsidRPr="00C42A03">
              <w:rPr>
                <w:color w:val="FF0000"/>
                <w:szCs w:val="22"/>
              </w:rPr>
              <w:t xml:space="preserve">Information concerning U nonimmigrant status petitioners, T nonimmigrant applicants and their </w:t>
            </w:r>
            <w:r w:rsidRPr="00C42A03">
              <w:rPr>
                <w:rFonts w:eastAsia="Calibri"/>
                <w:color w:val="FF0000"/>
                <w:szCs w:val="22"/>
              </w:rPr>
              <w:t>qualifying family members is protected under 8 U.S.C. 1367 from unauthorized disclosure to anyone other than an officer or employee of the Department of Homeland Security (DHS), the Department of Justice (DOJ), or the Department of State (DOS) who has a need to know the information. The disclosure of any information relating to a protected individual beyond DHS, DOJ, or DOS to anyone other than that protected individual or their authorized representative is prohibited except in certain limited circumstances as provided by law.</w:t>
            </w:r>
            <w:bookmarkEnd w:id="4"/>
          </w:p>
          <w:p w:rsidR="007C7E89" w:rsidRPr="00C42A03" w:rsidP="00426BEB" w14:paraId="52C1EC3D" w14:textId="77777777">
            <w:pPr>
              <w:spacing w:line="240" w:lineRule="exact"/>
            </w:pPr>
          </w:p>
          <w:p w:rsidR="00014E39" w:rsidRPr="00C42A03" w:rsidP="00014E39" w14:paraId="3C37C208" w14:textId="77777777">
            <w:pPr>
              <w:rPr>
                <w:b/>
              </w:rPr>
            </w:pPr>
            <w:r w:rsidRPr="00C42A03">
              <w:rPr>
                <w:b/>
                <w:color w:val="FF0000"/>
              </w:rPr>
              <w:t>CBP</w:t>
            </w:r>
            <w:r w:rsidRPr="00C42A03">
              <w:rPr>
                <w:b/>
              </w:rPr>
              <w:t xml:space="preserve"> Processing</w:t>
            </w:r>
          </w:p>
          <w:p w:rsidR="00014E39" w:rsidRPr="00C42A03" w:rsidP="00426BEB" w14:paraId="1F606237" w14:textId="421B7EE1">
            <w:pPr>
              <w:spacing w:line="240" w:lineRule="exact"/>
            </w:pPr>
          </w:p>
          <w:p w:rsidR="007C7E89" w:rsidRPr="00C42A03" w:rsidP="007C7E89" w14:paraId="4312DA96" w14:textId="1A03A152">
            <w:r w:rsidRPr="00C42A03">
              <w:t xml:space="preserve">The Admissibility Review Office (ARO) will make a decision on your application.  You will be notified in writing of the decision.  The decision will be mailed to the address provided on the application.  It is recommended that you wait until after more than </w:t>
            </w:r>
            <w:r w:rsidRPr="00C42A03">
              <w:rPr>
                <w:color w:val="FF0000"/>
              </w:rPr>
              <w:t>150</w:t>
            </w:r>
            <w:r w:rsidRPr="00C42A03">
              <w:t xml:space="preserve"> days have passed from submission of your application before making a status inquiry.  </w:t>
            </w:r>
          </w:p>
          <w:p w:rsidR="007C7E89" w:rsidRPr="00C42A03" w:rsidP="007C7E89" w14:paraId="45589338" w14:textId="77777777"/>
          <w:p w:rsidR="007C7E89" w:rsidRPr="00C42A03" w:rsidP="007C7E89" w14:paraId="7214A64E" w14:textId="77777777">
            <w:r w:rsidRPr="00C42A03">
              <w:t xml:space="preserve">If you have a question about the status of your application, email the following address: </w:t>
            </w:r>
            <w:hyperlink r:id="rId14" w:history="1">
              <w:r w:rsidRPr="00C42A03">
                <w:rPr>
                  <w:rStyle w:val="Hyperlink"/>
                  <w:b/>
                  <w:bCs/>
                </w:rPr>
                <w:t>aroinquirywaiver@cbp.dhs.gov</w:t>
              </w:r>
            </w:hyperlink>
            <w:r w:rsidRPr="00C42A03">
              <w:rPr>
                <w:b/>
              </w:rPr>
              <w:t>.</w:t>
            </w:r>
            <w:r w:rsidRPr="00C42A03">
              <w:t xml:space="preserve">  Attorneys should send their questions to: </w:t>
            </w:r>
            <w:hyperlink r:id="rId17" w:history="1">
              <w:r w:rsidRPr="00C42A03">
                <w:rPr>
                  <w:rStyle w:val="Hyperlink"/>
                  <w:b/>
                  <w:bCs/>
                </w:rPr>
                <w:t>aroattorneyinquirywaiver@cbp.dhs.gov</w:t>
              </w:r>
            </w:hyperlink>
            <w:r w:rsidRPr="00C42A03">
              <w:t xml:space="preserve">. </w:t>
            </w:r>
          </w:p>
          <w:p w:rsidR="00014E39" w:rsidRPr="00C42A03" w:rsidP="00426BEB" w14:paraId="33DF4CA4" w14:textId="552D516B">
            <w:pPr>
              <w:spacing w:line="240" w:lineRule="exact"/>
            </w:pPr>
          </w:p>
          <w:p w:rsidR="00014E39" w:rsidRPr="00C42A03" w:rsidP="00014E39" w14:paraId="0B4B7F12" w14:textId="77777777">
            <w:pPr>
              <w:rPr>
                <w:b/>
              </w:rPr>
            </w:pPr>
            <w:r w:rsidRPr="00C42A03">
              <w:rPr>
                <w:b/>
              </w:rPr>
              <w:t xml:space="preserve">How Long Is an Approved Form I-192 Valid? </w:t>
            </w:r>
          </w:p>
          <w:p w:rsidR="00014E39" w:rsidRPr="00C42A03" w:rsidP="00426BEB" w14:paraId="3997B977" w14:textId="6A568950">
            <w:pPr>
              <w:spacing w:line="240" w:lineRule="exact"/>
            </w:pPr>
          </w:p>
          <w:p w:rsidR="00014E39" w:rsidRPr="00C42A03" w:rsidP="00426BEB" w14:paraId="14DEAF9C" w14:textId="77B95B2D">
            <w:pPr>
              <w:spacing w:line="240" w:lineRule="exact"/>
            </w:pPr>
            <w:r w:rsidRPr="00C42A03">
              <w:t>[no change]</w:t>
            </w:r>
          </w:p>
          <w:p w:rsidR="00014E39" w:rsidRPr="00C42A03" w:rsidP="00426BEB" w14:paraId="424C8198" w14:textId="77777777">
            <w:pPr>
              <w:spacing w:line="240" w:lineRule="exact"/>
            </w:pPr>
          </w:p>
          <w:p w:rsidR="00014E39" w:rsidRPr="00C42A03" w:rsidP="00426BEB" w14:paraId="79D9B2E4" w14:textId="2FB0DC60">
            <w:pPr>
              <w:spacing w:line="240" w:lineRule="exact"/>
            </w:pPr>
          </w:p>
          <w:p w:rsidR="00014E39" w:rsidRPr="00C42A03" w:rsidP="00426BEB" w14:paraId="2F0318FB" w14:textId="24E22150">
            <w:pPr>
              <w:spacing w:line="240" w:lineRule="exact"/>
            </w:pPr>
          </w:p>
          <w:p w:rsidR="00014E39" w:rsidRPr="00C42A03" w:rsidP="00426BEB" w14:paraId="1224C285" w14:textId="27473498">
            <w:pPr>
              <w:spacing w:line="240" w:lineRule="exact"/>
            </w:pPr>
          </w:p>
          <w:p w:rsidR="00014E39" w:rsidRPr="00C42A03" w:rsidP="00426BEB" w14:paraId="71B9819C" w14:textId="74AE2811">
            <w:pPr>
              <w:spacing w:line="240" w:lineRule="exact"/>
            </w:pPr>
          </w:p>
          <w:p w:rsidR="00014E39" w:rsidRPr="00C42A03" w:rsidP="00426BEB" w14:paraId="584411AE" w14:textId="466723A4">
            <w:pPr>
              <w:spacing w:line="240" w:lineRule="exact"/>
            </w:pPr>
          </w:p>
          <w:p w:rsidR="00014E39" w:rsidRPr="00C42A03" w:rsidP="00426BEB" w14:paraId="7DCF25D6" w14:textId="0EEB8C17">
            <w:pPr>
              <w:spacing w:line="240" w:lineRule="exact"/>
            </w:pPr>
          </w:p>
          <w:p w:rsidR="00014E39" w:rsidRPr="00C42A03" w:rsidP="00426BEB" w14:paraId="7D69FFE1" w14:textId="668A5D69">
            <w:pPr>
              <w:spacing w:line="240" w:lineRule="exact"/>
            </w:pPr>
          </w:p>
          <w:p w:rsidR="00014E39" w:rsidRPr="00C42A03" w:rsidP="00426BEB" w14:paraId="652E7CF4" w14:textId="437C877D">
            <w:pPr>
              <w:spacing w:line="240" w:lineRule="exact"/>
            </w:pPr>
          </w:p>
          <w:p w:rsidR="00014E39" w:rsidRPr="00C42A03" w:rsidP="00426BEB" w14:paraId="1B66A100" w14:textId="77777777">
            <w:pPr>
              <w:spacing w:line="240" w:lineRule="exact"/>
            </w:pPr>
          </w:p>
          <w:p w:rsidR="00426BEB" w:rsidRPr="00C42A03" w:rsidP="003463DC" w14:paraId="47F2ACAE" w14:textId="7D2F0856">
            <w:pPr>
              <w:rPr>
                <w:b/>
              </w:rPr>
            </w:pPr>
          </w:p>
        </w:tc>
      </w:tr>
      <w:tr w14:paraId="0CE7C956" w14:textId="77777777" w:rsidTr="002D6271">
        <w:tblPrEx>
          <w:tblW w:w="10998" w:type="dxa"/>
          <w:tblLayout w:type="fixed"/>
          <w:tblLook w:val="01E0"/>
        </w:tblPrEx>
        <w:tc>
          <w:tcPr>
            <w:tcW w:w="2808" w:type="dxa"/>
          </w:tcPr>
          <w:p w:rsidR="003E13D0" w:rsidRPr="00C42A03" w:rsidP="003463DC" w14:paraId="37F77FA4" w14:textId="77777777">
            <w:pPr>
              <w:rPr>
                <w:b/>
                <w:sz w:val="24"/>
                <w:szCs w:val="24"/>
              </w:rPr>
            </w:pPr>
            <w:r w:rsidRPr="00C42A03">
              <w:rPr>
                <w:b/>
                <w:sz w:val="24"/>
                <w:szCs w:val="24"/>
              </w:rPr>
              <w:t>Page 11, USCIS Forms and Information</w:t>
            </w:r>
          </w:p>
        </w:tc>
        <w:tc>
          <w:tcPr>
            <w:tcW w:w="4095" w:type="dxa"/>
          </w:tcPr>
          <w:p w:rsidR="00190D6D" w:rsidRPr="00C42A03" w:rsidP="00190D6D" w14:paraId="2CE87BE3" w14:textId="77777777">
            <w:pPr>
              <w:rPr>
                <w:b/>
              </w:rPr>
            </w:pPr>
            <w:r w:rsidRPr="00C42A03">
              <w:rPr>
                <w:b/>
              </w:rPr>
              <w:t>[Page 11]</w:t>
            </w:r>
          </w:p>
          <w:p w:rsidR="00190D6D" w:rsidRPr="00C42A03" w:rsidP="00190D6D" w14:paraId="6DE58DFA" w14:textId="77777777">
            <w:pPr>
              <w:rPr>
                <w:b/>
              </w:rPr>
            </w:pPr>
          </w:p>
          <w:p w:rsidR="00190D6D" w:rsidRPr="00C42A03" w:rsidP="00190D6D" w14:paraId="1A8499D9" w14:textId="77777777">
            <w:pPr>
              <w:rPr>
                <w:b/>
              </w:rPr>
            </w:pPr>
            <w:r w:rsidRPr="00C42A03">
              <w:rPr>
                <w:b/>
              </w:rPr>
              <w:t>USCIS Forms and Information</w:t>
            </w:r>
          </w:p>
          <w:p w:rsidR="00190D6D" w:rsidRPr="00C42A03" w:rsidP="00190D6D" w14:paraId="6C0ECE34" w14:textId="77777777">
            <w:pPr>
              <w:rPr>
                <w:b/>
              </w:rPr>
            </w:pPr>
          </w:p>
          <w:p w:rsidR="00190D6D" w:rsidRPr="00C42A03" w:rsidP="00190D6D" w14:paraId="0F099FD3" w14:textId="36BBC65A">
            <w:r w:rsidRPr="00C42A03">
              <w:t xml:space="preserve">To ensure you are using the latest version of this request, visit the USCIS website at </w:t>
            </w:r>
            <w:hyperlink r:id="rId12" w:history="1">
              <w:r w:rsidRPr="00C42A03" w:rsidR="00260B59">
                <w:rPr>
                  <w:rStyle w:val="Hyperlink"/>
                  <w:b/>
                  <w:bCs/>
                </w:rPr>
                <w:t>www.uscis.gov</w:t>
              </w:r>
            </w:hyperlink>
            <w:r w:rsidRPr="00C42A03" w:rsidR="00260B59">
              <w:t xml:space="preserve"> </w:t>
            </w:r>
            <w:r w:rsidRPr="00C42A03">
              <w:t xml:space="preserve">where you can obtain the latest USCIS forms and immigration-related information.  If you do not have internet access, you may order USCIS forms by calling the USCIS Contact Center at </w:t>
            </w:r>
            <w:r w:rsidRPr="00C42A03">
              <w:rPr>
                <w:b/>
              </w:rPr>
              <w:t>1-800-375-5283</w:t>
            </w:r>
            <w:r w:rsidRPr="00C42A03">
              <w:t xml:space="preserve">.  The USCIS Contact Center provides information in English and Spanish.  For TTY (deaf or hard of hearing) call:  </w:t>
            </w:r>
            <w:r w:rsidRPr="00C42A03">
              <w:rPr>
                <w:b/>
              </w:rPr>
              <w:t>1-800-767-1833</w:t>
            </w:r>
            <w:r w:rsidRPr="00C42A03">
              <w:t>.</w:t>
            </w:r>
          </w:p>
          <w:p w:rsidR="00190D6D" w:rsidRPr="00C42A03" w:rsidP="00190D6D" w14:paraId="7F4509BC" w14:textId="77777777"/>
          <w:p w:rsidR="00190D6D" w:rsidRPr="00C42A03" w:rsidP="00190D6D" w14:paraId="16937852" w14:textId="3E6BAB26">
            <w:r w:rsidRPr="00C42A03">
              <w:t xml:space="preserve">Instead of waiting in line for assistance at your local USCIS office, you can schedule an appointment online at </w:t>
            </w:r>
            <w:hyperlink r:id="rId12" w:history="1">
              <w:r w:rsidRPr="00C42A03" w:rsidR="00260B59">
                <w:rPr>
                  <w:rStyle w:val="Hyperlink"/>
                  <w:b/>
                  <w:bCs/>
                </w:rPr>
                <w:t>www.uscis.gov</w:t>
              </w:r>
            </w:hyperlink>
            <w:r w:rsidRPr="00C42A03">
              <w:t>.  Select “Tools,” then under “Self Service Tools,” select “Appointments” and follow the screen prompts to set up your appointment.  Once you finish scheduling an appointment, the system will generate an appointment notice for you.</w:t>
            </w:r>
          </w:p>
          <w:p w:rsidR="003E13D0" w:rsidRPr="00C42A03" w:rsidP="003463DC" w14:paraId="327BA18E" w14:textId="77777777">
            <w:pPr>
              <w:rPr>
                <w:b/>
              </w:rPr>
            </w:pPr>
          </w:p>
        </w:tc>
        <w:tc>
          <w:tcPr>
            <w:tcW w:w="4095" w:type="dxa"/>
          </w:tcPr>
          <w:p w:rsidR="003E13D0" w:rsidRPr="00C42A03" w:rsidP="00014E39" w14:paraId="1C2E1813" w14:textId="77777777">
            <w:pPr>
              <w:rPr>
                <w:b/>
              </w:rPr>
            </w:pPr>
          </w:p>
          <w:p w:rsidR="00014E39" w:rsidRPr="00C42A03" w:rsidP="00014E39" w14:paraId="50691847" w14:textId="77777777">
            <w:pPr>
              <w:rPr>
                <w:b/>
              </w:rPr>
            </w:pPr>
          </w:p>
          <w:p w:rsidR="00014E39" w:rsidRPr="00C42A03" w:rsidP="00014E39" w14:paraId="1660628B" w14:textId="77777777">
            <w:pPr>
              <w:spacing w:line="240" w:lineRule="exact"/>
              <w:rPr>
                <w:b/>
              </w:rPr>
            </w:pPr>
            <w:r w:rsidRPr="00C42A03">
              <w:rPr>
                <w:b/>
              </w:rPr>
              <w:t>USCIS Forms and Information</w:t>
            </w:r>
          </w:p>
          <w:p w:rsidR="00014E39" w:rsidRPr="00C42A03" w:rsidP="00014E39" w14:paraId="65515A24" w14:textId="77777777">
            <w:pPr>
              <w:spacing w:line="240" w:lineRule="exact"/>
            </w:pPr>
          </w:p>
          <w:p w:rsidR="00014E39" w:rsidRPr="00C42A03" w:rsidP="00014E39" w14:paraId="0AB11B4F" w14:textId="74E08B6A">
            <w:pPr>
              <w:spacing w:line="240" w:lineRule="exact"/>
            </w:pPr>
            <w:r w:rsidRPr="00C42A03">
              <w:t xml:space="preserve">To ensure you are using the latest version of this </w:t>
            </w:r>
            <w:r w:rsidRPr="00C42A03">
              <w:rPr>
                <w:color w:val="FF0000"/>
              </w:rPr>
              <w:t>application</w:t>
            </w:r>
            <w:r w:rsidRPr="00C42A03">
              <w:t xml:space="preserve">, visit </w:t>
            </w:r>
            <w:hyperlink r:id="rId12" w:history="1">
              <w:r w:rsidRPr="00C42A03">
                <w:rPr>
                  <w:rStyle w:val="Hyperlink"/>
                  <w:b/>
                  <w:bCs/>
                  <w:color w:val="1F497D" w:themeColor="text2"/>
                </w:rPr>
                <w:t>www.uscis.gov</w:t>
              </w:r>
            </w:hyperlink>
            <w:r w:rsidRPr="00C42A03">
              <w:rPr>
                <w:color w:val="FF0000"/>
              </w:rPr>
              <w:t>.</w:t>
            </w:r>
          </w:p>
          <w:p w:rsidR="00014E39" w:rsidRPr="00C42A03" w:rsidP="00014E39" w14:paraId="6AE59B8E" w14:textId="77777777">
            <w:pPr>
              <w:rPr>
                <w:b/>
              </w:rPr>
            </w:pPr>
          </w:p>
          <w:p w:rsidR="00014E39" w:rsidRPr="00C42A03" w:rsidP="00014E39" w14:paraId="20FEB63D" w14:textId="77777777">
            <w:pPr>
              <w:rPr>
                <w:b/>
              </w:rPr>
            </w:pPr>
          </w:p>
          <w:p w:rsidR="00014E39" w:rsidRPr="00C42A03" w:rsidP="00014E39" w14:paraId="72333386" w14:textId="77777777">
            <w:pPr>
              <w:rPr>
                <w:b/>
              </w:rPr>
            </w:pPr>
          </w:p>
          <w:p w:rsidR="00014E39" w:rsidRPr="00C42A03" w:rsidP="00014E39" w14:paraId="63D6D555" w14:textId="77777777">
            <w:pPr>
              <w:rPr>
                <w:b/>
              </w:rPr>
            </w:pPr>
          </w:p>
          <w:p w:rsidR="00014E39" w:rsidRPr="00C42A03" w:rsidP="00014E39" w14:paraId="2A7DB5D1" w14:textId="77777777">
            <w:pPr>
              <w:rPr>
                <w:b/>
              </w:rPr>
            </w:pPr>
          </w:p>
          <w:p w:rsidR="00014E39" w:rsidRPr="00C42A03" w:rsidP="00014E39" w14:paraId="3E875167" w14:textId="77777777">
            <w:pPr>
              <w:rPr>
                <w:b/>
              </w:rPr>
            </w:pPr>
          </w:p>
          <w:p w:rsidR="00014E39" w:rsidRPr="00C42A03" w:rsidP="00014E39" w14:paraId="13CC0456" w14:textId="77777777">
            <w:pPr>
              <w:rPr>
                <w:b/>
              </w:rPr>
            </w:pPr>
          </w:p>
          <w:p w:rsidR="00014E39" w:rsidRPr="00C42A03" w:rsidP="00014E39" w14:paraId="64F7F0BB" w14:textId="77777777">
            <w:pPr>
              <w:rPr>
                <w:b/>
              </w:rPr>
            </w:pPr>
          </w:p>
          <w:p w:rsidR="00014E39" w:rsidRPr="00C42A03" w:rsidP="00014E39" w14:paraId="6FB3712C" w14:textId="77777777">
            <w:pPr>
              <w:rPr>
                <w:b/>
              </w:rPr>
            </w:pPr>
          </w:p>
          <w:p w:rsidR="00014E39" w:rsidRPr="00C42A03" w:rsidP="00014E39" w14:paraId="56695BBD" w14:textId="77777777">
            <w:pPr>
              <w:rPr>
                <w:b/>
              </w:rPr>
            </w:pPr>
          </w:p>
          <w:p w:rsidR="00014E39" w:rsidRPr="00C42A03" w:rsidP="00014E39" w14:paraId="4BF18E2A" w14:textId="060F182A">
            <w:pPr>
              <w:rPr>
                <w:bCs/>
              </w:rPr>
            </w:pPr>
            <w:r w:rsidRPr="00C42A03">
              <w:rPr>
                <w:bCs/>
                <w:color w:val="FF0000"/>
              </w:rPr>
              <w:t>[deleted]</w:t>
            </w:r>
          </w:p>
        </w:tc>
      </w:tr>
      <w:tr w14:paraId="34BDA765" w14:textId="77777777" w:rsidTr="002D6271">
        <w:tblPrEx>
          <w:tblW w:w="10998" w:type="dxa"/>
          <w:tblLayout w:type="fixed"/>
          <w:tblLook w:val="01E0"/>
        </w:tblPrEx>
        <w:tc>
          <w:tcPr>
            <w:tcW w:w="2808" w:type="dxa"/>
          </w:tcPr>
          <w:p w:rsidR="003E13D0" w:rsidRPr="00C42A03" w:rsidP="003463DC" w14:paraId="3323A72F" w14:textId="77777777">
            <w:pPr>
              <w:rPr>
                <w:b/>
                <w:sz w:val="24"/>
                <w:szCs w:val="24"/>
              </w:rPr>
            </w:pPr>
            <w:r w:rsidRPr="00C42A03">
              <w:rPr>
                <w:b/>
                <w:sz w:val="24"/>
                <w:szCs w:val="24"/>
              </w:rPr>
              <w:t>Page 11, Penalties</w:t>
            </w:r>
          </w:p>
        </w:tc>
        <w:tc>
          <w:tcPr>
            <w:tcW w:w="4095" w:type="dxa"/>
          </w:tcPr>
          <w:p w:rsidR="00190D6D" w:rsidRPr="00C42A03" w:rsidP="00190D6D" w14:paraId="79D17FBA" w14:textId="77777777">
            <w:pPr>
              <w:rPr>
                <w:b/>
              </w:rPr>
            </w:pPr>
            <w:r w:rsidRPr="00C42A03">
              <w:rPr>
                <w:b/>
              </w:rPr>
              <w:t>[Page 11]</w:t>
            </w:r>
          </w:p>
          <w:p w:rsidR="003E13D0" w:rsidRPr="00C42A03" w:rsidP="003463DC" w14:paraId="751DF19C" w14:textId="77777777">
            <w:pPr>
              <w:rPr>
                <w:b/>
              </w:rPr>
            </w:pPr>
          </w:p>
          <w:p w:rsidR="00190D6D" w:rsidRPr="00C42A03" w:rsidP="00190D6D" w14:paraId="18CAF55F" w14:textId="77777777">
            <w:pPr>
              <w:rPr>
                <w:b/>
              </w:rPr>
            </w:pPr>
            <w:r w:rsidRPr="00C42A03">
              <w:rPr>
                <w:b/>
              </w:rPr>
              <w:t>Penalties</w:t>
            </w:r>
          </w:p>
          <w:p w:rsidR="00190D6D" w:rsidRPr="00C42A03" w:rsidP="00190D6D" w14:paraId="3D33EF31" w14:textId="77777777">
            <w:pPr>
              <w:rPr>
                <w:b/>
              </w:rPr>
            </w:pPr>
          </w:p>
          <w:p w:rsidR="00190D6D" w:rsidRPr="00C42A03" w:rsidP="00190D6D" w14:paraId="0C6BEEB0" w14:textId="77777777">
            <w:r w:rsidRPr="00C42A03">
              <w:t xml:space="preserve">If you knowingly and willfully falsify or conceal a material fact or submit a false document with your Form I-192, we will </w:t>
            </w:r>
            <w:r w:rsidRPr="00C42A03">
              <w:t xml:space="preserve">deny your Form I-192 and may deny any other immigration benefit.  In addition, you will face severe penalties provided by law and may be subject to criminal prosecution. </w:t>
            </w:r>
          </w:p>
          <w:p w:rsidR="00190D6D" w:rsidRPr="00C42A03" w:rsidP="003463DC" w14:paraId="23B09F25" w14:textId="77777777">
            <w:pPr>
              <w:rPr>
                <w:b/>
              </w:rPr>
            </w:pPr>
          </w:p>
        </w:tc>
        <w:tc>
          <w:tcPr>
            <w:tcW w:w="4095" w:type="dxa"/>
          </w:tcPr>
          <w:p w:rsidR="003E13D0" w:rsidRPr="00C42A03" w:rsidP="00014E39" w14:paraId="0B83B56C" w14:textId="77777777">
            <w:pPr>
              <w:rPr>
                <w:b/>
              </w:rPr>
            </w:pPr>
          </w:p>
          <w:p w:rsidR="00014E39" w:rsidRPr="00C42A03" w:rsidP="00014E39" w14:paraId="12DCF088" w14:textId="77777777">
            <w:pPr>
              <w:rPr>
                <w:b/>
              </w:rPr>
            </w:pPr>
          </w:p>
          <w:p w:rsidR="00014E39" w:rsidRPr="00C42A03" w:rsidP="00014E39" w14:paraId="41043F30" w14:textId="77777777">
            <w:pPr>
              <w:spacing w:line="240" w:lineRule="exact"/>
              <w:rPr>
                <w:b/>
                <w:color w:val="FF0000"/>
              </w:rPr>
            </w:pPr>
            <w:r w:rsidRPr="00C42A03">
              <w:rPr>
                <w:b/>
                <w:color w:val="FF0000"/>
              </w:rPr>
              <w:t>Penalties</w:t>
            </w:r>
          </w:p>
          <w:p w:rsidR="00014E39" w:rsidRPr="00C42A03" w:rsidP="00014E39" w14:paraId="5AF8ED9A" w14:textId="77777777">
            <w:pPr>
              <w:spacing w:before="100" w:beforeAutospacing="1" w:after="100" w:afterAutospacing="1" w:line="240" w:lineRule="exact"/>
            </w:pPr>
            <w:r w:rsidRPr="00C42A03">
              <w:t xml:space="preserve">If you knowingly and willfully falsify or conceal a material fact or submit a false document with your Form I-192, we will </w:t>
            </w:r>
            <w:r w:rsidRPr="00C42A03">
              <w:t xml:space="preserve">deny your </w:t>
            </w:r>
            <w:r w:rsidRPr="00C42A03">
              <w:rPr>
                <w:color w:val="FF0000"/>
              </w:rPr>
              <w:t>application</w:t>
            </w:r>
            <w:r w:rsidRPr="00C42A03">
              <w:t xml:space="preserve"> and may deny any other immigration benefit.  In addition, you will face severe penalties provided by law and may be subject to criminal prosecution. </w:t>
            </w:r>
          </w:p>
          <w:p w:rsidR="00014E39" w:rsidRPr="00C42A03" w:rsidP="003463DC" w14:paraId="49D613AD" w14:textId="56D3B53E">
            <w:pPr>
              <w:rPr>
                <w:b/>
              </w:rPr>
            </w:pPr>
          </w:p>
        </w:tc>
      </w:tr>
      <w:tr w14:paraId="0EDAE29A" w14:textId="77777777" w:rsidTr="002D6271">
        <w:tblPrEx>
          <w:tblW w:w="10998" w:type="dxa"/>
          <w:tblLayout w:type="fixed"/>
          <w:tblLook w:val="01E0"/>
        </w:tblPrEx>
        <w:tc>
          <w:tcPr>
            <w:tcW w:w="2808" w:type="dxa"/>
          </w:tcPr>
          <w:p w:rsidR="008B1EA9" w:rsidRPr="00C42A03" w:rsidP="003463DC" w14:paraId="4F21C643" w14:textId="77777777">
            <w:pPr>
              <w:rPr>
                <w:b/>
                <w:sz w:val="24"/>
                <w:szCs w:val="24"/>
              </w:rPr>
            </w:pPr>
          </w:p>
        </w:tc>
        <w:tc>
          <w:tcPr>
            <w:tcW w:w="4095" w:type="dxa"/>
          </w:tcPr>
          <w:p w:rsidR="008B1EA9" w:rsidRPr="00C42A03" w:rsidP="00190D6D" w14:paraId="5DBFCFB4" w14:textId="414082D7">
            <w:pPr>
              <w:rPr>
                <w:bCs/>
              </w:rPr>
            </w:pPr>
            <w:r w:rsidRPr="00C42A03">
              <w:rPr>
                <w:bCs/>
              </w:rPr>
              <w:t>[new]</w:t>
            </w:r>
          </w:p>
        </w:tc>
        <w:tc>
          <w:tcPr>
            <w:tcW w:w="4095" w:type="dxa"/>
          </w:tcPr>
          <w:p w:rsidR="008B1EA9" w:rsidRPr="00C42A03" w:rsidP="008B1EA9" w14:paraId="3908727B" w14:textId="77777777">
            <w:pPr>
              <w:pStyle w:val="NoSpacing"/>
              <w:contextualSpacing/>
              <w:rPr>
                <w:b/>
                <w:color w:val="FF0000"/>
                <w:szCs w:val="22"/>
              </w:rPr>
            </w:pPr>
            <w:r w:rsidRPr="00C42A03">
              <w:rPr>
                <w:b/>
                <w:color w:val="FF0000"/>
                <w:szCs w:val="22"/>
              </w:rPr>
              <w:t xml:space="preserve">USCIS Compliance Review and Monitoring </w:t>
            </w:r>
          </w:p>
          <w:p w:rsidR="008B1EA9" w:rsidRPr="00C42A03" w:rsidP="008B1EA9" w14:paraId="141CA603" w14:textId="77777777">
            <w:pPr>
              <w:pStyle w:val="NoSpacing"/>
              <w:contextualSpacing/>
              <w:rPr>
                <w:color w:val="FF0000"/>
                <w:szCs w:val="22"/>
              </w:rPr>
            </w:pPr>
          </w:p>
          <w:p w:rsidR="008B1EA9" w:rsidRPr="00C42A03" w:rsidP="008B1EA9" w14:paraId="2A1985F3" w14:textId="77777777">
            <w:pPr>
              <w:pStyle w:val="NoSpacing"/>
              <w:contextualSpacing/>
              <w:rPr>
                <w:color w:val="FF0000"/>
                <w:szCs w:val="22"/>
              </w:rPr>
            </w:pPr>
            <w:r w:rsidRPr="00C42A03">
              <w:rPr>
                <w:color w:val="FF0000"/>
                <w:szCs w:val="22"/>
              </w:rPr>
              <w:t>By signing this application, you have stated under penalty of perjury (28 U.S.C. section 1746) that all information and documentation submitted with this application are complete, true, and correct.  You also authorize the release of any information from your records that USCIS may need to determine your eligibility for the immigration benefit you are seeking and consent to USCIS verifying such information.</w:t>
            </w:r>
          </w:p>
          <w:p w:rsidR="008B1EA9" w:rsidRPr="00C42A03" w:rsidP="008B1EA9" w14:paraId="30349258" w14:textId="77777777">
            <w:pPr>
              <w:pStyle w:val="NoSpacing"/>
              <w:contextualSpacing/>
              <w:rPr>
                <w:color w:val="FF0000"/>
                <w:szCs w:val="22"/>
              </w:rPr>
            </w:pPr>
          </w:p>
          <w:p w:rsidR="008B1EA9" w:rsidRPr="00C42A03" w:rsidP="008B1EA9" w14:paraId="6BDF165A" w14:textId="77777777">
            <w:pPr>
              <w:pStyle w:val="NoSpacing"/>
              <w:contextualSpacing/>
              <w:rPr>
                <w:color w:val="FF0000"/>
                <w:szCs w:val="22"/>
              </w:rPr>
            </w:pPr>
            <w:r w:rsidRPr="00C42A03">
              <w:rPr>
                <w:color w:val="FF0000"/>
                <w:szCs w:val="22"/>
              </w:rPr>
              <w:t xml:space="preserve">The Department of Homeland Security (DHS) has the authority to verify any information you submit to establish eligibility for the immigration benefit you are seeking at any time.  Our legal authority to verify this information is in 8 U.S.C. sections 1103, 1155, and 1184, and 8 CFR parts 103, 204, 205, and 214.  To ensure compliance with applicable laws and authorities, we may verify information before or after your case is decided. </w:t>
            </w:r>
          </w:p>
          <w:p w:rsidR="008B1EA9" w:rsidRPr="00C42A03" w:rsidP="008B1EA9" w14:paraId="68697979" w14:textId="77777777">
            <w:pPr>
              <w:pStyle w:val="NoSpacing"/>
              <w:contextualSpacing/>
              <w:rPr>
                <w:color w:val="FF0000"/>
                <w:szCs w:val="22"/>
              </w:rPr>
            </w:pPr>
            <w:r w:rsidRPr="00C42A03">
              <w:rPr>
                <w:color w:val="FF0000"/>
                <w:szCs w:val="22"/>
              </w:rPr>
              <w:t xml:space="preserve"> </w:t>
            </w:r>
          </w:p>
          <w:p w:rsidR="008B1EA9" w:rsidRPr="00C42A03" w:rsidP="008B1EA9" w14:paraId="3165FDAF" w14:textId="77777777">
            <w:pPr>
              <w:pStyle w:val="NoSpacing"/>
              <w:contextualSpacing/>
              <w:rPr>
                <w:color w:val="FF0000"/>
                <w:szCs w:val="22"/>
              </w:rPr>
            </w:pPr>
            <w:r w:rsidRPr="00C42A03">
              <w:rPr>
                <w:color w:val="FF0000"/>
                <w:szCs w:val="22"/>
              </w:rPr>
              <w:t xml:space="preserve">Agency verification methods may include, but are not limited to:  reviewing public records and information; contacting through written correspondence; using the internet, fax, other electronic transmission, or telephone; making unannounced physical site inspections of residences and locations of employment; and interviewing people.  USCIS will use the information we obtain to assess your compliance with the laws and to determine your eligibility for an immigration benefit. </w:t>
            </w:r>
          </w:p>
          <w:p w:rsidR="008B1EA9" w:rsidRPr="00C42A03" w:rsidP="008B1EA9" w14:paraId="30C1FD8A" w14:textId="77777777">
            <w:pPr>
              <w:pStyle w:val="NoSpacing"/>
              <w:contextualSpacing/>
              <w:rPr>
                <w:color w:val="FF0000"/>
                <w:szCs w:val="22"/>
              </w:rPr>
            </w:pPr>
          </w:p>
          <w:p w:rsidR="008B1EA9" w:rsidRPr="00C42A03" w:rsidP="008B1EA9" w14:paraId="1D285E3E" w14:textId="77777777">
            <w:pPr>
              <w:pStyle w:val="NoSpacing"/>
              <w:contextualSpacing/>
              <w:rPr>
                <w:szCs w:val="22"/>
              </w:rPr>
            </w:pPr>
            <w:r w:rsidRPr="00C42A03">
              <w:rPr>
                <w:color w:val="FF0000"/>
                <w:szCs w:val="22"/>
              </w:rPr>
              <w:t xml:space="preserve">Subject to the restrictions under 8 CFR 103.2(b)(16), USCIS will provide you with an opportunity to address any adverse or derogatory information that may result from a compliance review, verification, or site visit before a decision is made on your request.  For a visit after your request is approved, USCIS will provide you with an opportunity to address any adverse or </w:t>
            </w:r>
            <w:r w:rsidRPr="00C42A03">
              <w:rPr>
                <w:color w:val="FF0000"/>
                <w:szCs w:val="22"/>
              </w:rPr>
              <w:t>derogatory information which may result in revocation or termination of an approval.</w:t>
            </w:r>
          </w:p>
          <w:p w:rsidR="008B1EA9" w:rsidRPr="00C42A03" w:rsidP="003463DC" w14:paraId="229024A7" w14:textId="44D7CC4C">
            <w:pPr>
              <w:rPr>
                <w:b/>
              </w:rPr>
            </w:pPr>
          </w:p>
        </w:tc>
      </w:tr>
      <w:tr w14:paraId="38599699" w14:textId="77777777" w:rsidTr="002D6271">
        <w:tblPrEx>
          <w:tblW w:w="10998" w:type="dxa"/>
          <w:tblLayout w:type="fixed"/>
          <w:tblLook w:val="01E0"/>
        </w:tblPrEx>
        <w:tc>
          <w:tcPr>
            <w:tcW w:w="2808" w:type="dxa"/>
          </w:tcPr>
          <w:p w:rsidR="00A277E7" w:rsidRPr="00C42A03" w:rsidP="003463DC" w14:paraId="6ACB9578" w14:textId="77777777">
            <w:pPr>
              <w:rPr>
                <w:b/>
                <w:sz w:val="24"/>
                <w:szCs w:val="24"/>
              </w:rPr>
            </w:pPr>
            <w:r w:rsidRPr="00C42A03">
              <w:rPr>
                <w:b/>
                <w:sz w:val="24"/>
                <w:szCs w:val="24"/>
              </w:rPr>
              <w:t>Page 11, DHS Privacy Notice</w:t>
            </w:r>
          </w:p>
        </w:tc>
        <w:tc>
          <w:tcPr>
            <w:tcW w:w="4095" w:type="dxa"/>
          </w:tcPr>
          <w:p w:rsidR="00190D6D" w:rsidRPr="00C42A03" w:rsidP="00190D6D" w14:paraId="1F321D3F" w14:textId="77777777">
            <w:pPr>
              <w:rPr>
                <w:b/>
              </w:rPr>
            </w:pPr>
            <w:r w:rsidRPr="00C42A03">
              <w:rPr>
                <w:b/>
              </w:rPr>
              <w:t>[Page 11]</w:t>
            </w:r>
          </w:p>
          <w:p w:rsidR="00A277E7" w:rsidRPr="00C42A03" w:rsidP="003463DC" w14:paraId="6098CF14" w14:textId="77777777">
            <w:pPr>
              <w:rPr>
                <w:b/>
              </w:rPr>
            </w:pPr>
          </w:p>
          <w:p w:rsidR="00190D6D" w:rsidRPr="00C42A03" w:rsidP="00190D6D" w14:paraId="614D2042" w14:textId="77777777">
            <w:pPr>
              <w:rPr>
                <w:b/>
              </w:rPr>
            </w:pPr>
            <w:r w:rsidRPr="00C42A03">
              <w:rPr>
                <w:b/>
              </w:rPr>
              <w:t>DHS Privacy Notice</w:t>
            </w:r>
          </w:p>
          <w:p w:rsidR="00190D6D" w:rsidRPr="00C42A03" w:rsidP="00190D6D" w14:paraId="66DB76B1" w14:textId="77777777">
            <w:pPr>
              <w:rPr>
                <w:b/>
              </w:rPr>
            </w:pPr>
          </w:p>
          <w:p w:rsidR="00190D6D" w:rsidRPr="00C42A03" w:rsidP="00190D6D" w14:paraId="0C6541AA" w14:textId="77777777">
            <w:r w:rsidRPr="00C42A03">
              <w:rPr>
                <w:b/>
              </w:rPr>
              <w:t>AUTHORITIES:</w:t>
            </w:r>
            <w:r w:rsidRPr="00C42A03">
              <w:t xml:space="preserve">  The information requested on this application, and the associated evidence, is collected under INA sections 212(d)(3)(A)(ii), 212(d)(13), and 14 and 8 CFR parts 212.4(b), 212.16 and 17, 214.11, and 214.14. </w:t>
            </w:r>
          </w:p>
          <w:p w:rsidR="00190D6D" w:rsidRPr="00C42A03" w:rsidP="00190D6D" w14:paraId="2394D6AC" w14:textId="77777777"/>
          <w:p w:rsidR="007C7E89" w:rsidRPr="00C42A03" w:rsidP="00190D6D" w14:paraId="68F8209D" w14:textId="77777777"/>
          <w:p w:rsidR="00190D6D" w:rsidRPr="00C42A03" w:rsidP="00190D6D" w14:paraId="1FFC5C01" w14:textId="77777777">
            <w:r w:rsidRPr="00C42A03">
              <w:rPr>
                <w:b/>
              </w:rPr>
              <w:t>PURPOSE:</w:t>
            </w:r>
            <w:r w:rsidRPr="00C42A03">
              <w:t xml:space="preserve">  The primary purpose for providing the requested information on this application is for USCIS and CBP to grant temporary permission for certain inadmissible nonimmigrants to enter the United States.  DHS uses the information you provide to grant or deny the immigration benefit you are seeking. </w:t>
            </w:r>
          </w:p>
          <w:p w:rsidR="00190D6D" w:rsidRPr="00C42A03" w:rsidP="00190D6D" w14:paraId="2F624BD6" w14:textId="77777777"/>
          <w:p w:rsidR="00190D6D" w:rsidRPr="00C42A03" w:rsidP="00190D6D" w14:paraId="6904106E" w14:textId="77777777">
            <w:r w:rsidRPr="00C42A03">
              <w:rPr>
                <w:b/>
              </w:rPr>
              <w:t>DISCLOSURE:</w:t>
            </w:r>
            <w:r w:rsidRPr="00C42A03">
              <w:t xml:space="preserve">  The information you provide is voluntary.  However, failure to provide the requested information, including your Social Security number (if applicable), and any requested evidence, may delay a final decision or result in denial of your application. </w:t>
            </w:r>
          </w:p>
          <w:p w:rsidR="00190D6D" w:rsidRPr="00C42A03" w:rsidP="00190D6D" w14:paraId="5BF734EF" w14:textId="77777777"/>
          <w:p w:rsidR="007C7E89" w:rsidRPr="00C42A03" w:rsidP="00190D6D" w14:paraId="69AC8108" w14:textId="77777777"/>
          <w:p w:rsidR="00190D6D" w:rsidRPr="00C42A03" w:rsidP="00190D6D" w14:paraId="35B6A106" w14:textId="3A260E6C">
            <w:r w:rsidRPr="00C42A03">
              <w:rPr>
                <w:b/>
              </w:rPr>
              <w:t>ROUTINE USES:</w:t>
            </w:r>
            <w:r w:rsidRPr="00C42A03">
              <w:t xml:space="preserve">  DHS may share the information you provide on this application and any additional requested evidence with other Federal, state, local, and foreign government agencies and authorized organizations.  DHS follows approved routine uses described in the associated published system of records notices [DHS/USCIS-007 - Benefits Information System, DHS/CBP-006 -Automated Targeting System, and DHS/USCIS-ICE/CBP-001 - Alien File, Index, and National File Tracking System of Records] and the published privacy impact assessments [DHS/USCIS/PIA-016a Computer Linked Application Information Management System and Associated Systems, DHS/USCIS/PIA-051 Case and Activity Management for International Operations, and DHS/USCIS/PIA-056 USCIS Electronic Immigration System] which you can find at </w:t>
            </w:r>
            <w:hyperlink r:id="rId19" w:history="1">
              <w:r w:rsidRPr="00C42A03" w:rsidR="00260B59">
                <w:rPr>
                  <w:rStyle w:val="Hyperlink"/>
                  <w:b/>
                  <w:bCs/>
                </w:rPr>
                <w:t>www.dhs.gov/privacy</w:t>
              </w:r>
            </w:hyperlink>
            <w:r w:rsidRPr="00C42A03">
              <w:t xml:space="preserve">.  DHS may also share this information, as appropriate, for law enforcement purposes or in the interest of national security.   </w:t>
            </w:r>
          </w:p>
          <w:p w:rsidR="00190D6D" w:rsidRPr="00C42A03" w:rsidP="003463DC" w14:paraId="2A86EBB3" w14:textId="77777777">
            <w:pPr>
              <w:rPr>
                <w:b/>
              </w:rPr>
            </w:pPr>
          </w:p>
          <w:p w:rsidR="008B1EA9" w:rsidRPr="00C42A03" w:rsidP="003463DC" w14:paraId="3A4C21BF" w14:textId="2BDDEB7D">
            <w:pPr>
              <w:rPr>
                <w:bCs/>
              </w:rPr>
            </w:pPr>
            <w:r w:rsidRPr="00C42A03">
              <w:rPr>
                <w:bCs/>
              </w:rPr>
              <w:t>[new]</w:t>
            </w:r>
          </w:p>
        </w:tc>
        <w:tc>
          <w:tcPr>
            <w:tcW w:w="4095" w:type="dxa"/>
          </w:tcPr>
          <w:p w:rsidR="00A277E7" w:rsidRPr="00C42A03" w:rsidP="008B1EA9" w14:paraId="4BA9B9F3" w14:textId="77777777">
            <w:pPr>
              <w:rPr>
                <w:b/>
              </w:rPr>
            </w:pPr>
          </w:p>
          <w:p w:rsidR="008B1EA9" w:rsidRPr="00C42A03" w:rsidP="008B1EA9" w14:paraId="06A47F92" w14:textId="77777777">
            <w:pPr>
              <w:rPr>
                <w:b/>
              </w:rPr>
            </w:pPr>
          </w:p>
          <w:p w:rsidR="008B1EA9" w:rsidRPr="00C42A03" w:rsidP="008B1EA9" w14:paraId="56FAD0B2" w14:textId="15180067">
            <w:pPr>
              <w:spacing w:line="240" w:lineRule="exact"/>
              <w:rPr>
                <w:b/>
              </w:rPr>
            </w:pPr>
            <w:r w:rsidRPr="00C42A03">
              <w:rPr>
                <w:b/>
              </w:rPr>
              <w:t>DHS Privacy Notice</w:t>
            </w:r>
          </w:p>
          <w:p w:rsidR="007C7E89" w:rsidRPr="00C42A03" w:rsidP="007C7E89" w14:paraId="5F118ADB" w14:textId="77777777">
            <w:pPr>
              <w:spacing w:before="100" w:beforeAutospacing="1" w:after="100" w:afterAutospacing="1" w:line="240" w:lineRule="exact"/>
            </w:pPr>
            <w:r w:rsidRPr="00C42A03">
              <w:rPr>
                <w:b/>
              </w:rPr>
              <w:t>AUTHORITIES:</w:t>
            </w:r>
            <w:r w:rsidRPr="00C42A03">
              <w:t xml:space="preserve">  </w:t>
            </w:r>
            <w:r w:rsidRPr="00C42A03">
              <w:rPr>
                <w:color w:val="FF0000"/>
              </w:rPr>
              <w:t>The</w:t>
            </w:r>
            <w:r w:rsidRPr="00C42A03">
              <w:t xml:space="preserve"> information requested on this application, and the associated </w:t>
            </w:r>
            <w:r w:rsidRPr="00C42A03">
              <w:rPr>
                <w:color w:val="FF0000"/>
              </w:rPr>
              <w:t xml:space="preserve">evidence, is collected under </w:t>
            </w:r>
            <w:r w:rsidRPr="00C42A03">
              <w:t xml:space="preserve">INA sections 212(d)(3)(A)(ii), 212(d)(13), and </w:t>
            </w:r>
            <w:r w:rsidRPr="00C42A03">
              <w:rPr>
                <w:color w:val="FF0000"/>
              </w:rPr>
              <w:t>212(d)</w:t>
            </w:r>
            <w:r w:rsidRPr="00C42A03">
              <w:t>(14</w:t>
            </w:r>
            <w:r w:rsidRPr="00C42A03">
              <w:rPr>
                <w:color w:val="FF0000"/>
              </w:rPr>
              <w:t>)</w:t>
            </w:r>
            <w:r w:rsidRPr="00C42A03">
              <w:t xml:space="preserve"> and </w:t>
            </w:r>
            <w:r w:rsidRPr="00C42A03">
              <w:rPr>
                <w:color w:val="FF0000"/>
              </w:rPr>
              <w:t>Title</w:t>
            </w:r>
            <w:r w:rsidRPr="00C42A03">
              <w:t xml:space="preserve"> 8 </w:t>
            </w:r>
            <w:r w:rsidRPr="00C42A03">
              <w:rPr>
                <w:color w:val="FF0000"/>
              </w:rPr>
              <w:t>Code of Federal Regulations sections 212.4, 212.16, 212.17,</w:t>
            </w:r>
            <w:r w:rsidRPr="00C42A03">
              <w:t xml:space="preserve"> 214.11, and 214.14. </w:t>
            </w:r>
          </w:p>
          <w:p w:rsidR="007C7E89" w:rsidRPr="00C42A03" w:rsidP="007C7E89" w14:paraId="5870DAB8" w14:textId="77777777">
            <w:pPr>
              <w:pStyle w:val="BodyText"/>
              <w:kinsoku w:val="0"/>
              <w:overflowPunct w:val="0"/>
              <w:spacing w:before="0"/>
              <w:ind w:right="-40"/>
              <w:rPr>
                <w:rFonts w:ascii="Times New Roman" w:hAnsi="Times New Roman" w:cs="Times New Roman"/>
                <w:b/>
                <w:bCs/>
              </w:rPr>
            </w:pPr>
          </w:p>
          <w:p w:rsidR="007C7E89" w:rsidRPr="00C42A03" w:rsidP="007C7E89" w14:paraId="4D0AB1CE" w14:textId="77777777">
            <w:pPr>
              <w:pStyle w:val="BodyText"/>
              <w:kinsoku w:val="0"/>
              <w:overflowPunct w:val="0"/>
              <w:spacing w:before="0"/>
              <w:ind w:right="-40"/>
              <w:rPr>
                <w:rFonts w:ascii="Times New Roman" w:hAnsi="Times New Roman" w:cs="Times New Roman"/>
                <w:b/>
                <w:bCs/>
              </w:rPr>
            </w:pPr>
          </w:p>
          <w:p w:rsidR="007C7E89" w:rsidRPr="00C42A03" w:rsidP="007C7E89" w14:paraId="3F08CFCC" w14:textId="755806D3">
            <w:pPr>
              <w:pStyle w:val="BodyText"/>
              <w:kinsoku w:val="0"/>
              <w:overflowPunct w:val="0"/>
              <w:spacing w:before="0"/>
              <w:ind w:right="-40"/>
              <w:rPr>
                <w:rFonts w:ascii="Times New Roman" w:hAnsi="Times New Roman" w:cs="Times New Roman"/>
              </w:rPr>
            </w:pPr>
            <w:r w:rsidRPr="00C42A03">
              <w:rPr>
                <w:rFonts w:ascii="Times New Roman" w:hAnsi="Times New Roman" w:cs="Times New Roman"/>
                <w:b/>
                <w:bCs/>
              </w:rPr>
              <w:t xml:space="preserve">PURPOSE: </w:t>
            </w:r>
            <w:r w:rsidRPr="00C42A03">
              <w:rPr>
                <w:rFonts w:ascii="Times New Roman" w:hAnsi="Times New Roman" w:cs="Times New Roman"/>
              </w:rPr>
              <w:t xml:space="preserve">The primary purpose for providing the requested information on this application is </w:t>
            </w:r>
            <w:r w:rsidRPr="00C42A03">
              <w:rPr>
                <w:rFonts w:ascii="Times New Roman" w:hAnsi="Times New Roman" w:cs="Times New Roman"/>
                <w:color w:val="FF0000"/>
              </w:rPr>
              <w:t>for USCIS and CBP</w:t>
            </w:r>
            <w:r w:rsidRPr="00C42A03">
              <w:rPr>
                <w:rFonts w:ascii="Times New Roman" w:hAnsi="Times New Roman" w:cs="Times New Roman"/>
              </w:rPr>
              <w:t xml:space="preserve"> to </w:t>
            </w:r>
            <w:r w:rsidRPr="00C42A03">
              <w:rPr>
                <w:rFonts w:ascii="Times New Roman" w:hAnsi="Times New Roman" w:cs="Times New Roman"/>
                <w:color w:val="FF0000"/>
              </w:rPr>
              <w:t>grant advance permission for certain inadmissible nonimmigrants to temporarily enter the United States.</w:t>
            </w:r>
            <w:r w:rsidRPr="00C42A03">
              <w:rPr>
                <w:rFonts w:ascii="Times New Roman" w:hAnsi="Times New Roman" w:cs="Times New Roman"/>
              </w:rPr>
              <w:t xml:space="preserve">  DHS</w:t>
            </w:r>
            <w:r w:rsidRPr="00C42A03">
              <w:rPr>
                <w:rFonts w:ascii="Times New Roman" w:hAnsi="Times New Roman" w:cs="Times New Roman"/>
                <w:spacing w:val="-2"/>
              </w:rPr>
              <w:t xml:space="preserve"> </w:t>
            </w:r>
            <w:r w:rsidRPr="00C42A03">
              <w:rPr>
                <w:rFonts w:ascii="Times New Roman" w:hAnsi="Times New Roman" w:cs="Times New Roman"/>
              </w:rPr>
              <w:t>uses</w:t>
            </w:r>
            <w:r w:rsidRPr="00C42A03">
              <w:rPr>
                <w:rFonts w:ascii="Times New Roman" w:hAnsi="Times New Roman" w:cs="Times New Roman"/>
                <w:spacing w:val="-4"/>
              </w:rPr>
              <w:t xml:space="preserve"> </w:t>
            </w:r>
            <w:r w:rsidRPr="00C42A03">
              <w:rPr>
                <w:rFonts w:ascii="Times New Roman" w:hAnsi="Times New Roman" w:cs="Times New Roman"/>
              </w:rPr>
              <w:t>the</w:t>
            </w:r>
            <w:r w:rsidRPr="00C42A03">
              <w:rPr>
                <w:rFonts w:ascii="Times New Roman" w:hAnsi="Times New Roman" w:cs="Times New Roman"/>
                <w:spacing w:val="-1"/>
              </w:rPr>
              <w:t xml:space="preserve"> </w:t>
            </w:r>
            <w:r w:rsidRPr="00C42A03">
              <w:rPr>
                <w:rFonts w:ascii="Times New Roman" w:hAnsi="Times New Roman" w:cs="Times New Roman"/>
              </w:rPr>
              <w:t>information</w:t>
            </w:r>
            <w:r w:rsidRPr="00C42A03">
              <w:rPr>
                <w:rFonts w:ascii="Times New Roman" w:hAnsi="Times New Roman" w:cs="Times New Roman"/>
                <w:spacing w:val="-5"/>
              </w:rPr>
              <w:t xml:space="preserve"> </w:t>
            </w:r>
            <w:r w:rsidRPr="00C42A03">
              <w:rPr>
                <w:rFonts w:ascii="Times New Roman" w:hAnsi="Times New Roman" w:cs="Times New Roman"/>
              </w:rPr>
              <w:t>you</w:t>
            </w:r>
            <w:r w:rsidRPr="00C42A03">
              <w:rPr>
                <w:rFonts w:ascii="Times New Roman" w:hAnsi="Times New Roman" w:cs="Times New Roman"/>
                <w:spacing w:val="-3"/>
              </w:rPr>
              <w:t xml:space="preserve"> </w:t>
            </w:r>
            <w:r w:rsidRPr="00C42A03">
              <w:rPr>
                <w:rFonts w:ascii="Times New Roman" w:hAnsi="Times New Roman" w:cs="Times New Roman"/>
              </w:rPr>
              <w:t>provide</w:t>
            </w:r>
            <w:r w:rsidRPr="00C42A03">
              <w:rPr>
                <w:rFonts w:ascii="Times New Roman" w:hAnsi="Times New Roman" w:cs="Times New Roman"/>
                <w:spacing w:val="-4"/>
              </w:rPr>
              <w:t xml:space="preserve"> </w:t>
            </w:r>
            <w:r w:rsidRPr="00C42A03">
              <w:rPr>
                <w:rFonts w:ascii="Times New Roman" w:hAnsi="Times New Roman" w:cs="Times New Roman"/>
              </w:rPr>
              <w:t>to</w:t>
            </w:r>
            <w:r w:rsidRPr="00C42A03">
              <w:rPr>
                <w:rFonts w:ascii="Times New Roman" w:hAnsi="Times New Roman" w:cs="Times New Roman"/>
                <w:spacing w:val="-5"/>
              </w:rPr>
              <w:t xml:space="preserve"> </w:t>
            </w:r>
            <w:r w:rsidRPr="00C42A03">
              <w:rPr>
                <w:rFonts w:ascii="Times New Roman" w:hAnsi="Times New Roman" w:cs="Times New Roman"/>
              </w:rPr>
              <w:t>grant</w:t>
            </w:r>
            <w:r w:rsidRPr="00C42A03">
              <w:rPr>
                <w:rFonts w:ascii="Times New Roman" w:hAnsi="Times New Roman" w:cs="Times New Roman"/>
                <w:spacing w:val="-1"/>
              </w:rPr>
              <w:t xml:space="preserve"> </w:t>
            </w:r>
            <w:r w:rsidRPr="00C42A03">
              <w:rPr>
                <w:rFonts w:ascii="Times New Roman" w:hAnsi="Times New Roman" w:cs="Times New Roman"/>
              </w:rPr>
              <w:t>or</w:t>
            </w:r>
            <w:r w:rsidRPr="00C42A03">
              <w:rPr>
                <w:rFonts w:ascii="Times New Roman" w:hAnsi="Times New Roman" w:cs="Times New Roman"/>
                <w:spacing w:val="-2"/>
              </w:rPr>
              <w:t xml:space="preserve"> </w:t>
            </w:r>
            <w:r w:rsidRPr="00C42A03">
              <w:rPr>
                <w:rFonts w:ascii="Times New Roman" w:hAnsi="Times New Roman" w:cs="Times New Roman"/>
              </w:rPr>
              <w:t>deny</w:t>
            </w:r>
            <w:r w:rsidRPr="00C42A03">
              <w:rPr>
                <w:rFonts w:ascii="Times New Roman" w:hAnsi="Times New Roman" w:cs="Times New Roman"/>
                <w:spacing w:val="-1"/>
              </w:rPr>
              <w:t xml:space="preserve"> </w:t>
            </w:r>
            <w:r w:rsidRPr="00C42A03">
              <w:rPr>
                <w:rFonts w:ascii="Times New Roman" w:hAnsi="Times New Roman" w:cs="Times New Roman"/>
              </w:rPr>
              <w:t xml:space="preserve">the </w:t>
            </w:r>
            <w:r w:rsidRPr="00C42A03">
              <w:rPr>
                <w:rFonts w:ascii="Times New Roman" w:hAnsi="Times New Roman" w:cs="Times New Roman"/>
                <w:color w:val="FF0000"/>
              </w:rPr>
              <w:t>immigration</w:t>
            </w:r>
            <w:r w:rsidRPr="00C42A03">
              <w:rPr>
                <w:rFonts w:ascii="Times New Roman" w:hAnsi="Times New Roman" w:cs="Times New Roman"/>
              </w:rPr>
              <w:t xml:space="preserve"> benefit you are seeking.</w:t>
            </w:r>
          </w:p>
          <w:p w:rsidR="007C7E89" w:rsidRPr="00C42A03" w:rsidP="007C7E89" w14:paraId="50188F96" w14:textId="77777777">
            <w:pPr>
              <w:pStyle w:val="BodyText"/>
              <w:kinsoku w:val="0"/>
              <w:overflowPunct w:val="0"/>
              <w:spacing w:before="0"/>
              <w:ind w:right="-40"/>
              <w:jc w:val="both"/>
              <w:rPr>
                <w:rFonts w:ascii="Times New Roman" w:hAnsi="Times New Roman" w:cs="Times New Roman"/>
              </w:rPr>
            </w:pPr>
          </w:p>
          <w:p w:rsidR="007C7E89" w:rsidRPr="00C42A03" w:rsidP="007C7E89" w14:paraId="59495C76" w14:textId="77777777">
            <w:pPr>
              <w:pStyle w:val="BodyText"/>
              <w:kinsoku w:val="0"/>
              <w:overflowPunct w:val="0"/>
              <w:spacing w:before="0"/>
              <w:ind w:right="-40"/>
              <w:rPr>
                <w:rFonts w:ascii="Times New Roman" w:hAnsi="Times New Roman" w:cs="Times New Roman"/>
              </w:rPr>
            </w:pPr>
            <w:r w:rsidRPr="00C42A03">
              <w:rPr>
                <w:rFonts w:ascii="Times New Roman" w:hAnsi="Times New Roman" w:cs="Times New Roman"/>
                <w:b/>
                <w:bCs/>
              </w:rPr>
              <w:t>DISCLOSURE:</w:t>
            </w:r>
            <w:r w:rsidRPr="00C42A03">
              <w:rPr>
                <w:rFonts w:ascii="Times New Roman" w:hAnsi="Times New Roman" w:cs="Times New Roman"/>
                <w:b/>
                <w:bCs/>
                <w:spacing w:val="-4"/>
              </w:rPr>
              <w:t xml:space="preserve"> </w:t>
            </w:r>
            <w:r w:rsidRPr="00C42A03">
              <w:rPr>
                <w:rFonts w:ascii="Times New Roman" w:hAnsi="Times New Roman" w:cs="Times New Roman"/>
              </w:rPr>
              <w:t>The</w:t>
            </w:r>
            <w:r w:rsidRPr="00C42A03">
              <w:rPr>
                <w:rFonts w:ascii="Times New Roman" w:hAnsi="Times New Roman" w:cs="Times New Roman"/>
                <w:spacing w:val="-2"/>
              </w:rPr>
              <w:t xml:space="preserve"> </w:t>
            </w:r>
            <w:r w:rsidRPr="00C42A03">
              <w:rPr>
                <w:rFonts w:ascii="Times New Roman" w:hAnsi="Times New Roman" w:cs="Times New Roman"/>
              </w:rPr>
              <w:t>information</w:t>
            </w:r>
            <w:r w:rsidRPr="00C42A03">
              <w:rPr>
                <w:rFonts w:ascii="Times New Roman" w:hAnsi="Times New Roman" w:cs="Times New Roman"/>
                <w:spacing w:val="-4"/>
              </w:rPr>
              <w:t xml:space="preserve"> </w:t>
            </w:r>
            <w:r w:rsidRPr="00C42A03">
              <w:rPr>
                <w:rFonts w:ascii="Times New Roman" w:hAnsi="Times New Roman" w:cs="Times New Roman"/>
              </w:rPr>
              <w:t>you</w:t>
            </w:r>
            <w:r w:rsidRPr="00C42A03">
              <w:rPr>
                <w:rFonts w:ascii="Times New Roman" w:hAnsi="Times New Roman" w:cs="Times New Roman"/>
                <w:spacing w:val="-4"/>
              </w:rPr>
              <w:t xml:space="preserve"> </w:t>
            </w:r>
            <w:r w:rsidRPr="00C42A03">
              <w:rPr>
                <w:rFonts w:ascii="Times New Roman" w:hAnsi="Times New Roman" w:cs="Times New Roman"/>
              </w:rPr>
              <w:t>provide</w:t>
            </w:r>
            <w:r w:rsidRPr="00C42A03">
              <w:rPr>
                <w:rFonts w:ascii="Times New Roman" w:hAnsi="Times New Roman" w:cs="Times New Roman"/>
                <w:spacing w:val="-5"/>
              </w:rPr>
              <w:t xml:space="preserve"> </w:t>
            </w:r>
            <w:r w:rsidRPr="00C42A03">
              <w:rPr>
                <w:rFonts w:ascii="Times New Roman" w:hAnsi="Times New Roman" w:cs="Times New Roman"/>
              </w:rPr>
              <w:t>is</w:t>
            </w:r>
            <w:r w:rsidRPr="00C42A03">
              <w:rPr>
                <w:rFonts w:ascii="Times New Roman" w:hAnsi="Times New Roman" w:cs="Times New Roman"/>
                <w:spacing w:val="-5"/>
              </w:rPr>
              <w:t xml:space="preserve"> </w:t>
            </w:r>
            <w:r w:rsidRPr="00C42A03">
              <w:rPr>
                <w:rFonts w:ascii="Times New Roman" w:hAnsi="Times New Roman" w:cs="Times New Roman"/>
              </w:rPr>
              <w:t>voluntary.</w:t>
            </w:r>
            <w:r w:rsidRPr="00C42A03">
              <w:rPr>
                <w:rFonts w:ascii="Times New Roman" w:hAnsi="Times New Roman" w:cs="Times New Roman"/>
                <w:spacing w:val="-3"/>
              </w:rPr>
              <w:t xml:space="preserve"> </w:t>
            </w:r>
            <w:r w:rsidRPr="00C42A03">
              <w:rPr>
                <w:rFonts w:ascii="Times New Roman" w:hAnsi="Times New Roman" w:cs="Times New Roman"/>
              </w:rPr>
              <w:t>However,</w:t>
            </w:r>
            <w:r w:rsidRPr="00C42A03">
              <w:rPr>
                <w:rFonts w:ascii="Times New Roman" w:hAnsi="Times New Roman" w:cs="Times New Roman"/>
                <w:spacing w:val="-3"/>
              </w:rPr>
              <w:t xml:space="preserve"> </w:t>
            </w:r>
            <w:r w:rsidRPr="00C42A03">
              <w:rPr>
                <w:rFonts w:ascii="Times New Roman" w:hAnsi="Times New Roman" w:cs="Times New Roman"/>
              </w:rPr>
              <w:t>failure</w:t>
            </w:r>
            <w:r w:rsidRPr="00C42A03">
              <w:rPr>
                <w:rFonts w:ascii="Times New Roman" w:hAnsi="Times New Roman" w:cs="Times New Roman"/>
                <w:spacing w:val="-2"/>
              </w:rPr>
              <w:t xml:space="preserve"> </w:t>
            </w:r>
            <w:r w:rsidRPr="00C42A03">
              <w:rPr>
                <w:rFonts w:ascii="Times New Roman" w:hAnsi="Times New Roman" w:cs="Times New Roman"/>
              </w:rPr>
              <w:t>to</w:t>
            </w:r>
            <w:r w:rsidRPr="00C42A03">
              <w:rPr>
                <w:rFonts w:ascii="Times New Roman" w:hAnsi="Times New Roman" w:cs="Times New Roman"/>
                <w:spacing w:val="-2"/>
              </w:rPr>
              <w:t xml:space="preserve"> </w:t>
            </w:r>
            <w:r w:rsidRPr="00C42A03">
              <w:rPr>
                <w:rFonts w:ascii="Times New Roman" w:hAnsi="Times New Roman" w:cs="Times New Roman"/>
              </w:rPr>
              <w:t>provide</w:t>
            </w:r>
            <w:r w:rsidRPr="00C42A03">
              <w:rPr>
                <w:rFonts w:ascii="Times New Roman" w:hAnsi="Times New Roman" w:cs="Times New Roman"/>
                <w:spacing w:val="-2"/>
              </w:rPr>
              <w:t xml:space="preserve"> </w:t>
            </w:r>
            <w:r w:rsidRPr="00C42A03">
              <w:rPr>
                <w:rFonts w:ascii="Times New Roman" w:hAnsi="Times New Roman" w:cs="Times New Roman"/>
              </w:rPr>
              <w:t>the</w:t>
            </w:r>
            <w:r w:rsidRPr="00C42A03">
              <w:rPr>
                <w:rFonts w:ascii="Times New Roman" w:hAnsi="Times New Roman" w:cs="Times New Roman"/>
                <w:spacing w:val="-2"/>
              </w:rPr>
              <w:t xml:space="preserve"> </w:t>
            </w:r>
            <w:r w:rsidRPr="00C42A03">
              <w:rPr>
                <w:rFonts w:ascii="Times New Roman" w:hAnsi="Times New Roman" w:cs="Times New Roman"/>
              </w:rPr>
              <w:t xml:space="preserve">requested information, including your Social Security number </w:t>
            </w:r>
            <w:r w:rsidRPr="00C42A03">
              <w:rPr>
                <w:rFonts w:ascii="Times New Roman" w:hAnsi="Times New Roman" w:cs="Times New Roman"/>
                <w:color w:val="FF0000"/>
              </w:rPr>
              <w:t>(if applicable)</w:t>
            </w:r>
            <w:r w:rsidRPr="00C42A03">
              <w:rPr>
                <w:rFonts w:ascii="Times New Roman" w:hAnsi="Times New Roman" w:cs="Times New Roman"/>
              </w:rPr>
              <w:t xml:space="preserve">, and any requested </w:t>
            </w:r>
            <w:r w:rsidRPr="00C42A03">
              <w:rPr>
                <w:rFonts w:ascii="Times New Roman" w:hAnsi="Times New Roman" w:cs="Times New Roman"/>
                <w:color w:val="FF0000"/>
              </w:rPr>
              <w:t>evidence,</w:t>
            </w:r>
            <w:r w:rsidRPr="00C42A03">
              <w:rPr>
                <w:rFonts w:ascii="Times New Roman" w:hAnsi="Times New Roman" w:cs="Times New Roman"/>
              </w:rPr>
              <w:t xml:space="preserve"> may delay a final decision or result </w:t>
            </w:r>
            <w:r w:rsidRPr="00C42A03">
              <w:rPr>
                <w:rFonts w:ascii="Times New Roman" w:hAnsi="Times New Roman" w:cs="Times New Roman"/>
                <w:color w:val="FF0000"/>
              </w:rPr>
              <w:t>in denial</w:t>
            </w:r>
            <w:r w:rsidRPr="00C42A03">
              <w:rPr>
                <w:rFonts w:ascii="Times New Roman" w:hAnsi="Times New Roman" w:cs="Times New Roman"/>
              </w:rPr>
              <w:t xml:space="preserve"> of your </w:t>
            </w:r>
            <w:r w:rsidRPr="00C42A03">
              <w:rPr>
                <w:rFonts w:ascii="Times New Roman" w:hAnsi="Times New Roman" w:cs="Times New Roman"/>
                <w:color w:val="FF0000"/>
              </w:rPr>
              <w:t>request to temporarily enter the United States.</w:t>
            </w:r>
          </w:p>
          <w:p w:rsidR="007C7E89" w:rsidRPr="00C42A03" w:rsidP="007C7E89" w14:paraId="6E6CF514" w14:textId="77777777">
            <w:pPr>
              <w:pStyle w:val="BodyText"/>
              <w:kinsoku w:val="0"/>
              <w:overflowPunct w:val="0"/>
              <w:spacing w:before="0"/>
              <w:ind w:right="-40"/>
              <w:jc w:val="both"/>
              <w:rPr>
                <w:rFonts w:ascii="Times New Roman" w:hAnsi="Times New Roman" w:cs="Times New Roman"/>
              </w:rPr>
            </w:pPr>
          </w:p>
          <w:p w:rsidR="008B1EA9" w:rsidRPr="00C42A03" w:rsidP="007C7E89" w14:paraId="58D70928" w14:textId="6502F4C7">
            <w:pPr>
              <w:spacing w:line="240" w:lineRule="exact"/>
            </w:pPr>
            <w:r w:rsidRPr="00C42A03">
              <w:rPr>
                <w:b/>
                <w:bCs/>
                <w:szCs w:val="22"/>
              </w:rPr>
              <w:t xml:space="preserve">ROUTINE USES: </w:t>
            </w:r>
            <w:r w:rsidRPr="00C42A03">
              <w:rPr>
                <w:szCs w:val="22"/>
              </w:rPr>
              <w:t xml:space="preserve">DHS </w:t>
            </w:r>
            <w:r w:rsidRPr="00C42A03">
              <w:rPr>
                <w:color w:val="FF0000"/>
                <w:szCs w:val="22"/>
              </w:rPr>
              <w:t>may share</w:t>
            </w:r>
            <w:r w:rsidRPr="00C42A03">
              <w:rPr>
                <w:szCs w:val="22"/>
              </w:rPr>
              <w:t xml:space="preserve"> the information you provide on this application and any additional requested evidence with other Federal, state, local, and foreign government agencies and authorized organizations.</w:t>
            </w:r>
            <w:r w:rsidRPr="00C42A03">
              <w:rPr>
                <w:spacing w:val="80"/>
                <w:szCs w:val="22"/>
              </w:rPr>
              <w:t xml:space="preserve"> </w:t>
            </w:r>
            <w:r w:rsidRPr="00C42A03">
              <w:rPr>
                <w:szCs w:val="22"/>
              </w:rPr>
              <w:t xml:space="preserve">DHS follows approved routine </w:t>
            </w:r>
            <w:r w:rsidRPr="00C42A03">
              <w:rPr>
                <w:color w:val="FF0000"/>
                <w:szCs w:val="22"/>
              </w:rPr>
              <w:t>uses described</w:t>
            </w:r>
            <w:r w:rsidRPr="00C42A03">
              <w:rPr>
                <w:szCs w:val="22"/>
              </w:rPr>
              <w:t xml:space="preserve"> in the associated published system of records notices [DHS/USCIS/ICE/CBP- 001 Alien File, Index, and National File Tracking System </w:t>
            </w:r>
            <w:r w:rsidRPr="00C42A03">
              <w:rPr>
                <w:color w:val="FF0000"/>
                <w:szCs w:val="22"/>
              </w:rPr>
              <w:t>of Records,</w:t>
            </w:r>
            <w:r w:rsidRPr="00C42A03">
              <w:rPr>
                <w:szCs w:val="22"/>
              </w:rPr>
              <w:t xml:space="preserve"> DHS/USCIS-007 </w:t>
            </w:r>
            <w:r w:rsidRPr="00C42A03">
              <w:rPr>
                <w:color w:val="FF0000"/>
                <w:szCs w:val="22"/>
              </w:rPr>
              <w:t>Benefits</w:t>
            </w:r>
            <w:r w:rsidRPr="00C42A03">
              <w:rPr>
                <w:szCs w:val="22"/>
              </w:rPr>
              <w:t xml:space="preserve"> Information </w:t>
            </w:r>
            <w:r w:rsidRPr="00C42A03">
              <w:rPr>
                <w:color w:val="FF0000"/>
                <w:szCs w:val="22"/>
              </w:rPr>
              <w:t>System, and DHS/CBP-006 Automated Targeting System</w:t>
            </w:r>
            <w:r w:rsidRPr="00C42A03">
              <w:rPr>
                <w:szCs w:val="22"/>
              </w:rPr>
              <w:t xml:space="preserve">] and the published privacy impact assessments [DHS/USCIS/PIA-016(a) Computer Linked Application Information Management System and Associated </w:t>
            </w:r>
            <w:r w:rsidRPr="00C42A03">
              <w:rPr>
                <w:color w:val="FF0000"/>
                <w:szCs w:val="22"/>
              </w:rPr>
              <w:t>Systems and DHS/CBP/PIA-006(b) Automated Targeting System Update</w:t>
            </w:r>
            <w:r w:rsidRPr="00C42A03">
              <w:rPr>
                <w:szCs w:val="22"/>
              </w:rPr>
              <w:t>],</w:t>
            </w:r>
            <w:r w:rsidRPr="00C42A03">
              <w:rPr>
                <w:spacing w:val="-2"/>
                <w:szCs w:val="22"/>
              </w:rPr>
              <w:t xml:space="preserve"> </w:t>
            </w:r>
            <w:r w:rsidRPr="00C42A03">
              <w:rPr>
                <w:szCs w:val="22"/>
              </w:rPr>
              <w:t>which</w:t>
            </w:r>
            <w:r w:rsidRPr="00C42A03">
              <w:rPr>
                <w:spacing w:val="-5"/>
                <w:szCs w:val="22"/>
              </w:rPr>
              <w:t xml:space="preserve"> </w:t>
            </w:r>
            <w:r w:rsidRPr="00C42A03">
              <w:rPr>
                <w:szCs w:val="22"/>
              </w:rPr>
              <w:t>can</w:t>
            </w:r>
            <w:r w:rsidRPr="00C42A03">
              <w:rPr>
                <w:spacing w:val="-3"/>
                <w:szCs w:val="22"/>
              </w:rPr>
              <w:t xml:space="preserve"> </w:t>
            </w:r>
            <w:r w:rsidRPr="00C42A03">
              <w:rPr>
                <w:szCs w:val="22"/>
              </w:rPr>
              <w:t>be</w:t>
            </w:r>
            <w:r w:rsidRPr="00C42A03">
              <w:rPr>
                <w:spacing w:val="-4"/>
                <w:szCs w:val="22"/>
              </w:rPr>
              <w:t xml:space="preserve"> </w:t>
            </w:r>
            <w:r w:rsidRPr="00C42A03">
              <w:rPr>
                <w:szCs w:val="22"/>
              </w:rPr>
              <w:t>found</w:t>
            </w:r>
            <w:r w:rsidRPr="00C42A03">
              <w:rPr>
                <w:spacing w:val="-3"/>
                <w:szCs w:val="22"/>
              </w:rPr>
              <w:t xml:space="preserve"> </w:t>
            </w:r>
            <w:r w:rsidRPr="00C42A03">
              <w:rPr>
                <w:szCs w:val="22"/>
              </w:rPr>
              <w:t>at</w:t>
            </w:r>
            <w:r w:rsidRPr="00C42A03">
              <w:rPr>
                <w:spacing w:val="-1"/>
                <w:szCs w:val="22"/>
              </w:rPr>
              <w:t xml:space="preserve"> </w:t>
            </w:r>
            <w:hyperlink r:id="rId20" w:history="1">
              <w:r w:rsidRPr="00C42A03">
                <w:rPr>
                  <w:rStyle w:val="Hyperlink"/>
                  <w:b/>
                  <w:bCs/>
                  <w:szCs w:val="22"/>
                </w:rPr>
                <w:t>www.dhs.gov/privacy</w:t>
              </w:r>
            </w:hyperlink>
            <w:r w:rsidRPr="00C42A03">
              <w:rPr>
                <w:szCs w:val="22"/>
              </w:rPr>
              <w:t>.</w:t>
            </w:r>
            <w:r w:rsidRPr="00C42A03">
              <w:rPr>
                <w:spacing w:val="-2"/>
                <w:szCs w:val="22"/>
              </w:rPr>
              <w:t xml:space="preserve"> </w:t>
            </w:r>
            <w:r w:rsidRPr="00C42A03">
              <w:rPr>
                <w:szCs w:val="22"/>
              </w:rPr>
              <w:t>DHS</w:t>
            </w:r>
            <w:r w:rsidRPr="00C42A03">
              <w:rPr>
                <w:spacing w:val="-5"/>
                <w:szCs w:val="22"/>
              </w:rPr>
              <w:t xml:space="preserve"> </w:t>
            </w:r>
            <w:r w:rsidRPr="00C42A03">
              <w:rPr>
                <w:szCs w:val="22"/>
              </w:rPr>
              <w:t>may</w:t>
            </w:r>
            <w:r w:rsidRPr="00C42A03">
              <w:rPr>
                <w:spacing w:val="-1"/>
                <w:szCs w:val="22"/>
              </w:rPr>
              <w:t xml:space="preserve"> </w:t>
            </w:r>
            <w:r w:rsidRPr="00C42A03">
              <w:rPr>
                <w:szCs w:val="22"/>
              </w:rPr>
              <w:t>also</w:t>
            </w:r>
            <w:r w:rsidRPr="00C42A03">
              <w:rPr>
                <w:spacing w:val="-1"/>
                <w:szCs w:val="22"/>
              </w:rPr>
              <w:t xml:space="preserve"> </w:t>
            </w:r>
            <w:r w:rsidRPr="00C42A03">
              <w:rPr>
                <w:szCs w:val="22"/>
              </w:rPr>
              <w:t xml:space="preserve">share this </w:t>
            </w:r>
            <w:r w:rsidRPr="00C42A03">
              <w:rPr>
                <w:color w:val="FF0000"/>
                <w:szCs w:val="22"/>
              </w:rPr>
              <w:t>information,</w:t>
            </w:r>
            <w:r w:rsidRPr="00C42A03">
              <w:rPr>
                <w:szCs w:val="22"/>
              </w:rPr>
              <w:t xml:space="preserve"> as </w:t>
            </w:r>
            <w:r w:rsidRPr="00C42A03">
              <w:rPr>
                <w:color w:val="FF0000"/>
                <w:szCs w:val="22"/>
              </w:rPr>
              <w:t>appropriate,</w:t>
            </w:r>
            <w:r w:rsidRPr="00C42A03">
              <w:rPr>
                <w:szCs w:val="22"/>
              </w:rPr>
              <w:t xml:space="preserve"> </w:t>
            </w:r>
            <w:r w:rsidRPr="00C42A03">
              <w:rPr>
                <w:szCs w:val="22"/>
              </w:rPr>
              <w:t>for law enforcement purposes or in the interest of national security.</w:t>
            </w:r>
          </w:p>
          <w:p w:rsidR="008B1EA9" w:rsidRPr="00C42A03" w:rsidP="003463DC" w14:paraId="78A0BE9C" w14:textId="77777777">
            <w:pPr>
              <w:rPr>
                <w:b/>
              </w:rPr>
            </w:pPr>
          </w:p>
          <w:p w:rsidR="008B1EA9" w:rsidRPr="00C42A03" w:rsidP="003463DC" w14:paraId="7FB38D0D" w14:textId="77777777">
            <w:pPr>
              <w:rPr>
                <w:b/>
              </w:rPr>
            </w:pPr>
          </w:p>
          <w:p w:rsidR="008B1EA9" w:rsidRPr="00C42A03" w:rsidP="003463DC" w14:paraId="2FC1FC38" w14:textId="77777777">
            <w:pPr>
              <w:rPr>
                <w:b/>
              </w:rPr>
            </w:pPr>
          </w:p>
          <w:p w:rsidR="008B1EA9" w:rsidRPr="00C42A03" w:rsidP="003463DC" w14:paraId="5265E9BD" w14:textId="77777777">
            <w:pPr>
              <w:rPr>
                <w:b/>
              </w:rPr>
            </w:pPr>
          </w:p>
          <w:p w:rsidR="008B1EA9" w:rsidRPr="00C42A03" w:rsidP="003463DC" w14:paraId="5C554548" w14:textId="77777777">
            <w:pPr>
              <w:rPr>
                <w:b/>
              </w:rPr>
            </w:pPr>
          </w:p>
          <w:p w:rsidR="008B1EA9" w:rsidRPr="00C42A03" w:rsidP="008B1EA9" w14:paraId="204BF83B" w14:textId="77777777">
            <w:pPr>
              <w:pStyle w:val="BodyText"/>
              <w:kinsoku w:val="0"/>
              <w:overflowPunct w:val="0"/>
              <w:ind w:right="98"/>
              <w:jc w:val="both"/>
              <w:rPr>
                <w:rFonts w:ascii="Times New Roman" w:hAnsi="Times New Roman" w:cs="Times New Roman"/>
                <w:b/>
                <w:bCs/>
                <w:color w:val="FF0000"/>
              </w:rPr>
            </w:pPr>
            <w:r w:rsidRPr="00C42A03">
              <w:rPr>
                <w:rFonts w:ascii="Times New Roman" w:hAnsi="Times New Roman" w:cs="Times New Roman"/>
                <w:b/>
                <w:bCs/>
                <w:color w:val="FF0000"/>
              </w:rPr>
              <w:t xml:space="preserve">FBI Privacy Notice </w:t>
            </w:r>
          </w:p>
          <w:p w:rsidR="008B1EA9" w:rsidRPr="00C42A03" w:rsidP="008B1EA9" w14:paraId="1D7EAC5A" w14:textId="77777777">
            <w:pPr>
              <w:pStyle w:val="BodyText"/>
              <w:kinsoku w:val="0"/>
              <w:overflowPunct w:val="0"/>
              <w:ind w:right="98"/>
              <w:jc w:val="both"/>
              <w:rPr>
                <w:rFonts w:ascii="Times New Roman" w:hAnsi="Times New Roman" w:cs="Times New Roman"/>
                <w:b/>
                <w:bCs/>
                <w:color w:val="FF0000"/>
                <w:u w:val="single"/>
              </w:rPr>
            </w:pPr>
          </w:p>
          <w:p w:rsidR="008B1EA9" w:rsidRPr="00C42A03" w:rsidP="008B1EA9" w14:paraId="1FA6C606" w14:textId="77777777">
            <w:pPr>
              <w:pStyle w:val="BodyText"/>
              <w:kinsoku w:val="0"/>
              <w:overflowPunct w:val="0"/>
              <w:ind w:right="98"/>
              <w:rPr>
                <w:rFonts w:ascii="Times New Roman" w:hAnsi="Times New Roman" w:cs="Times New Roman"/>
                <w:color w:val="FF0000"/>
              </w:rPr>
            </w:pPr>
            <w:r w:rsidRPr="00C42A03">
              <w:rPr>
                <w:rFonts w:ascii="Times New Roman" w:hAnsi="Times New Roman" w:cs="Times New Roman"/>
                <w:color w:val="FF0000"/>
              </w:rPr>
              <w:t xml:space="preserve">USCIS may use your biometrics to obtain the criminal history records of the Federal Bureau of Investigation (FBI), for identity verification, to determine eligibility, to create immigration documents (for example, Permanent Resident Card, Employment Authorization Document), or any purpose authorized by the Immigration and Nationality Act.  You may obtain a copy of your own FBI record using the procedures outlined at 28 CFR 16.30-16.34.  For more information, please visit: </w:t>
            </w:r>
            <w:hyperlink r:id="rId21" w:history="1">
              <w:r w:rsidRPr="00C42A03">
                <w:rPr>
                  <w:rStyle w:val="Hyperlink"/>
                  <w:rFonts w:ascii="Times New Roman" w:hAnsi="Times New Roman" w:cs="Times New Roman"/>
                  <w:b/>
                  <w:bCs/>
                </w:rPr>
                <w:t>https://www.fbi.gov/services/cjis/compact-council/guiding-principles-noncriminal-justice-applicants-privacy-rights</w:t>
              </w:r>
            </w:hyperlink>
            <w:r w:rsidRPr="00C42A03">
              <w:rPr>
                <w:rFonts w:ascii="Times New Roman" w:hAnsi="Times New Roman" w:cs="Times New Roman"/>
                <w:color w:val="FF0000"/>
              </w:rPr>
              <w:t xml:space="preserve">. For information regarding how the FBI will use your fingerprints, please visit </w:t>
            </w:r>
            <w:hyperlink r:id="rId22" w:history="1">
              <w:r w:rsidRPr="00C42A03">
                <w:rPr>
                  <w:rStyle w:val="Hyperlink"/>
                  <w:rFonts w:ascii="Times New Roman" w:hAnsi="Times New Roman" w:cs="Times New Roman"/>
                  <w:b/>
                  <w:bCs/>
                </w:rPr>
                <w:t>https://www.fbi.gov/services/cjis/compact-council/privacy-act-statement</w:t>
              </w:r>
            </w:hyperlink>
            <w:r w:rsidRPr="00C42A03">
              <w:rPr>
                <w:rFonts w:ascii="Times New Roman" w:hAnsi="Times New Roman" w:cs="Times New Roman"/>
                <w:color w:val="FF0000"/>
              </w:rPr>
              <w:t xml:space="preserve">. </w:t>
            </w:r>
          </w:p>
          <w:p w:rsidR="008B1EA9" w:rsidRPr="00C42A03" w:rsidP="003463DC" w14:paraId="15B76991" w14:textId="3D60F12A">
            <w:pPr>
              <w:rPr>
                <w:b/>
              </w:rPr>
            </w:pPr>
          </w:p>
        </w:tc>
      </w:tr>
      <w:tr w14:paraId="31A614AA" w14:textId="77777777" w:rsidTr="002D6271">
        <w:tblPrEx>
          <w:tblW w:w="10998" w:type="dxa"/>
          <w:tblLayout w:type="fixed"/>
          <w:tblLook w:val="01E0"/>
        </w:tblPrEx>
        <w:tc>
          <w:tcPr>
            <w:tcW w:w="2808" w:type="dxa"/>
          </w:tcPr>
          <w:p w:rsidR="00190D6D" w:rsidRPr="00C42A03" w:rsidP="00190D6D" w14:paraId="5FF34AE4" w14:textId="77777777">
            <w:pPr>
              <w:rPr>
                <w:b/>
                <w:sz w:val="24"/>
                <w:szCs w:val="24"/>
              </w:rPr>
            </w:pPr>
            <w:r w:rsidRPr="00C42A03">
              <w:rPr>
                <w:b/>
                <w:sz w:val="24"/>
                <w:szCs w:val="24"/>
              </w:rPr>
              <w:t>Page 12, Paperwork Reduction Act</w:t>
            </w:r>
          </w:p>
        </w:tc>
        <w:tc>
          <w:tcPr>
            <w:tcW w:w="4095" w:type="dxa"/>
          </w:tcPr>
          <w:p w:rsidR="00190D6D" w:rsidRPr="00C42A03" w:rsidP="00190D6D" w14:paraId="138CE878" w14:textId="77777777">
            <w:pPr>
              <w:rPr>
                <w:b/>
              </w:rPr>
            </w:pPr>
            <w:r w:rsidRPr="00C42A03">
              <w:rPr>
                <w:b/>
              </w:rPr>
              <w:t>[Page 12]</w:t>
            </w:r>
          </w:p>
          <w:p w:rsidR="00190D6D" w:rsidRPr="00C42A03" w:rsidP="00190D6D" w14:paraId="1FBEFCB1" w14:textId="77777777">
            <w:pPr>
              <w:rPr>
                <w:b/>
              </w:rPr>
            </w:pPr>
          </w:p>
          <w:p w:rsidR="00190D6D" w:rsidRPr="00C42A03" w:rsidP="00190D6D" w14:paraId="7CF0D582" w14:textId="77777777">
            <w:pPr>
              <w:rPr>
                <w:b/>
              </w:rPr>
            </w:pPr>
            <w:r w:rsidRPr="00C42A03">
              <w:rPr>
                <w:b/>
              </w:rPr>
              <w:t>Paperwork Reduction Act</w:t>
            </w:r>
          </w:p>
          <w:p w:rsidR="00190D6D" w:rsidRPr="00C42A03" w:rsidP="00190D6D" w14:paraId="3E3BD9CF" w14:textId="77777777">
            <w:pPr>
              <w:rPr>
                <w:b/>
              </w:rPr>
            </w:pPr>
          </w:p>
          <w:p w:rsidR="00190D6D" w:rsidRPr="00C42A03" w:rsidP="00190D6D" w14:paraId="191F9E29" w14:textId="633BDFB5">
            <w:pPr>
              <w:rPr>
                <w:b/>
              </w:rPr>
            </w:pPr>
            <w:r w:rsidRPr="00C42A03">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30 minutes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to:  U.S. Citizenship and Immigration Services, </w:t>
            </w:r>
            <w:r w:rsidRPr="00C42A03" w:rsidR="000475E4">
              <w:t>Office of Policy and Strategy, Regulatory Coordination Division, 5900 Capital Gateway Drive, Mail Stop #2140, Camp Springs, MD 20588-0009</w:t>
            </w:r>
            <w:r w:rsidRPr="00C42A03">
              <w:t xml:space="preserve">; OMB No. 1615-0017.  </w:t>
            </w:r>
            <w:r w:rsidRPr="00C42A03">
              <w:rPr>
                <w:b/>
              </w:rPr>
              <w:t>Do not mail your completed Form I-192 to this address.</w:t>
            </w:r>
          </w:p>
          <w:p w:rsidR="00190D6D" w:rsidRPr="00C42A03" w:rsidP="00190D6D" w14:paraId="6D035B11" w14:textId="77777777">
            <w:pPr>
              <w:rPr>
                <w:b/>
              </w:rPr>
            </w:pPr>
          </w:p>
        </w:tc>
        <w:tc>
          <w:tcPr>
            <w:tcW w:w="4095" w:type="dxa"/>
          </w:tcPr>
          <w:p w:rsidR="000A572E" w:rsidRPr="00C42A03" w:rsidP="000A572E" w14:paraId="135B3C3F" w14:textId="77777777">
            <w:pPr>
              <w:spacing w:before="100" w:beforeAutospacing="1" w:after="100" w:afterAutospacing="1" w:line="240" w:lineRule="exact"/>
              <w:rPr>
                <w:b/>
              </w:rPr>
            </w:pPr>
          </w:p>
          <w:p w:rsidR="000A572E" w:rsidRPr="00C42A03" w:rsidP="000A572E" w14:paraId="70981786" w14:textId="0D807027">
            <w:pPr>
              <w:spacing w:before="100" w:beforeAutospacing="1" w:after="100" w:afterAutospacing="1" w:line="240" w:lineRule="exact"/>
              <w:rPr>
                <w:b/>
              </w:rPr>
            </w:pPr>
            <w:r w:rsidRPr="00C42A03">
              <w:rPr>
                <w:b/>
              </w:rPr>
              <w:t>Paperwork Reduction Act</w:t>
            </w:r>
          </w:p>
          <w:p w:rsidR="000A572E" w:rsidRPr="00A96185" w:rsidP="000A572E" w14:paraId="15CB5091" w14:textId="1D3A96B1">
            <w:pPr>
              <w:spacing w:before="100" w:beforeAutospacing="1" w:after="100" w:afterAutospacing="1" w:line="240" w:lineRule="exact"/>
              <w:rPr>
                <w:b/>
                <w:color w:val="FF0000"/>
              </w:rPr>
            </w:pPr>
            <w:r w:rsidRPr="00C42A03">
              <w:rPr>
                <w:color w:val="FF0000"/>
              </w:rPr>
              <w:t xml:space="preserve">USCIS </w:t>
            </w:r>
            <w:r w:rsidRPr="00C42A03">
              <w:t xml:space="preserve">may not conduct or sponsor an information collection, and </w:t>
            </w:r>
            <w:r w:rsidRPr="00C42A03">
              <w:rPr>
                <w:color w:val="FF0000"/>
              </w:rPr>
              <w:t>you are</w:t>
            </w:r>
            <w:r w:rsidRPr="00C42A03">
              <w:t xml:space="preserve"> not required to respond to a collection of information, unless it displays a currently valid Office of Management and Budget (OMB) control number.  The public reporting burden for this collection of information is estimated at 1 hour and </w:t>
            </w:r>
            <w:r w:rsidRPr="00C42A03" w:rsidR="000453C5">
              <w:rPr>
                <w:color w:val="FF0000"/>
              </w:rPr>
              <w:t>1</w:t>
            </w:r>
            <w:r w:rsidRPr="00C42A03" w:rsidR="007C7E89">
              <w:rPr>
                <w:color w:val="FF0000"/>
              </w:rPr>
              <w:t>1</w:t>
            </w:r>
            <w:r w:rsidRPr="00C42A03">
              <w:t xml:space="preserve"> minutes per response, including the time for reviewing instructions, gathering the required documentation and information, completing the application, preparing statements, attaching necessary documentation, and submitting the </w:t>
            </w:r>
            <w:r w:rsidRPr="00C42A03">
              <w:rPr>
                <w:color w:val="FF0000"/>
              </w:rPr>
              <w:t>application.</w:t>
            </w:r>
            <w:r w:rsidRPr="00C42A03">
              <w:t xml:space="preserve">  </w:t>
            </w:r>
            <w:r w:rsidRPr="00C42A03">
              <w:rPr>
                <w:color w:val="FF0000"/>
              </w:rPr>
              <w:t>Send</w:t>
            </w:r>
            <w:r w:rsidRPr="00C42A03">
              <w:t xml:space="preserve">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w:t>
            </w:r>
            <w:r w:rsidRPr="00C42A03">
              <w:t xml:space="preserve">Springs, MD 20588-0009; OMB No. 1615-0017.  </w:t>
            </w:r>
            <w:r w:rsidRPr="00C42A03">
              <w:rPr>
                <w:b/>
              </w:rPr>
              <w:t>Do not mail your completed Form I-192 to this address</w:t>
            </w:r>
            <w:r w:rsidRPr="00C42A03">
              <w:rPr>
                <w:b/>
                <w:color w:val="FF0000"/>
              </w:rPr>
              <w:t>.</w:t>
            </w:r>
          </w:p>
          <w:p w:rsidR="00190D6D" w:rsidRPr="00D85F46" w:rsidP="003463DC" w14:paraId="34C982A7" w14:textId="77777777">
            <w:pPr>
              <w:rPr>
                <w:b/>
              </w:rPr>
            </w:pPr>
          </w:p>
        </w:tc>
      </w:tr>
    </w:tbl>
    <w:p w:rsidR="0006270C" w:rsidP="000C712C" w14:paraId="4B7388FC" w14:textId="77777777"/>
    <w:sectPr w:rsidSect="002D6271">
      <w:footerReference w:type="default" r:id="rI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15AB7F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90D6D">
      <w:rPr>
        <w:rStyle w:val="PageNumber"/>
        <w:noProof/>
      </w:rPr>
      <w:t>11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4D082B"/>
    <w:multiLevelType w:val="hybridMultilevel"/>
    <w:tmpl w:val="F142315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75C30797"/>
    <w:multiLevelType w:val="hybridMultilevel"/>
    <w:tmpl w:val="7B1EBF6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342688">
    <w:abstractNumId w:val="2"/>
  </w:num>
  <w:num w:numId="2" w16cid:durableId="1499228863">
    <w:abstractNumId w:val="1"/>
  </w:num>
  <w:num w:numId="3" w16cid:durableId="366687745">
    <w:abstractNumId w:val="0"/>
  </w:num>
  <w:num w:numId="4" w16cid:durableId="187919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F2"/>
    <w:rsid w:val="0000022F"/>
    <w:rsid w:val="00001069"/>
    <w:rsid w:val="00001BB9"/>
    <w:rsid w:val="00001C63"/>
    <w:rsid w:val="00004AAD"/>
    <w:rsid w:val="00006231"/>
    <w:rsid w:val="00006BAB"/>
    <w:rsid w:val="00007982"/>
    <w:rsid w:val="000079A0"/>
    <w:rsid w:val="0001002D"/>
    <w:rsid w:val="00010DB3"/>
    <w:rsid w:val="0001253C"/>
    <w:rsid w:val="00014E39"/>
    <w:rsid w:val="00015AA7"/>
    <w:rsid w:val="0001670D"/>
    <w:rsid w:val="00016C07"/>
    <w:rsid w:val="00022817"/>
    <w:rsid w:val="00023739"/>
    <w:rsid w:val="00023BAA"/>
    <w:rsid w:val="00023C32"/>
    <w:rsid w:val="000243C0"/>
    <w:rsid w:val="0002442B"/>
    <w:rsid w:val="00024864"/>
    <w:rsid w:val="00024CC9"/>
    <w:rsid w:val="00025E5E"/>
    <w:rsid w:val="000276D2"/>
    <w:rsid w:val="00030DB5"/>
    <w:rsid w:val="0003146B"/>
    <w:rsid w:val="00035375"/>
    <w:rsid w:val="0003697E"/>
    <w:rsid w:val="00041392"/>
    <w:rsid w:val="000418DF"/>
    <w:rsid w:val="000420B7"/>
    <w:rsid w:val="000423D0"/>
    <w:rsid w:val="000440C3"/>
    <w:rsid w:val="00045189"/>
    <w:rsid w:val="000453C5"/>
    <w:rsid w:val="000475E4"/>
    <w:rsid w:val="00050F2E"/>
    <w:rsid w:val="0005108B"/>
    <w:rsid w:val="00051432"/>
    <w:rsid w:val="00051F39"/>
    <w:rsid w:val="00053153"/>
    <w:rsid w:val="00057195"/>
    <w:rsid w:val="0005750D"/>
    <w:rsid w:val="0005770E"/>
    <w:rsid w:val="0006051F"/>
    <w:rsid w:val="000618BB"/>
    <w:rsid w:val="0006270C"/>
    <w:rsid w:val="000635FA"/>
    <w:rsid w:val="0006379F"/>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B2B"/>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572E"/>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466"/>
    <w:rsid w:val="000E7AE3"/>
    <w:rsid w:val="000F1A18"/>
    <w:rsid w:val="000F2A4E"/>
    <w:rsid w:val="000F4253"/>
    <w:rsid w:val="000F59C6"/>
    <w:rsid w:val="000F6A89"/>
    <w:rsid w:val="00102D58"/>
    <w:rsid w:val="00103532"/>
    <w:rsid w:val="001038A2"/>
    <w:rsid w:val="0010409C"/>
    <w:rsid w:val="001046E2"/>
    <w:rsid w:val="001052B8"/>
    <w:rsid w:val="00106EE4"/>
    <w:rsid w:val="00106F2C"/>
    <w:rsid w:val="001108B1"/>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635A"/>
    <w:rsid w:val="00180543"/>
    <w:rsid w:val="00180B4E"/>
    <w:rsid w:val="001815FA"/>
    <w:rsid w:val="001819B5"/>
    <w:rsid w:val="00181BF1"/>
    <w:rsid w:val="0018212D"/>
    <w:rsid w:val="001823D2"/>
    <w:rsid w:val="001823D7"/>
    <w:rsid w:val="001827C8"/>
    <w:rsid w:val="0018469A"/>
    <w:rsid w:val="00185B0F"/>
    <w:rsid w:val="00186282"/>
    <w:rsid w:val="001864CA"/>
    <w:rsid w:val="00186EB9"/>
    <w:rsid w:val="001873C6"/>
    <w:rsid w:val="00187E1E"/>
    <w:rsid w:val="001900EA"/>
    <w:rsid w:val="00190B64"/>
    <w:rsid w:val="00190D6D"/>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139E"/>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667E"/>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0B59"/>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A8F"/>
    <w:rsid w:val="002921A1"/>
    <w:rsid w:val="00294C57"/>
    <w:rsid w:val="0029523E"/>
    <w:rsid w:val="00297268"/>
    <w:rsid w:val="00297492"/>
    <w:rsid w:val="002A01BC"/>
    <w:rsid w:val="002A0F22"/>
    <w:rsid w:val="002A1C4D"/>
    <w:rsid w:val="002A2285"/>
    <w:rsid w:val="002A234A"/>
    <w:rsid w:val="002A3C10"/>
    <w:rsid w:val="002A5E1A"/>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1C66"/>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77354"/>
    <w:rsid w:val="00380710"/>
    <w:rsid w:val="0038075A"/>
    <w:rsid w:val="00380C27"/>
    <w:rsid w:val="00380C2C"/>
    <w:rsid w:val="00382092"/>
    <w:rsid w:val="00382099"/>
    <w:rsid w:val="00382D9B"/>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1D6E"/>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3D0"/>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6BEB"/>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6581"/>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3DE"/>
    <w:rsid w:val="004C386B"/>
    <w:rsid w:val="004C3C46"/>
    <w:rsid w:val="004C4883"/>
    <w:rsid w:val="004C4893"/>
    <w:rsid w:val="004C4B4C"/>
    <w:rsid w:val="004C6157"/>
    <w:rsid w:val="004C6AA2"/>
    <w:rsid w:val="004C6F7F"/>
    <w:rsid w:val="004C6FFD"/>
    <w:rsid w:val="004C7782"/>
    <w:rsid w:val="004D15E5"/>
    <w:rsid w:val="004D17B7"/>
    <w:rsid w:val="004D1AB0"/>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0743"/>
    <w:rsid w:val="00503287"/>
    <w:rsid w:val="005034F2"/>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64A1"/>
    <w:rsid w:val="0059706D"/>
    <w:rsid w:val="0059727D"/>
    <w:rsid w:val="00597D4B"/>
    <w:rsid w:val="00597F3F"/>
    <w:rsid w:val="005A04BF"/>
    <w:rsid w:val="005A1376"/>
    <w:rsid w:val="005A3022"/>
    <w:rsid w:val="005A36D8"/>
    <w:rsid w:val="005A533F"/>
    <w:rsid w:val="005A5ABD"/>
    <w:rsid w:val="005A612C"/>
    <w:rsid w:val="005A670E"/>
    <w:rsid w:val="005A709C"/>
    <w:rsid w:val="005B0328"/>
    <w:rsid w:val="005B126C"/>
    <w:rsid w:val="005B1B2D"/>
    <w:rsid w:val="005B3416"/>
    <w:rsid w:val="005B3508"/>
    <w:rsid w:val="005B3B49"/>
    <w:rsid w:val="005B4127"/>
    <w:rsid w:val="005B4320"/>
    <w:rsid w:val="005B478E"/>
    <w:rsid w:val="005B4F00"/>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C8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4810"/>
    <w:rsid w:val="00606017"/>
    <w:rsid w:val="006060FF"/>
    <w:rsid w:val="00606611"/>
    <w:rsid w:val="00607DCD"/>
    <w:rsid w:val="00612449"/>
    <w:rsid w:val="00612E1C"/>
    <w:rsid w:val="00612E78"/>
    <w:rsid w:val="00613059"/>
    <w:rsid w:val="006153BA"/>
    <w:rsid w:val="00616824"/>
    <w:rsid w:val="00616C32"/>
    <w:rsid w:val="00620163"/>
    <w:rsid w:val="006215DC"/>
    <w:rsid w:val="006215F4"/>
    <w:rsid w:val="00621B6C"/>
    <w:rsid w:val="00622299"/>
    <w:rsid w:val="006226F1"/>
    <w:rsid w:val="00622704"/>
    <w:rsid w:val="00623C3C"/>
    <w:rsid w:val="006247F5"/>
    <w:rsid w:val="006250E5"/>
    <w:rsid w:val="00625BDD"/>
    <w:rsid w:val="006261F1"/>
    <w:rsid w:val="00626F71"/>
    <w:rsid w:val="00627923"/>
    <w:rsid w:val="0063019B"/>
    <w:rsid w:val="00631A12"/>
    <w:rsid w:val="0063268B"/>
    <w:rsid w:val="00633819"/>
    <w:rsid w:val="0063394D"/>
    <w:rsid w:val="006339B6"/>
    <w:rsid w:val="006345C7"/>
    <w:rsid w:val="00634637"/>
    <w:rsid w:val="00634EA5"/>
    <w:rsid w:val="006350BB"/>
    <w:rsid w:val="006351E6"/>
    <w:rsid w:val="006363B5"/>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2ED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6C1"/>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469"/>
    <w:rsid w:val="006E4A1C"/>
    <w:rsid w:val="006E5682"/>
    <w:rsid w:val="006F025F"/>
    <w:rsid w:val="006F272A"/>
    <w:rsid w:val="006F2944"/>
    <w:rsid w:val="006F2C3D"/>
    <w:rsid w:val="006F4FFD"/>
    <w:rsid w:val="007000D2"/>
    <w:rsid w:val="00700249"/>
    <w:rsid w:val="00701721"/>
    <w:rsid w:val="0070190C"/>
    <w:rsid w:val="00702DCB"/>
    <w:rsid w:val="007030A4"/>
    <w:rsid w:val="007060AB"/>
    <w:rsid w:val="007060FD"/>
    <w:rsid w:val="00706FA0"/>
    <w:rsid w:val="0070761D"/>
    <w:rsid w:val="007103AC"/>
    <w:rsid w:val="00710561"/>
    <w:rsid w:val="0071067B"/>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18F2"/>
    <w:rsid w:val="00782A8C"/>
    <w:rsid w:val="00784EF5"/>
    <w:rsid w:val="00784FA5"/>
    <w:rsid w:val="00785DBE"/>
    <w:rsid w:val="00786405"/>
    <w:rsid w:val="00787145"/>
    <w:rsid w:val="00790425"/>
    <w:rsid w:val="00790DB2"/>
    <w:rsid w:val="007911F7"/>
    <w:rsid w:val="00791F45"/>
    <w:rsid w:val="00792669"/>
    <w:rsid w:val="00792958"/>
    <w:rsid w:val="00793E1D"/>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E89"/>
    <w:rsid w:val="007C7F3B"/>
    <w:rsid w:val="007D181A"/>
    <w:rsid w:val="007D1E59"/>
    <w:rsid w:val="007D236B"/>
    <w:rsid w:val="007D4558"/>
    <w:rsid w:val="007D52A7"/>
    <w:rsid w:val="007D55F6"/>
    <w:rsid w:val="007D67F1"/>
    <w:rsid w:val="007D74C7"/>
    <w:rsid w:val="007D7CCD"/>
    <w:rsid w:val="007D7F86"/>
    <w:rsid w:val="007E00A1"/>
    <w:rsid w:val="007E050C"/>
    <w:rsid w:val="007E070B"/>
    <w:rsid w:val="007E0E7E"/>
    <w:rsid w:val="007E149A"/>
    <w:rsid w:val="007E15FA"/>
    <w:rsid w:val="007E3123"/>
    <w:rsid w:val="007E4F13"/>
    <w:rsid w:val="007E503A"/>
    <w:rsid w:val="007E5946"/>
    <w:rsid w:val="007E5DC5"/>
    <w:rsid w:val="007E5F03"/>
    <w:rsid w:val="007E6D19"/>
    <w:rsid w:val="007E7972"/>
    <w:rsid w:val="007F0C44"/>
    <w:rsid w:val="007F13F8"/>
    <w:rsid w:val="007F16C6"/>
    <w:rsid w:val="007F242B"/>
    <w:rsid w:val="007F2938"/>
    <w:rsid w:val="007F29FD"/>
    <w:rsid w:val="007F2F98"/>
    <w:rsid w:val="007F3901"/>
    <w:rsid w:val="007F3D18"/>
    <w:rsid w:val="007F469D"/>
    <w:rsid w:val="007F46F3"/>
    <w:rsid w:val="007F4E2C"/>
    <w:rsid w:val="007F5D72"/>
    <w:rsid w:val="007F65C6"/>
    <w:rsid w:val="007F69E2"/>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A8C"/>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54F"/>
    <w:rsid w:val="008B0ECF"/>
    <w:rsid w:val="008B1D05"/>
    <w:rsid w:val="008B1EA9"/>
    <w:rsid w:val="008B286E"/>
    <w:rsid w:val="008B2CF8"/>
    <w:rsid w:val="008B2D21"/>
    <w:rsid w:val="008B32EF"/>
    <w:rsid w:val="008B3FB2"/>
    <w:rsid w:val="008B4176"/>
    <w:rsid w:val="008B4DD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534D"/>
    <w:rsid w:val="0090605F"/>
    <w:rsid w:val="00910E5E"/>
    <w:rsid w:val="009115A7"/>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5355"/>
    <w:rsid w:val="00936E7C"/>
    <w:rsid w:val="009377EB"/>
    <w:rsid w:val="009429A5"/>
    <w:rsid w:val="009435F1"/>
    <w:rsid w:val="0094393A"/>
    <w:rsid w:val="00943C9A"/>
    <w:rsid w:val="00944C63"/>
    <w:rsid w:val="00945AF5"/>
    <w:rsid w:val="00951488"/>
    <w:rsid w:val="00952457"/>
    <w:rsid w:val="0095249B"/>
    <w:rsid w:val="00953EF8"/>
    <w:rsid w:val="00956114"/>
    <w:rsid w:val="009577FC"/>
    <w:rsid w:val="009578BC"/>
    <w:rsid w:val="009610B4"/>
    <w:rsid w:val="00961B52"/>
    <w:rsid w:val="00961D12"/>
    <w:rsid w:val="00964BA0"/>
    <w:rsid w:val="00964C83"/>
    <w:rsid w:val="00965586"/>
    <w:rsid w:val="009675B1"/>
    <w:rsid w:val="00970741"/>
    <w:rsid w:val="00971121"/>
    <w:rsid w:val="0097232F"/>
    <w:rsid w:val="0097281D"/>
    <w:rsid w:val="009728D7"/>
    <w:rsid w:val="00973449"/>
    <w:rsid w:val="00975596"/>
    <w:rsid w:val="00975642"/>
    <w:rsid w:val="009758CD"/>
    <w:rsid w:val="00975FE6"/>
    <w:rsid w:val="00976558"/>
    <w:rsid w:val="009769B4"/>
    <w:rsid w:val="00977257"/>
    <w:rsid w:val="00977C96"/>
    <w:rsid w:val="00980EE2"/>
    <w:rsid w:val="0098356D"/>
    <w:rsid w:val="009844F6"/>
    <w:rsid w:val="009852D6"/>
    <w:rsid w:val="009876F5"/>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476A"/>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B4B"/>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1B54"/>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0BE"/>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1D35"/>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5CB"/>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185"/>
    <w:rsid w:val="00A962EC"/>
    <w:rsid w:val="00A96644"/>
    <w:rsid w:val="00A97FE5"/>
    <w:rsid w:val="00AA1406"/>
    <w:rsid w:val="00AA6752"/>
    <w:rsid w:val="00AA71A8"/>
    <w:rsid w:val="00AA723A"/>
    <w:rsid w:val="00AA78B4"/>
    <w:rsid w:val="00AA7D3A"/>
    <w:rsid w:val="00AA7D81"/>
    <w:rsid w:val="00AB08C1"/>
    <w:rsid w:val="00AB3C7D"/>
    <w:rsid w:val="00AB3DA3"/>
    <w:rsid w:val="00AB4957"/>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726"/>
    <w:rsid w:val="00AD6C7C"/>
    <w:rsid w:val="00AE0904"/>
    <w:rsid w:val="00AE0D46"/>
    <w:rsid w:val="00AE4749"/>
    <w:rsid w:val="00AE486E"/>
    <w:rsid w:val="00AE5E5C"/>
    <w:rsid w:val="00AE6A86"/>
    <w:rsid w:val="00AE77B8"/>
    <w:rsid w:val="00AE7C6B"/>
    <w:rsid w:val="00AF0940"/>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3D6"/>
    <w:rsid w:val="00B31AF3"/>
    <w:rsid w:val="00B31BED"/>
    <w:rsid w:val="00B31C1E"/>
    <w:rsid w:val="00B32F6F"/>
    <w:rsid w:val="00B33822"/>
    <w:rsid w:val="00B33DAE"/>
    <w:rsid w:val="00B34510"/>
    <w:rsid w:val="00B359D6"/>
    <w:rsid w:val="00B35E18"/>
    <w:rsid w:val="00B4060A"/>
    <w:rsid w:val="00B40A9D"/>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337"/>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3A"/>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06B"/>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2A03"/>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6A97"/>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0FC1"/>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6E8D"/>
    <w:rsid w:val="00CC195F"/>
    <w:rsid w:val="00CC4C97"/>
    <w:rsid w:val="00CC50AD"/>
    <w:rsid w:val="00CC6210"/>
    <w:rsid w:val="00CC661C"/>
    <w:rsid w:val="00CC7704"/>
    <w:rsid w:val="00CC7BF4"/>
    <w:rsid w:val="00CC7EE9"/>
    <w:rsid w:val="00CD0B31"/>
    <w:rsid w:val="00CD1003"/>
    <w:rsid w:val="00CD1755"/>
    <w:rsid w:val="00CD2108"/>
    <w:rsid w:val="00CD3E2E"/>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10E"/>
    <w:rsid w:val="00D326DD"/>
    <w:rsid w:val="00D32FBB"/>
    <w:rsid w:val="00D3362F"/>
    <w:rsid w:val="00D33A56"/>
    <w:rsid w:val="00D33B3C"/>
    <w:rsid w:val="00D34FB2"/>
    <w:rsid w:val="00D37CB1"/>
    <w:rsid w:val="00D4010D"/>
    <w:rsid w:val="00D41730"/>
    <w:rsid w:val="00D44C1A"/>
    <w:rsid w:val="00D45302"/>
    <w:rsid w:val="00D4586B"/>
    <w:rsid w:val="00D459FC"/>
    <w:rsid w:val="00D517CE"/>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6D32"/>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6038"/>
    <w:rsid w:val="00DB1456"/>
    <w:rsid w:val="00DB35B5"/>
    <w:rsid w:val="00DB377F"/>
    <w:rsid w:val="00DB578C"/>
    <w:rsid w:val="00DB67EF"/>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736"/>
    <w:rsid w:val="00E40900"/>
    <w:rsid w:val="00E413A9"/>
    <w:rsid w:val="00E43239"/>
    <w:rsid w:val="00E4374C"/>
    <w:rsid w:val="00E45F72"/>
    <w:rsid w:val="00E47E32"/>
    <w:rsid w:val="00E50139"/>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5F3"/>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647F"/>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1BB2"/>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6E3A"/>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16A5"/>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A7A61"/>
    <w:rsid w:val="00FB046E"/>
    <w:rsid w:val="00FB048B"/>
    <w:rsid w:val="00FB09F5"/>
    <w:rsid w:val="00FB1334"/>
    <w:rsid w:val="00FB1A79"/>
    <w:rsid w:val="00FB1CE6"/>
    <w:rsid w:val="00FB1EE1"/>
    <w:rsid w:val="00FB30B1"/>
    <w:rsid w:val="00FB3B97"/>
    <w:rsid w:val="00FB3FE0"/>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66A"/>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D1D760"/>
  <w15:docId w15:val="{1E04AA07-FF09-427F-9E61-ADA3C43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Cs w:val="22"/>
    </w:rPr>
  </w:style>
  <w:style w:type="paragraph" w:styleId="NoSpacing">
    <w:name w:val="No Spacing"/>
    <w:link w:val="NoSpacingChar"/>
    <w:uiPriority w:val="1"/>
    <w:qFormat/>
    <w:rsid w:val="00260B59"/>
  </w:style>
  <w:style w:type="character" w:styleId="UnresolvedMention">
    <w:name w:val="Unresolved Mention"/>
    <w:basedOn w:val="DefaultParagraphFont"/>
    <w:uiPriority w:val="99"/>
    <w:semiHidden/>
    <w:unhideWhenUsed/>
    <w:rsid w:val="00260B59"/>
    <w:rPr>
      <w:color w:val="605E5C"/>
      <w:shd w:val="clear" w:color="auto" w:fill="E1DFDD"/>
    </w:rPr>
  </w:style>
  <w:style w:type="character" w:customStyle="1" w:styleId="NoSpacingChar">
    <w:name w:val="No Spacing Char"/>
    <w:basedOn w:val="DefaultParagraphFont"/>
    <w:link w:val="NoSpacing"/>
    <w:uiPriority w:val="1"/>
    <w:rsid w:val="007E00A1"/>
  </w:style>
  <w:style w:type="paragraph" w:styleId="NormalWeb">
    <w:name w:val="Normal (Web)"/>
    <w:basedOn w:val="Normal"/>
    <w:uiPriority w:val="99"/>
    <w:unhideWhenUsed/>
    <w:rsid w:val="0006379F"/>
    <w:pPr>
      <w:spacing w:before="100" w:beforeAutospacing="1" w:after="100" w:afterAutospacing="1"/>
    </w:pPr>
    <w:rPr>
      <w:sz w:val="24"/>
      <w:szCs w:val="24"/>
    </w:rPr>
  </w:style>
  <w:style w:type="paragraph" w:styleId="BodyText">
    <w:name w:val="Body Text"/>
    <w:basedOn w:val="Normal"/>
    <w:link w:val="BodyTextChar"/>
    <w:uiPriority w:val="1"/>
    <w:qFormat/>
    <w:rsid w:val="008B1EA9"/>
    <w:pPr>
      <w:widowControl w:val="0"/>
      <w:autoSpaceDE w:val="0"/>
      <w:autoSpaceDN w:val="0"/>
      <w:adjustRightInd w:val="0"/>
      <w:spacing w:before="1"/>
    </w:pPr>
    <w:rPr>
      <w:rFonts w:ascii="Calibri" w:hAnsi="Calibri" w:eastAsiaTheme="minorEastAsia" w:cs="Calibri"/>
      <w:szCs w:val="22"/>
    </w:rPr>
  </w:style>
  <w:style w:type="character" w:customStyle="1" w:styleId="BodyTextChar">
    <w:name w:val="Body Text Char"/>
    <w:basedOn w:val="DefaultParagraphFont"/>
    <w:link w:val="BodyText"/>
    <w:uiPriority w:val="1"/>
    <w:rsid w:val="008B1EA9"/>
    <w:rPr>
      <w:rFonts w:ascii="Calibri" w:hAnsi="Calibri" w:eastAsiaTheme="minorEastAsia" w:cs="Calibri"/>
      <w:szCs w:val="22"/>
    </w:rPr>
  </w:style>
  <w:style w:type="character" w:styleId="CommentReference">
    <w:name w:val="annotation reference"/>
    <w:basedOn w:val="DefaultParagraphFont"/>
    <w:semiHidden/>
    <w:unhideWhenUsed/>
    <w:rsid w:val="0002442B"/>
    <w:rPr>
      <w:sz w:val="16"/>
      <w:szCs w:val="16"/>
    </w:rPr>
  </w:style>
  <w:style w:type="paragraph" w:styleId="CommentText">
    <w:name w:val="annotation text"/>
    <w:basedOn w:val="Normal"/>
    <w:link w:val="CommentTextChar"/>
    <w:semiHidden/>
    <w:unhideWhenUsed/>
    <w:rsid w:val="0002442B"/>
    <w:rPr>
      <w:sz w:val="20"/>
    </w:rPr>
  </w:style>
  <w:style w:type="character" w:customStyle="1" w:styleId="CommentTextChar">
    <w:name w:val="Comment Text Char"/>
    <w:basedOn w:val="DefaultParagraphFont"/>
    <w:link w:val="CommentText"/>
    <w:semiHidden/>
    <w:rsid w:val="0002442B"/>
    <w:rPr>
      <w:sz w:val="20"/>
    </w:rPr>
  </w:style>
  <w:style w:type="paragraph" w:styleId="CommentSubject">
    <w:name w:val="annotation subject"/>
    <w:basedOn w:val="CommentText"/>
    <w:next w:val="CommentText"/>
    <w:link w:val="CommentSubjectChar"/>
    <w:semiHidden/>
    <w:unhideWhenUsed/>
    <w:rsid w:val="0002442B"/>
    <w:rPr>
      <w:b/>
      <w:bCs/>
    </w:rPr>
  </w:style>
  <w:style w:type="character" w:customStyle="1" w:styleId="CommentSubjectChar">
    <w:name w:val="Comment Subject Char"/>
    <w:basedOn w:val="CommentTextChar"/>
    <w:link w:val="CommentSubject"/>
    <w:semiHidden/>
    <w:rsid w:val="0002442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bp.gov" TargetMode="External" /><Relationship Id="rId11" Type="http://schemas.openxmlformats.org/officeDocument/2006/relationships/hyperlink" Target="mailto:aro.inquiry.waiver@cbp.dhs.gov" TargetMode="External" /><Relationship Id="rId12" Type="http://schemas.openxmlformats.org/officeDocument/2006/relationships/hyperlink" Target="http://www.uscis.gov" TargetMode="External" /><Relationship Id="rId13" Type="http://schemas.openxmlformats.org/officeDocument/2006/relationships/hyperlink" Target="http://www.uscis.gov/feewaiver" TargetMode="External" /><Relationship Id="rId14" Type="http://schemas.openxmlformats.org/officeDocument/2006/relationships/hyperlink" Target="mailto:aroinquirywaiver@cbp.dhs.gov" TargetMode="External" /><Relationship Id="rId15" Type="http://schemas.openxmlformats.org/officeDocument/2006/relationships/hyperlink" Target="http://www.uscis.gov/I-192" TargetMode="External" /><Relationship Id="rId16" Type="http://schemas.openxmlformats.org/officeDocument/2006/relationships/hyperlink" Target="http://www.uscis.gov/addresschange" TargetMode="External" /><Relationship Id="rId17" Type="http://schemas.openxmlformats.org/officeDocument/2006/relationships/hyperlink" Target="mailto:aroattorneyinquirywaiver@cbp.dhs.gov" TargetMode="External" /><Relationship Id="rId18" Type="http://schemas.openxmlformats.org/officeDocument/2006/relationships/hyperlink" Target="http://www.uscis.gov/about-us/contact-us" TargetMode="External" /><Relationship Id="rId19" Type="http://schemas.openxmlformats.org/officeDocument/2006/relationships/hyperlink" Target="http://www.dhs.gov/privacy" TargetMode="External" /><Relationship Id="rId2" Type="http://schemas.openxmlformats.org/officeDocument/2006/relationships/webSettings" Target="webSettings.xml" /><Relationship Id="rId20" Type="http://schemas.openxmlformats.org/officeDocument/2006/relationships/hyperlink" Target="file://CJD-RS-C1-01.cis1.cisr.uscis.dhs.gov/OIDP$/FORMS/Forms%20Branch/2-Forms/1-Public%20Use%20Forms/I%20Forms/I-192/Active%20Projects/2022%20REV%20-%20016/www.dhs.gov/privacy" TargetMode="External" /><Relationship Id="rId21" Type="http://schemas.openxmlformats.org/officeDocument/2006/relationships/hyperlink" Target="https://www.fbi.gov/services/cjis/compact-council/guiding-principles-noncriminal-justice-applicants-privacy-rights" TargetMode="External" /><Relationship Id="rId22" Type="http://schemas.openxmlformats.org/officeDocument/2006/relationships/hyperlink" Target="https://www.fbi.gov/services/cjis/compact-council/privacy-act-statement"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get.adobe.com/reader/" TargetMode="External" /><Relationship Id="rId8" Type="http://schemas.openxmlformats.org/officeDocument/2006/relationships/hyperlink" Target="http://www.uscis.gov/contactcenter" TargetMode="External" /><Relationship Id="rId9" Type="http://schemas.openxmlformats.org/officeDocument/2006/relationships/hyperlink" Target="http://www.rcmp-grc.gc.ca/"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kim\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A_x0020_Section_x0020_Updated xmlns="22ac6cab-782d-443c-b600-8507bc21811b">false</PRA_x0020_Section_x0020_Updated>
    <RIN_x0020_Number xmlns="22ac6cab-782d-443c-b600-8507bc21811b" xsi:nil="true"/>
    <Phase_x0020_Start_x0020_Date xmlns="22ac6cab-782d-443c-b600-8507bc21811b" xsi:nil="true"/>
    <Next_x0020_Phase_x0020_Start_x0020_Date xmlns="22ac6cab-782d-443c-b600-8507bc21811b" xsi:nil="true"/>
    <Next_x0020_Phase_x0020_End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Next_x0020_Phase xmlns="22ac6cab-782d-443c-b600-8507bc21811b">PRA Package Development</Next_x0020_Phas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Current_x0020_Phase_x0020_Start_x0020_Date xmlns="22ac6cab-782d-443c-b600-8507bc21811b" xsi:nil="true"/>
    <Priority_x0020_Justifcation xmlns="22ac6cab-782d-443c-b600-8507bc21811b" xsi:nil="true"/>
    <Submitted_x0020_to_x0020_OMB xmlns="22ac6cab-782d-443c-b600-8507bc21811b" xsi:nil="true"/>
    <Time_x0020_Burden_x0020_Provided xmlns="22ac6cab-782d-443c-b600-8507bc21811b">false</Time_x0020_Burden_x0020_Provided>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Instruments_x0020_Updated_x0020_For_x0020_Phase xmlns="22ac6cab-782d-443c-b600-8507bc21811b">false</Instruments_x0020_Updated_x0020_For_x0020_Phas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Current_x0020_Phase_x0020_End_x0020_Date xmlns="22ac6cab-782d-443c-b600-8507bc218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9" ma:contentTypeDescription="Create a new document." ma:contentTypeScope="" ma:versionID="da3838b4a8c4728843117e102c02145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ad4ab1c45c41481554b3b65fdd8811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C5BFF-EDD2-496C-B594-B4845C4E271C}">
  <ds:schemaRefs>
    <ds:schemaRef ds:uri="http://schemas.microsoft.com/sharepoint/v3/contenttype/forms"/>
  </ds:schemaRefs>
</ds:datastoreItem>
</file>

<file path=customXml/itemProps2.xml><?xml version="1.0" encoding="utf-8"?>
<ds:datastoreItem xmlns:ds="http://schemas.openxmlformats.org/officeDocument/2006/customXml" ds:itemID="{BC8D56B8-1A41-4164-858A-E876CE15E4D4}">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3.xml><?xml version="1.0" encoding="utf-8"?>
<ds:datastoreItem xmlns:ds="http://schemas.openxmlformats.org/officeDocument/2006/customXml" ds:itemID="{03090A2D-938F-4AA3-A072-EBB1B3564720}">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70</TotalTime>
  <Pages>30</Pages>
  <Words>10945</Words>
  <Characters>61154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I-192</vt:lpstr>
    </vt:vector>
  </TitlesOfParts>
  <Company>USCIS</Company>
  <LinksUpToDate>false</LinksUpToDate>
  <CharactersWithSpaces>71956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I-192</dc:title>
  <dc:creator>OIDP/FQC, Andrew Kim</dc:creator>
  <cp:lastModifiedBy>Valentine, Brian R</cp:lastModifiedBy>
  <cp:revision>10</cp:revision>
  <cp:lastPrinted>2008-09-11T16:49:00Z</cp:lastPrinted>
  <dcterms:created xsi:type="dcterms:W3CDTF">2023-08-11T11:51:00Z</dcterms:created>
  <dcterms:modified xsi:type="dcterms:W3CDTF">2023-08-14T16:33:00Z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0x01010064C31FFA73160D469EC8FB3081DE5CAA</vt:lpwstr>
  </property>
  <property fmtid="{D5CDD505-2E9C-101B-9397-08002B2CF9AE}" pid="3" name="_dlc_DocIdItemGuid">
    <vt:lpwstr>8f22aabb-b0e9-454c-95f7-39f8d42609a5</vt:lpwstr>
  </property>
</Properties>
</file>