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17CE91B5" w14:textId="77777777"/>
    <w:p w:rsidR="000B21AF" w:rsidRPr="004943D4" w:rsidP="00D71B67" w14:paraId="6AB89B5A" w14:textId="77777777">
      <w:pPr>
        <w:jc w:val="center"/>
        <w:rPr>
          <w:b/>
          <w:sz w:val="28"/>
          <w:szCs w:val="28"/>
        </w:rPr>
      </w:pPr>
      <w:r w:rsidRPr="004943D4">
        <w:rPr>
          <w:b/>
          <w:sz w:val="28"/>
          <w:szCs w:val="28"/>
        </w:rPr>
        <w:t>TABLE OF CHANGE</w:t>
      </w:r>
      <w:r w:rsidRPr="004943D4" w:rsidR="009377EB">
        <w:rPr>
          <w:b/>
          <w:sz w:val="28"/>
          <w:szCs w:val="28"/>
        </w:rPr>
        <w:t>S</w:t>
      </w:r>
      <w:r w:rsidRPr="004943D4" w:rsidR="005034F2">
        <w:rPr>
          <w:b/>
          <w:sz w:val="28"/>
          <w:szCs w:val="28"/>
        </w:rPr>
        <w:t xml:space="preserve"> – </w:t>
      </w:r>
      <w:r w:rsidRPr="004943D4" w:rsidR="00A6766E">
        <w:rPr>
          <w:b/>
          <w:sz w:val="28"/>
          <w:szCs w:val="28"/>
        </w:rPr>
        <w:t>FORM</w:t>
      </w:r>
    </w:p>
    <w:p w:rsidR="00483DCD" w:rsidRPr="004943D4" w:rsidP="00D71B67" w14:paraId="472CBA4A" w14:textId="5200130C">
      <w:pPr>
        <w:jc w:val="center"/>
        <w:rPr>
          <w:b/>
          <w:sz w:val="28"/>
          <w:szCs w:val="28"/>
        </w:rPr>
      </w:pPr>
      <w:r w:rsidRPr="004943D4">
        <w:rPr>
          <w:b/>
          <w:sz w:val="28"/>
          <w:szCs w:val="28"/>
        </w:rPr>
        <w:t>Form I-192, Application for Advance Permission to Enter as a Nonimmigrant</w:t>
      </w:r>
    </w:p>
    <w:p w:rsidR="00483DCD" w:rsidRPr="004943D4" w:rsidP="00D71B67" w14:paraId="19F3869F" w14:textId="77777777">
      <w:pPr>
        <w:jc w:val="center"/>
        <w:rPr>
          <w:b/>
          <w:sz w:val="28"/>
          <w:szCs w:val="28"/>
        </w:rPr>
      </w:pPr>
      <w:r w:rsidRPr="004943D4">
        <w:rPr>
          <w:b/>
          <w:sz w:val="28"/>
          <w:szCs w:val="28"/>
        </w:rPr>
        <w:t>OMB Number: 1615-</w:t>
      </w:r>
      <w:r w:rsidRPr="004943D4" w:rsidR="005034F2">
        <w:rPr>
          <w:b/>
          <w:sz w:val="28"/>
          <w:szCs w:val="28"/>
        </w:rPr>
        <w:t>0017</w:t>
      </w:r>
    </w:p>
    <w:p w:rsidR="009377EB" w:rsidRPr="004943D4" w:rsidP="00D71B67" w14:paraId="2E803E28" w14:textId="59F2007D">
      <w:pPr>
        <w:jc w:val="center"/>
        <w:rPr>
          <w:b/>
          <w:sz w:val="28"/>
          <w:szCs w:val="28"/>
        </w:rPr>
      </w:pPr>
      <w:r>
        <w:rPr>
          <w:b/>
          <w:sz w:val="28"/>
          <w:szCs w:val="28"/>
        </w:rPr>
        <w:t>08/1</w:t>
      </w:r>
      <w:r w:rsidR="00EA1FC0">
        <w:rPr>
          <w:b/>
          <w:sz w:val="28"/>
          <w:szCs w:val="28"/>
        </w:rPr>
        <w:t>4</w:t>
      </w:r>
      <w:r w:rsidRPr="004943D4" w:rsidR="00406A52">
        <w:rPr>
          <w:b/>
          <w:sz w:val="28"/>
          <w:szCs w:val="28"/>
        </w:rPr>
        <w:t>/2023</w:t>
      </w:r>
    </w:p>
    <w:p w:rsidR="00483DCD" w:rsidRPr="004943D4" w:rsidP="0006270C" w14:paraId="08DD4772"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1D87E98"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4943D4" w:rsidP="00637C0D" w14:paraId="2C0A9BC2" w14:textId="05CD7FA0">
            <w:pPr>
              <w:rPr>
                <w:b/>
                <w:sz w:val="24"/>
                <w:szCs w:val="24"/>
              </w:rPr>
            </w:pPr>
            <w:r w:rsidRPr="004943D4">
              <w:rPr>
                <w:b/>
                <w:sz w:val="24"/>
                <w:szCs w:val="24"/>
              </w:rPr>
              <w:t>Reason for Revision:</w:t>
            </w:r>
            <w:r w:rsidRPr="004943D4">
              <w:rPr>
                <w:b/>
                <w:sz w:val="24"/>
                <w:szCs w:val="24"/>
              </w:rPr>
              <w:t xml:space="preserve">  </w:t>
            </w:r>
            <w:r w:rsidRPr="004943D4" w:rsidR="008861CB">
              <w:rPr>
                <w:b/>
                <w:sz w:val="24"/>
                <w:szCs w:val="24"/>
              </w:rPr>
              <w:t>REV</w:t>
            </w:r>
          </w:p>
          <w:p w:rsidR="008861CB" w:rsidRPr="004943D4" w:rsidP="00637C0D" w14:paraId="6BE143B6" w14:textId="61454C63">
            <w:pPr>
              <w:rPr>
                <w:sz w:val="24"/>
                <w:szCs w:val="24"/>
              </w:rPr>
            </w:pPr>
            <w:r w:rsidRPr="004943D4">
              <w:rPr>
                <w:b/>
                <w:sz w:val="24"/>
                <w:szCs w:val="24"/>
              </w:rPr>
              <w:t xml:space="preserve">Phase:  </w:t>
            </w:r>
            <w:r w:rsidR="00B32CE2">
              <w:rPr>
                <w:b/>
                <w:sz w:val="24"/>
                <w:szCs w:val="24"/>
              </w:rPr>
              <w:t>3</w:t>
            </w:r>
            <w:r w:rsidRPr="004943D4" w:rsidR="00080318">
              <w:rPr>
                <w:b/>
                <w:sz w:val="24"/>
                <w:szCs w:val="24"/>
              </w:rPr>
              <w:t>0-Day</w:t>
            </w:r>
          </w:p>
          <w:p w:rsidR="00637C0D" w:rsidRPr="004943D4" w:rsidP="00637C0D" w14:paraId="2E0635EC" w14:textId="77777777">
            <w:pPr>
              <w:rPr>
                <w:b/>
                <w:sz w:val="24"/>
                <w:szCs w:val="24"/>
              </w:rPr>
            </w:pPr>
          </w:p>
          <w:p w:rsidR="00637C0D" w:rsidRPr="004943D4" w:rsidP="00637C0D" w14:paraId="3F4F6D69" w14:textId="77777777">
            <w:pPr>
              <w:rPr>
                <w:sz w:val="24"/>
                <w:szCs w:val="24"/>
              </w:rPr>
            </w:pPr>
            <w:r w:rsidRPr="004943D4">
              <w:rPr>
                <w:sz w:val="24"/>
                <w:szCs w:val="24"/>
              </w:rPr>
              <w:t>Legend for Proposed Text:</w:t>
            </w:r>
          </w:p>
          <w:p w:rsidR="00637C0D" w:rsidRPr="004943D4" w:rsidP="00637C0D" w14:paraId="65252457" w14:textId="77777777">
            <w:pPr>
              <w:pStyle w:val="ListParagraph"/>
              <w:numPr>
                <w:ilvl w:val="0"/>
                <w:numId w:val="2"/>
              </w:numPr>
              <w:spacing w:line="240" w:lineRule="auto"/>
              <w:rPr>
                <w:rFonts w:ascii="Times New Roman" w:hAnsi="Times New Roman" w:cs="Times New Roman"/>
                <w:sz w:val="24"/>
                <w:szCs w:val="24"/>
              </w:rPr>
            </w:pPr>
            <w:r w:rsidRPr="004943D4">
              <w:rPr>
                <w:rFonts w:ascii="Times New Roman" w:hAnsi="Times New Roman" w:cs="Times New Roman"/>
                <w:sz w:val="24"/>
                <w:szCs w:val="24"/>
              </w:rPr>
              <w:t>Black font = Current text</w:t>
            </w:r>
          </w:p>
          <w:p w:rsidR="00A277E7" w:rsidRPr="004943D4" w:rsidP="00637C0D" w14:paraId="5CF01D95" w14:textId="77777777">
            <w:pPr>
              <w:pStyle w:val="ListParagraph"/>
              <w:numPr>
                <w:ilvl w:val="0"/>
                <w:numId w:val="2"/>
              </w:numPr>
              <w:rPr>
                <w:b/>
                <w:sz w:val="24"/>
                <w:szCs w:val="24"/>
              </w:rPr>
            </w:pPr>
            <w:r w:rsidRPr="004943D4">
              <w:rPr>
                <w:rFonts w:ascii="Times New Roman" w:hAnsi="Times New Roman" w:cs="Times New Roman"/>
                <w:color w:val="FF0000"/>
                <w:sz w:val="24"/>
                <w:szCs w:val="24"/>
              </w:rPr>
              <w:t xml:space="preserve">Red font </w:t>
            </w:r>
            <w:r w:rsidRPr="004943D4">
              <w:rPr>
                <w:rFonts w:ascii="Times New Roman" w:hAnsi="Times New Roman" w:cs="Times New Roman"/>
                <w:sz w:val="24"/>
                <w:szCs w:val="24"/>
              </w:rPr>
              <w:t>= Changes</w:t>
            </w:r>
          </w:p>
          <w:p w:rsidR="006C475E" w:rsidRPr="004943D4" w:rsidP="006C475E" w14:paraId="02ABC043" w14:textId="77777777">
            <w:pPr>
              <w:rPr>
                <w:b/>
                <w:sz w:val="24"/>
                <w:szCs w:val="24"/>
              </w:rPr>
            </w:pPr>
          </w:p>
          <w:p w:rsidR="006C475E" w:rsidRPr="004943D4" w:rsidP="006C475E" w14:paraId="11FB89BB" w14:textId="39ABF716">
            <w:pPr>
              <w:rPr>
                <w:sz w:val="24"/>
                <w:szCs w:val="24"/>
              </w:rPr>
            </w:pPr>
            <w:r w:rsidRPr="004943D4">
              <w:rPr>
                <w:sz w:val="24"/>
                <w:szCs w:val="24"/>
              </w:rPr>
              <w:t xml:space="preserve">Expires </w:t>
            </w:r>
            <w:r w:rsidRPr="004943D4" w:rsidR="00FE2A5A">
              <w:rPr>
                <w:sz w:val="24"/>
                <w:szCs w:val="24"/>
              </w:rPr>
              <w:t>1</w:t>
            </w:r>
            <w:r w:rsidRPr="004943D4" w:rsidR="005034F2">
              <w:rPr>
                <w:sz w:val="24"/>
                <w:szCs w:val="24"/>
              </w:rPr>
              <w:t>0/3</w:t>
            </w:r>
            <w:r w:rsidRPr="004943D4" w:rsidR="00FE2A5A">
              <w:rPr>
                <w:sz w:val="24"/>
                <w:szCs w:val="24"/>
              </w:rPr>
              <w:t>1</w:t>
            </w:r>
            <w:r w:rsidRPr="004943D4" w:rsidR="005034F2">
              <w:rPr>
                <w:sz w:val="24"/>
                <w:szCs w:val="24"/>
              </w:rPr>
              <w:t>/202</w:t>
            </w:r>
            <w:r w:rsidRPr="004943D4" w:rsidR="00FE2A5A">
              <w:rPr>
                <w:sz w:val="24"/>
                <w:szCs w:val="24"/>
              </w:rPr>
              <w:t>3</w:t>
            </w:r>
          </w:p>
          <w:p w:rsidR="006C475E" w:rsidRPr="004943D4" w:rsidP="005034F2" w14:paraId="79DF9809" w14:textId="56FB9775">
            <w:pPr>
              <w:rPr>
                <w:sz w:val="24"/>
                <w:szCs w:val="24"/>
              </w:rPr>
            </w:pPr>
            <w:r w:rsidRPr="004943D4">
              <w:rPr>
                <w:sz w:val="24"/>
                <w:szCs w:val="24"/>
              </w:rPr>
              <w:t xml:space="preserve">Edition Date </w:t>
            </w:r>
            <w:r w:rsidRPr="004943D4" w:rsidR="00FE2A5A">
              <w:rPr>
                <w:sz w:val="24"/>
                <w:szCs w:val="24"/>
              </w:rPr>
              <w:t>07</w:t>
            </w:r>
            <w:r w:rsidRPr="004943D4" w:rsidR="005034F2">
              <w:rPr>
                <w:sz w:val="24"/>
                <w:szCs w:val="24"/>
              </w:rPr>
              <w:t>/</w:t>
            </w:r>
            <w:r w:rsidRPr="004943D4" w:rsidR="00FE2A5A">
              <w:rPr>
                <w:sz w:val="24"/>
                <w:szCs w:val="24"/>
              </w:rPr>
              <w:t>20</w:t>
            </w:r>
            <w:r w:rsidRPr="004943D4" w:rsidR="005034F2">
              <w:rPr>
                <w:sz w:val="24"/>
                <w:szCs w:val="24"/>
              </w:rPr>
              <w:t>/20</w:t>
            </w:r>
            <w:r w:rsidRPr="004943D4" w:rsidR="00FE2A5A">
              <w:rPr>
                <w:sz w:val="24"/>
                <w:szCs w:val="24"/>
              </w:rPr>
              <w:t>1</w:t>
            </w:r>
          </w:p>
        </w:tc>
      </w:tr>
    </w:tbl>
    <w:p w:rsidR="0006270C" w:rsidRPr="004943D4" w14:paraId="397D414B" w14:textId="77777777"/>
    <w:p w:rsidR="0006270C" w:rsidRPr="004943D4" w14:paraId="153EBD4E"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001A90D"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4943D4" w:rsidP="00041392" w14:paraId="22F111C2" w14:textId="77777777">
            <w:pPr>
              <w:jc w:val="center"/>
              <w:rPr>
                <w:b/>
                <w:sz w:val="24"/>
                <w:szCs w:val="24"/>
              </w:rPr>
            </w:pPr>
            <w:r w:rsidRPr="004943D4">
              <w:rPr>
                <w:b/>
                <w:sz w:val="24"/>
                <w:szCs w:val="24"/>
              </w:rPr>
              <w:t>Current Page Number</w:t>
            </w:r>
            <w:r w:rsidRPr="004943D4" w:rsidR="00041392">
              <w:rPr>
                <w:b/>
                <w:sz w:val="24"/>
                <w:szCs w:val="24"/>
              </w:rPr>
              <w:t xml:space="preserve"> and Section</w:t>
            </w:r>
          </w:p>
        </w:tc>
        <w:tc>
          <w:tcPr>
            <w:tcW w:w="4095" w:type="dxa"/>
            <w:shd w:val="clear" w:color="auto" w:fill="D9D9D9"/>
            <w:vAlign w:val="center"/>
          </w:tcPr>
          <w:p w:rsidR="00016C07" w:rsidRPr="004943D4" w:rsidP="00E6404D" w14:paraId="154310B4" w14:textId="77777777">
            <w:pPr>
              <w:autoSpaceDE w:val="0"/>
              <w:autoSpaceDN w:val="0"/>
              <w:adjustRightInd w:val="0"/>
              <w:jc w:val="center"/>
              <w:rPr>
                <w:b/>
                <w:sz w:val="24"/>
                <w:szCs w:val="24"/>
              </w:rPr>
            </w:pPr>
            <w:r w:rsidRPr="004943D4">
              <w:rPr>
                <w:b/>
                <w:sz w:val="24"/>
                <w:szCs w:val="24"/>
              </w:rPr>
              <w:t>Current Text</w:t>
            </w:r>
          </w:p>
        </w:tc>
        <w:tc>
          <w:tcPr>
            <w:tcW w:w="4095" w:type="dxa"/>
            <w:shd w:val="clear" w:color="auto" w:fill="D9D9D9"/>
            <w:vAlign w:val="center"/>
          </w:tcPr>
          <w:p w:rsidR="00016C07" w:rsidRPr="004943D4" w:rsidP="00E6404D" w14:paraId="48E478F8" w14:textId="77777777">
            <w:pPr>
              <w:pStyle w:val="Default"/>
              <w:jc w:val="center"/>
              <w:rPr>
                <w:b/>
                <w:color w:val="auto"/>
              </w:rPr>
            </w:pPr>
            <w:r w:rsidRPr="004943D4">
              <w:rPr>
                <w:b/>
                <w:color w:val="auto"/>
              </w:rPr>
              <w:t>Proposed Text</w:t>
            </w:r>
          </w:p>
        </w:tc>
      </w:tr>
      <w:tr w14:paraId="52B6D62F" w14:textId="77777777" w:rsidTr="002D6271">
        <w:tblPrEx>
          <w:tblW w:w="10998" w:type="dxa"/>
          <w:tblLayout w:type="fixed"/>
          <w:tblLook w:val="01E0"/>
        </w:tblPrEx>
        <w:tc>
          <w:tcPr>
            <w:tcW w:w="2808" w:type="dxa"/>
          </w:tcPr>
          <w:p w:rsidR="00016C07" w:rsidRPr="004943D4" w:rsidP="003463DC" w14:paraId="5ABEFADD" w14:textId="77777777">
            <w:pPr>
              <w:rPr>
                <w:b/>
                <w:sz w:val="24"/>
                <w:szCs w:val="24"/>
              </w:rPr>
            </w:pPr>
            <w:r w:rsidRPr="004943D4">
              <w:rPr>
                <w:b/>
                <w:sz w:val="24"/>
                <w:szCs w:val="24"/>
              </w:rPr>
              <w:t>Page 1, For DHS Use Only</w:t>
            </w:r>
          </w:p>
        </w:tc>
        <w:tc>
          <w:tcPr>
            <w:tcW w:w="4095" w:type="dxa"/>
          </w:tcPr>
          <w:p w:rsidR="004228B9" w:rsidRPr="004943D4" w:rsidP="004228B9" w14:paraId="6BAAD164" w14:textId="77777777">
            <w:pPr>
              <w:spacing w:after="100" w:afterAutospacing="1"/>
              <w:rPr>
                <w:b/>
              </w:rPr>
            </w:pPr>
            <w:r w:rsidRPr="004943D4">
              <w:rPr>
                <w:b/>
              </w:rPr>
              <w:t>[Page 1]</w:t>
            </w:r>
          </w:p>
          <w:p w:rsidR="004228B9" w:rsidRPr="004943D4" w:rsidP="004228B9" w14:paraId="132FE09E" w14:textId="77777777">
            <w:pPr>
              <w:spacing w:after="100" w:afterAutospacing="1"/>
              <w:rPr>
                <w:b/>
              </w:rPr>
            </w:pPr>
            <w:r w:rsidRPr="004943D4">
              <w:rPr>
                <w:b/>
              </w:rPr>
              <w:t>For DHS Use Only</w:t>
            </w:r>
            <w:r w:rsidRPr="004943D4">
              <w:rPr>
                <w:b/>
              </w:rPr>
              <w:br/>
              <w:t>Received</w:t>
            </w:r>
            <w:r w:rsidRPr="004943D4">
              <w:rPr>
                <w:b/>
              </w:rPr>
              <w:br/>
              <w:t>Returned Trans. Out</w:t>
            </w:r>
            <w:r w:rsidRPr="004943D4">
              <w:rPr>
                <w:b/>
              </w:rPr>
              <w:br/>
              <w:t>Fee Stamp</w:t>
            </w:r>
            <w:r w:rsidRPr="004943D4">
              <w:rPr>
                <w:b/>
              </w:rPr>
              <w:br/>
              <w:t>Trans. In</w:t>
            </w:r>
            <w:r w:rsidRPr="004943D4">
              <w:rPr>
                <w:b/>
              </w:rPr>
              <w:br/>
              <w:t>Completed</w:t>
            </w:r>
            <w:r w:rsidRPr="004943D4">
              <w:rPr>
                <w:b/>
              </w:rPr>
              <w:br/>
              <w:t>Action by the Department of Homeland Security</w:t>
            </w:r>
            <w:r w:rsidRPr="004943D4">
              <w:rPr>
                <w:b/>
              </w:rPr>
              <w:br/>
              <w:t>Ground of Inadmissibility</w:t>
            </w:r>
            <w:r w:rsidRPr="004943D4">
              <w:rPr>
                <w:b/>
              </w:rPr>
              <w:br/>
              <w:t>Action Stamp</w:t>
            </w:r>
          </w:p>
          <w:p w:rsidR="004228B9" w:rsidRPr="004943D4" w:rsidP="004228B9" w14:paraId="2EC8C778" w14:textId="77777777">
            <w:pPr>
              <w:spacing w:after="100" w:afterAutospacing="1"/>
            </w:pPr>
            <w:r w:rsidRPr="004943D4">
              <w:t>INA 212(a)(1)</w:t>
            </w:r>
            <w:r w:rsidRPr="004943D4">
              <w:br/>
              <w:t>INA 212(a)(9)</w:t>
            </w:r>
            <w:r w:rsidRPr="004943D4">
              <w:br/>
              <w:t>INA 212(a)(2)</w:t>
            </w:r>
            <w:r w:rsidRPr="004943D4">
              <w:br/>
              <w:t>INA 212(a)(10)</w:t>
            </w:r>
            <w:r w:rsidRPr="004943D4">
              <w:br/>
              <w:t>INA 212(a)(3)</w:t>
            </w:r>
            <w:r w:rsidRPr="004943D4">
              <w:br/>
              <w:t>Other:</w:t>
            </w:r>
            <w:r w:rsidRPr="004943D4">
              <w:br/>
              <w:t>INA 212(a)(4)</w:t>
            </w:r>
            <w:r w:rsidRPr="004943D4">
              <w:br/>
              <w:t>Granted, subject to revocation at any time, upon the following terms and conditions</w:t>
            </w:r>
            <w:r w:rsidRPr="004943D4">
              <w:br/>
              <w:t>INA 212(a)(6)</w:t>
            </w:r>
            <w:r w:rsidRPr="004943D4">
              <w:br/>
              <w:t>INA 212(a)(8)</w:t>
            </w:r>
            <w:r w:rsidRPr="004943D4">
              <w:br/>
              <w:t>INA 212(a)(9)</w:t>
            </w:r>
          </w:p>
          <w:p w:rsidR="004228B9" w:rsidRPr="004943D4" w:rsidP="004228B9" w14:paraId="679917AA" w14:textId="77777777">
            <w:pPr>
              <w:spacing w:after="100" w:afterAutospacing="1"/>
            </w:pPr>
            <w:r w:rsidRPr="004943D4">
              <w:rPr>
                <w:b/>
              </w:rPr>
              <w:t>Benefits Category:</w:t>
            </w:r>
          </w:p>
          <w:p w:rsidR="004228B9" w:rsidRPr="004943D4" w:rsidP="004228B9" w14:paraId="772DC320" w14:textId="77777777">
            <w:r w:rsidRPr="004943D4">
              <w:t>Nonimmigrant other than T or U nonimmigrant/Advance Permission under INA 212(d)(3)(A) and 8 CFR 212.4</w:t>
            </w:r>
            <w:r w:rsidRPr="004943D4">
              <w:br/>
              <w:t>T Nonimmigrant/Advance Permission under INA 212(d)(3) and 8 CFR 212.16</w:t>
            </w:r>
            <w:r w:rsidRPr="004943D4">
              <w:br/>
              <w:t>T Nonimmigrant/Waiver under INA 212(d)(13) and 8 CFR 212.16</w:t>
            </w:r>
            <w:r w:rsidRPr="004943D4">
              <w:br/>
              <w:t xml:space="preserve">U Nonimmigrant/Waiver under INA 212(d)(14) </w:t>
            </w:r>
            <w:r w:rsidRPr="004943D4">
              <w:t xml:space="preserve">and 8 CFR 212.17 </w:t>
            </w:r>
            <w:r w:rsidRPr="004943D4">
              <w:br/>
              <w:t>U Nonimmigrant/Advance Permission under INA 212(d)(3)(A) and 8 CFR 212.17</w:t>
            </w:r>
          </w:p>
          <w:p w:rsidR="004228B9" w:rsidRPr="004943D4" w:rsidP="004228B9" w14:paraId="31A391D2" w14:textId="77777777">
            <w:pPr>
              <w:rPr>
                <w:b/>
              </w:rPr>
            </w:pPr>
          </w:p>
          <w:p w:rsidR="00F02A3D" w:rsidRPr="004943D4" w:rsidP="004228B9" w14:paraId="067F7E2B" w14:textId="77777777">
            <w:pPr>
              <w:rPr>
                <w:b/>
              </w:rPr>
            </w:pPr>
          </w:p>
          <w:p w:rsidR="00F02A3D" w:rsidRPr="004943D4" w:rsidP="004228B9" w14:paraId="01E58F50" w14:textId="77777777">
            <w:pPr>
              <w:rPr>
                <w:b/>
              </w:rPr>
            </w:pPr>
          </w:p>
          <w:p w:rsidR="00F02A3D" w:rsidRPr="004943D4" w:rsidP="004228B9" w14:paraId="472EE99E" w14:textId="77777777">
            <w:pPr>
              <w:rPr>
                <w:b/>
              </w:rPr>
            </w:pPr>
          </w:p>
          <w:p w:rsidR="004228B9" w:rsidRPr="004943D4" w:rsidP="004228B9" w14:paraId="6B1DEE0B" w14:textId="5EB7AB2E">
            <w:pPr>
              <w:rPr>
                <w:b/>
              </w:rPr>
            </w:pPr>
            <w:r w:rsidRPr="004943D4">
              <w:rPr>
                <w:b/>
              </w:rPr>
              <w:t xml:space="preserve">Date of Action </w:t>
            </w:r>
            <w:r w:rsidRPr="004943D4">
              <w:t>(mm/dd/yyyy)</w:t>
            </w:r>
            <w:r w:rsidRPr="004943D4">
              <w:rPr>
                <w:b/>
              </w:rPr>
              <w:br/>
              <w:t>DD or OIC</w:t>
            </w:r>
            <w:r w:rsidRPr="004943D4">
              <w:rPr>
                <w:b/>
              </w:rPr>
              <w:br/>
              <w:t>Office</w:t>
            </w:r>
          </w:p>
          <w:p w:rsidR="004228B9" w:rsidRPr="004943D4" w:rsidP="004228B9" w14:paraId="76420425" w14:textId="77777777">
            <w:pPr>
              <w:spacing w:after="100" w:afterAutospacing="1"/>
            </w:pPr>
            <w:r w:rsidRPr="004943D4">
              <w:rPr>
                <w:b/>
              </w:rPr>
              <w:t>To be completed by an attorney or accredited representative (if any).</w:t>
            </w:r>
          </w:p>
          <w:p w:rsidR="004228B9" w:rsidRPr="004943D4" w:rsidP="004228B9" w14:paraId="5DA5EBDC" w14:textId="77777777">
            <w:r w:rsidRPr="004943D4">
              <w:rPr>
                <w:b/>
              </w:rPr>
              <w:t>Select this box if Form G-28 or Form G-28I is attached.</w:t>
            </w:r>
            <w:r w:rsidRPr="004943D4">
              <w:rPr>
                <w:b/>
              </w:rPr>
              <w:br/>
              <w:t xml:space="preserve">Volag Number   </w:t>
            </w:r>
            <w:r w:rsidRPr="004943D4">
              <w:t>(if any)</w:t>
            </w:r>
            <w:r w:rsidRPr="004943D4">
              <w:rPr>
                <w:b/>
              </w:rPr>
              <w:t xml:space="preserve">                    </w:t>
            </w:r>
            <w:r w:rsidRPr="004943D4">
              <w:rPr>
                <w:b/>
              </w:rPr>
              <w:br/>
              <w:t>Attorney State Bar Number</w:t>
            </w:r>
            <w:r w:rsidRPr="004943D4">
              <w:t xml:space="preserve"> (if applicable)</w:t>
            </w:r>
            <w:r w:rsidRPr="004943D4">
              <w:rPr>
                <w:b/>
              </w:rPr>
              <w:br/>
              <w:t xml:space="preserve">Attorney or Accredited Representative USCIS Online Account Number </w:t>
            </w:r>
            <w:r w:rsidRPr="004943D4">
              <w:t>(if any)</w:t>
            </w:r>
          </w:p>
          <w:p w:rsidR="00016C07" w:rsidRPr="004943D4" w:rsidP="003463DC" w14:paraId="415650D5" w14:textId="77777777">
            <w:pPr>
              <w:rPr>
                <w:b/>
              </w:rPr>
            </w:pPr>
          </w:p>
        </w:tc>
        <w:tc>
          <w:tcPr>
            <w:tcW w:w="4095" w:type="dxa"/>
          </w:tcPr>
          <w:p w:rsidR="00016C07" w:rsidRPr="004943D4" w:rsidP="003463DC" w14:paraId="60549022" w14:textId="77777777"/>
          <w:p w:rsidR="001A665F" w:rsidRPr="004943D4" w:rsidP="003463DC" w14:paraId="2259A94A" w14:textId="77777777"/>
          <w:p w:rsidR="001A665F" w:rsidRPr="004943D4" w:rsidP="003463DC" w14:paraId="06DDEC17" w14:textId="77777777">
            <w:r w:rsidRPr="004943D4">
              <w:t>[no change]</w:t>
            </w:r>
          </w:p>
          <w:p w:rsidR="001A665F" w:rsidRPr="004943D4" w:rsidP="003463DC" w14:paraId="26F0E3CF" w14:textId="77777777"/>
          <w:p w:rsidR="001A665F" w:rsidRPr="004943D4" w:rsidP="003463DC" w14:paraId="4202EFA3" w14:textId="77777777"/>
          <w:p w:rsidR="001A665F" w:rsidRPr="004943D4" w:rsidP="003463DC" w14:paraId="4EFE7E1B" w14:textId="77777777"/>
          <w:p w:rsidR="001A665F" w:rsidRPr="004943D4" w:rsidP="003463DC" w14:paraId="5F1A9A16" w14:textId="77777777"/>
          <w:p w:rsidR="001A665F" w:rsidRPr="004943D4" w:rsidP="003463DC" w14:paraId="0AF7B9BC" w14:textId="77777777"/>
          <w:p w:rsidR="001A665F" w:rsidRPr="004943D4" w:rsidP="003463DC" w14:paraId="13690821" w14:textId="77777777"/>
          <w:p w:rsidR="001A665F" w:rsidRPr="004943D4" w:rsidP="003463DC" w14:paraId="4E650B69" w14:textId="77777777"/>
          <w:p w:rsidR="001A665F" w:rsidRPr="004943D4" w:rsidP="003463DC" w14:paraId="114F14E2" w14:textId="77777777"/>
          <w:p w:rsidR="001A665F" w:rsidRPr="004943D4" w:rsidP="003463DC" w14:paraId="484C0D80" w14:textId="77777777"/>
          <w:p w:rsidR="001A665F" w:rsidRPr="004943D4" w:rsidP="003463DC" w14:paraId="524D6303" w14:textId="77777777"/>
          <w:p w:rsidR="001A665F" w:rsidRPr="004943D4" w:rsidP="003463DC" w14:paraId="0599F979" w14:textId="77777777"/>
          <w:p w:rsidR="001A665F" w:rsidRPr="004943D4" w:rsidP="003463DC" w14:paraId="641E052F" w14:textId="77777777"/>
          <w:p w:rsidR="001A665F" w:rsidRPr="004943D4" w:rsidP="003463DC" w14:paraId="65A72220" w14:textId="77777777"/>
          <w:p w:rsidR="001A665F" w:rsidRPr="004943D4" w:rsidP="003463DC" w14:paraId="25641B59" w14:textId="77777777"/>
          <w:p w:rsidR="001A665F" w:rsidRPr="004943D4" w:rsidP="003463DC" w14:paraId="3B50F9EC" w14:textId="77777777"/>
          <w:p w:rsidR="001A665F" w:rsidRPr="004943D4" w:rsidP="003463DC" w14:paraId="42D7F07E" w14:textId="77777777"/>
          <w:p w:rsidR="001A665F" w:rsidRPr="004943D4" w:rsidP="003463DC" w14:paraId="21CA077D" w14:textId="77777777"/>
          <w:p w:rsidR="001A665F" w:rsidRPr="004943D4" w:rsidP="003463DC" w14:paraId="084244EF" w14:textId="77777777"/>
          <w:p w:rsidR="001A665F" w:rsidRPr="004943D4" w:rsidP="003463DC" w14:paraId="52947EC4" w14:textId="77777777"/>
          <w:p w:rsidR="001A665F" w:rsidRPr="004943D4" w:rsidP="003463DC" w14:paraId="38C58BAB" w14:textId="77777777"/>
          <w:p w:rsidR="001A665F" w:rsidRPr="004943D4" w:rsidP="003463DC" w14:paraId="4B232656" w14:textId="77777777"/>
          <w:p w:rsidR="001A665F" w:rsidRPr="004943D4" w:rsidP="003463DC" w14:paraId="11077757" w14:textId="77777777"/>
          <w:p w:rsidR="001A665F" w:rsidRPr="004943D4" w:rsidP="003463DC" w14:paraId="6F4ED963" w14:textId="77777777"/>
          <w:p w:rsidR="001A665F" w:rsidRPr="004943D4" w:rsidP="003463DC" w14:paraId="146E0C46" w14:textId="77777777"/>
          <w:p w:rsidR="001A665F" w:rsidRPr="004943D4" w:rsidP="001A665F" w14:paraId="7DCB48EE" w14:textId="77777777">
            <w:r w:rsidRPr="004943D4">
              <w:rPr>
                <w:b/>
              </w:rPr>
              <w:t>Benefits Category:</w:t>
            </w:r>
          </w:p>
          <w:p w:rsidR="001A665F" w:rsidRPr="004943D4" w:rsidP="001A665F" w14:paraId="20DA13A3" w14:textId="7AB9CE77"/>
          <w:p w:rsidR="001A665F" w:rsidRPr="004943D4" w:rsidP="001A665F" w14:paraId="45329CBF" w14:textId="4A1C07C6">
            <w:pPr>
              <w:rPr>
                <w:color w:val="FF0000"/>
              </w:rPr>
            </w:pPr>
            <w:r w:rsidRPr="004943D4">
              <w:rPr>
                <w:color w:val="FF0000"/>
              </w:rPr>
              <w:t>[moved down in this list]</w:t>
            </w:r>
          </w:p>
          <w:p w:rsidR="001A665F" w:rsidRPr="004943D4" w:rsidP="003463DC" w14:paraId="74DA297E" w14:textId="77777777"/>
          <w:p w:rsidR="001A665F" w:rsidRPr="004943D4" w:rsidP="003463DC" w14:paraId="16BC6228" w14:textId="77777777"/>
          <w:p w:rsidR="001A665F" w:rsidRPr="004943D4" w:rsidP="003463DC" w14:paraId="43084017" w14:textId="69FC3B00">
            <w:r w:rsidRPr="004943D4">
              <w:t>[no change]</w:t>
            </w:r>
          </w:p>
          <w:p w:rsidR="001A665F" w:rsidRPr="004943D4" w:rsidP="003463DC" w14:paraId="525E7EB7" w14:textId="77777777"/>
          <w:p w:rsidR="001A665F" w:rsidRPr="004943D4" w:rsidP="003463DC" w14:paraId="68324AF8" w14:textId="77777777"/>
          <w:p w:rsidR="001A665F" w:rsidRPr="004943D4" w:rsidP="003463DC" w14:paraId="14DF4EF5" w14:textId="77777777"/>
          <w:p w:rsidR="001A665F" w:rsidRPr="004943D4" w:rsidP="003463DC" w14:paraId="44097CBC" w14:textId="77777777"/>
          <w:p w:rsidR="001A665F" w:rsidRPr="004943D4" w:rsidP="003463DC" w14:paraId="7FBEDBAD" w14:textId="77777777"/>
          <w:p w:rsidR="001A665F" w:rsidRPr="004943D4" w:rsidP="003463DC" w14:paraId="5945CC54" w14:textId="77777777"/>
          <w:p w:rsidR="001A665F" w:rsidRPr="004943D4" w:rsidP="003463DC" w14:paraId="1197403D" w14:textId="0C706996"/>
          <w:p w:rsidR="00F02A3D" w:rsidRPr="004943D4" w:rsidP="003463DC" w14:paraId="4F8F5943" w14:textId="0BC08869">
            <w:pPr>
              <w:rPr>
                <w:color w:val="FF0000"/>
              </w:rPr>
            </w:pPr>
            <w:r w:rsidRPr="004943D4">
              <w:rPr>
                <w:color w:val="FF0000"/>
              </w:rPr>
              <w:t>Nonimmigrant other than T or U nonimmigrant/Advance Permission under INA 212(d)(3)(A) and 8 CFR 212.4</w:t>
            </w:r>
          </w:p>
          <w:p w:rsidR="001A665F" w:rsidRPr="004943D4" w:rsidP="003463DC" w14:paraId="684D8D6A" w14:textId="77777777"/>
          <w:p w:rsidR="001A665F" w:rsidRPr="004943D4" w:rsidP="003463DC" w14:paraId="12A59B0A" w14:textId="0756A5FF">
            <w:r w:rsidRPr="004943D4">
              <w:t>[no change]</w:t>
            </w:r>
          </w:p>
          <w:p w:rsidR="001A665F" w:rsidRPr="004943D4" w:rsidP="003463DC" w14:paraId="197A7B3E" w14:textId="77777777"/>
          <w:p w:rsidR="001A665F" w:rsidRPr="004943D4" w:rsidP="003463DC" w14:paraId="6B808A99" w14:textId="77777777"/>
          <w:p w:rsidR="001A665F" w:rsidRPr="004943D4" w:rsidP="003463DC" w14:paraId="0C744EF7" w14:textId="77777777"/>
          <w:p w:rsidR="001A665F" w:rsidRPr="004943D4" w:rsidP="003463DC" w14:paraId="347D58B2" w14:textId="77777777"/>
          <w:p w:rsidR="001A665F" w:rsidRPr="004943D4" w:rsidP="003463DC" w14:paraId="3ABFBAB5" w14:textId="77777777"/>
          <w:p w:rsidR="001A665F" w:rsidRPr="004943D4" w:rsidP="003463DC" w14:paraId="56ABA3BB" w14:textId="77777777"/>
          <w:p w:rsidR="001A665F" w:rsidRPr="004943D4" w:rsidP="003463DC" w14:paraId="6D8A80D4" w14:textId="77777777"/>
          <w:p w:rsidR="001A665F" w:rsidRPr="004943D4" w:rsidP="003463DC" w14:paraId="60683770" w14:textId="77777777"/>
          <w:p w:rsidR="001A665F" w:rsidRPr="004943D4" w:rsidP="003463DC" w14:paraId="2767C329" w14:textId="757D3BB3"/>
        </w:tc>
      </w:tr>
      <w:tr w14:paraId="7CB1B9FA" w14:textId="77777777" w:rsidTr="002D6271">
        <w:tblPrEx>
          <w:tblW w:w="10998" w:type="dxa"/>
          <w:tblLayout w:type="fixed"/>
          <w:tblLook w:val="01E0"/>
        </w:tblPrEx>
        <w:tc>
          <w:tcPr>
            <w:tcW w:w="2808" w:type="dxa"/>
          </w:tcPr>
          <w:p w:rsidR="00A277E7" w:rsidRPr="004943D4" w:rsidP="003463DC" w14:paraId="4B439E31" w14:textId="77777777">
            <w:pPr>
              <w:rPr>
                <w:b/>
                <w:sz w:val="24"/>
                <w:szCs w:val="24"/>
              </w:rPr>
            </w:pPr>
            <w:r w:rsidRPr="004943D4">
              <w:rPr>
                <w:b/>
                <w:sz w:val="24"/>
                <w:szCs w:val="24"/>
              </w:rPr>
              <w:t>Page 1, Part 1.  Application Type</w:t>
            </w:r>
          </w:p>
        </w:tc>
        <w:tc>
          <w:tcPr>
            <w:tcW w:w="4095" w:type="dxa"/>
          </w:tcPr>
          <w:p w:rsidR="00A277E7" w:rsidRPr="004943D4" w:rsidP="003463DC" w14:paraId="7C18A4D3" w14:textId="77777777">
            <w:pPr>
              <w:rPr>
                <w:b/>
              </w:rPr>
            </w:pPr>
            <w:r w:rsidRPr="004943D4">
              <w:rPr>
                <w:b/>
              </w:rPr>
              <w:t>[Page 1]</w:t>
            </w:r>
          </w:p>
          <w:p w:rsidR="004228B9" w:rsidRPr="004943D4" w:rsidP="003463DC" w14:paraId="5878297D" w14:textId="77777777">
            <w:pPr>
              <w:rPr>
                <w:b/>
              </w:rPr>
            </w:pPr>
          </w:p>
          <w:p w:rsidR="004228B9" w:rsidRPr="004943D4" w:rsidP="004228B9" w14:paraId="14DC7D8D" w14:textId="77777777">
            <w:pPr>
              <w:rPr>
                <w:b/>
              </w:rPr>
            </w:pPr>
            <w:r w:rsidRPr="004943D4">
              <w:rPr>
                <w:b/>
              </w:rPr>
              <w:t>START HERE - Type or print in black ink.</w:t>
            </w:r>
          </w:p>
          <w:p w:rsidR="004228B9" w:rsidRPr="004943D4" w:rsidP="004228B9" w14:paraId="69C9353B" w14:textId="77777777">
            <w:pPr>
              <w:rPr>
                <w:b/>
              </w:rPr>
            </w:pPr>
          </w:p>
          <w:p w:rsidR="004228B9" w:rsidRPr="004943D4" w:rsidP="004228B9" w14:paraId="670BFC50" w14:textId="77777777">
            <w:pPr>
              <w:rPr>
                <w:b/>
              </w:rPr>
            </w:pPr>
            <w:r w:rsidRPr="004943D4">
              <w:rPr>
                <w:b/>
              </w:rPr>
              <w:t>Part 1.  Application Type</w:t>
            </w:r>
          </w:p>
          <w:p w:rsidR="004228B9" w:rsidRPr="004943D4" w:rsidP="004228B9" w14:paraId="51DB67C5" w14:textId="77777777">
            <w:pPr>
              <w:rPr>
                <w:b/>
              </w:rPr>
            </w:pPr>
          </w:p>
          <w:p w:rsidR="004228B9" w:rsidRPr="004943D4" w:rsidP="004228B9" w14:paraId="6928E12E" w14:textId="77777777">
            <w:r w:rsidRPr="004943D4">
              <w:t>I am applying to the Secretary of Homeland Security for permission to enter the United States temporarily under the provisions of the Immigration and Nationality Act (INA) section 212(d)(3)(A)(ii), section 212(d)(13), or section 212(d)(14).</w:t>
            </w:r>
          </w:p>
          <w:p w:rsidR="004228B9" w:rsidRPr="004943D4" w:rsidP="004228B9" w14:paraId="6053A223" w14:textId="77777777"/>
          <w:p w:rsidR="004228B9" w:rsidRPr="004943D4" w:rsidP="004228B9" w14:paraId="037FFF4C" w14:textId="77777777">
            <w:r w:rsidRPr="004943D4">
              <w:t xml:space="preserve">I am seeking this permission so that I may obtain (select </w:t>
            </w:r>
            <w:r w:rsidRPr="004943D4">
              <w:rPr>
                <w:b/>
                <w:bCs/>
              </w:rPr>
              <w:t>only one</w:t>
            </w:r>
            <w:r w:rsidRPr="004943D4">
              <w:t xml:space="preserve"> box):</w:t>
            </w:r>
          </w:p>
          <w:p w:rsidR="004228B9" w:rsidRPr="004943D4" w:rsidP="004228B9" w14:paraId="6071AD45" w14:textId="77777777"/>
          <w:p w:rsidR="004228B9" w:rsidRPr="004943D4" w:rsidP="004228B9" w14:paraId="041125C8" w14:textId="77777777">
            <w:r w:rsidRPr="004943D4">
              <w:rPr>
                <w:b/>
              </w:rPr>
              <w:t xml:space="preserve">1.  </w:t>
            </w:r>
            <w:r w:rsidRPr="004943D4">
              <w:t>Admission as a nonimmigrant (other than as a T or U nonimmigrant).</w:t>
            </w:r>
          </w:p>
          <w:p w:rsidR="004228B9" w:rsidRPr="004943D4" w:rsidP="004228B9" w14:paraId="20E32AD9" w14:textId="6507C080"/>
          <w:p w:rsidR="00F02A3D" w:rsidRPr="004943D4" w:rsidP="004228B9" w14:paraId="7570EB54" w14:textId="77777777"/>
          <w:p w:rsidR="004228B9" w:rsidRPr="004943D4" w:rsidP="004228B9" w14:paraId="45EF7B5B" w14:textId="77777777">
            <w:pPr>
              <w:rPr>
                <w:b/>
              </w:rPr>
            </w:pPr>
            <w:r w:rsidRPr="004943D4">
              <w:rPr>
                <w:b/>
              </w:rPr>
              <w:t xml:space="preserve">2.  </w:t>
            </w:r>
            <w:r w:rsidRPr="004943D4">
              <w:t>Status as a victim of trafficking (T nonimmigrant status) or a victim of a crime (U nonimmigrant status).</w:t>
            </w:r>
          </w:p>
          <w:p w:rsidR="004228B9" w:rsidRPr="004943D4" w:rsidP="003463DC" w14:paraId="0F5C3890" w14:textId="77777777">
            <w:pPr>
              <w:rPr>
                <w:b/>
              </w:rPr>
            </w:pPr>
          </w:p>
        </w:tc>
        <w:tc>
          <w:tcPr>
            <w:tcW w:w="4095" w:type="dxa"/>
          </w:tcPr>
          <w:p w:rsidR="00A277E7" w:rsidRPr="004943D4" w:rsidP="003463DC" w14:paraId="610DBA3D" w14:textId="77777777"/>
          <w:p w:rsidR="00F02A3D" w:rsidRPr="004943D4" w:rsidP="003463DC" w14:paraId="56B6A98B" w14:textId="77777777"/>
          <w:p w:rsidR="00F02A3D" w:rsidRPr="004943D4" w:rsidP="00F02A3D" w14:paraId="73E50F81" w14:textId="77777777">
            <w:pPr>
              <w:rPr>
                <w:b/>
              </w:rPr>
            </w:pPr>
            <w:r w:rsidRPr="004943D4">
              <w:rPr>
                <w:b/>
              </w:rPr>
              <w:t>START HERE - Type or print in black ink.</w:t>
            </w:r>
          </w:p>
          <w:p w:rsidR="00F02A3D" w:rsidRPr="004943D4" w:rsidP="003463DC" w14:paraId="182F9147" w14:textId="77777777"/>
          <w:p w:rsidR="00F02A3D" w:rsidRPr="004943D4" w:rsidP="003463DC" w14:paraId="1677EAE2" w14:textId="3590C957">
            <w:r w:rsidRPr="004943D4">
              <w:t>[no change]</w:t>
            </w:r>
          </w:p>
          <w:p w:rsidR="00F02A3D" w:rsidRPr="004943D4" w:rsidP="003463DC" w14:paraId="0E88E3A7" w14:textId="3492375D"/>
          <w:p w:rsidR="00F02A3D" w:rsidRPr="004943D4" w:rsidP="00F02A3D" w14:paraId="7C48AE33" w14:textId="77777777">
            <w:pPr>
              <w:pStyle w:val="NoSpacing"/>
              <w:rPr>
                <w:rFonts w:ascii="Times New Roman" w:hAnsi="Times New Roman" w:cs="Times New Roman"/>
                <w:sz w:val="20"/>
                <w:szCs w:val="20"/>
              </w:rPr>
            </w:pPr>
            <w:r w:rsidRPr="004943D4">
              <w:rPr>
                <w:rFonts w:ascii="Times New Roman" w:hAnsi="Times New Roman" w:cs="Times New Roman"/>
                <w:sz w:val="20"/>
                <w:szCs w:val="20"/>
              </w:rPr>
              <w:t>I am applying to the Secretary of Homeland Security for permission to enter the United States temporarily under the provisions of the Immigration and Nationality Act (INA) section 212(d)(3)(A)</w:t>
            </w:r>
            <w:r w:rsidRPr="004943D4">
              <w:rPr>
                <w:rFonts w:ascii="Times New Roman" w:hAnsi="Times New Roman" w:cs="Times New Roman"/>
                <w:color w:val="FF0000"/>
                <w:sz w:val="20"/>
                <w:szCs w:val="20"/>
              </w:rPr>
              <w:t>(ii), 212</w:t>
            </w:r>
            <w:r w:rsidRPr="004943D4">
              <w:rPr>
                <w:rFonts w:ascii="Times New Roman" w:hAnsi="Times New Roman" w:cs="Times New Roman"/>
                <w:sz w:val="20"/>
                <w:szCs w:val="20"/>
              </w:rPr>
              <w:t xml:space="preserve">(d)(13), </w:t>
            </w:r>
            <w:r w:rsidRPr="004943D4">
              <w:rPr>
                <w:rFonts w:ascii="Times New Roman" w:hAnsi="Times New Roman" w:cs="Times New Roman"/>
                <w:color w:val="FF0000"/>
                <w:sz w:val="20"/>
                <w:szCs w:val="20"/>
              </w:rPr>
              <w:t>or 212</w:t>
            </w:r>
            <w:r w:rsidRPr="004943D4">
              <w:rPr>
                <w:rFonts w:ascii="Times New Roman" w:hAnsi="Times New Roman" w:cs="Times New Roman"/>
                <w:sz w:val="20"/>
                <w:szCs w:val="20"/>
              </w:rPr>
              <w:t>(d)(14).</w:t>
            </w:r>
          </w:p>
          <w:p w:rsidR="00F02A3D" w:rsidRPr="004943D4" w:rsidP="00F02A3D" w14:paraId="0B4FE5D3" w14:textId="77777777">
            <w:pPr>
              <w:pStyle w:val="NoSpacing"/>
              <w:rPr>
                <w:rFonts w:ascii="Times New Roman" w:hAnsi="Times New Roman" w:cs="Times New Roman"/>
                <w:bCs/>
                <w:color w:val="FF0000"/>
                <w:sz w:val="20"/>
                <w:szCs w:val="20"/>
              </w:rPr>
            </w:pPr>
          </w:p>
          <w:p w:rsidR="00F02A3D" w:rsidRPr="004943D4" w:rsidP="00F02A3D" w14:paraId="1CA18C86" w14:textId="77777777">
            <w:pPr>
              <w:pStyle w:val="NoSpacing"/>
              <w:rPr>
                <w:rFonts w:ascii="Times New Roman" w:hAnsi="Times New Roman" w:cs="Times New Roman"/>
                <w:b/>
                <w:bCs/>
                <w:color w:val="FF0000"/>
                <w:sz w:val="20"/>
                <w:szCs w:val="20"/>
              </w:rPr>
            </w:pPr>
          </w:p>
          <w:p w:rsidR="00F02A3D" w:rsidRPr="004943D4" w:rsidP="00F02A3D" w14:paraId="1330768B" w14:textId="3FE3AE46">
            <w:pPr>
              <w:pStyle w:val="NoSpacing"/>
              <w:rPr>
                <w:rFonts w:ascii="Times New Roman" w:hAnsi="Times New Roman" w:cs="Times New Roman"/>
                <w:sz w:val="20"/>
                <w:szCs w:val="20"/>
              </w:rPr>
            </w:pPr>
            <w:r w:rsidRPr="004943D4">
              <w:rPr>
                <w:rFonts w:ascii="Times New Roman" w:hAnsi="Times New Roman" w:cs="Times New Roman"/>
                <w:b/>
                <w:bCs/>
                <w:color w:val="FF0000"/>
                <w:sz w:val="20"/>
                <w:szCs w:val="20"/>
              </w:rPr>
              <w:t>1.</w:t>
            </w:r>
            <w:r w:rsidRPr="004943D4">
              <w:rPr>
                <w:rFonts w:ascii="Times New Roman" w:hAnsi="Times New Roman" w:cs="Times New Roman"/>
                <w:sz w:val="20"/>
                <w:szCs w:val="20"/>
              </w:rPr>
              <w:t xml:space="preserve"> I am seeking this permission so that I may obtain (select </w:t>
            </w:r>
            <w:r w:rsidRPr="004943D4">
              <w:rPr>
                <w:rFonts w:ascii="Times New Roman" w:hAnsi="Times New Roman" w:cs="Times New Roman"/>
                <w:b/>
                <w:bCs/>
                <w:sz w:val="20"/>
                <w:szCs w:val="20"/>
              </w:rPr>
              <w:t>only one</w:t>
            </w:r>
            <w:r w:rsidRPr="004943D4">
              <w:rPr>
                <w:rFonts w:ascii="Times New Roman" w:hAnsi="Times New Roman" w:cs="Times New Roman"/>
                <w:sz w:val="20"/>
                <w:szCs w:val="20"/>
              </w:rPr>
              <w:t xml:space="preserve"> box):</w:t>
            </w:r>
          </w:p>
          <w:p w:rsidR="00F02A3D" w:rsidRPr="004943D4" w:rsidP="00F02A3D" w14:paraId="0A25BE72" w14:textId="77777777">
            <w:pPr>
              <w:pStyle w:val="NoSpacing"/>
              <w:rPr>
                <w:rFonts w:ascii="Times New Roman" w:hAnsi="Times New Roman" w:cs="Times New Roman"/>
                <w:color w:val="FF0000"/>
                <w:sz w:val="20"/>
                <w:szCs w:val="20"/>
              </w:rPr>
            </w:pPr>
          </w:p>
          <w:p w:rsidR="00F02A3D" w:rsidRPr="004943D4" w:rsidP="00F02A3D" w14:paraId="74C75576" w14:textId="76C9DA34">
            <w:pPr>
              <w:pStyle w:val="NoSpacing"/>
              <w:rPr>
                <w:rFonts w:ascii="Times New Roman" w:hAnsi="Times New Roman" w:cs="Times New Roman"/>
                <w:color w:val="FF0000"/>
                <w:sz w:val="20"/>
                <w:szCs w:val="20"/>
              </w:rPr>
            </w:pPr>
            <w:r w:rsidRPr="004943D4">
              <w:rPr>
                <w:rFonts w:ascii="Times New Roman" w:hAnsi="Times New Roman" w:cs="Times New Roman"/>
                <w:color w:val="FF0000"/>
                <w:sz w:val="20"/>
                <w:szCs w:val="20"/>
              </w:rPr>
              <w:t>[reorganized and changed to check box selection]</w:t>
            </w:r>
          </w:p>
          <w:p w:rsidR="00F02A3D" w:rsidRPr="004943D4" w:rsidP="00F02A3D" w14:paraId="48BF70DE" w14:textId="77777777">
            <w:pPr>
              <w:pStyle w:val="NoSpacing"/>
              <w:rPr>
                <w:rFonts w:ascii="Times New Roman" w:hAnsi="Times New Roman" w:cs="Times New Roman"/>
                <w:color w:val="FF0000"/>
                <w:sz w:val="20"/>
                <w:szCs w:val="20"/>
              </w:rPr>
            </w:pPr>
          </w:p>
          <w:p w:rsidR="00F02A3D" w:rsidRPr="004943D4" w:rsidP="00F02A3D" w14:paraId="59EB6535" w14:textId="77777777">
            <w:pPr>
              <w:pStyle w:val="NoSpacing"/>
              <w:rPr>
                <w:rFonts w:ascii="Times New Roman" w:hAnsi="Times New Roman" w:cs="Times New Roman"/>
                <w:color w:val="FF0000"/>
                <w:sz w:val="20"/>
                <w:szCs w:val="20"/>
              </w:rPr>
            </w:pPr>
          </w:p>
          <w:p w:rsidR="00F02A3D" w:rsidRPr="004943D4" w:rsidP="00F02A3D" w14:paraId="47262AC0" w14:textId="77777777">
            <w:pPr>
              <w:pStyle w:val="NoSpacing"/>
              <w:rPr>
                <w:rFonts w:ascii="Times New Roman" w:hAnsi="Times New Roman" w:cs="Times New Roman"/>
                <w:color w:val="FF0000"/>
                <w:sz w:val="20"/>
                <w:szCs w:val="20"/>
              </w:rPr>
            </w:pPr>
          </w:p>
          <w:p w:rsidR="00F02A3D" w:rsidRPr="004943D4" w:rsidP="00F02A3D" w14:paraId="08AC9A52" w14:textId="77777777">
            <w:pPr>
              <w:pStyle w:val="NoSpacing"/>
              <w:rPr>
                <w:rFonts w:ascii="Times New Roman" w:hAnsi="Times New Roman" w:cs="Times New Roman"/>
                <w:color w:val="FF0000"/>
                <w:sz w:val="20"/>
                <w:szCs w:val="20"/>
              </w:rPr>
            </w:pPr>
          </w:p>
          <w:p w:rsidR="00F02A3D" w:rsidRPr="004943D4" w:rsidP="00F02A3D" w14:paraId="4E11FCCD" w14:textId="77777777">
            <w:pPr>
              <w:pStyle w:val="NoSpacing"/>
              <w:rPr>
                <w:rFonts w:ascii="Times New Roman" w:hAnsi="Times New Roman" w:cs="Times New Roman"/>
                <w:color w:val="FF0000"/>
                <w:sz w:val="20"/>
                <w:szCs w:val="20"/>
              </w:rPr>
            </w:pPr>
          </w:p>
          <w:p w:rsidR="00F02A3D" w:rsidRPr="004943D4" w:rsidP="00F02A3D" w14:paraId="0C168E75" w14:textId="77777777">
            <w:pPr>
              <w:pStyle w:val="NoSpacing"/>
              <w:rPr>
                <w:rFonts w:ascii="Times New Roman" w:hAnsi="Times New Roman" w:cs="Times New Roman"/>
                <w:color w:val="FF0000"/>
                <w:sz w:val="20"/>
                <w:szCs w:val="20"/>
              </w:rPr>
            </w:pPr>
          </w:p>
          <w:p w:rsidR="00F02A3D" w:rsidRPr="004943D4" w:rsidP="00F02A3D" w14:paraId="45407063" w14:textId="56CD8770">
            <w:pPr>
              <w:pStyle w:val="NoSpacing"/>
              <w:rPr>
                <w:rFonts w:ascii="Times New Roman" w:hAnsi="Times New Roman" w:cs="Times New Roman"/>
                <w:sz w:val="20"/>
                <w:szCs w:val="20"/>
              </w:rPr>
            </w:pPr>
            <w:r w:rsidRPr="004943D4">
              <w:rPr>
                <w:rFonts w:ascii="Times New Roman" w:hAnsi="Times New Roman" w:cs="Times New Roman"/>
                <w:color w:val="FF0000"/>
                <w:sz w:val="20"/>
                <w:szCs w:val="20"/>
              </w:rPr>
              <w:t xml:space="preserve">[] </w:t>
            </w:r>
            <w:r w:rsidRPr="004943D4">
              <w:rPr>
                <w:rFonts w:ascii="Times New Roman" w:hAnsi="Times New Roman" w:cs="Times New Roman"/>
                <w:sz w:val="20"/>
                <w:szCs w:val="20"/>
              </w:rPr>
              <w:t xml:space="preserve">Status as a victim of trafficking (T nonimmigrant status) or a victim of </w:t>
            </w:r>
            <w:r w:rsidRPr="004943D4" w:rsidR="007D26FA">
              <w:rPr>
                <w:rFonts w:ascii="Times New Roman" w:eastAsia="Calibri" w:hAnsi="Times New Roman" w:cs="Times New Roman"/>
                <w:color w:val="FF0000"/>
                <w:sz w:val="20"/>
                <w:szCs w:val="20"/>
              </w:rPr>
              <w:t>qualifying criminal activity</w:t>
            </w:r>
            <w:r w:rsidRPr="004943D4" w:rsidR="007D26FA">
              <w:rPr>
                <w:rFonts w:ascii="Times New Roman" w:hAnsi="Times New Roman" w:cs="Times New Roman"/>
                <w:sz w:val="20"/>
                <w:szCs w:val="20"/>
              </w:rPr>
              <w:t xml:space="preserve"> </w:t>
            </w:r>
            <w:r w:rsidRPr="004943D4">
              <w:rPr>
                <w:rFonts w:ascii="Times New Roman" w:hAnsi="Times New Roman" w:cs="Times New Roman"/>
                <w:sz w:val="20"/>
                <w:szCs w:val="20"/>
              </w:rPr>
              <w:t xml:space="preserve">(U nonimmigrant status). </w:t>
            </w:r>
          </w:p>
          <w:p w:rsidR="00F02A3D" w:rsidRPr="004943D4" w:rsidP="00F02A3D" w14:paraId="08C8956F" w14:textId="77777777">
            <w:pPr>
              <w:pStyle w:val="NoSpacing"/>
              <w:rPr>
                <w:rFonts w:ascii="Times New Roman" w:hAnsi="Times New Roman" w:cs="Times New Roman"/>
                <w:sz w:val="20"/>
                <w:szCs w:val="20"/>
              </w:rPr>
            </w:pPr>
          </w:p>
          <w:p w:rsidR="00F02A3D" w:rsidRPr="004943D4" w:rsidP="00F02A3D" w14:paraId="54246127" w14:textId="77777777">
            <w:pPr>
              <w:pStyle w:val="NoSpacing"/>
              <w:rPr>
                <w:rFonts w:ascii="Times New Roman" w:hAnsi="Times New Roman" w:cs="Times New Roman"/>
                <w:sz w:val="20"/>
                <w:szCs w:val="20"/>
              </w:rPr>
            </w:pPr>
            <w:r w:rsidRPr="004943D4">
              <w:rPr>
                <w:rFonts w:ascii="Times New Roman" w:hAnsi="Times New Roman" w:cs="Times New Roman"/>
                <w:color w:val="FF0000"/>
                <w:sz w:val="20"/>
                <w:szCs w:val="20"/>
              </w:rPr>
              <w:t>[]</w:t>
            </w:r>
            <w:r w:rsidRPr="004943D4">
              <w:rPr>
                <w:rFonts w:ascii="Times New Roman" w:hAnsi="Times New Roman" w:cs="Times New Roman"/>
                <w:sz w:val="20"/>
                <w:szCs w:val="20"/>
              </w:rPr>
              <w:t xml:space="preserve"> Admission as a nonimmigrant (other than as a T or U nonimmigrant).</w:t>
            </w:r>
          </w:p>
          <w:p w:rsidR="00F02A3D" w:rsidRPr="004943D4" w:rsidP="00F02A3D" w14:paraId="12AFF12F" w14:textId="77777777">
            <w:pPr>
              <w:pStyle w:val="NoSpacing"/>
              <w:rPr>
                <w:rFonts w:ascii="Times New Roman" w:hAnsi="Times New Roman" w:cs="Times New Roman"/>
                <w:bCs/>
                <w:color w:val="FF0000"/>
                <w:sz w:val="20"/>
                <w:szCs w:val="20"/>
              </w:rPr>
            </w:pPr>
          </w:p>
          <w:p w:rsidR="00F02A3D" w:rsidRPr="004943D4" w:rsidP="00F02A3D" w14:paraId="6862BF61" w14:textId="37962436">
            <w:r w:rsidRPr="004943D4">
              <w:rPr>
                <w:color w:val="FF0000"/>
              </w:rPr>
              <w:t xml:space="preserve">If filing this form concurrently with a USCIS Form I-914 or Form I-918 (T or U nonimmigrant, respectively) or in </w:t>
            </w:r>
            <w:r w:rsidRPr="004943D4" w:rsidR="007D26FA">
              <w:rPr>
                <w:color w:val="FF0000"/>
              </w:rPr>
              <w:t>relation to</w:t>
            </w:r>
            <w:r w:rsidRPr="004943D4">
              <w:rPr>
                <w:color w:val="FF0000"/>
              </w:rPr>
              <w:t xml:space="preserve"> one that you previously filed, you should complete </w:t>
            </w:r>
            <w:r w:rsidRPr="004943D4">
              <w:rPr>
                <w:b/>
                <w:bCs/>
                <w:color w:val="FF0000"/>
              </w:rPr>
              <w:t>Item</w:t>
            </w:r>
            <w:r w:rsidRPr="004943D4" w:rsidR="000C6981">
              <w:rPr>
                <w:b/>
                <w:bCs/>
                <w:color w:val="FF0000"/>
              </w:rPr>
              <w:t xml:space="preserve"> Numbers </w:t>
            </w:r>
            <w:r w:rsidRPr="004943D4">
              <w:rPr>
                <w:b/>
                <w:bCs/>
                <w:color w:val="FF0000"/>
              </w:rPr>
              <w:t>1</w:t>
            </w:r>
            <w:r w:rsidRPr="004943D4" w:rsidR="000C6981">
              <w:rPr>
                <w:b/>
                <w:bCs/>
                <w:color w:val="FF0000"/>
              </w:rPr>
              <w:t>.</w:t>
            </w:r>
            <w:r w:rsidRPr="004943D4" w:rsidR="000C6981">
              <w:rPr>
                <w:color w:val="FF0000"/>
              </w:rPr>
              <w:t xml:space="preserve"> </w:t>
            </w:r>
            <w:r w:rsidRPr="004943D4">
              <w:rPr>
                <w:b/>
                <w:bCs/>
                <w:color w:val="FF0000"/>
              </w:rPr>
              <w:t>- 3</w:t>
            </w:r>
            <w:r w:rsidRPr="004943D4" w:rsidR="000C6981">
              <w:rPr>
                <w:b/>
                <w:bCs/>
                <w:color w:val="FF0000"/>
              </w:rPr>
              <w:t xml:space="preserve"> </w:t>
            </w:r>
            <w:r w:rsidRPr="004943D4">
              <w:rPr>
                <w:b/>
                <w:bCs/>
                <w:color w:val="FF0000"/>
              </w:rPr>
              <w:t>, 5</w:t>
            </w:r>
            <w:r w:rsidRPr="004943D4" w:rsidR="000C6981">
              <w:rPr>
                <w:b/>
                <w:bCs/>
                <w:color w:val="FF0000"/>
              </w:rPr>
              <w:t xml:space="preserve">. – </w:t>
            </w:r>
            <w:r w:rsidRPr="004943D4">
              <w:rPr>
                <w:b/>
                <w:bCs/>
                <w:color w:val="FF0000"/>
              </w:rPr>
              <w:t>7</w:t>
            </w:r>
            <w:r w:rsidRPr="004943D4" w:rsidR="000C6981">
              <w:rPr>
                <w:b/>
                <w:bCs/>
                <w:color w:val="FF0000"/>
              </w:rPr>
              <w:t>.</w:t>
            </w:r>
            <w:r w:rsidRPr="004943D4">
              <w:rPr>
                <w:b/>
                <w:bCs/>
                <w:color w:val="FF0000"/>
              </w:rPr>
              <w:t>, 10</w:t>
            </w:r>
            <w:r w:rsidRPr="004943D4" w:rsidR="000C6981">
              <w:rPr>
                <w:b/>
                <w:bCs/>
                <w:color w:val="FF0000"/>
              </w:rPr>
              <w:t>.</w:t>
            </w:r>
            <w:r w:rsidRPr="004943D4" w:rsidR="000C6981">
              <w:rPr>
                <w:color w:val="FF0000"/>
              </w:rPr>
              <w:t xml:space="preserve"> </w:t>
            </w:r>
            <w:r w:rsidRPr="004943D4">
              <w:rPr>
                <w:color w:val="FF0000"/>
              </w:rPr>
              <w:t xml:space="preserve">and then skip to </w:t>
            </w:r>
            <w:r w:rsidRPr="004943D4">
              <w:rPr>
                <w:b/>
                <w:bCs/>
                <w:color w:val="FF0000"/>
              </w:rPr>
              <w:t>Item Number 26.</w:t>
            </w:r>
          </w:p>
          <w:p w:rsidR="00F02A3D" w:rsidRPr="004943D4" w:rsidP="003463DC" w14:paraId="2AB815AF" w14:textId="77777777"/>
          <w:p w:rsidR="00F02A3D" w:rsidRPr="004943D4" w:rsidP="003463DC" w14:paraId="5F3BD9EF" w14:textId="77777777"/>
          <w:p w:rsidR="00F02A3D" w:rsidRPr="004943D4" w:rsidP="003463DC" w14:paraId="116AAC9F" w14:textId="77777777"/>
          <w:p w:rsidR="00F02A3D" w:rsidRPr="004943D4" w:rsidP="003463DC" w14:paraId="5FF2B25E" w14:textId="162480B7"/>
        </w:tc>
      </w:tr>
      <w:tr w14:paraId="4150C877" w14:textId="77777777" w:rsidTr="002D6271">
        <w:tblPrEx>
          <w:tblW w:w="10998" w:type="dxa"/>
          <w:tblLayout w:type="fixed"/>
          <w:tblLook w:val="01E0"/>
        </w:tblPrEx>
        <w:tc>
          <w:tcPr>
            <w:tcW w:w="2808" w:type="dxa"/>
          </w:tcPr>
          <w:p w:rsidR="00016C07" w:rsidRPr="004943D4" w:rsidP="00B31221" w14:paraId="4938B95C" w14:textId="77777777">
            <w:pPr>
              <w:rPr>
                <w:b/>
                <w:sz w:val="24"/>
                <w:szCs w:val="24"/>
              </w:rPr>
            </w:pPr>
            <w:r w:rsidRPr="004943D4">
              <w:rPr>
                <w:b/>
                <w:sz w:val="24"/>
                <w:szCs w:val="24"/>
              </w:rPr>
              <w:t>Pages 1-</w:t>
            </w:r>
            <w:r w:rsidRPr="004943D4" w:rsidR="00B31221">
              <w:rPr>
                <w:b/>
                <w:sz w:val="24"/>
                <w:szCs w:val="24"/>
              </w:rPr>
              <w:t>5</w:t>
            </w:r>
            <w:r w:rsidRPr="004943D4">
              <w:rPr>
                <w:b/>
                <w:sz w:val="24"/>
                <w:szCs w:val="24"/>
              </w:rPr>
              <w:t>, Part 2.  Information About You</w:t>
            </w:r>
          </w:p>
        </w:tc>
        <w:tc>
          <w:tcPr>
            <w:tcW w:w="4095" w:type="dxa"/>
          </w:tcPr>
          <w:p w:rsidR="00016C07" w:rsidRPr="004943D4" w:rsidP="003463DC" w14:paraId="202BDCE9" w14:textId="77777777">
            <w:pPr>
              <w:rPr>
                <w:b/>
              </w:rPr>
            </w:pPr>
            <w:r w:rsidRPr="004943D4">
              <w:rPr>
                <w:b/>
              </w:rPr>
              <w:t>[Page 1]</w:t>
            </w:r>
          </w:p>
          <w:p w:rsidR="00B31221" w:rsidRPr="004943D4" w:rsidP="003463DC" w14:paraId="4DC68BFE" w14:textId="77777777">
            <w:pPr>
              <w:rPr>
                <w:b/>
              </w:rPr>
            </w:pPr>
          </w:p>
          <w:p w:rsidR="00B31221" w:rsidRPr="004943D4" w:rsidP="00B31221" w14:paraId="54F575B3" w14:textId="77777777">
            <w:pPr>
              <w:rPr>
                <w:b/>
              </w:rPr>
            </w:pPr>
            <w:r w:rsidRPr="004943D4">
              <w:rPr>
                <w:b/>
              </w:rPr>
              <w:t>Part 2.  Information About You</w:t>
            </w:r>
          </w:p>
          <w:p w:rsidR="00B31221" w:rsidRPr="004943D4" w:rsidP="00B31221" w14:paraId="67B1397A" w14:textId="77777777">
            <w:pPr>
              <w:rPr>
                <w:b/>
              </w:rPr>
            </w:pPr>
          </w:p>
          <w:p w:rsidR="00B31221" w:rsidRPr="004943D4" w:rsidP="00B31221" w14:paraId="14F6FB47" w14:textId="77777777">
            <w:pPr>
              <w:rPr>
                <w:b/>
                <w:i/>
              </w:rPr>
            </w:pPr>
            <w:r w:rsidRPr="004943D4">
              <w:rPr>
                <w:b/>
                <w:i/>
              </w:rPr>
              <w:t>Your Full Name</w:t>
            </w:r>
          </w:p>
          <w:p w:rsidR="00B31221" w:rsidRPr="004943D4" w:rsidP="00B31221" w14:paraId="6212933B" w14:textId="77777777">
            <w:pPr>
              <w:rPr>
                <w:b/>
                <w:i/>
              </w:rPr>
            </w:pPr>
          </w:p>
          <w:p w:rsidR="00B31221" w:rsidRPr="004943D4" w:rsidP="00B31221" w14:paraId="7DA7205D" w14:textId="77777777">
            <w:r w:rsidRPr="004943D4">
              <w:rPr>
                <w:b/>
              </w:rPr>
              <w:t>1.a.</w:t>
            </w:r>
            <w:r w:rsidRPr="004943D4">
              <w:t xml:space="preserve">  Family Name (Last Name) </w:t>
            </w:r>
            <w:r w:rsidRPr="004943D4">
              <w:br/>
            </w:r>
            <w:r w:rsidRPr="004943D4">
              <w:rPr>
                <w:b/>
              </w:rPr>
              <w:t>1.b.</w:t>
            </w:r>
            <w:r w:rsidRPr="004943D4">
              <w:t xml:space="preserve">  Given Name (First Name) </w:t>
            </w:r>
            <w:r w:rsidRPr="004943D4">
              <w:br/>
            </w:r>
            <w:r w:rsidRPr="004943D4">
              <w:rPr>
                <w:b/>
              </w:rPr>
              <w:t>1.c.</w:t>
            </w:r>
            <w:r w:rsidRPr="004943D4">
              <w:t xml:space="preserve">  Middle Name</w:t>
            </w:r>
          </w:p>
          <w:p w:rsidR="00B31221" w:rsidRPr="004943D4" w:rsidP="00B31221" w14:paraId="0F917923" w14:textId="77777777"/>
          <w:p w:rsidR="00B31221" w:rsidRPr="004943D4" w:rsidP="00B31221" w14:paraId="5AE0F62D" w14:textId="77777777"/>
          <w:p w:rsidR="00B31221" w:rsidRPr="004943D4" w:rsidP="00B31221" w14:paraId="0350FA9D" w14:textId="77777777">
            <w:pPr>
              <w:rPr>
                <w:b/>
              </w:rPr>
            </w:pPr>
            <w:r w:rsidRPr="004943D4">
              <w:rPr>
                <w:b/>
              </w:rPr>
              <w:t>[Page 2]</w:t>
            </w:r>
          </w:p>
          <w:p w:rsidR="00B31221" w:rsidRPr="004943D4" w:rsidP="00B31221" w14:paraId="54AAF97A" w14:textId="77777777"/>
          <w:p w:rsidR="00B31221" w:rsidRPr="004943D4" w:rsidP="00B31221" w14:paraId="3E31B01D" w14:textId="77777777">
            <w:pPr>
              <w:rPr>
                <w:i/>
              </w:rPr>
            </w:pPr>
            <w:r w:rsidRPr="004943D4">
              <w:rPr>
                <w:b/>
                <w:i/>
              </w:rPr>
              <w:t xml:space="preserve">Other Names Used </w:t>
            </w:r>
            <w:r w:rsidRPr="004943D4">
              <w:rPr>
                <w:i/>
              </w:rPr>
              <w:t>(if any)</w:t>
            </w:r>
          </w:p>
          <w:p w:rsidR="00B31221" w:rsidRPr="004943D4" w:rsidP="00B31221" w14:paraId="133E1D82" w14:textId="77777777"/>
          <w:p w:rsidR="00B31221" w:rsidRPr="004943D4" w:rsidP="00B31221" w14:paraId="50FEB6F4" w14:textId="77777777">
            <w:pPr>
              <w:rPr>
                <w:b/>
              </w:rPr>
            </w:pPr>
            <w:r w:rsidRPr="004943D4">
              <w:t xml:space="preserve">Provide all other names you have ever used, including aliases, maiden name, and nicknames. If you need extra space to complete this section, use the space provided in </w:t>
            </w:r>
            <w:r w:rsidRPr="004943D4">
              <w:rPr>
                <w:b/>
              </w:rPr>
              <w:t>Part 8. Additional Information.</w:t>
            </w:r>
          </w:p>
          <w:p w:rsidR="00B31221" w:rsidRPr="004943D4" w:rsidP="00B31221" w14:paraId="56BD875B" w14:textId="77777777"/>
          <w:p w:rsidR="00B31221" w:rsidRPr="004943D4" w:rsidP="00B31221" w14:paraId="3FFE8A4C" w14:textId="77777777">
            <w:r w:rsidRPr="004943D4">
              <w:rPr>
                <w:b/>
                <w:bCs/>
              </w:rPr>
              <w:t xml:space="preserve">2.a.  </w:t>
            </w:r>
            <w:r w:rsidRPr="004943D4">
              <w:t>Family</w:t>
            </w:r>
            <w:r w:rsidRPr="004943D4">
              <w:rPr>
                <w:spacing w:val="-9"/>
              </w:rPr>
              <w:t xml:space="preserve"> </w:t>
            </w:r>
            <w:r w:rsidRPr="004943D4">
              <w:t>Name (Last</w:t>
            </w:r>
            <w:r w:rsidRPr="004943D4">
              <w:rPr>
                <w:spacing w:val="-2"/>
              </w:rPr>
              <w:t xml:space="preserve"> </w:t>
            </w:r>
            <w:r w:rsidRPr="004943D4">
              <w:t>Name)</w:t>
            </w:r>
            <w:r w:rsidRPr="004943D4">
              <w:br/>
            </w:r>
            <w:r w:rsidRPr="004943D4">
              <w:rPr>
                <w:b/>
              </w:rPr>
              <w:t xml:space="preserve">2.b.  </w:t>
            </w:r>
            <w:r w:rsidRPr="004943D4">
              <w:t>Given Name (First</w:t>
            </w:r>
            <w:r w:rsidRPr="004943D4">
              <w:rPr>
                <w:spacing w:val="2"/>
              </w:rPr>
              <w:t xml:space="preserve"> </w:t>
            </w:r>
            <w:r w:rsidRPr="004943D4">
              <w:rPr>
                <w:spacing w:val="-4"/>
              </w:rPr>
              <w:t>Name)</w:t>
            </w:r>
            <w:r w:rsidRPr="004943D4">
              <w:rPr>
                <w:spacing w:val="-4"/>
              </w:rPr>
              <w:br/>
            </w:r>
            <w:r w:rsidRPr="004943D4">
              <w:rPr>
                <w:b/>
              </w:rPr>
              <w:t xml:space="preserve">2.c.  </w:t>
            </w:r>
            <w:r w:rsidRPr="004943D4">
              <w:t>Middle</w:t>
            </w:r>
            <w:r w:rsidRPr="004943D4">
              <w:rPr>
                <w:spacing w:val="-10"/>
              </w:rPr>
              <w:t xml:space="preserve"> </w:t>
            </w:r>
            <w:r w:rsidRPr="004943D4">
              <w:t>Name</w:t>
            </w:r>
          </w:p>
          <w:p w:rsidR="00B31221" w:rsidRPr="004943D4" w:rsidP="00B31221" w14:paraId="230C5017" w14:textId="77777777"/>
          <w:p w:rsidR="00B31221" w:rsidRPr="004943D4" w:rsidP="00B31221" w14:paraId="2A694AF6" w14:textId="77777777">
            <w:r w:rsidRPr="004943D4">
              <w:rPr>
                <w:b/>
                <w:bCs/>
              </w:rPr>
              <w:t xml:space="preserve">3.a.  </w:t>
            </w:r>
            <w:r w:rsidRPr="004943D4">
              <w:t>Family Name (Last Name)</w:t>
            </w:r>
            <w:r w:rsidRPr="004943D4">
              <w:br/>
            </w:r>
            <w:r w:rsidRPr="004943D4">
              <w:rPr>
                <w:b/>
              </w:rPr>
              <w:t xml:space="preserve">3.b.  </w:t>
            </w:r>
            <w:r w:rsidRPr="004943D4">
              <w:t>Given Name (First Name)</w:t>
            </w:r>
            <w:r w:rsidRPr="004943D4">
              <w:br/>
            </w:r>
            <w:r w:rsidRPr="004943D4">
              <w:rPr>
                <w:b/>
              </w:rPr>
              <w:t xml:space="preserve">3.c.  </w:t>
            </w:r>
            <w:r w:rsidRPr="004943D4">
              <w:t>Middle Name</w:t>
            </w:r>
          </w:p>
          <w:p w:rsidR="00B31221" w:rsidRPr="004943D4" w:rsidP="00B31221" w14:paraId="246D9995" w14:textId="77777777"/>
          <w:p w:rsidR="00B31221" w:rsidRPr="004943D4" w:rsidP="00B31221" w14:paraId="1BA9B748" w14:textId="77777777">
            <w:pPr>
              <w:rPr>
                <w:b/>
                <w:i/>
              </w:rPr>
            </w:pPr>
            <w:r w:rsidRPr="004943D4">
              <w:rPr>
                <w:b/>
                <w:i/>
              </w:rPr>
              <w:t>Other Information</w:t>
            </w:r>
          </w:p>
          <w:p w:rsidR="00B31221" w:rsidRPr="004943D4" w:rsidP="00B31221" w14:paraId="58E909F0" w14:textId="77777777"/>
          <w:p w:rsidR="00B31221" w:rsidRPr="004943D4" w:rsidP="00B31221" w14:paraId="7F2F32A5" w14:textId="77777777">
            <w:r w:rsidRPr="004943D4">
              <w:rPr>
                <w:b/>
              </w:rPr>
              <w:t xml:space="preserve">4.  </w:t>
            </w:r>
            <w:r w:rsidRPr="004943D4">
              <w:t>Alien Registration Number (A-Number) (if</w:t>
            </w:r>
            <w:r w:rsidRPr="004943D4">
              <w:rPr>
                <w:spacing w:val="-5"/>
              </w:rPr>
              <w:t xml:space="preserve"> </w:t>
            </w:r>
            <w:r w:rsidRPr="004943D4">
              <w:t>any)</w:t>
            </w:r>
          </w:p>
          <w:p w:rsidR="00B31221" w:rsidRPr="004943D4" w:rsidP="00B31221" w14:paraId="50B6EAD0" w14:textId="77777777">
            <w:r w:rsidRPr="004943D4">
              <w:rPr>
                <w:b/>
              </w:rPr>
              <w:br/>
              <w:t xml:space="preserve">5.  </w:t>
            </w:r>
            <w:r w:rsidRPr="004943D4">
              <w:t>USCIS Online Account Number (if</w:t>
            </w:r>
            <w:r w:rsidRPr="004943D4">
              <w:rPr>
                <w:spacing w:val="-7"/>
              </w:rPr>
              <w:t xml:space="preserve"> </w:t>
            </w:r>
            <w:r w:rsidRPr="004943D4">
              <w:t>any)</w:t>
            </w:r>
          </w:p>
          <w:p w:rsidR="00B31221" w:rsidRPr="004943D4" w:rsidP="00B31221" w14:paraId="145B059B" w14:textId="77777777">
            <w:r w:rsidRPr="004943D4">
              <w:rPr>
                <w:b/>
              </w:rPr>
              <w:br/>
              <w:t xml:space="preserve">6.  </w:t>
            </w:r>
            <w:r w:rsidRPr="004943D4">
              <w:t>Date of Birth</w:t>
            </w:r>
            <w:r w:rsidRPr="004943D4">
              <w:rPr>
                <w:spacing w:val="-2"/>
              </w:rPr>
              <w:t xml:space="preserve"> </w:t>
            </w:r>
            <w:r w:rsidRPr="004943D4">
              <w:t>(mm/dd/yyyy)</w:t>
            </w:r>
          </w:p>
          <w:p w:rsidR="00B31221" w:rsidRPr="004943D4" w:rsidP="00B31221" w14:paraId="02F2CF33" w14:textId="77777777">
            <w:r w:rsidRPr="004943D4">
              <w:rPr>
                <w:b/>
              </w:rPr>
              <w:br/>
              <w:t xml:space="preserve">7.  </w:t>
            </w:r>
            <w:r w:rsidRPr="004943D4">
              <w:t>Male/Female</w:t>
            </w:r>
          </w:p>
          <w:p w:rsidR="00B31221" w:rsidRPr="004943D4" w:rsidP="00B31221" w14:paraId="38037A5F" w14:textId="77777777"/>
          <w:p w:rsidR="00B31221" w:rsidRPr="004943D4" w:rsidP="00B31221" w14:paraId="787A53BF" w14:textId="77777777">
            <w:r w:rsidRPr="004943D4">
              <w:t>Place of Birth</w:t>
            </w:r>
          </w:p>
          <w:p w:rsidR="00B31221" w:rsidRPr="004943D4" w:rsidP="00B31221" w14:paraId="07EBB0F0" w14:textId="77777777">
            <w:r w:rsidRPr="004943D4">
              <w:rPr>
                <w:b/>
              </w:rPr>
              <w:t xml:space="preserve">8.a.  </w:t>
            </w:r>
            <w:r w:rsidRPr="004943D4">
              <w:t>City or Town</w:t>
            </w:r>
            <w:r w:rsidRPr="004943D4">
              <w:rPr>
                <w:b/>
              </w:rPr>
              <w:br/>
              <w:t xml:space="preserve">8.b.  </w:t>
            </w:r>
            <w:r w:rsidRPr="004943D4">
              <w:t>State or Province</w:t>
            </w:r>
            <w:r w:rsidRPr="004943D4">
              <w:rPr>
                <w:b/>
              </w:rPr>
              <w:br/>
              <w:t xml:space="preserve">8.c.  </w:t>
            </w:r>
            <w:r w:rsidRPr="004943D4">
              <w:t>Country</w:t>
            </w:r>
          </w:p>
          <w:p w:rsidR="00B31221" w:rsidRPr="004943D4" w:rsidP="00B31221" w14:paraId="77EFA60D" w14:textId="77777777">
            <w:r w:rsidRPr="004943D4">
              <w:br/>
            </w:r>
            <w:r w:rsidRPr="004943D4">
              <w:rPr>
                <w:b/>
              </w:rPr>
              <w:t xml:space="preserve">9.  </w:t>
            </w:r>
            <w:r w:rsidRPr="004943D4">
              <w:t>Country of Citizenship or Nationality</w:t>
            </w:r>
          </w:p>
          <w:p w:rsidR="00B31221" w:rsidRPr="004943D4" w:rsidP="00B31221" w14:paraId="3FC229C6" w14:textId="77777777"/>
          <w:p w:rsidR="002C1051" w:rsidRPr="004943D4" w:rsidP="00B31221" w14:paraId="2E0E0CDA" w14:textId="77777777">
            <w:pPr>
              <w:rPr>
                <w:b/>
                <w:i/>
              </w:rPr>
            </w:pPr>
          </w:p>
          <w:p w:rsidR="002C1051" w:rsidRPr="004943D4" w:rsidP="00B31221" w14:paraId="3755D229" w14:textId="77777777">
            <w:pPr>
              <w:rPr>
                <w:b/>
                <w:i/>
              </w:rPr>
            </w:pPr>
          </w:p>
          <w:p w:rsidR="002C1051" w:rsidRPr="004943D4" w:rsidP="00B31221" w14:paraId="3C2CC8A1" w14:textId="1FEE80B0">
            <w:pPr>
              <w:rPr>
                <w:b/>
                <w:i/>
              </w:rPr>
            </w:pPr>
          </w:p>
          <w:p w:rsidR="007530E9" w:rsidRPr="004943D4" w:rsidP="00B31221" w14:paraId="1BCBAAF1" w14:textId="77777777">
            <w:pPr>
              <w:rPr>
                <w:bCs/>
                <w:iCs/>
              </w:rPr>
            </w:pPr>
          </w:p>
          <w:p w:rsidR="002C1051" w:rsidRPr="004943D4" w:rsidP="00B31221" w14:paraId="7A3350AB" w14:textId="77777777">
            <w:pPr>
              <w:rPr>
                <w:b/>
                <w:i/>
              </w:rPr>
            </w:pPr>
          </w:p>
          <w:p w:rsidR="00B31221" w:rsidRPr="004943D4" w:rsidP="00B31221" w14:paraId="16C95DE2" w14:textId="1D1999F0">
            <w:r w:rsidRPr="004943D4">
              <w:rPr>
                <w:b/>
                <w:i/>
              </w:rPr>
              <w:t>Mailing Address</w:t>
            </w:r>
          </w:p>
          <w:p w:rsidR="00B31221" w:rsidRPr="004943D4" w:rsidP="00B31221" w14:paraId="46236F7B" w14:textId="77777777">
            <w:r w:rsidRPr="004943D4">
              <w:rPr>
                <w:b/>
              </w:rPr>
              <w:t xml:space="preserve">10.a.  </w:t>
            </w:r>
            <w:r w:rsidRPr="004943D4">
              <w:t>In Care Of Name</w:t>
            </w:r>
            <w:r w:rsidRPr="004943D4">
              <w:rPr>
                <w:b/>
              </w:rPr>
              <w:t xml:space="preserve"> </w:t>
            </w:r>
            <w:r w:rsidRPr="004943D4">
              <w:t>(if any)</w:t>
            </w:r>
          </w:p>
          <w:p w:rsidR="00B31221" w:rsidRPr="004943D4" w:rsidP="00B31221" w14:paraId="5878AD5B" w14:textId="77777777">
            <w:r w:rsidRPr="004943D4">
              <w:rPr>
                <w:b/>
              </w:rPr>
              <w:t xml:space="preserve">10.b.  </w:t>
            </w:r>
            <w:r w:rsidRPr="004943D4">
              <w:t>Street Number and Name</w:t>
            </w:r>
          </w:p>
          <w:p w:rsidR="00B31221" w:rsidRPr="004943D4" w:rsidP="00B31221" w14:paraId="289F5693" w14:textId="77777777">
            <w:r w:rsidRPr="004943D4">
              <w:rPr>
                <w:b/>
              </w:rPr>
              <w:t xml:space="preserve">10.c.  </w:t>
            </w:r>
            <w:r w:rsidRPr="004943D4">
              <w:t>Apt./Ste./Flr.</w:t>
            </w:r>
          </w:p>
          <w:p w:rsidR="00B31221" w:rsidRPr="004943D4" w:rsidP="00B31221" w14:paraId="03C90911" w14:textId="77777777">
            <w:r w:rsidRPr="004943D4">
              <w:rPr>
                <w:b/>
              </w:rPr>
              <w:t xml:space="preserve">10.d.  </w:t>
            </w:r>
            <w:r w:rsidRPr="004943D4">
              <w:t>City or Town</w:t>
            </w:r>
          </w:p>
          <w:p w:rsidR="00B31221" w:rsidRPr="004943D4" w:rsidP="00B31221" w14:paraId="526D857A" w14:textId="77777777">
            <w:r w:rsidRPr="004943D4">
              <w:rPr>
                <w:b/>
              </w:rPr>
              <w:t xml:space="preserve">10.e.  </w:t>
            </w:r>
            <w:r w:rsidRPr="004943D4">
              <w:t>State</w:t>
            </w:r>
          </w:p>
          <w:p w:rsidR="00B31221" w:rsidRPr="004943D4" w:rsidP="00B31221" w14:paraId="4EA66AEB" w14:textId="77777777">
            <w:r w:rsidRPr="004943D4">
              <w:rPr>
                <w:b/>
              </w:rPr>
              <w:t xml:space="preserve">10.f.  </w:t>
            </w:r>
            <w:r w:rsidRPr="004943D4">
              <w:t>ZIP Code</w:t>
            </w:r>
          </w:p>
          <w:p w:rsidR="00B31221" w:rsidRPr="004943D4" w:rsidP="00B31221" w14:paraId="61608BCA" w14:textId="77777777">
            <w:r w:rsidRPr="004943D4">
              <w:rPr>
                <w:b/>
              </w:rPr>
              <w:t xml:space="preserve">10.g.  </w:t>
            </w:r>
            <w:r w:rsidRPr="004943D4">
              <w:t>Province</w:t>
            </w:r>
          </w:p>
          <w:p w:rsidR="00B31221" w:rsidRPr="004943D4" w:rsidP="00B31221" w14:paraId="4FDFBD17" w14:textId="77777777">
            <w:r w:rsidRPr="004943D4">
              <w:rPr>
                <w:b/>
              </w:rPr>
              <w:t xml:space="preserve">10.h.  </w:t>
            </w:r>
            <w:r w:rsidRPr="004943D4">
              <w:t>Postal Code</w:t>
            </w:r>
          </w:p>
          <w:p w:rsidR="00B31221" w:rsidRPr="004943D4" w:rsidP="00B31221" w14:paraId="55660D18" w14:textId="77777777">
            <w:r w:rsidRPr="004943D4">
              <w:rPr>
                <w:b/>
              </w:rPr>
              <w:t xml:space="preserve">10.i.  </w:t>
            </w:r>
            <w:r w:rsidRPr="004943D4">
              <w:t>Country</w:t>
            </w:r>
          </w:p>
          <w:p w:rsidR="00953A98" w:rsidRPr="004943D4" w:rsidP="00B31221" w14:paraId="56515B2D" w14:textId="77777777">
            <w:pPr>
              <w:rPr>
                <w:b/>
                <w:i/>
              </w:rPr>
            </w:pPr>
          </w:p>
          <w:p w:rsidR="00B31221" w:rsidRPr="004943D4" w:rsidP="00B31221" w14:paraId="7CF3EE40" w14:textId="299F10B9">
            <w:r w:rsidRPr="004943D4">
              <w:rPr>
                <w:b/>
                <w:i/>
              </w:rPr>
              <w:t>Safe Mailing Address</w:t>
            </w:r>
          </w:p>
          <w:p w:rsidR="00B31221" w:rsidRPr="004943D4" w:rsidP="00B31221" w14:paraId="35080643" w14:textId="77777777"/>
          <w:p w:rsidR="00B31221" w:rsidRPr="004943D4" w:rsidP="00B31221" w14:paraId="0FE4F94E" w14:textId="77777777">
            <w:r w:rsidRPr="004943D4">
              <w:t>If you are a T or U visa applicant, and do not want U.S. Citizenship and Immigration Services (USCIS) to send notices about this application to your home, you may provide a safe mailing address.</w:t>
            </w:r>
          </w:p>
          <w:p w:rsidR="00B31221" w:rsidRPr="004943D4" w:rsidP="00B31221" w14:paraId="5E3CEB51" w14:textId="77777777"/>
          <w:p w:rsidR="00B31221" w:rsidRPr="004943D4" w:rsidP="00B31221" w14:paraId="621C754A" w14:textId="77777777">
            <w:r w:rsidRPr="004943D4">
              <w:rPr>
                <w:b/>
              </w:rPr>
              <w:t xml:space="preserve">11.a.  </w:t>
            </w:r>
            <w:r w:rsidRPr="004943D4">
              <w:t>In Care Of Name</w:t>
            </w:r>
            <w:r w:rsidRPr="004943D4">
              <w:rPr>
                <w:b/>
              </w:rPr>
              <w:t xml:space="preserve"> </w:t>
            </w:r>
            <w:r w:rsidRPr="004943D4">
              <w:t>(if any)</w:t>
            </w:r>
          </w:p>
          <w:p w:rsidR="00B31221" w:rsidRPr="004943D4" w:rsidP="00B31221" w14:paraId="78CC832D" w14:textId="77777777">
            <w:r w:rsidRPr="004943D4">
              <w:rPr>
                <w:b/>
              </w:rPr>
              <w:t xml:space="preserve">11.b.  </w:t>
            </w:r>
            <w:r w:rsidRPr="004943D4">
              <w:t>Organization Name (if applicable)</w:t>
            </w:r>
          </w:p>
          <w:p w:rsidR="00B31221" w:rsidRPr="004943D4" w:rsidP="00B31221" w14:paraId="58D159BF" w14:textId="77777777">
            <w:r w:rsidRPr="004943D4">
              <w:rPr>
                <w:b/>
              </w:rPr>
              <w:t xml:space="preserve">11.c.  </w:t>
            </w:r>
            <w:r w:rsidRPr="004943D4">
              <w:t xml:space="preserve">Street Number and Name </w:t>
            </w:r>
          </w:p>
          <w:p w:rsidR="00B31221" w:rsidRPr="004943D4" w:rsidP="00B31221" w14:paraId="726CCCB9" w14:textId="77777777">
            <w:r w:rsidRPr="004943D4">
              <w:rPr>
                <w:b/>
              </w:rPr>
              <w:t xml:space="preserve">11.d.  </w:t>
            </w:r>
            <w:r w:rsidRPr="004943D4">
              <w:t>Apt./Ste./Flr.</w:t>
            </w:r>
          </w:p>
          <w:p w:rsidR="00B31221" w:rsidRPr="004943D4" w:rsidP="00B31221" w14:paraId="52F6DB54" w14:textId="77777777">
            <w:r w:rsidRPr="004943D4">
              <w:rPr>
                <w:b/>
              </w:rPr>
              <w:t xml:space="preserve">11.e.  </w:t>
            </w:r>
            <w:r w:rsidRPr="004943D4">
              <w:t xml:space="preserve">City or Town </w:t>
            </w:r>
          </w:p>
          <w:p w:rsidR="00B31221" w:rsidRPr="004943D4" w:rsidP="00B31221" w14:paraId="634904BF" w14:textId="77777777">
            <w:r w:rsidRPr="004943D4">
              <w:rPr>
                <w:b/>
              </w:rPr>
              <w:t xml:space="preserve">11.f.  </w:t>
            </w:r>
            <w:r w:rsidRPr="004943D4">
              <w:t xml:space="preserve">State </w:t>
            </w:r>
          </w:p>
          <w:p w:rsidR="00B31221" w:rsidRPr="004943D4" w:rsidP="00B31221" w14:paraId="03480E6C" w14:textId="77777777">
            <w:r w:rsidRPr="004943D4">
              <w:rPr>
                <w:b/>
              </w:rPr>
              <w:t xml:space="preserve">11.g.  </w:t>
            </w:r>
            <w:r w:rsidRPr="004943D4">
              <w:t xml:space="preserve">ZIP Code </w:t>
            </w:r>
          </w:p>
          <w:p w:rsidR="00B31221" w:rsidRPr="004943D4" w:rsidP="00B31221" w14:paraId="7E5E0273" w14:textId="77777777">
            <w:r w:rsidRPr="004943D4">
              <w:rPr>
                <w:b/>
              </w:rPr>
              <w:t xml:space="preserve">11.h.  </w:t>
            </w:r>
            <w:r w:rsidRPr="004943D4">
              <w:t xml:space="preserve">Province </w:t>
            </w:r>
          </w:p>
          <w:p w:rsidR="00B31221" w:rsidRPr="004943D4" w:rsidP="00B31221" w14:paraId="7790DEFA" w14:textId="77777777">
            <w:r w:rsidRPr="004943D4">
              <w:rPr>
                <w:b/>
              </w:rPr>
              <w:t xml:space="preserve">11.i.  </w:t>
            </w:r>
            <w:r w:rsidRPr="004943D4">
              <w:t xml:space="preserve">Postal Code </w:t>
            </w:r>
          </w:p>
          <w:p w:rsidR="00B31221" w:rsidRPr="004943D4" w:rsidP="00B31221" w14:paraId="0BC70EA4" w14:textId="77777777">
            <w:r w:rsidRPr="004943D4">
              <w:rPr>
                <w:b/>
              </w:rPr>
              <w:t xml:space="preserve">11.j.  </w:t>
            </w:r>
            <w:r w:rsidRPr="004943D4">
              <w:t>Country</w:t>
            </w:r>
            <w:r w:rsidRPr="004943D4">
              <w:rPr>
                <w:b/>
              </w:rPr>
              <w:br/>
            </w:r>
            <w:r w:rsidRPr="004943D4">
              <w:rPr>
                <w:b/>
              </w:rPr>
              <w:br/>
              <w:t>[Page 3]</w:t>
            </w:r>
          </w:p>
          <w:p w:rsidR="00B31221" w:rsidRPr="004943D4" w:rsidP="00B31221" w14:paraId="6E8959C1" w14:textId="77777777"/>
          <w:p w:rsidR="00B31221" w:rsidRPr="004943D4" w:rsidP="00B31221" w14:paraId="26453973" w14:textId="77777777">
            <w:pPr>
              <w:rPr>
                <w:b/>
                <w:i/>
              </w:rPr>
            </w:pPr>
            <w:r w:rsidRPr="004943D4">
              <w:rPr>
                <w:b/>
                <w:i/>
              </w:rPr>
              <w:t>Address History</w:t>
            </w:r>
          </w:p>
          <w:p w:rsidR="00B31221" w:rsidRPr="004943D4" w:rsidP="00B31221" w14:paraId="48B9BFD4" w14:textId="77777777">
            <w:pPr>
              <w:rPr>
                <w:b/>
                <w:i/>
              </w:rPr>
            </w:pPr>
          </w:p>
          <w:p w:rsidR="00B31221" w:rsidRPr="004943D4" w:rsidP="00B31221" w14:paraId="1900F3B2" w14:textId="77777777">
            <w:pPr>
              <w:rPr>
                <w:b/>
              </w:rPr>
            </w:pPr>
            <w:r w:rsidRPr="004943D4">
              <w:t xml:space="preserve">Provide physical addresses for everywhere you have lived during the last five years, whether inside or outside the United States. Provide your current address first. If you need extra space to complete this section, use the space provided in </w:t>
            </w:r>
            <w:r w:rsidRPr="004943D4">
              <w:rPr>
                <w:b/>
              </w:rPr>
              <w:t>Part 8. Additional Information.</w:t>
            </w:r>
          </w:p>
          <w:p w:rsidR="00B31221" w:rsidRPr="004943D4" w:rsidP="00B31221" w14:paraId="5491B8AC" w14:textId="77777777">
            <w:pPr>
              <w:rPr>
                <w:b/>
              </w:rPr>
            </w:pPr>
          </w:p>
          <w:p w:rsidR="00B31221" w:rsidRPr="004943D4" w:rsidP="00B31221" w14:paraId="7566837C" w14:textId="77777777">
            <w:r w:rsidRPr="004943D4">
              <w:t>Physical Address 1 (current address)</w:t>
            </w:r>
          </w:p>
          <w:p w:rsidR="00B31221" w:rsidRPr="004943D4" w:rsidP="00B31221" w14:paraId="78CF268D" w14:textId="77777777"/>
          <w:p w:rsidR="00B31221" w:rsidRPr="004943D4" w:rsidP="00B31221" w14:paraId="3E06EED3" w14:textId="77777777">
            <w:r w:rsidRPr="004943D4">
              <w:rPr>
                <w:b/>
              </w:rPr>
              <w:t xml:space="preserve">12.a.  </w:t>
            </w:r>
            <w:r w:rsidRPr="004943D4">
              <w:t>Street Number and Name</w:t>
            </w:r>
          </w:p>
          <w:p w:rsidR="00B31221" w:rsidRPr="004943D4" w:rsidP="00B31221" w14:paraId="2B04FB61" w14:textId="77777777">
            <w:r w:rsidRPr="004943D4">
              <w:rPr>
                <w:b/>
              </w:rPr>
              <w:t xml:space="preserve">12.b.  </w:t>
            </w:r>
            <w:r w:rsidRPr="004943D4">
              <w:t>Apt./Ste./Flr.</w:t>
            </w:r>
          </w:p>
          <w:p w:rsidR="00B31221" w:rsidRPr="004943D4" w:rsidP="00B31221" w14:paraId="792C9333" w14:textId="77777777">
            <w:r w:rsidRPr="004943D4">
              <w:rPr>
                <w:b/>
              </w:rPr>
              <w:t xml:space="preserve">12.c.  </w:t>
            </w:r>
            <w:r w:rsidRPr="004943D4">
              <w:t>City or Town</w:t>
            </w:r>
          </w:p>
          <w:p w:rsidR="00B31221" w:rsidRPr="004943D4" w:rsidP="00B31221" w14:paraId="3E17F8FF" w14:textId="77777777">
            <w:r w:rsidRPr="004943D4">
              <w:rPr>
                <w:b/>
              </w:rPr>
              <w:t xml:space="preserve">12.d.  </w:t>
            </w:r>
            <w:r w:rsidRPr="004943D4">
              <w:t>State</w:t>
            </w:r>
          </w:p>
          <w:p w:rsidR="00B31221" w:rsidRPr="004943D4" w:rsidP="00B31221" w14:paraId="38B83703" w14:textId="77777777">
            <w:r w:rsidRPr="004943D4">
              <w:rPr>
                <w:b/>
              </w:rPr>
              <w:t xml:space="preserve">12.e.  </w:t>
            </w:r>
            <w:r w:rsidRPr="004943D4">
              <w:t>ZIP Code</w:t>
            </w:r>
          </w:p>
          <w:p w:rsidR="00B31221" w:rsidRPr="004943D4" w:rsidP="00B31221" w14:paraId="0E2348E8" w14:textId="77777777">
            <w:r w:rsidRPr="004943D4">
              <w:rPr>
                <w:b/>
              </w:rPr>
              <w:t xml:space="preserve">12.f.  </w:t>
            </w:r>
            <w:r w:rsidRPr="004943D4">
              <w:t>Province</w:t>
            </w:r>
          </w:p>
          <w:p w:rsidR="00B31221" w:rsidRPr="004943D4" w:rsidP="00B31221" w14:paraId="7AB0A573" w14:textId="77777777">
            <w:r w:rsidRPr="004943D4">
              <w:rPr>
                <w:b/>
              </w:rPr>
              <w:t xml:space="preserve">12.g.  </w:t>
            </w:r>
            <w:r w:rsidRPr="004943D4">
              <w:t>Postal Code</w:t>
            </w:r>
          </w:p>
          <w:p w:rsidR="00B31221" w:rsidRPr="004943D4" w:rsidP="00B31221" w14:paraId="65C81D51" w14:textId="77777777">
            <w:r w:rsidRPr="004943D4">
              <w:rPr>
                <w:b/>
              </w:rPr>
              <w:t xml:space="preserve">12.h.  </w:t>
            </w:r>
            <w:r w:rsidRPr="004943D4">
              <w:t>Country</w:t>
            </w:r>
          </w:p>
          <w:p w:rsidR="00B31221" w:rsidRPr="004943D4" w:rsidP="00B31221" w14:paraId="4919A609" w14:textId="0AA392FB"/>
          <w:p w:rsidR="002C1051" w:rsidRPr="004943D4" w:rsidP="00B31221" w14:paraId="404A6CB8" w14:textId="77777777"/>
          <w:p w:rsidR="00B31221" w:rsidRPr="004943D4" w:rsidP="00B31221" w14:paraId="7803798A" w14:textId="77777777">
            <w:r w:rsidRPr="004943D4">
              <w:t>Dates of Residence</w:t>
            </w:r>
          </w:p>
          <w:p w:rsidR="00B31221" w:rsidRPr="004943D4" w:rsidP="00B31221" w14:paraId="385A8DE8" w14:textId="77777777"/>
          <w:p w:rsidR="00B31221" w:rsidRPr="004943D4" w:rsidP="00B31221" w14:paraId="0502D0FB" w14:textId="77777777">
            <w:r w:rsidRPr="004943D4">
              <w:rPr>
                <w:b/>
              </w:rPr>
              <w:t xml:space="preserve">13.a.  </w:t>
            </w:r>
            <w:r w:rsidRPr="004943D4">
              <w:t>From (mm/dd/yyyy)</w:t>
            </w:r>
          </w:p>
          <w:p w:rsidR="00B31221" w:rsidRPr="004943D4" w:rsidP="00B31221" w14:paraId="5817DC8A" w14:textId="77777777">
            <w:r w:rsidRPr="004943D4">
              <w:rPr>
                <w:b/>
              </w:rPr>
              <w:t>13.b.</w:t>
            </w:r>
            <w:r w:rsidRPr="004943D4">
              <w:t xml:space="preserve">  To (mm/dd/yyyy)</w:t>
            </w:r>
          </w:p>
          <w:p w:rsidR="00B31221" w:rsidRPr="004943D4" w:rsidP="00B31221" w14:paraId="26746C2E" w14:textId="77777777"/>
          <w:p w:rsidR="00B31221" w:rsidRPr="004943D4" w:rsidP="00B31221" w14:paraId="5B66F694" w14:textId="77777777">
            <w:r w:rsidRPr="004943D4">
              <w:t>Physical Address 2</w:t>
            </w:r>
          </w:p>
          <w:p w:rsidR="00B31221" w:rsidRPr="004943D4" w:rsidP="00B31221" w14:paraId="180E6BC0" w14:textId="77777777"/>
          <w:p w:rsidR="00B31221" w:rsidRPr="004943D4" w:rsidP="00B31221" w14:paraId="7C48725F" w14:textId="77777777">
            <w:r w:rsidRPr="004943D4">
              <w:rPr>
                <w:b/>
              </w:rPr>
              <w:t xml:space="preserve">14.a.  </w:t>
            </w:r>
            <w:r w:rsidRPr="004943D4">
              <w:t>Street Number and Name</w:t>
            </w:r>
          </w:p>
          <w:p w:rsidR="00B31221" w:rsidRPr="004943D4" w:rsidP="00B31221" w14:paraId="0258AD9D" w14:textId="77777777">
            <w:r w:rsidRPr="004943D4">
              <w:rPr>
                <w:b/>
              </w:rPr>
              <w:t xml:space="preserve">14.b.  </w:t>
            </w:r>
            <w:r w:rsidRPr="004943D4">
              <w:t>Apt./Ste./Flr.</w:t>
            </w:r>
          </w:p>
          <w:p w:rsidR="00B31221" w:rsidRPr="004943D4" w:rsidP="00B31221" w14:paraId="1F090055" w14:textId="77777777">
            <w:r w:rsidRPr="004943D4">
              <w:rPr>
                <w:b/>
              </w:rPr>
              <w:t xml:space="preserve">14.c.  </w:t>
            </w:r>
            <w:r w:rsidRPr="004943D4">
              <w:t>City or Town</w:t>
            </w:r>
          </w:p>
          <w:p w:rsidR="00B31221" w:rsidRPr="004943D4" w:rsidP="00B31221" w14:paraId="375E7B5F" w14:textId="77777777">
            <w:r w:rsidRPr="004943D4">
              <w:rPr>
                <w:b/>
              </w:rPr>
              <w:t xml:space="preserve">14.d.  </w:t>
            </w:r>
            <w:r w:rsidRPr="004943D4">
              <w:t>State</w:t>
            </w:r>
          </w:p>
          <w:p w:rsidR="00B31221" w:rsidRPr="004943D4" w:rsidP="00B31221" w14:paraId="3EAFC8B9" w14:textId="77777777">
            <w:r w:rsidRPr="004943D4">
              <w:rPr>
                <w:b/>
              </w:rPr>
              <w:t xml:space="preserve">14.e.  </w:t>
            </w:r>
            <w:r w:rsidRPr="004943D4">
              <w:t>ZIP Code</w:t>
            </w:r>
          </w:p>
          <w:p w:rsidR="00B31221" w:rsidRPr="004943D4" w:rsidP="00B31221" w14:paraId="78B4398B" w14:textId="77777777">
            <w:r w:rsidRPr="004943D4">
              <w:rPr>
                <w:b/>
              </w:rPr>
              <w:t xml:space="preserve">14.f.  </w:t>
            </w:r>
            <w:r w:rsidRPr="004943D4">
              <w:t>Province</w:t>
            </w:r>
          </w:p>
          <w:p w:rsidR="00B31221" w:rsidRPr="004943D4" w:rsidP="00B31221" w14:paraId="35108F9E" w14:textId="77777777">
            <w:r w:rsidRPr="004943D4">
              <w:rPr>
                <w:b/>
              </w:rPr>
              <w:t xml:space="preserve">14.g.  </w:t>
            </w:r>
            <w:r w:rsidRPr="004943D4">
              <w:t>Postal Code</w:t>
            </w:r>
          </w:p>
          <w:p w:rsidR="00B31221" w:rsidRPr="004943D4" w:rsidP="00B31221" w14:paraId="57627FA2" w14:textId="77777777">
            <w:r w:rsidRPr="004943D4">
              <w:rPr>
                <w:b/>
              </w:rPr>
              <w:t xml:space="preserve">14.h.  </w:t>
            </w:r>
            <w:r w:rsidRPr="004943D4">
              <w:t>Country</w:t>
            </w:r>
          </w:p>
          <w:p w:rsidR="00B31221" w:rsidRPr="004943D4" w:rsidP="00B31221" w14:paraId="78C73E84" w14:textId="77777777"/>
          <w:p w:rsidR="00B31221" w:rsidRPr="004943D4" w:rsidP="00B31221" w14:paraId="0EB657E6" w14:textId="77777777">
            <w:r w:rsidRPr="004943D4">
              <w:t>Dates of Residence</w:t>
            </w:r>
          </w:p>
          <w:p w:rsidR="00B31221" w:rsidRPr="004943D4" w:rsidP="00B31221" w14:paraId="0456D578" w14:textId="77777777"/>
          <w:p w:rsidR="00B31221" w:rsidRPr="004943D4" w:rsidP="00B31221" w14:paraId="124817F1" w14:textId="77777777">
            <w:r w:rsidRPr="004943D4">
              <w:rPr>
                <w:b/>
              </w:rPr>
              <w:t xml:space="preserve">15.a.  </w:t>
            </w:r>
            <w:r w:rsidRPr="004943D4">
              <w:t>From (mm/dd/yyyy)</w:t>
            </w:r>
          </w:p>
          <w:p w:rsidR="00B31221" w:rsidRPr="004943D4" w:rsidP="00B31221" w14:paraId="72CB26A1" w14:textId="77777777">
            <w:r w:rsidRPr="004943D4">
              <w:rPr>
                <w:b/>
              </w:rPr>
              <w:t>15.b.</w:t>
            </w:r>
            <w:r w:rsidRPr="004943D4">
              <w:t xml:space="preserve">  To (mm/dd/yyyy)</w:t>
            </w:r>
          </w:p>
          <w:p w:rsidR="00B31221" w:rsidRPr="004943D4" w:rsidP="00B31221" w14:paraId="7695E386" w14:textId="77777777"/>
          <w:p w:rsidR="00B31221" w:rsidRPr="004943D4" w:rsidP="00B31221" w14:paraId="6F468164" w14:textId="77777777">
            <w:r w:rsidRPr="004943D4">
              <w:t>Physical Address 3</w:t>
            </w:r>
          </w:p>
          <w:p w:rsidR="00B31221" w:rsidRPr="004943D4" w:rsidP="00B31221" w14:paraId="7EDEC0F3" w14:textId="77777777"/>
          <w:p w:rsidR="00B31221" w:rsidRPr="004943D4" w:rsidP="00B31221" w14:paraId="429D3292" w14:textId="77777777">
            <w:r w:rsidRPr="004943D4">
              <w:rPr>
                <w:b/>
              </w:rPr>
              <w:t xml:space="preserve">16.a.  </w:t>
            </w:r>
            <w:r w:rsidRPr="004943D4">
              <w:t>Street Number and Name</w:t>
            </w:r>
          </w:p>
          <w:p w:rsidR="00B31221" w:rsidRPr="004943D4" w:rsidP="00B31221" w14:paraId="23A9F477" w14:textId="77777777">
            <w:r w:rsidRPr="004943D4">
              <w:rPr>
                <w:b/>
              </w:rPr>
              <w:t xml:space="preserve">16.b.  </w:t>
            </w:r>
            <w:r w:rsidRPr="004943D4">
              <w:t>Apt./Ste./Flr.</w:t>
            </w:r>
          </w:p>
          <w:p w:rsidR="00B31221" w:rsidRPr="004943D4" w:rsidP="00B31221" w14:paraId="4A144283" w14:textId="77777777">
            <w:r w:rsidRPr="004943D4">
              <w:rPr>
                <w:b/>
              </w:rPr>
              <w:t xml:space="preserve">16.c.  </w:t>
            </w:r>
            <w:r w:rsidRPr="004943D4">
              <w:t>City or Town</w:t>
            </w:r>
          </w:p>
          <w:p w:rsidR="00B31221" w:rsidRPr="004943D4" w:rsidP="00B31221" w14:paraId="064867CC" w14:textId="77777777">
            <w:r w:rsidRPr="004943D4">
              <w:rPr>
                <w:b/>
              </w:rPr>
              <w:t xml:space="preserve">16.d.  </w:t>
            </w:r>
            <w:r w:rsidRPr="004943D4">
              <w:t>State</w:t>
            </w:r>
          </w:p>
          <w:p w:rsidR="00B31221" w:rsidRPr="004943D4" w:rsidP="00B31221" w14:paraId="22C2A62C" w14:textId="77777777">
            <w:r w:rsidRPr="004943D4">
              <w:rPr>
                <w:b/>
              </w:rPr>
              <w:t xml:space="preserve">16.e.  </w:t>
            </w:r>
            <w:r w:rsidRPr="004943D4">
              <w:t>ZIP Code</w:t>
            </w:r>
          </w:p>
          <w:p w:rsidR="00B31221" w:rsidRPr="004943D4" w:rsidP="00B31221" w14:paraId="206DAE24" w14:textId="77777777">
            <w:r w:rsidRPr="004943D4">
              <w:rPr>
                <w:b/>
              </w:rPr>
              <w:t xml:space="preserve">16.f.  </w:t>
            </w:r>
            <w:r w:rsidRPr="004943D4">
              <w:t>Province</w:t>
            </w:r>
          </w:p>
          <w:p w:rsidR="00B31221" w:rsidRPr="004943D4" w:rsidP="00B31221" w14:paraId="2ABE71D9" w14:textId="77777777">
            <w:r w:rsidRPr="004943D4">
              <w:rPr>
                <w:b/>
              </w:rPr>
              <w:t xml:space="preserve">16.g.  </w:t>
            </w:r>
            <w:r w:rsidRPr="004943D4">
              <w:t>Postal Code</w:t>
            </w:r>
          </w:p>
          <w:p w:rsidR="00B31221" w:rsidRPr="004943D4" w:rsidP="00B31221" w14:paraId="67225258" w14:textId="77777777">
            <w:r w:rsidRPr="004943D4">
              <w:rPr>
                <w:b/>
              </w:rPr>
              <w:t xml:space="preserve">16.h.  </w:t>
            </w:r>
            <w:r w:rsidRPr="004943D4">
              <w:t>Country</w:t>
            </w:r>
          </w:p>
          <w:p w:rsidR="00B31221" w:rsidRPr="004943D4" w:rsidP="00B31221" w14:paraId="2ABDE2DF" w14:textId="77777777"/>
          <w:p w:rsidR="00B31221" w:rsidRPr="004943D4" w:rsidP="00B31221" w14:paraId="51B543E0" w14:textId="77777777">
            <w:r w:rsidRPr="004943D4">
              <w:t>Dates of Residence</w:t>
            </w:r>
          </w:p>
          <w:p w:rsidR="00B31221" w:rsidRPr="004943D4" w:rsidP="00B31221" w14:paraId="31F9D16D" w14:textId="77777777"/>
          <w:p w:rsidR="00B31221" w:rsidRPr="004943D4" w:rsidP="00B31221" w14:paraId="57E40F66" w14:textId="77777777">
            <w:r w:rsidRPr="004943D4">
              <w:rPr>
                <w:b/>
              </w:rPr>
              <w:t xml:space="preserve">17.a.  </w:t>
            </w:r>
            <w:r w:rsidRPr="004943D4">
              <w:t>From (mm/dd/yyyy)</w:t>
            </w:r>
          </w:p>
          <w:p w:rsidR="00B31221" w:rsidRPr="004943D4" w:rsidP="00B31221" w14:paraId="632F9CDC" w14:textId="77777777">
            <w:r w:rsidRPr="004943D4">
              <w:rPr>
                <w:b/>
              </w:rPr>
              <w:t>17.b.</w:t>
            </w:r>
            <w:r w:rsidRPr="004943D4">
              <w:t xml:space="preserve">  To (mm/dd/yyyy)</w:t>
            </w:r>
          </w:p>
          <w:p w:rsidR="00B31221" w:rsidRPr="004943D4" w:rsidP="00B31221" w14:paraId="34A197D6" w14:textId="77777777"/>
          <w:p w:rsidR="00B31221" w:rsidRPr="004943D4" w:rsidP="00B31221" w14:paraId="364AC682" w14:textId="77777777">
            <w:r w:rsidRPr="004943D4">
              <w:t>Physical Address 4</w:t>
            </w:r>
          </w:p>
          <w:p w:rsidR="00B31221" w:rsidRPr="004943D4" w:rsidP="00B31221" w14:paraId="6DAE33ED" w14:textId="77777777"/>
          <w:p w:rsidR="00B31221" w:rsidRPr="004943D4" w:rsidP="00B31221" w14:paraId="4F0B0EF9" w14:textId="77777777">
            <w:r w:rsidRPr="004943D4">
              <w:rPr>
                <w:b/>
              </w:rPr>
              <w:t xml:space="preserve">18.a.  </w:t>
            </w:r>
            <w:r w:rsidRPr="004943D4">
              <w:t>Street Number and Name</w:t>
            </w:r>
          </w:p>
          <w:p w:rsidR="00B31221" w:rsidRPr="004943D4" w:rsidP="00B31221" w14:paraId="764A344E" w14:textId="77777777">
            <w:r w:rsidRPr="004943D4">
              <w:rPr>
                <w:b/>
              </w:rPr>
              <w:t xml:space="preserve">18.b.  </w:t>
            </w:r>
            <w:r w:rsidRPr="004943D4">
              <w:t>Apt./Ste./Flr.</w:t>
            </w:r>
          </w:p>
          <w:p w:rsidR="00B31221" w:rsidRPr="004943D4" w:rsidP="00B31221" w14:paraId="17C589FA" w14:textId="77777777">
            <w:r w:rsidRPr="004943D4">
              <w:rPr>
                <w:b/>
              </w:rPr>
              <w:t xml:space="preserve">18.c.  </w:t>
            </w:r>
            <w:r w:rsidRPr="004943D4">
              <w:t>City or Town</w:t>
            </w:r>
          </w:p>
          <w:p w:rsidR="00B31221" w:rsidRPr="004943D4" w:rsidP="00B31221" w14:paraId="104AF631" w14:textId="77777777">
            <w:r w:rsidRPr="004943D4">
              <w:rPr>
                <w:b/>
              </w:rPr>
              <w:t xml:space="preserve">18.d.  </w:t>
            </w:r>
            <w:r w:rsidRPr="004943D4">
              <w:t>State</w:t>
            </w:r>
          </w:p>
          <w:p w:rsidR="00B31221" w:rsidRPr="004943D4" w:rsidP="00B31221" w14:paraId="26D37C63" w14:textId="77777777">
            <w:r w:rsidRPr="004943D4">
              <w:rPr>
                <w:b/>
              </w:rPr>
              <w:t xml:space="preserve">18.e.  </w:t>
            </w:r>
            <w:r w:rsidRPr="004943D4">
              <w:t>ZIP Code</w:t>
            </w:r>
          </w:p>
          <w:p w:rsidR="00B31221" w:rsidRPr="004943D4" w:rsidP="00B31221" w14:paraId="1A57997D" w14:textId="77777777">
            <w:r w:rsidRPr="004943D4">
              <w:rPr>
                <w:b/>
              </w:rPr>
              <w:t xml:space="preserve">18.f.  </w:t>
            </w:r>
            <w:r w:rsidRPr="004943D4">
              <w:t>Province</w:t>
            </w:r>
          </w:p>
          <w:p w:rsidR="00B31221" w:rsidRPr="004943D4" w:rsidP="00B31221" w14:paraId="2DA81ABE" w14:textId="77777777">
            <w:r w:rsidRPr="004943D4">
              <w:rPr>
                <w:b/>
              </w:rPr>
              <w:t xml:space="preserve">18.g.  </w:t>
            </w:r>
            <w:r w:rsidRPr="004943D4">
              <w:t>Postal Code</w:t>
            </w:r>
          </w:p>
          <w:p w:rsidR="00B31221" w:rsidRPr="004943D4" w:rsidP="00B31221" w14:paraId="2516A5B2" w14:textId="77777777">
            <w:r w:rsidRPr="004943D4">
              <w:rPr>
                <w:b/>
              </w:rPr>
              <w:t xml:space="preserve">18.h.  </w:t>
            </w:r>
            <w:r w:rsidRPr="004943D4">
              <w:t>Country</w:t>
            </w:r>
          </w:p>
          <w:p w:rsidR="00B31221" w:rsidRPr="004943D4" w:rsidP="00B31221" w14:paraId="70DF59C1" w14:textId="77777777"/>
          <w:p w:rsidR="00B31221" w:rsidRPr="004943D4" w:rsidP="00B31221" w14:paraId="438334E1" w14:textId="77777777">
            <w:r w:rsidRPr="004943D4">
              <w:t>Dates of Residence</w:t>
            </w:r>
          </w:p>
          <w:p w:rsidR="00B31221" w:rsidRPr="004943D4" w:rsidP="00B31221" w14:paraId="1B9067A5" w14:textId="77777777"/>
          <w:p w:rsidR="00B31221" w:rsidRPr="004943D4" w:rsidP="00B31221" w14:paraId="0DE4D87F" w14:textId="77777777">
            <w:r w:rsidRPr="004943D4">
              <w:rPr>
                <w:b/>
              </w:rPr>
              <w:t xml:space="preserve">19.a.  </w:t>
            </w:r>
            <w:r w:rsidRPr="004943D4">
              <w:t>From (mm/dd/yyyy)</w:t>
            </w:r>
          </w:p>
          <w:p w:rsidR="00B31221" w:rsidRPr="004943D4" w:rsidP="00B31221" w14:paraId="1F52326A" w14:textId="77777777">
            <w:r w:rsidRPr="004943D4">
              <w:rPr>
                <w:b/>
              </w:rPr>
              <w:t>19.b.</w:t>
            </w:r>
            <w:r w:rsidRPr="004943D4">
              <w:t xml:space="preserve">  To (mm/dd/yyyy)</w:t>
            </w:r>
          </w:p>
          <w:p w:rsidR="00B31221" w:rsidRPr="004943D4" w:rsidP="00B31221" w14:paraId="2F64E1C7" w14:textId="77777777"/>
          <w:p w:rsidR="00B31221" w:rsidRPr="004943D4" w:rsidP="00B31221" w14:paraId="4C365DE4" w14:textId="77777777"/>
          <w:p w:rsidR="00B31221" w:rsidRPr="004943D4" w:rsidP="00B31221" w14:paraId="5CBCE26C" w14:textId="77777777">
            <w:r w:rsidRPr="004943D4">
              <w:rPr>
                <w:b/>
              </w:rPr>
              <w:t xml:space="preserve">[Page 4] </w:t>
            </w:r>
          </w:p>
          <w:p w:rsidR="00B31221" w:rsidRPr="004943D4" w:rsidP="00B31221" w14:paraId="554726F8" w14:textId="77777777"/>
          <w:p w:rsidR="00B31221" w:rsidRPr="004943D4" w:rsidP="00B31221" w14:paraId="25AEDADA" w14:textId="77777777">
            <w:r w:rsidRPr="004943D4">
              <w:rPr>
                <w:b/>
                <w:i/>
              </w:rPr>
              <w:t>Travel Information</w:t>
            </w:r>
          </w:p>
          <w:p w:rsidR="00B31221" w:rsidRPr="004943D4" w:rsidP="00B31221" w14:paraId="400EA01B" w14:textId="77777777"/>
          <w:p w:rsidR="00B31221" w:rsidRPr="004943D4" w:rsidP="00B31221" w14:paraId="0C210D85" w14:textId="77777777">
            <w:pPr>
              <w:rPr>
                <w:b/>
              </w:rPr>
            </w:pPr>
            <w:r w:rsidRPr="004943D4">
              <w:rPr>
                <w:b/>
              </w:rPr>
              <w:t xml:space="preserve">NOTE: </w:t>
            </w:r>
            <w:r w:rsidRPr="004943D4">
              <w:t xml:space="preserve">If you are applying for T or U nonimmigrant status and are in the United States, you may skip </w:t>
            </w:r>
            <w:r w:rsidRPr="004943D4">
              <w:rPr>
                <w:b/>
              </w:rPr>
              <w:t>Item Numbers 20. - 25.</w:t>
            </w:r>
          </w:p>
          <w:p w:rsidR="00B31221" w:rsidRPr="004943D4" w:rsidP="00B31221" w14:paraId="6B105565" w14:textId="77777777">
            <w:pPr>
              <w:rPr>
                <w:b/>
              </w:rPr>
            </w:pPr>
          </w:p>
          <w:p w:rsidR="00B31221" w:rsidRPr="004943D4" w:rsidP="00B31221" w14:paraId="6CA8F8BA" w14:textId="7C826E3F">
            <w:r w:rsidRPr="004943D4">
              <w:t>Location at Which you Plan to Enter the United States (desired Port</w:t>
            </w:r>
            <w:r w:rsidR="005863E1">
              <w:t xml:space="preserve"> </w:t>
            </w:r>
            <w:r w:rsidRPr="004943D4">
              <w:t>of</w:t>
            </w:r>
            <w:r w:rsidR="005863E1">
              <w:t xml:space="preserve"> </w:t>
            </w:r>
            <w:r w:rsidRPr="004943D4">
              <w:t>Entry)</w:t>
            </w:r>
          </w:p>
          <w:p w:rsidR="00B31221" w:rsidRPr="004943D4" w:rsidP="00B31221" w14:paraId="295AED49" w14:textId="77777777"/>
          <w:p w:rsidR="00B31221" w:rsidRPr="004943D4" w:rsidP="00B31221" w14:paraId="204DCAC9" w14:textId="77777777">
            <w:r w:rsidRPr="004943D4">
              <w:rPr>
                <w:b/>
              </w:rPr>
              <w:t>20.a.</w:t>
            </w:r>
            <w:r w:rsidRPr="004943D4">
              <w:t xml:space="preserve">  City</w:t>
            </w:r>
          </w:p>
          <w:p w:rsidR="00B31221" w:rsidRPr="004943D4" w:rsidP="00B31221" w14:paraId="63693C83" w14:textId="77777777">
            <w:r w:rsidRPr="004943D4">
              <w:rPr>
                <w:b/>
              </w:rPr>
              <w:t xml:space="preserve">20.b.  </w:t>
            </w:r>
            <w:r w:rsidRPr="004943D4">
              <w:t>State</w:t>
            </w:r>
          </w:p>
          <w:p w:rsidR="00B31221" w:rsidRPr="004943D4" w:rsidP="00B31221" w14:paraId="57434FF8" w14:textId="77777777"/>
          <w:p w:rsidR="00B31221" w:rsidRPr="004943D4" w:rsidP="00B31221" w14:paraId="4C5FC9E4" w14:textId="3CFEC79B">
            <w:r w:rsidRPr="004943D4">
              <w:rPr>
                <w:b/>
              </w:rPr>
              <w:t xml:space="preserve">21.  </w:t>
            </w:r>
            <w:r w:rsidRPr="004943D4">
              <w:t>Name of Port</w:t>
            </w:r>
            <w:r w:rsidR="005863E1">
              <w:t xml:space="preserve"> </w:t>
            </w:r>
            <w:r w:rsidRPr="004943D4">
              <w:t>of</w:t>
            </w:r>
            <w:r w:rsidR="005863E1">
              <w:t xml:space="preserve"> </w:t>
            </w:r>
            <w:r w:rsidRPr="004943D4">
              <w:t>Entry</w:t>
            </w:r>
          </w:p>
          <w:p w:rsidR="00B31221" w:rsidRPr="004943D4" w:rsidP="00B31221" w14:paraId="11D0FFC8" w14:textId="77777777">
            <w:r w:rsidRPr="004943D4">
              <w:rPr>
                <w:b/>
              </w:rPr>
              <w:t>22.</w:t>
            </w:r>
            <w:r w:rsidRPr="004943D4">
              <w:t xml:space="preserve">  How do you plan to travel to the United States?</w:t>
            </w:r>
          </w:p>
          <w:p w:rsidR="00B31221" w:rsidRPr="004943D4" w:rsidP="00B31221" w14:paraId="19F147DE" w14:textId="77777777">
            <w:r w:rsidRPr="004943D4">
              <w:t>(For example, by plane, ship, car)</w:t>
            </w:r>
          </w:p>
          <w:p w:rsidR="00B31221" w:rsidRPr="004943D4" w:rsidP="00B31221" w14:paraId="585EC991" w14:textId="77777777"/>
          <w:p w:rsidR="00B31221" w:rsidRPr="004943D4" w:rsidP="00B31221" w14:paraId="4767A92D" w14:textId="77777777">
            <w:r w:rsidRPr="004943D4">
              <w:rPr>
                <w:b/>
              </w:rPr>
              <w:t>23.</w:t>
            </w:r>
            <w:r w:rsidRPr="004943D4">
              <w:t xml:space="preserve">  When do you plan to enter the United States? (mm/dd/yyyy)</w:t>
            </w:r>
          </w:p>
          <w:p w:rsidR="00B31221" w:rsidRPr="004943D4" w:rsidP="00B31221" w14:paraId="6ED1F398" w14:textId="77777777">
            <w:r w:rsidRPr="004943D4">
              <w:rPr>
                <w:b/>
              </w:rPr>
              <w:t xml:space="preserve">24.  </w:t>
            </w:r>
            <w:r w:rsidRPr="004943D4">
              <w:t>Approximate Length of Stay in the United States</w:t>
            </w:r>
          </w:p>
          <w:p w:rsidR="00B31221" w:rsidRPr="004943D4" w:rsidP="00B31221" w14:paraId="077AFCAB" w14:textId="77777777">
            <w:r w:rsidRPr="004943D4">
              <w:rPr>
                <w:b/>
              </w:rPr>
              <w:t>25.</w:t>
            </w:r>
            <w:r w:rsidRPr="004943D4">
              <w:t xml:space="preserve">  What is the purpose of your stay in the United States?</w:t>
            </w:r>
          </w:p>
          <w:p w:rsidR="00B31221" w:rsidRPr="004943D4" w:rsidP="00B31221" w14:paraId="143BD5B6" w14:textId="77777777">
            <w:r w:rsidRPr="004943D4">
              <w:t>Explain fully below</w:t>
            </w:r>
          </w:p>
          <w:p w:rsidR="00B31221" w:rsidRPr="004943D4" w:rsidP="00B31221" w14:paraId="56825353" w14:textId="77777777"/>
          <w:p w:rsidR="005B3F88" w:rsidRPr="004943D4" w:rsidP="00B31221" w14:paraId="35CEF771" w14:textId="2A0DC9BC">
            <w:pPr>
              <w:rPr>
                <w:b/>
                <w:i/>
              </w:rPr>
            </w:pPr>
          </w:p>
          <w:p w:rsidR="00E429A7" w:rsidRPr="004943D4" w:rsidP="00B31221" w14:paraId="6E00EB24" w14:textId="3449A69C">
            <w:pPr>
              <w:rPr>
                <w:b/>
                <w:i/>
              </w:rPr>
            </w:pPr>
          </w:p>
          <w:p w:rsidR="00E429A7" w:rsidRPr="004943D4" w:rsidP="00B31221" w14:paraId="0889831F" w14:textId="1E77E493">
            <w:pPr>
              <w:rPr>
                <w:b/>
                <w:i/>
              </w:rPr>
            </w:pPr>
          </w:p>
          <w:p w:rsidR="00E429A7" w:rsidRPr="004943D4" w:rsidP="00B31221" w14:paraId="7888AA99" w14:textId="2E05AF90">
            <w:pPr>
              <w:rPr>
                <w:b/>
                <w:i/>
              </w:rPr>
            </w:pPr>
          </w:p>
          <w:p w:rsidR="00E429A7" w:rsidRPr="004943D4" w:rsidP="00B31221" w14:paraId="2B2CE415" w14:textId="7436B904">
            <w:pPr>
              <w:rPr>
                <w:b/>
                <w:i/>
              </w:rPr>
            </w:pPr>
          </w:p>
          <w:p w:rsidR="00E429A7" w:rsidRPr="004943D4" w:rsidP="00B31221" w14:paraId="7264C1EA" w14:textId="1E702AC4">
            <w:pPr>
              <w:rPr>
                <w:b/>
                <w:i/>
              </w:rPr>
            </w:pPr>
          </w:p>
          <w:p w:rsidR="00E429A7" w:rsidRPr="004943D4" w:rsidP="00B31221" w14:paraId="50256550" w14:textId="45AC8C2C">
            <w:pPr>
              <w:rPr>
                <w:b/>
                <w:i/>
              </w:rPr>
            </w:pPr>
          </w:p>
          <w:p w:rsidR="00E429A7" w:rsidRPr="004943D4" w:rsidP="00B31221" w14:paraId="078A5339" w14:textId="60A76003">
            <w:pPr>
              <w:rPr>
                <w:b/>
                <w:i/>
              </w:rPr>
            </w:pPr>
          </w:p>
          <w:p w:rsidR="00E429A7" w:rsidRPr="004943D4" w:rsidP="00B31221" w14:paraId="101B36AC" w14:textId="7F0D2751">
            <w:pPr>
              <w:rPr>
                <w:b/>
                <w:i/>
              </w:rPr>
            </w:pPr>
          </w:p>
          <w:p w:rsidR="00E429A7" w:rsidRPr="004943D4" w:rsidP="00B31221" w14:paraId="36AA4F87" w14:textId="3EB9C6AF">
            <w:pPr>
              <w:rPr>
                <w:b/>
                <w:i/>
              </w:rPr>
            </w:pPr>
          </w:p>
          <w:p w:rsidR="00E429A7" w:rsidRPr="004943D4" w:rsidP="00B31221" w14:paraId="7807FCD7" w14:textId="657BB911">
            <w:pPr>
              <w:rPr>
                <w:b/>
                <w:i/>
              </w:rPr>
            </w:pPr>
          </w:p>
          <w:p w:rsidR="00E429A7" w:rsidRPr="004943D4" w:rsidP="00B31221" w14:paraId="5677AFD8" w14:textId="48A1D62C">
            <w:pPr>
              <w:rPr>
                <w:b/>
                <w:i/>
              </w:rPr>
            </w:pPr>
          </w:p>
          <w:p w:rsidR="00E429A7" w:rsidRPr="004943D4" w:rsidP="00B31221" w14:paraId="03A2349F" w14:textId="00C97B0D">
            <w:pPr>
              <w:rPr>
                <w:b/>
                <w:i/>
              </w:rPr>
            </w:pPr>
          </w:p>
          <w:p w:rsidR="00E429A7" w:rsidRPr="004943D4" w:rsidP="00B31221" w14:paraId="4C82598B" w14:textId="3FB20FB3">
            <w:pPr>
              <w:rPr>
                <w:b/>
                <w:i/>
              </w:rPr>
            </w:pPr>
          </w:p>
          <w:p w:rsidR="00E429A7" w:rsidRPr="004943D4" w:rsidP="00B31221" w14:paraId="2D11220A" w14:textId="0553B593">
            <w:pPr>
              <w:rPr>
                <w:b/>
                <w:i/>
              </w:rPr>
            </w:pPr>
          </w:p>
          <w:p w:rsidR="00E429A7" w:rsidRPr="004943D4" w:rsidP="00B31221" w14:paraId="77697701" w14:textId="240760D1">
            <w:pPr>
              <w:rPr>
                <w:b/>
                <w:i/>
              </w:rPr>
            </w:pPr>
          </w:p>
          <w:p w:rsidR="00E429A7" w:rsidRPr="004943D4" w:rsidP="00B31221" w14:paraId="4A1A0AB7" w14:textId="6419F1AF">
            <w:pPr>
              <w:rPr>
                <w:b/>
                <w:i/>
              </w:rPr>
            </w:pPr>
          </w:p>
          <w:p w:rsidR="00E429A7" w:rsidRPr="004943D4" w:rsidP="00B31221" w14:paraId="5259B34B" w14:textId="56403397">
            <w:pPr>
              <w:rPr>
                <w:b/>
                <w:i/>
              </w:rPr>
            </w:pPr>
          </w:p>
          <w:p w:rsidR="00E429A7" w:rsidRPr="004943D4" w:rsidP="00B31221" w14:paraId="7807FE8B" w14:textId="65BD20C4">
            <w:pPr>
              <w:rPr>
                <w:b/>
                <w:i/>
              </w:rPr>
            </w:pPr>
          </w:p>
          <w:p w:rsidR="00E429A7" w:rsidRPr="004943D4" w:rsidP="00B31221" w14:paraId="239EEC3A" w14:textId="22D92B90">
            <w:pPr>
              <w:rPr>
                <w:b/>
                <w:i/>
              </w:rPr>
            </w:pPr>
          </w:p>
          <w:p w:rsidR="00E429A7" w:rsidRPr="004943D4" w:rsidP="00B31221" w14:paraId="0068F986" w14:textId="563944B9">
            <w:pPr>
              <w:rPr>
                <w:b/>
                <w:i/>
              </w:rPr>
            </w:pPr>
          </w:p>
          <w:p w:rsidR="00E429A7" w:rsidRPr="004943D4" w:rsidP="00B31221" w14:paraId="6E0E4C24" w14:textId="358BEEA0">
            <w:pPr>
              <w:rPr>
                <w:b/>
                <w:i/>
              </w:rPr>
            </w:pPr>
          </w:p>
          <w:p w:rsidR="00E429A7" w:rsidRPr="004943D4" w:rsidP="00B31221" w14:paraId="544E392E" w14:textId="57F4775F">
            <w:pPr>
              <w:rPr>
                <w:b/>
                <w:i/>
              </w:rPr>
            </w:pPr>
          </w:p>
          <w:p w:rsidR="00E429A7" w:rsidRPr="004943D4" w:rsidP="00B31221" w14:paraId="5894534C" w14:textId="4D4C7801">
            <w:pPr>
              <w:rPr>
                <w:b/>
                <w:i/>
              </w:rPr>
            </w:pPr>
          </w:p>
          <w:p w:rsidR="00E429A7" w:rsidRPr="004943D4" w:rsidP="00B31221" w14:paraId="09A49FB3" w14:textId="0B8F47A2">
            <w:pPr>
              <w:rPr>
                <w:b/>
                <w:i/>
              </w:rPr>
            </w:pPr>
          </w:p>
          <w:p w:rsidR="00E429A7" w:rsidRPr="004943D4" w:rsidP="00B31221" w14:paraId="12BBCEC5" w14:textId="49F828E4">
            <w:pPr>
              <w:rPr>
                <w:b/>
                <w:i/>
              </w:rPr>
            </w:pPr>
          </w:p>
          <w:p w:rsidR="00E429A7" w:rsidRPr="004943D4" w:rsidP="00B31221" w14:paraId="50459E0D" w14:textId="19CD2FCB">
            <w:pPr>
              <w:rPr>
                <w:b/>
                <w:i/>
              </w:rPr>
            </w:pPr>
          </w:p>
          <w:p w:rsidR="00E429A7" w:rsidRPr="004943D4" w:rsidP="00B31221" w14:paraId="6FAF34C4" w14:textId="2F8841FC">
            <w:pPr>
              <w:rPr>
                <w:b/>
                <w:i/>
              </w:rPr>
            </w:pPr>
          </w:p>
          <w:p w:rsidR="00E429A7" w:rsidRPr="004943D4" w:rsidP="00B31221" w14:paraId="195820EA" w14:textId="64F3659B">
            <w:pPr>
              <w:rPr>
                <w:b/>
                <w:i/>
              </w:rPr>
            </w:pPr>
          </w:p>
          <w:p w:rsidR="00E429A7" w:rsidRPr="004943D4" w:rsidP="00B31221" w14:paraId="688DD8C7" w14:textId="24C23298">
            <w:pPr>
              <w:rPr>
                <w:b/>
                <w:i/>
              </w:rPr>
            </w:pPr>
          </w:p>
          <w:p w:rsidR="00E429A7" w:rsidRPr="004943D4" w:rsidP="00B31221" w14:paraId="491BC510" w14:textId="4963DA78">
            <w:pPr>
              <w:rPr>
                <w:b/>
                <w:i/>
              </w:rPr>
            </w:pPr>
          </w:p>
          <w:p w:rsidR="00E429A7" w:rsidRPr="004943D4" w:rsidP="00B31221" w14:paraId="16C0F767" w14:textId="03DFDAAD">
            <w:pPr>
              <w:rPr>
                <w:b/>
                <w:i/>
              </w:rPr>
            </w:pPr>
          </w:p>
          <w:p w:rsidR="00E429A7" w:rsidRPr="004943D4" w:rsidP="00B31221" w14:paraId="3DD4D16D" w14:textId="28730D61">
            <w:pPr>
              <w:rPr>
                <w:b/>
                <w:i/>
              </w:rPr>
            </w:pPr>
          </w:p>
          <w:p w:rsidR="00E429A7" w:rsidRPr="004943D4" w:rsidP="00B31221" w14:paraId="60D5005A" w14:textId="667B6CC9">
            <w:pPr>
              <w:rPr>
                <w:b/>
                <w:i/>
              </w:rPr>
            </w:pPr>
          </w:p>
          <w:p w:rsidR="00E429A7" w:rsidRPr="004943D4" w:rsidP="00B31221" w14:paraId="28095109" w14:textId="08767CF9">
            <w:pPr>
              <w:rPr>
                <w:b/>
                <w:i/>
              </w:rPr>
            </w:pPr>
          </w:p>
          <w:p w:rsidR="00E429A7" w:rsidRPr="004943D4" w:rsidP="00B31221" w14:paraId="44A5007F" w14:textId="0910F024">
            <w:pPr>
              <w:rPr>
                <w:b/>
                <w:i/>
              </w:rPr>
            </w:pPr>
          </w:p>
          <w:p w:rsidR="00E429A7" w:rsidRPr="004943D4" w:rsidP="00B31221" w14:paraId="69D94D0C" w14:textId="506DB97F">
            <w:pPr>
              <w:rPr>
                <w:b/>
                <w:i/>
              </w:rPr>
            </w:pPr>
          </w:p>
          <w:p w:rsidR="00E429A7" w:rsidRPr="004943D4" w:rsidP="00B31221" w14:paraId="1C722BCF" w14:textId="6307628A">
            <w:pPr>
              <w:rPr>
                <w:b/>
                <w:i/>
              </w:rPr>
            </w:pPr>
          </w:p>
          <w:p w:rsidR="00E429A7" w:rsidRPr="004943D4" w:rsidP="00B31221" w14:paraId="2D5C26C5" w14:textId="434816DA">
            <w:pPr>
              <w:rPr>
                <w:b/>
                <w:i/>
              </w:rPr>
            </w:pPr>
          </w:p>
          <w:p w:rsidR="00E429A7" w:rsidRPr="004943D4" w:rsidP="00B31221" w14:paraId="3FA18761" w14:textId="32D37A71">
            <w:pPr>
              <w:rPr>
                <w:b/>
                <w:i/>
              </w:rPr>
            </w:pPr>
          </w:p>
          <w:p w:rsidR="00E429A7" w:rsidRPr="004943D4" w:rsidP="00B31221" w14:paraId="760D1199" w14:textId="6E68FE89">
            <w:pPr>
              <w:rPr>
                <w:b/>
                <w:i/>
              </w:rPr>
            </w:pPr>
          </w:p>
          <w:p w:rsidR="00E429A7" w:rsidRPr="004943D4" w:rsidP="00B31221" w14:paraId="4CF9B399" w14:textId="226BC8BB">
            <w:pPr>
              <w:rPr>
                <w:b/>
                <w:i/>
              </w:rPr>
            </w:pPr>
          </w:p>
          <w:p w:rsidR="00E429A7" w:rsidRPr="004943D4" w:rsidP="00B31221" w14:paraId="1C0060BD" w14:textId="558BEBFB">
            <w:pPr>
              <w:rPr>
                <w:b/>
                <w:i/>
              </w:rPr>
            </w:pPr>
          </w:p>
          <w:p w:rsidR="00E429A7" w:rsidRPr="004943D4" w:rsidP="00B31221" w14:paraId="73E8D44C" w14:textId="462558D3">
            <w:pPr>
              <w:rPr>
                <w:b/>
                <w:i/>
              </w:rPr>
            </w:pPr>
          </w:p>
          <w:p w:rsidR="00E429A7" w:rsidRPr="004943D4" w:rsidP="00B31221" w14:paraId="21CD822D" w14:textId="6407C4EC">
            <w:pPr>
              <w:rPr>
                <w:b/>
                <w:i/>
              </w:rPr>
            </w:pPr>
          </w:p>
          <w:p w:rsidR="00E429A7" w:rsidRPr="004943D4" w:rsidP="00B31221" w14:paraId="191A8401" w14:textId="2946CDEA">
            <w:pPr>
              <w:rPr>
                <w:b/>
                <w:i/>
              </w:rPr>
            </w:pPr>
          </w:p>
          <w:p w:rsidR="00E429A7" w:rsidRPr="004943D4" w:rsidP="00B31221" w14:paraId="1C5662A7" w14:textId="39134F93">
            <w:pPr>
              <w:rPr>
                <w:b/>
                <w:i/>
              </w:rPr>
            </w:pPr>
          </w:p>
          <w:p w:rsidR="00E429A7" w:rsidRPr="004943D4" w:rsidP="00B31221" w14:paraId="34E08901" w14:textId="24F4B399">
            <w:pPr>
              <w:rPr>
                <w:b/>
                <w:i/>
              </w:rPr>
            </w:pPr>
          </w:p>
          <w:p w:rsidR="00E429A7" w:rsidRPr="004943D4" w:rsidP="00B31221" w14:paraId="5A9AABF4" w14:textId="7AC39265">
            <w:pPr>
              <w:rPr>
                <w:b/>
                <w:i/>
              </w:rPr>
            </w:pPr>
          </w:p>
          <w:p w:rsidR="00E429A7" w:rsidRPr="004943D4" w:rsidP="00B31221" w14:paraId="3BD415F7" w14:textId="525B8683">
            <w:pPr>
              <w:rPr>
                <w:b/>
                <w:i/>
              </w:rPr>
            </w:pPr>
          </w:p>
          <w:p w:rsidR="00E429A7" w:rsidRPr="004943D4" w:rsidP="00B31221" w14:paraId="1C442B01" w14:textId="7E328FEA">
            <w:pPr>
              <w:rPr>
                <w:b/>
                <w:i/>
              </w:rPr>
            </w:pPr>
          </w:p>
          <w:p w:rsidR="00E429A7" w:rsidRPr="004943D4" w:rsidP="00B31221" w14:paraId="74C7F9F1" w14:textId="36CC8F28">
            <w:pPr>
              <w:rPr>
                <w:b/>
                <w:i/>
              </w:rPr>
            </w:pPr>
          </w:p>
          <w:p w:rsidR="00E429A7" w:rsidRPr="004943D4" w:rsidP="00B31221" w14:paraId="609CCE11" w14:textId="7A9A4886">
            <w:pPr>
              <w:rPr>
                <w:b/>
                <w:i/>
              </w:rPr>
            </w:pPr>
          </w:p>
          <w:p w:rsidR="00E429A7" w:rsidRPr="004943D4" w:rsidP="00B31221" w14:paraId="0BDD4188" w14:textId="4227B3D5">
            <w:pPr>
              <w:rPr>
                <w:b/>
                <w:i/>
              </w:rPr>
            </w:pPr>
          </w:p>
          <w:p w:rsidR="00E429A7" w:rsidRPr="004943D4" w:rsidP="00B31221" w14:paraId="082AB96A" w14:textId="6A17D279">
            <w:pPr>
              <w:rPr>
                <w:b/>
                <w:i/>
              </w:rPr>
            </w:pPr>
          </w:p>
          <w:p w:rsidR="00E429A7" w:rsidRPr="004943D4" w:rsidP="00B31221" w14:paraId="2EF26A4A" w14:textId="24E455CD">
            <w:pPr>
              <w:rPr>
                <w:b/>
                <w:i/>
              </w:rPr>
            </w:pPr>
          </w:p>
          <w:p w:rsidR="00E429A7" w:rsidRPr="004943D4" w:rsidP="00B31221" w14:paraId="66BC66CC" w14:textId="64C08B54">
            <w:pPr>
              <w:rPr>
                <w:b/>
                <w:i/>
              </w:rPr>
            </w:pPr>
          </w:p>
          <w:p w:rsidR="00E429A7" w:rsidRPr="004943D4" w:rsidP="00B31221" w14:paraId="49AE12F2" w14:textId="3619AA4D">
            <w:pPr>
              <w:rPr>
                <w:b/>
                <w:i/>
              </w:rPr>
            </w:pPr>
          </w:p>
          <w:p w:rsidR="00E429A7" w:rsidRPr="004943D4" w:rsidP="00B31221" w14:paraId="11A72464" w14:textId="542BD0B1">
            <w:pPr>
              <w:rPr>
                <w:b/>
                <w:i/>
              </w:rPr>
            </w:pPr>
          </w:p>
          <w:p w:rsidR="00E429A7" w:rsidRPr="004943D4" w:rsidP="00B31221" w14:paraId="2FF1F144" w14:textId="6FC184CF">
            <w:pPr>
              <w:rPr>
                <w:b/>
                <w:i/>
              </w:rPr>
            </w:pPr>
          </w:p>
          <w:p w:rsidR="00E429A7" w:rsidRPr="004943D4" w:rsidP="00B31221" w14:paraId="6E10E17F" w14:textId="18A7BF59">
            <w:pPr>
              <w:rPr>
                <w:b/>
                <w:i/>
              </w:rPr>
            </w:pPr>
          </w:p>
          <w:p w:rsidR="00E429A7" w:rsidRPr="004943D4" w:rsidP="00B31221" w14:paraId="766476B2" w14:textId="072A81CE">
            <w:pPr>
              <w:rPr>
                <w:b/>
                <w:i/>
              </w:rPr>
            </w:pPr>
          </w:p>
          <w:p w:rsidR="00E429A7" w:rsidRPr="004943D4" w:rsidP="00B31221" w14:paraId="04C2681F" w14:textId="31212E27">
            <w:pPr>
              <w:rPr>
                <w:b/>
                <w:i/>
              </w:rPr>
            </w:pPr>
          </w:p>
          <w:p w:rsidR="00E429A7" w:rsidRPr="004943D4" w:rsidP="00B31221" w14:paraId="60F44D2E" w14:textId="1741D4B3">
            <w:pPr>
              <w:rPr>
                <w:b/>
                <w:i/>
              </w:rPr>
            </w:pPr>
          </w:p>
          <w:p w:rsidR="00E429A7" w:rsidRPr="004943D4" w:rsidP="00B31221" w14:paraId="53899B96" w14:textId="6122AB0C">
            <w:pPr>
              <w:rPr>
                <w:b/>
                <w:i/>
              </w:rPr>
            </w:pPr>
          </w:p>
          <w:p w:rsidR="00E429A7" w:rsidRPr="004943D4" w:rsidP="00B31221" w14:paraId="0A08D83C" w14:textId="105C265B">
            <w:pPr>
              <w:rPr>
                <w:b/>
                <w:i/>
              </w:rPr>
            </w:pPr>
          </w:p>
          <w:p w:rsidR="00E429A7" w:rsidRPr="004943D4" w:rsidP="00B31221" w14:paraId="3A381925" w14:textId="1529811A">
            <w:pPr>
              <w:rPr>
                <w:b/>
                <w:i/>
              </w:rPr>
            </w:pPr>
          </w:p>
          <w:p w:rsidR="00E429A7" w:rsidRPr="004943D4" w:rsidP="00B31221" w14:paraId="744A820E" w14:textId="696C5B74">
            <w:pPr>
              <w:rPr>
                <w:b/>
                <w:i/>
              </w:rPr>
            </w:pPr>
          </w:p>
          <w:p w:rsidR="00E429A7" w:rsidRPr="004943D4" w:rsidP="00B31221" w14:paraId="7CFD6174" w14:textId="1F90AA0F">
            <w:pPr>
              <w:rPr>
                <w:b/>
                <w:i/>
              </w:rPr>
            </w:pPr>
          </w:p>
          <w:p w:rsidR="00E429A7" w:rsidRPr="004943D4" w:rsidP="00B31221" w14:paraId="0BD8D24D" w14:textId="18088714">
            <w:pPr>
              <w:rPr>
                <w:b/>
                <w:i/>
              </w:rPr>
            </w:pPr>
          </w:p>
          <w:p w:rsidR="00E429A7" w:rsidRPr="004943D4" w:rsidP="00B31221" w14:paraId="1A32B919" w14:textId="77777777">
            <w:pPr>
              <w:rPr>
                <w:b/>
                <w:i/>
              </w:rPr>
            </w:pPr>
          </w:p>
          <w:p w:rsidR="005B3F88" w:rsidRPr="004943D4" w:rsidP="00B31221" w14:paraId="35075973" w14:textId="77777777">
            <w:pPr>
              <w:rPr>
                <w:b/>
                <w:i/>
              </w:rPr>
            </w:pPr>
          </w:p>
          <w:p w:rsidR="005B3F88" w:rsidRPr="004943D4" w:rsidP="00B31221" w14:paraId="624285B9" w14:textId="77777777">
            <w:pPr>
              <w:rPr>
                <w:b/>
                <w:i/>
              </w:rPr>
            </w:pPr>
          </w:p>
          <w:p w:rsidR="005B3F88" w:rsidRPr="004943D4" w:rsidP="00B31221" w14:paraId="00FA3922" w14:textId="77777777">
            <w:pPr>
              <w:rPr>
                <w:b/>
                <w:i/>
              </w:rPr>
            </w:pPr>
          </w:p>
          <w:p w:rsidR="005B3F88" w:rsidRPr="004943D4" w:rsidP="00B31221" w14:paraId="1AB8E90E" w14:textId="77777777">
            <w:pPr>
              <w:rPr>
                <w:b/>
                <w:i/>
              </w:rPr>
            </w:pPr>
          </w:p>
          <w:p w:rsidR="005B3F88" w:rsidRPr="004943D4" w:rsidP="00B31221" w14:paraId="7B1C1F18" w14:textId="77777777">
            <w:pPr>
              <w:rPr>
                <w:b/>
                <w:i/>
              </w:rPr>
            </w:pPr>
          </w:p>
          <w:p w:rsidR="005B3F88" w:rsidRPr="004943D4" w:rsidP="00B31221" w14:paraId="71E473E4" w14:textId="77777777">
            <w:pPr>
              <w:rPr>
                <w:b/>
                <w:i/>
              </w:rPr>
            </w:pPr>
          </w:p>
          <w:p w:rsidR="005B3F88" w:rsidRPr="004943D4" w:rsidP="00B31221" w14:paraId="5E481512" w14:textId="77777777">
            <w:pPr>
              <w:rPr>
                <w:b/>
                <w:i/>
              </w:rPr>
            </w:pPr>
          </w:p>
          <w:p w:rsidR="005B3F88" w:rsidRPr="004943D4" w:rsidP="00B31221" w14:paraId="2C1220D4" w14:textId="77777777">
            <w:pPr>
              <w:rPr>
                <w:b/>
                <w:i/>
              </w:rPr>
            </w:pPr>
          </w:p>
          <w:p w:rsidR="005B3F88" w:rsidRPr="004943D4" w:rsidP="00B31221" w14:paraId="7325A696" w14:textId="58861237">
            <w:pPr>
              <w:rPr>
                <w:b/>
                <w:i/>
              </w:rPr>
            </w:pPr>
          </w:p>
          <w:p w:rsidR="00A11B25" w:rsidRPr="004943D4" w:rsidP="00B31221" w14:paraId="2A75A86A" w14:textId="77777777">
            <w:pPr>
              <w:rPr>
                <w:b/>
                <w:i/>
              </w:rPr>
            </w:pPr>
          </w:p>
          <w:p w:rsidR="00B31221" w:rsidRPr="004943D4" w:rsidP="00B31221" w14:paraId="60C3776F" w14:textId="103A8379">
            <w:r w:rsidRPr="004943D4">
              <w:rPr>
                <w:b/>
                <w:i/>
              </w:rPr>
              <w:t>Immigration and Criminal History</w:t>
            </w:r>
          </w:p>
          <w:p w:rsidR="00B31221" w:rsidRPr="004943D4" w:rsidP="00B31221" w14:paraId="45C9C6D3" w14:textId="77777777"/>
          <w:p w:rsidR="00B31221" w:rsidRPr="004943D4" w:rsidP="00B31221" w14:paraId="68DD5CE6" w14:textId="77777777">
            <w:r w:rsidRPr="004943D4">
              <w:rPr>
                <w:b/>
              </w:rPr>
              <w:t>26.</w:t>
            </w:r>
            <w:r w:rsidRPr="004943D4">
              <w:t xml:space="preserve">  Do you believe that you may be inadmissible to the United States?</w:t>
            </w:r>
          </w:p>
          <w:p w:rsidR="00B31221" w:rsidRPr="004943D4" w:rsidP="00B31221" w14:paraId="0F41D201" w14:textId="77777777">
            <w:r w:rsidRPr="004943D4">
              <w:t>Yes</w:t>
            </w:r>
          </w:p>
          <w:p w:rsidR="00B31221" w:rsidRPr="004943D4" w:rsidP="00B31221" w14:paraId="6B2219CC" w14:textId="77777777">
            <w:r w:rsidRPr="004943D4">
              <w:t>No</w:t>
            </w:r>
          </w:p>
          <w:p w:rsidR="00B31221" w:rsidRPr="004943D4" w:rsidP="00B31221" w14:paraId="1644921C" w14:textId="77777777"/>
          <w:p w:rsidR="00B31221" w:rsidRPr="004943D4" w:rsidP="00B31221" w14:paraId="5FA5FE55" w14:textId="77777777">
            <w:r w:rsidRPr="004943D4">
              <w:t xml:space="preserve">If you answered "Yes" to </w:t>
            </w:r>
            <w:r w:rsidRPr="004943D4">
              <w:rPr>
                <w:b/>
              </w:rPr>
              <w:t>Item Number 26.</w:t>
            </w:r>
            <w:r w:rsidRPr="004943D4">
              <w:t xml:space="preserve">, explain the reasons why you believe, according to the best of your knowledge, that you may be inadmissible in </w:t>
            </w:r>
            <w:r w:rsidRPr="004943D4">
              <w:rPr>
                <w:b/>
              </w:rPr>
              <w:t>Part 8. Additional Information</w:t>
            </w:r>
            <w:r w:rsidRPr="004943D4">
              <w:t>. If you were told that you are inadmissible, provide the reason you were given.</w:t>
            </w:r>
          </w:p>
          <w:p w:rsidR="00B31221" w:rsidRPr="004943D4" w:rsidP="00B31221" w14:paraId="7E1AEBA0" w14:textId="77777777"/>
          <w:p w:rsidR="00B31221" w:rsidRPr="004943D4" w:rsidP="00B31221" w14:paraId="69CE56C7" w14:textId="77777777">
            <w:r w:rsidRPr="004943D4">
              <w:rPr>
                <w:b/>
              </w:rPr>
              <w:t xml:space="preserve">27.  </w:t>
            </w:r>
            <w:r w:rsidRPr="004943D4">
              <w:t>Have you previously filed an application for advance permission to enter the United States as a nonimmigrant?</w:t>
            </w:r>
          </w:p>
          <w:p w:rsidR="00B31221" w:rsidRPr="004943D4" w:rsidP="00B31221" w14:paraId="2BE401A9" w14:textId="77777777">
            <w:r w:rsidRPr="004943D4">
              <w:t>Yes</w:t>
            </w:r>
          </w:p>
          <w:p w:rsidR="00B31221" w:rsidRPr="004943D4" w:rsidP="00B31221" w14:paraId="6520836A" w14:textId="47916FA6">
            <w:r w:rsidRPr="004943D4">
              <w:t>No</w:t>
            </w:r>
          </w:p>
          <w:p w:rsidR="00E429A7" w:rsidRPr="004943D4" w:rsidP="00B31221" w14:paraId="3174FFE2" w14:textId="77777777"/>
          <w:p w:rsidR="00B31221" w:rsidRPr="004943D4" w:rsidP="00B31221" w14:paraId="2B5E5D3D" w14:textId="77777777"/>
          <w:p w:rsidR="00B31221" w:rsidRPr="004943D4" w:rsidP="00B31221" w14:paraId="5E2BBDEE" w14:textId="77777777">
            <w:r w:rsidRPr="004943D4">
              <w:t xml:space="preserve">If you answered "Yes" to </w:t>
            </w:r>
            <w:r w:rsidRPr="004943D4">
              <w:rPr>
                <w:b/>
              </w:rPr>
              <w:t>Item Number 27.</w:t>
            </w:r>
            <w:r w:rsidRPr="004943D4">
              <w:t xml:space="preserve">, provide the details in </w:t>
            </w:r>
            <w:r w:rsidRPr="004943D4">
              <w:rPr>
                <w:b/>
                <w:bCs/>
              </w:rPr>
              <w:t xml:space="preserve">Item Numbers 28. - 29.e.  </w:t>
            </w:r>
            <w:r w:rsidRPr="004943D4">
              <w:t xml:space="preserve">If you need extra space to complete this section, use the space provided in </w:t>
            </w:r>
            <w:r w:rsidRPr="004943D4">
              <w:rPr>
                <w:b/>
                <w:bCs/>
              </w:rPr>
              <w:t>Part 8. Additional Information</w:t>
            </w:r>
            <w:r w:rsidRPr="004943D4">
              <w:t>.</w:t>
            </w:r>
          </w:p>
          <w:p w:rsidR="00B31221" w:rsidRPr="004943D4" w:rsidP="00B31221" w14:paraId="4F224C52" w14:textId="77777777"/>
          <w:p w:rsidR="00B31221" w:rsidRPr="004943D4" w:rsidP="00B31221" w14:paraId="71D6BF1A" w14:textId="77777777">
            <w:r w:rsidRPr="004943D4">
              <w:rPr>
                <w:b/>
              </w:rPr>
              <w:t xml:space="preserve">28.  </w:t>
            </w:r>
            <w:r w:rsidRPr="004943D4">
              <w:t>Date Application Filed (mm/dd/yyyy)</w:t>
            </w:r>
          </w:p>
          <w:p w:rsidR="00B31221" w:rsidRPr="004943D4" w:rsidP="00B31221" w14:paraId="566E3610" w14:textId="77777777"/>
          <w:p w:rsidR="00B31221" w:rsidRPr="004943D4" w:rsidP="00B31221" w14:paraId="5D1CFA1F" w14:textId="77777777">
            <w:r w:rsidRPr="004943D4">
              <w:t>Location where you filed your application (for example, USCIS Office or Port-of-Entry).</w:t>
            </w:r>
          </w:p>
          <w:p w:rsidR="00B31221" w:rsidRPr="004943D4" w:rsidP="00B31221" w14:paraId="3BB47032" w14:textId="77777777"/>
          <w:p w:rsidR="00B31221" w:rsidRPr="004943D4" w:rsidP="00B31221" w14:paraId="14410E73" w14:textId="77777777">
            <w:r w:rsidRPr="004943D4">
              <w:rPr>
                <w:b/>
              </w:rPr>
              <w:t>29.a.</w:t>
            </w:r>
            <w:r w:rsidRPr="004943D4">
              <w:t xml:space="preserve">  USCIS Officer or Port-of-Entry</w:t>
            </w:r>
          </w:p>
          <w:p w:rsidR="00B31221" w:rsidRPr="004943D4" w:rsidP="00B31221" w14:paraId="1ED414EA" w14:textId="77777777">
            <w:r w:rsidRPr="004943D4">
              <w:rPr>
                <w:b/>
              </w:rPr>
              <w:t xml:space="preserve">29.b.  </w:t>
            </w:r>
            <w:r w:rsidRPr="004943D4">
              <w:t>City or Town</w:t>
            </w:r>
          </w:p>
          <w:p w:rsidR="00B31221" w:rsidRPr="004943D4" w:rsidP="00B31221" w14:paraId="49332541" w14:textId="77777777">
            <w:r w:rsidRPr="004943D4">
              <w:rPr>
                <w:b/>
              </w:rPr>
              <w:t>29.c.</w:t>
            </w:r>
            <w:r w:rsidRPr="004943D4">
              <w:t xml:space="preserve">  State of Province</w:t>
            </w:r>
          </w:p>
          <w:p w:rsidR="00B31221" w:rsidRPr="004943D4" w:rsidP="00B31221" w14:paraId="4A291D0F" w14:textId="77777777">
            <w:r w:rsidRPr="004943D4">
              <w:rPr>
                <w:b/>
              </w:rPr>
              <w:t>29.d.</w:t>
            </w:r>
            <w:r w:rsidRPr="004943D4">
              <w:t xml:space="preserve">  Country</w:t>
            </w:r>
          </w:p>
          <w:p w:rsidR="00B31221" w:rsidRPr="004943D4" w:rsidP="00B31221" w14:paraId="264C9840" w14:textId="77777777">
            <w:r w:rsidRPr="004943D4">
              <w:rPr>
                <w:b/>
              </w:rPr>
              <w:t xml:space="preserve">29.e.  </w:t>
            </w:r>
            <w:r w:rsidRPr="004943D4">
              <w:t>Receipt Number (if available)</w:t>
            </w:r>
          </w:p>
          <w:p w:rsidR="00B31221" w:rsidRPr="004943D4" w:rsidP="00B31221" w14:paraId="637993E2" w14:textId="77777777"/>
          <w:p w:rsidR="00B31221" w:rsidRPr="004943D4" w:rsidP="00B31221" w14:paraId="4A2B2DA0" w14:textId="77777777">
            <w:r w:rsidRPr="004943D4">
              <w:rPr>
                <w:b/>
              </w:rPr>
              <w:t>30.</w:t>
            </w:r>
            <w:r w:rsidRPr="004943D4">
              <w:t xml:space="preserve">  Have you </w:t>
            </w:r>
            <w:r w:rsidRPr="004943D4">
              <w:rPr>
                <w:b/>
                <w:bCs/>
              </w:rPr>
              <w:t xml:space="preserve">EVER </w:t>
            </w:r>
            <w:r w:rsidRPr="004943D4">
              <w:t>been in the United States for a period of six months or more?</w:t>
            </w:r>
          </w:p>
          <w:p w:rsidR="00B31221" w:rsidRPr="004943D4" w:rsidP="00B31221" w14:paraId="75823BDF" w14:textId="77777777">
            <w:r w:rsidRPr="004943D4">
              <w:t>Yes</w:t>
            </w:r>
          </w:p>
          <w:p w:rsidR="00B31221" w:rsidRPr="004943D4" w:rsidP="00B31221" w14:paraId="203FD7AB" w14:textId="77777777">
            <w:r w:rsidRPr="004943D4">
              <w:t>No</w:t>
            </w:r>
          </w:p>
          <w:p w:rsidR="00B31221" w:rsidRPr="004943D4" w:rsidP="00B31221" w14:paraId="4C418620" w14:textId="77777777"/>
          <w:p w:rsidR="00B31221" w:rsidRPr="004943D4" w:rsidP="00B31221" w14:paraId="08C34CA6" w14:textId="77777777">
            <w:r w:rsidRPr="004943D4">
              <w:t xml:space="preserve">If you answered "Yes" to </w:t>
            </w:r>
            <w:r w:rsidRPr="004943D4">
              <w:rPr>
                <w:b/>
                <w:bCs/>
              </w:rPr>
              <w:t>Item Number 30.</w:t>
            </w:r>
            <w:r w:rsidRPr="004943D4">
              <w:t xml:space="preserve">, provide the dates you were in the United States (from and to) and your immigration status at the time of entry into the United States in the space provided in </w:t>
            </w:r>
            <w:r w:rsidRPr="004943D4">
              <w:rPr>
                <w:b/>
                <w:bCs/>
              </w:rPr>
              <w:t>Part 8. Additional Information</w:t>
            </w:r>
            <w:r w:rsidRPr="004943D4">
              <w:t>.</w:t>
            </w:r>
          </w:p>
          <w:p w:rsidR="00B31221" w:rsidRPr="004943D4" w:rsidP="00B31221" w14:paraId="476039AC" w14:textId="77777777"/>
          <w:p w:rsidR="00E429A7" w:rsidRPr="004943D4" w:rsidP="00B31221" w14:paraId="157C46D7" w14:textId="77777777">
            <w:pPr>
              <w:rPr>
                <w:b/>
              </w:rPr>
            </w:pPr>
          </w:p>
          <w:p w:rsidR="00B31221" w:rsidRPr="004943D4" w:rsidP="00B31221" w14:paraId="51914C42" w14:textId="0D8A80CF">
            <w:r w:rsidRPr="004943D4">
              <w:rPr>
                <w:b/>
              </w:rPr>
              <w:t>31.</w:t>
            </w:r>
            <w:r w:rsidRPr="004943D4">
              <w:t xml:space="preserve">  Have you </w:t>
            </w:r>
            <w:r w:rsidRPr="004943D4">
              <w:rPr>
                <w:b/>
                <w:bCs/>
              </w:rPr>
              <w:t xml:space="preserve">EVER </w:t>
            </w:r>
            <w:r w:rsidRPr="004943D4">
              <w:t>filed an application or petition for immigration benefits with the U.S. Government, or has one ever been filed on your behalf?</w:t>
            </w:r>
          </w:p>
          <w:p w:rsidR="00B31221" w:rsidRPr="004943D4" w:rsidP="00B31221" w14:paraId="4E275279" w14:textId="77777777">
            <w:r w:rsidRPr="004943D4">
              <w:t>Yes</w:t>
            </w:r>
          </w:p>
          <w:p w:rsidR="00B31221" w:rsidRPr="004943D4" w:rsidP="00B31221" w14:paraId="5593C545" w14:textId="77777777">
            <w:r w:rsidRPr="004943D4">
              <w:t>No</w:t>
            </w:r>
          </w:p>
          <w:p w:rsidR="00B31221" w:rsidRPr="004943D4" w:rsidP="00B31221" w14:paraId="2103D5B0" w14:textId="77777777"/>
          <w:p w:rsidR="00B31221" w:rsidRPr="004943D4" w:rsidP="00B31221" w14:paraId="2B2990D0" w14:textId="77777777">
            <w:pPr>
              <w:rPr>
                <w:b/>
                <w:bCs/>
              </w:rPr>
            </w:pPr>
            <w:r w:rsidRPr="004943D4">
              <w:t xml:space="preserve">If you answered "Yes" to </w:t>
            </w:r>
            <w:r w:rsidRPr="004943D4">
              <w:rPr>
                <w:b/>
                <w:bCs/>
              </w:rPr>
              <w:t>Item Number 31.</w:t>
            </w:r>
            <w:r w:rsidRPr="004943D4">
              <w:t xml:space="preserve">, provide the information requested in </w:t>
            </w:r>
            <w:r w:rsidRPr="004943D4">
              <w:rPr>
                <w:b/>
                <w:bCs/>
              </w:rPr>
              <w:t>Item Numbers 32.a. - 32.c.</w:t>
            </w:r>
          </w:p>
          <w:p w:rsidR="00B31221" w:rsidRPr="004943D4" w:rsidP="00B31221" w14:paraId="74A5472A" w14:textId="77777777">
            <w:pPr>
              <w:rPr>
                <w:bCs/>
              </w:rPr>
            </w:pPr>
          </w:p>
          <w:p w:rsidR="00B31221" w:rsidRPr="004943D4" w:rsidP="00B31221" w14:paraId="03A7FAAA" w14:textId="77777777">
            <w:pPr>
              <w:rPr>
                <w:bCs/>
              </w:rPr>
            </w:pPr>
            <w:r w:rsidRPr="004943D4">
              <w:rPr>
                <w:bCs/>
              </w:rPr>
              <w:t xml:space="preserve">If you (or somebody else on your behalf) have filed multiple applications or petitions for immigration benefits with the U.S. Government, use the space provided in </w:t>
            </w:r>
            <w:r w:rsidRPr="004943D4">
              <w:rPr>
                <w:b/>
                <w:bCs/>
              </w:rPr>
              <w:t xml:space="preserve">Part 8. Additional Information </w:t>
            </w:r>
            <w:r w:rsidRPr="004943D4">
              <w:rPr>
                <w:bCs/>
              </w:rPr>
              <w:t xml:space="preserve">to provide the answers to </w:t>
            </w:r>
            <w:r w:rsidRPr="004943D4">
              <w:rPr>
                <w:b/>
                <w:bCs/>
              </w:rPr>
              <w:t xml:space="preserve">Item Numbers 32.a. - 32.c. </w:t>
            </w:r>
            <w:r w:rsidRPr="004943D4">
              <w:rPr>
                <w:bCs/>
              </w:rPr>
              <w:t>for each of your additional applications or petitions.</w:t>
            </w:r>
          </w:p>
          <w:p w:rsidR="00B31221" w:rsidRPr="004943D4" w:rsidP="00B31221" w14:paraId="5E480E84" w14:textId="77777777"/>
          <w:p w:rsidR="00B31221" w:rsidRPr="004943D4" w:rsidP="00B31221" w14:paraId="0D61D817" w14:textId="77777777">
            <w:r w:rsidRPr="004943D4">
              <w:rPr>
                <w:b/>
              </w:rPr>
              <w:t>32.a.</w:t>
            </w:r>
            <w:r w:rsidRPr="004943D4">
              <w:t xml:space="preserve">  Type of Application or Petition Filed</w:t>
            </w:r>
          </w:p>
          <w:p w:rsidR="00B31221" w:rsidRPr="004943D4" w:rsidP="00B31221" w14:paraId="7DABA0AD" w14:textId="77777777">
            <w:r w:rsidRPr="004943D4">
              <w:rPr>
                <w:b/>
              </w:rPr>
              <w:t>32.b.</w:t>
            </w:r>
            <w:r w:rsidRPr="004943D4">
              <w:t xml:space="preserve">  Location Where You (or the Other Person) Filed the Application or Petition (for example, USCIS office or Port-of-Entry);</w:t>
            </w:r>
          </w:p>
          <w:p w:rsidR="00B31221" w:rsidRPr="004943D4" w:rsidP="00B31221" w14:paraId="3C400123" w14:textId="77777777">
            <w:r w:rsidRPr="004943D4">
              <w:rPr>
                <w:b/>
              </w:rPr>
              <w:t>32.c.</w:t>
            </w:r>
            <w:r w:rsidRPr="004943D4">
              <w:t xml:space="preserve">  Outcome of the Application or Petition (for example, approved, denied, or is pending).</w:t>
            </w:r>
          </w:p>
          <w:p w:rsidR="00B31221" w:rsidRPr="004943D4" w:rsidP="00B31221" w14:paraId="7E7871F4" w14:textId="77777777"/>
          <w:p w:rsidR="00B31221" w:rsidRPr="004943D4" w:rsidP="00B31221" w14:paraId="6DB8A077" w14:textId="77777777"/>
          <w:p w:rsidR="00B31221" w:rsidRPr="004943D4" w:rsidP="00B31221" w14:paraId="5EF0D4C3" w14:textId="77777777">
            <w:pPr>
              <w:rPr>
                <w:b/>
              </w:rPr>
            </w:pPr>
            <w:r w:rsidRPr="004943D4">
              <w:rPr>
                <w:b/>
              </w:rPr>
              <w:t>[Page 5]</w:t>
            </w:r>
          </w:p>
          <w:p w:rsidR="00B31221" w:rsidRPr="004943D4" w:rsidP="00B31221" w14:paraId="581F2D75" w14:textId="77777777">
            <w:pPr>
              <w:rPr>
                <w:b/>
              </w:rPr>
            </w:pPr>
          </w:p>
          <w:p w:rsidR="00B31221" w:rsidRPr="004943D4" w:rsidP="00B31221" w14:paraId="3F1FBB91" w14:textId="77777777">
            <w:r w:rsidRPr="004943D4">
              <w:rPr>
                <w:b/>
              </w:rPr>
              <w:t>33.</w:t>
            </w:r>
            <w:r w:rsidRPr="004943D4">
              <w:t xml:space="preserve">  Have you </w:t>
            </w:r>
            <w:r w:rsidRPr="004943D4">
              <w:rPr>
                <w:b/>
                <w:bCs/>
              </w:rPr>
              <w:t xml:space="preserve">EVER </w:t>
            </w:r>
            <w:r w:rsidRPr="004943D4">
              <w:t>been denied or refused an immigration benefit by the U.S. Government, or had a benefit revoked or terminated (including but not limited to visas)?</w:t>
            </w:r>
          </w:p>
          <w:p w:rsidR="00B31221" w:rsidRPr="004943D4" w:rsidP="00B31221" w14:paraId="3F6B9041" w14:textId="77777777">
            <w:r w:rsidRPr="004943D4">
              <w:t>Yes</w:t>
            </w:r>
          </w:p>
          <w:p w:rsidR="00B31221" w:rsidRPr="004943D4" w:rsidP="00B31221" w14:paraId="1C89DAA4" w14:textId="77777777">
            <w:r w:rsidRPr="004943D4">
              <w:t>No</w:t>
            </w:r>
          </w:p>
          <w:p w:rsidR="00B31221" w:rsidRPr="004943D4" w:rsidP="00B31221" w14:paraId="6F9594ED" w14:textId="77777777"/>
          <w:p w:rsidR="00B31221" w:rsidRPr="004943D4" w:rsidP="00B31221" w14:paraId="587F2FA6" w14:textId="77777777">
            <w:r w:rsidRPr="004943D4">
              <w:t xml:space="preserve">If you answered "Yes" to </w:t>
            </w:r>
            <w:r w:rsidRPr="004943D4">
              <w:rPr>
                <w:b/>
                <w:bCs/>
              </w:rPr>
              <w:t>Item Number 33.</w:t>
            </w:r>
            <w:r w:rsidRPr="004943D4">
              <w:t xml:space="preserve">, provide an explanation the information in the space provided in </w:t>
            </w:r>
            <w:r w:rsidRPr="004943D4">
              <w:rPr>
                <w:b/>
                <w:bCs/>
              </w:rPr>
              <w:t>Part 8. Additional Information</w:t>
            </w:r>
            <w:r w:rsidRPr="004943D4">
              <w:t>.</w:t>
            </w:r>
          </w:p>
          <w:p w:rsidR="00B31221" w:rsidRPr="004943D4" w:rsidP="00B31221" w14:paraId="2253CE58" w14:textId="77777777"/>
          <w:p w:rsidR="00B31221" w:rsidRPr="004943D4" w:rsidP="00B31221" w14:paraId="041FD40C" w14:textId="77777777">
            <w:r w:rsidRPr="004943D4">
              <w:rPr>
                <w:b/>
              </w:rPr>
              <w:t>34.</w:t>
            </w:r>
            <w:r w:rsidRPr="004943D4">
              <w:t xml:space="preserve">  Have you </w:t>
            </w:r>
            <w:r w:rsidRPr="004943D4">
              <w:rPr>
                <w:b/>
                <w:bCs/>
              </w:rPr>
              <w:t>EVER</w:t>
            </w:r>
            <w:r w:rsidRPr="004943D4">
              <w:t>, in or outside the United States, been arrested, cited, charged, indicted, fined, convicted, or imprisoned for breaking or violating any law or ordinance, excluding minor traffic violations?</w:t>
            </w:r>
          </w:p>
          <w:p w:rsidR="00B31221" w:rsidRPr="004943D4" w:rsidP="00B31221" w14:paraId="54168E2D" w14:textId="77777777">
            <w:r w:rsidRPr="004943D4">
              <w:t>Yes</w:t>
            </w:r>
          </w:p>
          <w:p w:rsidR="00B31221" w:rsidRPr="004943D4" w:rsidP="00B31221" w14:paraId="00592892" w14:textId="77777777">
            <w:r w:rsidRPr="004943D4">
              <w:t>No</w:t>
            </w:r>
          </w:p>
          <w:p w:rsidR="00B31221" w:rsidRPr="004943D4" w:rsidP="00B31221" w14:paraId="777622CE" w14:textId="77777777"/>
          <w:p w:rsidR="00B31221" w:rsidRPr="004943D4" w:rsidP="00B31221" w14:paraId="0A223AC4" w14:textId="77777777">
            <w:r w:rsidRPr="004943D4">
              <w:t xml:space="preserve">If you answered "Yes" to </w:t>
            </w:r>
            <w:r w:rsidRPr="004943D4">
              <w:rPr>
                <w:b/>
                <w:bCs/>
              </w:rPr>
              <w:t>Item Number 34.</w:t>
            </w:r>
            <w:r w:rsidRPr="004943D4">
              <w:t xml:space="preserve">, describe the incidents in detail and include all offenses where impaired driving may have been an issue in the space provided in </w:t>
            </w:r>
            <w:r w:rsidRPr="004943D4">
              <w:rPr>
                <w:b/>
                <w:bCs/>
              </w:rPr>
              <w:t>Part 8. Additional Information</w:t>
            </w:r>
            <w:r w:rsidRPr="004943D4">
              <w:t>.</w:t>
            </w:r>
          </w:p>
          <w:p w:rsidR="00B31221" w:rsidRPr="004943D4" w:rsidP="003463DC" w14:paraId="7EE66291" w14:textId="77777777">
            <w:pPr>
              <w:rPr>
                <w:b/>
              </w:rPr>
            </w:pPr>
          </w:p>
          <w:p w:rsidR="00A12564" w:rsidRPr="004943D4" w:rsidP="003463DC" w14:paraId="3B4478BA" w14:textId="3E6A86CF">
            <w:pPr>
              <w:rPr>
                <w:bCs/>
              </w:rPr>
            </w:pPr>
            <w:r w:rsidRPr="004943D4">
              <w:rPr>
                <w:bCs/>
              </w:rPr>
              <w:t xml:space="preserve">[This content formerly </w:t>
            </w:r>
            <w:r w:rsidRPr="004943D4">
              <w:rPr>
                <w:b/>
              </w:rPr>
              <w:t>Item Numbers 20.a. – 25.</w:t>
            </w:r>
            <w:r w:rsidRPr="004943D4">
              <w:rPr>
                <w:bCs/>
              </w:rPr>
              <w:t>]</w:t>
            </w:r>
          </w:p>
          <w:p w:rsidR="00A12564" w:rsidRPr="004943D4" w:rsidP="003463DC" w14:paraId="1E06455E" w14:textId="77777777">
            <w:pPr>
              <w:rPr>
                <w:bCs/>
              </w:rPr>
            </w:pPr>
          </w:p>
          <w:p w:rsidR="00A12564" w:rsidRPr="004943D4" w:rsidP="003463DC" w14:paraId="1E78C7F1" w14:textId="77777777">
            <w:pPr>
              <w:rPr>
                <w:bCs/>
              </w:rPr>
            </w:pPr>
          </w:p>
          <w:p w:rsidR="00A12564" w:rsidRPr="004943D4" w:rsidP="003463DC" w14:paraId="505D52DD" w14:textId="77777777">
            <w:pPr>
              <w:rPr>
                <w:bCs/>
              </w:rPr>
            </w:pPr>
          </w:p>
          <w:p w:rsidR="00A12564" w:rsidRPr="004943D4" w:rsidP="003463DC" w14:paraId="7A755685" w14:textId="77777777">
            <w:pPr>
              <w:rPr>
                <w:bCs/>
              </w:rPr>
            </w:pPr>
          </w:p>
          <w:p w:rsidR="00A12564" w:rsidRPr="004943D4" w:rsidP="003463DC" w14:paraId="4643E784" w14:textId="77777777">
            <w:pPr>
              <w:rPr>
                <w:bCs/>
              </w:rPr>
            </w:pPr>
          </w:p>
          <w:p w:rsidR="00A12564" w:rsidRPr="004943D4" w:rsidP="003463DC" w14:paraId="754B3EF6" w14:textId="77777777">
            <w:pPr>
              <w:rPr>
                <w:bCs/>
              </w:rPr>
            </w:pPr>
          </w:p>
          <w:p w:rsidR="00A12564" w:rsidRPr="004943D4" w:rsidP="003463DC" w14:paraId="4597DB72" w14:textId="77777777">
            <w:pPr>
              <w:rPr>
                <w:bCs/>
              </w:rPr>
            </w:pPr>
          </w:p>
          <w:p w:rsidR="00A12564" w:rsidRPr="004943D4" w:rsidP="003463DC" w14:paraId="0EC4597C" w14:textId="77777777">
            <w:pPr>
              <w:rPr>
                <w:bCs/>
              </w:rPr>
            </w:pPr>
          </w:p>
          <w:p w:rsidR="00A12564" w:rsidRPr="004943D4" w:rsidP="003463DC" w14:paraId="0E71B657" w14:textId="77777777">
            <w:pPr>
              <w:rPr>
                <w:bCs/>
              </w:rPr>
            </w:pPr>
          </w:p>
          <w:p w:rsidR="00A12564" w:rsidRPr="004943D4" w:rsidP="003463DC" w14:paraId="58E71444" w14:textId="77777777">
            <w:pPr>
              <w:rPr>
                <w:bCs/>
              </w:rPr>
            </w:pPr>
          </w:p>
          <w:p w:rsidR="00A12564" w:rsidRPr="004943D4" w:rsidP="003463DC" w14:paraId="3493151D" w14:textId="77777777">
            <w:pPr>
              <w:rPr>
                <w:bCs/>
              </w:rPr>
            </w:pPr>
          </w:p>
          <w:p w:rsidR="00A12564" w:rsidRPr="004943D4" w:rsidP="003463DC" w14:paraId="0427F98E" w14:textId="77777777">
            <w:pPr>
              <w:rPr>
                <w:bCs/>
              </w:rPr>
            </w:pPr>
          </w:p>
          <w:p w:rsidR="00A12564" w:rsidRPr="004943D4" w:rsidP="003463DC" w14:paraId="0E5CAD70" w14:textId="77777777">
            <w:pPr>
              <w:rPr>
                <w:bCs/>
              </w:rPr>
            </w:pPr>
          </w:p>
          <w:p w:rsidR="00A12564" w:rsidRPr="004943D4" w:rsidP="003463DC" w14:paraId="1A468297" w14:textId="77777777">
            <w:pPr>
              <w:rPr>
                <w:bCs/>
              </w:rPr>
            </w:pPr>
          </w:p>
          <w:p w:rsidR="00A12564" w:rsidRPr="004943D4" w:rsidP="003463DC" w14:paraId="61E86E1E" w14:textId="77777777">
            <w:pPr>
              <w:rPr>
                <w:bCs/>
              </w:rPr>
            </w:pPr>
          </w:p>
          <w:p w:rsidR="00A12564" w:rsidRPr="004943D4" w:rsidP="003463DC" w14:paraId="139E3C42" w14:textId="77777777">
            <w:pPr>
              <w:rPr>
                <w:bCs/>
              </w:rPr>
            </w:pPr>
          </w:p>
          <w:p w:rsidR="00A12564" w:rsidRPr="004943D4" w:rsidP="003463DC" w14:paraId="4CB8CE9E" w14:textId="77777777">
            <w:pPr>
              <w:rPr>
                <w:bCs/>
              </w:rPr>
            </w:pPr>
          </w:p>
          <w:p w:rsidR="00A12564" w:rsidRPr="004943D4" w:rsidP="003463DC" w14:paraId="45DC1912" w14:textId="77777777">
            <w:pPr>
              <w:rPr>
                <w:bCs/>
              </w:rPr>
            </w:pPr>
          </w:p>
          <w:p w:rsidR="00A12564" w:rsidRPr="004943D4" w:rsidP="003463DC" w14:paraId="3BA03100" w14:textId="77777777">
            <w:pPr>
              <w:rPr>
                <w:bCs/>
              </w:rPr>
            </w:pPr>
          </w:p>
          <w:p w:rsidR="00A12564" w:rsidRPr="004943D4" w:rsidP="003463DC" w14:paraId="7A046328" w14:textId="77777777">
            <w:pPr>
              <w:rPr>
                <w:bCs/>
              </w:rPr>
            </w:pPr>
          </w:p>
          <w:p w:rsidR="00A12564" w:rsidRPr="004943D4" w:rsidP="003463DC" w14:paraId="2715E408" w14:textId="77777777">
            <w:pPr>
              <w:rPr>
                <w:bCs/>
              </w:rPr>
            </w:pPr>
          </w:p>
          <w:p w:rsidR="00A12564" w:rsidRPr="004943D4" w:rsidP="003463DC" w14:paraId="79F1B82B" w14:textId="77777777">
            <w:pPr>
              <w:rPr>
                <w:bCs/>
              </w:rPr>
            </w:pPr>
          </w:p>
          <w:p w:rsidR="00A12564" w:rsidRPr="004943D4" w:rsidP="003463DC" w14:paraId="4F0B9C54" w14:textId="77777777">
            <w:pPr>
              <w:rPr>
                <w:bCs/>
              </w:rPr>
            </w:pPr>
          </w:p>
          <w:p w:rsidR="00A12564" w:rsidRPr="004943D4" w:rsidP="003463DC" w14:paraId="4083BDC2" w14:textId="77777777">
            <w:pPr>
              <w:rPr>
                <w:bCs/>
              </w:rPr>
            </w:pPr>
          </w:p>
          <w:p w:rsidR="00A12564" w:rsidRPr="004943D4" w:rsidP="003463DC" w14:paraId="5E3531B7" w14:textId="4534E0C2">
            <w:pPr>
              <w:rPr>
                <w:bCs/>
              </w:rPr>
            </w:pPr>
            <w:r w:rsidRPr="004943D4">
              <w:rPr>
                <w:bCs/>
              </w:rPr>
              <w:t xml:space="preserve">[This content formerly </w:t>
            </w:r>
            <w:r w:rsidRPr="004943D4">
              <w:rPr>
                <w:b/>
              </w:rPr>
              <w:t>Item Numbers 1. - 8.b.</w:t>
            </w:r>
            <w:r w:rsidRPr="004943D4">
              <w:rPr>
                <w:bCs/>
              </w:rPr>
              <w:t xml:space="preserve"> in </w:t>
            </w:r>
            <w:r w:rsidRPr="004943D4">
              <w:rPr>
                <w:b/>
              </w:rPr>
              <w:t>Part 4. Other Information About You</w:t>
            </w:r>
            <w:r w:rsidRPr="004943D4">
              <w:rPr>
                <w:bCs/>
              </w:rPr>
              <w:t>]</w:t>
            </w:r>
          </w:p>
        </w:tc>
        <w:tc>
          <w:tcPr>
            <w:tcW w:w="4095" w:type="dxa"/>
          </w:tcPr>
          <w:p w:rsidR="00016C07" w:rsidRPr="004943D4" w:rsidP="003463DC" w14:paraId="2D195705" w14:textId="77777777"/>
          <w:p w:rsidR="00F02A3D" w:rsidRPr="004943D4" w:rsidP="003463DC" w14:paraId="7815A36B" w14:textId="77777777"/>
          <w:p w:rsidR="00F02A3D" w:rsidRPr="004943D4" w:rsidP="00F02A3D" w14:paraId="69A60B92" w14:textId="77777777">
            <w:pPr>
              <w:pStyle w:val="NoSpacing"/>
              <w:rPr>
                <w:rFonts w:ascii="Times New Roman" w:hAnsi="Times New Roman" w:cs="Times New Roman"/>
                <w:b/>
                <w:bCs/>
                <w:sz w:val="20"/>
                <w:szCs w:val="20"/>
              </w:rPr>
            </w:pPr>
            <w:r w:rsidRPr="004943D4">
              <w:rPr>
                <w:rFonts w:ascii="Times New Roman" w:hAnsi="Times New Roman" w:cs="Times New Roman"/>
                <w:b/>
                <w:bCs/>
                <w:sz w:val="20"/>
                <w:szCs w:val="20"/>
              </w:rPr>
              <w:t>Part 2.  Information About You</w:t>
            </w:r>
          </w:p>
          <w:p w:rsidR="00F02A3D" w:rsidRPr="004943D4" w:rsidP="003463DC" w14:paraId="2F7F5E9A" w14:textId="77777777"/>
          <w:p w:rsidR="00F02A3D" w:rsidRPr="004943D4" w:rsidP="003463DC" w14:paraId="27C34F7C" w14:textId="77777777">
            <w:pPr>
              <w:rPr>
                <w:color w:val="FF0000"/>
              </w:rPr>
            </w:pPr>
            <w:r w:rsidRPr="004943D4">
              <w:rPr>
                <w:color w:val="FF0000"/>
              </w:rPr>
              <w:t>[deleted]</w:t>
            </w:r>
          </w:p>
          <w:p w:rsidR="00F02A3D" w:rsidRPr="004943D4" w:rsidP="003463DC" w14:paraId="760507E6" w14:textId="77777777">
            <w:pPr>
              <w:rPr>
                <w:color w:val="FF0000"/>
              </w:rPr>
            </w:pPr>
          </w:p>
          <w:p w:rsidR="00F02A3D" w:rsidRPr="004943D4" w:rsidP="00F02A3D" w14:paraId="5FFAEF57" w14:textId="77777777">
            <w:pPr>
              <w:pStyle w:val="NoSpacing"/>
              <w:rPr>
                <w:rFonts w:ascii="Times New Roman" w:hAnsi="Times New Roman" w:cs="Times New Roman"/>
                <w:sz w:val="20"/>
                <w:szCs w:val="20"/>
              </w:rPr>
            </w:pPr>
            <w:r w:rsidRPr="004943D4">
              <w:rPr>
                <w:rFonts w:ascii="Times New Roman" w:hAnsi="Times New Roman" w:cs="Times New Roman"/>
                <w:b/>
                <w:bCs/>
                <w:color w:val="FF0000"/>
                <w:sz w:val="20"/>
                <w:szCs w:val="20"/>
              </w:rPr>
              <w:t>1.</w:t>
            </w:r>
            <w:r w:rsidRPr="004943D4">
              <w:rPr>
                <w:rFonts w:ascii="Times New Roman" w:hAnsi="Times New Roman" w:cs="Times New Roman"/>
                <w:color w:val="FF0000"/>
                <w:sz w:val="20"/>
                <w:szCs w:val="20"/>
              </w:rPr>
              <w:t xml:space="preserve">  </w:t>
            </w:r>
            <w:r w:rsidRPr="004943D4">
              <w:rPr>
                <w:rFonts w:ascii="Times New Roman" w:hAnsi="Times New Roman" w:cs="Times New Roman"/>
                <w:sz w:val="20"/>
                <w:szCs w:val="20"/>
              </w:rPr>
              <w:t xml:space="preserve">Your Full </w:t>
            </w:r>
            <w:r w:rsidRPr="004943D4">
              <w:rPr>
                <w:rFonts w:ascii="Times New Roman" w:hAnsi="Times New Roman" w:cs="Times New Roman"/>
                <w:color w:val="FF0000"/>
                <w:sz w:val="20"/>
                <w:szCs w:val="20"/>
              </w:rPr>
              <w:t xml:space="preserve">Legal </w:t>
            </w:r>
            <w:r w:rsidRPr="004943D4">
              <w:rPr>
                <w:rFonts w:ascii="Times New Roman" w:hAnsi="Times New Roman" w:cs="Times New Roman"/>
                <w:sz w:val="20"/>
                <w:szCs w:val="20"/>
              </w:rPr>
              <w:t>Name</w:t>
            </w:r>
            <w:r w:rsidRPr="004943D4">
              <w:rPr>
                <w:rFonts w:ascii="Times New Roman" w:hAnsi="Times New Roman" w:cs="Times New Roman"/>
                <w:color w:val="FF0000"/>
                <w:sz w:val="20"/>
                <w:szCs w:val="20"/>
              </w:rPr>
              <w:t xml:space="preserve"> (Do not provide a nickname)</w:t>
            </w:r>
          </w:p>
          <w:p w:rsidR="00F02A3D" w:rsidRPr="004943D4" w:rsidP="00A11B25" w14:paraId="38BCD038" w14:textId="77777777">
            <w:r w:rsidRPr="004943D4">
              <w:rPr>
                <w:color w:val="FF0000"/>
              </w:rPr>
              <w:t>Family</w:t>
            </w:r>
            <w:r w:rsidRPr="004943D4">
              <w:t xml:space="preserve"> Name (Last Name) </w:t>
            </w:r>
            <w:r w:rsidRPr="004943D4">
              <w:br/>
            </w:r>
            <w:r w:rsidRPr="004943D4">
              <w:rPr>
                <w:color w:val="FF0000"/>
              </w:rPr>
              <w:t>Given</w:t>
            </w:r>
            <w:r w:rsidRPr="004943D4">
              <w:t xml:space="preserve"> Name (First Name) </w:t>
            </w:r>
            <w:r w:rsidRPr="004943D4">
              <w:br/>
            </w:r>
            <w:r w:rsidRPr="004943D4">
              <w:rPr>
                <w:color w:val="FF0000"/>
              </w:rPr>
              <w:t xml:space="preserve">Middle </w:t>
            </w:r>
            <w:r w:rsidRPr="004943D4">
              <w:t>Name</w:t>
            </w:r>
            <w:r w:rsidRPr="004943D4">
              <w:rPr>
                <w:color w:val="FF0000"/>
              </w:rPr>
              <w:t xml:space="preserve"> (if applicable)</w:t>
            </w:r>
          </w:p>
          <w:p w:rsidR="00F02A3D" w:rsidRPr="004943D4" w:rsidP="00A11B25" w14:paraId="7F2E86B3" w14:textId="77777777"/>
          <w:p w:rsidR="00A11B25" w:rsidRPr="004943D4" w:rsidP="00A11B25" w14:paraId="700059E8" w14:textId="77777777">
            <w:pPr>
              <w:rPr>
                <w:b/>
                <w:bCs/>
                <w:color w:val="FF0000"/>
              </w:rPr>
            </w:pPr>
          </w:p>
          <w:p w:rsidR="00F02A3D" w:rsidRPr="004943D4" w:rsidP="00A11B25" w14:paraId="2BAD505B" w14:textId="0E62666F">
            <w:r w:rsidRPr="004943D4">
              <w:rPr>
                <w:b/>
                <w:bCs/>
                <w:color w:val="FF0000"/>
              </w:rPr>
              <w:t>2.</w:t>
            </w:r>
            <w:r w:rsidRPr="004943D4">
              <w:rPr>
                <w:b/>
                <w:bCs/>
                <w:i/>
                <w:iCs/>
                <w:color w:val="FF0000"/>
              </w:rPr>
              <w:t xml:space="preserve"> </w:t>
            </w:r>
            <w:r w:rsidRPr="004943D4">
              <w:rPr>
                <w:color w:val="FF0000"/>
              </w:rPr>
              <w:t>Other Names Used</w:t>
            </w:r>
            <w:r w:rsidRPr="004943D4">
              <w:rPr>
                <w:b/>
                <w:bCs/>
                <w:i/>
                <w:iCs/>
              </w:rPr>
              <w:t xml:space="preserve"> </w:t>
            </w:r>
            <w:r w:rsidRPr="004943D4">
              <w:rPr>
                <w:i/>
                <w:iCs/>
              </w:rPr>
              <w:t>(if any)</w:t>
            </w:r>
          </w:p>
          <w:p w:rsidR="00F02A3D" w:rsidRPr="004943D4" w:rsidP="00F02A3D" w14:paraId="0130F048" w14:textId="77777777"/>
          <w:p w:rsidR="00F02A3D" w:rsidRPr="004943D4" w:rsidP="00F02A3D" w14:paraId="32F07E4A" w14:textId="3568667F">
            <w:r w:rsidRPr="004943D4">
              <w:t xml:space="preserve">Provide all other names you have ever used, including aliases, maiden name, and nicknames.  If you need extra space to complete this section, use the space provided in </w:t>
            </w:r>
            <w:r w:rsidRPr="004943D4">
              <w:rPr>
                <w:b/>
                <w:bCs/>
              </w:rPr>
              <w:t xml:space="preserve">Part </w:t>
            </w:r>
            <w:r w:rsidRPr="004943D4">
              <w:rPr>
                <w:b/>
                <w:bCs/>
                <w:color w:val="FF0000"/>
              </w:rPr>
              <w:t>6</w:t>
            </w:r>
            <w:r w:rsidRPr="004943D4">
              <w:rPr>
                <w:b/>
                <w:bCs/>
              </w:rPr>
              <w:t>. Additional Information.</w:t>
            </w:r>
          </w:p>
          <w:p w:rsidR="00F02A3D" w:rsidRPr="004943D4" w:rsidP="00F02A3D" w14:paraId="0D0C31BB" w14:textId="77777777"/>
          <w:p w:rsidR="00F02A3D" w:rsidRPr="004943D4" w:rsidP="00F02A3D" w14:paraId="62ADF6FE" w14:textId="77777777">
            <w:pPr>
              <w:rPr>
                <w:color w:val="FF0000"/>
              </w:rPr>
            </w:pPr>
            <w:r w:rsidRPr="004943D4">
              <w:t xml:space="preserve">Family Name (Last Name) </w:t>
            </w:r>
            <w:r w:rsidRPr="004943D4">
              <w:rPr>
                <w:color w:val="FF0000"/>
              </w:rPr>
              <w:t>[x 2]</w:t>
            </w:r>
            <w:r w:rsidRPr="004943D4">
              <w:br/>
              <w:t xml:space="preserve">Given Name (First Name) </w:t>
            </w:r>
            <w:r w:rsidRPr="004943D4">
              <w:rPr>
                <w:color w:val="FF0000"/>
              </w:rPr>
              <w:t>[x 2]</w:t>
            </w:r>
            <w:r w:rsidRPr="004943D4">
              <w:rPr>
                <w:color w:val="FF0000"/>
              </w:rPr>
              <w:br/>
            </w:r>
            <w:r w:rsidRPr="004943D4">
              <w:t>Middle Name</w:t>
            </w:r>
            <w:r w:rsidRPr="004943D4">
              <w:rPr>
                <w:color w:val="FF0000"/>
              </w:rPr>
              <w:t xml:space="preserve"> (if applicable) [x 2]</w:t>
            </w:r>
          </w:p>
          <w:p w:rsidR="002C1051" w:rsidRPr="004943D4" w:rsidP="00A11B25" w14:paraId="013DB2A8" w14:textId="77777777">
            <w:pPr>
              <w:rPr>
                <w:color w:val="FF0000"/>
              </w:rPr>
            </w:pPr>
          </w:p>
          <w:p w:rsidR="002C1051" w:rsidRPr="004943D4" w:rsidP="00A11B25" w14:paraId="69B5BDA4" w14:textId="77777777">
            <w:pPr>
              <w:rPr>
                <w:color w:val="FF0000"/>
              </w:rPr>
            </w:pPr>
          </w:p>
          <w:p w:rsidR="002C1051" w:rsidRPr="004943D4" w:rsidP="00A11B25" w14:paraId="382E953D" w14:textId="77777777">
            <w:pPr>
              <w:rPr>
                <w:color w:val="FF0000"/>
              </w:rPr>
            </w:pPr>
          </w:p>
          <w:p w:rsidR="002C1051" w:rsidRPr="004943D4" w:rsidP="00A11B25" w14:paraId="5F63AAEA" w14:textId="6F6AF357">
            <w:pPr>
              <w:rPr>
                <w:color w:val="FF0000"/>
              </w:rPr>
            </w:pPr>
          </w:p>
          <w:p w:rsidR="00A11B25" w:rsidRPr="004943D4" w:rsidP="00A11B25" w14:paraId="7506511B" w14:textId="77777777">
            <w:pPr>
              <w:rPr>
                <w:color w:val="FF0000"/>
              </w:rPr>
            </w:pPr>
          </w:p>
          <w:p w:rsidR="002C1051" w:rsidRPr="004943D4" w:rsidP="00A11B25" w14:paraId="0DA0BED5" w14:textId="77777777">
            <w:r w:rsidRPr="004943D4">
              <w:rPr>
                <w:b/>
                <w:bCs/>
                <w:i/>
                <w:iCs/>
              </w:rPr>
              <w:t>Other Information</w:t>
            </w:r>
          </w:p>
          <w:p w:rsidR="00A11B25" w:rsidRPr="004943D4" w:rsidP="00A11B25" w14:paraId="38E6201E" w14:textId="77777777">
            <w:pPr>
              <w:rPr>
                <w:b/>
                <w:bCs/>
                <w:color w:val="FF0000"/>
              </w:rPr>
            </w:pPr>
          </w:p>
          <w:p w:rsidR="002C1051" w:rsidRPr="004943D4" w:rsidP="00A11B25" w14:paraId="5CAE7956" w14:textId="01125F7E">
            <w:pPr>
              <w:rPr>
                <w:b/>
                <w:bCs/>
                <w:color w:val="FF0000"/>
              </w:rPr>
            </w:pPr>
            <w:r w:rsidRPr="004943D4">
              <w:rPr>
                <w:b/>
                <w:bCs/>
                <w:color w:val="FF0000"/>
              </w:rPr>
              <w:t>3.</w:t>
            </w:r>
            <w:r w:rsidRPr="004943D4">
              <w:rPr>
                <w:b/>
                <w:bCs/>
              </w:rPr>
              <w:t xml:space="preserve">  </w:t>
            </w:r>
            <w:r w:rsidRPr="004943D4">
              <w:t>Alien Registration Number (A-Number) (if</w:t>
            </w:r>
            <w:r w:rsidRPr="004943D4">
              <w:rPr>
                <w:spacing w:val="-5"/>
              </w:rPr>
              <w:t xml:space="preserve"> </w:t>
            </w:r>
            <w:r w:rsidRPr="004943D4">
              <w:t>any)</w:t>
            </w:r>
            <w:r w:rsidRPr="004943D4">
              <w:rPr>
                <w:b/>
              </w:rPr>
              <w:br/>
            </w:r>
          </w:p>
          <w:p w:rsidR="002C1051" w:rsidRPr="004943D4" w:rsidP="002C1051" w14:paraId="204B26FE" w14:textId="5D5DD133">
            <w:pPr>
              <w:rPr>
                <w:b/>
                <w:bCs/>
                <w:color w:val="FF0000"/>
              </w:rPr>
            </w:pPr>
            <w:r w:rsidRPr="004943D4">
              <w:rPr>
                <w:b/>
                <w:bCs/>
                <w:color w:val="FF0000"/>
              </w:rPr>
              <w:t>4.</w:t>
            </w:r>
            <w:r w:rsidRPr="004943D4">
              <w:rPr>
                <w:b/>
                <w:bCs/>
              </w:rPr>
              <w:t xml:space="preserve">  </w:t>
            </w:r>
            <w:r w:rsidRPr="004943D4">
              <w:t>USCIS Online Account Number (if</w:t>
            </w:r>
            <w:r w:rsidRPr="004943D4">
              <w:rPr>
                <w:spacing w:val="-7"/>
              </w:rPr>
              <w:t xml:space="preserve"> </w:t>
            </w:r>
            <w:r w:rsidRPr="004943D4">
              <w:t>any)</w:t>
            </w:r>
            <w:r w:rsidRPr="004943D4">
              <w:rPr>
                <w:b/>
              </w:rPr>
              <w:br/>
            </w:r>
          </w:p>
          <w:p w:rsidR="002C1051" w:rsidRPr="004943D4" w:rsidP="002C1051" w14:paraId="21E72D20" w14:textId="6812017B">
            <w:pPr>
              <w:rPr>
                <w:color w:val="FF0000"/>
              </w:rPr>
            </w:pPr>
            <w:r w:rsidRPr="004943D4">
              <w:rPr>
                <w:b/>
                <w:bCs/>
                <w:color w:val="FF0000"/>
              </w:rPr>
              <w:t>5.</w:t>
            </w:r>
            <w:r w:rsidRPr="004943D4">
              <w:rPr>
                <w:b/>
                <w:bCs/>
              </w:rPr>
              <w:t xml:space="preserve">  </w:t>
            </w:r>
            <w:r w:rsidRPr="004943D4">
              <w:t>Date of Birth</w:t>
            </w:r>
            <w:r w:rsidRPr="004943D4">
              <w:rPr>
                <w:spacing w:val="-2"/>
              </w:rPr>
              <w:t xml:space="preserve"> </w:t>
            </w:r>
            <w:r w:rsidRPr="004943D4">
              <w:rPr>
                <w:color w:val="FF0000"/>
              </w:rPr>
              <w:t>(mm/dd/yyyy)</w:t>
            </w:r>
          </w:p>
          <w:p w:rsidR="002C1051" w:rsidRPr="004943D4" w:rsidP="002C1051" w14:paraId="6BAFD930" w14:textId="77777777">
            <w:pPr>
              <w:rPr>
                <w:color w:val="FF0000"/>
              </w:rPr>
            </w:pPr>
          </w:p>
          <w:p w:rsidR="002C1051" w:rsidRPr="004943D4" w:rsidP="002C1051" w14:paraId="2A7BBD18" w14:textId="1BFFCFEC">
            <w:pPr>
              <w:pStyle w:val="NoSpacing"/>
              <w:rPr>
                <w:rFonts w:ascii="Times New Roman" w:hAnsi="Times New Roman" w:cs="Times New Roman"/>
                <w:color w:val="FF0000"/>
                <w:sz w:val="20"/>
                <w:szCs w:val="20"/>
              </w:rPr>
            </w:pPr>
            <w:r w:rsidRPr="004943D4">
              <w:rPr>
                <w:rFonts w:ascii="Times New Roman" w:hAnsi="Times New Roman" w:cs="Times New Roman"/>
                <w:color w:val="FF0000"/>
                <w:sz w:val="20"/>
                <w:szCs w:val="20"/>
              </w:rPr>
              <w:t>[renumbered and moved down]</w:t>
            </w:r>
          </w:p>
          <w:p w:rsidR="002C1051" w:rsidRPr="004943D4" w:rsidP="002C1051" w14:paraId="218B8907" w14:textId="77777777">
            <w:pPr>
              <w:pStyle w:val="NoSpacing"/>
              <w:rPr>
                <w:rFonts w:ascii="Times New Roman" w:hAnsi="Times New Roman" w:cs="Times New Roman"/>
                <w:b/>
                <w:bCs/>
                <w:color w:val="FF0000"/>
                <w:sz w:val="20"/>
                <w:szCs w:val="20"/>
              </w:rPr>
            </w:pPr>
          </w:p>
          <w:p w:rsidR="002C1051" w:rsidRPr="004943D4" w:rsidP="002C1051" w14:paraId="542BE7B2" w14:textId="7A47AB18">
            <w:pPr>
              <w:pStyle w:val="NoSpacing"/>
              <w:rPr>
                <w:rFonts w:ascii="Times New Roman" w:hAnsi="Times New Roman" w:cs="Times New Roman"/>
                <w:sz w:val="20"/>
                <w:szCs w:val="20"/>
              </w:rPr>
            </w:pPr>
            <w:r w:rsidRPr="004943D4">
              <w:rPr>
                <w:rFonts w:ascii="Times New Roman" w:hAnsi="Times New Roman" w:cs="Times New Roman"/>
                <w:b/>
                <w:bCs/>
                <w:color w:val="FF0000"/>
                <w:sz w:val="20"/>
                <w:szCs w:val="20"/>
              </w:rPr>
              <w:t>6.</w:t>
            </w:r>
            <w:r w:rsidRPr="004943D4">
              <w:rPr>
                <w:rFonts w:ascii="Times New Roman" w:hAnsi="Times New Roman" w:cs="Times New Roman"/>
                <w:color w:val="FF0000"/>
                <w:sz w:val="20"/>
                <w:szCs w:val="20"/>
              </w:rPr>
              <w:t xml:space="preserve">  </w:t>
            </w:r>
            <w:r w:rsidRPr="004943D4">
              <w:rPr>
                <w:rFonts w:ascii="Times New Roman" w:hAnsi="Times New Roman" w:cs="Times New Roman"/>
                <w:sz w:val="20"/>
                <w:szCs w:val="20"/>
              </w:rPr>
              <w:t>Place of Birth</w:t>
            </w:r>
          </w:p>
          <w:p w:rsidR="002C1051" w:rsidRPr="004943D4" w:rsidP="002C1051" w14:paraId="336468D0" w14:textId="77777777">
            <w:pPr>
              <w:pStyle w:val="NoSpacing"/>
              <w:rPr>
                <w:rFonts w:ascii="Times New Roman" w:hAnsi="Times New Roman" w:cs="Times New Roman"/>
                <w:sz w:val="20"/>
                <w:szCs w:val="20"/>
              </w:rPr>
            </w:pPr>
            <w:r w:rsidRPr="004943D4">
              <w:rPr>
                <w:rFonts w:ascii="Times New Roman" w:hAnsi="Times New Roman" w:cs="Times New Roman"/>
                <w:sz w:val="20"/>
                <w:szCs w:val="20"/>
              </w:rPr>
              <w:t>City or Town</w:t>
            </w:r>
            <w:r w:rsidRPr="004943D4">
              <w:rPr>
                <w:rFonts w:ascii="Times New Roman" w:hAnsi="Times New Roman" w:cs="Times New Roman"/>
                <w:b/>
                <w:sz w:val="20"/>
                <w:szCs w:val="20"/>
              </w:rPr>
              <w:br/>
            </w:r>
            <w:r w:rsidRPr="004943D4">
              <w:rPr>
                <w:rFonts w:ascii="Times New Roman" w:hAnsi="Times New Roman" w:cs="Times New Roman"/>
                <w:sz w:val="20"/>
                <w:szCs w:val="20"/>
              </w:rPr>
              <w:t>State or Province</w:t>
            </w:r>
            <w:r w:rsidRPr="004943D4">
              <w:rPr>
                <w:rFonts w:ascii="Times New Roman" w:hAnsi="Times New Roman" w:cs="Times New Roman"/>
                <w:b/>
                <w:sz w:val="20"/>
                <w:szCs w:val="20"/>
              </w:rPr>
              <w:br/>
            </w:r>
            <w:r w:rsidRPr="004943D4">
              <w:rPr>
                <w:rFonts w:ascii="Times New Roman" w:hAnsi="Times New Roman" w:cs="Times New Roman"/>
                <w:sz w:val="20"/>
                <w:szCs w:val="20"/>
              </w:rPr>
              <w:t>Country</w:t>
            </w:r>
          </w:p>
          <w:p w:rsidR="002C1051" w:rsidRPr="004943D4" w:rsidP="002C1051" w14:paraId="2E15C28A" w14:textId="77777777">
            <w:pPr>
              <w:pStyle w:val="NoSpacing"/>
              <w:rPr>
                <w:rFonts w:ascii="Times New Roman" w:hAnsi="Times New Roman" w:cs="Times New Roman"/>
                <w:sz w:val="20"/>
                <w:szCs w:val="20"/>
              </w:rPr>
            </w:pPr>
            <w:r w:rsidRPr="004943D4">
              <w:rPr>
                <w:rFonts w:ascii="Times New Roman" w:hAnsi="Times New Roman" w:cs="Times New Roman"/>
                <w:sz w:val="20"/>
                <w:szCs w:val="20"/>
              </w:rPr>
              <w:br/>
            </w:r>
            <w:r w:rsidRPr="004943D4">
              <w:rPr>
                <w:rFonts w:ascii="Times New Roman" w:hAnsi="Times New Roman" w:cs="Times New Roman"/>
                <w:b/>
                <w:bCs/>
                <w:color w:val="FF0000"/>
                <w:sz w:val="20"/>
                <w:szCs w:val="20"/>
              </w:rPr>
              <w:t>7.</w:t>
            </w:r>
            <w:r w:rsidRPr="004943D4">
              <w:rPr>
                <w:rFonts w:ascii="Times New Roman" w:hAnsi="Times New Roman" w:cs="Times New Roman"/>
                <w:b/>
                <w:bCs/>
                <w:sz w:val="20"/>
                <w:szCs w:val="20"/>
              </w:rPr>
              <w:t xml:space="preserve">  </w:t>
            </w:r>
            <w:r w:rsidRPr="004943D4">
              <w:rPr>
                <w:rFonts w:ascii="Times New Roman" w:hAnsi="Times New Roman" w:cs="Times New Roman"/>
                <w:sz w:val="20"/>
                <w:szCs w:val="20"/>
              </w:rPr>
              <w:t>Country of Citizenship or Nationality</w:t>
            </w:r>
          </w:p>
          <w:p w:rsidR="002C1051" w:rsidRPr="004943D4" w:rsidP="002C1051" w14:paraId="13D4ECD8" w14:textId="77777777">
            <w:pPr>
              <w:pStyle w:val="NoSpacing"/>
              <w:rPr>
                <w:rFonts w:ascii="Times New Roman" w:hAnsi="Times New Roman" w:cs="Times New Roman"/>
                <w:sz w:val="20"/>
                <w:szCs w:val="20"/>
              </w:rPr>
            </w:pPr>
          </w:p>
          <w:p w:rsidR="002C1051" w:rsidRPr="004943D4" w:rsidP="002C1051" w14:paraId="6A8EE399" w14:textId="77777777">
            <w:pPr>
              <w:rPr>
                <w:color w:val="FF0000"/>
              </w:rPr>
            </w:pPr>
            <w:r w:rsidRPr="004943D4">
              <w:rPr>
                <w:b/>
                <w:bCs/>
                <w:color w:val="FF0000"/>
              </w:rPr>
              <w:t>8.</w:t>
            </w:r>
            <w:r w:rsidRPr="004943D4">
              <w:rPr>
                <w:b/>
                <w:bCs/>
              </w:rPr>
              <w:t xml:space="preserve">  </w:t>
            </w:r>
            <w:r w:rsidRPr="004943D4">
              <w:rPr>
                <w:color w:val="FF0000"/>
              </w:rPr>
              <w:t>Gender</w:t>
            </w:r>
          </w:p>
          <w:p w:rsidR="002C1051" w:rsidRPr="004943D4" w:rsidP="002C1051" w14:paraId="06BE4937" w14:textId="77777777">
            <w:pPr>
              <w:rPr>
                <w:color w:val="FF0000"/>
              </w:rPr>
            </w:pPr>
            <w:r w:rsidRPr="004943D4">
              <w:rPr>
                <w:color w:val="FF0000"/>
              </w:rPr>
              <w:t>Male</w:t>
            </w:r>
          </w:p>
          <w:p w:rsidR="002C1051" w:rsidRPr="004943D4" w:rsidP="002C1051" w14:paraId="4D0B7448" w14:textId="1EAB5826">
            <w:pPr>
              <w:rPr>
                <w:color w:val="FF0000"/>
              </w:rPr>
            </w:pPr>
            <w:r w:rsidRPr="004943D4">
              <w:rPr>
                <w:color w:val="FF0000"/>
              </w:rPr>
              <w:t>Female</w:t>
            </w:r>
          </w:p>
          <w:p w:rsidR="007530E9" w:rsidRPr="004943D4" w:rsidP="007530E9" w14:paraId="6CC7F0D6" w14:textId="533B0BE4">
            <w:pPr>
              <w:rPr>
                <w:color w:val="FF0000"/>
              </w:rPr>
            </w:pPr>
            <w:r w:rsidRPr="004943D4">
              <w:rPr>
                <w:color w:val="FF0000"/>
              </w:rPr>
              <w:t xml:space="preserve">Another </w:t>
            </w:r>
            <w:r w:rsidRPr="004943D4" w:rsidR="00927D82">
              <w:rPr>
                <w:color w:val="FF0000"/>
              </w:rPr>
              <w:t>G</w:t>
            </w:r>
            <w:r w:rsidRPr="004943D4">
              <w:rPr>
                <w:color w:val="FF0000"/>
              </w:rPr>
              <w:t xml:space="preserve">ender </w:t>
            </w:r>
            <w:r w:rsidRPr="004943D4" w:rsidR="00927D82">
              <w:rPr>
                <w:color w:val="FF0000"/>
              </w:rPr>
              <w:t>I</w:t>
            </w:r>
            <w:r w:rsidRPr="004943D4">
              <w:rPr>
                <w:color w:val="FF0000"/>
              </w:rPr>
              <w:t>dentity</w:t>
            </w:r>
          </w:p>
          <w:p w:rsidR="007530E9" w:rsidRPr="004943D4" w:rsidP="002C1051" w14:paraId="2E617B67" w14:textId="77777777">
            <w:pPr>
              <w:rPr>
                <w:color w:val="FF0000"/>
              </w:rPr>
            </w:pPr>
          </w:p>
          <w:p w:rsidR="002C1051" w:rsidRPr="004943D4" w:rsidP="002C1051" w14:paraId="4B78DBED" w14:textId="77777777">
            <w:pPr>
              <w:spacing w:line="240" w:lineRule="exact"/>
              <w:rPr>
                <w:bCs/>
                <w:iCs/>
              </w:rPr>
            </w:pPr>
          </w:p>
          <w:p w:rsidR="002C1051" w:rsidRPr="004943D4" w:rsidP="002C1051" w14:paraId="7699F0E8" w14:textId="77777777">
            <w:pPr>
              <w:spacing w:line="240" w:lineRule="exact"/>
              <w:rPr>
                <w:color w:val="FF0000"/>
              </w:rPr>
            </w:pPr>
            <w:r w:rsidRPr="004943D4">
              <w:rPr>
                <w:b/>
                <w:bCs/>
                <w:color w:val="FF0000"/>
              </w:rPr>
              <w:t>9.</w:t>
            </w:r>
            <w:r w:rsidRPr="004943D4">
              <w:rPr>
                <w:b/>
                <w:bCs/>
                <w:i/>
                <w:iCs/>
                <w:color w:val="FF0000"/>
              </w:rPr>
              <w:t xml:space="preserve"> </w:t>
            </w:r>
            <w:r w:rsidRPr="004943D4">
              <w:rPr>
                <w:color w:val="FF0000"/>
              </w:rPr>
              <w:t>Mailing Address (Safe address, if applicable)</w:t>
            </w:r>
          </w:p>
          <w:p w:rsidR="002C1051" w:rsidRPr="004943D4" w:rsidP="002C1051" w14:paraId="0ABBDE02" w14:textId="77777777">
            <w:pPr>
              <w:spacing w:line="240" w:lineRule="exact"/>
            </w:pPr>
            <w:r w:rsidRPr="004943D4">
              <w:rPr>
                <w:color w:val="FF0000"/>
              </w:rPr>
              <w:t xml:space="preserve">Please provide an address where you can safely receive correspondence from USCIS. </w:t>
            </w:r>
          </w:p>
          <w:p w:rsidR="002C1051" w:rsidRPr="004943D4" w:rsidP="002C1051" w14:paraId="6440B197" w14:textId="77777777">
            <w:pPr>
              <w:spacing w:line="240" w:lineRule="exact"/>
            </w:pPr>
            <w:r w:rsidRPr="004943D4">
              <w:t>In Care Of Name</w:t>
            </w:r>
            <w:r w:rsidRPr="004943D4">
              <w:rPr>
                <w:b/>
                <w:bCs/>
              </w:rPr>
              <w:t xml:space="preserve"> </w:t>
            </w:r>
            <w:r w:rsidRPr="004943D4">
              <w:t>(if any)</w:t>
            </w:r>
          </w:p>
          <w:p w:rsidR="002C1051" w:rsidRPr="004943D4" w:rsidP="002C1051" w14:paraId="20E9D6E8" w14:textId="77777777">
            <w:pPr>
              <w:spacing w:line="240" w:lineRule="exact"/>
            </w:pPr>
            <w:r w:rsidRPr="004943D4">
              <w:t>Street Number and Name</w:t>
            </w:r>
          </w:p>
          <w:p w:rsidR="002C1051" w:rsidRPr="004943D4" w:rsidP="002C1051" w14:paraId="45E64F15" w14:textId="77777777">
            <w:pPr>
              <w:spacing w:line="240" w:lineRule="exact"/>
            </w:pPr>
            <w:r w:rsidRPr="004943D4">
              <w:t>Apt./Ste./Flr.</w:t>
            </w:r>
            <w:r w:rsidRPr="004943D4">
              <w:rPr>
                <w:color w:val="FF0000"/>
              </w:rPr>
              <w:t xml:space="preserve"> Number</w:t>
            </w:r>
          </w:p>
          <w:p w:rsidR="002C1051" w:rsidRPr="004943D4" w:rsidP="002C1051" w14:paraId="2F74B970" w14:textId="77777777">
            <w:pPr>
              <w:spacing w:line="240" w:lineRule="exact"/>
            </w:pPr>
            <w:r w:rsidRPr="004943D4">
              <w:t>City or Town</w:t>
            </w:r>
          </w:p>
          <w:p w:rsidR="002C1051" w:rsidRPr="004943D4" w:rsidP="002C1051" w14:paraId="2BFACB3D" w14:textId="77777777">
            <w:pPr>
              <w:spacing w:line="240" w:lineRule="exact"/>
            </w:pPr>
            <w:r w:rsidRPr="004943D4">
              <w:t>State</w:t>
            </w:r>
          </w:p>
          <w:p w:rsidR="002C1051" w:rsidRPr="004943D4" w:rsidP="002C1051" w14:paraId="4F53BCEC" w14:textId="77777777">
            <w:pPr>
              <w:spacing w:line="240" w:lineRule="exact"/>
            </w:pPr>
            <w:r w:rsidRPr="004943D4">
              <w:t>ZIP Code</w:t>
            </w:r>
          </w:p>
          <w:p w:rsidR="002C1051" w:rsidRPr="004943D4" w:rsidP="002C1051" w14:paraId="3857F09B" w14:textId="77777777"/>
          <w:p w:rsidR="002C1051" w:rsidRPr="004943D4" w:rsidP="002C1051" w14:paraId="6B7959B9" w14:textId="77777777">
            <w:pPr>
              <w:rPr>
                <w:color w:val="FF0000"/>
              </w:rPr>
            </w:pPr>
            <w:r w:rsidRPr="004943D4">
              <w:rPr>
                <w:color w:val="FF0000"/>
              </w:rPr>
              <w:t>[deleted]</w:t>
            </w:r>
          </w:p>
          <w:p w:rsidR="002C1051" w:rsidRPr="004943D4" w:rsidP="002C1051" w14:paraId="5FB3996E" w14:textId="77777777">
            <w:pPr>
              <w:rPr>
                <w:color w:val="FF0000"/>
              </w:rPr>
            </w:pPr>
          </w:p>
          <w:p w:rsidR="002C1051" w:rsidRPr="004943D4" w:rsidP="002C1051" w14:paraId="361B4199" w14:textId="77777777">
            <w:pPr>
              <w:rPr>
                <w:color w:val="FF0000"/>
              </w:rPr>
            </w:pPr>
          </w:p>
          <w:p w:rsidR="002C1051" w:rsidRPr="004943D4" w:rsidP="002C1051" w14:paraId="5E010C50" w14:textId="77777777">
            <w:pPr>
              <w:rPr>
                <w:color w:val="FF0000"/>
              </w:rPr>
            </w:pPr>
          </w:p>
          <w:p w:rsidR="002C1051" w:rsidRPr="004943D4" w:rsidP="002C1051" w14:paraId="2E22DD03" w14:textId="77777777">
            <w:pPr>
              <w:rPr>
                <w:color w:val="FF0000"/>
              </w:rPr>
            </w:pPr>
          </w:p>
          <w:p w:rsidR="002C1051" w:rsidRPr="004943D4" w:rsidP="002C1051" w14:paraId="3D82EEEC" w14:textId="77777777">
            <w:pPr>
              <w:rPr>
                <w:color w:val="FF0000"/>
              </w:rPr>
            </w:pPr>
          </w:p>
          <w:p w:rsidR="002C1051" w:rsidRPr="004943D4" w:rsidP="002C1051" w14:paraId="2D507B2F" w14:textId="77777777">
            <w:pPr>
              <w:rPr>
                <w:color w:val="FF0000"/>
              </w:rPr>
            </w:pPr>
          </w:p>
          <w:p w:rsidR="002C1051" w:rsidRPr="004943D4" w:rsidP="002C1051" w14:paraId="291BEB5D" w14:textId="77777777">
            <w:pPr>
              <w:rPr>
                <w:color w:val="FF0000"/>
              </w:rPr>
            </w:pPr>
          </w:p>
          <w:p w:rsidR="002C1051" w:rsidRPr="004943D4" w:rsidP="002C1051" w14:paraId="2296DC89" w14:textId="77777777">
            <w:pPr>
              <w:rPr>
                <w:color w:val="FF0000"/>
              </w:rPr>
            </w:pPr>
          </w:p>
          <w:p w:rsidR="002C1051" w:rsidRPr="004943D4" w:rsidP="002C1051" w14:paraId="168956DB" w14:textId="77777777">
            <w:pPr>
              <w:rPr>
                <w:color w:val="FF0000"/>
              </w:rPr>
            </w:pPr>
          </w:p>
          <w:p w:rsidR="002C1051" w:rsidRPr="004943D4" w:rsidP="002C1051" w14:paraId="7FCFBD99" w14:textId="77777777">
            <w:pPr>
              <w:rPr>
                <w:color w:val="FF0000"/>
              </w:rPr>
            </w:pPr>
          </w:p>
          <w:p w:rsidR="002C1051" w:rsidRPr="004943D4" w:rsidP="002C1051" w14:paraId="06E81BE8" w14:textId="77777777">
            <w:pPr>
              <w:rPr>
                <w:color w:val="FF0000"/>
              </w:rPr>
            </w:pPr>
          </w:p>
          <w:p w:rsidR="002C1051" w:rsidRPr="004943D4" w:rsidP="002C1051" w14:paraId="756664D3" w14:textId="0A23C29D">
            <w:pPr>
              <w:rPr>
                <w:color w:val="FF0000"/>
              </w:rPr>
            </w:pPr>
          </w:p>
          <w:p w:rsidR="00953A98" w:rsidRPr="004943D4" w:rsidP="002C1051" w14:paraId="18EDBEC7" w14:textId="77777777">
            <w:pPr>
              <w:rPr>
                <w:color w:val="FF0000"/>
              </w:rPr>
            </w:pPr>
          </w:p>
          <w:p w:rsidR="002C1051" w:rsidRPr="004943D4" w:rsidP="002C1051" w14:paraId="7A9F7245" w14:textId="77777777">
            <w:pPr>
              <w:rPr>
                <w:color w:val="FF0000"/>
              </w:rPr>
            </w:pPr>
          </w:p>
          <w:p w:rsidR="002C1051" w:rsidRPr="004943D4" w:rsidP="002C1051" w14:paraId="76DEB9EA" w14:textId="77777777">
            <w:pPr>
              <w:rPr>
                <w:color w:val="FF0000"/>
              </w:rPr>
            </w:pPr>
          </w:p>
          <w:p w:rsidR="002C1051" w:rsidRPr="004943D4" w:rsidP="002C1051" w14:paraId="646C26A4" w14:textId="77777777">
            <w:pPr>
              <w:rPr>
                <w:color w:val="FF0000"/>
              </w:rPr>
            </w:pPr>
          </w:p>
          <w:p w:rsidR="002C1051" w:rsidRPr="004943D4" w:rsidP="002C1051" w14:paraId="1414446E" w14:textId="77777777">
            <w:pPr>
              <w:rPr>
                <w:color w:val="FF0000"/>
              </w:rPr>
            </w:pPr>
          </w:p>
          <w:p w:rsidR="002C1051" w:rsidRPr="004943D4" w:rsidP="002C1051" w14:paraId="40B7E6E2" w14:textId="77777777">
            <w:pPr>
              <w:rPr>
                <w:color w:val="FF0000"/>
              </w:rPr>
            </w:pPr>
          </w:p>
          <w:p w:rsidR="002C1051" w:rsidRPr="004943D4" w:rsidP="002C1051" w14:paraId="5B0FFC3C" w14:textId="29540496">
            <w:pPr>
              <w:rPr>
                <w:color w:val="FF0000"/>
              </w:rPr>
            </w:pPr>
          </w:p>
          <w:p w:rsidR="001A0AF1" w:rsidRPr="004943D4" w:rsidP="002C1051" w14:paraId="1740C63C" w14:textId="77777777">
            <w:pPr>
              <w:rPr>
                <w:color w:val="FF0000"/>
              </w:rPr>
            </w:pPr>
          </w:p>
          <w:p w:rsidR="002C1051" w:rsidRPr="004943D4" w:rsidP="002C1051" w14:paraId="409C4025" w14:textId="77777777">
            <w:pPr>
              <w:spacing w:line="240" w:lineRule="exact"/>
              <w:rPr>
                <w:b/>
                <w:bCs/>
                <w:i/>
                <w:iCs/>
              </w:rPr>
            </w:pPr>
            <w:r w:rsidRPr="004943D4">
              <w:rPr>
                <w:b/>
                <w:bCs/>
                <w:i/>
                <w:iCs/>
              </w:rPr>
              <w:t>Address History</w:t>
            </w:r>
          </w:p>
          <w:p w:rsidR="002C1051" w:rsidRPr="004943D4" w:rsidP="002C1051" w14:paraId="4555B0BF" w14:textId="77777777">
            <w:pPr>
              <w:spacing w:line="240" w:lineRule="exact"/>
              <w:rPr>
                <w:b/>
                <w:i/>
              </w:rPr>
            </w:pPr>
          </w:p>
          <w:p w:rsidR="002C1051" w:rsidRPr="004943D4" w:rsidP="002C1051" w14:paraId="036A590C" w14:textId="77777777">
            <w:pPr>
              <w:spacing w:line="240" w:lineRule="exact"/>
              <w:rPr>
                <w:b/>
                <w:bCs/>
              </w:rPr>
            </w:pPr>
            <w:r w:rsidRPr="004943D4">
              <w:t xml:space="preserve">Provide physical addresses for everywhere you have lived during the last five years, whether inside or outside the United States.  Provide your current address first.  If you need extra space to complete this section, use the space provided in </w:t>
            </w:r>
            <w:r w:rsidRPr="004943D4">
              <w:rPr>
                <w:b/>
                <w:bCs/>
              </w:rPr>
              <w:t xml:space="preserve">Part </w:t>
            </w:r>
            <w:r w:rsidRPr="004943D4">
              <w:rPr>
                <w:b/>
                <w:bCs/>
                <w:color w:val="FF0000"/>
              </w:rPr>
              <w:t>6.</w:t>
            </w:r>
            <w:r w:rsidRPr="004943D4">
              <w:rPr>
                <w:b/>
                <w:bCs/>
              </w:rPr>
              <w:t xml:space="preserve"> Additional Information.</w:t>
            </w:r>
          </w:p>
          <w:p w:rsidR="002C1051" w:rsidRPr="004943D4" w:rsidP="002C1051" w14:paraId="5714D558" w14:textId="77777777"/>
          <w:p w:rsidR="002C1051" w:rsidRPr="004943D4" w:rsidP="002C1051" w14:paraId="1169C920" w14:textId="77777777">
            <w:pPr>
              <w:spacing w:line="240" w:lineRule="exact"/>
            </w:pPr>
            <w:r w:rsidRPr="004943D4">
              <w:rPr>
                <w:b/>
                <w:bCs/>
                <w:color w:val="FF0000"/>
              </w:rPr>
              <w:t>10.</w:t>
            </w:r>
            <w:r w:rsidRPr="004943D4">
              <w:rPr>
                <w:color w:val="FF0000"/>
              </w:rPr>
              <w:t xml:space="preserve">  </w:t>
            </w:r>
            <w:r w:rsidRPr="004943D4">
              <w:t>Physical Address 1 (current address)</w:t>
            </w:r>
          </w:p>
          <w:p w:rsidR="002C1051" w:rsidRPr="004943D4" w:rsidP="002C1051" w14:paraId="0D2CCC3A" w14:textId="77777777">
            <w:pPr>
              <w:spacing w:line="240" w:lineRule="exact"/>
            </w:pPr>
          </w:p>
          <w:p w:rsidR="002C1051" w:rsidRPr="004943D4" w:rsidP="002C1051" w14:paraId="22558EE4" w14:textId="5E1CAD2F">
            <w:pPr>
              <w:spacing w:line="240" w:lineRule="exact"/>
            </w:pPr>
            <w:r w:rsidRPr="004943D4">
              <w:rPr>
                <w:color w:val="FF0000"/>
              </w:rPr>
              <w:t>Street</w:t>
            </w:r>
            <w:r w:rsidRPr="004943D4">
              <w:t xml:space="preserve"> Number and Name</w:t>
            </w:r>
          </w:p>
          <w:p w:rsidR="002C1051" w:rsidRPr="004943D4" w:rsidP="002C1051" w14:paraId="4757987E" w14:textId="77777777">
            <w:pPr>
              <w:spacing w:line="240" w:lineRule="exact"/>
            </w:pPr>
            <w:r w:rsidRPr="004943D4">
              <w:rPr>
                <w:color w:val="FF0000"/>
              </w:rPr>
              <w:t>Apt.</w:t>
            </w:r>
            <w:r w:rsidRPr="004943D4">
              <w:t>/Ste./Flr.</w:t>
            </w:r>
            <w:r w:rsidRPr="004943D4">
              <w:rPr>
                <w:color w:val="FF0000"/>
              </w:rPr>
              <w:t xml:space="preserve"> Number</w:t>
            </w:r>
          </w:p>
          <w:p w:rsidR="002C1051" w:rsidRPr="004943D4" w:rsidP="002C1051" w14:paraId="0682078C" w14:textId="77777777">
            <w:pPr>
              <w:spacing w:line="240" w:lineRule="exact"/>
            </w:pPr>
            <w:r w:rsidRPr="004943D4">
              <w:rPr>
                <w:color w:val="FF0000"/>
              </w:rPr>
              <w:t>City</w:t>
            </w:r>
            <w:r w:rsidRPr="004943D4">
              <w:t xml:space="preserve"> or Town</w:t>
            </w:r>
          </w:p>
          <w:p w:rsidR="002C1051" w:rsidRPr="004943D4" w:rsidP="002C1051" w14:paraId="45683D4E" w14:textId="77777777">
            <w:pPr>
              <w:spacing w:line="240" w:lineRule="exact"/>
              <w:rPr>
                <w:color w:val="FF0000"/>
              </w:rPr>
            </w:pPr>
            <w:r w:rsidRPr="004943D4">
              <w:rPr>
                <w:color w:val="FF0000"/>
              </w:rPr>
              <w:t>State</w:t>
            </w:r>
          </w:p>
          <w:p w:rsidR="002C1051" w:rsidRPr="004943D4" w:rsidP="002C1051" w14:paraId="4B04C30F" w14:textId="77777777">
            <w:pPr>
              <w:spacing w:line="240" w:lineRule="exact"/>
            </w:pPr>
            <w:r w:rsidRPr="004943D4">
              <w:rPr>
                <w:color w:val="FF0000"/>
              </w:rPr>
              <w:t>ZIP</w:t>
            </w:r>
            <w:r w:rsidRPr="004943D4">
              <w:t xml:space="preserve"> Code</w:t>
            </w:r>
          </w:p>
          <w:p w:rsidR="002C1051" w:rsidRPr="004943D4" w:rsidP="002C1051" w14:paraId="10BBFB9B" w14:textId="77777777">
            <w:pPr>
              <w:spacing w:line="240" w:lineRule="exact"/>
              <w:rPr>
                <w:color w:val="FF0000"/>
              </w:rPr>
            </w:pPr>
            <w:r w:rsidRPr="004943D4">
              <w:rPr>
                <w:color w:val="FF0000"/>
              </w:rPr>
              <w:t>Province</w:t>
            </w:r>
          </w:p>
          <w:p w:rsidR="002C1051" w:rsidRPr="004943D4" w:rsidP="002C1051" w14:paraId="16B02507" w14:textId="77777777">
            <w:pPr>
              <w:spacing w:line="240" w:lineRule="exact"/>
            </w:pPr>
            <w:r w:rsidRPr="004943D4">
              <w:rPr>
                <w:color w:val="FF0000"/>
              </w:rPr>
              <w:t>Postal</w:t>
            </w:r>
            <w:r w:rsidRPr="004943D4">
              <w:t xml:space="preserve"> Code</w:t>
            </w:r>
          </w:p>
          <w:p w:rsidR="002C1051" w:rsidRPr="004943D4" w:rsidP="002C1051" w14:paraId="7E894E76" w14:textId="77777777">
            <w:pPr>
              <w:spacing w:line="240" w:lineRule="exact"/>
              <w:rPr>
                <w:color w:val="FF0000"/>
              </w:rPr>
            </w:pPr>
            <w:r w:rsidRPr="004943D4">
              <w:rPr>
                <w:color w:val="FF0000"/>
              </w:rPr>
              <w:t>Country</w:t>
            </w:r>
          </w:p>
          <w:p w:rsidR="002C1051" w:rsidRPr="004943D4" w:rsidP="002C1051" w14:paraId="74940BA9" w14:textId="77777777">
            <w:pPr>
              <w:spacing w:line="240" w:lineRule="exact"/>
            </w:pPr>
          </w:p>
          <w:p w:rsidR="002C1051" w:rsidRPr="004943D4" w:rsidP="002C1051" w14:paraId="6E9049E7" w14:textId="77777777">
            <w:pPr>
              <w:spacing w:line="240" w:lineRule="exact"/>
            </w:pPr>
            <w:r w:rsidRPr="004943D4">
              <w:t>Dates of Residence</w:t>
            </w:r>
          </w:p>
          <w:p w:rsidR="002C1051" w:rsidRPr="004943D4" w:rsidP="002C1051" w14:paraId="30701855" w14:textId="77777777">
            <w:pPr>
              <w:spacing w:line="240" w:lineRule="exact"/>
            </w:pPr>
          </w:p>
          <w:p w:rsidR="002C1051" w:rsidRPr="004943D4" w:rsidP="002C1051" w14:paraId="576240A1" w14:textId="77777777">
            <w:pPr>
              <w:spacing w:line="240" w:lineRule="exact"/>
            </w:pPr>
            <w:r w:rsidRPr="004943D4">
              <w:rPr>
                <w:color w:val="FF0000"/>
              </w:rPr>
              <w:t>From</w:t>
            </w:r>
            <w:r w:rsidRPr="004943D4">
              <w:t xml:space="preserve"> (mm/dd/yyyy)</w:t>
            </w:r>
          </w:p>
          <w:p w:rsidR="002C1051" w:rsidRPr="004943D4" w:rsidP="002C1051" w14:paraId="716B3CD3" w14:textId="77777777">
            <w:r w:rsidRPr="004943D4">
              <w:rPr>
                <w:color w:val="FF0000"/>
              </w:rPr>
              <w:t>To</w:t>
            </w:r>
            <w:r w:rsidRPr="004943D4">
              <w:t xml:space="preserve"> (mm/dd/yyyy)</w:t>
            </w:r>
          </w:p>
          <w:p w:rsidR="002C1051" w:rsidRPr="004943D4" w:rsidP="002C1051" w14:paraId="1669447A" w14:textId="77777777"/>
          <w:p w:rsidR="002C1051" w:rsidRPr="004943D4" w:rsidP="002C1051" w14:paraId="68BF60F3" w14:textId="023997E7">
            <w:pPr>
              <w:spacing w:line="240" w:lineRule="exact"/>
            </w:pPr>
            <w:r w:rsidRPr="004943D4">
              <w:rPr>
                <w:b/>
                <w:bCs/>
                <w:color w:val="FF0000"/>
              </w:rPr>
              <w:t>11.</w:t>
            </w:r>
            <w:r w:rsidRPr="004943D4">
              <w:rPr>
                <w:color w:val="FF0000"/>
              </w:rPr>
              <w:t xml:space="preserve">  </w:t>
            </w:r>
            <w:r w:rsidRPr="004943D4">
              <w:t>Physical Address 2</w:t>
            </w:r>
          </w:p>
          <w:p w:rsidR="002C1051" w:rsidRPr="004943D4" w:rsidP="002C1051" w14:paraId="76853036" w14:textId="77777777">
            <w:pPr>
              <w:spacing w:line="240" w:lineRule="exact"/>
            </w:pPr>
          </w:p>
          <w:p w:rsidR="002C1051" w:rsidRPr="004943D4" w:rsidP="002C1051" w14:paraId="10F73910" w14:textId="77777777">
            <w:pPr>
              <w:spacing w:line="240" w:lineRule="exact"/>
            </w:pPr>
            <w:r w:rsidRPr="004943D4">
              <w:rPr>
                <w:color w:val="FF0000"/>
              </w:rPr>
              <w:t>Street</w:t>
            </w:r>
            <w:r w:rsidRPr="004943D4">
              <w:t xml:space="preserve"> Number and Name</w:t>
            </w:r>
          </w:p>
          <w:p w:rsidR="002C1051" w:rsidRPr="004943D4" w:rsidP="002C1051" w14:paraId="7754D075" w14:textId="77777777">
            <w:pPr>
              <w:spacing w:line="240" w:lineRule="exact"/>
            </w:pPr>
            <w:r w:rsidRPr="004943D4">
              <w:rPr>
                <w:color w:val="FF0000"/>
              </w:rPr>
              <w:t>Apt.</w:t>
            </w:r>
            <w:r w:rsidRPr="004943D4">
              <w:t>/Ste./Flr.</w:t>
            </w:r>
            <w:r w:rsidRPr="004943D4">
              <w:rPr>
                <w:color w:val="FF0000"/>
              </w:rPr>
              <w:t xml:space="preserve"> Number</w:t>
            </w:r>
          </w:p>
          <w:p w:rsidR="002C1051" w:rsidRPr="004943D4" w:rsidP="002C1051" w14:paraId="0BCE1ACF" w14:textId="77777777">
            <w:pPr>
              <w:spacing w:line="240" w:lineRule="exact"/>
            </w:pPr>
            <w:r w:rsidRPr="004943D4">
              <w:rPr>
                <w:color w:val="FF0000"/>
              </w:rPr>
              <w:t>City</w:t>
            </w:r>
            <w:r w:rsidRPr="004943D4">
              <w:t xml:space="preserve"> or Town</w:t>
            </w:r>
          </w:p>
          <w:p w:rsidR="002C1051" w:rsidRPr="004943D4" w:rsidP="002C1051" w14:paraId="7CE725E0" w14:textId="77777777">
            <w:pPr>
              <w:spacing w:line="240" w:lineRule="exact"/>
              <w:rPr>
                <w:color w:val="FF0000"/>
              </w:rPr>
            </w:pPr>
            <w:r w:rsidRPr="004943D4">
              <w:rPr>
                <w:color w:val="FF0000"/>
              </w:rPr>
              <w:t>State</w:t>
            </w:r>
          </w:p>
          <w:p w:rsidR="002C1051" w:rsidRPr="004943D4" w:rsidP="002C1051" w14:paraId="4AA508CC" w14:textId="77777777">
            <w:pPr>
              <w:spacing w:line="240" w:lineRule="exact"/>
            </w:pPr>
            <w:r w:rsidRPr="004943D4">
              <w:rPr>
                <w:color w:val="FF0000"/>
              </w:rPr>
              <w:t>ZIP</w:t>
            </w:r>
            <w:r w:rsidRPr="004943D4">
              <w:t xml:space="preserve"> Code</w:t>
            </w:r>
          </w:p>
          <w:p w:rsidR="002C1051" w:rsidRPr="004943D4" w:rsidP="002C1051" w14:paraId="384F4EDB" w14:textId="77777777">
            <w:pPr>
              <w:spacing w:line="240" w:lineRule="exact"/>
              <w:rPr>
                <w:color w:val="FF0000"/>
              </w:rPr>
            </w:pPr>
            <w:r w:rsidRPr="004943D4">
              <w:rPr>
                <w:color w:val="FF0000"/>
              </w:rPr>
              <w:t>Province</w:t>
            </w:r>
          </w:p>
          <w:p w:rsidR="002C1051" w:rsidRPr="004943D4" w:rsidP="002C1051" w14:paraId="5590EBBE" w14:textId="77777777">
            <w:pPr>
              <w:spacing w:line="240" w:lineRule="exact"/>
            </w:pPr>
            <w:r w:rsidRPr="004943D4">
              <w:rPr>
                <w:color w:val="FF0000"/>
              </w:rPr>
              <w:t>Postal</w:t>
            </w:r>
            <w:r w:rsidRPr="004943D4">
              <w:t xml:space="preserve"> Code</w:t>
            </w:r>
          </w:p>
          <w:p w:rsidR="002C1051" w:rsidRPr="004943D4" w:rsidP="002C1051" w14:paraId="33B0BD1A" w14:textId="77777777">
            <w:pPr>
              <w:spacing w:line="240" w:lineRule="exact"/>
              <w:rPr>
                <w:color w:val="FF0000"/>
              </w:rPr>
            </w:pPr>
            <w:r w:rsidRPr="004943D4">
              <w:rPr>
                <w:color w:val="FF0000"/>
              </w:rPr>
              <w:t>Country</w:t>
            </w:r>
          </w:p>
          <w:p w:rsidR="002C1051" w:rsidRPr="004943D4" w:rsidP="002C1051" w14:paraId="1E53698F" w14:textId="77777777">
            <w:pPr>
              <w:spacing w:line="240" w:lineRule="exact"/>
            </w:pPr>
          </w:p>
          <w:p w:rsidR="002C1051" w:rsidRPr="004943D4" w:rsidP="002C1051" w14:paraId="010567FF" w14:textId="77777777">
            <w:pPr>
              <w:spacing w:line="240" w:lineRule="exact"/>
            </w:pPr>
            <w:r w:rsidRPr="004943D4">
              <w:t>Dates of Residence</w:t>
            </w:r>
          </w:p>
          <w:p w:rsidR="002C1051" w:rsidRPr="004943D4" w:rsidP="002C1051" w14:paraId="47735B55" w14:textId="77777777">
            <w:pPr>
              <w:spacing w:line="240" w:lineRule="exact"/>
            </w:pPr>
          </w:p>
          <w:p w:rsidR="002C1051" w:rsidRPr="004943D4" w:rsidP="002C1051" w14:paraId="2F83A07A" w14:textId="77777777">
            <w:pPr>
              <w:spacing w:line="240" w:lineRule="exact"/>
            </w:pPr>
            <w:r w:rsidRPr="004943D4">
              <w:rPr>
                <w:color w:val="FF0000"/>
              </w:rPr>
              <w:t>From</w:t>
            </w:r>
            <w:r w:rsidRPr="004943D4">
              <w:t xml:space="preserve"> (mm/dd/yyyy)</w:t>
            </w:r>
          </w:p>
          <w:p w:rsidR="002C1051" w:rsidRPr="004943D4" w:rsidP="002C1051" w14:paraId="68DCCC27" w14:textId="77777777">
            <w:r w:rsidRPr="004943D4">
              <w:rPr>
                <w:color w:val="FF0000"/>
              </w:rPr>
              <w:t>To</w:t>
            </w:r>
            <w:r w:rsidRPr="004943D4">
              <w:t xml:space="preserve"> (mm/dd/yyyy)</w:t>
            </w:r>
          </w:p>
          <w:p w:rsidR="005B3F88" w:rsidRPr="004943D4" w:rsidP="002C1051" w14:paraId="47F61DF4" w14:textId="77777777"/>
          <w:p w:rsidR="005B3F88" w:rsidRPr="004943D4" w:rsidP="002C1051" w14:paraId="054F36B8" w14:textId="77777777">
            <w:pPr>
              <w:rPr>
                <w:color w:val="FF0000"/>
              </w:rPr>
            </w:pPr>
            <w:r w:rsidRPr="004943D4">
              <w:rPr>
                <w:color w:val="FF0000"/>
              </w:rPr>
              <w:t>[deleted]</w:t>
            </w:r>
          </w:p>
          <w:p w:rsidR="005B3F88" w:rsidRPr="004943D4" w:rsidP="002C1051" w14:paraId="64F9DAC4" w14:textId="77777777">
            <w:pPr>
              <w:rPr>
                <w:color w:val="FF0000"/>
              </w:rPr>
            </w:pPr>
          </w:p>
          <w:p w:rsidR="005B3F88" w:rsidRPr="004943D4" w:rsidP="002C1051" w14:paraId="2693E1A5" w14:textId="77777777">
            <w:pPr>
              <w:rPr>
                <w:color w:val="FF0000"/>
              </w:rPr>
            </w:pPr>
          </w:p>
          <w:p w:rsidR="005B3F88" w:rsidRPr="004943D4" w:rsidP="002C1051" w14:paraId="618B5DF3" w14:textId="77777777">
            <w:pPr>
              <w:rPr>
                <w:color w:val="FF0000"/>
              </w:rPr>
            </w:pPr>
          </w:p>
          <w:p w:rsidR="005B3F88" w:rsidRPr="004943D4" w:rsidP="002C1051" w14:paraId="291E49D5" w14:textId="77777777">
            <w:pPr>
              <w:rPr>
                <w:color w:val="FF0000"/>
              </w:rPr>
            </w:pPr>
          </w:p>
          <w:p w:rsidR="005B3F88" w:rsidRPr="004943D4" w:rsidP="002C1051" w14:paraId="36AE4CC8" w14:textId="77777777">
            <w:pPr>
              <w:rPr>
                <w:color w:val="FF0000"/>
              </w:rPr>
            </w:pPr>
          </w:p>
          <w:p w:rsidR="005B3F88" w:rsidRPr="004943D4" w:rsidP="002C1051" w14:paraId="24C19BF8" w14:textId="77777777">
            <w:pPr>
              <w:rPr>
                <w:color w:val="FF0000"/>
              </w:rPr>
            </w:pPr>
          </w:p>
          <w:p w:rsidR="005B3F88" w:rsidRPr="004943D4" w:rsidP="002C1051" w14:paraId="53FE2905" w14:textId="77777777">
            <w:pPr>
              <w:rPr>
                <w:color w:val="FF0000"/>
              </w:rPr>
            </w:pPr>
          </w:p>
          <w:p w:rsidR="005B3F88" w:rsidRPr="004943D4" w:rsidP="002C1051" w14:paraId="2320F360" w14:textId="77777777">
            <w:pPr>
              <w:rPr>
                <w:color w:val="FF0000"/>
              </w:rPr>
            </w:pPr>
          </w:p>
          <w:p w:rsidR="005B3F88" w:rsidRPr="004943D4" w:rsidP="002C1051" w14:paraId="31E4F00E" w14:textId="77777777">
            <w:pPr>
              <w:rPr>
                <w:color w:val="FF0000"/>
              </w:rPr>
            </w:pPr>
          </w:p>
          <w:p w:rsidR="005B3F88" w:rsidRPr="004943D4" w:rsidP="002C1051" w14:paraId="65A39BFF" w14:textId="77777777">
            <w:pPr>
              <w:rPr>
                <w:color w:val="FF0000"/>
              </w:rPr>
            </w:pPr>
          </w:p>
          <w:p w:rsidR="005B3F88" w:rsidRPr="004943D4" w:rsidP="002C1051" w14:paraId="511CECE2" w14:textId="77777777">
            <w:pPr>
              <w:rPr>
                <w:color w:val="FF0000"/>
              </w:rPr>
            </w:pPr>
          </w:p>
          <w:p w:rsidR="005B3F88" w:rsidRPr="004943D4" w:rsidP="002C1051" w14:paraId="086CF46A" w14:textId="77777777">
            <w:pPr>
              <w:rPr>
                <w:color w:val="FF0000"/>
              </w:rPr>
            </w:pPr>
          </w:p>
          <w:p w:rsidR="005B3F88" w:rsidRPr="004943D4" w:rsidP="002C1051" w14:paraId="4F2B2A25" w14:textId="77777777">
            <w:pPr>
              <w:rPr>
                <w:color w:val="FF0000"/>
              </w:rPr>
            </w:pPr>
          </w:p>
          <w:p w:rsidR="005B3F88" w:rsidRPr="004943D4" w:rsidP="002C1051" w14:paraId="0AA9EFD0" w14:textId="77777777">
            <w:pPr>
              <w:rPr>
                <w:color w:val="FF0000"/>
              </w:rPr>
            </w:pPr>
          </w:p>
          <w:p w:rsidR="005B3F88" w:rsidRPr="004943D4" w:rsidP="002C1051" w14:paraId="2234841A" w14:textId="77777777">
            <w:pPr>
              <w:rPr>
                <w:color w:val="FF0000"/>
              </w:rPr>
            </w:pPr>
          </w:p>
          <w:p w:rsidR="005B3F88" w:rsidRPr="004943D4" w:rsidP="002C1051" w14:paraId="05263803" w14:textId="77777777">
            <w:pPr>
              <w:rPr>
                <w:color w:val="FF0000"/>
              </w:rPr>
            </w:pPr>
          </w:p>
          <w:p w:rsidR="005B3F88" w:rsidRPr="004943D4" w:rsidP="002C1051" w14:paraId="6C2F5A9F" w14:textId="77777777">
            <w:pPr>
              <w:rPr>
                <w:color w:val="FF0000"/>
              </w:rPr>
            </w:pPr>
          </w:p>
          <w:p w:rsidR="005B3F88" w:rsidRPr="004943D4" w:rsidP="002C1051" w14:paraId="7ABAEF87" w14:textId="77777777">
            <w:pPr>
              <w:rPr>
                <w:color w:val="FF0000"/>
              </w:rPr>
            </w:pPr>
          </w:p>
          <w:p w:rsidR="005B3F88" w:rsidRPr="004943D4" w:rsidP="002C1051" w14:paraId="135D2D12" w14:textId="77777777">
            <w:pPr>
              <w:rPr>
                <w:color w:val="FF0000"/>
              </w:rPr>
            </w:pPr>
          </w:p>
          <w:p w:rsidR="005B3F88" w:rsidRPr="004943D4" w:rsidP="002C1051" w14:paraId="4AFF848E" w14:textId="77777777">
            <w:pPr>
              <w:rPr>
                <w:color w:val="FF0000"/>
              </w:rPr>
            </w:pPr>
          </w:p>
          <w:p w:rsidR="005B3F88" w:rsidRPr="004943D4" w:rsidP="002C1051" w14:paraId="0AB545B0" w14:textId="77777777">
            <w:pPr>
              <w:rPr>
                <w:color w:val="FF0000"/>
              </w:rPr>
            </w:pPr>
          </w:p>
          <w:p w:rsidR="005B3F88" w:rsidRPr="004943D4" w:rsidP="002C1051" w14:paraId="7B7912C8" w14:textId="77777777">
            <w:pPr>
              <w:rPr>
                <w:color w:val="FF0000"/>
              </w:rPr>
            </w:pPr>
          </w:p>
          <w:p w:rsidR="005B3F88" w:rsidRPr="004943D4" w:rsidP="002C1051" w14:paraId="1BC8111F" w14:textId="77777777">
            <w:pPr>
              <w:rPr>
                <w:color w:val="FF0000"/>
              </w:rPr>
            </w:pPr>
          </w:p>
          <w:p w:rsidR="005B3F88" w:rsidRPr="004943D4" w:rsidP="002C1051" w14:paraId="39225E92" w14:textId="77777777">
            <w:pPr>
              <w:rPr>
                <w:color w:val="FF0000"/>
              </w:rPr>
            </w:pPr>
          </w:p>
          <w:p w:rsidR="005B3F88" w:rsidRPr="004943D4" w:rsidP="002C1051" w14:paraId="7C42A3FA" w14:textId="77777777">
            <w:pPr>
              <w:rPr>
                <w:color w:val="FF0000"/>
              </w:rPr>
            </w:pPr>
          </w:p>
          <w:p w:rsidR="005B3F88" w:rsidRPr="004943D4" w:rsidP="002C1051" w14:paraId="56B39096" w14:textId="77777777">
            <w:pPr>
              <w:rPr>
                <w:color w:val="FF0000"/>
              </w:rPr>
            </w:pPr>
          </w:p>
          <w:p w:rsidR="005B3F88" w:rsidRPr="004943D4" w:rsidP="002C1051" w14:paraId="4976C544" w14:textId="77777777">
            <w:pPr>
              <w:rPr>
                <w:color w:val="FF0000"/>
              </w:rPr>
            </w:pPr>
          </w:p>
          <w:p w:rsidR="005B3F88" w:rsidRPr="004943D4" w:rsidP="002C1051" w14:paraId="38154501" w14:textId="77777777">
            <w:pPr>
              <w:rPr>
                <w:color w:val="FF0000"/>
              </w:rPr>
            </w:pPr>
          </w:p>
          <w:p w:rsidR="005B3F88" w:rsidRPr="004943D4" w:rsidP="002C1051" w14:paraId="11EDE689" w14:textId="77777777">
            <w:pPr>
              <w:rPr>
                <w:color w:val="FF0000"/>
              </w:rPr>
            </w:pPr>
          </w:p>
          <w:p w:rsidR="005B3F88" w:rsidRPr="004943D4" w:rsidP="002C1051" w14:paraId="35CD0432" w14:textId="77777777">
            <w:pPr>
              <w:rPr>
                <w:color w:val="FF0000"/>
              </w:rPr>
            </w:pPr>
          </w:p>
          <w:p w:rsidR="005B3F88" w:rsidRPr="004943D4" w:rsidP="002C1051" w14:paraId="0D8C871B" w14:textId="77777777">
            <w:pPr>
              <w:rPr>
                <w:color w:val="FF0000"/>
              </w:rPr>
            </w:pPr>
          </w:p>
          <w:p w:rsidR="005B3F88" w:rsidRPr="004943D4" w:rsidP="002C1051" w14:paraId="09F253E6" w14:textId="77777777">
            <w:pPr>
              <w:rPr>
                <w:color w:val="FF0000"/>
              </w:rPr>
            </w:pPr>
          </w:p>
          <w:p w:rsidR="005B3F88" w:rsidRPr="004943D4" w:rsidP="002C1051" w14:paraId="21B7B094" w14:textId="77777777">
            <w:pPr>
              <w:rPr>
                <w:color w:val="FF0000"/>
              </w:rPr>
            </w:pPr>
          </w:p>
          <w:p w:rsidR="005B3F88" w:rsidRPr="004943D4" w:rsidP="002C1051" w14:paraId="0AB2C4CD" w14:textId="77777777">
            <w:pPr>
              <w:rPr>
                <w:color w:val="FF0000"/>
              </w:rPr>
            </w:pPr>
          </w:p>
          <w:p w:rsidR="005B3F88" w:rsidRPr="004943D4" w:rsidP="002C1051" w14:paraId="0AD768B5" w14:textId="24A44E7D">
            <w:pPr>
              <w:rPr>
                <w:color w:val="FF0000"/>
              </w:rPr>
            </w:pPr>
            <w:r w:rsidRPr="004943D4">
              <w:rPr>
                <w:color w:val="FF0000"/>
              </w:rPr>
              <w:t xml:space="preserve">[renumbered and moved down to </w:t>
            </w:r>
            <w:r w:rsidRPr="004943D4">
              <w:rPr>
                <w:b/>
                <w:bCs/>
                <w:color w:val="FF0000"/>
              </w:rPr>
              <w:t>Item Numbers 37. – 43.</w:t>
            </w:r>
            <w:r w:rsidRPr="004943D4">
              <w:rPr>
                <w:color w:val="FF0000"/>
              </w:rPr>
              <w:t>]</w:t>
            </w:r>
          </w:p>
          <w:p w:rsidR="005B3F88" w:rsidRPr="004943D4" w:rsidP="002C1051" w14:paraId="656DDFA9" w14:textId="77777777"/>
          <w:p w:rsidR="005B3F88" w:rsidRPr="004943D4" w:rsidP="002C1051" w14:paraId="462FCC75" w14:textId="77777777"/>
          <w:p w:rsidR="005B3F88" w:rsidRPr="004943D4" w:rsidP="002C1051" w14:paraId="11F51A95" w14:textId="77777777"/>
          <w:p w:rsidR="005B3F88" w:rsidRPr="004943D4" w:rsidP="002C1051" w14:paraId="1E5717CD" w14:textId="77777777"/>
          <w:p w:rsidR="005B3F88" w:rsidRPr="004943D4" w:rsidP="002C1051" w14:paraId="35490907" w14:textId="77777777"/>
          <w:p w:rsidR="005B3F88" w:rsidRPr="004943D4" w:rsidP="002C1051" w14:paraId="7796E84A" w14:textId="77777777"/>
          <w:p w:rsidR="005B3F88" w:rsidRPr="004943D4" w:rsidP="002C1051" w14:paraId="6AF93804" w14:textId="77777777"/>
          <w:p w:rsidR="005B3F88" w:rsidRPr="004943D4" w:rsidP="002C1051" w14:paraId="34FD2C5F" w14:textId="77777777"/>
          <w:p w:rsidR="005B3F88" w:rsidRPr="004943D4" w:rsidP="002C1051" w14:paraId="4D1D8A8C" w14:textId="77777777"/>
          <w:p w:rsidR="005B3F88" w:rsidRPr="004943D4" w:rsidP="002C1051" w14:paraId="4B1A186D" w14:textId="77777777"/>
          <w:p w:rsidR="005B3F88" w:rsidRPr="004943D4" w:rsidP="002C1051" w14:paraId="6D1A4E7E" w14:textId="77777777"/>
          <w:p w:rsidR="005B3F88" w:rsidRPr="004943D4" w:rsidP="002C1051" w14:paraId="77872DB5" w14:textId="77777777"/>
          <w:p w:rsidR="005B3F88" w:rsidRPr="004943D4" w:rsidP="002C1051" w14:paraId="22B4E39E" w14:textId="77777777"/>
          <w:p w:rsidR="005B3F88" w:rsidRPr="004943D4" w:rsidP="002C1051" w14:paraId="07AF8DA0" w14:textId="77777777"/>
          <w:p w:rsidR="005B3F88" w:rsidRPr="004943D4" w:rsidP="002C1051" w14:paraId="42103CBA" w14:textId="77777777"/>
          <w:p w:rsidR="005B3F88" w:rsidRPr="004943D4" w:rsidP="002C1051" w14:paraId="2346605F" w14:textId="77777777"/>
          <w:p w:rsidR="005B3F88" w:rsidRPr="004943D4" w:rsidP="002C1051" w14:paraId="3C2F1C38" w14:textId="77777777"/>
          <w:p w:rsidR="005B3F88" w:rsidRPr="004943D4" w:rsidP="002C1051" w14:paraId="04217057" w14:textId="77777777"/>
          <w:p w:rsidR="005B3F88" w:rsidRPr="004943D4" w:rsidP="002C1051" w14:paraId="411E2AAF" w14:textId="77777777"/>
          <w:p w:rsidR="005B3F88" w:rsidRPr="004943D4" w:rsidP="002C1051" w14:paraId="0041DBA6" w14:textId="77777777"/>
          <w:p w:rsidR="005B3F88" w:rsidRPr="004943D4" w:rsidP="002C1051" w14:paraId="45180C89" w14:textId="77777777"/>
          <w:p w:rsidR="005B3F88" w:rsidRPr="004943D4" w:rsidP="002C1051" w14:paraId="5D17B5FC" w14:textId="77777777"/>
          <w:p w:rsidR="005B3F88" w:rsidRPr="004943D4" w:rsidP="002C1051" w14:paraId="23B745E1" w14:textId="77777777"/>
          <w:p w:rsidR="00E429A7" w:rsidRPr="004943D4" w:rsidP="00E429A7" w14:paraId="569CA8D3" w14:textId="77777777">
            <w:pPr>
              <w:spacing w:line="240" w:lineRule="exact"/>
              <w:rPr>
                <w:color w:val="FF0000"/>
              </w:rPr>
            </w:pPr>
            <w:r w:rsidRPr="004943D4">
              <w:rPr>
                <w:b/>
                <w:bCs/>
                <w:i/>
                <w:iCs/>
                <w:color w:val="FF0000"/>
              </w:rPr>
              <w:t>Information About Your Marital History</w:t>
            </w:r>
          </w:p>
          <w:p w:rsidR="00E429A7" w:rsidRPr="004943D4" w:rsidP="00E429A7" w14:paraId="530590FA" w14:textId="77777777">
            <w:pPr>
              <w:spacing w:line="240" w:lineRule="exact"/>
              <w:rPr>
                <w:color w:val="FF0000"/>
              </w:rPr>
            </w:pPr>
          </w:p>
          <w:p w:rsidR="00E429A7" w:rsidRPr="004943D4" w:rsidP="00E429A7" w14:paraId="179796FF" w14:textId="77777777">
            <w:pPr>
              <w:spacing w:line="240" w:lineRule="exact"/>
              <w:rPr>
                <w:color w:val="FF0000"/>
              </w:rPr>
            </w:pPr>
            <w:r w:rsidRPr="004943D4">
              <w:rPr>
                <w:b/>
                <w:bCs/>
                <w:color w:val="FF0000"/>
              </w:rPr>
              <w:t>12.</w:t>
            </w:r>
            <w:r w:rsidRPr="004943D4">
              <w:rPr>
                <w:color w:val="FF0000"/>
              </w:rPr>
              <w:t xml:space="preserve">  What is your current marital status?</w:t>
            </w:r>
          </w:p>
          <w:p w:rsidR="00E429A7" w:rsidRPr="004943D4" w:rsidP="00E429A7" w14:paraId="2D8875C0" w14:textId="77777777">
            <w:pPr>
              <w:spacing w:line="240" w:lineRule="exact"/>
              <w:rPr>
                <w:color w:val="FF0000"/>
              </w:rPr>
            </w:pPr>
            <w:r w:rsidRPr="004943D4">
              <w:rPr>
                <w:color w:val="FF0000"/>
              </w:rPr>
              <w:t>Single, Never Married</w:t>
            </w:r>
          </w:p>
          <w:p w:rsidR="00E429A7" w:rsidRPr="004943D4" w:rsidP="00E429A7" w14:paraId="671A1AAB" w14:textId="77777777">
            <w:pPr>
              <w:spacing w:line="240" w:lineRule="exact"/>
              <w:rPr>
                <w:color w:val="FF0000"/>
              </w:rPr>
            </w:pPr>
            <w:r w:rsidRPr="004943D4">
              <w:rPr>
                <w:color w:val="FF0000"/>
              </w:rPr>
              <w:t>Married</w:t>
            </w:r>
          </w:p>
          <w:p w:rsidR="00E429A7" w:rsidRPr="004943D4" w:rsidP="00E429A7" w14:paraId="6F7DFCBE" w14:textId="77777777">
            <w:pPr>
              <w:spacing w:line="240" w:lineRule="exact"/>
              <w:rPr>
                <w:color w:val="FF0000"/>
              </w:rPr>
            </w:pPr>
            <w:r w:rsidRPr="004943D4">
              <w:rPr>
                <w:color w:val="FF0000"/>
              </w:rPr>
              <w:t>Divorced</w:t>
            </w:r>
          </w:p>
          <w:p w:rsidR="00E429A7" w:rsidRPr="004943D4" w:rsidP="00E429A7" w14:paraId="4F55F112" w14:textId="77777777">
            <w:pPr>
              <w:spacing w:line="240" w:lineRule="exact"/>
              <w:rPr>
                <w:color w:val="FF0000"/>
              </w:rPr>
            </w:pPr>
            <w:r w:rsidRPr="004943D4">
              <w:rPr>
                <w:color w:val="FF0000"/>
              </w:rPr>
              <w:t>Widowed</w:t>
            </w:r>
          </w:p>
          <w:p w:rsidR="00E429A7" w:rsidRPr="004943D4" w:rsidP="00E429A7" w14:paraId="2F0E16AF" w14:textId="77777777">
            <w:pPr>
              <w:spacing w:line="240" w:lineRule="exact"/>
              <w:rPr>
                <w:color w:val="FF0000"/>
              </w:rPr>
            </w:pPr>
            <w:r w:rsidRPr="004943D4">
              <w:rPr>
                <w:color w:val="FF0000"/>
              </w:rPr>
              <w:t>Legally Separated</w:t>
            </w:r>
          </w:p>
          <w:p w:rsidR="00E429A7" w:rsidRPr="004943D4" w:rsidP="00E429A7" w14:paraId="4A88F491" w14:textId="77777777">
            <w:pPr>
              <w:spacing w:line="240" w:lineRule="exact"/>
              <w:rPr>
                <w:color w:val="FF0000"/>
              </w:rPr>
            </w:pPr>
            <w:r w:rsidRPr="004943D4">
              <w:rPr>
                <w:color w:val="FF0000"/>
              </w:rPr>
              <w:t>Marriage Annulled</w:t>
            </w:r>
          </w:p>
          <w:p w:rsidR="00E429A7" w:rsidRPr="004943D4" w:rsidP="00E429A7" w14:paraId="031B32F9" w14:textId="77777777">
            <w:pPr>
              <w:spacing w:line="240" w:lineRule="exact"/>
              <w:rPr>
                <w:color w:val="FF0000"/>
              </w:rPr>
            </w:pPr>
            <w:r w:rsidRPr="004943D4">
              <w:rPr>
                <w:color w:val="FF0000"/>
              </w:rPr>
              <w:t>Other</w:t>
            </w:r>
          </w:p>
          <w:p w:rsidR="00E429A7" w:rsidRPr="004943D4" w:rsidP="00E429A7" w14:paraId="457F3B32" w14:textId="77777777">
            <w:pPr>
              <w:spacing w:line="240" w:lineRule="exact"/>
              <w:rPr>
                <w:color w:val="FF0000"/>
              </w:rPr>
            </w:pPr>
          </w:p>
          <w:p w:rsidR="00E429A7" w:rsidRPr="004943D4" w:rsidP="00E429A7" w14:paraId="3D0EC49C" w14:textId="77777777">
            <w:pPr>
              <w:spacing w:line="240" w:lineRule="exact"/>
              <w:rPr>
                <w:color w:val="FF0000"/>
              </w:rPr>
            </w:pPr>
            <w:r w:rsidRPr="004943D4">
              <w:rPr>
                <w:b/>
                <w:bCs/>
                <w:color w:val="FF0000"/>
              </w:rPr>
              <w:t>13.</w:t>
            </w:r>
            <w:r w:rsidRPr="004943D4">
              <w:rPr>
                <w:color w:val="FF0000"/>
              </w:rPr>
              <w:t xml:space="preserve">  How many times have you been married (including annulled marriages and marriages to the same person)?</w:t>
            </w:r>
          </w:p>
          <w:p w:rsidR="00E429A7" w:rsidRPr="004943D4" w:rsidP="00E429A7" w14:paraId="7A995E2C" w14:textId="77777777">
            <w:pPr>
              <w:spacing w:line="240" w:lineRule="exact"/>
              <w:rPr>
                <w:color w:val="FF0000"/>
              </w:rPr>
            </w:pPr>
          </w:p>
          <w:p w:rsidR="00E429A7" w:rsidRPr="004943D4" w:rsidP="00E429A7" w14:paraId="68BEC574" w14:textId="77777777">
            <w:pPr>
              <w:spacing w:line="240" w:lineRule="exact"/>
              <w:rPr>
                <w:color w:val="FF0000"/>
              </w:rPr>
            </w:pPr>
            <w:r w:rsidRPr="004943D4">
              <w:rPr>
                <w:b/>
                <w:bCs/>
                <w:color w:val="FF0000"/>
              </w:rPr>
              <w:t>[Page 7]</w:t>
            </w:r>
          </w:p>
          <w:p w:rsidR="00E429A7" w:rsidRPr="004943D4" w:rsidP="00E429A7" w14:paraId="79A9DC90" w14:textId="77777777">
            <w:pPr>
              <w:spacing w:line="240" w:lineRule="exact"/>
              <w:rPr>
                <w:color w:val="FF0000"/>
              </w:rPr>
            </w:pPr>
          </w:p>
          <w:p w:rsidR="00E429A7" w:rsidRPr="004943D4" w:rsidP="00E429A7" w14:paraId="047F6FF6" w14:textId="77777777">
            <w:pPr>
              <w:spacing w:line="240" w:lineRule="exact"/>
              <w:rPr>
                <w:color w:val="FF0000"/>
              </w:rPr>
            </w:pPr>
            <w:r w:rsidRPr="004943D4">
              <w:rPr>
                <w:b/>
                <w:bCs/>
                <w:i/>
                <w:iCs/>
                <w:color w:val="FF0000"/>
              </w:rPr>
              <w:t xml:space="preserve">Information About Your Current Marriage </w:t>
            </w:r>
            <w:r w:rsidRPr="004943D4">
              <w:rPr>
                <w:i/>
                <w:iCs/>
                <w:color w:val="FF0000"/>
              </w:rPr>
              <w:t>(including if you are legally separated)</w:t>
            </w:r>
          </w:p>
          <w:p w:rsidR="00E429A7" w:rsidRPr="004943D4" w:rsidP="00E429A7" w14:paraId="27F6D65C" w14:textId="77777777">
            <w:pPr>
              <w:spacing w:line="240" w:lineRule="exact"/>
              <w:rPr>
                <w:color w:val="FF0000"/>
              </w:rPr>
            </w:pPr>
          </w:p>
          <w:p w:rsidR="00E429A7" w:rsidRPr="004943D4" w:rsidP="00E429A7" w14:paraId="438A3E6B" w14:textId="77777777">
            <w:pPr>
              <w:spacing w:line="240" w:lineRule="exact"/>
              <w:rPr>
                <w:color w:val="FF0000"/>
              </w:rPr>
            </w:pPr>
            <w:r w:rsidRPr="004943D4">
              <w:rPr>
                <w:color w:val="FF0000"/>
              </w:rPr>
              <w:t xml:space="preserve">If you are currently married, provide the following information about your </w:t>
            </w:r>
            <w:r w:rsidRPr="004943D4">
              <w:rPr>
                <w:b/>
                <w:bCs/>
                <w:color w:val="FF0000"/>
              </w:rPr>
              <w:t>current spouse</w:t>
            </w:r>
            <w:r w:rsidRPr="004943D4">
              <w:rPr>
                <w:color w:val="FF0000"/>
              </w:rPr>
              <w:t>.</w:t>
            </w:r>
          </w:p>
          <w:p w:rsidR="00E429A7" w:rsidRPr="004943D4" w:rsidP="00E429A7" w14:paraId="29897526" w14:textId="77777777">
            <w:pPr>
              <w:spacing w:line="240" w:lineRule="exact"/>
              <w:rPr>
                <w:color w:val="FF0000"/>
              </w:rPr>
            </w:pPr>
          </w:p>
          <w:p w:rsidR="00E429A7" w:rsidRPr="004943D4" w:rsidP="00E429A7" w14:paraId="19600A53" w14:textId="77777777">
            <w:pPr>
              <w:spacing w:line="240" w:lineRule="exact"/>
              <w:rPr>
                <w:color w:val="FF0000"/>
              </w:rPr>
            </w:pPr>
            <w:r w:rsidRPr="004943D4">
              <w:rPr>
                <w:b/>
                <w:bCs/>
                <w:color w:val="FF0000"/>
              </w:rPr>
              <w:t>14.</w:t>
            </w:r>
            <w:r w:rsidRPr="004943D4">
              <w:rPr>
                <w:color w:val="FF0000"/>
              </w:rPr>
              <w:t xml:space="preserve">  Current Spouse's Legal Name</w:t>
            </w:r>
          </w:p>
          <w:p w:rsidR="00E429A7" w:rsidRPr="004943D4" w:rsidP="00E429A7" w14:paraId="1478CBA0" w14:textId="77777777">
            <w:pPr>
              <w:spacing w:line="240" w:lineRule="exact"/>
              <w:rPr>
                <w:color w:val="FF0000"/>
              </w:rPr>
            </w:pPr>
          </w:p>
          <w:p w:rsidR="00E429A7" w:rsidRPr="004943D4" w:rsidP="00E429A7" w14:paraId="792878D0" w14:textId="77777777">
            <w:pPr>
              <w:spacing w:line="240" w:lineRule="exact"/>
              <w:rPr>
                <w:color w:val="FF0000"/>
              </w:rPr>
            </w:pPr>
            <w:r w:rsidRPr="004943D4">
              <w:rPr>
                <w:color w:val="FF0000"/>
              </w:rPr>
              <w:t>Family Name (Last Name)</w:t>
            </w:r>
          </w:p>
          <w:p w:rsidR="00E429A7" w:rsidRPr="004943D4" w:rsidP="00E429A7" w14:paraId="20AFAC8A" w14:textId="77777777">
            <w:pPr>
              <w:spacing w:line="240" w:lineRule="exact"/>
              <w:rPr>
                <w:color w:val="FF0000"/>
              </w:rPr>
            </w:pPr>
            <w:r w:rsidRPr="004943D4">
              <w:rPr>
                <w:color w:val="FF0000"/>
              </w:rPr>
              <w:t>Given Name (Last Name)</w:t>
            </w:r>
          </w:p>
          <w:p w:rsidR="00E429A7" w:rsidRPr="004943D4" w:rsidP="00E429A7" w14:paraId="0E7AF00B" w14:textId="77777777">
            <w:pPr>
              <w:spacing w:line="240" w:lineRule="exact"/>
              <w:rPr>
                <w:color w:val="FF0000"/>
              </w:rPr>
            </w:pPr>
            <w:r w:rsidRPr="004943D4">
              <w:rPr>
                <w:color w:val="FF0000"/>
              </w:rPr>
              <w:t>Middle Name (if applicable)</w:t>
            </w:r>
          </w:p>
          <w:p w:rsidR="00E429A7" w:rsidRPr="004943D4" w:rsidP="00E429A7" w14:paraId="1D579B88" w14:textId="77777777">
            <w:pPr>
              <w:spacing w:line="240" w:lineRule="exact"/>
              <w:rPr>
                <w:color w:val="FF0000"/>
              </w:rPr>
            </w:pPr>
          </w:p>
          <w:p w:rsidR="00E429A7" w:rsidRPr="004943D4" w:rsidP="00E429A7" w14:paraId="44F67976" w14:textId="5910AD38">
            <w:pPr>
              <w:spacing w:line="240" w:lineRule="exact"/>
              <w:rPr>
                <w:color w:val="FF0000"/>
              </w:rPr>
            </w:pPr>
            <w:r w:rsidRPr="004943D4">
              <w:rPr>
                <w:b/>
                <w:bCs/>
                <w:color w:val="FF0000"/>
              </w:rPr>
              <w:t>15.</w:t>
            </w:r>
            <w:r w:rsidRPr="004943D4">
              <w:rPr>
                <w:color w:val="FF0000"/>
              </w:rPr>
              <w:t xml:space="preserve">  </w:t>
            </w:r>
            <w:r w:rsidRPr="004943D4" w:rsidR="007D26FA">
              <w:rPr>
                <w:color w:val="FF0000"/>
              </w:rPr>
              <w:t xml:space="preserve">Spouse’s </w:t>
            </w:r>
            <w:r w:rsidRPr="004943D4">
              <w:rPr>
                <w:color w:val="FF0000"/>
              </w:rPr>
              <w:t>Alien Registration Number (A-Number) (if any)</w:t>
            </w:r>
          </w:p>
          <w:p w:rsidR="00E429A7" w:rsidRPr="004943D4" w:rsidP="00E429A7" w14:paraId="3E9E8187" w14:textId="77777777">
            <w:pPr>
              <w:spacing w:line="240" w:lineRule="exact"/>
              <w:rPr>
                <w:color w:val="FF0000"/>
              </w:rPr>
            </w:pPr>
          </w:p>
          <w:p w:rsidR="00E429A7" w:rsidRPr="004943D4" w:rsidP="00E429A7" w14:paraId="61DBF3D4" w14:textId="77777777">
            <w:pPr>
              <w:spacing w:line="240" w:lineRule="exact"/>
              <w:rPr>
                <w:color w:val="FF0000"/>
              </w:rPr>
            </w:pPr>
            <w:r w:rsidRPr="004943D4">
              <w:rPr>
                <w:b/>
                <w:bCs/>
                <w:color w:val="FF0000"/>
              </w:rPr>
              <w:t>16.</w:t>
            </w:r>
            <w:r w:rsidRPr="004943D4">
              <w:rPr>
                <w:color w:val="FF0000"/>
              </w:rPr>
              <w:t xml:space="preserve">  Date of Birth (mm/dd/yyyy)</w:t>
            </w:r>
          </w:p>
          <w:p w:rsidR="00E429A7" w:rsidRPr="004943D4" w:rsidP="00E429A7" w14:paraId="4E25F969" w14:textId="77777777">
            <w:pPr>
              <w:spacing w:line="240" w:lineRule="exact"/>
              <w:rPr>
                <w:color w:val="FF0000"/>
              </w:rPr>
            </w:pPr>
            <w:r w:rsidRPr="004943D4">
              <w:rPr>
                <w:b/>
                <w:bCs/>
                <w:color w:val="FF0000"/>
              </w:rPr>
              <w:t>17.</w:t>
            </w:r>
            <w:r w:rsidRPr="004943D4">
              <w:rPr>
                <w:color w:val="FF0000"/>
              </w:rPr>
              <w:t xml:space="preserve">  Date of Marriage (mm/dd/yyyy)</w:t>
            </w:r>
          </w:p>
          <w:p w:rsidR="00E429A7" w:rsidRPr="004943D4" w:rsidP="00E429A7" w14:paraId="21DE127B" w14:textId="77777777">
            <w:pPr>
              <w:spacing w:line="240" w:lineRule="exact"/>
              <w:rPr>
                <w:color w:val="FF0000"/>
              </w:rPr>
            </w:pPr>
          </w:p>
          <w:p w:rsidR="00E429A7" w:rsidRPr="004943D4" w:rsidP="00E429A7" w14:paraId="5F77AA49" w14:textId="77777777">
            <w:pPr>
              <w:spacing w:line="240" w:lineRule="exact"/>
              <w:rPr>
                <w:color w:val="FF0000"/>
              </w:rPr>
            </w:pPr>
            <w:r w:rsidRPr="004943D4">
              <w:rPr>
                <w:b/>
                <w:bCs/>
                <w:color w:val="FF0000"/>
              </w:rPr>
              <w:t xml:space="preserve">18.  </w:t>
            </w:r>
            <w:r w:rsidRPr="004943D4">
              <w:rPr>
                <w:color w:val="FF0000"/>
              </w:rPr>
              <w:t>Place of Birth</w:t>
            </w:r>
          </w:p>
          <w:p w:rsidR="00E429A7" w:rsidRPr="004943D4" w:rsidP="00E429A7" w14:paraId="0CCC95CE" w14:textId="77777777">
            <w:pPr>
              <w:spacing w:line="240" w:lineRule="exact"/>
              <w:rPr>
                <w:color w:val="FF0000"/>
              </w:rPr>
            </w:pPr>
            <w:r w:rsidRPr="004943D4">
              <w:rPr>
                <w:color w:val="FF0000"/>
              </w:rPr>
              <w:t>City or Town</w:t>
            </w:r>
          </w:p>
          <w:p w:rsidR="00E429A7" w:rsidRPr="004943D4" w:rsidP="00E429A7" w14:paraId="1F9BA6CD" w14:textId="77777777">
            <w:pPr>
              <w:spacing w:line="240" w:lineRule="exact"/>
              <w:rPr>
                <w:color w:val="FF0000"/>
              </w:rPr>
            </w:pPr>
            <w:r w:rsidRPr="004943D4">
              <w:rPr>
                <w:color w:val="FF0000"/>
              </w:rPr>
              <w:t>State of Province</w:t>
            </w:r>
          </w:p>
          <w:p w:rsidR="00E429A7" w:rsidRPr="004943D4" w:rsidP="00E429A7" w14:paraId="315ACB55" w14:textId="77777777">
            <w:pPr>
              <w:spacing w:line="240" w:lineRule="exact"/>
              <w:rPr>
                <w:color w:val="FF0000"/>
              </w:rPr>
            </w:pPr>
            <w:r w:rsidRPr="004943D4">
              <w:rPr>
                <w:color w:val="FF0000"/>
              </w:rPr>
              <w:t>Country</w:t>
            </w:r>
          </w:p>
          <w:p w:rsidR="00E429A7" w:rsidRPr="004943D4" w:rsidP="00E429A7" w14:paraId="033752F3" w14:textId="77777777">
            <w:pPr>
              <w:spacing w:line="240" w:lineRule="exact"/>
              <w:rPr>
                <w:color w:val="FF0000"/>
              </w:rPr>
            </w:pPr>
          </w:p>
          <w:p w:rsidR="00E429A7" w:rsidRPr="004943D4" w:rsidP="00E429A7" w14:paraId="7C75EA4C" w14:textId="77777777">
            <w:pPr>
              <w:spacing w:line="240" w:lineRule="exact"/>
              <w:rPr>
                <w:color w:val="FF0000"/>
              </w:rPr>
            </w:pPr>
            <w:r w:rsidRPr="004943D4">
              <w:rPr>
                <w:b/>
                <w:bCs/>
                <w:color w:val="FF0000"/>
              </w:rPr>
              <w:t xml:space="preserve">19.  </w:t>
            </w:r>
            <w:r w:rsidRPr="004943D4">
              <w:rPr>
                <w:color w:val="FF0000"/>
              </w:rPr>
              <w:t xml:space="preserve">Place of Marriage </w:t>
            </w:r>
          </w:p>
          <w:p w:rsidR="00E429A7" w:rsidRPr="004943D4" w:rsidP="00E429A7" w14:paraId="52AA6464" w14:textId="77777777">
            <w:pPr>
              <w:spacing w:line="240" w:lineRule="exact"/>
              <w:rPr>
                <w:color w:val="FF0000"/>
              </w:rPr>
            </w:pPr>
            <w:r w:rsidRPr="004943D4">
              <w:rPr>
                <w:color w:val="FF0000"/>
              </w:rPr>
              <w:t>City or Town</w:t>
            </w:r>
          </w:p>
          <w:p w:rsidR="00E429A7" w:rsidRPr="004943D4" w:rsidP="00E429A7" w14:paraId="6DDA27C4" w14:textId="77777777">
            <w:pPr>
              <w:spacing w:line="240" w:lineRule="exact"/>
              <w:rPr>
                <w:color w:val="FF0000"/>
              </w:rPr>
            </w:pPr>
            <w:r w:rsidRPr="004943D4">
              <w:rPr>
                <w:color w:val="FF0000"/>
              </w:rPr>
              <w:t>State or Province</w:t>
            </w:r>
          </w:p>
          <w:p w:rsidR="00E429A7" w:rsidRPr="004943D4" w:rsidP="00E429A7" w14:paraId="6534896E" w14:textId="77777777">
            <w:pPr>
              <w:spacing w:line="240" w:lineRule="exact"/>
              <w:rPr>
                <w:color w:val="FF0000"/>
              </w:rPr>
            </w:pPr>
            <w:r w:rsidRPr="004943D4">
              <w:rPr>
                <w:color w:val="FF0000"/>
              </w:rPr>
              <w:t>Country</w:t>
            </w:r>
          </w:p>
          <w:p w:rsidR="00E429A7" w:rsidRPr="004943D4" w:rsidP="00E429A7" w14:paraId="2B892B49" w14:textId="77777777">
            <w:pPr>
              <w:spacing w:line="240" w:lineRule="exact"/>
              <w:rPr>
                <w:color w:val="FF0000"/>
              </w:rPr>
            </w:pPr>
          </w:p>
          <w:p w:rsidR="00E429A7" w:rsidRPr="004943D4" w:rsidP="00E429A7" w14:paraId="484E5FB1" w14:textId="77777777">
            <w:pPr>
              <w:spacing w:line="240" w:lineRule="exact"/>
              <w:rPr>
                <w:color w:val="FF0000"/>
              </w:rPr>
            </w:pPr>
            <w:r w:rsidRPr="004943D4">
              <w:rPr>
                <w:b/>
                <w:bCs/>
                <w:i/>
                <w:iCs/>
                <w:color w:val="FF0000"/>
              </w:rPr>
              <w:t xml:space="preserve">Information About Prior Marriages </w:t>
            </w:r>
            <w:r w:rsidRPr="004943D4">
              <w:rPr>
                <w:i/>
                <w:iCs/>
                <w:color w:val="FF0000"/>
              </w:rPr>
              <w:t>(if any)</w:t>
            </w:r>
          </w:p>
          <w:p w:rsidR="00E429A7" w:rsidRPr="004943D4" w:rsidP="00E429A7" w14:paraId="01B9F0C8" w14:textId="77777777">
            <w:pPr>
              <w:spacing w:line="240" w:lineRule="exact"/>
              <w:rPr>
                <w:color w:val="FF0000"/>
              </w:rPr>
            </w:pPr>
          </w:p>
          <w:p w:rsidR="00E429A7" w:rsidRPr="004943D4" w:rsidP="00E429A7" w14:paraId="5556D636" w14:textId="77777777">
            <w:pPr>
              <w:spacing w:line="240" w:lineRule="exact"/>
              <w:rPr>
                <w:color w:val="FF0000"/>
              </w:rPr>
            </w:pPr>
            <w:r w:rsidRPr="004943D4">
              <w:rPr>
                <w:color w:val="FF0000"/>
              </w:rPr>
              <w:t xml:space="preserve">If you have been married before, anywhere in the world, provide the information requested in </w:t>
            </w:r>
            <w:r w:rsidRPr="004943D4">
              <w:rPr>
                <w:b/>
                <w:bCs/>
                <w:color w:val="FF0000"/>
              </w:rPr>
              <w:t xml:space="preserve">Item Numbers 20. - 25. </w:t>
            </w:r>
            <w:r w:rsidRPr="004943D4">
              <w:rPr>
                <w:color w:val="FF0000"/>
              </w:rPr>
              <w:t xml:space="preserve">about your prior marriage. If you have had more than one previous marriage, use the space provided in </w:t>
            </w:r>
            <w:r w:rsidRPr="004943D4">
              <w:rPr>
                <w:b/>
                <w:bCs/>
                <w:color w:val="FF0000"/>
              </w:rPr>
              <w:t xml:space="preserve">Part 6. Additional Information </w:t>
            </w:r>
            <w:r w:rsidRPr="004943D4">
              <w:rPr>
                <w:color w:val="FF0000"/>
              </w:rPr>
              <w:t xml:space="preserve">to provide the answers to </w:t>
            </w:r>
            <w:r w:rsidRPr="004943D4">
              <w:rPr>
                <w:b/>
                <w:bCs/>
                <w:color w:val="FF0000"/>
              </w:rPr>
              <w:t xml:space="preserve">Item Numbers 20. - 25. </w:t>
            </w:r>
            <w:r w:rsidRPr="004943D4">
              <w:rPr>
                <w:color w:val="FF0000"/>
              </w:rPr>
              <w:t>for each additional marriage.</w:t>
            </w:r>
          </w:p>
          <w:p w:rsidR="00E429A7" w:rsidRPr="004943D4" w:rsidP="00E429A7" w14:paraId="7F64C03D" w14:textId="77777777">
            <w:pPr>
              <w:spacing w:line="240" w:lineRule="exact"/>
              <w:rPr>
                <w:color w:val="FF0000"/>
              </w:rPr>
            </w:pPr>
          </w:p>
          <w:p w:rsidR="00E429A7" w:rsidRPr="004943D4" w:rsidP="00E429A7" w14:paraId="572FE735" w14:textId="77777777">
            <w:pPr>
              <w:spacing w:line="240" w:lineRule="exact"/>
              <w:rPr>
                <w:color w:val="FF0000"/>
              </w:rPr>
            </w:pPr>
            <w:r w:rsidRPr="004943D4">
              <w:rPr>
                <w:b/>
                <w:bCs/>
                <w:color w:val="FF0000"/>
              </w:rPr>
              <w:t xml:space="preserve">20.  </w:t>
            </w:r>
            <w:r w:rsidRPr="004943D4">
              <w:rPr>
                <w:color w:val="FF0000"/>
              </w:rPr>
              <w:t>Prior Spouse's Legal Name (provide family name before marriage)</w:t>
            </w:r>
          </w:p>
          <w:p w:rsidR="00E429A7" w:rsidRPr="004943D4" w:rsidP="00E429A7" w14:paraId="63C5D09E" w14:textId="77777777">
            <w:pPr>
              <w:spacing w:line="240" w:lineRule="exact"/>
              <w:rPr>
                <w:color w:val="FF0000"/>
              </w:rPr>
            </w:pPr>
            <w:r w:rsidRPr="004943D4">
              <w:rPr>
                <w:color w:val="FF0000"/>
              </w:rPr>
              <w:t>Family Name (Last Name)</w:t>
            </w:r>
          </w:p>
          <w:p w:rsidR="00E429A7" w:rsidRPr="004943D4" w:rsidP="00E429A7" w14:paraId="36E11A9C" w14:textId="77777777">
            <w:pPr>
              <w:spacing w:line="240" w:lineRule="exact"/>
              <w:rPr>
                <w:color w:val="FF0000"/>
              </w:rPr>
            </w:pPr>
            <w:r w:rsidRPr="004943D4">
              <w:rPr>
                <w:color w:val="FF0000"/>
              </w:rPr>
              <w:t>Given Name (First Name)</w:t>
            </w:r>
          </w:p>
          <w:p w:rsidR="00E429A7" w:rsidRPr="004943D4" w:rsidP="00E429A7" w14:paraId="74C6AB02" w14:textId="77777777">
            <w:pPr>
              <w:spacing w:line="240" w:lineRule="exact"/>
              <w:rPr>
                <w:color w:val="FF0000"/>
              </w:rPr>
            </w:pPr>
            <w:r w:rsidRPr="004943D4">
              <w:rPr>
                <w:color w:val="FF0000"/>
              </w:rPr>
              <w:t>Middle Name (if applicable)</w:t>
            </w:r>
          </w:p>
          <w:p w:rsidR="00E429A7" w:rsidRPr="004943D4" w:rsidP="00E429A7" w14:paraId="049B71DA" w14:textId="77777777">
            <w:pPr>
              <w:spacing w:line="240" w:lineRule="exact"/>
              <w:rPr>
                <w:color w:val="FF0000"/>
              </w:rPr>
            </w:pPr>
          </w:p>
          <w:p w:rsidR="00E429A7" w:rsidRPr="004943D4" w:rsidP="00E429A7" w14:paraId="5A6B7111" w14:textId="77777777">
            <w:pPr>
              <w:spacing w:line="240" w:lineRule="exact"/>
              <w:rPr>
                <w:color w:val="FF0000"/>
              </w:rPr>
            </w:pPr>
            <w:r w:rsidRPr="004943D4">
              <w:rPr>
                <w:b/>
                <w:bCs/>
                <w:color w:val="FF0000"/>
              </w:rPr>
              <w:t>21.</w:t>
            </w:r>
            <w:r w:rsidRPr="004943D4">
              <w:rPr>
                <w:color w:val="FF0000"/>
              </w:rPr>
              <w:t xml:space="preserve">  Date of Birth (mm/dd/yyyy)</w:t>
            </w:r>
          </w:p>
          <w:p w:rsidR="00E429A7" w:rsidRPr="004943D4" w:rsidP="00E429A7" w14:paraId="66DD6DD8" w14:textId="77777777">
            <w:pPr>
              <w:spacing w:line="240" w:lineRule="exact"/>
              <w:rPr>
                <w:color w:val="FF0000"/>
              </w:rPr>
            </w:pPr>
            <w:r w:rsidRPr="004943D4">
              <w:rPr>
                <w:b/>
                <w:bCs/>
                <w:color w:val="FF0000"/>
              </w:rPr>
              <w:t xml:space="preserve">22. </w:t>
            </w:r>
            <w:r w:rsidRPr="004943D4">
              <w:rPr>
                <w:color w:val="FF0000"/>
              </w:rPr>
              <w:t xml:space="preserve"> Date of Marriage (mm/dd/yyyy)</w:t>
            </w:r>
          </w:p>
          <w:p w:rsidR="00E429A7" w:rsidRPr="004943D4" w:rsidP="00E429A7" w14:paraId="57CBDB0C" w14:textId="77777777">
            <w:pPr>
              <w:spacing w:line="240" w:lineRule="exact"/>
              <w:rPr>
                <w:color w:val="FF0000"/>
              </w:rPr>
            </w:pPr>
          </w:p>
          <w:p w:rsidR="00E429A7" w:rsidRPr="004943D4" w:rsidP="00E429A7" w14:paraId="429F448F" w14:textId="77777777">
            <w:pPr>
              <w:spacing w:line="240" w:lineRule="exact"/>
              <w:rPr>
                <w:color w:val="FF0000"/>
              </w:rPr>
            </w:pPr>
            <w:r w:rsidRPr="004943D4">
              <w:rPr>
                <w:b/>
                <w:bCs/>
                <w:color w:val="FF0000"/>
              </w:rPr>
              <w:t xml:space="preserve">23.  </w:t>
            </w:r>
            <w:r w:rsidRPr="004943D4">
              <w:rPr>
                <w:color w:val="FF0000"/>
              </w:rPr>
              <w:t xml:space="preserve">Place of Marriage </w:t>
            </w:r>
          </w:p>
          <w:p w:rsidR="00E429A7" w:rsidRPr="004943D4" w:rsidP="00E429A7" w14:paraId="7315FCAF" w14:textId="77777777">
            <w:pPr>
              <w:spacing w:line="240" w:lineRule="exact"/>
              <w:rPr>
                <w:color w:val="FF0000"/>
              </w:rPr>
            </w:pPr>
            <w:r w:rsidRPr="004943D4">
              <w:rPr>
                <w:color w:val="FF0000"/>
              </w:rPr>
              <w:t>City or Town</w:t>
            </w:r>
          </w:p>
          <w:p w:rsidR="00E429A7" w:rsidRPr="004943D4" w:rsidP="00E429A7" w14:paraId="2D8BC481" w14:textId="77777777">
            <w:pPr>
              <w:spacing w:line="240" w:lineRule="exact"/>
              <w:rPr>
                <w:color w:val="FF0000"/>
              </w:rPr>
            </w:pPr>
            <w:r w:rsidRPr="004943D4">
              <w:rPr>
                <w:color w:val="FF0000"/>
              </w:rPr>
              <w:t>State or Province</w:t>
            </w:r>
          </w:p>
          <w:p w:rsidR="00E429A7" w:rsidRPr="004943D4" w:rsidP="00E429A7" w14:paraId="65FE5750" w14:textId="77777777">
            <w:pPr>
              <w:spacing w:line="240" w:lineRule="exact"/>
              <w:rPr>
                <w:color w:val="FF0000"/>
              </w:rPr>
            </w:pPr>
            <w:r w:rsidRPr="004943D4">
              <w:rPr>
                <w:color w:val="FF0000"/>
              </w:rPr>
              <w:t>Country</w:t>
            </w:r>
          </w:p>
          <w:p w:rsidR="00E429A7" w:rsidRPr="004943D4" w:rsidP="00E429A7" w14:paraId="696878B8" w14:textId="77777777">
            <w:pPr>
              <w:spacing w:line="240" w:lineRule="exact"/>
              <w:rPr>
                <w:color w:val="FF0000"/>
              </w:rPr>
            </w:pPr>
          </w:p>
          <w:p w:rsidR="00E429A7" w:rsidRPr="004943D4" w:rsidP="00E429A7" w14:paraId="67EC10D2" w14:textId="77777777">
            <w:pPr>
              <w:spacing w:line="240" w:lineRule="exact"/>
              <w:rPr>
                <w:color w:val="FF0000"/>
              </w:rPr>
            </w:pPr>
            <w:r w:rsidRPr="004943D4">
              <w:rPr>
                <w:b/>
                <w:bCs/>
                <w:color w:val="FF0000"/>
              </w:rPr>
              <w:t>24.</w:t>
            </w:r>
            <w:r w:rsidRPr="004943D4">
              <w:rPr>
                <w:color w:val="FF0000"/>
              </w:rPr>
              <w:t xml:space="preserve">  Date Marriage Legally Ended (mm/dd/yyyy)</w:t>
            </w:r>
          </w:p>
          <w:p w:rsidR="00E429A7" w:rsidRPr="004943D4" w:rsidP="00E429A7" w14:paraId="664E2A4B" w14:textId="77777777">
            <w:pPr>
              <w:spacing w:line="240" w:lineRule="exact"/>
              <w:rPr>
                <w:color w:val="FF0000"/>
              </w:rPr>
            </w:pPr>
          </w:p>
          <w:p w:rsidR="00E429A7" w:rsidRPr="004943D4" w:rsidP="00E429A7" w14:paraId="5FB96F90" w14:textId="77777777">
            <w:pPr>
              <w:spacing w:line="240" w:lineRule="exact"/>
              <w:rPr>
                <w:color w:val="FF0000"/>
              </w:rPr>
            </w:pPr>
            <w:r w:rsidRPr="004943D4">
              <w:rPr>
                <w:b/>
                <w:bCs/>
                <w:color w:val="FF0000"/>
              </w:rPr>
              <w:t xml:space="preserve">25.  </w:t>
            </w:r>
            <w:r w:rsidRPr="004943D4">
              <w:rPr>
                <w:color w:val="FF0000"/>
              </w:rPr>
              <w:t>Place Where Marriage Legally Ended</w:t>
            </w:r>
          </w:p>
          <w:p w:rsidR="00E429A7" w:rsidRPr="004943D4" w:rsidP="00E429A7" w14:paraId="67F9CBDD" w14:textId="77777777">
            <w:pPr>
              <w:spacing w:line="240" w:lineRule="exact"/>
              <w:rPr>
                <w:color w:val="FF0000"/>
              </w:rPr>
            </w:pPr>
            <w:r w:rsidRPr="004943D4">
              <w:rPr>
                <w:color w:val="FF0000"/>
              </w:rPr>
              <w:t>City or Town</w:t>
            </w:r>
          </w:p>
          <w:p w:rsidR="00E429A7" w:rsidRPr="004943D4" w:rsidP="00E429A7" w14:paraId="750ED458" w14:textId="77777777">
            <w:pPr>
              <w:spacing w:line="240" w:lineRule="exact"/>
              <w:rPr>
                <w:color w:val="FF0000"/>
              </w:rPr>
            </w:pPr>
            <w:r w:rsidRPr="004943D4">
              <w:rPr>
                <w:color w:val="FF0000"/>
              </w:rPr>
              <w:t>State or Province</w:t>
            </w:r>
          </w:p>
          <w:p w:rsidR="005B3F88" w:rsidRPr="004943D4" w:rsidP="00E429A7" w14:paraId="39E48016" w14:textId="77777777">
            <w:pPr>
              <w:rPr>
                <w:color w:val="FF0000"/>
              </w:rPr>
            </w:pPr>
            <w:r w:rsidRPr="004943D4">
              <w:rPr>
                <w:color w:val="FF0000"/>
              </w:rPr>
              <w:t>Country</w:t>
            </w:r>
          </w:p>
          <w:p w:rsidR="00E429A7" w:rsidRPr="004943D4" w:rsidP="00E429A7" w14:paraId="7E3119DF" w14:textId="77777777">
            <w:pPr>
              <w:rPr>
                <w:color w:val="FF0000"/>
              </w:rPr>
            </w:pPr>
          </w:p>
          <w:p w:rsidR="00E429A7" w:rsidRPr="004943D4" w:rsidP="00E429A7" w14:paraId="3CBA890E" w14:textId="77777777">
            <w:r w:rsidRPr="004943D4">
              <w:rPr>
                <w:b/>
                <w:i/>
              </w:rPr>
              <w:t>Immigration and Criminal History</w:t>
            </w:r>
          </w:p>
          <w:p w:rsidR="00E429A7" w:rsidRPr="004943D4" w:rsidP="00E429A7" w14:paraId="456C8207" w14:textId="77777777"/>
          <w:p w:rsidR="00E429A7" w:rsidRPr="004943D4" w:rsidP="00E429A7" w14:paraId="68193F9E" w14:textId="77777777">
            <w:pPr>
              <w:spacing w:line="240" w:lineRule="exact"/>
            </w:pPr>
            <w:r w:rsidRPr="004943D4">
              <w:rPr>
                <w:b/>
                <w:bCs/>
              </w:rPr>
              <w:t>26.</w:t>
            </w:r>
            <w:r w:rsidRPr="004943D4">
              <w:t xml:space="preserve">  </w:t>
            </w:r>
            <w:r w:rsidRPr="004943D4">
              <w:rPr>
                <w:color w:val="FF0000"/>
              </w:rPr>
              <w:t xml:space="preserve">Explain the grounds of inadmissibility that may apply in your case in </w:t>
            </w:r>
            <w:r w:rsidRPr="004943D4">
              <w:rPr>
                <w:b/>
                <w:bCs/>
                <w:color w:val="FF0000"/>
              </w:rPr>
              <w:t>Part 6. Additional Information</w:t>
            </w:r>
            <w:r w:rsidRPr="004943D4">
              <w:rPr>
                <w:color w:val="FF0000"/>
              </w:rPr>
              <w:t xml:space="preserve">. </w:t>
            </w:r>
          </w:p>
          <w:p w:rsidR="00E429A7" w:rsidRPr="004943D4" w:rsidP="00E429A7" w14:paraId="2BAA7FD2" w14:textId="77777777">
            <w:pPr>
              <w:spacing w:line="240" w:lineRule="exact"/>
            </w:pPr>
          </w:p>
          <w:p w:rsidR="00E429A7" w:rsidRPr="004943D4" w:rsidP="00E429A7" w14:paraId="6F200090" w14:textId="77777777">
            <w:pPr>
              <w:spacing w:line="240" w:lineRule="exact"/>
              <w:rPr>
                <w:b/>
                <w:bCs/>
              </w:rPr>
            </w:pPr>
          </w:p>
          <w:p w:rsidR="00E429A7" w:rsidRPr="004943D4" w:rsidP="00E429A7" w14:paraId="77752CF5" w14:textId="3D0C6ED1">
            <w:pPr>
              <w:spacing w:line="240" w:lineRule="exact"/>
              <w:rPr>
                <w:color w:val="FF0000"/>
              </w:rPr>
            </w:pPr>
            <w:r w:rsidRPr="004943D4">
              <w:rPr>
                <w:color w:val="FF0000"/>
              </w:rPr>
              <w:t>[deleted]</w:t>
            </w:r>
          </w:p>
          <w:p w:rsidR="00E429A7" w:rsidRPr="004943D4" w:rsidP="00E429A7" w14:paraId="7CE6B424" w14:textId="77777777">
            <w:pPr>
              <w:spacing w:line="240" w:lineRule="exact"/>
              <w:rPr>
                <w:b/>
                <w:bCs/>
              </w:rPr>
            </w:pPr>
          </w:p>
          <w:p w:rsidR="00E429A7" w:rsidRPr="004943D4" w:rsidP="00E429A7" w14:paraId="58C663C4" w14:textId="77777777">
            <w:pPr>
              <w:spacing w:line="240" w:lineRule="exact"/>
              <w:rPr>
                <w:b/>
                <w:bCs/>
              </w:rPr>
            </w:pPr>
          </w:p>
          <w:p w:rsidR="00E429A7" w:rsidRPr="004943D4" w:rsidP="00E429A7" w14:paraId="4722F73E" w14:textId="77777777">
            <w:pPr>
              <w:spacing w:line="240" w:lineRule="exact"/>
              <w:rPr>
                <w:b/>
                <w:bCs/>
              </w:rPr>
            </w:pPr>
          </w:p>
          <w:p w:rsidR="00E429A7" w:rsidRPr="004943D4" w:rsidP="00E429A7" w14:paraId="31498D91" w14:textId="77777777">
            <w:pPr>
              <w:spacing w:line="240" w:lineRule="exact"/>
              <w:rPr>
                <w:b/>
                <w:bCs/>
              </w:rPr>
            </w:pPr>
          </w:p>
          <w:p w:rsidR="00E429A7" w:rsidRPr="004943D4" w:rsidP="00E429A7" w14:paraId="4B5BB44E" w14:textId="77777777">
            <w:pPr>
              <w:spacing w:line="240" w:lineRule="exact"/>
              <w:rPr>
                <w:b/>
                <w:bCs/>
              </w:rPr>
            </w:pPr>
          </w:p>
          <w:p w:rsidR="00E429A7" w:rsidRPr="004943D4" w:rsidP="00E429A7" w14:paraId="44972C6A" w14:textId="77777777">
            <w:pPr>
              <w:spacing w:line="240" w:lineRule="exact"/>
              <w:rPr>
                <w:b/>
                <w:bCs/>
              </w:rPr>
            </w:pPr>
          </w:p>
          <w:p w:rsidR="00E429A7" w:rsidRPr="004943D4" w:rsidP="00E429A7" w14:paraId="010212A2" w14:textId="77777777">
            <w:pPr>
              <w:spacing w:line="240" w:lineRule="exact"/>
              <w:rPr>
                <w:b/>
                <w:bCs/>
              </w:rPr>
            </w:pPr>
          </w:p>
          <w:p w:rsidR="00E429A7" w:rsidRPr="004943D4" w:rsidP="00E429A7" w14:paraId="46F65296" w14:textId="768FAD8E">
            <w:pPr>
              <w:spacing w:line="240" w:lineRule="exact"/>
            </w:pPr>
            <w:r w:rsidRPr="004943D4">
              <w:rPr>
                <w:b/>
                <w:bCs/>
                <w:color w:val="FF0000"/>
              </w:rPr>
              <w:t>27.</w:t>
            </w:r>
            <w:r w:rsidRPr="004943D4">
              <w:rPr>
                <w:b/>
                <w:bCs/>
              </w:rPr>
              <w:t xml:space="preserve">  </w:t>
            </w:r>
            <w:r w:rsidRPr="004943D4">
              <w:t>Have you previously filed an application for advance permission to enter the United States as a nonimmigrant?</w:t>
            </w:r>
          </w:p>
          <w:p w:rsidR="00E429A7" w:rsidRPr="004943D4" w:rsidP="00E429A7" w14:paraId="72CB2047" w14:textId="77777777">
            <w:pPr>
              <w:spacing w:line="240" w:lineRule="exact"/>
            </w:pPr>
            <w:r w:rsidRPr="004943D4">
              <w:t>Yes</w:t>
            </w:r>
          </w:p>
          <w:p w:rsidR="00E429A7" w:rsidRPr="004943D4" w:rsidP="00E429A7" w14:paraId="75A2312F" w14:textId="77777777">
            <w:pPr>
              <w:spacing w:line="240" w:lineRule="exact"/>
            </w:pPr>
            <w:r w:rsidRPr="004943D4">
              <w:t>No</w:t>
            </w:r>
          </w:p>
          <w:p w:rsidR="00E429A7" w:rsidRPr="004943D4" w:rsidP="00E429A7" w14:paraId="6A45DFC4" w14:textId="77777777">
            <w:pPr>
              <w:spacing w:line="240" w:lineRule="exact"/>
            </w:pPr>
          </w:p>
          <w:p w:rsidR="00E429A7" w:rsidRPr="004943D4" w:rsidP="00E429A7" w14:paraId="15A6609C" w14:textId="77777777">
            <w:pPr>
              <w:spacing w:line="240" w:lineRule="exact"/>
            </w:pPr>
            <w:r w:rsidRPr="004943D4">
              <w:t xml:space="preserve">If you answered "Yes" to </w:t>
            </w:r>
            <w:r w:rsidRPr="004943D4">
              <w:rPr>
                <w:b/>
                <w:bCs/>
              </w:rPr>
              <w:t>Item Number 27.</w:t>
            </w:r>
            <w:r w:rsidRPr="004943D4">
              <w:t xml:space="preserve">, provide the details in </w:t>
            </w:r>
            <w:r w:rsidRPr="004943D4">
              <w:rPr>
                <w:b/>
                <w:bCs/>
              </w:rPr>
              <w:t xml:space="preserve">Item Numbers 28. - 29.  </w:t>
            </w:r>
            <w:r w:rsidRPr="004943D4">
              <w:t xml:space="preserve">If you need extra space to complete this section, use the space provided in </w:t>
            </w:r>
            <w:r w:rsidRPr="004943D4">
              <w:rPr>
                <w:b/>
                <w:bCs/>
              </w:rPr>
              <w:t xml:space="preserve">Part </w:t>
            </w:r>
            <w:r w:rsidRPr="004943D4">
              <w:rPr>
                <w:b/>
                <w:bCs/>
                <w:color w:val="FF0000"/>
              </w:rPr>
              <w:t>6.</w:t>
            </w:r>
            <w:r w:rsidRPr="004943D4">
              <w:rPr>
                <w:b/>
                <w:bCs/>
              </w:rPr>
              <w:t xml:space="preserve"> Additional Information</w:t>
            </w:r>
            <w:r w:rsidRPr="004943D4">
              <w:t>.</w:t>
            </w:r>
          </w:p>
          <w:p w:rsidR="00E429A7" w:rsidRPr="004943D4" w:rsidP="00E429A7" w14:paraId="2AD5048F" w14:textId="77777777">
            <w:pPr>
              <w:spacing w:line="240" w:lineRule="exact"/>
            </w:pPr>
          </w:p>
          <w:p w:rsidR="00E429A7" w:rsidRPr="004943D4" w:rsidP="00E429A7" w14:paraId="0BE8CB35" w14:textId="77777777">
            <w:r w:rsidRPr="004943D4">
              <w:rPr>
                <w:b/>
                <w:bCs/>
              </w:rPr>
              <w:t xml:space="preserve">28.  </w:t>
            </w:r>
            <w:r w:rsidRPr="004943D4">
              <w:t>Date Application Filed (mm/dd/yyyy)</w:t>
            </w:r>
          </w:p>
          <w:p w:rsidR="00E429A7" w:rsidRPr="004943D4" w:rsidP="00E429A7" w14:paraId="2EC94D0E" w14:textId="77777777"/>
          <w:p w:rsidR="00E429A7" w:rsidRPr="004943D4" w:rsidP="00E429A7" w14:paraId="7B9DE088" w14:textId="77777777">
            <w:pPr>
              <w:spacing w:line="240" w:lineRule="exact"/>
            </w:pPr>
            <w:r w:rsidRPr="004943D4">
              <w:rPr>
                <w:b/>
                <w:bCs/>
                <w:color w:val="FF0000"/>
              </w:rPr>
              <w:t>29.</w:t>
            </w:r>
            <w:r w:rsidRPr="004943D4">
              <w:t xml:space="preserve">  Location where you filed your application (for example, USCIS Office or </w:t>
            </w:r>
            <w:r w:rsidRPr="004943D4">
              <w:rPr>
                <w:color w:val="FF0000"/>
              </w:rPr>
              <w:t>Port of Entry</w:t>
            </w:r>
            <w:r w:rsidRPr="004943D4">
              <w:t>).</w:t>
            </w:r>
          </w:p>
          <w:p w:rsidR="00E429A7" w:rsidRPr="004943D4" w:rsidP="00E429A7" w14:paraId="72BBC86D" w14:textId="77777777">
            <w:pPr>
              <w:spacing w:line="240" w:lineRule="exact"/>
            </w:pPr>
          </w:p>
          <w:p w:rsidR="00E429A7" w:rsidRPr="004943D4" w:rsidP="00E429A7" w14:paraId="2904E3BA" w14:textId="4209C9C2">
            <w:pPr>
              <w:spacing w:line="240" w:lineRule="exact"/>
            </w:pPr>
            <w:r w:rsidRPr="004943D4">
              <w:rPr>
                <w:color w:val="FF0000"/>
              </w:rPr>
              <w:t>USCIS</w:t>
            </w:r>
            <w:r w:rsidRPr="004943D4">
              <w:t xml:space="preserve"> Office or Port</w:t>
            </w:r>
            <w:r w:rsidR="005863E1">
              <w:t xml:space="preserve"> </w:t>
            </w:r>
            <w:r w:rsidRPr="004943D4">
              <w:t>of</w:t>
            </w:r>
            <w:r w:rsidR="005863E1">
              <w:t xml:space="preserve"> </w:t>
            </w:r>
            <w:r w:rsidRPr="004943D4">
              <w:t>Entry</w:t>
            </w:r>
          </w:p>
          <w:p w:rsidR="00E429A7" w:rsidRPr="004943D4" w:rsidP="00E429A7" w14:paraId="3BA1203A" w14:textId="77777777">
            <w:pPr>
              <w:spacing w:line="240" w:lineRule="exact"/>
            </w:pPr>
            <w:r w:rsidRPr="004943D4">
              <w:rPr>
                <w:color w:val="FF0000"/>
              </w:rPr>
              <w:t>City</w:t>
            </w:r>
            <w:r w:rsidRPr="004943D4">
              <w:t xml:space="preserve"> or Town</w:t>
            </w:r>
          </w:p>
          <w:p w:rsidR="00E429A7" w:rsidRPr="004943D4" w:rsidP="00E429A7" w14:paraId="2F5E19C1" w14:textId="77777777">
            <w:pPr>
              <w:spacing w:line="240" w:lineRule="exact"/>
            </w:pPr>
            <w:r w:rsidRPr="004943D4">
              <w:rPr>
                <w:color w:val="FF0000"/>
              </w:rPr>
              <w:t>State</w:t>
            </w:r>
            <w:r w:rsidRPr="004943D4">
              <w:t xml:space="preserve"> of Province</w:t>
            </w:r>
          </w:p>
          <w:p w:rsidR="00E429A7" w:rsidRPr="004943D4" w:rsidP="00E429A7" w14:paraId="480EBBEF" w14:textId="77777777">
            <w:pPr>
              <w:spacing w:line="240" w:lineRule="exact"/>
              <w:rPr>
                <w:color w:val="FF0000"/>
              </w:rPr>
            </w:pPr>
            <w:r w:rsidRPr="004943D4">
              <w:rPr>
                <w:color w:val="FF0000"/>
              </w:rPr>
              <w:t>Country</w:t>
            </w:r>
          </w:p>
          <w:p w:rsidR="00E429A7" w:rsidRPr="004943D4" w:rsidP="00E429A7" w14:paraId="784C89DA" w14:textId="77777777">
            <w:pPr>
              <w:spacing w:line="240" w:lineRule="exact"/>
            </w:pPr>
            <w:r w:rsidRPr="004943D4">
              <w:rPr>
                <w:color w:val="FF0000"/>
              </w:rPr>
              <w:t>Receipt</w:t>
            </w:r>
            <w:r w:rsidRPr="004943D4">
              <w:t xml:space="preserve"> Number (if available)</w:t>
            </w:r>
          </w:p>
          <w:p w:rsidR="00E429A7" w:rsidRPr="004943D4" w:rsidP="00E429A7" w14:paraId="2B515BB8" w14:textId="77777777">
            <w:pPr>
              <w:spacing w:line="240" w:lineRule="exact"/>
            </w:pPr>
          </w:p>
          <w:p w:rsidR="00E429A7" w:rsidRPr="004943D4" w:rsidP="00E429A7" w14:paraId="6B386E7E" w14:textId="77777777">
            <w:pPr>
              <w:spacing w:line="240" w:lineRule="exact"/>
            </w:pPr>
            <w:r w:rsidRPr="004943D4">
              <w:rPr>
                <w:b/>
                <w:bCs/>
              </w:rPr>
              <w:t>30.</w:t>
            </w:r>
            <w:r w:rsidRPr="004943D4">
              <w:t xml:space="preserve">  Have you </w:t>
            </w:r>
            <w:r w:rsidRPr="004943D4">
              <w:rPr>
                <w:b/>
                <w:bCs/>
              </w:rPr>
              <w:t xml:space="preserve">EVER </w:t>
            </w:r>
            <w:r w:rsidRPr="004943D4">
              <w:t>been in the United States for a period of six months or more?</w:t>
            </w:r>
          </w:p>
          <w:p w:rsidR="00E429A7" w:rsidRPr="004943D4" w:rsidP="00E429A7" w14:paraId="6EF3D101" w14:textId="77777777">
            <w:pPr>
              <w:spacing w:line="240" w:lineRule="exact"/>
            </w:pPr>
            <w:r w:rsidRPr="004943D4">
              <w:t>Yes</w:t>
            </w:r>
          </w:p>
          <w:p w:rsidR="00E429A7" w:rsidRPr="004943D4" w:rsidP="00E429A7" w14:paraId="310FEFD6" w14:textId="77777777">
            <w:r w:rsidRPr="004943D4">
              <w:t>No</w:t>
            </w:r>
          </w:p>
          <w:p w:rsidR="00E429A7" w:rsidRPr="004943D4" w:rsidP="00E429A7" w14:paraId="3B0D9CB0" w14:textId="77777777"/>
          <w:p w:rsidR="00E429A7" w:rsidRPr="004943D4" w:rsidP="00E429A7" w14:paraId="1FBBC8D5" w14:textId="77777777">
            <w:pPr>
              <w:spacing w:line="240" w:lineRule="exact"/>
            </w:pPr>
            <w:r w:rsidRPr="004943D4">
              <w:t xml:space="preserve">If you answered "Yes" to </w:t>
            </w:r>
            <w:r w:rsidRPr="004943D4">
              <w:rPr>
                <w:b/>
                <w:bCs/>
              </w:rPr>
              <w:t>Item Number 30.</w:t>
            </w:r>
            <w:r w:rsidRPr="004943D4">
              <w:t xml:space="preserve">, provide the dates you were in the United States (from and to) and your immigration status at the time of entry into the United States in the space provided in </w:t>
            </w:r>
            <w:r w:rsidRPr="004943D4">
              <w:rPr>
                <w:b/>
                <w:bCs/>
              </w:rPr>
              <w:t xml:space="preserve">Part </w:t>
            </w:r>
            <w:r w:rsidRPr="004943D4">
              <w:rPr>
                <w:b/>
                <w:bCs/>
                <w:color w:val="FF0000"/>
              </w:rPr>
              <w:t xml:space="preserve">6. </w:t>
            </w:r>
            <w:r w:rsidRPr="004943D4">
              <w:rPr>
                <w:b/>
                <w:bCs/>
              </w:rPr>
              <w:t>Additional Information</w:t>
            </w:r>
            <w:r w:rsidRPr="004943D4">
              <w:t>.</w:t>
            </w:r>
          </w:p>
          <w:p w:rsidR="00E429A7" w:rsidRPr="004943D4" w:rsidP="00E429A7" w14:paraId="02146355" w14:textId="77777777">
            <w:pPr>
              <w:spacing w:line="240" w:lineRule="exact"/>
            </w:pPr>
          </w:p>
          <w:p w:rsidR="00E429A7" w:rsidRPr="004943D4" w:rsidP="00E429A7" w14:paraId="63336016" w14:textId="77777777">
            <w:pPr>
              <w:spacing w:line="240" w:lineRule="exact"/>
            </w:pPr>
            <w:r w:rsidRPr="004943D4">
              <w:rPr>
                <w:b/>
                <w:bCs/>
              </w:rPr>
              <w:t>31.</w:t>
            </w:r>
            <w:r w:rsidRPr="004943D4">
              <w:t xml:space="preserve">  Have you </w:t>
            </w:r>
            <w:r w:rsidRPr="004943D4">
              <w:rPr>
                <w:b/>
                <w:bCs/>
              </w:rPr>
              <w:t xml:space="preserve">EVER </w:t>
            </w:r>
            <w:r w:rsidRPr="004943D4">
              <w:t>filed an application or petition for immigration benefits with the U.S. Government, or has one ever been filed on your behalf?</w:t>
            </w:r>
          </w:p>
          <w:p w:rsidR="00E429A7" w:rsidRPr="004943D4" w:rsidP="00E429A7" w14:paraId="44FA0C47" w14:textId="77777777">
            <w:pPr>
              <w:spacing w:line="240" w:lineRule="exact"/>
            </w:pPr>
            <w:r w:rsidRPr="004943D4">
              <w:t>Yes</w:t>
            </w:r>
          </w:p>
          <w:p w:rsidR="00E429A7" w:rsidRPr="004943D4" w:rsidP="00E429A7" w14:paraId="47B5D9EE" w14:textId="77777777">
            <w:pPr>
              <w:spacing w:line="240" w:lineRule="exact"/>
            </w:pPr>
            <w:r w:rsidRPr="004943D4">
              <w:t>No</w:t>
            </w:r>
          </w:p>
          <w:p w:rsidR="00E429A7" w:rsidRPr="004943D4" w:rsidP="00E429A7" w14:paraId="26766D02" w14:textId="77777777">
            <w:pPr>
              <w:spacing w:line="240" w:lineRule="exact"/>
            </w:pPr>
          </w:p>
          <w:p w:rsidR="00E429A7" w:rsidRPr="004943D4" w:rsidP="00E429A7" w14:paraId="2840AEA2" w14:textId="5BB65E13">
            <w:pPr>
              <w:spacing w:line="240" w:lineRule="exact"/>
              <w:rPr>
                <w:b/>
                <w:bCs/>
              </w:rPr>
            </w:pPr>
            <w:r w:rsidRPr="004943D4">
              <w:t xml:space="preserve">If you answered "Yes" to </w:t>
            </w:r>
            <w:r w:rsidRPr="004943D4">
              <w:rPr>
                <w:b/>
                <w:bCs/>
              </w:rPr>
              <w:t>Item Number 31.</w:t>
            </w:r>
            <w:r w:rsidRPr="004943D4">
              <w:t xml:space="preserve">, provide the information requested in </w:t>
            </w:r>
            <w:r w:rsidRPr="004943D4">
              <w:rPr>
                <w:b/>
                <w:bCs/>
              </w:rPr>
              <w:t xml:space="preserve">Item Numbers </w:t>
            </w:r>
            <w:r w:rsidRPr="004943D4">
              <w:rPr>
                <w:b/>
                <w:bCs/>
                <w:color w:val="FF0000"/>
              </w:rPr>
              <w:t>32.</w:t>
            </w:r>
            <w:r w:rsidRPr="004943D4">
              <w:rPr>
                <w:b/>
                <w:bCs/>
              </w:rPr>
              <w:t xml:space="preserve"> - </w:t>
            </w:r>
            <w:r w:rsidRPr="004943D4">
              <w:rPr>
                <w:b/>
                <w:bCs/>
                <w:color w:val="FF0000"/>
              </w:rPr>
              <w:t>34.</w:t>
            </w:r>
          </w:p>
          <w:p w:rsidR="00E429A7" w:rsidRPr="004943D4" w:rsidP="00E429A7" w14:paraId="6B57E062" w14:textId="2547F1FC"/>
          <w:p w:rsidR="00E429A7" w:rsidRPr="004943D4" w:rsidP="00E429A7" w14:paraId="2E504B01" w14:textId="77777777">
            <w:pPr>
              <w:spacing w:line="240" w:lineRule="exact"/>
            </w:pPr>
            <w:r w:rsidRPr="004943D4">
              <w:t xml:space="preserve">If you </w:t>
            </w:r>
            <w:r w:rsidRPr="004943D4">
              <w:rPr>
                <w:color w:val="FF0000"/>
              </w:rPr>
              <w:t xml:space="preserve">have </w:t>
            </w:r>
            <w:r w:rsidRPr="004943D4">
              <w:t>(or somebody else on your behalf</w:t>
            </w:r>
            <w:r w:rsidRPr="004943D4">
              <w:rPr>
                <w:color w:val="FF0000"/>
              </w:rPr>
              <w:t xml:space="preserve"> has</w:t>
            </w:r>
            <w:r w:rsidRPr="004943D4">
              <w:t xml:space="preserve">) </w:t>
            </w:r>
            <w:r w:rsidRPr="004943D4">
              <w:rPr>
                <w:color w:val="FF0000"/>
              </w:rPr>
              <w:t>filed</w:t>
            </w:r>
            <w:r w:rsidRPr="004943D4">
              <w:t xml:space="preserve"> multiple applications or petitions for immigration benefits with the U.S. Government, use the space provided in </w:t>
            </w:r>
            <w:r w:rsidRPr="004943D4">
              <w:rPr>
                <w:b/>
                <w:bCs/>
              </w:rPr>
              <w:t xml:space="preserve">Part </w:t>
            </w:r>
            <w:r w:rsidRPr="004943D4">
              <w:rPr>
                <w:b/>
                <w:bCs/>
                <w:color w:val="FF0000"/>
              </w:rPr>
              <w:t>6.</w:t>
            </w:r>
            <w:r w:rsidRPr="004943D4">
              <w:rPr>
                <w:b/>
                <w:bCs/>
              </w:rPr>
              <w:t xml:space="preserve"> Additional Information </w:t>
            </w:r>
            <w:r w:rsidRPr="004943D4">
              <w:t xml:space="preserve">to provide the answers to </w:t>
            </w:r>
            <w:r w:rsidRPr="004943D4">
              <w:rPr>
                <w:b/>
                <w:bCs/>
              </w:rPr>
              <w:t xml:space="preserve">Item Numbers </w:t>
            </w:r>
            <w:r w:rsidRPr="004943D4">
              <w:rPr>
                <w:b/>
                <w:bCs/>
                <w:color w:val="FF0000"/>
              </w:rPr>
              <w:t>32.</w:t>
            </w:r>
            <w:r w:rsidRPr="004943D4">
              <w:rPr>
                <w:b/>
                <w:bCs/>
              </w:rPr>
              <w:t xml:space="preserve"> - </w:t>
            </w:r>
            <w:r w:rsidRPr="004943D4">
              <w:rPr>
                <w:b/>
                <w:bCs/>
                <w:color w:val="FF0000"/>
              </w:rPr>
              <w:t>34.</w:t>
            </w:r>
            <w:r w:rsidRPr="004943D4">
              <w:rPr>
                <w:b/>
                <w:bCs/>
              </w:rPr>
              <w:t xml:space="preserve"> </w:t>
            </w:r>
            <w:r w:rsidRPr="004943D4">
              <w:t>for each of your additional applications or petitions.</w:t>
            </w:r>
          </w:p>
          <w:p w:rsidR="00E429A7" w:rsidRPr="004943D4" w:rsidP="00E429A7" w14:paraId="595A33D0" w14:textId="77777777">
            <w:pPr>
              <w:spacing w:line="240" w:lineRule="exact"/>
            </w:pPr>
          </w:p>
          <w:p w:rsidR="00E429A7" w:rsidRPr="004943D4" w:rsidP="00E429A7" w14:paraId="74829338" w14:textId="77777777">
            <w:pPr>
              <w:spacing w:line="240" w:lineRule="exact"/>
            </w:pPr>
            <w:r w:rsidRPr="004943D4">
              <w:rPr>
                <w:b/>
                <w:bCs/>
                <w:color w:val="FF0000"/>
              </w:rPr>
              <w:t>32.</w:t>
            </w:r>
            <w:r w:rsidRPr="004943D4">
              <w:t xml:space="preserve"> Type of </w:t>
            </w:r>
            <w:r w:rsidRPr="004943D4">
              <w:rPr>
                <w:color w:val="FF0000"/>
              </w:rPr>
              <w:t xml:space="preserve">application </w:t>
            </w:r>
            <w:r w:rsidRPr="004943D4">
              <w:t xml:space="preserve">or </w:t>
            </w:r>
            <w:r w:rsidRPr="004943D4">
              <w:rPr>
                <w:color w:val="FF0000"/>
              </w:rPr>
              <w:t>petition filed</w:t>
            </w:r>
          </w:p>
          <w:p w:rsidR="00E429A7" w:rsidRPr="004943D4" w:rsidP="00E429A7" w14:paraId="5056B152" w14:textId="224D8E40">
            <w:pPr>
              <w:spacing w:line="240" w:lineRule="exact"/>
            </w:pPr>
            <w:r w:rsidRPr="004943D4">
              <w:rPr>
                <w:b/>
                <w:bCs/>
                <w:color w:val="FF0000"/>
              </w:rPr>
              <w:t>33.</w:t>
            </w:r>
            <w:r w:rsidRPr="004943D4">
              <w:t xml:space="preserve"> Location the </w:t>
            </w:r>
            <w:r w:rsidRPr="004943D4">
              <w:rPr>
                <w:color w:val="FF0000"/>
              </w:rPr>
              <w:t xml:space="preserve">application </w:t>
            </w:r>
            <w:r w:rsidRPr="004943D4">
              <w:t xml:space="preserve">or </w:t>
            </w:r>
            <w:r w:rsidRPr="004943D4">
              <w:rPr>
                <w:color w:val="FF0000"/>
              </w:rPr>
              <w:t>petition was filed</w:t>
            </w:r>
            <w:r w:rsidRPr="004943D4">
              <w:t xml:space="preserve"> (for example, USCIS office or Port</w:t>
            </w:r>
            <w:r w:rsidR="008878A6">
              <w:t xml:space="preserve"> </w:t>
            </w:r>
            <w:r w:rsidRPr="004943D4">
              <w:t>of</w:t>
            </w:r>
            <w:r w:rsidR="008878A6">
              <w:t xml:space="preserve"> </w:t>
            </w:r>
            <w:r w:rsidRPr="004943D4">
              <w:t>Entry)</w:t>
            </w:r>
          </w:p>
          <w:p w:rsidR="00E429A7" w:rsidRPr="004943D4" w:rsidP="00E429A7" w14:paraId="541B170E" w14:textId="28DD78DF">
            <w:r w:rsidRPr="004943D4">
              <w:rPr>
                <w:b/>
                <w:bCs/>
                <w:color w:val="FF0000"/>
              </w:rPr>
              <w:t>34.</w:t>
            </w:r>
            <w:r w:rsidRPr="004943D4">
              <w:t xml:space="preserve"> Outcome of the </w:t>
            </w:r>
            <w:r w:rsidRPr="004943D4">
              <w:rPr>
                <w:color w:val="FF0000"/>
              </w:rPr>
              <w:t xml:space="preserve">application </w:t>
            </w:r>
            <w:r w:rsidRPr="004943D4">
              <w:t xml:space="preserve">or </w:t>
            </w:r>
            <w:r w:rsidRPr="004943D4">
              <w:rPr>
                <w:color w:val="FF0000"/>
              </w:rPr>
              <w:t xml:space="preserve">petition </w:t>
            </w:r>
            <w:r w:rsidRPr="004943D4">
              <w:t xml:space="preserve">(for example, approved, denied, </w:t>
            </w:r>
            <w:r w:rsidRPr="004943D4">
              <w:rPr>
                <w:color w:val="FF0000"/>
              </w:rPr>
              <w:t>or pending</w:t>
            </w:r>
            <w:r w:rsidRPr="004943D4">
              <w:t>).</w:t>
            </w:r>
          </w:p>
          <w:p w:rsidR="00E429A7" w:rsidRPr="004943D4" w:rsidP="00E429A7" w14:paraId="01341938" w14:textId="77777777"/>
          <w:p w:rsidR="00F9160E" w:rsidRPr="004943D4" w:rsidP="00E429A7" w14:paraId="2428F41E" w14:textId="77777777"/>
          <w:p w:rsidR="00F9160E" w:rsidRPr="004943D4" w:rsidP="00E429A7" w14:paraId="2CBB33E6" w14:textId="77777777"/>
          <w:p w:rsidR="00F9160E" w:rsidRPr="004943D4" w:rsidP="00F9160E" w14:paraId="28A45587" w14:textId="77777777">
            <w:pPr>
              <w:spacing w:line="240" w:lineRule="exact"/>
            </w:pPr>
            <w:r w:rsidRPr="004943D4">
              <w:rPr>
                <w:b/>
                <w:bCs/>
                <w:color w:val="FF0000"/>
              </w:rPr>
              <w:t>35.</w:t>
            </w:r>
            <w:r w:rsidRPr="004943D4">
              <w:t xml:space="preserve">  Have you </w:t>
            </w:r>
            <w:r w:rsidRPr="004943D4">
              <w:rPr>
                <w:b/>
                <w:bCs/>
              </w:rPr>
              <w:t xml:space="preserve">EVER </w:t>
            </w:r>
            <w:r w:rsidRPr="004943D4">
              <w:t>been denied or refused an immigration benefit by the U.S. Government, or had a benefit revoked or terminated (including but not limited to visas)?</w:t>
            </w:r>
          </w:p>
          <w:p w:rsidR="00F9160E" w:rsidRPr="004943D4" w:rsidP="00F9160E" w14:paraId="4371DCB5" w14:textId="77777777">
            <w:pPr>
              <w:spacing w:line="240" w:lineRule="exact"/>
            </w:pPr>
            <w:r w:rsidRPr="004943D4">
              <w:t>Yes</w:t>
            </w:r>
          </w:p>
          <w:p w:rsidR="00F9160E" w:rsidRPr="004943D4" w:rsidP="00F9160E" w14:paraId="022CDC3B" w14:textId="77777777">
            <w:pPr>
              <w:spacing w:line="240" w:lineRule="exact"/>
            </w:pPr>
            <w:r w:rsidRPr="004943D4">
              <w:t>No</w:t>
            </w:r>
          </w:p>
          <w:p w:rsidR="00F9160E" w:rsidRPr="004943D4" w:rsidP="00F9160E" w14:paraId="0E097A0F" w14:textId="77777777">
            <w:pPr>
              <w:spacing w:line="240" w:lineRule="exact"/>
            </w:pPr>
          </w:p>
          <w:p w:rsidR="00F9160E" w:rsidRPr="004943D4" w:rsidP="00F9160E" w14:paraId="1C9C54E4" w14:textId="77777777">
            <w:pPr>
              <w:spacing w:line="240" w:lineRule="exact"/>
            </w:pPr>
            <w:r w:rsidRPr="004943D4">
              <w:t xml:space="preserve">If you answered "Yes" to </w:t>
            </w:r>
            <w:r w:rsidRPr="004943D4">
              <w:rPr>
                <w:b/>
                <w:bCs/>
              </w:rPr>
              <w:t xml:space="preserve">Item Number </w:t>
            </w:r>
            <w:r w:rsidRPr="004943D4">
              <w:rPr>
                <w:b/>
                <w:bCs/>
                <w:color w:val="FF0000"/>
              </w:rPr>
              <w:t>35.</w:t>
            </w:r>
            <w:r w:rsidRPr="004943D4">
              <w:t xml:space="preserve">, provide an explanation the information in the space provided in </w:t>
            </w:r>
            <w:r w:rsidRPr="004943D4">
              <w:rPr>
                <w:b/>
                <w:bCs/>
              </w:rPr>
              <w:t xml:space="preserve">Part </w:t>
            </w:r>
            <w:r w:rsidRPr="004943D4">
              <w:rPr>
                <w:b/>
                <w:bCs/>
                <w:color w:val="FF0000"/>
              </w:rPr>
              <w:t>6.</w:t>
            </w:r>
            <w:r w:rsidRPr="004943D4">
              <w:rPr>
                <w:b/>
                <w:bCs/>
              </w:rPr>
              <w:t xml:space="preserve"> Additional Information</w:t>
            </w:r>
            <w:r w:rsidRPr="004943D4">
              <w:t>.</w:t>
            </w:r>
          </w:p>
          <w:p w:rsidR="00F9160E" w:rsidRPr="004943D4" w:rsidP="00F9160E" w14:paraId="3471653A" w14:textId="77777777">
            <w:pPr>
              <w:spacing w:line="240" w:lineRule="exact"/>
            </w:pPr>
          </w:p>
          <w:p w:rsidR="00F9160E" w:rsidRPr="004943D4" w:rsidP="00F9160E" w14:paraId="7D4536F6" w14:textId="77777777">
            <w:pPr>
              <w:spacing w:line="240" w:lineRule="exact"/>
            </w:pPr>
            <w:r w:rsidRPr="004943D4">
              <w:rPr>
                <w:b/>
                <w:bCs/>
                <w:color w:val="FF0000"/>
              </w:rPr>
              <w:t>36.</w:t>
            </w:r>
            <w:r w:rsidRPr="004943D4">
              <w:rPr>
                <w:color w:val="FF0000"/>
              </w:rPr>
              <w:t xml:space="preserve">  </w:t>
            </w:r>
            <w:r w:rsidRPr="004943D4">
              <w:t xml:space="preserve">Have you </w:t>
            </w:r>
            <w:r w:rsidRPr="004943D4">
              <w:rPr>
                <w:b/>
                <w:bCs/>
              </w:rPr>
              <w:t>EVER</w:t>
            </w:r>
            <w:r w:rsidRPr="004943D4">
              <w:t>, in or outside the United States, been arrested, cited, charged, indicted, fined, convicted, or imprisoned for breaking or violating any law or ordinance, excluding minor traffic violations?</w:t>
            </w:r>
          </w:p>
          <w:p w:rsidR="00F9160E" w:rsidRPr="004943D4" w:rsidP="00F9160E" w14:paraId="635A73DA" w14:textId="77777777">
            <w:pPr>
              <w:spacing w:line="240" w:lineRule="exact"/>
            </w:pPr>
            <w:r w:rsidRPr="004943D4">
              <w:t>Yes</w:t>
            </w:r>
          </w:p>
          <w:p w:rsidR="00F9160E" w:rsidRPr="004943D4" w:rsidP="00F9160E" w14:paraId="201B4F09" w14:textId="77777777">
            <w:pPr>
              <w:spacing w:line="240" w:lineRule="exact"/>
            </w:pPr>
            <w:r w:rsidRPr="004943D4">
              <w:t>No</w:t>
            </w:r>
          </w:p>
          <w:p w:rsidR="00F9160E" w:rsidRPr="004943D4" w:rsidP="00F9160E" w14:paraId="52B3C1C4" w14:textId="77777777">
            <w:pPr>
              <w:spacing w:line="240" w:lineRule="exact"/>
            </w:pPr>
          </w:p>
          <w:p w:rsidR="00F9160E" w:rsidRPr="004943D4" w:rsidP="00F9160E" w14:paraId="1C567E0B" w14:textId="77777777">
            <w:r w:rsidRPr="004943D4">
              <w:t xml:space="preserve">If you answered "Yes" to </w:t>
            </w:r>
            <w:r w:rsidRPr="004943D4">
              <w:rPr>
                <w:b/>
                <w:bCs/>
              </w:rPr>
              <w:t xml:space="preserve">Item Number </w:t>
            </w:r>
            <w:r w:rsidRPr="004943D4">
              <w:rPr>
                <w:b/>
                <w:bCs/>
                <w:color w:val="FF0000"/>
              </w:rPr>
              <w:t>36.</w:t>
            </w:r>
            <w:r w:rsidRPr="004943D4">
              <w:t xml:space="preserve">, describe the incidents in detail and include all offenses where impaired driving may have been an issue in the space provided in </w:t>
            </w:r>
            <w:r w:rsidRPr="004943D4">
              <w:rPr>
                <w:b/>
                <w:bCs/>
              </w:rPr>
              <w:t xml:space="preserve">Part </w:t>
            </w:r>
            <w:r w:rsidRPr="004943D4">
              <w:rPr>
                <w:b/>
                <w:bCs/>
                <w:color w:val="FF0000"/>
              </w:rPr>
              <w:t>6.</w:t>
            </w:r>
            <w:r w:rsidRPr="004943D4">
              <w:rPr>
                <w:b/>
                <w:bCs/>
              </w:rPr>
              <w:t xml:space="preserve"> Additional Information</w:t>
            </w:r>
            <w:r w:rsidRPr="004943D4">
              <w:t>.</w:t>
            </w:r>
          </w:p>
          <w:p w:rsidR="00A12564" w:rsidRPr="004943D4" w:rsidP="00F9160E" w14:paraId="2E602C49" w14:textId="77777777"/>
          <w:p w:rsidR="00A12564" w:rsidRPr="004943D4" w:rsidP="00A12564" w14:paraId="6E5EEC6B" w14:textId="77777777">
            <w:pPr>
              <w:spacing w:line="240" w:lineRule="exact"/>
              <w:rPr>
                <w:color w:val="FF0000"/>
              </w:rPr>
            </w:pPr>
            <w:r w:rsidRPr="004943D4">
              <w:rPr>
                <w:b/>
                <w:bCs/>
                <w:i/>
                <w:iCs/>
                <w:color w:val="FF0000"/>
              </w:rPr>
              <w:t>Travel Information</w:t>
            </w:r>
          </w:p>
          <w:p w:rsidR="00A12564" w:rsidRPr="004943D4" w:rsidP="00A12564" w14:paraId="4AA0C3CD" w14:textId="77777777">
            <w:pPr>
              <w:spacing w:line="240" w:lineRule="exact"/>
              <w:rPr>
                <w:color w:val="FF0000"/>
              </w:rPr>
            </w:pPr>
          </w:p>
          <w:p w:rsidR="00A12564" w:rsidRPr="004943D4" w:rsidP="00A12564" w14:paraId="14845DED" w14:textId="77777777">
            <w:pPr>
              <w:spacing w:line="240" w:lineRule="exact"/>
              <w:rPr>
                <w:b/>
                <w:bCs/>
                <w:color w:val="FF0000"/>
              </w:rPr>
            </w:pPr>
            <w:r w:rsidRPr="004943D4">
              <w:rPr>
                <w:b/>
                <w:bCs/>
                <w:color w:val="FF0000"/>
              </w:rPr>
              <w:t xml:space="preserve">NOTE:  </w:t>
            </w:r>
            <w:r w:rsidRPr="004943D4">
              <w:rPr>
                <w:color w:val="FF0000"/>
              </w:rPr>
              <w:t xml:space="preserve">If you are applying for T or U nonimmigrant status and are in the United States, you may skip </w:t>
            </w:r>
            <w:r w:rsidRPr="004943D4">
              <w:rPr>
                <w:b/>
                <w:bCs/>
                <w:color w:val="FF0000"/>
              </w:rPr>
              <w:t>Item Numbers 37. - 43.</w:t>
            </w:r>
          </w:p>
          <w:p w:rsidR="00A12564" w:rsidRPr="004943D4" w:rsidP="00A12564" w14:paraId="35140765" w14:textId="77777777">
            <w:pPr>
              <w:spacing w:line="240" w:lineRule="exact"/>
              <w:rPr>
                <w:b/>
                <w:color w:val="FF0000"/>
              </w:rPr>
            </w:pPr>
          </w:p>
          <w:p w:rsidR="00A12564" w:rsidRPr="004943D4" w:rsidP="00A12564" w14:paraId="5C6C6D4E" w14:textId="5F7C8AE2">
            <w:pPr>
              <w:spacing w:line="240" w:lineRule="exact"/>
              <w:rPr>
                <w:color w:val="FF0000"/>
              </w:rPr>
            </w:pPr>
            <w:r w:rsidRPr="004943D4">
              <w:rPr>
                <w:color w:val="FF0000"/>
              </w:rPr>
              <w:t>Location at Which you Plan to Enter the United States (desired Port</w:t>
            </w:r>
            <w:r w:rsidR="008878A6">
              <w:rPr>
                <w:color w:val="FF0000"/>
              </w:rPr>
              <w:t xml:space="preserve"> </w:t>
            </w:r>
            <w:r w:rsidRPr="004943D4">
              <w:rPr>
                <w:color w:val="FF0000"/>
              </w:rPr>
              <w:t>of</w:t>
            </w:r>
            <w:r w:rsidR="008878A6">
              <w:rPr>
                <w:color w:val="FF0000"/>
              </w:rPr>
              <w:t xml:space="preserve"> </w:t>
            </w:r>
            <w:r w:rsidRPr="004943D4">
              <w:rPr>
                <w:color w:val="FF0000"/>
              </w:rPr>
              <w:t>Entry)</w:t>
            </w:r>
          </w:p>
          <w:p w:rsidR="00A12564" w:rsidRPr="004943D4" w:rsidP="00A12564" w14:paraId="46AA2B58" w14:textId="77777777">
            <w:pPr>
              <w:spacing w:line="240" w:lineRule="exact"/>
              <w:rPr>
                <w:color w:val="FF0000"/>
              </w:rPr>
            </w:pPr>
          </w:p>
          <w:p w:rsidR="00A12564" w:rsidRPr="004943D4" w:rsidP="00A12564" w14:paraId="094D98ED" w14:textId="77777777">
            <w:pPr>
              <w:spacing w:line="240" w:lineRule="exact"/>
              <w:rPr>
                <w:color w:val="FF0000"/>
              </w:rPr>
            </w:pPr>
            <w:r w:rsidRPr="004943D4">
              <w:rPr>
                <w:b/>
                <w:bCs/>
                <w:color w:val="FF0000"/>
              </w:rPr>
              <w:t>37.</w:t>
            </w:r>
            <w:r w:rsidRPr="004943D4">
              <w:rPr>
                <w:color w:val="FF0000"/>
              </w:rPr>
              <w:t xml:space="preserve">  City</w:t>
            </w:r>
          </w:p>
          <w:p w:rsidR="00A12564" w:rsidRPr="004943D4" w:rsidP="00A12564" w14:paraId="00F07A4B" w14:textId="77777777">
            <w:pPr>
              <w:spacing w:line="240" w:lineRule="exact"/>
              <w:rPr>
                <w:color w:val="FF0000"/>
              </w:rPr>
            </w:pPr>
            <w:r w:rsidRPr="004943D4">
              <w:rPr>
                <w:b/>
                <w:bCs/>
                <w:color w:val="FF0000"/>
              </w:rPr>
              <w:t xml:space="preserve">38.  </w:t>
            </w:r>
            <w:r w:rsidRPr="004943D4">
              <w:rPr>
                <w:color w:val="FF0000"/>
              </w:rPr>
              <w:t>State</w:t>
            </w:r>
          </w:p>
          <w:p w:rsidR="00A12564" w:rsidRPr="004943D4" w:rsidP="00A12564" w14:paraId="24903995" w14:textId="77777777">
            <w:pPr>
              <w:spacing w:line="240" w:lineRule="exact"/>
              <w:rPr>
                <w:color w:val="FF0000"/>
              </w:rPr>
            </w:pPr>
          </w:p>
          <w:p w:rsidR="00A12564" w:rsidRPr="004943D4" w:rsidP="00A12564" w14:paraId="4BFDD4A8" w14:textId="77777777">
            <w:pPr>
              <w:spacing w:line="240" w:lineRule="exact"/>
              <w:rPr>
                <w:color w:val="FF0000"/>
              </w:rPr>
            </w:pPr>
            <w:r w:rsidRPr="004943D4">
              <w:rPr>
                <w:b/>
                <w:bCs/>
                <w:color w:val="FF0000"/>
              </w:rPr>
              <w:t xml:space="preserve">39.  </w:t>
            </w:r>
            <w:r w:rsidRPr="004943D4">
              <w:rPr>
                <w:color w:val="FF0000"/>
              </w:rPr>
              <w:t>Name of Port of Entry</w:t>
            </w:r>
          </w:p>
          <w:p w:rsidR="00A12564" w:rsidRPr="004943D4" w:rsidP="00A12564" w14:paraId="63D419F7" w14:textId="77777777">
            <w:pPr>
              <w:spacing w:line="240" w:lineRule="exact"/>
              <w:rPr>
                <w:color w:val="FF0000"/>
              </w:rPr>
            </w:pPr>
            <w:r w:rsidRPr="004943D4">
              <w:rPr>
                <w:b/>
                <w:bCs/>
                <w:color w:val="FF0000"/>
              </w:rPr>
              <w:t>40.</w:t>
            </w:r>
            <w:r w:rsidRPr="004943D4">
              <w:rPr>
                <w:color w:val="FF0000"/>
              </w:rPr>
              <w:t xml:space="preserve">  How do you plan to travel to the United States?</w:t>
            </w:r>
          </w:p>
          <w:p w:rsidR="00A12564" w:rsidRPr="004943D4" w:rsidP="00A12564" w14:paraId="5AF514A9" w14:textId="77777777">
            <w:pPr>
              <w:spacing w:line="240" w:lineRule="exact"/>
              <w:rPr>
                <w:color w:val="FF0000"/>
              </w:rPr>
            </w:pPr>
            <w:r w:rsidRPr="004943D4">
              <w:rPr>
                <w:color w:val="FF0000"/>
              </w:rPr>
              <w:t>(For example, by plane, ship, car)</w:t>
            </w:r>
          </w:p>
          <w:p w:rsidR="00A12564" w:rsidRPr="004943D4" w:rsidP="00A12564" w14:paraId="072681DF" w14:textId="77777777">
            <w:pPr>
              <w:spacing w:line="240" w:lineRule="exact"/>
              <w:rPr>
                <w:color w:val="FF0000"/>
              </w:rPr>
            </w:pPr>
          </w:p>
          <w:p w:rsidR="00A12564" w:rsidRPr="004943D4" w:rsidP="00A12564" w14:paraId="6B50FFC2" w14:textId="77777777">
            <w:pPr>
              <w:spacing w:line="240" w:lineRule="exact"/>
              <w:rPr>
                <w:color w:val="FF0000"/>
              </w:rPr>
            </w:pPr>
            <w:r w:rsidRPr="004943D4">
              <w:rPr>
                <w:b/>
                <w:bCs/>
                <w:color w:val="FF0000"/>
              </w:rPr>
              <w:t>41.</w:t>
            </w:r>
            <w:r w:rsidRPr="004943D4">
              <w:rPr>
                <w:color w:val="FF0000"/>
              </w:rPr>
              <w:t xml:space="preserve">  When do you plan to enter the United States? (mm/dd/yyyy)</w:t>
            </w:r>
          </w:p>
          <w:p w:rsidR="00A12564" w:rsidRPr="004943D4" w:rsidP="00A12564" w14:paraId="1D7094B6" w14:textId="77777777">
            <w:pPr>
              <w:spacing w:line="240" w:lineRule="exact"/>
              <w:rPr>
                <w:color w:val="FF0000"/>
              </w:rPr>
            </w:pPr>
            <w:r w:rsidRPr="004943D4">
              <w:rPr>
                <w:b/>
                <w:bCs/>
                <w:color w:val="FF0000"/>
              </w:rPr>
              <w:t xml:space="preserve">42.  </w:t>
            </w:r>
            <w:r w:rsidRPr="004943D4">
              <w:rPr>
                <w:color w:val="FF0000"/>
              </w:rPr>
              <w:t>Approximate Length of Stay in the United States</w:t>
            </w:r>
          </w:p>
          <w:p w:rsidR="00A12564" w:rsidRPr="004943D4" w:rsidP="00A12564" w14:paraId="0305DEDD" w14:textId="77777777">
            <w:pPr>
              <w:spacing w:line="240" w:lineRule="exact"/>
              <w:rPr>
                <w:color w:val="FF0000"/>
              </w:rPr>
            </w:pPr>
            <w:r w:rsidRPr="004943D4">
              <w:rPr>
                <w:b/>
                <w:bCs/>
                <w:color w:val="FF0000"/>
              </w:rPr>
              <w:t>43.</w:t>
            </w:r>
            <w:r w:rsidRPr="004943D4">
              <w:rPr>
                <w:color w:val="FF0000"/>
              </w:rPr>
              <w:t xml:space="preserve">  What is the purpose of your stay in the United States?</w:t>
            </w:r>
          </w:p>
          <w:p w:rsidR="00A12564" w:rsidRPr="004943D4" w:rsidP="00A12564" w14:paraId="13438879" w14:textId="77777777">
            <w:pPr>
              <w:spacing w:line="240" w:lineRule="exact"/>
              <w:rPr>
                <w:color w:val="FF0000"/>
              </w:rPr>
            </w:pPr>
            <w:r w:rsidRPr="004943D4">
              <w:rPr>
                <w:color w:val="FF0000"/>
              </w:rPr>
              <w:t>Explain fully below</w:t>
            </w:r>
          </w:p>
          <w:p w:rsidR="00A12564" w:rsidRPr="004943D4" w:rsidP="00F9160E" w14:paraId="353E7130" w14:textId="77777777"/>
          <w:p w:rsidR="00A12564" w:rsidRPr="004943D4" w:rsidP="00A12564" w14:paraId="26324A49" w14:textId="77777777">
            <w:pPr>
              <w:spacing w:line="240" w:lineRule="exact"/>
            </w:pPr>
            <w:r w:rsidRPr="004943D4">
              <w:rPr>
                <w:b/>
                <w:bCs/>
                <w:i/>
                <w:iCs/>
              </w:rPr>
              <w:t>Employment History</w:t>
            </w:r>
          </w:p>
          <w:p w:rsidR="00A12564" w:rsidRPr="004943D4" w:rsidP="00A12564" w14:paraId="7258979A" w14:textId="77777777">
            <w:pPr>
              <w:spacing w:line="240" w:lineRule="exact"/>
            </w:pPr>
          </w:p>
          <w:p w:rsidR="00A12564" w:rsidRPr="004943D4" w:rsidP="00A12564" w14:paraId="4BBCDAEB" w14:textId="77777777">
            <w:pPr>
              <w:spacing w:line="240" w:lineRule="exact"/>
            </w:pPr>
            <w:r w:rsidRPr="004943D4">
              <w:t xml:space="preserve">Provide your employment history for the last five years, whether inside or outside the United States. Provide the most recent employment first. If you need extra space to complete this section, use the space provided in </w:t>
            </w:r>
            <w:r w:rsidRPr="004943D4">
              <w:rPr>
                <w:b/>
                <w:bCs/>
              </w:rPr>
              <w:t xml:space="preserve">Part </w:t>
            </w:r>
            <w:r w:rsidRPr="004943D4">
              <w:rPr>
                <w:b/>
                <w:bCs/>
                <w:color w:val="FF0000"/>
              </w:rPr>
              <w:t>6.</w:t>
            </w:r>
            <w:r w:rsidRPr="004943D4">
              <w:rPr>
                <w:b/>
                <w:bCs/>
              </w:rPr>
              <w:t xml:space="preserve"> Additional Information</w:t>
            </w:r>
            <w:r w:rsidRPr="004943D4">
              <w:t>.</w:t>
            </w:r>
          </w:p>
          <w:p w:rsidR="00A12564" w:rsidRPr="004943D4" w:rsidP="00A12564" w14:paraId="27273979" w14:textId="77777777">
            <w:pPr>
              <w:spacing w:line="240" w:lineRule="exact"/>
            </w:pPr>
          </w:p>
          <w:p w:rsidR="00A12564" w:rsidRPr="004943D4" w:rsidP="00A12564" w14:paraId="26D4911A" w14:textId="77777777">
            <w:pPr>
              <w:spacing w:line="240" w:lineRule="exact"/>
            </w:pPr>
            <w:r w:rsidRPr="004943D4">
              <w:rPr>
                <w:b/>
                <w:bCs/>
                <w:color w:val="FF0000"/>
              </w:rPr>
              <w:t xml:space="preserve">44. </w:t>
            </w:r>
            <w:r w:rsidRPr="004943D4">
              <w:rPr>
                <w:color w:val="FF0000"/>
              </w:rPr>
              <w:t xml:space="preserve"> </w:t>
            </w:r>
            <w:r w:rsidRPr="004943D4">
              <w:t>Employer 1 (current or most recent)</w:t>
            </w:r>
          </w:p>
          <w:p w:rsidR="00A12564" w:rsidRPr="004943D4" w:rsidP="00A12564" w14:paraId="43CF6A7C" w14:textId="77777777">
            <w:pPr>
              <w:spacing w:line="240" w:lineRule="exact"/>
            </w:pPr>
          </w:p>
          <w:p w:rsidR="00A12564" w:rsidRPr="004943D4" w:rsidP="00A12564" w14:paraId="0735014D" w14:textId="77777777">
            <w:pPr>
              <w:spacing w:line="240" w:lineRule="exact"/>
            </w:pPr>
            <w:r w:rsidRPr="004943D4">
              <w:t>Name of Employer or Company</w:t>
            </w:r>
          </w:p>
          <w:p w:rsidR="00A12564" w:rsidRPr="004943D4" w:rsidP="00A12564" w14:paraId="177F89D1" w14:textId="77777777">
            <w:pPr>
              <w:spacing w:line="240" w:lineRule="exact"/>
            </w:pPr>
          </w:p>
          <w:p w:rsidR="00A12564" w:rsidRPr="004943D4" w:rsidP="00A12564" w14:paraId="12D6DC2A" w14:textId="77777777">
            <w:pPr>
              <w:spacing w:line="240" w:lineRule="exact"/>
            </w:pPr>
            <w:r w:rsidRPr="004943D4">
              <w:t>Address of Employer or Company</w:t>
            </w:r>
          </w:p>
          <w:p w:rsidR="00A12564" w:rsidRPr="004943D4" w:rsidP="00A12564" w14:paraId="57C8E470" w14:textId="77777777">
            <w:pPr>
              <w:spacing w:line="240" w:lineRule="exact"/>
            </w:pPr>
            <w:bookmarkStart w:id="0" w:name="_Hlk120012561"/>
            <w:r w:rsidRPr="004943D4">
              <w:rPr>
                <w:color w:val="FF0000"/>
              </w:rPr>
              <w:t>Street</w:t>
            </w:r>
            <w:r w:rsidRPr="004943D4">
              <w:t xml:space="preserve"> Number and Name</w:t>
            </w:r>
          </w:p>
          <w:p w:rsidR="00A12564" w:rsidRPr="004943D4" w:rsidP="00A12564" w14:paraId="50F08AD5" w14:textId="77777777">
            <w:pPr>
              <w:spacing w:line="240" w:lineRule="exact"/>
            </w:pPr>
            <w:r w:rsidRPr="004943D4">
              <w:rPr>
                <w:color w:val="FF0000"/>
              </w:rPr>
              <w:t>Apt</w:t>
            </w:r>
            <w:r w:rsidRPr="004943D4">
              <w:t xml:space="preserve"> Ste. Flr</w:t>
            </w:r>
            <w:r w:rsidRPr="004943D4">
              <w:rPr>
                <w:color w:val="FF0000"/>
              </w:rPr>
              <w:t>. Number</w:t>
            </w:r>
          </w:p>
          <w:p w:rsidR="00A12564" w:rsidRPr="004943D4" w:rsidP="00A12564" w14:paraId="370AE7AB" w14:textId="77777777">
            <w:pPr>
              <w:spacing w:line="240" w:lineRule="exact"/>
            </w:pPr>
            <w:r w:rsidRPr="004943D4">
              <w:rPr>
                <w:color w:val="FF0000"/>
              </w:rPr>
              <w:t>City</w:t>
            </w:r>
            <w:r w:rsidRPr="004943D4">
              <w:t xml:space="preserve"> or Town</w:t>
            </w:r>
          </w:p>
          <w:p w:rsidR="00A12564" w:rsidRPr="004943D4" w:rsidP="00A12564" w14:paraId="3866603E" w14:textId="77777777">
            <w:pPr>
              <w:spacing w:line="240" w:lineRule="exact"/>
              <w:rPr>
                <w:color w:val="FF0000"/>
              </w:rPr>
            </w:pPr>
            <w:r w:rsidRPr="004943D4">
              <w:rPr>
                <w:color w:val="FF0000"/>
              </w:rPr>
              <w:t>State</w:t>
            </w:r>
          </w:p>
          <w:p w:rsidR="00A12564" w:rsidRPr="004943D4" w:rsidP="00A12564" w14:paraId="4A86EB30" w14:textId="77777777">
            <w:pPr>
              <w:spacing w:line="240" w:lineRule="exact"/>
            </w:pPr>
            <w:r w:rsidRPr="004943D4">
              <w:rPr>
                <w:color w:val="FF0000"/>
              </w:rPr>
              <w:t>ZIP</w:t>
            </w:r>
            <w:r w:rsidRPr="004943D4">
              <w:t xml:space="preserve"> Code</w:t>
            </w:r>
          </w:p>
          <w:p w:rsidR="00A12564" w:rsidRPr="004943D4" w:rsidP="00A12564" w14:paraId="34F960E9" w14:textId="77777777">
            <w:pPr>
              <w:spacing w:line="240" w:lineRule="exact"/>
              <w:rPr>
                <w:color w:val="FF0000"/>
              </w:rPr>
            </w:pPr>
            <w:r w:rsidRPr="004943D4">
              <w:rPr>
                <w:color w:val="FF0000"/>
              </w:rPr>
              <w:t>Province</w:t>
            </w:r>
          </w:p>
          <w:p w:rsidR="00A12564" w:rsidRPr="004943D4" w:rsidP="00A12564" w14:paraId="5E07A7A1" w14:textId="77777777">
            <w:pPr>
              <w:spacing w:line="240" w:lineRule="exact"/>
            </w:pPr>
            <w:r w:rsidRPr="004943D4">
              <w:rPr>
                <w:color w:val="FF0000"/>
              </w:rPr>
              <w:t>Postal</w:t>
            </w:r>
            <w:r w:rsidRPr="004943D4">
              <w:t xml:space="preserve"> Code</w:t>
            </w:r>
          </w:p>
          <w:p w:rsidR="00A12564" w:rsidRPr="004943D4" w:rsidP="00A12564" w14:paraId="66B6B549" w14:textId="77777777">
            <w:pPr>
              <w:spacing w:line="240" w:lineRule="exact"/>
              <w:rPr>
                <w:color w:val="FF0000"/>
              </w:rPr>
            </w:pPr>
            <w:r w:rsidRPr="004943D4">
              <w:rPr>
                <w:color w:val="FF0000"/>
              </w:rPr>
              <w:t>Country</w:t>
            </w:r>
          </w:p>
          <w:bookmarkEnd w:id="0"/>
          <w:p w:rsidR="00A12564" w:rsidRPr="004943D4" w:rsidP="00A12564" w14:paraId="0A559DA5" w14:textId="77777777">
            <w:pPr>
              <w:spacing w:line="240" w:lineRule="exact"/>
            </w:pPr>
          </w:p>
          <w:p w:rsidR="00A12564" w:rsidRPr="004943D4" w:rsidP="00A12564" w14:paraId="118D7A8B" w14:textId="77777777">
            <w:pPr>
              <w:spacing w:line="240" w:lineRule="exact"/>
            </w:pPr>
            <w:bookmarkStart w:id="1" w:name="_Hlk120012572"/>
            <w:r w:rsidRPr="004943D4">
              <w:rPr>
                <w:color w:val="FF0000"/>
              </w:rPr>
              <w:t>Your</w:t>
            </w:r>
            <w:r w:rsidRPr="004943D4">
              <w:t xml:space="preserve"> Occupation</w:t>
            </w:r>
          </w:p>
          <w:p w:rsidR="00A12564" w:rsidRPr="004943D4" w:rsidP="00A12564" w14:paraId="7BA2D16D" w14:textId="77777777">
            <w:pPr>
              <w:spacing w:line="240" w:lineRule="exact"/>
            </w:pPr>
          </w:p>
          <w:p w:rsidR="00A12564" w:rsidRPr="004943D4" w:rsidP="00A12564" w14:paraId="304945E0" w14:textId="77777777">
            <w:pPr>
              <w:spacing w:line="240" w:lineRule="exact"/>
            </w:pPr>
            <w:r w:rsidRPr="004943D4">
              <w:t>Dates of Employment</w:t>
            </w:r>
          </w:p>
          <w:p w:rsidR="00A12564" w:rsidRPr="004943D4" w:rsidP="00A12564" w14:paraId="060A5ED9" w14:textId="77777777">
            <w:pPr>
              <w:spacing w:line="240" w:lineRule="exact"/>
            </w:pPr>
            <w:r w:rsidRPr="004943D4">
              <w:rPr>
                <w:color w:val="FF0000"/>
              </w:rPr>
              <w:t>From</w:t>
            </w:r>
            <w:r w:rsidRPr="004943D4">
              <w:t xml:space="preserve"> (mm/dd/yyyy)</w:t>
            </w:r>
          </w:p>
          <w:p w:rsidR="00A12564" w:rsidRPr="004943D4" w:rsidP="00A12564" w14:paraId="56E54E59" w14:textId="77777777">
            <w:pPr>
              <w:spacing w:line="240" w:lineRule="exact"/>
            </w:pPr>
            <w:r w:rsidRPr="004943D4">
              <w:rPr>
                <w:color w:val="FF0000"/>
              </w:rPr>
              <w:t>To</w:t>
            </w:r>
            <w:r w:rsidRPr="004943D4">
              <w:t xml:space="preserve"> (mm/dd/yyyy)</w:t>
            </w:r>
          </w:p>
          <w:bookmarkEnd w:id="1"/>
          <w:p w:rsidR="00A12564" w:rsidRPr="004943D4" w:rsidP="00A12564" w14:paraId="35FB89EB" w14:textId="77777777">
            <w:pPr>
              <w:spacing w:line="240" w:lineRule="exact"/>
            </w:pPr>
          </w:p>
          <w:p w:rsidR="00A12564" w:rsidRPr="004943D4" w:rsidP="00A12564" w14:paraId="0DE6D131" w14:textId="7C2FFBC8">
            <w:pPr>
              <w:spacing w:line="240" w:lineRule="exact"/>
            </w:pPr>
            <w:r w:rsidRPr="004943D4">
              <w:rPr>
                <w:b/>
                <w:bCs/>
                <w:color w:val="FF0000"/>
              </w:rPr>
              <w:t>45.</w:t>
            </w:r>
            <w:r w:rsidRPr="004943D4">
              <w:rPr>
                <w:b/>
                <w:bCs/>
              </w:rPr>
              <w:t xml:space="preserve">  </w:t>
            </w:r>
            <w:r w:rsidRPr="004943D4">
              <w:t xml:space="preserve">Employer 2 </w:t>
            </w:r>
          </w:p>
          <w:p w:rsidR="00A12564" w:rsidRPr="004943D4" w:rsidP="00A12564" w14:paraId="6AF40FF4" w14:textId="77777777">
            <w:pPr>
              <w:spacing w:line="240" w:lineRule="exact"/>
            </w:pPr>
          </w:p>
          <w:p w:rsidR="00A12564" w:rsidRPr="004943D4" w:rsidP="00A12564" w14:paraId="3014E499" w14:textId="77777777">
            <w:pPr>
              <w:spacing w:line="240" w:lineRule="exact"/>
            </w:pPr>
            <w:r w:rsidRPr="004943D4">
              <w:t>Name of Employer or Company</w:t>
            </w:r>
          </w:p>
          <w:p w:rsidR="00A12564" w:rsidRPr="004943D4" w:rsidP="00A12564" w14:paraId="2C929D39" w14:textId="77777777">
            <w:pPr>
              <w:spacing w:line="240" w:lineRule="exact"/>
            </w:pPr>
          </w:p>
          <w:p w:rsidR="00A12564" w:rsidRPr="004943D4" w:rsidP="00A12564" w14:paraId="0FA64CCE" w14:textId="77777777">
            <w:pPr>
              <w:spacing w:line="240" w:lineRule="exact"/>
            </w:pPr>
            <w:bookmarkStart w:id="2" w:name="_Hlk120012584"/>
            <w:r w:rsidRPr="004943D4">
              <w:t>Address of Employer or Company</w:t>
            </w:r>
          </w:p>
          <w:p w:rsidR="00A12564" w:rsidRPr="004943D4" w:rsidP="00A12564" w14:paraId="79DD3E0B" w14:textId="77777777">
            <w:pPr>
              <w:spacing w:line="240" w:lineRule="exact"/>
            </w:pPr>
            <w:r w:rsidRPr="004943D4">
              <w:rPr>
                <w:color w:val="FF0000"/>
              </w:rPr>
              <w:t>Street</w:t>
            </w:r>
            <w:r w:rsidRPr="004943D4">
              <w:t xml:space="preserve"> Number and Name</w:t>
            </w:r>
          </w:p>
          <w:p w:rsidR="00A12564" w:rsidRPr="004943D4" w:rsidP="00A12564" w14:paraId="37A22994" w14:textId="77777777">
            <w:pPr>
              <w:spacing w:line="240" w:lineRule="exact"/>
              <w:rPr>
                <w:color w:val="FF0000"/>
              </w:rPr>
            </w:pPr>
            <w:r w:rsidRPr="004943D4">
              <w:rPr>
                <w:color w:val="FF0000"/>
              </w:rPr>
              <w:t>Apt</w:t>
            </w:r>
            <w:r w:rsidRPr="004943D4">
              <w:t xml:space="preserve"> Ste. Flr. </w:t>
            </w:r>
            <w:r w:rsidRPr="004943D4">
              <w:rPr>
                <w:color w:val="FF0000"/>
              </w:rPr>
              <w:t>Number</w:t>
            </w:r>
          </w:p>
          <w:p w:rsidR="00A12564" w:rsidRPr="004943D4" w:rsidP="00A12564" w14:paraId="6321D6B9" w14:textId="77777777">
            <w:pPr>
              <w:spacing w:line="240" w:lineRule="exact"/>
            </w:pPr>
            <w:r w:rsidRPr="004943D4">
              <w:rPr>
                <w:color w:val="FF0000"/>
              </w:rPr>
              <w:t>City</w:t>
            </w:r>
            <w:r w:rsidRPr="004943D4">
              <w:t xml:space="preserve"> or Town</w:t>
            </w:r>
          </w:p>
          <w:p w:rsidR="00A12564" w:rsidRPr="004943D4" w:rsidP="00A12564" w14:paraId="24376DBF" w14:textId="77777777">
            <w:pPr>
              <w:spacing w:line="240" w:lineRule="exact"/>
              <w:rPr>
                <w:color w:val="FF0000"/>
              </w:rPr>
            </w:pPr>
            <w:r w:rsidRPr="004943D4">
              <w:rPr>
                <w:color w:val="FF0000"/>
              </w:rPr>
              <w:t>State</w:t>
            </w:r>
          </w:p>
          <w:p w:rsidR="00A12564" w:rsidRPr="004943D4" w:rsidP="00A12564" w14:paraId="7D79F97F" w14:textId="77777777">
            <w:pPr>
              <w:spacing w:line="240" w:lineRule="exact"/>
            </w:pPr>
            <w:r w:rsidRPr="004943D4">
              <w:rPr>
                <w:color w:val="FF0000"/>
              </w:rPr>
              <w:t>ZIP</w:t>
            </w:r>
            <w:r w:rsidRPr="004943D4">
              <w:t xml:space="preserve"> Code</w:t>
            </w:r>
          </w:p>
          <w:p w:rsidR="00A12564" w:rsidRPr="004943D4" w:rsidP="00A12564" w14:paraId="4B65776B" w14:textId="77777777">
            <w:pPr>
              <w:spacing w:line="240" w:lineRule="exact"/>
              <w:rPr>
                <w:color w:val="FF0000"/>
              </w:rPr>
            </w:pPr>
            <w:r w:rsidRPr="004943D4">
              <w:rPr>
                <w:color w:val="FF0000"/>
              </w:rPr>
              <w:t>Province</w:t>
            </w:r>
          </w:p>
          <w:p w:rsidR="00A12564" w:rsidRPr="004943D4" w:rsidP="00A12564" w14:paraId="0EA32E7F" w14:textId="77777777">
            <w:pPr>
              <w:spacing w:line="240" w:lineRule="exact"/>
            </w:pPr>
            <w:r w:rsidRPr="004943D4">
              <w:rPr>
                <w:color w:val="FF0000"/>
              </w:rPr>
              <w:t>Postal</w:t>
            </w:r>
            <w:r w:rsidRPr="004943D4">
              <w:t xml:space="preserve"> Code</w:t>
            </w:r>
          </w:p>
          <w:p w:rsidR="00A12564" w:rsidRPr="004943D4" w:rsidP="00A12564" w14:paraId="253B83D2" w14:textId="77777777">
            <w:pPr>
              <w:spacing w:line="240" w:lineRule="exact"/>
              <w:rPr>
                <w:color w:val="FF0000"/>
              </w:rPr>
            </w:pPr>
            <w:r w:rsidRPr="004943D4">
              <w:rPr>
                <w:color w:val="FF0000"/>
              </w:rPr>
              <w:t>Country</w:t>
            </w:r>
          </w:p>
          <w:p w:rsidR="00A12564" w:rsidRPr="004943D4" w:rsidP="00A12564" w14:paraId="773CE647" w14:textId="77777777">
            <w:pPr>
              <w:spacing w:line="240" w:lineRule="exact"/>
            </w:pPr>
          </w:p>
          <w:p w:rsidR="00A12564" w:rsidRPr="004943D4" w:rsidP="00A12564" w14:paraId="765B2D92" w14:textId="77777777">
            <w:pPr>
              <w:spacing w:line="240" w:lineRule="exact"/>
            </w:pPr>
            <w:r w:rsidRPr="004943D4">
              <w:rPr>
                <w:color w:val="FF0000"/>
              </w:rPr>
              <w:t>Your</w:t>
            </w:r>
            <w:r w:rsidRPr="004943D4">
              <w:t xml:space="preserve"> Occupation</w:t>
            </w:r>
          </w:p>
          <w:p w:rsidR="00A12564" w:rsidRPr="004943D4" w:rsidP="00A12564" w14:paraId="22F03CF1" w14:textId="77777777">
            <w:pPr>
              <w:spacing w:line="240" w:lineRule="exact"/>
            </w:pPr>
          </w:p>
          <w:p w:rsidR="00A12564" w:rsidRPr="004943D4" w:rsidP="00A12564" w14:paraId="755EA99D" w14:textId="77777777">
            <w:pPr>
              <w:spacing w:line="240" w:lineRule="exact"/>
            </w:pPr>
            <w:r w:rsidRPr="004943D4">
              <w:t>Dates of Employment</w:t>
            </w:r>
          </w:p>
          <w:p w:rsidR="00A12564" w:rsidRPr="004943D4" w:rsidP="00A12564" w14:paraId="4B9DD17D" w14:textId="77777777">
            <w:pPr>
              <w:spacing w:line="240" w:lineRule="exact"/>
            </w:pPr>
            <w:r w:rsidRPr="004943D4">
              <w:rPr>
                <w:color w:val="FF0000"/>
              </w:rPr>
              <w:t>From</w:t>
            </w:r>
            <w:r w:rsidRPr="004943D4">
              <w:t xml:space="preserve"> (mm/dd/yyyy)</w:t>
            </w:r>
          </w:p>
          <w:p w:rsidR="00A12564" w:rsidRPr="004943D4" w:rsidP="00F9160E" w14:paraId="2CD5232E" w14:textId="6E48426B">
            <w:r w:rsidRPr="004943D4">
              <w:rPr>
                <w:color w:val="FF0000"/>
              </w:rPr>
              <w:t>To</w:t>
            </w:r>
            <w:r w:rsidRPr="004943D4">
              <w:t xml:space="preserve"> (mm/dd/yyyy)</w:t>
            </w:r>
          </w:p>
          <w:bookmarkEnd w:id="2"/>
          <w:p w:rsidR="00A12564" w:rsidRPr="004943D4" w:rsidP="00F9160E" w14:paraId="39C12261" w14:textId="5B3F776B"/>
        </w:tc>
      </w:tr>
      <w:tr w14:paraId="4EB935EB" w14:textId="77777777" w:rsidTr="002D6271">
        <w:tblPrEx>
          <w:tblW w:w="10998" w:type="dxa"/>
          <w:tblLayout w:type="fixed"/>
          <w:tblLook w:val="01E0"/>
        </w:tblPrEx>
        <w:tc>
          <w:tcPr>
            <w:tcW w:w="2808" w:type="dxa"/>
          </w:tcPr>
          <w:p w:rsidR="00016C07" w:rsidRPr="004943D4" w:rsidP="003463DC" w14:paraId="53276647" w14:textId="77777777">
            <w:pPr>
              <w:rPr>
                <w:b/>
                <w:sz w:val="24"/>
                <w:szCs w:val="24"/>
              </w:rPr>
            </w:pPr>
            <w:r w:rsidRPr="004943D4">
              <w:rPr>
                <w:b/>
                <w:sz w:val="24"/>
                <w:szCs w:val="24"/>
              </w:rPr>
              <w:t>Page 5, Part 3.  Biographic Information</w:t>
            </w:r>
          </w:p>
        </w:tc>
        <w:tc>
          <w:tcPr>
            <w:tcW w:w="4095" w:type="dxa"/>
          </w:tcPr>
          <w:p w:rsidR="00016C07" w:rsidRPr="004943D4" w:rsidP="003463DC" w14:paraId="298BA4F6" w14:textId="77777777">
            <w:pPr>
              <w:rPr>
                <w:b/>
              </w:rPr>
            </w:pPr>
            <w:r w:rsidRPr="004943D4">
              <w:rPr>
                <w:b/>
              </w:rPr>
              <w:t>[Page 5]</w:t>
            </w:r>
          </w:p>
          <w:p w:rsidR="00B31221" w:rsidRPr="004943D4" w:rsidP="003463DC" w14:paraId="6D442BCF" w14:textId="77777777">
            <w:pPr>
              <w:rPr>
                <w:b/>
              </w:rPr>
            </w:pPr>
          </w:p>
          <w:p w:rsidR="00B31221" w:rsidRPr="004943D4" w:rsidP="00B31221" w14:paraId="6B51981C" w14:textId="77777777">
            <w:r w:rsidRPr="004943D4">
              <w:rPr>
                <w:b/>
              </w:rPr>
              <w:t>Part 3.  Biographic Information</w:t>
            </w:r>
          </w:p>
          <w:p w:rsidR="00B31221" w:rsidRPr="004943D4" w:rsidP="00B31221" w14:paraId="34456A60" w14:textId="77777777"/>
          <w:p w:rsidR="00B31221" w:rsidRPr="004943D4" w:rsidP="00B31221" w14:paraId="660EB69F" w14:textId="77777777">
            <w:r w:rsidRPr="004943D4">
              <w:rPr>
                <w:b/>
              </w:rPr>
              <w:t xml:space="preserve">1.  </w:t>
            </w:r>
            <w:r w:rsidRPr="004943D4">
              <w:t xml:space="preserve">Ethnicity (Select </w:t>
            </w:r>
            <w:r w:rsidRPr="004943D4">
              <w:rPr>
                <w:b/>
              </w:rPr>
              <w:t>only one</w:t>
            </w:r>
            <w:r w:rsidRPr="004943D4">
              <w:t xml:space="preserve"> box)</w:t>
            </w:r>
          </w:p>
          <w:p w:rsidR="00B31221" w:rsidRPr="004943D4" w:rsidP="00B31221" w14:paraId="5D80D21E" w14:textId="77777777">
            <w:r w:rsidRPr="004943D4">
              <w:t>Hispanic or Latino</w:t>
            </w:r>
          </w:p>
          <w:p w:rsidR="00B31221" w:rsidRPr="004943D4" w:rsidP="00B31221" w14:paraId="3209B95E" w14:textId="77777777">
            <w:r w:rsidRPr="004943D4">
              <w:t>Not Hispanic or Latino</w:t>
            </w:r>
          </w:p>
          <w:p w:rsidR="00B31221" w:rsidRPr="004943D4" w:rsidP="00B31221" w14:paraId="3A191747" w14:textId="77777777"/>
          <w:p w:rsidR="00B31221" w:rsidRPr="004943D4" w:rsidP="00B31221" w14:paraId="6F9EC73F" w14:textId="77777777">
            <w:r w:rsidRPr="004943D4">
              <w:rPr>
                <w:b/>
              </w:rPr>
              <w:t xml:space="preserve">2.  </w:t>
            </w:r>
            <w:r w:rsidRPr="004943D4">
              <w:t xml:space="preserve">Race (Select </w:t>
            </w:r>
            <w:r w:rsidRPr="004943D4">
              <w:rPr>
                <w:b/>
              </w:rPr>
              <w:t xml:space="preserve">all applicable </w:t>
            </w:r>
            <w:r w:rsidRPr="004943D4">
              <w:t>boxes)</w:t>
            </w:r>
          </w:p>
          <w:p w:rsidR="00B31221" w:rsidRPr="004943D4" w:rsidP="00B31221" w14:paraId="394EAE87" w14:textId="77777777">
            <w:r w:rsidRPr="004943D4">
              <w:t>American Indian or Alaska Native</w:t>
            </w:r>
          </w:p>
          <w:p w:rsidR="00B31221" w:rsidRPr="004943D4" w:rsidP="00B31221" w14:paraId="1A8A4796" w14:textId="77777777">
            <w:r w:rsidRPr="004943D4">
              <w:t>Asian</w:t>
            </w:r>
          </w:p>
          <w:p w:rsidR="00B31221" w:rsidRPr="004943D4" w:rsidP="00B31221" w14:paraId="45E91777" w14:textId="77777777">
            <w:r w:rsidRPr="004943D4">
              <w:t>Black or African American</w:t>
            </w:r>
          </w:p>
          <w:p w:rsidR="00B31221" w:rsidRPr="004943D4" w:rsidP="00B31221" w14:paraId="1A35FF22" w14:textId="77777777">
            <w:r w:rsidRPr="004943D4">
              <w:t>Native Hawaiian or Other Pacific Islander</w:t>
            </w:r>
          </w:p>
          <w:p w:rsidR="00B31221" w:rsidRPr="004943D4" w:rsidP="00B31221" w14:paraId="24897918" w14:textId="77777777">
            <w:r w:rsidRPr="004943D4">
              <w:t>White</w:t>
            </w:r>
          </w:p>
          <w:p w:rsidR="00B31221" w:rsidRPr="004943D4" w:rsidP="00B31221" w14:paraId="48F75AF8" w14:textId="77777777"/>
          <w:p w:rsidR="00B31221" w:rsidRPr="004943D4" w:rsidP="00B31221" w14:paraId="5469C059" w14:textId="77777777">
            <w:r w:rsidRPr="004943D4">
              <w:rPr>
                <w:b/>
              </w:rPr>
              <w:t>3.</w:t>
            </w:r>
            <w:r w:rsidRPr="004943D4">
              <w:t xml:space="preserve">  Height</w:t>
            </w:r>
          </w:p>
          <w:p w:rsidR="00B31221" w:rsidRPr="004943D4" w:rsidP="00B31221" w14:paraId="7804F184" w14:textId="77777777">
            <w:r w:rsidRPr="004943D4">
              <w:t xml:space="preserve">Feet </w:t>
            </w:r>
          </w:p>
          <w:p w:rsidR="00B31221" w:rsidRPr="004943D4" w:rsidP="00B31221" w14:paraId="70B25753" w14:textId="77777777">
            <w:r w:rsidRPr="004943D4">
              <w:t>Inches</w:t>
            </w:r>
          </w:p>
          <w:p w:rsidR="00B31221" w:rsidRPr="004943D4" w:rsidP="00B31221" w14:paraId="04CD0D75" w14:textId="77777777"/>
          <w:p w:rsidR="00B31221" w:rsidRPr="004943D4" w:rsidP="00B31221" w14:paraId="4989F02F" w14:textId="77777777">
            <w:r w:rsidRPr="004943D4">
              <w:rPr>
                <w:b/>
              </w:rPr>
              <w:t>4.</w:t>
            </w:r>
            <w:r w:rsidRPr="004943D4">
              <w:t xml:space="preserve">  Weight</w:t>
            </w:r>
          </w:p>
          <w:p w:rsidR="00B31221" w:rsidRPr="004943D4" w:rsidP="00B31221" w14:paraId="4BD01B22" w14:textId="77777777">
            <w:r w:rsidRPr="004943D4">
              <w:t>Pounds</w:t>
            </w:r>
          </w:p>
          <w:p w:rsidR="00B31221" w:rsidRPr="004943D4" w:rsidP="00B31221" w14:paraId="09ADBBF3" w14:textId="77777777"/>
          <w:p w:rsidR="00B31221" w:rsidRPr="004943D4" w:rsidP="00B31221" w14:paraId="69100F86" w14:textId="77777777">
            <w:r w:rsidRPr="004943D4">
              <w:rPr>
                <w:b/>
              </w:rPr>
              <w:t>5.</w:t>
            </w:r>
            <w:r w:rsidRPr="004943D4">
              <w:t xml:space="preserve">  Eye Color (Select </w:t>
            </w:r>
            <w:r w:rsidRPr="004943D4">
              <w:rPr>
                <w:b/>
              </w:rPr>
              <w:t>only one</w:t>
            </w:r>
            <w:r w:rsidRPr="004943D4">
              <w:t xml:space="preserve"> box)</w:t>
            </w:r>
          </w:p>
          <w:p w:rsidR="00B31221" w:rsidRPr="004943D4" w:rsidP="00B31221" w14:paraId="28307500" w14:textId="77777777">
            <w:r w:rsidRPr="004943D4">
              <w:t>Black</w:t>
            </w:r>
          </w:p>
          <w:p w:rsidR="00B31221" w:rsidRPr="004943D4" w:rsidP="00B31221" w14:paraId="66055B5D" w14:textId="77777777">
            <w:r w:rsidRPr="004943D4">
              <w:t>Blue</w:t>
            </w:r>
          </w:p>
          <w:p w:rsidR="00B31221" w:rsidRPr="004943D4" w:rsidP="00B31221" w14:paraId="768EDADE" w14:textId="77777777">
            <w:r w:rsidRPr="004943D4">
              <w:t>Brown</w:t>
            </w:r>
          </w:p>
          <w:p w:rsidR="00B31221" w:rsidRPr="004943D4" w:rsidP="00B31221" w14:paraId="616F7FEA" w14:textId="77777777">
            <w:r w:rsidRPr="004943D4">
              <w:t>Gray</w:t>
            </w:r>
          </w:p>
          <w:p w:rsidR="00B31221" w:rsidRPr="004943D4" w:rsidP="00B31221" w14:paraId="0D8B2B39" w14:textId="77777777">
            <w:r w:rsidRPr="004943D4">
              <w:t>Green</w:t>
            </w:r>
          </w:p>
          <w:p w:rsidR="00B31221" w:rsidRPr="004943D4" w:rsidP="00B31221" w14:paraId="2F05DCCF" w14:textId="77777777">
            <w:r w:rsidRPr="004943D4">
              <w:t>Hazel</w:t>
            </w:r>
          </w:p>
          <w:p w:rsidR="00B31221" w:rsidRPr="004943D4" w:rsidP="00B31221" w14:paraId="0EF4C665" w14:textId="77777777">
            <w:r w:rsidRPr="004943D4">
              <w:t>Maroon</w:t>
            </w:r>
          </w:p>
          <w:p w:rsidR="00B31221" w:rsidRPr="004943D4" w:rsidP="00B31221" w14:paraId="5F6BD852" w14:textId="77777777">
            <w:r w:rsidRPr="004943D4">
              <w:t>Pink</w:t>
            </w:r>
          </w:p>
          <w:p w:rsidR="00B31221" w:rsidRPr="004943D4" w:rsidP="00B31221" w14:paraId="4756B481" w14:textId="77777777">
            <w:r w:rsidRPr="004943D4">
              <w:t>Unknown/Other</w:t>
            </w:r>
          </w:p>
          <w:p w:rsidR="00B31221" w:rsidRPr="004943D4" w:rsidP="00B31221" w14:paraId="64579639" w14:textId="77777777"/>
          <w:p w:rsidR="00B31221" w:rsidRPr="004943D4" w:rsidP="00B31221" w14:paraId="0F2AEEFD" w14:textId="77777777">
            <w:r w:rsidRPr="004943D4">
              <w:rPr>
                <w:b/>
              </w:rPr>
              <w:t>6.</w:t>
            </w:r>
            <w:r w:rsidRPr="004943D4">
              <w:t xml:space="preserve">  Hair Color (Select </w:t>
            </w:r>
            <w:r w:rsidRPr="004943D4">
              <w:rPr>
                <w:b/>
              </w:rPr>
              <w:t>only one</w:t>
            </w:r>
            <w:r w:rsidRPr="004943D4">
              <w:t xml:space="preserve"> box)</w:t>
            </w:r>
          </w:p>
          <w:p w:rsidR="00B31221" w:rsidRPr="004943D4" w:rsidP="00B31221" w14:paraId="7D1F110F" w14:textId="77777777">
            <w:r w:rsidRPr="004943D4">
              <w:t>Bald (No hair)</w:t>
            </w:r>
          </w:p>
          <w:p w:rsidR="00B31221" w:rsidRPr="004943D4" w:rsidP="00B31221" w14:paraId="2BDE72A6" w14:textId="77777777">
            <w:r w:rsidRPr="004943D4">
              <w:t>Black</w:t>
            </w:r>
          </w:p>
          <w:p w:rsidR="00B31221" w:rsidRPr="004943D4" w:rsidP="00B31221" w14:paraId="0FE10A12" w14:textId="77777777">
            <w:r w:rsidRPr="004943D4">
              <w:t>Blond</w:t>
            </w:r>
          </w:p>
          <w:p w:rsidR="00B31221" w:rsidRPr="004943D4" w:rsidP="00B31221" w14:paraId="474C1E1E" w14:textId="77777777">
            <w:r w:rsidRPr="004943D4">
              <w:t>Brown</w:t>
            </w:r>
          </w:p>
          <w:p w:rsidR="00B31221" w:rsidRPr="004943D4" w:rsidP="00B31221" w14:paraId="4E2C4CF9" w14:textId="77777777">
            <w:r w:rsidRPr="004943D4">
              <w:t>Gray</w:t>
            </w:r>
          </w:p>
          <w:p w:rsidR="00B31221" w:rsidRPr="004943D4" w:rsidP="00B31221" w14:paraId="1491D1C3" w14:textId="77777777">
            <w:r w:rsidRPr="004943D4">
              <w:t>Red</w:t>
            </w:r>
          </w:p>
          <w:p w:rsidR="00B31221" w:rsidRPr="004943D4" w:rsidP="00B31221" w14:paraId="3928EF7F" w14:textId="77777777">
            <w:r w:rsidRPr="004943D4">
              <w:t>Sandy</w:t>
            </w:r>
          </w:p>
          <w:p w:rsidR="00B31221" w:rsidRPr="004943D4" w:rsidP="00B31221" w14:paraId="7278A3D0" w14:textId="77777777">
            <w:r w:rsidRPr="004943D4">
              <w:t>White</w:t>
            </w:r>
          </w:p>
          <w:p w:rsidR="00B31221" w:rsidRPr="004943D4" w:rsidP="00B31221" w14:paraId="19316A1C" w14:textId="77777777">
            <w:pPr>
              <w:rPr>
                <w:b/>
              </w:rPr>
            </w:pPr>
            <w:r w:rsidRPr="004943D4">
              <w:t>Unknown/Other</w:t>
            </w:r>
          </w:p>
        </w:tc>
        <w:tc>
          <w:tcPr>
            <w:tcW w:w="4095" w:type="dxa"/>
          </w:tcPr>
          <w:p w:rsidR="00016C07" w:rsidRPr="004943D4" w:rsidP="003463DC" w14:paraId="74E66129" w14:textId="77777777">
            <w:pPr>
              <w:rPr>
                <w:b/>
              </w:rPr>
            </w:pPr>
          </w:p>
          <w:p w:rsidR="00225ACA" w:rsidRPr="004943D4" w:rsidP="003463DC" w14:paraId="047B3C6C" w14:textId="77777777">
            <w:pPr>
              <w:rPr>
                <w:b/>
              </w:rPr>
            </w:pPr>
          </w:p>
          <w:p w:rsidR="00225ACA" w:rsidRPr="004943D4" w:rsidP="003463DC" w14:paraId="2E02234C" w14:textId="77777777">
            <w:pPr>
              <w:rPr>
                <w:bCs/>
                <w:color w:val="FF0000"/>
              </w:rPr>
            </w:pPr>
            <w:r w:rsidRPr="004943D4">
              <w:rPr>
                <w:bCs/>
                <w:color w:val="FF0000"/>
              </w:rPr>
              <w:t>[deleted]</w:t>
            </w:r>
          </w:p>
          <w:p w:rsidR="00225ACA" w:rsidRPr="004943D4" w:rsidP="003463DC" w14:paraId="579F2993" w14:textId="77777777">
            <w:pPr>
              <w:rPr>
                <w:bCs/>
                <w:color w:val="FF0000"/>
              </w:rPr>
            </w:pPr>
          </w:p>
          <w:p w:rsidR="00225ACA" w:rsidRPr="004943D4" w:rsidP="003463DC" w14:paraId="0BE4E1D9" w14:textId="77777777">
            <w:pPr>
              <w:rPr>
                <w:bCs/>
                <w:color w:val="FF0000"/>
              </w:rPr>
            </w:pPr>
          </w:p>
          <w:p w:rsidR="00225ACA" w:rsidRPr="004943D4" w:rsidP="003463DC" w14:paraId="635F4A13" w14:textId="77777777">
            <w:pPr>
              <w:rPr>
                <w:bCs/>
                <w:color w:val="FF0000"/>
              </w:rPr>
            </w:pPr>
          </w:p>
          <w:p w:rsidR="00225ACA" w:rsidRPr="004943D4" w:rsidP="003463DC" w14:paraId="59B08F36" w14:textId="77777777">
            <w:pPr>
              <w:rPr>
                <w:bCs/>
                <w:color w:val="FF0000"/>
              </w:rPr>
            </w:pPr>
          </w:p>
          <w:p w:rsidR="00225ACA" w:rsidRPr="004943D4" w:rsidP="003463DC" w14:paraId="061A5281" w14:textId="77777777">
            <w:pPr>
              <w:rPr>
                <w:bCs/>
                <w:color w:val="FF0000"/>
              </w:rPr>
            </w:pPr>
          </w:p>
          <w:p w:rsidR="00225ACA" w:rsidRPr="004943D4" w:rsidP="003463DC" w14:paraId="1E212548" w14:textId="77777777">
            <w:pPr>
              <w:rPr>
                <w:bCs/>
                <w:color w:val="FF0000"/>
              </w:rPr>
            </w:pPr>
          </w:p>
          <w:p w:rsidR="00225ACA" w:rsidRPr="004943D4" w:rsidP="003463DC" w14:paraId="2A814F4D" w14:textId="77777777">
            <w:pPr>
              <w:rPr>
                <w:bCs/>
                <w:color w:val="FF0000"/>
              </w:rPr>
            </w:pPr>
          </w:p>
          <w:p w:rsidR="00225ACA" w:rsidRPr="004943D4" w:rsidP="003463DC" w14:paraId="5777938C" w14:textId="77777777">
            <w:pPr>
              <w:rPr>
                <w:bCs/>
                <w:color w:val="FF0000"/>
              </w:rPr>
            </w:pPr>
          </w:p>
          <w:p w:rsidR="00225ACA" w:rsidRPr="004943D4" w:rsidP="003463DC" w14:paraId="1E61478C" w14:textId="77777777">
            <w:pPr>
              <w:rPr>
                <w:bCs/>
                <w:color w:val="FF0000"/>
              </w:rPr>
            </w:pPr>
          </w:p>
          <w:p w:rsidR="00225ACA" w:rsidRPr="004943D4" w:rsidP="003463DC" w14:paraId="1A54B129" w14:textId="77777777">
            <w:pPr>
              <w:rPr>
                <w:bCs/>
                <w:color w:val="FF0000"/>
              </w:rPr>
            </w:pPr>
          </w:p>
          <w:p w:rsidR="00225ACA" w:rsidRPr="004943D4" w:rsidP="003463DC" w14:paraId="7F353EEC" w14:textId="77777777">
            <w:pPr>
              <w:rPr>
                <w:bCs/>
                <w:color w:val="FF0000"/>
              </w:rPr>
            </w:pPr>
          </w:p>
          <w:p w:rsidR="00225ACA" w:rsidRPr="004943D4" w:rsidP="003463DC" w14:paraId="19D6CEF0" w14:textId="77777777">
            <w:pPr>
              <w:rPr>
                <w:bCs/>
                <w:color w:val="FF0000"/>
              </w:rPr>
            </w:pPr>
          </w:p>
          <w:p w:rsidR="00225ACA" w:rsidRPr="004943D4" w:rsidP="003463DC" w14:paraId="4A6E41A8" w14:textId="77777777">
            <w:pPr>
              <w:rPr>
                <w:bCs/>
                <w:color w:val="FF0000"/>
              </w:rPr>
            </w:pPr>
          </w:p>
          <w:p w:rsidR="00225ACA" w:rsidRPr="004943D4" w:rsidP="003463DC" w14:paraId="741CC069" w14:textId="77777777">
            <w:pPr>
              <w:rPr>
                <w:bCs/>
                <w:color w:val="FF0000"/>
              </w:rPr>
            </w:pPr>
          </w:p>
          <w:p w:rsidR="00225ACA" w:rsidRPr="004943D4" w:rsidP="003463DC" w14:paraId="5CAB6C3F" w14:textId="77777777">
            <w:pPr>
              <w:rPr>
                <w:bCs/>
                <w:color w:val="FF0000"/>
              </w:rPr>
            </w:pPr>
          </w:p>
          <w:p w:rsidR="00225ACA" w:rsidRPr="004943D4" w:rsidP="003463DC" w14:paraId="17C07E47" w14:textId="0E0E7BAE">
            <w:pPr>
              <w:rPr>
                <w:bCs/>
              </w:rPr>
            </w:pPr>
          </w:p>
        </w:tc>
      </w:tr>
      <w:tr w14:paraId="70D72269" w14:textId="77777777" w:rsidTr="002D6271">
        <w:tblPrEx>
          <w:tblW w:w="10998" w:type="dxa"/>
          <w:tblLayout w:type="fixed"/>
          <w:tblLook w:val="01E0"/>
        </w:tblPrEx>
        <w:tc>
          <w:tcPr>
            <w:tcW w:w="2808" w:type="dxa"/>
          </w:tcPr>
          <w:p w:rsidR="00B31221" w:rsidRPr="004943D4" w:rsidP="003463DC" w14:paraId="32566731" w14:textId="77777777">
            <w:pPr>
              <w:rPr>
                <w:b/>
                <w:sz w:val="24"/>
                <w:szCs w:val="24"/>
              </w:rPr>
            </w:pPr>
            <w:r w:rsidRPr="004943D4">
              <w:rPr>
                <w:b/>
                <w:sz w:val="24"/>
                <w:szCs w:val="24"/>
              </w:rPr>
              <w:t>Pages 5-7, Part 4.  Other Information About You</w:t>
            </w:r>
          </w:p>
        </w:tc>
        <w:tc>
          <w:tcPr>
            <w:tcW w:w="4095" w:type="dxa"/>
          </w:tcPr>
          <w:p w:rsidR="00B31221" w:rsidRPr="004943D4" w:rsidP="003463DC" w14:paraId="37C18F14" w14:textId="77777777">
            <w:pPr>
              <w:rPr>
                <w:b/>
              </w:rPr>
            </w:pPr>
            <w:r w:rsidRPr="004943D4">
              <w:rPr>
                <w:b/>
              </w:rPr>
              <w:t>[Page 5]</w:t>
            </w:r>
          </w:p>
          <w:p w:rsidR="00B31221" w:rsidRPr="004943D4" w:rsidP="003463DC" w14:paraId="179AC8A9" w14:textId="77777777">
            <w:pPr>
              <w:rPr>
                <w:b/>
              </w:rPr>
            </w:pPr>
          </w:p>
          <w:p w:rsidR="00B31221" w:rsidRPr="004943D4" w:rsidP="00B31221" w14:paraId="2810BF6E" w14:textId="77777777">
            <w:pPr>
              <w:rPr>
                <w:b/>
              </w:rPr>
            </w:pPr>
            <w:r w:rsidRPr="004943D4">
              <w:rPr>
                <w:b/>
              </w:rPr>
              <w:t>Part 4.  Other Information About You</w:t>
            </w:r>
          </w:p>
          <w:p w:rsidR="00B31221" w:rsidRPr="004943D4" w:rsidP="00B31221" w14:paraId="258CB61B" w14:textId="77777777">
            <w:pPr>
              <w:rPr>
                <w:b/>
              </w:rPr>
            </w:pPr>
          </w:p>
          <w:p w:rsidR="00B31221" w:rsidRPr="004943D4" w:rsidP="00B31221" w14:paraId="2232E6CD" w14:textId="77777777">
            <w:r w:rsidRPr="004943D4">
              <w:rPr>
                <w:b/>
                <w:i/>
              </w:rPr>
              <w:t>Employment History</w:t>
            </w:r>
          </w:p>
          <w:p w:rsidR="00B31221" w:rsidRPr="004943D4" w:rsidP="00B31221" w14:paraId="15CD1AC5" w14:textId="77777777"/>
          <w:p w:rsidR="00B31221" w:rsidRPr="004943D4" w:rsidP="00B31221" w14:paraId="7888B84D" w14:textId="77777777">
            <w:r w:rsidRPr="004943D4">
              <w:t xml:space="preserve">Provide your employment history for the last five years, whether inside or outside the United States. Provide the most recent employment first. If you need extra space to complete this section, use the space provided in </w:t>
            </w:r>
            <w:r w:rsidRPr="004943D4">
              <w:rPr>
                <w:b/>
                <w:bCs/>
              </w:rPr>
              <w:t>Part 8. Additional Information</w:t>
            </w:r>
            <w:r w:rsidRPr="004943D4">
              <w:t>.</w:t>
            </w:r>
          </w:p>
          <w:p w:rsidR="00B31221" w:rsidRPr="004943D4" w:rsidP="00B31221" w14:paraId="30135FC7" w14:textId="77777777"/>
          <w:p w:rsidR="00B31221" w:rsidRPr="004943D4" w:rsidP="00B31221" w14:paraId="724E2E3B" w14:textId="77777777">
            <w:r w:rsidRPr="004943D4">
              <w:t>Employer 1 (current or most recent)</w:t>
            </w:r>
          </w:p>
          <w:p w:rsidR="00B31221" w:rsidRPr="004943D4" w:rsidP="00B31221" w14:paraId="3C507E93" w14:textId="77777777"/>
          <w:p w:rsidR="00B31221" w:rsidRPr="004943D4" w:rsidP="00B31221" w14:paraId="7714B207" w14:textId="77777777">
            <w:r w:rsidRPr="004943D4">
              <w:rPr>
                <w:b/>
              </w:rPr>
              <w:t xml:space="preserve">1. </w:t>
            </w:r>
            <w:r w:rsidRPr="004943D4">
              <w:t xml:space="preserve"> Name of Employer or Company</w:t>
            </w:r>
          </w:p>
          <w:p w:rsidR="00B31221" w:rsidRPr="004943D4" w:rsidP="00B31221" w14:paraId="6FFEB492" w14:textId="77777777"/>
          <w:p w:rsidR="00B31221" w:rsidRPr="004943D4" w:rsidP="00B31221" w14:paraId="196232F6" w14:textId="77777777">
            <w:r w:rsidRPr="004943D4">
              <w:t>Address of Employer or Company</w:t>
            </w:r>
          </w:p>
          <w:p w:rsidR="00B31221" w:rsidRPr="004943D4" w:rsidP="00B31221" w14:paraId="6749CCD3" w14:textId="77777777"/>
          <w:p w:rsidR="00B31221" w:rsidRPr="004943D4" w:rsidP="00B31221" w14:paraId="1543A31B" w14:textId="77777777">
            <w:r w:rsidRPr="004943D4">
              <w:rPr>
                <w:b/>
              </w:rPr>
              <w:t xml:space="preserve">2.a. </w:t>
            </w:r>
            <w:r w:rsidRPr="004943D4">
              <w:t xml:space="preserve"> Street Number and Name</w:t>
            </w:r>
          </w:p>
          <w:p w:rsidR="00B31221" w:rsidRPr="004943D4" w:rsidP="00B31221" w14:paraId="5ED4FE3A" w14:textId="77777777">
            <w:r w:rsidRPr="004943D4">
              <w:rPr>
                <w:b/>
              </w:rPr>
              <w:t>2.b.</w:t>
            </w:r>
            <w:r w:rsidRPr="004943D4">
              <w:t xml:space="preserve">  Apt/Ste./Flr.</w:t>
            </w:r>
          </w:p>
          <w:p w:rsidR="00B31221" w:rsidRPr="004943D4" w:rsidP="00B31221" w14:paraId="2C29D27C" w14:textId="77777777">
            <w:r w:rsidRPr="004943D4">
              <w:rPr>
                <w:b/>
              </w:rPr>
              <w:t>2.c.</w:t>
            </w:r>
            <w:r w:rsidRPr="004943D4">
              <w:t xml:space="preserve">  City or Town</w:t>
            </w:r>
          </w:p>
          <w:p w:rsidR="00B31221" w:rsidRPr="004943D4" w:rsidP="00B31221" w14:paraId="5B7CA999" w14:textId="77777777">
            <w:r w:rsidRPr="004943D4">
              <w:rPr>
                <w:b/>
              </w:rPr>
              <w:t>2.d.</w:t>
            </w:r>
            <w:r w:rsidRPr="004943D4">
              <w:t xml:space="preserve">  State</w:t>
            </w:r>
          </w:p>
          <w:p w:rsidR="00B31221" w:rsidRPr="004943D4" w:rsidP="00B31221" w14:paraId="58834885" w14:textId="77777777">
            <w:r w:rsidRPr="004943D4">
              <w:rPr>
                <w:b/>
              </w:rPr>
              <w:t>2.e.</w:t>
            </w:r>
            <w:r w:rsidRPr="004943D4">
              <w:t xml:space="preserve">  ZIP Code</w:t>
            </w:r>
          </w:p>
          <w:p w:rsidR="00B31221" w:rsidRPr="004943D4" w:rsidP="00B31221" w14:paraId="3F81EC69" w14:textId="77777777">
            <w:r w:rsidRPr="004943D4">
              <w:rPr>
                <w:b/>
              </w:rPr>
              <w:t>2.f.</w:t>
            </w:r>
            <w:r w:rsidRPr="004943D4">
              <w:t xml:space="preserve">  Province</w:t>
            </w:r>
          </w:p>
          <w:p w:rsidR="00B31221" w:rsidRPr="004943D4" w:rsidP="00B31221" w14:paraId="765746AB" w14:textId="77777777">
            <w:r w:rsidRPr="004943D4">
              <w:rPr>
                <w:b/>
              </w:rPr>
              <w:t>2.g.</w:t>
            </w:r>
            <w:r w:rsidRPr="004943D4">
              <w:t xml:space="preserve">  Postal Code</w:t>
            </w:r>
          </w:p>
          <w:p w:rsidR="00B31221" w:rsidRPr="004943D4" w:rsidP="00B31221" w14:paraId="0D3EF5C0" w14:textId="77777777">
            <w:r w:rsidRPr="004943D4">
              <w:rPr>
                <w:b/>
              </w:rPr>
              <w:t>2.h.</w:t>
            </w:r>
            <w:r w:rsidRPr="004943D4">
              <w:t xml:space="preserve">  Country</w:t>
            </w:r>
          </w:p>
          <w:p w:rsidR="00B31221" w:rsidRPr="004943D4" w:rsidP="00B31221" w14:paraId="43668251" w14:textId="77777777"/>
          <w:p w:rsidR="00B31221" w:rsidRPr="004943D4" w:rsidP="00B31221" w14:paraId="4EA246C6" w14:textId="77777777">
            <w:r w:rsidRPr="004943D4">
              <w:rPr>
                <w:b/>
              </w:rPr>
              <w:t xml:space="preserve">3.  </w:t>
            </w:r>
            <w:r w:rsidRPr="004943D4">
              <w:t>Your Occupation</w:t>
            </w:r>
          </w:p>
          <w:p w:rsidR="00B31221" w:rsidRPr="004943D4" w:rsidP="00B31221" w14:paraId="4282029B" w14:textId="77777777"/>
          <w:p w:rsidR="00B31221" w:rsidRPr="004943D4" w:rsidP="00B31221" w14:paraId="10AAC4A3" w14:textId="77777777">
            <w:r w:rsidRPr="004943D4">
              <w:t>Dates of Employment</w:t>
            </w:r>
          </w:p>
          <w:p w:rsidR="00B31221" w:rsidRPr="004943D4" w:rsidP="00B31221" w14:paraId="024649E8" w14:textId="77777777"/>
          <w:p w:rsidR="00B31221" w:rsidRPr="004943D4" w:rsidP="00B31221" w14:paraId="5D8DEE98" w14:textId="77777777">
            <w:r w:rsidRPr="004943D4">
              <w:rPr>
                <w:b/>
              </w:rPr>
              <w:t>4.a.</w:t>
            </w:r>
            <w:r w:rsidRPr="004943D4">
              <w:t xml:space="preserve">  From (mm/dd/yyyy)</w:t>
            </w:r>
          </w:p>
          <w:p w:rsidR="00B31221" w:rsidRPr="004943D4" w:rsidP="00B31221" w14:paraId="29072898" w14:textId="77777777">
            <w:r w:rsidRPr="004943D4">
              <w:rPr>
                <w:b/>
              </w:rPr>
              <w:t>4.b.</w:t>
            </w:r>
            <w:r w:rsidRPr="004943D4">
              <w:t xml:space="preserve">  To (mm/dd/yyyy)</w:t>
            </w:r>
          </w:p>
          <w:p w:rsidR="00B31221" w:rsidRPr="004943D4" w:rsidP="00B31221" w14:paraId="12AD24DD" w14:textId="77777777"/>
          <w:p w:rsidR="00B31221" w:rsidRPr="004943D4" w:rsidP="00B31221" w14:paraId="176BFD5E" w14:textId="77777777"/>
          <w:p w:rsidR="00B31221" w:rsidRPr="004943D4" w:rsidP="00B31221" w14:paraId="24E3B2C7" w14:textId="77777777">
            <w:pPr>
              <w:rPr>
                <w:b/>
              </w:rPr>
            </w:pPr>
            <w:r w:rsidRPr="004943D4">
              <w:rPr>
                <w:b/>
              </w:rPr>
              <w:t>[Page 6]</w:t>
            </w:r>
          </w:p>
          <w:p w:rsidR="00B31221" w:rsidRPr="004943D4" w:rsidP="00B31221" w14:paraId="4E4E358A" w14:textId="77777777"/>
          <w:p w:rsidR="00B31221" w:rsidRPr="004943D4" w:rsidP="00B31221" w14:paraId="2968C048" w14:textId="77777777">
            <w:r w:rsidRPr="004943D4">
              <w:t>Employer 2 (current or most recent)</w:t>
            </w:r>
          </w:p>
          <w:p w:rsidR="00B31221" w:rsidRPr="004943D4" w:rsidP="00B31221" w14:paraId="32A55922" w14:textId="77777777"/>
          <w:p w:rsidR="00B31221" w:rsidRPr="004943D4" w:rsidP="00B31221" w14:paraId="0C593210" w14:textId="77777777">
            <w:r w:rsidRPr="004943D4">
              <w:rPr>
                <w:b/>
              </w:rPr>
              <w:t xml:space="preserve">5. </w:t>
            </w:r>
            <w:r w:rsidRPr="004943D4">
              <w:t xml:space="preserve"> Name of Employer or Company</w:t>
            </w:r>
          </w:p>
          <w:p w:rsidR="00B31221" w:rsidRPr="004943D4" w:rsidP="00B31221" w14:paraId="54E258F1" w14:textId="77777777"/>
          <w:p w:rsidR="00B31221" w:rsidRPr="004943D4" w:rsidP="00B31221" w14:paraId="0A7AFA2F" w14:textId="77777777">
            <w:r w:rsidRPr="004943D4">
              <w:t>Address of Employer or Company</w:t>
            </w:r>
          </w:p>
          <w:p w:rsidR="00B31221" w:rsidRPr="004943D4" w:rsidP="00B31221" w14:paraId="2ADC8E61" w14:textId="77777777"/>
          <w:p w:rsidR="00B31221" w:rsidRPr="004943D4" w:rsidP="00B31221" w14:paraId="6A4EE6A5" w14:textId="77777777">
            <w:r w:rsidRPr="004943D4">
              <w:rPr>
                <w:b/>
              </w:rPr>
              <w:t xml:space="preserve">6.a. </w:t>
            </w:r>
            <w:r w:rsidRPr="004943D4">
              <w:t xml:space="preserve"> Street Number and Name</w:t>
            </w:r>
          </w:p>
          <w:p w:rsidR="00B31221" w:rsidRPr="004943D4" w:rsidP="00B31221" w14:paraId="6FF325C0" w14:textId="77777777">
            <w:r w:rsidRPr="004943D4">
              <w:rPr>
                <w:b/>
              </w:rPr>
              <w:t>6.b.</w:t>
            </w:r>
            <w:r w:rsidRPr="004943D4">
              <w:t xml:space="preserve">  Apt/Ste./Flr.</w:t>
            </w:r>
          </w:p>
          <w:p w:rsidR="00B31221" w:rsidRPr="004943D4" w:rsidP="00B31221" w14:paraId="5DFC2079" w14:textId="77777777">
            <w:r w:rsidRPr="004943D4">
              <w:rPr>
                <w:b/>
              </w:rPr>
              <w:t>6.c.</w:t>
            </w:r>
            <w:r w:rsidRPr="004943D4">
              <w:t xml:space="preserve">  City or Town</w:t>
            </w:r>
          </w:p>
          <w:p w:rsidR="00B31221" w:rsidRPr="004943D4" w:rsidP="00B31221" w14:paraId="2C76A730" w14:textId="77777777">
            <w:r w:rsidRPr="004943D4">
              <w:rPr>
                <w:b/>
              </w:rPr>
              <w:t>6.d.</w:t>
            </w:r>
            <w:r w:rsidRPr="004943D4">
              <w:t xml:space="preserve">  State</w:t>
            </w:r>
          </w:p>
          <w:p w:rsidR="00B31221" w:rsidRPr="004943D4" w:rsidP="00B31221" w14:paraId="5EF89F1F" w14:textId="77777777">
            <w:r w:rsidRPr="004943D4">
              <w:rPr>
                <w:b/>
              </w:rPr>
              <w:t>6.e.</w:t>
            </w:r>
            <w:r w:rsidRPr="004943D4">
              <w:t xml:space="preserve">  ZIP Code</w:t>
            </w:r>
          </w:p>
          <w:p w:rsidR="00B31221" w:rsidRPr="004943D4" w:rsidP="00B31221" w14:paraId="02FD5B6E" w14:textId="77777777">
            <w:r w:rsidRPr="004943D4">
              <w:rPr>
                <w:b/>
              </w:rPr>
              <w:t>6.f.</w:t>
            </w:r>
            <w:r w:rsidRPr="004943D4">
              <w:t xml:space="preserve">  Province</w:t>
            </w:r>
          </w:p>
          <w:p w:rsidR="00B31221" w:rsidRPr="004943D4" w:rsidP="00B31221" w14:paraId="4CA94568" w14:textId="77777777">
            <w:r w:rsidRPr="004943D4">
              <w:rPr>
                <w:b/>
              </w:rPr>
              <w:t>6.g.</w:t>
            </w:r>
            <w:r w:rsidRPr="004943D4">
              <w:t xml:space="preserve">  Postal Code</w:t>
            </w:r>
          </w:p>
          <w:p w:rsidR="00B31221" w:rsidRPr="004943D4" w:rsidP="00B31221" w14:paraId="14D87456" w14:textId="77777777">
            <w:r w:rsidRPr="004943D4">
              <w:rPr>
                <w:b/>
              </w:rPr>
              <w:t>6.h.</w:t>
            </w:r>
            <w:r w:rsidRPr="004943D4">
              <w:t xml:space="preserve">  Country</w:t>
            </w:r>
          </w:p>
          <w:p w:rsidR="00B31221" w:rsidRPr="004943D4" w:rsidP="00B31221" w14:paraId="4EF3D1A5" w14:textId="77777777"/>
          <w:p w:rsidR="00B31221" w:rsidRPr="004943D4" w:rsidP="00B31221" w14:paraId="7ABE8EF0" w14:textId="77777777">
            <w:r w:rsidRPr="004943D4">
              <w:rPr>
                <w:b/>
              </w:rPr>
              <w:t xml:space="preserve">7.  </w:t>
            </w:r>
            <w:r w:rsidRPr="004943D4">
              <w:t>Your Occupation</w:t>
            </w:r>
          </w:p>
          <w:p w:rsidR="00B31221" w:rsidRPr="004943D4" w:rsidP="00B31221" w14:paraId="7B7E91E2" w14:textId="77777777"/>
          <w:p w:rsidR="00B31221" w:rsidRPr="004943D4" w:rsidP="00B31221" w14:paraId="41AF7F51" w14:textId="77777777">
            <w:r w:rsidRPr="004943D4">
              <w:t>Dates of Employment</w:t>
            </w:r>
          </w:p>
          <w:p w:rsidR="00B31221" w:rsidRPr="004943D4" w:rsidP="00B31221" w14:paraId="04B415C7" w14:textId="77777777"/>
          <w:p w:rsidR="00B31221" w:rsidRPr="004943D4" w:rsidP="00B31221" w14:paraId="0BB4347C" w14:textId="77777777">
            <w:r w:rsidRPr="004943D4">
              <w:rPr>
                <w:b/>
              </w:rPr>
              <w:t>8.a.</w:t>
            </w:r>
            <w:r w:rsidRPr="004943D4">
              <w:t xml:space="preserve">  From (mm/dd/yyyy)</w:t>
            </w:r>
          </w:p>
          <w:p w:rsidR="00B31221" w:rsidRPr="004943D4" w:rsidP="00B31221" w14:paraId="1B4E2D93" w14:textId="77777777">
            <w:r w:rsidRPr="004943D4">
              <w:rPr>
                <w:b/>
              </w:rPr>
              <w:t>8.b.</w:t>
            </w:r>
            <w:r w:rsidRPr="004943D4">
              <w:t xml:space="preserve">  To (mm/dd/yyyy)</w:t>
            </w:r>
          </w:p>
          <w:p w:rsidR="00B31221" w:rsidRPr="004943D4" w:rsidP="00B31221" w14:paraId="2137208B" w14:textId="77777777"/>
          <w:p w:rsidR="00B31221" w:rsidRPr="004943D4" w:rsidP="00B31221" w14:paraId="5AE83A8D" w14:textId="77777777">
            <w:r w:rsidRPr="004943D4">
              <w:rPr>
                <w:b/>
                <w:i/>
              </w:rPr>
              <w:t>Information About Your Parents</w:t>
            </w:r>
          </w:p>
          <w:p w:rsidR="00B31221" w:rsidRPr="004943D4" w:rsidP="00B31221" w14:paraId="1A1B2D0F" w14:textId="77777777"/>
          <w:p w:rsidR="00B31221" w:rsidRPr="004943D4" w:rsidP="00B31221" w14:paraId="1F9C5944" w14:textId="77777777">
            <w:r w:rsidRPr="004943D4">
              <w:t>Information About Your Mother</w:t>
            </w:r>
          </w:p>
          <w:p w:rsidR="00B31221" w:rsidRPr="004943D4" w:rsidP="00B31221" w14:paraId="4C193DC0" w14:textId="77777777"/>
          <w:p w:rsidR="00B31221" w:rsidRPr="004943D4" w:rsidP="00B31221" w14:paraId="7F62C37E" w14:textId="77777777">
            <w:r w:rsidRPr="004943D4">
              <w:t>Mother’s Legal Name</w:t>
            </w:r>
          </w:p>
          <w:p w:rsidR="00B31221" w:rsidRPr="004943D4" w:rsidP="00B31221" w14:paraId="0AF2A353" w14:textId="77777777"/>
          <w:p w:rsidR="00B31221" w:rsidRPr="004943D4" w:rsidP="00B31221" w14:paraId="19706605" w14:textId="77777777">
            <w:r w:rsidRPr="004943D4">
              <w:rPr>
                <w:b/>
              </w:rPr>
              <w:t>9.a.</w:t>
            </w:r>
            <w:r w:rsidRPr="004943D4">
              <w:t xml:space="preserve">  Family Name (Last Name)</w:t>
            </w:r>
          </w:p>
          <w:p w:rsidR="00B31221" w:rsidRPr="004943D4" w:rsidP="00B31221" w14:paraId="08069082" w14:textId="77777777">
            <w:r w:rsidRPr="004943D4">
              <w:rPr>
                <w:b/>
              </w:rPr>
              <w:t>9.b.</w:t>
            </w:r>
            <w:r w:rsidRPr="004943D4">
              <w:t xml:space="preserve">  Given Name (First Name)</w:t>
            </w:r>
          </w:p>
          <w:p w:rsidR="00B31221" w:rsidRPr="004943D4" w:rsidP="00B31221" w14:paraId="7EE271A9" w14:textId="77777777">
            <w:r w:rsidRPr="004943D4">
              <w:rPr>
                <w:b/>
              </w:rPr>
              <w:t>9.c.</w:t>
            </w:r>
            <w:r w:rsidRPr="004943D4">
              <w:t xml:space="preserve">  Middle Name</w:t>
            </w:r>
          </w:p>
          <w:p w:rsidR="00B31221" w:rsidRPr="004943D4" w:rsidP="00B31221" w14:paraId="502F6791" w14:textId="77777777"/>
          <w:p w:rsidR="00B31221" w:rsidRPr="004943D4" w:rsidP="00B31221" w14:paraId="45A4F33A" w14:textId="77777777">
            <w:r w:rsidRPr="004943D4">
              <w:t>Mother’s Name at Birth (if different than above)</w:t>
            </w:r>
          </w:p>
          <w:p w:rsidR="00B31221" w:rsidRPr="004943D4" w:rsidP="00B31221" w14:paraId="6413D1D5" w14:textId="77777777"/>
          <w:p w:rsidR="00B31221" w:rsidRPr="004943D4" w:rsidP="00B31221" w14:paraId="6765C972" w14:textId="77777777">
            <w:r w:rsidRPr="004943D4">
              <w:rPr>
                <w:b/>
              </w:rPr>
              <w:t>10.a.</w:t>
            </w:r>
            <w:r w:rsidRPr="004943D4">
              <w:t xml:space="preserve">  Family Name (Last Name)</w:t>
            </w:r>
          </w:p>
          <w:p w:rsidR="00B31221" w:rsidRPr="004943D4" w:rsidP="00B31221" w14:paraId="46EDF7ED" w14:textId="77777777">
            <w:r w:rsidRPr="004943D4">
              <w:rPr>
                <w:b/>
              </w:rPr>
              <w:t>10.b.</w:t>
            </w:r>
            <w:r w:rsidRPr="004943D4">
              <w:t xml:space="preserve">  Given Name (First Name)</w:t>
            </w:r>
          </w:p>
          <w:p w:rsidR="00B31221" w:rsidRPr="004943D4" w:rsidP="00B31221" w14:paraId="324D0CF3" w14:textId="77777777">
            <w:r w:rsidRPr="004943D4">
              <w:rPr>
                <w:b/>
              </w:rPr>
              <w:t>10.c.</w:t>
            </w:r>
            <w:r w:rsidRPr="004943D4">
              <w:t xml:space="preserve">  Middle Name</w:t>
            </w:r>
          </w:p>
          <w:p w:rsidR="00B31221" w:rsidRPr="004943D4" w:rsidP="00B31221" w14:paraId="50F6958D" w14:textId="77777777"/>
          <w:p w:rsidR="00B31221" w:rsidRPr="004943D4" w:rsidP="00B31221" w14:paraId="1ED422CF" w14:textId="77777777">
            <w:r w:rsidRPr="004943D4">
              <w:rPr>
                <w:b/>
              </w:rPr>
              <w:t xml:space="preserve">11. </w:t>
            </w:r>
            <w:r w:rsidRPr="004943D4">
              <w:t xml:space="preserve"> Date of Birth (mm/dd/yyyy)</w:t>
            </w:r>
          </w:p>
          <w:p w:rsidR="00B31221" w:rsidRPr="004943D4" w:rsidP="00B31221" w14:paraId="4B4817D8" w14:textId="77777777"/>
          <w:p w:rsidR="00B31221" w:rsidRPr="004943D4" w:rsidP="00B31221" w14:paraId="27C79F99" w14:textId="77777777">
            <w:r w:rsidRPr="004943D4">
              <w:rPr>
                <w:b/>
              </w:rPr>
              <w:t xml:space="preserve">12. </w:t>
            </w:r>
            <w:r w:rsidRPr="004943D4">
              <w:t xml:space="preserve"> City or Town of Birth</w:t>
            </w:r>
          </w:p>
          <w:p w:rsidR="00B31221" w:rsidRPr="004943D4" w:rsidP="00B31221" w14:paraId="30427A2A" w14:textId="77777777">
            <w:r w:rsidRPr="004943D4">
              <w:rPr>
                <w:b/>
              </w:rPr>
              <w:t xml:space="preserve">13. </w:t>
            </w:r>
            <w:r w:rsidRPr="004943D4">
              <w:t xml:space="preserve"> Country of Birth</w:t>
            </w:r>
          </w:p>
          <w:p w:rsidR="00B31221" w:rsidRPr="004943D4" w:rsidP="00B31221" w14:paraId="01555EF9" w14:textId="77777777"/>
          <w:p w:rsidR="00B31221" w:rsidRPr="004943D4" w:rsidP="00B31221" w14:paraId="43293566" w14:textId="77777777">
            <w:r w:rsidRPr="004943D4">
              <w:rPr>
                <w:b/>
              </w:rPr>
              <w:t>14.</w:t>
            </w:r>
            <w:r w:rsidRPr="004943D4">
              <w:t xml:space="preserve">  Current City or Town of Residence (if living)</w:t>
            </w:r>
          </w:p>
          <w:p w:rsidR="00B31221" w:rsidRPr="004943D4" w:rsidP="00B31221" w14:paraId="1EF253B6" w14:textId="77777777">
            <w:r w:rsidRPr="004943D4">
              <w:rPr>
                <w:b/>
              </w:rPr>
              <w:t>15.</w:t>
            </w:r>
            <w:r w:rsidRPr="004943D4">
              <w:t xml:space="preserve">  Current Country of Residence (if living)</w:t>
            </w:r>
          </w:p>
          <w:p w:rsidR="00B31221" w:rsidRPr="004943D4" w:rsidP="00B31221" w14:paraId="51824143" w14:textId="77777777"/>
          <w:p w:rsidR="00B31221" w:rsidRPr="004943D4" w:rsidP="00B31221" w14:paraId="0D0E8082" w14:textId="77777777">
            <w:r w:rsidRPr="004943D4">
              <w:t>Information About Your Father</w:t>
            </w:r>
          </w:p>
          <w:p w:rsidR="00B31221" w:rsidRPr="004943D4" w:rsidP="00B31221" w14:paraId="0064B48D" w14:textId="77777777"/>
          <w:p w:rsidR="00B31221" w:rsidRPr="004943D4" w:rsidP="00B31221" w14:paraId="326F36FA" w14:textId="77777777">
            <w:r w:rsidRPr="004943D4">
              <w:t>Father’s Legal Name</w:t>
            </w:r>
          </w:p>
          <w:p w:rsidR="00B31221" w:rsidRPr="004943D4" w:rsidP="00B31221" w14:paraId="6F9CDFAC" w14:textId="77777777"/>
          <w:p w:rsidR="00B31221" w:rsidRPr="004943D4" w:rsidP="00B31221" w14:paraId="703DC351" w14:textId="77777777">
            <w:r w:rsidRPr="004943D4">
              <w:rPr>
                <w:b/>
              </w:rPr>
              <w:t>16.a.</w:t>
            </w:r>
            <w:r w:rsidRPr="004943D4">
              <w:t xml:space="preserve">  Family Name (Last Name)</w:t>
            </w:r>
          </w:p>
          <w:p w:rsidR="00B31221" w:rsidRPr="004943D4" w:rsidP="00B31221" w14:paraId="0C7AE1C1" w14:textId="77777777">
            <w:r w:rsidRPr="004943D4">
              <w:rPr>
                <w:b/>
              </w:rPr>
              <w:t>16.b.</w:t>
            </w:r>
            <w:r w:rsidRPr="004943D4">
              <w:t xml:space="preserve">  Given Name (First Name)</w:t>
            </w:r>
          </w:p>
          <w:p w:rsidR="00B31221" w:rsidRPr="004943D4" w:rsidP="00B31221" w14:paraId="61336F2B" w14:textId="77777777">
            <w:r w:rsidRPr="004943D4">
              <w:rPr>
                <w:b/>
              </w:rPr>
              <w:t>16.c.</w:t>
            </w:r>
            <w:r w:rsidRPr="004943D4">
              <w:t xml:space="preserve">  Middle Name</w:t>
            </w:r>
          </w:p>
          <w:p w:rsidR="00B31221" w:rsidRPr="004943D4" w:rsidP="00B31221" w14:paraId="0D3CBE75" w14:textId="77777777"/>
          <w:p w:rsidR="00B31221" w:rsidRPr="004943D4" w:rsidP="00B31221" w14:paraId="6E634F50" w14:textId="77777777">
            <w:r w:rsidRPr="004943D4">
              <w:t>Father’s Name at Birth (if different than above)</w:t>
            </w:r>
          </w:p>
          <w:p w:rsidR="00B31221" w:rsidRPr="004943D4" w:rsidP="00B31221" w14:paraId="72E6B4D5" w14:textId="77777777"/>
          <w:p w:rsidR="00B31221" w:rsidRPr="004943D4" w:rsidP="00B31221" w14:paraId="17B44A7D" w14:textId="77777777">
            <w:r w:rsidRPr="004943D4">
              <w:rPr>
                <w:b/>
              </w:rPr>
              <w:t>17.a.</w:t>
            </w:r>
            <w:r w:rsidRPr="004943D4">
              <w:t xml:space="preserve">  Family Name (Last Name)</w:t>
            </w:r>
          </w:p>
          <w:p w:rsidR="00B31221" w:rsidRPr="004943D4" w:rsidP="00B31221" w14:paraId="7A9A61AB" w14:textId="77777777">
            <w:r w:rsidRPr="004943D4">
              <w:rPr>
                <w:b/>
              </w:rPr>
              <w:t>17.b.</w:t>
            </w:r>
            <w:r w:rsidRPr="004943D4">
              <w:t xml:space="preserve">  Given Name (First Name)</w:t>
            </w:r>
          </w:p>
          <w:p w:rsidR="00B31221" w:rsidRPr="004943D4" w:rsidP="00B31221" w14:paraId="0FA1C92C" w14:textId="77777777">
            <w:r w:rsidRPr="004943D4">
              <w:rPr>
                <w:b/>
              </w:rPr>
              <w:t>17.c.</w:t>
            </w:r>
            <w:r w:rsidRPr="004943D4">
              <w:t xml:space="preserve">  Middle Name</w:t>
            </w:r>
          </w:p>
          <w:p w:rsidR="00B31221" w:rsidRPr="004943D4" w:rsidP="00B31221" w14:paraId="4CAF4DC3" w14:textId="77777777"/>
          <w:p w:rsidR="00B31221" w:rsidRPr="004943D4" w:rsidP="00B31221" w14:paraId="7C471531" w14:textId="77777777">
            <w:r w:rsidRPr="004943D4">
              <w:rPr>
                <w:b/>
              </w:rPr>
              <w:t xml:space="preserve">18. </w:t>
            </w:r>
            <w:r w:rsidRPr="004943D4">
              <w:t xml:space="preserve"> Date of Birth (mm/dd/yyyy)</w:t>
            </w:r>
          </w:p>
          <w:p w:rsidR="00B31221" w:rsidRPr="004943D4" w:rsidP="00B31221" w14:paraId="4E04F375" w14:textId="77777777"/>
          <w:p w:rsidR="00B31221" w:rsidRPr="004943D4" w:rsidP="00B31221" w14:paraId="2EFCB6AE" w14:textId="77777777">
            <w:r w:rsidRPr="004943D4">
              <w:rPr>
                <w:b/>
              </w:rPr>
              <w:t xml:space="preserve">19. </w:t>
            </w:r>
            <w:r w:rsidRPr="004943D4">
              <w:t xml:space="preserve"> City or Town of Birth</w:t>
            </w:r>
          </w:p>
          <w:p w:rsidR="00B31221" w:rsidRPr="004943D4" w:rsidP="00B31221" w14:paraId="2FF90F9F" w14:textId="77777777">
            <w:r w:rsidRPr="004943D4">
              <w:rPr>
                <w:b/>
              </w:rPr>
              <w:t xml:space="preserve">20. </w:t>
            </w:r>
            <w:r w:rsidRPr="004943D4">
              <w:t xml:space="preserve"> Country of Birth</w:t>
            </w:r>
          </w:p>
          <w:p w:rsidR="00B31221" w:rsidRPr="004943D4" w:rsidP="00B31221" w14:paraId="00D91B83" w14:textId="77777777"/>
          <w:p w:rsidR="00B31221" w:rsidRPr="004943D4" w:rsidP="00B31221" w14:paraId="24010E6A" w14:textId="77777777">
            <w:r w:rsidRPr="004943D4">
              <w:rPr>
                <w:b/>
              </w:rPr>
              <w:t>21.</w:t>
            </w:r>
            <w:r w:rsidRPr="004943D4">
              <w:t xml:space="preserve">  Current City or Town of Residence (if living)</w:t>
            </w:r>
          </w:p>
          <w:p w:rsidR="00B31221" w:rsidRPr="004943D4" w:rsidP="00B31221" w14:paraId="5792B739" w14:textId="77777777">
            <w:r w:rsidRPr="004943D4">
              <w:rPr>
                <w:b/>
              </w:rPr>
              <w:t>22.</w:t>
            </w:r>
            <w:r w:rsidRPr="004943D4">
              <w:t xml:space="preserve">  Current Country of Residence (if living)</w:t>
            </w:r>
          </w:p>
          <w:p w:rsidR="00B31221" w:rsidRPr="004943D4" w:rsidP="00B31221" w14:paraId="328BEC53" w14:textId="77777777"/>
          <w:p w:rsidR="00B31221" w:rsidRPr="004943D4" w:rsidP="00B31221" w14:paraId="3CF5E972" w14:textId="77777777">
            <w:r w:rsidRPr="004943D4">
              <w:rPr>
                <w:b/>
                <w:i/>
              </w:rPr>
              <w:t>Information About Your Marital History</w:t>
            </w:r>
          </w:p>
          <w:p w:rsidR="00B31221" w:rsidRPr="004943D4" w:rsidP="00B31221" w14:paraId="41098438" w14:textId="77777777"/>
          <w:p w:rsidR="00B31221" w:rsidRPr="004943D4" w:rsidP="00B31221" w14:paraId="25222EF6" w14:textId="77777777">
            <w:r w:rsidRPr="004943D4">
              <w:rPr>
                <w:b/>
              </w:rPr>
              <w:t>23.</w:t>
            </w:r>
            <w:r w:rsidRPr="004943D4">
              <w:t xml:space="preserve">  What is your current marital status?</w:t>
            </w:r>
          </w:p>
          <w:p w:rsidR="00B31221" w:rsidRPr="004943D4" w:rsidP="00B31221" w14:paraId="2B706C4F" w14:textId="77777777">
            <w:r w:rsidRPr="004943D4">
              <w:t>Single, Never Married</w:t>
            </w:r>
          </w:p>
          <w:p w:rsidR="00B31221" w:rsidRPr="004943D4" w:rsidP="00B31221" w14:paraId="12F7DD7B" w14:textId="77777777">
            <w:r w:rsidRPr="004943D4">
              <w:t>Married</w:t>
            </w:r>
          </w:p>
          <w:p w:rsidR="00B31221" w:rsidRPr="004943D4" w:rsidP="00B31221" w14:paraId="49F875CD" w14:textId="77777777">
            <w:r w:rsidRPr="004943D4">
              <w:t>Divorced</w:t>
            </w:r>
          </w:p>
          <w:p w:rsidR="00B31221" w:rsidRPr="004943D4" w:rsidP="00B31221" w14:paraId="5BCC0333" w14:textId="77777777">
            <w:r w:rsidRPr="004943D4">
              <w:t>Widowed</w:t>
            </w:r>
          </w:p>
          <w:p w:rsidR="00B31221" w:rsidRPr="004943D4" w:rsidP="00B31221" w14:paraId="3CA3B18A" w14:textId="77777777">
            <w:r w:rsidRPr="004943D4">
              <w:t>Legally Separated</w:t>
            </w:r>
          </w:p>
          <w:p w:rsidR="00B31221" w:rsidRPr="004943D4" w:rsidP="00B31221" w14:paraId="6EDED831" w14:textId="77777777">
            <w:r w:rsidRPr="004943D4">
              <w:t>Marriage Annulled</w:t>
            </w:r>
          </w:p>
          <w:p w:rsidR="00B31221" w:rsidRPr="004943D4" w:rsidP="00B31221" w14:paraId="7618C091" w14:textId="77777777">
            <w:r w:rsidRPr="004943D4">
              <w:t>Other</w:t>
            </w:r>
          </w:p>
          <w:p w:rsidR="00B31221" w:rsidRPr="004943D4" w:rsidP="00B31221" w14:paraId="2EA062C1" w14:textId="77777777"/>
          <w:p w:rsidR="00B31221" w:rsidRPr="004943D4" w:rsidP="00B31221" w14:paraId="59F94520" w14:textId="77777777">
            <w:r w:rsidRPr="004943D4">
              <w:rPr>
                <w:b/>
              </w:rPr>
              <w:t>24.</w:t>
            </w:r>
            <w:r w:rsidRPr="004943D4">
              <w:t xml:space="preserve">  How many times have you been married (including annulled marriages and marriages to the same person)?</w:t>
            </w:r>
          </w:p>
          <w:p w:rsidR="00B31221" w:rsidRPr="004943D4" w:rsidP="00B31221" w14:paraId="4ADDD39C" w14:textId="77777777"/>
          <w:p w:rsidR="00B31221" w:rsidRPr="004943D4" w:rsidP="00B31221" w14:paraId="3B0BF298" w14:textId="77777777">
            <w:r w:rsidRPr="004943D4">
              <w:rPr>
                <w:b/>
              </w:rPr>
              <w:t>[Page 7]</w:t>
            </w:r>
          </w:p>
          <w:p w:rsidR="00B31221" w:rsidRPr="004943D4" w:rsidP="00B31221" w14:paraId="546692C6" w14:textId="77777777"/>
          <w:p w:rsidR="00B31221" w:rsidRPr="004943D4" w:rsidP="00B31221" w14:paraId="7E19A2CC" w14:textId="77777777">
            <w:r w:rsidRPr="004943D4">
              <w:rPr>
                <w:b/>
                <w:bCs/>
                <w:i/>
                <w:iCs/>
              </w:rPr>
              <w:t xml:space="preserve">Information About Your Current Marriage </w:t>
            </w:r>
            <w:r w:rsidRPr="004943D4">
              <w:rPr>
                <w:i/>
                <w:iCs/>
              </w:rPr>
              <w:t>(including if you are legally separated)</w:t>
            </w:r>
          </w:p>
          <w:p w:rsidR="00B31221" w:rsidRPr="004943D4" w:rsidP="00B31221" w14:paraId="38876964" w14:textId="77777777"/>
          <w:p w:rsidR="00B31221" w:rsidRPr="004943D4" w:rsidP="00B31221" w14:paraId="3DE2EFC7" w14:textId="77777777">
            <w:r w:rsidRPr="004943D4">
              <w:t>If you are currently married, provide the following information about your current spouse.</w:t>
            </w:r>
          </w:p>
          <w:p w:rsidR="00B31221" w:rsidRPr="004943D4" w:rsidP="00B31221" w14:paraId="461585F3" w14:textId="77777777"/>
          <w:p w:rsidR="00B31221" w:rsidRPr="004943D4" w:rsidP="00B31221" w14:paraId="42C0A141" w14:textId="77777777">
            <w:r w:rsidRPr="004943D4">
              <w:t>Current Spouse's Legal Name</w:t>
            </w:r>
          </w:p>
          <w:p w:rsidR="00B31221" w:rsidRPr="004943D4" w:rsidP="00B31221" w14:paraId="72F71C9E" w14:textId="77777777"/>
          <w:p w:rsidR="00B31221" w:rsidRPr="004943D4" w:rsidP="00B31221" w14:paraId="0D11C9B8" w14:textId="77777777">
            <w:r w:rsidRPr="004943D4">
              <w:rPr>
                <w:b/>
              </w:rPr>
              <w:t xml:space="preserve">25.a. </w:t>
            </w:r>
            <w:r w:rsidRPr="004943D4">
              <w:t xml:space="preserve"> Family Name (Last Name)</w:t>
            </w:r>
          </w:p>
          <w:p w:rsidR="00B31221" w:rsidRPr="004943D4" w:rsidP="00B31221" w14:paraId="7E74561B" w14:textId="77777777">
            <w:r w:rsidRPr="004943D4">
              <w:rPr>
                <w:b/>
              </w:rPr>
              <w:t>25.b.</w:t>
            </w:r>
            <w:r w:rsidRPr="004943D4">
              <w:t xml:space="preserve">  Given Name (Last Name)</w:t>
            </w:r>
          </w:p>
          <w:p w:rsidR="00B31221" w:rsidRPr="004943D4" w:rsidP="00B31221" w14:paraId="501847D6" w14:textId="77777777">
            <w:r w:rsidRPr="004943D4">
              <w:rPr>
                <w:b/>
              </w:rPr>
              <w:t>25.c.</w:t>
            </w:r>
            <w:r w:rsidRPr="004943D4">
              <w:t xml:space="preserve">  Middle Name</w:t>
            </w:r>
          </w:p>
          <w:p w:rsidR="00B31221" w:rsidRPr="004943D4" w:rsidP="00B31221" w14:paraId="4E88CAA9" w14:textId="77777777"/>
          <w:p w:rsidR="00B31221" w:rsidRPr="004943D4" w:rsidP="00B31221" w14:paraId="70D3A124" w14:textId="77777777">
            <w:r w:rsidRPr="004943D4">
              <w:rPr>
                <w:b/>
              </w:rPr>
              <w:t>26.</w:t>
            </w:r>
            <w:r w:rsidRPr="004943D4">
              <w:t xml:space="preserve">  A-Number (if any)</w:t>
            </w:r>
          </w:p>
          <w:p w:rsidR="00B31221" w:rsidRPr="004943D4" w:rsidP="00B31221" w14:paraId="01D9C390" w14:textId="77777777"/>
          <w:p w:rsidR="00B31221" w:rsidRPr="004943D4" w:rsidP="00B31221" w14:paraId="1A302AEE" w14:textId="77777777">
            <w:r w:rsidRPr="004943D4">
              <w:rPr>
                <w:b/>
              </w:rPr>
              <w:t>27.</w:t>
            </w:r>
            <w:r w:rsidRPr="004943D4">
              <w:t xml:space="preserve">  Current Spouse’s Date of Birth (mm/dd/yyyy)</w:t>
            </w:r>
          </w:p>
          <w:p w:rsidR="00B31221" w:rsidRPr="004943D4" w:rsidP="00B31221" w14:paraId="44EBA81B" w14:textId="77777777">
            <w:r w:rsidRPr="004943D4">
              <w:rPr>
                <w:b/>
              </w:rPr>
              <w:t>28.</w:t>
            </w:r>
            <w:r w:rsidRPr="004943D4">
              <w:t xml:space="preserve">  Date of Marriage to Current Spouse (mm/dd/yyyy)</w:t>
            </w:r>
          </w:p>
          <w:p w:rsidR="00B31221" w:rsidRPr="004943D4" w:rsidP="00B31221" w14:paraId="1F9CF4C5" w14:textId="77777777"/>
          <w:p w:rsidR="00B31221" w:rsidRPr="004943D4" w:rsidP="00B31221" w14:paraId="6366DEB0" w14:textId="77777777">
            <w:r w:rsidRPr="004943D4">
              <w:t>Current Spouse’s Place of Birth</w:t>
            </w:r>
          </w:p>
          <w:p w:rsidR="00B31221" w:rsidRPr="004943D4" w:rsidP="00B31221" w14:paraId="7C79FDD2" w14:textId="77777777"/>
          <w:p w:rsidR="00B31221" w:rsidRPr="004943D4" w:rsidP="00B31221" w14:paraId="6F0B531A" w14:textId="77777777">
            <w:r w:rsidRPr="004943D4">
              <w:rPr>
                <w:b/>
              </w:rPr>
              <w:t>29.a.</w:t>
            </w:r>
            <w:r w:rsidRPr="004943D4">
              <w:t xml:space="preserve">  City or Town</w:t>
            </w:r>
          </w:p>
          <w:p w:rsidR="00B31221" w:rsidRPr="004943D4" w:rsidP="00B31221" w14:paraId="2080095A" w14:textId="77777777">
            <w:r w:rsidRPr="004943D4">
              <w:rPr>
                <w:b/>
              </w:rPr>
              <w:t>29.b.</w:t>
            </w:r>
            <w:r w:rsidRPr="004943D4">
              <w:t xml:space="preserve">  State of Province</w:t>
            </w:r>
          </w:p>
          <w:p w:rsidR="00B31221" w:rsidRPr="004943D4" w:rsidP="00B31221" w14:paraId="6AF393BD" w14:textId="77777777">
            <w:r w:rsidRPr="004943D4">
              <w:rPr>
                <w:b/>
              </w:rPr>
              <w:t>29.c.</w:t>
            </w:r>
            <w:r w:rsidRPr="004943D4">
              <w:t xml:space="preserve">  Country</w:t>
            </w:r>
          </w:p>
          <w:p w:rsidR="00B31221" w:rsidRPr="004943D4" w:rsidP="00B31221" w14:paraId="1D77B5E5" w14:textId="77777777"/>
          <w:p w:rsidR="00B31221" w:rsidRPr="004943D4" w:rsidP="00B31221" w14:paraId="1489CBF7" w14:textId="77777777">
            <w:r w:rsidRPr="004943D4">
              <w:t>Place of Marriage to Current Spouse</w:t>
            </w:r>
          </w:p>
          <w:p w:rsidR="00B31221" w:rsidRPr="004943D4" w:rsidP="00B31221" w14:paraId="056277EF" w14:textId="77777777"/>
          <w:p w:rsidR="00B31221" w:rsidRPr="004943D4" w:rsidP="00B31221" w14:paraId="2D9FBDF4" w14:textId="77777777">
            <w:r w:rsidRPr="004943D4">
              <w:rPr>
                <w:b/>
              </w:rPr>
              <w:t>30.a.</w:t>
            </w:r>
            <w:r w:rsidRPr="004943D4">
              <w:t xml:space="preserve">  City or Town</w:t>
            </w:r>
          </w:p>
          <w:p w:rsidR="00B31221" w:rsidRPr="004943D4" w:rsidP="00B31221" w14:paraId="644700F8" w14:textId="77777777">
            <w:r w:rsidRPr="004943D4">
              <w:rPr>
                <w:b/>
              </w:rPr>
              <w:t>30.b.</w:t>
            </w:r>
            <w:r w:rsidRPr="004943D4">
              <w:t xml:space="preserve">  State or Province</w:t>
            </w:r>
          </w:p>
          <w:p w:rsidR="00B31221" w:rsidRPr="004943D4" w:rsidP="00B31221" w14:paraId="12FD274D" w14:textId="77777777">
            <w:r w:rsidRPr="004943D4">
              <w:rPr>
                <w:b/>
              </w:rPr>
              <w:t>30.c.</w:t>
            </w:r>
            <w:r w:rsidRPr="004943D4">
              <w:t xml:space="preserve">  Country</w:t>
            </w:r>
          </w:p>
          <w:p w:rsidR="00B31221" w:rsidRPr="004943D4" w:rsidP="00B31221" w14:paraId="14D97C75" w14:textId="77777777"/>
          <w:p w:rsidR="00B31221" w:rsidRPr="004943D4" w:rsidP="00B31221" w14:paraId="768852EB" w14:textId="77777777">
            <w:r w:rsidRPr="004943D4">
              <w:rPr>
                <w:b/>
                <w:i/>
              </w:rPr>
              <w:t xml:space="preserve">Information About Prior Marriages </w:t>
            </w:r>
            <w:r w:rsidRPr="004943D4">
              <w:rPr>
                <w:i/>
              </w:rPr>
              <w:t>(if any)</w:t>
            </w:r>
          </w:p>
          <w:p w:rsidR="00B31221" w:rsidRPr="004943D4" w:rsidP="00B31221" w14:paraId="66E1E6F9" w14:textId="77777777"/>
          <w:p w:rsidR="00B31221" w:rsidRPr="004943D4" w:rsidP="00B31221" w14:paraId="0366C3FD" w14:textId="77777777">
            <w:r w:rsidRPr="004943D4">
              <w:t xml:space="preserve">If you have been married before, whether in the United States or in any other country, provide the information requested in </w:t>
            </w:r>
            <w:r w:rsidRPr="004943D4">
              <w:rPr>
                <w:b/>
                <w:bCs/>
              </w:rPr>
              <w:t xml:space="preserve">Item Numbers 31.a. - 36.c. </w:t>
            </w:r>
            <w:r w:rsidRPr="004943D4">
              <w:t xml:space="preserve">about your prior marriage. If you have had more than one previous marriage, use the space provided in </w:t>
            </w:r>
            <w:r w:rsidRPr="004943D4">
              <w:rPr>
                <w:b/>
                <w:bCs/>
              </w:rPr>
              <w:t xml:space="preserve">Part 8. Additional Information </w:t>
            </w:r>
            <w:r w:rsidRPr="004943D4">
              <w:t xml:space="preserve">to provide the answers to </w:t>
            </w:r>
            <w:r w:rsidRPr="004943D4">
              <w:rPr>
                <w:b/>
                <w:bCs/>
              </w:rPr>
              <w:t xml:space="preserve">Item Numbers 31.a. - 36.c. </w:t>
            </w:r>
            <w:r w:rsidRPr="004943D4">
              <w:t>for each additional marriage.</w:t>
            </w:r>
          </w:p>
          <w:p w:rsidR="00B31221" w:rsidRPr="004943D4" w:rsidP="00B31221" w14:paraId="1879791C" w14:textId="77777777"/>
          <w:p w:rsidR="00B31221" w:rsidRPr="004943D4" w:rsidP="00B31221" w14:paraId="0727E37E" w14:textId="77777777">
            <w:r w:rsidRPr="004943D4">
              <w:t>Prior Spouse's Legal Name (provide family name before marriage)</w:t>
            </w:r>
          </w:p>
          <w:p w:rsidR="00B31221" w:rsidRPr="004943D4" w:rsidP="00B31221" w14:paraId="204F14B8" w14:textId="77777777"/>
          <w:p w:rsidR="00B31221" w:rsidRPr="004943D4" w:rsidP="00B31221" w14:paraId="14DA9650" w14:textId="77777777">
            <w:r w:rsidRPr="004943D4">
              <w:rPr>
                <w:b/>
              </w:rPr>
              <w:t>31.a.</w:t>
            </w:r>
            <w:r w:rsidRPr="004943D4">
              <w:t xml:space="preserve">  Family Name (Last Name)</w:t>
            </w:r>
          </w:p>
          <w:p w:rsidR="00B31221" w:rsidRPr="004943D4" w:rsidP="00B31221" w14:paraId="20C528C5" w14:textId="77777777">
            <w:r w:rsidRPr="004943D4">
              <w:rPr>
                <w:b/>
              </w:rPr>
              <w:t>31.b.</w:t>
            </w:r>
            <w:r w:rsidRPr="004943D4">
              <w:t xml:space="preserve">  Given Name (First Name)</w:t>
            </w:r>
          </w:p>
          <w:p w:rsidR="00B31221" w:rsidRPr="004943D4" w:rsidP="00B31221" w14:paraId="46B9DFC3" w14:textId="77777777">
            <w:r w:rsidRPr="004943D4">
              <w:rPr>
                <w:b/>
              </w:rPr>
              <w:t>31.c.</w:t>
            </w:r>
            <w:r w:rsidRPr="004943D4">
              <w:t xml:space="preserve">  Middle Name</w:t>
            </w:r>
          </w:p>
          <w:p w:rsidR="00B31221" w:rsidRPr="004943D4" w:rsidP="00B31221" w14:paraId="63CA1FA4" w14:textId="77777777"/>
          <w:p w:rsidR="00B31221" w:rsidRPr="004943D4" w:rsidP="00B31221" w14:paraId="5C2CD4AE" w14:textId="77777777">
            <w:r w:rsidRPr="004943D4">
              <w:rPr>
                <w:b/>
              </w:rPr>
              <w:t>32.</w:t>
            </w:r>
            <w:r w:rsidRPr="004943D4">
              <w:t xml:space="preserve">  Prior Spouse’s Date of Birth (mm/dd/yyyy)</w:t>
            </w:r>
          </w:p>
          <w:p w:rsidR="00B31221" w:rsidRPr="004943D4" w:rsidP="00B31221" w14:paraId="3EE80BF3" w14:textId="77777777">
            <w:r w:rsidRPr="004943D4">
              <w:rPr>
                <w:b/>
              </w:rPr>
              <w:t xml:space="preserve">33. </w:t>
            </w:r>
            <w:r w:rsidRPr="004943D4">
              <w:t xml:space="preserve"> Date of Marriage to Prior Spouse (mm/dd/yyyy)</w:t>
            </w:r>
          </w:p>
          <w:p w:rsidR="00B31221" w:rsidRPr="004943D4" w:rsidP="00B31221" w14:paraId="671F42F7" w14:textId="77777777"/>
          <w:p w:rsidR="00B31221" w:rsidRPr="004943D4" w:rsidP="00B31221" w14:paraId="3558E7D4" w14:textId="77777777">
            <w:r w:rsidRPr="004943D4">
              <w:t>Place of Marriage to Prior Spouse</w:t>
            </w:r>
          </w:p>
          <w:p w:rsidR="00B31221" w:rsidRPr="004943D4" w:rsidP="00B31221" w14:paraId="2EC291A6" w14:textId="77777777"/>
          <w:p w:rsidR="00B31221" w:rsidRPr="004943D4" w:rsidP="00B31221" w14:paraId="795A5AC7" w14:textId="77777777">
            <w:r w:rsidRPr="004943D4">
              <w:rPr>
                <w:b/>
              </w:rPr>
              <w:t>34.a.</w:t>
            </w:r>
            <w:r w:rsidRPr="004943D4">
              <w:t xml:space="preserve">  City or Town</w:t>
            </w:r>
          </w:p>
          <w:p w:rsidR="00B31221" w:rsidRPr="004943D4" w:rsidP="00B31221" w14:paraId="1A597D74" w14:textId="77777777">
            <w:r w:rsidRPr="004943D4">
              <w:rPr>
                <w:b/>
              </w:rPr>
              <w:t>34.b.</w:t>
            </w:r>
            <w:r w:rsidRPr="004943D4">
              <w:t xml:space="preserve">  State or Province</w:t>
            </w:r>
          </w:p>
          <w:p w:rsidR="00B31221" w:rsidRPr="004943D4" w:rsidP="00B31221" w14:paraId="762E9A0A" w14:textId="77777777">
            <w:r w:rsidRPr="004943D4">
              <w:rPr>
                <w:b/>
              </w:rPr>
              <w:t>34.c.</w:t>
            </w:r>
            <w:r w:rsidRPr="004943D4">
              <w:t xml:space="preserve">  Country</w:t>
            </w:r>
          </w:p>
          <w:p w:rsidR="00B31221" w:rsidRPr="004943D4" w:rsidP="00B31221" w14:paraId="74D855BC" w14:textId="77777777"/>
          <w:p w:rsidR="00B31221" w:rsidRPr="004943D4" w:rsidP="00B31221" w14:paraId="2A5E00EA" w14:textId="77777777">
            <w:r w:rsidRPr="004943D4">
              <w:rPr>
                <w:b/>
              </w:rPr>
              <w:t>35.</w:t>
            </w:r>
            <w:r w:rsidRPr="004943D4">
              <w:t xml:space="preserve">  Date Marriage with Prior Spouse Legally Ended (mm/dd/yyyy)</w:t>
            </w:r>
          </w:p>
          <w:p w:rsidR="00B31221" w:rsidRPr="004943D4" w:rsidP="00B31221" w14:paraId="7355CEF9" w14:textId="77777777"/>
          <w:p w:rsidR="00B31221" w:rsidRPr="004943D4" w:rsidP="00B31221" w14:paraId="3DF2089D" w14:textId="77777777">
            <w:r w:rsidRPr="004943D4">
              <w:t>Place Where Marriage with Prior Spouse Legally Ended</w:t>
            </w:r>
          </w:p>
          <w:p w:rsidR="00B31221" w:rsidRPr="004943D4" w:rsidP="00B31221" w14:paraId="09414714" w14:textId="77777777"/>
          <w:p w:rsidR="00B31221" w:rsidRPr="004943D4" w:rsidP="00B31221" w14:paraId="28508E27" w14:textId="77777777">
            <w:r w:rsidRPr="004943D4">
              <w:rPr>
                <w:b/>
              </w:rPr>
              <w:t>36.a.</w:t>
            </w:r>
            <w:r w:rsidRPr="004943D4">
              <w:t xml:space="preserve">  City or Town</w:t>
            </w:r>
          </w:p>
          <w:p w:rsidR="00B31221" w:rsidRPr="004943D4" w:rsidP="00B31221" w14:paraId="356A3760" w14:textId="77777777">
            <w:r w:rsidRPr="004943D4">
              <w:rPr>
                <w:b/>
              </w:rPr>
              <w:t>36.b.</w:t>
            </w:r>
            <w:r w:rsidRPr="004943D4">
              <w:t xml:space="preserve">  State or Province</w:t>
            </w:r>
          </w:p>
          <w:p w:rsidR="00B31221" w:rsidRPr="004943D4" w:rsidP="00B31221" w14:paraId="46DB231C" w14:textId="77777777">
            <w:r w:rsidRPr="004943D4">
              <w:rPr>
                <w:b/>
              </w:rPr>
              <w:t>36.c.</w:t>
            </w:r>
            <w:r w:rsidRPr="004943D4">
              <w:t xml:space="preserve"> Country</w:t>
            </w:r>
          </w:p>
          <w:p w:rsidR="00B31221" w:rsidRPr="004943D4" w:rsidP="003463DC" w14:paraId="5FDEBCB7" w14:textId="77777777">
            <w:pPr>
              <w:rPr>
                <w:b/>
              </w:rPr>
            </w:pPr>
          </w:p>
        </w:tc>
        <w:tc>
          <w:tcPr>
            <w:tcW w:w="4095" w:type="dxa"/>
          </w:tcPr>
          <w:p w:rsidR="00B31221" w:rsidRPr="004943D4" w:rsidP="003463DC" w14:paraId="25FEC5D7" w14:textId="77777777">
            <w:pPr>
              <w:rPr>
                <w:b/>
              </w:rPr>
            </w:pPr>
          </w:p>
          <w:p w:rsidR="00225ACA" w:rsidRPr="004943D4" w:rsidP="003463DC" w14:paraId="0F7F32E5" w14:textId="77777777">
            <w:pPr>
              <w:rPr>
                <w:b/>
              </w:rPr>
            </w:pPr>
          </w:p>
          <w:p w:rsidR="00225ACA" w:rsidRPr="004943D4" w:rsidP="003463DC" w14:paraId="483D59FD" w14:textId="77777777">
            <w:pPr>
              <w:rPr>
                <w:bCs/>
                <w:color w:val="FF0000"/>
              </w:rPr>
            </w:pPr>
            <w:r w:rsidRPr="004943D4">
              <w:rPr>
                <w:bCs/>
                <w:color w:val="FF0000"/>
              </w:rPr>
              <w:t>[deleted]</w:t>
            </w:r>
          </w:p>
          <w:p w:rsidR="00225ACA" w:rsidRPr="004943D4" w:rsidP="003463DC" w14:paraId="6DCE620B" w14:textId="77777777">
            <w:pPr>
              <w:rPr>
                <w:bCs/>
                <w:color w:val="FF0000"/>
              </w:rPr>
            </w:pPr>
          </w:p>
          <w:p w:rsidR="00225ACA" w:rsidRPr="004943D4" w:rsidP="003463DC" w14:paraId="10DB1391" w14:textId="3DBCDE0B">
            <w:pPr>
              <w:rPr>
                <w:bCs/>
                <w:color w:val="FF0000"/>
              </w:rPr>
            </w:pPr>
            <w:r w:rsidRPr="004943D4">
              <w:rPr>
                <w:bCs/>
                <w:color w:val="FF0000"/>
              </w:rPr>
              <w:t xml:space="preserve">[Renumbered and reorganized into </w:t>
            </w:r>
            <w:r w:rsidRPr="004943D4">
              <w:rPr>
                <w:b/>
                <w:color w:val="FF0000"/>
              </w:rPr>
              <w:t>Part 2. Information About You.</w:t>
            </w:r>
            <w:r w:rsidRPr="004943D4">
              <w:rPr>
                <w:bCs/>
                <w:color w:val="FF0000"/>
              </w:rPr>
              <w:t>]</w:t>
            </w:r>
          </w:p>
          <w:p w:rsidR="00225ACA" w:rsidRPr="004943D4" w:rsidP="003463DC" w14:paraId="37B55911" w14:textId="77777777">
            <w:pPr>
              <w:rPr>
                <w:bCs/>
                <w:color w:val="FF0000"/>
              </w:rPr>
            </w:pPr>
          </w:p>
          <w:p w:rsidR="00225ACA" w:rsidRPr="004943D4" w:rsidP="003463DC" w14:paraId="3EC1E70F" w14:textId="77777777">
            <w:pPr>
              <w:rPr>
                <w:bCs/>
                <w:color w:val="FF0000"/>
              </w:rPr>
            </w:pPr>
          </w:p>
          <w:p w:rsidR="00225ACA" w:rsidRPr="004943D4" w:rsidP="003463DC" w14:paraId="7286AE66" w14:textId="77777777">
            <w:pPr>
              <w:rPr>
                <w:bCs/>
                <w:color w:val="FF0000"/>
              </w:rPr>
            </w:pPr>
          </w:p>
          <w:p w:rsidR="00225ACA" w:rsidRPr="004943D4" w:rsidP="003463DC" w14:paraId="5253E523" w14:textId="77777777">
            <w:pPr>
              <w:rPr>
                <w:bCs/>
                <w:color w:val="FF0000"/>
              </w:rPr>
            </w:pPr>
          </w:p>
          <w:p w:rsidR="00225ACA" w:rsidRPr="004943D4" w:rsidP="003463DC" w14:paraId="11FA9E51" w14:textId="77777777">
            <w:pPr>
              <w:rPr>
                <w:bCs/>
                <w:color w:val="FF0000"/>
              </w:rPr>
            </w:pPr>
          </w:p>
          <w:p w:rsidR="00225ACA" w:rsidRPr="004943D4" w:rsidP="003463DC" w14:paraId="2C05DD54" w14:textId="77777777">
            <w:pPr>
              <w:rPr>
                <w:bCs/>
                <w:color w:val="FF0000"/>
              </w:rPr>
            </w:pPr>
          </w:p>
          <w:p w:rsidR="00225ACA" w:rsidRPr="004943D4" w:rsidP="003463DC" w14:paraId="00E13390" w14:textId="77777777">
            <w:pPr>
              <w:rPr>
                <w:bCs/>
                <w:color w:val="FF0000"/>
              </w:rPr>
            </w:pPr>
          </w:p>
          <w:p w:rsidR="00225ACA" w:rsidRPr="004943D4" w:rsidP="003463DC" w14:paraId="0E86E2B7" w14:textId="77777777">
            <w:pPr>
              <w:rPr>
                <w:bCs/>
                <w:color w:val="FF0000"/>
              </w:rPr>
            </w:pPr>
          </w:p>
          <w:p w:rsidR="00225ACA" w:rsidRPr="004943D4" w:rsidP="003463DC" w14:paraId="065CF1FC" w14:textId="77777777">
            <w:pPr>
              <w:rPr>
                <w:bCs/>
                <w:color w:val="FF0000"/>
              </w:rPr>
            </w:pPr>
          </w:p>
          <w:p w:rsidR="00225ACA" w:rsidRPr="004943D4" w:rsidP="003463DC" w14:paraId="651B958D" w14:textId="77777777">
            <w:pPr>
              <w:rPr>
                <w:bCs/>
                <w:color w:val="FF0000"/>
              </w:rPr>
            </w:pPr>
          </w:p>
          <w:p w:rsidR="00225ACA" w:rsidRPr="004943D4" w:rsidP="003463DC" w14:paraId="6C948082" w14:textId="77777777">
            <w:pPr>
              <w:rPr>
                <w:bCs/>
                <w:color w:val="FF0000"/>
              </w:rPr>
            </w:pPr>
          </w:p>
          <w:p w:rsidR="00225ACA" w:rsidRPr="004943D4" w:rsidP="003463DC" w14:paraId="28815C86" w14:textId="77777777">
            <w:pPr>
              <w:rPr>
                <w:bCs/>
                <w:color w:val="FF0000"/>
              </w:rPr>
            </w:pPr>
          </w:p>
          <w:p w:rsidR="00225ACA" w:rsidRPr="004943D4" w:rsidP="003463DC" w14:paraId="49956CC2" w14:textId="77777777">
            <w:pPr>
              <w:rPr>
                <w:bCs/>
                <w:color w:val="FF0000"/>
              </w:rPr>
            </w:pPr>
          </w:p>
          <w:p w:rsidR="00225ACA" w:rsidRPr="004943D4" w:rsidP="003463DC" w14:paraId="5EB40E39" w14:textId="77777777">
            <w:pPr>
              <w:rPr>
                <w:bCs/>
                <w:color w:val="FF0000"/>
              </w:rPr>
            </w:pPr>
          </w:p>
          <w:p w:rsidR="00225ACA" w:rsidRPr="004943D4" w:rsidP="003463DC" w14:paraId="5E1A5480" w14:textId="77777777">
            <w:pPr>
              <w:rPr>
                <w:bCs/>
                <w:color w:val="FF0000"/>
              </w:rPr>
            </w:pPr>
          </w:p>
          <w:p w:rsidR="00225ACA" w:rsidRPr="004943D4" w:rsidP="003463DC" w14:paraId="360CD23C" w14:textId="77777777">
            <w:pPr>
              <w:rPr>
                <w:bCs/>
                <w:color w:val="FF0000"/>
              </w:rPr>
            </w:pPr>
          </w:p>
          <w:p w:rsidR="00225ACA" w:rsidRPr="004943D4" w:rsidP="003463DC" w14:paraId="43F12935" w14:textId="77777777">
            <w:pPr>
              <w:rPr>
                <w:bCs/>
                <w:color w:val="FF0000"/>
              </w:rPr>
            </w:pPr>
          </w:p>
          <w:p w:rsidR="00225ACA" w:rsidRPr="004943D4" w:rsidP="003463DC" w14:paraId="02ABF6E7" w14:textId="77777777">
            <w:pPr>
              <w:rPr>
                <w:bCs/>
                <w:color w:val="FF0000"/>
              </w:rPr>
            </w:pPr>
          </w:p>
          <w:p w:rsidR="00225ACA" w:rsidRPr="004943D4" w:rsidP="003463DC" w14:paraId="1975E18C" w14:textId="77777777">
            <w:pPr>
              <w:rPr>
                <w:bCs/>
                <w:color w:val="FF0000"/>
              </w:rPr>
            </w:pPr>
          </w:p>
          <w:p w:rsidR="00225ACA" w:rsidRPr="004943D4" w:rsidP="003463DC" w14:paraId="5E2A21FE" w14:textId="77777777">
            <w:pPr>
              <w:rPr>
                <w:bCs/>
                <w:color w:val="FF0000"/>
              </w:rPr>
            </w:pPr>
          </w:p>
          <w:p w:rsidR="00225ACA" w:rsidRPr="004943D4" w:rsidP="003463DC" w14:paraId="36BF728C" w14:textId="77777777">
            <w:pPr>
              <w:rPr>
                <w:bCs/>
                <w:color w:val="FF0000"/>
              </w:rPr>
            </w:pPr>
          </w:p>
          <w:p w:rsidR="00225ACA" w:rsidRPr="004943D4" w:rsidP="003463DC" w14:paraId="5E895D82" w14:textId="77777777">
            <w:pPr>
              <w:rPr>
                <w:bCs/>
                <w:color w:val="FF0000"/>
              </w:rPr>
            </w:pPr>
          </w:p>
          <w:p w:rsidR="00225ACA" w:rsidRPr="004943D4" w:rsidP="003463DC" w14:paraId="491D41C7" w14:textId="77777777">
            <w:pPr>
              <w:rPr>
                <w:bCs/>
                <w:color w:val="FF0000"/>
              </w:rPr>
            </w:pPr>
          </w:p>
          <w:p w:rsidR="00225ACA" w:rsidRPr="004943D4" w:rsidP="003463DC" w14:paraId="509C1D2D" w14:textId="77777777">
            <w:pPr>
              <w:rPr>
                <w:bCs/>
                <w:color w:val="FF0000"/>
              </w:rPr>
            </w:pPr>
          </w:p>
          <w:p w:rsidR="00225ACA" w:rsidRPr="004943D4" w:rsidP="003463DC" w14:paraId="09AF8C41" w14:textId="77777777">
            <w:pPr>
              <w:rPr>
                <w:bCs/>
                <w:color w:val="FF0000"/>
              </w:rPr>
            </w:pPr>
          </w:p>
          <w:p w:rsidR="00225ACA" w:rsidRPr="004943D4" w:rsidP="003463DC" w14:paraId="6E9EAF00" w14:textId="77777777">
            <w:pPr>
              <w:rPr>
                <w:bCs/>
                <w:color w:val="FF0000"/>
              </w:rPr>
            </w:pPr>
          </w:p>
          <w:p w:rsidR="00225ACA" w:rsidRPr="004943D4" w:rsidP="003463DC" w14:paraId="6F222903" w14:textId="77777777">
            <w:pPr>
              <w:rPr>
                <w:bCs/>
                <w:color w:val="FF0000"/>
              </w:rPr>
            </w:pPr>
          </w:p>
          <w:p w:rsidR="00225ACA" w:rsidRPr="004943D4" w:rsidP="003463DC" w14:paraId="7DBCB73B" w14:textId="77777777">
            <w:pPr>
              <w:rPr>
                <w:bCs/>
                <w:color w:val="FF0000"/>
              </w:rPr>
            </w:pPr>
          </w:p>
          <w:p w:rsidR="00225ACA" w:rsidRPr="004943D4" w:rsidP="003463DC" w14:paraId="440037A7" w14:textId="77777777">
            <w:pPr>
              <w:rPr>
                <w:bCs/>
                <w:color w:val="FF0000"/>
              </w:rPr>
            </w:pPr>
          </w:p>
          <w:p w:rsidR="00225ACA" w:rsidRPr="004943D4" w:rsidP="003463DC" w14:paraId="29FA9DA7" w14:textId="77777777">
            <w:pPr>
              <w:rPr>
                <w:bCs/>
                <w:color w:val="FF0000"/>
              </w:rPr>
            </w:pPr>
          </w:p>
          <w:p w:rsidR="00225ACA" w:rsidRPr="004943D4" w:rsidP="003463DC" w14:paraId="35F65038" w14:textId="77777777">
            <w:pPr>
              <w:rPr>
                <w:bCs/>
                <w:color w:val="FF0000"/>
              </w:rPr>
            </w:pPr>
          </w:p>
          <w:p w:rsidR="00225ACA" w:rsidRPr="004943D4" w:rsidP="003463DC" w14:paraId="7E1B6DC6" w14:textId="77777777">
            <w:pPr>
              <w:rPr>
                <w:bCs/>
                <w:color w:val="FF0000"/>
              </w:rPr>
            </w:pPr>
          </w:p>
          <w:p w:rsidR="00225ACA" w:rsidRPr="004943D4" w:rsidP="003463DC" w14:paraId="61E30023" w14:textId="77777777">
            <w:pPr>
              <w:rPr>
                <w:bCs/>
                <w:color w:val="FF0000"/>
              </w:rPr>
            </w:pPr>
          </w:p>
          <w:p w:rsidR="00225ACA" w:rsidRPr="004943D4" w:rsidP="003463DC" w14:paraId="17371AF2" w14:textId="77777777">
            <w:pPr>
              <w:rPr>
                <w:bCs/>
                <w:color w:val="FF0000"/>
              </w:rPr>
            </w:pPr>
          </w:p>
          <w:p w:rsidR="00225ACA" w:rsidRPr="004943D4" w:rsidP="003463DC" w14:paraId="0E473B8A" w14:textId="77777777">
            <w:pPr>
              <w:rPr>
                <w:bCs/>
                <w:color w:val="FF0000"/>
              </w:rPr>
            </w:pPr>
          </w:p>
          <w:p w:rsidR="00225ACA" w:rsidRPr="004943D4" w:rsidP="003463DC" w14:paraId="3C99BD2C" w14:textId="77777777">
            <w:pPr>
              <w:rPr>
                <w:bCs/>
                <w:color w:val="FF0000"/>
              </w:rPr>
            </w:pPr>
          </w:p>
          <w:p w:rsidR="00225ACA" w:rsidRPr="004943D4" w:rsidP="003463DC" w14:paraId="6A7AB6C1" w14:textId="77777777">
            <w:pPr>
              <w:rPr>
                <w:bCs/>
                <w:color w:val="FF0000"/>
              </w:rPr>
            </w:pPr>
          </w:p>
          <w:p w:rsidR="00225ACA" w:rsidRPr="004943D4" w:rsidP="003463DC" w14:paraId="2ED919AF" w14:textId="77777777">
            <w:pPr>
              <w:rPr>
                <w:bCs/>
                <w:color w:val="FF0000"/>
              </w:rPr>
            </w:pPr>
          </w:p>
          <w:p w:rsidR="00225ACA" w:rsidRPr="004943D4" w:rsidP="003463DC" w14:paraId="7CD37EA0" w14:textId="77777777">
            <w:pPr>
              <w:rPr>
                <w:bCs/>
                <w:color w:val="FF0000"/>
              </w:rPr>
            </w:pPr>
          </w:p>
          <w:p w:rsidR="00225ACA" w:rsidRPr="004943D4" w:rsidP="003463DC" w14:paraId="1BDAD24C" w14:textId="77777777">
            <w:pPr>
              <w:rPr>
                <w:bCs/>
                <w:color w:val="FF0000"/>
              </w:rPr>
            </w:pPr>
          </w:p>
          <w:p w:rsidR="00225ACA" w:rsidRPr="004943D4" w:rsidP="003463DC" w14:paraId="23A85169" w14:textId="77777777">
            <w:pPr>
              <w:rPr>
                <w:bCs/>
                <w:color w:val="FF0000"/>
              </w:rPr>
            </w:pPr>
          </w:p>
          <w:p w:rsidR="00225ACA" w:rsidRPr="004943D4" w:rsidP="003463DC" w14:paraId="630C41B6" w14:textId="77777777">
            <w:pPr>
              <w:rPr>
                <w:bCs/>
                <w:color w:val="FF0000"/>
              </w:rPr>
            </w:pPr>
          </w:p>
          <w:p w:rsidR="00225ACA" w:rsidRPr="004943D4" w:rsidP="003463DC" w14:paraId="3EFD5D87" w14:textId="77777777">
            <w:pPr>
              <w:rPr>
                <w:bCs/>
                <w:color w:val="FF0000"/>
              </w:rPr>
            </w:pPr>
          </w:p>
          <w:p w:rsidR="00225ACA" w:rsidRPr="004943D4" w:rsidP="003463DC" w14:paraId="436068AE" w14:textId="77777777">
            <w:pPr>
              <w:rPr>
                <w:bCs/>
                <w:color w:val="FF0000"/>
              </w:rPr>
            </w:pPr>
          </w:p>
          <w:p w:rsidR="00225ACA" w:rsidRPr="004943D4" w:rsidP="003463DC" w14:paraId="6C029812" w14:textId="77777777">
            <w:pPr>
              <w:rPr>
                <w:bCs/>
                <w:color w:val="FF0000"/>
              </w:rPr>
            </w:pPr>
          </w:p>
          <w:p w:rsidR="00225ACA" w:rsidRPr="004943D4" w:rsidP="003463DC" w14:paraId="641A31BD" w14:textId="77777777">
            <w:pPr>
              <w:rPr>
                <w:bCs/>
                <w:color w:val="FF0000"/>
              </w:rPr>
            </w:pPr>
          </w:p>
          <w:p w:rsidR="00225ACA" w:rsidRPr="004943D4" w:rsidP="003463DC" w14:paraId="14600968" w14:textId="77777777">
            <w:pPr>
              <w:rPr>
                <w:bCs/>
                <w:color w:val="FF0000"/>
              </w:rPr>
            </w:pPr>
          </w:p>
          <w:p w:rsidR="00225ACA" w:rsidRPr="004943D4" w:rsidP="003463DC" w14:paraId="45789D8D" w14:textId="77777777">
            <w:pPr>
              <w:rPr>
                <w:bCs/>
                <w:color w:val="FF0000"/>
              </w:rPr>
            </w:pPr>
          </w:p>
          <w:p w:rsidR="00225ACA" w:rsidRPr="004943D4" w:rsidP="003463DC" w14:paraId="3DE0B8FE" w14:textId="77777777">
            <w:pPr>
              <w:rPr>
                <w:bCs/>
                <w:color w:val="FF0000"/>
              </w:rPr>
            </w:pPr>
          </w:p>
          <w:p w:rsidR="00225ACA" w:rsidRPr="004943D4" w:rsidP="003463DC" w14:paraId="4E6F9CE8" w14:textId="77777777">
            <w:pPr>
              <w:rPr>
                <w:bCs/>
                <w:color w:val="FF0000"/>
              </w:rPr>
            </w:pPr>
          </w:p>
          <w:p w:rsidR="00225ACA" w:rsidRPr="004943D4" w:rsidP="003463DC" w14:paraId="6F8AB74E" w14:textId="77777777">
            <w:pPr>
              <w:rPr>
                <w:bCs/>
                <w:color w:val="FF0000"/>
              </w:rPr>
            </w:pPr>
          </w:p>
          <w:p w:rsidR="00225ACA" w:rsidRPr="004943D4" w:rsidP="003463DC" w14:paraId="23945B00" w14:textId="77777777">
            <w:pPr>
              <w:rPr>
                <w:bCs/>
                <w:color w:val="FF0000"/>
              </w:rPr>
            </w:pPr>
          </w:p>
          <w:p w:rsidR="00225ACA" w:rsidRPr="004943D4" w:rsidP="003463DC" w14:paraId="326AB545" w14:textId="77777777">
            <w:pPr>
              <w:rPr>
                <w:bCs/>
                <w:color w:val="FF0000"/>
              </w:rPr>
            </w:pPr>
          </w:p>
          <w:p w:rsidR="00225ACA" w:rsidRPr="004943D4" w:rsidP="003463DC" w14:paraId="4B814A53" w14:textId="77777777">
            <w:pPr>
              <w:rPr>
                <w:bCs/>
                <w:color w:val="FF0000"/>
              </w:rPr>
            </w:pPr>
          </w:p>
          <w:p w:rsidR="00225ACA" w:rsidRPr="004943D4" w:rsidP="003463DC" w14:paraId="13200186" w14:textId="77777777">
            <w:pPr>
              <w:rPr>
                <w:bCs/>
                <w:color w:val="FF0000"/>
              </w:rPr>
            </w:pPr>
            <w:r w:rsidRPr="004943D4">
              <w:rPr>
                <w:bCs/>
                <w:color w:val="FF0000"/>
              </w:rPr>
              <w:t>[deleted]</w:t>
            </w:r>
          </w:p>
          <w:p w:rsidR="00225ACA" w:rsidRPr="004943D4" w:rsidP="003463DC" w14:paraId="39524CA4" w14:textId="77777777">
            <w:pPr>
              <w:rPr>
                <w:bCs/>
                <w:color w:val="FF0000"/>
              </w:rPr>
            </w:pPr>
          </w:p>
          <w:p w:rsidR="00225ACA" w:rsidRPr="004943D4" w:rsidP="003463DC" w14:paraId="7D16059E" w14:textId="77777777">
            <w:pPr>
              <w:rPr>
                <w:bCs/>
                <w:color w:val="FF0000"/>
              </w:rPr>
            </w:pPr>
          </w:p>
          <w:p w:rsidR="00225ACA" w:rsidRPr="004943D4" w:rsidP="003463DC" w14:paraId="1C564950" w14:textId="77777777">
            <w:pPr>
              <w:rPr>
                <w:bCs/>
                <w:color w:val="FF0000"/>
              </w:rPr>
            </w:pPr>
          </w:p>
          <w:p w:rsidR="00225ACA" w:rsidRPr="004943D4" w:rsidP="003463DC" w14:paraId="09A6CC3F" w14:textId="77777777">
            <w:pPr>
              <w:rPr>
                <w:bCs/>
                <w:color w:val="FF0000"/>
              </w:rPr>
            </w:pPr>
          </w:p>
          <w:p w:rsidR="00225ACA" w:rsidRPr="004943D4" w:rsidP="003463DC" w14:paraId="2788E78A" w14:textId="77777777">
            <w:pPr>
              <w:rPr>
                <w:bCs/>
                <w:color w:val="FF0000"/>
              </w:rPr>
            </w:pPr>
          </w:p>
          <w:p w:rsidR="00225ACA" w:rsidRPr="004943D4" w:rsidP="003463DC" w14:paraId="60E96BE3" w14:textId="77777777">
            <w:pPr>
              <w:rPr>
                <w:bCs/>
                <w:color w:val="FF0000"/>
              </w:rPr>
            </w:pPr>
          </w:p>
          <w:p w:rsidR="00225ACA" w:rsidRPr="004943D4" w:rsidP="003463DC" w14:paraId="30098E80" w14:textId="77777777">
            <w:pPr>
              <w:rPr>
                <w:bCs/>
                <w:color w:val="FF0000"/>
              </w:rPr>
            </w:pPr>
          </w:p>
          <w:p w:rsidR="00225ACA" w:rsidRPr="004943D4" w:rsidP="003463DC" w14:paraId="6DA24884" w14:textId="77777777">
            <w:pPr>
              <w:rPr>
                <w:bCs/>
                <w:color w:val="FF0000"/>
              </w:rPr>
            </w:pPr>
          </w:p>
          <w:p w:rsidR="00225ACA" w:rsidRPr="004943D4" w:rsidP="003463DC" w14:paraId="6F497FC2" w14:textId="77777777">
            <w:pPr>
              <w:rPr>
                <w:bCs/>
                <w:color w:val="FF0000"/>
              </w:rPr>
            </w:pPr>
          </w:p>
          <w:p w:rsidR="00225ACA" w:rsidRPr="004943D4" w:rsidP="003463DC" w14:paraId="1B14D73C" w14:textId="77777777">
            <w:pPr>
              <w:rPr>
                <w:bCs/>
                <w:color w:val="FF0000"/>
              </w:rPr>
            </w:pPr>
          </w:p>
          <w:p w:rsidR="00225ACA" w:rsidRPr="004943D4" w:rsidP="003463DC" w14:paraId="3D0540AF" w14:textId="77777777">
            <w:pPr>
              <w:rPr>
                <w:bCs/>
                <w:color w:val="FF0000"/>
              </w:rPr>
            </w:pPr>
          </w:p>
          <w:p w:rsidR="00225ACA" w:rsidRPr="004943D4" w:rsidP="003463DC" w14:paraId="4D15AB79" w14:textId="77777777">
            <w:pPr>
              <w:rPr>
                <w:bCs/>
                <w:color w:val="FF0000"/>
              </w:rPr>
            </w:pPr>
          </w:p>
          <w:p w:rsidR="00225ACA" w:rsidRPr="004943D4" w:rsidP="003463DC" w14:paraId="2BF33320" w14:textId="77777777">
            <w:pPr>
              <w:rPr>
                <w:bCs/>
                <w:color w:val="FF0000"/>
              </w:rPr>
            </w:pPr>
          </w:p>
          <w:p w:rsidR="00225ACA" w:rsidRPr="004943D4" w:rsidP="003463DC" w14:paraId="260517EE" w14:textId="77777777">
            <w:pPr>
              <w:rPr>
                <w:bCs/>
                <w:color w:val="FF0000"/>
              </w:rPr>
            </w:pPr>
          </w:p>
          <w:p w:rsidR="00225ACA" w:rsidRPr="004943D4" w:rsidP="003463DC" w14:paraId="6EB89ECA" w14:textId="77777777">
            <w:pPr>
              <w:rPr>
                <w:bCs/>
                <w:color w:val="FF0000"/>
              </w:rPr>
            </w:pPr>
          </w:p>
          <w:p w:rsidR="00225ACA" w:rsidRPr="004943D4" w:rsidP="003463DC" w14:paraId="7F805B9A" w14:textId="77777777">
            <w:pPr>
              <w:rPr>
                <w:bCs/>
                <w:color w:val="FF0000"/>
              </w:rPr>
            </w:pPr>
          </w:p>
          <w:p w:rsidR="00225ACA" w:rsidRPr="004943D4" w:rsidP="003463DC" w14:paraId="18190397" w14:textId="77777777">
            <w:pPr>
              <w:rPr>
                <w:bCs/>
                <w:color w:val="FF0000"/>
              </w:rPr>
            </w:pPr>
          </w:p>
          <w:p w:rsidR="00225ACA" w:rsidRPr="004943D4" w:rsidP="003463DC" w14:paraId="551EEF1A" w14:textId="77777777">
            <w:pPr>
              <w:rPr>
                <w:bCs/>
                <w:color w:val="FF0000"/>
              </w:rPr>
            </w:pPr>
          </w:p>
          <w:p w:rsidR="00225ACA" w:rsidRPr="004943D4" w:rsidP="003463DC" w14:paraId="6ADBF9D3" w14:textId="77777777">
            <w:pPr>
              <w:rPr>
                <w:bCs/>
                <w:color w:val="FF0000"/>
              </w:rPr>
            </w:pPr>
          </w:p>
          <w:p w:rsidR="00225ACA" w:rsidRPr="004943D4" w:rsidP="003463DC" w14:paraId="2CDB9BE5" w14:textId="77777777">
            <w:pPr>
              <w:rPr>
                <w:bCs/>
                <w:color w:val="FF0000"/>
              </w:rPr>
            </w:pPr>
          </w:p>
          <w:p w:rsidR="00225ACA" w:rsidRPr="004943D4" w:rsidP="003463DC" w14:paraId="79298530" w14:textId="77777777">
            <w:pPr>
              <w:rPr>
                <w:bCs/>
                <w:color w:val="FF0000"/>
              </w:rPr>
            </w:pPr>
          </w:p>
          <w:p w:rsidR="00225ACA" w:rsidRPr="004943D4" w:rsidP="003463DC" w14:paraId="754956C9" w14:textId="77777777">
            <w:pPr>
              <w:rPr>
                <w:bCs/>
                <w:color w:val="FF0000"/>
              </w:rPr>
            </w:pPr>
          </w:p>
          <w:p w:rsidR="00225ACA" w:rsidRPr="004943D4" w:rsidP="003463DC" w14:paraId="45E20014" w14:textId="77777777">
            <w:pPr>
              <w:rPr>
                <w:bCs/>
                <w:color w:val="FF0000"/>
              </w:rPr>
            </w:pPr>
          </w:p>
          <w:p w:rsidR="00225ACA" w:rsidRPr="004943D4" w:rsidP="003463DC" w14:paraId="00166E08" w14:textId="77777777">
            <w:pPr>
              <w:rPr>
                <w:bCs/>
                <w:color w:val="FF0000"/>
              </w:rPr>
            </w:pPr>
          </w:p>
          <w:p w:rsidR="00225ACA" w:rsidRPr="004943D4" w:rsidP="003463DC" w14:paraId="315DD5F1" w14:textId="77777777">
            <w:pPr>
              <w:rPr>
                <w:bCs/>
                <w:color w:val="FF0000"/>
              </w:rPr>
            </w:pPr>
          </w:p>
          <w:p w:rsidR="00225ACA" w:rsidRPr="004943D4" w:rsidP="003463DC" w14:paraId="31DC2443" w14:textId="77777777">
            <w:pPr>
              <w:rPr>
                <w:bCs/>
                <w:color w:val="FF0000"/>
              </w:rPr>
            </w:pPr>
          </w:p>
          <w:p w:rsidR="00225ACA" w:rsidRPr="004943D4" w:rsidP="003463DC" w14:paraId="6160C61B" w14:textId="77777777">
            <w:pPr>
              <w:rPr>
                <w:bCs/>
                <w:color w:val="FF0000"/>
              </w:rPr>
            </w:pPr>
          </w:p>
          <w:p w:rsidR="00225ACA" w:rsidRPr="004943D4" w:rsidP="003463DC" w14:paraId="1417117B" w14:textId="77777777">
            <w:pPr>
              <w:rPr>
                <w:bCs/>
                <w:color w:val="FF0000"/>
              </w:rPr>
            </w:pPr>
          </w:p>
          <w:p w:rsidR="00225ACA" w:rsidRPr="004943D4" w:rsidP="003463DC" w14:paraId="0FB3399B" w14:textId="77777777">
            <w:pPr>
              <w:rPr>
                <w:bCs/>
                <w:color w:val="FF0000"/>
              </w:rPr>
            </w:pPr>
          </w:p>
          <w:p w:rsidR="00225ACA" w:rsidRPr="004943D4" w:rsidP="003463DC" w14:paraId="79F8F641" w14:textId="77777777">
            <w:pPr>
              <w:rPr>
                <w:bCs/>
                <w:color w:val="FF0000"/>
              </w:rPr>
            </w:pPr>
          </w:p>
          <w:p w:rsidR="00225ACA" w:rsidRPr="004943D4" w:rsidP="003463DC" w14:paraId="6EAAF1A3" w14:textId="77777777">
            <w:pPr>
              <w:rPr>
                <w:bCs/>
                <w:color w:val="FF0000"/>
              </w:rPr>
            </w:pPr>
          </w:p>
          <w:p w:rsidR="00225ACA" w:rsidRPr="004943D4" w:rsidP="003463DC" w14:paraId="6910FA58" w14:textId="77777777">
            <w:pPr>
              <w:rPr>
                <w:bCs/>
                <w:color w:val="FF0000"/>
              </w:rPr>
            </w:pPr>
          </w:p>
          <w:p w:rsidR="00225ACA" w:rsidRPr="004943D4" w:rsidP="003463DC" w14:paraId="5F6CF3E5" w14:textId="77777777">
            <w:pPr>
              <w:rPr>
                <w:bCs/>
                <w:color w:val="FF0000"/>
              </w:rPr>
            </w:pPr>
          </w:p>
          <w:p w:rsidR="00225ACA" w:rsidRPr="004943D4" w:rsidP="003463DC" w14:paraId="24D7CAD4" w14:textId="77777777">
            <w:pPr>
              <w:rPr>
                <w:bCs/>
                <w:color w:val="FF0000"/>
              </w:rPr>
            </w:pPr>
          </w:p>
          <w:p w:rsidR="00225ACA" w:rsidRPr="004943D4" w:rsidP="003463DC" w14:paraId="0CAEAB83" w14:textId="77777777">
            <w:pPr>
              <w:rPr>
                <w:bCs/>
                <w:color w:val="FF0000"/>
              </w:rPr>
            </w:pPr>
          </w:p>
          <w:p w:rsidR="00225ACA" w:rsidRPr="004943D4" w:rsidP="003463DC" w14:paraId="40064AE7" w14:textId="77777777">
            <w:pPr>
              <w:rPr>
                <w:bCs/>
                <w:color w:val="FF0000"/>
              </w:rPr>
            </w:pPr>
          </w:p>
          <w:p w:rsidR="00225ACA" w:rsidRPr="004943D4" w:rsidP="003463DC" w14:paraId="23CFD9BE" w14:textId="77777777">
            <w:pPr>
              <w:rPr>
                <w:bCs/>
                <w:color w:val="FF0000"/>
              </w:rPr>
            </w:pPr>
          </w:p>
          <w:p w:rsidR="00225ACA" w:rsidRPr="004943D4" w:rsidP="003463DC" w14:paraId="0E59994C" w14:textId="77777777">
            <w:pPr>
              <w:rPr>
                <w:bCs/>
                <w:color w:val="FF0000"/>
              </w:rPr>
            </w:pPr>
          </w:p>
          <w:p w:rsidR="00225ACA" w:rsidRPr="004943D4" w:rsidP="003463DC" w14:paraId="162FA930" w14:textId="77777777">
            <w:pPr>
              <w:rPr>
                <w:bCs/>
                <w:color w:val="FF0000"/>
              </w:rPr>
            </w:pPr>
          </w:p>
          <w:p w:rsidR="00225ACA" w:rsidRPr="004943D4" w:rsidP="003463DC" w14:paraId="16C02FB3" w14:textId="77777777">
            <w:pPr>
              <w:rPr>
                <w:bCs/>
                <w:color w:val="FF0000"/>
              </w:rPr>
            </w:pPr>
          </w:p>
          <w:p w:rsidR="00225ACA" w:rsidRPr="004943D4" w:rsidP="003463DC" w14:paraId="2AB2109A" w14:textId="77777777">
            <w:pPr>
              <w:rPr>
                <w:bCs/>
                <w:color w:val="FF0000"/>
              </w:rPr>
            </w:pPr>
          </w:p>
          <w:p w:rsidR="00225ACA" w:rsidRPr="004943D4" w:rsidP="003463DC" w14:paraId="34220670" w14:textId="77777777">
            <w:pPr>
              <w:rPr>
                <w:bCs/>
                <w:color w:val="FF0000"/>
              </w:rPr>
            </w:pPr>
          </w:p>
          <w:p w:rsidR="00225ACA" w:rsidRPr="004943D4" w:rsidP="003463DC" w14:paraId="62FB925E" w14:textId="77777777">
            <w:pPr>
              <w:rPr>
                <w:bCs/>
                <w:color w:val="FF0000"/>
              </w:rPr>
            </w:pPr>
          </w:p>
          <w:p w:rsidR="00225ACA" w:rsidRPr="004943D4" w:rsidP="003463DC" w14:paraId="5609D675" w14:textId="77777777">
            <w:pPr>
              <w:rPr>
                <w:bCs/>
                <w:color w:val="FF0000"/>
              </w:rPr>
            </w:pPr>
          </w:p>
          <w:p w:rsidR="00225ACA" w:rsidRPr="004943D4" w:rsidP="003463DC" w14:paraId="74100E7F" w14:textId="77777777">
            <w:pPr>
              <w:rPr>
                <w:bCs/>
                <w:color w:val="FF0000"/>
              </w:rPr>
            </w:pPr>
          </w:p>
          <w:p w:rsidR="00225ACA" w:rsidRPr="004943D4" w:rsidP="003463DC" w14:paraId="2461FB68" w14:textId="77777777">
            <w:pPr>
              <w:rPr>
                <w:bCs/>
                <w:color w:val="FF0000"/>
              </w:rPr>
            </w:pPr>
          </w:p>
          <w:p w:rsidR="00225ACA" w:rsidRPr="004943D4" w:rsidP="003463DC" w14:paraId="54C09E84" w14:textId="77777777">
            <w:pPr>
              <w:rPr>
                <w:bCs/>
                <w:color w:val="FF0000"/>
              </w:rPr>
            </w:pPr>
          </w:p>
          <w:p w:rsidR="00225ACA" w:rsidRPr="004943D4" w:rsidP="003463DC" w14:paraId="7237CC9C" w14:textId="77777777">
            <w:pPr>
              <w:rPr>
                <w:bCs/>
                <w:color w:val="FF0000"/>
              </w:rPr>
            </w:pPr>
          </w:p>
          <w:p w:rsidR="00225ACA" w:rsidRPr="004943D4" w:rsidP="003463DC" w14:paraId="7075361A" w14:textId="77777777">
            <w:pPr>
              <w:rPr>
                <w:bCs/>
                <w:color w:val="FF0000"/>
              </w:rPr>
            </w:pPr>
          </w:p>
          <w:p w:rsidR="00225ACA" w:rsidRPr="004943D4" w:rsidP="003463DC" w14:paraId="11012AEB" w14:textId="77777777">
            <w:pPr>
              <w:rPr>
                <w:bCs/>
                <w:color w:val="FF0000"/>
              </w:rPr>
            </w:pPr>
          </w:p>
          <w:p w:rsidR="00225ACA" w:rsidRPr="004943D4" w:rsidP="003463DC" w14:paraId="27AFCACD" w14:textId="77777777">
            <w:pPr>
              <w:rPr>
                <w:bCs/>
                <w:color w:val="FF0000"/>
              </w:rPr>
            </w:pPr>
          </w:p>
          <w:p w:rsidR="00225ACA" w:rsidRPr="004943D4" w:rsidP="003463DC" w14:paraId="18D1B1F6" w14:textId="77777777">
            <w:pPr>
              <w:rPr>
                <w:bCs/>
                <w:color w:val="FF0000"/>
              </w:rPr>
            </w:pPr>
          </w:p>
          <w:p w:rsidR="00225ACA" w:rsidRPr="004943D4" w:rsidP="003463DC" w14:paraId="34D96261" w14:textId="77777777">
            <w:pPr>
              <w:rPr>
                <w:bCs/>
                <w:color w:val="FF0000"/>
              </w:rPr>
            </w:pPr>
          </w:p>
          <w:p w:rsidR="00225ACA" w:rsidRPr="004943D4" w:rsidP="003463DC" w14:paraId="1F357482" w14:textId="77777777">
            <w:pPr>
              <w:rPr>
                <w:bCs/>
                <w:color w:val="FF0000"/>
              </w:rPr>
            </w:pPr>
          </w:p>
          <w:p w:rsidR="00225ACA" w:rsidRPr="004943D4" w:rsidP="003463DC" w14:paraId="4305F582" w14:textId="77777777">
            <w:pPr>
              <w:rPr>
                <w:bCs/>
                <w:color w:val="FF0000"/>
              </w:rPr>
            </w:pPr>
          </w:p>
          <w:p w:rsidR="00225ACA" w:rsidRPr="004943D4" w:rsidP="003463DC" w14:paraId="11B2EA98" w14:textId="77777777">
            <w:pPr>
              <w:rPr>
                <w:bCs/>
                <w:color w:val="FF0000"/>
              </w:rPr>
            </w:pPr>
          </w:p>
          <w:p w:rsidR="00225ACA" w:rsidRPr="004943D4" w:rsidP="003463DC" w14:paraId="4EBB7AD1" w14:textId="77777777">
            <w:pPr>
              <w:rPr>
                <w:bCs/>
                <w:color w:val="FF0000"/>
              </w:rPr>
            </w:pPr>
          </w:p>
          <w:p w:rsidR="00225ACA" w:rsidRPr="004943D4" w:rsidP="003463DC" w14:paraId="496C5369" w14:textId="77777777">
            <w:pPr>
              <w:rPr>
                <w:bCs/>
                <w:color w:val="FF0000"/>
              </w:rPr>
            </w:pPr>
          </w:p>
          <w:p w:rsidR="00225ACA" w:rsidRPr="004943D4" w:rsidP="003463DC" w14:paraId="3CD37A91" w14:textId="77777777">
            <w:pPr>
              <w:rPr>
                <w:bCs/>
                <w:color w:val="FF0000"/>
              </w:rPr>
            </w:pPr>
          </w:p>
          <w:p w:rsidR="00225ACA" w:rsidRPr="004943D4" w:rsidP="003463DC" w14:paraId="020464C9" w14:textId="77777777">
            <w:pPr>
              <w:rPr>
                <w:bCs/>
                <w:color w:val="FF0000"/>
              </w:rPr>
            </w:pPr>
          </w:p>
          <w:p w:rsidR="00225ACA" w:rsidRPr="004943D4" w:rsidP="003463DC" w14:paraId="41F8C0A4" w14:textId="77777777">
            <w:pPr>
              <w:rPr>
                <w:bCs/>
                <w:color w:val="FF0000"/>
              </w:rPr>
            </w:pPr>
          </w:p>
          <w:p w:rsidR="00225ACA" w:rsidRPr="004943D4" w:rsidP="003463DC" w14:paraId="392E6551" w14:textId="77777777">
            <w:pPr>
              <w:rPr>
                <w:bCs/>
                <w:color w:val="FF0000"/>
              </w:rPr>
            </w:pPr>
          </w:p>
          <w:p w:rsidR="00225ACA" w:rsidRPr="004943D4" w:rsidP="003463DC" w14:paraId="2AB42CFF" w14:textId="77777777">
            <w:pPr>
              <w:rPr>
                <w:bCs/>
                <w:color w:val="FF0000"/>
              </w:rPr>
            </w:pPr>
          </w:p>
          <w:p w:rsidR="00225ACA" w:rsidRPr="004943D4" w:rsidP="003463DC" w14:paraId="6E5254C5" w14:textId="77777777">
            <w:pPr>
              <w:rPr>
                <w:bCs/>
                <w:color w:val="FF0000"/>
              </w:rPr>
            </w:pPr>
          </w:p>
          <w:p w:rsidR="00225ACA" w:rsidRPr="004943D4" w:rsidP="003463DC" w14:paraId="597339CC" w14:textId="77777777">
            <w:pPr>
              <w:rPr>
                <w:bCs/>
                <w:color w:val="FF0000"/>
              </w:rPr>
            </w:pPr>
          </w:p>
          <w:p w:rsidR="00225ACA" w:rsidRPr="004943D4" w:rsidP="00225ACA" w14:paraId="119F1940" w14:textId="1F986A25">
            <w:pPr>
              <w:rPr>
                <w:bCs/>
                <w:color w:val="FF0000"/>
              </w:rPr>
            </w:pPr>
            <w:r w:rsidRPr="004943D4">
              <w:rPr>
                <w:bCs/>
                <w:color w:val="FF0000"/>
              </w:rPr>
              <w:t xml:space="preserve">[Renumbered and reorganized into </w:t>
            </w:r>
            <w:r w:rsidRPr="004943D4">
              <w:rPr>
                <w:b/>
                <w:color w:val="FF0000"/>
              </w:rPr>
              <w:t>Part 2. Information About You.</w:t>
            </w:r>
            <w:r w:rsidRPr="004943D4">
              <w:rPr>
                <w:bCs/>
                <w:color w:val="FF0000"/>
              </w:rPr>
              <w:t>]</w:t>
            </w:r>
          </w:p>
          <w:p w:rsidR="00225ACA" w:rsidRPr="004943D4" w:rsidP="003463DC" w14:paraId="08B3ED16" w14:textId="77777777">
            <w:pPr>
              <w:rPr>
                <w:bCs/>
                <w:color w:val="FF0000"/>
              </w:rPr>
            </w:pPr>
          </w:p>
          <w:p w:rsidR="00225ACA" w:rsidRPr="004943D4" w:rsidP="003463DC" w14:paraId="50FA8341" w14:textId="77777777">
            <w:pPr>
              <w:rPr>
                <w:bCs/>
                <w:color w:val="FF0000"/>
              </w:rPr>
            </w:pPr>
          </w:p>
          <w:p w:rsidR="00225ACA" w:rsidRPr="004943D4" w:rsidP="003463DC" w14:paraId="0FA3BB25" w14:textId="77777777">
            <w:pPr>
              <w:rPr>
                <w:bCs/>
                <w:color w:val="FF0000"/>
              </w:rPr>
            </w:pPr>
          </w:p>
          <w:p w:rsidR="00225ACA" w:rsidRPr="004943D4" w:rsidP="003463DC" w14:paraId="55D4C8B2" w14:textId="77777777">
            <w:pPr>
              <w:rPr>
                <w:bCs/>
                <w:color w:val="FF0000"/>
              </w:rPr>
            </w:pPr>
          </w:p>
          <w:p w:rsidR="00225ACA" w:rsidRPr="004943D4" w:rsidP="003463DC" w14:paraId="09B720F0" w14:textId="77777777">
            <w:pPr>
              <w:rPr>
                <w:bCs/>
                <w:color w:val="FF0000"/>
              </w:rPr>
            </w:pPr>
          </w:p>
          <w:p w:rsidR="00225ACA" w:rsidRPr="004943D4" w:rsidP="003463DC" w14:paraId="66674539" w14:textId="77777777">
            <w:pPr>
              <w:rPr>
                <w:bCs/>
                <w:color w:val="FF0000"/>
              </w:rPr>
            </w:pPr>
          </w:p>
          <w:p w:rsidR="00225ACA" w:rsidRPr="004943D4" w:rsidP="003463DC" w14:paraId="431ADB9D" w14:textId="77777777">
            <w:pPr>
              <w:rPr>
                <w:bCs/>
                <w:color w:val="FF0000"/>
              </w:rPr>
            </w:pPr>
          </w:p>
          <w:p w:rsidR="00225ACA" w:rsidRPr="004943D4" w:rsidP="003463DC" w14:paraId="43ACD59A" w14:textId="77777777">
            <w:pPr>
              <w:rPr>
                <w:bCs/>
                <w:color w:val="FF0000"/>
              </w:rPr>
            </w:pPr>
          </w:p>
          <w:p w:rsidR="00225ACA" w:rsidRPr="004943D4" w:rsidP="003463DC" w14:paraId="7485393D" w14:textId="77777777">
            <w:pPr>
              <w:rPr>
                <w:bCs/>
                <w:color w:val="FF0000"/>
              </w:rPr>
            </w:pPr>
          </w:p>
          <w:p w:rsidR="00225ACA" w:rsidRPr="004943D4" w:rsidP="003463DC" w14:paraId="7EFAA69F" w14:textId="588B5693">
            <w:pPr>
              <w:rPr>
                <w:bCs/>
              </w:rPr>
            </w:pPr>
          </w:p>
        </w:tc>
      </w:tr>
      <w:tr w14:paraId="256C30C6" w14:textId="77777777" w:rsidTr="002D6271">
        <w:tblPrEx>
          <w:tblW w:w="10998" w:type="dxa"/>
          <w:tblLayout w:type="fixed"/>
          <w:tblLook w:val="01E0"/>
        </w:tblPrEx>
        <w:tc>
          <w:tcPr>
            <w:tcW w:w="2808" w:type="dxa"/>
          </w:tcPr>
          <w:p w:rsidR="00B31221" w:rsidRPr="004943D4" w:rsidP="003463DC" w14:paraId="085011B4" w14:textId="77777777">
            <w:pPr>
              <w:rPr>
                <w:b/>
                <w:sz w:val="24"/>
                <w:szCs w:val="24"/>
              </w:rPr>
            </w:pPr>
            <w:r w:rsidRPr="004943D4">
              <w:rPr>
                <w:b/>
                <w:sz w:val="24"/>
                <w:szCs w:val="24"/>
              </w:rPr>
              <w:t>Page 8, Part 5. Applicant's Statement, Contact Information, Declaration, Certification, and Signature</w:t>
            </w:r>
          </w:p>
        </w:tc>
        <w:tc>
          <w:tcPr>
            <w:tcW w:w="4095" w:type="dxa"/>
          </w:tcPr>
          <w:p w:rsidR="00B31221" w:rsidRPr="004943D4" w:rsidP="00B31221" w14:paraId="02C3EE1A" w14:textId="77777777">
            <w:r w:rsidRPr="004943D4">
              <w:rPr>
                <w:b/>
              </w:rPr>
              <w:t>[Page 8]</w:t>
            </w:r>
          </w:p>
          <w:p w:rsidR="00B31221" w:rsidRPr="004943D4" w:rsidP="00B31221" w14:paraId="31920867" w14:textId="77777777"/>
          <w:p w:rsidR="00B31221" w:rsidRPr="004943D4" w:rsidP="00B31221" w14:paraId="4A5930A9" w14:textId="77777777">
            <w:pPr>
              <w:rPr>
                <w:b/>
                <w:bCs/>
              </w:rPr>
            </w:pPr>
            <w:r w:rsidRPr="004943D4">
              <w:rPr>
                <w:b/>
                <w:bCs/>
              </w:rPr>
              <w:t>Part 5. Applicant's Statement, Contact Information, Declaration, Certification, and Signature</w:t>
            </w:r>
          </w:p>
          <w:p w:rsidR="00B31221" w:rsidRPr="004943D4" w:rsidP="00B31221" w14:paraId="5AAC9AAF" w14:textId="77777777"/>
          <w:p w:rsidR="00B31221" w:rsidRPr="004943D4" w:rsidP="00B31221" w14:paraId="2AB71CDE" w14:textId="77777777">
            <w:r w:rsidRPr="004943D4">
              <w:rPr>
                <w:b/>
                <w:bCs/>
              </w:rPr>
              <w:t xml:space="preserve">NOTE: </w:t>
            </w:r>
            <w:r w:rsidRPr="004943D4">
              <w:t xml:space="preserve">Read the </w:t>
            </w:r>
            <w:r w:rsidRPr="004943D4">
              <w:rPr>
                <w:b/>
                <w:bCs/>
              </w:rPr>
              <w:t xml:space="preserve">Penalties </w:t>
            </w:r>
            <w:r w:rsidRPr="004943D4">
              <w:t>section of the Form I-192 Instructions before completing this section.</w:t>
            </w:r>
          </w:p>
          <w:p w:rsidR="00B31221" w:rsidRPr="004943D4" w:rsidP="00B31221" w14:paraId="4DDB3CB3" w14:textId="77777777"/>
          <w:p w:rsidR="00B31221" w:rsidRPr="004943D4" w:rsidP="00B31221" w14:paraId="6EB486E0" w14:textId="77777777">
            <w:r w:rsidRPr="004943D4">
              <w:rPr>
                <w:b/>
                <w:i/>
              </w:rPr>
              <w:t>Applicant’s Statement</w:t>
            </w:r>
          </w:p>
          <w:p w:rsidR="00B31221" w:rsidRPr="004943D4" w:rsidP="00B31221" w14:paraId="1EA73624" w14:textId="77777777"/>
          <w:p w:rsidR="00B31221" w:rsidRPr="004943D4" w:rsidP="00B31221" w14:paraId="0FD4B2D0" w14:textId="77777777">
            <w:pPr>
              <w:rPr>
                <w:b/>
                <w:bCs/>
              </w:rPr>
            </w:pPr>
            <w:r w:rsidRPr="004943D4">
              <w:rPr>
                <w:b/>
                <w:bCs/>
              </w:rPr>
              <w:t xml:space="preserve">NOTE: </w:t>
            </w:r>
            <w:r w:rsidRPr="004943D4">
              <w:t xml:space="preserve">Select the box for either </w:t>
            </w:r>
            <w:r w:rsidRPr="004943D4">
              <w:rPr>
                <w:b/>
                <w:bCs/>
              </w:rPr>
              <w:t xml:space="preserve">Item Number 1.a. </w:t>
            </w:r>
            <w:r w:rsidRPr="004943D4">
              <w:t xml:space="preserve">or </w:t>
            </w:r>
            <w:r w:rsidRPr="004943D4">
              <w:rPr>
                <w:b/>
                <w:bCs/>
              </w:rPr>
              <w:t xml:space="preserve">1.b. </w:t>
            </w:r>
            <w:r w:rsidRPr="004943D4">
              <w:t xml:space="preserve">If applicable, select the box for </w:t>
            </w:r>
            <w:r w:rsidRPr="004943D4">
              <w:rPr>
                <w:b/>
                <w:bCs/>
              </w:rPr>
              <w:t>Item Number 2.</w:t>
            </w:r>
          </w:p>
          <w:p w:rsidR="00B31221" w:rsidRPr="004943D4" w:rsidP="00B31221" w14:paraId="6DDC7DB9" w14:textId="77777777">
            <w:pPr>
              <w:rPr>
                <w:b/>
                <w:bCs/>
              </w:rPr>
            </w:pPr>
          </w:p>
          <w:p w:rsidR="00B31221" w:rsidRPr="004943D4" w:rsidP="00B31221" w14:paraId="3ED009D5" w14:textId="77777777">
            <w:pPr>
              <w:rPr>
                <w:bCs/>
              </w:rPr>
            </w:pPr>
            <w:r w:rsidRPr="004943D4">
              <w:rPr>
                <w:b/>
                <w:bCs/>
              </w:rPr>
              <w:t>1.a.</w:t>
            </w:r>
            <w:r w:rsidRPr="004943D4">
              <w:rPr>
                <w:bCs/>
              </w:rPr>
              <w:t xml:space="preserve">  I can read and understand English, and I have read and understand every question and instruction on this application and my answer to every question.</w:t>
            </w:r>
          </w:p>
          <w:p w:rsidR="00B31221" w:rsidRPr="004943D4" w:rsidP="00B31221" w14:paraId="4E16124F" w14:textId="77777777">
            <w:pPr>
              <w:rPr>
                <w:bCs/>
              </w:rPr>
            </w:pPr>
          </w:p>
          <w:p w:rsidR="00B31221" w:rsidRPr="004943D4" w:rsidP="00B31221" w14:paraId="3FC94A0C" w14:textId="77777777">
            <w:r w:rsidRPr="004943D4">
              <w:rPr>
                <w:b/>
                <w:bCs/>
              </w:rPr>
              <w:t>1.b.</w:t>
            </w:r>
            <w:r w:rsidRPr="004943D4">
              <w:rPr>
                <w:bCs/>
              </w:rPr>
              <w:t xml:space="preserve">  The interpreter named in </w:t>
            </w:r>
            <w:r w:rsidRPr="004943D4">
              <w:rPr>
                <w:b/>
                <w:bCs/>
              </w:rPr>
              <w:t xml:space="preserve">Part 6. </w:t>
            </w:r>
            <w:r w:rsidRPr="004943D4">
              <w:rPr>
                <w:bCs/>
              </w:rPr>
              <w:t>read to me every question and instruction on this application and my answer to every question in [fillable field], a language in which I am fluent, and I understood everything.</w:t>
            </w:r>
          </w:p>
          <w:p w:rsidR="00B31221" w:rsidRPr="004943D4" w:rsidP="00B31221" w14:paraId="282A9709" w14:textId="77777777"/>
          <w:p w:rsidR="00B31221" w:rsidRPr="004943D4" w:rsidP="00B31221" w14:paraId="04F10499" w14:textId="77777777">
            <w:r w:rsidRPr="004943D4">
              <w:rPr>
                <w:b/>
              </w:rPr>
              <w:t xml:space="preserve">2. </w:t>
            </w:r>
            <w:r w:rsidRPr="004943D4">
              <w:t xml:space="preserve"> At my request, the preparer named in </w:t>
            </w:r>
            <w:r w:rsidRPr="004943D4">
              <w:rPr>
                <w:b/>
                <w:bCs/>
              </w:rPr>
              <w:t>Part 7.</w:t>
            </w:r>
            <w:r w:rsidRPr="004943D4">
              <w:t>, [fillable field], prepared this application for me based only upon information I provided or authorized.</w:t>
            </w:r>
          </w:p>
          <w:p w:rsidR="00B31221" w:rsidRPr="004943D4" w:rsidP="00B31221" w14:paraId="2D4A0A45" w14:textId="77777777"/>
          <w:p w:rsidR="00B31221" w:rsidRPr="004943D4" w:rsidP="00B31221" w14:paraId="0C78C4BF" w14:textId="77777777">
            <w:r w:rsidRPr="004943D4">
              <w:rPr>
                <w:b/>
                <w:i/>
              </w:rPr>
              <w:t>Applicant’s Contact Information</w:t>
            </w:r>
          </w:p>
          <w:p w:rsidR="00B31221" w:rsidRPr="004943D4" w:rsidP="00B31221" w14:paraId="10209866" w14:textId="77777777"/>
          <w:p w:rsidR="00AB5761" w:rsidRPr="004943D4" w:rsidP="00B31221" w14:paraId="04B332A4" w14:textId="77777777">
            <w:pPr>
              <w:rPr>
                <w:b/>
              </w:rPr>
            </w:pPr>
          </w:p>
          <w:p w:rsidR="00AB5761" w:rsidRPr="004943D4" w:rsidP="00B31221" w14:paraId="482AD581" w14:textId="77777777">
            <w:pPr>
              <w:rPr>
                <w:b/>
              </w:rPr>
            </w:pPr>
          </w:p>
          <w:p w:rsidR="00AB5761" w:rsidRPr="004943D4" w:rsidP="00B31221" w14:paraId="6ECE523C" w14:textId="48F7AF08">
            <w:pPr>
              <w:rPr>
                <w:b/>
              </w:rPr>
            </w:pPr>
          </w:p>
          <w:p w:rsidR="00AB5761" w:rsidRPr="004943D4" w:rsidP="00B31221" w14:paraId="6102B300" w14:textId="77777777">
            <w:pPr>
              <w:rPr>
                <w:b/>
              </w:rPr>
            </w:pPr>
          </w:p>
          <w:p w:rsidR="00B31221" w:rsidRPr="004943D4" w:rsidP="00B31221" w14:paraId="4D833FB2" w14:textId="2E4D8404">
            <w:r w:rsidRPr="004943D4">
              <w:rPr>
                <w:b/>
              </w:rPr>
              <w:t>3.</w:t>
            </w:r>
            <w:r w:rsidRPr="004943D4">
              <w:t xml:space="preserve">  Applicant’s Daytime Telephone Number</w:t>
            </w:r>
          </w:p>
          <w:p w:rsidR="00B31221" w:rsidRPr="004943D4" w:rsidP="00B31221" w14:paraId="3F2F63CF" w14:textId="77777777">
            <w:r w:rsidRPr="004943D4">
              <w:rPr>
                <w:b/>
              </w:rPr>
              <w:t>4.</w:t>
            </w:r>
            <w:r w:rsidRPr="004943D4">
              <w:t xml:space="preserve">  Applicant’s Mobile Telephone Number (if any)</w:t>
            </w:r>
          </w:p>
          <w:p w:rsidR="00B31221" w:rsidRPr="004943D4" w:rsidP="00B31221" w14:paraId="1814D55E" w14:textId="77777777">
            <w:r w:rsidRPr="004943D4">
              <w:rPr>
                <w:b/>
              </w:rPr>
              <w:t>5.</w:t>
            </w:r>
            <w:r w:rsidRPr="004943D4">
              <w:t xml:space="preserve">  Applicant’s Email Address (if any)</w:t>
            </w:r>
            <w:r w:rsidRPr="004943D4">
              <w:rPr>
                <w:color w:val="000000"/>
                <w:sz w:val="24"/>
                <w:szCs w:val="24"/>
              </w:rPr>
              <w:t xml:space="preserve"> </w:t>
            </w:r>
          </w:p>
          <w:p w:rsidR="00B31221" w:rsidRPr="004943D4" w:rsidP="00B31221" w14:paraId="724A3077" w14:textId="77777777">
            <w:pPr>
              <w:rPr>
                <w:b/>
                <w:bCs/>
                <w:i/>
                <w:iCs/>
              </w:rPr>
            </w:pPr>
          </w:p>
          <w:p w:rsidR="00B31221" w:rsidRPr="004943D4" w:rsidP="00B31221" w14:paraId="233243B6" w14:textId="07A68E61">
            <w:r w:rsidRPr="004943D4">
              <w:rPr>
                <w:b/>
                <w:bCs/>
                <w:i/>
                <w:iCs/>
              </w:rPr>
              <w:t>Applicant's Declaration and Certification</w:t>
            </w:r>
          </w:p>
          <w:p w:rsidR="00B31221" w:rsidRPr="004943D4" w:rsidP="00B31221" w14:paraId="5A5C67F8" w14:textId="77777777"/>
          <w:p w:rsidR="00B31221" w:rsidRPr="004943D4" w:rsidP="00B31221" w14:paraId="260D808B" w14:textId="77777777">
            <w:r w:rsidRPr="004943D4">
              <w:t>Copies of any documents I have submitted are exact photocopies of unaltered, original documents, and I understand that the U.S. Department of Homeland Security (DHS) may require that I submit original documents to DHS at a later date. Furthermore, I authorize the release of any information from any and all of my records that DHS may need to determine my eligibility for the immigration benefit that I seek.</w:t>
            </w:r>
          </w:p>
          <w:p w:rsidR="00B31221" w:rsidRPr="004943D4" w:rsidP="00B31221" w14:paraId="6F091A1A" w14:textId="77777777"/>
          <w:p w:rsidR="00B31221" w:rsidRPr="004943D4" w:rsidP="00B31221" w14:paraId="4B3B4DD5" w14:textId="77777777">
            <w:r w:rsidRPr="004943D4">
              <w:t>I furthermore authorize release of information contained in this application, in supporting documents, and in my DHS records, to other entities and persons where necessary for the administration and enforcement of U.S. immigration law.</w:t>
            </w:r>
          </w:p>
          <w:p w:rsidR="00B31221" w:rsidRPr="004943D4" w:rsidP="00B31221" w14:paraId="3D25BDEB" w14:textId="77777777"/>
          <w:p w:rsidR="00B31221" w:rsidRPr="004943D4" w:rsidP="00B31221" w14:paraId="6BF3BC88" w14:textId="77777777">
            <w:r w:rsidRPr="004943D4">
              <w:t>I understand that DHS may require me to appear for an appointment to take my biometrics (fingerprints, photograph, and/or signature) and, at that time, if I am required to provide biometrics, I will be required to sign an oath reaffirming that:</w:t>
            </w:r>
          </w:p>
          <w:p w:rsidR="00B31221" w:rsidRPr="004943D4" w:rsidP="00B31221" w14:paraId="00949749" w14:textId="77777777"/>
          <w:p w:rsidR="00B31221" w:rsidRPr="004943D4" w:rsidP="00B31221" w14:paraId="5F7C71F5" w14:textId="77777777">
            <w:r w:rsidRPr="004943D4">
              <w:rPr>
                <w:b/>
                <w:bCs/>
              </w:rPr>
              <w:t xml:space="preserve">1)  </w:t>
            </w:r>
            <w:r w:rsidRPr="004943D4">
              <w:t>I reviewed and understood all of the information contained in, and submitted with, my application; and</w:t>
            </w:r>
          </w:p>
          <w:p w:rsidR="00B31221" w:rsidRPr="004943D4" w:rsidP="00B31221" w14:paraId="442CA4D0" w14:textId="77777777"/>
          <w:p w:rsidR="00B31221" w:rsidRPr="004943D4" w:rsidP="00B31221" w14:paraId="7FBB9893" w14:textId="77777777">
            <w:r w:rsidRPr="004943D4">
              <w:rPr>
                <w:b/>
                <w:bCs/>
              </w:rPr>
              <w:t xml:space="preserve">2)  </w:t>
            </w:r>
            <w:r w:rsidRPr="004943D4">
              <w:t>All of this information was complete, true, and correct at the time of filing.</w:t>
            </w:r>
          </w:p>
          <w:p w:rsidR="00B31221" w:rsidRPr="004943D4" w:rsidP="00B31221" w14:paraId="5AD93783" w14:textId="77777777"/>
          <w:p w:rsidR="00B31221" w:rsidRPr="004943D4" w:rsidP="00B31221" w14:paraId="5A337D05" w14:textId="77777777">
            <w:r w:rsidRPr="004943D4">
              <w:t>I certify, under penalty of perjury, that all of the information in my application and any document submitted with it were provided or authorized by me, that I reviewed and understand all of the information contained in, and submitted with, my application and that all of this information is complete, true, and correct.</w:t>
            </w:r>
          </w:p>
          <w:p w:rsidR="00B31221" w:rsidRPr="004943D4" w:rsidP="00B31221" w14:paraId="04502042" w14:textId="77777777"/>
          <w:p w:rsidR="00AB5761" w:rsidRPr="004943D4" w:rsidP="00B31221" w14:paraId="6432D1DC" w14:textId="2BC1EFEC">
            <w:pPr>
              <w:rPr>
                <w:bCs/>
                <w:iCs/>
              </w:rPr>
            </w:pPr>
            <w:r w:rsidRPr="004943D4">
              <w:rPr>
                <w:bCs/>
                <w:iCs/>
              </w:rPr>
              <w:t>[new]</w:t>
            </w:r>
          </w:p>
          <w:p w:rsidR="00AB5761" w:rsidRPr="004943D4" w:rsidP="00B31221" w14:paraId="6B24212D" w14:textId="77777777">
            <w:pPr>
              <w:rPr>
                <w:b/>
                <w:i/>
              </w:rPr>
            </w:pPr>
          </w:p>
          <w:p w:rsidR="00AB5761" w:rsidRPr="004943D4" w:rsidP="00B31221" w14:paraId="4859F7B2" w14:textId="77777777">
            <w:pPr>
              <w:rPr>
                <w:b/>
                <w:i/>
              </w:rPr>
            </w:pPr>
          </w:p>
          <w:p w:rsidR="00AB5761" w:rsidRPr="004943D4" w:rsidP="00B31221" w14:paraId="5A9CD52E" w14:textId="77777777">
            <w:pPr>
              <w:rPr>
                <w:b/>
                <w:i/>
              </w:rPr>
            </w:pPr>
          </w:p>
          <w:p w:rsidR="00AB5761" w:rsidRPr="004943D4" w:rsidP="00B31221" w14:paraId="394511A1" w14:textId="77777777">
            <w:pPr>
              <w:rPr>
                <w:b/>
                <w:i/>
              </w:rPr>
            </w:pPr>
          </w:p>
          <w:p w:rsidR="00AB5761" w:rsidRPr="004943D4" w:rsidP="00B31221" w14:paraId="1538580C" w14:textId="77777777">
            <w:pPr>
              <w:rPr>
                <w:b/>
                <w:i/>
              </w:rPr>
            </w:pPr>
          </w:p>
          <w:p w:rsidR="00AB5761" w:rsidRPr="004943D4" w:rsidP="00B31221" w14:paraId="03F85675" w14:textId="77777777">
            <w:pPr>
              <w:rPr>
                <w:b/>
                <w:i/>
              </w:rPr>
            </w:pPr>
          </w:p>
          <w:p w:rsidR="00AB5761" w:rsidRPr="004943D4" w:rsidP="00B31221" w14:paraId="103B9170" w14:textId="77777777">
            <w:pPr>
              <w:rPr>
                <w:b/>
                <w:i/>
              </w:rPr>
            </w:pPr>
          </w:p>
          <w:p w:rsidR="00AB5761" w:rsidRPr="004943D4" w:rsidP="00B31221" w14:paraId="3E8CD036" w14:textId="77777777">
            <w:pPr>
              <w:rPr>
                <w:b/>
                <w:i/>
              </w:rPr>
            </w:pPr>
          </w:p>
          <w:p w:rsidR="00AB5761" w:rsidRPr="004943D4" w:rsidP="00B31221" w14:paraId="512EC533" w14:textId="77777777">
            <w:pPr>
              <w:rPr>
                <w:b/>
                <w:i/>
              </w:rPr>
            </w:pPr>
          </w:p>
          <w:p w:rsidR="00AB5761" w:rsidRPr="004943D4" w:rsidP="00B31221" w14:paraId="3CBDB712" w14:textId="77777777">
            <w:pPr>
              <w:rPr>
                <w:b/>
                <w:i/>
              </w:rPr>
            </w:pPr>
          </w:p>
          <w:p w:rsidR="00AB5761" w:rsidRPr="004943D4" w:rsidP="00B31221" w14:paraId="07DE0E52" w14:textId="77777777">
            <w:pPr>
              <w:rPr>
                <w:b/>
                <w:i/>
              </w:rPr>
            </w:pPr>
          </w:p>
          <w:p w:rsidR="00AB5761" w:rsidRPr="004943D4" w:rsidP="00B31221" w14:paraId="383CCB51" w14:textId="77777777">
            <w:pPr>
              <w:rPr>
                <w:b/>
                <w:i/>
              </w:rPr>
            </w:pPr>
          </w:p>
          <w:p w:rsidR="00AB5761" w:rsidRPr="004943D4" w:rsidP="00B31221" w14:paraId="2508E8C2" w14:textId="77777777">
            <w:pPr>
              <w:rPr>
                <w:b/>
                <w:i/>
              </w:rPr>
            </w:pPr>
          </w:p>
          <w:p w:rsidR="00AB5761" w:rsidRPr="004943D4" w:rsidP="00B31221" w14:paraId="71121F90" w14:textId="77777777">
            <w:pPr>
              <w:rPr>
                <w:b/>
                <w:i/>
              </w:rPr>
            </w:pPr>
          </w:p>
          <w:p w:rsidR="00AB5761" w:rsidRPr="004943D4" w:rsidP="00B31221" w14:paraId="5E16DF1E" w14:textId="77777777">
            <w:pPr>
              <w:rPr>
                <w:b/>
                <w:i/>
              </w:rPr>
            </w:pPr>
          </w:p>
          <w:p w:rsidR="00AB5761" w:rsidRPr="004943D4" w:rsidP="00B31221" w14:paraId="29713890" w14:textId="77777777">
            <w:pPr>
              <w:rPr>
                <w:b/>
                <w:i/>
              </w:rPr>
            </w:pPr>
          </w:p>
          <w:p w:rsidR="00B31221" w:rsidRPr="004943D4" w:rsidP="00B31221" w14:paraId="10F2259F" w14:textId="2E7A6B40">
            <w:r w:rsidRPr="004943D4">
              <w:rPr>
                <w:b/>
                <w:i/>
              </w:rPr>
              <w:t>Applicant’s Signature</w:t>
            </w:r>
          </w:p>
          <w:p w:rsidR="00B31221" w:rsidRPr="004943D4" w:rsidP="00B31221" w14:paraId="349A0D98" w14:textId="77777777"/>
          <w:p w:rsidR="00B31221" w:rsidRPr="004943D4" w:rsidP="00B31221" w14:paraId="150848FA" w14:textId="77777777">
            <w:r w:rsidRPr="004943D4">
              <w:rPr>
                <w:b/>
              </w:rPr>
              <w:t>6.a.</w:t>
            </w:r>
            <w:r w:rsidRPr="004943D4">
              <w:t xml:space="preserve">  Applicant’s Signature</w:t>
            </w:r>
          </w:p>
          <w:p w:rsidR="00B31221" w:rsidRPr="004943D4" w:rsidP="00B31221" w14:paraId="79E4609B" w14:textId="77777777">
            <w:r w:rsidRPr="004943D4">
              <w:rPr>
                <w:b/>
              </w:rPr>
              <w:t>6.b.</w:t>
            </w:r>
            <w:r w:rsidRPr="004943D4">
              <w:t xml:space="preserve">  Date of Signature (mm/dd/yyyy)</w:t>
            </w:r>
          </w:p>
          <w:p w:rsidR="00B31221" w:rsidRPr="004943D4" w:rsidP="00B31221" w14:paraId="495B0694" w14:textId="77777777"/>
          <w:p w:rsidR="00B31221" w:rsidRPr="004943D4" w:rsidP="00B31221" w14:paraId="441847BD" w14:textId="77777777">
            <w:r w:rsidRPr="004943D4">
              <w:rPr>
                <w:b/>
                <w:bCs/>
              </w:rPr>
              <w:t xml:space="preserve">NOTE TO ALL APPLICANTS: </w:t>
            </w:r>
            <w:r w:rsidRPr="004943D4">
              <w:t>If you do not completely fill out this application or fail to submit required documents listed in the Instructions, USCIS may deny your application.</w:t>
            </w:r>
          </w:p>
          <w:p w:rsidR="00B31221" w:rsidRPr="004943D4" w:rsidP="003463DC" w14:paraId="7284EDAE" w14:textId="77777777">
            <w:pPr>
              <w:rPr>
                <w:b/>
              </w:rPr>
            </w:pPr>
          </w:p>
        </w:tc>
        <w:tc>
          <w:tcPr>
            <w:tcW w:w="4095" w:type="dxa"/>
          </w:tcPr>
          <w:p w:rsidR="00B31221" w:rsidRPr="004943D4" w:rsidP="003463DC" w14:paraId="113233AD" w14:textId="77777777">
            <w:pPr>
              <w:rPr>
                <w:b/>
              </w:rPr>
            </w:pPr>
          </w:p>
          <w:p w:rsidR="00AB5761" w:rsidRPr="004943D4" w:rsidP="003463DC" w14:paraId="53599126" w14:textId="77777777">
            <w:pPr>
              <w:rPr>
                <w:b/>
              </w:rPr>
            </w:pPr>
          </w:p>
          <w:p w:rsidR="00AB5761" w:rsidRPr="004943D4" w:rsidP="00AB5761" w14:paraId="2E2238A5" w14:textId="77777777">
            <w:pPr>
              <w:pStyle w:val="NoSpacing"/>
              <w:contextualSpacing/>
              <w:rPr>
                <w:rFonts w:ascii="Times New Roman" w:eastAsia="Calibri" w:hAnsi="Times New Roman" w:cs="Times New Roman"/>
                <w:b/>
                <w:bCs/>
                <w:sz w:val="20"/>
                <w:szCs w:val="20"/>
              </w:rPr>
            </w:pPr>
            <w:r w:rsidRPr="004943D4">
              <w:rPr>
                <w:rFonts w:ascii="Times New Roman" w:eastAsia="Calibri" w:hAnsi="Times New Roman" w:cs="Times New Roman"/>
                <w:b/>
                <w:bCs/>
                <w:color w:val="FF0000"/>
                <w:sz w:val="20"/>
                <w:szCs w:val="20"/>
              </w:rPr>
              <w:t>Part 3.</w:t>
            </w:r>
            <w:r w:rsidRPr="004943D4">
              <w:rPr>
                <w:rFonts w:ascii="Times New Roman" w:eastAsia="Calibri" w:hAnsi="Times New Roman" w:cs="Times New Roman"/>
                <w:b/>
                <w:bCs/>
                <w:sz w:val="20"/>
                <w:szCs w:val="20"/>
              </w:rPr>
              <w:t xml:space="preserve">  Applicant’s Statement, </w:t>
            </w:r>
            <w:r w:rsidRPr="004943D4">
              <w:rPr>
                <w:rFonts w:ascii="Times New Roman" w:eastAsia="Calibri" w:hAnsi="Times New Roman" w:cs="Times New Roman"/>
                <w:b/>
                <w:bCs/>
                <w:color w:val="FF0000"/>
                <w:sz w:val="20"/>
                <w:szCs w:val="20"/>
              </w:rPr>
              <w:t>Contact Information, Certification,</w:t>
            </w:r>
            <w:r w:rsidRPr="004943D4">
              <w:rPr>
                <w:rFonts w:ascii="Times New Roman" w:eastAsia="Calibri" w:hAnsi="Times New Roman" w:cs="Times New Roman"/>
                <w:b/>
                <w:bCs/>
                <w:sz w:val="20"/>
                <w:szCs w:val="20"/>
              </w:rPr>
              <w:t xml:space="preserve"> and Signature</w:t>
            </w:r>
          </w:p>
          <w:p w:rsidR="00AB5761" w:rsidRPr="004943D4" w:rsidP="00AB5761" w14:paraId="71E3E39C" w14:textId="77777777">
            <w:pPr>
              <w:pStyle w:val="NoSpacing"/>
              <w:contextualSpacing/>
              <w:rPr>
                <w:rFonts w:ascii="Times New Roman" w:eastAsia="Calibri" w:hAnsi="Times New Roman" w:cs="Times New Roman"/>
                <w:b/>
                <w:i/>
                <w:sz w:val="20"/>
                <w:szCs w:val="20"/>
              </w:rPr>
            </w:pPr>
          </w:p>
          <w:p w:rsidR="00AB5761" w:rsidRPr="004943D4" w:rsidP="00AB5761" w14:paraId="7CBE6581"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1EF931D2" w14:textId="4E5D031E">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[deleted]</w:t>
            </w:r>
          </w:p>
          <w:p w:rsidR="00AB5761" w:rsidRPr="004943D4" w:rsidP="00AB5761" w14:paraId="637D5C96"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0840FAB2"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9B50692"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1BF23D2E"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29610D8B"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CE200D2"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44B3EDC"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3743F347"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A137700"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26684258"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2A31CB90"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677095EC"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26A0D545"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5FA62A10"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54AA30FB"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6BAC055D"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3550DD06"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6B893E1E"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08F0B4AF"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5F7493F"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398FB5A1"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93D0125"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76E564A0"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3DBF220"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5274800"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E9FD76D" w14:textId="67E4874B">
            <w:pPr>
              <w:pStyle w:val="NoSpacing"/>
              <w:contextualSpacing/>
              <w:rPr>
                <w:rFonts w:ascii="Times New Roman" w:eastAsia="Calibri" w:hAnsi="Times New Roman" w:cs="Times New Roman"/>
                <w:b/>
                <w:bCs/>
                <w:i/>
                <w:iCs/>
                <w:sz w:val="20"/>
                <w:szCs w:val="20"/>
              </w:rPr>
            </w:pPr>
            <w:r w:rsidRPr="004943D4">
              <w:rPr>
                <w:rFonts w:ascii="Times New Roman" w:eastAsia="Calibri" w:hAnsi="Times New Roman" w:cs="Times New Roman"/>
                <w:b/>
                <w:bCs/>
                <w:i/>
                <w:iCs/>
                <w:sz w:val="20"/>
                <w:szCs w:val="20"/>
              </w:rPr>
              <w:t>Applicant’s Contact Information</w:t>
            </w:r>
          </w:p>
          <w:p w:rsidR="00AB5761" w:rsidRPr="004943D4" w:rsidP="00AB5761" w14:paraId="65183EE5" w14:textId="77777777">
            <w:pPr>
              <w:pStyle w:val="NoSpacing"/>
              <w:contextualSpacing/>
              <w:rPr>
                <w:rFonts w:ascii="Times New Roman" w:eastAsia="Calibri" w:hAnsi="Times New Roman" w:cs="Times New Roman"/>
                <w:b/>
                <w:i/>
                <w:color w:val="FF0000"/>
                <w:sz w:val="20"/>
                <w:szCs w:val="20"/>
              </w:rPr>
            </w:pPr>
          </w:p>
          <w:p w:rsidR="00AB5761" w:rsidRPr="004943D4" w:rsidP="00AB5761" w14:paraId="6E31D046" w14:textId="7C35BE41">
            <w:pPr>
              <w:rPr>
                <w:rFonts w:eastAsia="Calibri"/>
                <w:color w:val="FF0000"/>
              </w:rPr>
            </w:pPr>
            <w:r w:rsidRPr="004943D4">
              <w:rPr>
                <w:rFonts w:eastAsia="Calibri"/>
                <w:color w:val="FF0000"/>
              </w:rPr>
              <w:t xml:space="preserve">Provide your daytime telephone number, mobile telephone number (if any), and email address (if any).  </w:t>
            </w:r>
          </w:p>
          <w:p w:rsidR="00AB5761" w:rsidRPr="004943D4" w:rsidP="00AB5761" w14:paraId="34D0CA8F" w14:textId="77777777">
            <w:pPr>
              <w:rPr>
                <w:rFonts w:eastAsia="Calibri"/>
                <w:b/>
                <w:bCs/>
                <w:color w:val="FF0000"/>
              </w:rPr>
            </w:pPr>
          </w:p>
          <w:p w:rsidR="00AB5761" w:rsidRPr="004943D4" w:rsidP="00AB5761" w14:paraId="080FFBA7" w14:textId="7777777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color w:val="FF0000"/>
                <w:sz w:val="20"/>
                <w:szCs w:val="20"/>
              </w:rPr>
              <w:t>1.</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Applicant’s Daytime Telephone Number</w:t>
            </w:r>
          </w:p>
          <w:p w:rsidR="00AB5761" w:rsidRPr="004943D4" w:rsidP="00AB5761" w14:paraId="6835F0A2" w14:textId="7777777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color w:val="FF0000"/>
                <w:sz w:val="20"/>
                <w:szCs w:val="20"/>
              </w:rPr>
              <w:t>2.</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Applicant’s Mobile Telephone Number (if any)</w:t>
            </w:r>
          </w:p>
          <w:p w:rsidR="00AB5761" w:rsidRPr="004943D4" w:rsidP="00AB5761" w14:paraId="785D752D" w14:textId="7777777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color w:val="FF0000"/>
                <w:sz w:val="20"/>
                <w:szCs w:val="20"/>
              </w:rPr>
              <w:t>3.</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Applicant’s Email Address (if any)</w:t>
            </w:r>
          </w:p>
          <w:p w:rsidR="00AB5761" w:rsidRPr="004943D4" w:rsidP="00AB5761" w14:paraId="346548FE" w14:textId="77777777">
            <w:pPr>
              <w:pStyle w:val="NoSpacing"/>
              <w:contextualSpacing/>
              <w:rPr>
                <w:rFonts w:ascii="Times New Roman" w:eastAsia="Calibri" w:hAnsi="Times New Roman" w:cs="Times New Roman"/>
                <w:color w:val="FF0000"/>
                <w:sz w:val="20"/>
                <w:szCs w:val="20"/>
              </w:rPr>
            </w:pPr>
          </w:p>
          <w:p w:rsidR="00AB5761" w:rsidRPr="004943D4" w:rsidP="00AB5761" w14:paraId="2CAE05AD" w14:textId="77777777">
            <w:pPr>
              <w:pStyle w:val="NoSpacing"/>
              <w:contextualSpacing/>
              <w:rPr>
                <w:rFonts w:ascii="Times New Roman" w:eastAsia="Calibri" w:hAnsi="Times New Roman" w:cs="Times New Roman"/>
                <w:i/>
                <w:iCs/>
                <w:sz w:val="20"/>
                <w:szCs w:val="20"/>
              </w:rPr>
            </w:pPr>
            <w:r w:rsidRPr="004943D4">
              <w:rPr>
                <w:rFonts w:ascii="Times New Roman" w:eastAsia="Calibri" w:hAnsi="Times New Roman" w:cs="Times New Roman"/>
                <w:b/>
                <w:bCs/>
                <w:i/>
                <w:iCs/>
                <w:color w:val="FF0000"/>
                <w:sz w:val="20"/>
                <w:szCs w:val="20"/>
              </w:rPr>
              <w:t>Applicant’s Certification and Signature</w:t>
            </w:r>
          </w:p>
          <w:p w:rsidR="00AB5761" w:rsidRPr="004943D4" w:rsidP="00AB5761" w14:paraId="2B1C89AD" w14:textId="77777777">
            <w:pPr>
              <w:pStyle w:val="NoSpacing"/>
              <w:contextualSpacing/>
              <w:rPr>
                <w:rFonts w:ascii="Times New Roman" w:hAnsi="Times New Roman" w:cs="Times New Roman"/>
                <w:sz w:val="20"/>
                <w:szCs w:val="20"/>
              </w:rPr>
            </w:pPr>
          </w:p>
          <w:p w:rsidR="00AB5761" w:rsidRPr="004943D4" w:rsidP="00AB5761" w14:paraId="54E5652B" w14:textId="2DAFAB87">
            <w:pPr>
              <w:contextualSpacing/>
              <w:rPr>
                <w:color w:val="FF0000"/>
              </w:rPr>
            </w:pPr>
            <w:r w:rsidRPr="004943D4">
              <w:rPr>
                <w:color w:val="FF0000"/>
              </w:rPr>
              <w:t>[deleted]</w:t>
            </w:r>
          </w:p>
          <w:p w:rsidR="00AB5761" w:rsidRPr="004943D4" w:rsidP="00AB5761" w14:paraId="3087E328" w14:textId="77777777">
            <w:pPr>
              <w:contextualSpacing/>
              <w:rPr>
                <w:color w:val="FF0000"/>
              </w:rPr>
            </w:pPr>
          </w:p>
          <w:p w:rsidR="00AB5761" w:rsidRPr="004943D4" w:rsidP="00AB5761" w14:paraId="05185A89" w14:textId="77777777">
            <w:pPr>
              <w:contextualSpacing/>
              <w:rPr>
                <w:color w:val="FF0000"/>
              </w:rPr>
            </w:pPr>
          </w:p>
          <w:p w:rsidR="00AB5761" w:rsidRPr="004943D4" w:rsidP="00AB5761" w14:paraId="05BA98B8" w14:textId="77777777">
            <w:pPr>
              <w:contextualSpacing/>
              <w:rPr>
                <w:color w:val="FF0000"/>
              </w:rPr>
            </w:pPr>
          </w:p>
          <w:p w:rsidR="00AB5761" w:rsidRPr="004943D4" w:rsidP="00AB5761" w14:paraId="1AAFFA4B" w14:textId="77777777">
            <w:pPr>
              <w:contextualSpacing/>
              <w:rPr>
                <w:color w:val="FF0000"/>
              </w:rPr>
            </w:pPr>
          </w:p>
          <w:p w:rsidR="00AB5761" w:rsidRPr="004943D4" w:rsidP="00AB5761" w14:paraId="69BE9C45" w14:textId="77777777">
            <w:pPr>
              <w:contextualSpacing/>
              <w:rPr>
                <w:color w:val="FF0000"/>
              </w:rPr>
            </w:pPr>
          </w:p>
          <w:p w:rsidR="00AB5761" w:rsidRPr="004943D4" w:rsidP="00AB5761" w14:paraId="090BF0E3" w14:textId="77777777">
            <w:pPr>
              <w:contextualSpacing/>
              <w:rPr>
                <w:color w:val="FF0000"/>
              </w:rPr>
            </w:pPr>
          </w:p>
          <w:p w:rsidR="00AB5761" w:rsidRPr="004943D4" w:rsidP="00AB5761" w14:paraId="63C926E5" w14:textId="77777777">
            <w:pPr>
              <w:contextualSpacing/>
              <w:rPr>
                <w:color w:val="FF0000"/>
              </w:rPr>
            </w:pPr>
          </w:p>
          <w:p w:rsidR="00AB5761" w:rsidRPr="004943D4" w:rsidP="00AB5761" w14:paraId="32865770" w14:textId="77777777">
            <w:pPr>
              <w:contextualSpacing/>
              <w:rPr>
                <w:color w:val="FF0000"/>
              </w:rPr>
            </w:pPr>
          </w:p>
          <w:p w:rsidR="00AB5761" w:rsidRPr="004943D4" w:rsidP="00AB5761" w14:paraId="1B840E4A" w14:textId="77777777">
            <w:pPr>
              <w:contextualSpacing/>
              <w:rPr>
                <w:color w:val="FF0000"/>
              </w:rPr>
            </w:pPr>
          </w:p>
          <w:p w:rsidR="00AB5761" w:rsidRPr="004943D4" w:rsidP="00AB5761" w14:paraId="080A60B7" w14:textId="77777777">
            <w:pPr>
              <w:contextualSpacing/>
              <w:rPr>
                <w:color w:val="FF0000"/>
              </w:rPr>
            </w:pPr>
          </w:p>
          <w:p w:rsidR="00AB5761" w:rsidRPr="004943D4" w:rsidP="00AB5761" w14:paraId="06D166C4" w14:textId="77777777">
            <w:pPr>
              <w:contextualSpacing/>
              <w:rPr>
                <w:color w:val="FF0000"/>
              </w:rPr>
            </w:pPr>
          </w:p>
          <w:p w:rsidR="00AB5761" w:rsidRPr="004943D4" w:rsidP="00AB5761" w14:paraId="44488B17" w14:textId="77777777">
            <w:pPr>
              <w:contextualSpacing/>
              <w:rPr>
                <w:color w:val="FF0000"/>
              </w:rPr>
            </w:pPr>
          </w:p>
          <w:p w:rsidR="00AB5761" w:rsidRPr="004943D4" w:rsidP="00AB5761" w14:paraId="3CB0C544" w14:textId="77777777">
            <w:pPr>
              <w:contextualSpacing/>
              <w:rPr>
                <w:color w:val="FF0000"/>
              </w:rPr>
            </w:pPr>
          </w:p>
          <w:p w:rsidR="00AB5761" w:rsidRPr="004943D4" w:rsidP="00AB5761" w14:paraId="01717296" w14:textId="77777777">
            <w:pPr>
              <w:contextualSpacing/>
              <w:rPr>
                <w:color w:val="FF0000"/>
              </w:rPr>
            </w:pPr>
          </w:p>
          <w:p w:rsidR="00AB5761" w:rsidRPr="004943D4" w:rsidP="00AB5761" w14:paraId="1FF82160" w14:textId="77777777">
            <w:pPr>
              <w:contextualSpacing/>
              <w:rPr>
                <w:color w:val="FF0000"/>
              </w:rPr>
            </w:pPr>
          </w:p>
          <w:p w:rsidR="00AB5761" w:rsidRPr="004943D4" w:rsidP="00AB5761" w14:paraId="62F3EEE6" w14:textId="77777777">
            <w:pPr>
              <w:contextualSpacing/>
              <w:rPr>
                <w:color w:val="FF0000"/>
              </w:rPr>
            </w:pPr>
          </w:p>
          <w:p w:rsidR="00AB5761" w:rsidRPr="004943D4" w:rsidP="00AB5761" w14:paraId="5F1A967F" w14:textId="77777777">
            <w:pPr>
              <w:contextualSpacing/>
              <w:rPr>
                <w:color w:val="FF0000"/>
              </w:rPr>
            </w:pPr>
          </w:p>
          <w:p w:rsidR="00AB5761" w:rsidRPr="004943D4" w:rsidP="00AB5761" w14:paraId="680A08A5" w14:textId="77777777">
            <w:pPr>
              <w:contextualSpacing/>
              <w:rPr>
                <w:color w:val="FF0000"/>
              </w:rPr>
            </w:pPr>
          </w:p>
          <w:p w:rsidR="00AB5761" w:rsidRPr="004943D4" w:rsidP="00AB5761" w14:paraId="1F034FF2" w14:textId="77777777">
            <w:pPr>
              <w:contextualSpacing/>
              <w:rPr>
                <w:color w:val="FF0000"/>
              </w:rPr>
            </w:pPr>
          </w:p>
          <w:p w:rsidR="00AB5761" w:rsidRPr="004943D4" w:rsidP="00AB5761" w14:paraId="00022765" w14:textId="77777777">
            <w:pPr>
              <w:contextualSpacing/>
              <w:rPr>
                <w:color w:val="FF0000"/>
              </w:rPr>
            </w:pPr>
          </w:p>
          <w:p w:rsidR="00AB5761" w:rsidRPr="004943D4" w:rsidP="00AB5761" w14:paraId="48EB0F39" w14:textId="77777777">
            <w:pPr>
              <w:contextualSpacing/>
              <w:rPr>
                <w:color w:val="FF0000"/>
              </w:rPr>
            </w:pPr>
          </w:p>
          <w:p w:rsidR="00AB5761" w:rsidRPr="004943D4" w:rsidP="00AB5761" w14:paraId="1B5DDC27" w14:textId="77777777">
            <w:pPr>
              <w:contextualSpacing/>
              <w:rPr>
                <w:color w:val="FF0000"/>
              </w:rPr>
            </w:pPr>
          </w:p>
          <w:p w:rsidR="00AB5761" w:rsidRPr="004943D4" w:rsidP="00AB5761" w14:paraId="20BB22EC" w14:textId="77777777">
            <w:pPr>
              <w:contextualSpacing/>
              <w:rPr>
                <w:color w:val="FF0000"/>
              </w:rPr>
            </w:pPr>
          </w:p>
          <w:p w:rsidR="00AB5761" w:rsidRPr="004943D4" w:rsidP="00AB5761" w14:paraId="5912B187" w14:textId="77777777">
            <w:pPr>
              <w:contextualSpacing/>
              <w:rPr>
                <w:color w:val="FF0000"/>
              </w:rPr>
            </w:pPr>
          </w:p>
          <w:p w:rsidR="00AB5761" w:rsidRPr="004943D4" w:rsidP="00AB5761" w14:paraId="2AFDA758" w14:textId="77777777">
            <w:pPr>
              <w:contextualSpacing/>
              <w:rPr>
                <w:color w:val="FF0000"/>
              </w:rPr>
            </w:pPr>
          </w:p>
          <w:p w:rsidR="00AB5761" w:rsidRPr="004943D4" w:rsidP="00AB5761" w14:paraId="6C67DD87" w14:textId="77777777">
            <w:pPr>
              <w:contextualSpacing/>
              <w:rPr>
                <w:color w:val="FF0000"/>
              </w:rPr>
            </w:pPr>
          </w:p>
          <w:p w:rsidR="00AB5761" w:rsidRPr="004943D4" w:rsidP="00AB5761" w14:paraId="12588561" w14:textId="77777777">
            <w:pPr>
              <w:contextualSpacing/>
              <w:rPr>
                <w:color w:val="FF0000"/>
              </w:rPr>
            </w:pPr>
          </w:p>
          <w:p w:rsidR="00AB5761" w:rsidRPr="004943D4" w:rsidP="00AB5761" w14:paraId="7E0ABB9A" w14:textId="77777777">
            <w:pPr>
              <w:contextualSpacing/>
              <w:rPr>
                <w:color w:val="FF0000"/>
              </w:rPr>
            </w:pPr>
          </w:p>
          <w:p w:rsidR="00AB5761" w:rsidRPr="004943D4" w:rsidP="00AB5761" w14:paraId="3A3FB384" w14:textId="77777777">
            <w:pPr>
              <w:contextualSpacing/>
              <w:rPr>
                <w:color w:val="FF0000"/>
              </w:rPr>
            </w:pPr>
          </w:p>
          <w:p w:rsidR="00AB5761" w:rsidRPr="004943D4" w:rsidP="00AB5761" w14:paraId="1AE5EA26" w14:textId="77777777">
            <w:pPr>
              <w:contextualSpacing/>
              <w:rPr>
                <w:color w:val="FF0000"/>
              </w:rPr>
            </w:pPr>
          </w:p>
          <w:p w:rsidR="00AB5761" w:rsidRPr="004943D4" w:rsidP="00AB5761" w14:paraId="20E525FB" w14:textId="77777777">
            <w:pPr>
              <w:contextualSpacing/>
              <w:rPr>
                <w:color w:val="FF0000"/>
              </w:rPr>
            </w:pPr>
          </w:p>
          <w:p w:rsidR="00AB5761" w:rsidRPr="004943D4" w:rsidP="00AB5761" w14:paraId="13931F03" w14:textId="77777777">
            <w:pPr>
              <w:contextualSpacing/>
              <w:rPr>
                <w:color w:val="FF0000"/>
              </w:rPr>
            </w:pPr>
          </w:p>
          <w:p w:rsidR="00AB5761" w:rsidRPr="004943D4" w:rsidP="00AB5761" w14:paraId="03F7531E" w14:textId="77777777">
            <w:pPr>
              <w:contextualSpacing/>
              <w:rPr>
                <w:color w:val="FF0000"/>
              </w:rPr>
            </w:pPr>
          </w:p>
          <w:p w:rsidR="00AB5761" w:rsidRPr="004943D4" w:rsidP="00AB5761" w14:paraId="20BA93EC" w14:textId="77777777">
            <w:pPr>
              <w:contextualSpacing/>
              <w:rPr>
                <w:color w:val="FF0000"/>
              </w:rPr>
            </w:pPr>
          </w:p>
          <w:p w:rsidR="00AB5761" w:rsidRPr="004943D4" w:rsidP="00AB5761" w14:paraId="40C42B5C" w14:textId="77777777">
            <w:pPr>
              <w:contextualSpacing/>
              <w:rPr>
                <w:color w:val="FF0000"/>
              </w:rPr>
            </w:pPr>
          </w:p>
          <w:p w:rsidR="00AB5761" w:rsidRPr="004943D4" w:rsidP="00AB5761" w14:paraId="2BD76936" w14:textId="77777777">
            <w:pPr>
              <w:contextualSpacing/>
              <w:rPr>
                <w:color w:val="FF0000"/>
              </w:rPr>
            </w:pPr>
          </w:p>
          <w:p w:rsidR="00AB5761" w:rsidRPr="004943D4" w:rsidP="00AB5761" w14:paraId="556EE2FB" w14:textId="77777777">
            <w:pPr>
              <w:contextualSpacing/>
              <w:rPr>
                <w:color w:val="FF0000"/>
              </w:rPr>
            </w:pPr>
          </w:p>
          <w:p w:rsidR="00AB5761" w:rsidRPr="004943D4" w:rsidP="00AB5761" w14:paraId="0C1877C7" w14:textId="77777777">
            <w:pPr>
              <w:contextualSpacing/>
              <w:rPr>
                <w:color w:val="FF0000"/>
              </w:rPr>
            </w:pPr>
          </w:p>
          <w:p w:rsidR="00AB5761" w:rsidRPr="004943D4" w:rsidP="00AB5761" w14:paraId="202925BA" w14:textId="77777777">
            <w:pPr>
              <w:contextualSpacing/>
              <w:rPr>
                <w:color w:val="FF0000"/>
              </w:rPr>
            </w:pPr>
          </w:p>
          <w:p w:rsidR="00AB5761" w:rsidRPr="004943D4" w:rsidP="00AB5761" w14:paraId="3A59D0BD" w14:textId="77777777">
            <w:pPr>
              <w:contextualSpacing/>
              <w:rPr>
                <w:color w:val="FF0000"/>
              </w:rPr>
            </w:pPr>
          </w:p>
          <w:p w:rsidR="00AB5761" w:rsidRPr="004943D4" w:rsidP="00AB5761" w14:paraId="00DA84CC" w14:textId="659904CB">
            <w:pPr>
              <w:contextualSpacing/>
              <w:rPr>
                <w:rFonts w:eastAsia="Calibri"/>
                <w:color w:val="FF0000"/>
              </w:rPr>
            </w:pPr>
            <w:r w:rsidRPr="004943D4">
              <w:rPr>
                <w:color w:val="FF0000"/>
              </w:rPr>
              <w:t xml:space="preserve">I certify, under penalty of perjury, that I provided or authorized all of the responses and information contained in and submitted with my application, I read and understand or, if interpreted to me in a language in which I am fluent by the interpreter listed in </w:t>
            </w:r>
            <w:r w:rsidRPr="004943D4">
              <w:rPr>
                <w:b/>
                <w:bCs/>
                <w:color w:val="FF0000"/>
              </w:rPr>
              <w:t>Part 4.</w:t>
            </w:r>
            <w:r w:rsidRPr="004943D4">
              <w:rPr>
                <w:color w:val="FF0000"/>
              </w:rPr>
              <w:t xml:space="preserve">, understood, all of the responses and information contained in, and submitted with, my application, and that all of the responses and the information is complete, true, and correct.  </w:t>
            </w:r>
            <w:bookmarkStart w:id="3" w:name="_Hlk118966219"/>
            <w:r w:rsidRPr="004943D4">
              <w:rPr>
                <w:color w:val="FF0000"/>
              </w:rPr>
              <w:t xml:space="preserve">Furthermore, I authorize the release of any information from any and all of my records that USCIS may need to determine my eligibility for an immigration request and to other entities and persons where necessary for the administration and enforcement of U.S. immigration law. </w:t>
            </w:r>
            <w:bookmarkEnd w:id="3"/>
          </w:p>
          <w:p w:rsidR="00AB5761" w:rsidRPr="004943D4" w:rsidP="00AB5761" w14:paraId="5A253C82" w14:textId="77777777">
            <w:pPr>
              <w:pStyle w:val="NoSpacing"/>
              <w:contextualSpacing/>
              <w:rPr>
                <w:rFonts w:ascii="Times New Roman" w:eastAsia="Calibri" w:hAnsi="Times New Roman" w:cs="Times New Roman"/>
                <w:color w:val="FF0000"/>
                <w:sz w:val="20"/>
                <w:szCs w:val="20"/>
              </w:rPr>
            </w:pPr>
            <w:r w:rsidRPr="004943D4">
              <w:rPr>
                <w:rFonts w:ascii="Times New Roman" w:hAnsi="Times New Roman" w:cs="Times New Roman"/>
                <w:color w:val="FF0000"/>
                <w:sz w:val="20"/>
                <w:szCs w:val="20"/>
              </w:rPr>
              <w:t xml:space="preserve"> </w:t>
            </w:r>
          </w:p>
          <w:p w:rsidR="00AB5761" w:rsidRPr="004943D4" w:rsidP="00AB5761" w14:paraId="618F1C1F" w14:textId="14B86AAB">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 xml:space="preserve"> [deleted]</w:t>
            </w:r>
          </w:p>
          <w:p w:rsidR="00AB5761" w:rsidRPr="004943D4" w:rsidP="00AB5761" w14:paraId="4A36AED9"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2EDE8FA7" w14:textId="7777777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color w:val="FF0000"/>
                <w:sz w:val="20"/>
                <w:szCs w:val="20"/>
              </w:rPr>
              <w:t>4.</w:t>
            </w:r>
            <w:r w:rsidRPr="004943D4">
              <w:rPr>
                <w:rFonts w:ascii="Times New Roman" w:eastAsia="Calibri" w:hAnsi="Times New Roman" w:cs="Times New Roman"/>
                <w:color w:val="FF0000"/>
                <w:sz w:val="20"/>
                <w:szCs w:val="20"/>
              </w:rPr>
              <w:t xml:space="preserve"> Applicant’s Signature</w:t>
            </w:r>
          </w:p>
          <w:p w:rsidR="00AB5761" w:rsidRPr="004943D4" w:rsidP="00AB5761" w14:paraId="29AB7D8A" w14:textId="77777777">
            <w:pPr>
              <w:rPr>
                <w:rFonts w:eastAsia="Calibri"/>
                <w:color w:val="FF0000"/>
              </w:rPr>
            </w:pPr>
            <w:r w:rsidRPr="004943D4">
              <w:rPr>
                <w:rFonts w:eastAsia="Calibri"/>
                <w:color w:val="FF0000"/>
              </w:rPr>
              <w:t>Date of Signature (mm/dd/yyyy)</w:t>
            </w:r>
          </w:p>
          <w:p w:rsidR="00AB5761" w:rsidRPr="004943D4" w:rsidP="00AB5761" w14:paraId="04CE9ADA" w14:textId="77777777">
            <w:pPr>
              <w:rPr>
                <w:rFonts w:eastAsia="Calibri"/>
                <w:color w:val="FF0000"/>
              </w:rPr>
            </w:pPr>
          </w:p>
          <w:p w:rsidR="00AB5761" w:rsidRPr="004943D4" w:rsidP="00AB5761" w14:paraId="709F2C1C" w14:textId="53B0416D">
            <w:pPr>
              <w:rPr>
                <w:b/>
              </w:rPr>
            </w:pPr>
            <w:r w:rsidRPr="004943D4">
              <w:rPr>
                <w:rFonts w:eastAsia="Calibri"/>
                <w:color w:val="FF0000"/>
              </w:rPr>
              <w:t>[deleted]</w:t>
            </w:r>
          </w:p>
        </w:tc>
      </w:tr>
      <w:tr w14:paraId="0BEEABC0" w14:textId="77777777" w:rsidTr="002D6271">
        <w:tblPrEx>
          <w:tblW w:w="10998" w:type="dxa"/>
          <w:tblLayout w:type="fixed"/>
          <w:tblLook w:val="01E0"/>
        </w:tblPrEx>
        <w:tc>
          <w:tcPr>
            <w:tcW w:w="2808" w:type="dxa"/>
          </w:tcPr>
          <w:p w:rsidR="00B31221" w:rsidRPr="004943D4" w:rsidP="003463DC" w14:paraId="4297E67C" w14:textId="77777777">
            <w:pPr>
              <w:rPr>
                <w:b/>
                <w:sz w:val="24"/>
                <w:szCs w:val="24"/>
              </w:rPr>
            </w:pPr>
            <w:r w:rsidRPr="004943D4">
              <w:rPr>
                <w:b/>
                <w:sz w:val="24"/>
                <w:szCs w:val="24"/>
              </w:rPr>
              <w:t>Pages 8-9, Part 6. Interpreter's Contact Information, Certification, and Signature</w:t>
            </w:r>
          </w:p>
        </w:tc>
        <w:tc>
          <w:tcPr>
            <w:tcW w:w="4095" w:type="dxa"/>
          </w:tcPr>
          <w:p w:rsidR="00B31221" w:rsidRPr="004943D4" w:rsidP="003463DC" w14:paraId="5871F29F" w14:textId="77777777">
            <w:pPr>
              <w:rPr>
                <w:b/>
              </w:rPr>
            </w:pPr>
            <w:r w:rsidRPr="004943D4">
              <w:rPr>
                <w:b/>
              </w:rPr>
              <w:t>[Page 8]</w:t>
            </w:r>
          </w:p>
          <w:p w:rsidR="00B31221" w:rsidRPr="004943D4" w:rsidP="003463DC" w14:paraId="267593DB" w14:textId="77777777">
            <w:pPr>
              <w:rPr>
                <w:b/>
              </w:rPr>
            </w:pPr>
          </w:p>
          <w:p w:rsidR="00B31221" w:rsidRPr="004943D4" w:rsidP="00B31221" w14:paraId="07B60716" w14:textId="77777777">
            <w:pPr>
              <w:rPr>
                <w:b/>
                <w:bCs/>
              </w:rPr>
            </w:pPr>
            <w:r w:rsidRPr="004943D4">
              <w:rPr>
                <w:b/>
                <w:bCs/>
              </w:rPr>
              <w:t>Part 6. Interpreter's Contact Information, Certification, and Signature</w:t>
            </w:r>
          </w:p>
          <w:p w:rsidR="00B31221" w:rsidRPr="004943D4" w:rsidP="00B31221" w14:paraId="6D3A9841" w14:textId="77777777">
            <w:pPr>
              <w:rPr>
                <w:b/>
                <w:bCs/>
              </w:rPr>
            </w:pPr>
          </w:p>
          <w:p w:rsidR="00B31221" w:rsidRPr="004943D4" w:rsidP="00B31221" w14:paraId="7BEFD777" w14:textId="77777777">
            <w:pPr>
              <w:rPr>
                <w:bCs/>
              </w:rPr>
            </w:pPr>
            <w:r w:rsidRPr="004943D4">
              <w:rPr>
                <w:bCs/>
              </w:rPr>
              <w:t>Provide the following information about the interpreter.</w:t>
            </w:r>
          </w:p>
          <w:p w:rsidR="00B31221" w:rsidRPr="004943D4" w:rsidP="00B31221" w14:paraId="3B29F920" w14:textId="77777777">
            <w:pPr>
              <w:rPr>
                <w:bCs/>
              </w:rPr>
            </w:pPr>
          </w:p>
          <w:p w:rsidR="00B31221" w:rsidRPr="004943D4" w:rsidP="00B31221" w14:paraId="54471511" w14:textId="77777777">
            <w:pPr>
              <w:rPr>
                <w:bCs/>
                <w:iCs/>
              </w:rPr>
            </w:pPr>
            <w:r w:rsidRPr="004943D4">
              <w:rPr>
                <w:b/>
                <w:bCs/>
                <w:i/>
                <w:iCs/>
              </w:rPr>
              <w:t>Interpreter's Full Name</w:t>
            </w:r>
          </w:p>
          <w:p w:rsidR="00B31221" w:rsidRPr="004943D4" w:rsidP="00B31221" w14:paraId="46002237" w14:textId="77777777">
            <w:pPr>
              <w:rPr>
                <w:bCs/>
                <w:iCs/>
              </w:rPr>
            </w:pPr>
          </w:p>
          <w:p w:rsidR="00B31221" w:rsidRPr="004943D4" w:rsidP="00B31221" w14:paraId="0E2D672F" w14:textId="77777777">
            <w:pPr>
              <w:rPr>
                <w:bCs/>
                <w:iCs/>
              </w:rPr>
            </w:pPr>
            <w:r w:rsidRPr="004943D4">
              <w:rPr>
                <w:b/>
                <w:bCs/>
                <w:iCs/>
              </w:rPr>
              <w:t>1.a.</w:t>
            </w:r>
            <w:r w:rsidRPr="004943D4">
              <w:rPr>
                <w:bCs/>
                <w:iCs/>
              </w:rPr>
              <w:t xml:space="preserve">  Interpreter’s Family Name (Last Name)</w:t>
            </w:r>
          </w:p>
          <w:p w:rsidR="00B31221" w:rsidRPr="004943D4" w:rsidP="00B31221" w14:paraId="7EDC2952" w14:textId="77777777">
            <w:pPr>
              <w:rPr>
                <w:bCs/>
                <w:iCs/>
              </w:rPr>
            </w:pPr>
            <w:r w:rsidRPr="004943D4">
              <w:rPr>
                <w:b/>
                <w:bCs/>
                <w:iCs/>
              </w:rPr>
              <w:t>1.b.</w:t>
            </w:r>
            <w:r w:rsidRPr="004943D4">
              <w:rPr>
                <w:bCs/>
                <w:iCs/>
              </w:rPr>
              <w:t xml:space="preserve">  Interpreter’s Given Name (First Name)</w:t>
            </w:r>
          </w:p>
          <w:p w:rsidR="00B31221" w:rsidRPr="004943D4" w:rsidP="00B31221" w14:paraId="5F2A3848" w14:textId="77777777">
            <w:pPr>
              <w:rPr>
                <w:b/>
                <w:bCs/>
                <w:iCs/>
              </w:rPr>
            </w:pPr>
          </w:p>
          <w:p w:rsidR="00B31221" w:rsidRPr="004943D4" w:rsidP="00B31221" w14:paraId="71BE07FB" w14:textId="77777777">
            <w:pPr>
              <w:rPr>
                <w:bCs/>
                <w:iCs/>
              </w:rPr>
            </w:pPr>
            <w:r w:rsidRPr="004943D4">
              <w:rPr>
                <w:b/>
                <w:bCs/>
                <w:iCs/>
              </w:rPr>
              <w:t>2.</w:t>
            </w:r>
            <w:r w:rsidRPr="004943D4">
              <w:rPr>
                <w:bCs/>
                <w:iCs/>
              </w:rPr>
              <w:t xml:space="preserve">  Interpreter’s Business or Organization Name (if any)</w:t>
            </w:r>
          </w:p>
          <w:p w:rsidR="00B31221" w:rsidRPr="004943D4" w:rsidP="00B31221" w14:paraId="2245229E" w14:textId="77777777">
            <w:pPr>
              <w:rPr>
                <w:bCs/>
                <w:iCs/>
              </w:rPr>
            </w:pPr>
          </w:p>
          <w:p w:rsidR="00B31221" w:rsidRPr="004943D4" w:rsidP="00B31221" w14:paraId="514DD9BE" w14:textId="77777777">
            <w:pPr>
              <w:rPr>
                <w:bCs/>
                <w:iCs/>
              </w:rPr>
            </w:pPr>
          </w:p>
          <w:p w:rsidR="00B31221" w:rsidRPr="004943D4" w:rsidP="00B31221" w14:paraId="32A73FC4" w14:textId="77777777">
            <w:pPr>
              <w:rPr>
                <w:b/>
                <w:bCs/>
                <w:iCs/>
              </w:rPr>
            </w:pPr>
            <w:r w:rsidRPr="004943D4">
              <w:rPr>
                <w:b/>
                <w:bCs/>
                <w:iCs/>
              </w:rPr>
              <w:t>[Page 9]</w:t>
            </w:r>
          </w:p>
          <w:p w:rsidR="00B31221" w:rsidRPr="004943D4" w:rsidP="00B31221" w14:paraId="554611B3" w14:textId="77777777">
            <w:pPr>
              <w:rPr>
                <w:b/>
                <w:bCs/>
                <w:iCs/>
              </w:rPr>
            </w:pPr>
          </w:p>
          <w:p w:rsidR="00B31221" w:rsidRPr="004943D4" w:rsidP="00B31221" w14:paraId="7C21F583" w14:textId="77777777">
            <w:pPr>
              <w:rPr>
                <w:b/>
                <w:bCs/>
                <w:iCs/>
              </w:rPr>
            </w:pPr>
            <w:r w:rsidRPr="004943D4">
              <w:rPr>
                <w:b/>
                <w:bCs/>
                <w:i/>
                <w:iCs/>
              </w:rPr>
              <w:t>Interpreter's Mailing Address</w:t>
            </w:r>
          </w:p>
          <w:p w:rsidR="00B31221" w:rsidRPr="004943D4" w:rsidP="00B31221" w14:paraId="3DD49B99" w14:textId="77777777">
            <w:pPr>
              <w:rPr>
                <w:b/>
                <w:bCs/>
                <w:iCs/>
              </w:rPr>
            </w:pPr>
          </w:p>
          <w:p w:rsidR="00B31221" w:rsidRPr="004943D4" w:rsidP="00B31221" w14:paraId="206223E9" w14:textId="77777777">
            <w:pPr>
              <w:rPr>
                <w:bCs/>
                <w:iCs/>
              </w:rPr>
            </w:pPr>
            <w:r w:rsidRPr="004943D4">
              <w:rPr>
                <w:b/>
                <w:bCs/>
                <w:iCs/>
              </w:rPr>
              <w:t>3.a.</w:t>
            </w:r>
            <w:r w:rsidRPr="004943D4">
              <w:rPr>
                <w:bCs/>
                <w:iCs/>
              </w:rPr>
              <w:t xml:space="preserve">  Street Number and Name</w:t>
            </w:r>
          </w:p>
          <w:p w:rsidR="00B31221" w:rsidRPr="004943D4" w:rsidP="00B31221" w14:paraId="700867A0" w14:textId="77777777">
            <w:pPr>
              <w:rPr>
                <w:bCs/>
                <w:iCs/>
              </w:rPr>
            </w:pPr>
            <w:r w:rsidRPr="004943D4">
              <w:rPr>
                <w:b/>
                <w:bCs/>
                <w:iCs/>
              </w:rPr>
              <w:t>3.b.</w:t>
            </w:r>
            <w:r w:rsidRPr="004943D4">
              <w:rPr>
                <w:bCs/>
                <w:iCs/>
              </w:rPr>
              <w:t xml:space="preserve">  Apt./Ste./Flr.</w:t>
            </w:r>
          </w:p>
          <w:p w:rsidR="00B31221" w:rsidRPr="004943D4" w:rsidP="00B31221" w14:paraId="0D7C57FE" w14:textId="77777777">
            <w:pPr>
              <w:rPr>
                <w:bCs/>
                <w:iCs/>
              </w:rPr>
            </w:pPr>
            <w:r w:rsidRPr="004943D4">
              <w:rPr>
                <w:b/>
                <w:bCs/>
                <w:iCs/>
              </w:rPr>
              <w:t>3.c.</w:t>
            </w:r>
            <w:r w:rsidRPr="004943D4">
              <w:rPr>
                <w:bCs/>
                <w:iCs/>
              </w:rPr>
              <w:t xml:space="preserve">  City or Town</w:t>
            </w:r>
          </w:p>
          <w:p w:rsidR="00B31221" w:rsidRPr="004943D4" w:rsidP="00B31221" w14:paraId="76487048" w14:textId="77777777">
            <w:pPr>
              <w:rPr>
                <w:bCs/>
                <w:iCs/>
              </w:rPr>
            </w:pPr>
            <w:r w:rsidRPr="004943D4">
              <w:rPr>
                <w:b/>
                <w:bCs/>
                <w:iCs/>
              </w:rPr>
              <w:t>3.d.</w:t>
            </w:r>
            <w:r w:rsidRPr="004943D4">
              <w:rPr>
                <w:bCs/>
                <w:iCs/>
              </w:rPr>
              <w:t xml:space="preserve">  State</w:t>
            </w:r>
          </w:p>
          <w:p w:rsidR="00B31221" w:rsidRPr="004943D4" w:rsidP="00B31221" w14:paraId="54085F29" w14:textId="77777777">
            <w:pPr>
              <w:rPr>
                <w:bCs/>
                <w:iCs/>
              </w:rPr>
            </w:pPr>
            <w:r w:rsidRPr="004943D4">
              <w:rPr>
                <w:b/>
                <w:bCs/>
                <w:iCs/>
              </w:rPr>
              <w:t>3.e.</w:t>
            </w:r>
            <w:r w:rsidRPr="004943D4">
              <w:rPr>
                <w:bCs/>
                <w:iCs/>
              </w:rPr>
              <w:t xml:space="preserve">  ZIP Code</w:t>
            </w:r>
          </w:p>
          <w:p w:rsidR="00B31221" w:rsidRPr="004943D4" w:rsidP="00B31221" w14:paraId="60377C0A" w14:textId="77777777">
            <w:pPr>
              <w:rPr>
                <w:bCs/>
                <w:iCs/>
              </w:rPr>
            </w:pPr>
            <w:r w:rsidRPr="004943D4">
              <w:rPr>
                <w:b/>
                <w:bCs/>
                <w:iCs/>
              </w:rPr>
              <w:t>3.f.</w:t>
            </w:r>
            <w:r w:rsidRPr="004943D4">
              <w:rPr>
                <w:bCs/>
                <w:iCs/>
              </w:rPr>
              <w:t xml:space="preserve">  Province</w:t>
            </w:r>
          </w:p>
          <w:p w:rsidR="00B31221" w:rsidRPr="004943D4" w:rsidP="00B31221" w14:paraId="4B9E64CC" w14:textId="77777777">
            <w:pPr>
              <w:rPr>
                <w:bCs/>
                <w:iCs/>
              </w:rPr>
            </w:pPr>
            <w:r w:rsidRPr="004943D4">
              <w:rPr>
                <w:b/>
                <w:bCs/>
                <w:iCs/>
              </w:rPr>
              <w:t>3.g.</w:t>
            </w:r>
            <w:r w:rsidRPr="004943D4">
              <w:rPr>
                <w:bCs/>
                <w:iCs/>
              </w:rPr>
              <w:t xml:space="preserve">  Postal Code</w:t>
            </w:r>
          </w:p>
          <w:p w:rsidR="00B31221" w:rsidRPr="004943D4" w:rsidP="00B31221" w14:paraId="168DC5CC" w14:textId="77777777">
            <w:pPr>
              <w:rPr>
                <w:bCs/>
                <w:iCs/>
              </w:rPr>
            </w:pPr>
            <w:r w:rsidRPr="004943D4">
              <w:rPr>
                <w:b/>
                <w:bCs/>
                <w:iCs/>
              </w:rPr>
              <w:t>3.h.</w:t>
            </w:r>
            <w:r w:rsidRPr="004943D4">
              <w:rPr>
                <w:bCs/>
                <w:iCs/>
              </w:rPr>
              <w:t xml:space="preserve">  Country</w:t>
            </w:r>
          </w:p>
          <w:p w:rsidR="00B31221" w:rsidRPr="004943D4" w:rsidP="00B31221" w14:paraId="57E9D4DC" w14:textId="77777777">
            <w:pPr>
              <w:rPr>
                <w:bCs/>
                <w:iCs/>
              </w:rPr>
            </w:pPr>
          </w:p>
          <w:p w:rsidR="00B31221" w:rsidRPr="004943D4" w:rsidP="00B31221" w14:paraId="4097ED24" w14:textId="77777777">
            <w:pPr>
              <w:rPr>
                <w:b/>
                <w:bCs/>
                <w:iCs/>
              </w:rPr>
            </w:pPr>
            <w:r w:rsidRPr="004943D4">
              <w:rPr>
                <w:b/>
                <w:bCs/>
                <w:i/>
                <w:iCs/>
              </w:rPr>
              <w:t>Interpreter’s Contact Information</w:t>
            </w:r>
          </w:p>
          <w:p w:rsidR="00B31221" w:rsidRPr="004943D4" w:rsidP="00B31221" w14:paraId="1F71432A" w14:textId="77777777">
            <w:pPr>
              <w:rPr>
                <w:b/>
                <w:bCs/>
                <w:iCs/>
              </w:rPr>
            </w:pPr>
          </w:p>
          <w:p w:rsidR="00B31221" w:rsidRPr="004943D4" w:rsidP="00B31221" w14:paraId="572A67DD" w14:textId="77777777">
            <w:pPr>
              <w:rPr>
                <w:bCs/>
                <w:iCs/>
              </w:rPr>
            </w:pPr>
            <w:r w:rsidRPr="004943D4">
              <w:rPr>
                <w:b/>
                <w:bCs/>
                <w:iCs/>
              </w:rPr>
              <w:t>4.</w:t>
            </w:r>
            <w:r w:rsidRPr="004943D4">
              <w:rPr>
                <w:bCs/>
                <w:iCs/>
              </w:rPr>
              <w:t xml:space="preserve">  Interpreter’s Daytime Telephone Number</w:t>
            </w:r>
          </w:p>
          <w:p w:rsidR="00B31221" w:rsidRPr="004943D4" w:rsidP="00B31221" w14:paraId="10DF7FAD" w14:textId="77777777">
            <w:pPr>
              <w:rPr>
                <w:bCs/>
                <w:iCs/>
              </w:rPr>
            </w:pPr>
            <w:r w:rsidRPr="004943D4">
              <w:rPr>
                <w:b/>
                <w:bCs/>
                <w:iCs/>
              </w:rPr>
              <w:t>5.</w:t>
            </w:r>
            <w:r w:rsidRPr="004943D4">
              <w:rPr>
                <w:bCs/>
                <w:iCs/>
              </w:rPr>
              <w:t xml:space="preserve">  Interpreter’s Mobile Telephone Number (if any)</w:t>
            </w:r>
          </w:p>
          <w:p w:rsidR="00B31221" w:rsidRPr="004943D4" w:rsidP="00B31221" w14:paraId="6931C306" w14:textId="77777777">
            <w:pPr>
              <w:rPr>
                <w:bCs/>
                <w:iCs/>
              </w:rPr>
            </w:pPr>
            <w:r w:rsidRPr="004943D4">
              <w:rPr>
                <w:b/>
                <w:bCs/>
                <w:iCs/>
              </w:rPr>
              <w:t>6.</w:t>
            </w:r>
            <w:r w:rsidRPr="004943D4">
              <w:rPr>
                <w:bCs/>
                <w:iCs/>
              </w:rPr>
              <w:t xml:space="preserve">  Interpreter’s Email Address (if any)</w:t>
            </w:r>
          </w:p>
          <w:p w:rsidR="00B31221" w:rsidRPr="004943D4" w:rsidP="00B31221" w14:paraId="35139958" w14:textId="77777777">
            <w:pPr>
              <w:rPr>
                <w:bCs/>
                <w:iCs/>
              </w:rPr>
            </w:pPr>
          </w:p>
          <w:p w:rsidR="00B31221" w:rsidRPr="004943D4" w:rsidP="00B31221" w14:paraId="4BEE887B" w14:textId="77777777">
            <w:pPr>
              <w:rPr>
                <w:bCs/>
                <w:iCs/>
              </w:rPr>
            </w:pPr>
            <w:r w:rsidRPr="004943D4">
              <w:rPr>
                <w:b/>
                <w:bCs/>
                <w:i/>
                <w:iCs/>
              </w:rPr>
              <w:t>Interpreter’s Certification</w:t>
            </w:r>
          </w:p>
          <w:p w:rsidR="00B31221" w:rsidRPr="004943D4" w:rsidP="00B31221" w14:paraId="18F6A36A" w14:textId="77777777">
            <w:pPr>
              <w:rPr>
                <w:bCs/>
                <w:iCs/>
              </w:rPr>
            </w:pPr>
          </w:p>
          <w:p w:rsidR="00B31221" w:rsidRPr="004943D4" w:rsidP="00B31221" w14:paraId="48E7CCFC" w14:textId="77777777">
            <w:pPr>
              <w:rPr>
                <w:bCs/>
                <w:iCs/>
              </w:rPr>
            </w:pPr>
            <w:r w:rsidRPr="004943D4">
              <w:rPr>
                <w:bCs/>
                <w:iCs/>
              </w:rPr>
              <w:t>I certify, under penalty of perjury, that:</w:t>
            </w:r>
          </w:p>
          <w:p w:rsidR="00B31221" w:rsidRPr="004943D4" w:rsidP="00B31221" w14:paraId="7FAFB137" w14:textId="77777777">
            <w:pPr>
              <w:rPr>
                <w:bCs/>
                <w:iCs/>
              </w:rPr>
            </w:pPr>
            <w:r w:rsidRPr="004943D4">
              <w:rPr>
                <w:bCs/>
                <w:iCs/>
              </w:rPr>
              <w:t xml:space="preserve">I am fluent in English and [fillable field], which is the same language specified in </w:t>
            </w:r>
            <w:r w:rsidRPr="004943D4">
              <w:rPr>
                <w:b/>
                <w:bCs/>
                <w:iCs/>
              </w:rPr>
              <w:t>Part 5.</w:t>
            </w:r>
            <w:r w:rsidRPr="004943D4">
              <w:rPr>
                <w:bCs/>
                <w:iCs/>
              </w:rPr>
              <w:t xml:space="preserve">, </w:t>
            </w:r>
            <w:r w:rsidRPr="004943D4">
              <w:rPr>
                <w:b/>
                <w:bCs/>
                <w:iCs/>
              </w:rPr>
              <w:t>Item Number 1.b.</w:t>
            </w:r>
            <w:r w:rsidRPr="004943D4">
              <w:rPr>
                <w:bCs/>
                <w:iCs/>
              </w:rPr>
              <w:t xml:space="preserve">, and I have read to this applicant in the identified language every question and instruction on this application and his or her answer to every question. The applicant informed me that he or she understands every instruction, question, and answer on the application, including the </w:t>
            </w:r>
            <w:r w:rsidRPr="004943D4">
              <w:rPr>
                <w:b/>
                <w:bCs/>
                <w:iCs/>
              </w:rPr>
              <w:t xml:space="preserve">Applicant's </w:t>
            </w:r>
            <w:r w:rsidRPr="004943D4">
              <w:rPr>
                <w:b/>
                <w:bCs/>
                <w:iCs/>
              </w:rPr>
              <w:t>Declaration and Certification</w:t>
            </w:r>
            <w:r w:rsidRPr="004943D4">
              <w:rPr>
                <w:bCs/>
                <w:iCs/>
              </w:rPr>
              <w:t>, and has verified the accuracy of every answer.</w:t>
            </w:r>
          </w:p>
          <w:p w:rsidR="00B31221" w:rsidRPr="004943D4" w:rsidP="00B31221" w14:paraId="122E8ABD" w14:textId="77777777">
            <w:pPr>
              <w:rPr>
                <w:b/>
                <w:bCs/>
                <w:iCs/>
              </w:rPr>
            </w:pPr>
          </w:p>
          <w:p w:rsidR="00B31221" w:rsidRPr="004943D4" w:rsidP="00B31221" w14:paraId="1E8D1C99" w14:textId="77777777">
            <w:pPr>
              <w:rPr>
                <w:b/>
                <w:bCs/>
                <w:iCs/>
              </w:rPr>
            </w:pPr>
            <w:r w:rsidRPr="004943D4">
              <w:rPr>
                <w:b/>
                <w:bCs/>
                <w:i/>
                <w:iCs/>
              </w:rPr>
              <w:t>Interpreter’s Signature</w:t>
            </w:r>
          </w:p>
          <w:p w:rsidR="00B31221" w:rsidRPr="004943D4" w:rsidP="00B31221" w14:paraId="268EEC4E" w14:textId="77777777">
            <w:pPr>
              <w:rPr>
                <w:b/>
                <w:bCs/>
                <w:iCs/>
              </w:rPr>
            </w:pPr>
          </w:p>
          <w:p w:rsidR="00B31221" w:rsidRPr="004943D4" w:rsidP="00B31221" w14:paraId="540C3431" w14:textId="77777777">
            <w:pPr>
              <w:rPr>
                <w:bCs/>
                <w:iCs/>
              </w:rPr>
            </w:pPr>
            <w:r w:rsidRPr="004943D4">
              <w:rPr>
                <w:b/>
                <w:bCs/>
                <w:iCs/>
              </w:rPr>
              <w:t>7.a.</w:t>
            </w:r>
            <w:r w:rsidRPr="004943D4">
              <w:rPr>
                <w:bCs/>
                <w:iCs/>
              </w:rPr>
              <w:t xml:space="preserve">  Interpreter’s Signature </w:t>
            </w:r>
          </w:p>
          <w:p w:rsidR="00B31221" w:rsidRPr="004943D4" w:rsidP="00B31221" w14:paraId="733B1D0E" w14:textId="77777777">
            <w:pPr>
              <w:rPr>
                <w:bCs/>
                <w:iCs/>
              </w:rPr>
            </w:pPr>
            <w:r w:rsidRPr="004943D4">
              <w:rPr>
                <w:b/>
                <w:bCs/>
                <w:iCs/>
              </w:rPr>
              <w:t>7.b.</w:t>
            </w:r>
            <w:r w:rsidRPr="004943D4">
              <w:rPr>
                <w:bCs/>
                <w:iCs/>
              </w:rPr>
              <w:t xml:space="preserve">  Date of Signature (mm/dd/yyyy)</w:t>
            </w:r>
          </w:p>
          <w:p w:rsidR="00B31221" w:rsidRPr="004943D4" w:rsidP="003463DC" w14:paraId="3DD69972" w14:textId="77777777">
            <w:pPr>
              <w:rPr>
                <w:b/>
              </w:rPr>
            </w:pPr>
          </w:p>
        </w:tc>
        <w:tc>
          <w:tcPr>
            <w:tcW w:w="4095" w:type="dxa"/>
          </w:tcPr>
          <w:p w:rsidR="00B31221" w:rsidRPr="004943D4" w:rsidP="003463DC" w14:paraId="54AB5EB8" w14:textId="77777777">
            <w:pPr>
              <w:rPr>
                <w:b/>
              </w:rPr>
            </w:pPr>
          </w:p>
          <w:p w:rsidR="00AB5761" w:rsidRPr="004943D4" w:rsidP="003463DC" w14:paraId="1989387B" w14:textId="77777777">
            <w:pPr>
              <w:rPr>
                <w:b/>
              </w:rPr>
            </w:pPr>
          </w:p>
          <w:p w:rsidR="00AB5761" w:rsidRPr="004943D4" w:rsidP="00AB5761" w14:paraId="40489403" w14:textId="77777777">
            <w:pPr>
              <w:pStyle w:val="NoSpacing"/>
              <w:contextualSpacing/>
              <w:rPr>
                <w:rFonts w:ascii="Times New Roman" w:eastAsia="Calibri" w:hAnsi="Times New Roman" w:cs="Times New Roman"/>
                <w:b/>
                <w:bCs/>
                <w:sz w:val="20"/>
                <w:szCs w:val="20"/>
              </w:rPr>
            </w:pPr>
            <w:bookmarkStart w:id="4" w:name="_Hlk108768393"/>
            <w:r w:rsidRPr="004943D4">
              <w:rPr>
                <w:rFonts w:ascii="Times New Roman" w:eastAsia="Calibri" w:hAnsi="Times New Roman" w:cs="Times New Roman"/>
                <w:b/>
                <w:bCs/>
                <w:color w:val="FF0000"/>
                <w:sz w:val="20"/>
                <w:szCs w:val="20"/>
              </w:rPr>
              <w:t xml:space="preserve">Part 4.  </w:t>
            </w:r>
            <w:r w:rsidRPr="004943D4">
              <w:rPr>
                <w:rFonts w:ascii="Times New Roman" w:eastAsia="Calibri" w:hAnsi="Times New Roman" w:cs="Times New Roman"/>
                <w:b/>
                <w:bCs/>
                <w:sz w:val="20"/>
                <w:szCs w:val="20"/>
              </w:rPr>
              <w:t xml:space="preserve">Interpreter’s Contact Information, Certification, and </w:t>
            </w:r>
            <w:r w:rsidRPr="004943D4">
              <w:rPr>
                <w:rFonts w:ascii="Times New Roman" w:eastAsia="Calibri" w:hAnsi="Times New Roman" w:cs="Times New Roman"/>
                <w:b/>
                <w:bCs/>
                <w:color w:val="FF0000"/>
                <w:sz w:val="20"/>
                <w:szCs w:val="20"/>
              </w:rPr>
              <w:t>Signature</w:t>
            </w:r>
          </w:p>
          <w:p w:rsidR="00AB5761" w:rsidRPr="004943D4" w:rsidP="00AB5761" w14:paraId="3B62FBF3" w14:textId="77777777">
            <w:pPr>
              <w:pStyle w:val="NoSpacing"/>
              <w:contextualSpacing/>
              <w:rPr>
                <w:rFonts w:ascii="Times New Roman" w:eastAsia="Calibri" w:hAnsi="Times New Roman" w:cs="Times New Roman"/>
                <w:color w:val="FF0000"/>
                <w:sz w:val="20"/>
                <w:szCs w:val="20"/>
              </w:rPr>
            </w:pPr>
          </w:p>
          <w:p w:rsidR="00AB5761" w:rsidRPr="004943D4" w:rsidP="00AB5761" w14:paraId="52AA6451" w14:textId="300956BD">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[deleted]</w:t>
            </w:r>
          </w:p>
          <w:p w:rsidR="00AB5761" w:rsidRPr="004943D4" w:rsidP="00AB5761" w14:paraId="78AE8B5D"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42B8829"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5F687058" w14:textId="5B2561F3">
            <w:pPr>
              <w:pStyle w:val="NoSpacing"/>
              <w:contextualSpacing/>
              <w:rPr>
                <w:rFonts w:ascii="Times New Roman" w:eastAsia="Calibri" w:hAnsi="Times New Roman" w:cs="Times New Roman"/>
                <w:i/>
                <w:iCs/>
                <w:color w:val="FF0000"/>
                <w:sz w:val="20"/>
                <w:szCs w:val="20"/>
              </w:rPr>
            </w:pPr>
            <w:r w:rsidRPr="004943D4">
              <w:rPr>
                <w:rFonts w:ascii="Times New Roman" w:eastAsia="Calibri" w:hAnsi="Times New Roman" w:cs="Times New Roman"/>
                <w:b/>
                <w:bCs/>
                <w:i/>
                <w:iCs/>
                <w:color w:val="FF0000"/>
                <w:sz w:val="20"/>
                <w:szCs w:val="20"/>
              </w:rPr>
              <w:t xml:space="preserve">Interpreter’s </w:t>
            </w:r>
            <w:r w:rsidRPr="004943D4">
              <w:rPr>
                <w:rFonts w:ascii="Times New Roman" w:eastAsia="Calibri" w:hAnsi="Times New Roman" w:cs="Times New Roman"/>
                <w:b/>
                <w:bCs/>
                <w:i/>
                <w:iCs/>
                <w:sz w:val="20"/>
                <w:szCs w:val="20"/>
              </w:rPr>
              <w:t>Full Name</w:t>
            </w:r>
          </w:p>
          <w:p w:rsidR="00AB5761" w:rsidRPr="004943D4" w:rsidP="00AB5761" w14:paraId="638CF526"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44AABC5B" w14:textId="5513616A">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color w:val="FF0000"/>
                <w:sz w:val="20"/>
                <w:szCs w:val="20"/>
              </w:rPr>
              <w:t>1.</w:t>
            </w:r>
            <w:r w:rsidRPr="004943D4">
              <w:rPr>
                <w:rFonts w:ascii="Times New Roman" w:eastAsia="Calibri" w:hAnsi="Times New Roman" w:cs="Times New Roman"/>
                <w:color w:val="FF0000"/>
                <w:sz w:val="20"/>
                <w:szCs w:val="20"/>
              </w:rPr>
              <w:t xml:space="preserve"> Interpreter’s Family Name (Last Name)</w:t>
            </w:r>
          </w:p>
          <w:p w:rsidR="00AB5761" w:rsidRPr="004943D4" w:rsidP="00AB5761" w14:paraId="6508C779" w14:textId="7777777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Interpreter’s Given Name (First Name)</w:t>
            </w:r>
          </w:p>
          <w:p w:rsidR="00AB5761" w:rsidRPr="004943D4" w:rsidP="00AB5761" w14:paraId="3A9ADEE0"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1CD953B0" w14:textId="186A33B3">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sz w:val="20"/>
                <w:szCs w:val="20"/>
              </w:rPr>
              <w:t>2.</w:t>
            </w:r>
            <w:r w:rsidRPr="004943D4">
              <w:rPr>
                <w:rFonts w:ascii="Times New Roman" w:eastAsia="Calibri" w:hAnsi="Times New Roman" w:cs="Times New Roman"/>
                <w:sz w:val="20"/>
                <w:szCs w:val="20"/>
              </w:rPr>
              <w:t xml:space="preserve"> Interpreter’s Business or Organization </w:t>
            </w:r>
            <w:r w:rsidRPr="004943D4">
              <w:rPr>
                <w:rFonts w:ascii="Times New Roman" w:eastAsia="Calibri" w:hAnsi="Times New Roman" w:cs="Times New Roman"/>
                <w:color w:val="FF0000"/>
                <w:sz w:val="20"/>
                <w:szCs w:val="20"/>
              </w:rPr>
              <w:t>Name</w:t>
            </w:r>
          </w:p>
          <w:p w:rsidR="00AB5761" w:rsidRPr="004943D4" w:rsidP="00AB5761" w14:paraId="586C3B89" w14:textId="77777777">
            <w:pPr>
              <w:pStyle w:val="NoSpacing"/>
              <w:contextualSpacing/>
              <w:rPr>
                <w:rFonts w:ascii="Times New Roman" w:eastAsia="Calibri" w:hAnsi="Times New Roman" w:cs="Times New Roman"/>
                <w:color w:val="FF0000"/>
                <w:sz w:val="20"/>
                <w:szCs w:val="20"/>
              </w:rPr>
            </w:pPr>
          </w:p>
          <w:p w:rsidR="00AB5761" w:rsidRPr="004943D4" w:rsidP="00AB5761" w14:paraId="5B2F92B1"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79E2A949"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1EB568B9"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1AC19300"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6A69E523" w14:textId="4812E00A">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[deleted]</w:t>
            </w:r>
          </w:p>
          <w:p w:rsidR="00AB5761" w:rsidRPr="004943D4" w:rsidP="00AB5761" w14:paraId="382CAABB"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735DC9DC"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14AE1C9E"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0CBF941D"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5898BF09"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606645B9"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2C11A411"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3130A5BC"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3241DE03"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1DCB4A16"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B34E43D" w14:textId="23EEDE1A">
            <w:pPr>
              <w:pStyle w:val="NoSpacing"/>
              <w:contextualSpacing/>
              <w:rPr>
                <w:rFonts w:ascii="Times New Roman" w:eastAsia="Calibri" w:hAnsi="Times New Roman" w:cs="Times New Roman"/>
                <w:b/>
                <w:bCs/>
                <w:i/>
                <w:iCs/>
                <w:sz w:val="20"/>
                <w:szCs w:val="20"/>
              </w:rPr>
            </w:pPr>
            <w:r w:rsidRPr="004943D4">
              <w:rPr>
                <w:rFonts w:ascii="Times New Roman" w:eastAsia="Calibri" w:hAnsi="Times New Roman" w:cs="Times New Roman"/>
                <w:b/>
                <w:bCs/>
                <w:i/>
                <w:iCs/>
                <w:sz w:val="20"/>
                <w:szCs w:val="20"/>
              </w:rPr>
              <w:t>Interpreter’s Contact Information</w:t>
            </w:r>
          </w:p>
          <w:p w:rsidR="00AB5761" w:rsidRPr="004943D4" w:rsidP="00AB5761" w14:paraId="04ECD1E2"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4724E076" w14:textId="1AE60224">
            <w:pPr>
              <w:pStyle w:val="NoSpacing"/>
              <w:contextualSpacing/>
              <w:rPr>
                <w:rFonts w:ascii="Times New Roman" w:eastAsia="Calibri" w:hAnsi="Times New Roman" w:cs="Times New Roman"/>
                <w:color w:val="FF0000"/>
                <w:sz w:val="20"/>
                <w:szCs w:val="20"/>
              </w:rPr>
            </w:pPr>
            <w:bookmarkStart w:id="5" w:name="_Hlk120013886"/>
            <w:r w:rsidRPr="004943D4">
              <w:rPr>
                <w:rFonts w:ascii="Times New Roman" w:eastAsia="Calibri" w:hAnsi="Times New Roman" w:cs="Times New Roman"/>
                <w:b/>
                <w:bCs/>
                <w:color w:val="FF0000"/>
                <w:sz w:val="20"/>
                <w:szCs w:val="20"/>
              </w:rPr>
              <w:t>3.</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Interpreter’s Daytime Telephone Number</w:t>
            </w:r>
          </w:p>
          <w:p w:rsidR="00AB5761" w:rsidRPr="004943D4" w:rsidP="00AB5761" w14:paraId="6CC3E2B6" w14:textId="7777777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color w:val="FF0000"/>
                <w:sz w:val="20"/>
                <w:szCs w:val="20"/>
              </w:rPr>
              <w:t>4.</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Interpreter’s Mobile Telephone Number</w:t>
            </w:r>
          </w:p>
          <w:p w:rsidR="00AB5761" w:rsidRPr="004943D4" w:rsidP="00AB5761" w14:paraId="31DD43C6" w14:textId="77777777">
            <w:pPr>
              <w:pStyle w:val="NoSpacing"/>
              <w:contextualSpacing/>
              <w:rPr>
                <w:rFonts w:ascii="Times New Roman" w:eastAsia="Calibri" w:hAnsi="Times New Roman" w:cs="Times New Roman"/>
                <w:sz w:val="20"/>
                <w:szCs w:val="20"/>
              </w:rPr>
            </w:pPr>
            <w:r w:rsidRPr="004943D4">
              <w:rPr>
                <w:rFonts w:ascii="Times New Roman" w:eastAsia="Calibri" w:hAnsi="Times New Roman" w:cs="Times New Roman"/>
                <w:b/>
                <w:bCs/>
                <w:color w:val="FF0000"/>
                <w:sz w:val="20"/>
                <w:szCs w:val="20"/>
              </w:rPr>
              <w:t>5.</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 xml:space="preserve">Interpreter’s Email Address </w:t>
            </w:r>
          </w:p>
          <w:bookmarkEnd w:id="5"/>
          <w:p w:rsidR="00AB5761" w:rsidRPr="004943D4" w:rsidP="00AB5761" w14:paraId="107DCCE3" w14:textId="77777777">
            <w:pPr>
              <w:pStyle w:val="NoSpacing"/>
              <w:contextualSpacing/>
              <w:rPr>
                <w:rFonts w:ascii="Times New Roman" w:eastAsia="Calibri" w:hAnsi="Times New Roman" w:cs="Times New Roman"/>
                <w:b/>
                <w:i/>
                <w:color w:val="FF0000"/>
                <w:sz w:val="20"/>
                <w:szCs w:val="20"/>
              </w:rPr>
            </w:pPr>
          </w:p>
          <w:p w:rsidR="00AB5761" w:rsidRPr="004943D4" w:rsidP="00AB5761" w14:paraId="3804D9E3"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529DEA8" w14:textId="1729C204">
            <w:pPr>
              <w:pStyle w:val="NoSpacing"/>
              <w:contextualSpacing/>
              <w:rPr>
                <w:rFonts w:ascii="Times New Roman" w:eastAsia="Calibri" w:hAnsi="Times New Roman" w:cs="Times New Roman"/>
                <w:i/>
                <w:iCs/>
                <w:sz w:val="20"/>
                <w:szCs w:val="20"/>
              </w:rPr>
            </w:pPr>
            <w:r w:rsidRPr="004943D4">
              <w:rPr>
                <w:rFonts w:ascii="Times New Roman" w:eastAsia="Calibri" w:hAnsi="Times New Roman" w:cs="Times New Roman"/>
                <w:b/>
                <w:bCs/>
                <w:i/>
                <w:iCs/>
                <w:sz w:val="20"/>
                <w:szCs w:val="20"/>
              </w:rPr>
              <w:t>Interpreter’s Certification</w:t>
            </w:r>
          </w:p>
          <w:p w:rsidR="00AB5761" w:rsidRPr="004943D4" w:rsidP="00AB5761" w14:paraId="724FA3BA" w14:textId="77777777">
            <w:pPr>
              <w:pStyle w:val="NoSpacing"/>
              <w:contextualSpacing/>
              <w:rPr>
                <w:rFonts w:ascii="Times New Roman" w:eastAsia="Calibri" w:hAnsi="Times New Roman" w:cs="Times New Roman"/>
                <w:color w:val="FF0000"/>
                <w:sz w:val="20"/>
                <w:szCs w:val="20"/>
              </w:rPr>
            </w:pPr>
          </w:p>
          <w:p w:rsidR="00AB5761" w:rsidRPr="004943D4" w:rsidP="00AB5761" w14:paraId="74490875" w14:textId="77777777">
            <w:pPr>
              <w:pStyle w:val="NoSpacing"/>
              <w:contextualSpacing/>
              <w:rPr>
                <w:rFonts w:ascii="Times New Roman" w:eastAsia="Calibri" w:hAnsi="Times New Roman" w:cs="Times New Roman"/>
                <w:noProof/>
                <w:color w:val="FF0000"/>
                <w:sz w:val="20"/>
                <w:szCs w:val="20"/>
              </w:rPr>
            </w:pPr>
            <w:r w:rsidRPr="004943D4">
              <w:rPr>
                <w:rFonts w:ascii="Times New Roman" w:eastAsia="Calibri" w:hAnsi="Times New Roman" w:cs="Times New Roman"/>
                <w:color w:val="FF0000"/>
                <w:sz w:val="20"/>
                <w:szCs w:val="20"/>
              </w:rPr>
              <w:t xml:space="preserve">I certify, under penalty of perjury, that I am fluent in English and [Fillable language field], and I have interpreted every question on the application and instructions and interpreted the applicant’s answers to the questions in that language, and </w:t>
            </w:r>
            <w:r w:rsidRPr="004943D4">
              <w:rPr>
                <w:rFonts w:ascii="Times New Roman" w:eastAsia="Calibri" w:hAnsi="Times New Roman" w:cs="Times New Roman"/>
                <w:noProof/>
                <w:color w:val="FF0000"/>
                <w:sz w:val="20"/>
                <w:szCs w:val="20"/>
              </w:rPr>
              <w:t xml:space="preserve">the </w:t>
            </w:r>
            <w:r w:rsidRPr="004943D4">
              <w:rPr>
                <w:rFonts w:ascii="Times New Roman" w:hAnsi="Times New Roman" w:cs="Times New Roman"/>
                <w:color w:val="FF0000"/>
                <w:sz w:val="20"/>
                <w:szCs w:val="20"/>
              </w:rPr>
              <w:t xml:space="preserve">applicant </w:t>
            </w:r>
            <w:r w:rsidRPr="004943D4">
              <w:rPr>
                <w:rFonts w:ascii="Times New Roman" w:eastAsia="Calibri" w:hAnsi="Times New Roman" w:cs="Times New Roman"/>
                <w:noProof/>
                <w:color w:val="FF0000"/>
                <w:sz w:val="20"/>
                <w:szCs w:val="20"/>
              </w:rPr>
              <w:t>informed me that they understood every instruction, question, and answer on the application.</w:t>
            </w:r>
          </w:p>
          <w:p w:rsidR="00AB5761" w:rsidRPr="004943D4" w:rsidP="00AB5761" w14:paraId="30D6744E"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79F9515B"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2B13BCA4"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2DBB14B8"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6668EA94"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1EC9BCCF" w14:textId="465569DB">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[deleted]</w:t>
            </w:r>
          </w:p>
          <w:p w:rsidR="00AB5761" w:rsidRPr="004943D4" w:rsidP="00AB5761" w14:paraId="58DC6342"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2E389B4B" w14:textId="3C5D0D84">
            <w:pPr>
              <w:pStyle w:val="NoSpacing"/>
              <w:contextualSpacing/>
              <w:rPr>
                <w:rFonts w:ascii="Times New Roman" w:eastAsia="Calibri" w:hAnsi="Times New Roman" w:cs="Times New Roman"/>
                <w:sz w:val="20"/>
                <w:szCs w:val="20"/>
              </w:rPr>
            </w:pPr>
            <w:r w:rsidRPr="004943D4">
              <w:rPr>
                <w:rFonts w:ascii="Times New Roman" w:eastAsia="Calibri" w:hAnsi="Times New Roman" w:cs="Times New Roman"/>
                <w:b/>
                <w:bCs/>
                <w:color w:val="FF0000"/>
                <w:sz w:val="20"/>
                <w:szCs w:val="20"/>
              </w:rPr>
              <w:t>6.</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Interpreter’s Signature</w:t>
            </w:r>
          </w:p>
          <w:p w:rsidR="00AB5761" w:rsidRPr="004943D4" w:rsidP="00AB5761" w14:paraId="4CAA669C" w14:textId="77777777">
            <w:pPr>
              <w:contextualSpacing/>
              <w:rPr>
                <w:rFonts w:eastAsia="Calibri"/>
              </w:rPr>
            </w:pPr>
            <w:r w:rsidRPr="004943D4">
              <w:rPr>
                <w:rFonts w:eastAsia="Calibri"/>
                <w:color w:val="FF0000"/>
              </w:rPr>
              <w:t xml:space="preserve">Date </w:t>
            </w:r>
            <w:r w:rsidRPr="004943D4">
              <w:rPr>
                <w:rFonts w:eastAsia="Calibri"/>
              </w:rPr>
              <w:t>of Signature (mm/dd/yyyy)</w:t>
            </w:r>
          </w:p>
          <w:bookmarkEnd w:id="4"/>
          <w:p w:rsidR="00AB5761" w:rsidRPr="004943D4" w:rsidP="003463DC" w14:paraId="6CC991E3" w14:textId="4D5D90CF">
            <w:pPr>
              <w:rPr>
                <w:b/>
              </w:rPr>
            </w:pPr>
          </w:p>
        </w:tc>
      </w:tr>
      <w:tr w14:paraId="429EF5D6" w14:textId="77777777" w:rsidTr="002D6271">
        <w:tblPrEx>
          <w:tblW w:w="10998" w:type="dxa"/>
          <w:tblLayout w:type="fixed"/>
          <w:tblLook w:val="01E0"/>
        </w:tblPrEx>
        <w:tc>
          <w:tcPr>
            <w:tcW w:w="2808" w:type="dxa"/>
          </w:tcPr>
          <w:p w:rsidR="00B31221" w:rsidRPr="004943D4" w:rsidP="003463DC" w14:paraId="5E3FA902" w14:textId="77777777">
            <w:pPr>
              <w:rPr>
                <w:b/>
                <w:sz w:val="24"/>
                <w:szCs w:val="24"/>
              </w:rPr>
            </w:pPr>
            <w:r w:rsidRPr="004943D4">
              <w:rPr>
                <w:b/>
                <w:sz w:val="24"/>
                <w:szCs w:val="24"/>
              </w:rPr>
              <w:t>Pages 9-10, Part 7. Contact Information, Declaration, and Signature of the Person Preparing this Application, if Other Than the Applicant</w:t>
            </w:r>
          </w:p>
        </w:tc>
        <w:tc>
          <w:tcPr>
            <w:tcW w:w="4095" w:type="dxa"/>
          </w:tcPr>
          <w:p w:rsidR="00B31221" w:rsidRPr="004943D4" w:rsidP="003463DC" w14:paraId="4B439DC6" w14:textId="77777777">
            <w:pPr>
              <w:rPr>
                <w:b/>
              </w:rPr>
            </w:pPr>
            <w:r w:rsidRPr="004943D4">
              <w:rPr>
                <w:b/>
              </w:rPr>
              <w:t>[Page 9]</w:t>
            </w:r>
          </w:p>
          <w:p w:rsidR="00B31221" w:rsidRPr="004943D4" w:rsidP="003463DC" w14:paraId="7C088BEB" w14:textId="77777777">
            <w:pPr>
              <w:rPr>
                <w:b/>
              </w:rPr>
            </w:pPr>
          </w:p>
          <w:p w:rsidR="00B31221" w:rsidRPr="004943D4" w:rsidP="00B31221" w14:paraId="6EECB226" w14:textId="77777777">
            <w:pPr>
              <w:rPr>
                <w:b/>
                <w:bCs/>
                <w:iCs/>
              </w:rPr>
            </w:pPr>
            <w:r w:rsidRPr="004943D4">
              <w:rPr>
                <w:b/>
                <w:bCs/>
                <w:iCs/>
              </w:rPr>
              <w:t>Part 7. Contact Information, Declaration, and Signature of the Person Preparing this Application, if Other Than the Applicant</w:t>
            </w:r>
          </w:p>
          <w:p w:rsidR="00B31221" w:rsidRPr="004943D4" w:rsidP="00B31221" w14:paraId="097B5EB5" w14:textId="77777777">
            <w:pPr>
              <w:rPr>
                <w:bCs/>
                <w:iCs/>
              </w:rPr>
            </w:pPr>
          </w:p>
          <w:p w:rsidR="00B31221" w:rsidRPr="004943D4" w:rsidP="00B31221" w14:paraId="5CED05D1" w14:textId="77777777">
            <w:pPr>
              <w:rPr>
                <w:bCs/>
                <w:iCs/>
              </w:rPr>
            </w:pPr>
            <w:r w:rsidRPr="004943D4">
              <w:rPr>
                <w:bCs/>
                <w:iCs/>
              </w:rPr>
              <w:t>Provide the following information about the preparer.</w:t>
            </w:r>
          </w:p>
          <w:p w:rsidR="00B31221" w:rsidRPr="004943D4" w:rsidP="00B31221" w14:paraId="0C050862" w14:textId="77777777">
            <w:pPr>
              <w:rPr>
                <w:bCs/>
                <w:iCs/>
              </w:rPr>
            </w:pPr>
          </w:p>
          <w:p w:rsidR="00B31221" w:rsidRPr="004943D4" w:rsidP="00B31221" w14:paraId="381F48D5" w14:textId="77777777">
            <w:pPr>
              <w:rPr>
                <w:b/>
                <w:bCs/>
                <w:i/>
                <w:iCs/>
              </w:rPr>
            </w:pPr>
            <w:r w:rsidRPr="004943D4">
              <w:rPr>
                <w:b/>
                <w:bCs/>
                <w:i/>
                <w:iCs/>
              </w:rPr>
              <w:t>Preparer's Full Name</w:t>
            </w:r>
          </w:p>
          <w:p w:rsidR="00B31221" w:rsidRPr="004943D4" w:rsidP="00B31221" w14:paraId="2339D3D2" w14:textId="77777777">
            <w:pPr>
              <w:rPr>
                <w:b/>
                <w:bCs/>
                <w:i/>
                <w:iCs/>
              </w:rPr>
            </w:pPr>
          </w:p>
          <w:p w:rsidR="00B31221" w:rsidRPr="004943D4" w:rsidP="00B31221" w14:paraId="7C7FDADB" w14:textId="77777777">
            <w:pPr>
              <w:rPr>
                <w:bCs/>
                <w:iCs/>
              </w:rPr>
            </w:pPr>
            <w:r w:rsidRPr="004943D4">
              <w:rPr>
                <w:b/>
                <w:bCs/>
                <w:iCs/>
              </w:rPr>
              <w:t>1.a.</w:t>
            </w:r>
            <w:r w:rsidRPr="004943D4">
              <w:rPr>
                <w:bCs/>
                <w:iCs/>
              </w:rPr>
              <w:t xml:space="preserve">  Preparer’s Family Name (Last Name)</w:t>
            </w:r>
          </w:p>
          <w:p w:rsidR="00B31221" w:rsidRPr="004943D4" w:rsidP="00B31221" w14:paraId="4FFBECE8" w14:textId="77777777">
            <w:pPr>
              <w:rPr>
                <w:bCs/>
                <w:iCs/>
              </w:rPr>
            </w:pPr>
            <w:r w:rsidRPr="004943D4">
              <w:rPr>
                <w:b/>
                <w:bCs/>
                <w:iCs/>
              </w:rPr>
              <w:t>1.b.</w:t>
            </w:r>
            <w:r w:rsidRPr="004943D4">
              <w:rPr>
                <w:bCs/>
                <w:iCs/>
              </w:rPr>
              <w:t xml:space="preserve">  Preparer’s Given Name (First Name)</w:t>
            </w:r>
          </w:p>
          <w:p w:rsidR="00B31221" w:rsidRPr="004943D4" w:rsidP="00B31221" w14:paraId="0EBC691C" w14:textId="77777777">
            <w:pPr>
              <w:rPr>
                <w:b/>
                <w:bCs/>
                <w:iCs/>
              </w:rPr>
            </w:pPr>
          </w:p>
          <w:p w:rsidR="00B31221" w:rsidRPr="004943D4" w:rsidP="00B31221" w14:paraId="6D190F11" w14:textId="77777777">
            <w:pPr>
              <w:rPr>
                <w:bCs/>
                <w:iCs/>
              </w:rPr>
            </w:pPr>
            <w:r w:rsidRPr="004943D4">
              <w:rPr>
                <w:b/>
                <w:bCs/>
                <w:iCs/>
              </w:rPr>
              <w:t>2.</w:t>
            </w:r>
            <w:r w:rsidRPr="004943D4">
              <w:rPr>
                <w:bCs/>
                <w:iCs/>
              </w:rPr>
              <w:t xml:space="preserve">  Preparer’s Business or Organization Name (if any)</w:t>
            </w:r>
          </w:p>
          <w:p w:rsidR="00B31221" w:rsidRPr="004943D4" w:rsidP="00B31221" w14:paraId="7563EC58" w14:textId="77777777">
            <w:pPr>
              <w:rPr>
                <w:bCs/>
                <w:iCs/>
              </w:rPr>
            </w:pPr>
          </w:p>
          <w:p w:rsidR="00B31221" w:rsidRPr="004943D4" w:rsidP="00B31221" w14:paraId="156EDED6" w14:textId="77777777">
            <w:pPr>
              <w:rPr>
                <w:b/>
                <w:bCs/>
                <w:iCs/>
              </w:rPr>
            </w:pPr>
            <w:r w:rsidRPr="004943D4">
              <w:rPr>
                <w:b/>
                <w:bCs/>
                <w:i/>
                <w:iCs/>
              </w:rPr>
              <w:t>Preparer’s Mailing Address</w:t>
            </w:r>
          </w:p>
          <w:p w:rsidR="00B31221" w:rsidRPr="004943D4" w:rsidP="00B31221" w14:paraId="59677CC0" w14:textId="77777777">
            <w:pPr>
              <w:rPr>
                <w:b/>
                <w:bCs/>
                <w:iCs/>
              </w:rPr>
            </w:pPr>
          </w:p>
          <w:p w:rsidR="00B31221" w:rsidRPr="004943D4" w:rsidP="00B31221" w14:paraId="7229B6C0" w14:textId="77777777">
            <w:pPr>
              <w:rPr>
                <w:bCs/>
                <w:iCs/>
              </w:rPr>
            </w:pPr>
            <w:r w:rsidRPr="004943D4">
              <w:rPr>
                <w:b/>
                <w:bCs/>
                <w:iCs/>
              </w:rPr>
              <w:t>3.a.</w:t>
            </w:r>
            <w:r w:rsidRPr="004943D4">
              <w:rPr>
                <w:bCs/>
                <w:iCs/>
              </w:rPr>
              <w:t xml:space="preserve">  Street Number and Name</w:t>
            </w:r>
          </w:p>
          <w:p w:rsidR="00B31221" w:rsidRPr="004943D4" w:rsidP="00B31221" w14:paraId="4554DE42" w14:textId="77777777">
            <w:pPr>
              <w:rPr>
                <w:bCs/>
                <w:iCs/>
              </w:rPr>
            </w:pPr>
            <w:r w:rsidRPr="004943D4">
              <w:rPr>
                <w:b/>
                <w:bCs/>
                <w:iCs/>
              </w:rPr>
              <w:t>3.b.</w:t>
            </w:r>
            <w:r w:rsidRPr="004943D4">
              <w:rPr>
                <w:bCs/>
                <w:iCs/>
              </w:rPr>
              <w:t xml:space="preserve">  Apt./Ste./Flr.</w:t>
            </w:r>
          </w:p>
          <w:p w:rsidR="00B31221" w:rsidRPr="004943D4" w:rsidP="00B31221" w14:paraId="63DF6337" w14:textId="77777777">
            <w:pPr>
              <w:rPr>
                <w:bCs/>
                <w:iCs/>
              </w:rPr>
            </w:pPr>
            <w:r w:rsidRPr="004943D4">
              <w:rPr>
                <w:b/>
                <w:bCs/>
                <w:iCs/>
              </w:rPr>
              <w:t>3.c.</w:t>
            </w:r>
            <w:r w:rsidRPr="004943D4">
              <w:rPr>
                <w:bCs/>
                <w:iCs/>
              </w:rPr>
              <w:t xml:space="preserve">  City or Town</w:t>
            </w:r>
          </w:p>
          <w:p w:rsidR="00B31221" w:rsidRPr="004943D4" w:rsidP="00B31221" w14:paraId="0BEE1BA3" w14:textId="77777777">
            <w:pPr>
              <w:rPr>
                <w:bCs/>
                <w:iCs/>
              </w:rPr>
            </w:pPr>
            <w:r w:rsidRPr="004943D4">
              <w:rPr>
                <w:b/>
                <w:bCs/>
                <w:iCs/>
              </w:rPr>
              <w:t>3.d.</w:t>
            </w:r>
            <w:r w:rsidRPr="004943D4">
              <w:rPr>
                <w:bCs/>
                <w:iCs/>
              </w:rPr>
              <w:t xml:space="preserve">  State</w:t>
            </w:r>
          </w:p>
          <w:p w:rsidR="00B31221" w:rsidRPr="004943D4" w:rsidP="00B31221" w14:paraId="48A6E9D9" w14:textId="77777777">
            <w:pPr>
              <w:rPr>
                <w:bCs/>
                <w:iCs/>
              </w:rPr>
            </w:pPr>
            <w:r w:rsidRPr="004943D4">
              <w:rPr>
                <w:b/>
                <w:bCs/>
                <w:iCs/>
              </w:rPr>
              <w:t>3.e.</w:t>
            </w:r>
            <w:r w:rsidRPr="004943D4">
              <w:rPr>
                <w:bCs/>
                <w:iCs/>
              </w:rPr>
              <w:t xml:space="preserve">  ZIP Code</w:t>
            </w:r>
          </w:p>
          <w:p w:rsidR="00B31221" w:rsidRPr="004943D4" w:rsidP="00B31221" w14:paraId="4665F50F" w14:textId="77777777">
            <w:pPr>
              <w:rPr>
                <w:bCs/>
                <w:iCs/>
              </w:rPr>
            </w:pPr>
            <w:r w:rsidRPr="004943D4">
              <w:rPr>
                <w:b/>
                <w:bCs/>
                <w:iCs/>
              </w:rPr>
              <w:t>3.f.</w:t>
            </w:r>
            <w:r w:rsidRPr="004943D4">
              <w:rPr>
                <w:bCs/>
                <w:iCs/>
              </w:rPr>
              <w:t xml:space="preserve">  Province</w:t>
            </w:r>
          </w:p>
          <w:p w:rsidR="00B31221" w:rsidRPr="004943D4" w:rsidP="00B31221" w14:paraId="50772860" w14:textId="77777777">
            <w:pPr>
              <w:rPr>
                <w:bCs/>
                <w:iCs/>
              </w:rPr>
            </w:pPr>
            <w:r w:rsidRPr="004943D4">
              <w:rPr>
                <w:b/>
                <w:bCs/>
                <w:iCs/>
              </w:rPr>
              <w:t>3.g.</w:t>
            </w:r>
            <w:r w:rsidRPr="004943D4">
              <w:rPr>
                <w:bCs/>
                <w:iCs/>
              </w:rPr>
              <w:t xml:space="preserve">  Postal Code</w:t>
            </w:r>
          </w:p>
          <w:p w:rsidR="00B31221" w:rsidRPr="004943D4" w:rsidP="00B31221" w14:paraId="0654C23F" w14:textId="77777777">
            <w:pPr>
              <w:rPr>
                <w:bCs/>
                <w:iCs/>
              </w:rPr>
            </w:pPr>
            <w:r w:rsidRPr="004943D4">
              <w:rPr>
                <w:b/>
                <w:bCs/>
                <w:iCs/>
              </w:rPr>
              <w:t>3.h.</w:t>
            </w:r>
            <w:r w:rsidRPr="004943D4">
              <w:rPr>
                <w:bCs/>
                <w:iCs/>
              </w:rPr>
              <w:t xml:space="preserve">  Country</w:t>
            </w:r>
          </w:p>
          <w:p w:rsidR="00B31221" w:rsidRPr="004943D4" w:rsidP="00B31221" w14:paraId="7CAC966B" w14:textId="77777777">
            <w:pPr>
              <w:rPr>
                <w:bCs/>
                <w:iCs/>
              </w:rPr>
            </w:pPr>
          </w:p>
          <w:p w:rsidR="00B31221" w:rsidRPr="004943D4" w:rsidP="00B31221" w14:paraId="0413752B" w14:textId="77777777">
            <w:pPr>
              <w:rPr>
                <w:b/>
                <w:bCs/>
                <w:iCs/>
              </w:rPr>
            </w:pPr>
            <w:r w:rsidRPr="004943D4">
              <w:rPr>
                <w:b/>
                <w:bCs/>
                <w:i/>
                <w:iCs/>
              </w:rPr>
              <w:t>Preparer’s Contact Information</w:t>
            </w:r>
          </w:p>
          <w:p w:rsidR="00B31221" w:rsidRPr="004943D4" w:rsidP="00B31221" w14:paraId="7982B47B" w14:textId="77777777">
            <w:pPr>
              <w:rPr>
                <w:b/>
                <w:bCs/>
                <w:iCs/>
              </w:rPr>
            </w:pPr>
          </w:p>
          <w:p w:rsidR="00B31221" w:rsidRPr="004943D4" w:rsidP="00B31221" w14:paraId="2652C5ED" w14:textId="77777777">
            <w:pPr>
              <w:rPr>
                <w:bCs/>
                <w:iCs/>
              </w:rPr>
            </w:pPr>
            <w:r w:rsidRPr="004943D4">
              <w:rPr>
                <w:b/>
                <w:bCs/>
                <w:iCs/>
              </w:rPr>
              <w:t>4.</w:t>
            </w:r>
            <w:r w:rsidRPr="004943D4">
              <w:rPr>
                <w:bCs/>
                <w:iCs/>
              </w:rPr>
              <w:t xml:space="preserve">  Preparer’s Daytime Telephone Number</w:t>
            </w:r>
          </w:p>
          <w:p w:rsidR="00B31221" w:rsidRPr="004943D4" w:rsidP="00B31221" w14:paraId="507FD6A9" w14:textId="77777777">
            <w:pPr>
              <w:rPr>
                <w:bCs/>
                <w:iCs/>
              </w:rPr>
            </w:pPr>
            <w:r w:rsidRPr="004943D4">
              <w:rPr>
                <w:b/>
                <w:bCs/>
                <w:iCs/>
              </w:rPr>
              <w:t>5.</w:t>
            </w:r>
            <w:r w:rsidRPr="004943D4">
              <w:rPr>
                <w:bCs/>
                <w:iCs/>
              </w:rPr>
              <w:t xml:space="preserve">  Preparer’s Mobile Telephone Number (if any)</w:t>
            </w:r>
          </w:p>
          <w:p w:rsidR="00B31221" w:rsidRPr="004943D4" w:rsidP="00B31221" w14:paraId="535AE8C3" w14:textId="77777777">
            <w:pPr>
              <w:rPr>
                <w:bCs/>
                <w:iCs/>
              </w:rPr>
            </w:pPr>
            <w:r w:rsidRPr="004943D4">
              <w:rPr>
                <w:b/>
                <w:bCs/>
                <w:iCs/>
              </w:rPr>
              <w:t>6.</w:t>
            </w:r>
            <w:r w:rsidRPr="004943D4">
              <w:rPr>
                <w:bCs/>
                <w:iCs/>
              </w:rPr>
              <w:t xml:space="preserve">  Preparer’s Email Address (if any)</w:t>
            </w:r>
          </w:p>
          <w:p w:rsidR="00B31221" w:rsidRPr="004943D4" w:rsidP="00B31221" w14:paraId="61A052BC" w14:textId="77777777">
            <w:pPr>
              <w:rPr>
                <w:bCs/>
                <w:iCs/>
              </w:rPr>
            </w:pPr>
          </w:p>
          <w:p w:rsidR="00B31221" w:rsidRPr="004943D4" w:rsidP="00B31221" w14:paraId="5E92E497" w14:textId="77777777">
            <w:pPr>
              <w:rPr>
                <w:bCs/>
                <w:iCs/>
              </w:rPr>
            </w:pPr>
          </w:p>
          <w:p w:rsidR="00B31221" w:rsidRPr="004943D4" w:rsidP="00B31221" w14:paraId="44585D15" w14:textId="77777777">
            <w:pPr>
              <w:rPr>
                <w:b/>
                <w:bCs/>
                <w:iCs/>
              </w:rPr>
            </w:pPr>
            <w:r w:rsidRPr="004943D4">
              <w:rPr>
                <w:b/>
                <w:bCs/>
                <w:iCs/>
              </w:rPr>
              <w:t>[Page 10]</w:t>
            </w:r>
          </w:p>
          <w:p w:rsidR="00B31221" w:rsidRPr="004943D4" w:rsidP="00B31221" w14:paraId="0CF7BB82" w14:textId="77777777">
            <w:pPr>
              <w:rPr>
                <w:b/>
                <w:bCs/>
                <w:iCs/>
              </w:rPr>
            </w:pPr>
          </w:p>
          <w:p w:rsidR="00B31221" w:rsidRPr="004943D4" w:rsidP="00B31221" w14:paraId="16E12BA4" w14:textId="77777777">
            <w:pPr>
              <w:rPr>
                <w:b/>
                <w:bCs/>
                <w:iCs/>
              </w:rPr>
            </w:pPr>
            <w:r w:rsidRPr="004943D4">
              <w:rPr>
                <w:b/>
                <w:bCs/>
                <w:i/>
                <w:iCs/>
              </w:rPr>
              <w:t>Preparer’s Statement</w:t>
            </w:r>
          </w:p>
          <w:p w:rsidR="00B31221" w:rsidRPr="004943D4" w:rsidP="00B31221" w14:paraId="5753FC02" w14:textId="77777777">
            <w:pPr>
              <w:rPr>
                <w:b/>
                <w:bCs/>
                <w:iCs/>
              </w:rPr>
            </w:pPr>
          </w:p>
          <w:p w:rsidR="00B31221" w:rsidRPr="004943D4" w:rsidP="00B31221" w14:paraId="4BF7B2DD" w14:textId="77777777">
            <w:pPr>
              <w:rPr>
                <w:bCs/>
                <w:iCs/>
              </w:rPr>
            </w:pPr>
            <w:r w:rsidRPr="004943D4">
              <w:rPr>
                <w:b/>
                <w:bCs/>
                <w:iCs/>
              </w:rPr>
              <w:t>7.a.</w:t>
            </w:r>
            <w:r w:rsidRPr="004943D4">
              <w:rPr>
                <w:bCs/>
                <w:iCs/>
              </w:rPr>
              <w:t xml:space="preserve">  I am not an attorney or accredited representative but have prepared this application on behalf of the applicant and with the applicant's consent.</w:t>
            </w:r>
          </w:p>
          <w:p w:rsidR="00B31221" w:rsidRPr="004943D4" w:rsidP="00B31221" w14:paraId="7895B5D4" w14:textId="77777777">
            <w:pPr>
              <w:rPr>
                <w:b/>
                <w:bCs/>
                <w:iCs/>
              </w:rPr>
            </w:pPr>
          </w:p>
          <w:p w:rsidR="00B31221" w:rsidRPr="004943D4" w:rsidP="00B31221" w14:paraId="226D7549" w14:textId="77777777">
            <w:pPr>
              <w:rPr>
                <w:bCs/>
                <w:iCs/>
              </w:rPr>
            </w:pPr>
            <w:r w:rsidRPr="004943D4">
              <w:rPr>
                <w:b/>
                <w:bCs/>
                <w:iCs/>
              </w:rPr>
              <w:t>7.b.</w:t>
            </w:r>
            <w:r w:rsidRPr="004943D4">
              <w:rPr>
                <w:bCs/>
                <w:iCs/>
              </w:rPr>
              <w:t xml:space="preserve">  I am an attorney or accredited representative and my representation of the applicant in this case extends/does not extend beyond the preparation of this application.</w:t>
            </w:r>
          </w:p>
          <w:p w:rsidR="00B31221" w:rsidRPr="004943D4" w:rsidP="00B31221" w14:paraId="5C394151" w14:textId="77777777">
            <w:pPr>
              <w:rPr>
                <w:bCs/>
                <w:iCs/>
              </w:rPr>
            </w:pPr>
          </w:p>
          <w:p w:rsidR="00B31221" w:rsidRPr="004943D4" w:rsidP="00B31221" w14:paraId="1B8BAB6D" w14:textId="77777777">
            <w:pPr>
              <w:rPr>
                <w:bCs/>
                <w:iCs/>
              </w:rPr>
            </w:pPr>
            <w:r w:rsidRPr="004943D4">
              <w:rPr>
                <w:b/>
                <w:bCs/>
                <w:iCs/>
              </w:rPr>
              <w:t xml:space="preserve">NOTE: </w:t>
            </w:r>
            <w:r w:rsidRPr="004943D4">
              <w:rPr>
                <w:bCs/>
                <w:iCs/>
              </w:rPr>
              <w:t xml:space="preserve">If you are an attorney or accredited representative, you may need to submit a completed Form G-28, Notice of Entry of </w:t>
            </w:r>
            <w:r w:rsidRPr="004943D4">
              <w:rPr>
                <w:bCs/>
                <w:iCs/>
              </w:rPr>
              <w:t>Appearance as Attorney or Accredited Representative, or Form G-28I, Notice of Entry of Appearance as Attorney In Matters Outside the Geographical Confines of the United States, with this application.</w:t>
            </w:r>
          </w:p>
          <w:p w:rsidR="00B31221" w:rsidRPr="004943D4" w:rsidP="00B31221" w14:paraId="583C36C2" w14:textId="77777777">
            <w:pPr>
              <w:rPr>
                <w:bCs/>
                <w:iCs/>
              </w:rPr>
            </w:pPr>
          </w:p>
          <w:p w:rsidR="00B31221" w:rsidRPr="004943D4" w:rsidP="00B31221" w14:paraId="190D993B" w14:textId="77777777">
            <w:pPr>
              <w:rPr>
                <w:b/>
                <w:bCs/>
                <w:i/>
                <w:iCs/>
              </w:rPr>
            </w:pPr>
            <w:r w:rsidRPr="004943D4">
              <w:rPr>
                <w:b/>
                <w:bCs/>
                <w:i/>
                <w:iCs/>
              </w:rPr>
              <w:t>Preparer's Certification</w:t>
            </w:r>
          </w:p>
          <w:p w:rsidR="00B31221" w:rsidRPr="004943D4" w:rsidP="00B31221" w14:paraId="39BC1D5D" w14:textId="77777777">
            <w:pPr>
              <w:rPr>
                <w:bCs/>
                <w:iCs/>
              </w:rPr>
            </w:pPr>
          </w:p>
          <w:p w:rsidR="00B31221" w:rsidRPr="004943D4" w:rsidP="00B31221" w14:paraId="00BF43B8" w14:textId="77777777">
            <w:pPr>
              <w:rPr>
                <w:bCs/>
                <w:iCs/>
              </w:rPr>
            </w:pPr>
            <w:r w:rsidRPr="004943D4">
              <w:rPr>
                <w:bCs/>
                <w:iCs/>
              </w:rPr>
              <w:t xml:space="preserve">By my signature, I certify, under penalty of perjury, that I prepared this application at the request of the applicant. The applicant then reviewed this completed application and informed me that he or she understands all of the information contained in, and submitted with, his or her application, including the </w:t>
            </w:r>
            <w:r w:rsidRPr="004943D4">
              <w:rPr>
                <w:b/>
                <w:bCs/>
                <w:iCs/>
              </w:rPr>
              <w:t>Applicant's Declaration and Certification</w:t>
            </w:r>
            <w:r w:rsidRPr="004943D4">
              <w:rPr>
                <w:bCs/>
                <w:iCs/>
              </w:rPr>
              <w:t>, and that all of this information is complete, true, and correct. I completed this application based only on information that the applicant provided to me or authorized me to obtain or use.</w:t>
            </w:r>
          </w:p>
          <w:p w:rsidR="00B31221" w:rsidRPr="004943D4" w:rsidP="00B31221" w14:paraId="44958F88" w14:textId="77777777">
            <w:pPr>
              <w:rPr>
                <w:bCs/>
                <w:iCs/>
              </w:rPr>
            </w:pPr>
          </w:p>
          <w:p w:rsidR="00B31221" w:rsidRPr="004943D4" w:rsidP="00B31221" w14:paraId="38B03C42" w14:textId="77777777">
            <w:pPr>
              <w:rPr>
                <w:b/>
                <w:bCs/>
                <w:i/>
                <w:iCs/>
              </w:rPr>
            </w:pPr>
            <w:r w:rsidRPr="004943D4">
              <w:rPr>
                <w:b/>
                <w:bCs/>
                <w:i/>
                <w:iCs/>
              </w:rPr>
              <w:t>Preparer's Signature</w:t>
            </w:r>
          </w:p>
          <w:p w:rsidR="00B31221" w:rsidRPr="004943D4" w:rsidP="00B31221" w14:paraId="5C048BD6" w14:textId="77777777">
            <w:pPr>
              <w:rPr>
                <w:b/>
                <w:bCs/>
                <w:i/>
                <w:iCs/>
              </w:rPr>
            </w:pPr>
          </w:p>
          <w:p w:rsidR="00B31221" w:rsidRPr="004943D4" w:rsidP="00B31221" w14:paraId="3575851B" w14:textId="77777777">
            <w:pPr>
              <w:rPr>
                <w:bCs/>
                <w:iCs/>
              </w:rPr>
            </w:pPr>
            <w:r w:rsidRPr="004943D4">
              <w:rPr>
                <w:b/>
                <w:bCs/>
                <w:iCs/>
              </w:rPr>
              <w:t>8.a.</w:t>
            </w:r>
            <w:r w:rsidRPr="004943D4">
              <w:rPr>
                <w:bCs/>
                <w:iCs/>
              </w:rPr>
              <w:t xml:space="preserve">  Preparer’s Signature</w:t>
            </w:r>
          </w:p>
          <w:p w:rsidR="00B31221" w:rsidRPr="004943D4" w:rsidP="00B31221" w14:paraId="78803A04" w14:textId="77777777">
            <w:pPr>
              <w:rPr>
                <w:bCs/>
                <w:iCs/>
              </w:rPr>
            </w:pPr>
            <w:r w:rsidRPr="004943D4">
              <w:rPr>
                <w:b/>
                <w:bCs/>
                <w:iCs/>
              </w:rPr>
              <w:t>8.b.</w:t>
            </w:r>
            <w:r w:rsidRPr="004943D4">
              <w:rPr>
                <w:bCs/>
                <w:iCs/>
              </w:rPr>
              <w:t xml:space="preserve">  Date of Signature (mm/dd/yyyy)</w:t>
            </w:r>
          </w:p>
          <w:p w:rsidR="00B31221" w:rsidRPr="004943D4" w:rsidP="003463DC" w14:paraId="6A3EAA28" w14:textId="77777777">
            <w:pPr>
              <w:rPr>
                <w:b/>
              </w:rPr>
            </w:pPr>
          </w:p>
        </w:tc>
        <w:tc>
          <w:tcPr>
            <w:tcW w:w="4095" w:type="dxa"/>
          </w:tcPr>
          <w:p w:rsidR="00B31221" w:rsidRPr="004943D4" w:rsidP="003463DC" w14:paraId="31BE4BDE" w14:textId="77777777">
            <w:pPr>
              <w:rPr>
                <w:b/>
              </w:rPr>
            </w:pPr>
          </w:p>
          <w:p w:rsidR="00AB5761" w:rsidRPr="004943D4" w:rsidP="003463DC" w14:paraId="53C619F6" w14:textId="77777777">
            <w:pPr>
              <w:rPr>
                <w:b/>
              </w:rPr>
            </w:pPr>
          </w:p>
          <w:p w:rsidR="00AB5761" w:rsidRPr="004943D4" w:rsidP="00AB5761" w14:paraId="71DED44C" w14:textId="77777777">
            <w:pPr>
              <w:pStyle w:val="NoSpacing"/>
              <w:contextualSpacing/>
              <w:rPr>
                <w:rFonts w:ascii="Times New Roman" w:eastAsia="Calibri" w:hAnsi="Times New Roman" w:cs="Times New Roman"/>
                <w:b/>
                <w:bCs/>
                <w:sz w:val="20"/>
                <w:szCs w:val="20"/>
              </w:rPr>
            </w:pPr>
            <w:bookmarkStart w:id="6" w:name="_Hlk108768422"/>
            <w:r w:rsidRPr="004943D4">
              <w:rPr>
                <w:rFonts w:ascii="Times New Roman" w:eastAsia="Calibri" w:hAnsi="Times New Roman" w:cs="Times New Roman"/>
                <w:b/>
                <w:bCs/>
                <w:color w:val="FF0000"/>
                <w:sz w:val="20"/>
                <w:szCs w:val="20"/>
              </w:rPr>
              <w:t xml:space="preserve">Part 5.  </w:t>
            </w:r>
            <w:r w:rsidRPr="004943D4">
              <w:rPr>
                <w:rFonts w:ascii="Times New Roman" w:eastAsia="Calibri" w:hAnsi="Times New Roman" w:cs="Times New Roman"/>
                <w:b/>
                <w:bCs/>
                <w:sz w:val="20"/>
                <w:szCs w:val="20"/>
              </w:rPr>
              <w:t xml:space="preserve">Contact Information, Declaration, and Signature of the Person Preparing this Application, if Other Than the </w:t>
            </w:r>
            <w:r w:rsidRPr="004943D4">
              <w:rPr>
                <w:rFonts w:ascii="Times New Roman" w:eastAsia="Calibri" w:hAnsi="Times New Roman" w:cs="Times New Roman"/>
                <w:b/>
                <w:bCs/>
                <w:color w:val="FF0000"/>
                <w:sz w:val="20"/>
                <w:szCs w:val="20"/>
              </w:rPr>
              <w:t>Applicant</w:t>
            </w:r>
          </w:p>
          <w:p w:rsidR="00AB5761" w:rsidRPr="004943D4" w:rsidP="00AB5761" w14:paraId="0C8350F6" w14:textId="77777777">
            <w:pPr>
              <w:pStyle w:val="NoSpacing"/>
              <w:contextualSpacing/>
              <w:rPr>
                <w:rFonts w:ascii="Times New Roman" w:eastAsia="Calibri" w:hAnsi="Times New Roman" w:cs="Times New Roman"/>
                <w:b/>
                <w:i/>
                <w:color w:val="FF0000"/>
                <w:sz w:val="20"/>
                <w:szCs w:val="20"/>
              </w:rPr>
            </w:pPr>
          </w:p>
          <w:p w:rsidR="003C0692" w:rsidRPr="004943D4" w:rsidP="00AB5761" w14:paraId="5EAA7B6D" w14:textId="561AAECF">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[deleted]</w:t>
            </w:r>
          </w:p>
          <w:p w:rsidR="003C0692" w:rsidRPr="004943D4" w:rsidP="00AB5761" w14:paraId="444647B7"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695B4C99"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24C5AFD5" w14:textId="573A0EEC">
            <w:pPr>
              <w:pStyle w:val="NoSpacing"/>
              <w:contextualSpacing/>
              <w:rPr>
                <w:rFonts w:ascii="Times New Roman" w:eastAsia="Calibri" w:hAnsi="Times New Roman" w:cs="Times New Roman"/>
                <w:i/>
                <w:iCs/>
                <w:sz w:val="20"/>
                <w:szCs w:val="20"/>
              </w:rPr>
            </w:pPr>
            <w:r w:rsidRPr="004943D4">
              <w:rPr>
                <w:rFonts w:ascii="Times New Roman" w:eastAsia="Calibri" w:hAnsi="Times New Roman" w:cs="Times New Roman"/>
                <w:b/>
                <w:bCs/>
                <w:i/>
                <w:iCs/>
                <w:sz w:val="20"/>
                <w:szCs w:val="20"/>
              </w:rPr>
              <w:t>Preparer’s Full Name</w:t>
            </w:r>
          </w:p>
          <w:p w:rsidR="003C0692" w:rsidRPr="004943D4" w:rsidP="00AB5761" w14:paraId="1CE39BB7"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4EF73646" w14:textId="6E9673C1">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color w:val="FF0000"/>
                <w:sz w:val="20"/>
                <w:szCs w:val="20"/>
              </w:rPr>
              <w:t>1.</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Preparer’s Family Name (Last Name)</w:t>
            </w:r>
          </w:p>
          <w:p w:rsidR="00AB5761" w:rsidRPr="004943D4" w:rsidP="00AB5761" w14:paraId="7CEA0899" w14:textId="7777777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 xml:space="preserve">Preparer’s </w:t>
            </w:r>
            <w:r w:rsidRPr="004943D4">
              <w:rPr>
                <w:rFonts w:ascii="Times New Roman" w:eastAsia="Calibri" w:hAnsi="Times New Roman" w:cs="Times New Roman"/>
                <w:sz w:val="20"/>
                <w:szCs w:val="20"/>
              </w:rPr>
              <w:t>Given Name (First Name)</w:t>
            </w:r>
          </w:p>
          <w:p w:rsidR="003C0692" w:rsidRPr="004943D4" w:rsidP="00AB5761" w14:paraId="4DC9D8E9"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3958C85F" w14:textId="62D984D5">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sz w:val="20"/>
                <w:szCs w:val="20"/>
              </w:rPr>
              <w:t>2.</w:t>
            </w:r>
            <w:r w:rsidRPr="004943D4">
              <w:rPr>
                <w:rFonts w:ascii="Times New Roman" w:eastAsia="Calibri" w:hAnsi="Times New Roman" w:cs="Times New Roman"/>
                <w:sz w:val="20"/>
                <w:szCs w:val="20"/>
              </w:rPr>
              <w:t xml:space="preserve"> Preparer’s Business or Organization </w:t>
            </w:r>
            <w:r w:rsidRPr="004943D4">
              <w:rPr>
                <w:rFonts w:ascii="Times New Roman" w:eastAsia="Calibri" w:hAnsi="Times New Roman" w:cs="Times New Roman"/>
                <w:color w:val="FF0000"/>
                <w:sz w:val="20"/>
                <w:szCs w:val="20"/>
              </w:rPr>
              <w:t>Name</w:t>
            </w:r>
          </w:p>
          <w:p w:rsidR="00AB5761" w:rsidRPr="004943D4" w:rsidP="00AB5761" w14:paraId="1E0BC8D8" w14:textId="77777777">
            <w:pPr>
              <w:pStyle w:val="NoSpacing"/>
              <w:contextualSpacing/>
              <w:rPr>
                <w:rFonts w:ascii="Times New Roman" w:eastAsia="Calibri" w:hAnsi="Times New Roman" w:cs="Times New Roman"/>
                <w:color w:val="FF0000"/>
                <w:sz w:val="20"/>
                <w:szCs w:val="20"/>
              </w:rPr>
            </w:pPr>
          </w:p>
          <w:p w:rsidR="003C0692" w:rsidRPr="004943D4" w:rsidP="00AB5761" w14:paraId="56164998"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424DEA80" w14:textId="3403579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[deleted]</w:t>
            </w:r>
          </w:p>
          <w:p w:rsidR="003C0692" w:rsidRPr="004943D4" w:rsidP="00AB5761" w14:paraId="6465200C"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7C27351F"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06487C7B"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0D30F20F"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337163F8"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5EDA60C8"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284C1702"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5891D406"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5C13A885"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79BAE4DB"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4524C243" w14:textId="7934CD74">
            <w:pPr>
              <w:pStyle w:val="NoSpacing"/>
              <w:contextualSpacing/>
              <w:rPr>
                <w:rFonts w:ascii="Times New Roman" w:eastAsia="Calibri" w:hAnsi="Times New Roman" w:cs="Times New Roman"/>
                <w:b/>
                <w:bCs/>
                <w:i/>
                <w:iCs/>
                <w:sz w:val="20"/>
                <w:szCs w:val="20"/>
              </w:rPr>
            </w:pPr>
            <w:r w:rsidRPr="004943D4">
              <w:rPr>
                <w:rFonts w:ascii="Times New Roman" w:eastAsia="Calibri" w:hAnsi="Times New Roman" w:cs="Times New Roman"/>
                <w:b/>
                <w:bCs/>
                <w:i/>
                <w:iCs/>
                <w:color w:val="FF0000"/>
                <w:sz w:val="20"/>
                <w:szCs w:val="20"/>
              </w:rPr>
              <w:t>Preparer’s</w:t>
            </w:r>
            <w:r w:rsidRPr="004943D4">
              <w:rPr>
                <w:rFonts w:ascii="Times New Roman" w:eastAsia="Calibri" w:hAnsi="Times New Roman" w:cs="Times New Roman"/>
                <w:b/>
                <w:bCs/>
                <w:i/>
                <w:iCs/>
                <w:sz w:val="20"/>
                <w:szCs w:val="20"/>
              </w:rPr>
              <w:t xml:space="preserve"> Contact Information</w:t>
            </w:r>
          </w:p>
          <w:p w:rsidR="003C0692" w:rsidRPr="004943D4" w:rsidP="00AB5761" w14:paraId="6DB880AC"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2E3D5C3B" w14:textId="7F43F91B">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color w:val="FF0000"/>
                <w:sz w:val="20"/>
                <w:szCs w:val="20"/>
              </w:rPr>
              <w:t>3.</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Preparer’s Daytime Telephone Number</w:t>
            </w:r>
          </w:p>
          <w:p w:rsidR="00AB5761" w:rsidRPr="004943D4" w:rsidP="00AB5761" w14:paraId="03081FC0" w14:textId="7777777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color w:val="FF0000"/>
                <w:sz w:val="20"/>
                <w:szCs w:val="20"/>
              </w:rPr>
              <w:t>4.</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Preparer’s Mobile Telephone Number (if any)</w:t>
            </w:r>
          </w:p>
          <w:p w:rsidR="00AB5761" w:rsidRPr="004943D4" w:rsidP="00AB5761" w14:paraId="69B6B3D5" w14:textId="7777777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color w:val="FF0000"/>
                <w:sz w:val="20"/>
                <w:szCs w:val="20"/>
              </w:rPr>
              <w:t>5.</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Preparer’s Email Address (if any)</w:t>
            </w:r>
          </w:p>
          <w:p w:rsidR="00AB5761" w:rsidRPr="004943D4" w:rsidP="00AB5761" w14:paraId="211DDD3B" w14:textId="5A2D3274">
            <w:pPr>
              <w:pStyle w:val="NoSpacing"/>
              <w:contextualSpacing/>
              <w:rPr>
                <w:rFonts w:ascii="Times New Roman" w:eastAsia="Calibri" w:hAnsi="Times New Roman" w:cs="Times New Roman"/>
                <w:color w:val="FF0000"/>
                <w:sz w:val="20"/>
                <w:szCs w:val="20"/>
              </w:rPr>
            </w:pPr>
          </w:p>
          <w:p w:rsidR="003C0692" w:rsidRPr="004943D4" w:rsidP="00AB5761" w14:paraId="12F5829B" w14:textId="6FA02E73">
            <w:pPr>
              <w:pStyle w:val="NoSpacing"/>
              <w:contextualSpacing/>
              <w:rPr>
                <w:rFonts w:ascii="Times New Roman" w:eastAsia="Calibri" w:hAnsi="Times New Roman" w:cs="Times New Roman"/>
                <w:color w:val="FF0000"/>
                <w:sz w:val="20"/>
                <w:szCs w:val="20"/>
              </w:rPr>
            </w:pPr>
          </w:p>
          <w:p w:rsidR="003C0692" w:rsidRPr="004943D4" w:rsidP="00AB5761" w14:paraId="6F22F02E" w14:textId="2A64FF09">
            <w:pPr>
              <w:pStyle w:val="NoSpacing"/>
              <w:contextualSpacing/>
              <w:rPr>
                <w:rFonts w:ascii="Times New Roman" w:eastAsia="Calibri" w:hAnsi="Times New Roman" w:cs="Times New Roman"/>
                <w:color w:val="FF0000"/>
                <w:sz w:val="20"/>
                <w:szCs w:val="20"/>
              </w:rPr>
            </w:pPr>
          </w:p>
          <w:p w:rsidR="003C0692" w:rsidRPr="004943D4" w:rsidP="00AB5761" w14:paraId="7F98CC84" w14:textId="23EAD266">
            <w:pPr>
              <w:pStyle w:val="NoSpacing"/>
              <w:contextualSpacing/>
              <w:rPr>
                <w:rFonts w:ascii="Times New Roman" w:eastAsia="Calibri" w:hAnsi="Times New Roman" w:cs="Times New Roman"/>
                <w:color w:val="FF0000"/>
                <w:sz w:val="20"/>
                <w:szCs w:val="20"/>
              </w:rPr>
            </w:pPr>
          </w:p>
          <w:p w:rsidR="003C0692" w:rsidRPr="004943D4" w:rsidP="00AB5761" w14:paraId="02966302" w14:textId="355D7928">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[deleted]</w:t>
            </w:r>
          </w:p>
          <w:p w:rsidR="00AB5761" w:rsidRPr="004943D4" w:rsidP="00AB5761" w14:paraId="11BCEBAA" w14:textId="7777777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 xml:space="preserve"> </w:t>
            </w:r>
          </w:p>
          <w:p w:rsidR="003C0692" w:rsidRPr="004943D4" w:rsidP="00AB5761" w14:paraId="711704E5"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45CBABDA"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7947786A"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43C4BFD5"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1572F0C5"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038B372B"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607ABB9E"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44E2130E"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540C1402"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3745C8EB"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3D80C0F3"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629E1350"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73760911"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426B0185"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37442E86"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6636F07F"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1200CFAD"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6139FE9B" w14:textId="77777777">
            <w:pPr>
              <w:pStyle w:val="NoSpacing"/>
              <w:contextualSpacing/>
              <w:rPr>
                <w:rFonts w:ascii="Times New Roman" w:eastAsia="Calibri" w:hAnsi="Times New Roman" w:cs="Times New Roman"/>
                <w:b/>
                <w:bCs/>
                <w:i/>
                <w:iCs/>
                <w:color w:val="FF0000"/>
                <w:sz w:val="20"/>
                <w:szCs w:val="20"/>
              </w:rPr>
            </w:pPr>
          </w:p>
          <w:p w:rsidR="003C0692" w:rsidRPr="004943D4" w:rsidP="00AB5761" w14:paraId="7E16F43C" w14:textId="77777777">
            <w:pPr>
              <w:pStyle w:val="NoSpacing"/>
              <w:contextualSpacing/>
              <w:rPr>
                <w:rFonts w:ascii="Times New Roman" w:eastAsia="Calibri" w:hAnsi="Times New Roman" w:cs="Times New Roman"/>
                <w:b/>
                <w:bCs/>
                <w:i/>
                <w:iCs/>
                <w:color w:val="FF0000"/>
                <w:sz w:val="20"/>
                <w:szCs w:val="20"/>
              </w:rPr>
            </w:pPr>
          </w:p>
          <w:p w:rsidR="00AB5761" w:rsidRPr="004943D4" w:rsidP="00AB5761" w14:paraId="17A99A53" w14:textId="26270AD9">
            <w:pPr>
              <w:pStyle w:val="NoSpacing"/>
              <w:contextualSpacing/>
              <w:rPr>
                <w:rFonts w:ascii="Times New Roman" w:eastAsia="Calibri" w:hAnsi="Times New Roman" w:cs="Times New Roman"/>
                <w:i/>
                <w:iCs/>
                <w:sz w:val="20"/>
                <w:szCs w:val="20"/>
              </w:rPr>
            </w:pPr>
            <w:r w:rsidRPr="004943D4">
              <w:rPr>
                <w:rFonts w:ascii="Times New Roman" w:eastAsia="Calibri" w:hAnsi="Times New Roman" w:cs="Times New Roman"/>
                <w:b/>
                <w:bCs/>
                <w:i/>
                <w:iCs/>
                <w:sz w:val="20"/>
                <w:szCs w:val="20"/>
              </w:rPr>
              <w:t>Preparer’s Certification</w:t>
            </w:r>
          </w:p>
          <w:p w:rsidR="00AB5761" w:rsidRPr="004943D4" w:rsidP="00AB5761" w14:paraId="60921327" w14:textId="77777777">
            <w:pPr>
              <w:pStyle w:val="NoSpacing"/>
              <w:contextualSpacing/>
              <w:rPr>
                <w:rFonts w:ascii="Times New Roman" w:eastAsia="Calibri" w:hAnsi="Times New Roman" w:cs="Times New Roman"/>
                <w:noProof/>
                <w:color w:val="FF0000"/>
                <w:sz w:val="20"/>
                <w:szCs w:val="20"/>
              </w:rPr>
            </w:pPr>
          </w:p>
          <w:p w:rsidR="00AB5761" w:rsidRPr="004943D4" w:rsidP="00AB5761" w14:paraId="5EF5B76D" w14:textId="77777777">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noProof/>
                <w:color w:val="FF0000"/>
                <w:sz w:val="20"/>
                <w:szCs w:val="20"/>
              </w:rPr>
              <w:t xml:space="preserve">I certify, under penalty of perjury, that I prepared this </w:t>
            </w:r>
            <w:r w:rsidRPr="004943D4">
              <w:rPr>
                <w:rFonts w:ascii="Times New Roman" w:hAnsi="Times New Roman" w:cs="Times New Roman"/>
                <w:color w:val="FF0000"/>
                <w:sz w:val="20"/>
                <w:szCs w:val="20"/>
              </w:rPr>
              <w:t>application</w:t>
            </w:r>
            <w:r w:rsidRPr="004943D4">
              <w:rPr>
                <w:rFonts w:ascii="Times New Roman" w:eastAsia="Calibri" w:hAnsi="Times New Roman" w:cs="Times New Roman"/>
                <w:noProof/>
                <w:color w:val="FF0000"/>
                <w:sz w:val="20"/>
                <w:szCs w:val="20"/>
              </w:rPr>
              <w:t xml:space="preserve"> for the </w:t>
            </w:r>
            <w:r w:rsidRPr="004943D4">
              <w:rPr>
                <w:rFonts w:ascii="Times New Roman" w:hAnsi="Times New Roman" w:cs="Times New Roman"/>
                <w:color w:val="FF0000"/>
                <w:sz w:val="20"/>
                <w:szCs w:val="20"/>
              </w:rPr>
              <w:t>applicant</w:t>
            </w:r>
            <w:r w:rsidRPr="004943D4">
              <w:rPr>
                <w:rFonts w:ascii="Times New Roman" w:eastAsia="Calibri" w:hAnsi="Times New Roman" w:cs="Times New Roman"/>
                <w:noProof/>
                <w:color w:val="FF0000"/>
                <w:sz w:val="20"/>
                <w:szCs w:val="20"/>
              </w:rPr>
              <w:t xml:space="preserve"> at their request and with express consent and that all of the responses and information contained in and submitted with the application is complete, true, and correct and reflects only information provided by the applicant.</w:t>
            </w:r>
            <w:r w:rsidRPr="004943D4">
              <w:rPr>
                <w:rFonts w:ascii="Times New Roman" w:eastAsia="Calibri" w:hAnsi="Times New Roman" w:cs="Times New Roman"/>
                <w:color w:val="FF0000"/>
                <w:sz w:val="20"/>
                <w:szCs w:val="20"/>
              </w:rPr>
              <w:t xml:space="preserve">  The applicant reviewed the responses and information and informed me that they understand the responses and information in or submitted with the application.</w:t>
            </w:r>
          </w:p>
          <w:p w:rsidR="00AB5761" w:rsidRPr="004943D4" w:rsidP="00AB5761" w14:paraId="138ABEE5" w14:textId="77777777">
            <w:pPr>
              <w:pStyle w:val="NoSpacing"/>
              <w:contextualSpacing/>
              <w:rPr>
                <w:rFonts w:ascii="Times New Roman" w:eastAsia="Calibri" w:hAnsi="Times New Roman" w:cs="Times New Roman"/>
                <w:bCs/>
                <w:color w:val="FF0000"/>
                <w:sz w:val="20"/>
                <w:szCs w:val="20"/>
              </w:rPr>
            </w:pPr>
            <w:r w:rsidRPr="004943D4">
              <w:rPr>
                <w:rFonts w:ascii="Times New Roman" w:eastAsia="Calibri" w:hAnsi="Times New Roman" w:cs="Times New Roman"/>
                <w:noProof/>
                <w:color w:val="FF0000"/>
                <w:sz w:val="20"/>
                <w:szCs w:val="20"/>
              </w:rPr>
              <w:t xml:space="preserve"> </w:t>
            </w:r>
          </w:p>
          <w:p w:rsidR="003C0692" w:rsidRPr="004943D4" w:rsidP="00AB5761" w14:paraId="6958A03A" w14:textId="77777777">
            <w:pPr>
              <w:pStyle w:val="NoSpacing"/>
              <w:contextualSpacing/>
              <w:rPr>
                <w:rFonts w:ascii="Times New Roman" w:eastAsia="Calibri" w:hAnsi="Times New Roman" w:cs="Times New Roman"/>
                <w:b/>
                <w:bCs/>
                <w:color w:val="FF0000"/>
                <w:sz w:val="20"/>
                <w:szCs w:val="20"/>
              </w:rPr>
            </w:pPr>
          </w:p>
          <w:p w:rsidR="003C0692" w:rsidRPr="004943D4" w:rsidP="00AB5761" w14:paraId="2EB4FEF3" w14:textId="532C5655">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color w:val="FF0000"/>
                <w:sz w:val="20"/>
                <w:szCs w:val="20"/>
              </w:rPr>
              <w:t>[deleted]</w:t>
            </w:r>
          </w:p>
          <w:p w:rsidR="003C0692" w:rsidRPr="004943D4" w:rsidP="00AB5761" w14:paraId="15F61D82" w14:textId="77777777">
            <w:pPr>
              <w:pStyle w:val="NoSpacing"/>
              <w:contextualSpacing/>
              <w:rPr>
                <w:rFonts w:ascii="Times New Roman" w:eastAsia="Calibri" w:hAnsi="Times New Roman" w:cs="Times New Roman"/>
                <w:b/>
                <w:bCs/>
                <w:color w:val="FF0000"/>
                <w:sz w:val="20"/>
                <w:szCs w:val="20"/>
              </w:rPr>
            </w:pPr>
          </w:p>
          <w:p w:rsidR="00AB5761" w:rsidRPr="004943D4" w:rsidP="00AB5761" w14:paraId="4CCA190E" w14:textId="70A5713D">
            <w:pPr>
              <w:pStyle w:val="NoSpacing"/>
              <w:contextualSpacing/>
              <w:rPr>
                <w:rFonts w:ascii="Times New Roman" w:eastAsia="Calibri" w:hAnsi="Times New Roman" w:cs="Times New Roman"/>
                <w:color w:val="FF0000"/>
                <w:sz w:val="20"/>
                <w:szCs w:val="20"/>
              </w:rPr>
            </w:pPr>
            <w:r w:rsidRPr="004943D4">
              <w:rPr>
                <w:rFonts w:ascii="Times New Roman" w:eastAsia="Calibri" w:hAnsi="Times New Roman" w:cs="Times New Roman"/>
                <w:b/>
                <w:bCs/>
                <w:color w:val="FF0000"/>
                <w:sz w:val="20"/>
                <w:szCs w:val="20"/>
              </w:rPr>
              <w:t>6.</w:t>
            </w:r>
            <w:r w:rsidRPr="004943D4">
              <w:rPr>
                <w:rFonts w:ascii="Times New Roman" w:eastAsia="Calibri" w:hAnsi="Times New Roman" w:cs="Times New Roman"/>
                <w:color w:val="FF0000"/>
                <w:sz w:val="20"/>
                <w:szCs w:val="20"/>
              </w:rPr>
              <w:t xml:space="preserve"> </w:t>
            </w:r>
            <w:r w:rsidRPr="004943D4">
              <w:rPr>
                <w:rFonts w:ascii="Times New Roman" w:eastAsia="Calibri" w:hAnsi="Times New Roman" w:cs="Times New Roman"/>
                <w:sz w:val="20"/>
                <w:szCs w:val="20"/>
              </w:rPr>
              <w:t>Preparer’s Signature</w:t>
            </w:r>
          </w:p>
          <w:p w:rsidR="00AB5761" w:rsidRPr="004943D4" w:rsidP="00AB5761" w14:paraId="002FFAF7" w14:textId="77777777">
            <w:pPr>
              <w:contextualSpacing/>
              <w:rPr>
                <w:rFonts w:eastAsia="Calibri"/>
                <w:noProof/>
                <w:color w:val="FF0000"/>
              </w:rPr>
            </w:pPr>
            <w:r w:rsidRPr="004943D4">
              <w:rPr>
                <w:rFonts w:eastAsia="Calibri"/>
                <w:color w:val="FF0000"/>
              </w:rPr>
              <w:t xml:space="preserve">Date </w:t>
            </w:r>
            <w:r w:rsidRPr="004943D4">
              <w:rPr>
                <w:rFonts w:eastAsia="Calibri"/>
              </w:rPr>
              <w:t>of Signature (mm/dd/yyyy)</w:t>
            </w:r>
            <w:bookmarkEnd w:id="6"/>
          </w:p>
          <w:p w:rsidR="00AB5761" w:rsidRPr="004943D4" w:rsidP="003463DC" w14:paraId="0112A05E" w14:textId="6C715B3D">
            <w:pPr>
              <w:rPr>
                <w:b/>
              </w:rPr>
            </w:pPr>
          </w:p>
        </w:tc>
      </w:tr>
      <w:tr w14:paraId="499EB313" w14:textId="77777777" w:rsidTr="002D6271">
        <w:tblPrEx>
          <w:tblW w:w="10998" w:type="dxa"/>
          <w:tblLayout w:type="fixed"/>
          <w:tblLook w:val="01E0"/>
        </w:tblPrEx>
        <w:tc>
          <w:tcPr>
            <w:tcW w:w="2808" w:type="dxa"/>
          </w:tcPr>
          <w:p w:rsidR="00A277E7" w:rsidRPr="004943D4" w:rsidP="003463DC" w14:paraId="6749FBB7" w14:textId="77777777">
            <w:pPr>
              <w:rPr>
                <w:b/>
                <w:sz w:val="24"/>
                <w:szCs w:val="24"/>
              </w:rPr>
            </w:pPr>
            <w:r w:rsidRPr="004943D4">
              <w:rPr>
                <w:b/>
                <w:sz w:val="24"/>
                <w:szCs w:val="24"/>
              </w:rPr>
              <w:t>Page 11, Part 8. Additional Information</w:t>
            </w:r>
          </w:p>
        </w:tc>
        <w:tc>
          <w:tcPr>
            <w:tcW w:w="4095" w:type="dxa"/>
          </w:tcPr>
          <w:p w:rsidR="00B31221" w:rsidRPr="004943D4" w:rsidP="00B31221" w14:paraId="1C4A9325" w14:textId="77777777">
            <w:pPr>
              <w:rPr>
                <w:bCs/>
                <w:iCs/>
              </w:rPr>
            </w:pPr>
            <w:r w:rsidRPr="004943D4">
              <w:rPr>
                <w:b/>
                <w:bCs/>
                <w:iCs/>
              </w:rPr>
              <w:t>Part 8. Additional Information</w:t>
            </w:r>
          </w:p>
          <w:p w:rsidR="00B31221" w:rsidRPr="004943D4" w:rsidP="00B31221" w14:paraId="73FBA8FD" w14:textId="77777777">
            <w:pPr>
              <w:rPr>
                <w:bCs/>
                <w:iCs/>
              </w:rPr>
            </w:pPr>
          </w:p>
          <w:p w:rsidR="00B31221" w:rsidRPr="004943D4" w:rsidP="00B31221" w14:paraId="188ED4BE" w14:textId="4BB60299">
            <w:pPr>
              <w:rPr>
                <w:bCs/>
                <w:iCs/>
              </w:rPr>
            </w:pPr>
            <w:r w:rsidRPr="004943D4">
              <w:rPr>
                <w:bCs/>
                <w:iCs/>
              </w:rPr>
              <w:t xml:space="preserve">If you need extra space to provide any additional information within this application, use the space below. </w:t>
            </w:r>
            <w:r w:rsidRPr="004943D4" w:rsidR="003C0692">
              <w:rPr>
                <w:bCs/>
                <w:iCs/>
              </w:rPr>
              <w:t xml:space="preserve"> </w:t>
            </w:r>
            <w:r w:rsidRPr="004943D4">
              <w:rPr>
                <w:bCs/>
                <w:iCs/>
              </w:rPr>
              <w:t xml:space="preserve">If you need more space than what is provided, you may make copies of this page to complete and file with this application or attach a separate sheet of paper. Type or print your name and A-Number (if any) at the top of each sheet; indicate the </w:t>
            </w:r>
            <w:r w:rsidRPr="004943D4">
              <w:rPr>
                <w:b/>
                <w:bCs/>
                <w:iCs/>
              </w:rPr>
              <w:t>Page Number</w:t>
            </w:r>
            <w:r w:rsidRPr="004943D4">
              <w:rPr>
                <w:bCs/>
                <w:iCs/>
              </w:rPr>
              <w:t xml:space="preserve">, </w:t>
            </w:r>
            <w:r w:rsidRPr="004943D4">
              <w:rPr>
                <w:b/>
                <w:bCs/>
                <w:iCs/>
              </w:rPr>
              <w:t>Part Number</w:t>
            </w:r>
            <w:r w:rsidRPr="004943D4">
              <w:rPr>
                <w:bCs/>
                <w:iCs/>
              </w:rPr>
              <w:t xml:space="preserve">, and </w:t>
            </w:r>
            <w:r w:rsidRPr="004943D4">
              <w:rPr>
                <w:b/>
                <w:bCs/>
                <w:iCs/>
              </w:rPr>
              <w:t xml:space="preserve">Item Number </w:t>
            </w:r>
            <w:r w:rsidRPr="004943D4">
              <w:rPr>
                <w:bCs/>
                <w:iCs/>
              </w:rPr>
              <w:t>to which your answer refers; and sign and date each sheet.</w:t>
            </w:r>
          </w:p>
          <w:p w:rsidR="003C0692" w:rsidRPr="004943D4" w:rsidP="00B31221" w14:paraId="0C58F4DA" w14:textId="77777777">
            <w:pPr>
              <w:rPr>
                <w:bCs/>
                <w:iCs/>
              </w:rPr>
            </w:pPr>
          </w:p>
          <w:p w:rsidR="00B31221" w:rsidRPr="004943D4" w:rsidP="00B31221" w14:paraId="3A8446FA" w14:textId="77777777">
            <w:pPr>
              <w:rPr>
                <w:bCs/>
                <w:iCs/>
              </w:rPr>
            </w:pPr>
          </w:p>
          <w:p w:rsidR="00B31221" w:rsidRPr="004943D4" w:rsidP="00B31221" w14:paraId="7FA3C95F" w14:textId="77777777">
            <w:pPr>
              <w:rPr>
                <w:bCs/>
                <w:iCs/>
              </w:rPr>
            </w:pPr>
            <w:r w:rsidRPr="004943D4">
              <w:rPr>
                <w:b/>
                <w:bCs/>
                <w:iCs/>
              </w:rPr>
              <w:t>1.a.</w:t>
            </w:r>
            <w:r w:rsidRPr="004943D4">
              <w:rPr>
                <w:bCs/>
                <w:iCs/>
              </w:rPr>
              <w:t xml:space="preserve">  Family Name (Last Name)</w:t>
            </w:r>
          </w:p>
          <w:p w:rsidR="00B31221" w:rsidRPr="004943D4" w:rsidP="00B31221" w14:paraId="49713893" w14:textId="77777777">
            <w:pPr>
              <w:rPr>
                <w:bCs/>
                <w:iCs/>
              </w:rPr>
            </w:pPr>
            <w:r w:rsidRPr="004943D4">
              <w:rPr>
                <w:b/>
                <w:bCs/>
                <w:iCs/>
              </w:rPr>
              <w:t>1.b.</w:t>
            </w:r>
            <w:r w:rsidRPr="004943D4">
              <w:rPr>
                <w:bCs/>
                <w:iCs/>
              </w:rPr>
              <w:t xml:space="preserve">  Given Name (First Name)</w:t>
            </w:r>
          </w:p>
          <w:p w:rsidR="00B31221" w:rsidRPr="004943D4" w:rsidP="00B31221" w14:paraId="17942B02" w14:textId="77777777">
            <w:pPr>
              <w:rPr>
                <w:bCs/>
                <w:iCs/>
              </w:rPr>
            </w:pPr>
            <w:r w:rsidRPr="004943D4">
              <w:rPr>
                <w:b/>
                <w:bCs/>
                <w:iCs/>
              </w:rPr>
              <w:t>1.c.</w:t>
            </w:r>
            <w:r w:rsidRPr="004943D4">
              <w:rPr>
                <w:bCs/>
                <w:iCs/>
              </w:rPr>
              <w:t xml:space="preserve">  Middle Name</w:t>
            </w:r>
          </w:p>
          <w:p w:rsidR="00B31221" w:rsidRPr="004943D4" w:rsidP="00B31221" w14:paraId="2A42A9C5" w14:textId="77777777">
            <w:pPr>
              <w:rPr>
                <w:bCs/>
                <w:iCs/>
              </w:rPr>
            </w:pPr>
          </w:p>
          <w:p w:rsidR="00B31221" w:rsidRPr="004943D4" w:rsidP="00B31221" w14:paraId="5A77AD54" w14:textId="77777777">
            <w:pPr>
              <w:rPr>
                <w:bCs/>
                <w:iCs/>
              </w:rPr>
            </w:pPr>
            <w:r w:rsidRPr="004943D4">
              <w:rPr>
                <w:b/>
                <w:bCs/>
                <w:iCs/>
              </w:rPr>
              <w:t>2.</w:t>
            </w:r>
            <w:r w:rsidRPr="004943D4">
              <w:rPr>
                <w:bCs/>
                <w:iCs/>
              </w:rPr>
              <w:t xml:space="preserve">  A-Number (if any)</w:t>
            </w:r>
          </w:p>
          <w:p w:rsidR="00B31221" w:rsidRPr="004943D4" w:rsidP="00B31221" w14:paraId="3C414349" w14:textId="77777777">
            <w:pPr>
              <w:rPr>
                <w:bCs/>
                <w:iCs/>
              </w:rPr>
            </w:pPr>
          </w:p>
          <w:p w:rsidR="00B31221" w:rsidRPr="004943D4" w:rsidP="00B31221" w14:paraId="2EBF2435" w14:textId="77777777">
            <w:pPr>
              <w:rPr>
                <w:bCs/>
                <w:iCs/>
              </w:rPr>
            </w:pPr>
            <w:r w:rsidRPr="004943D4">
              <w:rPr>
                <w:b/>
                <w:bCs/>
                <w:iCs/>
              </w:rPr>
              <w:t xml:space="preserve">3.a. </w:t>
            </w:r>
            <w:r w:rsidRPr="004943D4">
              <w:rPr>
                <w:bCs/>
                <w:iCs/>
              </w:rPr>
              <w:t xml:space="preserve"> Page number </w:t>
            </w:r>
          </w:p>
          <w:p w:rsidR="00B31221" w:rsidRPr="004943D4" w:rsidP="00B31221" w14:paraId="75DCD32D" w14:textId="77777777">
            <w:pPr>
              <w:rPr>
                <w:bCs/>
                <w:iCs/>
              </w:rPr>
            </w:pPr>
            <w:r w:rsidRPr="004943D4">
              <w:rPr>
                <w:b/>
                <w:bCs/>
                <w:iCs/>
              </w:rPr>
              <w:t>3.b.</w:t>
            </w:r>
            <w:r w:rsidRPr="004943D4">
              <w:rPr>
                <w:bCs/>
                <w:iCs/>
              </w:rPr>
              <w:t xml:space="preserve">  Part Number </w:t>
            </w:r>
          </w:p>
          <w:p w:rsidR="00B31221" w:rsidRPr="004943D4" w:rsidP="00B31221" w14:paraId="339E61F4" w14:textId="77777777">
            <w:pPr>
              <w:rPr>
                <w:bCs/>
                <w:iCs/>
              </w:rPr>
            </w:pPr>
            <w:r w:rsidRPr="004943D4">
              <w:rPr>
                <w:b/>
                <w:bCs/>
                <w:iCs/>
              </w:rPr>
              <w:t>3.c.</w:t>
            </w:r>
            <w:r w:rsidRPr="004943D4">
              <w:rPr>
                <w:bCs/>
                <w:iCs/>
              </w:rPr>
              <w:t xml:space="preserve">  Item Number</w:t>
            </w:r>
          </w:p>
          <w:p w:rsidR="00B31221" w:rsidRPr="004943D4" w:rsidP="00B31221" w14:paraId="5E20AA2D" w14:textId="77777777">
            <w:pPr>
              <w:rPr>
                <w:bCs/>
                <w:iCs/>
              </w:rPr>
            </w:pPr>
            <w:r w:rsidRPr="004943D4">
              <w:rPr>
                <w:b/>
                <w:bCs/>
                <w:iCs/>
              </w:rPr>
              <w:t>3.d.</w:t>
            </w:r>
            <w:r w:rsidRPr="004943D4">
              <w:rPr>
                <w:bCs/>
                <w:iCs/>
              </w:rPr>
              <w:t xml:space="preserve">  </w:t>
            </w:r>
          </w:p>
          <w:p w:rsidR="00B31221" w:rsidRPr="004943D4" w:rsidP="00B31221" w14:paraId="262D66B4" w14:textId="77777777">
            <w:pPr>
              <w:rPr>
                <w:bCs/>
              </w:rPr>
            </w:pPr>
          </w:p>
          <w:p w:rsidR="00B31221" w:rsidRPr="004943D4" w:rsidP="00B31221" w14:paraId="36C9BF83" w14:textId="77777777">
            <w:pPr>
              <w:rPr>
                <w:bCs/>
                <w:iCs/>
              </w:rPr>
            </w:pPr>
            <w:r w:rsidRPr="004943D4">
              <w:rPr>
                <w:b/>
                <w:bCs/>
                <w:iCs/>
              </w:rPr>
              <w:t xml:space="preserve">4.a. </w:t>
            </w:r>
            <w:r w:rsidRPr="004943D4">
              <w:rPr>
                <w:bCs/>
                <w:iCs/>
              </w:rPr>
              <w:t xml:space="preserve"> Page number </w:t>
            </w:r>
          </w:p>
          <w:p w:rsidR="00B31221" w:rsidRPr="004943D4" w:rsidP="00B31221" w14:paraId="74C4E04D" w14:textId="77777777">
            <w:pPr>
              <w:rPr>
                <w:bCs/>
                <w:iCs/>
              </w:rPr>
            </w:pPr>
            <w:r w:rsidRPr="004943D4">
              <w:rPr>
                <w:b/>
                <w:bCs/>
                <w:iCs/>
              </w:rPr>
              <w:t>4.b.</w:t>
            </w:r>
            <w:r w:rsidRPr="004943D4">
              <w:rPr>
                <w:bCs/>
                <w:iCs/>
              </w:rPr>
              <w:t xml:space="preserve">  Part Number </w:t>
            </w:r>
          </w:p>
          <w:p w:rsidR="00B31221" w:rsidRPr="004943D4" w:rsidP="00B31221" w14:paraId="3FDDD066" w14:textId="77777777">
            <w:pPr>
              <w:rPr>
                <w:bCs/>
                <w:iCs/>
              </w:rPr>
            </w:pPr>
            <w:r w:rsidRPr="004943D4">
              <w:rPr>
                <w:b/>
                <w:bCs/>
                <w:iCs/>
              </w:rPr>
              <w:t>4.c.</w:t>
            </w:r>
            <w:r w:rsidRPr="004943D4">
              <w:rPr>
                <w:bCs/>
                <w:iCs/>
              </w:rPr>
              <w:t xml:space="preserve">  Item Number</w:t>
            </w:r>
          </w:p>
          <w:p w:rsidR="00B31221" w:rsidRPr="004943D4" w:rsidP="00B31221" w14:paraId="3B90BE95" w14:textId="77777777">
            <w:pPr>
              <w:rPr>
                <w:bCs/>
                <w:iCs/>
              </w:rPr>
            </w:pPr>
            <w:r w:rsidRPr="004943D4">
              <w:rPr>
                <w:b/>
                <w:bCs/>
                <w:iCs/>
              </w:rPr>
              <w:t>4.d.</w:t>
            </w:r>
            <w:r w:rsidRPr="004943D4">
              <w:rPr>
                <w:bCs/>
                <w:iCs/>
              </w:rPr>
              <w:t xml:space="preserve">  </w:t>
            </w:r>
          </w:p>
          <w:p w:rsidR="00B31221" w:rsidRPr="004943D4" w:rsidP="00B31221" w14:paraId="3AEC38B0" w14:textId="77777777">
            <w:pPr>
              <w:rPr>
                <w:bCs/>
              </w:rPr>
            </w:pPr>
          </w:p>
          <w:p w:rsidR="00B31221" w:rsidRPr="004943D4" w:rsidP="00B31221" w14:paraId="13479A9F" w14:textId="77777777">
            <w:pPr>
              <w:rPr>
                <w:bCs/>
                <w:iCs/>
              </w:rPr>
            </w:pPr>
            <w:r w:rsidRPr="004943D4">
              <w:rPr>
                <w:b/>
                <w:bCs/>
                <w:iCs/>
              </w:rPr>
              <w:t xml:space="preserve">5.a. </w:t>
            </w:r>
            <w:r w:rsidRPr="004943D4">
              <w:rPr>
                <w:bCs/>
                <w:iCs/>
              </w:rPr>
              <w:t xml:space="preserve"> Page number </w:t>
            </w:r>
          </w:p>
          <w:p w:rsidR="00B31221" w:rsidRPr="004943D4" w:rsidP="00B31221" w14:paraId="3D0381B4" w14:textId="77777777">
            <w:pPr>
              <w:rPr>
                <w:bCs/>
                <w:iCs/>
              </w:rPr>
            </w:pPr>
            <w:r w:rsidRPr="004943D4">
              <w:rPr>
                <w:b/>
                <w:bCs/>
                <w:iCs/>
              </w:rPr>
              <w:t>5.b.</w:t>
            </w:r>
            <w:r w:rsidRPr="004943D4">
              <w:rPr>
                <w:bCs/>
                <w:iCs/>
              </w:rPr>
              <w:t xml:space="preserve">  Part Number </w:t>
            </w:r>
          </w:p>
          <w:p w:rsidR="00B31221" w:rsidRPr="004943D4" w:rsidP="00B31221" w14:paraId="4A93BC38" w14:textId="77777777">
            <w:pPr>
              <w:rPr>
                <w:bCs/>
                <w:iCs/>
              </w:rPr>
            </w:pPr>
            <w:r w:rsidRPr="004943D4">
              <w:rPr>
                <w:b/>
                <w:bCs/>
                <w:iCs/>
              </w:rPr>
              <w:t>5.c.</w:t>
            </w:r>
            <w:r w:rsidRPr="004943D4">
              <w:rPr>
                <w:bCs/>
                <w:iCs/>
              </w:rPr>
              <w:t xml:space="preserve">  Item Number</w:t>
            </w:r>
          </w:p>
          <w:p w:rsidR="00B31221" w:rsidRPr="004943D4" w:rsidP="00B31221" w14:paraId="20A8846A" w14:textId="77777777">
            <w:pPr>
              <w:rPr>
                <w:bCs/>
                <w:iCs/>
              </w:rPr>
            </w:pPr>
            <w:r w:rsidRPr="004943D4">
              <w:rPr>
                <w:b/>
                <w:bCs/>
                <w:iCs/>
              </w:rPr>
              <w:t>5.d.</w:t>
            </w:r>
            <w:r w:rsidRPr="004943D4">
              <w:rPr>
                <w:bCs/>
                <w:iCs/>
              </w:rPr>
              <w:t xml:space="preserve">  </w:t>
            </w:r>
          </w:p>
          <w:p w:rsidR="00B31221" w:rsidRPr="004943D4" w:rsidP="00B31221" w14:paraId="7BECA8B3" w14:textId="77777777"/>
          <w:p w:rsidR="00B31221" w:rsidRPr="004943D4" w:rsidP="00B31221" w14:paraId="4110E532" w14:textId="77777777">
            <w:pPr>
              <w:rPr>
                <w:bCs/>
                <w:iCs/>
              </w:rPr>
            </w:pPr>
            <w:r w:rsidRPr="004943D4">
              <w:rPr>
                <w:b/>
                <w:bCs/>
                <w:iCs/>
              </w:rPr>
              <w:t xml:space="preserve">6.a. </w:t>
            </w:r>
            <w:r w:rsidRPr="004943D4">
              <w:rPr>
                <w:bCs/>
                <w:iCs/>
              </w:rPr>
              <w:t xml:space="preserve"> Page number </w:t>
            </w:r>
          </w:p>
          <w:p w:rsidR="00B31221" w:rsidRPr="004943D4" w:rsidP="00B31221" w14:paraId="403586E8" w14:textId="77777777">
            <w:pPr>
              <w:rPr>
                <w:bCs/>
                <w:iCs/>
              </w:rPr>
            </w:pPr>
            <w:r w:rsidRPr="004943D4">
              <w:rPr>
                <w:b/>
                <w:bCs/>
                <w:iCs/>
              </w:rPr>
              <w:t>6.b.</w:t>
            </w:r>
            <w:r w:rsidRPr="004943D4">
              <w:rPr>
                <w:bCs/>
                <w:iCs/>
              </w:rPr>
              <w:t xml:space="preserve">  Part Number </w:t>
            </w:r>
          </w:p>
          <w:p w:rsidR="00B31221" w:rsidRPr="004943D4" w:rsidP="00B31221" w14:paraId="608540A8" w14:textId="77777777">
            <w:pPr>
              <w:rPr>
                <w:bCs/>
                <w:iCs/>
              </w:rPr>
            </w:pPr>
            <w:r w:rsidRPr="004943D4">
              <w:rPr>
                <w:b/>
                <w:bCs/>
                <w:iCs/>
              </w:rPr>
              <w:t>6.c.</w:t>
            </w:r>
            <w:r w:rsidRPr="004943D4">
              <w:rPr>
                <w:bCs/>
                <w:iCs/>
              </w:rPr>
              <w:t xml:space="preserve">  Item Number</w:t>
            </w:r>
          </w:p>
          <w:p w:rsidR="00B31221" w:rsidRPr="004943D4" w:rsidP="00B31221" w14:paraId="730E46B8" w14:textId="77777777">
            <w:pPr>
              <w:rPr>
                <w:bCs/>
                <w:iCs/>
              </w:rPr>
            </w:pPr>
            <w:r w:rsidRPr="004943D4">
              <w:rPr>
                <w:b/>
                <w:bCs/>
                <w:iCs/>
              </w:rPr>
              <w:t>6.d.</w:t>
            </w:r>
            <w:r w:rsidRPr="004943D4">
              <w:rPr>
                <w:bCs/>
                <w:iCs/>
              </w:rPr>
              <w:t xml:space="preserve">  </w:t>
            </w:r>
          </w:p>
          <w:p w:rsidR="00B31221" w:rsidRPr="004943D4" w:rsidP="00B31221" w14:paraId="05BBEAF2" w14:textId="77777777"/>
          <w:p w:rsidR="00B31221" w:rsidRPr="004943D4" w:rsidP="00B31221" w14:paraId="1531012F" w14:textId="77777777">
            <w:pPr>
              <w:rPr>
                <w:bCs/>
                <w:iCs/>
              </w:rPr>
            </w:pPr>
            <w:r w:rsidRPr="004943D4">
              <w:rPr>
                <w:b/>
                <w:bCs/>
                <w:iCs/>
              </w:rPr>
              <w:t xml:space="preserve">7.a. </w:t>
            </w:r>
            <w:r w:rsidRPr="004943D4">
              <w:rPr>
                <w:bCs/>
                <w:iCs/>
              </w:rPr>
              <w:t xml:space="preserve"> Page number </w:t>
            </w:r>
          </w:p>
          <w:p w:rsidR="00B31221" w:rsidRPr="004943D4" w:rsidP="00B31221" w14:paraId="1407358E" w14:textId="77777777">
            <w:pPr>
              <w:rPr>
                <w:bCs/>
                <w:iCs/>
              </w:rPr>
            </w:pPr>
            <w:r w:rsidRPr="004943D4">
              <w:rPr>
                <w:b/>
                <w:bCs/>
                <w:iCs/>
              </w:rPr>
              <w:t>7.b.</w:t>
            </w:r>
            <w:r w:rsidRPr="004943D4">
              <w:rPr>
                <w:bCs/>
                <w:iCs/>
              </w:rPr>
              <w:t xml:space="preserve">  Part Number </w:t>
            </w:r>
          </w:p>
          <w:p w:rsidR="00B31221" w:rsidRPr="004943D4" w:rsidP="00B31221" w14:paraId="739E3504" w14:textId="77777777">
            <w:pPr>
              <w:rPr>
                <w:bCs/>
                <w:iCs/>
              </w:rPr>
            </w:pPr>
            <w:r w:rsidRPr="004943D4">
              <w:rPr>
                <w:b/>
                <w:bCs/>
                <w:iCs/>
              </w:rPr>
              <w:t>7.c.</w:t>
            </w:r>
            <w:r w:rsidRPr="004943D4">
              <w:rPr>
                <w:bCs/>
                <w:iCs/>
              </w:rPr>
              <w:t xml:space="preserve">  Item Number</w:t>
            </w:r>
          </w:p>
          <w:p w:rsidR="00B31221" w:rsidRPr="004943D4" w:rsidP="00B31221" w14:paraId="1764CFA5" w14:textId="77777777">
            <w:pPr>
              <w:rPr>
                <w:bCs/>
                <w:iCs/>
              </w:rPr>
            </w:pPr>
            <w:r w:rsidRPr="004943D4">
              <w:rPr>
                <w:b/>
                <w:bCs/>
                <w:iCs/>
              </w:rPr>
              <w:t>7.d.</w:t>
            </w:r>
            <w:r w:rsidRPr="004943D4">
              <w:rPr>
                <w:bCs/>
                <w:iCs/>
              </w:rPr>
              <w:t xml:space="preserve">  </w:t>
            </w:r>
          </w:p>
          <w:p w:rsidR="00A277E7" w:rsidRPr="004943D4" w:rsidP="003463DC" w14:paraId="117EA3B8" w14:textId="77777777">
            <w:pPr>
              <w:rPr>
                <w:b/>
              </w:rPr>
            </w:pPr>
          </w:p>
        </w:tc>
        <w:tc>
          <w:tcPr>
            <w:tcW w:w="4095" w:type="dxa"/>
          </w:tcPr>
          <w:p w:rsidR="003C0692" w:rsidRPr="004943D4" w:rsidP="003C0692" w14:paraId="767B07DA" w14:textId="77777777">
            <w:pPr>
              <w:spacing w:line="240" w:lineRule="exact"/>
            </w:pPr>
            <w:r w:rsidRPr="004943D4">
              <w:rPr>
                <w:b/>
                <w:bCs/>
              </w:rPr>
              <w:t xml:space="preserve">Part </w:t>
            </w:r>
            <w:r w:rsidRPr="004943D4">
              <w:rPr>
                <w:b/>
                <w:bCs/>
                <w:color w:val="FF0000"/>
              </w:rPr>
              <w:t>6.</w:t>
            </w:r>
            <w:r w:rsidRPr="004943D4">
              <w:rPr>
                <w:b/>
                <w:bCs/>
              </w:rPr>
              <w:t xml:space="preserve"> Additional Information</w:t>
            </w:r>
          </w:p>
          <w:p w:rsidR="003C0692" w:rsidRPr="004943D4" w:rsidP="003C0692" w14:paraId="68E93892" w14:textId="77777777">
            <w:pPr>
              <w:spacing w:line="240" w:lineRule="exact"/>
              <w:rPr>
                <w:bCs/>
                <w:iCs/>
              </w:rPr>
            </w:pPr>
          </w:p>
          <w:p w:rsidR="003C0692" w:rsidRPr="004943D4" w:rsidP="003C0692" w14:paraId="562C14FA" w14:textId="208E724A">
            <w:pPr>
              <w:spacing w:line="240" w:lineRule="exact"/>
            </w:pPr>
            <w:r w:rsidRPr="004943D4">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Type or print your name and A-Number (if any) at the top of each sheet; indicate the </w:t>
            </w:r>
            <w:r w:rsidRPr="004943D4">
              <w:rPr>
                <w:b/>
                <w:bCs/>
              </w:rPr>
              <w:t>Page Number</w:t>
            </w:r>
            <w:r w:rsidRPr="004943D4">
              <w:t xml:space="preserve">, </w:t>
            </w:r>
            <w:r w:rsidRPr="004943D4">
              <w:rPr>
                <w:b/>
                <w:bCs/>
              </w:rPr>
              <w:t>Part Number</w:t>
            </w:r>
            <w:r w:rsidRPr="004943D4">
              <w:t xml:space="preserve">, and </w:t>
            </w:r>
            <w:r w:rsidRPr="004943D4">
              <w:rPr>
                <w:b/>
                <w:bCs/>
              </w:rPr>
              <w:t xml:space="preserve">Item Number </w:t>
            </w:r>
            <w:r w:rsidRPr="004943D4">
              <w:t>to which your answer refers; and sign and date each sheet.</w:t>
            </w:r>
          </w:p>
          <w:p w:rsidR="003C0692" w:rsidRPr="004943D4" w:rsidP="003C0692" w14:paraId="742D8FC9" w14:textId="77777777">
            <w:pPr>
              <w:spacing w:line="240" w:lineRule="exact"/>
              <w:rPr>
                <w:bCs/>
                <w:iCs/>
              </w:rPr>
            </w:pPr>
          </w:p>
          <w:p w:rsidR="003C0692" w:rsidRPr="004943D4" w:rsidP="003C0692" w14:paraId="12F2117A" w14:textId="0927023B">
            <w:pPr>
              <w:spacing w:line="240" w:lineRule="exact"/>
            </w:pPr>
            <w:r w:rsidRPr="004943D4">
              <w:rPr>
                <w:b/>
                <w:bCs/>
                <w:color w:val="FF0000"/>
              </w:rPr>
              <w:t>1.</w:t>
            </w:r>
            <w:r w:rsidRPr="004943D4">
              <w:t xml:space="preserve">  Family Name (Last Name)</w:t>
            </w:r>
          </w:p>
          <w:p w:rsidR="003C0692" w:rsidRPr="004943D4" w:rsidP="003C0692" w14:paraId="6B9527BF" w14:textId="2DFF5C21">
            <w:pPr>
              <w:spacing w:line="240" w:lineRule="exact"/>
            </w:pPr>
            <w:r w:rsidRPr="004943D4">
              <w:rPr>
                <w:color w:val="FF0000"/>
              </w:rPr>
              <w:t>Given</w:t>
            </w:r>
            <w:r w:rsidRPr="004943D4">
              <w:t xml:space="preserve"> Name (First Name)</w:t>
            </w:r>
          </w:p>
          <w:p w:rsidR="003C0692" w:rsidRPr="004943D4" w:rsidP="003C0692" w14:paraId="5422AD97" w14:textId="621F65D3">
            <w:pPr>
              <w:spacing w:line="240" w:lineRule="exact"/>
            </w:pPr>
            <w:r w:rsidRPr="004943D4">
              <w:rPr>
                <w:color w:val="FF0000"/>
              </w:rPr>
              <w:t>Middle</w:t>
            </w:r>
            <w:r w:rsidRPr="004943D4">
              <w:t xml:space="preserve"> Name</w:t>
            </w:r>
            <w:r w:rsidRPr="004943D4">
              <w:rPr>
                <w:color w:val="FF0000"/>
              </w:rPr>
              <w:t xml:space="preserve"> (if applicable)</w:t>
            </w:r>
          </w:p>
          <w:p w:rsidR="003C0692" w:rsidRPr="004943D4" w:rsidP="003C0692" w14:paraId="516A6693" w14:textId="77777777">
            <w:pPr>
              <w:spacing w:line="240" w:lineRule="exact"/>
              <w:rPr>
                <w:bCs/>
                <w:iCs/>
              </w:rPr>
            </w:pPr>
          </w:p>
          <w:p w:rsidR="003C0692" w:rsidRPr="004943D4" w:rsidP="003C0692" w14:paraId="79EE04BE" w14:textId="77777777">
            <w:pPr>
              <w:spacing w:line="240" w:lineRule="exact"/>
            </w:pPr>
            <w:r w:rsidRPr="004943D4">
              <w:rPr>
                <w:b/>
                <w:bCs/>
              </w:rPr>
              <w:t>2.</w:t>
            </w:r>
            <w:r w:rsidRPr="004943D4">
              <w:t xml:space="preserve">  A-Number (if any)</w:t>
            </w:r>
          </w:p>
          <w:p w:rsidR="003C0692" w:rsidRPr="004943D4" w:rsidP="003C0692" w14:paraId="3B38EA14" w14:textId="77777777">
            <w:pPr>
              <w:spacing w:line="240" w:lineRule="exact"/>
              <w:rPr>
                <w:bCs/>
                <w:iCs/>
              </w:rPr>
            </w:pPr>
          </w:p>
          <w:p w:rsidR="003C0692" w:rsidRPr="004943D4" w:rsidP="003C0692" w14:paraId="1178E140" w14:textId="77777777">
            <w:pPr>
              <w:tabs>
                <w:tab w:val="left" w:pos="600"/>
              </w:tabs>
              <w:rPr>
                <w:position w:val="-1"/>
              </w:rPr>
            </w:pPr>
            <w:r w:rsidRPr="004943D4">
              <w:rPr>
                <w:b/>
                <w:bCs/>
                <w:color w:val="FF0000"/>
                <w:position w:val="-1"/>
              </w:rPr>
              <w:t xml:space="preserve">3. </w:t>
            </w:r>
            <w:r w:rsidRPr="004943D4">
              <w:rPr>
                <w:position w:val="-1"/>
              </w:rPr>
              <w:t>Page</w:t>
            </w:r>
            <w:r w:rsidRPr="004943D4">
              <w:rPr>
                <w:color w:val="FF0000"/>
                <w:position w:val="-1"/>
              </w:rPr>
              <w:t xml:space="preserve"> </w:t>
            </w:r>
            <w:r w:rsidRPr="004943D4">
              <w:rPr>
                <w:position w:val="-1"/>
              </w:rPr>
              <w:t>Number</w:t>
            </w:r>
          </w:p>
          <w:p w:rsidR="003C0692" w:rsidRPr="004943D4" w:rsidP="003C0692" w14:paraId="656621E0" w14:textId="77777777">
            <w:r w:rsidRPr="004943D4">
              <w:rPr>
                <w:color w:val="FF0000"/>
              </w:rPr>
              <w:t>Part</w:t>
            </w:r>
            <w:r w:rsidRPr="004943D4">
              <w:t xml:space="preserve"> Number    </w:t>
            </w:r>
          </w:p>
          <w:p w:rsidR="003C0692" w:rsidRPr="004943D4" w:rsidP="003C0692" w14:paraId="1A2E6F1C" w14:textId="77777777">
            <w:r w:rsidRPr="004943D4">
              <w:rPr>
                <w:color w:val="FF0000"/>
              </w:rPr>
              <w:t>Item</w:t>
            </w:r>
            <w:r w:rsidRPr="004943D4">
              <w:t xml:space="preserve"> Number</w:t>
            </w:r>
          </w:p>
          <w:p w:rsidR="003C0692" w:rsidRPr="004943D4" w:rsidP="003C0692" w14:paraId="02694BC2" w14:textId="77777777">
            <w:r w:rsidRPr="004943D4">
              <w:rPr>
                <w:color w:val="FF0000"/>
              </w:rPr>
              <w:t xml:space="preserve">[Fillable </w:t>
            </w:r>
            <w:r w:rsidRPr="004943D4">
              <w:t>field]</w:t>
            </w:r>
          </w:p>
          <w:p w:rsidR="003C0692" w:rsidRPr="004943D4" w:rsidP="003C0692" w14:paraId="1C8C0900" w14:textId="77777777">
            <w:pPr>
              <w:tabs>
                <w:tab w:val="left" w:pos="600"/>
              </w:tabs>
              <w:rPr>
                <w:b/>
                <w:bCs/>
                <w:position w:val="-1"/>
              </w:rPr>
            </w:pPr>
          </w:p>
          <w:p w:rsidR="003C0692" w:rsidRPr="004943D4" w:rsidP="003C0692" w14:paraId="43420F55" w14:textId="77777777">
            <w:pPr>
              <w:tabs>
                <w:tab w:val="left" w:pos="600"/>
              </w:tabs>
              <w:rPr>
                <w:position w:val="-1"/>
              </w:rPr>
            </w:pPr>
            <w:r w:rsidRPr="004943D4">
              <w:rPr>
                <w:b/>
                <w:bCs/>
                <w:color w:val="FF0000"/>
                <w:position w:val="-1"/>
              </w:rPr>
              <w:t xml:space="preserve">4. </w:t>
            </w:r>
            <w:r w:rsidRPr="004943D4">
              <w:rPr>
                <w:position w:val="-1"/>
              </w:rPr>
              <w:t>Page</w:t>
            </w:r>
            <w:r w:rsidRPr="004943D4">
              <w:rPr>
                <w:color w:val="FF0000"/>
                <w:position w:val="-1"/>
              </w:rPr>
              <w:t xml:space="preserve"> </w:t>
            </w:r>
            <w:r w:rsidRPr="004943D4">
              <w:rPr>
                <w:position w:val="-1"/>
              </w:rPr>
              <w:t>Number</w:t>
            </w:r>
          </w:p>
          <w:p w:rsidR="003C0692" w:rsidRPr="004943D4" w:rsidP="003C0692" w14:paraId="5853018D" w14:textId="77777777">
            <w:r w:rsidRPr="004943D4">
              <w:rPr>
                <w:color w:val="FF0000"/>
              </w:rPr>
              <w:t>Part</w:t>
            </w:r>
            <w:r w:rsidRPr="004943D4">
              <w:t xml:space="preserve"> Number    </w:t>
            </w:r>
          </w:p>
          <w:p w:rsidR="003C0692" w:rsidRPr="004943D4" w:rsidP="003C0692" w14:paraId="036F579E" w14:textId="77777777">
            <w:r w:rsidRPr="004943D4">
              <w:rPr>
                <w:color w:val="FF0000"/>
              </w:rPr>
              <w:t>Item</w:t>
            </w:r>
            <w:r w:rsidRPr="004943D4">
              <w:t xml:space="preserve"> Number</w:t>
            </w:r>
          </w:p>
          <w:p w:rsidR="003C0692" w:rsidRPr="004943D4" w:rsidP="003C0692" w14:paraId="6180F042" w14:textId="77777777">
            <w:r w:rsidRPr="004943D4">
              <w:rPr>
                <w:color w:val="FF0000"/>
              </w:rPr>
              <w:t xml:space="preserve">[Fillable </w:t>
            </w:r>
            <w:r w:rsidRPr="004943D4">
              <w:t>field]</w:t>
            </w:r>
          </w:p>
          <w:p w:rsidR="003C0692" w:rsidRPr="004943D4" w:rsidP="003C0692" w14:paraId="2A8E0618" w14:textId="77777777">
            <w:pPr>
              <w:tabs>
                <w:tab w:val="left" w:pos="600"/>
              </w:tabs>
              <w:rPr>
                <w:b/>
                <w:bCs/>
                <w:position w:val="-1"/>
              </w:rPr>
            </w:pPr>
          </w:p>
          <w:p w:rsidR="003C0692" w:rsidRPr="004943D4" w:rsidP="003C0692" w14:paraId="258C92B3" w14:textId="77777777">
            <w:pPr>
              <w:tabs>
                <w:tab w:val="left" w:pos="600"/>
              </w:tabs>
              <w:rPr>
                <w:position w:val="-1"/>
              </w:rPr>
            </w:pPr>
            <w:r w:rsidRPr="004943D4">
              <w:rPr>
                <w:b/>
                <w:bCs/>
                <w:color w:val="FF0000"/>
                <w:position w:val="-1"/>
              </w:rPr>
              <w:t xml:space="preserve">5. </w:t>
            </w:r>
            <w:r w:rsidRPr="004943D4">
              <w:rPr>
                <w:position w:val="-1"/>
              </w:rPr>
              <w:t>Page</w:t>
            </w:r>
            <w:r w:rsidRPr="004943D4">
              <w:rPr>
                <w:color w:val="FF0000"/>
                <w:position w:val="-1"/>
              </w:rPr>
              <w:t xml:space="preserve"> </w:t>
            </w:r>
            <w:r w:rsidRPr="004943D4">
              <w:rPr>
                <w:position w:val="-1"/>
              </w:rPr>
              <w:t>Number</w:t>
            </w:r>
          </w:p>
          <w:p w:rsidR="003C0692" w:rsidRPr="004943D4" w:rsidP="003C0692" w14:paraId="1CE4978C" w14:textId="77777777">
            <w:r w:rsidRPr="004943D4">
              <w:rPr>
                <w:color w:val="FF0000"/>
              </w:rPr>
              <w:t>Part</w:t>
            </w:r>
            <w:r w:rsidRPr="004943D4">
              <w:t xml:space="preserve"> Number    </w:t>
            </w:r>
          </w:p>
          <w:p w:rsidR="003C0692" w:rsidRPr="004943D4" w:rsidP="003C0692" w14:paraId="0896AA62" w14:textId="77777777">
            <w:r w:rsidRPr="004943D4">
              <w:rPr>
                <w:color w:val="FF0000"/>
              </w:rPr>
              <w:t>Item</w:t>
            </w:r>
            <w:r w:rsidRPr="004943D4">
              <w:t xml:space="preserve"> Number</w:t>
            </w:r>
          </w:p>
          <w:p w:rsidR="003C0692" w:rsidRPr="004943D4" w:rsidP="003C0692" w14:paraId="171320E2" w14:textId="77777777">
            <w:r w:rsidRPr="004943D4">
              <w:rPr>
                <w:color w:val="FF0000"/>
              </w:rPr>
              <w:t xml:space="preserve">[Fillable </w:t>
            </w:r>
            <w:r w:rsidRPr="004943D4">
              <w:t>field]</w:t>
            </w:r>
          </w:p>
          <w:p w:rsidR="003C0692" w:rsidRPr="004943D4" w:rsidP="003C0692" w14:paraId="53E1492E" w14:textId="77777777">
            <w:pPr>
              <w:tabs>
                <w:tab w:val="left" w:pos="600"/>
              </w:tabs>
              <w:rPr>
                <w:b/>
                <w:bCs/>
                <w:position w:val="-1"/>
              </w:rPr>
            </w:pPr>
          </w:p>
          <w:p w:rsidR="003C0692" w:rsidRPr="004943D4" w:rsidP="003C0692" w14:paraId="04C143B4" w14:textId="77777777">
            <w:pPr>
              <w:tabs>
                <w:tab w:val="left" w:pos="600"/>
              </w:tabs>
              <w:rPr>
                <w:position w:val="-1"/>
              </w:rPr>
            </w:pPr>
            <w:r w:rsidRPr="004943D4">
              <w:rPr>
                <w:b/>
                <w:bCs/>
                <w:color w:val="FF0000"/>
                <w:position w:val="-1"/>
              </w:rPr>
              <w:t xml:space="preserve">6. </w:t>
            </w:r>
            <w:r w:rsidRPr="004943D4">
              <w:rPr>
                <w:color w:val="FF0000"/>
                <w:position w:val="-1"/>
              </w:rPr>
              <w:t xml:space="preserve">Page </w:t>
            </w:r>
            <w:r w:rsidRPr="004943D4">
              <w:rPr>
                <w:position w:val="-1"/>
              </w:rPr>
              <w:t>Number</w:t>
            </w:r>
          </w:p>
          <w:p w:rsidR="003C0692" w:rsidRPr="004943D4" w:rsidP="003C0692" w14:paraId="054F09A4" w14:textId="77777777">
            <w:r w:rsidRPr="004943D4">
              <w:rPr>
                <w:color w:val="FF0000"/>
              </w:rPr>
              <w:t>Part</w:t>
            </w:r>
            <w:r w:rsidRPr="004943D4">
              <w:t xml:space="preserve"> Number    </w:t>
            </w:r>
          </w:p>
          <w:p w:rsidR="003C0692" w:rsidRPr="004943D4" w:rsidP="003C0692" w14:paraId="4431835D" w14:textId="77777777">
            <w:r w:rsidRPr="004943D4">
              <w:rPr>
                <w:color w:val="FF0000"/>
              </w:rPr>
              <w:t>Item</w:t>
            </w:r>
            <w:r w:rsidRPr="004943D4">
              <w:t xml:space="preserve"> Number</w:t>
            </w:r>
          </w:p>
          <w:p w:rsidR="003C0692" w:rsidRPr="004943D4" w:rsidP="003C0692" w14:paraId="3A8955C3" w14:textId="77777777">
            <w:pPr>
              <w:rPr>
                <w:b/>
                <w:bCs/>
              </w:rPr>
            </w:pPr>
            <w:r w:rsidRPr="004943D4">
              <w:rPr>
                <w:color w:val="FF0000"/>
              </w:rPr>
              <w:t xml:space="preserve">[Fillable </w:t>
            </w:r>
            <w:r w:rsidRPr="004943D4">
              <w:t>field]</w:t>
            </w:r>
          </w:p>
          <w:p w:rsidR="003C0692" w:rsidRPr="004943D4" w:rsidP="003C0692" w14:paraId="41ABDE8D" w14:textId="77777777">
            <w:pPr>
              <w:spacing w:line="240" w:lineRule="exact"/>
            </w:pPr>
          </w:p>
          <w:p w:rsidR="003C0692" w:rsidRPr="004943D4" w:rsidP="003C0692" w14:paraId="79859059" w14:textId="77777777">
            <w:pPr>
              <w:spacing w:line="240" w:lineRule="exact"/>
            </w:pPr>
            <w:r w:rsidRPr="004943D4">
              <w:rPr>
                <w:b/>
                <w:bCs/>
                <w:color w:val="FF0000"/>
              </w:rPr>
              <w:t>7.</w:t>
            </w:r>
            <w:r w:rsidRPr="004943D4">
              <w:rPr>
                <w:b/>
                <w:bCs/>
              </w:rPr>
              <w:t xml:space="preserve"> </w:t>
            </w:r>
            <w:r w:rsidRPr="004943D4">
              <w:t xml:space="preserve"> Page number </w:t>
            </w:r>
          </w:p>
          <w:p w:rsidR="003C0692" w:rsidRPr="004943D4" w:rsidP="003C0692" w14:paraId="13FFB154" w14:textId="77777777">
            <w:r w:rsidRPr="004943D4">
              <w:rPr>
                <w:color w:val="FF0000"/>
              </w:rPr>
              <w:t>Part</w:t>
            </w:r>
            <w:r w:rsidRPr="004943D4">
              <w:t xml:space="preserve"> Number    </w:t>
            </w:r>
          </w:p>
          <w:p w:rsidR="003C0692" w:rsidRPr="004943D4" w:rsidP="003C0692" w14:paraId="534294E4" w14:textId="77777777">
            <w:r w:rsidRPr="004943D4">
              <w:rPr>
                <w:color w:val="FF0000"/>
              </w:rPr>
              <w:t>Item</w:t>
            </w:r>
            <w:r w:rsidRPr="004943D4">
              <w:t xml:space="preserve"> Number</w:t>
            </w:r>
          </w:p>
          <w:p w:rsidR="003C0692" w:rsidRPr="00B548C3" w:rsidP="003C0692" w14:paraId="3C56E391" w14:textId="77777777">
            <w:pPr>
              <w:rPr>
                <w:b/>
                <w:bCs/>
              </w:rPr>
            </w:pPr>
            <w:r w:rsidRPr="004943D4">
              <w:rPr>
                <w:color w:val="FF0000"/>
              </w:rPr>
              <w:t xml:space="preserve">[Fillable </w:t>
            </w:r>
            <w:r w:rsidRPr="004943D4">
              <w:t>field]</w:t>
            </w:r>
          </w:p>
          <w:p w:rsidR="00A277E7" w:rsidRPr="00D85F46" w:rsidP="003463DC" w14:paraId="425B74DA" w14:textId="77777777">
            <w:pPr>
              <w:rPr>
                <w:b/>
              </w:rPr>
            </w:pPr>
          </w:p>
        </w:tc>
      </w:tr>
    </w:tbl>
    <w:p w:rsidR="0006270C" w:rsidP="000C712C" w14:paraId="6848BE9C"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7D71FDC1"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B31221">
      <w:rPr>
        <w:rStyle w:val="PageNumber"/>
        <w:noProof/>
      </w:rPr>
      <w:t>14</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544097483">
    <w:abstractNumId w:val="1"/>
  </w:num>
  <w:num w:numId="2" w16cid:durableId="132994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F2"/>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318"/>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981"/>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2497"/>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0AF1"/>
    <w:rsid w:val="001A1D50"/>
    <w:rsid w:val="001A263D"/>
    <w:rsid w:val="001A285F"/>
    <w:rsid w:val="001A2DF1"/>
    <w:rsid w:val="001A45AE"/>
    <w:rsid w:val="001A5BAB"/>
    <w:rsid w:val="001A665F"/>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3FC4"/>
    <w:rsid w:val="002245D5"/>
    <w:rsid w:val="002253B7"/>
    <w:rsid w:val="002254C3"/>
    <w:rsid w:val="00225ACA"/>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051"/>
    <w:rsid w:val="002C1128"/>
    <w:rsid w:val="002C14E1"/>
    <w:rsid w:val="002C2B1C"/>
    <w:rsid w:val="002C2B8D"/>
    <w:rsid w:val="002C601B"/>
    <w:rsid w:val="002D0C8E"/>
    <w:rsid w:val="002D391C"/>
    <w:rsid w:val="002D4020"/>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227E"/>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0692"/>
    <w:rsid w:val="003C1090"/>
    <w:rsid w:val="003C15AB"/>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06A52"/>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179B3"/>
    <w:rsid w:val="00420D4E"/>
    <w:rsid w:val="004216E7"/>
    <w:rsid w:val="00421B11"/>
    <w:rsid w:val="0042217B"/>
    <w:rsid w:val="004228B9"/>
    <w:rsid w:val="0042290B"/>
    <w:rsid w:val="00422C74"/>
    <w:rsid w:val="00423142"/>
    <w:rsid w:val="004246C7"/>
    <w:rsid w:val="00425402"/>
    <w:rsid w:val="00425E7A"/>
    <w:rsid w:val="00425F29"/>
    <w:rsid w:val="004275DB"/>
    <w:rsid w:val="00427618"/>
    <w:rsid w:val="004306DA"/>
    <w:rsid w:val="004315AF"/>
    <w:rsid w:val="00434BBA"/>
    <w:rsid w:val="00435703"/>
    <w:rsid w:val="00435B51"/>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43D4"/>
    <w:rsid w:val="00495BBC"/>
    <w:rsid w:val="004964E5"/>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4F2"/>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3E1"/>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A7EAD"/>
    <w:rsid w:val="005B0328"/>
    <w:rsid w:val="005B126C"/>
    <w:rsid w:val="005B1B2D"/>
    <w:rsid w:val="005B3416"/>
    <w:rsid w:val="005B3508"/>
    <w:rsid w:val="005B3B49"/>
    <w:rsid w:val="005B3F88"/>
    <w:rsid w:val="005B4127"/>
    <w:rsid w:val="005B478E"/>
    <w:rsid w:val="005B6709"/>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0E9"/>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26FA"/>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4760E"/>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1CB"/>
    <w:rsid w:val="008864B9"/>
    <w:rsid w:val="008866BF"/>
    <w:rsid w:val="008872B2"/>
    <w:rsid w:val="008878A6"/>
    <w:rsid w:val="00890EE7"/>
    <w:rsid w:val="00895490"/>
    <w:rsid w:val="008967F5"/>
    <w:rsid w:val="00896E34"/>
    <w:rsid w:val="00897567"/>
    <w:rsid w:val="00897962"/>
    <w:rsid w:val="008A26CC"/>
    <w:rsid w:val="008A278A"/>
    <w:rsid w:val="008A2EC6"/>
    <w:rsid w:val="008A30D0"/>
    <w:rsid w:val="008A409D"/>
    <w:rsid w:val="008A4B23"/>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27D82"/>
    <w:rsid w:val="00930C8D"/>
    <w:rsid w:val="00930D30"/>
    <w:rsid w:val="00930D57"/>
    <w:rsid w:val="00931251"/>
    <w:rsid w:val="0093214D"/>
    <w:rsid w:val="0093216C"/>
    <w:rsid w:val="00936E7C"/>
    <w:rsid w:val="009377EB"/>
    <w:rsid w:val="009429A5"/>
    <w:rsid w:val="009435F1"/>
    <w:rsid w:val="0094393A"/>
    <w:rsid w:val="00943C0D"/>
    <w:rsid w:val="00943C9A"/>
    <w:rsid w:val="00944C63"/>
    <w:rsid w:val="00945AF5"/>
    <w:rsid w:val="00951488"/>
    <w:rsid w:val="00952457"/>
    <w:rsid w:val="0095249B"/>
    <w:rsid w:val="00953A98"/>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1B25"/>
    <w:rsid w:val="00A12564"/>
    <w:rsid w:val="00A127EB"/>
    <w:rsid w:val="00A1357D"/>
    <w:rsid w:val="00A15D79"/>
    <w:rsid w:val="00A15E9C"/>
    <w:rsid w:val="00A16053"/>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78C"/>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66E"/>
    <w:rsid w:val="00A67BE3"/>
    <w:rsid w:val="00A70263"/>
    <w:rsid w:val="00A70D30"/>
    <w:rsid w:val="00A72631"/>
    <w:rsid w:val="00A72935"/>
    <w:rsid w:val="00A72D8F"/>
    <w:rsid w:val="00A730E4"/>
    <w:rsid w:val="00A73A02"/>
    <w:rsid w:val="00A73E5F"/>
    <w:rsid w:val="00A743FD"/>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5761"/>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221"/>
    <w:rsid w:val="00B31AF3"/>
    <w:rsid w:val="00B31BED"/>
    <w:rsid w:val="00B31C1E"/>
    <w:rsid w:val="00B32CE2"/>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48C3"/>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BC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6EB9"/>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32F2"/>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29A7"/>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1FC0"/>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11EB"/>
    <w:rsid w:val="00EF2B8C"/>
    <w:rsid w:val="00EF2E72"/>
    <w:rsid w:val="00EF4760"/>
    <w:rsid w:val="00EF4837"/>
    <w:rsid w:val="00EF4CDC"/>
    <w:rsid w:val="00EF5013"/>
    <w:rsid w:val="00EF5521"/>
    <w:rsid w:val="00EF5694"/>
    <w:rsid w:val="00F0112A"/>
    <w:rsid w:val="00F018A3"/>
    <w:rsid w:val="00F02937"/>
    <w:rsid w:val="00F02A3D"/>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E"/>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D7CB2"/>
    <w:rsid w:val="00FE0689"/>
    <w:rsid w:val="00FE28FA"/>
    <w:rsid w:val="00FE2A5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D342D0"/>
  <w15:docId w15:val="{1E04AA07-FF09-427F-9E61-ADA3C43A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F02A3D"/>
    <w:rPr>
      <w:rFonts w:asciiTheme="minorHAnsi" w:eastAsiaTheme="minorEastAsia" w:hAnsiTheme="minorHAnsi" w:cstheme="minorBidi"/>
      <w:sz w:val="21"/>
      <w:szCs w:val="21"/>
    </w:rPr>
  </w:style>
  <w:style w:type="character" w:customStyle="1" w:styleId="NoSpacingChar">
    <w:name w:val="No Spacing Char"/>
    <w:basedOn w:val="DefaultParagraphFont"/>
    <w:link w:val="NoSpacing"/>
    <w:uiPriority w:val="1"/>
    <w:rsid w:val="00F02A3D"/>
    <w:rPr>
      <w:rFonts w:asciiTheme="minorHAnsi" w:eastAsiaTheme="minorEastAsia" w:hAnsiTheme="minorHAnsi" w:cstheme="minorBidi"/>
      <w:sz w:val="21"/>
      <w:szCs w:val="21"/>
    </w:rPr>
  </w:style>
  <w:style w:type="character" w:styleId="CommentReference">
    <w:name w:val="annotation reference"/>
    <w:basedOn w:val="DefaultParagraphFont"/>
    <w:semiHidden/>
    <w:unhideWhenUsed/>
    <w:rsid w:val="00D432F2"/>
    <w:rPr>
      <w:sz w:val="16"/>
      <w:szCs w:val="16"/>
    </w:rPr>
  </w:style>
  <w:style w:type="paragraph" w:styleId="CommentText">
    <w:name w:val="annotation text"/>
    <w:basedOn w:val="Normal"/>
    <w:link w:val="CommentTextChar"/>
    <w:semiHidden/>
    <w:unhideWhenUsed/>
    <w:rsid w:val="00D432F2"/>
  </w:style>
  <w:style w:type="character" w:customStyle="1" w:styleId="CommentTextChar">
    <w:name w:val="Comment Text Char"/>
    <w:basedOn w:val="DefaultParagraphFont"/>
    <w:link w:val="CommentText"/>
    <w:semiHidden/>
    <w:rsid w:val="00D432F2"/>
  </w:style>
  <w:style w:type="paragraph" w:styleId="CommentSubject">
    <w:name w:val="annotation subject"/>
    <w:basedOn w:val="CommentText"/>
    <w:next w:val="CommentText"/>
    <w:link w:val="CommentSubjectChar"/>
    <w:semiHidden/>
    <w:unhideWhenUsed/>
    <w:rsid w:val="00D432F2"/>
    <w:rPr>
      <w:b/>
      <w:bCs/>
    </w:rPr>
  </w:style>
  <w:style w:type="character" w:customStyle="1" w:styleId="CommentSubjectChar">
    <w:name w:val="Comment Subject Char"/>
    <w:basedOn w:val="CommentTextChar"/>
    <w:link w:val="CommentSubject"/>
    <w:semiHidden/>
    <w:rsid w:val="00D43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ikim\Work%20Folders\Desktop\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89" ma:contentTypeDescription="Create a new document." ma:contentTypeScope="" ma:versionID="da3838b4a8c4728843117e102c02145b">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7ad4ab1c45c41481554b3b65fdd88111"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internalName="Priority_x0020_Justifcation" ma:readOnly="false">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Instruments_x0020_Updated_x0020_For_x0020_Phase" ma:index="34" nillable="true" ma:displayName="Instruments Updated For Phase" ma:default="0" ma:internalName="Instruments_x0020_Updated_x0020_For_x0020_Phase" ma:readOnly="false">
      <xsd:simpleType>
        <xsd:restriction base="dms:Boolean"/>
      </xsd:simpleType>
    </xsd:element>
    <xsd:element name="PRA_x0020_Section_x0020_Updated" ma:index="35" nillable="true" ma:displayName="PRA Section Updated" ma:default="0" ma:internalName="PRA_x0020_Section_x0020_Updated" ma:readOnly="false">
      <xsd:simpleType>
        <xsd:restriction base="dms:Boolean"/>
      </xsd:simpleType>
    </xsd:element>
    <xsd:element name="Time_x0020_Burden_x0020_Provided" ma:index="36" nillable="true" ma:displayName="Time Burden Provided" ma:default="0" ma:internalName="Time_x0020_Burden_x0020_Provided" ma:readOnly="false">
      <xsd:simpleType>
        <xsd:restriction base="dms:Boolean"/>
      </xsd:simpleType>
    </xsd:element>
    <xsd:element name="Current_x0020_Phase_x0020_End_x0020_Date" ma:index="37" nillable="true" ma:displayName="Current Phase End Date" ma:description="Draft - do not use" ma:format="DateOnly" ma:internalName="Current_x0020_Phase_x0020_End_x0020_Date" ma:readOnly="false">
      <xsd:simpleType>
        <xsd:restriction base="dms:DateTime"/>
      </xsd:simpleType>
    </xsd:element>
    <xsd:element name="Current_x0020_Phase_x0020_Start_x0020_Date" ma:index="38" nillable="true" ma:displayName="Current Phase Start Date" ma:description="Draft - do not use" ma:format="DateOnly" ma:internalName="Current_x0020_Phase_x0020_Start_x0020_Date" ma:readOnly="false">
      <xsd:simpleType>
        <xsd:restriction base="dms:DateTime"/>
      </xsd:simpleType>
    </xsd:element>
    <xsd:element name="Next_x0020_Phase" ma:index="39" nillable="true" ma:displayName="Next Phase" ma:default="PRA Package Development" ma:description="Draft - do not use" ma:format="Dropdown" ma:internalName="Next_x0020_Phase" ma:readOnly="fal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0" nillable="true" ma:displayName="Next Phase Start Date" ma:description="Draft - do not use" ma:format="DateOnly" ma:internalName="Next_x0020_Phase_x0020_Start_x0020_Date" ma:readOnly="false">
      <xsd:simpleType>
        <xsd:restriction base="dms:DateTime"/>
      </xsd:simpleType>
    </xsd:element>
    <xsd:element name="Next_x0020_Phase_x0020_End_x0020_Date" ma:index="41" nillable="true" ma:displayName="Next Phase End Date" ma:description="Draft - do not use" ma:format="DateOnly" ma:internalName="Next_x0020_Phase_x0020_End_x0020_Date" ma:readOnly="false">
      <xsd:simpleType>
        <xsd:restriction base="dms:DateTime"/>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ObjectDetectorVersions" ma:index="45" nillable="true" ma:displayName="MediaServiceObjectDetectorVersions" ma:description="" ma:hidden="true" ma:internalName="MediaServiceObjectDetectorVersions"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42"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5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A_x0020_Section_x0020_Updated xmlns="22ac6cab-782d-443c-b600-8507bc21811b">false</PRA_x0020_Section_x0020_Updated>
    <RIN_x0020_Number xmlns="22ac6cab-782d-443c-b600-8507bc21811b" xsi:nil="true"/>
    <Phase_x0020_Start_x0020_Date xmlns="22ac6cab-782d-443c-b600-8507bc21811b" xsi:nil="true"/>
    <Next_x0020_Phase_x0020_Start_x0020_Date xmlns="22ac6cab-782d-443c-b600-8507bc21811b" xsi:nil="true"/>
    <Next_x0020_Phase_x0020_End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Next_x0020_Phase xmlns="22ac6cab-782d-443c-b600-8507bc21811b">PRA Package Development</Next_x0020_Phas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Current_x0020_Phase_x0020_Start_x0020_Date xmlns="22ac6cab-782d-443c-b600-8507bc21811b" xsi:nil="true"/>
    <Priority_x0020_Justifcation xmlns="22ac6cab-782d-443c-b600-8507bc21811b" xsi:nil="true"/>
    <Submitted_x0020_to_x0020_OMB xmlns="22ac6cab-782d-443c-b600-8507bc21811b" xsi:nil="true"/>
    <Time_x0020_Burden_x0020_Provided xmlns="22ac6cab-782d-443c-b600-8507bc21811b">false</Time_x0020_Burden_x0020_Provided>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Instruments_x0020_Updated_x0020_For_x0020_Phase xmlns="22ac6cab-782d-443c-b600-8507bc21811b">false</Instruments_x0020_Updated_x0020_For_x0020_Phas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Current_x0020_Phase_x0020_End_x0020_Date xmlns="22ac6cab-782d-443c-b600-8507bc21811b" xsi:nil="true"/>
  </documentManagement>
</p:properties>
</file>

<file path=customXml/itemProps1.xml><?xml version="1.0" encoding="utf-8"?>
<ds:datastoreItem xmlns:ds="http://schemas.openxmlformats.org/officeDocument/2006/customXml" ds:itemID="{A457EC2B-480E-46A7-9564-2E80AB8FCE76}">
  <ds:schemaRefs/>
</ds:datastoreItem>
</file>

<file path=customXml/itemProps2.xml><?xml version="1.0" encoding="utf-8"?>
<ds:datastoreItem xmlns:ds="http://schemas.openxmlformats.org/officeDocument/2006/customXml" ds:itemID="{79655420-F272-43D9-80B6-BA660F97C926}">
  <ds:schemaRefs>
    <ds:schemaRef ds:uri="http://schemas.microsoft.com/sharepoint/v3/contenttype/forms"/>
  </ds:schemaRefs>
</ds:datastoreItem>
</file>

<file path=customXml/itemProps3.xml><?xml version="1.0" encoding="utf-8"?>
<ds:datastoreItem xmlns:ds="http://schemas.openxmlformats.org/officeDocument/2006/customXml" ds:itemID="{9F1B65E4-8F74-4F6A-911F-5F5DB1B19103}">
  <ds:schemaRefs>
    <ds:schemaRef ds:uri="http://schemas.microsoft.com/office/2006/metadata/properties"/>
    <ds:schemaRef ds:uri="http://schemas.microsoft.com/office/infopath/2007/PartnerControls"/>
    <ds:schemaRef ds:uri="9211b48f-2e2b-4ae3-9ada-c9d283244e03"/>
    <ds:schemaRef ds:uri="c8d2ca9d-001e-4180-827d-6b537c74c1ad"/>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0</TotalTime>
  <Pages>19</Pages>
  <Words>5106</Words>
  <Characters>28180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I-192</vt:lpstr>
    </vt:vector>
  </TitlesOfParts>
  <Company>USCIS</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I-192</dc:title>
  <dc:creator>OIDP/FQC, Andrew Kim</dc:creator>
  <cp:lastModifiedBy>Valentine, Brian R</cp:lastModifiedBy>
  <cp:revision>3</cp:revision>
  <cp:lastPrinted>2008-09-11T16:49:00Z</cp:lastPrinted>
  <dcterms:created xsi:type="dcterms:W3CDTF">2023-08-11T11:49:00Z</dcterms:created>
  <dcterms:modified xsi:type="dcterms:W3CDTF">2023-08-14T15:18:00Z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_dlc_DocIdItemGuid">
    <vt:lpwstr>84a1fc36-d2e4-43fe-841c-df277510a5cd</vt:lpwstr>
  </property>
</Properties>
</file>