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50CE6" w:rsidRPr="0023206C" w:rsidP="00250CE6" w14:paraId="20512DF6" w14:textId="3044037C">
      <w:pPr>
        <w:keepNext/>
        <w:keepLines/>
        <w:spacing w:before="240" w:after="0" w:line="264" w:lineRule="auto"/>
        <w:jc w:val="center"/>
        <w:outlineLvl w:val="1"/>
        <w:rPr>
          <w:rFonts w:ascii="Arial" w:hAnsi="Arial"/>
          <w:b/>
          <w:bCs/>
          <w:color w:val="046B5C"/>
          <w:sz w:val="28"/>
          <w:szCs w:val="32"/>
        </w:rPr>
      </w:pPr>
      <w:bookmarkStart w:id="0" w:name="_Hlk89265332"/>
      <w:r w:rsidRPr="0023206C">
        <w:rPr>
          <w:rFonts w:ascii="Arial" w:hAnsi="Arial"/>
          <w:b/>
          <w:bCs/>
          <w:color w:val="046B5C"/>
          <w:sz w:val="28"/>
          <w:szCs w:val="32"/>
        </w:rPr>
        <w:t>APPENDI</w:t>
      </w:r>
      <w:r w:rsidR="00E627CF">
        <w:rPr>
          <w:rFonts w:ascii="Arial" w:hAnsi="Arial"/>
          <w:b/>
          <w:bCs/>
          <w:color w:val="046B5C"/>
          <w:sz w:val="28"/>
          <w:szCs w:val="32"/>
        </w:rPr>
        <w:t xml:space="preserve">X </w:t>
      </w:r>
      <w:r w:rsidR="00112987">
        <w:rPr>
          <w:rFonts w:ascii="Arial" w:hAnsi="Arial"/>
          <w:b/>
          <w:bCs/>
          <w:color w:val="046B5C"/>
          <w:sz w:val="28"/>
          <w:szCs w:val="32"/>
        </w:rPr>
        <w:t>B</w:t>
      </w:r>
      <w:r w:rsidRPr="0023206C">
        <w:rPr>
          <w:rFonts w:ascii="Arial" w:hAnsi="Arial"/>
          <w:b/>
          <w:bCs/>
          <w:color w:val="046B5C"/>
          <w:sz w:val="28"/>
          <w:szCs w:val="32"/>
        </w:rPr>
        <w:t xml:space="preserve">. </w:t>
      </w:r>
      <w:r>
        <w:rPr>
          <w:rFonts w:ascii="Arial" w:hAnsi="Arial"/>
          <w:b/>
          <w:bCs/>
          <w:color w:val="046B5C"/>
          <w:sz w:val="28"/>
          <w:szCs w:val="32"/>
        </w:rPr>
        <w:t xml:space="preserve"> </w:t>
      </w:r>
      <w:r>
        <w:rPr>
          <w:rFonts w:ascii="Arial" w:hAnsi="Arial"/>
          <w:b/>
          <w:bCs/>
          <w:color w:val="046B5C"/>
          <w:sz w:val="28"/>
          <w:szCs w:val="32"/>
        </w:rPr>
        <w:tab/>
      </w:r>
      <w:r w:rsidR="00112987">
        <w:rPr>
          <w:rFonts w:ascii="Arial" w:hAnsi="Arial"/>
          <w:b/>
          <w:bCs/>
          <w:color w:val="046B5C"/>
          <w:sz w:val="28"/>
          <w:szCs w:val="32"/>
        </w:rPr>
        <w:t>FOLLOW-UP INTERVIEW PROTOCOL</w:t>
      </w:r>
    </w:p>
    <w:p w:rsidR="004F355D" w:rsidP="004F355D" w14:paraId="03C7DB33" w14:textId="3C4670AF">
      <w:pPr>
        <w:tabs>
          <w:tab w:val="left" w:pos="3700"/>
        </w:tabs>
        <w:rPr>
          <w:rFonts w:ascii="Arial" w:hAnsi="Arial" w:cs="Arial"/>
          <w:snapToGrid w:val="0"/>
        </w:rPr>
      </w:pPr>
    </w:p>
    <w:p w:rsidR="004F355D" w:rsidRPr="004F355D" w:rsidP="004F355D" w14:paraId="3B58348D" w14:textId="755DABBC">
      <w:pPr>
        <w:tabs>
          <w:tab w:val="left" w:pos="3700"/>
        </w:tabs>
        <w:rPr>
          <w:rFonts w:ascii="Arial" w:hAnsi="Arial" w:cs="Arial"/>
        </w:rPr>
        <w:sectPr>
          <w:pgSz w:w="12240" w:h="15840"/>
          <w:pgMar w:top="1440" w:right="1440" w:bottom="1440" w:left="1440" w:header="720" w:footer="720" w:gutter="0"/>
          <w:cols w:space="720"/>
          <w:docGrid w:linePitch="360"/>
        </w:sectPr>
      </w:pPr>
    </w:p>
    <w:p w:rsidR="00250CE6" w:rsidRPr="0023206C" w:rsidP="00250CE6" w14:paraId="41E4DBEA" w14:textId="77777777">
      <w:pPr>
        <w:spacing w:before="5120" w:after="0" w:line="264" w:lineRule="auto"/>
        <w:jc w:val="center"/>
        <w:rPr>
          <w:rFonts w:ascii="Times New Roman" w:hAnsi="Times New Roman"/>
          <w:b/>
          <w:bCs/>
        </w:rPr>
      </w:pPr>
      <w:r w:rsidRPr="0023206C">
        <w:rPr>
          <w:rFonts w:ascii="Times New Roman" w:hAnsi="Times New Roman"/>
          <w:b/>
          <w:bCs/>
        </w:rPr>
        <w:t xml:space="preserve">This page has been left blank for double-sided copying. </w:t>
      </w:r>
    </w:p>
    <w:bookmarkEnd w:id="0"/>
    <w:p w:rsidR="00001EEE" w:rsidP="00250CE6" w14:paraId="5F43ECC8" w14:textId="77777777">
      <w:pPr>
        <w:sectPr w:rsidSect="00001EEE">
          <w:footerReference w:type="default" r:id="rId8"/>
          <w:pgSz w:w="12240" w:h="15840"/>
          <w:pgMar w:top="1440" w:right="1440" w:bottom="1440" w:left="1440" w:header="720" w:footer="720" w:gutter="0"/>
          <w:pgNumType w:start="0"/>
          <w:cols w:space="720"/>
        </w:sectPr>
      </w:pPr>
    </w:p>
    <w:p w:rsidR="001379CD" w:rsidRPr="00E07B53" w:rsidP="001379CD" w14:paraId="41952BC4" w14:textId="0E2F02F5">
      <w:pPr>
        <w:spacing w:after="0" w:line="240" w:lineRule="auto"/>
        <w:rPr>
          <w:rFonts w:ascii="Arial" w:hAnsi="Arial" w:cs="Arial"/>
          <w:szCs w:val="20"/>
        </w:rPr>
      </w:pPr>
      <w:r>
        <w:rPr>
          <w:noProof/>
        </w:rPr>
        <w:drawing>
          <wp:anchor distT="0" distB="0" distL="114300" distR="114300" simplePos="0" relativeHeight="251662336" behindDoc="0" locked="0" layoutInCell="1" allowOverlap="1">
            <wp:simplePos x="0" y="0"/>
            <wp:positionH relativeFrom="margin">
              <wp:align>right</wp:align>
            </wp:positionH>
            <wp:positionV relativeFrom="page">
              <wp:posOffset>782119</wp:posOffset>
            </wp:positionV>
            <wp:extent cx="1874520" cy="466090"/>
            <wp:effectExtent l="0" t="0" r="0" b="0"/>
            <wp:wrapSquare wrapText="bothSides"/>
            <wp:docPr id="61" name="Picture 61"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4" descr="Mathematica logo. Progress Together."/>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74520" cy="466090"/>
                    </a:xfrm>
                    <a:prstGeom prst="rect">
                      <a:avLst/>
                    </a:prstGeom>
                  </pic:spPr>
                </pic:pic>
              </a:graphicData>
            </a:graphic>
            <wp14:sizeRelH relativeFrom="margin">
              <wp14:pctWidth>0</wp14:pctWidth>
            </wp14:sizeRelH>
            <wp14:sizeRelV relativeFrom="margin">
              <wp14:pctHeight>0</wp14:pctHeight>
            </wp14:sizeRelV>
          </wp:anchor>
        </w:drawing>
      </w:r>
      <w:r w:rsidRPr="00E07B53">
        <w:rPr>
          <w:rFonts w:ascii="Arial" w:hAnsi="Arial" w:cs="Arial"/>
          <w:szCs w:val="20"/>
        </w:rPr>
        <w:t>OMB Number:</w:t>
      </w:r>
    </w:p>
    <w:p w:rsidR="001379CD" w:rsidRPr="00E07B53" w:rsidP="001379CD" w14:paraId="12BCDB44" w14:textId="77777777">
      <w:pPr>
        <w:spacing w:after="0" w:line="240" w:lineRule="auto"/>
        <w:rPr>
          <w:rFonts w:ascii="Arial" w:hAnsi="Arial" w:cs="Arial"/>
          <w:szCs w:val="20"/>
        </w:rPr>
      </w:pPr>
      <w:r w:rsidRPr="00E07B53">
        <w:rPr>
          <w:rFonts w:ascii="Arial" w:hAnsi="Arial" w:cs="Arial"/>
          <w:szCs w:val="20"/>
        </w:rPr>
        <w:t>Expiration Date:</w:t>
      </w:r>
    </w:p>
    <w:p w:rsidR="00250CE6" w:rsidP="00250CE6" w14:paraId="03D57FEC" w14:textId="7A1B8E4C"/>
    <w:p w:rsidR="00AC1DBC" w:rsidP="001379CD" w14:paraId="5347C3B4" w14:textId="77573F4A">
      <w:pPr>
        <w:pStyle w:val="Heading1"/>
        <w:rPr>
          <w:rFonts w:ascii="Arial" w:eastAsia="Arial" w:hAnsi="Arial" w:cs="Arial"/>
          <w:b/>
          <w:color w:val="000000"/>
          <w:sz w:val="56"/>
          <w:szCs w:val="56"/>
        </w:rPr>
      </w:pPr>
      <w:r w:rsidRPr="00CD1916">
        <w:rPr>
          <w:rFonts w:ascii="Arial" w:hAnsi="Arial" w:cs="Arial"/>
          <w:noProof/>
          <w:snapToGrid w:val="0"/>
          <w:sz w:val="20"/>
        </w:rPr>
        <mc:AlternateContent>
          <mc:Choice Requires="wps">
            <w:drawing>
              <wp:anchor distT="45720" distB="45720" distL="114300" distR="114300" simplePos="0" relativeHeight="251658240" behindDoc="0" locked="0" layoutInCell="1" allowOverlap="1">
                <wp:simplePos x="0" y="0"/>
                <wp:positionH relativeFrom="column">
                  <wp:posOffset>0</wp:posOffset>
                </wp:positionH>
                <wp:positionV relativeFrom="paragraph">
                  <wp:posOffset>24806</wp:posOffset>
                </wp:positionV>
                <wp:extent cx="2373630" cy="1645920"/>
                <wp:effectExtent l="0" t="0" r="3810" b="0"/>
                <wp:wrapSquare wrapText="bothSides"/>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73630" cy="1645920"/>
                        </a:xfrm>
                        <a:prstGeom prst="rect">
                          <a:avLst/>
                        </a:prstGeom>
                        <a:solidFill>
                          <a:srgbClr val="FFFFFF"/>
                        </a:solidFill>
                        <a:ln w="9525">
                          <a:noFill/>
                          <a:miter lim="800000"/>
                          <a:headEnd/>
                          <a:tailEnd/>
                        </a:ln>
                      </wps:spPr>
                      <wps:txbx>
                        <w:txbxContent>
                          <w:p w:rsidR="00042E89" w:rsidRPr="00E07B53" w:rsidP="00C31E2A" w14:textId="67A73395">
                            <w:pPr>
                              <w:spacing w:after="0" w:line="240" w:lineRule="auto"/>
                              <w:rPr>
                                <w:rFonts w:ascii="Arial" w:hAnsi="Arial" w:cs="Arial"/>
                                <w:szCs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17" o:spid="_x0000_s1025" type="#_x0000_t202" style="width:185.9pt;height:110.6pt;margin-top:1.95pt;margin-left:0;mso-height-percent:200;mso-height-relative:margin;mso-width-percent:400;mso-width-relative:margin;mso-wrap-distance-bottom:3.6pt;mso-wrap-distance-left:9pt;mso-wrap-distance-right:9pt;mso-wrap-distance-top:3.6pt;mso-wrap-style:square;position:absolute;visibility:visible;v-text-anchor:top;z-index:251659264" stroked="f">
                <v:textbox style="mso-fit-shape-to-text:t">
                  <w:txbxContent>
                    <w:p w:rsidR="00042E89" w:rsidRPr="00E07B53" w:rsidP="00C31E2A" w14:paraId="7CDF589B" w14:textId="67A73395">
                      <w:pPr>
                        <w:spacing w:after="0" w:line="240" w:lineRule="auto"/>
                        <w:rPr>
                          <w:rFonts w:ascii="Arial" w:hAnsi="Arial" w:cs="Arial"/>
                          <w:szCs w:val="20"/>
                        </w:rPr>
                      </w:pPr>
                    </w:p>
                  </w:txbxContent>
                </v:textbox>
                <w10:wrap type="square"/>
              </v:shape>
            </w:pict>
          </mc:Fallback>
        </mc:AlternateContent>
      </w:r>
    </w:p>
    <w:p w:rsidR="00AC1DBC" w:rsidP="001379CD" w14:paraId="032BAA3C" w14:textId="355A9C3D">
      <w:pPr>
        <w:tabs>
          <w:tab w:val="left" w:pos="432"/>
        </w:tabs>
        <w:spacing w:before="1200" w:after="120" w:line="240" w:lineRule="auto"/>
        <w:jc w:val="center"/>
        <w:rPr>
          <w:rFonts w:ascii="Arial" w:eastAsia="Arial" w:hAnsi="Arial" w:cs="Arial"/>
          <w:b/>
          <w:color w:val="000000"/>
          <w:sz w:val="56"/>
          <w:szCs w:val="56"/>
        </w:rPr>
      </w:pPr>
      <w:r>
        <w:rPr>
          <w:rFonts w:ascii="Arial" w:eastAsia="Arial" w:hAnsi="Arial" w:cs="Arial"/>
          <w:b/>
          <w:color w:val="000000"/>
          <w:sz w:val="56"/>
          <w:szCs w:val="56"/>
        </w:rPr>
        <w:t>REL Peer Review</w:t>
      </w:r>
    </w:p>
    <w:p w:rsidR="00AC1DBC" w:rsidP="00AC1DBC" w14:paraId="38CFC433" w14:textId="1B85F04C">
      <w:pPr>
        <w:tabs>
          <w:tab w:val="left" w:pos="432"/>
        </w:tabs>
        <w:spacing w:after="120" w:line="240" w:lineRule="auto"/>
        <w:jc w:val="center"/>
        <w:rPr>
          <w:rFonts w:ascii="Arial" w:eastAsia="Arial" w:hAnsi="Arial" w:cs="Arial"/>
          <w:b/>
          <w:color w:val="000000"/>
          <w:sz w:val="40"/>
          <w:szCs w:val="40"/>
        </w:rPr>
      </w:pPr>
      <w:r>
        <w:rPr>
          <w:rFonts w:ascii="Arial" w:eastAsia="Arial" w:hAnsi="Arial" w:cs="Arial"/>
          <w:b/>
          <w:color w:val="000000"/>
          <w:sz w:val="40"/>
          <w:szCs w:val="40"/>
        </w:rPr>
        <w:t>Follow-Up Interview Protocol</w:t>
      </w:r>
    </w:p>
    <w:p w:rsidR="009512DC" w:rsidP="00001EEE" w14:paraId="18B63AB3" w14:textId="6BC37990">
      <w:pPr>
        <w:tabs>
          <w:tab w:val="center" w:pos="4680"/>
        </w:tabs>
        <w:rPr>
          <w:rFonts w:ascii="Arial" w:eastAsia="Arial" w:hAnsi="Arial" w:cs="Arial"/>
          <w:sz w:val="40"/>
          <w:szCs w:val="40"/>
        </w:rPr>
      </w:pPr>
      <w:r w:rsidRPr="00CD1916">
        <w:rPr>
          <w:b/>
          <w:bCs/>
          <w:noProof/>
          <w:sz w:val="32"/>
          <w:szCs w:val="32"/>
        </w:rPr>
        <mc:AlternateContent>
          <mc:Choice Requires="wps">
            <w:drawing>
              <wp:anchor distT="45720" distB="45720" distL="114300" distR="114300" simplePos="0" relativeHeight="251660288" behindDoc="0" locked="0" layoutInCell="1" allowOverlap="1">
                <wp:simplePos x="0" y="0"/>
                <wp:positionH relativeFrom="margin">
                  <wp:posOffset>318909</wp:posOffset>
                </wp:positionH>
                <wp:positionV relativeFrom="paragraph">
                  <wp:posOffset>4173963</wp:posOffset>
                </wp:positionV>
                <wp:extent cx="5292725" cy="929005"/>
                <wp:effectExtent l="0" t="0" r="22225" b="23495"/>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92725" cy="929005"/>
                        </a:xfrm>
                        <a:prstGeom prst="rect">
                          <a:avLst/>
                        </a:prstGeom>
                        <a:noFill/>
                        <a:ln w="9525">
                          <a:solidFill>
                            <a:srgbClr val="000000"/>
                          </a:solidFill>
                          <a:miter lim="800000"/>
                          <a:headEnd/>
                          <a:tailEnd/>
                        </a:ln>
                      </wps:spPr>
                      <wps:txbx>
                        <w:txbxContent>
                          <w:p w:rsidR="00042E89" w:rsidRPr="00E07B53" w:rsidP="001379CD" w14:textId="5A1C5BAF">
                            <w:pPr>
                              <w:spacing w:after="0" w:line="240" w:lineRule="auto"/>
                              <w:rPr>
                                <w:rFonts w:ascii="Arial" w:hAnsi="Arial" w:cs="Arial"/>
                                <w:sz w:val="16"/>
                                <w:szCs w:val="16"/>
                              </w:rPr>
                            </w:pPr>
                            <w:r w:rsidRPr="00E07B53">
                              <w:rPr>
                                <w:rFonts w:ascii="Arial" w:hAnsi="Arial" w:cs="Arial"/>
                                <w:sz w:val="16"/>
                                <w:szCs w:val="16"/>
                              </w:rPr>
                              <w:t>According to the Paperwork Reduction Act of 1995, no persons are required to respond to a collection of information unless such collection displays a valid OMB control number. The valid OMB control number for this information collection is</w:t>
                            </w:r>
                            <w:r w:rsidR="00EE3FD7">
                              <w:rPr>
                                <w:rFonts w:ascii="Arial" w:hAnsi="Arial" w:cs="Arial"/>
                                <w:sz w:val="16"/>
                                <w:szCs w:val="16"/>
                              </w:rPr>
                              <w:t xml:space="preserve"> </w:t>
                            </w:r>
                            <w:r w:rsidR="000C2030">
                              <w:rPr>
                                <w:rFonts w:ascii="Arial" w:hAnsi="Arial" w:cs="Arial"/>
                                <w:sz w:val="16"/>
                                <w:szCs w:val="16"/>
                              </w:rPr>
                              <w:t>[</w:t>
                            </w:r>
                            <w:r w:rsidRPr="000C2030" w:rsidR="000C2030">
                              <w:rPr>
                                <w:rFonts w:ascii="Arial" w:hAnsi="Arial" w:cs="Arial"/>
                                <w:sz w:val="16"/>
                                <w:szCs w:val="16"/>
                                <w:highlight w:val="yellow"/>
                              </w:rPr>
                              <w:t>XXXX]-[XXXX</w:t>
                            </w:r>
                            <w:r w:rsidR="000C2030">
                              <w:rPr>
                                <w:rFonts w:ascii="Arial" w:hAnsi="Arial" w:cs="Arial"/>
                                <w:sz w:val="16"/>
                                <w:szCs w:val="16"/>
                              </w:rPr>
                              <w:t>]</w:t>
                            </w:r>
                            <w:r w:rsidRPr="00E07B53">
                              <w:rPr>
                                <w:rFonts w:ascii="Arial" w:hAnsi="Arial" w:cs="Arial"/>
                                <w:sz w:val="16"/>
                                <w:szCs w:val="16"/>
                              </w:rPr>
                              <w:t xml:space="preserve">. The time required to complete this information collection is estimated to average </w:t>
                            </w:r>
                            <w:r w:rsidR="0029428E">
                              <w:rPr>
                                <w:rFonts w:ascii="Arial" w:hAnsi="Arial" w:cs="Arial"/>
                                <w:sz w:val="16"/>
                                <w:szCs w:val="16"/>
                              </w:rPr>
                              <w:t>3</w:t>
                            </w:r>
                            <w:r w:rsidR="000C2030">
                              <w:rPr>
                                <w:rFonts w:ascii="Arial" w:hAnsi="Arial" w:cs="Arial"/>
                                <w:sz w:val="16"/>
                                <w:szCs w:val="16"/>
                              </w:rPr>
                              <w:t>0</w:t>
                            </w:r>
                            <w:r w:rsidRPr="00E07B53">
                              <w:rPr>
                                <w:rFonts w:ascii="Arial" w:hAnsi="Arial" w:cs="Arial"/>
                                <w:sz w:val="16"/>
                                <w:szCs w:val="16"/>
                              </w:rPr>
                              <w:t xml:space="preserve"> minutes. If you have any comments concerning the accuracy of the time estimate or suggestions for improving this form, please write </w:t>
                            </w:r>
                            <w:r w:rsidRPr="00E07B53">
                              <w:rPr>
                                <w:rFonts w:ascii="Arial" w:hAnsi="Arial" w:cs="Arial"/>
                                <w:sz w:val="16"/>
                                <w:szCs w:val="16"/>
                              </w:rPr>
                              <w:t>to:</w:t>
                            </w:r>
                            <w:r w:rsidRPr="00E07B53">
                              <w:rPr>
                                <w:rFonts w:ascii="Arial" w:hAnsi="Arial" w:cs="Arial"/>
                                <w:sz w:val="16"/>
                                <w:szCs w:val="16"/>
                              </w:rPr>
                              <w:t xml:space="preserve"> U.S. Department of Education, Washington, DC 20202. If you have comments or concerns regarding the content or the status of your individual submission of this form, write directly </w:t>
                            </w:r>
                            <w:r w:rsidRPr="00E07B53">
                              <w:rPr>
                                <w:rFonts w:ascii="Arial" w:hAnsi="Arial" w:cs="Arial"/>
                                <w:sz w:val="16"/>
                                <w:szCs w:val="16"/>
                              </w:rPr>
                              <w:t>to:</w:t>
                            </w:r>
                            <w:r w:rsidRPr="00E07B53">
                              <w:rPr>
                                <w:rFonts w:ascii="Arial" w:hAnsi="Arial" w:cs="Arial"/>
                                <w:sz w:val="16"/>
                                <w:szCs w:val="16"/>
                              </w:rPr>
                              <w:t xml:space="preserve"> U.S. Department of Education, Institute of Education Sciences, 550 12th Street, SW, Washington, DC 20202.</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26" type="#_x0000_t202" style="width:416.75pt;height:73.15pt;margin-top:328.65pt;margin-left:25.1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1312" filled="f">
                <v:textbox>
                  <w:txbxContent>
                    <w:p w:rsidR="00042E89" w:rsidRPr="00E07B53" w:rsidP="001379CD" w14:paraId="764A3C07" w14:textId="5A1C5BAF">
                      <w:pPr>
                        <w:spacing w:after="0" w:line="240" w:lineRule="auto"/>
                        <w:rPr>
                          <w:rFonts w:ascii="Arial" w:hAnsi="Arial" w:cs="Arial"/>
                          <w:sz w:val="16"/>
                          <w:szCs w:val="16"/>
                        </w:rPr>
                      </w:pPr>
                      <w:r w:rsidRPr="00E07B53">
                        <w:rPr>
                          <w:rFonts w:ascii="Arial" w:hAnsi="Arial" w:cs="Arial"/>
                          <w:sz w:val="16"/>
                          <w:szCs w:val="16"/>
                        </w:rPr>
                        <w:t>According to the Paperwork Reduction Act of 1995, no persons are required to respond to a collection of information unless such collection displays a valid OMB control number. The valid OMB control number for this information collection is</w:t>
                      </w:r>
                      <w:r w:rsidR="00EE3FD7">
                        <w:rPr>
                          <w:rFonts w:ascii="Arial" w:hAnsi="Arial" w:cs="Arial"/>
                          <w:sz w:val="16"/>
                          <w:szCs w:val="16"/>
                        </w:rPr>
                        <w:t xml:space="preserve"> </w:t>
                      </w:r>
                      <w:r w:rsidR="000C2030">
                        <w:rPr>
                          <w:rFonts w:ascii="Arial" w:hAnsi="Arial" w:cs="Arial"/>
                          <w:sz w:val="16"/>
                          <w:szCs w:val="16"/>
                        </w:rPr>
                        <w:t>[</w:t>
                      </w:r>
                      <w:r w:rsidRPr="000C2030" w:rsidR="000C2030">
                        <w:rPr>
                          <w:rFonts w:ascii="Arial" w:hAnsi="Arial" w:cs="Arial"/>
                          <w:sz w:val="16"/>
                          <w:szCs w:val="16"/>
                          <w:highlight w:val="yellow"/>
                        </w:rPr>
                        <w:t>XXXX]-[XXXX</w:t>
                      </w:r>
                      <w:r w:rsidR="000C2030">
                        <w:rPr>
                          <w:rFonts w:ascii="Arial" w:hAnsi="Arial" w:cs="Arial"/>
                          <w:sz w:val="16"/>
                          <w:szCs w:val="16"/>
                        </w:rPr>
                        <w:t>]</w:t>
                      </w:r>
                      <w:r w:rsidRPr="00E07B53">
                        <w:rPr>
                          <w:rFonts w:ascii="Arial" w:hAnsi="Arial" w:cs="Arial"/>
                          <w:sz w:val="16"/>
                          <w:szCs w:val="16"/>
                        </w:rPr>
                        <w:t xml:space="preserve">. The time required to complete this information collection is estimated to average </w:t>
                      </w:r>
                      <w:r w:rsidR="0029428E">
                        <w:rPr>
                          <w:rFonts w:ascii="Arial" w:hAnsi="Arial" w:cs="Arial"/>
                          <w:sz w:val="16"/>
                          <w:szCs w:val="16"/>
                        </w:rPr>
                        <w:t>3</w:t>
                      </w:r>
                      <w:r w:rsidR="000C2030">
                        <w:rPr>
                          <w:rFonts w:ascii="Arial" w:hAnsi="Arial" w:cs="Arial"/>
                          <w:sz w:val="16"/>
                          <w:szCs w:val="16"/>
                        </w:rPr>
                        <w:t>0</w:t>
                      </w:r>
                      <w:r w:rsidRPr="00E07B53">
                        <w:rPr>
                          <w:rFonts w:ascii="Arial" w:hAnsi="Arial" w:cs="Arial"/>
                          <w:sz w:val="16"/>
                          <w:szCs w:val="16"/>
                        </w:rPr>
                        <w:t xml:space="preserve"> minutes. If you have any comments concerning the accuracy of the time estimate or suggestions for improving this form, please write </w:t>
                      </w:r>
                      <w:r w:rsidRPr="00E07B53">
                        <w:rPr>
                          <w:rFonts w:ascii="Arial" w:hAnsi="Arial" w:cs="Arial"/>
                          <w:sz w:val="16"/>
                          <w:szCs w:val="16"/>
                        </w:rPr>
                        <w:t>to:</w:t>
                      </w:r>
                      <w:r w:rsidRPr="00E07B53">
                        <w:rPr>
                          <w:rFonts w:ascii="Arial" w:hAnsi="Arial" w:cs="Arial"/>
                          <w:sz w:val="16"/>
                          <w:szCs w:val="16"/>
                        </w:rPr>
                        <w:t xml:space="preserve"> U.S. Department of Education, Washington, DC 20202. If you have comments or concerns regarding the content or the status of your individual submission of this form, write directly </w:t>
                      </w:r>
                      <w:r w:rsidRPr="00E07B53">
                        <w:rPr>
                          <w:rFonts w:ascii="Arial" w:hAnsi="Arial" w:cs="Arial"/>
                          <w:sz w:val="16"/>
                          <w:szCs w:val="16"/>
                        </w:rPr>
                        <w:t>to:</w:t>
                      </w:r>
                      <w:r w:rsidRPr="00E07B53">
                        <w:rPr>
                          <w:rFonts w:ascii="Arial" w:hAnsi="Arial" w:cs="Arial"/>
                          <w:sz w:val="16"/>
                          <w:szCs w:val="16"/>
                        </w:rPr>
                        <w:t xml:space="preserve"> U.S. Department of Education, Institute of Education Sciences, 550 12th Street, SW, Washington, DC 20202.</w:t>
                      </w:r>
                    </w:p>
                  </w:txbxContent>
                </v:textbox>
                <w10:wrap type="square"/>
              </v:shape>
            </w:pict>
          </mc:Fallback>
        </mc:AlternateContent>
      </w:r>
    </w:p>
    <w:p w:rsidR="009512DC" w:rsidRPr="009512DC" w:rsidP="0012252A" w14:paraId="6A90F993" w14:textId="3A7AEBD6">
      <w:pPr>
        <w:rPr>
          <w:rFonts w:ascii="Arial" w:eastAsia="Arial" w:hAnsi="Arial" w:cs="Arial"/>
          <w:sz w:val="40"/>
          <w:szCs w:val="40"/>
        </w:rPr>
        <w:sectPr w:rsidSect="00001EEE">
          <w:footerReference w:type="default" r:id="rId10"/>
          <w:pgSz w:w="12240" w:h="15840"/>
          <w:pgMar w:top="1440" w:right="1440" w:bottom="1440" w:left="1440" w:header="720" w:footer="720" w:gutter="0"/>
          <w:pgNumType w:start="1"/>
          <w:cols w:space="720"/>
        </w:sectPr>
      </w:pPr>
    </w:p>
    <w:p w:rsidR="00976942" w:rsidRPr="00001EEE" w:rsidP="00417CE3" w14:paraId="23D8AB69" w14:textId="6831BCEB">
      <w:pPr>
        <w:spacing w:before="160" w:line="257" w:lineRule="auto"/>
        <w:rPr>
          <w:rFonts w:ascii="Times New Roman" w:hAnsi="Times New Roman" w:cs="Times New Roman"/>
          <w:b/>
          <w:i/>
          <w:iCs/>
          <w:sz w:val="22"/>
        </w:rPr>
      </w:pPr>
      <w:bookmarkStart w:id="1" w:name="_Hlk89171354"/>
      <w:r w:rsidRPr="00001EEE">
        <w:rPr>
          <w:rFonts w:ascii="Times New Roman" w:hAnsi="Times New Roman" w:cs="Times New Roman"/>
          <w:b/>
          <w:i/>
          <w:iCs/>
          <w:sz w:val="22"/>
        </w:rPr>
        <w:t>Introduction</w:t>
      </w:r>
    </w:p>
    <w:p w:rsidR="006A73BD" w:rsidRPr="00001EEE" w:rsidP="00862D70" w14:paraId="4C37D98B" w14:textId="77777777">
      <w:pPr>
        <w:rPr>
          <w:rFonts w:ascii="Times New Roman" w:hAnsi="Times New Roman" w:cs="Times New Roman"/>
          <w:sz w:val="22"/>
        </w:rPr>
      </w:pPr>
      <w:r w:rsidRPr="00001EEE">
        <w:rPr>
          <w:rFonts w:ascii="Times New Roman" w:hAnsi="Times New Roman" w:cs="Times New Roman"/>
          <w:sz w:val="22"/>
        </w:rPr>
        <w:t>Thank you for meeting with [me/us] today</w:t>
      </w:r>
      <w:r w:rsidRPr="00001EEE">
        <w:rPr>
          <w:rFonts w:ascii="Times New Roman" w:hAnsi="Times New Roman" w:cs="Times New Roman"/>
          <w:sz w:val="22"/>
        </w:rPr>
        <w:t xml:space="preserve">. </w:t>
      </w:r>
      <w:r w:rsidRPr="00001EEE">
        <w:rPr>
          <w:rFonts w:ascii="Times New Roman" w:hAnsi="Times New Roman" w:cs="Times New Roman"/>
          <w:sz w:val="22"/>
        </w:rPr>
        <w:t xml:space="preserve">My name is [INTERVIEWER NAME], and I am joined today by [NOTETAKER NAME], and we are both from Mathematica. </w:t>
      </w:r>
    </w:p>
    <w:p w:rsidR="00D37C1A" w:rsidRPr="00001EEE" w:rsidP="00862D70" w14:paraId="49DB5B7B" w14:textId="71F178D4">
      <w:pPr>
        <w:rPr>
          <w:rFonts w:ascii="Times New Roman" w:hAnsi="Times New Roman" w:cs="Times New Roman"/>
          <w:sz w:val="22"/>
        </w:rPr>
      </w:pPr>
      <w:r w:rsidRPr="00001EEE">
        <w:rPr>
          <w:rFonts w:ascii="Times New Roman" w:hAnsi="Times New Roman" w:cs="Times New Roman"/>
          <w:sz w:val="22"/>
        </w:rPr>
        <w:t>The U.S.</w:t>
      </w:r>
      <w:r w:rsidRPr="00001EEE" w:rsidR="003E05E3">
        <w:rPr>
          <w:rFonts w:ascii="Times New Roman" w:hAnsi="Times New Roman" w:cs="Times New Roman"/>
          <w:sz w:val="22"/>
        </w:rPr>
        <w:t xml:space="preserve"> Department of Education’s Institute of Education Sciences</w:t>
      </w:r>
      <w:r w:rsidRPr="00001EEE">
        <w:rPr>
          <w:rFonts w:ascii="Times New Roman" w:hAnsi="Times New Roman" w:cs="Times New Roman"/>
          <w:sz w:val="22"/>
        </w:rPr>
        <w:t xml:space="preserve"> </w:t>
      </w:r>
      <w:r w:rsidRPr="00001EEE" w:rsidR="002D4839">
        <w:rPr>
          <w:rFonts w:ascii="Times New Roman" w:hAnsi="Times New Roman" w:cs="Times New Roman"/>
          <w:sz w:val="22"/>
        </w:rPr>
        <w:t xml:space="preserve">(IES) </w:t>
      </w:r>
      <w:r w:rsidRPr="00001EEE" w:rsidR="006A73BD">
        <w:rPr>
          <w:rFonts w:ascii="Times New Roman" w:hAnsi="Times New Roman" w:cs="Times New Roman"/>
          <w:sz w:val="22"/>
        </w:rPr>
        <w:t xml:space="preserve">is sponsoring a study to help </w:t>
      </w:r>
      <w:r w:rsidRPr="00001EEE" w:rsidR="001F50A1">
        <w:rPr>
          <w:rFonts w:ascii="Times New Roman" w:hAnsi="Times New Roman" w:cs="Times New Roman"/>
          <w:sz w:val="22"/>
        </w:rPr>
        <w:t>the</w:t>
      </w:r>
      <w:r w:rsidRPr="00001EEE" w:rsidR="002D4839">
        <w:rPr>
          <w:rFonts w:ascii="Times New Roman" w:hAnsi="Times New Roman" w:cs="Times New Roman"/>
          <w:sz w:val="22"/>
        </w:rPr>
        <w:t xml:space="preserve"> Regional Educational Laboratories (RELs) learn more about the use of research evidence among REL partners and help IES </w:t>
      </w:r>
      <w:r w:rsidRPr="00001EEE">
        <w:rPr>
          <w:rFonts w:ascii="Times New Roman" w:hAnsi="Times New Roman" w:cs="Times New Roman"/>
          <w:sz w:val="22"/>
        </w:rPr>
        <w:t>assess the validity and reliability of the survey items to be used in future partner feedback surveys</w:t>
      </w:r>
      <w:r w:rsidRPr="00001EEE">
        <w:rPr>
          <w:rFonts w:ascii="Times New Roman" w:hAnsi="Times New Roman" w:cs="Times New Roman"/>
          <w:sz w:val="22"/>
        </w:rPr>
        <w:t xml:space="preserve">. </w:t>
      </w:r>
    </w:p>
    <w:p w:rsidR="00862D70" w:rsidRPr="00001EEE" w:rsidP="00862D70" w14:paraId="7B8CE070" w14:textId="08050687">
      <w:pPr>
        <w:rPr>
          <w:rFonts w:ascii="Times New Roman" w:hAnsi="Times New Roman" w:cs="Times New Roman"/>
          <w:sz w:val="22"/>
        </w:rPr>
      </w:pPr>
      <w:r w:rsidRPr="00001EEE">
        <w:rPr>
          <w:rFonts w:ascii="Times New Roman" w:hAnsi="Times New Roman" w:cs="Times New Roman"/>
          <w:sz w:val="22"/>
        </w:rPr>
        <w:t>We</w:t>
      </w:r>
      <w:r w:rsidRPr="00001EEE" w:rsidR="003F77B7">
        <w:rPr>
          <w:rFonts w:ascii="Times New Roman" w:hAnsi="Times New Roman" w:cs="Times New Roman"/>
          <w:sz w:val="22"/>
        </w:rPr>
        <w:t xml:space="preserve"> are speaking to </w:t>
      </w:r>
      <w:r w:rsidRPr="00001EEE" w:rsidR="00BE4C39">
        <w:rPr>
          <w:rFonts w:ascii="Times New Roman" w:hAnsi="Times New Roman" w:cs="Times New Roman"/>
          <w:sz w:val="22"/>
        </w:rPr>
        <w:t xml:space="preserve">a variety of </w:t>
      </w:r>
      <w:r w:rsidRPr="00001EEE" w:rsidR="003F77B7">
        <w:rPr>
          <w:rFonts w:ascii="Times New Roman" w:hAnsi="Times New Roman" w:cs="Times New Roman"/>
          <w:sz w:val="22"/>
        </w:rPr>
        <w:t xml:space="preserve">REL partners who completed the online survey a few months ago </w:t>
      </w:r>
      <w:r w:rsidRPr="00001EEE" w:rsidR="00BE4C39">
        <w:rPr>
          <w:rFonts w:ascii="Times New Roman" w:hAnsi="Times New Roman" w:cs="Times New Roman"/>
          <w:sz w:val="22"/>
        </w:rPr>
        <w:t xml:space="preserve">to better understand how </w:t>
      </w:r>
      <w:r w:rsidRPr="00001EEE" w:rsidR="0004432A">
        <w:rPr>
          <w:rFonts w:ascii="Times New Roman" w:hAnsi="Times New Roman" w:cs="Times New Roman"/>
          <w:sz w:val="22"/>
        </w:rPr>
        <w:t>your</w:t>
      </w:r>
      <w:r w:rsidRPr="00001EEE" w:rsidR="00BE4C39">
        <w:rPr>
          <w:rFonts w:ascii="Times New Roman" w:hAnsi="Times New Roman" w:cs="Times New Roman"/>
          <w:sz w:val="22"/>
        </w:rPr>
        <w:t xml:space="preserve"> responses to the survey map to </w:t>
      </w:r>
      <w:r w:rsidRPr="00001EEE" w:rsidR="0004432A">
        <w:rPr>
          <w:rFonts w:ascii="Times New Roman" w:hAnsi="Times New Roman" w:cs="Times New Roman"/>
          <w:sz w:val="22"/>
        </w:rPr>
        <w:t>your</w:t>
      </w:r>
      <w:r w:rsidRPr="00001EEE" w:rsidR="00BE4C39">
        <w:rPr>
          <w:rFonts w:ascii="Times New Roman" w:hAnsi="Times New Roman" w:cs="Times New Roman"/>
          <w:sz w:val="22"/>
        </w:rPr>
        <w:t xml:space="preserve"> actual practices.</w:t>
      </w:r>
      <w:r w:rsidRPr="00001EEE" w:rsidR="00A421DF">
        <w:rPr>
          <w:rFonts w:ascii="Times New Roman" w:hAnsi="Times New Roman" w:cs="Times New Roman"/>
          <w:sz w:val="22"/>
        </w:rPr>
        <w:t xml:space="preserve"> This will help to confirm whether the survey questions are a valid proxy for actual behaviors</w:t>
      </w:r>
      <w:r w:rsidRPr="00001EEE" w:rsidR="00356738">
        <w:rPr>
          <w:rFonts w:ascii="Times New Roman" w:hAnsi="Times New Roman" w:cs="Times New Roman"/>
          <w:sz w:val="22"/>
        </w:rPr>
        <w:t xml:space="preserve"> and</w:t>
      </w:r>
      <w:r w:rsidRPr="00001EEE" w:rsidR="00FA35B1">
        <w:rPr>
          <w:rFonts w:ascii="Times New Roman" w:hAnsi="Times New Roman" w:cs="Times New Roman"/>
          <w:sz w:val="22"/>
        </w:rPr>
        <w:t xml:space="preserve"> help us</w:t>
      </w:r>
      <w:r w:rsidRPr="00001EEE" w:rsidR="00356738">
        <w:rPr>
          <w:rFonts w:ascii="Times New Roman" w:hAnsi="Times New Roman" w:cs="Times New Roman"/>
          <w:sz w:val="22"/>
        </w:rPr>
        <w:t xml:space="preserve"> better understand</w:t>
      </w:r>
      <w:r w:rsidRPr="00001EEE" w:rsidR="00FA35B1">
        <w:rPr>
          <w:rFonts w:ascii="Times New Roman" w:hAnsi="Times New Roman" w:cs="Times New Roman"/>
          <w:sz w:val="22"/>
        </w:rPr>
        <w:t xml:space="preserve"> any</w:t>
      </w:r>
      <w:r w:rsidRPr="00001EEE" w:rsidR="00356738">
        <w:rPr>
          <w:rFonts w:ascii="Times New Roman" w:hAnsi="Times New Roman" w:cs="Times New Roman"/>
          <w:sz w:val="22"/>
        </w:rPr>
        <w:t xml:space="preserve"> obstacles </w:t>
      </w:r>
      <w:r w:rsidRPr="00001EEE" w:rsidR="00F203A8">
        <w:rPr>
          <w:rFonts w:ascii="Times New Roman" w:hAnsi="Times New Roman" w:cs="Times New Roman"/>
          <w:sz w:val="22"/>
        </w:rPr>
        <w:t xml:space="preserve">you </w:t>
      </w:r>
      <w:r w:rsidRPr="00001EEE" w:rsidR="001F526D">
        <w:rPr>
          <w:rFonts w:ascii="Times New Roman" w:hAnsi="Times New Roman" w:cs="Times New Roman"/>
          <w:sz w:val="22"/>
        </w:rPr>
        <w:t xml:space="preserve">may </w:t>
      </w:r>
      <w:r w:rsidRPr="00001EEE" w:rsidR="00F203A8">
        <w:rPr>
          <w:rFonts w:ascii="Times New Roman" w:hAnsi="Times New Roman" w:cs="Times New Roman"/>
          <w:sz w:val="22"/>
        </w:rPr>
        <w:t xml:space="preserve">have encountered </w:t>
      </w:r>
      <w:r w:rsidRPr="00001EEE" w:rsidR="001F526D">
        <w:rPr>
          <w:rFonts w:ascii="Times New Roman" w:hAnsi="Times New Roman" w:cs="Times New Roman"/>
          <w:sz w:val="22"/>
        </w:rPr>
        <w:t xml:space="preserve">when trying to use REL </w:t>
      </w:r>
      <w:r w:rsidRPr="00001EEE" w:rsidR="00FA35B1">
        <w:rPr>
          <w:rFonts w:ascii="Times New Roman" w:hAnsi="Times New Roman" w:cs="Times New Roman"/>
          <w:sz w:val="22"/>
        </w:rPr>
        <w:t xml:space="preserve">evidence and </w:t>
      </w:r>
      <w:r w:rsidRPr="00001EEE" w:rsidR="001F526D">
        <w:rPr>
          <w:rFonts w:ascii="Times New Roman" w:hAnsi="Times New Roman" w:cs="Times New Roman"/>
          <w:sz w:val="22"/>
        </w:rPr>
        <w:t>resources</w:t>
      </w:r>
      <w:r w:rsidRPr="00001EEE" w:rsidR="00A421DF">
        <w:rPr>
          <w:rFonts w:ascii="Times New Roman" w:hAnsi="Times New Roman" w:cs="Times New Roman"/>
          <w:sz w:val="22"/>
        </w:rPr>
        <w:t>. Today’s</w:t>
      </w:r>
      <w:r w:rsidRPr="00001EEE">
        <w:rPr>
          <w:rFonts w:ascii="Times New Roman" w:hAnsi="Times New Roman" w:cs="Times New Roman"/>
          <w:sz w:val="22"/>
        </w:rPr>
        <w:t xml:space="preserve"> conversation should last about 30 minutes.</w:t>
      </w:r>
    </w:p>
    <w:p w:rsidR="00D64321" w:rsidRPr="00001EEE" w:rsidP="00862D70" w14:paraId="512307CC" w14:textId="0AD565F0">
      <w:pPr>
        <w:rPr>
          <w:rFonts w:ascii="Times New Roman" w:hAnsi="Times New Roman" w:cs="Times New Roman"/>
          <w:sz w:val="22"/>
        </w:rPr>
      </w:pPr>
      <w:r w:rsidRPr="00001EEE">
        <w:rPr>
          <w:rFonts w:ascii="Times New Roman" w:hAnsi="Times New Roman" w:cs="Times New Roman"/>
          <w:sz w:val="22"/>
        </w:rPr>
        <w:t xml:space="preserve">Your answers in this interview will be used only for research purposes. Your participation is voluntary; if there are any questions you do not feel comfortable answering, we can skip that question and move on to the next. The memo prepared for this study will not associate interview responses with a specific individual. The study will not disclose the names of individual participants, except as required by law. Mathematica follows the confidentiality and data protection requirements of the U.S. Department of Education’s Institute of Education Sciences (IES) (The Education Sciences Reform Act of 2002, Title I, Part E, Section 183). </w:t>
      </w:r>
    </w:p>
    <w:p w:rsidR="00862D70" w:rsidRPr="00001EEE" w:rsidP="00862D70" w14:paraId="51884D1C" w14:textId="3BE28F4A">
      <w:pPr>
        <w:rPr>
          <w:rFonts w:ascii="Times New Roman" w:hAnsi="Times New Roman" w:cs="Times New Roman"/>
          <w:sz w:val="22"/>
        </w:rPr>
      </w:pPr>
      <w:r w:rsidRPr="00001EEE">
        <w:rPr>
          <w:rFonts w:ascii="Times New Roman" w:hAnsi="Times New Roman" w:cs="Times New Roman"/>
          <w:sz w:val="22"/>
        </w:rPr>
        <w:t xml:space="preserve">With your permission, we’d like to record the conversation to help us keep accurate notes. The recording will be securely stored and available only to the study team working on the study. Do we have your permission to record? [IF YES: Great, thank you. </w:t>
      </w:r>
      <w:r w:rsidRPr="00001EEE">
        <w:rPr>
          <w:rFonts w:ascii="Times New Roman" w:hAnsi="Times New Roman" w:cs="Times New Roman"/>
          <w:i/>
          <w:iCs/>
          <w:sz w:val="22"/>
        </w:rPr>
        <w:t>START RECORDING</w:t>
      </w:r>
      <w:r w:rsidRPr="00001EEE">
        <w:rPr>
          <w:rFonts w:ascii="Times New Roman" w:hAnsi="Times New Roman" w:cs="Times New Roman"/>
          <w:sz w:val="22"/>
        </w:rPr>
        <w:t>]</w:t>
      </w:r>
      <w:r w:rsidRPr="00001EEE" w:rsidR="003338D3">
        <w:rPr>
          <w:rFonts w:ascii="Times New Roman" w:hAnsi="Times New Roman" w:cs="Times New Roman"/>
          <w:sz w:val="22"/>
        </w:rPr>
        <w:t xml:space="preserve"> </w:t>
      </w:r>
      <w:r w:rsidRPr="00001EEE">
        <w:rPr>
          <w:rFonts w:ascii="Times New Roman" w:hAnsi="Times New Roman" w:cs="Times New Roman"/>
          <w:sz w:val="22"/>
        </w:rPr>
        <w:t xml:space="preserve">[IF NO: No problem, we understand.] </w:t>
      </w:r>
    </w:p>
    <w:p w:rsidR="00F41223" w:rsidRPr="00001EEE" w:rsidP="00862D70" w14:paraId="7F726505" w14:textId="61407BFE">
      <w:pPr>
        <w:rPr>
          <w:rFonts w:ascii="Times New Roman" w:hAnsi="Times New Roman" w:cs="Times New Roman"/>
          <w:sz w:val="22"/>
        </w:rPr>
      </w:pPr>
      <w:r w:rsidRPr="00001EEE">
        <w:rPr>
          <w:rFonts w:ascii="Times New Roman" w:hAnsi="Times New Roman" w:cs="Times New Roman"/>
          <w:sz w:val="22"/>
        </w:rPr>
        <w:t xml:space="preserve">Do you have any questions before we begin? </w:t>
      </w:r>
      <w:r w:rsidRPr="00001EEE">
        <w:rPr>
          <w:rFonts w:ascii="Times New Roman" w:hAnsi="Times New Roman" w:cs="Times New Roman"/>
          <w:sz w:val="22"/>
        </w:rPr>
        <w:t>[</w:t>
      </w:r>
      <w:r w:rsidRPr="00001EEE">
        <w:rPr>
          <w:rFonts w:ascii="Times New Roman" w:hAnsi="Times New Roman" w:cs="Times New Roman"/>
          <w:i/>
          <w:iCs/>
          <w:sz w:val="22"/>
        </w:rPr>
        <w:t>ANSWER ANY QUESTIONS]</w:t>
      </w:r>
      <w:r w:rsidRPr="00001EEE">
        <w:rPr>
          <w:rFonts w:ascii="Times New Roman" w:hAnsi="Times New Roman" w:cs="Times New Roman"/>
          <w:sz w:val="22"/>
        </w:rPr>
        <w:t xml:space="preserve"> </w:t>
      </w:r>
    </w:p>
    <w:bookmarkEnd w:id="1"/>
    <w:p w:rsidR="00CC5625" w:rsidRPr="00001EEE" w:rsidP="00021E45" w14:paraId="4339DBDD" w14:textId="0FDAA190">
      <w:pPr>
        <w:rPr>
          <w:rFonts w:ascii="Times New Roman" w:hAnsi="Times New Roman" w:cs="Times New Roman"/>
          <w:i/>
          <w:iCs/>
          <w:sz w:val="22"/>
        </w:rPr>
      </w:pPr>
      <w:r w:rsidRPr="00001EEE">
        <w:rPr>
          <w:rFonts w:ascii="Times New Roman" w:hAnsi="Times New Roman" w:cs="Times New Roman"/>
          <w:i/>
          <w:iCs/>
          <w:sz w:val="22"/>
        </w:rPr>
        <w:t xml:space="preserve">Note for OMB Review: </w:t>
      </w:r>
      <w:r w:rsidRPr="00001EEE" w:rsidR="004E7BBD">
        <w:rPr>
          <w:rFonts w:ascii="Times New Roman" w:hAnsi="Times New Roman" w:cs="Times New Roman"/>
          <w:i/>
          <w:iCs/>
          <w:sz w:val="22"/>
        </w:rPr>
        <w:t>Questions 2a-2d</w:t>
      </w:r>
      <w:r w:rsidRPr="00001EEE" w:rsidR="008B0643">
        <w:rPr>
          <w:rFonts w:ascii="Times New Roman" w:hAnsi="Times New Roman" w:cs="Times New Roman"/>
          <w:i/>
          <w:iCs/>
          <w:sz w:val="22"/>
        </w:rPr>
        <w:t xml:space="preserve"> and 3</w:t>
      </w:r>
      <w:r w:rsidRPr="00001EEE">
        <w:rPr>
          <w:rFonts w:ascii="Times New Roman" w:hAnsi="Times New Roman" w:cs="Times New Roman"/>
          <w:i/>
          <w:iCs/>
          <w:sz w:val="22"/>
        </w:rPr>
        <w:t xml:space="preserve"> </w:t>
      </w:r>
      <w:r w:rsidRPr="00001EEE" w:rsidR="00751A0F">
        <w:rPr>
          <w:rFonts w:ascii="Times New Roman" w:hAnsi="Times New Roman" w:cs="Times New Roman"/>
          <w:i/>
          <w:iCs/>
          <w:sz w:val="22"/>
        </w:rPr>
        <w:t xml:space="preserve">will be </w:t>
      </w:r>
      <w:r w:rsidRPr="00001EEE" w:rsidR="009340E7">
        <w:rPr>
          <w:rFonts w:ascii="Times New Roman" w:hAnsi="Times New Roman" w:cs="Times New Roman"/>
          <w:i/>
          <w:iCs/>
          <w:sz w:val="22"/>
        </w:rPr>
        <w:t>modified</w:t>
      </w:r>
      <w:r w:rsidRPr="00001EEE" w:rsidR="008C0130">
        <w:rPr>
          <w:rFonts w:ascii="Times New Roman" w:hAnsi="Times New Roman" w:cs="Times New Roman"/>
          <w:i/>
          <w:iCs/>
          <w:sz w:val="22"/>
        </w:rPr>
        <w:t xml:space="preserve"> </w:t>
      </w:r>
      <w:r w:rsidRPr="00001EEE" w:rsidR="009B7E3A">
        <w:rPr>
          <w:rFonts w:ascii="Times New Roman" w:hAnsi="Times New Roman" w:cs="Times New Roman"/>
          <w:i/>
          <w:iCs/>
          <w:sz w:val="22"/>
        </w:rPr>
        <w:t xml:space="preserve">slightly </w:t>
      </w:r>
      <w:r w:rsidRPr="00001EEE" w:rsidR="008C0130">
        <w:rPr>
          <w:rFonts w:ascii="Times New Roman" w:hAnsi="Times New Roman" w:cs="Times New Roman"/>
          <w:i/>
          <w:iCs/>
          <w:sz w:val="22"/>
        </w:rPr>
        <w:t>before each interview</w:t>
      </w:r>
      <w:r w:rsidRPr="00001EEE" w:rsidR="009340E7">
        <w:rPr>
          <w:rFonts w:ascii="Times New Roman" w:hAnsi="Times New Roman" w:cs="Times New Roman"/>
          <w:i/>
          <w:iCs/>
          <w:sz w:val="22"/>
        </w:rPr>
        <w:t>,</w:t>
      </w:r>
      <w:r w:rsidRPr="00001EEE">
        <w:rPr>
          <w:rFonts w:ascii="Times New Roman" w:hAnsi="Times New Roman" w:cs="Times New Roman"/>
          <w:i/>
          <w:iCs/>
          <w:sz w:val="22"/>
        </w:rPr>
        <w:t xml:space="preserve"> based on the</w:t>
      </w:r>
      <w:r w:rsidRPr="00001EEE" w:rsidR="008614F6">
        <w:rPr>
          <w:rFonts w:ascii="Times New Roman" w:hAnsi="Times New Roman" w:cs="Times New Roman"/>
          <w:i/>
          <w:iCs/>
          <w:sz w:val="22"/>
        </w:rPr>
        <w:t xml:space="preserve"> respondent</w:t>
      </w:r>
      <w:r w:rsidRPr="00001EEE" w:rsidR="00C55242">
        <w:rPr>
          <w:rFonts w:ascii="Times New Roman" w:hAnsi="Times New Roman" w:cs="Times New Roman"/>
          <w:i/>
          <w:iCs/>
          <w:sz w:val="22"/>
        </w:rPr>
        <w:t>’s</w:t>
      </w:r>
      <w:r w:rsidRPr="00001EEE" w:rsidR="00C64222">
        <w:rPr>
          <w:rFonts w:ascii="Times New Roman" w:hAnsi="Times New Roman" w:cs="Times New Roman"/>
          <w:i/>
          <w:iCs/>
          <w:sz w:val="22"/>
        </w:rPr>
        <w:t xml:space="preserve"> previous</w:t>
      </w:r>
      <w:r w:rsidRPr="00001EEE">
        <w:rPr>
          <w:rFonts w:ascii="Times New Roman" w:hAnsi="Times New Roman" w:cs="Times New Roman"/>
          <w:i/>
          <w:iCs/>
          <w:sz w:val="22"/>
        </w:rPr>
        <w:t xml:space="preserve"> </w:t>
      </w:r>
      <w:r w:rsidRPr="00001EEE" w:rsidR="00490358">
        <w:rPr>
          <w:rFonts w:ascii="Times New Roman" w:hAnsi="Times New Roman" w:cs="Times New Roman"/>
          <w:i/>
          <w:iCs/>
          <w:sz w:val="22"/>
        </w:rPr>
        <w:t xml:space="preserve">answers in the </w:t>
      </w:r>
      <w:r w:rsidRPr="00001EEE" w:rsidR="00145F9B">
        <w:rPr>
          <w:rFonts w:ascii="Times New Roman" w:hAnsi="Times New Roman" w:cs="Times New Roman"/>
          <w:i/>
          <w:iCs/>
          <w:sz w:val="22"/>
        </w:rPr>
        <w:t xml:space="preserve">REL </w:t>
      </w:r>
      <w:r w:rsidRPr="00877CAA" w:rsidR="00877CAA">
        <w:rPr>
          <w:rFonts w:ascii="Times New Roman" w:hAnsi="Times New Roman" w:cs="Times New Roman"/>
          <w:bCs/>
          <w:i/>
          <w:iCs/>
          <w:sz w:val="22"/>
        </w:rPr>
        <w:t>Use of Research Evidence</w:t>
      </w:r>
      <w:r w:rsidR="00877CAA">
        <w:rPr>
          <w:rFonts w:ascii="Times New Roman" w:hAnsi="Times New Roman" w:cs="Times New Roman"/>
          <w:bCs/>
          <w:sz w:val="22"/>
        </w:rPr>
        <w:t xml:space="preserve"> (</w:t>
      </w:r>
      <w:r w:rsidR="007973CD">
        <w:rPr>
          <w:rFonts w:ascii="Times New Roman" w:hAnsi="Times New Roman" w:cs="Times New Roman"/>
          <w:i/>
          <w:iCs/>
          <w:sz w:val="22"/>
        </w:rPr>
        <w:t>URE</w:t>
      </w:r>
      <w:r w:rsidR="00877CAA">
        <w:rPr>
          <w:rFonts w:ascii="Times New Roman" w:hAnsi="Times New Roman" w:cs="Times New Roman"/>
          <w:i/>
          <w:iCs/>
          <w:sz w:val="22"/>
        </w:rPr>
        <w:t>)</w:t>
      </w:r>
      <w:r w:rsidR="007973CD">
        <w:rPr>
          <w:rFonts w:ascii="Times New Roman" w:hAnsi="Times New Roman" w:cs="Times New Roman"/>
          <w:i/>
          <w:iCs/>
          <w:sz w:val="22"/>
        </w:rPr>
        <w:t xml:space="preserve"> </w:t>
      </w:r>
      <w:r w:rsidRPr="00001EEE">
        <w:rPr>
          <w:rFonts w:ascii="Times New Roman" w:hAnsi="Times New Roman" w:cs="Times New Roman"/>
          <w:i/>
          <w:iCs/>
          <w:sz w:val="22"/>
        </w:rPr>
        <w:t>survey</w:t>
      </w:r>
      <w:r w:rsidRPr="00001EEE" w:rsidR="00281037">
        <w:rPr>
          <w:rFonts w:ascii="Times New Roman" w:hAnsi="Times New Roman" w:cs="Times New Roman"/>
          <w:i/>
          <w:iCs/>
          <w:sz w:val="22"/>
        </w:rPr>
        <w:t xml:space="preserve">. </w:t>
      </w:r>
      <w:r w:rsidR="006C58FA">
        <w:rPr>
          <w:rFonts w:ascii="Times New Roman" w:hAnsi="Times New Roman" w:cs="Times New Roman"/>
          <w:i/>
          <w:iCs/>
          <w:sz w:val="22"/>
        </w:rPr>
        <w:t xml:space="preserve">Question 4 will be modified based on the educational role of the respondent. </w:t>
      </w:r>
      <w:r w:rsidRPr="00001EEE" w:rsidR="00281037">
        <w:rPr>
          <w:rFonts w:ascii="Times New Roman" w:hAnsi="Times New Roman" w:cs="Times New Roman"/>
          <w:i/>
          <w:iCs/>
          <w:sz w:val="22"/>
        </w:rPr>
        <w:t xml:space="preserve">Questions </w:t>
      </w:r>
      <w:r w:rsidR="006C58FA">
        <w:rPr>
          <w:rFonts w:ascii="Times New Roman" w:hAnsi="Times New Roman" w:cs="Times New Roman"/>
          <w:i/>
          <w:iCs/>
          <w:sz w:val="22"/>
        </w:rPr>
        <w:t>5</w:t>
      </w:r>
      <w:r w:rsidRPr="00001EEE" w:rsidR="006C58FA">
        <w:rPr>
          <w:rFonts w:ascii="Times New Roman" w:hAnsi="Times New Roman" w:cs="Times New Roman"/>
          <w:i/>
          <w:iCs/>
          <w:sz w:val="22"/>
        </w:rPr>
        <w:t xml:space="preserve"> </w:t>
      </w:r>
      <w:r w:rsidRPr="00001EEE" w:rsidR="00281037">
        <w:rPr>
          <w:rFonts w:ascii="Times New Roman" w:hAnsi="Times New Roman" w:cs="Times New Roman"/>
          <w:i/>
          <w:iCs/>
          <w:sz w:val="22"/>
        </w:rPr>
        <w:t xml:space="preserve">and </w:t>
      </w:r>
      <w:r w:rsidR="006C58FA">
        <w:rPr>
          <w:rFonts w:ascii="Times New Roman" w:hAnsi="Times New Roman" w:cs="Times New Roman"/>
          <w:i/>
          <w:iCs/>
          <w:sz w:val="22"/>
        </w:rPr>
        <w:t>6</w:t>
      </w:r>
      <w:r w:rsidRPr="00001EEE" w:rsidR="006C58FA">
        <w:rPr>
          <w:rFonts w:ascii="Times New Roman" w:hAnsi="Times New Roman" w:cs="Times New Roman"/>
          <w:i/>
          <w:iCs/>
          <w:sz w:val="22"/>
        </w:rPr>
        <w:t xml:space="preserve"> </w:t>
      </w:r>
      <w:r w:rsidRPr="00001EEE" w:rsidR="00281037">
        <w:rPr>
          <w:rFonts w:ascii="Times New Roman" w:hAnsi="Times New Roman" w:cs="Times New Roman"/>
          <w:i/>
          <w:iCs/>
          <w:sz w:val="22"/>
        </w:rPr>
        <w:t>are optional questions that may be asked, if time allows</w:t>
      </w:r>
      <w:r w:rsidRPr="00001EEE" w:rsidR="00CC2C9F">
        <w:rPr>
          <w:rFonts w:ascii="Times New Roman" w:hAnsi="Times New Roman" w:cs="Times New Roman"/>
          <w:i/>
          <w:iCs/>
          <w:sz w:val="22"/>
        </w:rPr>
        <w:t xml:space="preserve">, to help unpack </w:t>
      </w:r>
      <w:r w:rsidRPr="00001EEE" w:rsidR="00ED2E9D">
        <w:rPr>
          <w:rFonts w:ascii="Times New Roman" w:hAnsi="Times New Roman" w:cs="Times New Roman"/>
          <w:i/>
          <w:iCs/>
          <w:sz w:val="22"/>
        </w:rPr>
        <w:t xml:space="preserve">potential </w:t>
      </w:r>
      <w:r w:rsidRPr="00001EEE" w:rsidR="00CC2C9F">
        <w:rPr>
          <w:rFonts w:ascii="Times New Roman" w:hAnsi="Times New Roman" w:cs="Times New Roman"/>
          <w:i/>
          <w:iCs/>
          <w:sz w:val="22"/>
        </w:rPr>
        <w:t>reasons behind</w:t>
      </w:r>
      <w:r w:rsidRPr="00001EEE" w:rsidR="00ED2E9D">
        <w:rPr>
          <w:rFonts w:ascii="Times New Roman" w:hAnsi="Times New Roman" w:cs="Times New Roman"/>
          <w:i/>
          <w:iCs/>
          <w:sz w:val="22"/>
        </w:rPr>
        <w:t xml:space="preserve"> </w:t>
      </w:r>
      <w:r w:rsidRPr="00001EEE" w:rsidR="00200957">
        <w:rPr>
          <w:rFonts w:ascii="Times New Roman" w:hAnsi="Times New Roman" w:cs="Times New Roman"/>
          <w:i/>
          <w:iCs/>
          <w:sz w:val="22"/>
        </w:rPr>
        <w:t>respondents’</w:t>
      </w:r>
      <w:r w:rsidRPr="00001EEE" w:rsidR="00ED2E9D">
        <w:rPr>
          <w:rFonts w:ascii="Times New Roman" w:hAnsi="Times New Roman" w:cs="Times New Roman"/>
          <w:i/>
          <w:iCs/>
          <w:sz w:val="22"/>
        </w:rPr>
        <w:t xml:space="preserve"> answers to previous survey questions</w:t>
      </w:r>
      <w:r w:rsidRPr="00001EEE" w:rsidR="00281037">
        <w:rPr>
          <w:rFonts w:ascii="Times New Roman" w:hAnsi="Times New Roman" w:cs="Times New Roman"/>
          <w:i/>
          <w:iCs/>
          <w:sz w:val="22"/>
        </w:rPr>
        <w:t>. The series of questions we ask each respondent will take no more than 30 minutes total</w:t>
      </w:r>
      <w:r w:rsidRPr="00001EEE" w:rsidR="009C1819">
        <w:rPr>
          <w:rFonts w:ascii="Times New Roman" w:hAnsi="Times New Roman" w:cs="Times New Roman"/>
          <w:i/>
          <w:iCs/>
          <w:sz w:val="22"/>
        </w:rPr>
        <w:t>, and w</w:t>
      </w:r>
      <w:r w:rsidRPr="00001EEE" w:rsidR="00C76161">
        <w:rPr>
          <w:rFonts w:ascii="Times New Roman" w:hAnsi="Times New Roman" w:cs="Times New Roman"/>
          <w:i/>
          <w:iCs/>
          <w:sz w:val="22"/>
        </w:rPr>
        <w:t xml:space="preserve">e do not expect to ask the exact same questions </w:t>
      </w:r>
      <w:r w:rsidRPr="00001EEE" w:rsidR="009C1819">
        <w:rPr>
          <w:rFonts w:ascii="Times New Roman" w:hAnsi="Times New Roman" w:cs="Times New Roman"/>
          <w:i/>
          <w:iCs/>
          <w:sz w:val="22"/>
        </w:rPr>
        <w:t>to more than 9 people.</w:t>
      </w:r>
    </w:p>
    <w:p w:rsidR="00145F9B" w:rsidRPr="00523CE5" w:rsidP="00145F9B" w14:paraId="7FA7BFCF" w14:textId="77777777">
      <w:pPr>
        <w:rPr>
          <w:rFonts w:ascii="Times New Roman" w:hAnsi="Times New Roman" w:cs="Times New Roman"/>
          <w:b/>
          <w:bCs/>
          <w:i/>
          <w:iCs/>
          <w:sz w:val="22"/>
        </w:rPr>
      </w:pPr>
      <w:r w:rsidRPr="00523CE5">
        <w:rPr>
          <w:rFonts w:ascii="Times New Roman" w:hAnsi="Times New Roman" w:cs="Times New Roman"/>
          <w:b/>
          <w:bCs/>
          <w:i/>
          <w:iCs/>
          <w:sz w:val="22"/>
        </w:rPr>
        <w:t>Interview Questions</w:t>
      </w:r>
    </w:p>
    <w:p w:rsidR="00626B70" w:rsidRPr="00523CE5" w:rsidP="00626B70" w14:paraId="74AB1F80" w14:textId="465436FD">
      <w:pPr>
        <w:pStyle w:val="ListNumber"/>
        <w:rPr>
          <w:sz w:val="22"/>
        </w:rPr>
      </w:pPr>
      <w:r w:rsidRPr="00523CE5">
        <w:rPr>
          <w:sz w:val="22"/>
        </w:rPr>
        <w:t>We’d like to begin with brief introductions. Could you please introduce yourself and describe your role as a REL partner on [REL Partnership]?</w:t>
      </w:r>
    </w:p>
    <w:p w:rsidR="00626B70" w:rsidRPr="00523CE5" w:rsidP="00192D3F" w14:paraId="45910C9B" w14:textId="5174B919">
      <w:pPr>
        <w:pStyle w:val="ListNumber"/>
        <w:spacing w:before="240"/>
        <w:rPr>
          <w:sz w:val="22"/>
        </w:rPr>
      </w:pPr>
      <w:r w:rsidRPr="00523CE5">
        <w:rPr>
          <w:rFonts w:ascii="Times New Roman" w:hAnsi="Times New Roman" w:cs="Times New Roman"/>
          <w:bCs/>
          <w:sz w:val="22"/>
        </w:rPr>
        <w:t xml:space="preserve">You responded in </w:t>
      </w:r>
      <w:r w:rsidR="004D5AED">
        <w:rPr>
          <w:rFonts w:ascii="Times New Roman" w:hAnsi="Times New Roman" w:cs="Times New Roman"/>
          <w:bCs/>
          <w:sz w:val="22"/>
        </w:rPr>
        <w:t>the REL Use of Research Evidence (URE)</w:t>
      </w:r>
      <w:r w:rsidRPr="00523CE5">
        <w:rPr>
          <w:rFonts w:ascii="Times New Roman" w:hAnsi="Times New Roman" w:cs="Times New Roman"/>
          <w:bCs/>
          <w:sz w:val="22"/>
        </w:rPr>
        <w:t xml:space="preserve"> survey that </w:t>
      </w:r>
      <w:r w:rsidRPr="00523CE5" w:rsidR="005D1B1C">
        <w:rPr>
          <w:rFonts w:ascii="Times New Roman" w:hAnsi="Times New Roman" w:cs="Times New Roman"/>
          <w:bCs/>
          <w:sz w:val="22"/>
        </w:rPr>
        <w:t xml:space="preserve">[insert </w:t>
      </w:r>
      <w:r w:rsidRPr="00523CE5" w:rsidR="000319CF">
        <w:rPr>
          <w:rFonts w:ascii="Times New Roman" w:hAnsi="Times New Roman" w:cs="Times New Roman"/>
          <w:bCs/>
          <w:sz w:val="22"/>
        </w:rPr>
        <w:t>description from survey response]</w:t>
      </w:r>
      <w:r w:rsidRPr="00523CE5" w:rsidR="00FC33E9">
        <w:rPr>
          <w:rFonts w:ascii="Times New Roman" w:hAnsi="Times New Roman" w:cs="Times New Roman"/>
          <w:bCs/>
          <w:sz w:val="22"/>
        </w:rPr>
        <w:t xml:space="preserve">. </w:t>
      </w:r>
    </w:p>
    <w:p w:rsidR="00A118F5" w:rsidRPr="00523CE5" w:rsidP="003D3112" w14:paraId="4063B465" w14:textId="37049851">
      <w:pPr>
        <w:pStyle w:val="INTRO"/>
        <w:spacing w:before="0" w:after="0"/>
        <w:ind w:left="806" w:hanging="446"/>
        <w:rPr>
          <w:rFonts w:ascii="Times New Roman" w:hAnsi="Times New Roman" w:cs="Times New Roman"/>
          <w:b w:val="0"/>
          <w:bCs/>
          <w:sz w:val="22"/>
          <w:szCs w:val="22"/>
        </w:rPr>
      </w:pPr>
      <w:r w:rsidRPr="00523CE5">
        <w:rPr>
          <w:rFonts w:ascii="Times New Roman" w:hAnsi="Times New Roman" w:cs="Times New Roman"/>
          <w:b w:val="0"/>
          <w:bCs/>
          <w:sz w:val="22"/>
          <w:szCs w:val="22"/>
        </w:rPr>
        <w:t xml:space="preserve">2a. </w:t>
      </w:r>
      <w:r w:rsidRPr="00523CE5">
        <w:rPr>
          <w:rFonts w:ascii="Times New Roman" w:hAnsi="Times New Roman" w:cs="Times New Roman"/>
          <w:b w:val="0"/>
          <w:bCs/>
          <w:sz w:val="22"/>
          <w:szCs w:val="22"/>
        </w:rPr>
        <w:t xml:space="preserve">Can you give an example of how you did that in the past </w:t>
      </w:r>
      <w:r w:rsidRPr="00523CE5" w:rsidR="00C80D30">
        <w:rPr>
          <w:rFonts w:ascii="Times New Roman" w:hAnsi="Times New Roman" w:cs="Times New Roman"/>
          <w:b w:val="0"/>
          <w:bCs/>
          <w:sz w:val="22"/>
          <w:szCs w:val="22"/>
        </w:rPr>
        <w:t>[X]</w:t>
      </w:r>
      <w:r w:rsidRPr="00523CE5">
        <w:rPr>
          <w:rFonts w:ascii="Times New Roman" w:hAnsi="Times New Roman" w:cs="Times New Roman"/>
          <w:b w:val="0"/>
          <w:bCs/>
          <w:sz w:val="22"/>
          <w:szCs w:val="22"/>
        </w:rPr>
        <w:t xml:space="preserve"> months?</w:t>
      </w:r>
    </w:p>
    <w:p w:rsidR="00984C18" w:rsidRPr="00523CE5" w:rsidP="003D3112" w14:paraId="571B8889" w14:textId="05EDDF3C">
      <w:pPr>
        <w:pStyle w:val="INTRO"/>
        <w:numPr>
          <w:ilvl w:val="0"/>
          <w:numId w:val="13"/>
        </w:numPr>
        <w:spacing w:before="0"/>
        <w:ind w:left="1170"/>
        <w:rPr>
          <w:rFonts w:ascii="Times New Roman" w:hAnsi="Times New Roman" w:cs="Times New Roman"/>
          <w:b w:val="0"/>
          <w:bCs/>
          <w:sz w:val="22"/>
          <w:szCs w:val="22"/>
        </w:rPr>
      </w:pPr>
      <w:r w:rsidRPr="00523CE5">
        <w:rPr>
          <w:rFonts w:ascii="Times New Roman" w:hAnsi="Times New Roman" w:cs="Times New Roman"/>
          <w:b w:val="0"/>
          <w:bCs/>
          <w:sz w:val="22"/>
          <w:szCs w:val="22"/>
        </w:rPr>
        <w:t xml:space="preserve">For example: </w:t>
      </w:r>
      <w:r w:rsidRPr="00523CE5" w:rsidR="00D97CFE">
        <w:rPr>
          <w:rFonts w:ascii="Times New Roman" w:hAnsi="Times New Roman" w:cs="Times New Roman"/>
          <w:b w:val="0"/>
          <w:bCs/>
          <w:sz w:val="22"/>
          <w:szCs w:val="22"/>
        </w:rPr>
        <w:t xml:space="preserve">You responded in your </w:t>
      </w:r>
      <w:r w:rsidR="004D5AED">
        <w:rPr>
          <w:rFonts w:ascii="Times New Roman" w:hAnsi="Times New Roman" w:cs="Times New Roman"/>
          <w:b w:val="0"/>
          <w:bCs/>
          <w:sz w:val="22"/>
          <w:szCs w:val="22"/>
        </w:rPr>
        <w:t xml:space="preserve">URE </w:t>
      </w:r>
      <w:r w:rsidRPr="00523CE5" w:rsidR="00D97CFE">
        <w:rPr>
          <w:rFonts w:ascii="Times New Roman" w:hAnsi="Times New Roman" w:cs="Times New Roman"/>
          <w:b w:val="0"/>
          <w:bCs/>
          <w:sz w:val="22"/>
          <w:szCs w:val="22"/>
        </w:rPr>
        <w:t xml:space="preserve">survey that </w:t>
      </w:r>
      <w:r w:rsidRPr="00523CE5" w:rsidR="00072B61">
        <w:rPr>
          <w:rFonts w:ascii="Times New Roman" w:hAnsi="Times New Roman" w:cs="Times New Roman"/>
          <w:b w:val="0"/>
          <w:bCs/>
          <w:sz w:val="22"/>
          <w:szCs w:val="22"/>
        </w:rPr>
        <w:t xml:space="preserve">you </w:t>
      </w:r>
      <w:r w:rsidRPr="00523CE5" w:rsidR="00F61000">
        <w:rPr>
          <w:rFonts w:ascii="Times New Roman" w:hAnsi="Times New Roman" w:cs="Times New Roman"/>
          <w:b w:val="0"/>
          <w:bCs/>
          <w:sz w:val="22"/>
          <w:szCs w:val="22"/>
        </w:rPr>
        <w:t xml:space="preserve">often </w:t>
      </w:r>
      <w:r w:rsidRPr="00523CE5" w:rsidR="00F61000">
        <w:rPr>
          <w:rFonts w:ascii="Times New Roman" w:hAnsi="Times New Roman" w:cs="Times New Roman"/>
          <w:sz w:val="22"/>
          <w:szCs w:val="22"/>
        </w:rPr>
        <w:t>apply research evidence produced by RELs</w:t>
      </w:r>
      <w:r w:rsidRPr="00523CE5" w:rsidR="00F61000">
        <w:rPr>
          <w:rFonts w:ascii="Times New Roman" w:hAnsi="Times New Roman" w:cs="Times New Roman"/>
          <w:b w:val="0"/>
          <w:bCs/>
          <w:sz w:val="22"/>
          <w:szCs w:val="22"/>
        </w:rPr>
        <w:t xml:space="preserve"> </w:t>
      </w:r>
      <w:r w:rsidRPr="00523CE5" w:rsidR="00F61000">
        <w:rPr>
          <w:rFonts w:ascii="Times New Roman" w:hAnsi="Times New Roman" w:cs="Times New Roman"/>
          <w:sz w:val="22"/>
          <w:szCs w:val="22"/>
        </w:rPr>
        <w:t xml:space="preserve">when </w:t>
      </w:r>
      <w:r w:rsidRPr="00523CE5" w:rsidR="00222324">
        <w:rPr>
          <w:rFonts w:ascii="Times New Roman" w:hAnsi="Times New Roman" w:cs="Times New Roman"/>
          <w:sz w:val="22"/>
          <w:szCs w:val="22"/>
        </w:rPr>
        <w:t>deciding about the content or direction of a policy or program</w:t>
      </w:r>
      <w:r w:rsidRPr="00523CE5" w:rsidR="00D97CFE">
        <w:rPr>
          <w:rFonts w:ascii="Times New Roman" w:hAnsi="Times New Roman" w:cs="Times New Roman"/>
          <w:b w:val="0"/>
          <w:bCs/>
          <w:sz w:val="22"/>
          <w:szCs w:val="22"/>
        </w:rPr>
        <w:t xml:space="preserve">. Can you give an example of how you did that in the past </w:t>
      </w:r>
      <w:r w:rsidRPr="00523CE5" w:rsidR="007F7FEE">
        <w:rPr>
          <w:rFonts w:ascii="Times New Roman" w:hAnsi="Times New Roman" w:cs="Times New Roman"/>
          <w:b w:val="0"/>
          <w:bCs/>
          <w:sz w:val="22"/>
          <w:szCs w:val="22"/>
        </w:rPr>
        <w:t>3</w:t>
      </w:r>
      <w:r w:rsidRPr="00523CE5" w:rsidR="00D97CFE">
        <w:rPr>
          <w:rFonts w:ascii="Times New Roman" w:hAnsi="Times New Roman" w:cs="Times New Roman"/>
          <w:b w:val="0"/>
          <w:bCs/>
          <w:sz w:val="22"/>
          <w:szCs w:val="22"/>
        </w:rPr>
        <w:t xml:space="preserve"> months?</w:t>
      </w:r>
    </w:p>
    <w:p w:rsidR="00966FDD" w:rsidRPr="00523CE5" w:rsidP="003D3112" w14:paraId="448A93BD" w14:textId="06497277">
      <w:pPr>
        <w:pStyle w:val="INTRO"/>
        <w:spacing w:before="0" w:after="0"/>
        <w:ind w:left="806" w:hanging="446"/>
        <w:rPr>
          <w:rFonts w:ascii="Times New Roman" w:hAnsi="Times New Roman" w:cs="Times New Roman"/>
          <w:b w:val="0"/>
          <w:bCs/>
          <w:sz w:val="22"/>
          <w:szCs w:val="22"/>
        </w:rPr>
      </w:pPr>
      <w:r w:rsidRPr="00523CE5">
        <w:rPr>
          <w:rFonts w:ascii="Times New Roman" w:hAnsi="Times New Roman" w:cs="Times New Roman"/>
          <w:b w:val="0"/>
          <w:bCs/>
          <w:sz w:val="22"/>
          <w:szCs w:val="22"/>
        </w:rPr>
        <w:t>2b.</w:t>
      </w:r>
      <w:r w:rsidRPr="00523CE5">
        <w:rPr>
          <w:rFonts w:ascii="Times New Roman" w:hAnsi="Times New Roman" w:cs="Times New Roman"/>
          <w:b w:val="0"/>
          <w:bCs/>
          <w:i/>
          <w:iCs/>
          <w:sz w:val="22"/>
          <w:szCs w:val="22"/>
        </w:rPr>
        <w:t xml:space="preserve"> </w:t>
      </w:r>
      <w:r w:rsidRPr="00523CE5" w:rsidR="001379CD">
        <w:rPr>
          <w:rFonts w:ascii="Times New Roman" w:hAnsi="Times New Roman" w:cs="Times New Roman"/>
          <w:b w:val="0"/>
          <w:bCs/>
          <w:i/>
          <w:iCs/>
          <w:sz w:val="22"/>
          <w:szCs w:val="22"/>
        </w:rPr>
        <w:tab/>
      </w:r>
      <w:r w:rsidRPr="00523CE5" w:rsidR="0058668E">
        <w:rPr>
          <w:rFonts w:ascii="Times New Roman" w:hAnsi="Times New Roman" w:cs="Times New Roman"/>
          <w:b w:val="0"/>
          <w:bCs/>
          <w:i/>
          <w:iCs/>
          <w:sz w:val="22"/>
          <w:szCs w:val="22"/>
        </w:rPr>
        <w:t xml:space="preserve">[If the study team finds out that a respondent was unable to do </w:t>
      </w:r>
      <w:r w:rsidRPr="00523CE5" w:rsidR="00305E45">
        <w:rPr>
          <w:rFonts w:ascii="Times New Roman" w:hAnsi="Times New Roman" w:cs="Times New Roman"/>
          <w:b w:val="0"/>
          <w:bCs/>
          <w:i/>
          <w:iCs/>
          <w:sz w:val="22"/>
          <w:szCs w:val="22"/>
        </w:rPr>
        <w:t>this in the past 3 months</w:t>
      </w:r>
      <w:r w:rsidRPr="00523CE5" w:rsidR="0002540B">
        <w:rPr>
          <w:rFonts w:ascii="Times New Roman" w:hAnsi="Times New Roman" w:cs="Times New Roman"/>
          <w:b w:val="0"/>
          <w:bCs/>
          <w:i/>
          <w:iCs/>
          <w:sz w:val="22"/>
          <w:szCs w:val="22"/>
        </w:rPr>
        <w:t>,</w:t>
      </w:r>
      <w:r w:rsidRPr="00523CE5" w:rsidR="0058668E">
        <w:rPr>
          <w:rFonts w:ascii="Times New Roman" w:hAnsi="Times New Roman" w:cs="Times New Roman"/>
          <w:b w:val="0"/>
          <w:bCs/>
          <w:i/>
          <w:iCs/>
          <w:sz w:val="22"/>
          <w:szCs w:val="22"/>
        </w:rPr>
        <w:t xml:space="preserve"> </w:t>
      </w:r>
      <w:r w:rsidRPr="00523CE5" w:rsidR="00002607">
        <w:rPr>
          <w:rFonts w:ascii="Times New Roman" w:hAnsi="Times New Roman" w:cs="Times New Roman"/>
          <w:b w:val="0"/>
          <w:bCs/>
          <w:i/>
          <w:iCs/>
          <w:sz w:val="22"/>
          <w:szCs w:val="22"/>
        </w:rPr>
        <w:t>we will ask the following question].</w:t>
      </w:r>
      <w:r w:rsidRPr="00523CE5" w:rsidR="00002607">
        <w:rPr>
          <w:rFonts w:ascii="Times New Roman" w:hAnsi="Times New Roman" w:cs="Times New Roman"/>
          <w:b w:val="0"/>
          <w:bCs/>
          <w:sz w:val="22"/>
          <w:szCs w:val="22"/>
        </w:rPr>
        <w:t xml:space="preserve"> </w:t>
      </w:r>
      <w:r w:rsidRPr="00523CE5">
        <w:rPr>
          <w:rFonts w:ascii="Times New Roman" w:hAnsi="Times New Roman" w:cs="Times New Roman"/>
          <w:b w:val="0"/>
          <w:bCs/>
          <w:sz w:val="22"/>
          <w:szCs w:val="22"/>
        </w:rPr>
        <w:t>Were there any factors outside of your control that impacted your ability to do this?</w:t>
      </w:r>
    </w:p>
    <w:p w:rsidR="00EE7D6E" w:rsidRPr="00523CE5" w:rsidP="003D3112" w14:paraId="43095C0A" w14:textId="5B1AE303">
      <w:pPr>
        <w:pStyle w:val="INTRO"/>
        <w:numPr>
          <w:ilvl w:val="0"/>
          <w:numId w:val="13"/>
        </w:numPr>
        <w:spacing w:before="0"/>
        <w:ind w:left="1170"/>
        <w:rPr>
          <w:rFonts w:ascii="Times New Roman" w:hAnsi="Times New Roman" w:cs="Times New Roman"/>
          <w:b w:val="0"/>
          <w:bCs/>
          <w:sz w:val="22"/>
          <w:szCs w:val="22"/>
        </w:rPr>
      </w:pPr>
      <w:r w:rsidRPr="00523CE5">
        <w:rPr>
          <w:rFonts w:ascii="Times New Roman" w:hAnsi="Times New Roman" w:cs="Times New Roman"/>
          <w:b w:val="0"/>
          <w:bCs/>
          <w:sz w:val="22"/>
          <w:szCs w:val="22"/>
        </w:rPr>
        <w:t xml:space="preserve">For example: Were there any factors outside of your control that impacted your ability to </w:t>
      </w:r>
      <w:r w:rsidRPr="00523CE5">
        <w:rPr>
          <w:rFonts w:ascii="Times New Roman" w:hAnsi="Times New Roman" w:cs="Times New Roman"/>
          <w:sz w:val="22"/>
          <w:szCs w:val="22"/>
        </w:rPr>
        <w:t>apply research evidence produced by RELs</w:t>
      </w:r>
      <w:r w:rsidRPr="00523CE5">
        <w:rPr>
          <w:rFonts w:ascii="Times New Roman" w:hAnsi="Times New Roman" w:cs="Times New Roman"/>
          <w:b w:val="0"/>
          <w:bCs/>
          <w:sz w:val="22"/>
          <w:szCs w:val="22"/>
        </w:rPr>
        <w:t xml:space="preserve"> </w:t>
      </w:r>
      <w:r w:rsidRPr="00523CE5">
        <w:rPr>
          <w:rFonts w:ascii="Times New Roman" w:hAnsi="Times New Roman" w:cs="Times New Roman"/>
          <w:sz w:val="22"/>
          <w:szCs w:val="22"/>
        </w:rPr>
        <w:t xml:space="preserve">when </w:t>
      </w:r>
      <w:r w:rsidRPr="00523CE5" w:rsidR="00835A30">
        <w:rPr>
          <w:rFonts w:ascii="Times New Roman" w:hAnsi="Times New Roman" w:cs="Times New Roman"/>
          <w:sz w:val="22"/>
          <w:szCs w:val="22"/>
        </w:rPr>
        <w:t>making decisions about policies or programs</w:t>
      </w:r>
      <w:r w:rsidRPr="00523CE5" w:rsidR="007F7FEE">
        <w:rPr>
          <w:rFonts w:ascii="Times New Roman" w:hAnsi="Times New Roman" w:cs="Times New Roman"/>
          <w:b w:val="0"/>
          <w:bCs/>
          <w:sz w:val="22"/>
          <w:szCs w:val="22"/>
        </w:rPr>
        <w:t>?</w:t>
      </w:r>
    </w:p>
    <w:p w:rsidR="0094091E" w:rsidRPr="00523CE5" w:rsidP="003D3112" w14:paraId="6DD424A4" w14:textId="62569A97">
      <w:pPr>
        <w:pStyle w:val="INTRO"/>
        <w:spacing w:before="0" w:after="0"/>
        <w:ind w:left="806" w:hanging="446"/>
        <w:rPr>
          <w:rFonts w:ascii="Times New Roman" w:hAnsi="Times New Roman" w:cs="Times New Roman"/>
          <w:b w:val="0"/>
          <w:bCs/>
          <w:sz w:val="22"/>
          <w:szCs w:val="22"/>
        </w:rPr>
      </w:pPr>
      <w:r w:rsidRPr="00523CE5">
        <w:rPr>
          <w:rFonts w:ascii="Times New Roman" w:hAnsi="Times New Roman" w:cs="Times New Roman"/>
          <w:b w:val="0"/>
          <w:bCs/>
          <w:sz w:val="22"/>
          <w:szCs w:val="22"/>
        </w:rPr>
        <w:t>2</w:t>
      </w:r>
      <w:r w:rsidRPr="00523CE5" w:rsidR="009F572A">
        <w:rPr>
          <w:rFonts w:ascii="Times New Roman" w:hAnsi="Times New Roman" w:cs="Times New Roman"/>
          <w:b w:val="0"/>
          <w:bCs/>
          <w:sz w:val="22"/>
          <w:szCs w:val="22"/>
        </w:rPr>
        <w:t xml:space="preserve">c. </w:t>
      </w:r>
      <w:bookmarkStart w:id="2" w:name="_Hlk142490752"/>
      <w:r w:rsidRPr="00523CE5" w:rsidR="00001EEE">
        <w:rPr>
          <w:rFonts w:ascii="Times New Roman" w:hAnsi="Times New Roman" w:cs="Times New Roman"/>
          <w:b w:val="0"/>
          <w:bCs/>
          <w:sz w:val="22"/>
          <w:szCs w:val="22"/>
        </w:rPr>
        <w:tab/>
      </w:r>
      <w:r w:rsidRPr="00523CE5">
        <w:rPr>
          <w:rFonts w:ascii="Times New Roman" w:hAnsi="Times New Roman" w:cs="Times New Roman"/>
          <w:b w:val="0"/>
          <w:bCs/>
          <w:sz w:val="22"/>
          <w:szCs w:val="22"/>
        </w:rPr>
        <w:t xml:space="preserve">What types of actions </w:t>
      </w:r>
      <w:r w:rsidRPr="00523CE5" w:rsidR="001B1BC1">
        <w:rPr>
          <w:rFonts w:ascii="Times New Roman" w:hAnsi="Times New Roman" w:cs="Times New Roman"/>
          <w:b w:val="0"/>
          <w:bCs/>
          <w:sz w:val="22"/>
          <w:szCs w:val="22"/>
        </w:rPr>
        <w:t xml:space="preserve">might you continue to do </w:t>
      </w:r>
      <w:r w:rsidRPr="00523CE5" w:rsidR="00505FCF">
        <w:rPr>
          <w:rFonts w:ascii="Times New Roman" w:hAnsi="Times New Roman" w:cs="Times New Roman"/>
          <w:b w:val="0"/>
          <w:bCs/>
          <w:sz w:val="22"/>
          <w:szCs w:val="22"/>
        </w:rPr>
        <w:t xml:space="preserve">in order </w:t>
      </w:r>
      <w:r w:rsidRPr="00523CE5" w:rsidR="001B1BC1">
        <w:rPr>
          <w:rFonts w:ascii="Times New Roman" w:hAnsi="Times New Roman" w:cs="Times New Roman"/>
          <w:b w:val="0"/>
          <w:bCs/>
          <w:sz w:val="22"/>
          <w:szCs w:val="22"/>
        </w:rPr>
        <w:t xml:space="preserve">to </w:t>
      </w:r>
      <w:bookmarkEnd w:id="2"/>
      <w:r w:rsidRPr="00523CE5" w:rsidR="000319CF">
        <w:rPr>
          <w:rFonts w:ascii="Times New Roman" w:hAnsi="Times New Roman" w:cs="Times New Roman"/>
          <w:b w:val="0"/>
          <w:bCs/>
          <w:sz w:val="22"/>
          <w:szCs w:val="22"/>
        </w:rPr>
        <w:t>[insert description from survey response]</w:t>
      </w:r>
      <w:r w:rsidRPr="00523CE5" w:rsidR="001B1BC1">
        <w:rPr>
          <w:rFonts w:ascii="Times New Roman" w:hAnsi="Times New Roman" w:cs="Times New Roman"/>
          <w:b w:val="0"/>
          <w:bCs/>
          <w:sz w:val="22"/>
          <w:szCs w:val="22"/>
        </w:rPr>
        <w:t>?</w:t>
      </w:r>
    </w:p>
    <w:p w:rsidR="007E2709" w:rsidRPr="00523CE5" w:rsidP="003D3112" w14:paraId="1480017F" w14:textId="5489DDB3">
      <w:pPr>
        <w:pStyle w:val="INTRO"/>
        <w:numPr>
          <w:ilvl w:val="0"/>
          <w:numId w:val="13"/>
        </w:numPr>
        <w:spacing w:before="0"/>
        <w:ind w:left="1170"/>
        <w:rPr>
          <w:rFonts w:ascii="Times New Roman" w:hAnsi="Times New Roman" w:cs="Times New Roman"/>
          <w:b w:val="0"/>
          <w:bCs/>
          <w:sz w:val="22"/>
          <w:szCs w:val="22"/>
        </w:rPr>
      </w:pPr>
      <w:r w:rsidRPr="00523CE5">
        <w:rPr>
          <w:rFonts w:ascii="Times New Roman" w:hAnsi="Times New Roman" w:cs="Times New Roman"/>
          <w:b w:val="0"/>
          <w:bCs/>
          <w:sz w:val="22"/>
          <w:szCs w:val="22"/>
        </w:rPr>
        <w:t xml:space="preserve">For example: What might you do </w:t>
      </w:r>
      <w:r w:rsidRPr="00523CE5" w:rsidR="009846E5">
        <w:rPr>
          <w:rFonts w:ascii="Times New Roman" w:hAnsi="Times New Roman" w:cs="Times New Roman"/>
          <w:b w:val="0"/>
          <w:bCs/>
          <w:sz w:val="22"/>
          <w:szCs w:val="22"/>
        </w:rPr>
        <w:t>to</w:t>
      </w:r>
      <w:r w:rsidRPr="00523CE5" w:rsidR="002B4646">
        <w:rPr>
          <w:rFonts w:ascii="Times New Roman" w:hAnsi="Times New Roman" w:cs="Times New Roman"/>
          <w:b w:val="0"/>
          <w:bCs/>
          <w:sz w:val="22"/>
          <w:szCs w:val="22"/>
        </w:rPr>
        <w:t xml:space="preserve"> help</w:t>
      </w:r>
      <w:r w:rsidRPr="00523CE5" w:rsidR="009846E5">
        <w:rPr>
          <w:rFonts w:ascii="Times New Roman" w:hAnsi="Times New Roman" w:cs="Times New Roman"/>
          <w:b w:val="0"/>
          <w:bCs/>
          <w:sz w:val="22"/>
          <w:szCs w:val="22"/>
        </w:rPr>
        <w:t xml:space="preserve"> </w:t>
      </w:r>
      <w:r w:rsidRPr="00523CE5" w:rsidR="002B4646">
        <w:rPr>
          <w:rFonts w:ascii="Times New Roman" w:hAnsi="Times New Roman" w:cs="Times New Roman"/>
          <w:b w:val="0"/>
          <w:bCs/>
          <w:sz w:val="22"/>
          <w:szCs w:val="22"/>
        </w:rPr>
        <w:t xml:space="preserve">facilitate </w:t>
      </w:r>
      <w:r w:rsidRPr="00523CE5" w:rsidR="001475DC">
        <w:rPr>
          <w:rFonts w:ascii="Times New Roman" w:hAnsi="Times New Roman" w:cs="Times New Roman"/>
          <w:sz w:val="22"/>
          <w:szCs w:val="22"/>
        </w:rPr>
        <w:t>appl</w:t>
      </w:r>
      <w:r w:rsidRPr="00523CE5" w:rsidR="002B4646">
        <w:rPr>
          <w:rFonts w:ascii="Times New Roman" w:hAnsi="Times New Roman" w:cs="Times New Roman"/>
          <w:sz w:val="22"/>
          <w:szCs w:val="22"/>
        </w:rPr>
        <w:t>ication of</w:t>
      </w:r>
      <w:r w:rsidRPr="00523CE5">
        <w:rPr>
          <w:rFonts w:ascii="Times New Roman" w:hAnsi="Times New Roman" w:cs="Times New Roman"/>
          <w:sz w:val="22"/>
          <w:szCs w:val="22"/>
        </w:rPr>
        <w:t xml:space="preserve"> research evidence produced by RELs</w:t>
      </w:r>
      <w:r w:rsidRPr="00523CE5">
        <w:rPr>
          <w:rFonts w:ascii="Times New Roman" w:hAnsi="Times New Roman" w:cs="Times New Roman"/>
          <w:b w:val="0"/>
          <w:bCs/>
          <w:sz w:val="22"/>
          <w:szCs w:val="22"/>
        </w:rPr>
        <w:t xml:space="preserve"> </w:t>
      </w:r>
      <w:r w:rsidRPr="00523CE5">
        <w:rPr>
          <w:rFonts w:ascii="Times New Roman" w:hAnsi="Times New Roman" w:cs="Times New Roman"/>
          <w:sz w:val="22"/>
          <w:szCs w:val="22"/>
        </w:rPr>
        <w:t xml:space="preserve">when </w:t>
      </w:r>
      <w:r w:rsidRPr="00523CE5" w:rsidR="00835A30">
        <w:rPr>
          <w:rFonts w:ascii="Times New Roman" w:hAnsi="Times New Roman" w:cs="Times New Roman"/>
          <w:sz w:val="22"/>
          <w:szCs w:val="22"/>
        </w:rPr>
        <w:t>making decisions about</w:t>
      </w:r>
      <w:r w:rsidRPr="00523CE5">
        <w:rPr>
          <w:rFonts w:ascii="Times New Roman" w:hAnsi="Times New Roman" w:cs="Times New Roman"/>
          <w:sz w:val="22"/>
          <w:szCs w:val="22"/>
        </w:rPr>
        <w:t xml:space="preserve"> polic</w:t>
      </w:r>
      <w:r w:rsidRPr="00523CE5" w:rsidR="00835A30">
        <w:rPr>
          <w:rFonts w:ascii="Times New Roman" w:hAnsi="Times New Roman" w:cs="Times New Roman"/>
          <w:sz w:val="22"/>
          <w:szCs w:val="22"/>
        </w:rPr>
        <w:t>ies</w:t>
      </w:r>
      <w:r w:rsidRPr="00523CE5">
        <w:rPr>
          <w:rFonts w:ascii="Times New Roman" w:hAnsi="Times New Roman" w:cs="Times New Roman"/>
          <w:sz w:val="22"/>
          <w:szCs w:val="22"/>
        </w:rPr>
        <w:t xml:space="preserve"> or program</w:t>
      </w:r>
      <w:r w:rsidRPr="00523CE5" w:rsidR="00835A30">
        <w:rPr>
          <w:rFonts w:ascii="Times New Roman" w:hAnsi="Times New Roman" w:cs="Times New Roman"/>
          <w:sz w:val="22"/>
          <w:szCs w:val="22"/>
        </w:rPr>
        <w:t>s</w:t>
      </w:r>
      <w:r w:rsidRPr="00523CE5">
        <w:rPr>
          <w:rFonts w:ascii="Times New Roman" w:hAnsi="Times New Roman" w:cs="Times New Roman"/>
          <w:b w:val="0"/>
          <w:bCs/>
          <w:sz w:val="22"/>
          <w:szCs w:val="22"/>
        </w:rPr>
        <w:t>?</w:t>
      </w:r>
    </w:p>
    <w:p w:rsidR="001B1BC1" w:rsidRPr="00523CE5" w:rsidP="00001EEE" w14:paraId="613759C4" w14:textId="49D737CE">
      <w:pPr>
        <w:pStyle w:val="INTRO"/>
        <w:spacing w:before="0"/>
        <w:ind w:left="810" w:hanging="450"/>
        <w:rPr>
          <w:rFonts w:ascii="Times New Roman" w:hAnsi="Times New Roman" w:cs="Times New Roman"/>
          <w:b w:val="0"/>
          <w:bCs/>
          <w:sz w:val="22"/>
          <w:szCs w:val="22"/>
        </w:rPr>
      </w:pPr>
      <w:r w:rsidRPr="00523CE5">
        <w:rPr>
          <w:rFonts w:ascii="Times New Roman" w:hAnsi="Times New Roman" w:cs="Times New Roman"/>
          <w:b w:val="0"/>
          <w:bCs/>
          <w:sz w:val="22"/>
          <w:szCs w:val="22"/>
        </w:rPr>
        <w:t>2</w:t>
      </w:r>
      <w:r w:rsidRPr="00523CE5" w:rsidR="009F572A">
        <w:rPr>
          <w:rFonts w:ascii="Times New Roman" w:hAnsi="Times New Roman" w:cs="Times New Roman"/>
          <w:b w:val="0"/>
          <w:bCs/>
          <w:sz w:val="22"/>
          <w:szCs w:val="22"/>
        </w:rPr>
        <w:t xml:space="preserve">d. </w:t>
      </w:r>
      <w:r w:rsidRPr="00523CE5" w:rsidR="00001EEE">
        <w:rPr>
          <w:rFonts w:ascii="Times New Roman" w:hAnsi="Times New Roman" w:cs="Times New Roman"/>
          <w:b w:val="0"/>
          <w:bCs/>
          <w:sz w:val="22"/>
          <w:szCs w:val="22"/>
        </w:rPr>
        <w:tab/>
      </w:r>
      <w:r w:rsidRPr="00523CE5">
        <w:rPr>
          <w:rFonts w:ascii="Times New Roman" w:hAnsi="Times New Roman" w:cs="Times New Roman"/>
          <w:b w:val="0"/>
          <w:bCs/>
          <w:sz w:val="22"/>
          <w:szCs w:val="22"/>
        </w:rPr>
        <w:t xml:space="preserve">What </w:t>
      </w:r>
      <w:r w:rsidRPr="00523CE5" w:rsidR="00BD033F">
        <w:rPr>
          <w:rFonts w:ascii="Times New Roman" w:hAnsi="Times New Roman" w:cs="Times New Roman"/>
          <w:b w:val="0"/>
          <w:bCs/>
          <w:sz w:val="22"/>
          <w:szCs w:val="22"/>
        </w:rPr>
        <w:t>additional supports would be needed</w:t>
      </w:r>
      <w:r w:rsidRPr="00523CE5" w:rsidR="000379E5">
        <w:rPr>
          <w:rFonts w:ascii="Times New Roman" w:hAnsi="Times New Roman" w:cs="Times New Roman"/>
          <w:b w:val="0"/>
          <w:bCs/>
          <w:sz w:val="22"/>
          <w:szCs w:val="22"/>
        </w:rPr>
        <w:t>?</w:t>
      </w:r>
    </w:p>
    <w:p w:rsidR="00370BC7" w:rsidRPr="00523CE5" w:rsidP="003D3112" w14:paraId="63E78DD6" w14:textId="1199AA89">
      <w:pPr>
        <w:pStyle w:val="ListNumber"/>
        <w:spacing w:after="0"/>
        <w:rPr>
          <w:rFonts w:ascii="Times New Roman" w:hAnsi="Times New Roman" w:cs="Times New Roman"/>
          <w:b/>
          <w:bCs/>
          <w:sz w:val="22"/>
        </w:rPr>
      </w:pPr>
      <w:r w:rsidRPr="00523CE5">
        <w:rPr>
          <w:sz w:val="22"/>
        </w:rPr>
        <w:t>You</w:t>
      </w:r>
      <w:r w:rsidRPr="00523CE5">
        <w:rPr>
          <w:rFonts w:ascii="Times New Roman" w:hAnsi="Times New Roman" w:cs="Times New Roman"/>
          <w:bCs/>
          <w:sz w:val="22"/>
        </w:rPr>
        <w:t xml:space="preserve"> responded in your </w:t>
      </w:r>
      <w:r w:rsidR="004D5AED">
        <w:rPr>
          <w:rFonts w:ascii="Times New Roman" w:hAnsi="Times New Roman" w:cs="Times New Roman"/>
          <w:bCs/>
          <w:sz w:val="22"/>
        </w:rPr>
        <w:t>URE</w:t>
      </w:r>
      <w:r w:rsidRPr="00523CE5">
        <w:rPr>
          <w:rFonts w:ascii="Times New Roman" w:hAnsi="Times New Roman" w:cs="Times New Roman"/>
          <w:bCs/>
          <w:sz w:val="22"/>
        </w:rPr>
        <w:t xml:space="preserve"> survey that [insert description from survey response]. Can you </w:t>
      </w:r>
      <w:r w:rsidRPr="00523CE5" w:rsidR="00CB75F2">
        <w:rPr>
          <w:rFonts w:ascii="Times New Roman" w:hAnsi="Times New Roman" w:cs="Times New Roman"/>
          <w:bCs/>
          <w:sz w:val="22"/>
        </w:rPr>
        <w:t>say more about why you answered the question this way</w:t>
      </w:r>
      <w:r w:rsidRPr="00523CE5">
        <w:rPr>
          <w:rFonts w:ascii="Times New Roman" w:hAnsi="Times New Roman" w:cs="Times New Roman"/>
          <w:bCs/>
          <w:sz w:val="22"/>
        </w:rPr>
        <w:t>?</w:t>
      </w:r>
    </w:p>
    <w:p w:rsidR="00370BC7" w:rsidRPr="00523CE5" w:rsidP="003D3112" w14:paraId="453933CB" w14:textId="4F3003EA">
      <w:pPr>
        <w:pStyle w:val="INTRO"/>
        <w:numPr>
          <w:ilvl w:val="0"/>
          <w:numId w:val="13"/>
        </w:numPr>
        <w:spacing w:before="0"/>
        <w:ind w:left="1170"/>
        <w:rPr>
          <w:rFonts w:ascii="Times New Roman" w:hAnsi="Times New Roman" w:cs="Times New Roman"/>
          <w:b w:val="0"/>
          <w:bCs/>
          <w:sz w:val="22"/>
          <w:szCs w:val="22"/>
        </w:rPr>
      </w:pPr>
      <w:r w:rsidRPr="00523CE5">
        <w:rPr>
          <w:rFonts w:ascii="Times New Roman" w:hAnsi="Times New Roman" w:cs="Times New Roman"/>
          <w:b w:val="0"/>
          <w:bCs/>
          <w:sz w:val="22"/>
          <w:szCs w:val="22"/>
        </w:rPr>
        <w:t xml:space="preserve">For example: You responded in your </w:t>
      </w:r>
      <w:r w:rsidR="004D5AED">
        <w:rPr>
          <w:rFonts w:ascii="Times New Roman" w:hAnsi="Times New Roman" w:cs="Times New Roman"/>
          <w:b w:val="0"/>
          <w:bCs/>
          <w:sz w:val="22"/>
          <w:szCs w:val="22"/>
        </w:rPr>
        <w:t>URE</w:t>
      </w:r>
      <w:r w:rsidRPr="00523CE5" w:rsidR="004D5AED">
        <w:rPr>
          <w:rFonts w:ascii="Times New Roman" w:hAnsi="Times New Roman" w:cs="Times New Roman"/>
          <w:b w:val="0"/>
          <w:bCs/>
          <w:sz w:val="22"/>
          <w:szCs w:val="22"/>
        </w:rPr>
        <w:t xml:space="preserve"> </w:t>
      </w:r>
      <w:r w:rsidRPr="00523CE5">
        <w:rPr>
          <w:rFonts w:ascii="Times New Roman" w:hAnsi="Times New Roman" w:cs="Times New Roman"/>
          <w:b w:val="0"/>
          <w:bCs/>
          <w:sz w:val="22"/>
          <w:szCs w:val="22"/>
        </w:rPr>
        <w:t xml:space="preserve">survey that </w:t>
      </w:r>
      <w:r w:rsidRPr="00523CE5" w:rsidR="004E2464">
        <w:rPr>
          <w:rFonts w:ascii="Times New Roman" w:hAnsi="Times New Roman" w:cs="Times New Roman"/>
          <w:b w:val="0"/>
          <w:bCs/>
          <w:sz w:val="22"/>
          <w:szCs w:val="22"/>
        </w:rPr>
        <w:t xml:space="preserve">you </w:t>
      </w:r>
      <w:r w:rsidRPr="00523CE5" w:rsidR="004E2464">
        <w:rPr>
          <w:rFonts w:ascii="Times New Roman" w:hAnsi="Times New Roman" w:cs="Times New Roman"/>
          <w:sz w:val="22"/>
          <w:szCs w:val="22"/>
        </w:rPr>
        <w:t xml:space="preserve">strongly disagree </w:t>
      </w:r>
      <w:r w:rsidRPr="00523CE5" w:rsidR="00E542F7">
        <w:rPr>
          <w:rFonts w:ascii="Times New Roman" w:hAnsi="Times New Roman" w:cs="Times New Roman"/>
          <w:sz w:val="22"/>
          <w:szCs w:val="22"/>
        </w:rPr>
        <w:t xml:space="preserve">that REL research evidence and services are </w:t>
      </w:r>
      <w:r w:rsidRPr="00523CE5" w:rsidR="00B9775C">
        <w:rPr>
          <w:rFonts w:ascii="Times New Roman" w:hAnsi="Times New Roman" w:cs="Times New Roman"/>
          <w:sz w:val="22"/>
          <w:szCs w:val="22"/>
        </w:rPr>
        <w:t>relevant to the learners and communities you serve</w:t>
      </w:r>
      <w:r w:rsidRPr="00523CE5" w:rsidR="00B9775C">
        <w:rPr>
          <w:rFonts w:ascii="Times New Roman" w:hAnsi="Times New Roman" w:cs="Times New Roman"/>
          <w:b w:val="0"/>
          <w:bCs/>
          <w:sz w:val="22"/>
          <w:szCs w:val="22"/>
        </w:rPr>
        <w:t xml:space="preserve">, but you also answered that you </w:t>
      </w:r>
      <w:r w:rsidRPr="00523CE5" w:rsidR="00B9775C">
        <w:rPr>
          <w:rFonts w:ascii="Times New Roman" w:hAnsi="Times New Roman" w:cs="Times New Roman"/>
          <w:sz w:val="22"/>
          <w:szCs w:val="22"/>
        </w:rPr>
        <w:t xml:space="preserve">strongly agree </w:t>
      </w:r>
      <w:r w:rsidRPr="00523CE5" w:rsidR="001B5EA8">
        <w:rPr>
          <w:rFonts w:ascii="Times New Roman" w:hAnsi="Times New Roman" w:cs="Times New Roman"/>
          <w:sz w:val="22"/>
          <w:szCs w:val="22"/>
        </w:rPr>
        <w:t>that REL engagement is relevant to you</w:t>
      </w:r>
      <w:r w:rsidRPr="00523CE5" w:rsidR="00606E62">
        <w:rPr>
          <w:rFonts w:ascii="Times New Roman" w:hAnsi="Times New Roman" w:cs="Times New Roman"/>
          <w:sz w:val="22"/>
          <w:szCs w:val="22"/>
        </w:rPr>
        <w:t>r</w:t>
      </w:r>
      <w:r w:rsidRPr="00523CE5" w:rsidR="001B5EA8">
        <w:rPr>
          <w:rFonts w:ascii="Times New Roman" w:hAnsi="Times New Roman" w:cs="Times New Roman"/>
          <w:sz w:val="22"/>
          <w:szCs w:val="22"/>
        </w:rPr>
        <w:t xml:space="preserve"> work</w:t>
      </w:r>
      <w:r w:rsidRPr="00523CE5" w:rsidR="001B5EA8">
        <w:rPr>
          <w:rFonts w:ascii="Times New Roman" w:hAnsi="Times New Roman" w:cs="Times New Roman"/>
          <w:b w:val="0"/>
          <w:bCs/>
          <w:sz w:val="22"/>
          <w:szCs w:val="22"/>
        </w:rPr>
        <w:t>. Can you say more about why you answered these two questions this way?</w:t>
      </w:r>
    </w:p>
    <w:p w:rsidR="00B71CD0" w:rsidRPr="00B71CD0" w:rsidP="003D3112" w14:paraId="5B304B17" w14:textId="31D4FEC4">
      <w:pPr>
        <w:pStyle w:val="ListNumber"/>
        <w:spacing w:before="240" w:after="0"/>
        <w:rPr>
          <w:rFonts w:ascii="Times New Roman" w:hAnsi="Times New Roman" w:cs="Times New Roman"/>
          <w:b/>
          <w:bCs/>
          <w:sz w:val="22"/>
        </w:rPr>
      </w:pPr>
      <w:bookmarkStart w:id="3" w:name="_Hlk149139283"/>
      <w:r>
        <w:rPr>
          <w:rFonts w:ascii="Times New Roman" w:hAnsi="Times New Roman" w:cs="Times New Roman"/>
          <w:b/>
          <w:bCs/>
          <w:sz w:val="22"/>
        </w:rPr>
        <w:t xml:space="preserve">We are interested in how you use research evidence in your </w:t>
      </w:r>
      <w:r w:rsidR="001E7BEA">
        <w:rPr>
          <w:rFonts w:ascii="Times New Roman" w:hAnsi="Times New Roman" w:cs="Times New Roman"/>
          <w:b/>
          <w:bCs/>
          <w:sz w:val="22"/>
        </w:rPr>
        <w:t>ongoing</w:t>
      </w:r>
      <w:r>
        <w:rPr>
          <w:rFonts w:ascii="Times New Roman" w:hAnsi="Times New Roman" w:cs="Times New Roman"/>
          <w:b/>
          <w:bCs/>
          <w:sz w:val="22"/>
        </w:rPr>
        <w:t xml:space="preserve"> work.</w:t>
      </w:r>
      <w:r w:rsidRPr="00B71CD0">
        <w:rPr>
          <w:rFonts w:ascii="Times New Roman" w:hAnsi="Times New Roman" w:cs="Times New Roman"/>
          <w:b/>
          <w:bCs/>
          <w:sz w:val="22"/>
        </w:rPr>
        <w:t xml:space="preserve"> </w:t>
      </w:r>
    </w:p>
    <w:bookmarkEnd w:id="3"/>
    <w:p w:rsidR="005A31A5" w:rsidRPr="00D914C6" w:rsidP="006B0D4A" w14:paraId="19828C96" w14:textId="1775A60C">
      <w:pPr>
        <w:pStyle w:val="INTRO"/>
        <w:numPr>
          <w:ilvl w:val="0"/>
          <w:numId w:val="13"/>
        </w:numPr>
        <w:spacing w:before="0" w:after="120"/>
        <w:ind w:left="1166"/>
        <w:rPr>
          <w:rFonts w:ascii="Times New Roman" w:hAnsi="Times New Roman" w:cs="Times New Roman"/>
          <w:b w:val="0"/>
          <w:bCs/>
          <w:sz w:val="22"/>
          <w:szCs w:val="22"/>
        </w:rPr>
      </w:pPr>
      <w:r w:rsidRPr="00D914C6">
        <w:rPr>
          <w:rFonts w:ascii="Times New Roman" w:hAnsi="Times New Roman" w:cs="Times New Roman"/>
          <w:b w:val="0"/>
          <w:bCs/>
          <w:sz w:val="22"/>
          <w:szCs w:val="22"/>
        </w:rPr>
        <w:t xml:space="preserve">Have you embedded research evidence into the tools and resources you create? </w:t>
      </w:r>
      <w:r w:rsidRPr="00D914C6" w:rsidR="00D914C6">
        <w:rPr>
          <w:rFonts w:ascii="Times New Roman" w:hAnsi="Times New Roman" w:cs="Times New Roman"/>
          <w:b w:val="0"/>
          <w:bCs/>
          <w:sz w:val="22"/>
          <w:szCs w:val="22"/>
        </w:rPr>
        <w:t>If so, can you give an example?</w:t>
      </w:r>
      <w:r w:rsidR="001E1E5C">
        <w:rPr>
          <w:rFonts w:ascii="Times New Roman" w:hAnsi="Times New Roman" w:cs="Times New Roman"/>
          <w:b w:val="0"/>
          <w:bCs/>
          <w:sz w:val="22"/>
          <w:szCs w:val="22"/>
        </w:rPr>
        <w:t xml:space="preserve"> (Here we would probe to gather infor</w:t>
      </w:r>
      <w:r w:rsidR="008402E3">
        <w:rPr>
          <w:rFonts w:ascii="Times New Roman" w:hAnsi="Times New Roman" w:cs="Times New Roman"/>
          <w:b w:val="0"/>
          <w:bCs/>
          <w:sz w:val="22"/>
          <w:szCs w:val="22"/>
        </w:rPr>
        <w:t>ma</w:t>
      </w:r>
      <w:r w:rsidR="001E1E5C">
        <w:rPr>
          <w:rFonts w:ascii="Times New Roman" w:hAnsi="Times New Roman" w:cs="Times New Roman"/>
          <w:b w:val="0"/>
          <w:bCs/>
          <w:sz w:val="22"/>
          <w:szCs w:val="22"/>
        </w:rPr>
        <w:t>tion on the tool/resource a</w:t>
      </w:r>
      <w:r w:rsidR="00C41D53">
        <w:rPr>
          <w:rFonts w:ascii="Times New Roman" w:hAnsi="Times New Roman" w:cs="Times New Roman"/>
          <w:b w:val="0"/>
          <w:bCs/>
          <w:sz w:val="22"/>
          <w:szCs w:val="22"/>
        </w:rPr>
        <w:t>s well as the evidence on which it is based</w:t>
      </w:r>
      <w:r w:rsidR="008402E3">
        <w:rPr>
          <w:rFonts w:ascii="Times New Roman" w:hAnsi="Times New Roman" w:cs="Times New Roman"/>
          <w:b w:val="0"/>
          <w:bCs/>
          <w:sz w:val="22"/>
          <w:szCs w:val="22"/>
        </w:rPr>
        <w:t>; examples of tools and resources could be professional development slide decks</w:t>
      </w:r>
      <w:r w:rsidR="00B071A7">
        <w:rPr>
          <w:rFonts w:ascii="Times New Roman" w:hAnsi="Times New Roman" w:cs="Times New Roman"/>
          <w:b w:val="0"/>
          <w:bCs/>
          <w:sz w:val="22"/>
          <w:szCs w:val="22"/>
        </w:rPr>
        <w:t xml:space="preserve"> or</w:t>
      </w:r>
      <w:r w:rsidR="00BB1CB6">
        <w:rPr>
          <w:rFonts w:ascii="Times New Roman" w:hAnsi="Times New Roman" w:cs="Times New Roman"/>
          <w:b w:val="0"/>
          <w:bCs/>
          <w:sz w:val="22"/>
          <w:szCs w:val="22"/>
        </w:rPr>
        <w:t xml:space="preserve"> approaches used to train on instructional strategies</w:t>
      </w:r>
      <w:r w:rsidR="007F431C">
        <w:rPr>
          <w:rFonts w:ascii="Times New Roman" w:hAnsi="Times New Roman" w:cs="Times New Roman"/>
          <w:b w:val="0"/>
          <w:bCs/>
          <w:sz w:val="22"/>
          <w:szCs w:val="22"/>
        </w:rPr>
        <w:t>)</w:t>
      </w:r>
    </w:p>
    <w:p w:rsidR="005A31A5" w:rsidP="006B0D4A" w14:paraId="19955CEA" w14:textId="2488C089">
      <w:pPr>
        <w:pStyle w:val="INTRO"/>
        <w:numPr>
          <w:ilvl w:val="0"/>
          <w:numId w:val="13"/>
        </w:numPr>
        <w:spacing w:before="0" w:after="120"/>
        <w:ind w:left="1166"/>
        <w:rPr>
          <w:rFonts w:ascii="Times New Roman" w:hAnsi="Times New Roman" w:cs="Times New Roman"/>
          <w:b w:val="0"/>
          <w:bCs/>
          <w:sz w:val="22"/>
          <w:szCs w:val="22"/>
        </w:rPr>
      </w:pPr>
      <w:r>
        <w:rPr>
          <w:rFonts w:ascii="Times New Roman" w:hAnsi="Times New Roman" w:cs="Times New Roman"/>
          <w:b w:val="0"/>
          <w:bCs/>
          <w:i/>
          <w:iCs/>
          <w:sz w:val="22"/>
          <w:szCs w:val="22"/>
        </w:rPr>
        <w:t xml:space="preserve">For respondents who </w:t>
      </w:r>
      <w:r w:rsidR="00C00E6A">
        <w:rPr>
          <w:rFonts w:ascii="Times New Roman" w:hAnsi="Times New Roman" w:cs="Times New Roman"/>
          <w:b w:val="0"/>
          <w:bCs/>
          <w:i/>
          <w:iCs/>
          <w:sz w:val="22"/>
          <w:szCs w:val="22"/>
        </w:rPr>
        <w:t xml:space="preserve">say they do not create </w:t>
      </w:r>
      <w:r w:rsidR="00511A76">
        <w:rPr>
          <w:rFonts w:ascii="Times New Roman" w:hAnsi="Times New Roman" w:cs="Times New Roman"/>
          <w:b w:val="0"/>
          <w:bCs/>
          <w:i/>
          <w:iCs/>
          <w:sz w:val="22"/>
          <w:szCs w:val="22"/>
        </w:rPr>
        <w:t>tools</w:t>
      </w:r>
      <w:r w:rsidR="00DD3670">
        <w:rPr>
          <w:rFonts w:ascii="Times New Roman" w:hAnsi="Times New Roman" w:cs="Times New Roman"/>
          <w:b w:val="0"/>
          <w:bCs/>
          <w:sz w:val="22"/>
          <w:szCs w:val="22"/>
        </w:rPr>
        <w:t xml:space="preserve">: </w:t>
      </w:r>
      <w:r w:rsidR="00B071A7">
        <w:rPr>
          <w:rFonts w:ascii="Times New Roman" w:hAnsi="Times New Roman" w:cs="Times New Roman"/>
          <w:b w:val="0"/>
          <w:bCs/>
          <w:sz w:val="22"/>
          <w:szCs w:val="22"/>
        </w:rPr>
        <w:t>Is</w:t>
      </w:r>
      <w:r w:rsidRPr="00D914C6">
        <w:rPr>
          <w:rFonts w:ascii="Times New Roman" w:hAnsi="Times New Roman" w:cs="Times New Roman"/>
          <w:b w:val="0"/>
          <w:bCs/>
          <w:sz w:val="22"/>
          <w:szCs w:val="22"/>
        </w:rPr>
        <w:t xml:space="preserve"> research</w:t>
      </w:r>
      <w:r w:rsidR="00B071A7">
        <w:rPr>
          <w:rFonts w:ascii="Times New Roman" w:hAnsi="Times New Roman" w:cs="Times New Roman"/>
          <w:b w:val="0"/>
          <w:bCs/>
          <w:sz w:val="22"/>
          <w:szCs w:val="22"/>
        </w:rPr>
        <w:t xml:space="preserve"> evidence</w:t>
      </w:r>
      <w:r w:rsidRPr="00D914C6">
        <w:rPr>
          <w:rFonts w:ascii="Times New Roman" w:hAnsi="Times New Roman" w:cs="Times New Roman"/>
          <w:b w:val="0"/>
          <w:bCs/>
          <w:sz w:val="22"/>
          <w:szCs w:val="22"/>
        </w:rPr>
        <w:t xml:space="preserve"> embedded into the tools</w:t>
      </w:r>
      <w:r w:rsidR="00B071A7">
        <w:rPr>
          <w:rFonts w:ascii="Times New Roman" w:hAnsi="Times New Roman" w:cs="Times New Roman"/>
          <w:b w:val="0"/>
          <w:bCs/>
          <w:sz w:val="22"/>
          <w:szCs w:val="22"/>
        </w:rPr>
        <w:t xml:space="preserve"> or strategies</w:t>
      </w:r>
      <w:r w:rsidRPr="00D914C6">
        <w:rPr>
          <w:rFonts w:ascii="Times New Roman" w:hAnsi="Times New Roman" w:cs="Times New Roman"/>
          <w:b w:val="0"/>
          <w:bCs/>
          <w:sz w:val="22"/>
          <w:szCs w:val="22"/>
        </w:rPr>
        <w:t xml:space="preserve"> you use </w:t>
      </w:r>
      <w:r>
        <w:rPr>
          <w:rFonts w:ascii="Times New Roman" w:hAnsi="Times New Roman" w:cs="Times New Roman"/>
          <w:b w:val="0"/>
          <w:bCs/>
          <w:sz w:val="22"/>
          <w:szCs w:val="22"/>
        </w:rPr>
        <w:t>(such as</w:t>
      </w:r>
      <w:r w:rsidR="00B80D04">
        <w:rPr>
          <w:rFonts w:ascii="Times New Roman" w:hAnsi="Times New Roman" w:cs="Times New Roman"/>
          <w:b w:val="0"/>
          <w:bCs/>
          <w:sz w:val="22"/>
          <w:szCs w:val="22"/>
        </w:rPr>
        <w:t xml:space="preserve"> tools used with students</w:t>
      </w:r>
      <w:r>
        <w:rPr>
          <w:rFonts w:ascii="Times New Roman" w:hAnsi="Times New Roman" w:cs="Times New Roman"/>
          <w:b w:val="0"/>
          <w:bCs/>
          <w:sz w:val="22"/>
          <w:szCs w:val="22"/>
        </w:rPr>
        <w:t xml:space="preserve"> </w:t>
      </w:r>
      <w:r w:rsidRPr="00D914C6">
        <w:rPr>
          <w:rFonts w:ascii="Times New Roman" w:hAnsi="Times New Roman" w:cs="Times New Roman"/>
          <w:b w:val="0"/>
          <w:bCs/>
          <w:sz w:val="22"/>
          <w:szCs w:val="22"/>
        </w:rPr>
        <w:t>in the classroom</w:t>
      </w:r>
      <w:r>
        <w:rPr>
          <w:rFonts w:ascii="Times New Roman" w:hAnsi="Times New Roman" w:cs="Times New Roman"/>
          <w:b w:val="0"/>
          <w:bCs/>
          <w:sz w:val="22"/>
          <w:szCs w:val="22"/>
        </w:rPr>
        <w:t>)</w:t>
      </w:r>
      <w:r w:rsidRPr="00D914C6">
        <w:rPr>
          <w:rFonts w:ascii="Times New Roman" w:hAnsi="Times New Roman" w:cs="Times New Roman"/>
          <w:b w:val="0"/>
          <w:bCs/>
          <w:sz w:val="22"/>
          <w:szCs w:val="22"/>
        </w:rPr>
        <w:t xml:space="preserve">? If so, can you give an </w:t>
      </w:r>
      <w:r w:rsidRPr="00D914C6" w:rsidR="00D914C6">
        <w:rPr>
          <w:rFonts w:ascii="Times New Roman" w:hAnsi="Times New Roman" w:cs="Times New Roman"/>
          <w:b w:val="0"/>
          <w:bCs/>
          <w:sz w:val="22"/>
          <w:szCs w:val="22"/>
        </w:rPr>
        <w:t>example</w:t>
      </w:r>
      <w:r w:rsidRPr="00D914C6">
        <w:rPr>
          <w:rFonts w:ascii="Times New Roman" w:hAnsi="Times New Roman" w:cs="Times New Roman"/>
          <w:b w:val="0"/>
          <w:bCs/>
          <w:sz w:val="22"/>
          <w:szCs w:val="22"/>
        </w:rPr>
        <w:t>?</w:t>
      </w:r>
    </w:p>
    <w:p w:rsidR="001E7BEA" w:rsidRPr="001E7BEA" w:rsidP="006B0D4A" w14:paraId="4185E2B1" w14:textId="406670F7">
      <w:pPr>
        <w:pStyle w:val="INTRO"/>
        <w:numPr>
          <w:ilvl w:val="0"/>
          <w:numId w:val="13"/>
        </w:numPr>
        <w:spacing w:before="0" w:after="120"/>
        <w:ind w:left="1166"/>
        <w:rPr>
          <w:rFonts w:ascii="Times New Roman" w:hAnsi="Times New Roman" w:cs="Times New Roman"/>
          <w:b w:val="0"/>
          <w:bCs/>
          <w:sz w:val="22"/>
          <w:szCs w:val="22"/>
        </w:rPr>
      </w:pPr>
      <w:r>
        <w:rPr>
          <w:rFonts w:ascii="Times New Roman" w:hAnsi="Times New Roman" w:cs="Times New Roman"/>
          <w:b w:val="0"/>
          <w:bCs/>
          <w:sz w:val="22"/>
          <w:szCs w:val="22"/>
        </w:rPr>
        <w:t>Are you able to share other examples of how you use</w:t>
      </w:r>
      <w:r w:rsidRPr="001E7BEA">
        <w:rPr>
          <w:rFonts w:ascii="Times New Roman" w:hAnsi="Times New Roman" w:cs="Times New Roman"/>
          <w:b w:val="0"/>
          <w:bCs/>
          <w:sz w:val="22"/>
          <w:szCs w:val="22"/>
        </w:rPr>
        <w:t xml:space="preserve"> research evidence in your day-to-day work? </w:t>
      </w:r>
      <w:r w:rsidR="00DD3670">
        <w:rPr>
          <w:rFonts w:ascii="Times New Roman" w:hAnsi="Times New Roman" w:cs="Times New Roman"/>
          <w:b w:val="0"/>
          <w:bCs/>
          <w:sz w:val="22"/>
          <w:szCs w:val="22"/>
        </w:rPr>
        <w:t>Can you think of a specific</w:t>
      </w:r>
      <w:r w:rsidRPr="001E7BEA">
        <w:rPr>
          <w:rFonts w:ascii="Times New Roman" w:hAnsi="Times New Roman" w:cs="Times New Roman"/>
          <w:b w:val="0"/>
          <w:bCs/>
          <w:sz w:val="22"/>
          <w:szCs w:val="22"/>
        </w:rPr>
        <w:t xml:space="preserve"> </w:t>
      </w:r>
      <w:r w:rsidR="00CA1821">
        <w:rPr>
          <w:rFonts w:ascii="Times New Roman" w:hAnsi="Times New Roman" w:cs="Times New Roman"/>
          <w:b w:val="0"/>
          <w:bCs/>
          <w:sz w:val="22"/>
          <w:szCs w:val="22"/>
        </w:rPr>
        <w:t>piece of research you turn to</w:t>
      </w:r>
      <w:r w:rsidRPr="001E7BEA">
        <w:rPr>
          <w:rFonts w:ascii="Times New Roman" w:hAnsi="Times New Roman" w:cs="Times New Roman"/>
          <w:b w:val="0"/>
          <w:bCs/>
          <w:sz w:val="22"/>
          <w:szCs w:val="22"/>
        </w:rPr>
        <w:t>?</w:t>
      </w:r>
    </w:p>
    <w:p w:rsidR="004E7BBD" w:rsidRPr="00523CE5" w:rsidP="00001EEE" w14:paraId="49CC4580" w14:textId="558A898E">
      <w:pPr>
        <w:pStyle w:val="ListNumber"/>
        <w:spacing w:before="240" w:after="120"/>
        <w:rPr>
          <w:rFonts w:ascii="Times New Roman" w:hAnsi="Times New Roman" w:cs="Times New Roman"/>
          <w:b/>
          <w:bCs/>
          <w:sz w:val="22"/>
        </w:rPr>
      </w:pPr>
      <w:r w:rsidRPr="00523CE5">
        <w:rPr>
          <w:rFonts w:ascii="Times New Roman" w:hAnsi="Times New Roman" w:cs="Times New Roman"/>
          <w:bCs/>
          <w:sz w:val="22"/>
        </w:rPr>
        <w:t>Optional question</w:t>
      </w:r>
      <w:r w:rsidRPr="00523CE5" w:rsidR="00C41380">
        <w:rPr>
          <w:rFonts w:ascii="Times New Roman" w:hAnsi="Times New Roman" w:cs="Times New Roman"/>
          <w:bCs/>
          <w:sz w:val="22"/>
        </w:rPr>
        <w:t xml:space="preserve">: </w:t>
      </w:r>
      <w:r w:rsidRPr="00523CE5" w:rsidR="004A617B">
        <w:rPr>
          <w:rFonts w:ascii="Times New Roman" w:hAnsi="Times New Roman" w:cs="Times New Roman"/>
          <w:bCs/>
          <w:sz w:val="22"/>
        </w:rPr>
        <w:t>Do</w:t>
      </w:r>
      <w:r w:rsidRPr="00523CE5" w:rsidR="00186BAD">
        <w:rPr>
          <w:rFonts w:ascii="Times New Roman" w:hAnsi="Times New Roman" w:cs="Times New Roman"/>
          <w:bCs/>
          <w:sz w:val="22"/>
        </w:rPr>
        <w:t xml:space="preserve"> you feel that your perspective and expertise was valued by your REL </w:t>
      </w:r>
      <w:r w:rsidRPr="00523CE5" w:rsidR="00A37362">
        <w:rPr>
          <w:sz w:val="22"/>
        </w:rPr>
        <w:t>partnership</w:t>
      </w:r>
      <w:r w:rsidRPr="00523CE5" w:rsidR="00186BAD">
        <w:rPr>
          <w:rFonts w:ascii="Times New Roman" w:hAnsi="Times New Roman" w:cs="Times New Roman"/>
          <w:bCs/>
          <w:sz w:val="22"/>
        </w:rPr>
        <w:t>? Why or why not? Can you give an example?</w:t>
      </w:r>
    </w:p>
    <w:p w:rsidR="001B5EA8" w:rsidRPr="00523CE5" w:rsidP="00001EEE" w14:paraId="0074EA23" w14:textId="77777777">
      <w:pPr>
        <w:pStyle w:val="ListNumber"/>
        <w:spacing w:before="240" w:after="120"/>
        <w:rPr>
          <w:rFonts w:ascii="Times New Roman" w:hAnsi="Times New Roman" w:cs="Times New Roman"/>
          <w:b/>
          <w:bCs/>
          <w:sz w:val="22"/>
        </w:rPr>
      </w:pPr>
      <w:r w:rsidRPr="00523CE5">
        <w:rPr>
          <w:sz w:val="22"/>
        </w:rPr>
        <w:t>Optional</w:t>
      </w:r>
      <w:r w:rsidRPr="00523CE5">
        <w:rPr>
          <w:rFonts w:ascii="Times New Roman" w:hAnsi="Times New Roman" w:cs="Times New Roman"/>
          <w:bCs/>
          <w:sz w:val="22"/>
        </w:rPr>
        <w:t xml:space="preserve"> question: Did you perceive any power imbalances in your REL partnership? Which routines and norms of communication, if any, do you think enabled that imbalance?</w:t>
      </w:r>
    </w:p>
    <w:p w:rsidR="0030074B" w:rsidRPr="00001EEE" w:rsidP="006B0D4A" w14:paraId="14A91CAE" w14:textId="3AA652CF">
      <w:pPr>
        <w:pStyle w:val="INTRO"/>
        <w:spacing w:before="240" w:after="0"/>
        <w:rPr>
          <w:rFonts w:ascii="Times New Roman" w:hAnsi="Times New Roman" w:cs="Times New Roman"/>
          <w:i/>
          <w:sz w:val="22"/>
          <w:szCs w:val="22"/>
        </w:rPr>
      </w:pPr>
      <w:r w:rsidRPr="00001EEE">
        <w:rPr>
          <w:rFonts w:ascii="Times New Roman" w:hAnsi="Times New Roman" w:cs="Times New Roman"/>
          <w:i/>
          <w:iCs/>
          <w:sz w:val="22"/>
          <w:szCs w:val="22"/>
        </w:rPr>
        <w:t>Wrap-Up</w:t>
      </w:r>
    </w:p>
    <w:p w:rsidR="0030074B" w:rsidRPr="00001EEE" w:rsidP="006B0D4A" w14:paraId="3258C17D" w14:textId="5A5059A3">
      <w:pPr>
        <w:pStyle w:val="Paragraph"/>
        <w:spacing w:after="0"/>
        <w:rPr>
          <w:rFonts w:ascii="Times New Roman" w:hAnsi="Times New Roman" w:cs="Times New Roman"/>
          <w:sz w:val="22"/>
        </w:rPr>
      </w:pPr>
      <w:r w:rsidRPr="00001EEE">
        <w:rPr>
          <w:rFonts w:ascii="Times New Roman" w:hAnsi="Times New Roman" w:cs="Times New Roman"/>
          <w:sz w:val="22"/>
        </w:rPr>
        <w:t>That concludes our interview questions. Thank you for your time. Do you have anything else you would like to add or any questions for us?</w:t>
      </w:r>
    </w:p>
    <w:sectPr w:rsidSect="00001E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1EEE" w:rsidRPr="00001EEE" w:rsidP="00001EEE" w14:paraId="5755772B" w14:textId="5943C6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49299674"/>
      <w:docPartObj>
        <w:docPartGallery w:val="Page Numbers (Bottom of Page)"/>
        <w:docPartUnique/>
      </w:docPartObj>
    </w:sdtPr>
    <w:sdtEndPr>
      <w:rPr>
        <w:noProof/>
      </w:rPr>
    </w:sdtEndPr>
    <w:sdtContent>
      <w:p w:rsidR="00001EEE" w:rsidRPr="00001EEE" w:rsidP="00001EEE" w14:paraId="5046EF1A" w14:textId="1A4056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69065CE"/>
    <w:multiLevelType w:val="hybridMultilevel"/>
    <w:tmpl w:val="1256EA9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090C4FFD"/>
    <w:multiLevelType w:val="hybridMultilevel"/>
    <w:tmpl w:val="0A12D4CE"/>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0D20395"/>
    <w:multiLevelType w:val="multilevel"/>
    <w:tmpl w:val="481858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11052D25"/>
    <w:multiLevelType w:val="multilevel"/>
    <w:tmpl w:val="D33095F2"/>
    <w:styleLink w:val="ListOrdered-Table"/>
    <w:lvl w:ilvl="0">
      <w:start w:val="1"/>
      <w:numFmt w:val="lowerLetter"/>
      <w:pStyle w:val="TableNumbering"/>
      <w:lvlText w:val="%1."/>
      <w:lvlJc w:val="left"/>
      <w:pPr>
        <w:ind w:left="288" w:hanging="288"/>
      </w:pPr>
      <w:rPr>
        <w:rFonts w:hint="default"/>
      </w:rPr>
    </w:lvl>
    <w:lvl w:ilvl="1">
      <w:start w:val="1"/>
      <w:numFmt w:val="lowerLetter"/>
      <w:lvlText w:val="%2."/>
      <w:lvlJc w:val="left"/>
      <w:pPr>
        <w:ind w:left="576" w:hanging="288"/>
      </w:pPr>
      <w:rPr>
        <w:rFonts w:hint="default"/>
      </w:rPr>
    </w:lvl>
    <w:lvl w:ilvl="2">
      <w:start w:val="1"/>
      <w:numFmt w:val="lowerRoman"/>
      <w:lvlText w:val="%3."/>
      <w:lvlJc w:val="right"/>
      <w:pPr>
        <w:tabs>
          <w:tab w:val="num" w:pos="1008"/>
        </w:tabs>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tabs>
          <w:tab w:val="num" w:pos="1584"/>
        </w:tabs>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448"/>
        </w:tabs>
        <w:ind w:left="2592" w:hanging="144"/>
      </w:pPr>
      <w:rPr>
        <w:rFonts w:hint="default"/>
      </w:rPr>
    </w:lvl>
  </w:abstractNum>
  <w:abstractNum w:abstractNumId="19">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4">
    <w:nsid w:val="2E065A7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3AC03F4"/>
    <w:multiLevelType w:val="hybridMultilevel"/>
    <w:tmpl w:val="D5AE2E1A"/>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231033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0">
    <w:nsid w:val="545934B9"/>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9357370"/>
    <w:multiLevelType w:val="hybridMultilevel"/>
    <w:tmpl w:val="A58A35A0"/>
    <w:lvl w:ilvl="0">
      <w:start w:val="1"/>
      <w:numFmt w:val="bullet"/>
      <w:lvlText w:val=""/>
      <w:lvlJc w:val="left"/>
      <w:pPr>
        <w:tabs>
          <w:tab w:val="num" w:pos="288"/>
        </w:tabs>
        <w:ind w:left="288" w:hanging="288"/>
      </w:pPr>
      <w:rPr>
        <w:rFonts w:ascii="Symbol" w:hAnsi="Symbol" w:hint="default"/>
        <w:color w:val="444D54" w:themeColor="accent3" w:themeShade="BF"/>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A1A31F9"/>
    <w:multiLevelType w:val="singleLevel"/>
    <w:tmpl w:val="D45EA71A"/>
    <w:lvl w:ilvl="0">
      <w:start w:val="1"/>
      <w:numFmt w:val="decimal"/>
      <w:pStyle w:val="SidebarListNumber"/>
      <w:lvlText w:val="%1."/>
      <w:lvlJc w:val="left"/>
      <w:pPr>
        <w:tabs>
          <w:tab w:val="num" w:pos="576"/>
        </w:tabs>
        <w:ind w:left="576" w:hanging="288"/>
      </w:pPr>
      <w:rPr>
        <w:rFonts w:hint="default"/>
        <w:color w:val="5B6771" w:themeColor="accent3"/>
      </w:rPr>
    </w:lvl>
  </w:abstractNum>
  <w:num w:numId="1" w16cid:durableId="2060978765">
    <w:abstractNumId w:val="18"/>
  </w:num>
  <w:num w:numId="2" w16cid:durableId="288441438">
    <w:abstractNumId w:val="24"/>
  </w:num>
  <w:num w:numId="3" w16cid:durableId="1581788906">
    <w:abstractNumId w:val="27"/>
  </w:num>
  <w:num w:numId="4" w16cid:durableId="261227749">
    <w:abstractNumId w:val="30"/>
  </w:num>
  <w:num w:numId="5" w16cid:durableId="2024669761">
    <w:abstractNumId w:val="7"/>
  </w:num>
  <w:num w:numId="6" w16cid:durableId="1835759969">
    <w:abstractNumId w:val="6"/>
  </w:num>
  <w:num w:numId="7" w16cid:durableId="1551456559">
    <w:abstractNumId w:val="5"/>
  </w:num>
  <w:num w:numId="8" w16cid:durableId="865483623">
    <w:abstractNumId w:val="4"/>
  </w:num>
  <w:num w:numId="9" w16cid:durableId="2056192180">
    <w:abstractNumId w:val="3"/>
  </w:num>
  <w:num w:numId="10" w16cid:durableId="1033188764">
    <w:abstractNumId w:val="2"/>
  </w:num>
  <w:num w:numId="11" w16cid:durableId="197276029">
    <w:abstractNumId w:val="1"/>
  </w:num>
  <w:num w:numId="12" w16cid:durableId="1890874586">
    <w:abstractNumId w:val="0"/>
  </w:num>
  <w:num w:numId="13" w16cid:durableId="295061888">
    <w:abstractNumId w:val="11"/>
  </w:num>
  <w:num w:numId="14" w16cid:durableId="7097304">
    <w:abstractNumId w:val="10"/>
  </w:num>
  <w:num w:numId="15" w16cid:durableId="1832479891">
    <w:abstractNumId w:val="23"/>
  </w:num>
  <w:num w:numId="16" w16cid:durableId="220676560">
    <w:abstractNumId w:val="22"/>
  </w:num>
  <w:num w:numId="17" w16cid:durableId="242956282">
    <w:abstractNumId w:val="32"/>
  </w:num>
  <w:num w:numId="18" w16cid:durableId="1068304791">
    <w:abstractNumId w:val="20"/>
  </w:num>
  <w:num w:numId="19" w16cid:durableId="376852844">
    <w:abstractNumId w:val="19"/>
  </w:num>
  <w:num w:numId="20" w16cid:durableId="1904440734">
    <w:abstractNumId w:val="29"/>
  </w:num>
  <w:num w:numId="21" w16cid:durableId="1949123048">
    <w:abstractNumId w:val="31"/>
  </w:num>
  <w:num w:numId="22" w16cid:durableId="1889797655">
    <w:abstractNumId w:val="26"/>
  </w:num>
  <w:num w:numId="23" w16cid:durableId="1128281255">
    <w:abstractNumId w:val="16"/>
  </w:num>
  <w:num w:numId="24" w16cid:durableId="1213275356">
    <w:abstractNumId w:val="9"/>
    <w:lvlOverride w:ilvl="0">
      <w:startOverride w:val="1"/>
    </w:lvlOverride>
  </w:num>
  <w:num w:numId="25" w16cid:durableId="1339500552">
    <w:abstractNumId w:val="25"/>
  </w:num>
  <w:num w:numId="26" w16cid:durableId="430856184">
    <w:abstractNumId w:val="12"/>
    <w:lvlOverride w:ilvl="0">
      <w:startOverride w:val="1"/>
    </w:lvlOverride>
  </w:num>
  <w:num w:numId="27" w16cid:durableId="1472044">
    <w:abstractNumId w:val="8"/>
    <w:lvlOverride w:ilvl="0">
      <w:startOverride w:val="1"/>
    </w:lvlOverride>
  </w:num>
  <w:num w:numId="28" w16cid:durableId="58213335">
    <w:abstractNumId w:val="28"/>
    <w:lvlOverride w:ilvl="0">
      <w:startOverride w:val="1"/>
    </w:lvlOverride>
  </w:num>
  <w:num w:numId="29" w16cid:durableId="1029448980">
    <w:abstractNumId w:val="13"/>
    <w:lvlOverride w:ilvl="0">
      <w:startOverride w:val="1"/>
    </w:lvlOverride>
  </w:num>
  <w:num w:numId="30" w16cid:durableId="1979332290">
    <w:abstractNumId w:val="34"/>
    <w:lvlOverride w:ilvl="0">
      <w:lvl w:ilvl="0">
        <w:start w:val="1"/>
        <w:numFmt w:val="decimal"/>
        <w:pStyle w:val="SidebarListNumber"/>
        <w:lvlText w:val="%1."/>
        <w:lvlJc w:val="left"/>
        <w:pPr>
          <w:tabs>
            <w:tab w:val="num" w:pos="288"/>
          </w:tabs>
          <w:ind w:left="288" w:hanging="288"/>
        </w:pPr>
        <w:rPr>
          <w:rFonts w:hint="default"/>
          <w:color w:val="5B6771" w:themeColor="accent3"/>
        </w:rPr>
      </w:lvl>
    </w:lvlOverride>
  </w:num>
  <w:num w:numId="31" w16cid:durableId="509417343">
    <w:abstractNumId w:val="9"/>
  </w:num>
  <w:num w:numId="32" w16cid:durableId="712123682">
    <w:abstractNumId w:val="8"/>
  </w:num>
  <w:num w:numId="33" w16cid:durableId="1129590127">
    <w:abstractNumId w:val="28"/>
  </w:num>
  <w:num w:numId="34" w16cid:durableId="1018391731">
    <w:abstractNumId w:val="13"/>
  </w:num>
  <w:num w:numId="35" w16cid:durableId="1410804550">
    <w:abstractNumId w:val="14"/>
  </w:num>
  <w:num w:numId="36" w16cid:durableId="1329594921">
    <w:abstractNumId w:val="34"/>
  </w:num>
  <w:num w:numId="37" w16cid:durableId="547033339">
    <w:abstractNumId w:val="21"/>
  </w:num>
  <w:num w:numId="38" w16cid:durableId="343751818">
    <w:abstractNumId w:val="15"/>
  </w:num>
  <w:num w:numId="39" w16cid:durableId="1002507541">
    <w:abstractNumId w:val="34"/>
    <w:lvlOverride w:ilvl="0">
      <w:startOverride w:val="1"/>
    </w:lvlOverride>
  </w:num>
  <w:num w:numId="40" w16cid:durableId="349457962">
    <w:abstractNumId w:val="34"/>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41" w16cid:durableId="368725837">
    <w:abstractNumId w:val="33"/>
  </w:num>
  <w:num w:numId="42" w16cid:durableId="1597783200">
    <w:abstractNumId w:val="34"/>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43" w16cid:durableId="348217813">
    <w:abstractNumId w:val="34"/>
    <w:lvlOverride w:ilvl="0">
      <w:lvl w:ilvl="0">
        <w:start w:val="1"/>
        <w:numFmt w:val="decimal"/>
        <w:pStyle w:val="SidebarListNumber"/>
        <w:lvlText w:val="%1."/>
        <w:lvlJc w:val="left"/>
        <w:pPr>
          <w:tabs>
            <w:tab w:val="num" w:pos="288"/>
          </w:tabs>
          <w:ind w:left="288" w:hanging="288"/>
        </w:pPr>
      </w:lvl>
    </w:lvlOverride>
  </w:num>
  <w:num w:numId="44" w16cid:durableId="1611812901">
    <w:abstractNumId w:val="12"/>
  </w:num>
  <w:num w:numId="45" w16cid:durableId="1749040555">
    <w:abstractNumId w:val="33"/>
    <w:lvlOverride w:ilvl="0">
      <w:startOverride w:val="1"/>
    </w:lvlOverride>
  </w:num>
  <w:num w:numId="46" w16cid:durableId="819031907">
    <w:abstractNumId w:val="17"/>
  </w:num>
  <w:num w:numId="47" w16cid:durableId="12313804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08572660">
    <w:abstractNumId w:val="33"/>
    <w:lvlOverride w:ilvl="0">
      <w:startOverride w:val="1"/>
    </w:lvlOverride>
  </w:num>
  <w:num w:numId="49" w16cid:durableId="613635855">
    <w:abstractNumId w:val="33"/>
    <w:lvlOverride w:ilvl="0">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DBC"/>
    <w:rsid w:val="00001644"/>
    <w:rsid w:val="00001D73"/>
    <w:rsid w:val="00001EEE"/>
    <w:rsid w:val="00002607"/>
    <w:rsid w:val="0000575A"/>
    <w:rsid w:val="00006FCD"/>
    <w:rsid w:val="00010F58"/>
    <w:rsid w:val="000111AA"/>
    <w:rsid w:val="00011365"/>
    <w:rsid w:val="0001190E"/>
    <w:rsid w:val="0001255A"/>
    <w:rsid w:val="000126DE"/>
    <w:rsid w:val="00013D2A"/>
    <w:rsid w:val="0001424D"/>
    <w:rsid w:val="000159DC"/>
    <w:rsid w:val="00016D4F"/>
    <w:rsid w:val="00017096"/>
    <w:rsid w:val="00017570"/>
    <w:rsid w:val="00017867"/>
    <w:rsid w:val="00020F90"/>
    <w:rsid w:val="00021E45"/>
    <w:rsid w:val="000220A3"/>
    <w:rsid w:val="00022FAD"/>
    <w:rsid w:val="000241AC"/>
    <w:rsid w:val="0002540B"/>
    <w:rsid w:val="00030ACC"/>
    <w:rsid w:val="000319CF"/>
    <w:rsid w:val="00032094"/>
    <w:rsid w:val="000344EE"/>
    <w:rsid w:val="00034B05"/>
    <w:rsid w:val="000368A7"/>
    <w:rsid w:val="00037763"/>
    <w:rsid w:val="000379E5"/>
    <w:rsid w:val="00040553"/>
    <w:rsid w:val="00040D7F"/>
    <w:rsid w:val="000415ED"/>
    <w:rsid w:val="00041B91"/>
    <w:rsid w:val="00041C78"/>
    <w:rsid w:val="000425B3"/>
    <w:rsid w:val="00042E89"/>
    <w:rsid w:val="00042FDC"/>
    <w:rsid w:val="0004432A"/>
    <w:rsid w:val="0004568A"/>
    <w:rsid w:val="00046B46"/>
    <w:rsid w:val="00046DD7"/>
    <w:rsid w:val="00047084"/>
    <w:rsid w:val="000504DC"/>
    <w:rsid w:val="00051645"/>
    <w:rsid w:val="00051887"/>
    <w:rsid w:val="00053A25"/>
    <w:rsid w:val="00054B15"/>
    <w:rsid w:val="000561D9"/>
    <w:rsid w:val="00061D91"/>
    <w:rsid w:val="000626A0"/>
    <w:rsid w:val="00062EB6"/>
    <w:rsid w:val="00063FDA"/>
    <w:rsid w:val="0006407D"/>
    <w:rsid w:val="00067E9D"/>
    <w:rsid w:val="0007001A"/>
    <w:rsid w:val="00071132"/>
    <w:rsid w:val="00072A28"/>
    <w:rsid w:val="00072B61"/>
    <w:rsid w:val="000731D7"/>
    <w:rsid w:val="00074FBB"/>
    <w:rsid w:val="00075447"/>
    <w:rsid w:val="0007601A"/>
    <w:rsid w:val="00076790"/>
    <w:rsid w:val="000811D3"/>
    <w:rsid w:val="000819D4"/>
    <w:rsid w:val="0008233A"/>
    <w:rsid w:val="000827E3"/>
    <w:rsid w:val="00082B31"/>
    <w:rsid w:val="00083988"/>
    <w:rsid w:val="00083A43"/>
    <w:rsid w:val="00083B83"/>
    <w:rsid w:val="000844F0"/>
    <w:rsid w:val="000851E7"/>
    <w:rsid w:val="00086073"/>
    <w:rsid w:val="00086955"/>
    <w:rsid w:val="00086A6B"/>
    <w:rsid w:val="00090603"/>
    <w:rsid w:val="000956C6"/>
    <w:rsid w:val="00096A42"/>
    <w:rsid w:val="0009777D"/>
    <w:rsid w:val="00097D50"/>
    <w:rsid w:val="000A0121"/>
    <w:rsid w:val="000A157F"/>
    <w:rsid w:val="000A1BE4"/>
    <w:rsid w:val="000A215A"/>
    <w:rsid w:val="000A47FA"/>
    <w:rsid w:val="000B0D94"/>
    <w:rsid w:val="000B1890"/>
    <w:rsid w:val="000B1AB3"/>
    <w:rsid w:val="000B1DA8"/>
    <w:rsid w:val="000B31DB"/>
    <w:rsid w:val="000B4C0E"/>
    <w:rsid w:val="000B5078"/>
    <w:rsid w:val="000B7310"/>
    <w:rsid w:val="000B7605"/>
    <w:rsid w:val="000B797B"/>
    <w:rsid w:val="000C13AA"/>
    <w:rsid w:val="000C2030"/>
    <w:rsid w:val="000C2B13"/>
    <w:rsid w:val="000C3C1A"/>
    <w:rsid w:val="000C3F54"/>
    <w:rsid w:val="000C472F"/>
    <w:rsid w:val="000C57B7"/>
    <w:rsid w:val="000C66C4"/>
    <w:rsid w:val="000C71C7"/>
    <w:rsid w:val="000C74C4"/>
    <w:rsid w:val="000C7B0E"/>
    <w:rsid w:val="000D0A48"/>
    <w:rsid w:val="000D198E"/>
    <w:rsid w:val="000D45CD"/>
    <w:rsid w:val="000E0FA2"/>
    <w:rsid w:val="000E185E"/>
    <w:rsid w:val="000E1D53"/>
    <w:rsid w:val="000E34C9"/>
    <w:rsid w:val="000E370E"/>
    <w:rsid w:val="000E5CF1"/>
    <w:rsid w:val="000F0686"/>
    <w:rsid w:val="000F1D04"/>
    <w:rsid w:val="000F1FF5"/>
    <w:rsid w:val="000F5B21"/>
    <w:rsid w:val="000F6756"/>
    <w:rsid w:val="000F7AAC"/>
    <w:rsid w:val="001011B4"/>
    <w:rsid w:val="00101ABF"/>
    <w:rsid w:val="00102CC9"/>
    <w:rsid w:val="00105A1D"/>
    <w:rsid w:val="00106D59"/>
    <w:rsid w:val="00106FEE"/>
    <w:rsid w:val="0010771B"/>
    <w:rsid w:val="00107D02"/>
    <w:rsid w:val="00110D5F"/>
    <w:rsid w:val="00111E4F"/>
    <w:rsid w:val="00112987"/>
    <w:rsid w:val="00113D00"/>
    <w:rsid w:val="00115CC2"/>
    <w:rsid w:val="00115D25"/>
    <w:rsid w:val="00116735"/>
    <w:rsid w:val="00117473"/>
    <w:rsid w:val="0011758B"/>
    <w:rsid w:val="0011764E"/>
    <w:rsid w:val="00117AD2"/>
    <w:rsid w:val="00121D44"/>
    <w:rsid w:val="0012252A"/>
    <w:rsid w:val="001235CE"/>
    <w:rsid w:val="00124F01"/>
    <w:rsid w:val="00125A17"/>
    <w:rsid w:val="00126EBE"/>
    <w:rsid w:val="00127587"/>
    <w:rsid w:val="00130A62"/>
    <w:rsid w:val="00131647"/>
    <w:rsid w:val="00131C05"/>
    <w:rsid w:val="00131C50"/>
    <w:rsid w:val="001322E5"/>
    <w:rsid w:val="00132D14"/>
    <w:rsid w:val="00133CAB"/>
    <w:rsid w:val="00133D88"/>
    <w:rsid w:val="00134023"/>
    <w:rsid w:val="00134A47"/>
    <w:rsid w:val="00134CCC"/>
    <w:rsid w:val="00136752"/>
    <w:rsid w:val="0013701F"/>
    <w:rsid w:val="001379CD"/>
    <w:rsid w:val="001402CA"/>
    <w:rsid w:val="001409D2"/>
    <w:rsid w:val="00141A29"/>
    <w:rsid w:val="00141A5B"/>
    <w:rsid w:val="00141EF2"/>
    <w:rsid w:val="00142BCB"/>
    <w:rsid w:val="00144803"/>
    <w:rsid w:val="00144BD4"/>
    <w:rsid w:val="00145F9B"/>
    <w:rsid w:val="001462C0"/>
    <w:rsid w:val="001475DC"/>
    <w:rsid w:val="00147861"/>
    <w:rsid w:val="00151244"/>
    <w:rsid w:val="00151538"/>
    <w:rsid w:val="00151CAF"/>
    <w:rsid w:val="00152494"/>
    <w:rsid w:val="001533B3"/>
    <w:rsid w:val="00155EE7"/>
    <w:rsid w:val="00156853"/>
    <w:rsid w:val="00157232"/>
    <w:rsid w:val="0016056D"/>
    <w:rsid w:val="001611A9"/>
    <w:rsid w:val="00161A9B"/>
    <w:rsid w:val="00161E83"/>
    <w:rsid w:val="00162332"/>
    <w:rsid w:val="00162F08"/>
    <w:rsid w:val="001638D5"/>
    <w:rsid w:val="001645F9"/>
    <w:rsid w:val="00165044"/>
    <w:rsid w:val="001654E5"/>
    <w:rsid w:val="00167ED2"/>
    <w:rsid w:val="00172698"/>
    <w:rsid w:val="00174A33"/>
    <w:rsid w:val="0017571B"/>
    <w:rsid w:val="00176120"/>
    <w:rsid w:val="00177043"/>
    <w:rsid w:val="00177576"/>
    <w:rsid w:val="00177B7C"/>
    <w:rsid w:val="00180F28"/>
    <w:rsid w:val="0018250B"/>
    <w:rsid w:val="00183705"/>
    <w:rsid w:val="00184BE9"/>
    <w:rsid w:val="00186BAD"/>
    <w:rsid w:val="001902AB"/>
    <w:rsid w:val="001928CF"/>
    <w:rsid w:val="00192D3F"/>
    <w:rsid w:val="001950A4"/>
    <w:rsid w:val="00195D7D"/>
    <w:rsid w:val="00195E4B"/>
    <w:rsid w:val="001A0486"/>
    <w:rsid w:val="001A2921"/>
    <w:rsid w:val="001A3A67"/>
    <w:rsid w:val="001A4B40"/>
    <w:rsid w:val="001A556D"/>
    <w:rsid w:val="001A5AFD"/>
    <w:rsid w:val="001A67E1"/>
    <w:rsid w:val="001A70B9"/>
    <w:rsid w:val="001A7565"/>
    <w:rsid w:val="001A759C"/>
    <w:rsid w:val="001B0383"/>
    <w:rsid w:val="001B10F4"/>
    <w:rsid w:val="001B1BC1"/>
    <w:rsid w:val="001B3ED1"/>
    <w:rsid w:val="001B45F2"/>
    <w:rsid w:val="001B5EA8"/>
    <w:rsid w:val="001C0133"/>
    <w:rsid w:val="001C1A19"/>
    <w:rsid w:val="001C32C8"/>
    <w:rsid w:val="001C3762"/>
    <w:rsid w:val="001C382F"/>
    <w:rsid w:val="001C4098"/>
    <w:rsid w:val="001C5EBA"/>
    <w:rsid w:val="001D1B19"/>
    <w:rsid w:val="001D1C01"/>
    <w:rsid w:val="001D1CA8"/>
    <w:rsid w:val="001D3471"/>
    <w:rsid w:val="001D3E39"/>
    <w:rsid w:val="001D50AC"/>
    <w:rsid w:val="001D564D"/>
    <w:rsid w:val="001D5723"/>
    <w:rsid w:val="001D5FD1"/>
    <w:rsid w:val="001D682E"/>
    <w:rsid w:val="001D6CB9"/>
    <w:rsid w:val="001D6CF9"/>
    <w:rsid w:val="001D71F8"/>
    <w:rsid w:val="001E0C9C"/>
    <w:rsid w:val="001E1330"/>
    <w:rsid w:val="001E1E5C"/>
    <w:rsid w:val="001E38CB"/>
    <w:rsid w:val="001E4B8E"/>
    <w:rsid w:val="001E4F56"/>
    <w:rsid w:val="001E5BD8"/>
    <w:rsid w:val="001E68E6"/>
    <w:rsid w:val="001E72FE"/>
    <w:rsid w:val="001E73AD"/>
    <w:rsid w:val="001E7BEA"/>
    <w:rsid w:val="001F02CD"/>
    <w:rsid w:val="001F03DD"/>
    <w:rsid w:val="001F0869"/>
    <w:rsid w:val="001F11DE"/>
    <w:rsid w:val="001F1AB5"/>
    <w:rsid w:val="001F20F3"/>
    <w:rsid w:val="001F4C5E"/>
    <w:rsid w:val="001F50A1"/>
    <w:rsid w:val="001F526D"/>
    <w:rsid w:val="001F6444"/>
    <w:rsid w:val="001F6AB4"/>
    <w:rsid w:val="001F6DF8"/>
    <w:rsid w:val="00200957"/>
    <w:rsid w:val="00201E80"/>
    <w:rsid w:val="002024B1"/>
    <w:rsid w:val="002059F7"/>
    <w:rsid w:val="002072B0"/>
    <w:rsid w:val="00207758"/>
    <w:rsid w:val="00207793"/>
    <w:rsid w:val="00210D15"/>
    <w:rsid w:val="002112C9"/>
    <w:rsid w:val="00215438"/>
    <w:rsid w:val="00220E65"/>
    <w:rsid w:val="00221E51"/>
    <w:rsid w:val="0022206E"/>
    <w:rsid w:val="00222324"/>
    <w:rsid w:val="00223EEC"/>
    <w:rsid w:val="00224B2C"/>
    <w:rsid w:val="0022722F"/>
    <w:rsid w:val="0022773B"/>
    <w:rsid w:val="00227995"/>
    <w:rsid w:val="00227A5C"/>
    <w:rsid w:val="0023114A"/>
    <w:rsid w:val="00231578"/>
    <w:rsid w:val="00231A2F"/>
    <w:rsid w:val="0023206C"/>
    <w:rsid w:val="0023278C"/>
    <w:rsid w:val="002348CA"/>
    <w:rsid w:val="00235E8D"/>
    <w:rsid w:val="00235F60"/>
    <w:rsid w:val="0023654D"/>
    <w:rsid w:val="0023737E"/>
    <w:rsid w:val="00241A08"/>
    <w:rsid w:val="00241C5B"/>
    <w:rsid w:val="0024226E"/>
    <w:rsid w:val="00242BBD"/>
    <w:rsid w:val="00242CF6"/>
    <w:rsid w:val="00247922"/>
    <w:rsid w:val="00250A8A"/>
    <w:rsid w:val="00250CE6"/>
    <w:rsid w:val="00252FD5"/>
    <w:rsid w:val="00254D26"/>
    <w:rsid w:val="00255256"/>
    <w:rsid w:val="00255D37"/>
    <w:rsid w:val="0026387E"/>
    <w:rsid w:val="00263ED0"/>
    <w:rsid w:val="002640A4"/>
    <w:rsid w:val="00265658"/>
    <w:rsid w:val="00265B34"/>
    <w:rsid w:val="00266571"/>
    <w:rsid w:val="00266DB2"/>
    <w:rsid w:val="0026738A"/>
    <w:rsid w:val="00271428"/>
    <w:rsid w:val="00271D0F"/>
    <w:rsid w:val="002727D5"/>
    <w:rsid w:val="00273003"/>
    <w:rsid w:val="00273F08"/>
    <w:rsid w:val="0027557E"/>
    <w:rsid w:val="00275E55"/>
    <w:rsid w:val="00277066"/>
    <w:rsid w:val="00277240"/>
    <w:rsid w:val="00277982"/>
    <w:rsid w:val="0028077E"/>
    <w:rsid w:val="00280DCF"/>
    <w:rsid w:val="00281037"/>
    <w:rsid w:val="00281CCC"/>
    <w:rsid w:val="00282CDB"/>
    <w:rsid w:val="00282D4E"/>
    <w:rsid w:val="0028391F"/>
    <w:rsid w:val="00285A78"/>
    <w:rsid w:val="00287EF3"/>
    <w:rsid w:val="00291335"/>
    <w:rsid w:val="00292712"/>
    <w:rsid w:val="00293358"/>
    <w:rsid w:val="0029428E"/>
    <w:rsid w:val="002948E2"/>
    <w:rsid w:val="00295D90"/>
    <w:rsid w:val="002978B2"/>
    <w:rsid w:val="00297944"/>
    <w:rsid w:val="002A0814"/>
    <w:rsid w:val="002A0C3C"/>
    <w:rsid w:val="002A0FDF"/>
    <w:rsid w:val="002A15A3"/>
    <w:rsid w:val="002A187C"/>
    <w:rsid w:val="002A2DEA"/>
    <w:rsid w:val="002A2EEE"/>
    <w:rsid w:val="002A5167"/>
    <w:rsid w:val="002A6132"/>
    <w:rsid w:val="002A636F"/>
    <w:rsid w:val="002A70FC"/>
    <w:rsid w:val="002A73CF"/>
    <w:rsid w:val="002A778A"/>
    <w:rsid w:val="002A7F15"/>
    <w:rsid w:val="002A7FBE"/>
    <w:rsid w:val="002B0312"/>
    <w:rsid w:val="002B1AF3"/>
    <w:rsid w:val="002B28BC"/>
    <w:rsid w:val="002B4635"/>
    <w:rsid w:val="002B4646"/>
    <w:rsid w:val="002B4E10"/>
    <w:rsid w:val="002B741D"/>
    <w:rsid w:val="002B7C4A"/>
    <w:rsid w:val="002B7FEA"/>
    <w:rsid w:val="002C1BC2"/>
    <w:rsid w:val="002C229F"/>
    <w:rsid w:val="002C2649"/>
    <w:rsid w:val="002C354E"/>
    <w:rsid w:val="002C3CBB"/>
    <w:rsid w:val="002C5261"/>
    <w:rsid w:val="002C6F40"/>
    <w:rsid w:val="002C78A5"/>
    <w:rsid w:val="002C79B0"/>
    <w:rsid w:val="002C7C9F"/>
    <w:rsid w:val="002D0151"/>
    <w:rsid w:val="002D084F"/>
    <w:rsid w:val="002D0C73"/>
    <w:rsid w:val="002D3A7E"/>
    <w:rsid w:val="002D4839"/>
    <w:rsid w:val="002D6D6E"/>
    <w:rsid w:val="002D75B0"/>
    <w:rsid w:val="002E220C"/>
    <w:rsid w:val="002E2DD1"/>
    <w:rsid w:val="002E364A"/>
    <w:rsid w:val="002E583B"/>
    <w:rsid w:val="002E7747"/>
    <w:rsid w:val="002F3651"/>
    <w:rsid w:val="002F5124"/>
    <w:rsid w:val="002F5743"/>
    <w:rsid w:val="002F6DE5"/>
    <w:rsid w:val="002F6F94"/>
    <w:rsid w:val="0030074B"/>
    <w:rsid w:val="00300BB5"/>
    <w:rsid w:val="00300DD6"/>
    <w:rsid w:val="0030193C"/>
    <w:rsid w:val="00302D5D"/>
    <w:rsid w:val="00303994"/>
    <w:rsid w:val="00305E45"/>
    <w:rsid w:val="003061A5"/>
    <w:rsid w:val="0030678B"/>
    <w:rsid w:val="00306985"/>
    <w:rsid w:val="00307A1D"/>
    <w:rsid w:val="00310132"/>
    <w:rsid w:val="00310248"/>
    <w:rsid w:val="00311617"/>
    <w:rsid w:val="00312470"/>
    <w:rsid w:val="00312EB8"/>
    <w:rsid w:val="003133CA"/>
    <w:rsid w:val="003152EE"/>
    <w:rsid w:val="00316AA9"/>
    <w:rsid w:val="003172F4"/>
    <w:rsid w:val="00317398"/>
    <w:rsid w:val="003233B4"/>
    <w:rsid w:val="0032619D"/>
    <w:rsid w:val="003277DB"/>
    <w:rsid w:val="00331845"/>
    <w:rsid w:val="0033248E"/>
    <w:rsid w:val="003325E1"/>
    <w:rsid w:val="0033272A"/>
    <w:rsid w:val="0033377A"/>
    <w:rsid w:val="003338D3"/>
    <w:rsid w:val="00336CA5"/>
    <w:rsid w:val="00337935"/>
    <w:rsid w:val="00337B4C"/>
    <w:rsid w:val="00337B64"/>
    <w:rsid w:val="00344BB6"/>
    <w:rsid w:val="00344ED9"/>
    <w:rsid w:val="00346743"/>
    <w:rsid w:val="00350280"/>
    <w:rsid w:val="00351301"/>
    <w:rsid w:val="003517F5"/>
    <w:rsid w:val="003522D2"/>
    <w:rsid w:val="003529B1"/>
    <w:rsid w:val="00353DA0"/>
    <w:rsid w:val="00354C28"/>
    <w:rsid w:val="00355D2F"/>
    <w:rsid w:val="00356738"/>
    <w:rsid w:val="00356946"/>
    <w:rsid w:val="00356E23"/>
    <w:rsid w:val="003576A9"/>
    <w:rsid w:val="0036001B"/>
    <w:rsid w:val="00361204"/>
    <w:rsid w:val="00364103"/>
    <w:rsid w:val="00366010"/>
    <w:rsid w:val="0036775C"/>
    <w:rsid w:val="00367C4D"/>
    <w:rsid w:val="0037043E"/>
    <w:rsid w:val="00370BC7"/>
    <w:rsid w:val="00371F88"/>
    <w:rsid w:val="003722DD"/>
    <w:rsid w:val="003726E0"/>
    <w:rsid w:val="0037292F"/>
    <w:rsid w:val="00372B3A"/>
    <w:rsid w:val="00375116"/>
    <w:rsid w:val="00375C7C"/>
    <w:rsid w:val="003762FF"/>
    <w:rsid w:val="00380085"/>
    <w:rsid w:val="00380709"/>
    <w:rsid w:val="0038196C"/>
    <w:rsid w:val="00382734"/>
    <w:rsid w:val="0038391B"/>
    <w:rsid w:val="00385722"/>
    <w:rsid w:val="003876DF"/>
    <w:rsid w:val="00387C78"/>
    <w:rsid w:val="00390B22"/>
    <w:rsid w:val="0039387C"/>
    <w:rsid w:val="003956A1"/>
    <w:rsid w:val="00396488"/>
    <w:rsid w:val="00396972"/>
    <w:rsid w:val="0039769C"/>
    <w:rsid w:val="00397857"/>
    <w:rsid w:val="00397DE3"/>
    <w:rsid w:val="003A04F8"/>
    <w:rsid w:val="003A20AB"/>
    <w:rsid w:val="003A2509"/>
    <w:rsid w:val="003A41DA"/>
    <w:rsid w:val="003A41F0"/>
    <w:rsid w:val="003A4FBF"/>
    <w:rsid w:val="003A51B9"/>
    <w:rsid w:val="003A5230"/>
    <w:rsid w:val="003A63C6"/>
    <w:rsid w:val="003A68F5"/>
    <w:rsid w:val="003A7713"/>
    <w:rsid w:val="003A7AE2"/>
    <w:rsid w:val="003B1111"/>
    <w:rsid w:val="003B1EAB"/>
    <w:rsid w:val="003B2293"/>
    <w:rsid w:val="003B521C"/>
    <w:rsid w:val="003B5769"/>
    <w:rsid w:val="003B612C"/>
    <w:rsid w:val="003B7077"/>
    <w:rsid w:val="003B74CB"/>
    <w:rsid w:val="003B768E"/>
    <w:rsid w:val="003C2368"/>
    <w:rsid w:val="003C28C7"/>
    <w:rsid w:val="003C3C78"/>
    <w:rsid w:val="003C548F"/>
    <w:rsid w:val="003D04B5"/>
    <w:rsid w:val="003D06EE"/>
    <w:rsid w:val="003D1474"/>
    <w:rsid w:val="003D3112"/>
    <w:rsid w:val="003D316B"/>
    <w:rsid w:val="003D400B"/>
    <w:rsid w:val="003D467D"/>
    <w:rsid w:val="003D49FD"/>
    <w:rsid w:val="003D4C76"/>
    <w:rsid w:val="003D4FE7"/>
    <w:rsid w:val="003D5CE6"/>
    <w:rsid w:val="003D61F7"/>
    <w:rsid w:val="003D6BAE"/>
    <w:rsid w:val="003E05E3"/>
    <w:rsid w:val="003E0AE0"/>
    <w:rsid w:val="003E0C80"/>
    <w:rsid w:val="003E0D98"/>
    <w:rsid w:val="003E2130"/>
    <w:rsid w:val="003E40F6"/>
    <w:rsid w:val="003E420C"/>
    <w:rsid w:val="003E692B"/>
    <w:rsid w:val="003F07E5"/>
    <w:rsid w:val="003F18C7"/>
    <w:rsid w:val="003F35E4"/>
    <w:rsid w:val="003F3B72"/>
    <w:rsid w:val="003F4DC9"/>
    <w:rsid w:val="003F5BFF"/>
    <w:rsid w:val="003F6C1F"/>
    <w:rsid w:val="003F6C36"/>
    <w:rsid w:val="003F7507"/>
    <w:rsid w:val="003F77B7"/>
    <w:rsid w:val="003F7E8D"/>
    <w:rsid w:val="00401133"/>
    <w:rsid w:val="00402865"/>
    <w:rsid w:val="00404F6F"/>
    <w:rsid w:val="00405438"/>
    <w:rsid w:val="004063B6"/>
    <w:rsid w:val="00410114"/>
    <w:rsid w:val="00410E89"/>
    <w:rsid w:val="00411D00"/>
    <w:rsid w:val="00412568"/>
    <w:rsid w:val="00416A40"/>
    <w:rsid w:val="00417867"/>
    <w:rsid w:val="00417CE3"/>
    <w:rsid w:val="0042160D"/>
    <w:rsid w:val="00421A69"/>
    <w:rsid w:val="004221A1"/>
    <w:rsid w:val="00423838"/>
    <w:rsid w:val="00426679"/>
    <w:rsid w:val="00427308"/>
    <w:rsid w:val="00427C58"/>
    <w:rsid w:val="0043062C"/>
    <w:rsid w:val="0043063B"/>
    <w:rsid w:val="00432E91"/>
    <w:rsid w:val="004342A5"/>
    <w:rsid w:val="004353B4"/>
    <w:rsid w:val="0043545A"/>
    <w:rsid w:val="004362BA"/>
    <w:rsid w:val="004363D3"/>
    <w:rsid w:val="0043743E"/>
    <w:rsid w:val="004379A8"/>
    <w:rsid w:val="004403E6"/>
    <w:rsid w:val="004419D3"/>
    <w:rsid w:val="00442C5E"/>
    <w:rsid w:val="00443C5A"/>
    <w:rsid w:val="004441C2"/>
    <w:rsid w:val="004448E9"/>
    <w:rsid w:val="00444CB5"/>
    <w:rsid w:val="00452224"/>
    <w:rsid w:val="00452C89"/>
    <w:rsid w:val="004536EF"/>
    <w:rsid w:val="00453977"/>
    <w:rsid w:val="00454FD3"/>
    <w:rsid w:val="00456023"/>
    <w:rsid w:val="0045757F"/>
    <w:rsid w:val="00457F34"/>
    <w:rsid w:val="0046147C"/>
    <w:rsid w:val="004637FA"/>
    <w:rsid w:val="00464900"/>
    <w:rsid w:val="00464BFF"/>
    <w:rsid w:val="00466351"/>
    <w:rsid w:val="004704AC"/>
    <w:rsid w:val="00471B5E"/>
    <w:rsid w:val="00472023"/>
    <w:rsid w:val="004755B5"/>
    <w:rsid w:val="004757AF"/>
    <w:rsid w:val="00480831"/>
    <w:rsid w:val="00483CEE"/>
    <w:rsid w:val="00487894"/>
    <w:rsid w:val="00487A79"/>
    <w:rsid w:val="004902C4"/>
    <w:rsid w:val="00490358"/>
    <w:rsid w:val="004908EF"/>
    <w:rsid w:val="00492746"/>
    <w:rsid w:val="00493CB2"/>
    <w:rsid w:val="00494023"/>
    <w:rsid w:val="00494A26"/>
    <w:rsid w:val="004979B8"/>
    <w:rsid w:val="00497AD7"/>
    <w:rsid w:val="004A0C1C"/>
    <w:rsid w:val="004A2C05"/>
    <w:rsid w:val="004A617B"/>
    <w:rsid w:val="004A7AEF"/>
    <w:rsid w:val="004B0F7B"/>
    <w:rsid w:val="004B36AF"/>
    <w:rsid w:val="004B3A2A"/>
    <w:rsid w:val="004B44F2"/>
    <w:rsid w:val="004B4F5B"/>
    <w:rsid w:val="004B55A0"/>
    <w:rsid w:val="004C008F"/>
    <w:rsid w:val="004C0CF7"/>
    <w:rsid w:val="004C261A"/>
    <w:rsid w:val="004C37CE"/>
    <w:rsid w:val="004C4B25"/>
    <w:rsid w:val="004C6846"/>
    <w:rsid w:val="004D09FF"/>
    <w:rsid w:val="004D0FAE"/>
    <w:rsid w:val="004D17E5"/>
    <w:rsid w:val="004D271A"/>
    <w:rsid w:val="004D43F3"/>
    <w:rsid w:val="004D5159"/>
    <w:rsid w:val="004D5313"/>
    <w:rsid w:val="004D555C"/>
    <w:rsid w:val="004D5AED"/>
    <w:rsid w:val="004D7C15"/>
    <w:rsid w:val="004E1B68"/>
    <w:rsid w:val="004E2464"/>
    <w:rsid w:val="004E2981"/>
    <w:rsid w:val="004E378A"/>
    <w:rsid w:val="004E3E98"/>
    <w:rsid w:val="004E4447"/>
    <w:rsid w:val="004E47FE"/>
    <w:rsid w:val="004E5F52"/>
    <w:rsid w:val="004E7B6D"/>
    <w:rsid w:val="004E7BBD"/>
    <w:rsid w:val="004E7C8B"/>
    <w:rsid w:val="004F355D"/>
    <w:rsid w:val="004F54E4"/>
    <w:rsid w:val="004F5745"/>
    <w:rsid w:val="00501E39"/>
    <w:rsid w:val="00505FCF"/>
    <w:rsid w:val="00506C0D"/>
    <w:rsid w:val="00506EB2"/>
    <w:rsid w:val="00506F1B"/>
    <w:rsid w:val="005108F9"/>
    <w:rsid w:val="00510DB4"/>
    <w:rsid w:val="00510F70"/>
    <w:rsid w:val="00511A76"/>
    <w:rsid w:val="0051368D"/>
    <w:rsid w:val="0051404B"/>
    <w:rsid w:val="00514126"/>
    <w:rsid w:val="005143F1"/>
    <w:rsid w:val="00516340"/>
    <w:rsid w:val="00516898"/>
    <w:rsid w:val="005204AA"/>
    <w:rsid w:val="005210A6"/>
    <w:rsid w:val="00521A20"/>
    <w:rsid w:val="00522661"/>
    <w:rsid w:val="0052273C"/>
    <w:rsid w:val="0052287F"/>
    <w:rsid w:val="005238CA"/>
    <w:rsid w:val="00523CE5"/>
    <w:rsid w:val="0052609F"/>
    <w:rsid w:val="005265E6"/>
    <w:rsid w:val="00526BBB"/>
    <w:rsid w:val="00527B62"/>
    <w:rsid w:val="00530D32"/>
    <w:rsid w:val="00531692"/>
    <w:rsid w:val="0053308C"/>
    <w:rsid w:val="005334FC"/>
    <w:rsid w:val="00533A33"/>
    <w:rsid w:val="00534102"/>
    <w:rsid w:val="005350E0"/>
    <w:rsid w:val="005362E2"/>
    <w:rsid w:val="005364B7"/>
    <w:rsid w:val="00536E14"/>
    <w:rsid w:val="00536ED7"/>
    <w:rsid w:val="00540C76"/>
    <w:rsid w:val="00540F41"/>
    <w:rsid w:val="005413A3"/>
    <w:rsid w:val="00543AB7"/>
    <w:rsid w:val="00544CA6"/>
    <w:rsid w:val="0054540E"/>
    <w:rsid w:val="00550D3E"/>
    <w:rsid w:val="0055115A"/>
    <w:rsid w:val="00551677"/>
    <w:rsid w:val="00552444"/>
    <w:rsid w:val="005529A2"/>
    <w:rsid w:val="00553329"/>
    <w:rsid w:val="00554A1A"/>
    <w:rsid w:val="00555F05"/>
    <w:rsid w:val="005616C1"/>
    <w:rsid w:val="00564517"/>
    <w:rsid w:val="005649BC"/>
    <w:rsid w:val="005657E6"/>
    <w:rsid w:val="00567B9A"/>
    <w:rsid w:val="00570240"/>
    <w:rsid w:val="005759DE"/>
    <w:rsid w:val="00576062"/>
    <w:rsid w:val="0057726F"/>
    <w:rsid w:val="00577749"/>
    <w:rsid w:val="00581940"/>
    <w:rsid w:val="00582C62"/>
    <w:rsid w:val="00583181"/>
    <w:rsid w:val="005838AF"/>
    <w:rsid w:val="005845AF"/>
    <w:rsid w:val="00584B42"/>
    <w:rsid w:val="00584EE3"/>
    <w:rsid w:val="005865D4"/>
    <w:rsid w:val="0058668E"/>
    <w:rsid w:val="00587BA2"/>
    <w:rsid w:val="00590341"/>
    <w:rsid w:val="005913D8"/>
    <w:rsid w:val="005925F5"/>
    <w:rsid w:val="00593BDC"/>
    <w:rsid w:val="005942B1"/>
    <w:rsid w:val="00594FB1"/>
    <w:rsid w:val="005951FF"/>
    <w:rsid w:val="0059610D"/>
    <w:rsid w:val="0059689C"/>
    <w:rsid w:val="00597173"/>
    <w:rsid w:val="005971D1"/>
    <w:rsid w:val="005A04BE"/>
    <w:rsid w:val="005A06C8"/>
    <w:rsid w:val="005A1408"/>
    <w:rsid w:val="005A1F86"/>
    <w:rsid w:val="005A31A5"/>
    <w:rsid w:val="005A3392"/>
    <w:rsid w:val="005A4884"/>
    <w:rsid w:val="005A5F9C"/>
    <w:rsid w:val="005A6390"/>
    <w:rsid w:val="005A663E"/>
    <w:rsid w:val="005A6B08"/>
    <w:rsid w:val="005B00CC"/>
    <w:rsid w:val="005B0BD0"/>
    <w:rsid w:val="005B0D6C"/>
    <w:rsid w:val="005B1417"/>
    <w:rsid w:val="005B199A"/>
    <w:rsid w:val="005B2F64"/>
    <w:rsid w:val="005B3799"/>
    <w:rsid w:val="005B4451"/>
    <w:rsid w:val="005B609F"/>
    <w:rsid w:val="005C223F"/>
    <w:rsid w:val="005C28A5"/>
    <w:rsid w:val="005C441A"/>
    <w:rsid w:val="005D0813"/>
    <w:rsid w:val="005D0DBB"/>
    <w:rsid w:val="005D0ED7"/>
    <w:rsid w:val="005D1B1C"/>
    <w:rsid w:val="005D24CB"/>
    <w:rsid w:val="005D2D51"/>
    <w:rsid w:val="005D2E3D"/>
    <w:rsid w:val="005D38C4"/>
    <w:rsid w:val="005D57B4"/>
    <w:rsid w:val="005D7A37"/>
    <w:rsid w:val="005D7F5C"/>
    <w:rsid w:val="005E0361"/>
    <w:rsid w:val="005E3D8A"/>
    <w:rsid w:val="005E4D85"/>
    <w:rsid w:val="005E5135"/>
    <w:rsid w:val="005E554E"/>
    <w:rsid w:val="005E5F4B"/>
    <w:rsid w:val="005E63FE"/>
    <w:rsid w:val="005E6E59"/>
    <w:rsid w:val="005E7462"/>
    <w:rsid w:val="005E769E"/>
    <w:rsid w:val="005E7891"/>
    <w:rsid w:val="005F10B4"/>
    <w:rsid w:val="005F247E"/>
    <w:rsid w:val="005F3504"/>
    <w:rsid w:val="005F4C8B"/>
    <w:rsid w:val="005F4EAD"/>
    <w:rsid w:val="005F5077"/>
    <w:rsid w:val="005F5A29"/>
    <w:rsid w:val="005F6BC2"/>
    <w:rsid w:val="00600F34"/>
    <w:rsid w:val="00602458"/>
    <w:rsid w:val="00604299"/>
    <w:rsid w:val="00604F11"/>
    <w:rsid w:val="0060522E"/>
    <w:rsid w:val="00605CF3"/>
    <w:rsid w:val="00605F11"/>
    <w:rsid w:val="00605F5C"/>
    <w:rsid w:val="00606240"/>
    <w:rsid w:val="00606908"/>
    <w:rsid w:val="00606E62"/>
    <w:rsid w:val="00607306"/>
    <w:rsid w:val="006073C1"/>
    <w:rsid w:val="006105D5"/>
    <w:rsid w:val="006106EF"/>
    <w:rsid w:val="006114CD"/>
    <w:rsid w:val="0061199C"/>
    <w:rsid w:val="006150B2"/>
    <w:rsid w:val="00615C57"/>
    <w:rsid w:val="00615D53"/>
    <w:rsid w:val="00616CED"/>
    <w:rsid w:val="006211BA"/>
    <w:rsid w:val="0062178A"/>
    <w:rsid w:val="00623755"/>
    <w:rsid w:val="00623A1A"/>
    <w:rsid w:val="00624D83"/>
    <w:rsid w:val="00626AE1"/>
    <w:rsid w:val="00626B70"/>
    <w:rsid w:val="006311EF"/>
    <w:rsid w:val="0063228A"/>
    <w:rsid w:val="00632DEA"/>
    <w:rsid w:val="00632E8B"/>
    <w:rsid w:val="00633842"/>
    <w:rsid w:val="00633C09"/>
    <w:rsid w:val="00634447"/>
    <w:rsid w:val="00635862"/>
    <w:rsid w:val="00636AAB"/>
    <w:rsid w:val="006372D1"/>
    <w:rsid w:val="00641DDC"/>
    <w:rsid w:val="006420D3"/>
    <w:rsid w:val="0064243E"/>
    <w:rsid w:val="006426FD"/>
    <w:rsid w:val="006434B2"/>
    <w:rsid w:val="00643DC5"/>
    <w:rsid w:val="006440A5"/>
    <w:rsid w:val="00644DCC"/>
    <w:rsid w:val="006466B2"/>
    <w:rsid w:val="00646B7E"/>
    <w:rsid w:val="00650396"/>
    <w:rsid w:val="00652D8C"/>
    <w:rsid w:val="006531A4"/>
    <w:rsid w:val="00653B19"/>
    <w:rsid w:val="0065571A"/>
    <w:rsid w:val="0065609F"/>
    <w:rsid w:val="0065671D"/>
    <w:rsid w:val="00656846"/>
    <w:rsid w:val="006577C1"/>
    <w:rsid w:val="006604BA"/>
    <w:rsid w:val="00660CE9"/>
    <w:rsid w:val="0066294B"/>
    <w:rsid w:val="00663FCF"/>
    <w:rsid w:val="00664C65"/>
    <w:rsid w:val="0066517D"/>
    <w:rsid w:val="00665333"/>
    <w:rsid w:val="006719AE"/>
    <w:rsid w:val="00671F2B"/>
    <w:rsid w:val="006724C6"/>
    <w:rsid w:val="006730E6"/>
    <w:rsid w:val="00674B95"/>
    <w:rsid w:val="00675DD5"/>
    <w:rsid w:val="006760E1"/>
    <w:rsid w:val="00685C5E"/>
    <w:rsid w:val="006872B4"/>
    <w:rsid w:val="00687386"/>
    <w:rsid w:val="00687621"/>
    <w:rsid w:val="00690F5D"/>
    <w:rsid w:val="0069134D"/>
    <w:rsid w:val="00692E89"/>
    <w:rsid w:val="0069330B"/>
    <w:rsid w:val="006963B8"/>
    <w:rsid w:val="00696640"/>
    <w:rsid w:val="00696966"/>
    <w:rsid w:val="006972B7"/>
    <w:rsid w:val="00697353"/>
    <w:rsid w:val="006974D2"/>
    <w:rsid w:val="00697882"/>
    <w:rsid w:val="006A0885"/>
    <w:rsid w:val="006A1EF8"/>
    <w:rsid w:val="006A2C54"/>
    <w:rsid w:val="006A36BB"/>
    <w:rsid w:val="006A3A80"/>
    <w:rsid w:val="006A47FB"/>
    <w:rsid w:val="006A6360"/>
    <w:rsid w:val="006A6E73"/>
    <w:rsid w:val="006A73BD"/>
    <w:rsid w:val="006B0142"/>
    <w:rsid w:val="006B0D4A"/>
    <w:rsid w:val="006B2F71"/>
    <w:rsid w:val="006B4781"/>
    <w:rsid w:val="006B5655"/>
    <w:rsid w:val="006B5758"/>
    <w:rsid w:val="006B6EC2"/>
    <w:rsid w:val="006C0BF9"/>
    <w:rsid w:val="006C1FA1"/>
    <w:rsid w:val="006C203A"/>
    <w:rsid w:val="006C28D1"/>
    <w:rsid w:val="006C28EC"/>
    <w:rsid w:val="006C2AE8"/>
    <w:rsid w:val="006C4387"/>
    <w:rsid w:val="006C54C5"/>
    <w:rsid w:val="006C572B"/>
    <w:rsid w:val="006C58FA"/>
    <w:rsid w:val="006C5A6F"/>
    <w:rsid w:val="006C7058"/>
    <w:rsid w:val="006D4DC2"/>
    <w:rsid w:val="006D5909"/>
    <w:rsid w:val="006D641F"/>
    <w:rsid w:val="006D722A"/>
    <w:rsid w:val="006D73D9"/>
    <w:rsid w:val="006D7414"/>
    <w:rsid w:val="006D767E"/>
    <w:rsid w:val="006E08E1"/>
    <w:rsid w:val="006E09B9"/>
    <w:rsid w:val="006E1F97"/>
    <w:rsid w:val="006E3784"/>
    <w:rsid w:val="006E392B"/>
    <w:rsid w:val="006E497E"/>
    <w:rsid w:val="006E6447"/>
    <w:rsid w:val="006E71D1"/>
    <w:rsid w:val="006E7455"/>
    <w:rsid w:val="006F10B3"/>
    <w:rsid w:val="006F2C2D"/>
    <w:rsid w:val="006F310C"/>
    <w:rsid w:val="006F3EC9"/>
    <w:rsid w:val="006F52C1"/>
    <w:rsid w:val="006F6672"/>
    <w:rsid w:val="006F6C7E"/>
    <w:rsid w:val="006F6F33"/>
    <w:rsid w:val="0070032F"/>
    <w:rsid w:val="00701114"/>
    <w:rsid w:val="00703E5C"/>
    <w:rsid w:val="00706AC8"/>
    <w:rsid w:val="00707B04"/>
    <w:rsid w:val="007102B5"/>
    <w:rsid w:val="00711B5D"/>
    <w:rsid w:val="0071207C"/>
    <w:rsid w:val="00712F41"/>
    <w:rsid w:val="00715FBB"/>
    <w:rsid w:val="00716248"/>
    <w:rsid w:val="00716947"/>
    <w:rsid w:val="00716AEB"/>
    <w:rsid w:val="00717903"/>
    <w:rsid w:val="00721B00"/>
    <w:rsid w:val="00722BBF"/>
    <w:rsid w:val="00722F50"/>
    <w:rsid w:val="00723B82"/>
    <w:rsid w:val="00725154"/>
    <w:rsid w:val="00726CB3"/>
    <w:rsid w:val="00727754"/>
    <w:rsid w:val="00727DED"/>
    <w:rsid w:val="00731D93"/>
    <w:rsid w:val="00737D94"/>
    <w:rsid w:val="00737E00"/>
    <w:rsid w:val="007403BA"/>
    <w:rsid w:val="00742137"/>
    <w:rsid w:val="00742770"/>
    <w:rsid w:val="00742A83"/>
    <w:rsid w:val="00746094"/>
    <w:rsid w:val="0074667A"/>
    <w:rsid w:val="0075055F"/>
    <w:rsid w:val="00751770"/>
    <w:rsid w:val="00751A0F"/>
    <w:rsid w:val="00751C20"/>
    <w:rsid w:val="00751EBE"/>
    <w:rsid w:val="00753DE1"/>
    <w:rsid w:val="00756968"/>
    <w:rsid w:val="007606FE"/>
    <w:rsid w:val="00760B7C"/>
    <w:rsid w:val="00760FC4"/>
    <w:rsid w:val="00761A0C"/>
    <w:rsid w:val="00761CE5"/>
    <w:rsid w:val="00761DDC"/>
    <w:rsid w:val="0076316F"/>
    <w:rsid w:val="00764BFD"/>
    <w:rsid w:val="007664FD"/>
    <w:rsid w:val="00767F03"/>
    <w:rsid w:val="00770468"/>
    <w:rsid w:val="0077080C"/>
    <w:rsid w:val="007708E9"/>
    <w:rsid w:val="00770B77"/>
    <w:rsid w:val="00772B59"/>
    <w:rsid w:val="007756B4"/>
    <w:rsid w:val="007757E5"/>
    <w:rsid w:val="00776948"/>
    <w:rsid w:val="00776AA0"/>
    <w:rsid w:val="00776F36"/>
    <w:rsid w:val="00780A54"/>
    <w:rsid w:val="007811F9"/>
    <w:rsid w:val="00781B12"/>
    <w:rsid w:val="00782335"/>
    <w:rsid w:val="00782448"/>
    <w:rsid w:val="00784969"/>
    <w:rsid w:val="007852FF"/>
    <w:rsid w:val="00785FEF"/>
    <w:rsid w:val="00787B3F"/>
    <w:rsid w:val="007919DD"/>
    <w:rsid w:val="00793466"/>
    <w:rsid w:val="00793DA8"/>
    <w:rsid w:val="00794F02"/>
    <w:rsid w:val="00795543"/>
    <w:rsid w:val="00795D31"/>
    <w:rsid w:val="007973CD"/>
    <w:rsid w:val="007974F1"/>
    <w:rsid w:val="007A04F8"/>
    <w:rsid w:val="007A0BC8"/>
    <w:rsid w:val="007A2325"/>
    <w:rsid w:val="007A3C77"/>
    <w:rsid w:val="007A44C7"/>
    <w:rsid w:val="007A6896"/>
    <w:rsid w:val="007B3932"/>
    <w:rsid w:val="007B5199"/>
    <w:rsid w:val="007B52BD"/>
    <w:rsid w:val="007B6CA9"/>
    <w:rsid w:val="007C05BC"/>
    <w:rsid w:val="007C0730"/>
    <w:rsid w:val="007C0C67"/>
    <w:rsid w:val="007C1A8B"/>
    <w:rsid w:val="007C358D"/>
    <w:rsid w:val="007C5C73"/>
    <w:rsid w:val="007C7DC8"/>
    <w:rsid w:val="007D2E94"/>
    <w:rsid w:val="007D311D"/>
    <w:rsid w:val="007D3C9B"/>
    <w:rsid w:val="007D44CB"/>
    <w:rsid w:val="007D517B"/>
    <w:rsid w:val="007D586F"/>
    <w:rsid w:val="007D71E7"/>
    <w:rsid w:val="007D7CF1"/>
    <w:rsid w:val="007E0F4C"/>
    <w:rsid w:val="007E122D"/>
    <w:rsid w:val="007E1296"/>
    <w:rsid w:val="007E1E83"/>
    <w:rsid w:val="007E2013"/>
    <w:rsid w:val="007E2709"/>
    <w:rsid w:val="007E39F5"/>
    <w:rsid w:val="007E3BBC"/>
    <w:rsid w:val="007E7B9B"/>
    <w:rsid w:val="007F0360"/>
    <w:rsid w:val="007F15C6"/>
    <w:rsid w:val="007F2007"/>
    <w:rsid w:val="007F2D1F"/>
    <w:rsid w:val="007F431C"/>
    <w:rsid w:val="007F5B2D"/>
    <w:rsid w:val="007F65D7"/>
    <w:rsid w:val="007F6830"/>
    <w:rsid w:val="007F7FEE"/>
    <w:rsid w:val="00800CF2"/>
    <w:rsid w:val="00801397"/>
    <w:rsid w:val="008024C8"/>
    <w:rsid w:val="0080387B"/>
    <w:rsid w:val="00803887"/>
    <w:rsid w:val="008041CA"/>
    <w:rsid w:val="00804342"/>
    <w:rsid w:val="00804DF5"/>
    <w:rsid w:val="00804FD2"/>
    <w:rsid w:val="00805013"/>
    <w:rsid w:val="00805CAA"/>
    <w:rsid w:val="00806CE8"/>
    <w:rsid w:val="00807546"/>
    <w:rsid w:val="00810F11"/>
    <w:rsid w:val="008110C2"/>
    <w:rsid w:val="00813655"/>
    <w:rsid w:val="0081381D"/>
    <w:rsid w:val="0081451C"/>
    <w:rsid w:val="00814DA3"/>
    <w:rsid w:val="00816716"/>
    <w:rsid w:val="008169E8"/>
    <w:rsid w:val="00816C05"/>
    <w:rsid w:val="00816FE7"/>
    <w:rsid w:val="008204F3"/>
    <w:rsid w:val="0082128B"/>
    <w:rsid w:val="008223A0"/>
    <w:rsid w:val="00822CA7"/>
    <w:rsid w:val="00822DC5"/>
    <w:rsid w:val="00824281"/>
    <w:rsid w:val="008246B0"/>
    <w:rsid w:val="008250D1"/>
    <w:rsid w:val="008258D4"/>
    <w:rsid w:val="00827CD1"/>
    <w:rsid w:val="0083161B"/>
    <w:rsid w:val="00832366"/>
    <w:rsid w:val="00833CEF"/>
    <w:rsid w:val="00833DA1"/>
    <w:rsid w:val="00834083"/>
    <w:rsid w:val="00834276"/>
    <w:rsid w:val="00834706"/>
    <w:rsid w:val="00835A30"/>
    <w:rsid w:val="00836167"/>
    <w:rsid w:val="008402E3"/>
    <w:rsid w:val="008409FB"/>
    <w:rsid w:val="00841209"/>
    <w:rsid w:val="008417D7"/>
    <w:rsid w:val="008418D4"/>
    <w:rsid w:val="00841BF8"/>
    <w:rsid w:val="00842CC0"/>
    <w:rsid w:val="008432EB"/>
    <w:rsid w:val="0084368E"/>
    <w:rsid w:val="0084576E"/>
    <w:rsid w:val="00846CAB"/>
    <w:rsid w:val="00847B96"/>
    <w:rsid w:val="00850243"/>
    <w:rsid w:val="008504D4"/>
    <w:rsid w:val="008508C8"/>
    <w:rsid w:val="00851622"/>
    <w:rsid w:val="00853092"/>
    <w:rsid w:val="00854D32"/>
    <w:rsid w:val="00856A71"/>
    <w:rsid w:val="00860386"/>
    <w:rsid w:val="00860A57"/>
    <w:rsid w:val="008614F6"/>
    <w:rsid w:val="00861A2E"/>
    <w:rsid w:val="00862D70"/>
    <w:rsid w:val="00871B3C"/>
    <w:rsid w:val="00874127"/>
    <w:rsid w:val="00874424"/>
    <w:rsid w:val="0087553E"/>
    <w:rsid w:val="00877CAA"/>
    <w:rsid w:val="00882207"/>
    <w:rsid w:val="0088251B"/>
    <w:rsid w:val="008838B3"/>
    <w:rsid w:val="00883B2F"/>
    <w:rsid w:val="00883F1F"/>
    <w:rsid w:val="00885BCD"/>
    <w:rsid w:val="00885C88"/>
    <w:rsid w:val="008868B6"/>
    <w:rsid w:val="0089055B"/>
    <w:rsid w:val="008907A6"/>
    <w:rsid w:val="00891E26"/>
    <w:rsid w:val="0089317A"/>
    <w:rsid w:val="008944B7"/>
    <w:rsid w:val="008A0872"/>
    <w:rsid w:val="008A2074"/>
    <w:rsid w:val="008A3F77"/>
    <w:rsid w:val="008A488E"/>
    <w:rsid w:val="008A5A46"/>
    <w:rsid w:val="008A7BF0"/>
    <w:rsid w:val="008B0643"/>
    <w:rsid w:val="008B10A9"/>
    <w:rsid w:val="008B240C"/>
    <w:rsid w:val="008B2783"/>
    <w:rsid w:val="008B31D0"/>
    <w:rsid w:val="008B3817"/>
    <w:rsid w:val="008B3E4D"/>
    <w:rsid w:val="008B620D"/>
    <w:rsid w:val="008B713A"/>
    <w:rsid w:val="008B7493"/>
    <w:rsid w:val="008C0130"/>
    <w:rsid w:val="008C0CC1"/>
    <w:rsid w:val="008C13AF"/>
    <w:rsid w:val="008C2360"/>
    <w:rsid w:val="008C3505"/>
    <w:rsid w:val="008C3EE9"/>
    <w:rsid w:val="008C567E"/>
    <w:rsid w:val="008D1453"/>
    <w:rsid w:val="008D1717"/>
    <w:rsid w:val="008D2441"/>
    <w:rsid w:val="008D26E3"/>
    <w:rsid w:val="008D2E0B"/>
    <w:rsid w:val="008D2E63"/>
    <w:rsid w:val="008D2FE9"/>
    <w:rsid w:val="008D3A3E"/>
    <w:rsid w:val="008D587B"/>
    <w:rsid w:val="008D6C9F"/>
    <w:rsid w:val="008D6F8C"/>
    <w:rsid w:val="008D74B2"/>
    <w:rsid w:val="008D7D93"/>
    <w:rsid w:val="008E0422"/>
    <w:rsid w:val="008E18C3"/>
    <w:rsid w:val="008E47C7"/>
    <w:rsid w:val="008E4CDB"/>
    <w:rsid w:val="008E5082"/>
    <w:rsid w:val="008E5122"/>
    <w:rsid w:val="008E5DDA"/>
    <w:rsid w:val="008E6ADF"/>
    <w:rsid w:val="008F0E50"/>
    <w:rsid w:val="008F1CD2"/>
    <w:rsid w:val="008F32F1"/>
    <w:rsid w:val="008F3776"/>
    <w:rsid w:val="008F4C34"/>
    <w:rsid w:val="008F7E89"/>
    <w:rsid w:val="009009C6"/>
    <w:rsid w:val="00901D0E"/>
    <w:rsid w:val="009026B5"/>
    <w:rsid w:val="00904579"/>
    <w:rsid w:val="0090559F"/>
    <w:rsid w:val="00905A7C"/>
    <w:rsid w:val="00906ABA"/>
    <w:rsid w:val="00906DBD"/>
    <w:rsid w:val="00906E8B"/>
    <w:rsid w:val="00910574"/>
    <w:rsid w:val="00911E89"/>
    <w:rsid w:val="00912B69"/>
    <w:rsid w:val="00914D3E"/>
    <w:rsid w:val="00915856"/>
    <w:rsid w:val="00915E77"/>
    <w:rsid w:val="009208E3"/>
    <w:rsid w:val="0092097B"/>
    <w:rsid w:val="009214AF"/>
    <w:rsid w:val="009222FC"/>
    <w:rsid w:val="00922D32"/>
    <w:rsid w:val="00923F28"/>
    <w:rsid w:val="009264D2"/>
    <w:rsid w:val="00927C0E"/>
    <w:rsid w:val="009340E7"/>
    <w:rsid w:val="00936F0E"/>
    <w:rsid w:val="0093731A"/>
    <w:rsid w:val="00937413"/>
    <w:rsid w:val="00937D97"/>
    <w:rsid w:val="0094091E"/>
    <w:rsid w:val="009436A5"/>
    <w:rsid w:val="00943BC9"/>
    <w:rsid w:val="00945A41"/>
    <w:rsid w:val="00945B99"/>
    <w:rsid w:val="00945FBF"/>
    <w:rsid w:val="0094613A"/>
    <w:rsid w:val="00946F21"/>
    <w:rsid w:val="00950626"/>
    <w:rsid w:val="009512DC"/>
    <w:rsid w:val="009517CC"/>
    <w:rsid w:val="00952B8D"/>
    <w:rsid w:val="00954074"/>
    <w:rsid w:val="00955BA5"/>
    <w:rsid w:val="0095681B"/>
    <w:rsid w:val="00957C9F"/>
    <w:rsid w:val="009611D2"/>
    <w:rsid w:val="0096243F"/>
    <w:rsid w:val="009624D6"/>
    <w:rsid w:val="0096285D"/>
    <w:rsid w:val="00963C19"/>
    <w:rsid w:val="009650FD"/>
    <w:rsid w:val="00966B9A"/>
    <w:rsid w:val="00966C1F"/>
    <w:rsid w:val="00966FDD"/>
    <w:rsid w:val="0097044C"/>
    <w:rsid w:val="00970589"/>
    <w:rsid w:val="009713E2"/>
    <w:rsid w:val="00972E95"/>
    <w:rsid w:val="00973F2C"/>
    <w:rsid w:val="00974D24"/>
    <w:rsid w:val="00974FEF"/>
    <w:rsid w:val="00975622"/>
    <w:rsid w:val="009765EB"/>
    <w:rsid w:val="00976942"/>
    <w:rsid w:val="00976BED"/>
    <w:rsid w:val="00977230"/>
    <w:rsid w:val="00982190"/>
    <w:rsid w:val="00982303"/>
    <w:rsid w:val="00982C60"/>
    <w:rsid w:val="009841CD"/>
    <w:rsid w:val="009846E5"/>
    <w:rsid w:val="00984B14"/>
    <w:rsid w:val="00984C18"/>
    <w:rsid w:val="00986563"/>
    <w:rsid w:val="00987E97"/>
    <w:rsid w:val="009908FD"/>
    <w:rsid w:val="009910B6"/>
    <w:rsid w:val="0099164C"/>
    <w:rsid w:val="009928E3"/>
    <w:rsid w:val="00993127"/>
    <w:rsid w:val="00997575"/>
    <w:rsid w:val="00997692"/>
    <w:rsid w:val="009A0579"/>
    <w:rsid w:val="009A4253"/>
    <w:rsid w:val="009A4F04"/>
    <w:rsid w:val="009A53AF"/>
    <w:rsid w:val="009B0031"/>
    <w:rsid w:val="009B1131"/>
    <w:rsid w:val="009B1343"/>
    <w:rsid w:val="009B1B25"/>
    <w:rsid w:val="009B3070"/>
    <w:rsid w:val="009B3CE4"/>
    <w:rsid w:val="009B4890"/>
    <w:rsid w:val="009B508B"/>
    <w:rsid w:val="009B6438"/>
    <w:rsid w:val="009B6508"/>
    <w:rsid w:val="009B6DFF"/>
    <w:rsid w:val="009B7E3A"/>
    <w:rsid w:val="009C0257"/>
    <w:rsid w:val="009C1819"/>
    <w:rsid w:val="009C3107"/>
    <w:rsid w:val="009C512F"/>
    <w:rsid w:val="009C58DF"/>
    <w:rsid w:val="009C682A"/>
    <w:rsid w:val="009D0642"/>
    <w:rsid w:val="009D1FF2"/>
    <w:rsid w:val="009D4661"/>
    <w:rsid w:val="009D486C"/>
    <w:rsid w:val="009D590D"/>
    <w:rsid w:val="009E0B7A"/>
    <w:rsid w:val="009E22CB"/>
    <w:rsid w:val="009E310F"/>
    <w:rsid w:val="009E337A"/>
    <w:rsid w:val="009E424B"/>
    <w:rsid w:val="009E6802"/>
    <w:rsid w:val="009E73E4"/>
    <w:rsid w:val="009E7427"/>
    <w:rsid w:val="009E7652"/>
    <w:rsid w:val="009F0613"/>
    <w:rsid w:val="009F09CE"/>
    <w:rsid w:val="009F1347"/>
    <w:rsid w:val="009F22A7"/>
    <w:rsid w:val="009F269B"/>
    <w:rsid w:val="009F39A2"/>
    <w:rsid w:val="009F3FC2"/>
    <w:rsid w:val="009F48B7"/>
    <w:rsid w:val="009F5158"/>
    <w:rsid w:val="009F517E"/>
    <w:rsid w:val="009F572A"/>
    <w:rsid w:val="009F5BAE"/>
    <w:rsid w:val="009F5E3B"/>
    <w:rsid w:val="009F7ACB"/>
    <w:rsid w:val="00A00D63"/>
    <w:rsid w:val="00A02EC3"/>
    <w:rsid w:val="00A03EEF"/>
    <w:rsid w:val="00A0520A"/>
    <w:rsid w:val="00A0523A"/>
    <w:rsid w:val="00A05BDE"/>
    <w:rsid w:val="00A0698D"/>
    <w:rsid w:val="00A072F2"/>
    <w:rsid w:val="00A07B40"/>
    <w:rsid w:val="00A10462"/>
    <w:rsid w:val="00A11500"/>
    <w:rsid w:val="00A118F5"/>
    <w:rsid w:val="00A14E8D"/>
    <w:rsid w:val="00A15E51"/>
    <w:rsid w:val="00A16873"/>
    <w:rsid w:val="00A171C2"/>
    <w:rsid w:val="00A17256"/>
    <w:rsid w:val="00A226C7"/>
    <w:rsid w:val="00A24BEE"/>
    <w:rsid w:val="00A251E6"/>
    <w:rsid w:val="00A3000A"/>
    <w:rsid w:val="00A308AF"/>
    <w:rsid w:val="00A31634"/>
    <w:rsid w:val="00A319F7"/>
    <w:rsid w:val="00A31B54"/>
    <w:rsid w:val="00A337C3"/>
    <w:rsid w:val="00A34A37"/>
    <w:rsid w:val="00A34DC3"/>
    <w:rsid w:val="00A35CA9"/>
    <w:rsid w:val="00A36E9D"/>
    <w:rsid w:val="00A37362"/>
    <w:rsid w:val="00A37398"/>
    <w:rsid w:val="00A402AA"/>
    <w:rsid w:val="00A40F72"/>
    <w:rsid w:val="00A4182D"/>
    <w:rsid w:val="00A421DF"/>
    <w:rsid w:val="00A42335"/>
    <w:rsid w:val="00A424F1"/>
    <w:rsid w:val="00A44A3F"/>
    <w:rsid w:val="00A45AA6"/>
    <w:rsid w:val="00A45CD8"/>
    <w:rsid w:val="00A46CFF"/>
    <w:rsid w:val="00A47586"/>
    <w:rsid w:val="00A51CC5"/>
    <w:rsid w:val="00A5403D"/>
    <w:rsid w:val="00A55F8B"/>
    <w:rsid w:val="00A5612C"/>
    <w:rsid w:val="00A56472"/>
    <w:rsid w:val="00A5708A"/>
    <w:rsid w:val="00A57177"/>
    <w:rsid w:val="00A600CC"/>
    <w:rsid w:val="00A60E2F"/>
    <w:rsid w:val="00A6100A"/>
    <w:rsid w:val="00A629D5"/>
    <w:rsid w:val="00A62A8E"/>
    <w:rsid w:val="00A67BCF"/>
    <w:rsid w:val="00A67D9E"/>
    <w:rsid w:val="00A76F21"/>
    <w:rsid w:val="00A80EC7"/>
    <w:rsid w:val="00A81DC1"/>
    <w:rsid w:val="00A82DA5"/>
    <w:rsid w:val="00A8360C"/>
    <w:rsid w:val="00A9058F"/>
    <w:rsid w:val="00A90AF3"/>
    <w:rsid w:val="00A91110"/>
    <w:rsid w:val="00A93B4F"/>
    <w:rsid w:val="00A97FBC"/>
    <w:rsid w:val="00AA1495"/>
    <w:rsid w:val="00AA1EF0"/>
    <w:rsid w:val="00AA3225"/>
    <w:rsid w:val="00AA3D85"/>
    <w:rsid w:val="00AA4882"/>
    <w:rsid w:val="00AA49BD"/>
    <w:rsid w:val="00AA4A28"/>
    <w:rsid w:val="00AA5685"/>
    <w:rsid w:val="00AA72A3"/>
    <w:rsid w:val="00AA7E64"/>
    <w:rsid w:val="00AB27F3"/>
    <w:rsid w:val="00AB2C51"/>
    <w:rsid w:val="00AB53A3"/>
    <w:rsid w:val="00AB6212"/>
    <w:rsid w:val="00AB621C"/>
    <w:rsid w:val="00AC00AD"/>
    <w:rsid w:val="00AC0C63"/>
    <w:rsid w:val="00AC1321"/>
    <w:rsid w:val="00AC1A22"/>
    <w:rsid w:val="00AC1CD2"/>
    <w:rsid w:val="00AC1DBC"/>
    <w:rsid w:val="00AC26D2"/>
    <w:rsid w:val="00AC2842"/>
    <w:rsid w:val="00AC3542"/>
    <w:rsid w:val="00AC45A4"/>
    <w:rsid w:val="00AC4837"/>
    <w:rsid w:val="00AC4CD4"/>
    <w:rsid w:val="00AC581F"/>
    <w:rsid w:val="00AC7632"/>
    <w:rsid w:val="00AD1C7D"/>
    <w:rsid w:val="00AD3AAD"/>
    <w:rsid w:val="00AD3D3A"/>
    <w:rsid w:val="00AD65D1"/>
    <w:rsid w:val="00AD6637"/>
    <w:rsid w:val="00AE053D"/>
    <w:rsid w:val="00AE08AE"/>
    <w:rsid w:val="00AE10DF"/>
    <w:rsid w:val="00AE4797"/>
    <w:rsid w:val="00AE4905"/>
    <w:rsid w:val="00AE4DF0"/>
    <w:rsid w:val="00AE6208"/>
    <w:rsid w:val="00AE76A0"/>
    <w:rsid w:val="00AF07CF"/>
    <w:rsid w:val="00AF159D"/>
    <w:rsid w:val="00AF188F"/>
    <w:rsid w:val="00AF1D75"/>
    <w:rsid w:val="00AF1DF0"/>
    <w:rsid w:val="00AF1E42"/>
    <w:rsid w:val="00AF1F90"/>
    <w:rsid w:val="00AF1FBA"/>
    <w:rsid w:val="00AF285A"/>
    <w:rsid w:val="00AF475A"/>
    <w:rsid w:val="00AF725B"/>
    <w:rsid w:val="00B0112F"/>
    <w:rsid w:val="00B04EAE"/>
    <w:rsid w:val="00B06FE2"/>
    <w:rsid w:val="00B071A7"/>
    <w:rsid w:val="00B102F3"/>
    <w:rsid w:val="00B15EBB"/>
    <w:rsid w:val="00B179FB"/>
    <w:rsid w:val="00B2050D"/>
    <w:rsid w:val="00B20938"/>
    <w:rsid w:val="00B21718"/>
    <w:rsid w:val="00B21ADC"/>
    <w:rsid w:val="00B21AE8"/>
    <w:rsid w:val="00B23E2C"/>
    <w:rsid w:val="00B23E68"/>
    <w:rsid w:val="00B26ECB"/>
    <w:rsid w:val="00B2703A"/>
    <w:rsid w:val="00B30F78"/>
    <w:rsid w:val="00B30FE8"/>
    <w:rsid w:val="00B31F9F"/>
    <w:rsid w:val="00B36F29"/>
    <w:rsid w:val="00B37313"/>
    <w:rsid w:val="00B37761"/>
    <w:rsid w:val="00B40B26"/>
    <w:rsid w:val="00B44377"/>
    <w:rsid w:val="00B44421"/>
    <w:rsid w:val="00B451D7"/>
    <w:rsid w:val="00B45DE4"/>
    <w:rsid w:val="00B45FC1"/>
    <w:rsid w:val="00B47DCD"/>
    <w:rsid w:val="00B5011C"/>
    <w:rsid w:val="00B520F5"/>
    <w:rsid w:val="00B525D2"/>
    <w:rsid w:val="00B53479"/>
    <w:rsid w:val="00B56097"/>
    <w:rsid w:val="00B5652C"/>
    <w:rsid w:val="00B57B3E"/>
    <w:rsid w:val="00B57FFA"/>
    <w:rsid w:val="00B6069B"/>
    <w:rsid w:val="00B7059E"/>
    <w:rsid w:val="00B71CD0"/>
    <w:rsid w:val="00B746F9"/>
    <w:rsid w:val="00B74A25"/>
    <w:rsid w:val="00B76585"/>
    <w:rsid w:val="00B802ED"/>
    <w:rsid w:val="00B80950"/>
    <w:rsid w:val="00B80D04"/>
    <w:rsid w:val="00B80D45"/>
    <w:rsid w:val="00B80E7D"/>
    <w:rsid w:val="00B83D15"/>
    <w:rsid w:val="00B84E8D"/>
    <w:rsid w:val="00B8587D"/>
    <w:rsid w:val="00B915F2"/>
    <w:rsid w:val="00B91B15"/>
    <w:rsid w:val="00B91DB1"/>
    <w:rsid w:val="00B92757"/>
    <w:rsid w:val="00B93A4E"/>
    <w:rsid w:val="00B94614"/>
    <w:rsid w:val="00B957D4"/>
    <w:rsid w:val="00B96C18"/>
    <w:rsid w:val="00B9775C"/>
    <w:rsid w:val="00BA060F"/>
    <w:rsid w:val="00BA4425"/>
    <w:rsid w:val="00BA4DD0"/>
    <w:rsid w:val="00BB1CB6"/>
    <w:rsid w:val="00BB2BD4"/>
    <w:rsid w:val="00BB429B"/>
    <w:rsid w:val="00BB56C3"/>
    <w:rsid w:val="00BB6DF9"/>
    <w:rsid w:val="00BC036A"/>
    <w:rsid w:val="00BC2EBE"/>
    <w:rsid w:val="00BC3166"/>
    <w:rsid w:val="00BC4F5D"/>
    <w:rsid w:val="00BD0257"/>
    <w:rsid w:val="00BD033F"/>
    <w:rsid w:val="00BD091D"/>
    <w:rsid w:val="00BD0A32"/>
    <w:rsid w:val="00BD151E"/>
    <w:rsid w:val="00BD15AE"/>
    <w:rsid w:val="00BD2A9E"/>
    <w:rsid w:val="00BD3FF0"/>
    <w:rsid w:val="00BD65C9"/>
    <w:rsid w:val="00BD7ABE"/>
    <w:rsid w:val="00BE023A"/>
    <w:rsid w:val="00BE08C3"/>
    <w:rsid w:val="00BE1C4B"/>
    <w:rsid w:val="00BE3A9A"/>
    <w:rsid w:val="00BE4655"/>
    <w:rsid w:val="00BE4C39"/>
    <w:rsid w:val="00BE4F69"/>
    <w:rsid w:val="00BE67B8"/>
    <w:rsid w:val="00BF0060"/>
    <w:rsid w:val="00BF0725"/>
    <w:rsid w:val="00BF1BD6"/>
    <w:rsid w:val="00BF1CD7"/>
    <w:rsid w:val="00BF2507"/>
    <w:rsid w:val="00BF2A41"/>
    <w:rsid w:val="00BF3C0E"/>
    <w:rsid w:val="00BF4B3E"/>
    <w:rsid w:val="00BF6323"/>
    <w:rsid w:val="00BF653B"/>
    <w:rsid w:val="00C00E6A"/>
    <w:rsid w:val="00C0572B"/>
    <w:rsid w:val="00C07561"/>
    <w:rsid w:val="00C078AA"/>
    <w:rsid w:val="00C107BE"/>
    <w:rsid w:val="00C11924"/>
    <w:rsid w:val="00C14FD6"/>
    <w:rsid w:val="00C1747B"/>
    <w:rsid w:val="00C20C33"/>
    <w:rsid w:val="00C20FA7"/>
    <w:rsid w:val="00C21D33"/>
    <w:rsid w:val="00C24175"/>
    <w:rsid w:val="00C31E2A"/>
    <w:rsid w:val="00C323E7"/>
    <w:rsid w:val="00C33977"/>
    <w:rsid w:val="00C35BC7"/>
    <w:rsid w:val="00C36533"/>
    <w:rsid w:val="00C3687F"/>
    <w:rsid w:val="00C36994"/>
    <w:rsid w:val="00C36CAD"/>
    <w:rsid w:val="00C4014B"/>
    <w:rsid w:val="00C40E5D"/>
    <w:rsid w:val="00C41380"/>
    <w:rsid w:val="00C41D53"/>
    <w:rsid w:val="00C424EF"/>
    <w:rsid w:val="00C43B90"/>
    <w:rsid w:val="00C4425F"/>
    <w:rsid w:val="00C45061"/>
    <w:rsid w:val="00C4677E"/>
    <w:rsid w:val="00C47CD7"/>
    <w:rsid w:val="00C5206F"/>
    <w:rsid w:val="00C5449B"/>
    <w:rsid w:val="00C55242"/>
    <w:rsid w:val="00C565EF"/>
    <w:rsid w:val="00C61417"/>
    <w:rsid w:val="00C61D60"/>
    <w:rsid w:val="00C62230"/>
    <w:rsid w:val="00C64222"/>
    <w:rsid w:val="00C6498A"/>
    <w:rsid w:val="00C65256"/>
    <w:rsid w:val="00C653B1"/>
    <w:rsid w:val="00C65C7C"/>
    <w:rsid w:val="00C702B2"/>
    <w:rsid w:val="00C707A6"/>
    <w:rsid w:val="00C716A7"/>
    <w:rsid w:val="00C72075"/>
    <w:rsid w:val="00C72D7A"/>
    <w:rsid w:val="00C736C5"/>
    <w:rsid w:val="00C76161"/>
    <w:rsid w:val="00C77CA9"/>
    <w:rsid w:val="00C80D30"/>
    <w:rsid w:val="00C80F0C"/>
    <w:rsid w:val="00C8101C"/>
    <w:rsid w:val="00C81105"/>
    <w:rsid w:val="00C819BE"/>
    <w:rsid w:val="00C82970"/>
    <w:rsid w:val="00C8324B"/>
    <w:rsid w:val="00C84545"/>
    <w:rsid w:val="00C84DFD"/>
    <w:rsid w:val="00C86197"/>
    <w:rsid w:val="00C91082"/>
    <w:rsid w:val="00C912DA"/>
    <w:rsid w:val="00C9284D"/>
    <w:rsid w:val="00C93209"/>
    <w:rsid w:val="00C932E6"/>
    <w:rsid w:val="00C93E41"/>
    <w:rsid w:val="00C93FF0"/>
    <w:rsid w:val="00C95BAF"/>
    <w:rsid w:val="00C96391"/>
    <w:rsid w:val="00C97770"/>
    <w:rsid w:val="00CA0E72"/>
    <w:rsid w:val="00CA1224"/>
    <w:rsid w:val="00CA1821"/>
    <w:rsid w:val="00CA185C"/>
    <w:rsid w:val="00CA1C79"/>
    <w:rsid w:val="00CA2151"/>
    <w:rsid w:val="00CA29A5"/>
    <w:rsid w:val="00CB1171"/>
    <w:rsid w:val="00CB1879"/>
    <w:rsid w:val="00CB2B9C"/>
    <w:rsid w:val="00CB2F18"/>
    <w:rsid w:val="00CB35E9"/>
    <w:rsid w:val="00CB39BB"/>
    <w:rsid w:val="00CB4E02"/>
    <w:rsid w:val="00CB583E"/>
    <w:rsid w:val="00CB6B77"/>
    <w:rsid w:val="00CB75F2"/>
    <w:rsid w:val="00CC191F"/>
    <w:rsid w:val="00CC27C4"/>
    <w:rsid w:val="00CC2AD5"/>
    <w:rsid w:val="00CC2C9F"/>
    <w:rsid w:val="00CC421F"/>
    <w:rsid w:val="00CC4559"/>
    <w:rsid w:val="00CC5625"/>
    <w:rsid w:val="00CD01BE"/>
    <w:rsid w:val="00CD0934"/>
    <w:rsid w:val="00CD0B55"/>
    <w:rsid w:val="00CD2DD6"/>
    <w:rsid w:val="00CD2DF5"/>
    <w:rsid w:val="00CD2F30"/>
    <w:rsid w:val="00CD44EE"/>
    <w:rsid w:val="00CD45C9"/>
    <w:rsid w:val="00CD4AD0"/>
    <w:rsid w:val="00CD7F94"/>
    <w:rsid w:val="00CE0641"/>
    <w:rsid w:val="00CE1C71"/>
    <w:rsid w:val="00CE1D9C"/>
    <w:rsid w:val="00CE34E6"/>
    <w:rsid w:val="00CE4275"/>
    <w:rsid w:val="00CE4D26"/>
    <w:rsid w:val="00CE5D22"/>
    <w:rsid w:val="00CE6E50"/>
    <w:rsid w:val="00CF1232"/>
    <w:rsid w:val="00CF142F"/>
    <w:rsid w:val="00CF16D3"/>
    <w:rsid w:val="00CF34A5"/>
    <w:rsid w:val="00CF375E"/>
    <w:rsid w:val="00CF3CE2"/>
    <w:rsid w:val="00CF3DF8"/>
    <w:rsid w:val="00CF46D6"/>
    <w:rsid w:val="00CF5130"/>
    <w:rsid w:val="00CF5B20"/>
    <w:rsid w:val="00CF6090"/>
    <w:rsid w:val="00CF70EF"/>
    <w:rsid w:val="00CF764B"/>
    <w:rsid w:val="00CF7696"/>
    <w:rsid w:val="00D02CE6"/>
    <w:rsid w:val="00D046C8"/>
    <w:rsid w:val="00D066D2"/>
    <w:rsid w:val="00D07B1C"/>
    <w:rsid w:val="00D109D2"/>
    <w:rsid w:val="00D12183"/>
    <w:rsid w:val="00D138A5"/>
    <w:rsid w:val="00D146F2"/>
    <w:rsid w:val="00D16025"/>
    <w:rsid w:val="00D16057"/>
    <w:rsid w:val="00D16DB6"/>
    <w:rsid w:val="00D17804"/>
    <w:rsid w:val="00D24926"/>
    <w:rsid w:val="00D25532"/>
    <w:rsid w:val="00D30598"/>
    <w:rsid w:val="00D322BC"/>
    <w:rsid w:val="00D34052"/>
    <w:rsid w:val="00D36691"/>
    <w:rsid w:val="00D37C1A"/>
    <w:rsid w:val="00D42243"/>
    <w:rsid w:val="00D443E5"/>
    <w:rsid w:val="00D4506D"/>
    <w:rsid w:val="00D4753B"/>
    <w:rsid w:val="00D47E8E"/>
    <w:rsid w:val="00D47EC4"/>
    <w:rsid w:val="00D50C04"/>
    <w:rsid w:val="00D5115E"/>
    <w:rsid w:val="00D52738"/>
    <w:rsid w:val="00D52AC3"/>
    <w:rsid w:val="00D52F88"/>
    <w:rsid w:val="00D53217"/>
    <w:rsid w:val="00D53B1A"/>
    <w:rsid w:val="00D5436F"/>
    <w:rsid w:val="00D55360"/>
    <w:rsid w:val="00D56575"/>
    <w:rsid w:val="00D56820"/>
    <w:rsid w:val="00D56F9C"/>
    <w:rsid w:val="00D578E0"/>
    <w:rsid w:val="00D603FD"/>
    <w:rsid w:val="00D63851"/>
    <w:rsid w:val="00D64321"/>
    <w:rsid w:val="00D658B5"/>
    <w:rsid w:val="00D673C4"/>
    <w:rsid w:val="00D67835"/>
    <w:rsid w:val="00D6794D"/>
    <w:rsid w:val="00D70453"/>
    <w:rsid w:val="00D729D3"/>
    <w:rsid w:val="00D74C2F"/>
    <w:rsid w:val="00D75205"/>
    <w:rsid w:val="00D77DD3"/>
    <w:rsid w:val="00D81154"/>
    <w:rsid w:val="00D82041"/>
    <w:rsid w:val="00D82815"/>
    <w:rsid w:val="00D863D5"/>
    <w:rsid w:val="00D901CA"/>
    <w:rsid w:val="00D914C6"/>
    <w:rsid w:val="00D918A5"/>
    <w:rsid w:val="00D941AA"/>
    <w:rsid w:val="00D9502A"/>
    <w:rsid w:val="00D97717"/>
    <w:rsid w:val="00D97CFE"/>
    <w:rsid w:val="00DA00E3"/>
    <w:rsid w:val="00DA0AE7"/>
    <w:rsid w:val="00DA0B76"/>
    <w:rsid w:val="00DA1077"/>
    <w:rsid w:val="00DA1EFE"/>
    <w:rsid w:val="00DA217E"/>
    <w:rsid w:val="00DA3633"/>
    <w:rsid w:val="00DA5842"/>
    <w:rsid w:val="00DA634B"/>
    <w:rsid w:val="00DA6353"/>
    <w:rsid w:val="00DA7A3B"/>
    <w:rsid w:val="00DB031B"/>
    <w:rsid w:val="00DB099F"/>
    <w:rsid w:val="00DB0A00"/>
    <w:rsid w:val="00DB1C65"/>
    <w:rsid w:val="00DB33B7"/>
    <w:rsid w:val="00DB4683"/>
    <w:rsid w:val="00DB4A39"/>
    <w:rsid w:val="00DC0DC6"/>
    <w:rsid w:val="00DC1BEA"/>
    <w:rsid w:val="00DC232D"/>
    <w:rsid w:val="00DD0385"/>
    <w:rsid w:val="00DD16E8"/>
    <w:rsid w:val="00DD189F"/>
    <w:rsid w:val="00DD3670"/>
    <w:rsid w:val="00DD3C3F"/>
    <w:rsid w:val="00DD5EDA"/>
    <w:rsid w:val="00DD5EF2"/>
    <w:rsid w:val="00DE11DA"/>
    <w:rsid w:val="00DE21F0"/>
    <w:rsid w:val="00DE2653"/>
    <w:rsid w:val="00DE3526"/>
    <w:rsid w:val="00DE3C8A"/>
    <w:rsid w:val="00DE3C9E"/>
    <w:rsid w:val="00DE4094"/>
    <w:rsid w:val="00DE46EB"/>
    <w:rsid w:val="00DE4E61"/>
    <w:rsid w:val="00DE4E64"/>
    <w:rsid w:val="00DF052B"/>
    <w:rsid w:val="00DF0CE5"/>
    <w:rsid w:val="00DF0D1C"/>
    <w:rsid w:val="00DF3FFD"/>
    <w:rsid w:val="00DF4512"/>
    <w:rsid w:val="00DF4DD0"/>
    <w:rsid w:val="00DF51D0"/>
    <w:rsid w:val="00DF707A"/>
    <w:rsid w:val="00DF727F"/>
    <w:rsid w:val="00DF7BE7"/>
    <w:rsid w:val="00E032D3"/>
    <w:rsid w:val="00E03415"/>
    <w:rsid w:val="00E03CF4"/>
    <w:rsid w:val="00E04155"/>
    <w:rsid w:val="00E058EB"/>
    <w:rsid w:val="00E070AA"/>
    <w:rsid w:val="00E07763"/>
    <w:rsid w:val="00E07B53"/>
    <w:rsid w:val="00E07D43"/>
    <w:rsid w:val="00E07F60"/>
    <w:rsid w:val="00E14352"/>
    <w:rsid w:val="00E1529B"/>
    <w:rsid w:val="00E16500"/>
    <w:rsid w:val="00E22412"/>
    <w:rsid w:val="00E23107"/>
    <w:rsid w:val="00E2428B"/>
    <w:rsid w:val="00E26729"/>
    <w:rsid w:val="00E2792F"/>
    <w:rsid w:val="00E27B8B"/>
    <w:rsid w:val="00E303AF"/>
    <w:rsid w:val="00E33277"/>
    <w:rsid w:val="00E3361D"/>
    <w:rsid w:val="00E33739"/>
    <w:rsid w:val="00E3424F"/>
    <w:rsid w:val="00E3434C"/>
    <w:rsid w:val="00E34B8D"/>
    <w:rsid w:val="00E35FD0"/>
    <w:rsid w:val="00E4195B"/>
    <w:rsid w:val="00E41AFB"/>
    <w:rsid w:val="00E42473"/>
    <w:rsid w:val="00E43338"/>
    <w:rsid w:val="00E43579"/>
    <w:rsid w:val="00E445CF"/>
    <w:rsid w:val="00E455CB"/>
    <w:rsid w:val="00E45AA8"/>
    <w:rsid w:val="00E45E45"/>
    <w:rsid w:val="00E46C46"/>
    <w:rsid w:val="00E47E45"/>
    <w:rsid w:val="00E5094F"/>
    <w:rsid w:val="00E542F7"/>
    <w:rsid w:val="00E55163"/>
    <w:rsid w:val="00E5567F"/>
    <w:rsid w:val="00E55F4B"/>
    <w:rsid w:val="00E6006E"/>
    <w:rsid w:val="00E610E4"/>
    <w:rsid w:val="00E61786"/>
    <w:rsid w:val="00E62733"/>
    <w:rsid w:val="00E627CF"/>
    <w:rsid w:val="00E62981"/>
    <w:rsid w:val="00E67D26"/>
    <w:rsid w:val="00E67D97"/>
    <w:rsid w:val="00E706D2"/>
    <w:rsid w:val="00E70C64"/>
    <w:rsid w:val="00E72FEB"/>
    <w:rsid w:val="00E74595"/>
    <w:rsid w:val="00E748C8"/>
    <w:rsid w:val="00E74D30"/>
    <w:rsid w:val="00E75B63"/>
    <w:rsid w:val="00E7661B"/>
    <w:rsid w:val="00E77088"/>
    <w:rsid w:val="00E771B7"/>
    <w:rsid w:val="00E82B7A"/>
    <w:rsid w:val="00E82F79"/>
    <w:rsid w:val="00E85A0E"/>
    <w:rsid w:val="00E86073"/>
    <w:rsid w:val="00E90CF9"/>
    <w:rsid w:val="00E914C3"/>
    <w:rsid w:val="00E915C6"/>
    <w:rsid w:val="00E92A38"/>
    <w:rsid w:val="00E93D5C"/>
    <w:rsid w:val="00E94AE1"/>
    <w:rsid w:val="00E955C7"/>
    <w:rsid w:val="00E9691A"/>
    <w:rsid w:val="00EA5063"/>
    <w:rsid w:val="00EA5A65"/>
    <w:rsid w:val="00EB09A5"/>
    <w:rsid w:val="00EB323C"/>
    <w:rsid w:val="00EB394C"/>
    <w:rsid w:val="00EB6996"/>
    <w:rsid w:val="00EB78CF"/>
    <w:rsid w:val="00EC02B3"/>
    <w:rsid w:val="00EC0CCE"/>
    <w:rsid w:val="00EC0EF4"/>
    <w:rsid w:val="00EC101E"/>
    <w:rsid w:val="00EC1E67"/>
    <w:rsid w:val="00EC27B6"/>
    <w:rsid w:val="00EC53D2"/>
    <w:rsid w:val="00EC59C1"/>
    <w:rsid w:val="00EC6F3F"/>
    <w:rsid w:val="00EC75A4"/>
    <w:rsid w:val="00EC78D4"/>
    <w:rsid w:val="00ED13C2"/>
    <w:rsid w:val="00ED1E0F"/>
    <w:rsid w:val="00ED2125"/>
    <w:rsid w:val="00ED2E9D"/>
    <w:rsid w:val="00ED3EEC"/>
    <w:rsid w:val="00ED41A4"/>
    <w:rsid w:val="00ED4DB8"/>
    <w:rsid w:val="00ED4FE2"/>
    <w:rsid w:val="00ED5EA9"/>
    <w:rsid w:val="00ED6651"/>
    <w:rsid w:val="00ED7894"/>
    <w:rsid w:val="00EE2612"/>
    <w:rsid w:val="00EE345C"/>
    <w:rsid w:val="00EE376B"/>
    <w:rsid w:val="00EE3FD7"/>
    <w:rsid w:val="00EE4F3C"/>
    <w:rsid w:val="00EE5B7B"/>
    <w:rsid w:val="00EE6560"/>
    <w:rsid w:val="00EE68AF"/>
    <w:rsid w:val="00EE6992"/>
    <w:rsid w:val="00EE6B7A"/>
    <w:rsid w:val="00EE6C6F"/>
    <w:rsid w:val="00EE7CA5"/>
    <w:rsid w:val="00EE7D6E"/>
    <w:rsid w:val="00EF023C"/>
    <w:rsid w:val="00EF0B48"/>
    <w:rsid w:val="00EF0F0C"/>
    <w:rsid w:val="00EF4283"/>
    <w:rsid w:val="00EF4F58"/>
    <w:rsid w:val="00EF54DB"/>
    <w:rsid w:val="00EF5D4A"/>
    <w:rsid w:val="00EF6984"/>
    <w:rsid w:val="00F00555"/>
    <w:rsid w:val="00F0120B"/>
    <w:rsid w:val="00F01CDE"/>
    <w:rsid w:val="00F03932"/>
    <w:rsid w:val="00F041F8"/>
    <w:rsid w:val="00F0434D"/>
    <w:rsid w:val="00F04FFB"/>
    <w:rsid w:val="00F0563B"/>
    <w:rsid w:val="00F05F78"/>
    <w:rsid w:val="00F05FF8"/>
    <w:rsid w:val="00F0724D"/>
    <w:rsid w:val="00F0774A"/>
    <w:rsid w:val="00F12275"/>
    <w:rsid w:val="00F12486"/>
    <w:rsid w:val="00F13828"/>
    <w:rsid w:val="00F178D6"/>
    <w:rsid w:val="00F20143"/>
    <w:rsid w:val="00F203A8"/>
    <w:rsid w:val="00F21C16"/>
    <w:rsid w:val="00F222B2"/>
    <w:rsid w:val="00F23FD1"/>
    <w:rsid w:val="00F276F4"/>
    <w:rsid w:val="00F27F70"/>
    <w:rsid w:val="00F30252"/>
    <w:rsid w:val="00F30493"/>
    <w:rsid w:val="00F32D30"/>
    <w:rsid w:val="00F332A2"/>
    <w:rsid w:val="00F336C7"/>
    <w:rsid w:val="00F36C83"/>
    <w:rsid w:val="00F379C9"/>
    <w:rsid w:val="00F37F77"/>
    <w:rsid w:val="00F40254"/>
    <w:rsid w:val="00F41223"/>
    <w:rsid w:val="00F425DB"/>
    <w:rsid w:val="00F42CFC"/>
    <w:rsid w:val="00F43CB0"/>
    <w:rsid w:val="00F43DA0"/>
    <w:rsid w:val="00F46968"/>
    <w:rsid w:val="00F5013D"/>
    <w:rsid w:val="00F502AA"/>
    <w:rsid w:val="00F50FF5"/>
    <w:rsid w:val="00F5169A"/>
    <w:rsid w:val="00F54D63"/>
    <w:rsid w:val="00F5587F"/>
    <w:rsid w:val="00F55A15"/>
    <w:rsid w:val="00F5604C"/>
    <w:rsid w:val="00F56BE1"/>
    <w:rsid w:val="00F56EDC"/>
    <w:rsid w:val="00F61000"/>
    <w:rsid w:val="00F61232"/>
    <w:rsid w:val="00F619F8"/>
    <w:rsid w:val="00F61ACC"/>
    <w:rsid w:val="00F629DE"/>
    <w:rsid w:val="00F6303B"/>
    <w:rsid w:val="00F6342E"/>
    <w:rsid w:val="00F6379B"/>
    <w:rsid w:val="00F66641"/>
    <w:rsid w:val="00F66667"/>
    <w:rsid w:val="00F6690C"/>
    <w:rsid w:val="00F670BF"/>
    <w:rsid w:val="00F67D6A"/>
    <w:rsid w:val="00F70835"/>
    <w:rsid w:val="00F712EF"/>
    <w:rsid w:val="00F7321F"/>
    <w:rsid w:val="00F760CF"/>
    <w:rsid w:val="00F802DB"/>
    <w:rsid w:val="00F82193"/>
    <w:rsid w:val="00F83A75"/>
    <w:rsid w:val="00F84A55"/>
    <w:rsid w:val="00F85AD3"/>
    <w:rsid w:val="00F85FDB"/>
    <w:rsid w:val="00F8625A"/>
    <w:rsid w:val="00F86C90"/>
    <w:rsid w:val="00F90C92"/>
    <w:rsid w:val="00F91B05"/>
    <w:rsid w:val="00F92308"/>
    <w:rsid w:val="00F9488D"/>
    <w:rsid w:val="00F94AA4"/>
    <w:rsid w:val="00F95A2A"/>
    <w:rsid w:val="00F95C9E"/>
    <w:rsid w:val="00F95F57"/>
    <w:rsid w:val="00FA14E1"/>
    <w:rsid w:val="00FA22A7"/>
    <w:rsid w:val="00FA35B1"/>
    <w:rsid w:val="00FA4AEC"/>
    <w:rsid w:val="00FA5CF4"/>
    <w:rsid w:val="00FB03DF"/>
    <w:rsid w:val="00FB0F50"/>
    <w:rsid w:val="00FB0F6B"/>
    <w:rsid w:val="00FB1465"/>
    <w:rsid w:val="00FB2FC9"/>
    <w:rsid w:val="00FB3139"/>
    <w:rsid w:val="00FB338F"/>
    <w:rsid w:val="00FB5630"/>
    <w:rsid w:val="00FB5B40"/>
    <w:rsid w:val="00FB77A2"/>
    <w:rsid w:val="00FC0619"/>
    <w:rsid w:val="00FC103D"/>
    <w:rsid w:val="00FC33E9"/>
    <w:rsid w:val="00FC3DFF"/>
    <w:rsid w:val="00FC5791"/>
    <w:rsid w:val="00FC7BF7"/>
    <w:rsid w:val="00FD228B"/>
    <w:rsid w:val="00FD27EF"/>
    <w:rsid w:val="00FD3A14"/>
    <w:rsid w:val="00FD54FC"/>
    <w:rsid w:val="00FD7768"/>
    <w:rsid w:val="00FD7EBD"/>
    <w:rsid w:val="00FE518A"/>
    <w:rsid w:val="00FE6509"/>
    <w:rsid w:val="00FE727B"/>
    <w:rsid w:val="00FE77F9"/>
    <w:rsid w:val="00FF18B4"/>
    <w:rsid w:val="00FF34DD"/>
    <w:rsid w:val="00FF3C12"/>
    <w:rsid w:val="00FF3D40"/>
    <w:rsid w:val="00FF4317"/>
    <w:rsid w:val="00FF4DA5"/>
    <w:rsid w:val="00FF6A41"/>
    <w:rsid w:val="00FF6A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64732C"/>
  <w15:chartTrackingRefBased/>
  <w15:docId w15:val="{F4118003-8CB6-4BDB-98AD-11703884E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192D3F"/>
    <w:pPr>
      <w:spacing w:after="180" w:line="300" w:lineRule="atLeast"/>
    </w:pPr>
    <w:rPr>
      <w:sz w:val="20"/>
    </w:rPr>
  </w:style>
  <w:style w:type="paragraph" w:styleId="Heading1">
    <w:name w:val="heading 1"/>
    <w:basedOn w:val="Normal"/>
    <w:next w:val="Normal"/>
    <w:link w:val="Heading1Char"/>
    <w:semiHidden/>
    <w:rsid w:val="00192D3F"/>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192D3F"/>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192D3F"/>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192D3F"/>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192D3F"/>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192D3F"/>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192D3F"/>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192D3F"/>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192D3F"/>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semiHidden/>
    <w:rsid w:val="00192D3F"/>
    <w:rPr>
      <w:rFonts w:asciiTheme="majorHAnsi" w:eastAsiaTheme="majorEastAsia" w:hAnsiTheme="majorHAnsi" w:cstheme="majorBidi"/>
      <w:color w:val="081E36" w:themeColor="accent1" w:themeShade="BF"/>
      <w:sz w:val="32"/>
      <w:szCs w:val="32"/>
    </w:rPr>
  </w:style>
  <w:style w:type="paragraph" w:styleId="BalloonText">
    <w:name w:val="Balloon Text"/>
    <w:basedOn w:val="Normal"/>
    <w:link w:val="BalloonTextChar"/>
    <w:semiHidden/>
    <w:rsid w:val="00192D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92D3F"/>
    <w:rPr>
      <w:rFonts w:ascii="Segoe UI" w:hAnsi="Segoe UI" w:cs="Segoe UI"/>
      <w:sz w:val="18"/>
      <w:szCs w:val="18"/>
    </w:rPr>
  </w:style>
  <w:style w:type="character" w:styleId="CommentReference">
    <w:name w:val="annotation reference"/>
    <w:basedOn w:val="DefaultParagraphFont"/>
    <w:semiHidden/>
    <w:rsid w:val="00192D3F"/>
    <w:rPr>
      <w:sz w:val="16"/>
      <w:szCs w:val="16"/>
    </w:rPr>
  </w:style>
  <w:style w:type="character" w:styleId="Hyperlink">
    <w:name w:val="Hyperlink"/>
    <w:basedOn w:val="DefaultParagraphFont"/>
    <w:unhideWhenUsed/>
    <w:qFormat/>
    <w:rsid w:val="00192D3F"/>
    <w:rPr>
      <w:color w:val="0563C1" w:themeColor="hyperlink"/>
      <w:u w:val="single"/>
    </w:rPr>
  </w:style>
  <w:style w:type="paragraph" w:styleId="CommentText">
    <w:name w:val="annotation text"/>
    <w:basedOn w:val="Normal"/>
    <w:link w:val="CommentTextChar"/>
    <w:semiHidden/>
    <w:rsid w:val="00192D3F"/>
    <w:pPr>
      <w:spacing w:line="240" w:lineRule="auto"/>
    </w:pPr>
    <w:rPr>
      <w:szCs w:val="20"/>
    </w:rPr>
  </w:style>
  <w:style w:type="character" w:customStyle="1" w:styleId="CommentTextChar">
    <w:name w:val="Comment Text Char"/>
    <w:basedOn w:val="DefaultParagraphFont"/>
    <w:link w:val="CommentText"/>
    <w:semiHidden/>
    <w:rsid w:val="00192D3F"/>
    <w:rPr>
      <w:sz w:val="20"/>
      <w:szCs w:val="20"/>
    </w:rPr>
  </w:style>
  <w:style w:type="paragraph" w:styleId="ListParagraph">
    <w:name w:val="List Paragraph"/>
    <w:basedOn w:val="Normal"/>
    <w:semiHidden/>
    <w:rsid w:val="00192D3F"/>
    <w:pPr>
      <w:ind w:left="1267" w:hanging="1267"/>
      <w:contextualSpacing/>
    </w:pPr>
  </w:style>
  <w:style w:type="paragraph" w:styleId="CommentSubject">
    <w:name w:val="annotation subject"/>
    <w:basedOn w:val="CommentText"/>
    <w:next w:val="CommentText"/>
    <w:link w:val="CommentSubjectChar"/>
    <w:semiHidden/>
    <w:rsid w:val="00192D3F"/>
    <w:rPr>
      <w:b/>
      <w:bCs/>
    </w:rPr>
  </w:style>
  <w:style w:type="character" w:customStyle="1" w:styleId="CommentSubjectChar">
    <w:name w:val="Comment Subject Char"/>
    <w:basedOn w:val="CommentTextChar"/>
    <w:link w:val="CommentSubject"/>
    <w:semiHidden/>
    <w:rsid w:val="00192D3F"/>
    <w:rPr>
      <w:b/>
      <w:bCs/>
      <w:sz w:val="20"/>
      <w:szCs w:val="20"/>
    </w:rPr>
  </w:style>
  <w:style w:type="table" w:styleId="TableGrid">
    <w:name w:val="Table Grid"/>
    <w:basedOn w:val="TableNormal"/>
    <w:rsid w:val="00192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92D3F"/>
    <w:pPr>
      <w:spacing w:after="0" w:line="240" w:lineRule="auto"/>
    </w:pPr>
    <w:rPr>
      <w:sz w:val="20"/>
    </w:rPr>
  </w:style>
  <w:style w:type="paragraph" w:customStyle="1" w:styleId="NormalSS">
    <w:name w:val="NormalSS"/>
    <w:basedOn w:val="Normal"/>
    <w:semiHidden/>
    <w:rsid w:val="00AC1DBC"/>
    <w:pPr>
      <w:tabs>
        <w:tab w:val="left" w:pos="432"/>
      </w:tabs>
      <w:spacing w:after="0" w:line="240" w:lineRule="auto"/>
      <w:ind w:firstLine="432"/>
      <w:jc w:val="both"/>
    </w:pPr>
    <w:rPr>
      <w:rFonts w:ascii="Times New Roman" w:eastAsia="Times New Roman" w:hAnsi="Times New Roman" w:cs="Times New Roman"/>
      <w:sz w:val="24"/>
      <w:szCs w:val="20"/>
    </w:rPr>
  </w:style>
  <w:style w:type="paragraph" w:customStyle="1" w:styleId="QBoxResponse">
    <w:name w:val="!Q_Box Response"/>
    <w:link w:val="QBoxResponseChar"/>
    <w:semiHidden/>
    <w:rsid w:val="00AC1DBC"/>
    <w:pPr>
      <w:tabs>
        <w:tab w:val="left" w:pos="1080"/>
        <w:tab w:val="left" w:pos="4680"/>
        <w:tab w:val="left" w:pos="8550"/>
      </w:tabs>
      <w:spacing w:before="120" w:after="360" w:line="240" w:lineRule="auto"/>
      <w:ind w:left="1080" w:hanging="360"/>
    </w:pPr>
    <w:rPr>
      <w:rFonts w:ascii="Arial" w:eastAsia="Times New Roman" w:hAnsi="Arial" w:cs="Arial"/>
      <w:sz w:val="20"/>
      <w:szCs w:val="20"/>
    </w:rPr>
  </w:style>
  <w:style w:type="character" w:customStyle="1" w:styleId="QBoxResponseChar">
    <w:name w:val="!Q_Box Response Char"/>
    <w:basedOn w:val="DefaultParagraphFont"/>
    <w:link w:val="QBoxResponse"/>
    <w:rsid w:val="00AC1DBC"/>
    <w:rPr>
      <w:rFonts w:ascii="Arial" w:eastAsia="Times New Roman" w:hAnsi="Arial" w:cs="Arial"/>
      <w:sz w:val="20"/>
      <w:szCs w:val="20"/>
    </w:rPr>
  </w:style>
  <w:style w:type="character" w:customStyle="1" w:styleId="Qcode">
    <w:name w:val="!Q_code"/>
    <w:basedOn w:val="DefaultParagraphFont"/>
    <w:semiHidden/>
    <w:rsid w:val="00AC1DBC"/>
    <w:rPr>
      <w:sz w:val="12"/>
      <w:szCs w:val="12"/>
    </w:rPr>
  </w:style>
  <w:style w:type="paragraph" w:customStyle="1" w:styleId="QRESPONSE">
    <w:name w:val="!Q_RESPONSE"/>
    <w:semiHidden/>
    <w:rsid w:val="00AC1DBC"/>
    <w:pPr>
      <w:tabs>
        <w:tab w:val="right" w:leader="dot" w:pos="6480"/>
        <w:tab w:val="left" w:pos="6984"/>
      </w:tabs>
      <w:spacing w:after="120" w:line="240" w:lineRule="auto"/>
      <w:ind w:left="1152" w:right="3456" w:hanging="432"/>
    </w:pPr>
    <w:rPr>
      <w:rFonts w:ascii="Arial" w:eastAsia="Calibri" w:hAnsi="Arial" w:cs="Arial"/>
      <w:sz w:val="20"/>
      <w:szCs w:val="20"/>
    </w:rPr>
  </w:style>
  <w:style w:type="paragraph" w:customStyle="1" w:styleId="QRESPONSELAST">
    <w:name w:val="!Q_RESPONSE LAST"/>
    <w:basedOn w:val="QRESPONSE"/>
    <w:semiHidden/>
    <w:rsid w:val="00AC1DBC"/>
    <w:pPr>
      <w:spacing w:after="360"/>
    </w:pPr>
  </w:style>
  <w:style w:type="paragraph" w:customStyle="1" w:styleId="QNoResponse">
    <w:name w:val="!Q_No Response"/>
    <w:basedOn w:val="QRESPONSELAST"/>
    <w:semiHidden/>
    <w:rsid w:val="00AC1DBC"/>
    <w:pPr>
      <w:ind w:left="1584"/>
    </w:pPr>
  </w:style>
  <w:style w:type="paragraph" w:customStyle="1" w:styleId="QSelectoneall">
    <w:name w:val="!Q_Select one_all"/>
    <w:semiHidden/>
    <w:rsid w:val="00AC1DBC"/>
    <w:pPr>
      <w:spacing w:before="240" w:after="120" w:line="240" w:lineRule="auto"/>
      <w:ind w:left="720"/>
    </w:pPr>
    <w:rPr>
      <w:rFonts w:ascii="Arial" w:eastAsia="Arial" w:hAnsi="Arial" w:cs="Arial"/>
      <w:i/>
      <w:sz w:val="20"/>
      <w:szCs w:val="20"/>
    </w:rPr>
  </w:style>
  <w:style w:type="paragraph" w:customStyle="1" w:styleId="QTableHeaderCenter">
    <w:name w:val="!Q_Table Header Center"/>
    <w:semiHidden/>
    <w:rsid w:val="00AC1DBC"/>
    <w:pPr>
      <w:tabs>
        <w:tab w:val="left" w:pos="1080"/>
        <w:tab w:val="left" w:pos="1440"/>
        <w:tab w:val="left" w:pos="2145"/>
        <w:tab w:val="left" w:pos="6120"/>
        <w:tab w:val="left" w:pos="6753"/>
      </w:tabs>
      <w:spacing w:before="60" w:after="60" w:line="240" w:lineRule="auto"/>
      <w:jc w:val="center"/>
    </w:pPr>
    <w:rPr>
      <w:rFonts w:ascii="Arial" w:eastAsia="Arial" w:hAnsi="Arial" w:cs="Arial"/>
      <w:sz w:val="18"/>
      <w:szCs w:val="18"/>
    </w:rPr>
  </w:style>
  <w:style w:type="paragraph" w:customStyle="1" w:styleId="QTablelist">
    <w:name w:val="!Q_Table list"/>
    <w:semiHidden/>
    <w:rsid w:val="00AC1DBC"/>
    <w:pPr>
      <w:spacing w:after="0" w:line="240" w:lineRule="auto"/>
      <w:ind w:left="432" w:hanging="432"/>
    </w:pPr>
    <w:rPr>
      <w:rFonts w:ascii="Arial" w:eastAsia="Arial" w:hAnsi="Arial" w:cs="Arial"/>
      <w:sz w:val="20"/>
      <w:szCs w:val="18"/>
    </w:rPr>
  </w:style>
  <w:style w:type="paragraph" w:customStyle="1" w:styleId="QTableAnsweroptions">
    <w:name w:val="!Q_Table_Answer options"/>
    <w:semiHidden/>
    <w:rsid w:val="00AC1DBC"/>
    <w:pPr>
      <w:tabs>
        <w:tab w:val="left" w:pos="417"/>
        <w:tab w:val="left" w:pos="1008"/>
        <w:tab w:val="left" w:pos="1800"/>
      </w:tabs>
      <w:spacing w:after="0" w:line="240" w:lineRule="auto"/>
      <w:jc w:val="center"/>
    </w:pPr>
    <w:rPr>
      <w:rFonts w:ascii="Arial" w:eastAsia="Times New Roman" w:hAnsi="Arial" w:cs="Arial"/>
      <w:sz w:val="20"/>
      <w:szCs w:val="20"/>
    </w:rPr>
  </w:style>
  <w:style w:type="paragraph" w:customStyle="1" w:styleId="QTableSelectoneall">
    <w:name w:val="!Q_Table_Select one_all"/>
    <w:semiHidden/>
    <w:rsid w:val="00AC1DBC"/>
    <w:pPr>
      <w:tabs>
        <w:tab w:val="left" w:pos="1080"/>
        <w:tab w:val="left" w:pos="1440"/>
        <w:tab w:val="left" w:pos="2145"/>
        <w:tab w:val="left" w:pos="6120"/>
        <w:tab w:val="left" w:pos="6753"/>
      </w:tabs>
      <w:spacing w:before="60" w:after="60" w:line="240" w:lineRule="auto"/>
      <w:jc w:val="center"/>
    </w:pPr>
    <w:rPr>
      <w:rFonts w:ascii="Arial" w:eastAsia="Arial" w:hAnsi="Arial" w:cs="Arial"/>
      <w:i/>
      <w:iCs/>
      <w:sz w:val="18"/>
      <w:szCs w:val="18"/>
    </w:rPr>
  </w:style>
  <w:style w:type="paragraph" w:customStyle="1" w:styleId="Quesiontablelist">
    <w:name w:val="!Quesion_table_list"/>
    <w:semiHidden/>
    <w:rsid w:val="00AC1DBC"/>
    <w:pPr>
      <w:spacing w:after="0" w:line="240" w:lineRule="auto"/>
      <w:ind w:left="288" w:hanging="288"/>
    </w:pPr>
    <w:rPr>
      <w:rFonts w:ascii="Arial" w:eastAsia="Times New Roman" w:hAnsi="Arial" w:cs="Arial"/>
      <w:sz w:val="18"/>
      <w:szCs w:val="18"/>
    </w:rPr>
  </w:style>
  <w:style w:type="paragraph" w:customStyle="1" w:styleId="QUESTIONTEXT">
    <w:name w:val="!QUESTION TEXT"/>
    <w:basedOn w:val="Normal"/>
    <w:link w:val="QUESTIONTEXTChar"/>
    <w:semiHidden/>
    <w:rsid w:val="00AC1DBC"/>
    <w:pPr>
      <w:keepNext/>
      <w:spacing w:before="360" w:after="240" w:line="240" w:lineRule="auto"/>
      <w:ind w:left="720" w:hanging="720"/>
    </w:pPr>
    <w:rPr>
      <w:rFonts w:ascii="Arial" w:eastAsia="Times New Roman" w:hAnsi="Arial" w:cs="Arial"/>
      <w:b/>
      <w:noProof/>
      <w:szCs w:val="20"/>
    </w:rPr>
  </w:style>
  <w:style w:type="character" w:customStyle="1" w:styleId="QUESTIONTEXTChar">
    <w:name w:val="!QUESTION TEXT Char"/>
    <w:basedOn w:val="DefaultParagraphFont"/>
    <w:link w:val="QUESTIONTEXT"/>
    <w:rsid w:val="00AC1DBC"/>
    <w:rPr>
      <w:rFonts w:ascii="Arial" w:eastAsia="Times New Roman" w:hAnsi="Arial" w:cs="Arial"/>
      <w:b/>
      <w:noProof/>
      <w:sz w:val="20"/>
      <w:szCs w:val="20"/>
    </w:rPr>
  </w:style>
  <w:style w:type="paragraph" w:customStyle="1" w:styleId="QUESTIONcontinued">
    <w:name w:val="!QUESTION_continued"/>
    <w:semiHidden/>
    <w:rsid w:val="00AC1DBC"/>
    <w:pPr>
      <w:spacing w:before="120" w:after="240" w:line="240" w:lineRule="auto"/>
      <w:ind w:left="720"/>
    </w:pPr>
    <w:rPr>
      <w:rFonts w:ascii="Arial" w:eastAsia="Arial" w:hAnsi="Arial" w:cs="Arial"/>
      <w:b/>
      <w:noProof/>
      <w:sz w:val="20"/>
      <w:szCs w:val="20"/>
    </w:rPr>
  </w:style>
  <w:style w:type="paragraph" w:customStyle="1" w:styleId="QuestionTableHeader">
    <w:name w:val="!Question_Table Header"/>
    <w:semiHidden/>
    <w:rsid w:val="00AC1DBC"/>
    <w:pPr>
      <w:tabs>
        <w:tab w:val="left" w:pos="1080"/>
        <w:tab w:val="left" w:pos="1440"/>
        <w:tab w:val="left" w:pos="2145"/>
        <w:tab w:val="left" w:leader="dot" w:pos="6120"/>
        <w:tab w:val="left" w:pos="6753"/>
      </w:tabs>
      <w:spacing w:before="60" w:after="60" w:line="240" w:lineRule="auto"/>
      <w:jc w:val="center"/>
    </w:pPr>
    <w:rPr>
      <w:rFonts w:ascii="Arial" w:eastAsia="Times New Roman" w:hAnsi="Arial" w:cs="Arial"/>
      <w:bCs/>
      <w:sz w:val="18"/>
      <w:szCs w:val="16"/>
    </w:rPr>
  </w:style>
  <w:style w:type="paragraph" w:customStyle="1" w:styleId="QuestionTableHeaderNarrow">
    <w:name w:val="!Question_Table Header_Narrow"/>
    <w:semiHidden/>
    <w:rsid w:val="00AC1DBC"/>
    <w:pPr>
      <w:spacing w:before="120" w:after="120" w:line="240" w:lineRule="auto"/>
      <w:jc w:val="center"/>
    </w:pPr>
    <w:rPr>
      <w:rFonts w:ascii="Arial Narrow" w:eastAsia="Times New Roman" w:hAnsi="Arial Narrow" w:cs="Arial"/>
      <w:bCs/>
      <w:sz w:val="18"/>
      <w:szCs w:val="16"/>
    </w:rPr>
  </w:style>
  <w:style w:type="paragraph" w:customStyle="1" w:styleId="RESPONSE">
    <w:name w:val="RESPONSE"/>
    <w:basedOn w:val="Normal"/>
    <w:link w:val="RESPONSEChar"/>
    <w:semiHidden/>
    <w:rsid w:val="00AC1DBC"/>
    <w:pPr>
      <w:tabs>
        <w:tab w:val="left" w:pos="1080"/>
        <w:tab w:val="left" w:leader="dot" w:pos="8100"/>
        <w:tab w:val="left" w:pos="8550"/>
      </w:tabs>
      <w:spacing w:before="120" w:after="0" w:line="240" w:lineRule="auto"/>
      <w:ind w:left="1080" w:right="1620" w:hanging="360"/>
    </w:pPr>
    <w:rPr>
      <w:rFonts w:ascii="Arial" w:eastAsia="Times New Roman" w:hAnsi="Arial" w:cs="Arial"/>
      <w:szCs w:val="20"/>
    </w:rPr>
  </w:style>
  <w:style w:type="character" w:customStyle="1" w:styleId="RESPONSEChar">
    <w:name w:val="RESPONSE Char"/>
    <w:basedOn w:val="DefaultParagraphFont"/>
    <w:link w:val="RESPONSE"/>
    <w:rsid w:val="00AC1DBC"/>
    <w:rPr>
      <w:rFonts w:ascii="Arial" w:eastAsia="Times New Roman" w:hAnsi="Arial" w:cs="Arial"/>
      <w:sz w:val="20"/>
      <w:szCs w:val="20"/>
    </w:rPr>
  </w:style>
  <w:style w:type="paragraph" w:customStyle="1" w:styleId="Range">
    <w:name w:val="Range"/>
    <w:basedOn w:val="RESPONSE"/>
    <w:link w:val="RangeChar"/>
    <w:semiHidden/>
    <w:rsid w:val="00AC1DBC"/>
    <w:pPr>
      <w:tabs>
        <w:tab w:val="clear" w:pos="1080"/>
        <w:tab w:val="left" w:pos="4140"/>
        <w:tab w:val="clear" w:pos="8100"/>
      </w:tabs>
      <w:spacing w:before="60"/>
      <w:ind w:right="0" w:firstLine="0"/>
    </w:pPr>
  </w:style>
  <w:style w:type="character" w:customStyle="1" w:styleId="RangeChar">
    <w:name w:val="Range Char"/>
    <w:basedOn w:val="RESPONSEChar"/>
    <w:link w:val="Range"/>
    <w:rsid w:val="00AC1DBC"/>
    <w:rPr>
      <w:rFonts w:ascii="Arial" w:eastAsia="Times New Roman" w:hAnsi="Arial" w:cs="Arial"/>
      <w:sz w:val="20"/>
      <w:szCs w:val="20"/>
    </w:rPr>
  </w:style>
  <w:style w:type="paragraph" w:styleId="Header">
    <w:name w:val="header"/>
    <w:basedOn w:val="Normal"/>
    <w:link w:val="HeaderChar"/>
    <w:semiHidden/>
    <w:rsid w:val="00192D3F"/>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semiHidden/>
    <w:rsid w:val="00192D3F"/>
    <w:rPr>
      <w:rFonts w:asciiTheme="majorHAnsi" w:hAnsiTheme="majorHAnsi"/>
      <w:sz w:val="18"/>
    </w:rPr>
  </w:style>
  <w:style w:type="paragraph" w:styleId="Footer">
    <w:name w:val="footer"/>
    <w:basedOn w:val="Normal"/>
    <w:link w:val="FooterChar"/>
    <w:semiHidden/>
    <w:rsid w:val="00192D3F"/>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semiHidden/>
    <w:rsid w:val="00192D3F"/>
    <w:rPr>
      <w:rFonts w:asciiTheme="majorHAnsi" w:hAnsiTheme="majorHAnsi"/>
      <w:sz w:val="18"/>
    </w:rPr>
  </w:style>
  <w:style w:type="character" w:customStyle="1" w:styleId="BoxResponseChar">
    <w:name w:val="Box Response Char"/>
    <w:basedOn w:val="DefaultParagraphFont"/>
    <w:link w:val="BoxResponse"/>
    <w:locked/>
    <w:rsid w:val="00AC1DBC"/>
    <w:rPr>
      <w:rFonts w:ascii="Arial" w:hAnsi="Arial" w:cs="Arial"/>
    </w:rPr>
  </w:style>
  <w:style w:type="paragraph" w:customStyle="1" w:styleId="BoxResponse">
    <w:name w:val="Box Response"/>
    <w:basedOn w:val="Normal"/>
    <w:link w:val="BoxResponseChar"/>
    <w:semiHidden/>
    <w:rsid w:val="00AC1DBC"/>
    <w:pPr>
      <w:spacing w:before="120" w:after="0" w:line="240" w:lineRule="auto"/>
      <w:ind w:left="1080" w:hanging="360"/>
    </w:pPr>
    <w:rPr>
      <w:rFonts w:ascii="Arial" w:hAnsi="Arial" w:cs="Arial"/>
    </w:rPr>
  </w:style>
  <w:style w:type="paragraph" w:customStyle="1" w:styleId="INTRO">
    <w:name w:val="!INTRO"/>
    <w:semiHidden/>
    <w:rsid w:val="00AC1DBC"/>
    <w:pPr>
      <w:spacing w:before="480" w:after="240"/>
    </w:pPr>
    <w:rPr>
      <w:rFonts w:ascii="Arial" w:eastAsia="Arial" w:hAnsi="Arial" w:cs="Arial"/>
      <w:b/>
      <w:noProof/>
      <w:sz w:val="20"/>
      <w:szCs w:val="20"/>
    </w:rPr>
  </w:style>
  <w:style w:type="paragraph" w:styleId="NormalWeb">
    <w:name w:val="Normal (Web)"/>
    <w:basedOn w:val="Normal"/>
    <w:semiHidden/>
    <w:rsid w:val="00192D3F"/>
    <w:rPr>
      <w:rFonts w:ascii="Times New Roman" w:hAnsi="Times New Roman" w:cs="Times New Roman"/>
      <w:sz w:val="24"/>
      <w:szCs w:val="24"/>
    </w:rPr>
  </w:style>
  <w:style w:type="character" w:styleId="UnresolvedMention">
    <w:name w:val="Unresolved Mention"/>
    <w:basedOn w:val="DefaultParagraphFont"/>
    <w:semiHidden/>
    <w:rsid w:val="00192D3F"/>
    <w:rPr>
      <w:color w:val="605E5C"/>
      <w:shd w:val="clear" w:color="auto" w:fill="E1DFDD"/>
    </w:rPr>
  </w:style>
  <w:style w:type="paragraph" w:customStyle="1" w:styleId="NOResponse">
    <w:name w:val="NO Response"/>
    <w:basedOn w:val="RESPONSE"/>
    <w:link w:val="NOResponseChar"/>
    <w:semiHidden/>
    <w:rsid w:val="0043063B"/>
    <w:pPr>
      <w:tabs>
        <w:tab w:val="clear" w:pos="1080"/>
      </w:tabs>
      <w:spacing w:after="120"/>
      <w:ind w:right="1627" w:firstLine="0"/>
    </w:pPr>
  </w:style>
  <w:style w:type="character" w:customStyle="1" w:styleId="NOResponseChar">
    <w:name w:val="NO Response Char"/>
    <w:basedOn w:val="RESPONSEChar"/>
    <w:link w:val="NOResponse"/>
    <w:rsid w:val="0043063B"/>
    <w:rPr>
      <w:rFonts w:ascii="Arial" w:eastAsia="Times New Roman" w:hAnsi="Arial" w:cs="Arial"/>
      <w:sz w:val="20"/>
      <w:szCs w:val="20"/>
    </w:rPr>
  </w:style>
  <w:style w:type="paragraph" w:customStyle="1" w:styleId="SurveyInstructions">
    <w:name w:val="Survey Instructions"/>
    <w:basedOn w:val="Normal"/>
    <w:next w:val="BodyText"/>
    <w:link w:val="SurveyInstructionsChar"/>
    <w:semiHidden/>
    <w:rsid w:val="00626AE1"/>
    <w:pPr>
      <w:suppressAutoHyphens/>
      <w:spacing w:before="120" w:after="240" w:line="288" w:lineRule="auto"/>
    </w:pPr>
    <w:rPr>
      <w:rFonts w:ascii="Arial" w:hAnsi="Arial"/>
      <w:i/>
      <w:color w:val="262626" w:themeColor="text1" w:themeTint="D9"/>
    </w:rPr>
  </w:style>
  <w:style w:type="character" w:customStyle="1" w:styleId="SurveyInstructionsChar">
    <w:name w:val="Survey Instructions Char"/>
    <w:basedOn w:val="DefaultParagraphFont"/>
    <w:link w:val="SurveyInstructions"/>
    <w:rsid w:val="00626AE1"/>
    <w:rPr>
      <w:rFonts w:ascii="Arial" w:hAnsi="Arial"/>
      <w:i/>
      <w:color w:val="262626" w:themeColor="text1" w:themeTint="D9"/>
      <w:sz w:val="20"/>
    </w:rPr>
  </w:style>
  <w:style w:type="character" w:customStyle="1" w:styleId="TableHeading">
    <w:name w:val="Table Heading"/>
    <w:qFormat/>
    <w:rsid w:val="00626AE1"/>
    <w:rPr>
      <w:b/>
    </w:rPr>
  </w:style>
  <w:style w:type="paragraph" w:customStyle="1" w:styleId="TableNumbering">
    <w:name w:val="Table Numbering"/>
    <w:basedOn w:val="Normal"/>
    <w:qFormat/>
    <w:rsid w:val="00626AE1"/>
    <w:pPr>
      <w:numPr>
        <w:numId w:val="1"/>
      </w:numPr>
      <w:spacing w:before="40" w:after="40" w:line="288" w:lineRule="auto"/>
    </w:pPr>
    <w:rPr>
      <w:rFonts w:ascii="Arial" w:eastAsia="Times New Roman" w:hAnsi="Arial" w:cs="Times New Roman"/>
      <w:szCs w:val="24"/>
    </w:rPr>
  </w:style>
  <w:style w:type="numbering" w:customStyle="1" w:styleId="ListOrdered-Table">
    <w:name w:val="_List Ordered-Table"/>
    <w:rsid w:val="00626AE1"/>
    <w:pPr>
      <w:numPr>
        <w:numId w:val="1"/>
      </w:numPr>
    </w:pPr>
  </w:style>
  <w:style w:type="paragraph" w:customStyle="1" w:styleId="Question">
    <w:name w:val="Question"/>
    <w:basedOn w:val="BodyText"/>
    <w:link w:val="QuestionChar"/>
    <w:semiHidden/>
    <w:rsid w:val="00626AE1"/>
    <w:pPr>
      <w:keepNext/>
      <w:spacing w:before="240" w:line="288" w:lineRule="auto"/>
    </w:pPr>
    <w:rPr>
      <w:rFonts w:ascii="Arial" w:hAnsi="Arial"/>
    </w:rPr>
  </w:style>
  <w:style w:type="paragraph" w:customStyle="1" w:styleId="Tableheadingcentered">
    <w:name w:val="Table heading centered"/>
    <w:basedOn w:val="Normal"/>
    <w:qFormat/>
    <w:rsid w:val="00626AE1"/>
    <w:pPr>
      <w:spacing w:before="40" w:after="40" w:line="288" w:lineRule="auto"/>
      <w:jc w:val="center"/>
    </w:pPr>
    <w:rPr>
      <w:rFonts w:ascii="Arial" w:hAnsi="Arial"/>
      <w:color w:val="000000" w:themeColor="text1"/>
    </w:rPr>
  </w:style>
  <w:style w:type="paragraph" w:styleId="BodyText">
    <w:name w:val="Body Text"/>
    <w:basedOn w:val="Normal"/>
    <w:link w:val="BodyTextChar"/>
    <w:semiHidden/>
    <w:rsid w:val="00192D3F"/>
    <w:pPr>
      <w:spacing w:after="120"/>
    </w:pPr>
  </w:style>
  <w:style w:type="character" w:customStyle="1" w:styleId="BodyTextChar">
    <w:name w:val="Body Text Char"/>
    <w:basedOn w:val="DefaultParagraphFont"/>
    <w:link w:val="BodyText"/>
    <w:semiHidden/>
    <w:rsid w:val="00192D3F"/>
    <w:rPr>
      <w:sz w:val="20"/>
    </w:rPr>
  </w:style>
  <w:style w:type="table" w:customStyle="1" w:styleId="TableGrid3">
    <w:name w:val="Table Grid3"/>
    <w:basedOn w:val="TableNormal"/>
    <w:next w:val="TableGrid"/>
    <w:rsid w:val="00841BF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semiHidden/>
    <w:rsid w:val="00192D3F"/>
    <w:rPr>
      <w:color w:val="0563C1" w:themeColor="followedHyperlink"/>
      <w:u w:val="single"/>
    </w:rPr>
  </w:style>
  <w:style w:type="table" w:customStyle="1" w:styleId="TableGrid1">
    <w:name w:val="Table Grid1"/>
    <w:basedOn w:val="TableNormal"/>
    <w:next w:val="TableGrid"/>
    <w:rsid w:val="00763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qFormat/>
    <w:rsid w:val="00192D3F"/>
    <w:pPr>
      <w:widowControl w:val="0"/>
    </w:pPr>
  </w:style>
  <w:style w:type="character" w:customStyle="1" w:styleId="QuestionChar">
    <w:name w:val="Question Char"/>
    <w:basedOn w:val="DefaultParagraphFont"/>
    <w:link w:val="Question"/>
    <w:locked/>
    <w:rsid w:val="00D109D2"/>
    <w:rPr>
      <w:rFonts w:ascii="Arial" w:hAnsi="Arial"/>
      <w:sz w:val="20"/>
    </w:rPr>
  </w:style>
  <w:style w:type="character" w:customStyle="1" w:styleId="TableSelectMarkChar">
    <w:name w:val="Table Select/Mark Char"/>
    <w:basedOn w:val="DefaultParagraphFont"/>
    <w:link w:val="TableSelectMark"/>
    <w:locked/>
    <w:rsid w:val="00D109D2"/>
    <w:rPr>
      <w:rFonts w:ascii="Arial" w:hAnsi="Arial" w:cs="Arial"/>
      <w:i/>
      <w:iCs/>
    </w:rPr>
  </w:style>
  <w:style w:type="paragraph" w:customStyle="1" w:styleId="TableSelectMark">
    <w:name w:val="Table Select/Mark"/>
    <w:basedOn w:val="Normal"/>
    <w:link w:val="TableSelectMarkChar"/>
    <w:qFormat/>
    <w:rsid w:val="00D109D2"/>
    <w:pPr>
      <w:spacing w:before="120" w:after="120" w:line="240" w:lineRule="auto"/>
      <w:ind w:left="6480"/>
      <w:jc w:val="center"/>
    </w:pPr>
    <w:rPr>
      <w:rFonts w:ascii="Arial" w:hAnsi="Arial" w:cs="Arial"/>
      <w:i/>
      <w:iCs/>
    </w:rPr>
  </w:style>
  <w:style w:type="paragraph" w:customStyle="1" w:styleId="Tablequestiontext">
    <w:name w:val="Table question text"/>
    <w:basedOn w:val="Normal"/>
    <w:qFormat/>
    <w:rsid w:val="00D109D2"/>
    <w:pPr>
      <w:spacing w:before="60" w:after="60" w:line="240" w:lineRule="auto"/>
      <w:ind w:left="360" w:right="288" w:hanging="360"/>
    </w:pPr>
    <w:rPr>
      <w:rFonts w:ascii="Arial" w:hAnsi="Arial" w:cs="Arial"/>
      <w:szCs w:val="20"/>
    </w:rPr>
  </w:style>
  <w:style w:type="table" w:customStyle="1" w:styleId="TableGrid31">
    <w:name w:val="Table Grid31"/>
    <w:basedOn w:val="TableNormal"/>
    <w:next w:val="TableGrid"/>
    <w:rsid w:val="00AD663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styleId="111111">
    <w:name w:val="Outline List 2"/>
    <w:basedOn w:val="NoList"/>
    <w:semiHidden/>
    <w:unhideWhenUsed/>
    <w:rsid w:val="00192D3F"/>
    <w:pPr>
      <w:numPr>
        <w:numId w:val="2"/>
      </w:numPr>
    </w:pPr>
  </w:style>
  <w:style w:type="numbering" w:styleId="1ai">
    <w:name w:val="Outline List 1"/>
    <w:basedOn w:val="NoList"/>
    <w:semiHidden/>
    <w:unhideWhenUsed/>
    <w:rsid w:val="00192D3F"/>
    <w:pPr>
      <w:numPr>
        <w:numId w:val="3"/>
      </w:numPr>
    </w:pPr>
  </w:style>
  <w:style w:type="character" w:customStyle="1" w:styleId="Heading2Char">
    <w:name w:val="Heading 2 Char"/>
    <w:basedOn w:val="DefaultParagraphFont"/>
    <w:link w:val="Heading2"/>
    <w:semiHidden/>
    <w:rsid w:val="00192D3F"/>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192D3F"/>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192D3F"/>
    <w:rPr>
      <w:rFonts w:asciiTheme="majorHAnsi" w:eastAsiaTheme="majorEastAsia" w:hAnsiTheme="majorHAnsi" w:cstheme="majorBidi"/>
      <w:i/>
      <w:iCs/>
      <w:color w:val="081E36" w:themeColor="accent1" w:themeShade="BF"/>
      <w:sz w:val="20"/>
    </w:rPr>
  </w:style>
  <w:style w:type="character" w:customStyle="1" w:styleId="Heading5Char">
    <w:name w:val="Heading 5 Char"/>
    <w:basedOn w:val="DefaultParagraphFont"/>
    <w:link w:val="Heading5"/>
    <w:semiHidden/>
    <w:rsid w:val="00192D3F"/>
    <w:rPr>
      <w:rFonts w:asciiTheme="majorHAnsi" w:eastAsiaTheme="majorEastAsia" w:hAnsiTheme="majorHAnsi" w:cstheme="majorBidi"/>
      <w:color w:val="081E36" w:themeColor="accent1" w:themeShade="BF"/>
      <w:sz w:val="20"/>
    </w:rPr>
  </w:style>
  <w:style w:type="character" w:customStyle="1" w:styleId="Heading6Char">
    <w:name w:val="Heading 6 Char"/>
    <w:basedOn w:val="DefaultParagraphFont"/>
    <w:link w:val="Heading6"/>
    <w:semiHidden/>
    <w:rsid w:val="00192D3F"/>
    <w:rPr>
      <w:rFonts w:asciiTheme="majorHAnsi" w:eastAsiaTheme="majorEastAsia" w:hAnsiTheme="majorHAnsi" w:cstheme="majorBidi"/>
      <w:color w:val="051424" w:themeColor="accent1" w:themeShade="7F"/>
      <w:sz w:val="20"/>
    </w:rPr>
  </w:style>
  <w:style w:type="character" w:customStyle="1" w:styleId="Heading7Char">
    <w:name w:val="Heading 7 Char"/>
    <w:basedOn w:val="DefaultParagraphFont"/>
    <w:link w:val="Heading7"/>
    <w:semiHidden/>
    <w:rsid w:val="00192D3F"/>
    <w:rPr>
      <w:rFonts w:asciiTheme="majorHAnsi" w:eastAsiaTheme="majorEastAsia" w:hAnsiTheme="majorHAnsi" w:cstheme="majorBidi"/>
      <w:i/>
      <w:iCs/>
      <w:color w:val="051424" w:themeColor="accent1" w:themeShade="7F"/>
      <w:sz w:val="20"/>
    </w:rPr>
  </w:style>
  <w:style w:type="character" w:customStyle="1" w:styleId="Heading8Char">
    <w:name w:val="Heading 8 Char"/>
    <w:basedOn w:val="DefaultParagraphFont"/>
    <w:link w:val="Heading8"/>
    <w:semiHidden/>
    <w:rsid w:val="00192D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192D3F"/>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semiHidden/>
    <w:unhideWhenUsed/>
    <w:rsid w:val="00192D3F"/>
    <w:pPr>
      <w:numPr>
        <w:numId w:val="4"/>
      </w:numPr>
    </w:pPr>
  </w:style>
  <w:style w:type="paragraph" w:styleId="Bibliography">
    <w:name w:val="Bibliography"/>
    <w:basedOn w:val="Normal"/>
    <w:qFormat/>
    <w:rsid w:val="00192D3F"/>
    <w:pPr>
      <w:spacing w:after="80" w:line="240" w:lineRule="atLeast"/>
    </w:pPr>
    <w:rPr>
      <w:sz w:val="18"/>
    </w:rPr>
  </w:style>
  <w:style w:type="paragraph" w:styleId="BlockText">
    <w:name w:val="Block Text"/>
    <w:basedOn w:val="Normal"/>
    <w:semiHidden/>
    <w:rsid w:val="00192D3F"/>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2">
    <w:name w:val="Body Text 2"/>
    <w:basedOn w:val="Normal"/>
    <w:link w:val="BodyText2Char"/>
    <w:semiHidden/>
    <w:rsid w:val="00192D3F"/>
    <w:pPr>
      <w:spacing w:after="120" w:line="480" w:lineRule="auto"/>
    </w:pPr>
  </w:style>
  <w:style w:type="character" w:customStyle="1" w:styleId="BodyText2Char">
    <w:name w:val="Body Text 2 Char"/>
    <w:basedOn w:val="DefaultParagraphFont"/>
    <w:link w:val="BodyText2"/>
    <w:semiHidden/>
    <w:rsid w:val="00192D3F"/>
    <w:rPr>
      <w:sz w:val="20"/>
    </w:rPr>
  </w:style>
  <w:style w:type="paragraph" w:styleId="BodyText3">
    <w:name w:val="Body Text 3"/>
    <w:basedOn w:val="Normal"/>
    <w:link w:val="BodyText3Char"/>
    <w:semiHidden/>
    <w:rsid w:val="00192D3F"/>
    <w:pPr>
      <w:spacing w:after="120"/>
    </w:pPr>
    <w:rPr>
      <w:sz w:val="16"/>
      <w:szCs w:val="16"/>
    </w:rPr>
  </w:style>
  <w:style w:type="character" w:customStyle="1" w:styleId="BodyText3Char">
    <w:name w:val="Body Text 3 Char"/>
    <w:basedOn w:val="DefaultParagraphFont"/>
    <w:link w:val="BodyText3"/>
    <w:semiHidden/>
    <w:rsid w:val="00192D3F"/>
    <w:rPr>
      <w:sz w:val="16"/>
      <w:szCs w:val="16"/>
    </w:rPr>
  </w:style>
  <w:style w:type="paragraph" w:styleId="BodyTextFirstIndent">
    <w:name w:val="Body Text First Indent"/>
    <w:basedOn w:val="BodyText"/>
    <w:link w:val="BodyTextFirstIndentChar"/>
    <w:semiHidden/>
    <w:rsid w:val="00192D3F"/>
    <w:pPr>
      <w:spacing w:after="160"/>
      <w:ind w:firstLine="360"/>
    </w:pPr>
  </w:style>
  <w:style w:type="character" w:customStyle="1" w:styleId="BodyTextFirstIndentChar">
    <w:name w:val="Body Text First Indent Char"/>
    <w:basedOn w:val="BodyTextChar"/>
    <w:link w:val="BodyTextFirstIndent"/>
    <w:semiHidden/>
    <w:rsid w:val="00192D3F"/>
    <w:rPr>
      <w:sz w:val="20"/>
    </w:rPr>
  </w:style>
  <w:style w:type="paragraph" w:styleId="BodyTextIndent">
    <w:name w:val="Body Text Indent"/>
    <w:basedOn w:val="Normal"/>
    <w:link w:val="BodyTextIndentChar"/>
    <w:semiHidden/>
    <w:rsid w:val="00192D3F"/>
    <w:pPr>
      <w:spacing w:after="120"/>
      <w:ind w:left="360"/>
    </w:pPr>
  </w:style>
  <w:style w:type="character" w:customStyle="1" w:styleId="BodyTextIndentChar">
    <w:name w:val="Body Text Indent Char"/>
    <w:basedOn w:val="DefaultParagraphFont"/>
    <w:link w:val="BodyTextIndent"/>
    <w:semiHidden/>
    <w:rsid w:val="00192D3F"/>
    <w:rPr>
      <w:sz w:val="20"/>
    </w:rPr>
  </w:style>
  <w:style w:type="paragraph" w:styleId="BodyTextFirstIndent2">
    <w:name w:val="Body Text First Indent 2"/>
    <w:basedOn w:val="BodyTextIndent"/>
    <w:link w:val="BodyTextFirstIndent2Char"/>
    <w:semiHidden/>
    <w:rsid w:val="00192D3F"/>
    <w:pPr>
      <w:spacing w:after="160"/>
      <w:ind w:firstLine="360"/>
    </w:pPr>
  </w:style>
  <w:style w:type="character" w:customStyle="1" w:styleId="BodyTextFirstIndent2Char">
    <w:name w:val="Body Text First Indent 2 Char"/>
    <w:basedOn w:val="BodyTextIndentChar"/>
    <w:link w:val="BodyTextFirstIndent2"/>
    <w:semiHidden/>
    <w:rsid w:val="00192D3F"/>
    <w:rPr>
      <w:sz w:val="20"/>
    </w:rPr>
  </w:style>
  <w:style w:type="paragraph" w:styleId="BodyTextIndent2">
    <w:name w:val="Body Text Indent 2"/>
    <w:basedOn w:val="Normal"/>
    <w:link w:val="BodyTextIndent2Char"/>
    <w:semiHidden/>
    <w:rsid w:val="00192D3F"/>
    <w:pPr>
      <w:spacing w:after="120" w:line="480" w:lineRule="auto"/>
      <w:ind w:left="360"/>
    </w:pPr>
  </w:style>
  <w:style w:type="character" w:customStyle="1" w:styleId="BodyTextIndent2Char">
    <w:name w:val="Body Text Indent 2 Char"/>
    <w:basedOn w:val="DefaultParagraphFont"/>
    <w:link w:val="BodyTextIndent2"/>
    <w:semiHidden/>
    <w:rsid w:val="00192D3F"/>
    <w:rPr>
      <w:sz w:val="20"/>
    </w:rPr>
  </w:style>
  <w:style w:type="paragraph" w:styleId="BodyTextIndent3">
    <w:name w:val="Body Text Indent 3"/>
    <w:basedOn w:val="Normal"/>
    <w:link w:val="BodyTextIndent3Char"/>
    <w:semiHidden/>
    <w:rsid w:val="00192D3F"/>
    <w:pPr>
      <w:spacing w:after="120"/>
      <w:ind w:left="360"/>
    </w:pPr>
    <w:rPr>
      <w:sz w:val="16"/>
      <w:szCs w:val="16"/>
    </w:rPr>
  </w:style>
  <w:style w:type="character" w:customStyle="1" w:styleId="BodyTextIndent3Char">
    <w:name w:val="Body Text Indent 3 Char"/>
    <w:basedOn w:val="DefaultParagraphFont"/>
    <w:link w:val="BodyTextIndent3"/>
    <w:semiHidden/>
    <w:rsid w:val="00192D3F"/>
    <w:rPr>
      <w:sz w:val="16"/>
      <w:szCs w:val="16"/>
    </w:rPr>
  </w:style>
  <w:style w:type="character" w:styleId="BookTitle">
    <w:name w:val="Book Title"/>
    <w:basedOn w:val="DefaultParagraphFont"/>
    <w:semiHidden/>
    <w:rsid w:val="00192D3F"/>
    <w:rPr>
      <w:b/>
      <w:bCs/>
      <w:i/>
      <w:iCs/>
      <w:spacing w:val="5"/>
    </w:rPr>
  </w:style>
  <w:style w:type="paragraph" w:styleId="Caption">
    <w:name w:val="caption"/>
    <w:basedOn w:val="TableTextLeft"/>
    <w:next w:val="Normal"/>
    <w:semiHidden/>
    <w:rsid w:val="00192D3F"/>
    <w:pPr>
      <w:spacing w:before="240" w:after="60"/>
    </w:pPr>
    <w:rPr>
      <w:b/>
      <w:bCs/>
      <w:sz w:val="20"/>
      <w:szCs w:val="20"/>
    </w:rPr>
  </w:style>
  <w:style w:type="paragraph" w:styleId="Closing">
    <w:name w:val="Closing"/>
    <w:basedOn w:val="Normal"/>
    <w:link w:val="ClosingChar"/>
    <w:semiHidden/>
    <w:rsid w:val="00192D3F"/>
    <w:pPr>
      <w:spacing w:after="240" w:line="240" w:lineRule="auto"/>
      <w:ind w:left="4320"/>
      <w:contextualSpacing/>
    </w:pPr>
  </w:style>
  <w:style w:type="character" w:customStyle="1" w:styleId="ClosingChar">
    <w:name w:val="Closing Char"/>
    <w:basedOn w:val="DefaultParagraphFont"/>
    <w:link w:val="Closing"/>
    <w:semiHidden/>
    <w:rsid w:val="00192D3F"/>
    <w:rPr>
      <w:sz w:val="20"/>
    </w:rPr>
  </w:style>
  <w:style w:type="table" w:styleId="ColorfulGrid">
    <w:name w:val="Colorful Grid"/>
    <w:basedOn w:val="TableNormal"/>
    <w:unhideWhenUsed/>
    <w:rsid w:val="00192D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192D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192D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192D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192D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192D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192D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192D3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192D3F"/>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192D3F"/>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192D3F"/>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192D3F"/>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192D3F"/>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192D3F"/>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192D3F"/>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192D3F"/>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192D3F"/>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192D3F"/>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192D3F"/>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192D3F"/>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192D3F"/>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192D3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192D3F"/>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192D3F"/>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192D3F"/>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192D3F"/>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192D3F"/>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192D3F"/>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Date">
    <w:name w:val="Date"/>
    <w:basedOn w:val="Normal"/>
    <w:next w:val="Normal"/>
    <w:link w:val="DateChar"/>
    <w:semiHidden/>
    <w:rsid w:val="00192D3F"/>
    <w:pPr>
      <w:spacing w:after="120"/>
    </w:pPr>
    <w:rPr>
      <w:rFonts w:asciiTheme="majorHAnsi" w:hAnsiTheme="majorHAnsi"/>
      <w:b/>
      <w:color w:val="444D54" w:themeColor="accent3" w:themeShade="BF"/>
    </w:rPr>
  </w:style>
  <w:style w:type="character" w:customStyle="1" w:styleId="DateChar">
    <w:name w:val="Date Char"/>
    <w:basedOn w:val="DefaultParagraphFont"/>
    <w:link w:val="Date"/>
    <w:semiHidden/>
    <w:rsid w:val="00192D3F"/>
    <w:rPr>
      <w:rFonts w:asciiTheme="majorHAnsi" w:hAnsiTheme="majorHAnsi"/>
      <w:b/>
      <w:color w:val="444D54" w:themeColor="accent3" w:themeShade="BF"/>
      <w:sz w:val="20"/>
    </w:rPr>
  </w:style>
  <w:style w:type="paragraph" w:styleId="DocumentMap">
    <w:name w:val="Document Map"/>
    <w:basedOn w:val="Normal"/>
    <w:link w:val="DocumentMapChar"/>
    <w:semiHidden/>
    <w:rsid w:val="00192D3F"/>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192D3F"/>
    <w:rPr>
      <w:rFonts w:ascii="Segoe UI" w:hAnsi="Segoe UI" w:cs="Segoe UI"/>
      <w:sz w:val="16"/>
      <w:szCs w:val="16"/>
    </w:rPr>
  </w:style>
  <w:style w:type="paragraph" w:styleId="E-mailSignature">
    <w:name w:val="E-mail Signature"/>
    <w:basedOn w:val="Normal"/>
    <w:link w:val="E-mailSignatureChar"/>
    <w:semiHidden/>
    <w:rsid w:val="00192D3F"/>
    <w:pPr>
      <w:spacing w:after="0" w:line="240" w:lineRule="auto"/>
    </w:pPr>
  </w:style>
  <w:style w:type="character" w:customStyle="1" w:styleId="E-mailSignatureChar">
    <w:name w:val="E-mail Signature Char"/>
    <w:basedOn w:val="DefaultParagraphFont"/>
    <w:link w:val="E-mailSignature"/>
    <w:semiHidden/>
    <w:rsid w:val="00192D3F"/>
    <w:rPr>
      <w:sz w:val="20"/>
    </w:rPr>
  </w:style>
  <w:style w:type="character" w:styleId="Emphasis">
    <w:name w:val="Emphasis"/>
    <w:basedOn w:val="DefaultParagraphFont"/>
    <w:semiHidden/>
    <w:rsid w:val="00192D3F"/>
    <w:rPr>
      <w:i/>
      <w:iCs/>
    </w:rPr>
  </w:style>
  <w:style w:type="character" w:styleId="EndnoteReference">
    <w:name w:val="endnote reference"/>
    <w:basedOn w:val="DefaultParagraphFont"/>
    <w:semiHidden/>
    <w:rsid w:val="00192D3F"/>
    <w:rPr>
      <w:vertAlign w:val="superscript"/>
    </w:rPr>
  </w:style>
  <w:style w:type="paragraph" w:styleId="EndnoteText">
    <w:name w:val="endnote text"/>
    <w:basedOn w:val="Normal"/>
    <w:link w:val="EndnoteTextChar"/>
    <w:semiHidden/>
    <w:rsid w:val="00192D3F"/>
    <w:pPr>
      <w:spacing w:after="60" w:line="220" w:lineRule="atLeast"/>
    </w:pPr>
    <w:rPr>
      <w:sz w:val="18"/>
      <w:szCs w:val="20"/>
    </w:rPr>
  </w:style>
  <w:style w:type="character" w:customStyle="1" w:styleId="EndnoteTextChar">
    <w:name w:val="Endnote Text Char"/>
    <w:basedOn w:val="DefaultParagraphFont"/>
    <w:link w:val="EndnoteText"/>
    <w:semiHidden/>
    <w:rsid w:val="00192D3F"/>
    <w:rPr>
      <w:sz w:val="18"/>
      <w:szCs w:val="20"/>
    </w:rPr>
  </w:style>
  <w:style w:type="paragraph" w:styleId="EnvelopeAddress">
    <w:name w:val="envelope address"/>
    <w:basedOn w:val="Normal"/>
    <w:semiHidden/>
    <w:rsid w:val="00192D3F"/>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192D3F"/>
    <w:pPr>
      <w:spacing w:after="0" w:line="240" w:lineRule="auto"/>
    </w:pPr>
    <w:rPr>
      <w:rFonts w:asciiTheme="majorHAnsi" w:eastAsiaTheme="majorEastAsia" w:hAnsiTheme="majorHAnsi" w:cstheme="majorBidi"/>
      <w:szCs w:val="20"/>
    </w:rPr>
  </w:style>
  <w:style w:type="character" w:styleId="FootnoteReference">
    <w:name w:val="footnote reference"/>
    <w:basedOn w:val="DefaultParagraphFont"/>
    <w:semiHidden/>
    <w:rsid w:val="00192D3F"/>
    <w:rPr>
      <w:vertAlign w:val="superscript"/>
    </w:rPr>
  </w:style>
  <w:style w:type="paragraph" w:styleId="FootnoteText">
    <w:name w:val="footnote text"/>
    <w:basedOn w:val="Normal"/>
    <w:link w:val="FootnoteTextChar"/>
    <w:semiHidden/>
    <w:rsid w:val="00192D3F"/>
    <w:pPr>
      <w:spacing w:after="40" w:line="220" w:lineRule="atLeast"/>
    </w:pPr>
    <w:rPr>
      <w:sz w:val="18"/>
      <w:szCs w:val="20"/>
    </w:rPr>
  </w:style>
  <w:style w:type="character" w:customStyle="1" w:styleId="FootnoteTextChar">
    <w:name w:val="Footnote Text Char"/>
    <w:basedOn w:val="DefaultParagraphFont"/>
    <w:link w:val="FootnoteText"/>
    <w:semiHidden/>
    <w:rsid w:val="00192D3F"/>
    <w:rPr>
      <w:sz w:val="18"/>
      <w:szCs w:val="20"/>
    </w:rPr>
  </w:style>
  <w:style w:type="table" w:styleId="GridTable1Light">
    <w:name w:val="Grid Table 1 Light"/>
    <w:basedOn w:val="TableNormal"/>
    <w:rsid w:val="00192D3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192D3F"/>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192D3F"/>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192D3F"/>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192D3F"/>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192D3F"/>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192D3F"/>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192D3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rsid w:val="00192D3F"/>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2Accent2">
    <w:name w:val="Grid Table 2 Accent 2"/>
    <w:basedOn w:val="TableNormal"/>
    <w:rsid w:val="00192D3F"/>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192D3F"/>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192D3F"/>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192D3F"/>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192D3F"/>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192D3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192D3F"/>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192D3F"/>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192D3F"/>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192D3F"/>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192D3F"/>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192D3F"/>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192D3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rsid w:val="00192D3F"/>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2">
    <w:name w:val="Grid Table 4 Accent 2"/>
    <w:basedOn w:val="TableNormal"/>
    <w:rsid w:val="00192D3F"/>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192D3F"/>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192D3F"/>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192D3F"/>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192D3F"/>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192D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192D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192D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192D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192D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192D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192D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192D3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192D3F"/>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192D3F"/>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192D3F"/>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192D3F"/>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192D3F"/>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192D3F"/>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192D3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192D3F"/>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192D3F"/>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192D3F"/>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192D3F"/>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192D3F"/>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192D3F"/>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192D3F"/>
    <w:rPr>
      <w:color w:val="2B579A"/>
      <w:shd w:val="clear" w:color="auto" w:fill="E1DFDD"/>
    </w:rPr>
  </w:style>
  <w:style w:type="character" w:styleId="HTMLAcronym">
    <w:name w:val="HTML Acronym"/>
    <w:basedOn w:val="DefaultParagraphFont"/>
    <w:semiHidden/>
    <w:rsid w:val="00192D3F"/>
  </w:style>
  <w:style w:type="paragraph" w:styleId="HTMLAddress">
    <w:name w:val="HTML Address"/>
    <w:basedOn w:val="Normal"/>
    <w:link w:val="HTMLAddressChar"/>
    <w:semiHidden/>
    <w:rsid w:val="00192D3F"/>
    <w:pPr>
      <w:spacing w:after="0" w:line="240" w:lineRule="auto"/>
    </w:pPr>
    <w:rPr>
      <w:i/>
      <w:iCs/>
    </w:rPr>
  </w:style>
  <w:style w:type="character" w:customStyle="1" w:styleId="HTMLAddressChar">
    <w:name w:val="HTML Address Char"/>
    <w:basedOn w:val="DefaultParagraphFont"/>
    <w:link w:val="HTMLAddress"/>
    <w:semiHidden/>
    <w:rsid w:val="00192D3F"/>
    <w:rPr>
      <w:i/>
      <w:iCs/>
      <w:sz w:val="20"/>
    </w:rPr>
  </w:style>
  <w:style w:type="character" w:styleId="HTMLCite">
    <w:name w:val="HTML Cite"/>
    <w:basedOn w:val="DefaultParagraphFont"/>
    <w:semiHidden/>
    <w:rsid w:val="00192D3F"/>
    <w:rPr>
      <w:i/>
      <w:iCs/>
    </w:rPr>
  </w:style>
  <w:style w:type="character" w:styleId="HTMLCode">
    <w:name w:val="HTML Code"/>
    <w:basedOn w:val="DefaultParagraphFont"/>
    <w:semiHidden/>
    <w:rsid w:val="00192D3F"/>
    <w:rPr>
      <w:rFonts w:ascii="Consolas" w:hAnsi="Consolas"/>
      <w:sz w:val="20"/>
      <w:szCs w:val="20"/>
    </w:rPr>
  </w:style>
  <w:style w:type="character" w:styleId="HTMLDefinition">
    <w:name w:val="HTML Definition"/>
    <w:basedOn w:val="DefaultParagraphFont"/>
    <w:semiHidden/>
    <w:rsid w:val="00192D3F"/>
    <w:rPr>
      <w:i/>
      <w:iCs/>
    </w:rPr>
  </w:style>
  <w:style w:type="character" w:styleId="HTMLKeyboard">
    <w:name w:val="HTML Keyboard"/>
    <w:basedOn w:val="DefaultParagraphFont"/>
    <w:semiHidden/>
    <w:rsid w:val="00192D3F"/>
    <w:rPr>
      <w:rFonts w:ascii="Consolas" w:hAnsi="Consolas"/>
      <w:sz w:val="20"/>
      <w:szCs w:val="20"/>
    </w:rPr>
  </w:style>
  <w:style w:type="paragraph" w:styleId="HTMLPreformatted">
    <w:name w:val="HTML Preformatted"/>
    <w:basedOn w:val="Normal"/>
    <w:link w:val="HTMLPreformattedChar"/>
    <w:semiHidden/>
    <w:rsid w:val="00192D3F"/>
    <w:pPr>
      <w:spacing w:after="0"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192D3F"/>
    <w:rPr>
      <w:rFonts w:ascii="Consolas" w:hAnsi="Consolas"/>
      <w:sz w:val="20"/>
      <w:szCs w:val="20"/>
    </w:rPr>
  </w:style>
  <w:style w:type="character" w:styleId="HTMLSample">
    <w:name w:val="HTML Sample"/>
    <w:basedOn w:val="DefaultParagraphFont"/>
    <w:semiHidden/>
    <w:rsid w:val="00192D3F"/>
    <w:rPr>
      <w:rFonts w:ascii="Consolas" w:hAnsi="Consolas"/>
      <w:sz w:val="24"/>
      <w:szCs w:val="24"/>
    </w:rPr>
  </w:style>
  <w:style w:type="character" w:styleId="HTMLTypewriter">
    <w:name w:val="HTML Typewriter"/>
    <w:basedOn w:val="DefaultParagraphFont"/>
    <w:semiHidden/>
    <w:unhideWhenUsed/>
    <w:rsid w:val="00192D3F"/>
    <w:rPr>
      <w:rFonts w:ascii="Consolas" w:hAnsi="Consolas"/>
      <w:sz w:val="20"/>
      <w:szCs w:val="20"/>
    </w:rPr>
  </w:style>
  <w:style w:type="character" w:styleId="HTMLVariable">
    <w:name w:val="HTML Variable"/>
    <w:basedOn w:val="DefaultParagraphFont"/>
    <w:semiHidden/>
    <w:unhideWhenUsed/>
    <w:rsid w:val="00192D3F"/>
    <w:rPr>
      <w:i/>
      <w:iCs/>
    </w:rPr>
  </w:style>
  <w:style w:type="paragraph" w:styleId="Index1">
    <w:name w:val="index 1"/>
    <w:basedOn w:val="Normal"/>
    <w:next w:val="Normal"/>
    <w:autoRedefine/>
    <w:semiHidden/>
    <w:rsid w:val="00192D3F"/>
    <w:pPr>
      <w:spacing w:after="0" w:line="240" w:lineRule="auto"/>
      <w:ind w:left="200" w:hanging="200"/>
    </w:pPr>
  </w:style>
  <w:style w:type="paragraph" w:styleId="Index2">
    <w:name w:val="index 2"/>
    <w:basedOn w:val="Normal"/>
    <w:next w:val="Normal"/>
    <w:autoRedefine/>
    <w:semiHidden/>
    <w:rsid w:val="00192D3F"/>
    <w:pPr>
      <w:spacing w:after="0" w:line="240" w:lineRule="auto"/>
      <w:ind w:left="440" w:hanging="220"/>
    </w:pPr>
  </w:style>
  <w:style w:type="paragraph" w:styleId="Index3">
    <w:name w:val="index 3"/>
    <w:basedOn w:val="Normal"/>
    <w:next w:val="Normal"/>
    <w:autoRedefine/>
    <w:semiHidden/>
    <w:rsid w:val="00192D3F"/>
    <w:pPr>
      <w:spacing w:after="0" w:line="240" w:lineRule="auto"/>
      <w:ind w:left="660" w:hanging="220"/>
    </w:pPr>
  </w:style>
  <w:style w:type="paragraph" w:styleId="Index4">
    <w:name w:val="index 4"/>
    <w:basedOn w:val="Normal"/>
    <w:next w:val="Normal"/>
    <w:autoRedefine/>
    <w:semiHidden/>
    <w:rsid w:val="00192D3F"/>
    <w:pPr>
      <w:spacing w:after="0" w:line="240" w:lineRule="auto"/>
      <w:ind w:left="880" w:hanging="220"/>
    </w:pPr>
  </w:style>
  <w:style w:type="paragraph" w:styleId="Index5">
    <w:name w:val="index 5"/>
    <w:basedOn w:val="Normal"/>
    <w:next w:val="Normal"/>
    <w:autoRedefine/>
    <w:semiHidden/>
    <w:rsid w:val="00192D3F"/>
    <w:pPr>
      <w:spacing w:after="0" w:line="240" w:lineRule="auto"/>
      <w:ind w:left="1100" w:hanging="220"/>
    </w:pPr>
  </w:style>
  <w:style w:type="paragraph" w:styleId="Index6">
    <w:name w:val="index 6"/>
    <w:basedOn w:val="Normal"/>
    <w:next w:val="Normal"/>
    <w:autoRedefine/>
    <w:semiHidden/>
    <w:rsid w:val="00192D3F"/>
    <w:pPr>
      <w:spacing w:after="0" w:line="240" w:lineRule="auto"/>
      <w:ind w:left="1320" w:hanging="220"/>
    </w:pPr>
  </w:style>
  <w:style w:type="paragraph" w:styleId="Index7">
    <w:name w:val="index 7"/>
    <w:basedOn w:val="Normal"/>
    <w:next w:val="Normal"/>
    <w:autoRedefine/>
    <w:semiHidden/>
    <w:rsid w:val="00192D3F"/>
    <w:pPr>
      <w:spacing w:after="0" w:line="240" w:lineRule="auto"/>
      <w:ind w:left="1540" w:hanging="220"/>
    </w:pPr>
  </w:style>
  <w:style w:type="paragraph" w:styleId="Index8">
    <w:name w:val="index 8"/>
    <w:basedOn w:val="Normal"/>
    <w:next w:val="Normal"/>
    <w:autoRedefine/>
    <w:semiHidden/>
    <w:rsid w:val="00192D3F"/>
    <w:pPr>
      <w:spacing w:after="0" w:line="240" w:lineRule="auto"/>
      <w:ind w:left="1760" w:hanging="220"/>
    </w:pPr>
  </w:style>
  <w:style w:type="paragraph" w:styleId="Index9">
    <w:name w:val="index 9"/>
    <w:basedOn w:val="Normal"/>
    <w:next w:val="Normal"/>
    <w:autoRedefine/>
    <w:semiHidden/>
    <w:rsid w:val="00192D3F"/>
    <w:pPr>
      <w:spacing w:after="0" w:line="240" w:lineRule="auto"/>
      <w:ind w:left="1980" w:hanging="220"/>
    </w:pPr>
  </w:style>
  <w:style w:type="paragraph" w:styleId="IndexHeading">
    <w:name w:val="index heading"/>
    <w:basedOn w:val="Normal"/>
    <w:next w:val="Index1"/>
    <w:semiHidden/>
    <w:rsid w:val="00192D3F"/>
    <w:rPr>
      <w:rFonts w:asciiTheme="majorHAnsi" w:eastAsiaTheme="majorEastAsia" w:hAnsiTheme="majorHAnsi" w:cstheme="majorBidi"/>
      <w:b/>
      <w:bCs/>
    </w:rPr>
  </w:style>
  <w:style w:type="character" w:styleId="IntenseEmphasis">
    <w:name w:val="Intense Emphasis"/>
    <w:basedOn w:val="DefaultParagraphFont"/>
    <w:semiHidden/>
    <w:rsid w:val="00192D3F"/>
    <w:rPr>
      <w:i/>
      <w:iCs/>
      <w:color w:val="0B2949" w:themeColor="accent1"/>
    </w:rPr>
  </w:style>
  <w:style w:type="paragraph" w:styleId="IntenseQuote">
    <w:name w:val="Intense Quote"/>
    <w:basedOn w:val="Normal"/>
    <w:next w:val="Normal"/>
    <w:link w:val="IntenseQuoteChar"/>
    <w:semiHidden/>
    <w:rsid w:val="00192D3F"/>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semiHidden/>
    <w:rsid w:val="00192D3F"/>
    <w:rPr>
      <w:i/>
      <w:iCs/>
      <w:color w:val="0B2949" w:themeColor="accent1"/>
      <w:sz w:val="20"/>
    </w:rPr>
  </w:style>
  <w:style w:type="character" w:styleId="IntenseReference">
    <w:name w:val="Intense Reference"/>
    <w:basedOn w:val="DefaultParagraphFont"/>
    <w:semiHidden/>
    <w:rsid w:val="00192D3F"/>
    <w:rPr>
      <w:b/>
      <w:bCs/>
      <w:smallCaps/>
      <w:color w:val="0B2949" w:themeColor="accent1"/>
      <w:spacing w:val="5"/>
    </w:rPr>
  </w:style>
  <w:style w:type="table" w:styleId="LightGrid">
    <w:name w:val="Light Grid"/>
    <w:basedOn w:val="TableNormal"/>
    <w:unhideWhenUsed/>
    <w:rsid w:val="00192D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192D3F"/>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192D3F"/>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192D3F"/>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192D3F"/>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192D3F"/>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192D3F"/>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192D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192D3F"/>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192D3F"/>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192D3F"/>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192D3F"/>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192D3F"/>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192D3F"/>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192D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192D3F"/>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192D3F"/>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192D3F"/>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192D3F"/>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192D3F"/>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192D3F"/>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192D3F"/>
  </w:style>
  <w:style w:type="paragraph" w:styleId="List">
    <w:name w:val="List"/>
    <w:basedOn w:val="Normal"/>
    <w:semiHidden/>
    <w:rsid w:val="00192D3F"/>
    <w:pPr>
      <w:numPr>
        <w:numId w:val="15"/>
      </w:numPr>
      <w:spacing w:after="80"/>
    </w:pPr>
  </w:style>
  <w:style w:type="paragraph" w:styleId="List2">
    <w:name w:val="List 2"/>
    <w:basedOn w:val="Normal"/>
    <w:semiHidden/>
    <w:rsid w:val="00192D3F"/>
    <w:pPr>
      <w:numPr>
        <w:ilvl w:val="1"/>
        <w:numId w:val="15"/>
      </w:numPr>
      <w:contextualSpacing/>
    </w:pPr>
  </w:style>
  <w:style w:type="paragraph" w:styleId="List3">
    <w:name w:val="List 3"/>
    <w:basedOn w:val="Normal"/>
    <w:semiHidden/>
    <w:rsid w:val="00192D3F"/>
    <w:pPr>
      <w:numPr>
        <w:ilvl w:val="2"/>
        <w:numId w:val="15"/>
      </w:numPr>
      <w:contextualSpacing/>
    </w:pPr>
  </w:style>
  <w:style w:type="paragraph" w:styleId="List4">
    <w:name w:val="List 4"/>
    <w:basedOn w:val="Normal"/>
    <w:semiHidden/>
    <w:rsid w:val="00192D3F"/>
    <w:pPr>
      <w:numPr>
        <w:ilvl w:val="3"/>
        <w:numId w:val="15"/>
      </w:numPr>
      <w:contextualSpacing/>
    </w:pPr>
  </w:style>
  <w:style w:type="paragraph" w:styleId="List5">
    <w:name w:val="List 5"/>
    <w:basedOn w:val="Normal"/>
    <w:semiHidden/>
    <w:rsid w:val="00192D3F"/>
    <w:pPr>
      <w:numPr>
        <w:ilvl w:val="4"/>
        <w:numId w:val="15"/>
      </w:numPr>
      <w:contextualSpacing/>
    </w:pPr>
  </w:style>
  <w:style w:type="paragraph" w:styleId="ListBullet">
    <w:name w:val="List Bullet"/>
    <w:basedOn w:val="Normal"/>
    <w:qFormat/>
    <w:rsid w:val="00192D3F"/>
    <w:pPr>
      <w:numPr>
        <w:numId w:val="24"/>
      </w:numPr>
      <w:spacing w:after="100"/>
      <w:ind w:left="187" w:hanging="187"/>
    </w:pPr>
  </w:style>
  <w:style w:type="paragraph" w:styleId="ListBullet2">
    <w:name w:val="List Bullet 2"/>
    <w:basedOn w:val="Normal"/>
    <w:qFormat/>
    <w:rsid w:val="00192D3F"/>
    <w:pPr>
      <w:numPr>
        <w:numId w:val="5"/>
      </w:numPr>
      <w:spacing w:after="100"/>
      <w:ind w:left="374" w:hanging="187"/>
    </w:pPr>
  </w:style>
  <w:style w:type="paragraph" w:styleId="ListBullet3">
    <w:name w:val="List Bullet 3"/>
    <w:basedOn w:val="Normal"/>
    <w:qFormat/>
    <w:rsid w:val="00192D3F"/>
    <w:pPr>
      <w:numPr>
        <w:numId w:val="6"/>
      </w:numPr>
      <w:spacing w:after="100"/>
      <w:ind w:left="547" w:hanging="187"/>
    </w:pPr>
  </w:style>
  <w:style w:type="paragraph" w:styleId="ListBullet4">
    <w:name w:val="List Bullet 4"/>
    <w:basedOn w:val="Normal"/>
    <w:semiHidden/>
    <w:rsid w:val="00192D3F"/>
    <w:pPr>
      <w:numPr>
        <w:numId w:val="7"/>
      </w:numPr>
      <w:contextualSpacing/>
    </w:pPr>
  </w:style>
  <w:style w:type="paragraph" w:styleId="ListBullet5">
    <w:name w:val="List Bullet 5"/>
    <w:basedOn w:val="Normal"/>
    <w:semiHidden/>
    <w:rsid w:val="00192D3F"/>
    <w:pPr>
      <w:numPr>
        <w:numId w:val="8"/>
      </w:numPr>
      <w:contextualSpacing/>
    </w:pPr>
  </w:style>
  <w:style w:type="paragraph" w:styleId="ListContinue">
    <w:name w:val="List Continue"/>
    <w:basedOn w:val="Normal"/>
    <w:qFormat/>
    <w:rsid w:val="00192D3F"/>
    <w:pPr>
      <w:spacing w:after="80"/>
      <w:ind w:left="180"/>
    </w:pPr>
  </w:style>
  <w:style w:type="paragraph" w:styleId="ListContinue2">
    <w:name w:val="List Continue 2"/>
    <w:basedOn w:val="Normal"/>
    <w:qFormat/>
    <w:rsid w:val="00192D3F"/>
    <w:pPr>
      <w:spacing w:after="80"/>
      <w:ind w:left="360"/>
    </w:pPr>
  </w:style>
  <w:style w:type="paragraph" w:styleId="ListContinue3">
    <w:name w:val="List Continue 3"/>
    <w:basedOn w:val="Normal"/>
    <w:qFormat/>
    <w:rsid w:val="00192D3F"/>
    <w:pPr>
      <w:spacing w:after="80"/>
      <w:ind w:left="540"/>
    </w:pPr>
  </w:style>
  <w:style w:type="paragraph" w:styleId="ListContinue4">
    <w:name w:val="List Continue 4"/>
    <w:basedOn w:val="Normal"/>
    <w:semiHidden/>
    <w:rsid w:val="00192D3F"/>
    <w:pPr>
      <w:spacing w:after="120"/>
      <w:ind w:left="720"/>
      <w:contextualSpacing/>
    </w:pPr>
  </w:style>
  <w:style w:type="paragraph" w:styleId="ListContinue5">
    <w:name w:val="List Continue 5"/>
    <w:basedOn w:val="Normal"/>
    <w:semiHidden/>
    <w:rsid w:val="00192D3F"/>
    <w:pPr>
      <w:spacing w:after="120"/>
      <w:ind w:left="1080"/>
      <w:contextualSpacing/>
    </w:pPr>
  </w:style>
  <w:style w:type="paragraph" w:styleId="ListNumber">
    <w:name w:val="List Number"/>
    <w:basedOn w:val="Normal"/>
    <w:qFormat/>
    <w:rsid w:val="00192D3F"/>
    <w:pPr>
      <w:numPr>
        <w:numId w:val="27"/>
      </w:numPr>
      <w:adjustRightInd w:val="0"/>
      <w:spacing w:after="80"/>
    </w:pPr>
  </w:style>
  <w:style w:type="paragraph" w:styleId="ListNumber2">
    <w:name w:val="List Number 2"/>
    <w:basedOn w:val="Normal"/>
    <w:qFormat/>
    <w:rsid w:val="00192D3F"/>
    <w:pPr>
      <w:numPr>
        <w:numId w:val="9"/>
      </w:numPr>
      <w:adjustRightInd w:val="0"/>
      <w:spacing w:after="80"/>
    </w:pPr>
  </w:style>
  <w:style w:type="paragraph" w:styleId="ListNumber3">
    <w:name w:val="List Number 3"/>
    <w:basedOn w:val="Normal"/>
    <w:qFormat/>
    <w:rsid w:val="00192D3F"/>
    <w:pPr>
      <w:numPr>
        <w:numId w:val="10"/>
      </w:numPr>
      <w:adjustRightInd w:val="0"/>
      <w:spacing w:after="80"/>
    </w:pPr>
  </w:style>
  <w:style w:type="paragraph" w:styleId="ListNumber4">
    <w:name w:val="List Number 4"/>
    <w:basedOn w:val="Normal"/>
    <w:semiHidden/>
    <w:rsid w:val="00192D3F"/>
    <w:pPr>
      <w:numPr>
        <w:numId w:val="11"/>
      </w:numPr>
      <w:spacing w:after="80"/>
    </w:pPr>
  </w:style>
  <w:style w:type="paragraph" w:styleId="ListNumber5">
    <w:name w:val="List Number 5"/>
    <w:basedOn w:val="Normal"/>
    <w:semiHidden/>
    <w:rsid w:val="00192D3F"/>
    <w:pPr>
      <w:numPr>
        <w:numId w:val="12"/>
      </w:numPr>
      <w:spacing w:after="80"/>
    </w:pPr>
  </w:style>
  <w:style w:type="table" w:styleId="ListTable1Light">
    <w:name w:val="List Table 1 Light"/>
    <w:basedOn w:val="TableNormal"/>
    <w:rsid w:val="00192D3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192D3F"/>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192D3F"/>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192D3F"/>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192D3F"/>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192D3F"/>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192D3F"/>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192D3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192D3F"/>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192D3F"/>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192D3F"/>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192D3F"/>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192D3F"/>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192D3F"/>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192D3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192D3F"/>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192D3F"/>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192D3F"/>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192D3F"/>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192D3F"/>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192D3F"/>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192D3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192D3F"/>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192D3F"/>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192D3F"/>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192D3F"/>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192D3F"/>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192D3F"/>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192D3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192D3F"/>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192D3F"/>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192D3F"/>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192D3F"/>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192D3F"/>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192D3F"/>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192D3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192D3F"/>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192D3F"/>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192D3F"/>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192D3F"/>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192D3F"/>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192D3F"/>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192D3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192D3F"/>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192D3F"/>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192D3F"/>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192D3F"/>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192D3F"/>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192D3F"/>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
    <w:name w:val="macro"/>
    <w:link w:val="MacroTextChar"/>
    <w:semiHidden/>
    <w:rsid w:val="00192D3F"/>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semiHidden/>
    <w:rsid w:val="00192D3F"/>
    <w:rPr>
      <w:rFonts w:ascii="Consolas" w:hAnsi="Consolas"/>
      <w:sz w:val="20"/>
      <w:szCs w:val="20"/>
    </w:rPr>
  </w:style>
  <w:style w:type="table" w:styleId="MediumGrid1">
    <w:name w:val="Medium Grid 1"/>
    <w:basedOn w:val="TableNormal"/>
    <w:unhideWhenUsed/>
    <w:rsid w:val="00192D3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192D3F"/>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192D3F"/>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192D3F"/>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192D3F"/>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192D3F"/>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192D3F"/>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192D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192D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192D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192D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192D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192D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192D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192D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192D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192D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192D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192D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192D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192D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192D3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192D3F"/>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192D3F"/>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192D3F"/>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192D3F"/>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192D3F"/>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192D3F"/>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192D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192D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192D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192D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192D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192D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192D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192D3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192D3F"/>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192D3F"/>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192D3F"/>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192D3F"/>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192D3F"/>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192D3F"/>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192D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192D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192D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192D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192D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192D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192D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192D3F"/>
    <w:rPr>
      <w:color w:val="2B579A"/>
      <w:shd w:val="clear" w:color="auto" w:fill="E1DFDD"/>
    </w:rPr>
  </w:style>
  <w:style w:type="paragraph" w:styleId="MessageHeader">
    <w:name w:val="Message Header"/>
    <w:basedOn w:val="Normal"/>
    <w:link w:val="MessageHeaderChar"/>
    <w:semiHidden/>
    <w:rsid w:val="00192D3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192D3F"/>
    <w:rPr>
      <w:rFonts w:asciiTheme="majorHAnsi" w:eastAsiaTheme="majorEastAsia" w:hAnsiTheme="majorHAnsi" w:cstheme="majorBidi"/>
      <w:sz w:val="24"/>
      <w:szCs w:val="24"/>
      <w:shd w:val="pct20" w:color="auto" w:fill="auto"/>
    </w:rPr>
  </w:style>
  <w:style w:type="paragraph" w:styleId="NoSpacing">
    <w:name w:val="No Spacing"/>
    <w:qFormat/>
    <w:rsid w:val="00192D3F"/>
    <w:pPr>
      <w:spacing w:after="0" w:line="280" w:lineRule="atLeast"/>
    </w:pPr>
    <w:rPr>
      <w:sz w:val="20"/>
    </w:rPr>
  </w:style>
  <w:style w:type="paragraph" w:styleId="NormalIndent">
    <w:name w:val="Normal Indent"/>
    <w:basedOn w:val="Normal"/>
    <w:semiHidden/>
    <w:rsid w:val="00192D3F"/>
    <w:pPr>
      <w:ind w:left="720"/>
    </w:pPr>
  </w:style>
  <w:style w:type="paragraph" w:styleId="NoteHeading">
    <w:name w:val="Note Heading"/>
    <w:basedOn w:val="H1"/>
    <w:next w:val="Notes"/>
    <w:link w:val="NoteHeadingChar"/>
    <w:semiHidden/>
    <w:rsid w:val="00192D3F"/>
    <w:pPr>
      <w:outlineLvl w:val="9"/>
    </w:pPr>
    <w:rPr>
      <w:color w:val="0B2949" w:themeColor="accent1"/>
      <w:sz w:val="20"/>
    </w:rPr>
  </w:style>
  <w:style w:type="character" w:customStyle="1" w:styleId="NoteHeadingChar">
    <w:name w:val="Note Heading Char"/>
    <w:basedOn w:val="DefaultParagraphFont"/>
    <w:link w:val="NoteHeading"/>
    <w:semiHidden/>
    <w:rsid w:val="00192D3F"/>
    <w:rPr>
      <w:rFonts w:asciiTheme="majorHAnsi" w:eastAsiaTheme="majorEastAsia" w:hAnsiTheme="majorHAnsi" w:cstheme="majorBidi"/>
      <w:color w:val="0B2949" w:themeColor="accent1"/>
      <w:sz w:val="20"/>
      <w:szCs w:val="32"/>
    </w:rPr>
  </w:style>
  <w:style w:type="character" w:styleId="PageNumber">
    <w:name w:val="page number"/>
    <w:basedOn w:val="DefaultParagraphFont"/>
    <w:semiHidden/>
    <w:rsid w:val="00192D3F"/>
  </w:style>
  <w:style w:type="character" w:styleId="PlaceholderText">
    <w:name w:val="Placeholder Text"/>
    <w:basedOn w:val="DefaultParagraphFont"/>
    <w:semiHidden/>
    <w:rsid w:val="00192D3F"/>
    <w:rPr>
      <w:color w:val="808080"/>
    </w:rPr>
  </w:style>
  <w:style w:type="table" w:styleId="PlainTable1">
    <w:name w:val="Plain Table 1"/>
    <w:basedOn w:val="TableNormal"/>
    <w:rsid w:val="00192D3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192D3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192D3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192D3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192D3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192D3F"/>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192D3F"/>
    <w:rPr>
      <w:rFonts w:ascii="Consolas" w:hAnsi="Consolas"/>
      <w:sz w:val="21"/>
      <w:szCs w:val="21"/>
    </w:rPr>
  </w:style>
  <w:style w:type="paragraph" w:styleId="Quote">
    <w:name w:val="Quote"/>
    <w:basedOn w:val="Normal"/>
    <w:link w:val="QuoteChar"/>
    <w:qFormat/>
    <w:rsid w:val="00192D3F"/>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192D3F"/>
    <w:rPr>
      <w:rFonts w:asciiTheme="majorHAnsi" w:hAnsiTheme="majorHAnsi"/>
      <w:iCs/>
      <w:color w:val="444D54" w:themeColor="accent3" w:themeShade="BF"/>
      <w:sz w:val="24"/>
      <w:szCs w:val="21"/>
    </w:rPr>
  </w:style>
  <w:style w:type="paragraph" w:styleId="Salutation">
    <w:name w:val="Salutation"/>
    <w:basedOn w:val="Normal"/>
    <w:next w:val="Paragraph"/>
    <w:link w:val="SalutationChar"/>
    <w:semiHidden/>
    <w:rsid w:val="00192D3F"/>
    <w:pPr>
      <w:tabs>
        <w:tab w:val="left" w:pos="1440"/>
      </w:tabs>
      <w:spacing w:line="245" w:lineRule="auto"/>
      <w:ind w:left="1440" w:hanging="1440"/>
    </w:pPr>
  </w:style>
  <w:style w:type="character" w:customStyle="1" w:styleId="SalutationChar">
    <w:name w:val="Salutation Char"/>
    <w:basedOn w:val="DefaultParagraphFont"/>
    <w:link w:val="Salutation"/>
    <w:semiHidden/>
    <w:rsid w:val="00192D3F"/>
    <w:rPr>
      <w:sz w:val="20"/>
    </w:rPr>
  </w:style>
  <w:style w:type="paragraph" w:styleId="Signature">
    <w:name w:val="Signature"/>
    <w:basedOn w:val="Normal"/>
    <w:link w:val="SignatureChar"/>
    <w:semiHidden/>
    <w:rsid w:val="00192D3F"/>
    <w:pPr>
      <w:spacing w:after="0" w:line="240" w:lineRule="auto"/>
      <w:ind w:left="4320"/>
    </w:pPr>
  </w:style>
  <w:style w:type="character" w:customStyle="1" w:styleId="SignatureChar">
    <w:name w:val="Signature Char"/>
    <w:basedOn w:val="DefaultParagraphFont"/>
    <w:link w:val="Signature"/>
    <w:semiHidden/>
    <w:rsid w:val="00192D3F"/>
    <w:rPr>
      <w:sz w:val="20"/>
    </w:rPr>
  </w:style>
  <w:style w:type="character" w:styleId="SmartHyperlink">
    <w:name w:val="Smart Hyperlink"/>
    <w:basedOn w:val="DefaultParagraphFont"/>
    <w:semiHidden/>
    <w:rsid w:val="00192D3F"/>
    <w:rPr>
      <w:u w:val="dotted"/>
    </w:rPr>
  </w:style>
  <w:style w:type="character" w:styleId="SmartLink">
    <w:name w:val="Smart Link"/>
    <w:basedOn w:val="DefaultParagraphFont"/>
    <w:semiHidden/>
    <w:unhideWhenUsed/>
    <w:rsid w:val="00192D3F"/>
    <w:rPr>
      <w:color w:val="0563C1" w:themeColor="hyperlink"/>
      <w:u w:val="single"/>
      <w:shd w:val="clear" w:color="auto" w:fill="E1DFDD"/>
    </w:rPr>
  </w:style>
  <w:style w:type="character" w:styleId="Strong">
    <w:name w:val="Strong"/>
    <w:basedOn w:val="DefaultParagraphFont"/>
    <w:semiHidden/>
    <w:rsid w:val="00192D3F"/>
    <w:rPr>
      <w:b/>
      <w:bCs/>
    </w:rPr>
  </w:style>
  <w:style w:type="paragraph" w:styleId="Subtitle">
    <w:name w:val="Subtitle"/>
    <w:basedOn w:val="Normal"/>
    <w:next w:val="Normal"/>
    <w:link w:val="SubtitleChar"/>
    <w:semiHidden/>
    <w:rsid w:val="00192D3F"/>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semiHidden/>
    <w:rsid w:val="00192D3F"/>
    <w:rPr>
      <w:rFonts w:asciiTheme="majorHAnsi" w:eastAsiaTheme="minorEastAsia" w:hAnsiTheme="majorHAnsi"/>
      <w:color w:val="444D54" w:themeColor="accent3" w:themeShade="BF"/>
      <w:spacing w:val="15"/>
      <w:sz w:val="30"/>
    </w:rPr>
  </w:style>
  <w:style w:type="character" w:styleId="SubtleEmphasis">
    <w:name w:val="Subtle Emphasis"/>
    <w:basedOn w:val="DefaultParagraphFont"/>
    <w:semiHidden/>
    <w:rsid w:val="00192D3F"/>
    <w:rPr>
      <w:i/>
      <w:iCs/>
      <w:color w:val="404040" w:themeColor="text1" w:themeTint="BF"/>
    </w:rPr>
  </w:style>
  <w:style w:type="character" w:styleId="SubtleReference">
    <w:name w:val="Subtle Reference"/>
    <w:basedOn w:val="DefaultParagraphFont"/>
    <w:semiHidden/>
    <w:rsid w:val="00192D3F"/>
    <w:rPr>
      <w:smallCaps/>
      <w:color w:val="5A5A5A" w:themeColor="text1" w:themeTint="A5"/>
    </w:rPr>
  </w:style>
  <w:style w:type="table" w:styleId="Table3Deffects1">
    <w:name w:val="Table 3D effects 1"/>
    <w:basedOn w:val="TableNormal"/>
    <w:unhideWhenUsed/>
    <w:rsid w:val="00192D3F"/>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192D3F"/>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192D3F"/>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192D3F"/>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192D3F"/>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192D3F"/>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192D3F"/>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192D3F"/>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192D3F"/>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192D3F"/>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192D3F"/>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192D3F"/>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192D3F"/>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192D3F"/>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192D3F"/>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192D3F"/>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192D3F"/>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nhideWhenUsed/>
    <w:rsid w:val="00192D3F"/>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192D3F"/>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unhideWhenUsed/>
    <w:rsid w:val="00192D3F"/>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192D3F"/>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192D3F"/>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192D3F"/>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192D3F"/>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192D3F"/>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192D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192D3F"/>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192D3F"/>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192D3F"/>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192D3F"/>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192D3F"/>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192D3F"/>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192D3F"/>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192D3F"/>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192D3F"/>
    <w:pPr>
      <w:spacing w:after="0"/>
      <w:ind w:left="220" w:hanging="220"/>
    </w:pPr>
  </w:style>
  <w:style w:type="paragraph" w:styleId="TableofFigures">
    <w:name w:val="table of figures"/>
    <w:basedOn w:val="Normal"/>
    <w:next w:val="Normal"/>
    <w:semiHidden/>
    <w:rsid w:val="00192D3F"/>
    <w:pPr>
      <w:spacing w:after="0"/>
    </w:pPr>
  </w:style>
  <w:style w:type="table" w:styleId="TableProfessional">
    <w:name w:val="Table Professional"/>
    <w:basedOn w:val="TableNormal"/>
    <w:unhideWhenUsed/>
    <w:rsid w:val="00192D3F"/>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192D3F"/>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192D3F"/>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192D3F"/>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192D3F"/>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192D3F"/>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192D3F"/>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192D3F"/>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192D3F"/>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192D3F"/>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Paragraph"/>
    <w:link w:val="TitleChar"/>
    <w:qFormat/>
    <w:rsid w:val="00192D3F"/>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192D3F"/>
    <w:rPr>
      <w:rFonts w:asciiTheme="majorHAnsi" w:eastAsiaTheme="majorEastAsia" w:hAnsiTheme="majorHAnsi" w:cstheme="majorBidi"/>
      <w:b/>
      <w:color w:val="0B2949" w:themeColor="accent1"/>
      <w:spacing w:val="-10"/>
      <w:kern w:val="28"/>
      <w:sz w:val="40"/>
      <w:szCs w:val="56"/>
    </w:rPr>
  </w:style>
  <w:style w:type="paragraph" w:styleId="TOAHeading">
    <w:name w:val="toa heading"/>
    <w:basedOn w:val="Normal"/>
    <w:next w:val="Normal"/>
    <w:semiHidden/>
    <w:rsid w:val="00192D3F"/>
    <w:pPr>
      <w:spacing w:before="120"/>
    </w:pPr>
    <w:rPr>
      <w:rFonts w:asciiTheme="majorHAnsi" w:eastAsiaTheme="majorEastAsia" w:hAnsiTheme="majorHAnsi" w:cstheme="majorBidi"/>
      <w:b/>
      <w:bCs/>
      <w:sz w:val="24"/>
      <w:szCs w:val="24"/>
    </w:rPr>
  </w:style>
  <w:style w:type="paragraph" w:styleId="TOC1">
    <w:name w:val="toc 1"/>
    <w:basedOn w:val="Normal"/>
    <w:next w:val="Normal"/>
    <w:semiHidden/>
    <w:rsid w:val="00192D3F"/>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semiHidden/>
    <w:rsid w:val="00192D3F"/>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semiHidden/>
    <w:rsid w:val="00192D3F"/>
    <w:pPr>
      <w:tabs>
        <w:tab w:val="right" w:leader="dot" w:pos="9360"/>
      </w:tabs>
      <w:spacing w:after="100"/>
      <w:ind w:left="1296" w:hanging="432"/>
    </w:pPr>
    <w:rPr>
      <w:rFonts w:asciiTheme="majorHAnsi" w:hAnsiTheme="majorHAnsi"/>
      <w:sz w:val="19"/>
    </w:rPr>
  </w:style>
  <w:style w:type="paragraph" w:styleId="TOC4">
    <w:name w:val="toc 4"/>
    <w:basedOn w:val="Normal"/>
    <w:next w:val="Normal"/>
    <w:semiHidden/>
    <w:rsid w:val="00192D3F"/>
    <w:pPr>
      <w:spacing w:after="100"/>
      <w:ind w:left="1728" w:hanging="432"/>
    </w:pPr>
    <w:rPr>
      <w:rFonts w:asciiTheme="majorHAnsi" w:hAnsiTheme="majorHAnsi"/>
      <w:sz w:val="19"/>
    </w:rPr>
  </w:style>
  <w:style w:type="paragraph" w:styleId="TOC5">
    <w:name w:val="toc 5"/>
    <w:basedOn w:val="Normal"/>
    <w:next w:val="Normal"/>
    <w:semiHidden/>
    <w:rsid w:val="00192D3F"/>
    <w:pPr>
      <w:spacing w:after="100"/>
      <w:ind w:left="880"/>
    </w:pPr>
    <w:rPr>
      <w:rFonts w:asciiTheme="majorHAnsi" w:hAnsiTheme="majorHAnsi"/>
    </w:rPr>
  </w:style>
  <w:style w:type="paragraph" w:styleId="TOC6">
    <w:name w:val="toc 6"/>
    <w:basedOn w:val="Normal"/>
    <w:next w:val="Normal"/>
    <w:semiHidden/>
    <w:rsid w:val="00192D3F"/>
    <w:pPr>
      <w:spacing w:after="100"/>
      <w:ind w:left="1100"/>
    </w:pPr>
    <w:rPr>
      <w:rFonts w:asciiTheme="majorHAnsi" w:hAnsiTheme="majorHAnsi"/>
    </w:rPr>
  </w:style>
  <w:style w:type="paragraph" w:styleId="TOC7">
    <w:name w:val="toc 7"/>
    <w:basedOn w:val="Normal"/>
    <w:next w:val="Normal"/>
    <w:semiHidden/>
    <w:rsid w:val="00192D3F"/>
    <w:pPr>
      <w:spacing w:after="100"/>
      <w:ind w:left="1320"/>
    </w:pPr>
    <w:rPr>
      <w:rFonts w:asciiTheme="majorHAnsi" w:hAnsiTheme="majorHAnsi"/>
    </w:rPr>
  </w:style>
  <w:style w:type="paragraph" w:styleId="TOC8">
    <w:name w:val="toc 8"/>
    <w:basedOn w:val="Normal"/>
    <w:next w:val="Normal"/>
    <w:semiHidden/>
    <w:rsid w:val="00192D3F"/>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semiHidden/>
    <w:rsid w:val="00192D3F"/>
    <w:pPr>
      <w:tabs>
        <w:tab w:val="right" w:leader="dot" w:pos="9360"/>
      </w:tabs>
      <w:spacing w:before="140" w:after="160"/>
      <w:ind w:left="720" w:right="720" w:hanging="720"/>
    </w:pPr>
    <w:rPr>
      <w:rFonts w:asciiTheme="majorHAnsi" w:hAnsiTheme="majorHAnsi"/>
      <w:sz w:val="19"/>
    </w:rPr>
  </w:style>
  <w:style w:type="paragraph" w:styleId="TOCHeading">
    <w:name w:val="TOC Heading"/>
    <w:next w:val="TOC1"/>
    <w:semiHidden/>
    <w:rsid w:val="00192D3F"/>
    <w:pPr>
      <w:spacing w:after="0" w:line="360" w:lineRule="atLeast"/>
    </w:pPr>
    <w:rPr>
      <w:rFonts w:asciiTheme="majorHAnsi" w:hAnsiTheme="majorHAnsi"/>
      <w:color w:val="0B2949" w:themeColor="accent1"/>
      <w:sz w:val="30"/>
    </w:rPr>
  </w:style>
  <w:style w:type="paragraph" w:customStyle="1" w:styleId="TableTextLeft">
    <w:name w:val="Table Text Left"/>
    <w:qFormat/>
    <w:rsid w:val="00192D3F"/>
    <w:pPr>
      <w:spacing w:before="40" w:after="20" w:line="240" w:lineRule="atLeast"/>
    </w:pPr>
    <w:rPr>
      <w:rFonts w:asciiTheme="majorHAnsi" w:hAnsiTheme="majorHAnsi"/>
      <w:color w:val="000000" w:themeColor="text1"/>
      <w:sz w:val="18"/>
    </w:rPr>
  </w:style>
  <w:style w:type="paragraph" w:customStyle="1" w:styleId="ParagraphContinued">
    <w:name w:val="Paragraph Continued"/>
    <w:basedOn w:val="Paragraph"/>
    <w:next w:val="Paragraph"/>
    <w:qFormat/>
    <w:rsid w:val="00192D3F"/>
    <w:pPr>
      <w:spacing w:before="180"/>
    </w:pPr>
  </w:style>
  <w:style w:type="paragraph" w:customStyle="1" w:styleId="H1">
    <w:name w:val="H1"/>
    <w:basedOn w:val="Heading1"/>
    <w:next w:val="Paragraph"/>
    <w:link w:val="H1Char"/>
    <w:qFormat/>
    <w:rsid w:val="00192D3F"/>
    <w:pPr>
      <w:spacing w:before="180" w:after="60" w:line="360" w:lineRule="atLeast"/>
      <w:ind w:left="432" w:hanging="432"/>
      <w:outlineLvl w:val="1"/>
    </w:pPr>
    <w:rPr>
      <w:color w:val="046B5C" w:themeColor="text2"/>
      <w:sz w:val="30"/>
    </w:rPr>
  </w:style>
  <w:style w:type="paragraph" w:customStyle="1" w:styleId="Acknowledgment">
    <w:name w:val="Acknowledgment"/>
    <w:basedOn w:val="H1"/>
    <w:next w:val="ParagraphContinued"/>
    <w:semiHidden/>
    <w:rsid w:val="00192D3F"/>
    <w:rPr>
      <w:b/>
      <w:bCs/>
    </w:rPr>
  </w:style>
  <w:style w:type="paragraph" w:customStyle="1" w:styleId="Anchor">
    <w:name w:val="Anchor"/>
    <w:semiHidden/>
    <w:rsid w:val="00192D3F"/>
    <w:pPr>
      <w:spacing w:after="0" w:line="20" w:lineRule="exact"/>
    </w:pPr>
    <w:rPr>
      <w:b/>
      <w:bCs/>
      <w:color w:val="FFFFFF" w:themeColor="background1"/>
      <w:sz w:val="2"/>
    </w:rPr>
  </w:style>
  <w:style w:type="paragraph" w:customStyle="1" w:styleId="AppendixTitle">
    <w:name w:val="Appendix Title"/>
    <w:basedOn w:val="H1"/>
    <w:next w:val="H2"/>
    <w:qFormat/>
    <w:rsid w:val="00192D3F"/>
    <w:pPr>
      <w:spacing w:after="240"/>
      <w:jc w:val="center"/>
    </w:pPr>
    <w:rPr>
      <w:bCs/>
    </w:rPr>
  </w:style>
  <w:style w:type="paragraph" w:customStyle="1" w:styleId="AttachmentTitle">
    <w:name w:val="Attachment Title"/>
    <w:basedOn w:val="H1"/>
    <w:next w:val="H2"/>
    <w:semiHidden/>
    <w:rsid w:val="00192D3F"/>
    <w:pPr>
      <w:jc w:val="center"/>
    </w:pPr>
    <w:rPr>
      <w:bCs/>
    </w:rPr>
  </w:style>
  <w:style w:type="paragraph" w:customStyle="1" w:styleId="Banner">
    <w:name w:val="Banner"/>
    <w:basedOn w:val="H1"/>
    <w:semiHidden/>
    <w:rsid w:val="00192D3F"/>
    <w:pPr>
      <w:shd w:val="clear" w:color="auto" w:fill="FFFFFF" w:themeFill="background1"/>
      <w:spacing w:after="180"/>
    </w:pPr>
    <w:rPr>
      <w:bCs/>
      <w:color w:val="0B2949" w:themeColor="accent1"/>
    </w:rPr>
  </w:style>
  <w:style w:type="paragraph" w:customStyle="1" w:styleId="Blank">
    <w:name w:val="Blank"/>
    <w:basedOn w:val="Normal"/>
    <w:semiHidden/>
    <w:rsid w:val="00192D3F"/>
    <w:pPr>
      <w:spacing w:before="5120" w:after="0"/>
      <w:jc w:val="center"/>
    </w:pPr>
    <w:rPr>
      <w:b/>
      <w:bCs/>
    </w:rPr>
  </w:style>
  <w:style w:type="paragraph" w:customStyle="1" w:styleId="Byline">
    <w:name w:val="Byline"/>
    <w:basedOn w:val="Normal"/>
    <w:semiHidden/>
    <w:rsid w:val="00192D3F"/>
    <w:pPr>
      <w:spacing w:before="120" w:after="120"/>
      <w:ind w:right="288"/>
    </w:pPr>
    <w:rPr>
      <w:rFonts w:asciiTheme="majorHAnsi" w:hAnsiTheme="majorHAnsi"/>
      <w:bCs/>
      <w:color w:val="444D54" w:themeColor="accent3" w:themeShade="BF"/>
    </w:rPr>
  </w:style>
  <w:style w:type="paragraph" w:customStyle="1" w:styleId="Callout">
    <w:name w:val="Callout"/>
    <w:basedOn w:val="Normal"/>
    <w:semiHidden/>
    <w:rsid w:val="00192D3F"/>
    <w:pPr>
      <w:ind w:left="720" w:right="720"/>
    </w:pPr>
    <w:rPr>
      <w:bCs/>
      <w:color w:val="000000" w:themeColor="text1"/>
      <w:sz w:val="22"/>
    </w:rPr>
  </w:style>
  <w:style w:type="paragraph" w:customStyle="1" w:styleId="CoverTitle">
    <w:name w:val="Cover Title"/>
    <w:semiHidden/>
    <w:rsid w:val="00192D3F"/>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semiHidden/>
    <w:rsid w:val="00192D3F"/>
    <w:pPr>
      <w:spacing w:before="360" w:after="0" w:line="264" w:lineRule="auto"/>
    </w:pPr>
    <w:rPr>
      <w:rFonts w:asciiTheme="majorHAnsi" w:hAnsiTheme="majorHAnsi"/>
      <w:b/>
      <w:bCs/>
      <w:color w:val="0B2949" w:themeColor="accent1"/>
      <w:sz w:val="24"/>
    </w:rPr>
  </w:style>
  <w:style w:type="paragraph" w:customStyle="1" w:styleId="CoverSubtitle">
    <w:name w:val="Cover Subtitle"/>
    <w:semiHidden/>
    <w:rsid w:val="00192D3F"/>
    <w:pPr>
      <w:spacing w:after="0" w:line="400" w:lineRule="atLeast"/>
    </w:pPr>
    <w:rPr>
      <w:rFonts w:asciiTheme="majorHAnsi" w:hAnsiTheme="majorHAnsi"/>
      <w:color w:val="FFFFFF" w:themeColor="background1"/>
      <w:spacing w:val="5"/>
      <w:sz w:val="36"/>
    </w:rPr>
  </w:style>
  <w:style w:type="paragraph" w:customStyle="1" w:styleId="CoverText">
    <w:name w:val="Cover Text"/>
    <w:semiHidden/>
    <w:rsid w:val="00192D3F"/>
    <w:pPr>
      <w:spacing w:after="240" w:line="280" w:lineRule="atLeast"/>
      <w:contextualSpacing/>
    </w:pPr>
    <w:rPr>
      <w:color w:val="0B2949" w:themeColor="accent1"/>
      <w:sz w:val="20"/>
    </w:rPr>
  </w:style>
  <w:style w:type="paragraph" w:customStyle="1" w:styleId="CoverHead">
    <w:name w:val="Cover Head"/>
    <w:basedOn w:val="CoverDate"/>
    <w:semiHidden/>
    <w:rsid w:val="00192D3F"/>
    <w:pPr>
      <w:spacing w:before="0" w:after="90" w:line="280" w:lineRule="atLeast"/>
    </w:pPr>
    <w:rPr>
      <w:rFonts w:asciiTheme="minorHAnsi" w:hAnsiTheme="minorHAnsi"/>
      <w:sz w:val="20"/>
    </w:rPr>
  </w:style>
  <w:style w:type="paragraph" w:customStyle="1" w:styleId="CoverAuthor">
    <w:name w:val="Cover Author"/>
    <w:basedOn w:val="CoverDate"/>
    <w:semiHidden/>
    <w:rsid w:val="00192D3F"/>
    <w:pPr>
      <w:spacing w:before="120"/>
    </w:pPr>
    <w:rPr>
      <w:b w:val="0"/>
    </w:rPr>
  </w:style>
  <w:style w:type="paragraph" w:customStyle="1" w:styleId="Addressee">
    <w:name w:val="Addressee"/>
    <w:basedOn w:val="Normal"/>
    <w:semiHidden/>
    <w:rsid w:val="00192D3F"/>
    <w:pPr>
      <w:tabs>
        <w:tab w:val="left" w:pos="576"/>
      </w:tabs>
      <w:spacing w:before="240"/>
      <w:ind w:left="576" w:hanging="576"/>
    </w:pPr>
  </w:style>
  <w:style w:type="paragraph" w:customStyle="1" w:styleId="PubinfoAuthor">
    <w:name w:val="Pubinfo Author"/>
    <w:basedOn w:val="Pubinfo"/>
    <w:semiHidden/>
    <w:rsid w:val="00192D3F"/>
    <w:pPr>
      <w:spacing w:after="0"/>
    </w:pPr>
  </w:style>
  <w:style w:type="paragraph" w:customStyle="1" w:styleId="ExhibitFootnote">
    <w:name w:val="Exhibit Footnote"/>
    <w:basedOn w:val="TableTextLeft"/>
    <w:qFormat/>
    <w:rsid w:val="00192D3F"/>
    <w:pPr>
      <w:spacing w:after="40" w:line="200" w:lineRule="atLeast"/>
    </w:pPr>
    <w:rPr>
      <w:sz w:val="16"/>
    </w:rPr>
  </w:style>
  <w:style w:type="paragraph" w:customStyle="1" w:styleId="ESH1">
    <w:name w:val="ES H1"/>
    <w:basedOn w:val="H1"/>
    <w:next w:val="ESParagraph"/>
    <w:semiHidden/>
    <w:rsid w:val="00192D3F"/>
    <w:pPr>
      <w:outlineLvl w:val="9"/>
    </w:pPr>
  </w:style>
  <w:style w:type="paragraph" w:customStyle="1" w:styleId="ESH2">
    <w:name w:val="ES H2"/>
    <w:basedOn w:val="ESH1"/>
    <w:next w:val="ESParagraph"/>
    <w:semiHidden/>
    <w:rsid w:val="00192D3F"/>
    <w:rPr>
      <w:b/>
      <w:color w:val="0B2949" w:themeColor="accent1"/>
      <w:sz w:val="24"/>
    </w:rPr>
  </w:style>
  <w:style w:type="paragraph" w:customStyle="1" w:styleId="ESListBullet">
    <w:name w:val="ES List Bullet"/>
    <w:basedOn w:val="ESParagraph"/>
    <w:semiHidden/>
    <w:rsid w:val="00192D3F"/>
    <w:pPr>
      <w:numPr>
        <w:numId w:val="16"/>
      </w:numPr>
    </w:pPr>
  </w:style>
  <w:style w:type="paragraph" w:customStyle="1" w:styleId="ESListNumber">
    <w:name w:val="ES List Number"/>
    <w:basedOn w:val="ESParagraph"/>
    <w:semiHidden/>
    <w:rsid w:val="00192D3F"/>
    <w:pPr>
      <w:numPr>
        <w:numId w:val="17"/>
      </w:numPr>
    </w:pPr>
  </w:style>
  <w:style w:type="paragraph" w:customStyle="1" w:styleId="ESParagraph">
    <w:name w:val="ES Paragraph"/>
    <w:basedOn w:val="Normal"/>
    <w:semiHidden/>
    <w:rsid w:val="00192D3F"/>
    <w:rPr>
      <w:rFonts w:asciiTheme="majorHAnsi" w:hAnsiTheme="majorHAnsi"/>
      <w:color w:val="000000" w:themeColor="text1"/>
    </w:rPr>
  </w:style>
  <w:style w:type="paragraph" w:customStyle="1" w:styleId="ESParagraphContinued">
    <w:name w:val="ES Paragraph Continued"/>
    <w:basedOn w:val="ESParagraph"/>
    <w:next w:val="ESParagraph"/>
    <w:semiHidden/>
    <w:rsid w:val="00192D3F"/>
    <w:pPr>
      <w:spacing w:before="160"/>
    </w:pPr>
  </w:style>
  <w:style w:type="paragraph" w:customStyle="1" w:styleId="ExhibitSource">
    <w:name w:val="Exhibit Source"/>
    <w:basedOn w:val="TableTextLeft"/>
    <w:qFormat/>
    <w:rsid w:val="00192D3F"/>
    <w:pPr>
      <w:tabs>
        <w:tab w:val="left" w:pos="648"/>
      </w:tabs>
      <w:spacing w:after="40" w:line="200" w:lineRule="atLeast"/>
      <w:ind w:left="648" w:hanging="648"/>
    </w:pPr>
    <w:rPr>
      <w:sz w:val="16"/>
    </w:rPr>
  </w:style>
  <w:style w:type="paragraph" w:customStyle="1" w:styleId="ExhibitSignificance">
    <w:name w:val="Exhibit Significance"/>
    <w:basedOn w:val="TableTextLeft"/>
    <w:qFormat/>
    <w:rsid w:val="00192D3F"/>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192D3F"/>
    <w:pPr>
      <w:keepNext/>
      <w:keepLines/>
      <w:spacing w:before="0" w:after="80"/>
    </w:pPr>
    <w:rPr>
      <w:color w:val="0B2949" w:themeColor="accent1"/>
      <w:sz w:val="22"/>
    </w:rPr>
  </w:style>
  <w:style w:type="paragraph" w:customStyle="1" w:styleId="FAQQuestion">
    <w:name w:val="FAQ Question"/>
    <w:basedOn w:val="H1"/>
    <w:next w:val="ParagraphContinued"/>
    <w:semiHidden/>
    <w:rsid w:val="00192D3F"/>
    <w:rPr>
      <w:color w:val="0B2949" w:themeColor="accent1"/>
    </w:rPr>
  </w:style>
  <w:style w:type="paragraph" w:customStyle="1" w:styleId="Feature1">
    <w:name w:val="Feature1"/>
    <w:basedOn w:val="Normal"/>
    <w:semiHidden/>
    <w:rsid w:val="00192D3F"/>
    <w:pPr>
      <w:spacing w:after="0"/>
    </w:pPr>
  </w:style>
  <w:style w:type="paragraph" w:customStyle="1" w:styleId="Feature1Title">
    <w:name w:val="Feature1 Title"/>
    <w:basedOn w:val="H1"/>
    <w:next w:val="Feature1"/>
    <w:semiHidden/>
    <w:rsid w:val="00192D3F"/>
  </w:style>
  <w:style w:type="paragraph" w:customStyle="1" w:styleId="Feature1ListBullet">
    <w:name w:val="Feature1 List Bullet"/>
    <w:basedOn w:val="Feature1"/>
    <w:semiHidden/>
    <w:rsid w:val="00192D3F"/>
  </w:style>
  <w:style w:type="paragraph" w:customStyle="1" w:styleId="Feature1ListNumber">
    <w:name w:val="Feature1 List Number"/>
    <w:basedOn w:val="Feature1"/>
    <w:semiHidden/>
    <w:rsid w:val="00192D3F"/>
  </w:style>
  <w:style w:type="paragraph" w:customStyle="1" w:styleId="Feature1Head">
    <w:name w:val="Feature1 Head"/>
    <w:basedOn w:val="Feature1Title"/>
    <w:next w:val="Feature1"/>
    <w:semiHidden/>
    <w:rsid w:val="00192D3F"/>
    <w:pPr>
      <w:spacing w:after="80" w:line="240" w:lineRule="auto"/>
      <w:outlineLvl w:val="9"/>
    </w:pPr>
  </w:style>
  <w:style w:type="paragraph" w:customStyle="1" w:styleId="Feature2">
    <w:name w:val="Feature2"/>
    <w:basedOn w:val="Normal"/>
    <w:semiHidden/>
    <w:rsid w:val="00192D3F"/>
    <w:pPr>
      <w:spacing w:after="0"/>
    </w:pPr>
  </w:style>
  <w:style w:type="paragraph" w:customStyle="1" w:styleId="Feature2Title">
    <w:name w:val="Feature2 Title"/>
    <w:basedOn w:val="H1"/>
    <w:semiHidden/>
    <w:rsid w:val="00192D3F"/>
  </w:style>
  <w:style w:type="paragraph" w:customStyle="1" w:styleId="Feature2Head">
    <w:name w:val="Feature2 Head"/>
    <w:basedOn w:val="Feature2Title"/>
    <w:next w:val="Feature2"/>
    <w:semiHidden/>
    <w:rsid w:val="00192D3F"/>
  </w:style>
  <w:style w:type="paragraph" w:customStyle="1" w:styleId="Feature2ListBullet">
    <w:name w:val="Feature2 List Bullet"/>
    <w:basedOn w:val="Feature2"/>
    <w:semiHidden/>
    <w:rsid w:val="00192D3F"/>
  </w:style>
  <w:style w:type="paragraph" w:customStyle="1" w:styleId="Feature2ListNumber">
    <w:name w:val="Feature2 List Number"/>
    <w:basedOn w:val="Feature2"/>
    <w:semiHidden/>
    <w:rsid w:val="00192D3F"/>
  </w:style>
  <w:style w:type="paragraph" w:customStyle="1" w:styleId="Feature1ListHead">
    <w:name w:val="Feature1 List Head"/>
    <w:basedOn w:val="Feature1"/>
    <w:next w:val="Feature1ListBullet"/>
    <w:semiHidden/>
    <w:rsid w:val="00192D3F"/>
    <w:rPr>
      <w:b/>
    </w:rPr>
  </w:style>
  <w:style w:type="paragraph" w:customStyle="1" w:styleId="Feature2ListHead">
    <w:name w:val="Feature2 List Head"/>
    <w:basedOn w:val="Feature2"/>
    <w:next w:val="Feature2ListBullet"/>
    <w:semiHidden/>
    <w:rsid w:val="00192D3F"/>
    <w:rPr>
      <w:b/>
    </w:rPr>
  </w:style>
  <w:style w:type="paragraph" w:customStyle="1" w:styleId="FigureTitle">
    <w:name w:val="Figure Title"/>
    <w:basedOn w:val="ExhibitTitle"/>
    <w:next w:val="ExhibitSource"/>
    <w:qFormat/>
    <w:rsid w:val="00192D3F"/>
  </w:style>
  <w:style w:type="paragraph" w:customStyle="1" w:styleId="H2">
    <w:name w:val="H2"/>
    <w:basedOn w:val="H1"/>
    <w:next w:val="Paragraph"/>
    <w:qFormat/>
    <w:rsid w:val="00192D3F"/>
    <w:pPr>
      <w:spacing w:line="320" w:lineRule="atLeast"/>
      <w:outlineLvl w:val="2"/>
    </w:pPr>
    <w:rPr>
      <w:b/>
      <w:color w:val="0B2949" w:themeColor="accent1"/>
      <w:sz w:val="24"/>
    </w:rPr>
  </w:style>
  <w:style w:type="paragraph" w:customStyle="1" w:styleId="H3">
    <w:name w:val="H3"/>
    <w:basedOn w:val="H1"/>
    <w:next w:val="Paragraph"/>
    <w:qFormat/>
    <w:rsid w:val="00192D3F"/>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qFormat/>
    <w:rsid w:val="00192D3F"/>
    <w:pPr>
      <w:spacing w:line="260" w:lineRule="atLeast"/>
      <w:outlineLvl w:val="4"/>
    </w:pPr>
    <w:rPr>
      <w:rFonts w:asciiTheme="minorHAnsi" w:hAnsiTheme="minorHAnsi"/>
      <w:i/>
      <w:color w:val="000000" w:themeColor="text1"/>
      <w:sz w:val="22"/>
    </w:rPr>
  </w:style>
  <w:style w:type="paragraph" w:customStyle="1" w:styleId="Introduction">
    <w:name w:val="Introduction"/>
    <w:basedOn w:val="Normal"/>
    <w:semiHidden/>
    <w:rsid w:val="00192D3F"/>
    <w:pPr>
      <w:spacing w:after="120" w:line="320" w:lineRule="atLeast"/>
    </w:pPr>
    <w:rPr>
      <w:rFonts w:asciiTheme="majorHAnsi" w:hAnsiTheme="majorHAnsi"/>
      <w:color w:val="444D54" w:themeColor="accent3" w:themeShade="BF"/>
      <w:sz w:val="22"/>
    </w:rPr>
  </w:style>
  <w:style w:type="paragraph" w:customStyle="1" w:styleId="Notes">
    <w:name w:val="Notes"/>
    <w:basedOn w:val="Normal"/>
    <w:semiHidden/>
    <w:rsid w:val="00192D3F"/>
    <w:rPr>
      <w:color w:val="046B5C" w:themeColor="text2"/>
    </w:rPr>
  </w:style>
  <w:style w:type="paragraph" w:customStyle="1" w:styleId="Pubinfo">
    <w:name w:val="Pubinfo"/>
    <w:basedOn w:val="Normal"/>
    <w:semiHidden/>
    <w:rsid w:val="00192D3F"/>
    <w:rPr>
      <w:b/>
    </w:rPr>
  </w:style>
  <w:style w:type="paragraph" w:customStyle="1" w:styleId="PubinfoCategory">
    <w:name w:val="Pubinfo Category"/>
    <w:basedOn w:val="Pubinfo"/>
    <w:semiHidden/>
    <w:rsid w:val="00192D3F"/>
  </w:style>
  <w:style w:type="paragraph" w:customStyle="1" w:styleId="PubinfoDate">
    <w:name w:val="Pubinfo Date"/>
    <w:basedOn w:val="PubinfoCategory"/>
    <w:semiHidden/>
    <w:rsid w:val="00192D3F"/>
  </w:style>
  <w:style w:type="paragraph" w:customStyle="1" w:styleId="PubinfoHead">
    <w:name w:val="Pubinfo Head"/>
    <w:basedOn w:val="Pubinfo"/>
    <w:semiHidden/>
    <w:rsid w:val="00192D3F"/>
  </w:style>
  <w:style w:type="paragraph" w:customStyle="1" w:styleId="PubinfoList">
    <w:name w:val="Pubinfo List"/>
    <w:basedOn w:val="Pubinfo"/>
    <w:semiHidden/>
    <w:rsid w:val="00192D3F"/>
  </w:style>
  <w:style w:type="paragraph" w:customStyle="1" w:styleId="PubinfoNumber">
    <w:name w:val="Pubinfo Number"/>
    <w:basedOn w:val="Pubinfo"/>
    <w:semiHidden/>
    <w:rsid w:val="00192D3F"/>
  </w:style>
  <w:style w:type="paragraph" w:customStyle="1" w:styleId="QuoteAttribution">
    <w:name w:val="Quote Attribution"/>
    <w:basedOn w:val="Quote"/>
    <w:qFormat/>
    <w:rsid w:val="00192D3F"/>
    <w:pPr>
      <w:spacing w:before="0" w:after="160"/>
      <w:jc w:val="right"/>
    </w:pPr>
    <w:rPr>
      <w:sz w:val="20"/>
    </w:rPr>
  </w:style>
  <w:style w:type="paragraph" w:customStyle="1" w:styleId="SidebarTitle">
    <w:name w:val="Sidebar Title"/>
    <w:basedOn w:val="H1"/>
    <w:next w:val="Sidebar"/>
    <w:qFormat/>
    <w:rsid w:val="00192D3F"/>
    <w:pPr>
      <w:spacing w:before="0" w:after="80" w:line="260" w:lineRule="atLeast"/>
      <w:ind w:left="0" w:firstLine="0"/>
      <w:outlineLvl w:val="9"/>
    </w:pPr>
    <w:rPr>
      <w:b/>
      <w:color w:val="0B2949" w:themeColor="accent1"/>
      <w:sz w:val="22"/>
    </w:rPr>
  </w:style>
  <w:style w:type="paragraph" w:customStyle="1" w:styleId="SidebarHead">
    <w:name w:val="Sidebar Head"/>
    <w:basedOn w:val="SidebarTitle"/>
    <w:next w:val="Sidebar"/>
    <w:qFormat/>
    <w:rsid w:val="00192D3F"/>
  </w:style>
  <w:style w:type="paragraph" w:customStyle="1" w:styleId="TableTextRight">
    <w:name w:val="Table Text Right"/>
    <w:basedOn w:val="TableTextLeft"/>
    <w:qFormat/>
    <w:rsid w:val="00192D3F"/>
    <w:pPr>
      <w:jc w:val="right"/>
    </w:pPr>
  </w:style>
  <w:style w:type="paragraph" w:customStyle="1" w:styleId="TableTextDecimal">
    <w:name w:val="Table Text Decimal"/>
    <w:basedOn w:val="TableTextLeft"/>
    <w:qFormat/>
    <w:rsid w:val="00192D3F"/>
    <w:pPr>
      <w:tabs>
        <w:tab w:val="decimal" w:pos="576"/>
      </w:tabs>
    </w:pPr>
  </w:style>
  <w:style w:type="paragraph" w:customStyle="1" w:styleId="TableRowHead">
    <w:name w:val="Table Row Head"/>
    <w:basedOn w:val="TableTextLeft"/>
    <w:qFormat/>
    <w:rsid w:val="00192D3F"/>
    <w:pPr>
      <w:keepNext/>
      <w:spacing w:after="40"/>
    </w:pPr>
    <w:rPr>
      <w:b/>
      <w:color w:val="auto"/>
    </w:rPr>
  </w:style>
  <w:style w:type="paragraph" w:customStyle="1" w:styleId="TableListNumber">
    <w:name w:val="Table List Number"/>
    <w:basedOn w:val="TableTextLeft"/>
    <w:qFormat/>
    <w:rsid w:val="00192D3F"/>
    <w:pPr>
      <w:numPr>
        <w:numId w:val="18"/>
      </w:numPr>
    </w:pPr>
  </w:style>
  <w:style w:type="paragraph" w:customStyle="1" w:styleId="TableListBullet">
    <w:name w:val="Table List Bullet"/>
    <w:basedOn w:val="TableTextLeft"/>
    <w:qFormat/>
    <w:rsid w:val="00192D3F"/>
    <w:pPr>
      <w:numPr>
        <w:numId w:val="19"/>
      </w:numPr>
    </w:pPr>
  </w:style>
  <w:style w:type="paragraph" w:customStyle="1" w:styleId="TableHeaderCenter">
    <w:name w:val="Table Header Center"/>
    <w:basedOn w:val="TableTextLeft"/>
    <w:qFormat/>
    <w:rsid w:val="00192D3F"/>
    <w:pPr>
      <w:keepNext/>
      <w:jc w:val="center"/>
    </w:pPr>
    <w:rPr>
      <w:color w:val="FFFFFF" w:themeColor="background1"/>
    </w:rPr>
  </w:style>
  <w:style w:type="paragraph" w:customStyle="1" w:styleId="TableHeaderLeft">
    <w:name w:val="Table Header Left"/>
    <w:basedOn w:val="TableTextLeft"/>
    <w:qFormat/>
    <w:rsid w:val="00192D3F"/>
    <w:pPr>
      <w:keepNext/>
    </w:pPr>
    <w:rPr>
      <w:color w:val="FFFFFF" w:themeColor="background1"/>
    </w:rPr>
  </w:style>
  <w:style w:type="paragraph" w:customStyle="1" w:styleId="TableTitle">
    <w:name w:val="Table Title"/>
    <w:basedOn w:val="ExhibitTitle"/>
    <w:qFormat/>
    <w:rsid w:val="00192D3F"/>
    <w:pPr>
      <w:spacing w:before="180"/>
    </w:pPr>
  </w:style>
  <w:style w:type="paragraph" w:customStyle="1" w:styleId="TableTextCentered">
    <w:name w:val="Table Text Centered"/>
    <w:basedOn w:val="TableTextLeft"/>
    <w:qFormat/>
    <w:rsid w:val="00192D3F"/>
    <w:pPr>
      <w:jc w:val="center"/>
    </w:pPr>
  </w:style>
  <w:style w:type="paragraph" w:customStyle="1" w:styleId="ListAlpha">
    <w:name w:val="List Alpha"/>
    <w:basedOn w:val="List"/>
    <w:qFormat/>
    <w:rsid w:val="00192D3F"/>
    <w:pPr>
      <w:numPr>
        <w:numId w:val="20"/>
      </w:numPr>
    </w:pPr>
  </w:style>
  <w:style w:type="paragraph" w:customStyle="1" w:styleId="ListAlpha2">
    <w:name w:val="List Alpha 2"/>
    <w:basedOn w:val="List2"/>
    <w:qFormat/>
    <w:rsid w:val="00192D3F"/>
    <w:pPr>
      <w:numPr>
        <w:ilvl w:val="0"/>
        <w:numId w:val="28"/>
      </w:numPr>
      <w:spacing w:after="80"/>
      <w:contextualSpacing w:val="0"/>
    </w:pPr>
  </w:style>
  <w:style w:type="paragraph" w:customStyle="1" w:styleId="ListAlpha3">
    <w:name w:val="List Alpha 3"/>
    <w:basedOn w:val="List3"/>
    <w:qFormat/>
    <w:rsid w:val="00192D3F"/>
    <w:pPr>
      <w:numPr>
        <w:ilvl w:val="0"/>
        <w:numId w:val="29"/>
      </w:numPr>
      <w:spacing w:after="80"/>
      <w:contextualSpacing w:val="0"/>
    </w:pPr>
  </w:style>
  <w:style w:type="paragraph" w:customStyle="1" w:styleId="Outline1">
    <w:name w:val="Outline 1"/>
    <w:basedOn w:val="List"/>
    <w:semiHidden/>
    <w:rsid w:val="00192D3F"/>
    <w:pPr>
      <w:numPr>
        <w:numId w:val="0"/>
      </w:numPr>
      <w:spacing w:after="0"/>
    </w:pPr>
  </w:style>
  <w:style w:type="paragraph" w:customStyle="1" w:styleId="Outline2">
    <w:name w:val="Outline 2"/>
    <w:basedOn w:val="List2"/>
    <w:semiHidden/>
    <w:rsid w:val="00192D3F"/>
    <w:pPr>
      <w:numPr>
        <w:numId w:val="21"/>
      </w:numPr>
      <w:spacing w:after="0"/>
    </w:pPr>
  </w:style>
  <w:style w:type="paragraph" w:customStyle="1" w:styleId="Outline3">
    <w:name w:val="Outline 3"/>
    <w:basedOn w:val="List3"/>
    <w:semiHidden/>
    <w:rsid w:val="00192D3F"/>
    <w:pPr>
      <w:numPr>
        <w:numId w:val="21"/>
      </w:numPr>
      <w:spacing w:after="0"/>
    </w:pPr>
  </w:style>
  <w:style w:type="paragraph" w:customStyle="1" w:styleId="Outline4">
    <w:name w:val="Outline 4"/>
    <w:basedOn w:val="List4"/>
    <w:semiHidden/>
    <w:rsid w:val="00192D3F"/>
    <w:pPr>
      <w:numPr>
        <w:ilvl w:val="0"/>
        <w:numId w:val="0"/>
      </w:numPr>
      <w:spacing w:after="0"/>
      <w:ind w:left="1440" w:hanging="360"/>
    </w:pPr>
  </w:style>
  <w:style w:type="character" w:customStyle="1" w:styleId="BoldItalic">
    <w:name w:val="Bold Italic"/>
    <w:basedOn w:val="DefaultParagraphFont"/>
    <w:qFormat/>
    <w:rsid w:val="00192D3F"/>
    <w:rPr>
      <w:b/>
      <w:i/>
    </w:rPr>
  </w:style>
  <w:style w:type="character" w:customStyle="1" w:styleId="BoldUnderline">
    <w:name w:val="Bold Underline"/>
    <w:basedOn w:val="DefaultParagraphFont"/>
    <w:qFormat/>
    <w:rsid w:val="00192D3F"/>
    <w:rPr>
      <w:b/>
      <w:u w:val="single"/>
    </w:rPr>
  </w:style>
  <w:style w:type="character" w:customStyle="1" w:styleId="Default">
    <w:name w:val="Default"/>
    <w:basedOn w:val="DefaultParagraphFont"/>
    <w:semiHidden/>
    <w:rsid w:val="00192D3F"/>
  </w:style>
  <w:style w:type="character" w:customStyle="1" w:styleId="HighlightBlue">
    <w:name w:val="Highlight Blue"/>
    <w:basedOn w:val="DefaultParagraphFont"/>
    <w:semiHidden/>
    <w:rsid w:val="00192D3F"/>
    <w:rPr>
      <w:bdr w:val="none" w:sz="0" w:space="0" w:color="auto"/>
      <w:shd w:val="clear" w:color="auto" w:fill="D9E8F9" w:themeFill="accent1" w:themeFillTint="1A"/>
    </w:rPr>
  </w:style>
  <w:style w:type="character" w:customStyle="1" w:styleId="HighlightYellow">
    <w:name w:val="Highlight Yellow"/>
    <w:basedOn w:val="DefaultParagraphFont"/>
    <w:semiHidden/>
    <w:rsid w:val="00192D3F"/>
    <w:rPr>
      <w:bdr w:val="none" w:sz="0" w:space="0" w:color="auto"/>
      <w:shd w:val="clear" w:color="auto" w:fill="FCF0D1" w:themeFill="accent4" w:themeFillTint="33"/>
    </w:rPr>
  </w:style>
  <w:style w:type="character" w:customStyle="1" w:styleId="RunIn">
    <w:name w:val="Run In"/>
    <w:basedOn w:val="DefaultParagraphFont"/>
    <w:qFormat/>
    <w:rsid w:val="00192D3F"/>
    <w:rPr>
      <w:b/>
      <w:color w:val="000000" w:themeColor="text1"/>
    </w:rPr>
  </w:style>
  <w:style w:type="character" w:customStyle="1" w:styleId="TableTextTight">
    <w:name w:val="Table Text Tight"/>
    <w:basedOn w:val="DefaultParagraphFont"/>
    <w:qFormat/>
    <w:rsid w:val="00192D3F"/>
    <w:rPr>
      <w:sz w:val="16"/>
    </w:rPr>
  </w:style>
  <w:style w:type="character" w:customStyle="1" w:styleId="TitleSubtitle">
    <w:name w:val="Title_Subtitle"/>
    <w:basedOn w:val="DefaultParagraphFont"/>
    <w:semiHidden/>
    <w:rsid w:val="00192D3F"/>
    <w:rPr>
      <w:b/>
    </w:rPr>
  </w:style>
  <w:style w:type="table" w:customStyle="1" w:styleId="AlternateTable">
    <w:name w:val="Alternate Table"/>
    <w:basedOn w:val="TableNormal"/>
    <w:rsid w:val="00192D3F"/>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paragraph" w:customStyle="1" w:styleId="TableTextDecimalWide">
    <w:name w:val="Table Text Decimal Wide"/>
    <w:basedOn w:val="TableTextDecimal"/>
    <w:qFormat/>
    <w:rsid w:val="00192D3F"/>
    <w:pPr>
      <w:tabs>
        <w:tab w:val="clear" w:pos="576"/>
        <w:tab w:val="decimal" w:pos="864"/>
      </w:tabs>
    </w:pPr>
  </w:style>
  <w:style w:type="paragraph" w:customStyle="1" w:styleId="TableTextDecimalNarrow">
    <w:name w:val="Table Text Decimal Narrow"/>
    <w:basedOn w:val="TableTextDecimalWide"/>
    <w:qFormat/>
    <w:rsid w:val="00192D3F"/>
    <w:pPr>
      <w:tabs>
        <w:tab w:val="decimal" w:pos="360"/>
        <w:tab w:val="clear" w:pos="864"/>
      </w:tabs>
    </w:pPr>
  </w:style>
  <w:style w:type="paragraph" w:customStyle="1" w:styleId="TitleRule">
    <w:name w:val="Title Rule"/>
    <w:basedOn w:val="Normal"/>
    <w:semiHidden/>
    <w:rsid w:val="00192D3F"/>
    <w:pPr>
      <w:keepNext/>
      <w:spacing w:before="240" w:after="80"/>
    </w:pPr>
  </w:style>
  <w:style w:type="paragraph" w:customStyle="1" w:styleId="Sidebar">
    <w:name w:val="Sidebar"/>
    <w:basedOn w:val="Normal"/>
    <w:qFormat/>
    <w:rsid w:val="00192D3F"/>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qFormat/>
    <w:rsid w:val="00192D3F"/>
    <w:pPr>
      <w:framePr w:hSpace="180" w:wrap="around" w:vAnchor="text" w:hAnchor="text" w:y="21"/>
      <w:numPr>
        <w:numId w:val="25"/>
      </w:numPr>
      <w:suppressOverlap/>
    </w:pPr>
  </w:style>
  <w:style w:type="paragraph" w:customStyle="1" w:styleId="SidebarListNumber">
    <w:name w:val="Sidebar List Number"/>
    <w:basedOn w:val="Sidebar"/>
    <w:qFormat/>
    <w:rsid w:val="00192D3F"/>
    <w:pPr>
      <w:framePr w:hSpace="115" w:vSpace="58" w:wrap="notBeside" w:vAnchor="text" w:hAnchor="margin" w:y="59"/>
      <w:numPr>
        <w:numId w:val="30"/>
      </w:numPr>
      <w:adjustRightInd w:val="0"/>
    </w:pPr>
  </w:style>
  <w:style w:type="paragraph" w:customStyle="1" w:styleId="TableListBullet2">
    <w:name w:val="Table List Bullet 2"/>
    <w:basedOn w:val="TableListBullet"/>
    <w:qFormat/>
    <w:rsid w:val="00192D3F"/>
    <w:pPr>
      <w:numPr>
        <w:numId w:val="22"/>
      </w:numPr>
    </w:pPr>
  </w:style>
  <w:style w:type="paragraph" w:customStyle="1" w:styleId="TableListNumber2">
    <w:name w:val="Table List Number 2"/>
    <w:basedOn w:val="TableListNumber"/>
    <w:qFormat/>
    <w:rsid w:val="00192D3F"/>
    <w:pPr>
      <w:numPr>
        <w:numId w:val="23"/>
      </w:numPr>
    </w:pPr>
  </w:style>
  <w:style w:type="character" w:customStyle="1" w:styleId="H1Char">
    <w:name w:val="H1 Char"/>
    <w:basedOn w:val="DefaultParagraphFont"/>
    <w:link w:val="H1"/>
    <w:rsid w:val="00192D3F"/>
    <w:rPr>
      <w:rFonts w:asciiTheme="majorHAnsi" w:eastAsiaTheme="majorEastAsia" w:hAnsiTheme="majorHAnsi" w:cstheme="majorBidi"/>
      <w:color w:val="046B5C" w:themeColor="text2"/>
      <w:sz w:val="30"/>
      <w:szCs w:val="32"/>
    </w:rPr>
  </w:style>
  <w:style w:type="paragraph" w:customStyle="1" w:styleId="ListHead">
    <w:name w:val="List Head"/>
    <w:basedOn w:val="Paragraph"/>
    <w:semiHidden/>
    <w:rsid w:val="00192D3F"/>
    <w:pPr>
      <w:spacing w:before="240" w:after="0"/>
    </w:pPr>
    <w:rPr>
      <w:b/>
    </w:rPr>
  </w:style>
  <w:style w:type="character" w:customStyle="1" w:styleId="Bold">
    <w:name w:val="Bold"/>
    <w:basedOn w:val="DefaultParagraphFont"/>
    <w:qFormat/>
    <w:rsid w:val="00192D3F"/>
    <w:rPr>
      <w:b/>
    </w:rPr>
  </w:style>
  <w:style w:type="character" w:customStyle="1" w:styleId="Italic">
    <w:name w:val="Italic"/>
    <w:basedOn w:val="DefaultParagraphFont"/>
    <w:qFormat/>
    <w:rsid w:val="00192D3F"/>
    <w:rPr>
      <w:i/>
    </w:rPr>
  </w:style>
  <w:style w:type="paragraph" w:customStyle="1" w:styleId="mathematicaorg">
    <w:name w:val="mathematica.org"/>
    <w:link w:val="mathematicaorgChar"/>
    <w:semiHidden/>
    <w:rsid w:val="00192D3F"/>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192D3F"/>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192D3F"/>
    <w:pPr>
      <w:spacing w:before="3000" w:line="252" w:lineRule="auto"/>
    </w:pPr>
    <w:rPr>
      <w:rFonts w:eastAsia="Times New Roman" w:cs="Times New Roman"/>
      <w:bCs w:val="0"/>
      <w:spacing w:val="2"/>
      <w:szCs w:val="20"/>
    </w:rPr>
  </w:style>
  <w:style w:type="numbering" w:customStyle="1" w:styleId="Feature20">
    <w:name w:val="Feature 2"/>
    <w:semiHidden/>
    <w:rsid w:val="00192D3F"/>
    <w:pPr>
      <w:numPr>
        <w:numId w:val="14"/>
      </w:numPr>
    </w:pPr>
  </w:style>
  <w:style w:type="paragraph" w:customStyle="1" w:styleId="Covertextborder">
    <w:name w:val="Cover text border"/>
    <w:semiHidden/>
    <w:rsid w:val="00192D3F"/>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192D3F"/>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192D3F"/>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192D3F"/>
    <w:pPr>
      <w:keepLines/>
      <w:spacing w:line="240" w:lineRule="atLeast"/>
      <w:ind w:left="288" w:hanging="288"/>
    </w:pPr>
    <w:rPr>
      <w:sz w:val="18"/>
    </w:rPr>
  </w:style>
  <w:style w:type="paragraph" w:customStyle="1" w:styleId="Disclaimer">
    <w:name w:val="Disclaimer"/>
    <w:basedOn w:val="Footer"/>
    <w:semiHidden/>
    <w:rsid w:val="00192D3F"/>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qFormat/>
    <w:rsid w:val="00192D3F"/>
    <w:rPr>
      <w:vertAlign w:val="subscript"/>
    </w:rPr>
  </w:style>
  <w:style w:type="character" w:customStyle="1" w:styleId="Superscript">
    <w:name w:val="Superscript"/>
    <w:basedOn w:val="DefaultParagraphFont"/>
    <w:qFormat/>
    <w:rsid w:val="00192D3F"/>
    <w:rPr>
      <w:vertAlign w:val="superscript"/>
    </w:rPr>
  </w:style>
  <w:style w:type="character" w:customStyle="1" w:styleId="Underline">
    <w:name w:val="Underline"/>
    <w:basedOn w:val="DefaultParagraphFont"/>
    <w:qFormat/>
    <w:rsid w:val="00192D3F"/>
    <w:rPr>
      <w:u w:val="single"/>
    </w:rPr>
  </w:style>
  <w:style w:type="character" w:customStyle="1" w:styleId="SmartLinkError">
    <w:name w:val="Smart Link Error"/>
    <w:basedOn w:val="DefaultParagraphFont"/>
    <w:semiHidden/>
    <w:unhideWhenUsed/>
    <w:rsid w:val="00192D3F"/>
    <w:rPr>
      <w:color w:val="FF0000"/>
    </w:rPr>
  </w:style>
  <w:style w:type="paragraph" w:customStyle="1" w:styleId="FootnoteSep">
    <w:name w:val="Footnote Sep"/>
    <w:basedOn w:val="Normal"/>
    <w:semiHidden/>
    <w:rsid w:val="00192D3F"/>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192D3F"/>
    <w:pPr>
      <w:spacing w:before="360" w:line="336" w:lineRule="auto"/>
      <w:ind w:left="-1080" w:right="-1080"/>
      <w:contextualSpacing/>
      <w:jc w:val="center"/>
    </w:pPr>
    <w:rPr>
      <w:color w:val="0B2949" w:themeColor="accent1"/>
    </w:rPr>
  </w:style>
  <w:style w:type="paragraph" w:customStyle="1" w:styleId="CSDPtitle">
    <w:name w:val="CSDP_title"/>
    <w:basedOn w:val="CoverAuthor"/>
    <w:semiHidden/>
    <w:rsid w:val="00192D3F"/>
    <w:pPr>
      <w:spacing w:before="1080" w:line="252" w:lineRule="auto"/>
      <w:ind w:left="-720"/>
    </w:pPr>
    <w:rPr>
      <w:b/>
      <w:bCs w:val="0"/>
      <w:smallCaps/>
    </w:rPr>
  </w:style>
  <w:style w:type="paragraph" w:customStyle="1" w:styleId="TableTextIndent">
    <w:name w:val="Table Text Indent"/>
    <w:basedOn w:val="TableTextLeft"/>
    <w:qFormat/>
    <w:rsid w:val="00192D3F"/>
    <w:pPr>
      <w:ind w:left="216"/>
    </w:pPr>
  </w:style>
  <w:style w:type="paragraph" w:customStyle="1" w:styleId="TableTextIndent2">
    <w:name w:val="Table Text Indent 2"/>
    <w:basedOn w:val="TableTextLeft"/>
    <w:qFormat/>
    <w:rsid w:val="00192D3F"/>
    <w:pPr>
      <w:ind w:left="432"/>
    </w:pPr>
  </w:style>
  <w:style w:type="table" w:customStyle="1" w:styleId="BaseTable">
    <w:name w:val="Base Table"/>
    <w:basedOn w:val="TableNormal"/>
    <w:rsid w:val="00192D3F"/>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semiHidden/>
    <w:rsid w:val="00192D3F"/>
    <w:rPr>
      <w:rFonts w:eastAsia="Times New Roman" w:asciiTheme="majorHAnsi" w:hAnsiTheme="majorHAnsi" w:cs="Times New Roman"/>
      <w:noProof/>
      <w:spacing w:val="-2"/>
      <w:sz w:val="18"/>
      <w:szCs w:val="19"/>
    </w:rPr>
  </w:style>
  <w:style w:type="paragraph" w:customStyle="1" w:styleId="Title2">
    <w:name w:val="Title 2"/>
    <w:basedOn w:val="Title"/>
    <w:semiHidden/>
    <w:rsid w:val="00192D3F"/>
    <w:rPr>
      <w:b w:val="0"/>
      <w:color w:val="046B5C" w:themeColor="text2"/>
      <w:sz w:val="44"/>
    </w:rPr>
  </w:style>
  <w:style w:type="paragraph" w:customStyle="1" w:styleId="ListBullet1">
    <w:name w:val="List Bullet 1"/>
    <w:basedOn w:val="Normal"/>
    <w:qFormat/>
    <w:rsid w:val="00192D3F"/>
    <w:pPr>
      <w:numPr>
        <w:numId w:val="26"/>
      </w:numPr>
      <w:spacing w:after="100"/>
    </w:pPr>
  </w:style>
  <w:style w:type="character" w:customStyle="1" w:styleId="HyperlinkEnd">
    <w:name w:val="Hyperlink End"/>
    <w:basedOn w:val="DefaultParagraphFont"/>
    <w:qFormat/>
    <w:rsid w:val="00192D3F"/>
    <w:rPr>
      <w:color w:val="0B2949" w:themeColor="accent1"/>
      <w:u w:val="single"/>
    </w:rPr>
  </w:style>
  <w:style w:type="paragraph" w:customStyle="1" w:styleId="SidebarSubhead">
    <w:name w:val="Sidebar Subhead"/>
    <w:basedOn w:val="Sidebar"/>
    <w:next w:val="Sidebar"/>
    <w:qFormat/>
    <w:rsid w:val="00192D3F"/>
    <w:pPr>
      <w:spacing w:before="100" w:after="0"/>
    </w:pPr>
    <w:rPr>
      <w:b/>
      <w:bCs/>
    </w:rPr>
  </w:style>
  <w:style w:type="table" w:customStyle="1" w:styleId="TanCell">
    <w:name w:val="Tan Cell"/>
    <w:basedOn w:val="TableNormal"/>
    <w:rsid w:val="00192D3F"/>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192D3F"/>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Report.dotm" TargetMode="External" /></Relationships>
</file>

<file path=word/theme/theme1.xml><?xml version="1.0" encoding="utf-8"?>
<a:theme xmlns:a="http://schemas.openxmlformats.org/drawingml/2006/main" name="MathematicaUniversal_TimesNewRoman">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21">
      <a:majorFont>
        <a:latin typeface="Segoe UI"/>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d4f710-a888-49b6-a3ba-a65a9384835f">
      <Terms xmlns="http://schemas.microsoft.com/office/infopath/2007/PartnerControls"/>
    </lcf76f155ced4ddcb4097134ff3c332f>
    <TaxCatchAll xmlns="2a2db8c4-56ab-4882-a5d0-0fe8165c6658" xsi:nil="true"/>
    <Description xmlns="6ed4f710-a888-49b6-a3ba-a65a9384835f" xsi:nil="true"/>
    <q6nh xmlns="6ed4f710-a888-49b6-a3ba-a65a9384835f">
      <UserInfo>
        <DisplayName/>
        <AccountId xsi:nil="true"/>
        <AccountType/>
      </UserInfo>
    </q6nh>
    <TodaysDate xmlns="6ed4f710-a888-49b6-a3ba-a65a9384835f" xsi:nil="true"/>
    <Link_x0020_to_x0020_Full_x0020_Report xmlns="6ed4f710-a888-49b6-a3ba-a65a9384835f">
      <Url xsi:nil="true"/>
      <Description xsi:nil="true"/>
    </Link_x0020_to_x0020_Full_x0020_Report>
    <Notesonforms xmlns="6ed4f710-a888-49b6-a3ba-a65a9384835f" xsi:nil="true"/>
    <DateAdded xmlns="6ed4f710-a888-49b6-a3ba-a65a9384835f">2023-11-06T16:50:59+00:00</DateAdded>
    <Time_x0020_Mod xmlns="6ed4f710-a888-49b6-a3ba-a65a9384835f">2023-11-06T16:50:59+00:00</Time_x0020_Mod>
    <Notes xmlns="6ed4f710-a888-49b6-a3ba-a65a938483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905E9B17257344A422F0EB5D5A7C38" ma:contentTypeVersion="48" ma:contentTypeDescription="Create a new document." ma:contentTypeScope="" ma:versionID="6ee0c826916a19da986e6c871c45c3e0">
  <xsd:schema xmlns:xsd="http://www.w3.org/2001/XMLSchema" xmlns:xs="http://www.w3.org/2001/XMLSchema" xmlns:p="http://schemas.microsoft.com/office/2006/metadata/properties" xmlns:ns2="6ed4f710-a888-49b6-a3ba-a65a9384835f" xmlns:ns3="ffcb171c-5eb6-4b7e-bff7-850b4441ed9e" xmlns:ns4="2a2db8c4-56ab-4882-a5d0-0fe8165c6658" targetNamespace="http://schemas.microsoft.com/office/2006/metadata/properties" ma:root="true" ma:fieldsID="c696c4d76182a5d002b1fb0a9a202aac" ns2:_="" ns3:_="" ns4:_="">
    <xsd:import namespace="6ed4f710-a888-49b6-a3ba-a65a9384835f"/>
    <xsd:import namespace="ffcb171c-5eb6-4b7e-bff7-850b4441ed9e"/>
    <xsd:import namespace="2a2db8c4-56ab-4882-a5d0-0fe8165c6658"/>
    <xsd:element name="properties">
      <xsd:complexType>
        <xsd:sequence>
          <xsd:element name="documentManagement">
            <xsd:complexType>
              <xsd:all>
                <xsd:element ref="ns2:Notes" minOccurs="0"/>
                <xsd:element ref="ns2:TodaysDate" minOccurs="0"/>
                <xsd:element ref="ns2:q6nh"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Description" minOccurs="0"/>
                <xsd:element ref="ns2:Link_x0020_to_x0020_Full_x0020_Report" minOccurs="0"/>
                <xsd:element ref="ns2:Time_x0020_Mod"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Notesonforms" minOccurs="0"/>
                <xsd:element ref="ns2:MediaServiceObjectDetectorVersions" minOccurs="0"/>
                <xsd:element ref="ns2:DateAd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f710-a888-49b6-a3ba-a65a9384835f" elementFormDefault="qualified">
    <xsd:import namespace="http://schemas.microsoft.com/office/2006/documentManagement/types"/>
    <xsd:import namespace="http://schemas.microsoft.com/office/infopath/2007/PartnerControls"/>
    <xsd:element name="Notes" ma:index="1" nillable="true" ma:displayName="Notes" ma:format="Dropdown" ma:internalName="Notes" ma:readOnly="false">
      <xsd:simpleType>
        <xsd:restriction base="dms:Note">
          <xsd:maxLength value="255"/>
        </xsd:restriction>
      </xsd:simpleType>
    </xsd:element>
    <xsd:element name="TodaysDate" ma:index="2" nillable="true" ma:displayName="Today's Date" ma:description="Enter today's date" ma:format="DateOnly" ma:internalName="TodaysDate" ma:readOnly="false">
      <xsd:simpleType>
        <xsd:restriction base="dms:DateTime"/>
      </xsd:simpleType>
    </xsd:element>
    <xsd:element name="q6nh" ma:index="3" nillable="true" ma:displayName="Contact Person" ma:list="UserInfo" ma:internalName="q6n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7" nillable="true" ma:displayName="MediaServiceMetadata" ma:description="" ma:hidden="true" ma:internalName="MediaServiceMetadata" ma:readOnly="true">
      <xsd:simpleType>
        <xsd:restriction base="dms:Note"/>
      </xsd:simpleType>
    </xsd:element>
    <xsd:element name="MediaServiceFastMetadata" ma:index="8" nillable="true" ma:displayName="MediaServiceFastMetadata" ma:description="" ma:hidden="true" ma:internalName="MediaServiceFastMetadata" ma:readOnly="true">
      <xsd:simpleType>
        <xsd:restriction base="dms:Note"/>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Location" ma:index="12" nillable="true" ma:displayName="Location" ma:descrip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escription" ma:index="18" nillable="true" ma:displayName="Description" ma:format="Dropdown" ma:hidden="true" ma:internalName="Description" ma:readOnly="false">
      <xsd:simpleType>
        <xsd:restriction base="dms:Note"/>
      </xsd:simpleType>
    </xsd:element>
    <xsd:element name="Link_x0020_to_x0020_Full_x0020_Report" ma:index="23" nillable="true" ma:displayName="Link to full report" ma:description="Enter hyperlink for full report" ma:format="Hyperlink" ma:hidden="true" ma:internalName="Link_x0020_to_x0020_Full_x0020_Report"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Time_x0020_Mod" ma:index="24" nillable="true" ma:displayName="Time Mod" ma:default="[today]" ma:format="DateOnly" ma:hidden="true" ma:internalName="Time_x0020_Mod" ma:readOnly="false">
      <xsd:simpleType>
        <xsd:restriction base="dms:DateTim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hidden="true" ma:internalName="MediaServiceKeyPoints" ma:readOnly="true">
      <xsd:simpleType>
        <xsd:restriction base="dms:Note"/>
      </xsd:simpleType>
    </xsd:element>
    <xsd:element name="MediaLengthInSeconds" ma:index="27" nillable="true" ma:displayName="Length (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Notesonforms" ma:index="31" nillable="true" ma:displayName="Notes on forms" ma:format="Dropdown" ma:internalName="Notesonforms">
      <xsd:simpleType>
        <xsd:restriction base="dms:Note">
          <xsd:maxLength value="255"/>
        </xsd:restriction>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DateAdded" ma:index="33" nillable="true" ma:displayName="Date Submitted" ma:default="[today]" ma:format="DateOnly" ma:internalName="DateAdd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cb171c-5eb6-4b7e-bff7-850b4441ed9e"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f3130df0-897c-4bb5-a672-9076d4f15938}" ma:internalName="TaxCatchAll" ma:readOnly="false" ma:showField="CatchAllData" ma:web="ffcb171c-5eb6-4b7e-bff7-850b4441ed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Plai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742581-7D42-4F18-922B-22CDEC266D9A}">
  <ds:schemaRefs>
    <ds:schemaRef ds:uri="http://schemas.openxmlformats.org/officeDocument/2006/bibliography"/>
  </ds:schemaRefs>
</ds:datastoreItem>
</file>

<file path=customXml/itemProps2.xml><?xml version="1.0" encoding="utf-8"?>
<ds:datastoreItem xmlns:ds="http://schemas.openxmlformats.org/officeDocument/2006/customXml" ds:itemID="{33750ED9-3D90-4EE6-BEF3-9BEA370B44F7}">
  <ds:schemaRefs>
    <ds:schemaRef ds:uri="http://www.w3.org/XML/1998/namespace"/>
    <ds:schemaRef ds:uri="http://purl.org/dc/dcmitype/"/>
    <ds:schemaRef ds:uri="http://schemas.microsoft.com/office/2006/metadata/properties"/>
    <ds:schemaRef ds:uri="http://schemas.openxmlformats.org/package/2006/metadata/core-properties"/>
    <ds:schemaRef ds:uri="2a2db8c4-56ab-4882-a5d0-0fe8165c6658"/>
    <ds:schemaRef ds:uri="http://purl.org/dc/terms/"/>
    <ds:schemaRef ds:uri="http://purl.org/dc/elements/1.1/"/>
    <ds:schemaRef ds:uri="http://schemas.microsoft.com/office/2006/documentManagement/types"/>
    <ds:schemaRef ds:uri="http://schemas.microsoft.com/office/infopath/2007/PartnerControls"/>
    <ds:schemaRef ds:uri="ffcb171c-5eb6-4b7e-bff7-850b4441ed9e"/>
    <ds:schemaRef ds:uri="6ed4f710-a888-49b6-a3ba-a65a9384835f"/>
  </ds:schemaRefs>
</ds:datastoreItem>
</file>

<file path=customXml/itemProps3.xml><?xml version="1.0" encoding="utf-8"?>
<ds:datastoreItem xmlns:ds="http://schemas.openxmlformats.org/officeDocument/2006/customXml" ds:itemID="{C15C495E-5C38-47AF-A172-CD4A4500A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4f710-a888-49b6-a3ba-a65a9384835f"/>
    <ds:schemaRef ds:uri="ffcb171c-5eb6-4b7e-bff7-850b4441ed9e"/>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F61655-28F1-4EB3-BA3C-D500661A4D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1MathU-Report</Template>
  <TotalTime>153</TotalTime>
  <Pages>5</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dc:creator>
  <cp:lastModifiedBy>Pearson, Juliana</cp:lastModifiedBy>
  <cp:revision>46</cp:revision>
  <dcterms:created xsi:type="dcterms:W3CDTF">2023-10-25T13:42:00Z</dcterms:created>
  <dcterms:modified xsi:type="dcterms:W3CDTF">2023-11-06T19:03:00Z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0x01010045905E9B17257344A422F0EB5D5A7C38</vt:lpwstr>
  </property>
  <property fmtid="{D5CDD505-2E9C-101B-9397-08002B2CF9AE}" pid="3" name="MediaServiceImageTags">
    <vt:lpwstr/>
  </property>
</Properties>
</file>