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9360" w:type="dxa"/>
        <w:tblInd w:w="-5" w:type="dxa"/>
        <w:tblLook w:val="04A0"/>
      </w:tblPr>
      <w:tblGrid>
        <w:gridCol w:w="7622"/>
        <w:gridCol w:w="1738"/>
      </w:tblGrid>
      <w:tr w14:paraId="14CF7F70" w14:textId="77777777" w:rsidTr="00B42AFC">
        <w:tblPrEx>
          <w:tblW w:w="9360" w:type="dxa"/>
          <w:tblInd w:w="-5" w:type="dxa"/>
          <w:tblLook w:val="04A0"/>
        </w:tblPrEx>
        <w:trPr>
          <w:trHeight w:val="1241"/>
        </w:trPr>
        <w:tc>
          <w:tcPr>
            <w:tcW w:w="7622" w:type="dxa"/>
            <w:vAlign w:val="center"/>
          </w:tcPr>
          <w:p w:rsidR="001E1F02" w:rsidRPr="00860AB6" w:rsidP="00860AB6" w14:paraId="576DEE8F" w14:textId="4283A70B">
            <w:pPr>
              <w:pStyle w:val="FirstPageHeader"/>
            </w:pPr>
            <w:r w:rsidRPr="00860AB6">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0579-XXXX. The time required to complete this information collection is estimated to average </w:t>
            </w:r>
            <w:r w:rsidR="00E13127">
              <w:t>2</w:t>
            </w:r>
            <w:r w:rsidRPr="00860AB6">
              <w:t xml:space="preserve"> minutes per response, including the time to review instructions, search existing data resources, gather the data needed, and complete and review the information collected.</w:t>
            </w:r>
          </w:p>
        </w:tc>
        <w:tc>
          <w:tcPr>
            <w:tcW w:w="1738" w:type="dxa"/>
            <w:vAlign w:val="center"/>
          </w:tcPr>
          <w:p w:rsidR="001E1F02" w:rsidRPr="00860AB6" w:rsidP="00860AB6" w14:paraId="2F65C176" w14:textId="77777777">
            <w:pPr>
              <w:pStyle w:val="FirstPageHeaderOMBInfo"/>
            </w:pPr>
            <w:r w:rsidRPr="00860AB6">
              <w:t>OMB Approved</w:t>
            </w:r>
          </w:p>
          <w:p w:rsidR="001E1F02" w:rsidRPr="00860AB6" w:rsidP="00860AB6" w14:paraId="6DBB99B7" w14:textId="77777777">
            <w:pPr>
              <w:pStyle w:val="FirstPageHeaderOMBInfo"/>
            </w:pPr>
            <w:r w:rsidRPr="00860AB6">
              <w:t>0579-XXXX</w:t>
            </w:r>
          </w:p>
          <w:p w:rsidR="00D05950" w:rsidRPr="00860AB6" w:rsidP="00860AB6" w14:paraId="5104F71E" w14:textId="77777777">
            <w:pPr>
              <w:pStyle w:val="FirstPageHeaderOMBInfo"/>
            </w:pPr>
          </w:p>
          <w:p w:rsidR="001E1F02" w:rsidRPr="00860AB6" w:rsidP="00860AB6" w14:paraId="46891AA1" w14:textId="77777777">
            <w:pPr>
              <w:pStyle w:val="FirstPageHeaderOMBInfo"/>
            </w:pPr>
            <w:r w:rsidRPr="00860AB6">
              <w:t>EXP: XX/20XX</w:t>
            </w:r>
          </w:p>
        </w:tc>
      </w:tr>
      <w:tr w14:paraId="21A1ABB3" w14:textId="77777777" w:rsidTr="00B42AFC">
        <w:tblPrEx>
          <w:tblW w:w="9360" w:type="dxa"/>
          <w:tblInd w:w="-5" w:type="dxa"/>
          <w:tblLook w:val="04A0"/>
        </w:tblPrEx>
        <w:tc>
          <w:tcPr>
            <w:tcW w:w="9360" w:type="dxa"/>
            <w:gridSpan w:val="2"/>
            <w:vAlign w:val="center"/>
          </w:tcPr>
          <w:p w:rsidR="005F28E1" w:rsidRPr="00860AB6" w:rsidP="005F28E1" w14:paraId="73FF3BAF" w14:textId="333A71FE">
            <w:pPr>
              <w:pStyle w:val="FirstPageHeaderTitle"/>
              <w:contextualSpacing w:val="0"/>
            </w:pPr>
            <w:r>
              <w:t>OPINION SURVEY</w:t>
            </w:r>
          </w:p>
        </w:tc>
      </w:tr>
    </w:tbl>
    <w:p w:rsidR="003F2535" w:rsidRPr="00E25234" w:rsidP="001619FA" w14:paraId="6216FF84" w14:textId="1A85F5B2">
      <w:pPr>
        <w:pStyle w:val="InstructionsHeader"/>
        <w:spacing w:before="120" w:after="120" w:line="240" w:lineRule="auto"/>
      </w:pPr>
      <w:r>
        <w:rPr>
          <w:b w:val="0"/>
          <w:bCs w:val="0"/>
          <w:noProof/>
        </w:rPr>
        <mc:AlternateContent>
          <mc:Choice Requires="wps">
            <w:drawing>
              <wp:anchor distT="0" distB="0" distL="114300" distR="114300" simplePos="0" relativeHeight="251658240" behindDoc="1" locked="0" layoutInCell="1" allowOverlap="1">
                <wp:simplePos x="0" y="0"/>
                <wp:positionH relativeFrom="column">
                  <wp:posOffset>-47625</wp:posOffset>
                </wp:positionH>
                <wp:positionV relativeFrom="paragraph">
                  <wp:posOffset>103505</wp:posOffset>
                </wp:positionV>
                <wp:extent cx="5972175" cy="1152525"/>
                <wp:effectExtent l="0" t="0" r="9525" b="9525"/>
                <wp:wrapNone/>
                <wp:docPr id="1019428160"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972175" cy="1152525"/>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1" o:spid="_x0000_s1025" style="width:470.25pt;height:90.75pt;margin-top:8.15pt;margin-left:-3.75pt;mso-width-percent:0;mso-width-relative:margin;mso-wrap-distance-bottom:0;mso-wrap-distance-left:9pt;mso-wrap-distance-right:9pt;mso-wrap-distance-top:0;mso-wrap-style:square;position:absolute;visibility:visible;v-text-anchor:middle;z-index:-251657216" fillcolor="#d8d8d8" stroked="f" strokeweight="2pt"/>
            </w:pict>
          </mc:Fallback>
        </mc:AlternateContent>
      </w:r>
      <w:r w:rsidRPr="00F75E7A" w:rsidR="006D65B7">
        <w:rPr>
          <w:b w:val="0"/>
          <w:bCs w:val="0"/>
          <w:noProof/>
        </w:rPr>
        <mc:AlternateContent>
          <mc:Choice Requires="wps">
            <w:drawing>
              <wp:anchor distT="45720" distB="45720" distL="114300" distR="114300" simplePos="0" relativeHeight="251661312" behindDoc="0" locked="0" layoutInCell="1" allowOverlap="1">
                <wp:simplePos x="0" y="0"/>
                <wp:positionH relativeFrom="column">
                  <wp:posOffset>3095625</wp:posOffset>
                </wp:positionH>
                <wp:positionV relativeFrom="paragraph">
                  <wp:posOffset>84455</wp:posOffset>
                </wp:positionV>
                <wp:extent cx="2828925" cy="247650"/>
                <wp:effectExtent l="0" t="0" r="0" b="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28925" cy="247650"/>
                        </a:xfrm>
                        <a:prstGeom prst="rect">
                          <a:avLst/>
                        </a:prstGeom>
                        <a:noFill/>
                        <a:ln w="9525">
                          <a:noFill/>
                          <a:miter lim="800000"/>
                          <a:headEnd/>
                          <a:tailEnd/>
                        </a:ln>
                      </wps:spPr>
                      <wps:txbx>
                        <w:txbxContent>
                          <w:p w:rsidR="00F75E7A" w:rsidRPr="00F75E7A" w:rsidP="00F75E7A" w14:textId="24D2E019">
                            <w:pPr>
                              <w:jc w:val="center"/>
                              <w:rPr>
                                <w:sz w:val="18"/>
                                <w:szCs w:val="18"/>
                              </w:rPr>
                            </w:pPr>
                            <w:r w:rsidRPr="00357C6D">
                              <w:rPr>
                                <w:b/>
                                <w:bCs/>
                                <w:sz w:val="18"/>
                                <w:szCs w:val="18"/>
                              </w:rPr>
                              <w:t>(</w:t>
                            </w:r>
                            <w:r w:rsidRPr="00357C6D">
                              <w:rPr>
                                <w:b/>
                                <w:bCs/>
                                <w:i/>
                                <w:iCs/>
                                <w:sz w:val="18"/>
                                <w:szCs w:val="18"/>
                              </w:rPr>
                              <w:t>Consulte</w:t>
                            </w:r>
                            <w:r w:rsidRPr="00357C6D">
                              <w:rPr>
                                <w:b/>
                                <w:bCs/>
                                <w:i/>
                                <w:iCs/>
                                <w:sz w:val="18"/>
                                <w:szCs w:val="18"/>
                              </w:rPr>
                              <w:t xml:space="preserve"> </w:t>
                            </w:r>
                            <w:r w:rsidRPr="00357C6D">
                              <w:rPr>
                                <w:b/>
                                <w:bCs/>
                                <w:i/>
                                <w:iCs/>
                                <w:sz w:val="18"/>
                                <w:szCs w:val="18"/>
                              </w:rPr>
                              <w:t>el</w:t>
                            </w:r>
                            <w:r w:rsidRPr="00357C6D">
                              <w:rPr>
                                <w:b/>
                                <w:bCs/>
                                <w:i/>
                                <w:iCs/>
                                <w:sz w:val="18"/>
                                <w:szCs w:val="18"/>
                              </w:rPr>
                              <w:t xml:space="preserve"> reverso para </w:t>
                            </w:r>
                            <w:r w:rsidRPr="00357C6D">
                              <w:rPr>
                                <w:b/>
                                <w:bCs/>
                                <w:i/>
                                <w:iCs/>
                                <w:sz w:val="18"/>
                                <w:szCs w:val="18"/>
                              </w:rPr>
                              <w:t>ver</w:t>
                            </w:r>
                            <w:r w:rsidRPr="00357C6D">
                              <w:rPr>
                                <w:b/>
                                <w:bCs/>
                                <w:i/>
                                <w:iCs/>
                                <w:sz w:val="18"/>
                                <w:szCs w:val="18"/>
                              </w:rPr>
                              <w:t xml:space="preserve"> </w:t>
                            </w:r>
                            <w:r w:rsidRPr="00357C6D">
                              <w:rPr>
                                <w:b/>
                                <w:bCs/>
                                <w:i/>
                                <w:iCs/>
                                <w:sz w:val="18"/>
                                <w:szCs w:val="18"/>
                              </w:rPr>
                              <w:t>esta</w:t>
                            </w:r>
                            <w:r w:rsidRPr="00357C6D">
                              <w:rPr>
                                <w:b/>
                                <w:bCs/>
                                <w:i/>
                                <w:iCs/>
                                <w:sz w:val="18"/>
                                <w:szCs w:val="18"/>
                              </w:rPr>
                              <w:t xml:space="preserve"> </w:t>
                            </w:r>
                            <w:r w:rsidRPr="00357C6D">
                              <w:rPr>
                                <w:b/>
                                <w:bCs/>
                                <w:i/>
                                <w:iCs/>
                                <w:sz w:val="18"/>
                                <w:szCs w:val="18"/>
                              </w:rPr>
                              <w:t>encuesta</w:t>
                            </w:r>
                            <w:r w:rsidRPr="00357C6D">
                              <w:rPr>
                                <w:b/>
                                <w:bCs/>
                                <w:i/>
                                <w:iCs/>
                                <w:sz w:val="18"/>
                                <w:szCs w:val="18"/>
                              </w:rPr>
                              <w:t xml:space="preserve"> </w:t>
                            </w:r>
                            <w:r w:rsidRPr="00357C6D">
                              <w:rPr>
                                <w:b/>
                                <w:bCs/>
                                <w:i/>
                                <w:iCs/>
                                <w:sz w:val="18"/>
                                <w:szCs w:val="18"/>
                              </w:rPr>
                              <w:t>en</w:t>
                            </w:r>
                            <w:r w:rsidRPr="00357C6D">
                              <w:rPr>
                                <w:b/>
                                <w:bCs/>
                                <w:i/>
                                <w:iCs/>
                                <w:sz w:val="18"/>
                                <w:szCs w:val="18"/>
                              </w:rPr>
                              <w:t xml:space="preserve"> </w:t>
                            </w:r>
                            <w:r w:rsidRPr="00357C6D">
                              <w:rPr>
                                <w:b/>
                                <w:bCs/>
                                <w:i/>
                                <w:iCs/>
                                <w:sz w:val="18"/>
                                <w:szCs w:val="18"/>
                              </w:rPr>
                              <w:t>español</w:t>
                            </w:r>
                            <w:r>
                              <w:rPr>
                                <w:b/>
                                <w:bCs/>
                                <w:sz w:val="18"/>
                                <w:szCs w:val="1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width:222.75pt;height:19.5pt;margin-top:6.65pt;margin-left:243.75pt;mso-height-percent:0;mso-height-relative:margin;mso-width-percent:0;mso-width-relative:margin;mso-wrap-distance-bottom:3.6pt;mso-wrap-distance-left:9pt;mso-wrap-distance-right:9pt;mso-wrap-distance-top:3.6pt;position:absolute;v-text-anchor:top;z-index:251660288" filled="f" fillcolor="this" stroked="f" strokeweight="0.75pt">
                <v:textbox>
                  <w:txbxContent>
                    <w:p w:rsidR="00F75E7A" w:rsidRPr="00F75E7A" w:rsidP="00F75E7A" w14:paraId="2C12CB91" w14:textId="24D2E019">
                      <w:pPr>
                        <w:jc w:val="center"/>
                        <w:rPr>
                          <w:sz w:val="18"/>
                          <w:szCs w:val="18"/>
                        </w:rPr>
                      </w:pPr>
                      <w:r w:rsidRPr="00357C6D">
                        <w:rPr>
                          <w:b/>
                          <w:bCs/>
                          <w:sz w:val="18"/>
                          <w:szCs w:val="18"/>
                        </w:rPr>
                        <w:t>(</w:t>
                      </w:r>
                      <w:r w:rsidRPr="00357C6D">
                        <w:rPr>
                          <w:b/>
                          <w:bCs/>
                          <w:i/>
                          <w:iCs/>
                          <w:sz w:val="18"/>
                          <w:szCs w:val="18"/>
                        </w:rPr>
                        <w:t>Consulte</w:t>
                      </w:r>
                      <w:r w:rsidRPr="00357C6D">
                        <w:rPr>
                          <w:b/>
                          <w:bCs/>
                          <w:i/>
                          <w:iCs/>
                          <w:sz w:val="18"/>
                          <w:szCs w:val="18"/>
                        </w:rPr>
                        <w:t xml:space="preserve"> </w:t>
                      </w:r>
                      <w:r w:rsidRPr="00357C6D">
                        <w:rPr>
                          <w:b/>
                          <w:bCs/>
                          <w:i/>
                          <w:iCs/>
                          <w:sz w:val="18"/>
                          <w:szCs w:val="18"/>
                        </w:rPr>
                        <w:t>el</w:t>
                      </w:r>
                      <w:r w:rsidRPr="00357C6D">
                        <w:rPr>
                          <w:b/>
                          <w:bCs/>
                          <w:i/>
                          <w:iCs/>
                          <w:sz w:val="18"/>
                          <w:szCs w:val="18"/>
                        </w:rPr>
                        <w:t xml:space="preserve"> reverso para </w:t>
                      </w:r>
                      <w:r w:rsidRPr="00357C6D">
                        <w:rPr>
                          <w:b/>
                          <w:bCs/>
                          <w:i/>
                          <w:iCs/>
                          <w:sz w:val="18"/>
                          <w:szCs w:val="18"/>
                        </w:rPr>
                        <w:t>ver</w:t>
                      </w:r>
                      <w:r w:rsidRPr="00357C6D">
                        <w:rPr>
                          <w:b/>
                          <w:bCs/>
                          <w:i/>
                          <w:iCs/>
                          <w:sz w:val="18"/>
                          <w:szCs w:val="18"/>
                        </w:rPr>
                        <w:t xml:space="preserve"> </w:t>
                      </w:r>
                      <w:r w:rsidRPr="00357C6D">
                        <w:rPr>
                          <w:b/>
                          <w:bCs/>
                          <w:i/>
                          <w:iCs/>
                          <w:sz w:val="18"/>
                          <w:szCs w:val="18"/>
                        </w:rPr>
                        <w:t>esta</w:t>
                      </w:r>
                      <w:r w:rsidRPr="00357C6D">
                        <w:rPr>
                          <w:b/>
                          <w:bCs/>
                          <w:i/>
                          <w:iCs/>
                          <w:sz w:val="18"/>
                          <w:szCs w:val="18"/>
                        </w:rPr>
                        <w:t xml:space="preserve"> </w:t>
                      </w:r>
                      <w:r w:rsidRPr="00357C6D">
                        <w:rPr>
                          <w:b/>
                          <w:bCs/>
                          <w:i/>
                          <w:iCs/>
                          <w:sz w:val="18"/>
                          <w:szCs w:val="18"/>
                        </w:rPr>
                        <w:t>encuesta</w:t>
                      </w:r>
                      <w:r w:rsidRPr="00357C6D">
                        <w:rPr>
                          <w:b/>
                          <w:bCs/>
                          <w:i/>
                          <w:iCs/>
                          <w:sz w:val="18"/>
                          <w:szCs w:val="18"/>
                        </w:rPr>
                        <w:t xml:space="preserve"> </w:t>
                      </w:r>
                      <w:r w:rsidRPr="00357C6D">
                        <w:rPr>
                          <w:b/>
                          <w:bCs/>
                          <w:i/>
                          <w:iCs/>
                          <w:sz w:val="18"/>
                          <w:szCs w:val="18"/>
                        </w:rPr>
                        <w:t>en</w:t>
                      </w:r>
                      <w:r w:rsidRPr="00357C6D">
                        <w:rPr>
                          <w:b/>
                          <w:bCs/>
                          <w:i/>
                          <w:iCs/>
                          <w:sz w:val="18"/>
                          <w:szCs w:val="18"/>
                        </w:rPr>
                        <w:t xml:space="preserve"> </w:t>
                      </w:r>
                      <w:r w:rsidRPr="00357C6D">
                        <w:rPr>
                          <w:b/>
                          <w:bCs/>
                          <w:i/>
                          <w:iCs/>
                          <w:sz w:val="18"/>
                          <w:szCs w:val="18"/>
                        </w:rPr>
                        <w:t>español</w:t>
                      </w:r>
                      <w:r>
                        <w:rPr>
                          <w:b/>
                          <w:bCs/>
                          <w:sz w:val="18"/>
                          <w:szCs w:val="18"/>
                        </w:rPr>
                        <w:t>)</w:t>
                      </w:r>
                    </w:p>
                  </w:txbxContent>
                </v:textbox>
              </v:shape>
            </w:pict>
          </mc:Fallback>
        </mc:AlternateContent>
      </w:r>
      <w:r w:rsidRPr="00860AB6" w:rsidR="00DF1EB5">
        <w:t>Instructions</w:t>
      </w:r>
    </w:p>
    <w:p w:rsidR="00435AFE" w:rsidRPr="00435AFE" w:rsidP="001619FA" w14:paraId="20CF9B90" w14:textId="3135135A">
      <w:pPr>
        <w:pStyle w:val="InstructionsBody"/>
        <w:spacing w:after="120" w:line="240" w:lineRule="auto"/>
      </w:pPr>
      <w:r w:rsidRPr="00435AFE">
        <w:t xml:space="preserve">The purpose of this survey is to learn more about people’s opinions about animals living in urban (city) areas. Regardless of </w:t>
      </w:r>
      <w:r w:rsidRPr="00435AFE">
        <w:t>whether or not</w:t>
      </w:r>
      <w:r w:rsidRPr="00435AFE">
        <w:t xml:space="preserve"> you own animals or know anyone who owns animals, your opinions will be extremely valuable. Your response is confidential, anonymous, and voluntary.</w:t>
      </w:r>
    </w:p>
    <w:p w:rsidR="00435AFE" w:rsidP="001619FA" w14:paraId="63C65ADD" w14:textId="7B43A3D2">
      <w:pPr>
        <w:pStyle w:val="InstructionsBody"/>
        <w:spacing w:after="120" w:line="240" w:lineRule="auto"/>
      </w:pPr>
      <w:r w:rsidRPr="00435AFE">
        <w:t xml:space="preserve">Please complete the survey and return it in the postage paid envelope provided, or you may complete </w:t>
      </w:r>
      <w:r w:rsidR="00BB609D">
        <w:br/>
      </w:r>
      <w:r w:rsidRPr="00435AFE">
        <w:t xml:space="preserve">this </w:t>
      </w:r>
      <w:r w:rsidRPr="00703A63">
        <w:t xml:space="preserve">survey online at </w:t>
      </w:r>
      <w:r w:rsidR="00A853E4">
        <w:t>www.</w:t>
      </w:r>
      <w:r w:rsidRPr="00703A63">
        <w:t>coronainsights.com</w:t>
      </w:r>
      <w:r w:rsidRPr="00703A63" w:rsidR="00480665">
        <w:t>/</w:t>
      </w:r>
      <w:r w:rsidRPr="00703A63">
        <w:t>usda.   P</w:t>
      </w:r>
      <w:r w:rsidRPr="00703A63" w:rsidR="00480665">
        <w:t>ASSCODE</w:t>
      </w:r>
      <w:r w:rsidRPr="00703A63">
        <w:t xml:space="preserve">: </w:t>
      </w:r>
      <w:r w:rsidRPr="00703A63" w:rsidR="00250E8A">
        <w:t>L</w:t>
      </w:r>
      <w:r w:rsidRPr="00703A63">
        <w:t>YYYY</w:t>
      </w:r>
    </w:p>
    <w:p w:rsidR="00370C81" w:rsidRPr="00703A63" w:rsidP="001619FA" w14:paraId="06FCEB23" w14:textId="77777777">
      <w:pPr>
        <w:pStyle w:val="InstructionsBody"/>
        <w:spacing w:after="120" w:line="240" w:lineRule="auto"/>
        <w:rPr>
          <w:b/>
          <w:bCs/>
        </w:rPr>
      </w:pPr>
    </w:p>
    <w:p w:rsidR="005C009C" w:rsidRPr="00860AB6" w:rsidP="00977EF9" w14:paraId="36BBB115" w14:textId="197463C0">
      <w:pPr>
        <w:pStyle w:val="QuestionText"/>
        <w:numPr>
          <w:ilvl w:val="0"/>
          <w:numId w:val="63"/>
        </w:numPr>
        <w:tabs>
          <w:tab w:val="clear" w:pos="360"/>
          <w:tab w:val="clear" w:pos="720"/>
          <w:tab w:val="clear" w:pos="1080"/>
          <w:tab w:val="clear" w:pos="1440"/>
          <w:tab w:val="left" w:leader="dot" w:pos="8190"/>
          <w:tab w:val="left" w:pos="9000"/>
        </w:tabs>
        <w:spacing w:before="60" w:after="20" w:line="240" w:lineRule="auto"/>
        <w:ind w:left="360"/>
      </w:pPr>
      <w:r>
        <w:t>Please indicate your level of agreement with each of the following statements:</w:t>
      </w:r>
    </w:p>
    <w:tbl>
      <w:tblPr>
        <w:tblStyle w:val="TableGrid"/>
        <w:tblW w:w="9372" w:type="dxa"/>
        <w:tblInd w:w="-5" w:type="dxa"/>
        <w:tblLayout w:type="fixed"/>
        <w:tblLook w:val="04A0"/>
      </w:tblPr>
      <w:tblGrid>
        <w:gridCol w:w="3150"/>
        <w:gridCol w:w="1037"/>
        <w:gridCol w:w="1037"/>
        <w:gridCol w:w="1037"/>
        <w:gridCol w:w="1037"/>
        <w:gridCol w:w="1037"/>
        <w:gridCol w:w="1037"/>
      </w:tblGrid>
      <w:tr w14:paraId="0F92A3DE" w14:textId="77777777" w:rsidTr="004B790E">
        <w:tblPrEx>
          <w:tblW w:w="9372" w:type="dxa"/>
          <w:tblInd w:w="-5" w:type="dxa"/>
          <w:tblLayout w:type="fixed"/>
          <w:tblLook w:val="04A0"/>
        </w:tblPrEx>
        <w:trPr>
          <w:trHeight w:val="545"/>
        </w:trPr>
        <w:tc>
          <w:tcPr>
            <w:tcW w:w="3150"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bottom"/>
          </w:tcPr>
          <w:p w:rsidR="005C009C" w:rsidRPr="00E25234" w:rsidP="001619FA" w14:paraId="59854DD1" w14:textId="77777777">
            <w:pPr>
              <w:pStyle w:val="TableHeaderTitleBlock"/>
              <w:spacing w:before="0" w:after="0"/>
              <w:rPr>
                <w:b w:val="0"/>
                <w:bCs w:val="0"/>
              </w:rPr>
            </w:pPr>
          </w:p>
        </w:tc>
        <w:tc>
          <w:tcPr>
            <w:tcW w:w="1037" w:type="dxa"/>
            <w:tcBorders>
              <w:left w:val="single" w:sz="4" w:space="0" w:color="auto"/>
              <w:bottom w:val="double" w:sz="4" w:space="0" w:color="auto"/>
              <w:right w:val="single" w:sz="4" w:space="0" w:color="auto"/>
            </w:tcBorders>
            <w:shd w:val="clear" w:color="auto" w:fill="D9D9D9" w:themeFill="background1" w:themeFillShade="D9"/>
            <w:vAlign w:val="bottom"/>
          </w:tcPr>
          <w:p w:rsidR="005C009C" w:rsidRPr="004B790E" w:rsidP="001619FA" w14:paraId="6A0726EF" w14:textId="77777777">
            <w:pPr>
              <w:pStyle w:val="StyleTableHeaderAnswerBlock"/>
              <w:spacing w:before="0" w:after="0"/>
              <w:rPr>
                <w:b w:val="0"/>
                <w:bCs w:val="0"/>
                <w:color w:val="auto"/>
              </w:rPr>
            </w:pPr>
            <w:r w:rsidRPr="004B790E">
              <w:rPr>
                <w:b w:val="0"/>
                <w:bCs w:val="0"/>
                <w:color w:val="auto"/>
              </w:rPr>
              <w:t>Strongly agree</w:t>
            </w:r>
          </w:p>
        </w:tc>
        <w:tc>
          <w:tcPr>
            <w:tcW w:w="1037" w:type="dxa"/>
            <w:tcBorders>
              <w:left w:val="single" w:sz="4" w:space="0" w:color="auto"/>
              <w:bottom w:val="double" w:sz="4" w:space="0" w:color="auto"/>
            </w:tcBorders>
            <w:shd w:val="clear" w:color="auto" w:fill="D9D9D9" w:themeFill="background1" w:themeFillShade="D9"/>
            <w:vAlign w:val="bottom"/>
          </w:tcPr>
          <w:p w:rsidR="005C009C" w:rsidRPr="004B790E" w:rsidP="001619FA" w14:paraId="2F6DA120" w14:textId="77777777">
            <w:pPr>
              <w:pStyle w:val="StyleTableHeaderAnswerBlock"/>
              <w:spacing w:before="0" w:after="0"/>
              <w:rPr>
                <w:b w:val="0"/>
                <w:bCs w:val="0"/>
                <w:color w:val="auto"/>
              </w:rPr>
            </w:pPr>
            <w:r w:rsidRPr="004B790E">
              <w:rPr>
                <w:b w:val="0"/>
                <w:bCs w:val="0"/>
                <w:color w:val="auto"/>
              </w:rPr>
              <w:t>Agree</w:t>
            </w:r>
          </w:p>
        </w:tc>
        <w:tc>
          <w:tcPr>
            <w:tcW w:w="1037" w:type="dxa"/>
            <w:tcBorders>
              <w:bottom w:val="double" w:sz="4" w:space="0" w:color="auto"/>
            </w:tcBorders>
            <w:shd w:val="clear" w:color="auto" w:fill="D9D9D9" w:themeFill="background1" w:themeFillShade="D9"/>
            <w:vAlign w:val="bottom"/>
          </w:tcPr>
          <w:p w:rsidR="005C009C" w:rsidRPr="004B790E" w:rsidP="001619FA" w14:paraId="1BCB1D99" w14:textId="77777777">
            <w:pPr>
              <w:pStyle w:val="StyleTableHeaderAnswerBlock"/>
              <w:spacing w:before="0" w:after="0"/>
              <w:rPr>
                <w:b w:val="0"/>
                <w:bCs w:val="0"/>
                <w:color w:val="auto"/>
              </w:rPr>
            </w:pPr>
            <w:r w:rsidRPr="004B790E">
              <w:rPr>
                <w:b w:val="0"/>
                <w:bCs w:val="0"/>
                <w:color w:val="auto"/>
              </w:rPr>
              <w:t>Slightly agree</w:t>
            </w:r>
          </w:p>
        </w:tc>
        <w:tc>
          <w:tcPr>
            <w:tcW w:w="1037" w:type="dxa"/>
            <w:tcBorders>
              <w:bottom w:val="double" w:sz="4" w:space="0" w:color="auto"/>
            </w:tcBorders>
            <w:shd w:val="clear" w:color="auto" w:fill="D9D9D9" w:themeFill="background1" w:themeFillShade="D9"/>
            <w:vAlign w:val="bottom"/>
          </w:tcPr>
          <w:p w:rsidR="005C009C" w:rsidRPr="004B790E" w:rsidP="001619FA" w14:paraId="5A3B294F" w14:textId="77777777">
            <w:pPr>
              <w:pStyle w:val="StyleTableHeaderAnswerBlock"/>
              <w:spacing w:before="0" w:after="0"/>
              <w:rPr>
                <w:b w:val="0"/>
                <w:bCs w:val="0"/>
                <w:color w:val="auto"/>
              </w:rPr>
            </w:pPr>
            <w:r w:rsidRPr="004B790E">
              <w:rPr>
                <w:b w:val="0"/>
                <w:bCs w:val="0"/>
                <w:color w:val="auto"/>
              </w:rPr>
              <w:t>Slightly disagree</w:t>
            </w:r>
          </w:p>
        </w:tc>
        <w:tc>
          <w:tcPr>
            <w:tcW w:w="1037" w:type="dxa"/>
            <w:tcBorders>
              <w:bottom w:val="double" w:sz="4" w:space="0" w:color="auto"/>
            </w:tcBorders>
            <w:shd w:val="clear" w:color="auto" w:fill="D9D9D9" w:themeFill="background1" w:themeFillShade="D9"/>
            <w:vAlign w:val="bottom"/>
          </w:tcPr>
          <w:p w:rsidR="005C009C" w:rsidRPr="004B790E" w:rsidP="001619FA" w14:paraId="2AAC946A" w14:textId="77777777">
            <w:pPr>
              <w:pStyle w:val="StyleTableHeaderAnswerBlock"/>
              <w:spacing w:before="0" w:after="0"/>
              <w:rPr>
                <w:b w:val="0"/>
                <w:bCs w:val="0"/>
                <w:color w:val="auto"/>
              </w:rPr>
            </w:pPr>
            <w:r w:rsidRPr="004B790E">
              <w:rPr>
                <w:b w:val="0"/>
                <w:bCs w:val="0"/>
                <w:color w:val="auto"/>
              </w:rPr>
              <w:t>Disagree</w:t>
            </w:r>
          </w:p>
        </w:tc>
        <w:tc>
          <w:tcPr>
            <w:tcW w:w="1037" w:type="dxa"/>
            <w:tcBorders>
              <w:bottom w:val="double" w:sz="4" w:space="0" w:color="auto"/>
            </w:tcBorders>
            <w:shd w:val="clear" w:color="auto" w:fill="D9D9D9" w:themeFill="background1" w:themeFillShade="D9"/>
            <w:vAlign w:val="bottom"/>
          </w:tcPr>
          <w:p w:rsidR="005C009C" w:rsidRPr="004B790E" w:rsidP="001619FA" w14:paraId="39C682BF" w14:textId="77777777">
            <w:pPr>
              <w:pStyle w:val="StyleTableHeaderAnswerBlock"/>
              <w:spacing w:before="0" w:after="0"/>
              <w:rPr>
                <w:b w:val="0"/>
                <w:bCs w:val="0"/>
                <w:color w:val="auto"/>
              </w:rPr>
            </w:pPr>
            <w:r w:rsidRPr="004B790E">
              <w:rPr>
                <w:b w:val="0"/>
                <w:bCs w:val="0"/>
                <w:color w:val="auto"/>
              </w:rPr>
              <w:t>Strongly disagree</w:t>
            </w:r>
          </w:p>
        </w:tc>
      </w:tr>
      <w:tr w14:paraId="56BEDFA4" w14:textId="77777777" w:rsidTr="00BD3A81">
        <w:tblPrEx>
          <w:tblW w:w="9372" w:type="dxa"/>
          <w:tblInd w:w="-5" w:type="dxa"/>
          <w:tblLayout w:type="fixed"/>
          <w:tblLook w:val="04A0"/>
        </w:tblPrEx>
        <w:trPr>
          <w:trHeight w:val="360"/>
        </w:trPr>
        <w:tc>
          <w:tcPr>
            <w:tcW w:w="3150" w:type="dxa"/>
            <w:tcBorders>
              <w:top w:val="double" w:sz="4" w:space="0" w:color="auto"/>
              <w:bottom w:val="single" w:sz="4" w:space="0" w:color="BFBFBF" w:themeColor="background1" w:themeShade="BF"/>
            </w:tcBorders>
            <w:vAlign w:val="center"/>
          </w:tcPr>
          <w:p w:rsidR="005C009C" w:rsidRPr="00E25234" w:rsidP="0007271B" w14:paraId="07A54442" w14:textId="4CCCC7D7">
            <w:pPr>
              <w:pStyle w:val="QuestionText"/>
              <w:tabs>
                <w:tab w:val="clear" w:pos="360"/>
                <w:tab w:val="clear" w:pos="720"/>
                <w:tab w:val="clear" w:pos="1080"/>
                <w:tab w:val="clear" w:pos="1440"/>
              </w:tabs>
              <w:spacing w:before="40" w:after="40" w:line="240" w:lineRule="auto"/>
              <w:ind w:left="250" w:firstLine="5"/>
            </w:pPr>
            <w:r w:rsidRPr="00C751BE">
              <w:t>I would be in favor of a law in my community that allows ownership of chickens</w:t>
            </w:r>
            <w:r w:rsidRPr="00071118">
              <w:t>.</w:t>
            </w:r>
          </w:p>
        </w:tc>
        <w:tc>
          <w:tcPr>
            <w:tcW w:w="1037" w:type="dxa"/>
            <w:tcBorders>
              <w:top w:val="double" w:sz="4" w:space="0" w:color="auto"/>
              <w:bottom w:val="single" w:sz="4" w:space="0" w:color="BFBFBF" w:themeColor="background1" w:themeShade="BF"/>
            </w:tcBorders>
            <w:vAlign w:val="center"/>
          </w:tcPr>
          <w:p w:rsidR="005C009C" w:rsidRPr="000F60A5" w:rsidP="001619FA" w14:paraId="6A384BD3" w14:textId="64B5DC84">
            <w:pPr>
              <w:pStyle w:val="QuestionText"/>
              <w:tabs>
                <w:tab w:val="left" w:pos="250"/>
                <w:tab w:val="clear" w:pos="360"/>
              </w:tabs>
              <w:spacing w:before="40" w:after="40" w:line="240" w:lineRule="auto"/>
              <w:ind w:left="160" w:hanging="160"/>
              <w:jc w:val="center"/>
              <w:rPr>
                <w:rStyle w:val="CheckBox"/>
              </w:rPr>
            </w:pPr>
            <w:r w:rsidRPr="000F60A5">
              <w:rPr>
                <w:rStyle w:val="CheckBox"/>
                <w:rFonts w:ascii="Wingdings" w:hAnsi="Wingdings"/>
              </w:rPr>
              <w:sym w:font="Wingdings" w:char="F06F"/>
            </w:r>
          </w:p>
        </w:tc>
        <w:tc>
          <w:tcPr>
            <w:tcW w:w="1037" w:type="dxa"/>
            <w:tcBorders>
              <w:top w:val="double" w:sz="4" w:space="0" w:color="auto"/>
              <w:bottom w:val="single" w:sz="4" w:space="0" w:color="BFBFBF" w:themeColor="background1" w:themeShade="BF"/>
            </w:tcBorders>
            <w:vAlign w:val="center"/>
          </w:tcPr>
          <w:p w:rsidR="005C009C" w:rsidRPr="00E25234" w:rsidP="001619FA" w14:paraId="0CC1D22B" w14:textId="2D97096B">
            <w:pPr>
              <w:pStyle w:val="QuestionText"/>
              <w:spacing w:before="40" w:after="40" w:line="240" w:lineRule="auto"/>
              <w:jc w:val="center"/>
            </w:pPr>
            <w:r w:rsidRPr="000F60A5">
              <w:rPr>
                <w:rStyle w:val="CheckBox"/>
                <w:rFonts w:ascii="Wingdings" w:hAnsi="Wingdings"/>
              </w:rPr>
              <w:sym w:font="Wingdings" w:char="F06F"/>
            </w:r>
          </w:p>
        </w:tc>
        <w:tc>
          <w:tcPr>
            <w:tcW w:w="1037" w:type="dxa"/>
            <w:tcBorders>
              <w:top w:val="double" w:sz="4" w:space="0" w:color="auto"/>
              <w:bottom w:val="single" w:sz="4" w:space="0" w:color="BFBFBF" w:themeColor="background1" w:themeShade="BF"/>
            </w:tcBorders>
            <w:vAlign w:val="center"/>
          </w:tcPr>
          <w:p w:rsidR="005C009C" w:rsidRPr="000F60A5" w:rsidP="001619FA" w14:paraId="02A88069" w14:textId="16512504">
            <w:pPr>
              <w:pStyle w:val="QuestionText"/>
              <w:spacing w:before="40" w:after="40" w:line="240" w:lineRule="auto"/>
              <w:jc w:val="center"/>
              <w:rPr>
                <w:rStyle w:val="CheckBox"/>
              </w:rPr>
            </w:pPr>
            <w:r w:rsidRPr="000F60A5">
              <w:rPr>
                <w:rStyle w:val="CheckBox"/>
                <w:rFonts w:ascii="Wingdings" w:hAnsi="Wingdings"/>
              </w:rPr>
              <w:sym w:font="Wingdings" w:char="F06F"/>
            </w:r>
          </w:p>
        </w:tc>
        <w:tc>
          <w:tcPr>
            <w:tcW w:w="1037" w:type="dxa"/>
            <w:tcBorders>
              <w:top w:val="double" w:sz="4" w:space="0" w:color="auto"/>
              <w:bottom w:val="single" w:sz="4" w:space="0" w:color="BFBFBF" w:themeColor="background1" w:themeShade="BF"/>
            </w:tcBorders>
            <w:vAlign w:val="center"/>
          </w:tcPr>
          <w:p w:rsidR="005C009C" w:rsidRPr="000F60A5" w:rsidP="001619FA" w14:paraId="1552E5E2" w14:textId="1AEE91DE">
            <w:pPr>
              <w:pStyle w:val="QuestionText"/>
              <w:spacing w:before="40" w:after="40" w:line="240" w:lineRule="auto"/>
              <w:jc w:val="center"/>
              <w:rPr>
                <w:rStyle w:val="CheckBox"/>
              </w:rPr>
            </w:pPr>
            <w:r w:rsidRPr="000F60A5">
              <w:rPr>
                <w:rStyle w:val="CheckBox"/>
                <w:rFonts w:ascii="Wingdings" w:hAnsi="Wingdings"/>
              </w:rPr>
              <w:sym w:font="Wingdings" w:char="F06F"/>
            </w:r>
          </w:p>
        </w:tc>
        <w:tc>
          <w:tcPr>
            <w:tcW w:w="1037" w:type="dxa"/>
            <w:tcBorders>
              <w:top w:val="double" w:sz="4" w:space="0" w:color="auto"/>
              <w:bottom w:val="single" w:sz="4" w:space="0" w:color="BFBFBF" w:themeColor="background1" w:themeShade="BF"/>
            </w:tcBorders>
            <w:vAlign w:val="center"/>
          </w:tcPr>
          <w:p w:rsidR="005C009C" w:rsidRPr="000F60A5" w:rsidP="001619FA" w14:paraId="2849C940" w14:textId="4D5EB742">
            <w:pPr>
              <w:pStyle w:val="QuestionText"/>
              <w:spacing w:before="40" w:after="40" w:line="240" w:lineRule="auto"/>
              <w:jc w:val="center"/>
              <w:rPr>
                <w:rStyle w:val="CheckBox"/>
              </w:rPr>
            </w:pPr>
            <w:r w:rsidRPr="000F60A5">
              <w:rPr>
                <w:rStyle w:val="CheckBox"/>
                <w:rFonts w:ascii="Wingdings" w:hAnsi="Wingdings"/>
              </w:rPr>
              <w:sym w:font="Wingdings" w:char="F06F"/>
            </w:r>
          </w:p>
        </w:tc>
        <w:tc>
          <w:tcPr>
            <w:tcW w:w="1037" w:type="dxa"/>
            <w:tcBorders>
              <w:top w:val="double" w:sz="4" w:space="0" w:color="auto"/>
              <w:bottom w:val="single" w:sz="4" w:space="0" w:color="BFBFBF" w:themeColor="background1" w:themeShade="BF"/>
            </w:tcBorders>
            <w:vAlign w:val="center"/>
          </w:tcPr>
          <w:p w:rsidR="005C009C" w:rsidRPr="00E25234" w:rsidP="001619FA" w14:paraId="31BA64EF" w14:textId="0E31DCA3">
            <w:pPr>
              <w:pStyle w:val="QuestionText"/>
              <w:spacing w:before="40" w:after="40" w:line="240" w:lineRule="auto"/>
              <w:jc w:val="center"/>
            </w:pPr>
            <w:r w:rsidRPr="000F60A5">
              <w:rPr>
                <w:rStyle w:val="CheckBox"/>
                <w:rFonts w:ascii="Wingdings" w:hAnsi="Wingdings"/>
              </w:rPr>
              <w:sym w:font="Wingdings" w:char="F06F"/>
            </w:r>
          </w:p>
        </w:tc>
      </w:tr>
      <w:tr w14:paraId="2AEDD750" w14:textId="77777777" w:rsidTr="00BD3A81">
        <w:tblPrEx>
          <w:tblW w:w="9372" w:type="dxa"/>
          <w:tblInd w:w="-5" w:type="dxa"/>
          <w:tblLayout w:type="fixed"/>
          <w:tblLook w:val="04A0"/>
        </w:tblPrEx>
        <w:trPr>
          <w:trHeight w:val="360"/>
        </w:trPr>
        <w:tc>
          <w:tcPr>
            <w:tcW w:w="3150"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rsidR="005C009C" w:rsidRPr="00E25234" w:rsidP="0007271B" w14:paraId="739686F8" w14:textId="7AB7986D">
            <w:pPr>
              <w:pStyle w:val="QuestionText"/>
              <w:tabs>
                <w:tab w:val="clear" w:pos="360"/>
                <w:tab w:val="clear" w:pos="720"/>
                <w:tab w:val="clear" w:pos="1080"/>
                <w:tab w:val="clear" w:pos="1440"/>
              </w:tabs>
              <w:spacing w:before="40" w:after="40" w:line="240" w:lineRule="auto"/>
              <w:ind w:left="250" w:firstLine="5"/>
            </w:pPr>
            <w:r w:rsidRPr="00AC0331">
              <w:t>I would not mind if my neighbor owned chickens</w:t>
            </w:r>
            <w:r w:rsidRPr="004C4CDC">
              <w:t>.</w:t>
            </w:r>
          </w:p>
        </w:tc>
        <w:tc>
          <w:tcPr>
            <w:tcW w:w="1037"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rsidR="005C009C" w:rsidRPr="000F60A5" w:rsidP="001619FA" w14:paraId="70C4C39D" w14:textId="4349AC65">
            <w:pPr>
              <w:pStyle w:val="QuestionText"/>
              <w:spacing w:before="40" w:after="40" w:line="240" w:lineRule="auto"/>
              <w:jc w:val="center"/>
              <w:rPr>
                <w:rStyle w:val="CheckBox"/>
              </w:rPr>
            </w:pPr>
            <w:r w:rsidRPr="000F60A5">
              <w:rPr>
                <w:rStyle w:val="CheckBox"/>
                <w:rFonts w:ascii="Wingdings" w:hAnsi="Wingdings"/>
              </w:rPr>
              <w:sym w:font="Wingdings" w:char="F06F"/>
            </w:r>
          </w:p>
        </w:tc>
        <w:tc>
          <w:tcPr>
            <w:tcW w:w="1037"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rsidR="005C009C" w:rsidRPr="00E25234" w:rsidP="001619FA" w14:paraId="4791510D" w14:textId="5D5C00C9">
            <w:pPr>
              <w:pStyle w:val="QuestionText"/>
              <w:spacing w:before="40" w:after="40" w:line="240" w:lineRule="auto"/>
              <w:jc w:val="center"/>
            </w:pPr>
            <w:r w:rsidRPr="000F60A5">
              <w:rPr>
                <w:rStyle w:val="CheckBox"/>
                <w:rFonts w:ascii="Wingdings" w:hAnsi="Wingdings"/>
              </w:rPr>
              <w:sym w:font="Wingdings" w:char="F06F"/>
            </w:r>
          </w:p>
        </w:tc>
        <w:tc>
          <w:tcPr>
            <w:tcW w:w="1037"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rsidR="005C009C" w:rsidRPr="000F60A5" w:rsidP="001619FA" w14:paraId="2CDF32AB" w14:textId="4205C772">
            <w:pPr>
              <w:pStyle w:val="QuestionText"/>
              <w:spacing w:before="40" w:after="40" w:line="240" w:lineRule="auto"/>
              <w:jc w:val="center"/>
              <w:rPr>
                <w:rStyle w:val="CheckBox"/>
              </w:rPr>
            </w:pPr>
            <w:r w:rsidRPr="000F60A5">
              <w:rPr>
                <w:rStyle w:val="CheckBox"/>
                <w:rFonts w:ascii="Wingdings" w:hAnsi="Wingdings"/>
              </w:rPr>
              <w:sym w:font="Wingdings" w:char="F06F"/>
            </w:r>
          </w:p>
        </w:tc>
        <w:tc>
          <w:tcPr>
            <w:tcW w:w="1037"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rsidR="005C009C" w:rsidRPr="000F60A5" w:rsidP="001619FA" w14:paraId="09A7A6E3" w14:textId="24A9A368">
            <w:pPr>
              <w:pStyle w:val="QuestionText"/>
              <w:spacing w:before="40" w:after="40" w:line="240" w:lineRule="auto"/>
              <w:jc w:val="center"/>
              <w:rPr>
                <w:rStyle w:val="CheckBox"/>
              </w:rPr>
            </w:pPr>
            <w:r w:rsidRPr="000F60A5">
              <w:rPr>
                <w:rStyle w:val="CheckBox"/>
                <w:rFonts w:ascii="Wingdings" w:hAnsi="Wingdings"/>
              </w:rPr>
              <w:sym w:font="Wingdings" w:char="F06F"/>
            </w:r>
          </w:p>
        </w:tc>
        <w:tc>
          <w:tcPr>
            <w:tcW w:w="1037"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rsidR="005C009C" w:rsidRPr="000F60A5" w:rsidP="001619FA" w14:paraId="7FBA00FE" w14:textId="45A92F00">
            <w:pPr>
              <w:pStyle w:val="QuestionText"/>
              <w:spacing w:before="40" w:after="40" w:line="240" w:lineRule="auto"/>
              <w:jc w:val="center"/>
              <w:rPr>
                <w:rStyle w:val="CheckBox"/>
              </w:rPr>
            </w:pPr>
            <w:r w:rsidRPr="000F60A5">
              <w:rPr>
                <w:rStyle w:val="CheckBox"/>
                <w:rFonts w:ascii="Wingdings" w:hAnsi="Wingdings"/>
              </w:rPr>
              <w:sym w:font="Wingdings" w:char="F06F"/>
            </w:r>
          </w:p>
        </w:tc>
        <w:tc>
          <w:tcPr>
            <w:tcW w:w="1037"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rsidR="005C009C" w:rsidRPr="00E25234" w:rsidP="001619FA" w14:paraId="1DC508C3" w14:textId="4378D937">
            <w:pPr>
              <w:pStyle w:val="QuestionText"/>
              <w:spacing w:before="40" w:after="40" w:line="240" w:lineRule="auto"/>
              <w:jc w:val="center"/>
            </w:pPr>
            <w:r w:rsidRPr="000F60A5">
              <w:rPr>
                <w:rStyle w:val="CheckBox"/>
                <w:rFonts w:ascii="Wingdings" w:hAnsi="Wingdings"/>
              </w:rPr>
              <w:sym w:font="Wingdings" w:char="F06F"/>
            </w:r>
          </w:p>
        </w:tc>
      </w:tr>
      <w:tr w14:paraId="7C950279" w14:textId="77777777" w:rsidTr="00BD3A81">
        <w:tblPrEx>
          <w:tblW w:w="9372" w:type="dxa"/>
          <w:tblInd w:w="-5" w:type="dxa"/>
          <w:tblLayout w:type="fixed"/>
          <w:tblLook w:val="04A0"/>
        </w:tblPrEx>
        <w:trPr>
          <w:trHeight w:val="360"/>
        </w:trPr>
        <w:tc>
          <w:tcPr>
            <w:tcW w:w="3150" w:type="dxa"/>
            <w:tcBorders>
              <w:top w:val="single" w:sz="4" w:space="0" w:color="BFBFBF" w:themeColor="background1" w:themeShade="BF"/>
              <w:bottom w:val="single" w:sz="4" w:space="0" w:color="BFBFBF" w:themeColor="background1" w:themeShade="BF"/>
            </w:tcBorders>
            <w:vAlign w:val="center"/>
          </w:tcPr>
          <w:p w:rsidR="005C009C" w:rsidP="0007271B" w14:paraId="0169F3EE" w14:textId="38030478">
            <w:pPr>
              <w:pStyle w:val="QuestionText"/>
              <w:tabs>
                <w:tab w:val="clear" w:pos="360"/>
                <w:tab w:val="clear" w:pos="720"/>
                <w:tab w:val="clear" w:pos="1080"/>
                <w:tab w:val="clear" w:pos="1440"/>
              </w:tabs>
              <w:spacing w:before="40" w:after="40" w:line="240" w:lineRule="auto"/>
              <w:ind w:left="250" w:firstLine="5"/>
            </w:pPr>
            <w:r w:rsidRPr="00FF472F">
              <w:t>Eggs from home-raised chickens are better for you than eggs purchased at a grocery store</w:t>
            </w:r>
            <w:r>
              <w:t>.</w:t>
            </w:r>
          </w:p>
        </w:tc>
        <w:tc>
          <w:tcPr>
            <w:tcW w:w="1037" w:type="dxa"/>
            <w:tcBorders>
              <w:top w:val="single" w:sz="4" w:space="0" w:color="BFBFBF" w:themeColor="background1" w:themeShade="BF"/>
              <w:bottom w:val="single" w:sz="4" w:space="0" w:color="BFBFBF" w:themeColor="background1" w:themeShade="BF"/>
            </w:tcBorders>
            <w:vAlign w:val="center"/>
          </w:tcPr>
          <w:p w:rsidR="005C009C" w:rsidRPr="000F60A5" w:rsidP="001619FA" w14:paraId="58BF9919" w14:textId="5DE1AD97">
            <w:pPr>
              <w:pStyle w:val="QuestionText"/>
              <w:spacing w:before="40" w:after="40" w:line="240" w:lineRule="auto"/>
              <w:jc w:val="center"/>
              <w:rPr>
                <w:rStyle w:val="CheckBox"/>
              </w:rPr>
            </w:pPr>
            <w:r w:rsidRPr="000F60A5">
              <w:rPr>
                <w:rStyle w:val="CheckBox"/>
                <w:rFonts w:ascii="Wingdings" w:hAnsi="Wingdings"/>
              </w:rPr>
              <w:sym w:font="Wingdings" w:char="F06F"/>
            </w:r>
          </w:p>
        </w:tc>
        <w:tc>
          <w:tcPr>
            <w:tcW w:w="1037" w:type="dxa"/>
            <w:tcBorders>
              <w:top w:val="single" w:sz="4" w:space="0" w:color="BFBFBF" w:themeColor="background1" w:themeShade="BF"/>
              <w:bottom w:val="single" w:sz="4" w:space="0" w:color="BFBFBF" w:themeColor="background1" w:themeShade="BF"/>
            </w:tcBorders>
            <w:vAlign w:val="center"/>
          </w:tcPr>
          <w:p w:rsidR="005C009C" w:rsidRPr="000F60A5" w:rsidP="001619FA" w14:paraId="4961314B" w14:textId="4F21C3A9">
            <w:pPr>
              <w:pStyle w:val="QuestionText"/>
              <w:spacing w:before="40" w:after="40" w:line="240" w:lineRule="auto"/>
              <w:jc w:val="center"/>
              <w:rPr>
                <w:rStyle w:val="CheckBox"/>
              </w:rPr>
            </w:pPr>
            <w:r w:rsidRPr="000F60A5">
              <w:rPr>
                <w:rStyle w:val="CheckBox"/>
                <w:rFonts w:ascii="Wingdings" w:hAnsi="Wingdings"/>
              </w:rPr>
              <w:sym w:font="Wingdings" w:char="F06F"/>
            </w:r>
          </w:p>
        </w:tc>
        <w:tc>
          <w:tcPr>
            <w:tcW w:w="1037" w:type="dxa"/>
            <w:tcBorders>
              <w:top w:val="single" w:sz="4" w:space="0" w:color="BFBFBF" w:themeColor="background1" w:themeShade="BF"/>
              <w:bottom w:val="single" w:sz="4" w:space="0" w:color="BFBFBF" w:themeColor="background1" w:themeShade="BF"/>
            </w:tcBorders>
            <w:vAlign w:val="center"/>
          </w:tcPr>
          <w:p w:rsidR="005C009C" w:rsidRPr="000F60A5" w:rsidP="001619FA" w14:paraId="30ACEE0D" w14:textId="72C134B5">
            <w:pPr>
              <w:pStyle w:val="QuestionText"/>
              <w:spacing w:before="40" w:after="40" w:line="240" w:lineRule="auto"/>
              <w:jc w:val="center"/>
              <w:rPr>
                <w:rStyle w:val="CheckBox"/>
              </w:rPr>
            </w:pPr>
            <w:r w:rsidRPr="000F60A5">
              <w:rPr>
                <w:rStyle w:val="CheckBox"/>
                <w:rFonts w:ascii="Wingdings" w:hAnsi="Wingdings"/>
              </w:rPr>
              <w:sym w:font="Wingdings" w:char="F06F"/>
            </w:r>
          </w:p>
        </w:tc>
        <w:tc>
          <w:tcPr>
            <w:tcW w:w="1037" w:type="dxa"/>
            <w:tcBorders>
              <w:top w:val="single" w:sz="4" w:space="0" w:color="BFBFBF" w:themeColor="background1" w:themeShade="BF"/>
              <w:bottom w:val="single" w:sz="4" w:space="0" w:color="BFBFBF" w:themeColor="background1" w:themeShade="BF"/>
            </w:tcBorders>
            <w:vAlign w:val="center"/>
          </w:tcPr>
          <w:p w:rsidR="005C009C" w:rsidRPr="000F60A5" w:rsidP="001619FA" w14:paraId="75354076" w14:textId="24F9F7F1">
            <w:pPr>
              <w:pStyle w:val="QuestionText"/>
              <w:spacing w:before="40" w:after="40" w:line="240" w:lineRule="auto"/>
              <w:jc w:val="center"/>
              <w:rPr>
                <w:rStyle w:val="CheckBox"/>
              </w:rPr>
            </w:pPr>
            <w:r w:rsidRPr="000F60A5">
              <w:rPr>
                <w:rStyle w:val="CheckBox"/>
                <w:rFonts w:ascii="Wingdings" w:hAnsi="Wingdings"/>
              </w:rPr>
              <w:sym w:font="Wingdings" w:char="F06F"/>
            </w:r>
          </w:p>
        </w:tc>
        <w:tc>
          <w:tcPr>
            <w:tcW w:w="1037" w:type="dxa"/>
            <w:tcBorders>
              <w:top w:val="single" w:sz="4" w:space="0" w:color="BFBFBF" w:themeColor="background1" w:themeShade="BF"/>
              <w:bottom w:val="single" w:sz="4" w:space="0" w:color="BFBFBF" w:themeColor="background1" w:themeShade="BF"/>
            </w:tcBorders>
            <w:vAlign w:val="center"/>
          </w:tcPr>
          <w:p w:rsidR="005C009C" w:rsidRPr="000F60A5" w:rsidP="001619FA" w14:paraId="16F6E39C" w14:textId="067CEC8B">
            <w:pPr>
              <w:pStyle w:val="QuestionText"/>
              <w:spacing w:before="40" w:after="40" w:line="240" w:lineRule="auto"/>
              <w:jc w:val="center"/>
              <w:rPr>
                <w:rStyle w:val="CheckBox"/>
              </w:rPr>
            </w:pPr>
            <w:r w:rsidRPr="000F60A5">
              <w:rPr>
                <w:rStyle w:val="CheckBox"/>
                <w:rFonts w:ascii="Wingdings" w:hAnsi="Wingdings"/>
              </w:rPr>
              <w:sym w:font="Wingdings" w:char="F06F"/>
            </w:r>
          </w:p>
        </w:tc>
        <w:tc>
          <w:tcPr>
            <w:tcW w:w="1037" w:type="dxa"/>
            <w:tcBorders>
              <w:top w:val="single" w:sz="4" w:space="0" w:color="BFBFBF" w:themeColor="background1" w:themeShade="BF"/>
              <w:bottom w:val="single" w:sz="4" w:space="0" w:color="BFBFBF" w:themeColor="background1" w:themeShade="BF"/>
            </w:tcBorders>
            <w:vAlign w:val="center"/>
          </w:tcPr>
          <w:p w:rsidR="005C009C" w:rsidRPr="000F60A5" w:rsidP="001619FA" w14:paraId="18868B26" w14:textId="4BA992FD">
            <w:pPr>
              <w:pStyle w:val="QuestionText"/>
              <w:spacing w:before="40" w:after="40" w:line="240" w:lineRule="auto"/>
              <w:jc w:val="center"/>
              <w:rPr>
                <w:rStyle w:val="CheckBox"/>
              </w:rPr>
            </w:pPr>
            <w:r w:rsidRPr="000F60A5">
              <w:rPr>
                <w:rStyle w:val="CheckBox"/>
                <w:rFonts w:ascii="Wingdings" w:hAnsi="Wingdings"/>
              </w:rPr>
              <w:sym w:font="Wingdings" w:char="F06F"/>
            </w:r>
          </w:p>
        </w:tc>
      </w:tr>
      <w:tr w14:paraId="1B0BD94B" w14:textId="77777777" w:rsidTr="00BD3A81">
        <w:tblPrEx>
          <w:tblW w:w="9372" w:type="dxa"/>
          <w:tblInd w:w="-5" w:type="dxa"/>
          <w:tblLayout w:type="fixed"/>
          <w:tblLook w:val="04A0"/>
        </w:tblPrEx>
        <w:trPr>
          <w:trHeight w:val="360"/>
        </w:trPr>
        <w:tc>
          <w:tcPr>
            <w:tcW w:w="3150" w:type="dxa"/>
            <w:tcBorders>
              <w:top w:val="single" w:sz="4" w:space="0" w:color="BFBFBF" w:themeColor="background1" w:themeShade="BF"/>
            </w:tcBorders>
            <w:shd w:val="clear" w:color="auto" w:fill="F2F2F2" w:themeFill="background1" w:themeFillShade="F2"/>
            <w:vAlign w:val="center"/>
          </w:tcPr>
          <w:p w:rsidR="005C009C" w:rsidRPr="00E25234" w:rsidP="0007271B" w14:paraId="7B8CDBB5" w14:textId="22248644">
            <w:pPr>
              <w:pStyle w:val="QuestionText"/>
              <w:tabs>
                <w:tab w:val="clear" w:pos="360"/>
                <w:tab w:val="clear" w:pos="720"/>
                <w:tab w:val="clear" w:pos="1080"/>
                <w:tab w:val="clear" w:pos="1440"/>
              </w:tabs>
              <w:spacing w:before="40" w:after="40" w:line="240" w:lineRule="auto"/>
              <w:ind w:left="250" w:firstLine="5"/>
            </w:pPr>
            <w:r w:rsidRPr="00D918BA">
              <w:t>Chickens in urban areas will lead to more illnesses in humans</w:t>
            </w:r>
            <w:r w:rsidRPr="00034BAF">
              <w:t>.</w:t>
            </w:r>
          </w:p>
        </w:tc>
        <w:tc>
          <w:tcPr>
            <w:tcW w:w="1037" w:type="dxa"/>
            <w:tcBorders>
              <w:top w:val="single" w:sz="4" w:space="0" w:color="BFBFBF" w:themeColor="background1" w:themeShade="BF"/>
            </w:tcBorders>
            <w:shd w:val="clear" w:color="auto" w:fill="F2F2F2" w:themeFill="background1" w:themeFillShade="F2"/>
            <w:vAlign w:val="center"/>
          </w:tcPr>
          <w:p w:rsidR="005C009C" w:rsidRPr="000F60A5" w:rsidP="001619FA" w14:paraId="65D5A36A" w14:textId="35CD6C59">
            <w:pPr>
              <w:pStyle w:val="QuestionText"/>
              <w:spacing w:before="40" w:after="40" w:line="240" w:lineRule="auto"/>
              <w:jc w:val="center"/>
              <w:rPr>
                <w:rStyle w:val="CheckBox"/>
              </w:rPr>
            </w:pPr>
            <w:r w:rsidRPr="000F60A5">
              <w:rPr>
                <w:rStyle w:val="CheckBox"/>
                <w:rFonts w:ascii="Wingdings" w:hAnsi="Wingdings"/>
              </w:rPr>
              <w:sym w:font="Wingdings" w:char="F06F"/>
            </w:r>
          </w:p>
        </w:tc>
        <w:tc>
          <w:tcPr>
            <w:tcW w:w="1037" w:type="dxa"/>
            <w:tcBorders>
              <w:top w:val="single" w:sz="4" w:space="0" w:color="BFBFBF" w:themeColor="background1" w:themeShade="BF"/>
            </w:tcBorders>
            <w:shd w:val="clear" w:color="auto" w:fill="F2F2F2" w:themeFill="background1" w:themeFillShade="F2"/>
            <w:vAlign w:val="center"/>
          </w:tcPr>
          <w:p w:rsidR="005C009C" w:rsidRPr="00E25234" w:rsidP="001619FA" w14:paraId="4FEB12AB" w14:textId="24C25ACA">
            <w:pPr>
              <w:pStyle w:val="QuestionText"/>
              <w:spacing w:before="40" w:after="40" w:line="240" w:lineRule="auto"/>
              <w:jc w:val="center"/>
            </w:pPr>
            <w:r w:rsidRPr="000F60A5">
              <w:rPr>
                <w:rStyle w:val="CheckBox"/>
                <w:rFonts w:ascii="Wingdings" w:hAnsi="Wingdings"/>
              </w:rPr>
              <w:sym w:font="Wingdings" w:char="F06F"/>
            </w:r>
          </w:p>
        </w:tc>
        <w:tc>
          <w:tcPr>
            <w:tcW w:w="1037" w:type="dxa"/>
            <w:tcBorders>
              <w:top w:val="single" w:sz="4" w:space="0" w:color="BFBFBF" w:themeColor="background1" w:themeShade="BF"/>
            </w:tcBorders>
            <w:shd w:val="clear" w:color="auto" w:fill="F2F2F2" w:themeFill="background1" w:themeFillShade="F2"/>
            <w:vAlign w:val="center"/>
          </w:tcPr>
          <w:p w:rsidR="005C009C" w:rsidRPr="000F60A5" w:rsidP="001619FA" w14:paraId="0837F8F3" w14:textId="790FEADA">
            <w:pPr>
              <w:pStyle w:val="QuestionText"/>
              <w:spacing w:before="40" w:after="40" w:line="240" w:lineRule="auto"/>
              <w:jc w:val="center"/>
              <w:rPr>
                <w:rStyle w:val="CheckBox"/>
              </w:rPr>
            </w:pPr>
            <w:r w:rsidRPr="000F60A5">
              <w:rPr>
                <w:rStyle w:val="CheckBox"/>
                <w:rFonts w:ascii="Wingdings" w:hAnsi="Wingdings"/>
              </w:rPr>
              <w:sym w:font="Wingdings" w:char="F06F"/>
            </w:r>
          </w:p>
        </w:tc>
        <w:tc>
          <w:tcPr>
            <w:tcW w:w="1037" w:type="dxa"/>
            <w:tcBorders>
              <w:top w:val="single" w:sz="4" w:space="0" w:color="BFBFBF" w:themeColor="background1" w:themeShade="BF"/>
            </w:tcBorders>
            <w:shd w:val="clear" w:color="auto" w:fill="F2F2F2" w:themeFill="background1" w:themeFillShade="F2"/>
            <w:vAlign w:val="center"/>
          </w:tcPr>
          <w:p w:rsidR="005C009C" w:rsidRPr="000F60A5" w:rsidP="001619FA" w14:paraId="6656390C" w14:textId="72B1AAFF">
            <w:pPr>
              <w:pStyle w:val="QuestionText"/>
              <w:spacing w:before="40" w:after="40" w:line="240" w:lineRule="auto"/>
              <w:jc w:val="center"/>
              <w:rPr>
                <w:rStyle w:val="CheckBox"/>
              </w:rPr>
            </w:pPr>
            <w:r w:rsidRPr="000F60A5">
              <w:rPr>
                <w:rStyle w:val="CheckBox"/>
                <w:rFonts w:ascii="Wingdings" w:hAnsi="Wingdings"/>
              </w:rPr>
              <w:sym w:font="Wingdings" w:char="F06F"/>
            </w:r>
          </w:p>
        </w:tc>
        <w:tc>
          <w:tcPr>
            <w:tcW w:w="1037" w:type="dxa"/>
            <w:tcBorders>
              <w:top w:val="single" w:sz="4" w:space="0" w:color="BFBFBF" w:themeColor="background1" w:themeShade="BF"/>
            </w:tcBorders>
            <w:shd w:val="clear" w:color="auto" w:fill="F2F2F2" w:themeFill="background1" w:themeFillShade="F2"/>
            <w:vAlign w:val="center"/>
          </w:tcPr>
          <w:p w:rsidR="005C009C" w:rsidRPr="000F60A5" w:rsidP="001619FA" w14:paraId="14D77919" w14:textId="018B464C">
            <w:pPr>
              <w:pStyle w:val="QuestionText"/>
              <w:spacing w:before="40" w:after="40" w:line="240" w:lineRule="auto"/>
              <w:jc w:val="center"/>
              <w:rPr>
                <w:rStyle w:val="CheckBox"/>
              </w:rPr>
            </w:pPr>
            <w:r w:rsidRPr="000F60A5">
              <w:rPr>
                <w:rStyle w:val="CheckBox"/>
                <w:rFonts w:ascii="Wingdings" w:hAnsi="Wingdings"/>
              </w:rPr>
              <w:sym w:font="Wingdings" w:char="F06F"/>
            </w:r>
          </w:p>
        </w:tc>
        <w:tc>
          <w:tcPr>
            <w:tcW w:w="1037" w:type="dxa"/>
            <w:tcBorders>
              <w:top w:val="single" w:sz="4" w:space="0" w:color="BFBFBF" w:themeColor="background1" w:themeShade="BF"/>
            </w:tcBorders>
            <w:shd w:val="clear" w:color="auto" w:fill="F2F2F2" w:themeFill="background1" w:themeFillShade="F2"/>
            <w:vAlign w:val="center"/>
          </w:tcPr>
          <w:p w:rsidR="005C009C" w:rsidRPr="00E25234" w:rsidP="001619FA" w14:paraId="294D719A" w14:textId="5714951E">
            <w:pPr>
              <w:pStyle w:val="QuestionText"/>
              <w:spacing w:before="40" w:after="40" w:line="240" w:lineRule="auto"/>
              <w:jc w:val="center"/>
            </w:pPr>
            <w:r w:rsidRPr="000F60A5">
              <w:rPr>
                <w:rStyle w:val="CheckBox"/>
                <w:rFonts w:ascii="Wingdings" w:hAnsi="Wingdings"/>
              </w:rPr>
              <w:sym w:font="Wingdings" w:char="F06F"/>
            </w:r>
          </w:p>
        </w:tc>
      </w:tr>
    </w:tbl>
    <w:p w:rsidR="008C390D" w:rsidP="00977EF9" w14:paraId="7BD04D9B" w14:textId="713CA6EE">
      <w:pPr>
        <w:pStyle w:val="QuestionText"/>
        <w:numPr>
          <w:ilvl w:val="0"/>
          <w:numId w:val="63"/>
        </w:numPr>
        <w:tabs>
          <w:tab w:val="clear" w:pos="360"/>
          <w:tab w:val="clear" w:pos="720"/>
          <w:tab w:val="clear" w:pos="1080"/>
          <w:tab w:val="clear" w:pos="1440"/>
          <w:tab w:val="clear" w:pos="7200"/>
          <w:tab w:val="clear" w:pos="7560"/>
          <w:tab w:val="left" w:leader="dot" w:pos="8190"/>
        </w:tabs>
        <w:spacing w:before="120" w:after="20" w:line="240" w:lineRule="auto"/>
        <w:ind w:left="360"/>
      </w:pPr>
      <w:r>
        <w:t xml:space="preserve">Do you own any of the following </w:t>
      </w:r>
      <w:r w:rsidR="004F3E3C">
        <w:t xml:space="preserve">live </w:t>
      </w:r>
      <w:r>
        <w:t>animals at this address</w:t>
      </w:r>
      <w:r w:rsidRPr="00A750F2">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0"/>
        <w:gridCol w:w="900"/>
        <w:gridCol w:w="1915"/>
        <w:gridCol w:w="515"/>
        <w:gridCol w:w="900"/>
        <w:gridCol w:w="900"/>
        <w:gridCol w:w="1170"/>
        <w:gridCol w:w="1610"/>
      </w:tblGrid>
      <w:tr w14:paraId="718CB02E" w14:textId="77777777" w:rsidTr="006657FD">
        <w:tblPrEx>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610" w:type="dxa"/>
        </w:trPr>
        <w:tc>
          <w:tcPr>
            <w:tcW w:w="1080" w:type="dxa"/>
            <w:vAlign w:val="center"/>
          </w:tcPr>
          <w:p w:rsidR="00D507B8" w:rsidP="00D76484" w14:paraId="3F6231DA" w14:textId="64E7AB4C">
            <w:pPr>
              <w:pStyle w:val="QuestionText"/>
              <w:tabs>
                <w:tab w:val="clear" w:pos="360"/>
                <w:tab w:val="clear" w:pos="720"/>
                <w:tab w:val="clear" w:pos="1080"/>
                <w:tab w:val="clear" w:pos="1440"/>
                <w:tab w:val="clear" w:pos="7200"/>
                <w:tab w:val="clear" w:pos="7560"/>
                <w:tab w:val="left" w:leader="dot" w:pos="8190"/>
              </w:tabs>
              <w:spacing w:before="120" w:line="240" w:lineRule="auto"/>
              <w:ind w:left="0" w:firstLine="0"/>
            </w:pPr>
            <w:r>
              <w:t>Chickens</w:t>
            </w:r>
          </w:p>
        </w:tc>
        <w:tc>
          <w:tcPr>
            <w:tcW w:w="900" w:type="dxa"/>
            <w:vAlign w:val="center"/>
          </w:tcPr>
          <w:p w:rsidR="00D507B8" w:rsidP="00D76484" w14:paraId="351F4CCA" w14:textId="4420B8D4">
            <w:pPr>
              <w:pStyle w:val="QuestionText"/>
              <w:tabs>
                <w:tab w:val="clear" w:pos="360"/>
                <w:tab w:val="clear" w:pos="720"/>
                <w:tab w:val="clear" w:pos="1080"/>
                <w:tab w:val="clear" w:pos="1440"/>
                <w:tab w:val="clear" w:pos="7200"/>
                <w:tab w:val="clear" w:pos="7560"/>
                <w:tab w:val="left" w:leader="dot" w:pos="8190"/>
              </w:tabs>
              <w:spacing w:before="120" w:line="240" w:lineRule="auto"/>
              <w:ind w:left="0" w:firstLine="0"/>
            </w:pPr>
            <w:r w:rsidRPr="00E25234">
              <w:rPr>
                <w:rStyle w:val="CheckBox"/>
                <w:rFonts w:ascii="Wingdings" w:hAnsi="Wingdings"/>
              </w:rPr>
              <w:sym w:font="Wingdings" w:char="F06F"/>
            </w:r>
            <w:r w:rsidRPr="00D507B8">
              <w:rPr>
                <w:rStyle w:val="CheckBox"/>
                <w:sz w:val="20"/>
                <w:szCs w:val="20"/>
              </w:rPr>
              <w:t xml:space="preserve"> Yes</w:t>
            </w:r>
          </w:p>
        </w:tc>
        <w:tc>
          <w:tcPr>
            <w:tcW w:w="1915" w:type="dxa"/>
            <w:vAlign w:val="center"/>
          </w:tcPr>
          <w:p w:rsidR="00D507B8" w:rsidP="00D76484" w14:paraId="0CD1BDFF" w14:textId="62297AE8">
            <w:pPr>
              <w:pStyle w:val="QuestionText"/>
              <w:tabs>
                <w:tab w:val="clear" w:pos="360"/>
                <w:tab w:val="clear" w:pos="720"/>
                <w:tab w:val="clear" w:pos="1080"/>
                <w:tab w:val="clear" w:pos="1440"/>
                <w:tab w:val="clear" w:pos="7200"/>
                <w:tab w:val="clear" w:pos="7560"/>
                <w:tab w:val="left" w:leader="dot" w:pos="8190"/>
              </w:tabs>
              <w:spacing w:before="120" w:line="240" w:lineRule="auto"/>
              <w:ind w:left="0" w:firstLine="0"/>
            </w:pPr>
            <w:r w:rsidRPr="00E25234">
              <w:rPr>
                <w:rStyle w:val="CheckBox"/>
                <w:rFonts w:ascii="Wingdings" w:hAnsi="Wingdings"/>
              </w:rPr>
              <w:sym w:font="Wingdings" w:char="F06F"/>
            </w:r>
            <w:r>
              <w:rPr>
                <w:rStyle w:val="CheckBox"/>
              </w:rPr>
              <w:t xml:space="preserve"> </w:t>
            </w:r>
            <w:r w:rsidRPr="00D507B8">
              <w:rPr>
                <w:rStyle w:val="CheckBox"/>
                <w:sz w:val="20"/>
                <w:szCs w:val="20"/>
              </w:rPr>
              <w:t>No</w:t>
            </w:r>
          </w:p>
        </w:tc>
        <w:tc>
          <w:tcPr>
            <w:tcW w:w="515" w:type="dxa"/>
            <w:vAlign w:val="center"/>
          </w:tcPr>
          <w:p w:rsidR="00D507B8" w:rsidP="00D76484" w14:paraId="6572A698" w14:textId="77777777">
            <w:pPr>
              <w:pStyle w:val="QuestionText"/>
              <w:tabs>
                <w:tab w:val="clear" w:pos="360"/>
                <w:tab w:val="clear" w:pos="720"/>
                <w:tab w:val="clear" w:pos="1080"/>
                <w:tab w:val="clear" w:pos="1440"/>
                <w:tab w:val="clear" w:pos="7200"/>
                <w:tab w:val="clear" w:pos="7560"/>
                <w:tab w:val="left" w:leader="dot" w:pos="8190"/>
              </w:tabs>
              <w:spacing w:before="120" w:line="240" w:lineRule="auto"/>
              <w:ind w:left="0" w:firstLine="0"/>
            </w:pPr>
          </w:p>
        </w:tc>
        <w:tc>
          <w:tcPr>
            <w:tcW w:w="900" w:type="dxa"/>
            <w:vAlign w:val="center"/>
          </w:tcPr>
          <w:p w:rsidR="00D507B8" w:rsidP="00D76484" w14:paraId="7A6DEF94" w14:textId="3AE4C056">
            <w:pPr>
              <w:pStyle w:val="QuestionText"/>
              <w:tabs>
                <w:tab w:val="clear" w:pos="360"/>
                <w:tab w:val="clear" w:pos="720"/>
                <w:tab w:val="clear" w:pos="1080"/>
                <w:tab w:val="clear" w:pos="1440"/>
                <w:tab w:val="clear" w:pos="7200"/>
                <w:tab w:val="clear" w:pos="7560"/>
                <w:tab w:val="left" w:leader="dot" w:pos="8190"/>
              </w:tabs>
              <w:spacing w:before="120" w:line="240" w:lineRule="auto"/>
              <w:ind w:left="0" w:firstLine="0"/>
            </w:pPr>
            <w:r>
              <w:t>Pigs</w:t>
            </w:r>
          </w:p>
        </w:tc>
        <w:tc>
          <w:tcPr>
            <w:tcW w:w="900" w:type="dxa"/>
            <w:vAlign w:val="center"/>
          </w:tcPr>
          <w:p w:rsidR="00D507B8" w:rsidP="00D76484" w14:paraId="668D0337" w14:textId="323ECFA6">
            <w:pPr>
              <w:pStyle w:val="QuestionText"/>
              <w:tabs>
                <w:tab w:val="clear" w:pos="360"/>
                <w:tab w:val="clear" w:pos="720"/>
                <w:tab w:val="clear" w:pos="1080"/>
                <w:tab w:val="clear" w:pos="1440"/>
                <w:tab w:val="clear" w:pos="7200"/>
                <w:tab w:val="clear" w:pos="7560"/>
                <w:tab w:val="left" w:leader="dot" w:pos="8190"/>
              </w:tabs>
              <w:spacing w:before="120" w:line="240" w:lineRule="auto"/>
              <w:ind w:left="0" w:firstLine="0"/>
            </w:pPr>
            <w:r w:rsidRPr="00E25234">
              <w:rPr>
                <w:rStyle w:val="CheckBox"/>
                <w:rFonts w:ascii="Wingdings" w:hAnsi="Wingdings"/>
              </w:rPr>
              <w:sym w:font="Wingdings" w:char="F06F"/>
            </w:r>
            <w:r w:rsidRPr="00D507B8">
              <w:rPr>
                <w:rStyle w:val="CheckBox"/>
                <w:sz w:val="20"/>
                <w:szCs w:val="20"/>
              </w:rPr>
              <w:t xml:space="preserve"> Yes</w:t>
            </w:r>
          </w:p>
        </w:tc>
        <w:tc>
          <w:tcPr>
            <w:tcW w:w="1170" w:type="dxa"/>
            <w:vAlign w:val="center"/>
          </w:tcPr>
          <w:p w:rsidR="00D507B8" w:rsidP="00D76484" w14:paraId="4AC137F6" w14:textId="51927820">
            <w:pPr>
              <w:pStyle w:val="QuestionText"/>
              <w:tabs>
                <w:tab w:val="clear" w:pos="360"/>
                <w:tab w:val="clear" w:pos="720"/>
                <w:tab w:val="clear" w:pos="1080"/>
                <w:tab w:val="clear" w:pos="1440"/>
                <w:tab w:val="clear" w:pos="7200"/>
                <w:tab w:val="clear" w:pos="7560"/>
                <w:tab w:val="left" w:leader="dot" w:pos="8190"/>
              </w:tabs>
              <w:spacing w:before="120" w:line="240" w:lineRule="auto"/>
              <w:ind w:left="0" w:firstLine="0"/>
            </w:pPr>
            <w:r w:rsidRPr="00E25234">
              <w:rPr>
                <w:rStyle w:val="CheckBox"/>
                <w:rFonts w:ascii="Wingdings" w:hAnsi="Wingdings"/>
              </w:rPr>
              <w:sym w:font="Wingdings" w:char="F06F"/>
            </w:r>
            <w:r>
              <w:rPr>
                <w:rStyle w:val="CheckBox"/>
              </w:rPr>
              <w:t xml:space="preserve"> </w:t>
            </w:r>
            <w:r w:rsidRPr="00D507B8">
              <w:rPr>
                <w:rStyle w:val="CheckBox"/>
                <w:sz w:val="20"/>
                <w:szCs w:val="20"/>
              </w:rPr>
              <w:t>No</w:t>
            </w:r>
          </w:p>
        </w:tc>
      </w:tr>
      <w:tr w14:paraId="59E563A5" w14:textId="77777777" w:rsidTr="00D76484">
        <w:tblPrEx>
          <w:tblW w:w="0" w:type="auto"/>
          <w:tblInd w:w="360" w:type="dxa"/>
          <w:tblLook w:val="04A0"/>
        </w:tblPrEx>
        <w:trPr>
          <w:trHeight w:val="240"/>
        </w:trPr>
        <w:tc>
          <w:tcPr>
            <w:tcW w:w="1080" w:type="dxa"/>
            <w:vAlign w:val="center"/>
          </w:tcPr>
          <w:p w:rsidR="00D507B8" w:rsidP="00D76484" w14:paraId="3D4FD06B" w14:textId="5540FCAD">
            <w:pPr>
              <w:pStyle w:val="QuestionText"/>
              <w:tabs>
                <w:tab w:val="clear" w:pos="360"/>
                <w:tab w:val="clear" w:pos="720"/>
                <w:tab w:val="clear" w:pos="1080"/>
                <w:tab w:val="clear" w:pos="1440"/>
                <w:tab w:val="clear" w:pos="7200"/>
                <w:tab w:val="clear" w:pos="7560"/>
                <w:tab w:val="left" w:leader="dot" w:pos="8190"/>
              </w:tabs>
              <w:spacing w:after="20" w:line="240" w:lineRule="auto"/>
              <w:ind w:left="0" w:firstLine="0"/>
            </w:pPr>
            <w:r>
              <w:t>Goats</w:t>
            </w:r>
          </w:p>
        </w:tc>
        <w:tc>
          <w:tcPr>
            <w:tcW w:w="900" w:type="dxa"/>
            <w:vAlign w:val="center"/>
          </w:tcPr>
          <w:p w:rsidR="00D507B8" w:rsidP="00D76484" w14:paraId="39FB6E84" w14:textId="7FF40892">
            <w:pPr>
              <w:pStyle w:val="QuestionText"/>
              <w:tabs>
                <w:tab w:val="clear" w:pos="360"/>
                <w:tab w:val="clear" w:pos="720"/>
                <w:tab w:val="clear" w:pos="1080"/>
                <w:tab w:val="clear" w:pos="1440"/>
                <w:tab w:val="clear" w:pos="7200"/>
                <w:tab w:val="clear" w:pos="7560"/>
                <w:tab w:val="left" w:leader="dot" w:pos="8190"/>
              </w:tabs>
              <w:spacing w:after="20" w:line="240" w:lineRule="auto"/>
              <w:ind w:left="0" w:firstLine="0"/>
            </w:pPr>
            <w:r w:rsidRPr="00E25234">
              <w:rPr>
                <w:rStyle w:val="CheckBox"/>
                <w:rFonts w:ascii="Wingdings" w:hAnsi="Wingdings"/>
              </w:rPr>
              <w:sym w:font="Wingdings" w:char="F06F"/>
            </w:r>
            <w:r w:rsidRPr="00D507B8">
              <w:rPr>
                <w:rStyle w:val="CheckBox"/>
                <w:sz w:val="20"/>
                <w:szCs w:val="20"/>
              </w:rPr>
              <w:t xml:space="preserve"> Yes</w:t>
            </w:r>
          </w:p>
        </w:tc>
        <w:tc>
          <w:tcPr>
            <w:tcW w:w="1915" w:type="dxa"/>
            <w:vAlign w:val="center"/>
          </w:tcPr>
          <w:p w:rsidR="00D507B8" w:rsidP="00D76484" w14:paraId="7DCB8907" w14:textId="3C79438B">
            <w:pPr>
              <w:pStyle w:val="QuestionText"/>
              <w:tabs>
                <w:tab w:val="clear" w:pos="360"/>
                <w:tab w:val="clear" w:pos="720"/>
                <w:tab w:val="clear" w:pos="1080"/>
                <w:tab w:val="clear" w:pos="1440"/>
                <w:tab w:val="clear" w:pos="7200"/>
                <w:tab w:val="clear" w:pos="7560"/>
                <w:tab w:val="left" w:leader="dot" w:pos="8190"/>
              </w:tabs>
              <w:spacing w:after="20" w:line="240" w:lineRule="auto"/>
              <w:ind w:left="0" w:firstLine="0"/>
            </w:pPr>
            <w:r w:rsidRPr="00E25234">
              <w:rPr>
                <w:rStyle w:val="CheckBox"/>
                <w:rFonts w:ascii="Wingdings" w:hAnsi="Wingdings"/>
              </w:rPr>
              <w:sym w:font="Wingdings" w:char="F06F"/>
            </w:r>
            <w:r>
              <w:rPr>
                <w:rStyle w:val="CheckBox"/>
              </w:rPr>
              <w:t xml:space="preserve"> </w:t>
            </w:r>
            <w:r w:rsidRPr="00D507B8">
              <w:rPr>
                <w:rStyle w:val="CheckBox"/>
                <w:sz w:val="20"/>
                <w:szCs w:val="20"/>
              </w:rPr>
              <w:t>No</w:t>
            </w:r>
          </w:p>
        </w:tc>
        <w:tc>
          <w:tcPr>
            <w:tcW w:w="515" w:type="dxa"/>
            <w:vAlign w:val="center"/>
          </w:tcPr>
          <w:p w:rsidR="00D507B8" w:rsidP="00D76484" w14:paraId="0454D1E6" w14:textId="77777777">
            <w:pPr>
              <w:pStyle w:val="QuestionText"/>
              <w:tabs>
                <w:tab w:val="clear" w:pos="360"/>
                <w:tab w:val="clear" w:pos="720"/>
                <w:tab w:val="clear" w:pos="1080"/>
                <w:tab w:val="clear" w:pos="1440"/>
                <w:tab w:val="clear" w:pos="7200"/>
                <w:tab w:val="clear" w:pos="7560"/>
                <w:tab w:val="left" w:leader="dot" w:pos="8190"/>
              </w:tabs>
              <w:spacing w:after="20" w:line="240" w:lineRule="auto"/>
              <w:ind w:left="0" w:firstLine="0"/>
            </w:pPr>
          </w:p>
        </w:tc>
        <w:tc>
          <w:tcPr>
            <w:tcW w:w="900" w:type="dxa"/>
            <w:vAlign w:val="center"/>
          </w:tcPr>
          <w:p w:rsidR="00D507B8" w:rsidP="00D76484" w14:paraId="45051DE0" w14:textId="4A4FC463">
            <w:pPr>
              <w:pStyle w:val="QuestionText"/>
              <w:tabs>
                <w:tab w:val="clear" w:pos="360"/>
                <w:tab w:val="clear" w:pos="720"/>
                <w:tab w:val="clear" w:pos="1080"/>
                <w:tab w:val="clear" w:pos="1440"/>
                <w:tab w:val="clear" w:pos="7200"/>
                <w:tab w:val="clear" w:pos="7560"/>
                <w:tab w:val="left" w:leader="dot" w:pos="8190"/>
              </w:tabs>
              <w:spacing w:after="20" w:line="240" w:lineRule="auto"/>
              <w:ind w:left="0" w:firstLine="0"/>
            </w:pPr>
            <w:r>
              <w:t>Rabbits</w:t>
            </w:r>
          </w:p>
        </w:tc>
        <w:tc>
          <w:tcPr>
            <w:tcW w:w="900" w:type="dxa"/>
            <w:vAlign w:val="center"/>
          </w:tcPr>
          <w:p w:rsidR="00D507B8" w:rsidP="00D76484" w14:paraId="7057F27D" w14:textId="2ECD2282">
            <w:pPr>
              <w:pStyle w:val="QuestionText"/>
              <w:tabs>
                <w:tab w:val="clear" w:pos="360"/>
                <w:tab w:val="clear" w:pos="720"/>
                <w:tab w:val="clear" w:pos="1080"/>
                <w:tab w:val="clear" w:pos="1440"/>
                <w:tab w:val="clear" w:pos="7200"/>
                <w:tab w:val="clear" w:pos="7560"/>
                <w:tab w:val="left" w:leader="dot" w:pos="8190"/>
              </w:tabs>
              <w:spacing w:after="20" w:line="240" w:lineRule="auto"/>
              <w:ind w:left="0" w:firstLine="0"/>
            </w:pPr>
            <w:r w:rsidRPr="00E25234">
              <w:rPr>
                <w:rStyle w:val="CheckBox"/>
                <w:rFonts w:ascii="Wingdings" w:hAnsi="Wingdings"/>
              </w:rPr>
              <w:sym w:font="Wingdings" w:char="F06F"/>
            </w:r>
            <w:r w:rsidRPr="00D507B8">
              <w:rPr>
                <w:rStyle w:val="CheckBox"/>
                <w:sz w:val="20"/>
                <w:szCs w:val="20"/>
              </w:rPr>
              <w:t xml:space="preserve"> Yes</w:t>
            </w:r>
          </w:p>
        </w:tc>
        <w:tc>
          <w:tcPr>
            <w:tcW w:w="2780" w:type="dxa"/>
            <w:gridSpan w:val="2"/>
            <w:vAlign w:val="center"/>
          </w:tcPr>
          <w:p w:rsidR="00D507B8" w:rsidP="00D76484" w14:paraId="78FE96A0" w14:textId="50DB1941">
            <w:pPr>
              <w:pStyle w:val="QuestionText"/>
              <w:tabs>
                <w:tab w:val="clear" w:pos="360"/>
                <w:tab w:val="clear" w:pos="720"/>
                <w:tab w:val="clear" w:pos="1080"/>
                <w:tab w:val="clear" w:pos="1440"/>
                <w:tab w:val="clear" w:pos="7200"/>
                <w:tab w:val="clear" w:pos="7560"/>
                <w:tab w:val="left" w:leader="dot" w:pos="8190"/>
              </w:tabs>
              <w:spacing w:after="20" w:line="240" w:lineRule="auto"/>
              <w:ind w:left="0" w:firstLine="0"/>
            </w:pPr>
            <w:r w:rsidRPr="00E25234">
              <w:rPr>
                <w:rStyle w:val="CheckBox"/>
                <w:rFonts w:ascii="Wingdings" w:hAnsi="Wingdings"/>
              </w:rPr>
              <w:sym w:font="Wingdings" w:char="F06F"/>
            </w:r>
            <w:r>
              <w:rPr>
                <w:rStyle w:val="CheckBox"/>
              </w:rPr>
              <w:t xml:space="preserve"> </w:t>
            </w:r>
            <w:r w:rsidRPr="00D507B8">
              <w:rPr>
                <w:rStyle w:val="CheckBox"/>
                <w:sz w:val="20"/>
                <w:szCs w:val="20"/>
              </w:rPr>
              <w:t>No</w:t>
            </w:r>
          </w:p>
        </w:tc>
      </w:tr>
    </w:tbl>
    <w:p w:rsidR="002628C7" w:rsidP="00584188" w14:paraId="60971C2F" w14:textId="5A09FE12">
      <w:pPr>
        <w:pStyle w:val="QuestionText"/>
        <w:numPr>
          <w:ilvl w:val="0"/>
          <w:numId w:val="63"/>
        </w:numPr>
        <w:tabs>
          <w:tab w:val="clear" w:pos="360"/>
          <w:tab w:val="clear" w:pos="720"/>
          <w:tab w:val="clear" w:pos="1080"/>
        </w:tabs>
        <w:spacing w:before="60" w:after="20" w:line="240" w:lineRule="auto"/>
        <w:ind w:left="360"/>
      </w:pPr>
      <w:r w:rsidRPr="001619FA">
        <w:rPr>
          <w:i/>
          <w:iCs/>
        </w:rPr>
        <w:t xml:space="preserve">If </w:t>
      </w:r>
      <w:r w:rsidRPr="001619FA">
        <w:rPr>
          <w:b/>
          <w:bCs/>
          <w:i/>
          <w:iCs/>
        </w:rPr>
        <w:t>NO</w:t>
      </w:r>
      <w:r w:rsidRPr="001619FA">
        <w:rPr>
          <w:i/>
          <w:iCs/>
        </w:rPr>
        <w:t xml:space="preserve"> to owning </w:t>
      </w:r>
      <w:r w:rsidRPr="00584188">
        <w:rPr>
          <w:i/>
          <w:iCs/>
          <w:u w:val="single"/>
        </w:rPr>
        <w:t>chickens</w:t>
      </w:r>
      <w:r w:rsidRPr="001619FA" w:rsidR="00AB7C3F">
        <w:rPr>
          <w:i/>
          <w:iCs/>
        </w:rPr>
        <w:t>,</w:t>
      </w:r>
      <w:r w:rsidR="00AB7C3F">
        <w:t xml:space="preserve"> do you plan to own any chickens at this address in the next 5 years?</w:t>
      </w:r>
    </w:p>
    <w:p w:rsidR="001B6CF9" w:rsidRPr="00E25234" w:rsidP="001619FA" w14:paraId="2B67938A" w14:textId="68E96C70">
      <w:pPr>
        <w:pStyle w:val="QuestionText"/>
        <w:spacing w:before="20" w:after="60" w:line="240" w:lineRule="auto"/>
      </w:pPr>
      <w:r>
        <w:tab/>
      </w:r>
      <w:r w:rsidRPr="00E25234">
        <w:rPr>
          <w:rStyle w:val="CheckBox"/>
          <w:rFonts w:ascii="Wingdings" w:hAnsi="Wingdings"/>
        </w:rPr>
        <w:sym w:font="Wingdings" w:char="F06F"/>
      </w:r>
      <w:r w:rsidR="00584188">
        <w:rPr>
          <w:rStyle w:val="CheckBoxID"/>
        </w:rPr>
        <w:t xml:space="preserve"> </w:t>
      </w:r>
      <w:r>
        <w:t xml:space="preserve">Yes   </w:t>
      </w:r>
      <w:r w:rsidRPr="00E25234">
        <w:rPr>
          <w:rStyle w:val="CheckBox"/>
          <w:rFonts w:ascii="Wingdings" w:hAnsi="Wingdings"/>
        </w:rPr>
        <w:sym w:font="Wingdings" w:char="F06F"/>
      </w:r>
      <w:r>
        <w:rPr>
          <w:rStyle w:val="CheckBoxID"/>
        </w:rPr>
        <w:t xml:space="preserve"> </w:t>
      </w:r>
      <w:r>
        <w:t>No</w:t>
      </w:r>
    </w:p>
    <w:p w:rsidR="00CF2570" w:rsidRPr="00860AB6" w:rsidP="001D68D6" w14:paraId="355A3D1A" w14:textId="3F956F90">
      <w:pPr>
        <w:pStyle w:val="QuestionText"/>
        <w:numPr>
          <w:ilvl w:val="0"/>
          <w:numId w:val="63"/>
        </w:numPr>
        <w:tabs>
          <w:tab w:val="clear" w:pos="360"/>
          <w:tab w:val="clear" w:pos="720"/>
          <w:tab w:val="clear" w:pos="1080"/>
          <w:tab w:val="clear" w:pos="1440"/>
        </w:tabs>
        <w:spacing w:before="120" w:after="20" w:line="240" w:lineRule="auto"/>
        <w:ind w:left="360"/>
      </w:pPr>
      <w:r w:rsidRPr="002B35EE">
        <w:t xml:space="preserve">Which of the following best describes </w:t>
      </w:r>
      <w:r>
        <w:t>the home at this address</w:t>
      </w:r>
      <w:r w:rsidRPr="00E255EE">
        <w:t xml:space="preserve">? </w:t>
      </w:r>
      <w:r w:rsidRPr="00F034FD">
        <w:rPr>
          <w:b/>
          <w:bCs/>
          <w:i/>
          <w:iCs/>
        </w:rPr>
        <w:t xml:space="preserve">[Check </w:t>
      </w:r>
      <w:r>
        <w:rPr>
          <w:b/>
          <w:bCs/>
          <w:i/>
          <w:iCs/>
        </w:rPr>
        <w:t>only one</w:t>
      </w:r>
      <w:r w:rsidRPr="00F034FD">
        <w:rPr>
          <w:b/>
          <w:bCs/>
          <w:i/>
          <w:iCs/>
        </w:rPr>
        <w:t>.]</w:t>
      </w:r>
    </w:p>
    <w:p w:rsidR="00CF2570" w:rsidRPr="00E25234" w:rsidP="001619FA" w14:paraId="61E6D45A" w14:textId="26286A8A">
      <w:pPr>
        <w:pStyle w:val="QuestionText"/>
        <w:spacing w:before="20" w:after="20" w:line="240" w:lineRule="auto"/>
      </w:pPr>
      <w:r>
        <w:rPr>
          <w:rStyle w:val="CheckBox"/>
        </w:rPr>
        <w:tab/>
      </w:r>
      <w:r w:rsidRPr="00E25234">
        <w:rPr>
          <w:rStyle w:val="CheckBox"/>
          <w:rFonts w:ascii="Wingdings" w:hAnsi="Wingdings"/>
        </w:rPr>
        <w:sym w:font="Wingdings" w:char="F06F"/>
      </w:r>
      <w:r w:rsidRPr="00E25234">
        <w:tab/>
      </w:r>
      <w:r w:rsidRPr="00CE0919" w:rsidR="00CE0919">
        <w:t xml:space="preserve">Single family home on 1 acre or more </w:t>
      </w:r>
    </w:p>
    <w:p w:rsidR="00CF2570" w:rsidRPr="00E25234" w:rsidP="001619FA" w14:paraId="53EBCC46" w14:textId="518D3675">
      <w:pPr>
        <w:pStyle w:val="QuestionText"/>
        <w:tabs>
          <w:tab w:val="left" w:pos="4860"/>
        </w:tabs>
        <w:spacing w:before="20" w:after="20" w:line="240" w:lineRule="auto"/>
      </w:pPr>
      <w:r>
        <w:rPr>
          <w:rStyle w:val="CheckBox"/>
        </w:rPr>
        <w:tab/>
      </w:r>
      <w:r w:rsidRPr="00E25234">
        <w:rPr>
          <w:rStyle w:val="CheckBox"/>
          <w:rFonts w:ascii="Wingdings" w:hAnsi="Wingdings"/>
        </w:rPr>
        <w:sym w:font="Wingdings" w:char="F06F"/>
      </w:r>
      <w:r w:rsidRPr="00E25234">
        <w:tab/>
      </w:r>
      <w:r w:rsidRPr="00936D76" w:rsidR="00936D76">
        <w:t>Single family home on less than 1 acre</w:t>
      </w:r>
      <w:r w:rsidR="001B6CF9">
        <w:tab/>
      </w:r>
      <w:r w:rsidRPr="001B6CF9">
        <w:rPr>
          <w:rStyle w:val="CheckBox"/>
          <w:rFonts w:ascii="Wingdings" w:hAnsi="Wingdings"/>
        </w:rPr>
        <w:sym w:font="Wingdings" w:char="F06F"/>
      </w:r>
      <w:r w:rsidR="001B6CF9">
        <w:t xml:space="preserve"> </w:t>
      </w:r>
      <w:r w:rsidRPr="00690B47" w:rsidR="00690B47">
        <w:t>Multi-family</w:t>
      </w:r>
      <w:r w:rsidRPr="00690B47" w:rsidR="00690B47">
        <w:t xml:space="preserve"> dwelling with 20 or more units</w:t>
      </w:r>
    </w:p>
    <w:p w:rsidR="00CF2570" w:rsidRPr="00E25234" w:rsidP="001619FA" w14:paraId="17D06904" w14:textId="316F189F">
      <w:pPr>
        <w:pStyle w:val="QuestionText"/>
        <w:tabs>
          <w:tab w:val="left" w:pos="4860"/>
        </w:tabs>
        <w:spacing w:before="20" w:after="60" w:line="240" w:lineRule="auto"/>
      </w:pPr>
      <w:r>
        <w:rPr>
          <w:rStyle w:val="CheckBox"/>
        </w:rPr>
        <w:tab/>
      </w:r>
      <w:r w:rsidRPr="00E25234">
        <w:rPr>
          <w:rStyle w:val="CheckBox"/>
          <w:rFonts w:ascii="Wingdings" w:hAnsi="Wingdings"/>
        </w:rPr>
        <w:sym w:font="Wingdings" w:char="F06F"/>
      </w:r>
      <w:r w:rsidRPr="00E25234">
        <w:tab/>
      </w:r>
      <w:r w:rsidRPr="00E235B5" w:rsidR="00E235B5">
        <w:t>Multi-family dwelling with less than 20 units</w:t>
      </w:r>
      <w:r w:rsidR="001B6CF9">
        <w:rPr>
          <w:rStyle w:val="CheckBox"/>
        </w:rPr>
        <w:tab/>
      </w:r>
      <w:r w:rsidRPr="00E25234">
        <w:rPr>
          <w:rStyle w:val="CheckBox"/>
          <w:rFonts w:ascii="Wingdings" w:hAnsi="Wingdings"/>
        </w:rPr>
        <w:sym w:font="Wingdings" w:char="F06F"/>
      </w:r>
      <w:r w:rsidR="001B6CF9">
        <w:t xml:space="preserve"> </w:t>
      </w:r>
      <w:r>
        <w:t>Other: _______________________________</w:t>
      </w:r>
    </w:p>
    <w:p w:rsidR="00A932B5" w:rsidRPr="00860AB6" w:rsidP="00FF53DE" w14:paraId="673FD1AD" w14:textId="79C1D2B7">
      <w:pPr>
        <w:pStyle w:val="QuestionText"/>
        <w:numPr>
          <w:ilvl w:val="0"/>
          <w:numId w:val="63"/>
        </w:numPr>
        <w:tabs>
          <w:tab w:val="clear" w:pos="720"/>
        </w:tabs>
        <w:spacing w:before="120" w:after="20" w:line="240" w:lineRule="auto"/>
        <w:ind w:left="360"/>
      </w:pPr>
      <w:r w:rsidRPr="00CE41FC">
        <w:t>Which of the following categories includes your age</w:t>
      </w:r>
      <w:r w:rsidRPr="00E255EE">
        <w:t xml:space="preserve">? </w:t>
      </w:r>
      <w:r w:rsidRPr="00F034FD">
        <w:rPr>
          <w:b/>
          <w:bCs/>
          <w:i/>
          <w:iCs/>
        </w:rPr>
        <w:t xml:space="preserve">[Check </w:t>
      </w:r>
      <w:r>
        <w:rPr>
          <w:b/>
          <w:bCs/>
          <w:i/>
          <w:iCs/>
        </w:rPr>
        <w:t>only one</w:t>
      </w:r>
      <w:r w:rsidRPr="00F034FD">
        <w:rPr>
          <w:b/>
          <w:bCs/>
          <w:i/>
          <w:iCs/>
        </w:rPr>
        <w:t>.]</w:t>
      </w:r>
    </w:p>
    <w:p w:rsidR="00182405" w:rsidP="001619FA" w14:paraId="12F70D8D" w14:textId="347D5FFD">
      <w:pPr>
        <w:pStyle w:val="QuestionText"/>
        <w:tabs>
          <w:tab w:val="left" w:pos="1980"/>
          <w:tab w:val="left" w:pos="2340"/>
          <w:tab w:val="left" w:pos="3420"/>
          <w:tab w:val="left" w:pos="3780"/>
          <w:tab w:val="left" w:pos="4320"/>
          <w:tab w:val="left" w:pos="5040"/>
          <w:tab w:val="left" w:pos="5400"/>
          <w:tab w:val="left" w:pos="6480"/>
          <w:tab w:val="left" w:pos="6840"/>
          <w:tab w:val="clear" w:pos="7200"/>
          <w:tab w:val="clear" w:pos="7560"/>
          <w:tab w:val="left" w:pos="7920"/>
          <w:tab w:val="left" w:pos="8280"/>
        </w:tabs>
        <w:spacing w:before="20" w:after="60" w:line="240" w:lineRule="auto"/>
      </w:pPr>
      <w:r>
        <w:rPr>
          <w:rStyle w:val="CheckBox"/>
        </w:rPr>
        <w:tab/>
      </w:r>
      <w:r w:rsidRPr="00E25234">
        <w:rPr>
          <w:rStyle w:val="CheckBox"/>
          <w:rFonts w:ascii="Wingdings" w:hAnsi="Wingdings"/>
        </w:rPr>
        <w:sym w:font="Wingdings" w:char="F06F"/>
      </w:r>
      <w:r w:rsidRPr="00E25234">
        <w:tab/>
      </w:r>
      <w:r w:rsidRPr="00276E1E">
        <w:t>Under 25</w:t>
      </w:r>
      <w:r w:rsidR="00330D2F">
        <w:tab/>
      </w:r>
      <w:r w:rsidRPr="00E25234" w:rsidR="006B7F3A">
        <w:rPr>
          <w:rStyle w:val="CheckBox"/>
          <w:rFonts w:ascii="Wingdings" w:hAnsi="Wingdings"/>
        </w:rPr>
        <w:sym w:font="Wingdings" w:char="F06F"/>
      </w:r>
      <w:r w:rsidRPr="00E25234" w:rsidR="006B7F3A">
        <w:tab/>
      </w:r>
      <w:r w:rsidRPr="009C55C4" w:rsidR="006B7F3A">
        <w:t>25 to 34</w:t>
      </w:r>
      <w:r>
        <w:tab/>
      </w:r>
      <w:r w:rsidRPr="00E25234" w:rsidR="006B7F3A">
        <w:rPr>
          <w:rStyle w:val="CheckBox"/>
          <w:rFonts w:ascii="Wingdings" w:hAnsi="Wingdings"/>
        </w:rPr>
        <w:sym w:font="Wingdings" w:char="F06F"/>
      </w:r>
      <w:r w:rsidRPr="00E25234" w:rsidR="006B7F3A">
        <w:tab/>
      </w:r>
      <w:r w:rsidRPr="001A32AD" w:rsidR="006B7F3A">
        <w:t>35 to 44</w:t>
      </w:r>
      <w:r w:rsidR="00CF68ED">
        <w:tab/>
      </w:r>
      <w:r w:rsidRPr="00E25234" w:rsidR="00CF68ED">
        <w:rPr>
          <w:rStyle w:val="CheckBox"/>
          <w:rFonts w:ascii="Wingdings" w:hAnsi="Wingdings"/>
        </w:rPr>
        <w:sym w:font="Wingdings" w:char="F06F"/>
      </w:r>
      <w:r w:rsidRPr="00E25234" w:rsidR="00CF68ED">
        <w:tab/>
      </w:r>
      <w:r w:rsidRPr="00EE61E3" w:rsidR="00CF68ED">
        <w:t>45 to 54</w:t>
      </w:r>
      <w:r w:rsidR="00CF68ED">
        <w:tab/>
      </w:r>
      <w:r w:rsidRPr="00E25234" w:rsidR="00CF68ED">
        <w:rPr>
          <w:rStyle w:val="CheckBox"/>
          <w:rFonts w:ascii="Wingdings" w:hAnsi="Wingdings"/>
        </w:rPr>
        <w:sym w:font="Wingdings" w:char="F06F"/>
      </w:r>
      <w:r w:rsidR="0049647B">
        <w:rPr>
          <w:rStyle w:val="CheckBoxID"/>
        </w:rPr>
        <w:tab/>
      </w:r>
      <w:r w:rsidRPr="008F1E85" w:rsidR="00CF68ED">
        <w:t>55 to 64</w:t>
      </w:r>
      <w:r w:rsidR="00CF68ED">
        <w:tab/>
      </w:r>
      <w:r w:rsidRPr="00E25234" w:rsidR="00CF68ED">
        <w:rPr>
          <w:rStyle w:val="CheckBox"/>
          <w:rFonts w:ascii="Wingdings" w:hAnsi="Wingdings"/>
        </w:rPr>
        <w:sym w:font="Wingdings" w:char="F06F"/>
      </w:r>
      <w:r w:rsidRPr="00E25234" w:rsidR="00CF68ED">
        <w:tab/>
      </w:r>
      <w:r w:rsidRPr="00123D22" w:rsidR="00CF68ED">
        <w:t>65 or older</w:t>
      </w:r>
    </w:p>
    <w:p w:rsidR="00A932B5" w:rsidRPr="00860AB6" w:rsidP="00FF53DE" w14:paraId="268C5336" w14:textId="09C19B5B">
      <w:pPr>
        <w:pStyle w:val="QuestionText"/>
        <w:numPr>
          <w:ilvl w:val="0"/>
          <w:numId w:val="63"/>
        </w:numPr>
        <w:tabs>
          <w:tab w:val="clear" w:pos="360"/>
          <w:tab w:val="clear" w:pos="720"/>
        </w:tabs>
        <w:spacing w:before="120" w:after="20" w:line="240" w:lineRule="auto"/>
        <w:ind w:left="360"/>
      </w:pPr>
      <w:r w:rsidRPr="00F437C7">
        <w:t>Are you</w:t>
      </w:r>
      <w:r w:rsidRPr="00E255EE">
        <w:t xml:space="preserve">? </w:t>
      </w:r>
      <w:r w:rsidRPr="00F034FD" w:rsidR="00A468A5">
        <w:rPr>
          <w:b/>
          <w:bCs/>
          <w:i/>
          <w:iCs/>
        </w:rPr>
        <w:t xml:space="preserve">[Check </w:t>
      </w:r>
      <w:r w:rsidR="00A468A5">
        <w:rPr>
          <w:b/>
          <w:bCs/>
          <w:i/>
          <w:iCs/>
        </w:rPr>
        <w:t>only one</w:t>
      </w:r>
      <w:r w:rsidRPr="00F034FD" w:rsidR="00A468A5">
        <w:rPr>
          <w:b/>
          <w:bCs/>
          <w:i/>
          <w:iCs/>
        </w:rPr>
        <w:t>.]</w:t>
      </w:r>
    </w:p>
    <w:p w:rsidR="00A86541" w:rsidRPr="00E25234" w:rsidP="001619FA" w14:paraId="3A54F069" w14:textId="75A72A1D">
      <w:pPr>
        <w:pStyle w:val="QuestionText"/>
        <w:tabs>
          <w:tab w:val="clear" w:pos="1440"/>
          <w:tab w:val="left" w:pos="2880"/>
          <w:tab w:val="left" w:pos="3240"/>
          <w:tab w:val="left" w:pos="5040"/>
          <w:tab w:val="clear" w:pos="7200"/>
          <w:tab w:val="clear" w:pos="7560"/>
          <w:tab w:val="right" w:pos="9360"/>
        </w:tabs>
        <w:spacing w:before="20" w:after="60" w:line="240" w:lineRule="auto"/>
      </w:pPr>
      <w:r>
        <w:rPr>
          <w:rStyle w:val="CheckBox"/>
        </w:rPr>
        <w:tab/>
      </w:r>
      <w:r w:rsidRPr="00E25234">
        <w:rPr>
          <w:rStyle w:val="CheckBox"/>
          <w:rFonts w:ascii="Wingdings" w:hAnsi="Wingdings"/>
        </w:rPr>
        <w:sym w:font="Wingdings" w:char="F06F"/>
      </w:r>
      <w:r w:rsidRPr="00E25234">
        <w:tab/>
      </w:r>
      <w:r>
        <w:t>Female</w:t>
      </w:r>
      <w:r>
        <w:rPr>
          <w:rStyle w:val="CheckBox"/>
        </w:rPr>
        <w:tab/>
      </w:r>
      <w:r w:rsidRPr="00E25234">
        <w:rPr>
          <w:rStyle w:val="CheckBox"/>
          <w:rFonts w:ascii="Wingdings" w:hAnsi="Wingdings"/>
        </w:rPr>
        <w:sym w:font="Wingdings" w:char="F06F"/>
      </w:r>
      <w:r w:rsidRPr="00E25234">
        <w:tab/>
      </w:r>
      <w:r>
        <w:t>Male</w:t>
      </w:r>
      <w:r>
        <w:rPr>
          <w:rStyle w:val="CheckBox"/>
        </w:rPr>
        <w:tab/>
      </w:r>
      <w:r w:rsidRPr="00E25234">
        <w:rPr>
          <w:rStyle w:val="CheckBox"/>
          <w:rFonts w:ascii="Wingdings" w:hAnsi="Wingdings"/>
        </w:rPr>
        <w:sym w:font="Wingdings" w:char="F06F"/>
      </w:r>
      <w:r w:rsidRPr="00E25234">
        <w:tab/>
      </w:r>
      <w:r w:rsidRPr="00873863">
        <w:t>Transgender, non-binary</w:t>
      </w:r>
      <w:r>
        <w:t>,</w:t>
      </w:r>
      <w:r w:rsidRPr="00873863">
        <w:t xml:space="preserve"> or another gender</w:t>
      </w:r>
    </w:p>
    <w:p w:rsidR="00A932B5" w:rsidRPr="00860AB6" w:rsidP="00816866" w14:paraId="1F259DEB" w14:textId="37989D10">
      <w:pPr>
        <w:pStyle w:val="QuestionText"/>
        <w:numPr>
          <w:ilvl w:val="0"/>
          <w:numId w:val="63"/>
        </w:numPr>
        <w:tabs>
          <w:tab w:val="clear" w:pos="360"/>
          <w:tab w:val="clear" w:pos="720"/>
          <w:tab w:val="clear" w:pos="1080"/>
          <w:tab w:val="clear" w:pos="1440"/>
        </w:tabs>
        <w:spacing w:before="120" w:after="20" w:line="240" w:lineRule="auto"/>
        <w:ind w:left="360"/>
      </w:pPr>
      <w:r w:rsidRPr="00AE5DED">
        <w:t>Wh</w:t>
      </w:r>
      <w:r w:rsidR="004E351E">
        <w:t>ich racial and/or ethnic group(s) describe you</w:t>
      </w:r>
      <w:r w:rsidRPr="00E255EE">
        <w:t xml:space="preserve">? </w:t>
      </w:r>
      <w:r w:rsidRPr="00F034FD">
        <w:rPr>
          <w:b/>
          <w:bCs/>
          <w:i/>
          <w:iCs/>
        </w:rPr>
        <w:t xml:space="preserve">[Check </w:t>
      </w:r>
      <w:r>
        <w:rPr>
          <w:b/>
          <w:bCs/>
          <w:i/>
          <w:iCs/>
        </w:rPr>
        <w:t>all that apply</w:t>
      </w:r>
      <w:r w:rsidRPr="00F034FD">
        <w:rPr>
          <w:b/>
          <w:bCs/>
          <w:i/>
          <w:iCs/>
        </w:rPr>
        <w:t>.]</w:t>
      </w:r>
    </w:p>
    <w:p w:rsidR="006353BA" w:rsidRPr="00E25234" w:rsidP="001619FA" w14:paraId="564BFA1D" w14:textId="6861D87B">
      <w:pPr>
        <w:pStyle w:val="QuestionText"/>
        <w:tabs>
          <w:tab w:val="left" w:pos="2970"/>
          <w:tab w:val="left" w:pos="3240"/>
          <w:tab w:val="left" w:pos="4320"/>
          <w:tab w:val="left" w:pos="4860"/>
          <w:tab w:val="left" w:pos="5130"/>
          <w:tab w:val="clear" w:pos="7200"/>
          <w:tab w:val="clear" w:pos="7560"/>
        </w:tabs>
        <w:spacing w:before="20" w:after="20" w:line="240" w:lineRule="auto"/>
      </w:pPr>
      <w:r>
        <w:rPr>
          <w:rStyle w:val="CheckBox"/>
        </w:rPr>
        <w:tab/>
      </w:r>
      <w:r w:rsidRPr="00E25234">
        <w:rPr>
          <w:rStyle w:val="CheckBox"/>
          <w:rFonts w:ascii="Wingdings" w:hAnsi="Wingdings"/>
        </w:rPr>
        <w:sym w:font="Wingdings" w:char="F06F"/>
      </w:r>
      <w:r w:rsidRPr="00E25234">
        <w:tab/>
      </w:r>
      <w:r w:rsidRPr="00AC5D20" w:rsidR="002B2FD2">
        <w:t>Black or African American</w:t>
      </w:r>
      <w:r w:rsidR="002B2FD2">
        <w:tab/>
      </w:r>
      <w:r w:rsidRPr="00C77440" w:rsidR="002B2FD2">
        <w:t xml:space="preserve"> </w:t>
      </w:r>
      <w:r w:rsidRPr="002A6241" w:rsidR="000011E3">
        <w:rPr>
          <w:rStyle w:val="CheckBox"/>
          <w:rFonts w:ascii="Wingdings" w:hAnsi="Wingdings"/>
        </w:rPr>
        <w:sym w:font="Wingdings" w:char="F06F"/>
      </w:r>
      <w:r w:rsidR="002A6241">
        <w:rPr>
          <w:rStyle w:val="CheckBoxID"/>
        </w:rPr>
        <w:t xml:space="preserve"> </w:t>
      </w:r>
      <w:r w:rsidRPr="002541DC" w:rsidR="000011E3">
        <w:t>Asian</w:t>
      </w:r>
      <w:r>
        <w:rPr>
          <w:rStyle w:val="CheckBox"/>
        </w:rPr>
        <w:tab/>
      </w:r>
      <w:r w:rsidRPr="00E25234">
        <w:rPr>
          <w:rStyle w:val="CheckBox"/>
          <w:rFonts w:ascii="Wingdings" w:hAnsi="Wingdings"/>
        </w:rPr>
        <w:sym w:font="Wingdings" w:char="F06F"/>
      </w:r>
      <w:r w:rsidR="002A6241">
        <w:t xml:space="preserve"> </w:t>
      </w:r>
      <w:r w:rsidRPr="00C77440" w:rsidR="002B2FD2">
        <w:t>American Indian or Alaska Native</w:t>
      </w:r>
    </w:p>
    <w:p w:rsidR="007A55F4" w:rsidP="001619FA" w14:paraId="4D913A03" w14:textId="6EB0D867">
      <w:pPr>
        <w:pStyle w:val="QuestionText"/>
        <w:tabs>
          <w:tab w:val="left" w:pos="2430"/>
          <w:tab w:val="left" w:pos="6480"/>
          <w:tab w:val="clear" w:pos="7200"/>
          <w:tab w:val="left" w:pos="7470"/>
          <w:tab w:val="left" w:pos="8100"/>
        </w:tabs>
        <w:spacing w:before="20" w:line="240" w:lineRule="auto"/>
      </w:pPr>
      <w:r>
        <w:rPr>
          <w:rStyle w:val="CheckBox"/>
        </w:rPr>
        <w:tab/>
      </w:r>
      <w:r w:rsidRPr="00E25234">
        <w:rPr>
          <w:rStyle w:val="CheckBox"/>
          <w:rFonts w:ascii="Wingdings" w:hAnsi="Wingdings"/>
        </w:rPr>
        <w:sym w:font="Wingdings" w:char="F06F"/>
      </w:r>
      <w:r w:rsidRPr="00E25234">
        <w:tab/>
      </w:r>
      <w:r>
        <w:t>Hispanic or Latino</w:t>
      </w:r>
      <w:r w:rsidR="00A95BA2">
        <w:tab/>
      </w:r>
      <w:r w:rsidRPr="00E25234" w:rsidR="00B14473">
        <w:rPr>
          <w:rStyle w:val="CheckBox"/>
          <w:rFonts w:ascii="Wingdings" w:hAnsi="Wingdings"/>
        </w:rPr>
        <w:sym w:font="Wingdings" w:char="F06F"/>
      </w:r>
      <w:r w:rsidR="002A6241">
        <w:rPr>
          <w:rStyle w:val="CheckBoxID"/>
        </w:rPr>
        <w:t xml:space="preserve"> </w:t>
      </w:r>
      <w:r w:rsidRPr="00AC3F74" w:rsidR="00B14473">
        <w:t>Native Hawaiian or Other Pacific Islander</w:t>
      </w:r>
      <w:r w:rsidR="00B14473">
        <w:t xml:space="preserve"> </w:t>
      </w:r>
      <w:r w:rsidR="00A95BA2">
        <w:tab/>
      </w:r>
      <w:r w:rsidRPr="00E25234" w:rsidR="00B14473">
        <w:rPr>
          <w:rStyle w:val="CheckBox"/>
          <w:rFonts w:ascii="Wingdings" w:hAnsi="Wingdings"/>
        </w:rPr>
        <w:sym w:font="Wingdings" w:char="F06F"/>
      </w:r>
      <w:r w:rsidR="00A95BA2">
        <w:rPr>
          <w:rStyle w:val="CheckBoxID"/>
        </w:rPr>
        <w:t xml:space="preserve"> </w:t>
      </w:r>
      <w:r w:rsidRPr="00783F2D" w:rsidR="00B14473">
        <w:t>White</w:t>
      </w:r>
      <w:r w:rsidR="00A95BA2">
        <w:rPr>
          <w:rStyle w:val="CheckBox"/>
        </w:rPr>
        <w:tab/>
      </w:r>
      <w:r w:rsidRPr="00E25234" w:rsidR="00A932B5">
        <w:rPr>
          <w:rStyle w:val="CheckBox"/>
          <w:rFonts w:ascii="Wingdings" w:hAnsi="Wingdings"/>
        </w:rPr>
        <w:sym w:font="Wingdings" w:char="F06F"/>
      </w:r>
      <w:r w:rsidR="002A6241">
        <w:t xml:space="preserve"> </w:t>
      </w:r>
      <w:r w:rsidRPr="00DD5F94" w:rsidR="00A932B5">
        <w:t>Some other race</w:t>
      </w:r>
      <w:r>
        <w:br w:type="page"/>
      </w:r>
    </w:p>
    <w:tbl>
      <w:tblPr>
        <w:tblStyle w:val="TableGrid"/>
        <w:tblW w:w="9360" w:type="dxa"/>
        <w:tblInd w:w="-5" w:type="dxa"/>
        <w:tblLook w:val="04A0"/>
      </w:tblPr>
      <w:tblGrid>
        <w:gridCol w:w="7622"/>
        <w:gridCol w:w="1738"/>
      </w:tblGrid>
      <w:tr w14:paraId="1E2D26EE" w14:textId="77777777" w:rsidTr="00B42AFC">
        <w:tblPrEx>
          <w:tblW w:w="9360" w:type="dxa"/>
          <w:tblInd w:w="-5" w:type="dxa"/>
          <w:tblLook w:val="04A0"/>
        </w:tblPrEx>
        <w:trPr>
          <w:trHeight w:val="1241"/>
        </w:trPr>
        <w:tc>
          <w:tcPr>
            <w:tcW w:w="7622" w:type="dxa"/>
            <w:vAlign w:val="center"/>
          </w:tcPr>
          <w:p w:rsidR="008F1744" w:rsidRPr="00A109B7" w:rsidP="00254164" w14:paraId="30C5BFDC" w14:textId="77777777">
            <w:pPr>
              <w:pStyle w:val="FirstPageHeader"/>
              <w:rPr>
                <w:lang w:val="es-MX"/>
              </w:rPr>
            </w:pPr>
            <w:r w:rsidRPr="00A109B7">
              <w:rPr>
                <w:lang w:val="es-MX"/>
              </w:rPr>
              <w:t>De acuerdo con la Ley de Reducción de Papeleo de 1995, una agencia no puede realizar o patrocinar, y una persona no está obligada a responder a una recopilación de información a menos que muestre un número de control válido de la OMB. El número de control OMB válido para esta recopilación de información es 0579-XXXX. El tiempo requerido para completar esta recopilación de información se estima en un promedio de XX minutos por respuesta, incluido el tiempo para revisar las instrucciones, buscar recursos de datos existentes, recopilar los datos necesarios y completar y revisar la información recopilada.</w:t>
            </w:r>
          </w:p>
        </w:tc>
        <w:tc>
          <w:tcPr>
            <w:tcW w:w="1738" w:type="dxa"/>
            <w:vAlign w:val="center"/>
          </w:tcPr>
          <w:p w:rsidR="008F1744" w:rsidRPr="00A109B7" w:rsidP="00254164" w14:paraId="2D5E1D03" w14:textId="77777777">
            <w:pPr>
              <w:pStyle w:val="FirstPageHeaderOMBInfo"/>
              <w:rPr>
                <w:lang w:val="es-MX"/>
              </w:rPr>
            </w:pPr>
            <w:r w:rsidRPr="00A109B7">
              <w:rPr>
                <w:lang w:val="es-MX"/>
              </w:rPr>
              <w:t>Aprobado por la OMB</w:t>
            </w:r>
          </w:p>
          <w:p w:rsidR="008F1744" w:rsidRPr="00A109B7" w:rsidP="00254164" w14:paraId="0E8BB783" w14:textId="77777777">
            <w:pPr>
              <w:pStyle w:val="FirstPageHeaderOMBInfo"/>
              <w:rPr>
                <w:lang w:val="es-MX"/>
              </w:rPr>
            </w:pPr>
            <w:r w:rsidRPr="00A109B7">
              <w:rPr>
                <w:lang w:val="es-MX"/>
              </w:rPr>
              <w:t>0579-XXXX</w:t>
            </w:r>
          </w:p>
          <w:p w:rsidR="008F1744" w:rsidRPr="00A109B7" w:rsidP="00254164" w14:paraId="210BD1A4" w14:textId="77777777">
            <w:pPr>
              <w:pStyle w:val="FirstPageHeaderOMBInfo"/>
              <w:rPr>
                <w:lang w:val="es-MX"/>
              </w:rPr>
            </w:pPr>
          </w:p>
          <w:p w:rsidR="008F1744" w:rsidRPr="00A109B7" w:rsidP="00254164" w14:paraId="5D764B21" w14:textId="77777777">
            <w:pPr>
              <w:pStyle w:val="FirstPageHeaderOMBInfo"/>
              <w:rPr>
                <w:lang w:val="es-MX"/>
              </w:rPr>
            </w:pPr>
            <w:r w:rsidRPr="00A109B7">
              <w:rPr>
                <w:lang w:val="es-MX"/>
              </w:rPr>
              <w:t>EXP: XX/20XX</w:t>
            </w:r>
          </w:p>
        </w:tc>
      </w:tr>
      <w:tr w14:paraId="0981AE54" w14:textId="77777777" w:rsidTr="00B42AFC">
        <w:tblPrEx>
          <w:tblW w:w="9360" w:type="dxa"/>
          <w:tblInd w:w="-5" w:type="dxa"/>
          <w:tblLook w:val="04A0"/>
        </w:tblPrEx>
        <w:tc>
          <w:tcPr>
            <w:tcW w:w="9360" w:type="dxa"/>
            <w:gridSpan w:val="2"/>
            <w:vAlign w:val="center"/>
          </w:tcPr>
          <w:p w:rsidR="008F1744" w:rsidRPr="00751BB3" w:rsidP="00254164" w14:paraId="453B2831" w14:textId="77777777">
            <w:pPr>
              <w:pStyle w:val="FirstPageHeaderTitle"/>
              <w:contextualSpacing w:val="0"/>
              <w:rPr>
                <w:sz w:val="27"/>
                <w:szCs w:val="27"/>
                <w:lang w:val="es-MX"/>
              </w:rPr>
            </w:pPr>
            <w:r w:rsidRPr="00751BB3">
              <w:rPr>
                <w:sz w:val="27"/>
                <w:szCs w:val="27"/>
                <w:lang w:val="es-MX"/>
              </w:rPr>
              <w:t>ENCUESTA DE OPINIÓN</w:t>
            </w:r>
          </w:p>
        </w:tc>
      </w:tr>
    </w:tbl>
    <w:p w:rsidR="008F1744" w:rsidRPr="00A109B7" w:rsidP="008F1744" w14:paraId="4F098DC7" w14:textId="77777777">
      <w:pPr>
        <w:pStyle w:val="InstructionsHeader"/>
        <w:spacing w:before="120" w:after="120" w:line="240" w:lineRule="auto"/>
        <w:rPr>
          <w:lang w:val="es-MX"/>
        </w:rPr>
      </w:pPr>
      <w:r>
        <w:rPr>
          <w:b w:val="0"/>
          <w:bCs w:val="0"/>
          <w:noProof/>
        </w:rPr>
        <mc:AlternateContent>
          <mc:Choice Requires="wps">
            <w:drawing>
              <wp:anchor distT="0" distB="0" distL="114300" distR="114300" simplePos="0" relativeHeight="251662336" behindDoc="1" locked="0" layoutInCell="1" allowOverlap="1">
                <wp:simplePos x="0" y="0"/>
                <wp:positionH relativeFrom="column">
                  <wp:posOffset>-71252</wp:posOffset>
                </wp:positionH>
                <wp:positionV relativeFrom="paragraph">
                  <wp:posOffset>87836</wp:posOffset>
                </wp:positionV>
                <wp:extent cx="6014852" cy="1294411"/>
                <wp:effectExtent l="0" t="0" r="5080" b="1270"/>
                <wp:wrapNone/>
                <wp:docPr id="999494228"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014852" cy="1294411"/>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7" style="width:473.6pt;height:101.9pt;margin-top:6.9pt;margin-left:-5.6pt;mso-height-percent:0;mso-height-relative:margin;mso-width-percent:0;mso-width-relative:margin;mso-wrap-distance-bottom:0;mso-wrap-distance-left:9pt;mso-wrap-distance-right:9pt;mso-wrap-distance-top:0;mso-wrap-style:square;position:absolute;visibility:visible;v-text-anchor:middle;z-index:-251653120" fillcolor="#d8d8d8" stroked="f" strokeweight="2pt"/>
            </w:pict>
          </mc:Fallback>
        </mc:AlternateContent>
      </w:r>
      <w:r w:rsidRPr="00F75E7A">
        <w:rPr>
          <w:b w:val="0"/>
          <w:bCs w:val="0"/>
          <w:noProof/>
        </w:rPr>
        <mc:AlternateContent>
          <mc:Choice Requires="wps">
            <w:drawing>
              <wp:anchor distT="45720" distB="45720" distL="114300" distR="114300" simplePos="0" relativeHeight="251664384" behindDoc="0" locked="0" layoutInCell="1" allowOverlap="1">
                <wp:simplePos x="0" y="0"/>
                <wp:positionH relativeFrom="column">
                  <wp:posOffset>3071998</wp:posOffset>
                </wp:positionH>
                <wp:positionV relativeFrom="paragraph">
                  <wp:posOffset>88166</wp:posOffset>
                </wp:positionV>
                <wp:extent cx="2828925" cy="247650"/>
                <wp:effectExtent l="0" t="0" r="0" b="0"/>
                <wp:wrapNone/>
                <wp:docPr id="15566460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28925" cy="247650"/>
                        </a:xfrm>
                        <a:prstGeom prst="rect">
                          <a:avLst/>
                        </a:prstGeom>
                        <a:noFill/>
                        <a:ln w="9525">
                          <a:noFill/>
                          <a:miter lim="800000"/>
                          <a:headEnd/>
                          <a:tailEnd/>
                        </a:ln>
                      </wps:spPr>
                      <wps:txbx>
                        <w:txbxContent>
                          <w:p w:rsidR="008F1744" w:rsidRPr="00F75E7A" w:rsidP="008F1744" w14:textId="77777777">
                            <w:pPr>
                              <w:jc w:val="right"/>
                              <w:rPr>
                                <w:sz w:val="18"/>
                                <w:szCs w:val="18"/>
                              </w:rPr>
                            </w:pPr>
                            <w:r w:rsidRPr="00357C6D">
                              <w:rPr>
                                <w:b/>
                                <w:bCs/>
                                <w:sz w:val="18"/>
                                <w:szCs w:val="18"/>
                              </w:rPr>
                              <w:t>(</w:t>
                            </w:r>
                            <w:r w:rsidRPr="00441D8A">
                              <w:rPr>
                                <w:b/>
                                <w:bCs/>
                                <w:i/>
                                <w:iCs/>
                                <w:sz w:val="18"/>
                                <w:szCs w:val="18"/>
                              </w:rPr>
                              <w:t>See other side for English</w:t>
                            </w:r>
                            <w:r>
                              <w:rPr>
                                <w:b/>
                                <w:bCs/>
                                <w:sz w:val="18"/>
                                <w:szCs w:val="1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222.75pt;height:19.5pt;margin-top:6.95pt;margin-left:241.9pt;mso-height-percent:0;mso-height-relative:margin;mso-width-percent:0;mso-width-relative:margin;mso-wrap-distance-bottom:3.6pt;mso-wrap-distance-left:9pt;mso-wrap-distance-right:9pt;mso-wrap-distance-top:3.6pt;mso-wrap-style:square;position:absolute;visibility:visible;v-text-anchor:top;z-index:251665408" filled="f" stroked="f">
                <v:textbox>
                  <w:txbxContent>
                    <w:p w:rsidR="008F1744" w:rsidRPr="00F75E7A" w:rsidP="008F1744" w14:paraId="7999E449" w14:textId="77777777">
                      <w:pPr>
                        <w:jc w:val="right"/>
                        <w:rPr>
                          <w:sz w:val="18"/>
                          <w:szCs w:val="18"/>
                        </w:rPr>
                      </w:pPr>
                      <w:r w:rsidRPr="00357C6D">
                        <w:rPr>
                          <w:b/>
                          <w:bCs/>
                          <w:sz w:val="18"/>
                          <w:szCs w:val="18"/>
                        </w:rPr>
                        <w:t>(</w:t>
                      </w:r>
                      <w:r w:rsidRPr="00441D8A">
                        <w:rPr>
                          <w:b/>
                          <w:bCs/>
                          <w:i/>
                          <w:iCs/>
                          <w:sz w:val="18"/>
                          <w:szCs w:val="18"/>
                        </w:rPr>
                        <w:t>See other side for English</w:t>
                      </w:r>
                      <w:r>
                        <w:rPr>
                          <w:b/>
                          <w:bCs/>
                          <w:sz w:val="18"/>
                          <w:szCs w:val="18"/>
                        </w:rPr>
                        <w:t>)</w:t>
                      </w:r>
                    </w:p>
                  </w:txbxContent>
                </v:textbox>
              </v:shape>
            </w:pict>
          </mc:Fallback>
        </mc:AlternateContent>
      </w:r>
      <w:r w:rsidRPr="00A109B7">
        <w:rPr>
          <w:lang w:val="es-MX"/>
        </w:rPr>
        <w:t>Instrucciones</w:t>
      </w:r>
    </w:p>
    <w:p w:rsidR="008F1744" w:rsidRPr="006F4F6A" w:rsidP="008F1744" w14:paraId="3C90ED26" w14:textId="77777777">
      <w:pPr>
        <w:pStyle w:val="InstructionsBody"/>
        <w:spacing w:after="120" w:line="240" w:lineRule="auto"/>
        <w:rPr>
          <w:sz w:val="19"/>
          <w:szCs w:val="19"/>
          <w:lang w:val="es-MX"/>
        </w:rPr>
      </w:pPr>
      <w:r w:rsidRPr="006F4F6A">
        <w:rPr>
          <w:sz w:val="19"/>
          <w:szCs w:val="19"/>
          <w:lang w:val="es-MX"/>
        </w:rPr>
        <w:t>El propósito de esta encuesta es aprender más sobre las opiniones de las personas sobre los animales que viven en áreas urbanas (urbanas). Independientemente de si posee o no animales o conoce a alguien que posea animales, sus opiniones serán extremadamente valiosas. Su respuesta es confidencial, anónima y voluntaria.</w:t>
      </w:r>
    </w:p>
    <w:p w:rsidR="008F1744" w:rsidRPr="006F4F6A" w:rsidP="008F1744" w14:paraId="1EE6AD30" w14:textId="77777777">
      <w:pPr>
        <w:pStyle w:val="InstructionsBody"/>
        <w:spacing w:after="120" w:line="240" w:lineRule="auto"/>
        <w:rPr>
          <w:b/>
          <w:bCs/>
          <w:sz w:val="19"/>
          <w:szCs w:val="19"/>
          <w:u w:val="single"/>
          <w:lang w:val="es-MX"/>
        </w:rPr>
      </w:pPr>
      <w:r w:rsidRPr="006F4F6A">
        <w:rPr>
          <w:sz w:val="19"/>
          <w:szCs w:val="19"/>
          <w:lang w:val="es-MX"/>
        </w:rPr>
        <w:t xml:space="preserve">Por favor complete la encuesta y devuélvala en el sobre con franqueo pagado provisto, o puede </w:t>
      </w:r>
      <w:r w:rsidRPr="006F4F6A">
        <w:rPr>
          <w:sz w:val="19"/>
          <w:szCs w:val="19"/>
          <w:u w:val="single"/>
          <w:lang w:val="es-MX"/>
        </w:rPr>
        <w:t xml:space="preserve">completar esta encuesta en línea en: </w:t>
      </w:r>
      <w:r w:rsidRPr="006F4F6A">
        <w:rPr>
          <w:sz w:val="19"/>
          <w:szCs w:val="19"/>
          <w:u w:val="single"/>
          <w:lang w:val="es-MX"/>
        </w:rPr>
        <w:t xml:space="preserve">http://coronainsights.com/s3/usda.   </w:t>
      </w:r>
      <w:r w:rsidRPr="006F4F6A">
        <w:rPr>
          <w:sz w:val="19"/>
          <w:szCs w:val="19"/>
          <w:u w:val="single"/>
          <w:lang w:val="es-MX"/>
        </w:rPr>
        <w:t xml:space="preserve">: </w:t>
      </w:r>
      <w:r>
        <w:rPr>
          <w:sz w:val="19"/>
          <w:szCs w:val="19"/>
          <w:u w:val="single"/>
          <w:lang w:val="es-MX"/>
        </w:rPr>
        <w:t xml:space="preserve">PASSCODE: </w:t>
      </w:r>
      <w:r w:rsidRPr="006F4F6A">
        <w:rPr>
          <w:sz w:val="19"/>
          <w:szCs w:val="19"/>
          <w:u w:val="single"/>
          <w:lang w:val="es-MX"/>
        </w:rPr>
        <w:t>LYYYY________</w:t>
      </w:r>
    </w:p>
    <w:p w:rsidR="008F1744" w:rsidP="008F1744" w14:paraId="128ED0E0" w14:textId="77777777">
      <w:pPr>
        <w:pStyle w:val="QuestionText"/>
        <w:tabs>
          <w:tab w:val="clear" w:pos="360"/>
          <w:tab w:val="clear" w:pos="720"/>
          <w:tab w:val="clear" w:pos="1080"/>
          <w:tab w:val="clear" w:pos="1440"/>
          <w:tab w:val="left" w:leader="dot" w:pos="8190"/>
          <w:tab w:val="left" w:pos="9000"/>
        </w:tabs>
        <w:spacing w:before="60" w:after="20" w:line="240" w:lineRule="auto"/>
        <w:ind w:firstLine="0"/>
        <w:rPr>
          <w:sz w:val="19"/>
          <w:szCs w:val="19"/>
          <w:lang w:val="es-MX"/>
        </w:rPr>
      </w:pPr>
    </w:p>
    <w:p w:rsidR="008F1744" w:rsidRPr="00751BB3" w:rsidP="008F1744" w14:paraId="0BEFCAF7" w14:textId="77777777">
      <w:pPr>
        <w:pStyle w:val="QuestionText"/>
        <w:numPr>
          <w:ilvl w:val="0"/>
          <w:numId w:val="63"/>
        </w:numPr>
        <w:tabs>
          <w:tab w:val="clear" w:pos="360"/>
          <w:tab w:val="clear" w:pos="720"/>
          <w:tab w:val="clear" w:pos="1080"/>
          <w:tab w:val="clear" w:pos="1440"/>
          <w:tab w:val="left" w:leader="dot" w:pos="8190"/>
          <w:tab w:val="left" w:pos="9000"/>
        </w:tabs>
        <w:spacing w:before="60" w:after="20" w:line="240" w:lineRule="auto"/>
        <w:ind w:left="360"/>
        <w:rPr>
          <w:sz w:val="19"/>
          <w:szCs w:val="19"/>
          <w:lang w:val="es-MX"/>
        </w:rPr>
      </w:pPr>
      <w:r w:rsidRPr="00751BB3">
        <w:rPr>
          <w:sz w:val="19"/>
          <w:szCs w:val="19"/>
          <w:lang w:val="es-MX"/>
        </w:rPr>
        <w:t>Por favor indique su nivel de acuerdo con cada una de las siguientes declaraci</w:t>
      </w:r>
      <w:r w:rsidRPr="00751BB3">
        <w:rPr>
          <w:rFonts w:cs="Arial"/>
          <w:sz w:val="19"/>
          <w:szCs w:val="19"/>
          <w:lang w:val="es-MX"/>
        </w:rPr>
        <w:t>o</w:t>
      </w:r>
      <w:r w:rsidRPr="00751BB3">
        <w:rPr>
          <w:sz w:val="19"/>
          <w:szCs w:val="19"/>
          <w:lang w:val="es-MX"/>
        </w:rPr>
        <w:t>nes:</w:t>
      </w:r>
    </w:p>
    <w:tbl>
      <w:tblPr>
        <w:tblStyle w:val="TableGrid"/>
        <w:tblW w:w="9360" w:type="dxa"/>
        <w:tblInd w:w="-5" w:type="dxa"/>
        <w:tblLayout w:type="fixed"/>
        <w:tblLook w:val="04A0"/>
      </w:tblPr>
      <w:tblGrid>
        <w:gridCol w:w="2880"/>
        <w:gridCol w:w="1080"/>
        <w:gridCol w:w="1080"/>
        <w:gridCol w:w="1080"/>
        <w:gridCol w:w="1080"/>
        <w:gridCol w:w="1080"/>
        <w:gridCol w:w="1080"/>
      </w:tblGrid>
      <w:tr w14:paraId="7DE7E7FE" w14:textId="77777777" w:rsidTr="00723E1B">
        <w:tblPrEx>
          <w:tblW w:w="9360" w:type="dxa"/>
          <w:tblInd w:w="-5" w:type="dxa"/>
          <w:tblLayout w:type="fixed"/>
          <w:tblLook w:val="04A0"/>
        </w:tblPrEx>
        <w:trPr>
          <w:trHeight w:val="360"/>
        </w:trPr>
        <w:tc>
          <w:tcPr>
            <w:tcW w:w="2880"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bottom"/>
          </w:tcPr>
          <w:p w:rsidR="008F1744" w:rsidRPr="006F4F6A" w:rsidP="00254164" w14:paraId="094A11F1" w14:textId="77777777">
            <w:pPr>
              <w:pStyle w:val="TableHeaderTitleBlock"/>
              <w:spacing w:before="0" w:after="0"/>
              <w:rPr>
                <w:b w:val="0"/>
                <w:bCs w:val="0"/>
                <w:sz w:val="19"/>
                <w:szCs w:val="19"/>
                <w:lang w:val="es-MX"/>
              </w:rPr>
            </w:pPr>
          </w:p>
        </w:tc>
        <w:tc>
          <w:tcPr>
            <w:tcW w:w="1080" w:type="dxa"/>
            <w:tcBorders>
              <w:left w:val="single" w:sz="4" w:space="0" w:color="auto"/>
              <w:bottom w:val="double" w:sz="4" w:space="0" w:color="auto"/>
              <w:right w:val="single" w:sz="4" w:space="0" w:color="auto"/>
            </w:tcBorders>
            <w:shd w:val="clear" w:color="auto" w:fill="D9D9D9" w:themeFill="background1" w:themeFillShade="D9"/>
            <w:vAlign w:val="bottom"/>
          </w:tcPr>
          <w:p w:rsidR="008F1744" w:rsidRPr="006F4F6A" w:rsidP="00254164" w14:paraId="799F0478" w14:textId="77777777">
            <w:pPr>
              <w:pStyle w:val="StyleTableHeaderAnswerBlock"/>
              <w:spacing w:before="0" w:after="0"/>
              <w:rPr>
                <w:sz w:val="19"/>
                <w:szCs w:val="19"/>
                <w:lang w:val="es-MX"/>
              </w:rPr>
            </w:pPr>
            <w:r w:rsidRPr="006F4F6A">
              <w:rPr>
                <w:sz w:val="19"/>
                <w:szCs w:val="19"/>
                <w:lang w:val="es-MX"/>
              </w:rPr>
              <w:t>Total</w:t>
            </w:r>
            <w:r>
              <w:rPr>
                <w:sz w:val="19"/>
                <w:szCs w:val="19"/>
                <w:lang w:val="es-MX"/>
              </w:rPr>
              <w:t>-</w:t>
            </w:r>
            <w:r w:rsidRPr="006F4F6A">
              <w:rPr>
                <w:sz w:val="19"/>
                <w:szCs w:val="19"/>
                <w:lang w:val="es-MX"/>
              </w:rPr>
              <w:t>mente</w:t>
            </w:r>
            <w:r w:rsidRPr="006F4F6A">
              <w:rPr>
                <w:sz w:val="19"/>
                <w:szCs w:val="19"/>
                <w:lang w:val="es-MX"/>
              </w:rPr>
              <w:t xml:space="preserve"> de acuerdo</w:t>
            </w:r>
          </w:p>
        </w:tc>
        <w:tc>
          <w:tcPr>
            <w:tcW w:w="1080" w:type="dxa"/>
            <w:tcBorders>
              <w:left w:val="single" w:sz="4" w:space="0" w:color="auto"/>
              <w:bottom w:val="double" w:sz="4" w:space="0" w:color="auto"/>
            </w:tcBorders>
            <w:shd w:val="clear" w:color="auto" w:fill="D9D9D9" w:themeFill="background1" w:themeFillShade="D9"/>
            <w:vAlign w:val="bottom"/>
          </w:tcPr>
          <w:p w:rsidR="008F1744" w:rsidRPr="006F4F6A" w:rsidP="00254164" w14:paraId="647B5917" w14:textId="77777777">
            <w:pPr>
              <w:pStyle w:val="StyleTableHeaderAnswerBlock"/>
              <w:spacing w:before="0" w:after="0"/>
              <w:rPr>
                <w:b w:val="0"/>
                <w:sz w:val="19"/>
                <w:szCs w:val="19"/>
                <w:lang w:val="es-MX"/>
              </w:rPr>
            </w:pPr>
            <w:r w:rsidRPr="006F4F6A">
              <w:rPr>
                <w:sz w:val="19"/>
                <w:szCs w:val="19"/>
                <w:lang w:val="es-MX"/>
              </w:rPr>
              <w:t>De acuerdo</w:t>
            </w:r>
          </w:p>
        </w:tc>
        <w:tc>
          <w:tcPr>
            <w:tcW w:w="1080" w:type="dxa"/>
            <w:tcBorders>
              <w:bottom w:val="double" w:sz="4" w:space="0" w:color="auto"/>
            </w:tcBorders>
            <w:shd w:val="clear" w:color="auto" w:fill="D9D9D9" w:themeFill="background1" w:themeFillShade="D9"/>
            <w:vAlign w:val="bottom"/>
          </w:tcPr>
          <w:p w:rsidR="008F1744" w:rsidRPr="006F4F6A" w:rsidP="00254164" w14:paraId="6B15BDF7" w14:textId="77777777">
            <w:pPr>
              <w:pStyle w:val="StyleTableHeaderAnswerBlock"/>
              <w:spacing w:before="0" w:after="0"/>
              <w:rPr>
                <w:sz w:val="19"/>
                <w:szCs w:val="19"/>
                <w:lang w:val="es-MX"/>
              </w:rPr>
            </w:pPr>
            <w:r w:rsidRPr="006F4F6A">
              <w:rPr>
                <w:sz w:val="19"/>
                <w:szCs w:val="19"/>
                <w:lang w:val="es-MX"/>
              </w:rPr>
              <w:t>Un poco de acuerdo</w:t>
            </w:r>
          </w:p>
        </w:tc>
        <w:tc>
          <w:tcPr>
            <w:tcW w:w="1080" w:type="dxa"/>
            <w:tcBorders>
              <w:bottom w:val="double" w:sz="4" w:space="0" w:color="auto"/>
            </w:tcBorders>
            <w:shd w:val="clear" w:color="auto" w:fill="D9D9D9" w:themeFill="background1" w:themeFillShade="D9"/>
            <w:vAlign w:val="bottom"/>
          </w:tcPr>
          <w:p w:rsidR="008F1744" w:rsidRPr="006F4F6A" w:rsidP="00254164" w14:paraId="3C259B2D" w14:textId="77777777">
            <w:pPr>
              <w:pStyle w:val="StyleTableHeaderAnswerBlock"/>
              <w:spacing w:before="0" w:after="0"/>
              <w:rPr>
                <w:sz w:val="19"/>
                <w:szCs w:val="19"/>
                <w:lang w:val="es-MX"/>
              </w:rPr>
            </w:pPr>
            <w:r w:rsidRPr="006F4F6A">
              <w:rPr>
                <w:sz w:val="19"/>
                <w:szCs w:val="19"/>
                <w:lang w:val="es-MX"/>
              </w:rPr>
              <w:t xml:space="preserve">Un poco en </w:t>
            </w:r>
            <w:r w:rsidRPr="006F4F6A">
              <w:rPr>
                <w:sz w:val="19"/>
                <w:szCs w:val="19"/>
                <w:lang w:val="es-MX"/>
              </w:rPr>
              <w:t>des</w:t>
            </w:r>
            <w:r>
              <w:rPr>
                <w:sz w:val="19"/>
                <w:szCs w:val="19"/>
                <w:lang w:val="es-MX"/>
              </w:rPr>
              <w:t>-</w:t>
            </w:r>
            <w:r w:rsidRPr="006F4F6A">
              <w:rPr>
                <w:sz w:val="19"/>
                <w:szCs w:val="19"/>
                <w:lang w:val="es-MX"/>
              </w:rPr>
              <w:t>acuerdo</w:t>
            </w:r>
          </w:p>
        </w:tc>
        <w:tc>
          <w:tcPr>
            <w:tcW w:w="1080" w:type="dxa"/>
            <w:tcBorders>
              <w:bottom w:val="double" w:sz="4" w:space="0" w:color="auto"/>
            </w:tcBorders>
            <w:shd w:val="clear" w:color="auto" w:fill="D9D9D9" w:themeFill="background1" w:themeFillShade="D9"/>
            <w:vAlign w:val="bottom"/>
          </w:tcPr>
          <w:p w:rsidR="008F1744" w:rsidRPr="006F4F6A" w:rsidP="00254164" w14:paraId="09BEDD4D" w14:textId="77777777">
            <w:pPr>
              <w:pStyle w:val="StyleTableHeaderAnswerBlock"/>
              <w:spacing w:before="0" w:after="0"/>
              <w:rPr>
                <w:sz w:val="19"/>
                <w:szCs w:val="19"/>
                <w:lang w:val="es-MX"/>
              </w:rPr>
            </w:pPr>
            <w:r w:rsidRPr="006F4F6A">
              <w:rPr>
                <w:sz w:val="19"/>
                <w:szCs w:val="19"/>
                <w:lang w:val="es-MX"/>
              </w:rPr>
              <w:t xml:space="preserve">En </w:t>
            </w:r>
            <w:r w:rsidRPr="006F4F6A">
              <w:rPr>
                <w:sz w:val="19"/>
                <w:szCs w:val="19"/>
                <w:lang w:val="es-MX"/>
              </w:rPr>
              <w:t>des</w:t>
            </w:r>
            <w:r>
              <w:rPr>
                <w:sz w:val="19"/>
                <w:szCs w:val="19"/>
                <w:lang w:val="es-MX"/>
              </w:rPr>
              <w:t>-</w:t>
            </w:r>
            <w:r w:rsidRPr="006F4F6A">
              <w:rPr>
                <w:sz w:val="19"/>
                <w:szCs w:val="19"/>
                <w:lang w:val="es-MX"/>
              </w:rPr>
              <w:t>acuerdo</w:t>
            </w:r>
          </w:p>
        </w:tc>
        <w:tc>
          <w:tcPr>
            <w:tcW w:w="1080" w:type="dxa"/>
            <w:tcBorders>
              <w:bottom w:val="double" w:sz="4" w:space="0" w:color="auto"/>
            </w:tcBorders>
            <w:shd w:val="clear" w:color="auto" w:fill="D9D9D9" w:themeFill="background1" w:themeFillShade="D9"/>
            <w:vAlign w:val="bottom"/>
          </w:tcPr>
          <w:p w:rsidR="008F1744" w:rsidRPr="006F4F6A" w:rsidP="00254164" w14:paraId="7A3C7F2D" w14:textId="77777777">
            <w:pPr>
              <w:pStyle w:val="StyleTableHeaderAnswerBlock"/>
              <w:spacing w:before="0" w:after="0"/>
              <w:rPr>
                <w:b w:val="0"/>
                <w:sz w:val="19"/>
                <w:szCs w:val="19"/>
                <w:lang w:val="es-MX"/>
              </w:rPr>
            </w:pPr>
            <w:r w:rsidRPr="006F4F6A">
              <w:rPr>
                <w:sz w:val="19"/>
                <w:szCs w:val="19"/>
                <w:lang w:val="es-MX"/>
              </w:rPr>
              <w:t>Total</w:t>
            </w:r>
            <w:r>
              <w:rPr>
                <w:sz w:val="19"/>
                <w:szCs w:val="19"/>
                <w:lang w:val="es-MX"/>
              </w:rPr>
              <w:t>-</w:t>
            </w:r>
            <w:r w:rsidRPr="006F4F6A">
              <w:rPr>
                <w:sz w:val="19"/>
                <w:szCs w:val="19"/>
                <w:lang w:val="es-MX"/>
              </w:rPr>
              <w:t>mente</w:t>
            </w:r>
            <w:r w:rsidRPr="006F4F6A">
              <w:rPr>
                <w:sz w:val="19"/>
                <w:szCs w:val="19"/>
                <w:lang w:val="es-MX"/>
              </w:rPr>
              <w:t xml:space="preserve"> en </w:t>
            </w:r>
            <w:r w:rsidRPr="006F4F6A">
              <w:rPr>
                <w:sz w:val="19"/>
                <w:szCs w:val="19"/>
                <w:lang w:val="es-MX"/>
              </w:rPr>
              <w:t>des</w:t>
            </w:r>
            <w:r>
              <w:rPr>
                <w:sz w:val="19"/>
                <w:szCs w:val="19"/>
                <w:lang w:val="es-MX"/>
              </w:rPr>
              <w:t>-</w:t>
            </w:r>
            <w:r w:rsidRPr="006F4F6A">
              <w:rPr>
                <w:sz w:val="19"/>
                <w:szCs w:val="19"/>
                <w:lang w:val="es-MX"/>
              </w:rPr>
              <w:t>acuerdo</w:t>
            </w:r>
          </w:p>
        </w:tc>
      </w:tr>
      <w:tr w14:paraId="54C5B402" w14:textId="77777777" w:rsidTr="00723E1B">
        <w:tblPrEx>
          <w:tblW w:w="9360" w:type="dxa"/>
          <w:tblInd w:w="-5" w:type="dxa"/>
          <w:tblLayout w:type="fixed"/>
          <w:tblLook w:val="04A0"/>
        </w:tblPrEx>
        <w:trPr>
          <w:trHeight w:val="360"/>
        </w:trPr>
        <w:tc>
          <w:tcPr>
            <w:tcW w:w="2880" w:type="dxa"/>
            <w:tcBorders>
              <w:top w:val="double" w:sz="4" w:space="0" w:color="auto"/>
              <w:bottom w:val="single" w:sz="4" w:space="0" w:color="BFBFBF" w:themeColor="background1" w:themeShade="BF"/>
            </w:tcBorders>
            <w:vAlign w:val="center"/>
          </w:tcPr>
          <w:p w:rsidR="008F1744" w:rsidRPr="006F4F6A" w:rsidP="00254164" w14:paraId="44BBE4D9" w14:textId="77777777">
            <w:pPr>
              <w:pStyle w:val="QuestionText"/>
              <w:tabs>
                <w:tab w:val="clear" w:pos="360"/>
                <w:tab w:val="clear" w:pos="720"/>
                <w:tab w:val="clear" w:pos="1080"/>
                <w:tab w:val="clear" w:pos="1440"/>
              </w:tabs>
              <w:spacing w:before="40" w:after="40" w:line="240" w:lineRule="auto"/>
              <w:ind w:left="0" w:firstLine="0"/>
              <w:rPr>
                <w:sz w:val="19"/>
                <w:szCs w:val="19"/>
                <w:lang w:val="es-MX"/>
              </w:rPr>
            </w:pPr>
            <w:r w:rsidRPr="006F4F6A">
              <w:rPr>
                <w:sz w:val="19"/>
                <w:szCs w:val="19"/>
                <w:lang w:val="es-MX"/>
              </w:rPr>
              <w:t>Yo estaría a favor de una ley en</w:t>
            </w:r>
            <w:r>
              <w:rPr>
                <w:sz w:val="19"/>
                <w:szCs w:val="19"/>
                <w:lang w:val="es-MX"/>
              </w:rPr>
              <w:t xml:space="preserve"> </w:t>
            </w:r>
            <w:r w:rsidRPr="006F4F6A">
              <w:rPr>
                <w:sz w:val="19"/>
                <w:szCs w:val="19"/>
                <w:lang w:val="es-MX"/>
              </w:rPr>
              <w:t>mi comunidad que permita la propiedad de gallinas.</w:t>
            </w:r>
          </w:p>
        </w:tc>
        <w:tc>
          <w:tcPr>
            <w:tcW w:w="1080" w:type="dxa"/>
            <w:tcBorders>
              <w:top w:val="double" w:sz="4" w:space="0" w:color="auto"/>
              <w:bottom w:val="single" w:sz="4" w:space="0" w:color="BFBFBF" w:themeColor="background1" w:themeShade="BF"/>
            </w:tcBorders>
            <w:vAlign w:val="center"/>
          </w:tcPr>
          <w:p w:rsidR="008F1744" w:rsidRPr="00751BB3" w:rsidP="00254164" w14:paraId="7747301F" w14:textId="77777777">
            <w:pPr>
              <w:pStyle w:val="QuestionText"/>
              <w:tabs>
                <w:tab w:val="left" w:pos="250"/>
                <w:tab w:val="clear" w:pos="360"/>
              </w:tabs>
              <w:spacing w:before="40" w:after="40" w:line="240" w:lineRule="auto"/>
              <w:ind w:left="160" w:hanging="160"/>
              <w:jc w:val="center"/>
              <w:rPr>
                <w:rStyle w:val="CheckBox"/>
                <w:sz w:val="23"/>
                <w:szCs w:val="23"/>
                <w:lang w:val="es-MX"/>
              </w:rPr>
            </w:pPr>
            <w:r w:rsidRPr="00751BB3">
              <w:rPr>
                <w:rStyle w:val="CheckBox"/>
                <w:rFonts w:ascii="Wingdings" w:eastAsia="Wingdings" w:hAnsi="Wingdings" w:cs="Wingdings"/>
                <w:sz w:val="23"/>
                <w:szCs w:val="23"/>
                <w:lang w:val="es-MX"/>
              </w:rPr>
              <w:t>o</w:t>
            </w:r>
          </w:p>
        </w:tc>
        <w:tc>
          <w:tcPr>
            <w:tcW w:w="1080" w:type="dxa"/>
            <w:tcBorders>
              <w:top w:val="double" w:sz="4" w:space="0" w:color="auto"/>
              <w:bottom w:val="single" w:sz="4" w:space="0" w:color="BFBFBF" w:themeColor="background1" w:themeShade="BF"/>
            </w:tcBorders>
            <w:vAlign w:val="center"/>
          </w:tcPr>
          <w:p w:rsidR="008F1744" w:rsidRPr="00751BB3" w:rsidP="00254164" w14:paraId="010E068F" w14:textId="77777777">
            <w:pPr>
              <w:pStyle w:val="QuestionText"/>
              <w:spacing w:before="40" w:after="40" w:line="240" w:lineRule="auto"/>
              <w:jc w:val="center"/>
              <w:rPr>
                <w:sz w:val="23"/>
                <w:szCs w:val="23"/>
                <w:lang w:val="es-MX"/>
              </w:rPr>
            </w:pPr>
            <w:r w:rsidRPr="00751BB3">
              <w:rPr>
                <w:rStyle w:val="CheckBox"/>
                <w:rFonts w:ascii="Wingdings" w:eastAsia="Wingdings" w:hAnsi="Wingdings" w:cs="Wingdings"/>
                <w:sz w:val="23"/>
                <w:szCs w:val="23"/>
                <w:lang w:val="es-MX"/>
              </w:rPr>
              <w:t>o</w:t>
            </w:r>
          </w:p>
        </w:tc>
        <w:tc>
          <w:tcPr>
            <w:tcW w:w="1080" w:type="dxa"/>
            <w:tcBorders>
              <w:top w:val="double" w:sz="4" w:space="0" w:color="auto"/>
              <w:bottom w:val="single" w:sz="4" w:space="0" w:color="BFBFBF" w:themeColor="background1" w:themeShade="BF"/>
            </w:tcBorders>
            <w:vAlign w:val="center"/>
          </w:tcPr>
          <w:p w:rsidR="008F1744" w:rsidRPr="00751BB3" w:rsidP="00254164" w14:paraId="121E41A4" w14:textId="77777777">
            <w:pPr>
              <w:pStyle w:val="QuestionText"/>
              <w:spacing w:before="40" w:after="40" w:line="240" w:lineRule="auto"/>
              <w:jc w:val="center"/>
              <w:rPr>
                <w:rStyle w:val="CheckBox"/>
                <w:sz w:val="23"/>
                <w:szCs w:val="23"/>
                <w:lang w:val="es-MX"/>
              </w:rPr>
            </w:pPr>
            <w:r w:rsidRPr="00751BB3">
              <w:rPr>
                <w:rStyle w:val="CheckBox"/>
                <w:rFonts w:ascii="Wingdings" w:eastAsia="Wingdings" w:hAnsi="Wingdings" w:cs="Wingdings"/>
                <w:sz w:val="23"/>
                <w:szCs w:val="23"/>
                <w:lang w:val="es-MX"/>
              </w:rPr>
              <w:t>o</w:t>
            </w:r>
          </w:p>
        </w:tc>
        <w:tc>
          <w:tcPr>
            <w:tcW w:w="1080" w:type="dxa"/>
            <w:tcBorders>
              <w:top w:val="double" w:sz="4" w:space="0" w:color="auto"/>
              <w:bottom w:val="single" w:sz="4" w:space="0" w:color="BFBFBF" w:themeColor="background1" w:themeShade="BF"/>
            </w:tcBorders>
            <w:vAlign w:val="center"/>
          </w:tcPr>
          <w:p w:rsidR="008F1744" w:rsidRPr="00751BB3" w:rsidP="00254164" w14:paraId="2DC8F211" w14:textId="77777777">
            <w:pPr>
              <w:pStyle w:val="QuestionText"/>
              <w:spacing w:before="40" w:after="40" w:line="240" w:lineRule="auto"/>
              <w:jc w:val="center"/>
              <w:rPr>
                <w:rStyle w:val="CheckBox"/>
                <w:sz w:val="23"/>
                <w:szCs w:val="23"/>
                <w:lang w:val="es-MX"/>
              </w:rPr>
            </w:pPr>
            <w:r w:rsidRPr="00751BB3">
              <w:rPr>
                <w:rStyle w:val="CheckBox"/>
                <w:rFonts w:ascii="Wingdings" w:eastAsia="Wingdings" w:hAnsi="Wingdings" w:cs="Wingdings"/>
                <w:sz w:val="23"/>
                <w:szCs w:val="23"/>
                <w:lang w:val="es-MX"/>
              </w:rPr>
              <w:t>o</w:t>
            </w:r>
          </w:p>
        </w:tc>
        <w:tc>
          <w:tcPr>
            <w:tcW w:w="1080" w:type="dxa"/>
            <w:tcBorders>
              <w:top w:val="double" w:sz="4" w:space="0" w:color="auto"/>
              <w:bottom w:val="single" w:sz="4" w:space="0" w:color="BFBFBF" w:themeColor="background1" w:themeShade="BF"/>
            </w:tcBorders>
            <w:vAlign w:val="center"/>
          </w:tcPr>
          <w:p w:rsidR="008F1744" w:rsidRPr="00751BB3" w:rsidP="00254164" w14:paraId="10FB5214" w14:textId="77777777">
            <w:pPr>
              <w:pStyle w:val="QuestionText"/>
              <w:spacing w:before="40" w:after="40" w:line="240" w:lineRule="auto"/>
              <w:jc w:val="center"/>
              <w:rPr>
                <w:rStyle w:val="CheckBox"/>
                <w:sz w:val="23"/>
                <w:szCs w:val="23"/>
                <w:lang w:val="es-MX"/>
              </w:rPr>
            </w:pPr>
            <w:r w:rsidRPr="00751BB3">
              <w:rPr>
                <w:rStyle w:val="CheckBox"/>
                <w:rFonts w:ascii="Wingdings" w:eastAsia="Wingdings" w:hAnsi="Wingdings" w:cs="Wingdings"/>
                <w:sz w:val="23"/>
                <w:szCs w:val="23"/>
                <w:lang w:val="es-MX"/>
              </w:rPr>
              <w:t>o</w:t>
            </w:r>
          </w:p>
        </w:tc>
        <w:tc>
          <w:tcPr>
            <w:tcW w:w="1080" w:type="dxa"/>
            <w:tcBorders>
              <w:top w:val="double" w:sz="4" w:space="0" w:color="auto"/>
              <w:bottom w:val="single" w:sz="4" w:space="0" w:color="BFBFBF" w:themeColor="background1" w:themeShade="BF"/>
            </w:tcBorders>
            <w:vAlign w:val="center"/>
          </w:tcPr>
          <w:p w:rsidR="008F1744" w:rsidRPr="00751BB3" w:rsidP="00254164" w14:paraId="14888792" w14:textId="77777777">
            <w:pPr>
              <w:pStyle w:val="QuestionText"/>
              <w:spacing w:before="40" w:after="40" w:line="240" w:lineRule="auto"/>
              <w:jc w:val="center"/>
              <w:rPr>
                <w:sz w:val="23"/>
                <w:szCs w:val="23"/>
                <w:lang w:val="es-MX"/>
              </w:rPr>
            </w:pPr>
            <w:r w:rsidRPr="00751BB3">
              <w:rPr>
                <w:rStyle w:val="CheckBox"/>
                <w:rFonts w:ascii="Wingdings" w:eastAsia="Wingdings" w:hAnsi="Wingdings" w:cs="Wingdings"/>
                <w:sz w:val="23"/>
                <w:szCs w:val="23"/>
                <w:lang w:val="es-MX"/>
              </w:rPr>
              <w:t>o</w:t>
            </w:r>
          </w:p>
        </w:tc>
      </w:tr>
      <w:tr w14:paraId="3784A392" w14:textId="77777777" w:rsidTr="00723E1B">
        <w:tblPrEx>
          <w:tblW w:w="9360" w:type="dxa"/>
          <w:tblInd w:w="-5" w:type="dxa"/>
          <w:tblLayout w:type="fixed"/>
          <w:tblLook w:val="04A0"/>
        </w:tblPrEx>
        <w:trPr>
          <w:trHeight w:val="360"/>
        </w:trPr>
        <w:tc>
          <w:tcPr>
            <w:tcW w:w="2880"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8F1744" w:rsidRPr="006F4F6A" w:rsidP="00254164" w14:paraId="3F978941" w14:textId="77777777">
            <w:pPr>
              <w:pStyle w:val="QuestionText"/>
              <w:tabs>
                <w:tab w:val="clear" w:pos="360"/>
                <w:tab w:val="clear" w:pos="720"/>
                <w:tab w:val="clear" w:pos="1080"/>
                <w:tab w:val="clear" w:pos="1440"/>
              </w:tabs>
              <w:spacing w:before="40" w:after="40" w:line="240" w:lineRule="auto"/>
              <w:ind w:left="0" w:firstLine="0"/>
              <w:rPr>
                <w:sz w:val="19"/>
                <w:szCs w:val="19"/>
                <w:lang w:val="es-MX"/>
              </w:rPr>
            </w:pPr>
            <w:r w:rsidRPr="006F4F6A">
              <w:rPr>
                <w:sz w:val="19"/>
                <w:szCs w:val="19"/>
                <w:lang w:val="es-MX"/>
              </w:rPr>
              <w:t>No me importaría si mi vecino tuviera gallinas.</w:t>
            </w:r>
          </w:p>
        </w:tc>
        <w:tc>
          <w:tcPr>
            <w:tcW w:w="1080"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rsidR="008F1744" w:rsidRPr="00751BB3" w:rsidP="00254164" w14:paraId="33796093" w14:textId="77777777">
            <w:pPr>
              <w:pStyle w:val="QuestionText"/>
              <w:spacing w:before="40" w:after="40" w:line="240" w:lineRule="auto"/>
              <w:jc w:val="center"/>
              <w:rPr>
                <w:rStyle w:val="CheckBox"/>
                <w:sz w:val="23"/>
                <w:szCs w:val="23"/>
                <w:lang w:val="es-MX"/>
              </w:rPr>
            </w:pPr>
            <w:r w:rsidRPr="00751BB3">
              <w:rPr>
                <w:rStyle w:val="CheckBox"/>
                <w:rFonts w:ascii="Wingdings" w:eastAsia="Wingdings" w:hAnsi="Wingdings" w:cs="Wingdings"/>
                <w:sz w:val="23"/>
                <w:szCs w:val="23"/>
                <w:lang w:val="es-MX"/>
              </w:rPr>
              <w:t>o</w:t>
            </w:r>
          </w:p>
        </w:tc>
        <w:tc>
          <w:tcPr>
            <w:tcW w:w="1080"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rsidR="008F1744" w:rsidRPr="00751BB3" w:rsidP="00254164" w14:paraId="527AB8B3" w14:textId="77777777">
            <w:pPr>
              <w:pStyle w:val="QuestionText"/>
              <w:spacing w:before="40" w:after="40" w:line="240" w:lineRule="auto"/>
              <w:jc w:val="center"/>
              <w:rPr>
                <w:sz w:val="23"/>
                <w:szCs w:val="23"/>
                <w:lang w:val="es-MX"/>
              </w:rPr>
            </w:pPr>
            <w:r w:rsidRPr="00751BB3">
              <w:rPr>
                <w:rStyle w:val="CheckBox"/>
                <w:rFonts w:ascii="Wingdings" w:eastAsia="Wingdings" w:hAnsi="Wingdings" w:cs="Wingdings"/>
                <w:sz w:val="23"/>
                <w:szCs w:val="23"/>
                <w:lang w:val="es-MX"/>
              </w:rPr>
              <w:t>o</w:t>
            </w:r>
          </w:p>
        </w:tc>
        <w:tc>
          <w:tcPr>
            <w:tcW w:w="1080"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rsidR="008F1744" w:rsidRPr="00751BB3" w:rsidP="00254164" w14:paraId="490C87F0" w14:textId="77777777">
            <w:pPr>
              <w:pStyle w:val="QuestionText"/>
              <w:spacing w:before="40" w:after="40" w:line="240" w:lineRule="auto"/>
              <w:jc w:val="center"/>
              <w:rPr>
                <w:rStyle w:val="CheckBox"/>
                <w:sz w:val="23"/>
                <w:szCs w:val="23"/>
                <w:lang w:val="es-MX"/>
              </w:rPr>
            </w:pPr>
            <w:r w:rsidRPr="00751BB3">
              <w:rPr>
                <w:rStyle w:val="CheckBox"/>
                <w:rFonts w:ascii="Wingdings" w:eastAsia="Wingdings" w:hAnsi="Wingdings" w:cs="Wingdings"/>
                <w:sz w:val="23"/>
                <w:szCs w:val="23"/>
                <w:lang w:val="es-MX"/>
              </w:rPr>
              <w:t>o</w:t>
            </w:r>
          </w:p>
        </w:tc>
        <w:tc>
          <w:tcPr>
            <w:tcW w:w="1080"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rsidR="008F1744" w:rsidRPr="00751BB3" w:rsidP="00254164" w14:paraId="00C7E506" w14:textId="77777777">
            <w:pPr>
              <w:pStyle w:val="QuestionText"/>
              <w:spacing w:before="40" w:after="40" w:line="240" w:lineRule="auto"/>
              <w:jc w:val="center"/>
              <w:rPr>
                <w:rStyle w:val="CheckBox"/>
                <w:sz w:val="23"/>
                <w:szCs w:val="23"/>
                <w:lang w:val="es-MX"/>
              </w:rPr>
            </w:pPr>
            <w:r w:rsidRPr="00751BB3">
              <w:rPr>
                <w:rStyle w:val="CheckBox"/>
                <w:rFonts w:ascii="Wingdings" w:eastAsia="Wingdings" w:hAnsi="Wingdings" w:cs="Wingdings"/>
                <w:sz w:val="23"/>
                <w:szCs w:val="23"/>
                <w:lang w:val="es-MX"/>
              </w:rPr>
              <w:t>o</w:t>
            </w:r>
          </w:p>
        </w:tc>
        <w:tc>
          <w:tcPr>
            <w:tcW w:w="1080"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rsidR="008F1744" w:rsidRPr="00751BB3" w:rsidP="00254164" w14:paraId="0FA9BAB3" w14:textId="77777777">
            <w:pPr>
              <w:pStyle w:val="QuestionText"/>
              <w:spacing w:before="40" w:after="40" w:line="240" w:lineRule="auto"/>
              <w:jc w:val="center"/>
              <w:rPr>
                <w:rStyle w:val="CheckBox"/>
                <w:sz w:val="23"/>
                <w:szCs w:val="23"/>
                <w:lang w:val="es-MX"/>
              </w:rPr>
            </w:pPr>
            <w:r w:rsidRPr="00751BB3">
              <w:rPr>
                <w:rStyle w:val="CheckBox"/>
                <w:rFonts w:ascii="Wingdings" w:eastAsia="Wingdings" w:hAnsi="Wingdings" w:cs="Wingdings"/>
                <w:sz w:val="23"/>
                <w:szCs w:val="23"/>
                <w:lang w:val="es-MX"/>
              </w:rPr>
              <w:t>o</w:t>
            </w:r>
          </w:p>
        </w:tc>
        <w:tc>
          <w:tcPr>
            <w:tcW w:w="1080"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rsidR="008F1744" w:rsidRPr="00751BB3" w:rsidP="00254164" w14:paraId="7D6C1C3F" w14:textId="77777777">
            <w:pPr>
              <w:pStyle w:val="QuestionText"/>
              <w:spacing w:before="40" w:after="40" w:line="240" w:lineRule="auto"/>
              <w:jc w:val="center"/>
              <w:rPr>
                <w:sz w:val="23"/>
                <w:szCs w:val="23"/>
                <w:lang w:val="es-MX"/>
              </w:rPr>
            </w:pPr>
            <w:r w:rsidRPr="00751BB3">
              <w:rPr>
                <w:rStyle w:val="CheckBox"/>
                <w:rFonts w:ascii="Wingdings" w:eastAsia="Wingdings" w:hAnsi="Wingdings" w:cs="Wingdings"/>
                <w:sz w:val="23"/>
                <w:szCs w:val="23"/>
                <w:lang w:val="es-MX"/>
              </w:rPr>
              <w:t>o</w:t>
            </w:r>
          </w:p>
        </w:tc>
      </w:tr>
      <w:tr w14:paraId="54B3F9AD" w14:textId="77777777" w:rsidTr="00723E1B">
        <w:tblPrEx>
          <w:tblW w:w="9360" w:type="dxa"/>
          <w:tblInd w:w="-5" w:type="dxa"/>
          <w:tblLayout w:type="fixed"/>
          <w:tblLook w:val="04A0"/>
        </w:tblPrEx>
        <w:trPr>
          <w:trHeight w:val="360"/>
        </w:trPr>
        <w:tc>
          <w:tcPr>
            <w:tcW w:w="2880" w:type="dxa"/>
            <w:tcBorders>
              <w:top w:val="single" w:sz="4" w:space="0" w:color="BFBFBF" w:themeColor="background1" w:themeShade="BF"/>
              <w:bottom w:val="single" w:sz="4" w:space="0" w:color="BFBFBF" w:themeColor="background1" w:themeShade="BF"/>
            </w:tcBorders>
          </w:tcPr>
          <w:p w:rsidR="008F1744" w:rsidRPr="006F4F6A" w:rsidP="00254164" w14:paraId="7683F1E0" w14:textId="77777777">
            <w:pPr>
              <w:pStyle w:val="QuestionText"/>
              <w:tabs>
                <w:tab w:val="clear" w:pos="360"/>
                <w:tab w:val="clear" w:pos="720"/>
                <w:tab w:val="clear" w:pos="1080"/>
                <w:tab w:val="clear" w:pos="1440"/>
              </w:tabs>
              <w:spacing w:before="40" w:after="40" w:line="240" w:lineRule="auto"/>
              <w:ind w:left="0" w:firstLine="0"/>
              <w:rPr>
                <w:sz w:val="19"/>
                <w:szCs w:val="19"/>
                <w:lang w:val="es-MX"/>
              </w:rPr>
            </w:pPr>
            <w:r w:rsidRPr="006F4F6A">
              <w:rPr>
                <w:sz w:val="19"/>
                <w:szCs w:val="19"/>
                <w:lang w:val="es-MX"/>
              </w:rPr>
              <w:t>Los huevos de gallinas criadas en casa son mejores para uno que los huevos comprados en un supermercado.</w:t>
            </w:r>
          </w:p>
        </w:tc>
        <w:tc>
          <w:tcPr>
            <w:tcW w:w="1080" w:type="dxa"/>
            <w:tcBorders>
              <w:top w:val="single" w:sz="4" w:space="0" w:color="BFBFBF" w:themeColor="background1" w:themeShade="BF"/>
              <w:bottom w:val="single" w:sz="4" w:space="0" w:color="BFBFBF" w:themeColor="background1" w:themeShade="BF"/>
            </w:tcBorders>
            <w:vAlign w:val="center"/>
          </w:tcPr>
          <w:p w:rsidR="008F1744" w:rsidRPr="00751BB3" w:rsidP="00254164" w14:paraId="3EE31669" w14:textId="77777777">
            <w:pPr>
              <w:pStyle w:val="QuestionText"/>
              <w:spacing w:before="40" w:after="40" w:line="240" w:lineRule="auto"/>
              <w:jc w:val="center"/>
              <w:rPr>
                <w:rStyle w:val="CheckBox"/>
                <w:sz w:val="23"/>
                <w:szCs w:val="23"/>
                <w:lang w:val="es-MX"/>
              </w:rPr>
            </w:pPr>
            <w:r w:rsidRPr="00751BB3">
              <w:rPr>
                <w:rStyle w:val="CheckBox"/>
                <w:rFonts w:ascii="Wingdings" w:eastAsia="Wingdings" w:hAnsi="Wingdings" w:cs="Wingdings"/>
                <w:sz w:val="23"/>
                <w:szCs w:val="23"/>
                <w:lang w:val="es-MX"/>
              </w:rPr>
              <w:t>o</w:t>
            </w:r>
          </w:p>
        </w:tc>
        <w:tc>
          <w:tcPr>
            <w:tcW w:w="1080" w:type="dxa"/>
            <w:tcBorders>
              <w:top w:val="single" w:sz="4" w:space="0" w:color="BFBFBF" w:themeColor="background1" w:themeShade="BF"/>
              <w:bottom w:val="single" w:sz="4" w:space="0" w:color="BFBFBF" w:themeColor="background1" w:themeShade="BF"/>
            </w:tcBorders>
            <w:vAlign w:val="center"/>
          </w:tcPr>
          <w:p w:rsidR="008F1744" w:rsidRPr="00751BB3" w:rsidP="00254164" w14:paraId="28DF93B0" w14:textId="77777777">
            <w:pPr>
              <w:pStyle w:val="QuestionText"/>
              <w:spacing w:before="40" w:after="40" w:line="240" w:lineRule="auto"/>
              <w:jc w:val="center"/>
              <w:rPr>
                <w:rStyle w:val="CheckBox"/>
                <w:sz w:val="23"/>
                <w:szCs w:val="23"/>
                <w:lang w:val="es-MX"/>
              </w:rPr>
            </w:pPr>
            <w:r w:rsidRPr="00751BB3">
              <w:rPr>
                <w:rStyle w:val="CheckBox"/>
                <w:rFonts w:ascii="Wingdings" w:eastAsia="Wingdings" w:hAnsi="Wingdings" w:cs="Wingdings"/>
                <w:sz w:val="23"/>
                <w:szCs w:val="23"/>
                <w:lang w:val="es-MX"/>
              </w:rPr>
              <w:t>o</w:t>
            </w:r>
          </w:p>
        </w:tc>
        <w:tc>
          <w:tcPr>
            <w:tcW w:w="1080" w:type="dxa"/>
            <w:tcBorders>
              <w:top w:val="single" w:sz="4" w:space="0" w:color="BFBFBF" w:themeColor="background1" w:themeShade="BF"/>
              <w:bottom w:val="single" w:sz="4" w:space="0" w:color="BFBFBF" w:themeColor="background1" w:themeShade="BF"/>
            </w:tcBorders>
            <w:vAlign w:val="center"/>
          </w:tcPr>
          <w:p w:rsidR="008F1744" w:rsidRPr="00751BB3" w:rsidP="00254164" w14:paraId="24317CBD" w14:textId="77777777">
            <w:pPr>
              <w:pStyle w:val="QuestionText"/>
              <w:spacing w:before="40" w:after="40" w:line="240" w:lineRule="auto"/>
              <w:jc w:val="center"/>
              <w:rPr>
                <w:rStyle w:val="CheckBox"/>
                <w:sz w:val="23"/>
                <w:szCs w:val="23"/>
                <w:lang w:val="es-MX"/>
              </w:rPr>
            </w:pPr>
            <w:r w:rsidRPr="00751BB3">
              <w:rPr>
                <w:rStyle w:val="CheckBox"/>
                <w:rFonts w:ascii="Wingdings" w:eastAsia="Wingdings" w:hAnsi="Wingdings" w:cs="Wingdings"/>
                <w:sz w:val="23"/>
                <w:szCs w:val="23"/>
                <w:lang w:val="es-MX"/>
              </w:rPr>
              <w:t>o</w:t>
            </w:r>
          </w:p>
        </w:tc>
        <w:tc>
          <w:tcPr>
            <w:tcW w:w="1080" w:type="dxa"/>
            <w:tcBorders>
              <w:top w:val="single" w:sz="4" w:space="0" w:color="BFBFBF" w:themeColor="background1" w:themeShade="BF"/>
              <w:bottom w:val="single" w:sz="4" w:space="0" w:color="BFBFBF" w:themeColor="background1" w:themeShade="BF"/>
            </w:tcBorders>
            <w:vAlign w:val="center"/>
          </w:tcPr>
          <w:p w:rsidR="008F1744" w:rsidRPr="00751BB3" w:rsidP="00254164" w14:paraId="198B222C" w14:textId="77777777">
            <w:pPr>
              <w:pStyle w:val="QuestionText"/>
              <w:spacing w:before="40" w:after="40" w:line="240" w:lineRule="auto"/>
              <w:jc w:val="center"/>
              <w:rPr>
                <w:rStyle w:val="CheckBox"/>
                <w:sz w:val="23"/>
                <w:szCs w:val="23"/>
                <w:lang w:val="es-MX"/>
              </w:rPr>
            </w:pPr>
            <w:r w:rsidRPr="00751BB3">
              <w:rPr>
                <w:rStyle w:val="CheckBox"/>
                <w:rFonts w:ascii="Wingdings" w:eastAsia="Wingdings" w:hAnsi="Wingdings" w:cs="Wingdings"/>
                <w:sz w:val="23"/>
                <w:szCs w:val="23"/>
                <w:lang w:val="es-MX"/>
              </w:rPr>
              <w:t>o</w:t>
            </w:r>
          </w:p>
        </w:tc>
        <w:tc>
          <w:tcPr>
            <w:tcW w:w="1080" w:type="dxa"/>
            <w:tcBorders>
              <w:top w:val="single" w:sz="4" w:space="0" w:color="BFBFBF" w:themeColor="background1" w:themeShade="BF"/>
              <w:bottom w:val="single" w:sz="4" w:space="0" w:color="BFBFBF" w:themeColor="background1" w:themeShade="BF"/>
            </w:tcBorders>
            <w:vAlign w:val="center"/>
          </w:tcPr>
          <w:p w:rsidR="008F1744" w:rsidRPr="00751BB3" w:rsidP="00254164" w14:paraId="09AABEB7" w14:textId="77777777">
            <w:pPr>
              <w:pStyle w:val="QuestionText"/>
              <w:spacing w:before="40" w:after="40" w:line="240" w:lineRule="auto"/>
              <w:jc w:val="center"/>
              <w:rPr>
                <w:rStyle w:val="CheckBox"/>
                <w:sz w:val="23"/>
                <w:szCs w:val="23"/>
                <w:lang w:val="es-MX"/>
              </w:rPr>
            </w:pPr>
            <w:r w:rsidRPr="00751BB3">
              <w:rPr>
                <w:rStyle w:val="CheckBox"/>
                <w:rFonts w:ascii="Wingdings" w:eastAsia="Wingdings" w:hAnsi="Wingdings" w:cs="Wingdings"/>
                <w:sz w:val="23"/>
                <w:szCs w:val="23"/>
                <w:lang w:val="es-MX"/>
              </w:rPr>
              <w:t>o</w:t>
            </w:r>
          </w:p>
        </w:tc>
        <w:tc>
          <w:tcPr>
            <w:tcW w:w="1080" w:type="dxa"/>
            <w:tcBorders>
              <w:top w:val="single" w:sz="4" w:space="0" w:color="BFBFBF" w:themeColor="background1" w:themeShade="BF"/>
              <w:bottom w:val="single" w:sz="4" w:space="0" w:color="BFBFBF" w:themeColor="background1" w:themeShade="BF"/>
            </w:tcBorders>
            <w:vAlign w:val="center"/>
          </w:tcPr>
          <w:p w:rsidR="008F1744" w:rsidRPr="00751BB3" w:rsidP="00254164" w14:paraId="766325F4" w14:textId="77777777">
            <w:pPr>
              <w:pStyle w:val="QuestionText"/>
              <w:spacing w:before="40" w:after="40" w:line="240" w:lineRule="auto"/>
              <w:jc w:val="center"/>
              <w:rPr>
                <w:rStyle w:val="CheckBox"/>
                <w:sz w:val="23"/>
                <w:szCs w:val="23"/>
                <w:lang w:val="es-MX"/>
              </w:rPr>
            </w:pPr>
            <w:r w:rsidRPr="00751BB3">
              <w:rPr>
                <w:rStyle w:val="CheckBox"/>
                <w:rFonts w:ascii="Wingdings" w:eastAsia="Wingdings" w:hAnsi="Wingdings" w:cs="Wingdings"/>
                <w:sz w:val="23"/>
                <w:szCs w:val="23"/>
                <w:lang w:val="es-MX"/>
              </w:rPr>
              <w:t>o</w:t>
            </w:r>
          </w:p>
        </w:tc>
      </w:tr>
      <w:tr w14:paraId="1777AF3B" w14:textId="77777777" w:rsidTr="00723E1B">
        <w:tblPrEx>
          <w:tblW w:w="9360" w:type="dxa"/>
          <w:tblInd w:w="-5" w:type="dxa"/>
          <w:tblLayout w:type="fixed"/>
          <w:tblLook w:val="04A0"/>
        </w:tblPrEx>
        <w:trPr>
          <w:trHeight w:val="360"/>
        </w:trPr>
        <w:tc>
          <w:tcPr>
            <w:tcW w:w="2880" w:type="dxa"/>
            <w:tcBorders>
              <w:top w:val="single" w:sz="4" w:space="0" w:color="BFBFBF" w:themeColor="background1" w:themeShade="BF"/>
            </w:tcBorders>
            <w:shd w:val="clear" w:color="auto" w:fill="F2F2F2" w:themeFill="background1" w:themeFillShade="F2"/>
          </w:tcPr>
          <w:p w:rsidR="008F1744" w:rsidRPr="006F4F6A" w:rsidP="00254164" w14:paraId="177E3B64" w14:textId="77777777">
            <w:pPr>
              <w:pStyle w:val="QuestionText"/>
              <w:tabs>
                <w:tab w:val="clear" w:pos="360"/>
                <w:tab w:val="clear" w:pos="720"/>
                <w:tab w:val="clear" w:pos="1080"/>
                <w:tab w:val="clear" w:pos="1440"/>
              </w:tabs>
              <w:spacing w:before="40" w:after="40" w:line="240" w:lineRule="auto"/>
              <w:ind w:left="0" w:firstLine="0"/>
              <w:rPr>
                <w:sz w:val="19"/>
                <w:szCs w:val="19"/>
                <w:lang w:val="es-MX"/>
              </w:rPr>
            </w:pPr>
            <w:r w:rsidRPr="006F4F6A">
              <w:rPr>
                <w:sz w:val="19"/>
                <w:szCs w:val="19"/>
                <w:lang w:val="es-MX"/>
              </w:rPr>
              <w:t>Las gallinas en áreas urbanas causarán más enfermedades en humanos.</w:t>
            </w:r>
          </w:p>
        </w:tc>
        <w:tc>
          <w:tcPr>
            <w:tcW w:w="1080" w:type="dxa"/>
            <w:tcBorders>
              <w:top w:val="single" w:sz="4" w:space="0" w:color="BFBFBF" w:themeColor="background1" w:themeShade="BF"/>
            </w:tcBorders>
            <w:shd w:val="clear" w:color="auto" w:fill="F2F2F2" w:themeFill="background1" w:themeFillShade="F2"/>
            <w:vAlign w:val="center"/>
          </w:tcPr>
          <w:p w:rsidR="008F1744" w:rsidRPr="00751BB3" w:rsidP="00254164" w14:paraId="60B92120" w14:textId="77777777">
            <w:pPr>
              <w:pStyle w:val="QuestionText"/>
              <w:spacing w:before="40" w:after="40" w:line="240" w:lineRule="auto"/>
              <w:jc w:val="center"/>
              <w:rPr>
                <w:rStyle w:val="CheckBox"/>
                <w:sz w:val="23"/>
                <w:szCs w:val="23"/>
                <w:lang w:val="es-MX"/>
              </w:rPr>
            </w:pPr>
            <w:r w:rsidRPr="00751BB3">
              <w:rPr>
                <w:rStyle w:val="CheckBox"/>
                <w:rFonts w:ascii="Wingdings" w:eastAsia="Wingdings" w:hAnsi="Wingdings" w:cs="Wingdings"/>
                <w:sz w:val="23"/>
                <w:szCs w:val="23"/>
                <w:lang w:val="es-MX"/>
              </w:rPr>
              <w:t>o</w:t>
            </w:r>
          </w:p>
        </w:tc>
        <w:tc>
          <w:tcPr>
            <w:tcW w:w="1080" w:type="dxa"/>
            <w:tcBorders>
              <w:top w:val="single" w:sz="4" w:space="0" w:color="BFBFBF" w:themeColor="background1" w:themeShade="BF"/>
            </w:tcBorders>
            <w:shd w:val="clear" w:color="auto" w:fill="F2F2F2" w:themeFill="background1" w:themeFillShade="F2"/>
            <w:vAlign w:val="center"/>
          </w:tcPr>
          <w:p w:rsidR="008F1744" w:rsidRPr="00751BB3" w:rsidP="00254164" w14:paraId="3938B280" w14:textId="77777777">
            <w:pPr>
              <w:pStyle w:val="QuestionText"/>
              <w:spacing w:before="40" w:after="40" w:line="240" w:lineRule="auto"/>
              <w:jc w:val="center"/>
              <w:rPr>
                <w:sz w:val="23"/>
                <w:szCs w:val="23"/>
                <w:lang w:val="es-MX"/>
              </w:rPr>
            </w:pPr>
            <w:r w:rsidRPr="00751BB3">
              <w:rPr>
                <w:rStyle w:val="CheckBox"/>
                <w:rFonts w:ascii="Wingdings" w:eastAsia="Wingdings" w:hAnsi="Wingdings" w:cs="Wingdings"/>
                <w:sz w:val="23"/>
                <w:szCs w:val="23"/>
                <w:lang w:val="es-MX"/>
              </w:rPr>
              <w:t>o</w:t>
            </w:r>
          </w:p>
        </w:tc>
        <w:tc>
          <w:tcPr>
            <w:tcW w:w="1080" w:type="dxa"/>
            <w:tcBorders>
              <w:top w:val="single" w:sz="4" w:space="0" w:color="BFBFBF" w:themeColor="background1" w:themeShade="BF"/>
            </w:tcBorders>
            <w:shd w:val="clear" w:color="auto" w:fill="F2F2F2" w:themeFill="background1" w:themeFillShade="F2"/>
            <w:vAlign w:val="center"/>
          </w:tcPr>
          <w:p w:rsidR="008F1744" w:rsidRPr="00751BB3" w:rsidP="00254164" w14:paraId="4F24A53A" w14:textId="77777777">
            <w:pPr>
              <w:pStyle w:val="QuestionText"/>
              <w:spacing w:before="40" w:after="40" w:line="240" w:lineRule="auto"/>
              <w:jc w:val="center"/>
              <w:rPr>
                <w:rStyle w:val="CheckBox"/>
                <w:sz w:val="23"/>
                <w:szCs w:val="23"/>
                <w:lang w:val="es-MX"/>
              </w:rPr>
            </w:pPr>
            <w:r w:rsidRPr="00751BB3">
              <w:rPr>
                <w:rStyle w:val="CheckBox"/>
                <w:rFonts w:ascii="Wingdings" w:eastAsia="Wingdings" w:hAnsi="Wingdings" w:cs="Wingdings"/>
                <w:sz w:val="23"/>
                <w:szCs w:val="23"/>
                <w:lang w:val="es-MX"/>
              </w:rPr>
              <w:t>o</w:t>
            </w:r>
          </w:p>
        </w:tc>
        <w:tc>
          <w:tcPr>
            <w:tcW w:w="1080" w:type="dxa"/>
            <w:tcBorders>
              <w:top w:val="single" w:sz="4" w:space="0" w:color="BFBFBF" w:themeColor="background1" w:themeShade="BF"/>
            </w:tcBorders>
            <w:shd w:val="clear" w:color="auto" w:fill="F2F2F2" w:themeFill="background1" w:themeFillShade="F2"/>
            <w:vAlign w:val="center"/>
          </w:tcPr>
          <w:p w:rsidR="008F1744" w:rsidRPr="00751BB3" w:rsidP="00254164" w14:paraId="4BE37BE9" w14:textId="77777777">
            <w:pPr>
              <w:pStyle w:val="QuestionText"/>
              <w:spacing w:before="40" w:after="40" w:line="240" w:lineRule="auto"/>
              <w:jc w:val="center"/>
              <w:rPr>
                <w:rStyle w:val="CheckBox"/>
                <w:sz w:val="23"/>
                <w:szCs w:val="23"/>
                <w:lang w:val="es-MX"/>
              </w:rPr>
            </w:pPr>
            <w:r w:rsidRPr="00751BB3">
              <w:rPr>
                <w:rStyle w:val="CheckBox"/>
                <w:rFonts w:ascii="Wingdings" w:eastAsia="Wingdings" w:hAnsi="Wingdings" w:cs="Wingdings"/>
                <w:sz w:val="23"/>
                <w:szCs w:val="23"/>
                <w:lang w:val="es-MX"/>
              </w:rPr>
              <w:t>o</w:t>
            </w:r>
          </w:p>
        </w:tc>
        <w:tc>
          <w:tcPr>
            <w:tcW w:w="1080" w:type="dxa"/>
            <w:tcBorders>
              <w:top w:val="single" w:sz="4" w:space="0" w:color="BFBFBF" w:themeColor="background1" w:themeShade="BF"/>
            </w:tcBorders>
            <w:shd w:val="clear" w:color="auto" w:fill="F2F2F2" w:themeFill="background1" w:themeFillShade="F2"/>
            <w:vAlign w:val="center"/>
          </w:tcPr>
          <w:p w:rsidR="008F1744" w:rsidRPr="00751BB3" w:rsidP="00254164" w14:paraId="71156B50" w14:textId="77777777">
            <w:pPr>
              <w:pStyle w:val="QuestionText"/>
              <w:spacing w:before="40" w:after="40" w:line="240" w:lineRule="auto"/>
              <w:jc w:val="center"/>
              <w:rPr>
                <w:rStyle w:val="CheckBox"/>
                <w:sz w:val="23"/>
                <w:szCs w:val="23"/>
                <w:lang w:val="es-MX"/>
              </w:rPr>
            </w:pPr>
            <w:r w:rsidRPr="00751BB3">
              <w:rPr>
                <w:rStyle w:val="CheckBox"/>
                <w:rFonts w:ascii="Wingdings" w:eastAsia="Wingdings" w:hAnsi="Wingdings" w:cs="Wingdings"/>
                <w:sz w:val="23"/>
                <w:szCs w:val="23"/>
                <w:lang w:val="es-MX"/>
              </w:rPr>
              <w:t>o</w:t>
            </w:r>
          </w:p>
        </w:tc>
        <w:tc>
          <w:tcPr>
            <w:tcW w:w="1080" w:type="dxa"/>
            <w:tcBorders>
              <w:top w:val="single" w:sz="4" w:space="0" w:color="BFBFBF" w:themeColor="background1" w:themeShade="BF"/>
            </w:tcBorders>
            <w:shd w:val="clear" w:color="auto" w:fill="F2F2F2" w:themeFill="background1" w:themeFillShade="F2"/>
            <w:vAlign w:val="center"/>
          </w:tcPr>
          <w:p w:rsidR="008F1744" w:rsidRPr="00751BB3" w:rsidP="00254164" w14:paraId="5DC2DBD0" w14:textId="77777777">
            <w:pPr>
              <w:pStyle w:val="QuestionText"/>
              <w:spacing w:before="40" w:after="40" w:line="240" w:lineRule="auto"/>
              <w:jc w:val="center"/>
              <w:rPr>
                <w:sz w:val="23"/>
                <w:szCs w:val="23"/>
                <w:lang w:val="es-MX"/>
              </w:rPr>
            </w:pPr>
            <w:r w:rsidRPr="00751BB3">
              <w:rPr>
                <w:rStyle w:val="CheckBox"/>
                <w:rFonts w:ascii="Wingdings" w:eastAsia="Wingdings" w:hAnsi="Wingdings" w:cs="Wingdings"/>
                <w:sz w:val="23"/>
                <w:szCs w:val="23"/>
                <w:lang w:val="es-MX"/>
              </w:rPr>
              <w:t>o</w:t>
            </w:r>
          </w:p>
        </w:tc>
      </w:tr>
    </w:tbl>
    <w:p w:rsidR="008F1744" w:rsidRPr="00751BB3" w:rsidP="008F1744" w14:paraId="658A16CA" w14:textId="77777777">
      <w:pPr>
        <w:pStyle w:val="QuestionText"/>
        <w:numPr>
          <w:ilvl w:val="0"/>
          <w:numId w:val="63"/>
        </w:numPr>
        <w:tabs>
          <w:tab w:val="clear" w:pos="360"/>
          <w:tab w:val="clear" w:pos="720"/>
          <w:tab w:val="clear" w:pos="1080"/>
          <w:tab w:val="clear" w:pos="1440"/>
          <w:tab w:val="clear" w:pos="7200"/>
          <w:tab w:val="clear" w:pos="7560"/>
          <w:tab w:val="left" w:leader="dot" w:pos="8190"/>
        </w:tabs>
        <w:spacing w:before="120" w:line="240" w:lineRule="auto"/>
        <w:ind w:left="360"/>
        <w:rPr>
          <w:sz w:val="19"/>
          <w:szCs w:val="19"/>
          <w:lang w:val="es-MX"/>
        </w:rPr>
      </w:pPr>
      <w:r w:rsidRPr="00751BB3">
        <w:rPr>
          <w:sz w:val="19"/>
          <w:szCs w:val="19"/>
          <w:lang w:val="es-MX"/>
        </w:rPr>
        <w:t>¿Posee alguno de los siguientes animales vivos en esta dirección?</w:t>
      </w:r>
    </w:p>
    <w:tbl>
      <w:tblPr>
        <w:tblStyle w:val="TableGrid"/>
        <w:tblW w:w="885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0"/>
        <w:gridCol w:w="884"/>
        <w:gridCol w:w="1879"/>
        <w:gridCol w:w="345"/>
        <w:gridCol w:w="1074"/>
        <w:gridCol w:w="884"/>
        <w:gridCol w:w="2726"/>
      </w:tblGrid>
      <w:tr w14:paraId="7D194258" w14:textId="77777777" w:rsidTr="00254164">
        <w:tblPrEx>
          <w:tblW w:w="885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3"/>
        </w:trPr>
        <w:tc>
          <w:tcPr>
            <w:tcW w:w="1060" w:type="dxa"/>
          </w:tcPr>
          <w:p w:rsidR="008F1744" w:rsidRPr="00751BB3" w:rsidP="00254164" w14:paraId="7D993199" w14:textId="77777777">
            <w:pPr>
              <w:pStyle w:val="QuestionText"/>
              <w:tabs>
                <w:tab w:val="clear" w:pos="360"/>
                <w:tab w:val="clear" w:pos="720"/>
                <w:tab w:val="clear" w:pos="1080"/>
                <w:tab w:val="clear" w:pos="1440"/>
                <w:tab w:val="clear" w:pos="7200"/>
                <w:tab w:val="clear" w:pos="7560"/>
                <w:tab w:val="left" w:leader="dot" w:pos="8190"/>
              </w:tabs>
              <w:spacing w:before="120" w:line="240" w:lineRule="auto"/>
              <w:ind w:left="0" w:firstLine="0"/>
              <w:jc w:val="center"/>
              <w:rPr>
                <w:sz w:val="19"/>
                <w:szCs w:val="19"/>
                <w:lang w:val="es-MX"/>
              </w:rPr>
            </w:pPr>
            <w:r w:rsidRPr="00751BB3">
              <w:rPr>
                <w:sz w:val="19"/>
                <w:szCs w:val="19"/>
                <w:lang w:val="es-MX"/>
              </w:rPr>
              <w:t>Gallinas</w:t>
            </w:r>
          </w:p>
        </w:tc>
        <w:tc>
          <w:tcPr>
            <w:tcW w:w="884" w:type="dxa"/>
          </w:tcPr>
          <w:p w:rsidR="008F1744" w:rsidRPr="00A109B7" w:rsidP="00254164" w14:paraId="7910C233" w14:textId="77777777">
            <w:pPr>
              <w:pStyle w:val="QuestionText"/>
              <w:tabs>
                <w:tab w:val="clear" w:pos="360"/>
                <w:tab w:val="clear" w:pos="720"/>
                <w:tab w:val="clear" w:pos="1080"/>
                <w:tab w:val="clear" w:pos="1440"/>
                <w:tab w:val="clear" w:pos="7200"/>
                <w:tab w:val="clear" w:pos="7560"/>
                <w:tab w:val="left" w:leader="dot" w:pos="8190"/>
              </w:tabs>
              <w:spacing w:before="120" w:line="240" w:lineRule="auto"/>
              <w:ind w:left="0" w:firstLine="0"/>
              <w:jc w:val="center"/>
              <w:rPr>
                <w:lang w:val="es-MX"/>
              </w:rPr>
            </w:pPr>
            <w:r w:rsidRPr="00F06B3E">
              <w:rPr>
                <w:rStyle w:val="CheckBox"/>
                <w:rFonts w:ascii="Wingdings" w:eastAsia="Wingdings" w:hAnsi="Wingdings" w:cs="Wingdings"/>
                <w:sz w:val="22"/>
                <w:szCs w:val="22"/>
                <w:lang w:val="es-MX"/>
              </w:rPr>
              <w:t>o</w:t>
            </w:r>
            <w:r w:rsidRPr="00A109B7">
              <w:rPr>
                <w:rStyle w:val="CheckBox"/>
                <w:sz w:val="20"/>
                <w:szCs w:val="20"/>
                <w:lang w:val="es-MX"/>
              </w:rPr>
              <w:t xml:space="preserve"> </w:t>
            </w:r>
            <w:r w:rsidRPr="00751BB3">
              <w:rPr>
                <w:rStyle w:val="CheckBox"/>
                <w:sz w:val="19"/>
                <w:szCs w:val="19"/>
                <w:lang w:val="es-MX"/>
              </w:rPr>
              <w:t>Sí</w:t>
            </w:r>
          </w:p>
        </w:tc>
        <w:tc>
          <w:tcPr>
            <w:tcW w:w="1879" w:type="dxa"/>
          </w:tcPr>
          <w:p w:rsidR="008F1744" w:rsidRPr="00A109B7" w:rsidP="00254164" w14:paraId="12F7160B" w14:textId="77777777">
            <w:pPr>
              <w:pStyle w:val="QuestionText"/>
              <w:tabs>
                <w:tab w:val="clear" w:pos="360"/>
                <w:tab w:val="clear" w:pos="720"/>
                <w:tab w:val="clear" w:pos="1080"/>
                <w:tab w:val="clear" w:pos="1440"/>
                <w:tab w:val="clear" w:pos="7200"/>
                <w:tab w:val="clear" w:pos="7560"/>
                <w:tab w:val="left" w:leader="dot" w:pos="8190"/>
              </w:tabs>
              <w:spacing w:before="120" w:line="240" w:lineRule="auto"/>
              <w:ind w:left="0" w:firstLine="0"/>
              <w:jc w:val="center"/>
              <w:rPr>
                <w:lang w:val="es-MX"/>
              </w:rPr>
            </w:pPr>
            <w:r w:rsidRPr="00F06B3E">
              <w:rPr>
                <w:rStyle w:val="CheckBox"/>
                <w:rFonts w:ascii="Wingdings" w:eastAsia="Wingdings" w:hAnsi="Wingdings" w:cs="Wingdings"/>
                <w:sz w:val="22"/>
                <w:szCs w:val="22"/>
                <w:lang w:val="es-MX"/>
              </w:rPr>
              <w:t>o</w:t>
            </w:r>
            <w:r w:rsidRPr="00A109B7">
              <w:rPr>
                <w:rStyle w:val="CheckBox"/>
                <w:lang w:val="es-MX"/>
              </w:rPr>
              <w:t xml:space="preserve"> </w:t>
            </w:r>
            <w:r w:rsidRPr="00751BB3">
              <w:rPr>
                <w:rStyle w:val="CheckBox"/>
                <w:sz w:val="19"/>
                <w:szCs w:val="19"/>
                <w:lang w:val="es-MX"/>
              </w:rPr>
              <w:t>No</w:t>
            </w:r>
          </w:p>
        </w:tc>
        <w:tc>
          <w:tcPr>
            <w:tcW w:w="345" w:type="dxa"/>
          </w:tcPr>
          <w:p w:rsidR="008F1744" w:rsidRPr="00A109B7" w:rsidP="00254164" w14:paraId="2C154CAF" w14:textId="77777777">
            <w:pPr>
              <w:pStyle w:val="QuestionText"/>
              <w:tabs>
                <w:tab w:val="clear" w:pos="360"/>
                <w:tab w:val="clear" w:pos="720"/>
                <w:tab w:val="clear" w:pos="1080"/>
                <w:tab w:val="clear" w:pos="1440"/>
                <w:tab w:val="clear" w:pos="7200"/>
                <w:tab w:val="clear" w:pos="7560"/>
                <w:tab w:val="left" w:leader="dot" w:pos="8190"/>
              </w:tabs>
              <w:spacing w:before="120" w:line="240" w:lineRule="auto"/>
              <w:ind w:left="0" w:firstLine="0"/>
              <w:jc w:val="center"/>
              <w:rPr>
                <w:lang w:val="es-MX"/>
              </w:rPr>
            </w:pPr>
          </w:p>
        </w:tc>
        <w:tc>
          <w:tcPr>
            <w:tcW w:w="1074" w:type="dxa"/>
          </w:tcPr>
          <w:p w:rsidR="008F1744" w:rsidRPr="00751BB3" w:rsidP="00254164" w14:paraId="482BA140" w14:textId="77777777">
            <w:pPr>
              <w:pStyle w:val="QuestionText"/>
              <w:tabs>
                <w:tab w:val="clear" w:pos="360"/>
                <w:tab w:val="clear" w:pos="720"/>
                <w:tab w:val="clear" w:pos="1080"/>
                <w:tab w:val="clear" w:pos="1440"/>
                <w:tab w:val="clear" w:pos="7200"/>
                <w:tab w:val="clear" w:pos="7560"/>
                <w:tab w:val="left" w:leader="dot" w:pos="8190"/>
              </w:tabs>
              <w:spacing w:before="120" w:line="240" w:lineRule="auto"/>
              <w:ind w:left="0" w:firstLine="0"/>
              <w:jc w:val="center"/>
              <w:rPr>
                <w:sz w:val="19"/>
                <w:szCs w:val="19"/>
                <w:lang w:val="es-MX"/>
              </w:rPr>
            </w:pPr>
            <w:r w:rsidRPr="00751BB3">
              <w:rPr>
                <w:sz w:val="19"/>
                <w:szCs w:val="19"/>
                <w:lang w:val="es-MX"/>
              </w:rPr>
              <w:t>Cerdos</w:t>
            </w:r>
          </w:p>
        </w:tc>
        <w:tc>
          <w:tcPr>
            <w:tcW w:w="884" w:type="dxa"/>
          </w:tcPr>
          <w:p w:rsidR="008F1744" w:rsidRPr="00A109B7" w:rsidP="00254164" w14:paraId="4CD5FF9F" w14:textId="77777777">
            <w:pPr>
              <w:pStyle w:val="QuestionText"/>
              <w:tabs>
                <w:tab w:val="clear" w:pos="360"/>
                <w:tab w:val="clear" w:pos="720"/>
                <w:tab w:val="clear" w:pos="1080"/>
                <w:tab w:val="clear" w:pos="1440"/>
                <w:tab w:val="clear" w:pos="7200"/>
                <w:tab w:val="clear" w:pos="7560"/>
                <w:tab w:val="left" w:leader="dot" w:pos="8190"/>
              </w:tabs>
              <w:spacing w:before="120" w:line="240" w:lineRule="auto"/>
              <w:ind w:left="0" w:firstLine="0"/>
              <w:jc w:val="center"/>
              <w:rPr>
                <w:lang w:val="es-MX"/>
              </w:rPr>
            </w:pPr>
            <w:r w:rsidRPr="00F06B3E">
              <w:rPr>
                <w:rStyle w:val="CheckBox"/>
                <w:rFonts w:ascii="Wingdings" w:eastAsia="Wingdings" w:hAnsi="Wingdings" w:cs="Wingdings"/>
                <w:sz w:val="22"/>
                <w:szCs w:val="22"/>
                <w:lang w:val="es-MX"/>
              </w:rPr>
              <w:t>o</w:t>
            </w:r>
            <w:r w:rsidRPr="00A109B7">
              <w:rPr>
                <w:rStyle w:val="CheckBox"/>
                <w:sz w:val="20"/>
                <w:szCs w:val="20"/>
                <w:lang w:val="es-MX"/>
              </w:rPr>
              <w:t xml:space="preserve"> </w:t>
            </w:r>
            <w:r w:rsidRPr="00751BB3">
              <w:rPr>
                <w:rStyle w:val="CheckBox"/>
                <w:sz w:val="19"/>
                <w:szCs w:val="19"/>
                <w:lang w:val="es-MX"/>
              </w:rPr>
              <w:t>Sí</w:t>
            </w:r>
          </w:p>
        </w:tc>
        <w:tc>
          <w:tcPr>
            <w:tcW w:w="2726" w:type="dxa"/>
          </w:tcPr>
          <w:p w:rsidR="008F1744" w:rsidRPr="00A109B7" w:rsidP="00254164" w14:paraId="48BC5BC4" w14:textId="77777777">
            <w:pPr>
              <w:pStyle w:val="QuestionText"/>
              <w:tabs>
                <w:tab w:val="clear" w:pos="360"/>
                <w:tab w:val="clear" w:pos="720"/>
                <w:tab w:val="clear" w:pos="1080"/>
                <w:tab w:val="clear" w:pos="1440"/>
                <w:tab w:val="clear" w:pos="7200"/>
                <w:tab w:val="clear" w:pos="7560"/>
                <w:tab w:val="left" w:leader="dot" w:pos="8190"/>
              </w:tabs>
              <w:spacing w:before="120" w:line="240" w:lineRule="auto"/>
              <w:ind w:left="0" w:firstLine="0"/>
              <w:jc w:val="center"/>
              <w:rPr>
                <w:lang w:val="es-MX"/>
              </w:rPr>
            </w:pPr>
            <w:r w:rsidRPr="00F06B3E">
              <w:rPr>
                <w:rStyle w:val="CheckBox"/>
                <w:rFonts w:ascii="Wingdings" w:eastAsia="Wingdings" w:hAnsi="Wingdings" w:cs="Wingdings"/>
                <w:sz w:val="22"/>
                <w:szCs w:val="22"/>
                <w:lang w:val="es-MX"/>
              </w:rPr>
              <w:t>o</w:t>
            </w:r>
            <w:r w:rsidRPr="00A109B7">
              <w:rPr>
                <w:rStyle w:val="CheckBox"/>
                <w:lang w:val="es-MX"/>
              </w:rPr>
              <w:t xml:space="preserve"> </w:t>
            </w:r>
            <w:r w:rsidRPr="00751BB3">
              <w:rPr>
                <w:rStyle w:val="CheckBox"/>
                <w:sz w:val="19"/>
                <w:szCs w:val="19"/>
                <w:lang w:val="es-MX"/>
              </w:rPr>
              <w:t>No</w:t>
            </w:r>
          </w:p>
        </w:tc>
      </w:tr>
      <w:tr w14:paraId="1BB0A209" w14:textId="77777777" w:rsidTr="00254164">
        <w:tblPrEx>
          <w:tblW w:w="8852" w:type="dxa"/>
          <w:tblInd w:w="360" w:type="dxa"/>
          <w:tblLook w:val="04A0"/>
        </w:tblPrEx>
        <w:trPr>
          <w:trHeight w:val="226"/>
        </w:trPr>
        <w:tc>
          <w:tcPr>
            <w:tcW w:w="1060" w:type="dxa"/>
          </w:tcPr>
          <w:p w:rsidR="008F1744" w:rsidRPr="00751BB3" w:rsidP="00254164" w14:paraId="4D13297F" w14:textId="77777777">
            <w:pPr>
              <w:pStyle w:val="QuestionText"/>
              <w:tabs>
                <w:tab w:val="clear" w:pos="360"/>
                <w:tab w:val="clear" w:pos="720"/>
                <w:tab w:val="clear" w:pos="1080"/>
                <w:tab w:val="clear" w:pos="1440"/>
                <w:tab w:val="clear" w:pos="7200"/>
                <w:tab w:val="clear" w:pos="7560"/>
                <w:tab w:val="left" w:leader="dot" w:pos="8190"/>
              </w:tabs>
              <w:spacing w:after="20" w:line="240" w:lineRule="auto"/>
              <w:ind w:left="0" w:firstLine="0"/>
              <w:jc w:val="center"/>
              <w:rPr>
                <w:sz w:val="19"/>
                <w:szCs w:val="19"/>
                <w:lang w:val="es-MX"/>
              </w:rPr>
            </w:pPr>
            <w:r w:rsidRPr="00751BB3">
              <w:rPr>
                <w:sz w:val="19"/>
                <w:szCs w:val="19"/>
                <w:lang w:val="es-MX"/>
              </w:rPr>
              <w:t>Cabras</w:t>
            </w:r>
          </w:p>
        </w:tc>
        <w:tc>
          <w:tcPr>
            <w:tcW w:w="884" w:type="dxa"/>
          </w:tcPr>
          <w:p w:rsidR="008F1744" w:rsidRPr="00A109B7" w:rsidP="00254164" w14:paraId="732BCCF8" w14:textId="77777777">
            <w:pPr>
              <w:pStyle w:val="QuestionText"/>
              <w:tabs>
                <w:tab w:val="clear" w:pos="360"/>
                <w:tab w:val="clear" w:pos="720"/>
                <w:tab w:val="clear" w:pos="1080"/>
                <w:tab w:val="clear" w:pos="1440"/>
                <w:tab w:val="clear" w:pos="7200"/>
                <w:tab w:val="clear" w:pos="7560"/>
                <w:tab w:val="left" w:leader="dot" w:pos="8190"/>
              </w:tabs>
              <w:spacing w:after="20" w:line="240" w:lineRule="auto"/>
              <w:ind w:left="0" w:firstLine="0"/>
              <w:jc w:val="center"/>
              <w:rPr>
                <w:lang w:val="es-MX"/>
              </w:rPr>
            </w:pPr>
            <w:r w:rsidRPr="00F06B3E">
              <w:rPr>
                <w:rStyle w:val="CheckBox"/>
                <w:rFonts w:ascii="Wingdings" w:eastAsia="Wingdings" w:hAnsi="Wingdings" w:cs="Wingdings"/>
                <w:sz w:val="22"/>
                <w:szCs w:val="22"/>
                <w:lang w:val="es-MX"/>
              </w:rPr>
              <w:t>o</w:t>
            </w:r>
            <w:r w:rsidRPr="00A109B7">
              <w:rPr>
                <w:rStyle w:val="CheckBox"/>
                <w:sz w:val="20"/>
                <w:szCs w:val="20"/>
                <w:lang w:val="es-MX"/>
              </w:rPr>
              <w:t xml:space="preserve"> </w:t>
            </w:r>
            <w:r w:rsidRPr="00751BB3">
              <w:rPr>
                <w:rStyle w:val="CheckBox"/>
                <w:sz w:val="19"/>
                <w:szCs w:val="19"/>
                <w:lang w:val="es-MX"/>
              </w:rPr>
              <w:t>Sí</w:t>
            </w:r>
          </w:p>
        </w:tc>
        <w:tc>
          <w:tcPr>
            <w:tcW w:w="1879" w:type="dxa"/>
          </w:tcPr>
          <w:p w:rsidR="008F1744" w:rsidRPr="00A109B7" w:rsidP="00254164" w14:paraId="72632C25" w14:textId="77777777">
            <w:pPr>
              <w:pStyle w:val="QuestionText"/>
              <w:tabs>
                <w:tab w:val="clear" w:pos="360"/>
                <w:tab w:val="clear" w:pos="720"/>
                <w:tab w:val="clear" w:pos="1080"/>
                <w:tab w:val="clear" w:pos="1440"/>
                <w:tab w:val="clear" w:pos="7200"/>
                <w:tab w:val="clear" w:pos="7560"/>
                <w:tab w:val="left" w:leader="dot" w:pos="8190"/>
              </w:tabs>
              <w:spacing w:after="20" w:line="240" w:lineRule="auto"/>
              <w:ind w:left="0" w:firstLine="0"/>
              <w:jc w:val="center"/>
              <w:rPr>
                <w:lang w:val="es-MX"/>
              </w:rPr>
            </w:pPr>
            <w:r w:rsidRPr="00F06B3E">
              <w:rPr>
                <w:rStyle w:val="CheckBox"/>
                <w:rFonts w:ascii="Wingdings" w:eastAsia="Wingdings" w:hAnsi="Wingdings" w:cs="Wingdings"/>
                <w:sz w:val="22"/>
                <w:szCs w:val="22"/>
                <w:lang w:val="es-MX"/>
              </w:rPr>
              <w:t>o</w:t>
            </w:r>
            <w:r w:rsidRPr="00A109B7">
              <w:rPr>
                <w:rStyle w:val="CheckBox"/>
                <w:lang w:val="es-MX"/>
              </w:rPr>
              <w:t xml:space="preserve"> </w:t>
            </w:r>
            <w:r w:rsidRPr="00751BB3">
              <w:rPr>
                <w:rStyle w:val="CheckBox"/>
                <w:sz w:val="19"/>
                <w:szCs w:val="19"/>
                <w:lang w:val="es-MX"/>
              </w:rPr>
              <w:t>No</w:t>
            </w:r>
          </w:p>
        </w:tc>
        <w:tc>
          <w:tcPr>
            <w:tcW w:w="345" w:type="dxa"/>
          </w:tcPr>
          <w:p w:rsidR="008F1744" w:rsidRPr="00A109B7" w:rsidP="00254164" w14:paraId="61A17090" w14:textId="77777777">
            <w:pPr>
              <w:pStyle w:val="QuestionText"/>
              <w:tabs>
                <w:tab w:val="clear" w:pos="360"/>
                <w:tab w:val="clear" w:pos="720"/>
                <w:tab w:val="clear" w:pos="1080"/>
                <w:tab w:val="clear" w:pos="1440"/>
                <w:tab w:val="clear" w:pos="7200"/>
                <w:tab w:val="clear" w:pos="7560"/>
                <w:tab w:val="left" w:leader="dot" w:pos="8190"/>
              </w:tabs>
              <w:spacing w:after="20" w:line="240" w:lineRule="auto"/>
              <w:ind w:left="0" w:firstLine="0"/>
              <w:jc w:val="center"/>
              <w:rPr>
                <w:lang w:val="es-MX"/>
              </w:rPr>
            </w:pPr>
          </w:p>
        </w:tc>
        <w:tc>
          <w:tcPr>
            <w:tcW w:w="1074" w:type="dxa"/>
          </w:tcPr>
          <w:p w:rsidR="008F1744" w:rsidRPr="00751BB3" w:rsidP="00254164" w14:paraId="09683E86" w14:textId="77777777">
            <w:pPr>
              <w:pStyle w:val="QuestionText"/>
              <w:tabs>
                <w:tab w:val="clear" w:pos="360"/>
                <w:tab w:val="clear" w:pos="720"/>
                <w:tab w:val="clear" w:pos="1080"/>
                <w:tab w:val="clear" w:pos="1440"/>
                <w:tab w:val="clear" w:pos="7200"/>
                <w:tab w:val="clear" w:pos="7560"/>
                <w:tab w:val="left" w:leader="dot" w:pos="8190"/>
              </w:tabs>
              <w:spacing w:after="20" w:line="240" w:lineRule="auto"/>
              <w:ind w:left="0" w:firstLine="0"/>
              <w:jc w:val="center"/>
              <w:rPr>
                <w:sz w:val="19"/>
                <w:szCs w:val="19"/>
                <w:lang w:val="es-MX"/>
              </w:rPr>
            </w:pPr>
            <w:r w:rsidRPr="00751BB3">
              <w:rPr>
                <w:sz w:val="19"/>
                <w:szCs w:val="19"/>
                <w:lang w:val="es-MX"/>
              </w:rPr>
              <w:t>Conejos</w:t>
            </w:r>
          </w:p>
        </w:tc>
        <w:tc>
          <w:tcPr>
            <w:tcW w:w="884" w:type="dxa"/>
          </w:tcPr>
          <w:p w:rsidR="008F1744" w:rsidRPr="00A109B7" w:rsidP="00254164" w14:paraId="7F3357F8" w14:textId="77777777">
            <w:pPr>
              <w:pStyle w:val="QuestionText"/>
              <w:tabs>
                <w:tab w:val="clear" w:pos="360"/>
                <w:tab w:val="clear" w:pos="720"/>
                <w:tab w:val="clear" w:pos="1080"/>
                <w:tab w:val="clear" w:pos="1440"/>
                <w:tab w:val="clear" w:pos="7200"/>
                <w:tab w:val="clear" w:pos="7560"/>
                <w:tab w:val="left" w:leader="dot" w:pos="8190"/>
              </w:tabs>
              <w:spacing w:after="20" w:line="240" w:lineRule="auto"/>
              <w:ind w:left="0" w:firstLine="0"/>
              <w:jc w:val="center"/>
              <w:rPr>
                <w:lang w:val="es-MX"/>
              </w:rPr>
            </w:pPr>
            <w:r w:rsidRPr="00F06B3E">
              <w:rPr>
                <w:rStyle w:val="CheckBox"/>
                <w:rFonts w:ascii="Wingdings" w:eastAsia="Wingdings" w:hAnsi="Wingdings" w:cs="Wingdings"/>
                <w:sz w:val="22"/>
                <w:szCs w:val="22"/>
                <w:lang w:val="es-MX"/>
              </w:rPr>
              <w:t>o</w:t>
            </w:r>
            <w:r w:rsidRPr="00A109B7">
              <w:rPr>
                <w:rStyle w:val="CheckBox"/>
                <w:sz w:val="20"/>
                <w:szCs w:val="20"/>
                <w:lang w:val="es-MX"/>
              </w:rPr>
              <w:t xml:space="preserve"> </w:t>
            </w:r>
            <w:r w:rsidRPr="00751BB3">
              <w:rPr>
                <w:rStyle w:val="CheckBox"/>
                <w:sz w:val="19"/>
                <w:szCs w:val="19"/>
                <w:lang w:val="es-MX"/>
              </w:rPr>
              <w:t>Sí</w:t>
            </w:r>
          </w:p>
        </w:tc>
        <w:tc>
          <w:tcPr>
            <w:tcW w:w="2726" w:type="dxa"/>
          </w:tcPr>
          <w:p w:rsidR="008F1744" w:rsidRPr="00A109B7" w:rsidP="00254164" w14:paraId="6FC2B542" w14:textId="77777777">
            <w:pPr>
              <w:pStyle w:val="QuestionText"/>
              <w:tabs>
                <w:tab w:val="clear" w:pos="360"/>
                <w:tab w:val="clear" w:pos="720"/>
                <w:tab w:val="clear" w:pos="1080"/>
                <w:tab w:val="clear" w:pos="1440"/>
                <w:tab w:val="clear" w:pos="7200"/>
                <w:tab w:val="clear" w:pos="7560"/>
                <w:tab w:val="left" w:leader="dot" w:pos="8190"/>
              </w:tabs>
              <w:spacing w:after="20" w:line="240" w:lineRule="auto"/>
              <w:ind w:left="0" w:firstLine="0"/>
              <w:jc w:val="center"/>
              <w:rPr>
                <w:lang w:val="es-MX"/>
              </w:rPr>
            </w:pPr>
            <w:r w:rsidRPr="00F06B3E">
              <w:rPr>
                <w:rStyle w:val="CheckBox"/>
                <w:rFonts w:ascii="Wingdings" w:eastAsia="Wingdings" w:hAnsi="Wingdings" w:cs="Wingdings"/>
                <w:sz w:val="22"/>
                <w:szCs w:val="22"/>
                <w:lang w:val="es-MX"/>
              </w:rPr>
              <w:t>o</w:t>
            </w:r>
            <w:r w:rsidRPr="00A109B7">
              <w:rPr>
                <w:rStyle w:val="CheckBox"/>
                <w:lang w:val="es-MX"/>
              </w:rPr>
              <w:t xml:space="preserve"> </w:t>
            </w:r>
            <w:r w:rsidRPr="00751BB3">
              <w:rPr>
                <w:rStyle w:val="CheckBox"/>
                <w:sz w:val="19"/>
                <w:szCs w:val="19"/>
                <w:lang w:val="es-MX"/>
              </w:rPr>
              <w:t>No</w:t>
            </w:r>
          </w:p>
        </w:tc>
      </w:tr>
    </w:tbl>
    <w:p w:rsidR="008F1744" w:rsidRPr="00751BB3" w:rsidP="008F1744" w14:paraId="6244ECE3" w14:textId="77777777">
      <w:pPr>
        <w:pStyle w:val="QuestionText"/>
        <w:numPr>
          <w:ilvl w:val="0"/>
          <w:numId w:val="63"/>
        </w:numPr>
        <w:tabs>
          <w:tab w:val="clear" w:pos="360"/>
          <w:tab w:val="clear" w:pos="720"/>
          <w:tab w:val="clear" w:pos="1080"/>
        </w:tabs>
        <w:spacing w:before="60" w:after="20" w:line="240" w:lineRule="auto"/>
        <w:ind w:left="360"/>
        <w:rPr>
          <w:sz w:val="19"/>
          <w:szCs w:val="19"/>
          <w:lang w:val="es-MX"/>
        </w:rPr>
      </w:pPr>
      <w:r w:rsidRPr="00751BB3">
        <w:rPr>
          <w:i/>
          <w:iCs/>
          <w:sz w:val="19"/>
          <w:szCs w:val="19"/>
          <w:lang w:val="es-MX"/>
        </w:rPr>
        <w:t xml:space="preserve">Si indica que </w:t>
      </w:r>
      <w:r w:rsidRPr="00751BB3">
        <w:rPr>
          <w:b/>
          <w:bCs/>
          <w:i/>
          <w:iCs/>
          <w:sz w:val="19"/>
          <w:szCs w:val="19"/>
          <w:lang w:val="es-MX"/>
        </w:rPr>
        <w:t>NO</w:t>
      </w:r>
      <w:r w:rsidRPr="00751BB3">
        <w:rPr>
          <w:i/>
          <w:iCs/>
          <w:sz w:val="19"/>
          <w:szCs w:val="19"/>
          <w:lang w:val="es-MX"/>
        </w:rPr>
        <w:t xml:space="preserve"> a poseer </w:t>
      </w:r>
      <w:r w:rsidRPr="00751BB3">
        <w:rPr>
          <w:i/>
          <w:iCs/>
          <w:sz w:val="19"/>
          <w:szCs w:val="19"/>
          <w:u w:val="single"/>
          <w:lang w:val="es-MX"/>
        </w:rPr>
        <w:t>gallinas</w:t>
      </w:r>
      <w:r w:rsidRPr="00751BB3">
        <w:rPr>
          <w:i/>
          <w:iCs/>
          <w:sz w:val="19"/>
          <w:szCs w:val="19"/>
          <w:lang w:val="es-MX"/>
        </w:rPr>
        <w:t>,</w:t>
      </w:r>
      <w:r w:rsidRPr="00751BB3">
        <w:rPr>
          <w:sz w:val="19"/>
          <w:szCs w:val="19"/>
          <w:lang w:val="es-MX"/>
        </w:rPr>
        <w:t xml:space="preserve"> ¿planea tener gallinas en esta dirección en los próximos 5 años?</w:t>
      </w:r>
    </w:p>
    <w:p w:rsidR="008F1744" w:rsidRPr="00A109B7" w:rsidP="008F1744" w14:paraId="0940B475" w14:textId="77777777">
      <w:pPr>
        <w:pStyle w:val="QuestionText"/>
        <w:spacing w:before="20" w:after="60" w:line="240" w:lineRule="auto"/>
        <w:rPr>
          <w:lang w:val="es-MX"/>
        </w:rPr>
      </w:pPr>
      <w:r w:rsidRPr="00A109B7">
        <w:rPr>
          <w:lang w:val="es-MX"/>
        </w:rPr>
        <w:tab/>
      </w:r>
      <w:r w:rsidRPr="00F06B3E">
        <w:rPr>
          <w:rStyle w:val="CheckBox"/>
          <w:rFonts w:ascii="Wingdings" w:eastAsia="Wingdings" w:hAnsi="Wingdings" w:cs="Wingdings"/>
          <w:sz w:val="22"/>
          <w:szCs w:val="22"/>
          <w:lang w:val="es-MX"/>
        </w:rPr>
        <w:t>o</w:t>
      </w:r>
      <w:r w:rsidRPr="00F06B3E">
        <w:rPr>
          <w:rStyle w:val="CheckBoxID"/>
          <w:sz w:val="22"/>
          <w:szCs w:val="22"/>
          <w:lang w:val="es-MX"/>
        </w:rPr>
        <w:t xml:space="preserve"> </w:t>
      </w:r>
      <w:r w:rsidRPr="00751BB3">
        <w:rPr>
          <w:sz w:val="19"/>
          <w:szCs w:val="19"/>
        </w:rPr>
        <w:t>Sí</w:t>
      </w:r>
      <w:r w:rsidRPr="00751BB3">
        <w:rPr>
          <w:sz w:val="19"/>
          <w:szCs w:val="19"/>
        </w:rPr>
        <w:t xml:space="preserve"> </w:t>
      </w:r>
      <w:r w:rsidRPr="00A109B7">
        <w:rPr>
          <w:lang w:val="es-MX"/>
        </w:rPr>
        <w:t xml:space="preserve">  </w:t>
      </w:r>
      <w:r w:rsidRPr="00F06B3E">
        <w:rPr>
          <w:rStyle w:val="CheckBox"/>
          <w:rFonts w:ascii="Wingdings" w:eastAsia="Wingdings" w:hAnsi="Wingdings" w:cs="Wingdings"/>
          <w:sz w:val="22"/>
          <w:szCs w:val="22"/>
          <w:lang w:val="es-MX"/>
        </w:rPr>
        <w:t>o</w:t>
      </w:r>
      <w:r w:rsidRPr="00F06B3E">
        <w:rPr>
          <w:rStyle w:val="CheckBoxID"/>
          <w:sz w:val="22"/>
          <w:szCs w:val="22"/>
          <w:lang w:val="es-MX"/>
        </w:rPr>
        <w:t xml:space="preserve"> </w:t>
      </w:r>
      <w:r w:rsidRPr="00751BB3">
        <w:rPr>
          <w:sz w:val="19"/>
          <w:szCs w:val="19"/>
          <w:lang w:val="es-MX"/>
        </w:rPr>
        <w:t>No</w:t>
      </w:r>
    </w:p>
    <w:p w:rsidR="008F1744" w:rsidRPr="00751BB3" w:rsidP="008F1744" w14:paraId="1257A6E0" w14:textId="77777777">
      <w:pPr>
        <w:pStyle w:val="QuestionText"/>
        <w:numPr>
          <w:ilvl w:val="0"/>
          <w:numId w:val="63"/>
        </w:numPr>
        <w:tabs>
          <w:tab w:val="clear" w:pos="360"/>
          <w:tab w:val="clear" w:pos="720"/>
          <w:tab w:val="clear" w:pos="1080"/>
          <w:tab w:val="clear" w:pos="1440"/>
        </w:tabs>
        <w:spacing w:before="120" w:after="20" w:line="240" w:lineRule="auto"/>
        <w:ind w:left="360"/>
        <w:rPr>
          <w:sz w:val="19"/>
          <w:szCs w:val="19"/>
          <w:lang w:val="es-MX"/>
        </w:rPr>
      </w:pPr>
      <w:r w:rsidRPr="00751BB3">
        <w:rPr>
          <w:sz w:val="19"/>
          <w:szCs w:val="19"/>
          <w:lang w:val="es-MX"/>
        </w:rPr>
        <w:t>¿Cuál de las siguientes opciones describe mejor el hogar en esta dirección?</w:t>
      </w:r>
      <w:r w:rsidRPr="00751BB3">
        <w:rPr>
          <w:b/>
          <w:bCs/>
          <w:i/>
          <w:iCs/>
          <w:sz w:val="19"/>
          <w:szCs w:val="19"/>
          <w:lang w:val="es-MX"/>
        </w:rPr>
        <w:t xml:space="preserve"> [Marque solo una.]</w:t>
      </w:r>
    </w:p>
    <w:p w:rsidR="008F1744" w:rsidRPr="006F4F6A" w:rsidP="008F1744" w14:paraId="47A9A5F5" w14:textId="77777777">
      <w:pPr>
        <w:pStyle w:val="QuestionText"/>
        <w:spacing w:before="20" w:after="20" w:line="240" w:lineRule="auto"/>
        <w:rPr>
          <w:sz w:val="19"/>
          <w:szCs w:val="19"/>
          <w:lang w:val="es-MX"/>
        </w:rPr>
      </w:pPr>
      <w:r w:rsidRPr="00A109B7">
        <w:rPr>
          <w:rStyle w:val="CheckBox"/>
          <w:lang w:val="es-MX"/>
        </w:rPr>
        <w:tab/>
      </w:r>
      <w:r w:rsidRPr="00F06B3E">
        <w:rPr>
          <w:rStyle w:val="CheckBox"/>
          <w:rFonts w:ascii="Wingdings" w:eastAsia="Wingdings" w:hAnsi="Wingdings" w:cs="Wingdings"/>
          <w:sz w:val="22"/>
          <w:szCs w:val="22"/>
          <w:lang w:val="es-MX"/>
        </w:rPr>
        <w:t>o</w:t>
      </w:r>
      <w:r w:rsidRPr="00A109B7">
        <w:rPr>
          <w:lang w:val="es-MX"/>
        </w:rPr>
        <w:tab/>
      </w:r>
      <w:r w:rsidRPr="006F4F6A">
        <w:rPr>
          <w:sz w:val="19"/>
          <w:szCs w:val="19"/>
          <w:lang w:val="es-MX"/>
        </w:rPr>
        <w:t>Casa unifamiliar en 1 acre o más (1 acre = 43,560 pies cuadrados)</w:t>
      </w:r>
    </w:p>
    <w:p w:rsidR="008F1744" w:rsidRPr="00A109B7" w:rsidP="008F1744" w14:paraId="525085E3" w14:textId="77777777">
      <w:pPr>
        <w:pStyle w:val="QuestionText"/>
        <w:tabs>
          <w:tab w:val="left" w:pos="4860"/>
        </w:tabs>
        <w:spacing w:before="20" w:after="20" w:line="240" w:lineRule="auto"/>
        <w:rPr>
          <w:lang w:val="es-MX"/>
        </w:rPr>
      </w:pPr>
      <w:r w:rsidRPr="00A109B7">
        <w:rPr>
          <w:rStyle w:val="CheckBox"/>
          <w:lang w:val="es-MX"/>
        </w:rPr>
        <w:tab/>
      </w:r>
      <w:r w:rsidRPr="00F06B3E">
        <w:rPr>
          <w:rStyle w:val="CheckBox"/>
          <w:rFonts w:ascii="Wingdings" w:eastAsia="Wingdings" w:hAnsi="Wingdings" w:cs="Wingdings"/>
          <w:sz w:val="22"/>
          <w:szCs w:val="22"/>
          <w:lang w:val="es-MX"/>
        </w:rPr>
        <w:t>o</w:t>
      </w:r>
      <w:r w:rsidRPr="00A109B7">
        <w:rPr>
          <w:lang w:val="es-MX"/>
        </w:rPr>
        <w:tab/>
      </w:r>
      <w:r w:rsidRPr="006F4F6A">
        <w:rPr>
          <w:sz w:val="19"/>
          <w:szCs w:val="19"/>
          <w:lang w:val="es-MX"/>
        </w:rPr>
        <w:t>Casa unifamiliar en menos de 1 acre</w:t>
      </w:r>
      <w:r w:rsidRPr="00A109B7">
        <w:rPr>
          <w:lang w:val="es-MX"/>
        </w:rPr>
        <w:tab/>
      </w:r>
      <w:r w:rsidRPr="00F06B3E">
        <w:rPr>
          <w:rStyle w:val="CheckBox"/>
          <w:rFonts w:ascii="Wingdings" w:eastAsia="Wingdings" w:hAnsi="Wingdings" w:cs="Wingdings"/>
          <w:sz w:val="22"/>
          <w:szCs w:val="22"/>
          <w:lang w:val="es-MX"/>
        </w:rPr>
        <w:t>o</w:t>
      </w:r>
      <w:r w:rsidRPr="00A109B7">
        <w:rPr>
          <w:lang w:val="es-MX"/>
        </w:rPr>
        <w:t xml:space="preserve"> </w:t>
      </w:r>
      <w:r w:rsidRPr="006F4F6A">
        <w:rPr>
          <w:sz w:val="19"/>
          <w:szCs w:val="19"/>
          <w:lang w:val="es-MX"/>
        </w:rPr>
        <w:t>Vivienda multifamiliar con 20 o más unidades</w:t>
      </w:r>
    </w:p>
    <w:p w:rsidR="008F1744" w:rsidRPr="00A109B7" w:rsidP="008F1744" w14:paraId="762D4627" w14:textId="77777777">
      <w:pPr>
        <w:pStyle w:val="QuestionText"/>
        <w:tabs>
          <w:tab w:val="left" w:pos="4860"/>
        </w:tabs>
        <w:spacing w:before="20" w:after="60" w:line="240" w:lineRule="auto"/>
        <w:rPr>
          <w:lang w:val="es-MX"/>
        </w:rPr>
      </w:pPr>
      <w:r w:rsidRPr="00A109B7">
        <w:rPr>
          <w:rStyle w:val="CheckBox"/>
          <w:lang w:val="es-MX"/>
        </w:rPr>
        <w:tab/>
      </w:r>
      <w:r w:rsidRPr="00F06B3E">
        <w:rPr>
          <w:rStyle w:val="CheckBox"/>
          <w:rFonts w:ascii="Wingdings" w:eastAsia="Wingdings" w:hAnsi="Wingdings" w:cs="Wingdings"/>
          <w:sz w:val="22"/>
          <w:szCs w:val="22"/>
          <w:lang w:val="es-MX"/>
        </w:rPr>
        <w:t>o</w:t>
      </w:r>
      <w:r w:rsidRPr="00A109B7">
        <w:rPr>
          <w:lang w:val="es-MX"/>
        </w:rPr>
        <w:tab/>
      </w:r>
      <w:r w:rsidRPr="006F4F6A">
        <w:rPr>
          <w:sz w:val="19"/>
          <w:szCs w:val="19"/>
          <w:lang w:val="es-MX"/>
        </w:rPr>
        <w:t>Vivienda multifamiliar con menos de 20 unidades</w:t>
      </w:r>
      <w:r>
        <w:rPr>
          <w:lang w:val="es-MX"/>
        </w:rPr>
        <w:t xml:space="preserve">       </w:t>
      </w:r>
      <w:r>
        <w:rPr>
          <w:rStyle w:val="CheckBox"/>
          <w:lang w:val="es-MX"/>
        </w:rPr>
        <w:t xml:space="preserve"> </w:t>
      </w:r>
      <w:r w:rsidRPr="00F06B3E">
        <w:rPr>
          <w:rStyle w:val="CheckBox"/>
          <w:rFonts w:ascii="Wingdings" w:eastAsia="Wingdings" w:hAnsi="Wingdings" w:cs="Wingdings"/>
          <w:sz w:val="22"/>
          <w:szCs w:val="22"/>
          <w:lang w:val="es-MX"/>
        </w:rPr>
        <w:t>o</w:t>
      </w:r>
      <w:r w:rsidRPr="00A109B7">
        <w:rPr>
          <w:lang w:val="es-MX"/>
        </w:rPr>
        <w:t xml:space="preserve"> </w:t>
      </w:r>
      <w:r w:rsidRPr="006F4F6A">
        <w:rPr>
          <w:sz w:val="19"/>
          <w:szCs w:val="19"/>
          <w:lang w:val="es-MX"/>
        </w:rPr>
        <w:t>Otro: __________________________</w:t>
      </w:r>
    </w:p>
    <w:p w:rsidR="008F1744" w:rsidRPr="00751BB3" w:rsidP="008F1744" w14:paraId="41E94D90" w14:textId="77777777">
      <w:pPr>
        <w:pStyle w:val="QuestionText"/>
        <w:numPr>
          <w:ilvl w:val="0"/>
          <w:numId w:val="63"/>
        </w:numPr>
        <w:tabs>
          <w:tab w:val="clear" w:pos="720"/>
        </w:tabs>
        <w:spacing w:before="120" w:after="20" w:line="240" w:lineRule="auto"/>
        <w:ind w:left="360"/>
        <w:rPr>
          <w:sz w:val="19"/>
          <w:szCs w:val="19"/>
          <w:lang w:val="es-MX"/>
        </w:rPr>
      </w:pPr>
      <w:r w:rsidRPr="00751BB3">
        <w:rPr>
          <w:sz w:val="19"/>
          <w:szCs w:val="19"/>
          <w:lang w:val="es-MX"/>
        </w:rPr>
        <w:t xml:space="preserve">¿Cuál de las siguientes categorías incluye su edad? </w:t>
      </w:r>
      <w:r w:rsidRPr="00751BB3">
        <w:rPr>
          <w:b/>
          <w:bCs/>
          <w:i/>
          <w:iCs/>
          <w:sz w:val="19"/>
          <w:szCs w:val="19"/>
          <w:lang w:val="es-MX"/>
        </w:rPr>
        <w:t>[Marque solo una.]</w:t>
      </w:r>
    </w:p>
    <w:p w:rsidR="008F1744" w:rsidRPr="00A109B7" w:rsidP="008F1744" w14:paraId="2E516FD8" w14:textId="77777777">
      <w:pPr>
        <w:pStyle w:val="QuestionText"/>
        <w:tabs>
          <w:tab w:val="left" w:pos="1980"/>
          <w:tab w:val="left" w:pos="2340"/>
          <w:tab w:val="left" w:pos="3420"/>
          <w:tab w:val="left" w:pos="3780"/>
          <w:tab w:val="left" w:pos="4320"/>
          <w:tab w:val="left" w:pos="5040"/>
          <w:tab w:val="left" w:pos="5400"/>
          <w:tab w:val="left" w:pos="6480"/>
          <w:tab w:val="left" w:pos="6840"/>
          <w:tab w:val="clear" w:pos="7200"/>
          <w:tab w:val="clear" w:pos="7560"/>
          <w:tab w:val="left" w:pos="7920"/>
          <w:tab w:val="left" w:pos="8280"/>
        </w:tabs>
        <w:spacing w:before="20" w:after="60" w:line="240" w:lineRule="auto"/>
        <w:rPr>
          <w:lang w:val="es-MX"/>
        </w:rPr>
      </w:pPr>
      <w:r w:rsidRPr="00A109B7">
        <w:rPr>
          <w:rStyle w:val="CheckBox"/>
          <w:lang w:val="es-MX"/>
        </w:rPr>
        <w:tab/>
      </w:r>
      <w:r w:rsidRPr="00937B60">
        <w:rPr>
          <w:rStyle w:val="CheckBox"/>
          <w:rFonts w:ascii="Wingdings" w:eastAsia="Wingdings" w:hAnsi="Wingdings" w:cs="Wingdings"/>
          <w:sz w:val="22"/>
          <w:szCs w:val="22"/>
          <w:lang w:val="es-MX"/>
        </w:rPr>
        <w:t>o</w:t>
      </w:r>
      <w:r w:rsidRPr="00A109B7">
        <w:rPr>
          <w:lang w:val="es-MX"/>
        </w:rPr>
        <w:tab/>
      </w:r>
      <w:r w:rsidRPr="00751BB3">
        <w:rPr>
          <w:sz w:val="19"/>
          <w:szCs w:val="19"/>
          <w:lang w:val="es-MX"/>
        </w:rPr>
        <w:t>Menor de 25</w:t>
      </w:r>
      <w:r w:rsidRPr="006E22B0">
        <w:rPr>
          <w:lang w:val="es-MX"/>
        </w:rPr>
        <w:t xml:space="preserve"> </w:t>
      </w:r>
      <w:r>
        <w:rPr>
          <w:lang w:val="es-MX"/>
        </w:rPr>
        <w:tab/>
      </w:r>
      <w:r w:rsidRPr="00937B60">
        <w:rPr>
          <w:rStyle w:val="CheckBox"/>
          <w:rFonts w:ascii="Wingdings" w:eastAsia="Wingdings" w:hAnsi="Wingdings" w:cs="Wingdings"/>
          <w:sz w:val="22"/>
          <w:szCs w:val="22"/>
          <w:lang w:val="es-MX"/>
        </w:rPr>
        <w:t>o</w:t>
      </w:r>
      <w:r w:rsidRPr="00A109B7">
        <w:rPr>
          <w:lang w:val="es-MX"/>
        </w:rPr>
        <w:tab/>
      </w:r>
      <w:r w:rsidRPr="00751BB3">
        <w:rPr>
          <w:sz w:val="19"/>
          <w:szCs w:val="19"/>
          <w:lang w:val="es-MX"/>
        </w:rPr>
        <w:t>25 a 34</w:t>
      </w:r>
      <w:r w:rsidRPr="00A109B7">
        <w:rPr>
          <w:lang w:val="es-MX"/>
        </w:rPr>
        <w:tab/>
      </w:r>
      <w:r w:rsidRPr="00937B60">
        <w:rPr>
          <w:rStyle w:val="CheckBox"/>
          <w:rFonts w:ascii="Wingdings" w:eastAsia="Wingdings" w:hAnsi="Wingdings" w:cs="Wingdings"/>
          <w:sz w:val="22"/>
          <w:szCs w:val="22"/>
          <w:lang w:val="es-MX"/>
        </w:rPr>
        <w:t>o</w:t>
      </w:r>
      <w:r w:rsidRPr="00A109B7">
        <w:rPr>
          <w:lang w:val="es-MX"/>
        </w:rPr>
        <w:tab/>
      </w:r>
      <w:r w:rsidRPr="00751BB3">
        <w:rPr>
          <w:sz w:val="19"/>
          <w:szCs w:val="19"/>
          <w:lang w:val="es-MX"/>
        </w:rPr>
        <w:t>35 a 44</w:t>
      </w:r>
      <w:r w:rsidRPr="00A109B7">
        <w:rPr>
          <w:lang w:val="es-MX"/>
        </w:rPr>
        <w:tab/>
      </w:r>
      <w:r w:rsidRPr="00937B60">
        <w:rPr>
          <w:rStyle w:val="CheckBox"/>
          <w:rFonts w:ascii="Wingdings" w:eastAsia="Wingdings" w:hAnsi="Wingdings" w:cs="Wingdings"/>
          <w:sz w:val="22"/>
          <w:szCs w:val="22"/>
          <w:lang w:val="es-MX"/>
        </w:rPr>
        <w:t>o</w:t>
      </w:r>
      <w:r w:rsidRPr="00A109B7">
        <w:rPr>
          <w:lang w:val="es-MX"/>
        </w:rPr>
        <w:tab/>
      </w:r>
      <w:r w:rsidRPr="00751BB3">
        <w:rPr>
          <w:sz w:val="19"/>
          <w:szCs w:val="19"/>
          <w:lang w:val="es-MX"/>
        </w:rPr>
        <w:t>45 a 54</w:t>
      </w:r>
      <w:r w:rsidRPr="00A109B7">
        <w:rPr>
          <w:lang w:val="es-MX"/>
        </w:rPr>
        <w:tab/>
      </w:r>
      <w:r w:rsidRPr="00937B60">
        <w:rPr>
          <w:rStyle w:val="CheckBox"/>
          <w:rFonts w:ascii="Wingdings" w:eastAsia="Wingdings" w:hAnsi="Wingdings" w:cs="Wingdings"/>
          <w:sz w:val="22"/>
          <w:szCs w:val="22"/>
          <w:lang w:val="es-MX"/>
        </w:rPr>
        <w:t>o</w:t>
      </w:r>
      <w:r w:rsidRPr="00A109B7">
        <w:rPr>
          <w:rStyle w:val="CheckBoxID"/>
          <w:lang w:val="es-MX"/>
        </w:rPr>
        <w:tab/>
      </w:r>
      <w:r w:rsidRPr="00751BB3">
        <w:rPr>
          <w:sz w:val="19"/>
          <w:szCs w:val="19"/>
          <w:lang w:val="es-MX"/>
        </w:rPr>
        <w:t>55 a 64</w:t>
      </w:r>
      <w:r w:rsidRPr="00A109B7">
        <w:rPr>
          <w:lang w:val="es-MX"/>
        </w:rPr>
        <w:tab/>
      </w:r>
      <w:r w:rsidRPr="00937B60">
        <w:rPr>
          <w:rStyle w:val="CheckBox"/>
          <w:rFonts w:ascii="Wingdings" w:eastAsia="Wingdings" w:hAnsi="Wingdings" w:cs="Wingdings"/>
          <w:sz w:val="22"/>
          <w:szCs w:val="22"/>
          <w:lang w:val="es-MX"/>
        </w:rPr>
        <w:t>o</w:t>
      </w:r>
      <w:r w:rsidRPr="00A109B7">
        <w:rPr>
          <w:lang w:val="es-MX"/>
        </w:rPr>
        <w:tab/>
      </w:r>
      <w:r w:rsidRPr="00751BB3">
        <w:rPr>
          <w:sz w:val="19"/>
          <w:szCs w:val="19"/>
          <w:lang w:val="es-MX"/>
        </w:rPr>
        <w:t>65 o más</w:t>
      </w:r>
    </w:p>
    <w:p w:rsidR="008F1744" w:rsidRPr="00751BB3" w:rsidP="008F1744" w14:paraId="053C85D8" w14:textId="77777777">
      <w:pPr>
        <w:pStyle w:val="QuestionText"/>
        <w:numPr>
          <w:ilvl w:val="0"/>
          <w:numId w:val="63"/>
        </w:numPr>
        <w:tabs>
          <w:tab w:val="clear" w:pos="360"/>
          <w:tab w:val="clear" w:pos="720"/>
        </w:tabs>
        <w:spacing w:before="120" w:after="20" w:line="240" w:lineRule="auto"/>
        <w:ind w:left="360"/>
        <w:rPr>
          <w:sz w:val="19"/>
          <w:szCs w:val="19"/>
          <w:lang w:val="es-MX"/>
        </w:rPr>
      </w:pPr>
      <w:r w:rsidRPr="00751BB3">
        <w:rPr>
          <w:sz w:val="19"/>
          <w:szCs w:val="19"/>
          <w:lang w:val="es-MX"/>
        </w:rPr>
        <w:t>¿Es usted?</w:t>
      </w:r>
    </w:p>
    <w:p w:rsidR="008F1744" w:rsidRPr="00A109B7" w:rsidP="008F1744" w14:paraId="7DE750CF" w14:textId="77777777">
      <w:pPr>
        <w:pStyle w:val="QuestionText"/>
        <w:tabs>
          <w:tab w:val="clear" w:pos="1440"/>
          <w:tab w:val="left" w:pos="2880"/>
          <w:tab w:val="left" w:pos="3240"/>
          <w:tab w:val="left" w:pos="5040"/>
          <w:tab w:val="clear" w:pos="7200"/>
          <w:tab w:val="clear" w:pos="7560"/>
          <w:tab w:val="right" w:pos="9360"/>
        </w:tabs>
        <w:spacing w:before="20" w:after="60" w:line="240" w:lineRule="auto"/>
        <w:rPr>
          <w:lang w:val="es-MX"/>
        </w:rPr>
      </w:pPr>
      <w:r w:rsidRPr="00A109B7">
        <w:rPr>
          <w:rStyle w:val="CheckBox"/>
          <w:lang w:val="es-MX"/>
        </w:rPr>
        <w:tab/>
      </w:r>
      <w:r w:rsidRPr="00F06B3E">
        <w:rPr>
          <w:rStyle w:val="CheckBox"/>
          <w:rFonts w:ascii="Wingdings" w:eastAsia="Wingdings" w:hAnsi="Wingdings" w:cs="Wingdings"/>
          <w:sz w:val="22"/>
          <w:szCs w:val="22"/>
          <w:lang w:val="es-MX"/>
        </w:rPr>
        <w:t>o</w:t>
      </w:r>
      <w:r w:rsidRPr="00F06B3E">
        <w:rPr>
          <w:sz w:val="22"/>
          <w:szCs w:val="22"/>
          <w:lang w:val="es-MX"/>
        </w:rPr>
        <w:tab/>
      </w:r>
      <w:r w:rsidRPr="00751BB3">
        <w:rPr>
          <w:sz w:val="19"/>
          <w:szCs w:val="19"/>
          <w:lang w:val="es-MX"/>
        </w:rPr>
        <w:t>Mujer</w:t>
      </w:r>
      <w:r w:rsidRPr="00A109B7">
        <w:rPr>
          <w:rStyle w:val="CheckBox"/>
          <w:lang w:val="es-MX"/>
        </w:rPr>
        <w:tab/>
      </w:r>
      <w:r w:rsidRPr="00F06B3E">
        <w:rPr>
          <w:rStyle w:val="CheckBox"/>
          <w:rFonts w:ascii="Wingdings" w:eastAsia="Wingdings" w:hAnsi="Wingdings" w:cs="Wingdings"/>
          <w:sz w:val="22"/>
          <w:szCs w:val="22"/>
          <w:lang w:val="es-MX"/>
        </w:rPr>
        <w:t>o</w:t>
      </w:r>
      <w:r w:rsidRPr="00A109B7">
        <w:rPr>
          <w:lang w:val="es-MX"/>
        </w:rPr>
        <w:t xml:space="preserve">  </w:t>
      </w:r>
      <w:r w:rsidRPr="00751BB3">
        <w:rPr>
          <w:sz w:val="19"/>
          <w:szCs w:val="19"/>
          <w:lang w:val="es-MX"/>
        </w:rPr>
        <w:t>Hombre</w:t>
      </w:r>
      <w:r w:rsidRPr="00A109B7">
        <w:rPr>
          <w:rStyle w:val="CheckBox"/>
          <w:lang w:val="es-MX"/>
        </w:rPr>
        <w:tab/>
      </w:r>
      <w:r w:rsidRPr="00F06B3E">
        <w:rPr>
          <w:rStyle w:val="CheckBox"/>
          <w:rFonts w:ascii="Wingdings" w:eastAsia="Wingdings" w:hAnsi="Wingdings" w:cs="Wingdings"/>
          <w:sz w:val="22"/>
          <w:szCs w:val="22"/>
          <w:lang w:val="es-MX"/>
        </w:rPr>
        <w:t>o</w:t>
      </w:r>
      <w:r w:rsidRPr="00F06B3E">
        <w:rPr>
          <w:sz w:val="22"/>
          <w:szCs w:val="22"/>
          <w:lang w:val="es-MX"/>
        </w:rPr>
        <w:t xml:space="preserve"> </w:t>
      </w:r>
      <w:r w:rsidRPr="00A109B7">
        <w:rPr>
          <w:lang w:val="es-MX"/>
        </w:rPr>
        <w:t xml:space="preserve"> </w:t>
      </w:r>
      <w:r w:rsidRPr="00751BB3">
        <w:rPr>
          <w:sz w:val="19"/>
          <w:szCs w:val="19"/>
          <w:lang w:val="es-MX"/>
        </w:rPr>
        <w:t>Transgénero, no binario, u otro género</w:t>
      </w:r>
    </w:p>
    <w:p w:rsidR="008F1744" w:rsidRPr="00751BB3" w:rsidP="008F1744" w14:paraId="2E140EE2" w14:textId="77777777">
      <w:pPr>
        <w:pStyle w:val="QuestionText"/>
        <w:numPr>
          <w:ilvl w:val="0"/>
          <w:numId w:val="63"/>
        </w:numPr>
        <w:tabs>
          <w:tab w:val="clear" w:pos="360"/>
          <w:tab w:val="clear" w:pos="720"/>
          <w:tab w:val="clear" w:pos="1080"/>
          <w:tab w:val="clear" w:pos="1440"/>
        </w:tabs>
        <w:spacing w:before="120" w:after="20" w:line="240" w:lineRule="auto"/>
        <w:ind w:left="360"/>
        <w:rPr>
          <w:sz w:val="19"/>
          <w:szCs w:val="19"/>
          <w:lang w:val="es-MX"/>
        </w:rPr>
      </w:pPr>
      <w:r w:rsidRPr="00751BB3">
        <w:rPr>
          <w:sz w:val="19"/>
          <w:szCs w:val="19"/>
          <w:lang w:val="es-MX"/>
        </w:rPr>
        <w:t>¿Qué grupo(s) racial(es) y/o étnico(s) le describen?</w:t>
      </w:r>
      <w:r w:rsidRPr="00751BB3">
        <w:rPr>
          <w:b/>
          <w:bCs/>
          <w:i/>
          <w:iCs/>
          <w:sz w:val="19"/>
          <w:szCs w:val="19"/>
          <w:lang w:val="es-MX"/>
        </w:rPr>
        <w:t xml:space="preserve"> [Marque todo lo que corresponda.]</w:t>
      </w:r>
    </w:p>
    <w:p w:rsidR="008F1744" w:rsidRPr="006F4F6A" w:rsidP="008F1744" w14:paraId="528BCD57" w14:textId="77777777">
      <w:pPr>
        <w:pStyle w:val="QuestionText"/>
        <w:tabs>
          <w:tab w:val="left" w:pos="2970"/>
          <w:tab w:val="left" w:pos="3240"/>
          <w:tab w:val="left" w:pos="4320"/>
          <w:tab w:val="left" w:pos="4860"/>
          <w:tab w:val="left" w:pos="5130"/>
          <w:tab w:val="clear" w:pos="7200"/>
          <w:tab w:val="clear" w:pos="7560"/>
        </w:tabs>
        <w:spacing w:before="20" w:after="20" w:line="240" w:lineRule="auto"/>
        <w:rPr>
          <w:sz w:val="19"/>
          <w:szCs w:val="19"/>
          <w:lang w:val="es-MX"/>
        </w:rPr>
      </w:pPr>
      <w:r w:rsidRPr="00A109B7">
        <w:rPr>
          <w:rStyle w:val="CheckBox"/>
          <w:lang w:val="es-MX"/>
        </w:rPr>
        <w:tab/>
      </w:r>
      <w:r w:rsidRPr="00937B60">
        <w:rPr>
          <w:rStyle w:val="CheckBox"/>
          <w:rFonts w:ascii="Wingdings" w:eastAsia="Wingdings" w:hAnsi="Wingdings" w:cs="Wingdings"/>
          <w:sz w:val="22"/>
          <w:szCs w:val="22"/>
          <w:lang w:val="es-MX"/>
        </w:rPr>
        <w:t>o</w:t>
      </w:r>
      <w:r w:rsidRPr="00A109B7">
        <w:rPr>
          <w:lang w:val="es-MX"/>
        </w:rPr>
        <w:tab/>
      </w:r>
      <w:r w:rsidRPr="006F4F6A">
        <w:rPr>
          <w:sz w:val="19"/>
          <w:szCs w:val="19"/>
          <w:lang w:val="es-MX"/>
        </w:rPr>
        <w:t>Negro o afroamericano</w:t>
      </w:r>
      <w:r w:rsidRPr="00A109B7">
        <w:rPr>
          <w:lang w:val="es-MX"/>
        </w:rPr>
        <w:tab/>
        <w:t xml:space="preserve"> </w:t>
      </w:r>
      <w:r w:rsidRPr="00937B60">
        <w:rPr>
          <w:rStyle w:val="CheckBox"/>
          <w:rFonts w:ascii="Wingdings" w:eastAsia="Wingdings" w:hAnsi="Wingdings" w:cs="Wingdings"/>
          <w:sz w:val="22"/>
          <w:szCs w:val="22"/>
          <w:lang w:val="es-MX"/>
        </w:rPr>
        <w:t>o</w:t>
      </w:r>
      <w:r w:rsidRPr="00937B60">
        <w:rPr>
          <w:rStyle w:val="CheckBoxID"/>
          <w:sz w:val="22"/>
          <w:szCs w:val="22"/>
          <w:lang w:val="es-MX"/>
        </w:rPr>
        <w:t xml:space="preserve"> </w:t>
      </w:r>
      <w:r w:rsidRPr="00937B60">
        <w:rPr>
          <w:sz w:val="22"/>
          <w:szCs w:val="22"/>
          <w:lang w:val="es-MX"/>
        </w:rPr>
        <w:t xml:space="preserve"> </w:t>
      </w:r>
      <w:r w:rsidRPr="006F4F6A">
        <w:rPr>
          <w:sz w:val="19"/>
          <w:szCs w:val="19"/>
          <w:lang w:val="es-MX"/>
        </w:rPr>
        <w:t>Asiático</w:t>
      </w:r>
      <w:r w:rsidRPr="00A109B7">
        <w:rPr>
          <w:lang w:val="es-MX"/>
        </w:rPr>
        <w:tab/>
      </w:r>
      <w:r w:rsidRPr="00937B60">
        <w:rPr>
          <w:rStyle w:val="CheckBox"/>
          <w:rFonts w:ascii="Wingdings" w:eastAsia="Wingdings" w:hAnsi="Wingdings" w:cs="Wingdings"/>
          <w:sz w:val="22"/>
          <w:szCs w:val="22"/>
          <w:lang w:val="es-MX"/>
        </w:rPr>
        <w:t>o</w:t>
      </w:r>
      <w:r w:rsidRPr="00A109B7">
        <w:rPr>
          <w:lang w:val="es-MX"/>
        </w:rPr>
        <w:t xml:space="preserve"> </w:t>
      </w:r>
      <w:r w:rsidRPr="006F4F6A">
        <w:rPr>
          <w:sz w:val="19"/>
          <w:szCs w:val="19"/>
          <w:lang w:val="es-MX"/>
        </w:rPr>
        <w:t>Indio americano o nativo de Alaska</w:t>
      </w:r>
    </w:p>
    <w:p w:rsidR="004422CE" w:rsidP="001619FA" w14:paraId="116AD8F0" w14:textId="62502F08">
      <w:pPr>
        <w:pStyle w:val="QuestionText"/>
        <w:tabs>
          <w:tab w:val="left" w:pos="2430"/>
          <w:tab w:val="left" w:pos="6480"/>
          <w:tab w:val="clear" w:pos="7200"/>
          <w:tab w:val="left" w:pos="7470"/>
          <w:tab w:val="left" w:pos="8100"/>
        </w:tabs>
        <w:spacing w:before="20" w:line="240" w:lineRule="auto"/>
      </w:pPr>
      <w:r w:rsidRPr="00A109B7">
        <w:rPr>
          <w:rStyle w:val="CheckBox"/>
          <w:lang w:val="es-MX"/>
        </w:rPr>
        <w:tab/>
      </w:r>
      <w:r w:rsidRPr="00937B60">
        <w:rPr>
          <w:rStyle w:val="CheckBox"/>
          <w:rFonts w:ascii="Wingdings" w:eastAsia="Wingdings" w:hAnsi="Wingdings" w:cs="Wingdings"/>
          <w:sz w:val="22"/>
          <w:szCs w:val="22"/>
          <w:lang w:val="es-MX"/>
        </w:rPr>
        <w:t>o</w:t>
      </w:r>
      <w:r w:rsidRPr="00A109B7">
        <w:rPr>
          <w:lang w:val="es-MX"/>
        </w:rPr>
        <w:tab/>
      </w:r>
      <w:r w:rsidRPr="006F4F6A">
        <w:rPr>
          <w:sz w:val="19"/>
          <w:szCs w:val="19"/>
          <w:lang w:val="es-MX"/>
        </w:rPr>
        <w:t>Hispano o Latino</w:t>
      </w:r>
      <w:r w:rsidRPr="00A109B7">
        <w:rPr>
          <w:lang w:val="es-MX"/>
        </w:rPr>
        <w:tab/>
      </w:r>
      <w:r w:rsidRPr="00937B60">
        <w:rPr>
          <w:rStyle w:val="CheckBox"/>
          <w:rFonts w:ascii="Wingdings" w:eastAsia="Wingdings" w:hAnsi="Wingdings" w:cs="Wingdings"/>
          <w:sz w:val="22"/>
          <w:szCs w:val="22"/>
          <w:lang w:val="es-MX"/>
        </w:rPr>
        <w:t>o</w:t>
      </w:r>
      <w:r w:rsidRPr="00A109B7">
        <w:rPr>
          <w:rStyle w:val="CheckBoxID"/>
          <w:lang w:val="es-MX"/>
        </w:rPr>
        <w:t xml:space="preserve"> </w:t>
      </w:r>
      <w:r w:rsidRPr="006F4F6A">
        <w:rPr>
          <w:sz w:val="19"/>
          <w:szCs w:val="19"/>
          <w:lang w:val="es-MX"/>
        </w:rPr>
        <w:t>Nativo de Hawái u otro isleño del Pacífico</w:t>
      </w:r>
      <w:r w:rsidRPr="00A109B7">
        <w:rPr>
          <w:lang w:val="es-MX"/>
        </w:rPr>
        <w:tab/>
      </w:r>
      <w:r w:rsidRPr="00937B60">
        <w:rPr>
          <w:rStyle w:val="CheckBox"/>
          <w:rFonts w:ascii="Wingdings" w:eastAsia="Wingdings" w:hAnsi="Wingdings" w:cs="Wingdings"/>
          <w:sz w:val="22"/>
          <w:szCs w:val="22"/>
          <w:lang w:val="es-MX"/>
        </w:rPr>
        <w:t>o</w:t>
      </w:r>
      <w:r w:rsidRPr="00937B60">
        <w:rPr>
          <w:rStyle w:val="CheckBoxID"/>
          <w:sz w:val="22"/>
          <w:szCs w:val="22"/>
          <w:lang w:val="es-MX"/>
        </w:rPr>
        <w:t xml:space="preserve"> </w:t>
      </w:r>
      <w:r w:rsidRPr="006F4F6A">
        <w:rPr>
          <w:sz w:val="19"/>
          <w:szCs w:val="19"/>
          <w:lang w:val="es-MX"/>
        </w:rPr>
        <w:t>Blanco</w:t>
      </w:r>
      <w:r w:rsidRPr="00A109B7">
        <w:rPr>
          <w:lang w:val="es-MX"/>
        </w:rPr>
        <w:tab/>
      </w:r>
      <w:r w:rsidRPr="00A109B7">
        <w:rPr>
          <w:rStyle w:val="CheckBox"/>
          <w:lang w:val="es-MX"/>
        </w:rPr>
        <w:tab/>
      </w:r>
      <w:r w:rsidRPr="00937B60">
        <w:rPr>
          <w:rStyle w:val="CheckBox"/>
          <w:rFonts w:ascii="Wingdings" w:eastAsia="Wingdings" w:hAnsi="Wingdings" w:cs="Wingdings"/>
          <w:sz w:val="22"/>
          <w:szCs w:val="22"/>
          <w:lang w:val="es-MX"/>
        </w:rPr>
        <w:t>o</w:t>
      </w:r>
      <w:r w:rsidRPr="00937B60">
        <w:rPr>
          <w:sz w:val="22"/>
          <w:szCs w:val="22"/>
          <w:lang w:val="es-MX"/>
        </w:rPr>
        <w:t xml:space="preserve"> </w:t>
      </w:r>
      <w:r w:rsidRPr="006F4F6A">
        <w:rPr>
          <w:sz w:val="19"/>
          <w:szCs w:val="19"/>
          <w:lang w:val="es-MX"/>
        </w:rPr>
        <w:t>Alguna otra raza</w:t>
      </w:r>
    </w:p>
    <w:sectPr w:rsidSect="00584188">
      <w:headerReference w:type="even" r:id="rId8"/>
      <w:headerReference w:type="default" r:id="rId9"/>
      <w:footerReference w:type="even" r:id="rId10"/>
      <w:footerReference w:type="default" r:id="rId11"/>
      <w:headerReference w:type="first" r:id="rId12"/>
      <w:footerReference w:type="first" r:id="rId13"/>
      <w:pgSz w:w="12240" w:h="15840"/>
      <w:pgMar w:top="66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6E95" w14:paraId="0848A65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15625964"/>
      <w:docPartObj>
        <w:docPartGallery w:val="Page Numbers (Bottom of Page)"/>
        <w:docPartUnique/>
      </w:docPartObj>
    </w:sdtPr>
    <w:sdtEndPr>
      <w:rPr>
        <w:noProof/>
      </w:rPr>
    </w:sdtEndPr>
    <w:sdtContent>
      <w:p w:rsidR="00DE6E95" w14:paraId="07C3C4FC" w14:textId="1BF4B1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214D5" w:rsidRPr="000F60A5" w:rsidP="000F60A5" w14:paraId="58711DE3" w14:textId="1A9957A3">
    <w:pPr>
      <w:tabs>
        <w:tab w:val="left" w:pos="9360"/>
      </w:tabs>
      <w:spacing w:after="0" w:line="240" w:lineRule="auto"/>
      <w:rPr>
        <w:rFonts w:ascii="Arial" w:hAnsi="Arial" w:cs="Arial"/>
        <w:bCs/>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6E95" w14:paraId="3BA3EBC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7E34" w14:paraId="32E436F8" w14:textId="77777777">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0797" o:spid="_x0000_s2049" type="#_x0000_t136" style="width:471.3pt;height:188.5pt;margin-top:0;margin-left:0;mso-position-horizontal:center;mso-position-horizontal-relative:margin;mso-position-vertical:center;mso-position-vertical-relative:margin;position:absolute;rotation:315;z-index:-251657216" o:allowincell="f" fillcolor="silver" stroked="f">
          <v:fill opacity="0.5"/>
          <v:textpath style="font-family:Arial;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7E34" w14:paraId="235025B5" w14:textId="77777777">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0798" o:spid="_x0000_s2050" type="#_x0000_t136" style="width:471.3pt;height:188.5pt;margin-top:0;margin-left:0;mso-position-horizontal:center;mso-position-horizontal-relative:margin;mso-position-vertical:center;mso-position-vertical-relative:margin;position:absolute;rotation:315;z-index:-251656192" o:allowincell="f" fillcolor="silver" stroked="f">
          <v:fill opacity="0.5"/>
          <v:textpath style="font-family:Arial;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7E34" w14:paraId="08D2AFEA" w14:textId="77777777">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0796" o:spid="_x0000_s2051" type="#_x0000_t136" style="width:471.3pt;height:188.5pt;margin-top:0;margin-left:0;mso-position-horizontal:center;mso-position-horizontal-relative:margin;mso-position-vertical:center;mso-position-vertical-relative:margin;position:absolute;rotation:315;z-index:-251658240" o:allowincell="f" fillcolor="silver" stroked="f">
          <v:fill opacity="0.5"/>
          <v:textpath style="font-family:Arial;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95C4A7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CF2B9D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F203BF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1BCDE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51D6EDB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932462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4D4E58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638746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1FC55CC"/>
    <w:lvl w:ilvl="0">
      <w:start w:val="1"/>
      <w:numFmt w:val="decimal"/>
      <w:pStyle w:val="ListNumber"/>
      <w:lvlText w:val="%1."/>
      <w:lvlJc w:val="left"/>
      <w:pPr>
        <w:tabs>
          <w:tab w:val="num" w:pos="360"/>
        </w:tabs>
        <w:ind w:left="360" w:hanging="360"/>
      </w:pPr>
    </w:lvl>
  </w:abstractNum>
  <w:abstractNum w:abstractNumId="9">
    <w:nsid w:val="FFFFFF89"/>
    <w:multiLevelType w:val="singleLevel"/>
    <w:tmpl w:val="011E4DB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27B61"/>
    <w:multiLevelType w:val="hybridMultilevel"/>
    <w:tmpl w:val="D2140656"/>
    <w:lvl w:ilvl="0">
      <w:start w:val="1"/>
      <w:numFmt w:val="lowerLetter"/>
      <w:lvlText w:val="%1."/>
      <w:lvlJc w:val="left"/>
      <w:pPr>
        <w:ind w:left="720" w:hanging="360"/>
      </w:pPr>
      <w:rPr>
        <w:rFonts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65475B7"/>
    <w:multiLevelType w:val="hybridMultilevel"/>
    <w:tmpl w:val="3858ED42"/>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091E6A4F"/>
    <w:multiLevelType w:val="hybridMultilevel"/>
    <w:tmpl w:val="078CCB1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0A7B3A7E"/>
    <w:multiLevelType w:val="hybridMultilevel"/>
    <w:tmpl w:val="50E00D4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0BC11B73"/>
    <w:multiLevelType w:val="hybridMultilevel"/>
    <w:tmpl w:val="8730D832"/>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C3E620F"/>
    <w:multiLevelType w:val="hybridMultilevel"/>
    <w:tmpl w:val="D598BF2E"/>
    <w:lvl w:ilvl="0">
      <w:start w:val="1"/>
      <w:numFmt w:val="lowerLetter"/>
      <w:lvlText w:val="%1."/>
      <w:lvlJc w:val="left"/>
      <w:pPr>
        <w:ind w:left="720" w:hanging="360"/>
      </w:pPr>
      <w:rPr>
        <w:rFonts w:asciiTheme="minorHAnsi" w:hAnsiTheme="minorHAnsi"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FFB4A61"/>
    <w:multiLevelType w:val="hybridMultilevel"/>
    <w:tmpl w:val="5548315A"/>
    <w:lvl w:ilvl="0">
      <w:start w:val="1"/>
      <w:numFmt w:val="lowerLetter"/>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0EA1EEC"/>
    <w:multiLevelType w:val="hybridMultilevel"/>
    <w:tmpl w:val="D5D6F36C"/>
    <w:lvl w:ilvl="0">
      <w:start w:val="1"/>
      <w:numFmt w:val="lowerLetter"/>
      <w:lvlText w:val="%1."/>
      <w:lvlJc w:val="left"/>
      <w:pPr>
        <w:ind w:left="713" w:hanging="360"/>
      </w:pPr>
      <w:rPr>
        <w:rFonts w:hint="default"/>
      </w:rPr>
    </w:lvl>
    <w:lvl w:ilvl="1" w:tentative="1">
      <w:start w:val="1"/>
      <w:numFmt w:val="lowerLetter"/>
      <w:lvlText w:val="%2."/>
      <w:lvlJc w:val="left"/>
      <w:pPr>
        <w:ind w:left="1433" w:hanging="360"/>
      </w:pPr>
    </w:lvl>
    <w:lvl w:ilvl="2" w:tentative="1">
      <w:start w:val="1"/>
      <w:numFmt w:val="lowerRoman"/>
      <w:lvlText w:val="%3."/>
      <w:lvlJc w:val="right"/>
      <w:pPr>
        <w:ind w:left="2153" w:hanging="180"/>
      </w:pPr>
    </w:lvl>
    <w:lvl w:ilvl="3" w:tentative="1">
      <w:start w:val="1"/>
      <w:numFmt w:val="decimal"/>
      <w:lvlText w:val="%4."/>
      <w:lvlJc w:val="left"/>
      <w:pPr>
        <w:ind w:left="2873" w:hanging="360"/>
      </w:pPr>
    </w:lvl>
    <w:lvl w:ilvl="4" w:tentative="1">
      <w:start w:val="1"/>
      <w:numFmt w:val="lowerLetter"/>
      <w:lvlText w:val="%5."/>
      <w:lvlJc w:val="left"/>
      <w:pPr>
        <w:ind w:left="3593" w:hanging="360"/>
      </w:pPr>
    </w:lvl>
    <w:lvl w:ilvl="5" w:tentative="1">
      <w:start w:val="1"/>
      <w:numFmt w:val="lowerRoman"/>
      <w:lvlText w:val="%6."/>
      <w:lvlJc w:val="right"/>
      <w:pPr>
        <w:ind w:left="4313" w:hanging="180"/>
      </w:pPr>
    </w:lvl>
    <w:lvl w:ilvl="6" w:tentative="1">
      <w:start w:val="1"/>
      <w:numFmt w:val="decimal"/>
      <w:lvlText w:val="%7."/>
      <w:lvlJc w:val="left"/>
      <w:pPr>
        <w:ind w:left="5033" w:hanging="360"/>
      </w:pPr>
    </w:lvl>
    <w:lvl w:ilvl="7" w:tentative="1">
      <w:start w:val="1"/>
      <w:numFmt w:val="lowerLetter"/>
      <w:lvlText w:val="%8."/>
      <w:lvlJc w:val="left"/>
      <w:pPr>
        <w:ind w:left="5753" w:hanging="360"/>
      </w:pPr>
    </w:lvl>
    <w:lvl w:ilvl="8" w:tentative="1">
      <w:start w:val="1"/>
      <w:numFmt w:val="lowerRoman"/>
      <w:lvlText w:val="%9."/>
      <w:lvlJc w:val="right"/>
      <w:pPr>
        <w:ind w:left="6473" w:hanging="180"/>
      </w:pPr>
    </w:lvl>
  </w:abstractNum>
  <w:abstractNum w:abstractNumId="18">
    <w:nsid w:val="117B4064"/>
    <w:multiLevelType w:val="hybridMultilevel"/>
    <w:tmpl w:val="250E07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39E4FB9"/>
    <w:multiLevelType w:val="hybridMultilevel"/>
    <w:tmpl w:val="CF569D2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16CC40A6"/>
    <w:multiLevelType w:val="hybridMultilevel"/>
    <w:tmpl w:val="AB1CC42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182876D9"/>
    <w:multiLevelType w:val="hybridMultilevel"/>
    <w:tmpl w:val="8436AEE2"/>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8397515"/>
    <w:multiLevelType w:val="hybridMultilevel"/>
    <w:tmpl w:val="AF26C386"/>
    <w:lvl w:ilvl="0">
      <w:start w:val="1"/>
      <w:numFmt w:val="low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99521EF"/>
    <w:multiLevelType w:val="hybridMultilevel"/>
    <w:tmpl w:val="12FCBEB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AEC05C6"/>
    <w:multiLevelType w:val="hybridMultilevel"/>
    <w:tmpl w:val="B1CEBC38"/>
    <w:lvl w:ilvl="0">
      <w:start w:val="1"/>
      <w:numFmt w:val="lowerLetter"/>
      <w:lvlText w:val="%1."/>
      <w:lvlJc w:val="left"/>
      <w:pPr>
        <w:ind w:left="720" w:hanging="360"/>
      </w:pPr>
      <w:rPr>
        <w:rFonts w:asciiTheme="minorHAnsi" w:hAnsiTheme="minorHAnsi"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D417D6D"/>
    <w:multiLevelType w:val="hybridMultilevel"/>
    <w:tmpl w:val="E0DE25A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FA22EA9"/>
    <w:multiLevelType w:val="hybridMultilevel"/>
    <w:tmpl w:val="B6E62AC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5FB389A"/>
    <w:multiLevelType w:val="hybridMultilevel"/>
    <w:tmpl w:val="217C062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5FB4134"/>
    <w:multiLevelType w:val="hybridMultilevel"/>
    <w:tmpl w:val="CE7886D4"/>
    <w:lvl w:ilvl="0">
      <w:start w:val="1"/>
      <w:numFmt w:val="lowerLetter"/>
      <w:lvlText w:val="%1."/>
      <w:lvlJc w:val="left"/>
      <w:pPr>
        <w:ind w:left="4320" w:hanging="360"/>
      </w:pPr>
      <w:rPr>
        <w:rFonts w:hint="default"/>
      </w:rPr>
    </w:lvl>
    <w:lvl w:ilvl="1">
      <w:start w:val="1"/>
      <w:numFmt w:val="lowerLetter"/>
      <w:lvlText w:val="%2."/>
      <w:lvlJc w:val="left"/>
      <w:pPr>
        <w:ind w:left="5040" w:hanging="360"/>
      </w:pPr>
    </w:lvl>
    <w:lvl w:ilvl="2">
      <w:start w:val="14"/>
      <w:numFmt w:val="decimal"/>
      <w:lvlText w:val="%3."/>
      <w:lvlJc w:val="left"/>
      <w:pPr>
        <w:ind w:left="5940" w:hanging="360"/>
      </w:pPr>
      <w:rPr>
        <w:rFonts w:hint="default"/>
      </w:rPr>
    </w:lvl>
    <w:lvl w:ilvl="3">
      <w:start w:val="19"/>
      <w:numFmt w:val="decimal"/>
      <w:lvlText w:val="%4"/>
      <w:lvlJc w:val="left"/>
      <w:pPr>
        <w:ind w:left="6480" w:hanging="360"/>
      </w:pPr>
      <w:rPr>
        <w:rFonts w:hint="default"/>
      </w:rPr>
    </w:lvl>
    <w:lvl w:ilvl="4" w:tentative="1">
      <w:start w:val="1"/>
      <w:numFmt w:val="lowerLetter"/>
      <w:lvlText w:val="%5."/>
      <w:lvlJc w:val="left"/>
      <w:pPr>
        <w:ind w:left="7200" w:hanging="360"/>
      </w:pPr>
    </w:lvl>
    <w:lvl w:ilvl="5" w:tentative="1">
      <w:start w:val="1"/>
      <w:numFmt w:val="lowerRoman"/>
      <w:lvlText w:val="%6."/>
      <w:lvlJc w:val="right"/>
      <w:pPr>
        <w:ind w:left="7920" w:hanging="180"/>
      </w:pPr>
    </w:lvl>
    <w:lvl w:ilvl="6" w:tentative="1">
      <w:start w:val="1"/>
      <w:numFmt w:val="decimal"/>
      <w:lvlText w:val="%7."/>
      <w:lvlJc w:val="left"/>
      <w:pPr>
        <w:ind w:left="8640" w:hanging="360"/>
      </w:pPr>
    </w:lvl>
    <w:lvl w:ilvl="7" w:tentative="1">
      <w:start w:val="1"/>
      <w:numFmt w:val="lowerLetter"/>
      <w:lvlText w:val="%8."/>
      <w:lvlJc w:val="left"/>
      <w:pPr>
        <w:ind w:left="9360" w:hanging="360"/>
      </w:pPr>
    </w:lvl>
    <w:lvl w:ilvl="8" w:tentative="1">
      <w:start w:val="1"/>
      <w:numFmt w:val="lowerRoman"/>
      <w:lvlText w:val="%9."/>
      <w:lvlJc w:val="right"/>
      <w:pPr>
        <w:ind w:left="10080" w:hanging="180"/>
      </w:pPr>
    </w:lvl>
  </w:abstractNum>
  <w:abstractNum w:abstractNumId="29">
    <w:nsid w:val="290B4755"/>
    <w:multiLevelType w:val="hybridMultilevel"/>
    <w:tmpl w:val="EF4CBB24"/>
    <w:lvl w:ilvl="0">
      <w:start w:val="1"/>
      <w:numFmt w:val="decimal"/>
      <w:lvlText w:val="%1."/>
      <w:lvlJc w:val="left"/>
      <w:pPr>
        <w:ind w:left="720" w:hanging="360"/>
      </w:pPr>
      <w:rPr>
        <w:rFonts w:cs="Calibri" w:hint="default"/>
        <w:b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B64671E"/>
    <w:multiLevelType w:val="hybridMultilevel"/>
    <w:tmpl w:val="AFEC897C"/>
    <w:lvl w:ilvl="0">
      <w:start w:val="1"/>
      <w:numFmt w:val="upperRoman"/>
      <w:lvlText w:val="%1."/>
      <w:lvlJc w:val="left"/>
      <w:pPr>
        <w:ind w:left="900" w:hanging="361"/>
      </w:pPr>
      <w:rPr>
        <w:rFonts w:ascii="Arial" w:eastAsia="Arial" w:hAnsi="Arial" w:cs="Arial" w:hint="default"/>
        <w:b/>
        <w:bCs/>
        <w:i w:val="0"/>
        <w:iCs w:val="0"/>
        <w:spacing w:val="0"/>
        <w:w w:val="100"/>
        <w:sz w:val="28"/>
        <w:szCs w:val="28"/>
        <w:shd w:val="clear" w:color="auto" w:fill="D4DCE3"/>
        <w:lang w:val="en-US" w:eastAsia="en-US" w:bidi="ar-SA"/>
      </w:rPr>
    </w:lvl>
    <w:lvl w:ilvl="1">
      <w:start w:val="3"/>
      <w:numFmt w:val="decimal"/>
      <w:lvlText w:val="%2."/>
      <w:lvlJc w:val="left"/>
      <w:pPr>
        <w:ind w:left="900" w:hanging="360"/>
      </w:pPr>
      <w:rPr>
        <w:rFonts w:ascii="Arial" w:hAnsi="Arial" w:cs="Arial" w:hint="default"/>
        <w:spacing w:val="-1"/>
        <w:w w:val="100"/>
        <w:lang w:val="en-US" w:eastAsia="en-US" w:bidi="ar-SA"/>
      </w:rPr>
    </w:lvl>
    <w:lvl w:ilvl="2">
      <w:start w:val="1"/>
      <w:numFmt w:val="lowerLetter"/>
      <w:lvlText w:val="%3."/>
      <w:lvlJc w:val="left"/>
      <w:pPr>
        <w:ind w:left="2340" w:hanging="360"/>
      </w:pPr>
      <w:rPr>
        <w:rFonts w:ascii="Arial" w:eastAsia="Arial" w:hAnsi="Arial" w:cs="Arial" w:hint="default"/>
        <w:b w:val="0"/>
        <w:bCs w:val="0"/>
        <w:i w:val="0"/>
        <w:iCs w:val="0"/>
        <w:spacing w:val="-1"/>
        <w:w w:val="100"/>
        <w:sz w:val="22"/>
        <w:szCs w:val="22"/>
        <w:lang w:val="en-US" w:eastAsia="en-US" w:bidi="ar-SA"/>
      </w:rPr>
    </w:lvl>
    <w:lvl w:ilvl="3">
      <w:start w:val="0"/>
      <w:numFmt w:val="bullet"/>
      <w:lvlText w:val="•"/>
      <w:lvlJc w:val="left"/>
      <w:pPr>
        <w:ind w:left="2600" w:hanging="360"/>
      </w:pPr>
      <w:rPr>
        <w:rFonts w:hint="default"/>
        <w:lang w:val="en-US" w:eastAsia="en-US" w:bidi="ar-SA"/>
      </w:rPr>
    </w:lvl>
    <w:lvl w:ilvl="4">
      <w:start w:val="0"/>
      <w:numFmt w:val="bullet"/>
      <w:lvlText w:val="•"/>
      <w:lvlJc w:val="left"/>
      <w:pPr>
        <w:ind w:left="3791" w:hanging="360"/>
      </w:pPr>
      <w:rPr>
        <w:rFonts w:hint="default"/>
        <w:lang w:val="en-US" w:eastAsia="en-US" w:bidi="ar-SA"/>
      </w:rPr>
    </w:lvl>
    <w:lvl w:ilvl="5">
      <w:start w:val="0"/>
      <w:numFmt w:val="bullet"/>
      <w:lvlText w:val="•"/>
      <w:lvlJc w:val="left"/>
      <w:pPr>
        <w:ind w:left="4982" w:hanging="360"/>
      </w:pPr>
      <w:rPr>
        <w:rFonts w:hint="default"/>
        <w:lang w:val="en-US" w:eastAsia="en-US" w:bidi="ar-SA"/>
      </w:rPr>
    </w:lvl>
    <w:lvl w:ilvl="6">
      <w:start w:val="0"/>
      <w:numFmt w:val="bullet"/>
      <w:lvlText w:val="•"/>
      <w:lvlJc w:val="left"/>
      <w:pPr>
        <w:ind w:left="6174" w:hanging="360"/>
      </w:pPr>
      <w:rPr>
        <w:rFonts w:hint="default"/>
        <w:lang w:val="en-US" w:eastAsia="en-US" w:bidi="ar-SA"/>
      </w:rPr>
    </w:lvl>
    <w:lvl w:ilvl="7">
      <w:start w:val="0"/>
      <w:numFmt w:val="bullet"/>
      <w:lvlText w:val="•"/>
      <w:lvlJc w:val="left"/>
      <w:pPr>
        <w:ind w:left="7365" w:hanging="360"/>
      </w:pPr>
      <w:rPr>
        <w:rFonts w:hint="default"/>
        <w:lang w:val="en-US" w:eastAsia="en-US" w:bidi="ar-SA"/>
      </w:rPr>
    </w:lvl>
    <w:lvl w:ilvl="8">
      <w:start w:val="0"/>
      <w:numFmt w:val="bullet"/>
      <w:lvlText w:val="•"/>
      <w:lvlJc w:val="left"/>
      <w:pPr>
        <w:ind w:left="8557" w:hanging="360"/>
      </w:pPr>
      <w:rPr>
        <w:rFonts w:hint="default"/>
        <w:lang w:val="en-US" w:eastAsia="en-US" w:bidi="ar-SA"/>
      </w:rPr>
    </w:lvl>
  </w:abstractNum>
  <w:abstractNum w:abstractNumId="31">
    <w:nsid w:val="2EBD3B50"/>
    <w:multiLevelType w:val="hybridMultilevel"/>
    <w:tmpl w:val="D35272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F464226"/>
    <w:multiLevelType w:val="hybridMultilevel"/>
    <w:tmpl w:val="A5A07612"/>
    <w:lvl w:ilvl="0">
      <w:start w:val="2"/>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F8E0BDA"/>
    <w:multiLevelType w:val="hybridMultilevel"/>
    <w:tmpl w:val="F76EC016"/>
    <w:lvl w:ilvl="0">
      <w:start w:val="1"/>
      <w:numFmt w:val="lowerLetter"/>
      <w:lvlText w:val="%1."/>
      <w:lvlJc w:val="left"/>
      <w:pPr>
        <w:ind w:left="720" w:hanging="360"/>
      </w:pPr>
      <w:rPr>
        <w:rFonts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2B03D64"/>
    <w:multiLevelType w:val="hybridMultilevel"/>
    <w:tmpl w:val="FB36056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33D36C65"/>
    <w:multiLevelType w:val="hybridMultilevel"/>
    <w:tmpl w:val="41F4899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9C74E63"/>
    <w:multiLevelType w:val="hybridMultilevel"/>
    <w:tmpl w:val="806080EE"/>
    <w:lvl w:ilvl="0">
      <w:start w:val="1"/>
      <w:numFmt w:val="bullet"/>
      <w:lvlText w:val=""/>
      <w:lvlJc w:val="left"/>
      <w:pPr>
        <w:ind w:left="900" w:hanging="360"/>
      </w:pPr>
      <w:rPr>
        <w:rFonts w:ascii="Symbol" w:hAnsi="Symbol" w:hint="default"/>
        <w:sz w:val="22"/>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7">
    <w:nsid w:val="3A3710CB"/>
    <w:multiLevelType w:val="hybridMultilevel"/>
    <w:tmpl w:val="8EDADBA4"/>
    <w:lvl w:ilvl="0">
      <w:start w:val="1"/>
      <w:numFmt w:val="decimal"/>
      <w:lvlText w:val="%1."/>
      <w:lvlJc w:val="left"/>
      <w:pPr>
        <w:ind w:left="720" w:hanging="360"/>
      </w:pPr>
      <w:rPr>
        <w:rFonts w:asciiTheme="minorHAnsi" w:hAnsiTheme="minorHAnsi" w:hint="default"/>
        <w:sz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F404B7A"/>
    <w:multiLevelType w:val="hybridMultilevel"/>
    <w:tmpl w:val="33967948"/>
    <w:lvl w:ilvl="0">
      <w:start w:val="1"/>
      <w:numFmt w:val="lowerLetter"/>
      <w:lvlText w:val="%1."/>
      <w:lvlJc w:val="left"/>
      <w:pPr>
        <w:ind w:left="720" w:hanging="36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094313F"/>
    <w:multiLevelType w:val="hybridMultilevel"/>
    <w:tmpl w:val="F6CA270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5CC766F"/>
    <w:multiLevelType w:val="hybridMultilevel"/>
    <w:tmpl w:val="9326A19E"/>
    <w:lvl w:ilvl="0">
      <w:start w:val="1"/>
      <w:numFmt w:val="lowerLetter"/>
      <w:lvlText w:val="%1."/>
      <w:lvlJc w:val="left"/>
      <w:pPr>
        <w:ind w:left="720" w:hanging="360"/>
      </w:pPr>
      <w:rPr>
        <w:rFonts w:asciiTheme="minorHAnsi" w:hAnsi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7717EC2"/>
    <w:multiLevelType w:val="hybridMultilevel"/>
    <w:tmpl w:val="3130758E"/>
    <w:lvl w:ilvl="0">
      <w:start w:val="1"/>
      <w:numFmt w:val="lowerLetter"/>
      <w:lvlText w:val="%1."/>
      <w:lvlJc w:val="left"/>
      <w:pPr>
        <w:ind w:left="1073" w:hanging="360"/>
      </w:pPr>
      <w:rPr>
        <w:rFonts w:cs="Arial" w:hint="default"/>
        <w:color w:val="auto"/>
      </w:rPr>
    </w:lvl>
    <w:lvl w:ilvl="1" w:tentative="1">
      <w:start w:val="1"/>
      <w:numFmt w:val="lowerLetter"/>
      <w:lvlText w:val="%2."/>
      <w:lvlJc w:val="left"/>
      <w:pPr>
        <w:ind w:left="1793" w:hanging="360"/>
      </w:pPr>
    </w:lvl>
    <w:lvl w:ilvl="2" w:tentative="1">
      <w:start w:val="1"/>
      <w:numFmt w:val="lowerRoman"/>
      <w:lvlText w:val="%3."/>
      <w:lvlJc w:val="right"/>
      <w:pPr>
        <w:ind w:left="2513" w:hanging="180"/>
      </w:pPr>
    </w:lvl>
    <w:lvl w:ilvl="3" w:tentative="1">
      <w:start w:val="1"/>
      <w:numFmt w:val="decimal"/>
      <w:lvlText w:val="%4."/>
      <w:lvlJc w:val="left"/>
      <w:pPr>
        <w:ind w:left="3233" w:hanging="360"/>
      </w:pPr>
    </w:lvl>
    <w:lvl w:ilvl="4" w:tentative="1">
      <w:start w:val="1"/>
      <w:numFmt w:val="lowerLetter"/>
      <w:lvlText w:val="%5."/>
      <w:lvlJc w:val="left"/>
      <w:pPr>
        <w:ind w:left="3953" w:hanging="360"/>
      </w:pPr>
    </w:lvl>
    <w:lvl w:ilvl="5" w:tentative="1">
      <w:start w:val="1"/>
      <w:numFmt w:val="lowerRoman"/>
      <w:lvlText w:val="%6."/>
      <w:lvlJc w:val="right"/>
      <w:pPr>
        <w:ind w:left="4673" w:hanging="180"/>
      </w:pPr>
    </w:lvl>
    <w:lvl w:ilvl="6" w:tentative="1">
      <w:start w:val="1"/>
      <w:numFmt w:val="decimal"/>
      <w:lvlText w:val="%7."/>
      <w:lvlJc w:val="left"/>
      <w:pPr>
        <w:ind w:left="5393" w:hanging="360"/>
      </w:pPr>
    </w:lvl>
    <w:lvl w:ilvl="7" w:tentative="1">
      <w:start w:val="1"/>
      <w:numFmt w:val="lowerLetter"/>
      <w:lvlText w:val="%8."/>
      <w:lvlJc w:val="left"/>
      <w:pPr>
        <w:ind w:left="6113" w:hanging="360"/>
      </w:pPr>
    </w:lvl>
    <w:lvl w:ilvl="8" w:tentative="1">
      <w:start w:val="1"/>
      <w:numFmt w:val="lowerRoman"/>
      <w:lvlText w:val="%9."/>
      <w:lvlJc w:val="right"/>
      <w:pPr>
        <w:ind w:left="6833" w:hanging="180"/>
      </w:pPr>
    </w:lvl>
  </w:abstractNum>
  <w:abstractNum w:abstractNumId="42">
    <w:nsid w:val="4996508B"/>
    <w:multiLevelType w:val="hybridMultilevel"/>
    <w:tmpl w:val="B22CB1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7E64D91"/>
    <w:multiLevelType w:val="hybridMultilevel"/>
    <w:tmpl w:val="5DF4CED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80C17BE"/>
    <w:multiLevelType w:val="hybridMultilevel"/>
    <w:tmpl w:val="A44C6F64"/>
    <w:lvl w:ilvl="0">
      <w:start w:val="1"/>
      <w:numFmt w:val="decimal"/>
      <w:lvlText w:val="%1."/>
      <w:lvlJc w:val="left"/>
      <w:pPr>
        <w:ind w:left="405" w:hanging="360"/>
      </w:pPr>
      <w:rPr>
        <w:rFonts w:cs="Arial" w:hint="default"/>
      </w:rPr>
    </w:lvl>
    <w:lvl w:ilvl="1" w:tentative="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45">
    <w:nsid w:val="5CE749A7"/>
    <w:multiLevelType w:val="hybridMultilevel"/>
    <w:tmpl w:val="83AE1ED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5DA715E5"/>
    <w:multiLevelType w:val="hybridMultilevel"/>
    <w:tmpl w:val="A23C81B2"/>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5FA1729A"/>
    <w:multiLevelType w:val="hybridMultilevel"/>
    <w:tmpl w:val="2C286D8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1D7381D"/>
    <w:multiLevelType w:val="hybridMultilevel"/>
    <w:tmpl w:val="26145A9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62621832"/>
    <w:multiLevelType w:val="hybridMultilevel"/>
    <w:tmpl w:val="84289B9A"/>
    <w:lvl w:ilvl="0">
      <w:start w:val="1"/>
      <w:numFmt w:val="bullet"/>
      <w:lvlText w:val=""/>
      <w:lvlJc w:val="left"/>
      <w:pPr>
        <w:ind w:left="720" w:hanging="360"/>
      </w:pPr>
      <w:rPr>
        <w:rFonts w:ascii="Symbol" w:hAnsi="Symbol"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6534358B"/>
    <w:multiLevelType w:val="hybridMultilevel"/>
    <w:tmpl w:val="4C0AAF30"/>
    <w:lvl w:ilvl="0">
      <w:start w:val="1"/>
      <w:numFmt w:val="lowerLetter"/>
      <w:lvlText w:val="%1."/>
      <w:lvlJc w:val="left"/>
      <w:pPr>
        <w:ind w:left="900" w:hanging="360"/>
      </w:pPr>
      <w:rPr>
        <w:rFonts w:cstheme="minorHAnsi"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1">
    <w:nsid w:val="668376DE"/>
    <w:multiLevelType w:val="hybridMultilevel"/>
    <w:tmpl w:val="0AF48344"/>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9785C33"/>
    <w:multiLevelType w:val="hybridMultilevel"/>
    <w:tmpl w:val="D10E7AFC"/>
    <w:lvl w:ilvl="0">
      <w:start w:val="2"/>
      <w:numFmt w:val="lowerLetter"/>
      <w:lvlText w:val="%1."/>
      <w:lvlJc w:val="left"/>
      <w:pPr>
        <w:ind w:left="1080" w:hanging="720"/>
      </w:pPr>
      <w:rPr>
        <w:rFonts w:ascii="Calibri" w:hAnsi="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697A35B7"/>
    <w:multiLevelType w:val="hybridMultilevel"/>
    <w:tmpl w:val="577EEAD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A481363"/>
    <w:multiLevelType w:val="hybridMultilevel"/>
    <w:tmpl w:val="9FB6A66E"/>
    <w:lvl w:ilvl="0">
      <w:start w:val="1"/>
      <w:numFmt w:val="lowerLetter"/>
      <w:lvlText w:val="%1."/>
      <w:lvlJc w:val="left"/>
      <w:pPr>
        <w:ind w:left="1049" w:hanging="360"/>
      </w:pPr>
      <w:rPr>
        <w:rFonts w:hint="default"/>
        <w:sz w:val="20"/>
        <w:szCs w:val="20"/>
      </w:rPr>
    </w:lvl>
    <w:lvl w:ilvl="1" w:tentative="1">
      <w:start w:val="1"/>
      <w:numFmt w:val="lowerLetter"/>
      <w:lvlText w:val="%2."/>
      <w:lvlJc w:val="left"/>
      <w:pPr>
        <w:ind w:left="1769" w:hanging="360"/>
      </w:pPr>
    </w:lvl>
    <w:lvl w:ilvl="2" w:tentative="1">
      <w:start w:val="1"/>
      <w:numFmt w:val="lowerRoman"/>
      <w:lvlText w:val="%3."/>
      <w:lvlJc w:val="right"/>
      <w:pPr>
        <w:ind w:left="2489" w:hanging="180"/>
      </w:pPr>
    </w:lvl>
    <w:lvl w:ilvl="3" w:tentative="1">
      <w:start w:val="1"/>
      <w:numFmt w:val="decimal"/>
      <w:lvlText w:val="%4."/>
      <w:lvlJc w:val="left"/>
      <w:pPr>
        <w:ind w:left="3209" w:hanging="360"/>
      </w:pPr>
    </w:lvl>
    <w:lvl w:ilvl="4" w:tentative="1">
      <w:start w:val="1"/>
      <w:numFmt w:val="lowerLetter"/>
      <w:lvlText w:val="%5."/>
      <w:lvlJc w:val="left"/>
      <w:pPr>
        <w:ind w:left="3929" w:hanging="360"/>
      </w:pPr>
    </w:lvl>
    <w:lvl w:ilvl="5" w:tentative="1">
      <w:start w:val="1"/>
      <w:numFmt w:val="lowerRoman"/>
      <w:lvlText w:val="%6."/>
      <w:lvlJc w:val="right"/>
      <w:pPr>
        <w:ind w:left="4649" w:hanging="180"/>
      </w:pPr>
    </w:lvl>
    <w:lvl w:ilvl="6" w:tentative="1">
      <w:start w:val="1"/>
      <w:numFmt w:val="decimal"/>
      <w:lvlText w:val="%7."/>
      <w:lvlJc w:val="left"/>
      <w:pPr>
        <w:ind w:left="5369" w:hanging="360"/>
      </w:pPr>
    </w:lvl>
    <w:lvl w:ilvl="7" w:tentative="1">
      <w:start w:val="1"/>
      <w:numFmt w:val="lowerLetter"/>
      <w:lvlText w:val="%8."/>
      <w:lvlJc w:val="left"/>
      <w:pPr>
        <w:ind w:left="6089" w:hanging="360"/>
      </w:pPr>
    </w:lvl>
    <w:lvl w:ilvl="8" w:tentative="1">
      <w:start w:val="1"/>
      <w:numFmt w:val="lowerRoman"/>
      <w:lvlText w:val="%9."/>
      <w:lvlJc w:val="right"/>
      <w:pPr>
        <w:ind w:left="6809" w:hanging="180"/>
      </w:pPr>
    </w:lvl>
  </w:abstractNum>
  <w:abstractNum w:abstractNumId="55">
    <w:nsid w:val="6FCA77F5"/>
    <w:multiLevelType w:val="hybridMultilevel"/>
    <w:tmpl w:val="D45415E2"/>
    <w:lvl w:ilvl="0">
      <w:start w:val="1"/>
      <w:numFmt w:val="lowerLetter"/>
      <w:lvlText w:val="%1."/>
      <w:lvlJc w:val="left"/>
      <w:pPr>
        <w:ind w:left="1080" w:hanging="360"/>
      </w:pPr>
      <w:rPr>
        <w:sz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6">
    <w:nsid w:val="73526C9D"/>
    <w:multiLevelType w:val="hybridMultilevel"/>
    <w:tmpl w:val="983E1C9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73C80174"/>
    <w:multiLevelType w:val="hybridMultilevel"/>
    <w:tmpl w:val="01AEAE9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78FC37F1"/>
    <w:multiLevelType w:val="hybridMultilevel"/>
    <w:tmpl w:val="D18A48D4"/>
    <w:lvl w:ilvl="0">
      <w:start w:val="1"/>
      <w:numFmt w:val="decimal"/>
      <w:lvlText w:val="%1."/>
      <w:lvlJc w:val="left"/>
      <w:pPr>
        <w:ind w:left="2520" w:hanging="360"/>
      </w:pPr>
      <w:rPr>
        <w:rFonts w:hint="default"/>
        <w:b w:val="0"/>
      </w:rPr>
    </w:lvl>
    <w:lvl w:ilvl="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59">
    <w:nsid w:val="79FA4965"/>
    <w:multiLevelType w:val="hybridMultilevel"/>
    <w:tmpl w:val="07B4F0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B7058FD"/>
    <w:multiLevelType w:val="hybridMultilevel"/>
    <w:tmpl w:val="3130758E"/>
    <w:lvl w:ilvl="0">
      <w:start w:val="1"/>
      <w:numFmt w:val="lowerLetter"/>
      <w:lvlText w:val="%1."/>
      <w:lvlJc w:val="left"/>
      <w:pPr>
        <w:ind w:left="1073" w:hanging="360"/>
      </w:pPr>
      <w:rPr>
        <w:rFonts w:cs="Arial" w:hint="default"/>
        <w:color w:val="auto"/>
      </w:rPr>
    </w:lvl>
    <w:lvl w:ilvl="1" w:tentative="1">
      <w:start w:val="1"/>
      <w:numFmt w:val="lowerLetter"/>
      <w:lvlText w:val="%2."/>
      <w:lvlJc w:val="left"/>
      <w:pPr>
        <w:ind w:left="1793" w:hanging="360"/>
      </w:pPr>
    </w:lvl>
    <w:lvl w:ilvl="2" w:tentative="1">
      <w:start w:val="1"/>
      <w:numFmt w:val="lowerRoman"/>
      <w:lvlText w:val="%3."/>
      <w:lvlJc w:val="right"/>
      <w:pPr>
        <w:ind w:left="2513" w:hanging="180"/>
      </w:pPr>
    </w:lvl>
    <w:lvl w:ilvl="3" w:tentative="1">
      <w:start w:val="1"/>
      <w:numFmt w:val="decimal"/>
      <w:lvlText w:val="%4."/>
      <w:lvlJc w:val="left"/>
      <w:pPr>
        <w:ind w:left="3233" w:hanging="360"/>
      </w:pPr>
    </w:lvl>
    <w:lvl w:ilvl="4" w:tentative="1">
      <w:start w:val="1"/>
      <w:numFmt w:val="lowerLetter"/>
      <w:lvlText w:val="%5."/>
      <w:lvlJc w:val="left"/>
      <w:pPr>
        <w:ind w:left="3953" w:hanging="360"/>
      </w:pPr>
    </w:lvl>
    <w:lvl w:ilvl="5" w:tentative="1">
      <w:start w:val="1"/>
      <w:numFmt w:val="lowerRoman"/>
      <w:lvlText w:val="%6."/>
      <w:lvlJc w:val="right"/>
      <w:pPr>
        <w:ind w:left="4673" w:hanging="180"/>
      </w:pPr>
    </w:lvl>
    <w:lvl w:ilvl="6" w:tentative="1">
      <w:start w:val="1"/>
      <w:numFmt w:val="decimal"/>
      <w:lvlText w:val="%7."/>
      <w:lvlJc w:val="left"/>
      <w:pPr>
        <w:ind w:left="5393" w:hanging="360"/>
      </w:pPr>
    </w:lvl>
    <w:lvl w:ilvl="7" w:tentative="1">
      <w:start w:val="1"/>
      <w:numFmt w:val="lowerLetter"/>
      <w:lvlText w:val="%8."/>
      <w:lvlJc w:val="left"/>
      <w:pPr>
        <w:ind w:left="6113" w:hanging="360"/>
      </w:pPr>
    </w:lvl>
    <w:lvl w:ilvl="8" w:tentative="1">
      <w:start w:val="1"/>
      <w:numFmt w:val="lowerRoman"/>
      <w:lvlText w:val="%9."/>
      <w:lvlJc w:val="right"/>
      <w:pPr>
        <w:ind w:left="6833" w:hanging="180"/>
      </w:pPr>
    </w:lvl>
  </w:abstractNum>
  <w:abstractNum w:abstractNumId="61">
    <w:nsid w:val="7FE72015"/>
    <w:multiLevelType w:val="hybridMultilevel"/>
    <w:tmpl w:val="E0DE25A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17146991">
    <w:abstractNumId w:val="16"/>
  </w:num>
  <w:num w:numId="2" w16cid:durableId="1664430903">
    <w:abstractNumId w:val="53"/>
  </w:num>
  <w:num w:numId="3" w16cid:durableId="379061181">
    <w:abstractNumId w:val="37"/>
  </w:num>
  <w:num w:numId="4" w16cid:durableId="1676180838">
    <w:abstractNumId w:val="57"/>
  </w:num>
  <w:num w:numId="5" w16cid:durableId="1736663978">
    <w:abstractNumId w:val="40"/>
  </w:num>
  <w:num w:numId="6" w16cid:durableId="931549389">
    <w:abstractNumId w:val="28"/>
  </w:num>
  <w:num w:numId="7" w16cid:durableId="2042127770">
    <w:abstractNumId w:val="11"/>
  </w:num>
  <w:num w:numId="8" w16cid:durableId="521895071">
    <w:abstractNumId w:val="27"/>
  </w:num>
  <w:num w:numId="9" w16cid:durableId="1436048717">
    <w:abstractNumId w:val="19"/>
  </w:num>
  <w:num w:numId="10" w16cid:durableId="2131823312">
    <w:abstractNumId w:val="45"/>
  </w:num>
  <w:num w:numId="11" w16cid:durableId="187254020">
    <w:abstractNumId w:val="58"/>
  </w:num>
  <w:num w:numId="12" w16cid:durableId="5716847">
    <w:abstractNumId w:val="46"/>
  </w:num>
  <w:num w:numId="13" w16cid:durableId="1593901851">
    <w:abstractNumId w:val="21"/>
  </w:num>
  <w:num w:numId="14" w16cid:durableId="1426151859">
    <w:abstractNumId w:val="14"/>
  </w:num>
  <w:num w:numId="15" w16cid:durableId="1112431672">
    <w:abstractNumId w:val="51"/>
  </w:num>
  <w:num w:numId="16" w16cid:durableId="108667293">
    <w:abstractNumId w:val="15"/>
  </w:num>
  <w:num w:numId="17" w16cid:durableId="2136408243">
    <w:abstractNumId w:val="31"/>
  </w:num>
  <w:num w:numId="18" w16cid:durableId="1467354322">
    <w:abstractNumId w:val="25"/>
  </w:num>
  <w:num w:numId="19" w16cid:durableId="662970595">
    <w:abstractNumId w:val="49"/>
  </w:num>
  <w:num w:numId="20" w16cid:durableId="1977446129">
    <w:abstractNumId w:val="44"/>
  </w:num>
  <w:num w:numId="21" w16cid:durableId="1542397300">
    <w:abstractNumId w:val="41"/>
  </w:num>
  <w:num w:numId="22" w16cid:durableId="742676711">
    <w:abstractNumId w:val="17"/>
  </w:num>
  <w:num w:numId="23" w16cid:durableId="466702927">
    <w:abstractNumId w:val="23"/>
  </w:num>
  <w:num w:numId="24" w16cid:durableId="537474437">
    <w:abstractNumId w:val="13"/>
  </w:num>
  <w:num w:numId="25" w16cid:durableId="1313025769">
    <w:abstractNumId w:val="20"/>
  </w:num>
  <w:num w:numId="26" w16cid:durableId="505829887">
    <w:abstractNumId w:val="18"/>
  </w:num>
  <w:num w:numId="27" w16cid:durableId="279577620">
    <w:abstractNumId w:val="42"/>
  </w:num>
  <w:num w:numId="28" w16cid:durableId="622931042">
    <w:abstractNumId w:val="60"/>
  </w:num>
  <w:num w:numId="29" w16cid:durableId="1571424858">
    <w:abstractNumId w:val="12"/>
  </w:num>
  <w:num w:numId="30" w16cid:durableId="1515729046">
    <w:abstractNumId w:val="43"/>
  </w:num>
  <w:num w:numId="31" w16cid:durableId="42114262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73238419">
    <w:abstractNumId w:val="26"/>
  </w:num>
  <w:num w:numId="33" w16cid:durableId="713044066">
    <w:abstractNumId w:val="39"/>
  </w:num>
  <w:num w:numId="34" w16cid:durableId="258023491">
    <w:abstractNumId w:val="61"/>
  </w:num>
  <w:num w:numId="35" w16cid:durableId="1199859127">
    <w:abstractNumId w:val="24"/>
  </w:num>
  <w:num w:numId="36" w16cid:durableId="520584673">
    <w:abstractNumId w:val="48"/>
  </w:num>
  <w:num w:numId="37" w16cid:durableId="1983345006">
    <w:abstractNumId w:val="34"/>
  </w:num>
  <w:num w:numId="38" w16cid:durableId="1193419086">
    <w:abstractNumId w:val="55"/>
  </w:num>
  <w:num w:numId="39" w16cid:durableId="1003121753">
    <w:abstractNumId w:val="30"/>
  </w:num>
  <w:num w:numId="40" w16cid:durableId="1216509111">
    <w:abstractNumId w:val="38"/>
  </w:num>
  <w:num w:numId="41" w16cid:durableId="167209089">
    <w:abstractNumId w:val="52"/>
  </w:num>
  <w:num w:numId="42" w16cid:durableId="389965210">
    <w:abstractNumId w:val="32"/>
  </w:num>
  <w:num w:numId="43" w16cid:durableId="316958965">
    <w:abstractNumId w:val="36"/>
  </w:num>
  <w:num w:numId="44" w16cid:durableId="1972855577">
    <w:abstractNumId w:val="50"/>
  </w:num>
  <w:num w:numId="45" w16cid:durableId="818034281">
    <w:abstractNumId w:val="33"/>
  </w:num>
  <w:num w:numId="46" w16cid:durableId="2111244000">
    <w:abstractNumId w:val="10"/>
  </w:num>
  <w:num w:numId="47" w16cid:durableId="39481137">
    <w:abstractNumId w:val="56"/>
  </w:num>
  <w:num w:numId="48" w16cid:durableId="492179619">
    <w:abstractNumId w:val="54"/>
  </w:num>
  <w:num w:numId="49" w16cid:durableId="1458067280">
    <w:abstractNumId w:val="22"/>
  </w:num>
  <w:num w:numId="50" w16cid:durableId="1902905834">
    <w:abstractNumId w:val="47"/>
  </w:num>
  <w:num w:numId="51" w16cid:durableId="1081368771">
    <w:abstractNumId w:val="9"/>
  </w:num>
  <w:num w:numId="52" w16cid:durableId="1808233991">
    <w:abstractNumId w:val="7"/>
  </w:num>
  <w:num w:numId="53" w16cid:durableId="1377966480">
    <w:abstractNumId w:val="6"/>
  </w:num>
  <w:num w:numId="54" w16cid:durableId="1789468017">
    <w:abstractNumId w:val="5"/>
  </w:num>
  <w:num w:numId="55" w16cid:durableId="1672097056">
    <w:abstractNumId w:val="4"/>
  </w:num>
  <w:num w:numId="56" w16cid:durableId="1616674055">
    <w:abstractNumId w:val="8"/>
  </w:num>
  <w:num w:numId="57" w16cid:durableId="815344579">
    <w:abstractNumId w:val="3"/>
  </w:num>
  <w:num w:numId="58" w16cid:durableId="1919705054">
    <w:abstractNumId w:val="2"/>
  </w:num>
  <w:num w:numId="59" w16cid:durableId="776339754">
    <w:abstractNumId w:val="1"/>
  </w:num>
  <w:num w:numId="60" w16cid:durableId="1674183159">
    <w:abstractNumId w:val="0"/>
  </w:num>
  <w:num w:numId="61" w16cid:durableId="296960301">
    <w:abstractNumId w:val="29"/>
  </w:num>
  <w:num w:numId="62" w16cid:durableId="1724673468">
    <w:abstractNumId w:val="35"/>
  </w:num>
  <w:num w:numId="63" w16cid:durableId="1823232642">
    <w:abstractNumId w:val="5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701" w:allStyles="1" w:alternateStyleNames="0" w:clearFormatting="1" w:customStyles="0" w:directFormattingOnNumbering="1" w:directFormattingOnParagraphs="1" w:directFormattingOnRuns="1" w:directFormattingOnTables="0" w:headingStyles="0"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ACB"/>
    <w:rsid w:val="000011E3"/>
    <w:rsid w:val="00002CAB"/>
    <w:rsid w:val="00002FA7"/>
    <w:rsid w:val="000033EE"/>
    <w:rsid w:val="0000435E"/>
    <w:rsid w:val="0000452B"/>
    <w:rsid w:val="000048D6"/>
    <w:rsid w:val="0000542E"/>
    <w:rsid w:val="00006BD6"/>
    <w:rsid w:val="00010649"/>
    <w:rsid w:val="000115F7"/>
    <w:rsid w:val="00011C96"/>
    <w:rsid w:val="00011E49"/>
    <w:rsid w:val="00015666"/>
    <w:rsid w:val="00015B5F"/>
    <w:rsid w:val="00016213"/>
    <w:rsid w:val="00016F9D"/>
    <w:rsid w:val="00017DE3"/>
    <w:rsid w:val="00021A4D"/>
    <w:rsid w:val="000229FB"/>
    <w:rsid w:val="00023586"/>
    <w:rsid w:val="0002392D"/>
    <w:rsid w:val="00023F30"/>
    <w:rsid w:val="00024A62"/>
    <w:rsid w:val="00024B3A"/>
    <w:rsid w:val="00025151"/>
    <w:rsid w:val="000261EF"/>
    <w:rsid w:val="00026AA2"/>
    <w:rsid w:val="00027F79"/>
    <w:rsid w:val="00030341"/>
    <w:rsid w:val="00030B4B"/>
    <w:rsid w:val="0003107C"/>
    <w:rsid w:val="0003263B"/>
    <w:rsid w:val="000326F0"/>
    <w:rsid w:val="0003309E"/>
    <w:rsid w:val="00033588"/>
    <w:rsid w:val="000339C6"/>
    <w:rsid w:val="00033B80"/>
    <w:rsid w:val="0003480A"/>
    <w:rsid w:val="00034BAF"/>
    <w:rsid w:val="00034CF8"/>
    <w:rsid w:val="0003667B"/>
    <w:rsid w:val="000368BD"/>
    <w:rsid w:val="00036AFB"/>
    <w:rsid w:val="00040F4A"/>
    <w:rsid w:val="00041763"/>
    <w:rsid w:val="000419F1"/>
    <w:rsid w:val="00042A68"/>
    <w:rsid w:val="00042ED7"/>
    <w:rsid w:val="00043CAB"/>
    <w:rsid w:val="00043D61"/>
    <w:rsid w:val="000446FB"/>
    <w:rsid w:val="00044F98"/>
    <w:rsid w:val="0004553B"/>
    <w:rsid w:val="0004606B"/>
    <w:rsid w:val="000466B1"/>
    <w:rsid w:val="00050597"/>
    <w:rsid w:val="00050743"/>
    <w:rsid w:val="0005142B"/>
    <w:rsid w:val="00051605"/>
    <w:rsid w:val="0005333E"/>
    <w:rsid w:val="00053D33"/>
    <w:rsid w:val="000541F2"/>
    <w:rsid w:val="00054891"/>
    <w:rsid w:val="000554E3"/>
    <w:rsid w:val="0006080B"/>
    <w:rsid w:val="00060D6C"/>
    <w:rsid w:val="00061272"/>
    <w:rsid w:val="0006160F"/>
    <w:rsid w:val="00061B38"/>
    <w:rsid w:val="0006238A"/>
    <w:rsid w:val="000638AB"/>
    <w:rsid w:val="00064113"/>
    <w:rsid w:val="000654B4"/>
    <w:rsid w:val="0006640D"/>
    <w:rsid w:val="0006675E"/>
    <w:rsid w:val="00066F69"/>
    <w:rsid w:val="00067205"/>
    <w:rsid w:val="00067E8A"/>
    <w:rsid w:val="000706C7"/>
    <w:rsid w:val="00070D2B"/>
    <w:rsid w:val="00070DEA"/>
    <w:rsid w:val="00071118"/>
    <w:rsid w:val="000713D2"/>
    <w:rsid w:val="0007271B"/>
    <w:rsid w:val="00072DE8"/>
    <w:rsid w:val="00073FAA"/>
    <w:rsid w:val="000742AC"/>
    <w:rsid w:val="00075A48"/>
    <w:rsid w:val="000764E8"/>
    <w:rsid w:val="000773D0"/>
    <w:rsid w:val="000774D1"/>
    <w:rsid w:val="0008065F"/>
    <w:rsid w:val="0008254A"/>
    <w:rsid w:val="00082CE6"/>
    <w:rsid w:val="000850A0"/>
    <w:rsid w:val="00085E12"/>
    <w:rsid w:val="000866E7"/>
    <w:rsid w:val="00087015"/>
    <w:rsid w:val="000870CF"/>
    <w:rsid w:val="000874B5"/>
    <w:rsid w:val="0008776A"/>
    <w:rsid w:val="00087782"/>
    <w:rsid w:val="00087828"/>
    <w:rsid w:val="000909DA"/>
    <w:rsid w:val="00090DA1"/>
    <w:rsid w:val="00091824"/>
    <w:rsid w:val="00091851"/>
    <w:rsid w:val="00091D7C"/>
    <w:rsid w:val="000928DE"/>
    <w:rsid w:val="000933D2"/>
    <w:rsid w:val="00094649"/>
    <w:rsid w:val="00095624"/>
    <w:rsid w:val="00097F3F"/>
    <w:rsid w:val="000A07EC"/>
    <w:rsid w:val="000A0E7E"/>
    <w:rsid w:val="000A1780"/>
    <w:rsid w:val="000A376E"/>
    <w:rsid w:val="000A4598"/>
    <w:rsid w:val="000A4D38"/>
    <w:rsid w:val="000A6555"/>
    <w:rsid w:val="000A7196"/>
    <w:rsid w:val="000A7214"/>
    <w:rsid w:val="000A752A"/>
    <w:rsid w:val="000A7B7B"/>
    <w:rsid w:val="000B0AFC"/>
    <w:rsid w:val="000B0E8A"/>
    <w:rsid w:val="000B202A"/>
    <w:rsid w:val="000B2691"/>
    <w:rsid w:val="000B317F"/>
    <w:rsid w:val="000B392F"/>
    <w:rsid w:val="000B4A4C"/>
    <w:rsid w:val="000B53EB"/>
    <w:rsid w:val="000C0410"/>
    <w:rsid w:val="000C44EC"/>
    <w:rsid w:val="000C5028"/>
    <w:rsid w:val="000C54AD"/>
    <w:rsid w:val="000D0093"/>
    <w:rsid w:val="000D10E5"/>
    <w:rsid w:val="000D1392"/>
    <w:rsid w:val="000D2A58"/>
    <w:rsid w:val="000D2B8D"/>
    <w:rsid w:val="000D2D11"/>
    <w:rsid w:val="000D41B9"/>
    <w:rsid w:val="000D41DE"/>
    <w:rsid w:val="000D5CA6"/>
    <w:rsid w:val="000D5D7D"/>
    <w:rsid w:val="000E23EB"/>
    <w:rsid w:val="000E4615"/>
    <w:rsid w:val="000E4BDD"/>
    <w:rsid w:val="000E4D12"/>
    <w:rsid w:val="000E58DD"/>
    <w:rsid w:val="000E5AD2"/>
    <w:rsid w:val="000E6027"/>
    <w:rsid w:val="000E6581"/>
    <w:rsid w:val="000E6B02"/>
    <w:rsid w:val="000E6CD1"/>
    <w:rsid w:val="000E7440"/>
    <w:rsid w:val="000E74C5"/>
    <w:rsid w:val="000F00A6"/>
    <w:rsid w:val="000F0147"/>
    <w:rsid w:val="000F0A17"/>
    <w:rsid w:val="000F15BF"/>
    <w:rsid w:val="000F15D5"/>
    <w:rsid w:val="000F1673"/>
    <w:rsid w:val="000F3A0E"/>
    <w:rsid w:val="000F4A59"/>
    <w:rsid w:val="000F55BF"/>
    <w:rsid w:val="000F60A5"/>
    <w:rsid w:val="000F6447"/>
    <w:rsid w:val="00100581"/>
    <w:rsid w:val="00100DBE"/>
    <w:rsid w:val="00100E66"/>
    <w:rsid w:val="00101164"/>
    <w:rsid w:val="00101F19"/>
    <w:rsid w:val="0010232A"/>
    <w:rsid w:val="0010300D"/>
    <w:rsid w:val="00103061"/>
    <w:rsid w:val="00103978"/>
    <w:rsid w:val="0010571C"/>
    <w:rsid w:val="00105C67"/>
    <w:rsid w:val="00105CF0"/>
    <w:rsid w:val="00106024"/>
    <w:rsid w:val="00106C1E"/>
    <w:rsid w:val="00106DA0"/>
    <w:rsid w:val="001071CF"/>
    <w:rsid w:val="001071E4"/>
    <w:rsid w:val="00107243"/>
    <w:rsid w:val="00107D50"/>
    <w:rsid w:val="0011006F"/>
    <w:rsid w:val="001104FE"/>
    <w:rsid w:val="00110D22"/>
    <w:rsid w:val="00111210"/>
    <w:rsid w:val="00111264"/>
    <w:rsid w:val="00111760"/>
    <w:rsid w:val="001121AC"/>
    <w:rsid w:val="00112786"/>
    <w:rsid w:val="00113070"/>
    <w:rsid w:val="00114F72"/>
    <w:rsid w:val="00115011"/>
    <w:rsid w:val="00115340"/>
    <w:rsid w:val="00116218"/>
    <w:rsid w:val="00116BC3"/>
    <w:rsid w:val="00116BEA"/>
    <w:rsid w:val="00116C31"/>
    <w:rsid w:val="0011709C"/>
    <w:rsid w:val="0011794F"/>
    <w:rsid w:val="00117D9E"/>
    <w:rsid w:val="0012046D"/>
    <w:rsid w:val="00120B50"/>
    <w:rsid w:val="00121103"/>
    <w:rsid w:val="001232AD"/>
    <w:rsid w:val="001233F8"/>
    <w:rsid w:val="00123D22"/>
    <w:rsid w:val="001250DE"/>
    <w:rsid w:val="00127280"/>
    <w:rsid w:val="0012759B"/>
    <w:rsid w:val="00130396"/>
    <w:rsid w:val="001305E5"/>
    <w:rsid w:val="00130BD1"/>
    <w:rsid w:val="00130CC8"/>
    <w:rsid w:val="00132DDE"/>
    <w:rsid w:val="00132F6F"/>
    <w:rsid w:val="0013505C"/>
    <w:rsid w:val="00135479"/>
    <w:rsid w:val="00135A3A"/>
    <w:rsid w:val="00137D64"/>
    <w:rsid w:val="00137E60"/>
    <w:rsid w:val="0014093F"/>
    <w:rsid w:val="00141D0B"/>
    <w:rsid w:val="00141E5B"/>
    <w:rsid w:val="00142212"/>
    <w:rsid w:val="001426F8"/>
    <w:rsid w:val="00142FA2"/>
    <w:rsid w:val="00144042"/>
    <w:rsid w:val="00144076"/>
    <w:rsid w:val="001458E4"/>
    <w:rsid w:val="001464E1"/>
    <w:rsid w:val="00150558"/>
    <w:rsid w:val="00150908"/>
    <w:rsid w:val="00150CCB"/>
    <w:rsid w:val="0015233D"/>
    <w:rsid w:val="00152378"/>
    <w:rsid w:val="00155388"/>
    <w:rsid w:val="001558DD"/>
    <w:rsid w:val="00160E60"/>
    <w:rsid w:val="00161057"/>
    <w:rsid w:val="001619FA"/>
    <w:rsid w:val="00162450"/>
    <w:rsid w:val="001625E7"/>
    <w:rsid w:val="00162CD2"/>
    <w:rsid w:val="00163770"/>
    <w:rsid w:val="00164063"/>
    <w:rsid w:val="0016551A"/>
    <w:rsid w:val="00166250"/>
    <w:rsid w:val="00167381"/>
    <w:rsid w:val="00170BD5"/>
    <w:rsid w:val="00172452"/>
    <w:rsid w:val="001724E0"/>
    <w:rsid w:val="001726E3"/>
    <w:rsid w:val="00173F5E"/>
    <w:rsid w:val="00175272"/>
    <w:rsid w:val="00176431"/>
    <w:rsid w:val="001769DD"/>
    <w:rsid w:val="0017750C"/>
    <w:rsid w:val="00177611"/>
    <w:rsid w:val="00177A3F"/>
    <w:rsid w:val="00177CDD"/>
    <w:rsid w:val="00180BD8"/>
    <w:rsid w:val="00181312"/>
    <w:rsid w:val="001814C5"/>
    <w:rsid w:val="00181CF6"/>
    <w:rsid w:val="001823FE"/>
    <w:rsid w:val="00182405"/>
    <w:rsid w:val="001835AB"/>
    <w:rsid w:val="001864A4"/>
    <w:rsid w:val="00186B9E"/>
    <w:rsid w:val="00186CEA"/>
    <w:rsid w:val="00190369"/>
    <w:rsid w:val="00190BEB"/>
    <w:rsid w:val="00191F56"/>
    <w:rsid w:val="001926ED"/>
    <w:rsid w:val="00194BBC"/>
    <w:rsid w:val="00195227"/>
    <w:rsid w:val="00196645"/>
    <w:rsid w:val="00196BA2"/>
    <w:rsid w:val="001A0C22"/>
    <w:rsid w:val="001A2F97"/>
    <w:rsid w:val="001A32AD"/>
    <w:rsid w:val="001A4910"/>
    <w:rsid w:val="001A751C"/>
    <w:rsid w:val="001A7740"/>
    <w:rsid w:val="001B064E"/>
    <w:rsid w:val="001B14F5"/>
    <w:rsid w:val="001B22DD"/>
    <w:rsid w:val="001B2CF5"/>
    <w:rsid w:val="001B4348"/>
    <w:rsid w:val="001B48C1"/>
    <w:rsid w:val="001B6CF9"/>
    <w:rsid w:val="001B70E2"/>
    <w:rsid w:val="001C01A2"/>
    <w:rsid w:val="001C0D5D"/>
    <w:rsid w:val="001C1318"/>
    <w:rsid w:val="001C1612"/>
    <w:rsid w:val="001C1685"/>
    <w:rsid w:val="001C38FD"/>
    <w:rsid w:val="001C6F87"/>
    <w:rsid w:val="001C7495"/>
    <w:rsid w:val="001D0A8E"/>
    <w:rsid w:val="001D127C"/>
    <w:rsid w:val="001D12CF"/>
    <w:rsid w:val="001D206D"/>
    <w:rsid w:val="001D2D37"/>
    <w:rsid w:val="001D41BA"/>
    <w:rsid w:val="001D56B8"/>
    <w:rsid w:val="001D5A11"/>
    <w:rsid w:val="001D5A97"/>
    <w:rsid w:val="001D5CE1"/>
    <w:rsid w:val="001D68D6"/>
    <w:rsid w:val="001D6FE7"/>
    <w:rsid w:val="001E0905"/>
    <w:rsid w:val="001E14B2"/>
    <w:rsid w:val="001E1843"/>
    <w:rsid w:val="001E1F02"/>
    <w:rsid w:val="001E27CA"/>
    <w:rsid w:val="001E3997"/>
    <w:rsid w:val="001E45E6"/>
    <w:rsid w:val="001E533E"/>
    <w:rsid w:val="001E649B"/>
    <w:rsid w:val="001E6870"/>
    <w:rsid w:val="001E7AC2"/>
    <w:rsid w:val="001E7FAE"/>
    <w:rsid w:val="001F07BC"/>
    <w:rsid w:val="001F23E4"/>
    <w:rsid w:val="001F4136"/>
    <w:rsid w:val="001F53E8"/>
    <w:rsid w:val="001F6529"/>
    <w:rsid w:val="001F66BA"/>
    <w:rsid w:val="001F6786"/>
    <w:rsid w:val="001F7F24"/>
    <w:rsid w:val="00200F7A"/>
    <w:rsid w:val="002010DB"/>
    <w:rsid w:val="002018F8"/>
    <w:rsid w:val="00201B2C"/>
    <w:rsid w:val="00201C9C"/>
    <w:rsid w:val="00201CC2"/>
    <w:rsid w:val="002025D7"/>
    <w:rsid w:val="00202A3C"/>
    <w:rsid w:val="002031CB"/>
    <w:rsid w:val="002041F9"/>
    <w:rsid w:val="002064EB"/>
    <w:rsid w:val="0020696E"/>
    <w:rsid w:val="00206CB1"/>
    <w:rsid w:val="00210028"/>
    <w:rsid w:val="0021026C"/>
    <w:rsid w:val="0021177E"/>
    <w:rsid w:val="00211B03"/>
    <w:rsid w:val="00211F26"/>
    <w:rsid w:val="00212281"/>
    <w:rsid w:val="00212480"/>
    <w:rsid w:val="00213CE0"/>
    <w:rsid w:val="002140BB"/>
    <w:rsid w:val="00214683"/>
    <w:rsid w:val="00215553"/>
    <w:rsid w:val="002158BF"/>
    <w:rsid w:val="002162AE"/>
    <w:rsid w:val="002169BF"/>
    <w:rsid w:val="00216A13"/>
    <w:rsid w:val="00222C94"/>
    <w:rsid w:val="00223008"/>
    <w:rsid w:val="00223DC7"/>
    <w:rsid w:val="00224468"/>
    <w:rsid w:val="002249E5"/>
    <w:rsid w:val="002263A9"/>
    <w:rsid w:val="00226E5C"/>
    <w:rsid w:val="002274BF"/>
    <w:rsid w:val="00230197"/>
    <w:rsid w:val="00230A4F"/>
    <w:rsid w:val="0023169D"/>
    <w:rsid w:val="00231793"/>
    <w:rsid w:val="00231DF1"/>
    <w:rsid w:val="00232ED7"/>
    <w:rsid w:val="00233E9D"/>
    <w:rsid w:val="002340F7"/>
    <w:rsid w:val="0023591E"/>
    <w:rsid w:val="002359D9"/>
    <w:rsid w:val="00236B9F"/>
    <w:rsid w:val="00236C4F"/>
    <w:rsid w:val="00236CE5"/>
    <w:rsid w:val="00240B95"/>
    <w:rsid w:val="00240FC9"/>
    <w:rsid w:val="00242911"/>
    <w:rsid w:val="002429E7"/>
    <w:rsid w:val="0024491B"/>
    <w:rsid w:val="00245236"/>
    <w:rsid w:val="00245266"/>
    <w:rsid w:val="0024529A"/>
    <w:rsid w:val="002459D8"/>
    <w:rsid w:val="00245DB7"/>
    <w:rsid w:val="00246A5C"/>
    <w:rsid w:val="002479FF"/>
    <w:rsid w:val="002501E5"/>
    <w:rsid w:val="002504A9"/>
    <w:rsid w:val="00250E8A"/>
    <w:rsid w:val="00251335"/>
    <w:rsid w:val="00251597"/>
    <w:rsid w:val="00252DF1"/>
    <w:rsid w:val="00253DC8"/>
    <w:rsid w:val="00254164"/>
    <w:rsid w:val="002541DC"/>
    <w:rsid w:val="00254F29"/>
    <w:rsid w:val="0025516B"/>
    <w:rsid w:val="00255DEC"/>
    <w:rsid w:val="002562A4"/>
    <w:rsid w:val="00257B9E"/>
    <w:rsid w:val="00257DD3"/>
    <w:rsid w:val="002608CA"/>
    <w:rsid w:val="002609CD"/>
    <w:rsid w:val="00261355"/>
    <w:rsid w:val="002628C7"/>
    <w:rsid w:val="00262E0C"/>
    <w:rsid w:val="00263BB3"/>
    <w:rsid w:val="00263CE7"/>
    <w:rsid w:val="002645A2"/>
    <w:rsid w:val="0026522F"/>
    <w:rsid w:val="002652F9"/>
    <w:rsid w:val="00265686"/>
    <w:rsid w:val="00265B3A"/>
    <w:rsid w:val="00265F53"/>
    <w:rsid w:val="00267372"/>
    <w:rsid w:val="0026745A"/>
    <w:rsid w:val="00270F58"/>
    <w:rsid w:val="00271813"/>
    <w:rsid w:val="002720B1"/>
    <w:rsid w:val="0027235E"/>
    <w:rsid w:val="00272D2C"/>
    <w:rsid w:val="00273844"/>
    <w:rsid w:val="00273F2E"/>
    <w:rsid w:val="002740C7"/>
    <w:rsid w:val="00274395"/>
    <w:rsid w:val="002749BF"/>
    <w:rsid w:val="00276759"/>
    <w:rsid w:val="00276E1E"/>
    <w:rsid w:val="00276E89"/>
    <w:rsid w:val="002775EF"/>
    <w:rsid w:val="00277CE2"/>
    <w:rsid w:val="00280C3F"/>
    <w:rsid w:val="0028243A"/>
    <w:rsid w:val="00283286"/>
    <w:rsid w:val="00284428"/>
    <w:rsid w:val="00284652"/>
    <w:rsid w:val="00284F18"/>
    <w:rsid w:val="00286B67"/>
    <w:rsid w:val="00286D68"/>
    <w:rsid w:val="0028739E"/>
    <w:rsid w:val="00287BE6"/>
    <w:rsid w:val="00290A78"/>
    <w:rsid w:val="00291982"/>
    <w:rsid w:val="00291F37"/>
    <w:rsid w:val="0029200D"/>
    <w:rsid w:val="00293A27"/>
    <w:rsid w:val="002940E8"/>
    <w:rsid w:val="00296301"/>
    <w:rsid w:val="00296386"/>
    <w:rsid w:val="00296790"/>
    <w:rsid w:val="00296802"/>
    <w:rsid w:val="0029694B"/>
    <w:rsid w:val="002972A0"/>
    <w:rsid w:val="002975C3"/>
    <w:rsid w:val="002A0198"/>
    <w:rsid w:val="002A09ED"/>
    <w:rsid w:val="002A0C5B"/>
    <w:rsid w:val="002A1077"/>
    <w:rsid w:val="002A255B"/>
    <w:rsid w:val="002A2771"/>
    <w:rsid w:val="002A290E"/>
    <w:rsid w:val="002A2EB1"/>
    <w:rsid w:val="002A3500"/>
    <w:rsid w:val="002A4099"/>
    <w:rsid w:val="002A41E9"/>
    <w:rsid w:val="002A59F3"/>
    <w:rsid w:val="002A6241"/>
    <w:rsid w:val="002A7760"/>
    <w:rsid w:val="002A7C9B"/>
    <w:rsid w:val="002B0203"/>
    <w:rsid w:val="002B16AA"/>
    <w:rsid w:val="002B17E2"/>
    <w:rsid w:val="002B24A7"/>
    <w:rsid w:val="002B28AE"/>
    <w:rsid w:val="002B2989"/>
    <w:rsid w:val="002B2B52"/>
    <w:rsid w:val="002B2FD2"/>
    <w:rsid w:val="002B35EE"/>
    <w:rsid w:val="002B38A1"/>
    <w:rsid w:val="002B3A53"/>
    <w:rsid w:val="002B4064"/>
    <w:rsid w:val="002B65D3"/>
    <w:rsid w:val="002B7C23"/>
    <w:rsid w:val="002C01F1"/>
    <w:rsid w:val="002C076E"/>
    <w:rsid w:val="002C12DD"/>
    <w:rsid w:val="002C1497"/>
    <w:rsid w:val="002C3243"/>
    <w:rsid w:val="002C562E"/>
    <w:rsid w:val="002C70B6"/>
    <w:rsid w:val="002C76D3"/>
    <w:rsid w:val="002D0912"/>
    <w:rsid w:val="002D1396"/>
    <w:rsid w:val="002D2BC0"/>
    <w:rsid w:val="002D3616"/>
    <w:rsid w:val="002D38AD"/>
    <w:rsid w:val="002D5732"/>
    <w:rsid w:val="002D5B4F"/>
    <w:rsid w:val="002D636D"/>
    <w:rsid w:val="002D6DF0"/>
    <w:rsid w:val="002D7409"/>
    <w:rsid w:val="002D7C54"/>
    <w:rsid w:val="002E084B"/>
    <w:rsid w:val="002E0E1C"/>
    <w:rsid w:val="002E13C5"/>
    <w:rsid w:val="002E40DC"/>
    <w:rsid w:val="002E6435"/>
    <w:rsid w:val="002E6443"/>
    <w:rsid w:val="002E6BD8"/>
    <w:rsid w:val="002E72E8"/>
    <w:rsid w:val="002E74ED"/>
    <w:rsid w:val="002E7E0A"/>
    <w:rsid w:val="002F04DD"/>
    <w:rsid w:val="002F0B36"/>
    <w:rsid w:val="002F0F37"/>
    <w:rsid w:val="002F11B0"/>
    <w:rsid w:val="002F4DF2"/>
    <w:rsid w:val="002F5A53"/>
    <w:rsid w:val="002F5E78"/>
    <w:rsid w:val="002F659E"/>
    <w:rsid w:val="002F736B"/>
    <w:rsid w:val="00300B2A"/>
    <w:rsid w:val="00300B3B"/>
    <w:rsid w:val="00301027"/>
    <w:rsid w:val="003011C2"/>
    <w:rsid w:val="003040D8"/>
    <w:rsid w:val="003045F2"/>
    <w:rsid w:val="0030648A"/>
    <w:rsid w:val="0030751D"/>
    <w:rsid w:val="00307523"/>
    <w:rsid w:val="00310A31"/>
    <w:rsid w:val="00310E4D"/>
    <w:rsid w:val="00311616"/>
    <w:rsid w:val="00312D70"/>
    <w:rsid w:val="00314898"/>
    <w:rsid w:val="003149C1"/>
    <w:rsid w:val="00314D46"/>
    <w:rsid w:val="00315962"/>
    <w:rsid w:val="00315FDF"/>
    <w:rsid w:val="00316C80"/>
    <w:rsid w:val="0031796C"/>
    <w:rsid w:val="003214D5"/>
    <w:rsid w:val="003216CA"/>
    <w:rsid w:val="00321F58"/>
    <w:rsid w:val="003223F3"/>
    <w:rsid w:val="003235A6"/>
    <w:rsid w:val="003235F1"/>
    <w:rsid w:val="00323841"/>
    <w:rsid w:val="00323E1E"/>
    <w:rsid w:val="00323E91"/>
    <w:rsid w:val="00324156"/>
    <w:rsid w:val="0032416C"/>
    <w:rsid w:val="00324820"/>
    <w:rsid w:val="003251F2"/>
    <w:rsid w:val="00325879"/>
    <w:rsid w:val="00326CAB"/>
    <w:rsid w:val="0032752A"/>
    <w:rsid w:val="003305EB"/>
    <w:rsid w:val="00330D2F"/>
    <w:rsid w:val="00331005"/>
    <w:rsid w:val="0033101B"/>
    <w:rsid w:val="003326A0"/>
    <w:rsid w:val="00334A1F"/>
    <w:rsid w:val="0033613A"/>
    <w:rsid w:val="00337E20"/>
    <w:rsid w:val="003400DD"/>
    <w:rsid w:val="00340EC5"/>
    <w:rsid w:val="00341570"/>
    <w:rsid w:val="00342086"/>
    <w:rsid w:val="00342999"/>
    <w:rsid w:val="003429F6"/>
    <w:rsid w:val="00342B52"/>
    <w:rsid w:val="00342D13"/>
    <w:rsid w:val="003440C8"/>
    <w:rsid w:val="003465C7"/>
    <w:rsid w:val="0034784B"/>
    <w:rsid w:val="0035067D"/>
    <w:rsid w:val="0035164B"/>
    <w:rsid w:val="0035306A"/>
    <w:rsid w:val="00353277"/>
    <w:rsid w:val="00353C53"/>
    <w:rsid w:val="003549DF"/>
    <w:rsid w:val="00356427"/>
    <w:rsid w:val="0035676F"/>
    <w:rsid w:val="00356CE7"/>
    <w:rsid w:val="00356F45"/>
    <w:rsid w:val="003573B2"/>
    <w:rsid w:val="00357861"/>
    <w:rsid w:val="00357C6D"/>
    <w:rsid w:val="00360F57"/>
    <w:rsid w:val="003615A5"/>
    <w:rsid w:val="00362422"/>
    <w:rsid w:val="0036245A"/>
    <w:rsid w:val="003627FC"/>
    <w:rsid w:val="00362EAC"/>
    <w:rsid w:val="00363CBF"/>
    <w:rsid w:val="003641DE"/>
    <w:rsid w:val="00364AF9"/>
    <w:rsid w:val="00365336"/>
    <w:rsid w:val="003666B8"/>
    <w:rsid w:val="00366D33"/>
    <w:rsid w:val="00367666"/>
    <w:rsid w:val="003700B0"/>
    <w:rsid w:val="00370C81"/>
    <w:rsid w:val="003712AC"/>
    <w:rsid w:val="00371671"/>
    <w:rsid w:val="00371918"/>
    <w:rsid w:val="00372BC8"/>
    <w:rsid w:val="00373256"/>
    <w:rsid w:val="003746F5"/>
    <w:rsid w:val="00376B84"/>
    <w:rsid w:val="00377259"/>
    <w:rsid w:val="00377F57"/>
    <w:rsid w:val="003801B8"/>
    <w:rsid w:val="0038040C"/>
    <w:rsid w:val="00380685"/>
    <w:rsid w:val="003816A7"/>
    <w:rsid w:val="00381DB4"/>
    <w:rsid w:val="0038331F"/>
    <w:rsid w:val="0038365E"/>
    <w:rsid w:val="003873EE"/>
    <w:rsid w:val="00387454"/>
    <w:rsid w:val="0038777D"/>
    <w:rsid w:val="0038783A"/>
    <w:rsid w:val="00391A8C"/>
    <w:rsid w:val="003923FC"/>
    <w:rsid w:val="0039301E"/>
    <w:rsid w:val="003944C6"/>
    <w:rsid w:val="00397CF3"/>
    <w:rsid w:val="003A01ED"/>
    <w:rsid w:val="003A43BE"/>
    <w:rsid w:val="003A47D1"/>
    <w:rsid w:val="003A506C"/>
    <w:rsid w:val="003A563A"/>
    <w:rsid w:val="003A5AE0"/>
    <w:rsid w:val="003A5AF8"/>
    <w:rsid w:val="003A63F7"/>
    <w:rsid w:val="003A653B"/>
    <w:rsid w:val="003A6C3D"/>
    <w:rsid w:val="003B0E69"/>
    <w:rsid w:val="003B0E9F"/>
    <w:rsid w:val="003B129B"/>
    <w:rsid w:val="003B168E"/>
    <w:rsid w:val="003B19EC"/>
    <w:rsid w:val="003B549F"/>
    <w:rsid w:val="003B559E"/>
    <w:rsid w:val="003B5D90"/>
    <w:rsid w:val="003B5E38"/>
    <w:rsid w:val="003B6488"/>
    <w:rsid w:val="003B6E2F"/>
    <w:rsid w:val="003C0268"/>
    <w:rsid w:val="003C0F84"/>
    <w:rsid w:val="003C425D"/>
    <w:rsid w:val="003C5BD2"/>
    <w:rsid w:val="003C7D7E"/>
    <w:rsid w:val="003D2406"/>
    <w:rsid w:val="003D35D8"/>
    <w:rsid w:val="003D3C95"/>
    <w:rsid w:val="003D4717"/>
    <w:rsid w:val="003D6565"/>
    <w:rsid w:val="003D6706"/>
    <w:rsid w:val="003D68AA"/>
    <w:rsid w:val="003D6A87"/>
    <w:rsid w:val="003D775D"/>
    <w:rsid w:val="003D7BF6"/>
    <w:rsid w:val="003E092C"/>
    <w:rsid w:val="003E27DF"/>
    <w:rsid w:val="003E2830"/>
    <w:rsid w:val="003E3456"/>
    <w:rsid w:val="003E3A23"/>
    <w:rsid w:val="003E3B4F"/>
    <w:rsid w:val="003E43DE"/>
    <w:rsid w:val="003F0CF5"/>
    <w:rsid w:val="003F1118"/>
    <w:rsid w:val="003F1371"/>
    <w:rsid w:val="003F2085"/>
    <w:rsid w:val="003F239F"/>
    <w:rsid w:val="003F2535"/>
    <w:rsid w:val="003F2695"/>
    <w:rsid w:val="003F2CED"/>
    <w:rsid w:val="003F3D6E"/>
    <w:rsid w:val="003F474F"/>
    <w:rsid w:val="003F4867"/>
    <w:rsid w:val="003F58DE"/>
    <w:rsid w:val="003F5A62"/>
    <w:rsid w:val="003F5BCB"/>
    <w:rsid w:val="003F5E85"/>
    <w:rsid w:val="003F5FF4"/>
    <w:rsid w:val="003F6829"/>
    <w:rsid w:val="004003DD"/>
    <w:rsid w:val="004028CC"/>
    <w:rsid w:val="00403592"/>
    <w:rsid w:val="00403826"/>
    <w:rsid w:val="00404392"/>
    <w:rsid w:val="00404BC7"/>
    <w:rsid w:val="0040516D"/>
    <w:rsid w:val="0040565D"/>
    <w:rsid w:val="00407529"/>
    <w:rsid w:val="00411670"/>
    <w:rsid w:val="00411A78"/>
    <w:rsid w:val="00412370"/>
    <w:rsid w:val="004134EF"/>
    <w:rsid w:val="00414E9E"/>
    <w:rsid w:val="004166E9"/>
    <w:rsid w:val="004169B2"/>
    <w:rsid w:val="00416FA2"/>
    <w:rsid w:val="004200C3"/>
    <w:rsid w:val="0042075B"/>
    <w:rsid w:val="00422BB6"/>
    <w:rsid w:val="0042463C"/>
    <w:rsid w:val="00426356"/>
    <w:rsid w:val="00426E1E"/>
    <w:rsid w:val="00427705"/>
    <w:rsid w:val="00427884"/>
    <w:rsid w:val="004302B8"/>
    <w:rsid w:val="00430334"/>
    <w:rsid w:val="00430412"/>
    <w:rsid w:val="004310D3"/>
    <w:rsid w:val="00431462"/>
    <w:rsid w:val="004333D7"/>
    <w:rsid w:val="00433BBA"/>
    <w:rsid w:val="00433FE1"/>
    <w:rsid w:val="00435170"/>
    <w:rsid w:val="00435AFE"/>
    <w:rsid w:val="00435C0E"/>
    <w:rsid w:val="0043617B"/>
    <w:rsid w:val="004373B3"/>
    <w:rsid w:val="0044164A"/>
    <w:rsid w:val="00441C50"/>
    <w:rsid w:val="00441D8A"/>
    <w:rsid w:val="004422CE"/>
    <w:rsid w:val="00443C62"/>
    <w:rsid w:val="00444024"/>
    <w:rsid w:val="00444B34"/>
    <w:rsid w:val="00445093"/>
    <w:rsid w:val="004458E8"/>
    <w:rsid w:val="00446250"/>
    <w:rsid w:val="00447C07"/>
    <w:rsid w:val="004510AF"/>
    <w:rsid w:val="00451B28"/>
    <w:rsid w:val="004524FC"/>
    <w:rsid w:val="004527D1"/>
    <w:rsid w:val="0045316F"/>
    <w:rsid w:val="00453564"/>
    <w:rsid w:val="0045357E"/>
    <w:rsid w:val="00455653"/>
    <w:rsid w:val="00456C40"/>
    <w:rsid w:val="004576F0"/>
    <w:rsid w:val="004578AB"/>
    <w:rsid w:val="00460604"/>
    <w:rsid w:val="00460CDC"/>
    <w:rsid w:val="00460E85"/>
    <w:rsid w:val="0046107C"/>
    <w:rsid w:val="00461D88"/>
    <w:rsid w:val="00462561"/>
    <w:rsid w:val="00463BA7"/>
    <w:rsid w:val="00465032"/>
    <w:rsid w:val="0046570C"/>
    <w:rsid w:val="0046724B"/>
    <w:rsid w:val="004675CC"/>
    <w:rsid w:val="004675DB"/>
    <w:rsid w:val="00467987"/>
    <w:rsid w:val="00470147"/>
    <w:rsid w:val="0047060E"/>
    <w:rsid w:val="00471E50"/>
    <w:rsid w:val="004728A4"/>
    <w:rsid w:val="00472BAE"/>
    <w:rsid w:val="0047327A"/>
    <w:rsid w:val="004734D6"/>
    <w:rsid w:val="0047391F"/>
    <w:rsid w:val="004747E0"/>
    <w:rsid w:val="00475708"/>
    <w:rsid w:val="00476003"/>
    <w:rsid w:val="004773DD"/>
    <w:rsid w:val="00477A0B"/>
    <w:rsid w:val="00480481"/>
    <w:rsid w:val="00480523"/>
    <w:rsid w:val="004805D4"/>
    <w:rsid w:val="00480630"/>
    <w:rsid w:val="00480665"/>
    <w:rsid w:val="00480710"/>
    <w:rsid w:val="00481AF7"/>
    <w:rsid w:val="00482ABC"/>
    <w:rsid w:val="00483492"/>
    <w:rsid w:val="0048455D"/>
    <w:rsid w:val="00484CFA"/>
    <w:rsid w:val="004854DD"/>
    <w:rsid w:val="004869F8"/>
    <w:rsid w:val="0048726D"/>
    <w:rsid w:val="00487EDE"/>
    <w:rsid w:val="0049000C"/>
    <w:rsid w:val="0049012B"/>
    <w:rsid w:val="00490BF1"/>
    <w:rsid w:val="00491618"/>
    <w:rsid w:val="00491740"/>
    <w:rsid w:val="00492535"/>
    <w:rsid w:val="00493108"/>
    <w:rsid w:val="00494AB1"/>
    <w:rsid w:val="00494C26"/>
    <w:rsid w:val="00494E61"/>
    <w:rsid w:val="00495D23"/>
    <w:rsid w:val="00495E3D"/>
    <w:rsid w:val="00495EC5"/>
    <w:rsid w:val="0049647B"/>
    <w:rsid w:val="00496F64"/>
    <w:rsid w:val="004972DB"/>
    <w:rsid w:val="004973C1"/>
    <w:rsid w:val="00497BCB"/>
    <w:rsid w:val="00497DC6"/>
    <w:rsid w:val="004A028C"/>
    <w:rsid w:val="004A1373"/>
    <w:rsid w:val="004A154C"/>
    <w:rsid w:val="004A2708"/>
    <w:rsid w:val="004A2E40"/>
    <w:rsid w:val="004A3974"/>
    <w:rsid w:val="004A5295"/>
    <w:rsid w:val="004A64CD"/>
    <w:rsid w:val="004A665B"/>
    <w:rsid w:val="004A6F9E"/>
    <w:rsid w:val="004B20C6"/>
    <w:rsid w:val="004B2919"/>
    <w:rsid w:val="004B3AFC"/>
    <w:rsid w:val="004B4289"/>
    <w:rsid w:val="004B46D2"/>
    <w:rsid w:val="004B59A1"/>
    <w:rsid w:val="004B78D1"/>
    <w:rsid w:val="004B790E"/>
    <w:rsid w:val="004C0019"/>
    <w:rsid w:val="004C00EA"/>
    <w:rsid w:val="004C0F1F"/>
    <w:rsid w:val="004C2196"/>
    <w:rsid w:val="004C235D"/>
    <w:rsid w:val="004C2A75"/>
    <w:rsid w:val="004C40B4"/>
    <w:rsid w:val="004C4AB0"/>
    <w:rsid w:val="004C4CDC"/>
    <w:rsid w:val="004C4E14"/>
    <w:rsid w:val="004C4E4A"/>
    <w:rsid w:val="004C647A"/>
    <w:rsid w:val="004C6A6D"/>
    <w:rsid w:val="004C748C"/>
    <w:rsid w:val="004D01E6"/>
    <w:rsid w:val="004D0B61"/>
    <w:rsid w:val="004D15B5"/>
    <w:rsid w:val="004D1F4F"/>
    <w:rsid w:val="004D2F0C"/>
    <w:rsid w:val="004D313F"/>
    <w:rsid w:val="004D4735"/>
    <w:rsid w:val="004D534A"/>
    <w:rsid w:val="004D6C3D"/>
    <w:rsid w:val="004D78E3"/>
    <w:rsid w:val="004E0E67"/>
    <w:rsid w:val="004E0E83"/>
    <w:rsid w:val="004E1793"/>
    <w:rsid w:val="004E17D4"/>
    <w:rsid w:val="004E194B"/>
    <w:rsid w:val="004E2729"/>
    <w:rsid w:val="004E2A36"/>
    <w:rsid w:val="004E2AC4"/>
    <w:rsid w:val="004E3099"/>
    <w:rsid w:val="004E351E"/>
    <w:rsid w:val="004E395F"/>
    <w:rsid w:val="004E5C1B"/>
    <w:rsid w:val="004E5FA9"/>
    <w:rsid w:val="004E6073"/>
    <w:rsid w:val="004E7AD4"/>
    <w:rsid w:val="004E7E4B"/>
    <w:rsid w:val="004F109B"/>
    <w:rsid w:val="004F2C90"/>
    <w:rsid w:val="004F3296"/>
    <w:rsid w:val="004F3444"/>
    <w:rsid w:val="004F3684"/>
    <w:rsid w:val="004F3E3C"/>
    <w:rsid w:val="004F4376"/>
    <w:rsid w:val="004F593F"/>
    <w:rsid w:val="004F6993"/>
    <w:rsid w:val="004F6A52"/>
    <w:rsid w:val="004F7682"/>
    <w:rsid w:val="004F788F"/>
    <w:rsid w:val="00500E80"/>
    <w:rsid w:val="005018A3"/>
    <w:rsid w:val="00504328"/>
    <w:rsid w:val="00505387"/>
    <w:rsid w:val="00505FC2"/>
    <w:rsid w:val="005062CD"/>
    <w:rsid w:val="00507458"/>
    <w:rsid w:val="00510BC0"/>
    <w:rsid w:val="00511EFA"/>
    <w:rsid w:val="005125E8"/>
    <w:rsid w:val="005153CA"/>
    <w:rsid w:val="00520E3A"/>
    <w:rsid w:val="0052141A"/>
    <w:rsid w:val="00522748"/>
    <w:rsid w:val="005228C5"/>
    <w:rsid w:val="00526383"/>
    <w:rsid w:val="00526774"/>
    <w:rsid w:val="00526F74"/>
    <w:rsid w:val="00531554"/>
    <w:rsid w:val="00531587"/>
    <w:rsid w:val="00531C5F"/>
    <w:rsid w:val="0053542C"/>
    <w:rsid w:val="005359B8"/>
    <w:rsid w:val="0054023B"/>
    <w:rsid w:val="0054154D"/>
    <w:rsid w:val="0054284A"/>
    <w:rsid w:val="00544A5B"/>
    <w:rsid w:val="0054586E"/>
    <w:rsid w:val="00545A30"/>
    <w:rsid w:val="00545E75"/>
    <w:rsid w:val="00547DF8"/>
    <w:rsid w:val="0055000F"/>
    <w:rsid w:val="00550554"/>
    <w:rsid w:val="0055080F"/>
    <w:rsid w:val="00550E1B"/>
    <w:rsid w:val="00551E12"/>
    <w:rsid w:val="0055420C"/>
    <w:rsid w:val="00554C74"/>
    <w:rsid w:val="00554DFA"/>
    <w:rsid w:val="0055531B"/>
    <w:rsid w:val="00555367"/>
    <w:rsid w:val="00555497"/>
    <w:rsid w:val="00555C66"/>
    <w:rsid w:val="0055608C"/>
    <w:rsid w:val="005568DE"/>
    <w:rsid w:val="00556E9B"/>
    <w:rsid w:val="00557469"/>
    <w:rsid w:val="0055772C"/>
    <w:rsid w:val="005602F7"/>
    <w:rsid w:val="00560826"/>
    <w:rsid w:val="0056098D"/>
    <w:rsid w:val="00560D0B"/>
    <w:rsid w:val="005623BE"/>
    <w:rsid w:val="00562BCE"/>
    <w:rsid w:val="0056457D"/>
    <w:rsid w:val="00564C54"/>
    <w:rsid w:val="00566A72"/>
    <w:rsid w:val="005703A8"/>
    <w:rsid w:val="00571C2D"/>
    <w:rsid w:val="005720F3"/>
    <w:rsid w:val="0057230B"/>
    <w:rsid w:val="005727A2"/>
    <w:rsid w:val="0057284B"/>
    <w:rsid w:val="005730FC"/>
    <w:rsid w:val="005747F9"/>
    <w:rsid w:val="00576A9A"/>
    <w:rsid w:val="00576AA1"/>
    <w:rsid w:val="00576DEA"/>
    <w:rsid w:val="00580496"/>
    <w:rsid w:val="00580F25"/>
    <w:rsid w:val="00581483"/>
    <w:rsid w:val="00581D94"/>
    <w:rsid w:val="00581E88"/>
    <w:rsid w:val="0058234B"/>
    <w:rsid w:val="00583886"/>
    <w:rsid w:val="00584188"/>
    <w:rsid w:val="005843F9"/>
    <w:rsid w:val="00584F1E"/>
    <w:rsid w:val="005861C5"/>
    <w:rsid w:val="00586726"/>
    <w:rsid w:val="00586C04"/>
    <w:rsid w:val="0058790F"/>
    <w:rsid w:val="005903F8"/>
    <w:rsid w:val="00591BD3"/>
    <w:rsid w:val="00591D06"/>
    <w:rsid w:val="005944A1"/>
    <w:rsid w:val="0059496A"/>
    <w:rsid w:val="00597254"/>
    <w:rsid w:val="005A06F8"/>
    <w:rsid w:val="005A0B9E"/>
    <w:rsid w:val="005A1CBD"/>
    <w:rsid w:val="005A22D9"/>
    <w:rsid w:val="005A3122"/>
    <w:rsid w:val="005A326A"/>
    <w:rsid w:val="005A352F"/>
    <w:rsid w:val="005A36EF"/>
    <w:rsid w:val="005A3A08"/>
    <w:rsid w:val="005A3D1D"/>
    <w:rsid w:val="005A4D79"/>
    <w:rsid w:val="005A52FB"/>
    <w:rsid w:val="005A5C57"/>
    <w:rsid w:val="005A6616"/>
    <w:rsid w:val="005A7A06"/>
    <w:rsid w:val="005B0702"/>
    <w:rsid w:val="005B1ACB"/>
    <w:rsid w:val="005B4A98"/>
    <w:rsid w:val="005B4CB1"/>
    <w:rsid w:val="005B5DD3"/>
    <w:rsid w:val="005B7B48"/>
    <w:rsid w:val="005C009C"/>
    <w:rsid w:val="005C0731"/>
    <w:rsid w:val="005C0F29"/>
    <w:rsid w:val="005C186C"/>
    <w:rsid w:val="005C42F0"/>
    <w:rsid w:val="005C4798"/>
    <w:rsid w:val="005C594E"/>
    <w:rsid w:val="005C5A8A"/>
    <w:rsid w:val="005C6927"/>
    <w:rsid w:val="005D005D"/>
    <w:rsid w:val="005D148F"/>
    <w:rsid w:val="005D198B"/>
    <w:rsid w:val="005D19DE"/>
    <w:rsid w:val="005D1E73"/>
    <w:rsid w:val="005D36FE"/>
    <w:rsid w:val="005D372B"/>
    <w:rsid w:val="005D4263"/>
    <w:rsid w:val="005D45E2"/>
    <w:rsid w:val="005D630F"/>
    <w:rsid w:val="005D6AA2"/>
    <w:rsid w:val="005E004F"/>
    <w:rsid w:val="005E0B97"/>
    <w:rsid w:val="005E4B43"/>
    <w:rsid w:val="005E4CF3"/>
    <w:rsid w:val="005E4CF6"/>
    <w:rsid w:val="005E595C"/>
    <w:rsid w:val="005E6719"/>
    <w:rsid w:val="005E6F48"/>
    <w:rsid w:val="005F071B"/>
    <w:rsid w:val="005F0AFF"/>
    <w:rsid w:val="005F0EE9"/>
    <w:rsid w:val="005F19D2"/>
    <w:rsid w:val="005F1CED"/>
    <w:rsid w:val="005F28E1"/>
    <w:rsid w:val="005F30FB"/>
    <w:rsid w:val="005F33F7"/>
    <w:rsid w:val="005F3F3E"/>
    <w:rsid w:val="005F5BF2"/>
    <w:rsid w:val="005F5DA9"/>
    <w:rsid w:val="005F6645"/>
    <w:rsid w:val="005F764D"/>
    <w:rsid w:val="005F7AF2"/>
    <w:rsid w:val="006013C4"/>
    <w:rsid w:val="00601D69"/>
    <w:rsid w:val="00601DD4"/>
    <w:rsid w:val="00603FF6"/>
    <w:rsid w:val="00604731"/>
    <w:rsid w:val="00605FB1"/>
    <w:rsid w:val="006061E5"/>
    <w:rsid w:val="006061F9"/>
    <w:rsid w:val="00606D1A"/>
    <w:rsid w:val="00606FEE"/>
    <w:rsid w:val="00607767"/>
    <w:rsid w:val="00610EF8"/>
    <w:rsid w:val="0061177E"/>
    <w:rsid w:val="0061275F"/>
    <w:rsid w:val="006132BF"/>
    <w:rsid w:val="0061353E"/>
    <w:rsid w:val="00614F1F"/>
    <w:rsid w:val="00615961"/>
    <w:rsid w:val="0061721E"/>
    <w:rsid w:val="00620C24"/>
    <w:rsid w:val="00621F6F"/>
    <w:rsid w:val="00623A82"/>
    <w:rsid w:val="00625893"/>
    <w:rsid w:val="006258B6"/>
    <w:rsid w:val="00630008"/>
    <w:rsid w:val="006323CE"/>
    <w:rsid w:val="006328D3"/>
    <w:rsid w:val="00632EE5"/>
    <w:rsid w:val="00633486"/>
    <w:rsid w:val="00633A6C"/>
    <w:rsid w:val="00633C93"/>
    <w:rsid w:val="0063427E"/>
    <w:rsid w:val="00634E93"/>
    <w:rsid w:val="00635014"/>
    <w:rsid w:val="006353BA"/>
    <w:rsid w:val="00635827"/>
    <w:rsid w:val="00635947"/>
    <w:rsid w:val="00636020"/>
    <w:rsid w:val="0064007E"/>
    <w:rsid w:val="006402E7"/>
    <w:rsid w:val="006403BA"/>
    <w:rsid w:val="006423B1"/>
    <w:rsid w:val="006432CB"/>
    <w:rsid w:val="006433BC"/>
    <w:rsid w:val="006439C6"/>
    <w:rsid w:val="00643BCA"/>
    <w:rsid w:val="00644659"/>
    <w:rsid w:val="00644978"/>
    <w:rsid w:val="006477C6"/>
    <w:rsid w:val="00647BFD"/>
    <w:rsid w:val="00650F21"/>
    <w:rsid w:val="006512D8"/>
    <w:rsid w:val="006519CA"/>
    <w:rsid w:val="006526D8"/>
    <w:rsid w:val="00652C43"/>
    <w:rsid w:val="006537A3"/>
    <w:rsid w:val="00655A2B"/>
    <w:rsid w:val="006567BD"/>
    <w:rsid w:val="006603E8"/>
    <w:rsid w:val="00660E41"/>
    <w:rsid w:val="00661D82"/>
    <w:rsid w:val="00662721"/>
    <w:rsid w:val="00662977"/>
    <w:rsid w:val="00663FFD"/>
    <w:rsid w:val="00664829"/>
    <w:rsid w:val="00665588"/>
    <w:rsid w:val="006657FD"/>
    <w:rsid w:val="006660FE"/>
    <w:rsid w:val="00667B8C"/>
    <w:rsid w:val="0067021F"/>
    <w:rsid w:val="00670C86"/>
    <w:rsid w:val="00671C6B"/>
    <w:rsid w:val="0067209C"/>
    <w:rsid w:val="006722DC"/>
    <w:rsid w:val="0067260F"/>
    <w:rsid w:val="00672958"/>
    <w:rsid w:val="00673250"/>
    <w:rsid w:val="006757F3"/>
    <w:rsid w:val="00675E29"/>
    <w:rsid w:val="00676196"/>
    <w:rsid w:val="0067667A"/>
    <w:rsid w:val="00676EE0"/>
    <w:rsid w:val="00676FCE"/>
    <w:rsid w:val="00676FD9"/>
    <w:rsid w:val="00677A98"/>
    <w:rsid w:val="00680889"/>
    <w:rsid w:val="00681D95"/>
    <w:rsid w:val="00682D31"/>
    <w:rsid w:val="00682EC5"/>
    <w:rsid w:val="00683E5B"/>
    <w:rsid w:val="006844F5"/>
    <w:rsid w:val="0068470C"/>
    <w:rsid w:val="00684B04"/>
    <w:rsid w:val="00686063"/>
    <w:rsid w:val="00686530"/>
    <w:rsid w:val="00687F5A"/>
    <w:rsid w:val="00690B47"/>
    <w:rsid w:val="006917A0"/>
    <w:rsid w:val="00693E43"/>
    <w:rsid w:val="00694857"/>
    <w:rsid w:val="00695D22"/>
    <w:rsid w:val="00697CDA"/>
    <w:rsid w:val="00697EC4"/>
    <w:rsid w:val="006A0779"/>
    <w:rsid w:val="006A0978"/>
    <w:rsid w:val="006A1530"/>
    <w:rsid w:val="006A1EE3"/>
    <w:rsid w:val="006A2B75"/>
    <w:rsid w:val="006A30B7"/>
    <w:rsid w:val="006A34F4"/>
    <w:rsid w:val="006A381E"/>
    <w:rsid w:val="006A4265"/>
    <w:rsid w:val="006A4498"/>
    <w:rsid w:val="006A5249"/>
    <w:rsid w:val="006A59D7"/>
    <w:rsid w:val="006A6955"/>
    <w:rsid w:val="006A6E8F"/>
    <w:rsid w:val="006A7186"/>
    <w:rsid w:val="006B0408"/>
    <w:rsid w:val="006B084E"/>
    <w:rsid w:val="006B09FF"/>
    <w:rsid w:val="006B218B"/>
    <w:rsid w:val="006B3133"/>
    <w:rsid w:val="006B3503"/>
    <w:rsid w:val="006B3639"/>
    <w:rsid w:val="006B3A68"/>
    <w:rsid w:val="006B4E55"/>
    <w:rsid w:val="006B5921"/>
    <w:rsid w:val="006B5957"/>
    <w:rsid w:val="006B77FB"/>
    <w:rsid w:val="006B7F3A"/>
    <w:rsid w:val="006C01CB"/>
    <w:rsid w:val="006C0B01"/>
    <w:rsid w:val="006C0B9B"/>
    <w:rsid w:val="006C152B"/>
    <w:rsid w:val="006C3A4E"/>
    <w:rsid w:val="006C6400"/>
    <w:rsid w:val="006C6669"/>
    <w:rsid w:val="006C76C3"/>
    <w:rsid w:val="006C77D3"/>
    <w:rsid w:val="006C7AB6"/>
    <w:rsid w:val="006C7BE1"/>
    <w:rsid w:val="006D089C"/>
    <w:rsid w:val="006D0F99"/>
    <w:rsid w:val="006D18BA"/>
    <w:rsid w:val="006D2368"/>
    <w:rsid w:val="006D2DD3"/>
    <w:rsid w:val="006D42E7"/>
    <w:rsid w:val="006D4AAA"/>
    <w:rsid w:val="006D60DC"/>
    <w:rsid w:val="006D65B7"/>
    <w:rsid w:val="006D6695"/>
    <w:rsid w:val="006E0642"/>
    <w:rsid w:val="006E0AF3"/>
    <w:rsid w:val="006E14F9"/>
    <w:rsid w:val="006E1516"/>
    <w:rsid w:val="006E22B0"/>
    <w:rsid w:val="006E3D53"/>
    <w:rsid w:val="006E471D"/>
    <w:rsid w:val="006E4794"/>
    <w:rsid w:val="006E47DB"/>
    <w:rsid w:val="006E4915"/>
    <w:rsid w:val="006E57A4"/>
    <w:rsid w:val="006E5A7F"/>
    <w:rsid w:val="006E6443"/>
    <w:rsid w:val="006E6C95"/>
    <w:rsid w:val="006E6F8C"/>
    <w:rsid w:val="006E7B6F"/>
    <w:rsid w:val="006F0193"/>
    <w:rsid w:val="006F1113"/>
    <w:rsid w:val="006F4F6A"/>
    <w:rsid w:val="006F5767"/>
    <w:rsid w:val="006F75B8"/>
    <w:rsid w:val="007006AE"/>
    <w:rsid w:val="00700B92"/>
    <w:rsid w:val="007010F9"/>
    <w:rsid w:val="007013D5"/>
    <w:rsid w:val="00702311"/>
    <w:rsid w:val="007024B6"/>
    <w:rsid w:val="00702609"/>
    <w:rsid w:val="00703A63"/>
    <w:rsid w:val="00704C25"/>
    <w:rsid w:val="00704C3D"/>
    <w:rsid w:val="00704D84"/>
    <w:rsid w:val="007058E0"/>
    <w:rsid w:val="00706107"/>
    <w:rsid w:val="007061A2"/>
    <w:rsid w:val="00706786"/>
    <w:rsid w:val="00706C00"/>
    <w:rsid w:val="0071010E"/>
    <w:rsid w:val="0071274B"/>
    <w:rsid w:val="00713013"/>
    <w:rsid w:val="00714B5D"/>
    <w:rsid w:val="00714C27"/>
    <w:rsid w:val="00714FD3"/>
    <w:rsid w:val="00715B03"/>
    <w:rsid w:val="00716740"/>
    <w:rsid w:val="00716895"/>
    <w:rsid w:val="00716DAA"/>
    <w:rsid w:val="0071734D"/>
    <w:rsid w:val="00717BCB"/>
    <w:rsid w:val="0072074B"/>
    <w:rsid w:val="00720CA4"/>
    <w:rsid w:val="007213DA"/>
    <w:rsid w:val="007223AF"/>
    <w:rsid w:val="007225C5"/>
    <w:rsid w:val="007228D9"/>
    <w:rsid w:val="00723E1B"/>
    <w:rsid w:val="007241CC"/>
    <w:rsid w:val="007248DC"/>
    <w:rsid w:val="00724A3E"/>
    <w:rsid w:val="00724C3A"/>
    <w:rsid w:val="00724EC1"/>
    <w:rsid w:val="00725ACB"/>
    <w:rsid w:val="0072608C"/>
    <w:rsid w:val="0072648C"/>
    <w:rsid w:val="007270E4"/>
    <w:rsid w:val="00727564"/>
    <w:rsid w:val="007301BF"/>
    <w:rsid w:val="007307D7"/>
    <w:rsid w:val="0073113F"/>
    <w:rsid w:val="007321BE"/>
    <w:rsid w:val="00732985"/>
    <w:rsid w:val="00733CBC"/>
    <w:rsid w:val="00734631"/>
    <w:rsid w:val="0073482D"/>
    <w:rsid w:val="00734B93"/>
    <w:rsid w:val="0073524A"/>
    <w:rsid w:val="00735EDD"/>
    <w:rsid w:val="00736529"/>
    <w:rsid w:val="00736FA5"/>
    <w:rsid w:val="0073727C"/>
    <w:rsid w:val="007374AD"/>
    <w:rsid w:val="00740392"/>
    <w:rsid w:val="00740759"/>
    <w:rsid w:val="00740C47"/>
    <w:rsid w:val="00742044"/>
    <w:rsid w:val="007439BF"/>
    <w:rsid w:val="007439FF"/>
    <w:rsid w:val="00744B73"/>
    <w:rsid w:val="00745791"/>
    <w:rsid w:val="007460E4"/>
    <w:rsid w:val="007465E3"/>
    <w:rsid w:val="00747CC6"/>
    <w:rsid w:val="00750453"/>
    <w:rsid w:val="00750D20"/>
    <w:rsid w:val="0075149E"/>
    <w:rsid w:val="00751BB3"/>
    <w:rsid w:val="00751D33"/>
    <w:rsid w:val="00752DBB"/>
    <w:rsid w:val="00753399"/>
    <w:rsid w:val="00754705"/>
    <w:rsid w:val="00755DEC"/>
    <w:rsid w:val="0075704F"/>
    <w:rsid w:val="007575D3"/>
    <w:rsid w:val="00757E57"/>
    <w:rsid w:val="00761120"/>
    <w:rsid w:val="00761746"/>
    <w:rsid w:val="0076325C"/>
    <w:rsid w:val="007638CB"/>
    <w:rsid w:val="00763C64"/>
    <w:rsid w:val="00764C1B"/>
    <w:rsid w:val="00765DDC"/>
    <w:rsid w:val="0076678D"/>
    <w:rsid w:val="00767E0A"/>
    <w:rsid w:val="007701EC"/>
    <w:rsid w:val="00770FB9"/>
    <w:rsid w:val="00772B68"/>
    <w:rsid w:val="00772D8E"/>
    <w:rsid w:val="00773C7B"/>
    <w:rsid w:val="00773DC3"/>
    <w:rsid w:val="00774939"/>
    <w:rsid w:val="00775C45"/>
    <w:rsid w:val="007777A5"/>
    <w:rsid w:val="00780DE0"/>
    <w:rsid w:val="007819CA"/>
    <w:rsid w:val="007825B7"/>
    <w:rsid w:val="00782D34"/>
    <w:rsid w:val="007839B6"/>
    <w:rsid w:val="00783DF5"/>
    <w:rsid w:val="00783F2D"/>
    <w:rsid w:val="0078549F"/>
    <w:rsid w:val="00786B3C"/>
    <w:rsid w:val="00790129"/>
    <w:rsid w:val="0079018B"/>
    <w:rsid w:val="00790F8D"/>
    <w:rsid w:val="007932BA"/>
    <w:rsid w:val="00793917"/>
    <w:rsid w:val="00793FD4"/>
    <w:rsid w:val="00795302"/>
    <w:rsid w:val="007A0A80"/>
    <w:rsid w:val="007A2425"/>
    <w:rsid w:val="007A382F"/>
    <w:rsid w:val="007A4632"/>
    <w:rsid w:val="007A4A47"/>
    <w:rsid w:val="007A55F4"/>
    <w:rsid w:val="007A5DDF"/>
    <w:rsid w:val="007A6408"/>
    <w:rsid w:val="007A795F"/>
    <w:rsid w:val="007B073E"/>
    <w:rsid w:val="007B08B4"/>
    <w:rsid w:val="007B0CDD"/>
    <w:rsid w:val="007B1BD2"/>
    <w:rsid w:val="007B26F6"/>
    <w:rsid w:val="007B2B66"/>
    <w:rsid w:val="007B4BA5"/>
    <w:rsid w:val="007B4E15"/>
    <w:rsid w:val="007B520A"/>
    <w:rsid w:val="007B5322"/>
    <w:rsid w:val="007B77A3"/>
    <w:rsid w:val="007B79CE"/>
    <w:rsid w:val="007B7F63"/>
    <w:rsid w:val="007C0839"/>
    <w:rsid w:val="007C125B"/>
    <w:rsid w:val="007C2837"/>
    <w:rsid w:val="007C28D5"/>
    <w:rsid w:val="007C3F06"/>
    <w:rsid w:val="007C49F2"/>
    <w:rsid w:val="007C4E6B"/>
    <w:rsid w:val="007C58FD"/>
    <w:rsid w:val="007C6A82"/>
    <w:rsid w:val="007C7272"/>
    <w:rsid w:val="007C787F"/>
    <w:rsid w:val="007C7E8B"/>
    <w:rsid w:val="007D0202"/>
    <w:rsid w:val="007D0384"/>
    <w:rsid w:val="007D219E"/>
    <w:rsid w:val="007D2526"/>
    <w:rsid w:val="007D3340"/>
    <w:rsid w:val="007D3F52"/>
    <w:rsid w:val="007D4313"/>
    <w:rsid w:val="007D466D"/>
    <w:rsid w:val="007D4CFA"/>
    <w:rsid w:val="007D50A4"/>
    <w:rsid w:val="007D54E2"/>
    <w:rsid w:val="007D68C7"/>
    <w:rsid w:val="007D705D"/>
    <w:rsid w:val="007D7A72"/>
    <w:rsid w:val="007E0D8C"/>
    <w:rsid w:val="007E18CA"/>
    <w:rsid w:val="007E1943"/>
    <w:rsid w:val="007E1FBD"/>
    <w:rsid w:val="007E2026"/>
    <w:rsid w:val="007E207B"/>
    <w:rsid w:val="007E2BBD"/>
    <w:rsid w:val="007E4D0A"/>
    <w:rsid w:val="007E576F"/>
    <w:rsid w:val="007E5A1D"/>
    <w:rsid w:val="007E6302"/>
    <w:rsid w:val="007E78FC"/>
    <w:rsid w:val="007E7E6B"/>
    <w:rsid w:val="007F168B"/>
    <w:rsid w:val="007F2970"/>
    <w:rsid w:val="007F45CE"/>
    <w:rsid w:val="007F532A"/>
    <w:rsid w:val="007F5A61"/>
    <w:rsid w:val="007F68B4"/>
    <w:rsid w:val="008007A3"/>
    <w:rsid w:val="0080108C"/>
    <w:rsid w:val="00802AA8"/>
    <w:rsid w:val="00802B9F"/>
    <w:rsid w:val="00803828"/>
    <w:rsid w:val="00804FCA"/>
    <w:rsid w:val="00807735"/>
    <w:rsid w:val="008079CD"/>
    <w:rsid w:val="00807C06"/>
    <w:rsid w:val="00813304"/>
    <w:rsid w:val="00813637"/>
    <w:rsid w:val="00814761"/>
    <w:rsid w:val="00815A5E"/>
    <w:rsid w:val="00815EE5"/>
    <w:rsid w:val="0081606A"/>
    <w:rsid w:val="00816271"/>
    <w:rsid w:val="00816866"/>
    <w:rsid w:val="00820BC6"/>
    <w:rsid w:val="008211AC"/>
    <w:rsid w:val="008236FE"/>
    <w:rsid w:val="00825518"/>
    <w:rsid w:val="00827F06"/>
    <w:rsid w:val="00830C5D"/>
    <w:rsid w:val="00831585"/>
    <w:rsid w:val="0083429C"/>
    <w:rsid w:val="00834A32"/>
    <w:rsid w:val="00834BFA"/>
    <w:rsid w:val="008373A7"/>
    <w:rsid w:val="00837B5D"/>
    <w:rsid w:val="00837E34"/>
    <w:rsid w:val="00837F7F"/>
    <w:rsid w:val="0084181F"/>
    <w:rsid w:val="008436CA"/>
    <w:rsid w:val="00843BC2"/>
    <w:rsid w:val="00843E74"/>
    <w:rsid w:val="00847D18"/>
    <w:rsid w:val="008508E0"/>
    <w:rsid w:val="00851178"/>
    <w:rsid w:val="00852E45"/>
    <w:rsid w:val="008535FC"/>
    <w:rsid w:val="00853A21"/>
    <w:rsid w:val="00854E45"/>
    <w:rsid w:val="00855664"/>
    <w:rsid w:val="00855E4E"/>
    <w:rsid w:val="0085626B"/>
    <w:rsid w:val="008579AC"/>
    <w:rsid w:val="00860AB6"/>
    <w:rsid w:val="00862260"/>
    <w:rsid w:val="0086495E"/>
    <w:rsid w:val="00865343"/>
    <w:rsid w:val="0086605D"/>
    <w:rsid w:val="00866B37"/>
    <w:rsid w:val="0086709A"/>
    <w:rsid w:val="008670AE"/>
    <w:rsid w:val="0087002E"/>
    <w:rsid w:val="0087055E"/>
    <w:rsid w:val="008715BB"/>
    <w:rsid w:val="00871A22"/>
    <w:rsid w:val="008725C9"/>
    <w:rsid w:val="0087294C"/>
    <w:rsid w:val="00873324"/>
    <w:rsid w:val="0087362A"/>
    <w:rsid w:val="00873863"/>
    <w:rsid w:val="00873DE6"/>
    <w:rsid w:val="00874F3C"/>
    <w:rsid w:val="00875022"/>
    <w:rsid w:val="008756FE"/>
    <w:rsid w:val="00876474"/>
    <w:rsid w:val="00877320"/>
    <w:rsid w:val="008775F6"/>
    <w:rsid w:val="008808B4"/>
    <w:rsid w:val="008811E7"/>
    <w:rsid w:val="0088158A"/>
    <w:rsid w:val="008827CD"/>
    <w:rsid w:val="008832A8"/>
    <w:rsid w:val="008833A9"/>
    <w:rsid w:val="00883B2D"/>
    <w:rsid w:val="00884DE6"/>
    <w:rsid w:val="008855BB"/>
    <w:rsid w:val="008860CD"/>
    <w:rsid w:val="00892099"/>
    <w:rsid w:val="00892205"/>
    <w:rsid w:val="008926B7"/>
    <w:rsid w:val="008928F2"/>
    <w:rsid w:val="0089349F"/>
    <w:rsid w:val="00895AAD"/>
    <w:rsid w:val="00895D7C"/>
    <w:rsid w:val="0089741B"/>
    <w:rsid w:val="00897CBC"/>
    <w:rsid w:val="008A1542"/>
    <w:rsid w:val="008A1C0A"/>
    <w:rsid w:val="008A234A"/>
    <w:rsid w:val="008A2497"/>
    <w:rsid w:val="008A4656"/>
    <w:rsid w:val="008A4B45"/>
    <w:rsid w:val="008A5DD5"/>
    <w:rsid w:val="008A6262"/>
    <w:rsid w:val="008A6554"/>
    <w:rsid w:val="008A6C8E"/>
    <w:rsid w:val="008B03E7"/>
    <w:rsid w:val="008B0A48"/>
    <w:rsid w:val="008B0FA6"/>
    <w:rsid w:val="008B1491"/>
    <w:rsid w:val="008B247D"/>
    <w:rsid w:val="008B2CB8"/>
    <w:rsid w:val="008B3430"/>
    <w:rsid w:val="008B3FAC"/>
    <w:rsid w:val="008B3FBD"/>
    <w:rsid w:val="008B431C"/>
    <w:rsid w:val="008B4A51"/>
    <w:rsid w:val="008B5126"/>
    <w:rsid w:val="008B640B"/>
    <w:rsid w:val="008B64D3"/>
    <w:rsid w:val="008B749E"/>
    <w:rsid w:val="008B7C8C"/>
    <w:rsid w:val="008B7C8E"/>
    <w:rsid w:val="008C05AC"/>
    <w:rsid w:val="008C0B3D"/>
    <w:rsid w:val="008C15BA"/>
    <w:rsid w:val="008C2715"/>
    <w:rsid w:val="008C390D"/>
    <w:rsid w:val="008C49FD"/>
    <w:rsid w:val="008C4E93"/>
    <w:rsid w:val="008C54C7"/>
    <w:rsid w:val="008C7DCA"/>
    <w:rsid w:val="008D0295"/>
    <w:rsid w:val="008D064A"/>
    <w:rsid w:val="008D129E"/>
    <w:rsid w:val="008D2728"/>
    <w:rsid w:val="008D27D5"/>
    <w:rsid w:val="008D2A29"/>
    <w:rsid w:val="008D3332"/>
    <w:rsid w:val="008D34C2"/>
    <w:rsid w:val="008D402B"/>
    <w:rsid w:val="008D40EE"/>
    <w:rsid w:val="008D47A4"/>
    <w:rsid w:val="008D4B32"/>
    <w:rsid w:val="008D6209"/>
    <w:rsid w:val="008E1BBA"/>
    <w:rsid w:val="008E1E16"/>
    <w:rsid w:val="008E2639"/>
    <w:rsid w:val="008E38DB"/>
    <w:rsid w:val="008E3936"/>
    <w:rsid w:val="008E3BB3"/>
    <w:rsid w:val="008E3FC0"/>
    <w:rsid w:val="008E4107"/>
    <w:rsid w:val="008E42CC"/>
    <w:rsid w:val="008E5180"/>
    <w:rsid w:val="008E5C3E"/>
    <w:rsid w:val="008E6D18"/>
    <w:rsid w:val="008E6DA0"/>
    <w:rsid w:val="008F1504"/>
    <w:rsid w:val="008F16FF"/>
    <w:rsid w:val="008F1744"/>
    <w:rsid w:val="008F1E85"/>
    <w:rsid w:val="008F21B7"/>
    <w:rsid w:val="008F29B1"/>
    <w:rsid w:val="008F3437"/>
    <w:rsid w:val="008F39DF"/>
    <w:rsid w:val="008F44F1"/>
    <w:rsid w:val="008F4C92"/>
    <w:rsid w:val="008F51CA"/>
    <w:rsid w:val="008F55A9"/>
    <w:rsid w:val="008F5AF8"/>
    <w:rsid w:val="008F6450"/>
    <w:rsid w:val="008F76BB"/>
    <w:rsid w:val="00900B66"/>
    <w:rsid w:val="00901962"/>
    <w:rsid w:val="00901DA9"/>
    <w:rsid w:val="00902627"/>
    <w:rsid w:val="0090427A"/>
    <w:rsid w:val="00904E1F"/>
    <w:rsid w:val="00905CE3"/>
    <w:rsid w:val="00906660"/>
    <w:rsid w:val="00906690"/>
    <w:rsid w:val="00906A65"/>
    <w:rsid w:val="00907899"/>
    <w:rsid w:val="00907F65"/>
    <w:rsid w:val="00910218"/>
    <w:rsid w:val="00911765"/>
    <w:rsid w:val="009122E6"/>
    <w:rsid w:val="00914114"/>
    <w:rsid w:val="0091683E"/>
    <w:rsid w:val="0091684D"/>
    <w:rsid w:val="009200C6"/>
    <w:rsid w:val="0092051C"/>
    <w:rsid w:val="00920C53"/>
    <w:rsid w:val="009221D4"/>
    <w:rsid w:val="0092327A"/>
    <w:rsid w:val="009235D2"/>
    <w:rsid w:val="00923795"/>
    <w:rsid w:val="00924408"/>
    <w:rsid w:val="00924DA2"/>
    <w:rsid w:val="00925246"/>
    <w:rsid w:val="0092532A"/>
    <w:rsid w:val="0092544B"/>
    <w:rsid w:val="0092552A"/>
    <w:rsid w:val="00925EFB"/>
    <w:rsid w:val="00926165"/>
    <w:rsid w:val="0092633C"/>
    <w:rsid w:val="009264BA"/>
    <w:rsid w:val="009268DC"/>
    <w:rsid w:val="00927322"/>
    <w:rsid w:val="0093026D"/>
    <w:rsid w:val="009308D6"/>
    <w:rsid w:val="00930C95"/>
    <w:rsid w:val="00931006"/>
    <w:rsid w:val="00931D37"/>
    <w:rsid w:val="009326F7"/>
    <w:rsid w:val="00933D78"/>
    <w:rsid w:val="00934829"/>
    <w:rsid w:val="00934A1A"/>
    <w:rsid w:val="00935062"/>
    <w:rsid w:val="009356A8"/>
    <w:rsid w:val="00936D76"/>
    <w:rsid w:val="00937B60"/>
    <w:rsid w:val="00937BBE"/>
    <w:rsid w:val="0094120D"/>
    <w:rsid w:val="009415F7"/>
    <w:rsid w:val="00941889"/>
    <w:rsid w:val="0094243D"/>
    <w:rsid w:val="00942BB2"/>
    <w:rsid w:val="00942E6B"/>
    <w:rsid w:val="00944156"/>
    <w:rsid w:val="0094440B"/>
    <w:rsid w:val="00944A23"/>
    <w:rsid w:val="00944E3E"/>
    <w:rsid w:val="00945CA1"/>
    <w:rsid w:val="00946DC8"/>
    <w:rsid w:val="00946F66"/>
    <w:rsid w:val="00947902"/>
    <w:rsid w:val="00947D76"/>
    <w:rsid w:val="00950C77"/>
    <w:rsid w:val="00953A9B"/>
    <w:rsid w:val="00955D35"/>
    <w:rsid w:val="00955F65"/>
    <w:rsid w:val="00956595"/>
    <w:rsid w:val="009575BB"/>
    <w:rsid w:val="009610DA"/>
    <w:rsid w:val="0096208F"/>
    <w:rsid w:val="00962AC6"/>
    <w:rsid w:val="00962F22"/>
    <w:rsid w:val="00964B39"/>
    <w:rsid w:val="009654C9"/>
    <w:rsid w:val="009659FE"/>
    <w:rsid w:val="00965AE0"/>
    <w:rsid w:val="00965BD4"/>
    <w:rsid w:val="009708B6"/>
    <w:rsid w:val="00970F0E"/>
    <w:rsid w:val="0097250A"/>
    <w:rsid w:val="009730E7"/>
    <w:rsid w:val="009731D6"/>
    <w:rsid w:val="00974B25"/>
    <w:rsid w:val="00975162"/>
    <w:rsid w:val="0097612F"/>
    <w:rsid w:val="0097735C"/>
    <w:rsid w:val="00977CF9"/>
    <w:rsid w:val="00977EF9"/>
    <w:rsid w:val="009801EB"/>
    <w:rsid w:val="009812B3"/>
    <w:rsid w:val="009816E7"/>
    <w:rsid w:val="009822A8"/>
    <w:rsid w:val="009824F1"/>
    <w:rsid w:val="00982950"/>
    <w:rsid w:val="00982EFF"/>
    <w:rsid w:val="009833AC"/>
    <w:rsid w:val="00983626"/>
    <w:rsid w:val="00983A76"/>
    <w:rsid w:val="00983F89"/>
    <w:rsid w:val="009840D0"/>
    <w:rsid w:val="00984549"/>
    <w:rsid w:val="009846DB"/>
    <w:rsid w:val="0098564E"/>
    <w:rsid w:val="00985698"/>
    <w:rsid w:val="00985860"/>
    <w:rsid w:val="00986C7C"/>
    <w:rsid w:val="009878A7"/>
    <w:rsid w:val="009905C8"/>
    <w:rsid w:val="00990F2F"/>
    <w:rsid w:val="00992EAA"/>
    <w:rsid w:val="00993D34"/>
    <w:rsid w:val="00994295"/>
    <w:rsid w:val="00994A63"/>
    <w:rsid w:val="009973AF"/>
    <w:rsid w:val="009979F2"/>
    <w:rsid w:val="00997A94"/>
    <w:rsid w:val="009A075F"/>
    <w:rsid w:val="009A0A6E"/>
    <w:rsid w:val="009A13BD"/>
    <w:rsid w:val="009A2C94"/>
    <w:rsid w:val="009A2F79"/>
    <w:rsid w:val="009A3B4E"/>
    <w:rsid w:val="009A42F5"/>
    <w:rsid w:val="009A44B2"/>
    <w:rsid w:val="009A4B7C"/>
    <w:rsid w:val="009A6198"/>
    <w:rsid w:val="009A64BD"/>
    <w:rsid w:val="009A6596"/>
    <w:rsid w:val="009A7F76"/>
    <w:rsid w:val="009B1220"/>
    <w:rsid w:val="009B16AA"/>
    <w:rsid w:val="009B2D94"/>
    <w:rsid w:val="009B518E"/>
    <w:rsid w:val="009B5ED8"/>
    <w:rsid w:val="009B7B62"/>
    <w:rsid w:val="009C2C0B"/>
    <w:rsid w:val="009C3008"/>
    <w:rsid w:val="009C4810"/>
    <w:rsid w:val="009C4CA8"/>
    <w:rsid w:val="009C55C4"/>
    <w:rsid w:val="009C77FA"/>
    <w:rsid w:val="009C7A88"/>
    <w:rsid w:val="009D216F"/>
    <w:rsid w:val="009D26D0"/>
    <w:rsid w:val="009D4285"/>
    <w:rsid w:val="009D579F"/>
    <w:rsid w:val="009D7E55"/>
    <w:rsid w:val="009E0BFD"/>
    <w:rsid w:val="009E1215"/>
    <w:rsid w:val="009E4561"/>
    <w:rsid w:val="009E5484"/>
    <w:rsid w:val="009E632F"/>
    <w:rsid w:val="009E69ED"/>
    <w:rsid w:val="009E744B"/>
    <w:rsid w:val="009F13DF"/>
    <w:rsid w:val="009F1460"/>
    <w:rsid w:val="009F14B8"/>
    <w:rsid w:val="009F1D86"/>
    <w:rsid w:val="009F2F6D"/>
    <w:rsid w:val="009F34B9"/>
    <w:rsid w:val="009F5D17"/>
    <w:rsid w:val="009F72CC"/>
    <w:rsid w:val="009F78E2"/>
    <w:rsid w:val="00A002BB"/>
    <w:rsid w:val="00A00A39"/>
    <w:rsid w:val="00A01DB5"/>
    <w:rsid w:val="00A0226E"/>
    <w:rsid w:val="00A02345"/>
    <w:rsid w:val="00A027BF"/>
    <w:rsid w:val="00A0639B"/>
    <w:rsid w:val="00A0776A"/>
    <w:rsid w:val="00A109B7"/>
    <w:rsid w:val="00A111EA"/>
    <w:rsid w:val="00A11F8C"/>
    <w:rsid w:val="00A12734"/>
    <w:rsid w:val="00A12D21"/>
    <w:rsid w:val="00A12D31"/>
    <w:rsid w:val="00A132F4"/>
    <w:rsid w:val="00A14142"/>
    <w:rsid w:val="00A147BD"/>
    <w:rsid w:val="00A148C4"/>
    <w:rsid w:val="00A14F96"/>
    <w:rsid w:val="00A15997"/>
    <w:rsid w:val="00A160C4"/>
    <w:rsid w:val="00A161AB"/>
    <w:rsid w:val="00A20298"/>
    <w:rsid w:val="00A20801"/>
    <w:rsid w:val="00A20941"/>
    <w:rsid w:val="00A21AF3"/>
    <w:rsid w:val="00A22063"/>
    <w:rsid w:val="00A22CF8"/>
    <w:rsid w:val="00A23831"/>
    <w:rsid w:val="00A23A39"/>
    <w:rsid w:val="00A25514"/>
    <w:rsid w:val="00A25FE7"/>
    <w:rsid w:val="00A27CE8"/>
    <w:rsid w:val="00A33F78"/>
    <w:rsid w:val="00A36199"/>
    <w:rsid w:val="00A36844"/>
    <w:rsid w:val="00A36A17"/>
    <w:rsid w:val="00A37120"/>
    <w:rsid w:val="00A373C0"/>
    <w:rsid w:val="00A404A5"/>
    <w:rsid w:val="00A4124C"/>
    <w:rsid w:val="00A4313E"/>
    <w:rsid w:val="00A431D2"/>
    <w:rsid w:val="00A442C4"/>
    <w:rsid w:val="00A44B72"/>
    <w:rsid w:val="00A4549B"/>
    <w:rsid w:val="00A46517"/>
    <w:rsid w:val="00A468A5"/>
    <w:rsid w:val="00A46921"/>
    <w:rsid w:val="00A46B89"/>
    <w:rsid w:val="00A46C2C"/>
    <w:rsid w:val="00A47343"/>
    <w:rsid w:val="00A4771D"/>
    <w:rsid w:val="00A478AB"/>
    <w:rsid w:val="00A47CDF"/>
    <w:rsid w:val="00A521A5"/>
    <w:rsid w:val="00A52AB5"/>
    <w:rsid w:val="00A54A0E"/>
    <w:rsid w:val="00A55947"/>
    <w:rsid w:val="00A564ED"/>
    <w:rsid w:val="00A56AE5"/>
    <w:rsid w:val="00A5702D"/>
    <w:rsid w:val="00A5738D"/>
    <w:rsid w:val="00A6156C"/>
    <w:rsid w:val="00A63759"/>
    <w:rsid w:val="00A637F5"/>
    <w:rsid w:val="00A63EB6"/>
    <w:rsid w:val="00A6460F"/>
    <w:rsid w:val="00A66C2E"/>
    <w:rsid w:val="00A6736B"/>
    <w:rsid w:val="00A700F8"/>
    <w:rsid w:val="00A703DC"/>
    <w:rsid w:val="00A710F4"/>
    <w:rsid w:val="00A72589"/>
    <w:rsid w:val="00A73992"/>
    <w:rsid w:val="00A73C82"/>
    <w:rsid w:val="00A73D79"/>
    <w:rsid w:val="00A750F2"/>
    <w:rsid w:val="00A7554B"/>
    <w:rsid w:val="00A75F2E"/>
    <w:rsid w:val="00A76140"/>
    <w:rsid w:val="00A77892"/>
    <w:rsid w:val="00A77BE9"/>
    <w:rsid w:val="00A80BC2"/>
    <w:rsid w:val="00A81041"/>
    <w:rsid w:val="00A81A50"/>
    <w:rsid w:val="00A83B5F"/>
    <w:rsid w:val="00A8476B"/>
    <w:rsid w:val="00A84F85"/>
    <w:rsid w:val="00A853E4"/>
    <w:rsid w:val="00A85EDE"/>
    <w:rsid w:val="00A86541"/>
    <w:rsid w:val="00A866AC"/>
    <w:rsid w:val="00A8673D"/>
    <w:rsid w:val="00A86805"/>
    <w:rsid w:val="00A90EAF"/>
    <w:rsid w:val="00A90EC6"/>
    <w:rsid w:val="00A91FA6"/>
    <w:rsid w:val="00A932B5"/>
    <w:rsid w:val="00A93750"/>
    <w:rsid w:val="00A945EC"/>
    <w:rsid w:val="00A95BA2"/>
    <w:rsid w:val="00A95CA6"/>
    <w:rsid w:val="00A95D97"/>
    <w:rsid w:val="00A964A2"/>
    <w:rsid w:val="00A96FE1"/>
    <w:rsid w:val="00A97309"/>
    <w:rsid w:val="00A97C04"/>
    <w:rsid w:val="00AA003B"/>
    <w:rsid w:val="00AA0FA1"/>
    <w:rsid w:val="00AA1DE6"/>
    <w:rsid w:val="00AA233D"/>
    <w:rsid w:val="00AA243F"/>
    <w:rsid w:val="00AA2B55"/>
    <w:rsid w:val="00AA2D3A"/>
    <w:rsid w:val="00AA306A"/>
    <w:rsid w:val="00AA4578"/>
    <w:rsid w:val="00AA4EA7"/>
    <w:rsid w:val="00AA5934"/>
    <w:rsid w:val="00AA615B"/>
    <w:rsid w:val="00AB0DD2"/>
    <w:rsid w:val="00AB15AD"/>
    <w:rsid w:val="00AB1B7C"/>
    <w:rsid w:val="00AB28F0"/>
    <w:rsid w:val="00AB2CB2"/>
    <w:rsid w:val="00AB2E42"/>
    <w:rsid w:val="00AB467A"/>
    <w:rsid w:val="00AB6D04"/>
    <w:rsid w:val="00AB7C3F"/>
    <w:rsid w:val="00AC0331"/>
    <w:rsid w:val="00AC09A8"/>
    <w:rsid w:val="00AC37A0"/>
    <w:rsid w:val="00AC3992"/>
    <w:rsid w:val="00AC3F74"/>
    <w:rsid w:val="00AC527C"/>
    <w:rsid w:val="00AC5D20"/>
    <w:rsid w:val="00AC6723"/>
    <w:rsid w:val="00AC704E"/>
    <w:rsid w:val="00AC7DF2"/>
    <w:rsid w:val="00AC7E82"/>
    <w:rsid w:val="00AD0928"/>
    <w:rsid w:val="00AD1C8D"/>
    <w:rsid w:val="00AD3B9B"/>
    <w:rsid w:val="00AD6ACB"/>
    <w:rsid w:val="00AD6BC7"/>
    <w:rsid w:val="00AD73D5"/>
    <w:rsid w:val="00AD798D"/>
    <w:rsid w:val="00AD7F77"/>
    <w:rsid w:val="00AE0715"/>
    <w:rsid w:val="00AE2060"/>
    <w:rsid w:val="00AE296A"/>
    <w:rsid w:val="00AE4833"/>
    <w:rsid w:val="00AE4ED2"/>
    <w:rsid w:val="00AE5DED"/>
    <w:rsid w:val="00AE7420"/>
    <w:rsid w:val="00AF029D"/>
    <w:rsid w:val="00AF066A"/>
    <w:rsid w:val="00AF0A25"/>
    <w:rsid w:val="00AF1423"/>
    <w:rsid w:val="00AF1793"/>
    <w:rsid w:val="00AF1C01"/>
    <w:rsid w:val="00AF2D0E"/>
    <w:rsid w:val="00AF2D43"/>
    <w:rsid w:val="00AF2DC5"/>
    <w:rsid w:val="00AF3CFB"/>
    <w:rsid w:val="00AF438A"/>
    <w:rsid w:val="00AF4635"/>
    <w:rsid w:val="00AF509C"/>
    <w:rsid w:val="00AF54BC"/>
    <w:rsid w:val="00AF5D20"/>
    <w:rsid w:val="00AF76E7"/>
    <w:rsid w:val="00AF789E"/>
    <w:rsid w:val="00AF7B8D"/>
    <w:rsid w:val="00B0038F"/>
    <w:rsid w:val="00B02CA8"/>
    <w:rsid w:val="00B02D71"/>
    <w:rsid w:val="00B047D0"/>
    <w:rsid w:val="00B053C9"/>
    <w:rsid w:val="00B05413"/>
    <w:rsid w:val="00B05AA5"/>
    <w:rsid w:val="00B05F5E"/>
    <w:rsid w:val="00B060D1"/>
    <w:rsid w:val="00B100C4"/>
    <w:rsid w:val="00B103F3"/>
    <w:rsid w:val="00B10460"/>
    <w:rsid w:val="00B108B3"/>
    <w:rsid w:val="00B10D8F"/>
    <w:rsid w:val="00B11272"/>
    <w:rsid w:val="00B131D2"/>
    <w:rsid w:val="00B136A8"/>
    <w:rsid w:val="00B138B4"/>
    <w:rsid w:val="00B14473"/>
    <w:rsid w:val="00B14E78"/>
    <w:rsid w:val="00B15CC1"/>
    <w:rsid w:val="00B162E8"/>
    <w:rsid w:val="00B17180"/>
    <w:rsid w:val="00B17350"/>
    <w:rsid w:val="00B17755"/>
    <w:rsid w:val="00B20407"/>
    <w:rsid w:val="00B20772"/>
    <w:rsid w:val="00B20E71"/>
    <w:rsid w:val="00B220B8"/>
    <w:rsid w:val="00B23CB0"/>
    <w:rsid w:val="00B2546A"/>
    <w:rsid w:val="00B25EB4"/>
    <w:rsid w:val="00B26D2D"/>
    <w:rsid w:val="00B27494"/>
    <w:rsid w:val="00B30871"/>
    <w:rsid w:val="00B31414"/>
    <w:rsid w:val="00B32085"/>
    <w:rsid w:val="00B32C6A"/>
    <w:rsid w:val="00B3622A"/>
    <w:rsid w:val="00B367E9"/>
    <w:rsid w:val="00B4093D"/>
    <w:rsid w:val="00B40ADC"/>
    <w:rsid w:val="00B42AFC"/>
    <w:rsid w:val="00B43304"/>
    <w:rsid w:val="00B43B97"/>
    <w:rsid w:val="00B443CD"/>
    <w:rsid w:val="00B44DA3"/>
    <w:rsid w:val="00B44EE8"/>
    <w:rsid w:val="00B45A9F"/>
    <w:rsid w:val="00B4623E"/>
    <w:rsid w:val="00B508E7"/>
    <w:rsid w:val="00B50B2E"/>
    <w:rsid w:val="00B51585"/>
    <w:rsid w:val="00B52746"/>
    <w:rsid w:val="00B537EB"/>
    <w:rsid w:val="00B54025"/>
    <w:rsid w:val="00B54807"/>
    <w:rsid w:val="00B5530B"/>
    <w:rsid w:val="00B558A1"/>
    <w:rsid w:val="00B565F4"/>
    <w:rsid w:val="00B60116"/>
    <w:rsid w:val="00B626F6"/>
    <w:rsid w:val="00B62784"/>
    <w:rsid w:val="00B63164"/>
    <w:rsid w:val="00B63D51"/>
    <w:rsid w:val="00B64498"/>
    <w:rsid w:val="00B6500A"/>
    <w:rsid w:val="00B65331"/>
    <w:rsid w:val="00B65460"/>
    <w:rsid w:val="00B658C9"/>
    <w:rsid w:val="00B666EF"/>
    <w:rsid w:val="00B67640"/>
    <w:rsid w:val="00B67DB5"/>
    <w:rsid w:val="00B70430"/>
    <w:rsid w:val="00B70BB9"/>
    <w:rsid w:val="00B70BDE"/>
    <w:rsid w:val="00B710D3"/>
    <w:rsid w:val="00B7123D"/>
    <w:rsid w:val="00B71542"/>
    <w:rsid w:val="00B71CDD"/>
    <w:rsid w:val="00B72BA6"/>
    <w:rsid w:val="00B74420"/>
    <w:rsid w:val="00B746AB"/>
    <w:rsid w:val="00B75E52"/>
    <w:rsid w:val="00B7643D"/>
    <w:rsid w:val="00B76C0C"/>
    <w:rsid w:val="00B80FC9"/>
    <w:rsid w:val="00B828BE"/>
    <w:rsid w:val="00B82E0B"/>
    <w:rsid w:val="00B85477"/>
    <w:rsid w:val="00B85D28"/>
    <w:rsid w:val="00B86B6E"/>
    <w:rsid w:val="00B871FF"/>
    <w:rsid w:val="00B87AB0"/>
    <w:rsid w:val="00B87BFA"/>
    <w:rsid w:val="00B903BE"/>
    <w:rsid w:val="00B916F5"/>
    <w:rsid w:val="00B92F58"/>
    <w:rsid w:val="00B9385D"/>
    <w:rsid w:val="00B9387F"/>
    <w:rsid w:val="00B93D24"/>
    <w:rsid w:val="00B95D69"/>
    <w:rsid w:val="00B96269"/>
    <w:rsid w:val="00BA08E7"/>
    <w:rsid w:val="00BA2073"/>
    <w:rsid w:val="00BA282B"/>
    <w:rsid w:val="00BA2D68"/>
    <w:rsid w:val="00BA2DEE"/>
    <w:rsid w:val="00BA599E"/>
    <w:rsid w:val="00BA639D"/>
    <w:rsid w:val="00BA69BD"/>
    <w:rsid w:val="00BA7825"/>
    <w:rsid w:val="00BA797D"/>
    <w:rsid w:val="00BB1417"/>
    <w:rsid w:val="00BB186C"/>
    <w:rsid w:val="00BB2B36"/>
    <w:rsid w:val="00BB3E82"/>
    <w:rsid w:val="00BB515D"/>
    <w:rsid w:val="00BB5ED3"/>
    <w:rsid w:val="00BB609D"/>
    <w:rsid w:val="00BB663E"/>
    <w:rsid w:val="00BB6F13"/>
    <w:rsid w:val="00BB6F47"/>
    <w:rsid w:val="00BB7FF2"/>
    <w:rsid w:val="00BC0EE6"/>
    <w:rsid w:val="00BC22D1"/>
    <w:rsid w:val="00BC23C4"/>
    <w:rsid w:val="00BC4C2C"/>
    <w:rsid w:val="00BC6AC7"/>
    <w:rsid w:val="00BC76BC"/>
    <w:rsid w:val="00BD11CB"/>
    <w:rsid w:val="00BD3A81"/>
    <w:rsid w:val="00BD40E9"/>
    <w:rsid w:val="00BD48DA"/>
    <w:rsid w:val="00BD512B"/>
    <w:rsid w:val="00BD5C23"/>
    <w:rsid w:val="00BD65C2"/>
    <w:rsid w:val="00BD7D98"/>
    <w:rsid w:val="00BE02D6"/>
    <w:rsid w:val="00BE0678"/>
    <w:rsid w:val="00BE1C40"/>
    <w:rsid w:val="00BE21BC"/>
    <w:rsid w:val="00BE2A6D"/>
    <w:rsid w:val="00BE3C0B"/>
    <w:rsid w:val="00BE5AE4"/>
    <w:rsid w:val="00BE7034"/>
    <w:rsid w:val="00BE7837"/>
    <w:rsid w:val="00BF0D81"/>
    <w:rsid w:val="00BF1A06"/>
    <w:rsid w:val="00BF1D21"/>
    <w:rsid w:val="00BF2319"/>
    <w:rsid w:val="00BF58FD"/>
    <w:rsid w:val="00BF5CEE"/>
    <w:rsid w:val="00BF7018"/>
    <w:rsid w:val="00C019BB"/>
    <w:rsid w:val="00C036AE"/>
    <w:rsid w:val="00C03D60"/>
    <w:rsid w:val="00C04946"/>
    <w:rsid w:val="00C05AEC"/>
    <w:rsid w:val="00C06398"/>
    <w:rsid w:val="00C063BD"/>
    <w:rsid w:val="00C11265"/>
    <w:rsid w:val="00C1237C"/>
    <w:rsid w:val="00C123F7"/>
    <w:rsid w:val="00C12841"/>
    <w:rsid w:val="00C12C2D"/>
    <w:rsid w:val="00C13F9A"/>
    <w:rsid w:val="00C146C1"/>
    <w:rsid w:val="00C147CB"/>
    <w:rsid w:val="00C148A7"/>
    <w:rsid w:val="00C14A6B"/>
    <w:rsid w:val="00C17A0C"/>
    <w:rsid w:val="00C2098D"/>
    <w:rsid w:val="00C20CBF"/>
    <w:rsid w:val="00C21D35"/>
    <w:rsid w:val="00C228CE"/>
    <w:rsid w:val="00C232A3"/>
    <w:rsid w:val="00C25703"/>
    <w:rsid w:val="00C27019"/>
    <w:rsid w:val="00C3038D"/>
    <w:rsid w:val="00C307C6"/>
    <w:rsid w:val="00C30A52"/>
    <w:rsid w:val="00C30EE9"/>
    <w:rsid w:val="00C30F17"/>
    <w:rsid w:val="00C328FE"/>
    <w:rsid w:val="00C32E01"/>
    <w:rsid w:val="00C32E56"/>
    <w:rsid w:val="00C3386A"/>
    <w:rsid w:val="00C3427E"/>
    <w:rsid w:val="00C35414"/>
    <w:rsid w:val="00C362F4"/>
    <w:rsid w:val="00C36822"/>
    <w:rsid w:val="00C372EB"/>
    <w:rsid w:val="00C37484"/>
    <w:rsid w:val="00C37EA6"/>
    <w:rsid w:val="00C4131E"/>
    <w:rsid w:val="00C41333"/>
    <w:rsid w:val="00C4175B"/>
    <w:rsid w:val="00C41EEA"/>
    <w:rsid w:val="00C4276C"/>
    <w:rsid w:val="00C438DA"/>
    <w:rsid w:val="00C44956"/>
    <w:rsid w:val="00C45081"/>
    <w:rsid w:val="00C464EE"/>
    <w:rsid w:val="00C50317"/>
    <w:rsid w:val="00C5095D"/>
    <w:rsid w:val="00C51FC7"/>
    <w:rsid w:val="00C5227D"/>
    <w:rsid w:val="00C522AF"/>
    <w:rsid w:val="00C52B7F"/>
    <w:rsid w:val="00C538AE"/>
    <w:rsid w:val="00C53CBB"/>
    <w:rsid w:val="00C54D27"/>
    <w:rsid w:val="00C54F55"/>
    <w:rsid w:val="00C55A74"/>
    <w:rsid w:val="00C57232"/>
    <w:rsid w:val="00C617BC"/>
    <w:rsid w:val="00C621B0"/>
    <w:rsid w:val="00C6299B"/>
    <w:rsid w:val="00C636FE"/>
    <w:rsid w:val="00C64CBC"/>
    <w:rsid w:val="00C6569F"/>
    <w:rsid w:val="00C70699"/>
    <w:rsid w:val="00C70E9B"/>
    <w:rsid w:val="00C72175"/>
    <w:rsid w:val="00C74585"/>
    <w:rsid w:val="00C74614"/>
    <w:rsid w:val="00C751BE"/>
    <w:rsid w:val="00C7564E"/>
    <w:rsid w:val="00C77393"/>
    <w:rsid w:val="00C77440"/>
    <w:rsid w:val="00C80CBE"/>
    <w:rsid w:val="00C81FF3"/>
    <w:rsid w:val="00C82833"/>
    <w:rsid w:val="00C82C94"/>
    <w:rsid w:val="00C8334B"/>
    <w:rsid w:val="00C84472"/>
    <w:rsid w:val="00C876B9"/>
    <w:rsid w:val="00C87995"/>
    <w:rsid w:val="00C87F61"/>
    <w:rsid w:val="00C90DB8"/>
    <w:rsid w:val="00C9228D"/>
    <w:rsid w:val="00C92C75"/>
    <w:rsid w:val="00C93FE3"/>
    <w:rsid w:val="00C95F3C"/>
    <w:rsid w:val="00C97EC5"/>
    <w:rsid w:val="00CA03D7"/>
    <w:rsid w:val="00CA2409"/>
    <w:rsid w:val="00CA38EF"/>
    <w:rsid w:val="00CA4E98"/>
    <w:rsid w:val="00CA5B6E"/>
    <w:rsid w:val="00CA5DE8"/>
    <w:rsid w:val="00CA7794"/>
    <w:rsid w:val="00CA7984"/>
    <w:rsid w:val="00CB012C"/>
    <w:rsid w:val="00CB42A7"/>
    <w:rsid w:val="00CB4ADE"/>
    <w:rsid w:val="00CB51DA"/>
    <w:rsid w:val="00CB57C1"/>
    <w:rsid w:val="00CB63C8"/>
    <w:rsid w:val="00CB754F"/>
    <w:rsid w:val="00CB7A3E"/>
    <w:rsid w:val="00CC1836"/>
    <w:rsid w:val="00CC1B26"/>
    <w:rsid w:val="00CC2487"/>
    <w:rsid w:val="00CC24EB"/>
    <w:rsid w:val="00CC36A9"/>
    <w:rsid w:val="00CC62A6"/>
    <w:rsid w:val="00CC6579"/>
    <w:rsid w:val="00CC731E"/>
    <w:rsid w:val="00CC7428"/>
    <w:rsid w:val="00CC770B"/>
    <w:rsid w:val="00CC795D"/>
    <w:rsid w:val="00CC7BFB"/>
    <w:rsid w:val="00CD021B"/>
    <w:rsid w:val="00CD050B"/>
    <w:rsid w:val="00CD17F0"/>
    <w:rsid w:val="00CD34CE"/>
    <w:rsid w:val="00CD3A98"/>
    <w:rsid w:val="00CD51FB"/>
    <w:rsid w:val="00CD55C3"/>
    <w:rsid w:val="00CD57CC"/>
    <w:rsid w:val="00CD5B1B"/>
    <w:rsid w:val="00CD64FA"/>
    <w:rsid w:val="00CE040B"/>
    <w:rsid w:val="00CE0574"/>
    <w:rsid w:val="00CE0632"/>
    <w:rsid w:val="00CE0919"/>
    <w:rsid w:val="00CE1922"/>
    <w:rsid w:val="00CE3746"/>
    <w:rsid w:val="00CE41FC"/>
    <w:rsid w:val="00CE4818"/>
    <w:rsid w:val="00CE4A7C"/>
    <w:rsid w:val="00CE608B"/>
    <w:rsid w:val="00CE7226"/>
    <w:rsid w:val="00CF0ED4"/>
    <w:rsid w:val="00CF1675"/>
    <w:rsid w:val="00CF1899"/>
    <w:rsid w:val="00CF1BD0"/>
    <w:rsid w:val="00CF1E03"/>
    <w:rsid w:val="00CF1E9D"/>
    <w:rsid w:val="00CF1F11"/>
    <w:rsid w:val="00CF2113"/>
    <w:rsid w:val="00CF2570"/>
    <w:rsid w:val="00CF40F0"/>
    <w:rsid w:val="00CF4539"/>
    <w:rsid w:val="00CF4D73"/>
    <w:rsid w:val="00CF56C2"/>
    <w:rsid w:val="00CF68ED"/>
    <w:rsid w:val="00CF6F14"/>
    <w:rsid w:val="00D0058F"/>
    <w:rsid w:val="00D0082D"/>
    <w:rsid w:val="00D00E59"/>
    <w:rsid w:val="00D019B5"/>
    <w:rsid w:val="00D01D5C"/>
    <w:rsid w:val="00D02CB0"/>
    <w:rsid w:val="00D02FDC"/>
    <w:rsid w:val="00D03348"/>
    <w:rsid w:val="00D036A1"/>
    <w:rsid w:val="00D03FCF"/>
    <w:rsid w:val="00D05869"/>
    <w:rsid w:val="00D05950"/>
    <w:rsid w:val="00D06ADE"/>
    <w:rsid w:val="00D07414"/>
    <w:rsid w:val="00D074C7"/>
    <w:rsid w:val="00D07DA3"/>
    <w:rsid w:val="00D10303"/>
    <w:rsid w:val="00D11427"/>
    <w:rsid w:val="00D11651"/>
    <w:rsid w:val="00D116F8"/>
    <w:rsid w:val="00D13061"/>
    <w:rsid w:val="00D1312F"/>
    <w:rsid w:val="00D132AD"/>
    <w:rsid w:val="00D13B4C"/>
    <w:rsid w:val="00D14385"/>
    <w:rsid w:val="00D14A47"/>
    <w:rsid w:val="00D15967"/>
    <w:rsid w:val="00D15A38"/>
    <w:rsid w:val="00D178BA"/>
    <w:rsid w:val="00D1790D"/>
    <w:rsid w:val="00D201DB"/>
    <w:rsid w:val="00D21936"/>
    <w:rsid w:val="00D232FE"/>
    <w:rsid w:val="00D24342"/>
    <w:rsid w:val="00D26411"/>
    <w:rsid w:val="00D26D7E"/>
    <w:rsid w:val="00D26FFD"/>
    <w:rsid w:val="00D3006C"/>
    <w:rsid w:val="00D30497"/>
    <w:rsid w:val="00D3051C"/>
    <w:rsid w:val="00D3130C"/>
    <w:rsid w:val="00D31A07"/>
    <w:rsid w:val="00D33362"/>
    <w:rsid w:val="00D33D59"/>
    <w:rsid w:val="00D35391"/>
    <w:rsid w:val="00D3639F"/>
    <w:rsid w:val="00D37329"/>
    <w:rsid w:val="00D41D6F"/>
    <w:rsid w:val="00D42582"/>
    <w:rsid w:val="00D42D5F"/>
    <w:rsid w:val="00D4398F"/>
    <w:rsid w:val="00D4556D"/>
    <w:rsid w:val="00D468F3"/>
    <w:rsid w:val="00D500C7"/>
    <w:rsid w:val="00D507B8"/>
    <w:rsid w:val="00D51145"/>
    <w:rsid w:val="00D53546"/>
    <w:rsid w:val="00D535CC"/>
    <w:rsid w:val="00D557A1"/>
    <w:rsid w:val="00D5796E"/>
    <w:rsid w:val="00D57F8B"/>
    <w:rsid w:val="00D61C0E"/>
    <w:rsid w:val="00D6426A"/>
    <w:rsid w:val="00D66543"/>
    <w:rsid w:val="00D6654B"/>
    <w:rsid w:val="00D66CDA"/>
    <w:rsid w:val="00D67541"/>
    <w:rsid w:val="00D71D4F"/>
    <w:rsid w:val="00D7302E"/>
    <w:rsid w:val="00D731E8"/>
    <w:rsid w:val="00D736F4"/>
    <w:rsid w:val="00D736F7"/>
    <w:rsid w:val="00D73743"/>
    <w:rsid w:val="00D73800"/>
    <w:rsid w:val="00D73E7A"/>
    <w:rsid w:val="00D750D8"/>
    <w:rsid w:val="00D750FF"/>
    <w:rsid w:val="00D75B32"/>
    <w:rsid w:val="00D75BF4"/>
    <w:rsid w:val="00D76484"/>
    <w:rsid w:val="00D76869"/>
    <w:rsid w:val="00D77861"/>
    <w:rsid w:val="00D8025C"/>
    <w:rsid w:val="00D8051F"/>
    <w:rsid w:val="00D805ED"/>
    <w:rsid w:val="00D8225F"/>
    <w:rsid w:val="00D8251D"/>
    <w:rsid w:val="00D83CC0"/>
    <w:rsid w:val="00D84936"/>
    <w:rsid w:val="00D85ED0"/>
    <w:rsid w:val="00D86F4F"/>
    <w:rsid w:val="00D879E5"/>
    <w:rsid w:val="00D87DE2"/>
    <w:rsid w:val="00D918BA"/>
    <w:rsid w:val="00D92F81"/>
    <w:rsid w:val="00D93532"/>
    <w:rsid w:val="00D95BD9"/>
    <w:rsid w:val="00D961BC"/>
    <w:rsid w:val="00D967AC"/>
    <w:rsid w:val="00D9683F"/>
    <w:rsid w:val="00D973B5"/>
    <w:rsid w:val="00DA047B"/>
    <w:rsid w:val="00DA0A03"/>
    <w:rsid w:val="00DA0E40"/>
    <w:rsid w:val="00DA103A"/>
    <w:rsid w:val="00DA116C"/>
    <w:rsid w:val="00DA163B"/>
    <w:rsid w:val="00DA24E2"/>
    <w:rsid w:val="00DA26F2"/>
    <w:rsid w:val="00DA287D"/>
    <w:rsid w:val="00DA2B64"/>
    <w:rsid w:val="00DA3926"/>
    <w:rsid w:val="00DA5369"/>
    <w:rsid w:val="00DA54CB"/>
    <w:rsid w:val="00DA5A98"/>
    <w:rsid w:val="00DA5B4F"/>
    <w:rsid w:val="00DA5C86"/>
    <w:rsid w:val="00DA60A0"/>
    <w:rsid w:val="00DA7126"/>
    <w:rsid w:val="00DA7EE8"/>
    <w:rsid w:val="00DB03BC"/>
    <w:rsid w:val="00DB0796"/>
    <w:rsid w:val="00DB1FBB"/>
    <w:rsid w:val="00DB2438"/>
    <w:rsid w:val="00DB4B43"/>
    <w:rsid w:val="00DB5752"/>
    <w:rsid w:val="00DB66EB"/>
    <w:rsid w:val="00DB6797"/>
    <w:rsid w:val="00DB7381"/>
    <w:rsid w:val="00DC032C"/>
    <w:rsid w:val="00DC0F9B"/>
    <w:rsid w:val="00DC288B"/>
    <w:rsid w:val="00DC2A63"/>
    <w:rsid w:val="00DC2AF5"/>
    <w:rsid w:val="00DC3E24"/>
    <w:rsid w:val="00DC4AE5"/>
    <w:rsid w:val="00DC4BDD"/>
    <w:rsid w:val="00DC4BDE"/>
    <w:rsid w:val="00DC4C17"/>
    <w:rsid w:val="00DC4EC4"/>
    <w:rsid w:val="00DC5FD4"/>
    <w:rsid w:val="00DC6E50"/>
    <w:rsid w:val="00DC7593"/>
    <w:rsid w:val="00DC789C"/>
    <w:rsid w:val="00DD0031"/>
    <w:rsid w:val="00DD1130"/>
    <w:rsid w:val="00DD1374"/>
    <w:rsid w:val="00DD3233"/>
    <w:rsid w:val="00DD32D8"/>
    <w:rsid w:val="00DD564C"/>
    <w:rsid w:val="00DD5F94"/>
    <w:rsid w:val="00DD659F"/>
    <w:rsid w:val="00DD6910"/>
    <w:rsid w:val="00DD695E"/>
    <w:rsid w:val="00DD7188"/>
    <w:rsid w:val="00DD777B"/>
    <w:rsid w:val="00DE01BA"/>
    <w:rsid w:val="00DE0D24"/>
    <w:rsid w:val="00DE0FBA"/>
    <w:rsid w:val="00DE2FD8"/>
    <w:rsid w:val="00DE41B7"/>
    <w:rsid w:val="00DE420D"/>
    <w:rsid w:val="00DE61E6"/>
    <w:rsid w:val="00DE6690"/>
    <w:rsid w:val="00DE66DC"/>
    <w:rsid w:val="00DE679D"/>
    <w:rsid w:val="00DE683D"/>
    <w:rsid w:val="00DE6E95"/>
    <w:rsid w:val="00DE79B3"/>
    <w:rsid w:val="00DF091A"/>
    <w:rsid w:val="00DF0D4C"/>
    <w:rsid w:val="00DF12BE"/>
    <w:rsid w:val="00DF16DC"/>
    <w:rsid w:val="00DF1AB1"/>
    <w:rsid w:val="00DF1CA5"/>
    <w:rsid w:val="00DF1EB5"/>
    <w:rsid w:val="00DF24E7"/>
    <w:rsid w:val="00DF27CB"/>
    <w:rsid w:val="00DF28F0"/>
    <w:rsid w:val="00DF34D6"/>
    <w:rsid w:val="00DF4E9E"/>
    <w:rsid w:val="00DF50CA"/>
    <w:rsid w:val="00DF5A59"/>
    <w:rsid w:val="00E00216"/>
    <w:rsid w:val="00E008E1"/>
    <w:rsid w:val="00E00DD4"/>
    <w:rsid w:val="00E011AE"/>
    <w:rsid w:val="00E01A32"/>
    <w:rsid w:val="00E02C9D"/>
    <w:rsid w:val="00E030BB"/>
    <w:rsid w:val="00E045AA"/>
    <w:rsid w:val="00E0493C"/>
    <w:rsid w:val="00E05AF8"/>
    <w:rsid w:val="00E05F12"/>
    <w:rsid w:val="00E07623"/>
    <w:rsid w:val="00E109AC"/>
    <w:rsid w:val="00E125C3"/>
    <w:rsid w:val="00E13127"/>
    <w:rsid w:val="00E15088"/>
    <w:rsid w:val="00E15D04"/>
    <w:rsid w:val="00E16116"/>
    <w:rsid w:val="00E161B0"/>
    <w:rsid w:val="00E1687B"/>
    <w:rsid w:val="00E16A5F"/>
    <w:rsid w:val="00E17E27"/>
    <w:rsid w:val="00E209D3"/>
    <w:rsid w:val="00E21058"/>
    <w:rsid w:val="00E21197"/>
    <w:rsid w:val="00E211CD"/>
    <w:rsid w:val="00E2181D"/>
    <w:rsid w:val="00E21BF7"/>
    <w:rsid w:val="00E21ECC"/>
    <w:rsid w:val="00E21F6C"/>
    <w:rsid w:val="00E23309"/>
    <w:rsid w:val="00E235B5"/>
    <w:rsid w:val="00E25234"/>
    <w:rsid w:val="00E25449"/>
    <w:rsid w:val="00E255EE"/>
    <w:rsid w:val="00E276FE"/>
    <w:rsid w:val="00E27F58"/>
    <w:rsid w:val="00E30834"/>
    <w:rsid w:val="00E30E97"/>
    <w:rsid w:val="00E31338"/>
    <w:rsid w:val="00E320D9"/>
    <w:rsid w:val="00E33F44"/>
    <w:rsid w:val="00E3587A"/>
    <w:rsid w:val="00E379F9"/>
    <w:rsid w:val="00E40CE7"/>
    <w:rsid w:val="00E425B2"/>
    <w:rsid w:val="00E426AC"/>
    <w:rsid w:val="00E42D1E"/>
    <w:rsid w:val="00E44E34"/>
    <w:rsid w:val="00E456E1"/>
    <w:rsid w:val="00E457F1"/>
    <w:rsid w:val="00E45C1B"/>
    <w:rsid w:val="00E517E2"/>
    <w:rsid w:val="00E51D0D"/>
    <w:rsid w:val="00E523AF"/>
    <w:rsid w:val="00E52547"/>
    <w:rsid w:val="00E52896"/>
    <w:rsid w:val="00E52B7E"/>
    <w:rsid w:val="00E52DBB"/>
    <w:rsid w:val="00E53A43"/>
    <w:rsid w:val="00E53A97"/>
    <w:rsid w:val="00E55B78"/>
    <w:rsid w:val="00E567C9"/>
    <w:rsid w:val="00E57060"/>
    <w:rsid w:val="00E5779E"/>
    <w:rsid w:val="00E6003E"/>
    <w:rsid w:val="00E60F0A"/>
    <w:rsid w:val="00E6355D"/>
    <w:rsid w:val="00E63E2D"/>
    <w:rsid w:val="00E6551B"/>
    <w:rsid w:val="00E676D4"/>
    <w:rsid w:val="00E67E57"/>
    <w:rsid w:val="00E702AC"/>
    <w:rsid w:val="00E72833"/>
    <w:rsid w:val="00E73448"/>
    <w:rsid w:val="00E74CFC"/>
    <w:rsid w:val="00E76102"/>
    <w:rsid w:val="00E76D35"/>
    <w:rsid w:val="00E77667"/>
    <w:rsid w:val="00E803F0"/>
    <w:rsid w:val="00E80C5E"/>
    <w:rsid w:val="00E816D0"/>
    <w:rsid w:val="00E81D25"/>
    <w:rsid w:val="00E82758"/>
    <w:rsid w:val="00E83506"/>
    <w:rsid w:val="00E83529"/>
    <w:rsid w:val="00E83D74"/>
    <w:rsid w:val="00E8466E"/>
    <w:rsid w:val="00E85A94"/>
    <w:rsid w:val="00E8606F"/>
    <w:rsid w:val="00E86082"/>
    <w:rsid w:val="00E86968"/>
    <w:rsid w:val="00E87433"/>
    <w:rsid w:val="00E9163E"/>
    <w:rsid w:val="00E91FDC"/>
    <w:rsid w:val="00E92AB0"/>
    <w:rsid w:val="00E93BAA"/>
    <w:rsid w:val="00E93BBA"/>
    <w:rsid w:val="00E94993"/>
    <w:rsid w:val="00E9609D"/>
    <w:rsid w:val="00E970F8"/>
    <w:rsid w:val="00EA17BF"/>
    <w:rsid w:val="00EA1F1F"/>
    <w:rsid w:val="00EA31EA"/>
    <w:rsid w:val="00EA381F"/>
    <w:rsid w:val="00EA3B98"/>
    <w:rsid w:val="00EA3DC1"/>
    <w:rsid w:val="00EA3E5A"/>
    <w:rsid w:val="00EA3FBA"/>
    <w:rsid w:val="00EA5FC1"/>
    <w:rsid w:val="00EA66A3"/>
    <w:rsid w:val="00EA6843"/>
    <w:rsid w:val="00EA7405"/>
    <w:rsid w:val="00EA7A23"/>
    <w:rsid w:val="00EB0E25"/>
    <w:rsid w:val="00EB1426"/>
    <w:rsid w:val="00EB201B"/>
    <w:rsid w:val="00EB2695"/>
    <w:rsid w:val="00EB4059"/>
    <w:rsid w:val="00EB74A4"/>
    <w:rsid w:val="00EB77F0"/>
    <w:rsid w:val="00EC006F"/>
    <w:rsid w:val="00EC3284"/>
    <w:rsid w:val="00EC3E02"/>
    <w:rsid w:val="00EC3E3F"/>
    <w:rsid w:val="00EC54A6"/>
    <w:rsid w:val="00EC599A"/>
    <w:rsid w:val="00EC698C"/>
    <w:rsid w:val="00EC7A9B"/>
    <w:rsid w:val="00ED02C5"/>
    <w:rsid w:val="00ED1123"/>
    <w:rsid w:val="00ED2644"/>
    <w:rsid w:val="00ED2C41"/>
    <w:rsid w:val="00ED2EE9"/>
    <w:rsid w:val="00ED3268"/>
    <w:rsid w:val="00ED370F"/>
    <w:rsid w:val="00ED4343"/>
    <w:rsid w:val="00ED4C91"/>
    <w:rsid w:val="00ED4ECA"/>
    <w:rsid w:val="00ED7EB1"/>
    <w:rsid w:val="00EE13EF"/>
    <w:rsid w:val="00EE2556"/>
    <w:rsid w:val="00EE2A66"/>
    <w:rsid w:val="00EE3241"/>
    <w:rsid w:val="00EE3539"/>
    <w:rsid w:val="00EE500E"/>
    <w:rsid w:val="00EE50AB"/>
    <w:rsid w:val="00EE520B"/>
    <w:rsid w:val="00EE61E3"/>
    <w:rsid w:val="00EE68F3"/>
    <w:rsid w:val="00EF01B2"/>
    <w:rsid w:val="00EF0E9F"/>
    <w:rsid w:val="00EF149F"/>
    <w:rsid w:val="00EF1943"/>
    <w:rsid w:val="00EF27D4"/>
    <w:rsid w:val="00EF2C5A"/>
    <w:rsid w:val="00EF32F3"/>
    <w:rsid w:val="00EF350E"/>
    <w:rsid w:val="00EF3AA9"/>
    <w:rsid w:val="00EF3E90"/>
    <w:rsid w:val="00EF44E8"/>
    <w:rsid w:val="00EF4867"/>
    <w:rsid w:val="00EF50BB"/>
    <w:rsid w:val="00EF615F"/>
    <w:rsid w:val="00F0013E"/>
    <w:rsid w:val="00F00781"/>
    <w:rsid w:val="00F00B3D"/>
    <w:rsid w:val="00F02FFF"/>
    <w:rsid w:val="00F032E9"/>
    <w:rsid w:val="00F034FD"/>
    <w:rsid w:val="00F03646"/>
    <w:rsid w:val="00F03975"/>
    <w:rsid w:val="00F043DF"/>
    <w:rsid w:val="00F04734"/>
    <w:rsid w:val="00F04C00"/>
    <w:rsid w:val="00F05A12"/>
    <w:rsid w:val="00F06248"/>
    <w:rsid w:val="00F06428"/>
    <w:rsid w:val="00F0644D"/>
    <w:rsid w:val="00F0688E"/>
    <w:rsid w:val="00F06B3E"/>
    <w:rsid w:val="00F06DA0"/>
    <w:rsid w:val="00F1021B"/>
    <w:rsid w:val="00F1025A"/>
    <w:rsid w:val="00F1026E"/>
    <w:rsid w:val="00F104FB"/>
    <w:rsid w:val="00F10A80"/>
    <w:rsid w:val="00F13429"/>
    <w:rsid w:val="00F140A2"/>
    <w:rsid w:val="00F1583B"/>
    <w:rsid w:val="00F164F1"/>
    <w:rsid w:val="00F165DC"/>
    <w:rsid w:val="00F17EA8"/>
    <w:rsid w:val="00F20564"/>
    <w:rsid w:val="00F20AC9"/>
    <w:rsid w:val="00F21EDB"/>
    <w:rsid w:val="00F22D9A"/>
    <w:rsid w:val="00F25A21"/>
    <w:rsid w:val="00F25CB2"/>
    <w:rsid w:val="00F31613"/>
    <w:rsid w:val="00F31E62"/>
    <w:rsid w:val="00F32101"/>
    <w:rsid w:val="00F32C3E"/>
    <w:rsid w:val="00F33C69"/>
    <w:rsid w:val="00F347B9"/>
    <w:rsid w:val="00F349FE"/>
    <w:rsid w:val="00F352F3"/>
    <w:rsid w:val="00F4001F"/>
    <w:rsid w:val="00F40C08"/>
    <w:rsid w:val="00F40EB5"/>
    <w:rsid w:val="00F40EC6"/>
    <w:rsid w:val="00F4102D"/>
    <w:rsid w:val="00F41236"/>
    <w:rsid w:val="00F41470"/>
    <w:rsid w:val="00F41EF5"/>
    <w:rsid w:val="00F42487"/>
    <w:rsid w:val="00F4261D"/>
    <w:rsid w:val="00F4370F"/>
    <w:rsid w:val="00F437C7"/>
    <w:rsid w:val="00F438E8"/>
    <w:rsid w:val="00F442CD"/>
    <w:rsid w:val="00F45894"/>
    <w:rsid w:val="00F462DF"/>
    <w:rsid w:val="00F4639A"/>
    <w:rsid w:val="00F50027"/>
    <w:rsid w:val="00F51403"/>
    <w:rsid w:val="00F51CB1"/>
    <w:rsid w:val="00F52A1A"/>
    <w:rsid w:val="00F52ECD"/>
    <w:rsid w:val="00F52F39"/>
    <w:rsid w:val="00F53373"/>
    <w:rsid w:val="00F539AA"/>
    <w:rsid w:val="00F5480E"/>
    <w:rsid w:val="00F552F2"/>
    <w:rsid w:val="00F55E5E"/>
    <w:rsid w:val="00F5737A"/>
    <w:rsid w:val="00F6040B"/>
    <w:rsid w:val="00F60A7D"/>
    <w:rsid w:val="00F621A4"/>
    <w:rsid w:val="00F623F5"/>
    <w:rsid w:val="00F6267E"/>
    <w:rsid w:val="00F63334"/>
    <w:rsid w:val="00F64CF0"/>
    <w:rsid w:val="00F67C48"/>
    <w:rsid w:val="00F70727"/>
    <w:rsid w:val="00F70A2D"/>
    <w:rsid w:val="00F710BF"/>
    <w:rsid w:val="00F71D55"/>
    <w:rsid w:val="00F73D6C"/>
    <w:rsid w:val="00F75E7A"/>
    <w:rsid w:val="00F76513"/>
    <w:rsid w:val="00F80815"/>
    <w:rsid w:val="00F812E1"/>
    <w:rsid w:val="00F818F0"/>
    <w:rsid w:val="00F82763"/>
    <w:rsid w:val="00F82849"/>
    <w:rsid w:val="00F82CCB"/>
    <w:rsid w:val="00F82D6F"/>
    <w:rsid w:val="00F84764"/>
    <w:rsid w:val="00F859AA"/>
    <w:rsid w:val="00F85AEB"/>
    <w:rsid w:val="00F8639F"/>
    <w:rsid w:val="00F867CD"/>
    <w:rsid w:val="00F86990"/>
    <w:rsid w:val="00F86F04"/>
    <w:rsid w:val="00F87BC8"/>
    <w:rsid w:val="00F91FB7"/>
    <w:rsid w:val="00F9250C"/>
    <w:rsid w:val="00F9279F"/>
    <w:rsid w:val="00F932CE"/>
    <w:rsid w:val="00F932FE"/>
    <w:rsid w:val="00F93F10"/>
    <w:rsid w:val="00F94BD5"/>
    <w:rsid w:val="00F957EE"/>
    <w:rsid w:val="00F96FDD"/>
    <w:rsid w:val="00FA0175"/>
    <w:rsid w:val="00FA077C"/>
    <w:rsid w:val="00FA09C3"/>
    <w:rsid w:val="00FA0D79"/>
    <w:rsid w:val="00FA3132"/>
    <w:rsid w:val="00FA378C"/>
    <w:rsid w:val="00FA4B7C"/>
    <w:rsid w:val="00FA5776"/>
    <w:rsid w:val="00FA7E7E"/>
    <w:rsid w:val="00FB05A1"/>
    <w:rsid w:val="00FB0CBB"/>
    <w:rsid w:val="00FB136F"/>
    <w:rsid w:val="00FB1A12"/>
    <w:rsid w:val="00FB2BB1"/>
    <w:rsid w:val="00FB3AE7"/>
    <w:rsid w:val="00FB6463"/>
    <w:rsid w:val="00FB65E0"/>
    <w:rsid w:val="00FB6E85"/>
    <w:rsid w:val="00FB740F"/>
    <w:rsid w:val="00FB7BED"/>
    <w:rsid w:val="00FC238E"/>
    <w:rsid w:val="00FC3293"/>
    <w:rsid w:val="00FC333A"/>
    <w:rsid w:val="00FC3353"/>
    <w:rsid w:val="00FC3713"/>
    <w:rsid w:val="00FC3893"/>
    <w:rsid w:val="00FC3E52"/>
    <w:rsid w:val="00FC3E8D"/>
    <w:rsid w:val="00FC40CA"/>
    <w:rsid w:val="00FC4A84"/>
    <w:rsid w:val="00FC553C"/>
    <w:rsid w:val="00FC7592"/>
    <w:rsid w:val="00FC770C"/>
    <w:rsid w:val="00FD161C"/>
    <w:rsid w:val="00FD40D3"/>
    <w:rsid w:val="00FD4459"/>
    <w:rsid w:val="00FD48F7"/>
    <w:rsid w:val="00FD58C4"/>
    <w:rsid w:val="00FD6895"/>
    <w:rsid w:val="00FE082B"/>
    <w:rsid w:val="00FE0E58"/>
    <w:rsid w:val="00FE2387"/>
    <w:rsid w:val="00FE418E"/>
    <w:rsid w:val="00FE4CD8"/>
    <w:rsid w:val="00FE6A38"/>
    <w:rsid w:val="00FE6C59"/>
    <w:rsid w:val="00FE6EFB"/>
    <w:rsid w:val="00FE78D1"/>
    <w:rsid w:val="00FF05D2"/>
    <w:rsid w:val="00FF05DA"/>
    <w:rsid w:val="00FF07B0"/>
    <w:rsid w:val="00FF15B4"/>
    <w:rsid w:val="00FF19A9"/>
    <w:rsid w:val="00FF2030"/>
    <w:rsid w:val="00FF3948"/>
    <w:rsid w:val="00FF3B21"/>
    <w:rsid w:val="00FF3F41"/>
    <w:rsid w:val="00FF434A"/>
    <w:rsid w:val="00FF472F"/>
    <w:rsid w:val="00FF47E7"/>
    <w:rsid w:val="00FF53DE"/>
    <w:rsid w:val="00FF5882"/>
    <w:rsid w:val="00FF71A7"/>
    <w:rsid w:val="00FF7D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4D84FE"/>
  <w15:docId w15:val="{C10636C3-26F0-4DC1-B7F2-813039A6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2DDE"/>
  </w:style>
  <w:style w:type="paragraph" w:styleId="Heading1">
    <w:name w:val="heading 1"/>
    <w:basedOn w:val="Normal"/>
    <w:link w:val="Heading1Char"/>
    <w:uiPriority w:val="9"/>
    <w:rsid w:val="00510BC0"/>
    <w:pPr>
      <w:overflowPunct w:val="0"/>
      <w:autoSpaceDE w:val="0"/>
      <w:autoSpaceDN w:val="0"/>
      <w:adjustRightInd w:val="0"/>
      <w:spacing w:before="280" w:after="0" w:line="240" w:lineRule="auto"/>
      <w:textAlignment w:val="baseline"/>
      <w:outlineLvl w:val="0"/>
    </w:pPr>
    <w:rPr>
      <w:rFonts w:ascii="Arial Black" w:eastAsia="Times New Roman" w:hAnsi="Arial Black" w:cs="Times New Roman"/>
      <w:color w:val="000000"/>
      <w:sz w:val="28"/>
      <w:szCs w:val="20"/>
    </w:rPr>
  </w:style>
  <w:style w:type="paragraph" w:styleId="Heading2">
    <w:name w:val="heading 2"/>
    <w:basedOn w:val="Normal"/>
    <w:next w:val="Normal"/>
    <w:link w:val="Heading2Char"/>
    <w:uiPriority w:val="9"/>
    <w:semiHidden/>
    <w:unhideWhenUsed/>
    <w:qFormat/>
    <w:rsid w:val="0054154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415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4154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4154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154D"/>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154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4154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4154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3F2535"/>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0F60A5"/>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0F60A5"/>
    <w:rPr>
      <w:rFonts w:eastAsiaTheme="minorEastAsia" w:cs="Times New Roman"/>
    </w:rPr>
  </w:style>
  <w:style w:type="paragraph" w:styleId="BalloonText">
    <w:name w:val="Balloon Text"/>
    <w:basedOn w:val="Normal"/>
    <w:link w:val="BalloonTextChar"/>
    <w:uiPriority w:val="99"/>
    <w:semiHidden/>
    <w:unhideWhenUsed/>
    <w:rsid w:val="003F2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535"/>
    <w:rPr>
      <w:rFonts w:ascii="Tahoma" w:hAnsi="Tahoma" w:cs="Tahoma"/>
      <w:sz w:val="16"/>
      <w:szCs w:val="16"/>
    </w:rPr>
  </w:style>
  <w:style w:type="character" w:styleId="CommentReference">
    <w:name w:val="annotation reference"/>
    <w:basedOn w:val="DefaultParagraphFont"/>
    <w:uiPriority w:val="99"/>
    <w:semiHidden/>
    <w:unhideWhenUsed/>
    <w:rsid w:val="003F2535"/>
    <w:rPr>
      <w:sz w:val="16"/>
      <w:szCs w:val="16"/>
    </w:rPr>
  </w:style>
  <w:style w:type="paragraph" w:styleId="CommentText">
    <w:name w:val="annotation text"/>
    <w:basedOn w:val="Normal"/>
    <w:link w:val="CommentTextChar"/>
    <w:uiPriority w:val="99"/>
    <w:unhideWhenUsed/>
    <w:rsid w:val="003F2535"/>
    <w:pPr>
      <w:spacing w:line="240" w:lineRule="auto"/>
    </w:pPr>
    <w:rPr>
      <w:sz w:val="20"/>
      <w:szCs w:val="20"/>
    </w:rPr>
  </w:style>
  <w:style w:type="character" w:customStyle="1" w:styleId="CommentTextChar">
    <w:name w:val="Comment Text Char"/>
    <w:basedOn w:val="DefaultParagraphFont"/>
    <w:link w:val="CommentText"/>
    <w:uiPriority w:val="99"/>
    <w:rsid w:val="003F2535"/>
    <w:rPr>
      <w:sz w:val="20"/>
      <w:szCs w:val="20"/>
    </w:rPr>
  </w:style>
  <w:style w:type="paragraph" w:styleId="CommentSubject">
    <w:name w:val="annotation subject"/>
    <w:basedOn w:val="CommentText"/>
    <w:next w:val="CommentText"/>
    <w:link w:val="CommentSubjectChar"/>
    <w:uiPriority w:val="99"/>
    <w:semiHidden/>
    <w:unhideWhenUsed/>
    <w:rsid w:val="003F2535"/>
    <w:rPr>
      <w:b/>
      <w:bCs/>
    </w:rPr>
  </w:style>
  <w:style w:type="character" w:customStyle="1" w:styleId="CommentSubjectChar">
    <w:name w:val="Comment Subject Char"/>
    <w:basedOn w:val="CommentTextChar"/>
    <w:link w:val="CommentSubject"/>
    <w:uiPriority w:val="99"/>
    <w:semiHidden/>
    <w:rsid w:val="003F2535"/>
    <w:rPr>
      <w:b/>
      <w:bCs/>
      <w:sz w:val="20"/>
      <w:szCs w:val="20"/>
    </w:rPr>
  </w:style>
  <w:style w:type="paragraph" w:styleId="Revision">
    <w:name w:val="Revision"/>
    <w:hidden/>
    <w:uiPriority w:val="99"/>
    <w:semiHidden/>
    <w:rsid w:val="003F2535"/>
    <w:pPr>
      <w:spacing w:after="0" w:line="240" w:lineRule="auto"/>
    </w:pPr>
  </w:style>
  <w:style w:type="table" w:styleId="TableGrid">
    <w:name w:val="Table Grid"/>
    <w:basedOn w:val="TableNormal"/>
    <w:rsid w:val="003F2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ubYN">
    <w:name w:val="text sub Y/N"/>
    <w:basedOn w:val="Normal"/>
    <w:qFormat/>
    <w:rsid w:val="003F2535"/>
    <w:pPr>
      <w:tabs>
        <w:tab w:val="left" w:pos="-900"/>
        <w:tab w:val="left" w:pos="720"/>
        <w:tab w:val="right" w:leader="dot" w:pos="7949"/>
        <w:tab w:val="right" w:pos="10080"/>
      </w:tabs>
      <w:spacing w:after="0"/>
      <w:ind w:left="360"/>
    </w:pPr>
    <w:rPr>
      <w:rFonts w:ascii="Arial" w:eastAsia="Times New Roman" w:hAnsi="Arial" w:cs="Arial"/>
      <w:sz w:val="20"/>
      <w:szCs w:val="20"/>
    </w:rPr>
  </w:style>
  <w:style w:type="table" w:customStyle="1" w:styleId="TableGrid1">
    <w:name w:val="Table Grid1"/>
    <w:basedOn w:val="TableNormal"/>
    <w:next w:val="TableGrid"/>
    <w:uiPriority w:val="59"/>
    <w:rsid w:val="003F2535"/>
    <w:pPr>
      <w:tabs>
        <w:tab w:val="left" w:pos="360"/>
      </w:tab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A326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A326A"/>
    <w:rPr>
      <w:rFonts w:ascii="Calibri" w:hAnsi="Calibri"/>
      <w:szCs w:val="21"/>
    </w:rPr>
  </w:style>
  <w:style w:type="paragraph" w:customStyle="1" w:styleId="text">
    <w:name w:val="text"/>
    <w:basedOn w:val="Normal"/>
    <w:qFormat/>
    <w:rsid w:val="00376B84"/>
    <w:pPr>
      <w:tabs>
        <w:tab w:val="left" w:pos="360"/>
        <w:tab w:val="left" w:pos="720"/>
        <w:tab w:val="left" w:pos="1080"/>
        <w:tab w:val="right" w:leader="dot" w:pos="7920"/>
        <w:tab w:val="right" w:pos="9245"/>
        <w:tab w:val="left" w:pos="9360"/>
      </w:tabs>
      <w:spacing w:after="60" w:line="240" w:lineRule="auto"/>
      <w:ind w:left="360" w:hanging="360"/>
    </w:pPr>
    <w:rPr>
      <w:rFonts w:ascii="Arial" w:eastAsia="Times New Roman" w:hAnsi="Arial" w:cs="Arial"/>
      <w:sz w:val="20"/>
      <w:szCs w:val="20"/>
    </w:rPr>
  </w:style>
  <w:style w:type="paragraph" w:customStyle="1" w:styleId="textsub">
    <w:name w:val="text sub"/>
    <w:basedOn w:val="Normal"/>
    <w:qFormat/>
    <w:rsid w:val="00376B84"/>
    <w:pPr>
      <w:tabs>
        <w:tab w:val="left" w:pos="-900"/>
        <w:tab w:val="left" w:pos="720"/>
        <w:tab w:val="right" w:leader="dot" w:pos="7949"/>
        <w:tab w:val="right" w:pos="9245"/>
        <w:tab w:val="left" w:pos="9360"/>
      </w:tabs>
      <w:spacing w:after="0"/>
      <w:ind w:left="360"/>
    </w:pPr>
    <w:rPr>
      <w:rFonts w:ascii="Arial" w:eastAsia="Times New Roman" w:hAnsi="Arial" w:cs="Arial"/>
      <w:sz w:val="20"/>
      <w:szCs w:val="20"/>
    </w:rPr>
  </w:style>
  <w:style w:type="character" w:customStyle="1" w:styleId="Heading1Char">
    <w:name w:val="Heading 1 Char"/>
    <w:basedOn w:val="DefaultParagraphFont"/>
    <w:link w:val="Heading1"/>
    <w:uiPriority w:val="9"/>
    <w:rsid w:val="00510BC0"/>
    <w:rPr>
      <w:rFonts w:ascii="Arial Black" w:eastAsia="Times New Roman" w:hAnsi="Arial Black" w:cs="Times New Roman"/>
      <w:color w:val="000000"/>
      <w:sz w:val="28"/>
      <w:szCs w:val="20"/>
    </w:rPr>
  </w:style>
  <w:style w:type="character" w:styleId="Hyperlink">
    <w:name w:val="Hyperlink"/>
    <w:basedOn w:val="DefaultParagraphFont"/>
    <w:uiPriority w:val="99"/>
    <w:unhideWhenUsed/>
    <w:rsid w:val="004003DD"/>
    <w:rPr>
      <w:color w:val="0000FF" w:themeColor="hyperlink"/>
      <w:u w:val="single"/>
    </w:rPr>
  </w:style>
  <w:style w:type="character" w:styleId="UnresolvedMention">
    <w:name w:val="Unresolved Mention"/>
    <w:basedOn w:val="DefaultParagraphFont"/>
    <w:uiPriority w:val="99"/>
    <w:semiHidden/>
    <w:unhideWhenUsed/>
    <w:rsid w:val="004003DD"/>
    <w:rPr>
      <w:color w:val="605E5C"/>
      <w:shd w:val="clear" w:color="auto" w:fill="E1DFDD"/>
    </w:rPr>
  </w:style>
  <w:style w:type="character" w:styleId="FollowedHyperlink">
    <w:name w:val="FollowedHyperlink"/>
    <w:basedOn w:val="DefaultParagraphFont"/>
    <w:uiPriority w:val="99"/>
    <w:semiHidden/>
    <w:unhideWhenUsed/>
    <w:rsid w:val="005B4A98"/>
    <w:rPr>
      <w:color w:val="800080" w:themeColor="followedHyperlink"/>
      <w:u w:val="single"/>
    </w:rPr>
  </w:style>
  <w:style w:type="paragraph" w:styleId="Bibliography">
    <w:name w:val="Bibliography"/>
    <w:basedOn w:val="Normal"/>
    <w:next w:val="Normal"/>
    <w:uiPriority w:val="37"/>
    <w:semiHidden/>
    <w:unhideWhenUsed/>
    <w:rsid w:val="0054154D"/>
  </w:style>
  <w:style w:type="paragraph" w:styleId="BlockText">
    <w:name w:val="Block Text"/>
    <w:basedOn w:val="Normal"/>
    <w:uiPriority w:val="99"/>
    <w:semiHidden/>
    <w:unhideWhenUsed/>
    <w:rsid w:val="0054154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54154D"/>
    <w:pPr>
      <w:spacing w:after="120"/>
    </w:pPr>
  </w:style>
  <w:style w:type="character" w:customStyle="1" w:styleId="BodyTextChar">
    <w:name w:val="Body Text Char"/>
    <w:basedOn w:val="DefaultParagraphFont"/>
    <w:link w:val="BodyText"/>
    <w:uiPriority w:val="99"/>
    <w:semiHidden/>
    <w:rsid w:val="0054154D"/>
  </w:style>
  <w:style w:type="paragraph" w:styleId="BodyText2">
    <w:name w:val="Body Text 2"/>
    <w:basedOn w:val="Normal"/>
    <w:link w:val="BodyText2Char"/>
    <w:uiPriority w:val="99"/>
    <w:semiHidden/>
    <w:unhideWhenUsed/>
    <w:rsid w:val="0054154D"/>
    <w:pPr>
      <w:spacing w:after="120" w:line="480" w:lineRule="auto"/>
    </w:pPr>
  </w:style>
  <w:style w:type="character" w:customStyle="1" w:styleId="BodyText2Char">
    <w:name w:val="Body Text 2 Char"/>
    <w:basedOn w:val="DefaultParagraphFont"/>
    <w:link w:val="BodyText2"/>
    <w:uiPriority w:val="99"/>
    <w:semiHidden/>
    <w:rsid w:val="0054154D"/>
  </w:style>
  <w:style w:type="paragraph" w:styleId="BodyText3">
    <w:name w:val="Body Text 3"/>
    <w:basedOn w:val="Normal"/>
    <w:link w:val="BodyText3Char"/>
    <w:uiPriority w:val="99"/>
    <w:semiHidden/>
    <w:unhideWhenUsed/>
    <w:rsid w:val="0054154D"/>
    <w:pPr>
      <w:spacing w:after="120"/>
    </w:pPr>
    <w:rPr>
      <w:sz w:val="16"/>
      <w:szCs w:val="16"/>
    </w:rPr>
  </w:style>
  <w:style w:type="character" w:customStyle="1" w:styleId="BodyText3Char">
    <w:name w:val="Body Text 3 Char"/>
    <w:basedOn w:val="DefaultParagraphFont"/>
    <w:link w:val="BodyText3"/>
    <w:uiPriority w:val="99"/>
    <w:semiHidden/>
    <w:rsid w:val="0054154D"/>
    <w:rPr>
      <w:sz w:val="16"/>
      <w:szCs w:val="16"/>
    </w:rPr>
  </w:style>
  <w:style w:type="paragraph" w:styleId="BodyTextFirstIndent">
    <w:name w:val="Body Text First Indent"/>
    <w:basedOn w:val="BodyText"/>
    <w:link w:val="BodyTextFirstIndentChar"/>
    <w:uiPriority w:val="99"/>
    <w:semiHidden/>
    <w:unhideWhenUsed/>
    <w:rsid w:val="0054154D"/>
    <w:pPr>
      <w:spacing w:after="200"/>
      <w:ind w:firstLine="360"/>
    </w:pPr>
  </w:style>
  <w:style w:type="character" w:customStyle="1" w:styleId="BodyTextFirstIndentChar">
    <w:name w:val="Body Text First Indent Char"/>
    <w:basedOn w:val="BodyTextChar"/>
    <w:link w:val="BodyTextFirstIndent"/>
    <w:uiPriority w:val="99"/>
    <w:semiHidden/>
    <w:rsid w:val="0054154D"/>
  </w:style>
  <w:style w:type="paragraph" w:styleId="BodyTextIndent">
    <w:name w:val="Body Text Indent"/>
    <w:basedOn w:val="Normal"/>
    <w:link w:val="BodyTextIndentChar"/>
    <w:uiPriority w:val="99"/>
    <w:semiHidden/>
    <w:unhideWhenUsed/>
    <w:rsid w:val="0054154D"/>
    <w:pPr>
      <w:spacing w:after="120"/>
      <w:ind w:left="360"/>
    </w:pPr>
  </w:style>
  <w:style w:type="character" w:customStyle="1" w:styleId="BodyTextIndentChar">
    <w:name w:val="Body Text Indent Char"/>
    <w:basedOn w:val="DefaultParagraphFont"/>
    <w:link w:val="BodyTextIndent"/>
    <w:uiPriority w:val="99"/>
    <w:semiHidden/>
    <w:rsid w:val="0054154D"/>
  </w:style>
  <w:style w:type="paragraph" w:styleId="BodyTextFirstIndent2">
    <w:name w:val="Body Text First Indent 2"/>
    <w:basedOn w:val="BodyTextIndent"/>
    <w:link w:val="BodyTextFirstIndent2Char"/>
    <w:uiPriority w:val="99"/>
    <w:semiHidden/>
    <w:unhideWhenUsed/>
    <w:rsid w:val="0054154D"/>
    <w:pPr>
      <w:spacing w:after="200"/>
      <w:ind w:firstLine="360"/>
    </w:pPr>
  </w:style>
  <w:style w:type="character" w:customStyle="1" w:styleId="BodyTextFirstIndent2Char">
    <w:name w:val="Body Text First Indent 2 Char"/>
    <w:basedOn w:val="BodyTextIndentChar"/>
    <w:link w:val="BodyTextFirstIndent2"/>
    <w:uiPriority w:val="99"/>
    <w:semiHidden/>
    <w:rsid w:val="0054154D"/>
  </w:style>
  <w:style w:type="paragraph" w:styleId="BodyTextIndent2">
    <w:name w:val="Body Text Indent 2"/>
    <w:basedOn w:val="Normal"/>
    <w:link w:val="BodyTextIndent2Char"/>
    <w:uiPriority w:val="99"/>
    <w:semiHidden/>
    <w:unhideWhenUsed/>
    <w:rsid w:val="0054154D"/>
    <w:pPr>
      <w:spacing w:after="120" w:line="480" w:lineRule="auto"/>
      <w:ind w:left="360"/>
    </w:pPr>
  </w:style>
  <w:style w:type="character" w:customStyle="1" w:styleId="BodyTextIndent2Char">
    <w:name w:val="Body Text Indent 2 Char"/>
    <w:basedOn w:val="DefaultParagraphFont"/>
    <w:link w:val="BodyTextIndent2"/>
    <w:uiPriority w:val="99"/>
    <w:semiHidden/>
    <w:rsid w:val="0054154D"/>
  </w:style>
  <w:style w:type="paragraph" w:styleId="BodyTextIndent3">
    <w:name w:val="Body Text Indent 3"/>
    <w:basedOn w:val="Normal"/>
    <w:link w:val="BodyTextIndent3Char"/>
    <w:uiPriority w:val="99"/>
    <w:semiHidden/>
    <w:unhideWhenUsed/>
    <w:rsid w:val="0054154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4154D"/>
    <w:rPr>
      <w:sz w:val="16"/>
      <w:szCs w:val="16"/>
    </w:rPr>
  </w:style>
  <w:style w:type="paragraph" w:styleId="Caption">
    <w:name w:val="caption"/>
    <w:basedOn w:val="Normal"/>
    <w:next w:val="Normal"/>
    <w:uiPriority w:val="35"/>
    <w:semiHidden/>
    <w:unhideWhenUsed/>
    <w:qFormat/>
    <w:rsid w:val="0054154D"/>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54154D"/>
    <w:pPr>
      <w:spacing w:after="0" w:line="240" w:lineRule="auto"/>
      <w:ind w:left="4320"/>
    </w:pPr>
  </w:style>
  <w:style w:type="character" w:customStyle="1" w:styleId="ClosingChar">
    <w:name w:val="Closing Char"/>
    <w:basedOn w:val="DefaultParagraphFont"/>
    <w:link w:val="Closing"/>
    <w:uiPriority w:val="99"/>
    <w:semiHidden/>
    <w:rsid w:val="0054154D"/>
  </w:style>
  <w:style w:type="paragraph" w:styleId="Date">
    <w:name w:val="Date"/>
    <w:basedOn w:val="Normal"/>
    <w:next w:val="Normal"/>
    <w:link w:val="DateChar"/>
    <w:uiPriority w:val="99"/>
    <w:semiHidden/>
    <w:unhideWhenUsed/>
    <w:rsid w:val="0054154D"/>
  </w:style>
  <w:style w:type="character" w:customStyle="1" w:styleId="DateChar">
    <w:name w:val="Date Char"/>
    <w:basedOn w:val="DefaultParagraphFont"/>
    <w:link w:val="Date"/>
    <w:uiPriority w:val="99"/>
    <w:semiHidden/>
    <w:rsid w:val="0054154D"/>
  </w:style>
  <w:style w:type="paragraph" w:styleId="DocumentMap">
    <w:name w:val="Document Map"/>
    <w:basedOn w:val="Normal"/>
    <w:link w:val="DocumentMapChar"/>
    <w:uiPriority w:val="99"/>
    <w:semiHidden/>
    <w:unhideWhenUsed/>
    <w:rsid w:val="0054154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4154D"/>
    <w:rPr>
      <w:rFonts w:ascii="Segoe UI" w:hAnsi="Segoe UI" w:cs="Segoe UI"/>
      <w:sz w:val="16"/>
      <w:szCs w:val="16"/>
    </w:rPr>
  </w:style>
  <w:style w:type="paragraph" w:styleId="E-mailSignature">
    <w:name w:val="E-mail Signature"/>
    <w:basedOn w:val="Normal"/>
    <w:link w:val="E-mailSignatureChar"/>
    <w:uiPriority w:val="99"/>
    <w:semiHidden/>
    <w:unhideWhenUsed/>
    <w:rsid w:val="0054154D"/>
    <w:pPr>
      <w:spacing w:after="0" w:line="240" w:lineRule="auto"/>
    </w:pPr>
  </w:style>
  <w:style w:type="character" w:customStyle="1" w:styleId="E-mailSignatureChar">
    <w:name w:val="E-mail Signature Char"/>
    <w:basedOn w:val="DefaultParagraphFont"/>
    <w:link w:val="E-mailSignature"/>
    <w:uiPriority w:val="99"/>
    <w:semiHidden/>
    <w:rsid w:val="0054154D"/>
  </w:style>
  <w:style w:type="paragraph" w:styleId="EndnoteText">
    <w:name w:val="endnote text"/>
    <w:basedOn w:val="Normal"/>
    <w:link w:val="EndnoteTextChar"/>
    <w:uiPriority w:val="99"/>
    <w:semiHidden/>
    <w:unhideWhenUsed/>
    <w:rsid w:val="0054154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54D"/>
    <w:rPr>
      <w:sz w:val="20"/>
      <w:szCs w:val="20"/>
    </w:rPr>
  </w:style>
  <w:style w:type="paragraph" w:styleId="EnvelopeAddress">
    <w:name w:val="envelope address"/>
    <w:basedOn w:val="Normal"/>
    <w:uiPriority w:val="99"/>
    <w:semiHidden/>
    <w:unhideWhenUsed/>
    <w:rsid w:val="0054154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154D"/>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5415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54D"/>
    <w:rPr>
      <w:sz w:val="20"/>
      <w:szCs w:val="20"/>
    </w:rPr>
  </w:style>
  <w:style w:type="character" w:customStyle="1" w:styleId="Heading2Char">
    <w:name w:val="Heading 2 Char"/>
    <w:basedOn w:val="DefaultParagraphFont"/>
    <w:link w:val="Heading2"/>
    <w:uiPriority w:val="9"/>
    <w:semiHidden/>
    <w:rsid w:val="0054154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4154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4154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54154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4154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154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4154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4154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54154D"/>
    <w:pPr>
      <w:spacing w:after="0" w:line="240" w:lineRule="auto"/>
    </w:pPr>
    <w:rPr>
      <w:i/>
      <w:iCs/>
    </w:rPr>
  </w:style>
  <w:style w:type="character" w:customStyle="1" w:styleId="HTMLAddressChar">
    <w:name w:val="HTML Address Char"/>
    <w:basedOn w:val="DefaultParagraphFont"/>
    <w:link w:val="HTMLAddress"/>
    <w:uiPriority w:val="99"/>
    <w:semiHidden/>
    <w:rsid w:val="0054154D"/>
    <w:rPr>
      <w:i/>
      <w:iCs/>
    </w:rPr>
  </w:style>
  <w:style w:type="paragraph" w:styleId="HTMLPreformatted">
    <w:name w:val="HTML Preformatted"/>
    <w:basedOn w:val="Normal"/>
    <w:link w:val="HTMLPreformattedChar"/>
    <w:uiPriority w:val="99"/>
    <w:semiHidden/>
    <w:unhideWhenUsed/>
    <w:rsid w:val="0054154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4154D"/>
    <w:rPr>
      <w:rFonts w:ascii="Consolas" w:hAnsi="Consolas"/>
      <w:sz w:val="20"/>
      <w:szCs w:val="20"/>
    </w:rPr>
  </w:style>
  <w:style w:type="paragraph" w:styleId="Index1">
    <w:name w:val="index 1"/>
    <w:basedOn w:val="Normal"/>
    <w:next w:val="Normal"/>
    <w:autoRedefine/>
    <w:uiPriority w:val="99"/>
    <w:semiHidden/>
    <w:unhideWhenUsed/>
    <w:rsid w:val="0054154D"/>
    <w:pPr>
      <w:spacing w:after="0" w:line="240" w:lineRule="auto"/>
      <w:ind w:left="220" w:hanging="220"/>
    </w:pPr>
  </w:style>
  <w:style w:type="paragraph" w:styleId="Index2">
    <w:name w:val="index 2"/>
    <w:basedOn w:val="Normal"/>
    <w:next w:val="Normal"/>
    <w:autoRedefine/>
    <w:uiPriority w:val="99"/>
    <w:semiHidden/>
    <w:unhideWhenUsed/>
    <w:rsid w:val="0054154D"/>
    <w:pPr>
      <w:spacing w:after="0" w:line="240" w:lineRule="auto"/>
      <w:ind w:left="440" w:hanging="220"/>
    </w:pPr>
  </w:style>
  <w:style w:type="paragraph" w:styleId="Index3">
    <w:name w:val="index 3"/>
    <w:basedOn w:val="Normal"/>
    <w:next w:val="Normal"/>
    <w:autoRedefine/>
    <w:uiPriority w:val="99"/>
    <w:semiHidden/>
    <w:unhideWhenUsed/>
    <w:rsid w:val="0054154D"/>
    <w:pPr>
      <w:spacing w:after="0" w:line="240" w:lineRule="auto"/>
      <w:ind w:left="660" w:hanging="220"/>
    </w:pPr>
  </w:style>
  <w:style w:type="paragraph" w:styleId="Index4">
    <w:name w:val="index 4"/>
    <w:basedOn w:val="Normal"/>
    <w:next w:val="Normal"/>
    <w:autoRedefine/>
    <w:uiPriority w:val="99"/>
    <w:semiHidden/>
    <w:unhideWhenUsed/>
    <w:rsid w:val="0054154D"/>
    <w:pPr>
      <w:spacing w:after="0" w:line="240" w:lineRule="auto"/>
      <w:ind w:left="880" w:hanging="220"/>
    </w:pPr>
  </w:style>
  <w:style w:type="paragraph" w:styleId="Index5">
    <w:name w:val="index 5"/>
    <w:basedOn w:val="Normal"/>
    <w:next w:val="Normal"/>
    <w:autoRedefine/>
    <w:uiPriority w:val="99"/>
    <w:semiHidden/>
    <w:unhideWhenUsed/>
    <w:rsid w:val="0054154D"/>
    <w:pPr>
      <w:spacing w:after="0" w:line="240" w:lineRule="auto"/>
      <w:ind w:left="1100" w:hanging="220"/>
    </w:pPr>
  </w:style>
  <w:style w:type="paragraph" w:styleId="Index6">
    <w:name w:val="index 6"/>
    <w:basedOn w:val="Normal"/>
    <w:next w:val="Normal"/>
    <w:autoRedefine/>
    <w:uiPriority w:val="99"/>
    <w:semiHidden/>
    <w:unhideWhenUsed/>
    <w:rsid w:val="0054154D"/>
    <w:pPr>
      <w:spacing w:after="0" w:line="240" w:lineRule="auto"/>
      <w:ind w:left="1320" w:hanging="220"/>
    </w:pPr>
  </w:style>
  <w:style w:type="paragraph" w:styleId="Index7">
    <w:name w:val="index 7"/>
    <w:basedOn w:val="Normal"/>
    <w:next w:val="Normal"/>
    <w:autoRedefine/>
    <w:uiPriority w:val="99"/>
    <w:semiHidden/>
    <w:unhideWhenUsed/>
    <w:rsid w:val="0054154D"/>
    <w:pPr>
      <w:spacing w:after="0" w:line="240" w:lineRule="auto"/>
      <w:ind w:left="1540" w:hanging="220"/>
    </w:pPr>
  </w:style>
  <w:style w:type="paragraph" w:styleId="Index8">
    <w:name w:val="index 8"/>
    <w:basedOn w:val="Normal"/>
    <w:next w:val="Normal"/>
    <w:autoRedefine/>
    <w:uiPriority w:val="99"/>
    <w:semiHidden/>
    <w:unhideWhenUsed/>
    <w:rsid w:val="0054154D"/>
    <w:pPr>
      <w:spacing w:after="0" w:line="240" w:lineRule="auto"/>
      <w:ind w:left="1760" w:hanging="220"/>
    </w:pPr>
  </w:style>
  <w:style w:type="paragraph" w:styleId="Index9">
    <w:name w:val="index 9"/>
    <w:basedOn w:val="Normal"/>
    <w:next w:val="Normal"/>
    <w:autoRedefine/>
    <w:uiPriority w:val="99"/>
    <w:semiHidden/>
    <w:unhideWhenUsed/>
    <w:rsid w:val="0054154D"/>
    <w:pPr>
      <w:spacing w:after="0" w:line="240" w:lineRule="auto"/>
      <w:ind w:left="1980" w:hanging="220"/>
    </w:pPr>
  </w:style>
  <w:style w:type="paragraph" w:styleId="IndexHeading">
    <w:name w:val="index heading"/>
    <w:basedOn w:val="Normal"/>
    <w:next w:val="Index1"/>
    <w:uiPriority w:val="99"/>
    <w:semiHidden/>
    <w:unhideWhenUsed/>
    <w:rsid w:val="0054154D"/>
    <w:rPr>
      <w:rFonts w:asciiTheme="majorHAnsi" w:eastAsiaTheme="majorEastAsia" w:hAnsiTheme="majorHAnsi" w:cstheme="majorBidi"/>
      <w:b/>
      <w:bCs/>
    </w:rPr>
  </w:style>
  <w:style w:type="paragraph" w:styleId="List">
    <w:name w:val="List"/>
    <w:basedOn w:val="Normal"/>
    <w:uiPriority w:val="99"/>
    <w:semiHidden/>
    <w:unhideWhenUsed/>
    <w:rsid w:val="0054154D"/>
    <w:pPr>
      <w:ind w:left="360" w:hanging="360"/>
      <w:contextualSpacing/>
    </w:pPr>
  </w:style>
  <w:style w:type="paragraph" w:styleId="List2">
    <w:name w:val="List 2"/>
    <w:basedOn w:val="Normal"/>
    <w:uiPriority w:val="99"/>
    <w:semiHidden/>
    <w:unhideWhenUsed/>
    <w:rsid w:val="0054154D"/>
    <w:pPr>
      <w:ind w:left="720" w:hanging="360"/>
      <w:contextualSpacing/>
    </w:pPr>
  </w:style>
  <w:style w:type="paragraph" w:styleId="List3">
    <w:name w:val="List 3"/>
    <w:basedOn w:val="Normal"/>
    <w:uiPriority w:val="99"/>
    <w:semiHidden/>
    <w:unhideWhenUsed/>
    <w:rsid w:val="0054154D"/>
    <w:pPr>
      <w:ind w:left="1080" w:hanging="360"/>
      <w:contextualSpacing/>
    </w:pPr>
  </w:style>
  <w:style w:type="paragraph" w:styleId="List4">
    <w:name w:val="List 4"/>
    <w:basedOn w:val="Normal"/>
    <w:uiPriority w:val="99"/>
    <w:semiHidden/>
    <w:unhideWhenUsed/>
    <w:rsid w:val="0054154D"/>
    <w:pPr>
      <w:ind w:left="1440" w:hanging="360"/>
      <w:contextualSpacing/>
    </w:pPr>
  </w:style>
  <w:style w:type="paragraph" w:styleId="List5">
    <w:name w:val="List 5"/>
    <w:basedOn w:val="Normal"/>
    <w:uiPriority w:val="99"/>
    <w:semiHidden/>
    <w:unhideWhenUsed/>
    <w:rsid w:val="0054154D"/>
    <w:pPr>
      <w:ind w:left="1800" w:hanging="360"/>
      <w:contextualSpacing/>
    </w:pPr>
  </w:style>
  <w:style w:type="paragraph" w:styleId="ListBullet">
    <w:name w:val="List Bullet"/>
    <w:basedOn w:val="Normal"/>
    <w:uiPriority w:val="99"/>
    <w:semiHidden/>
    <w:unhideWhenUsed/>
    <w:rsid w:val="0054154D"/>
    <w:pPr>
      <w:numPr>
        <w:numId w:val="51"/>
      </w:numPr>
      <w:contextualSpacing/>
    </w:pPr>
  </w:style>
  <w:style w:type="paragraph" w:styleId="ListBullet2">
    <w:name w:val="List Bullet 2"/>
    <w:basedOn w:val="Normal"/>
    <w:uiPriority w:val="99"/>
    <w:semiHidden/>
    <w:unhideWhenUsed/>
    <w:rsid w:val="0054154D"/>
    <w:pPr>
      <w:numPr>
        <w:numId w:val="52"/>
      </w:numPr>
      <w:contextualSpacing/>
    </w:pPr>
  </w:style>
  <w:style w:type="paragraph" w:styleId="ListBullet3">
    <w:name w:val="List Bullet 3"/>
    <w:basedOn w:val="Normal"/>
    <w:uiPriority w:val="99"/>
    <w:semiHidden/>
    <w:unhideWhenUsed/>
    <w:rsid w:val="0054154D"/>
    <w:pPr>
      <w:numPr>
        <w:numId w:val="53"/>
      </w:numPr>
      <w:contextualSpacing/>
    </w:pPr>
  </w:style>
  <w:style w:type="paragraph" w:styleId="ListBullet4">
    <w:name w:val="List Bullet 4"/>
    <w:basedOn w:val="Normal"/>
    <w:uiPriority w:val="99"/>
    <w:semiHidden/>
    <w:unhideWhenUsed/>
    <w:rsid w:val="0054154D"/>
    <w:pPr>
      <w:numPr>
        <w:numId w:val="54"/>
      </w:numPr>
      <w:contextualSpacing/>
    </w:pPr>
  </w:style>
  <w:style w:type="paragraph" w:styleId="ListBullet5">
    <w:name w:val="List Bullet 5"/>
    <w:basedOn w:val="Normal"/>
    <w:uiPriority w:val="99"/>
    <w:semiHidden/>
    <w:unhideWhenUsed/>
    <w:rsid w:val="0054154D"/>
    <w:pPr>
      <w:numPr>
        <w:numId w:val="55"/>
      </w:numPr>
      <w:contextualSpacing/>
    </w:pPr>
  </w:style>
  <w:style w:type="paragraph" w:styleId="ListContinue">
    <w:name w:val="List Continue"/>
    <w:basedOn w:val="Normal"/>
    <w:uiPriority w:val="99"/>
    <w:semiHidden/>
    <w:unhideWhenUsed/>
    <w:rsid w:val="0054154D"/>
    <w:pPr>
      <w:spacing w:after="120"/>
      <w:ind w:left="360"/>
      <w:contextualSpacing/>
    </w:pPr>
  </w:style>
  <w:style w:type="paragraph" w:styleId="ListContinue2">
    <w:name w:val="List Continue 2"/>
    <w:basedOn w:val="Normal"/>
    <w:uiPriority w:val="99"/>
    <w:semiHidden/>
    <w:unhideWhenUsed/>
    <w:rsid w:val="0054154D"/>
    <w:pPr>
      <w:spacing w:after="120"/>
      <w:ind w:left="720"/>
      <w:contextualSpacing/>
    </w:pPr>
  </w:style>
  <w:style w:type="paragraph" w:styleId="ListContinue3">
    <w:name w:val="List Continue 3"/>
    <w:basedOn w:val="Normal"/>
    <w:uiPriority w:val="99"/>
    <w:semiHidden/>
    <w:unhideWhenUsed/>
    <w:rsid w:val="0054154D"/>
    <w:pPr>
      <w:spacing w:after="120"/>
      <w:ind w:left="1080"/>
      <w:contextualSpacing/>
    </w:pPr>
  </w:style>
  <w:style w:type="paragraph" w:styleId="ListContinue4">
    <w:name w:val="List Continue 4"/>
    <w:basedOn w:val="Normal"/>
    <w:uiPriority w:val="99"/>
    <w:semiHidden/>
    <w:unhideWhenUsed/>
    <w:rsid w:val="0054154D"/>
    <w:pPr>
      <w:spacing w:after="120"/>
      <w:ind w:left="1440"/>
      <w:contextualSpacing/>
    </w:pPr>
  </w:style>
  <w:style w:type="paragraph" w:styleId="ListContinue5">
    <w:name w:val="List Continue 5"/>
    <w:basedOn w:val="Normal"/>
    <w:uiPriority w:val="99"/>
    <w:semiHidden/>
    <w:unhideWhenUsed/>
    <w:rsid w:val="0054154D"/>
    <w:pPr>
      <w:spacing w:after="120"/>
      <w:ind w:left="1800"/>
      <w:contextualSpacing/>
    </w:pPr>
  </w:style>
  <w:style w:type="paragraph" w:styleId="ListNumber">
    <w:name w:val="List Number"/>
    <w:basedOn w:val="Normal"/>
    <w:uiPriority w:val="99"/>
    <w:semiHidden/>
    <w:unhideWhenUsed/>
    <w:rsid w:val="0054154D"/>
    <w:pPr>
      <w:numPr>
        <w:numId w:val="56"/>
      </w:numPr>
      <w:contextualSpacing/>
    </w:pPr>
  </w:style>
  <w:style w:type="paragraph" w:styleId="ListNumber2">
    <w:name w:val="List Number 2"/>
    <w:basedOn w:val="Normal"/>
    <w:uiPriority w:val="99"/>
    <w:semiHidden/>
    <w:unhideWhenUsed/>
    <w:rsid w:val="0054154D"/>
    <w:pPr>
      <w:numPr>
        <w:numId w:val="57"/>
      </w:numPr>
      <w:contextualSpacing/>
    </w:pPr>
  </w:style>
  <w:style w:type="paragraph" w:styleId="ListNumber3">
    <w:name w:val="List Number 3"/>
    <w:basedOn w:val="Normal"/>
    <w:uiPriority w:val="99"/>
    <w:semiHidden/>
    <w:unhideWhenUsed/>
    <w:rsid w:val="0054154D"/>
    <w:pPr>
      <w:numPr>
        <w:numId w:val="58"/>
      </w:numPr>
      <w:contextualSpacing/>
    </w:pPr>
  </w:style>
  <w:style w:type="paragraph" w:styleId="ListNumber4">
    <w:name w:val="List Number 4"/>
    <w:basedOn w:val="Normal"/>
    <w:uiPriority w:val="99"/>
    <w:semiHidden/>
    <w:unhideWhenUsed/>
    <w:rsid w:val="0054154D"/>
    <w:pPr>
      <w:numPr>
        <w:numId w:val="59"/>
      </w:numPr>
      <w:contextualSpacing/>
    </w:pPr>
  </w:style>
  <w:style w:type="paragraph" w:styleId="ListNumber5">
    <w:name w:val="List Number 5"/>
    <w:basedOn w:val="Normal"/>
    <w:uiPriority w:val="99"/>
    <w:semiHidden/>
    <w:unhideWhenUsed/>
    <w:rsid w:val="0054154D"/>
    <w:pPr>
      <w:numPr>
        <w:numId w:val="60"/>
      </w:numPr>
      <w:contextualSpacing/>
    </w:pPr>
  </w:style>
  <w:style w:type="paragraph" w:styleId="Macro">
    <w:name w:val="macro"/>
    <w:link w:val="MacroTextChar"/>
    <w:uiPriority w:val="99"/>
    <w:semiHidden/>
    <w:unhideWhenUsed/>
    <w:rsid w:val="0054154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
    <w:uiPriority w:val="99"/>
    <w:semiHidden/>
    <w:rsid w:val="0054154D"/>
    <w:rPr>
      <w:rFonts w:ascii="Consolas" w:hAnsi="Consolas"/>
      <w:sz w:val="20"/>
      <w:szCs w:val="20"/>
    </w:rPr>
  </w:style>
  <w:style w:type="paragraph" w:styleId="MessageHeader">
    <w:name w:val="Message Header"/>
    <w:basedOn w:val="Normal"/>
    <w:link w:val="MessageHeaderChar"/>
    <w:uiPriority w:val="99"/>
    <w:semiHidden/>
    <w:unhideWhenUsed/>
    <w:rsid w:val="0054154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154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4154D"/>
    <w:rPr>
      <w:rFonts w:ascii="Times New Roman" w:hAnsi="Times New Roman" w:cs="Times New Roman"/>
      <w:sz w:val="24"/>
      <w:szCs w:val="24"/>
    </w:rPr>
  </w:style>
  <w:style w:type="paragraph" w:styleId="NormalIndent">
    <w:name w:val="Normal Indent"/>
    <w:basedOn w:val="Normal"/>
    <w:uiPriority w:val="99"/>
    <w:semiHidden/>
    <w:unhideWhenUsed/>
    <w:rsid w:val="0054154D"/>
    <w:pPr>
      <w:ind w:left="720"/>
    </w:pPr>
  </w:style>
  <w:style w:type="paragraph" w:styleId="NoteHeading">
    <w:name w:val="Note Heading"/>
    <w:basedOn w:val="Normal"/>
    <w:next w:val="Normal"/>
    <w:link w:val="NoteHeadingChar"/>
    <w:uiPriority w:val="99"/>
    <w:semiHidden/>
    <w:unhideWhenUsed/>
    <w:rsid w:val="0054154D"/>
    <w:pPr>
      <w:spacing w:after="0" w:line="240" w:lineRule="auto"/>
    </w:pPr>
  </w:style>
  <w:style w:type="character" w:customStyle="1" w:styleId="NoteHeadingChar">
    <w:name w:val="Note Heading Char"/>
    <w:basedOn w:val="DefaultParagraphFont"/>
    <w:link w:val="NoteHeading"/>
    <w:uiPriority w:val="99"/>
    <w:semiHidden/>
    <w:rsid w:val="0054154D"/>
  </w:style>
  <w:style w:type="paragraph" w:styleId="Quote">
    <w:name w:val="Quote"/>
    <w:basedOn w:val="Normal"/>
    <w:next w:val="Normal"/>
    <w:link w:val="QuoteChar"/>
    <w:uiPriority w:val="29"/>
    <w:qFormat/>
    <w:rsid w:val="0054154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4154D"/>
    <w:rPr>
      <w:i/>
      <w:iCs/>
      <w:color w:val="404040" w:themeColor="text1" w:themeTint="BF"/>
    </w:rPr>
  </w:style>
  <w:style w:type="paragraph" w:styleId="Salutation">
    <w:name w:val="Salutation"/>
    <w:basedOn w:val="Normal"/>
    <w:next w:val="Normal"/>
    <w:link w:val="SalutationChar"/>
    <w:uiPriority w:val="99"/>
    <w:semiHidden/>
    <w:unhideWhenUsed/>
    <w:rsid w:val="0054154D"/>
  </w:style>
  <w:style w:type="character" w:customStyle="1" w:styleId="SalutationChar">
    <w:name w:val="Salutation Char"/>
    <w:basedOn w:val="DefaultParagraphFont"/>
    <w:link w:val="Salutation"/>
    <w:uiPriority w:val="99"/>
    <w:semiHidden/>
    <w:rsid w:val="0054154D"/>
  </w:style>
  <w:style w:type="paragraph" w:styleId="Signature">
    <w:name w:val="Signature"/>
    <w:basedOn w:val="Normal"/>
    <w:link w:val="SignatureChar"/>
    <w:uiPriority w:val="99"/>
    <w:semiHidden/>
    <w:unhideWhenUsed/>
    <w:rsid w:val="0054154D"/>
    <w:pPr>
      <w:spacing w:after="0" w:line="240" w:lineRule="auto"/>
      <w:ind w:left="4320"/>
    </w:pPr>
  </w:style>
  <w:style w:type="character" w:customStyle="1" w:styleId="SignatureChar">
    <w:name w:val="Signature Char"/>
    <w:basedOn w:val="DefaultParagraphFont"/>
    <w:link w:val="Signature"/>
    <w:uiPriority w:val="99"/>
    <w:semiHidden/>
    <w:rsid w:val="0054154D"/>
  </w:style>
  <w:style w:type="paragraph" w:styleId="Subtitle">
    <w:name w:val="Subtitle"/>
    <w:basedOn w:val="Normal"/>
    <w:next w:val="Normal"/>
    <w:link w:val="SubtitleChar"/>
    <w:uiPriority w:val="11"/>
    <w:qFormat/>
    <w:rsid w:val="0054154D"/>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4154D"/>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54154D"/>
    <w:pPr>
      <w:spacing w:after="0"/>
      <w:ind w:left="220" w:hanging="220"/>
    </w:pPr>
  </w:style>
  <w:style w:type="paragraph" w:styleId="TableofFigures">
    <w:name w:val="table of figures"/>
    <w:basedOn w:val="Normal"/>
    <w:next w:val="Normal"/>
    <w:uiPriority w:val="99"/>
    <w:semiHidden/>
    <w:unhideWhenUsed/>
    <w:rsid w:val="0054154D"/>
    <w:pPr>
      <w:spacing w:after="0"/>
    </w:pPr>
  </w:style>
  <w:style w:type="paragraph" w:styleId="Title">
    <w:name w:val="Title"/>
    <w:basedOn w:val="Normal"/>
    <w:next w:val="Normal"/>
    <w:link w:val="TitleChar"/>
    <w:qFormat/>
    <w:rsid w:val="005415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4154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54154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4154D"/>
    <w:pPr>
      <w:spacing w:after="100"/>
    </w:pPr>
  </w:style>
  <w:style w:type="paragraph" w:styleId="TOC2">
    <w:name w:val="toc 2"/>
    <w:basedOn w:val="Normal"/>
    <w:next w:val="Normal"/>
    <w:autoRedefine/>
    <w:uiPriority w:val="39"/>
    <w:semiHidden/>
    <w:unhideWhenUsed/>
    <w:rsid w:val="0054154D"/>
    <w:pPr>
      <w:spacing w:after="100"/>
      <w:ind w:left="220"/>
    </w:pPr>
  </w:style>
  <w:style w:type="paragraph" w:styleId="TOC3">
    <w:name w:val="toc 3"/>
    <w:basedOn w:val="Normal"/>
    <w:next w:val="Normal"/>
    <w:autoRedefine/>
    <w:uiPriority w:val="39"/>
    <w:semiHidden/>
    <w:unhideWhenUsed/>
    <w:rsid w:val="0054154D"/>
    <w:pPr>
      <w:spacing w:after="100"/>
      <w:ind w:left="440"/>
    </w:pPr>
  </w:style>
  <w:style w:type="paragraph" w:styleId="TOC4">
    <w:name w:val="toc 4"/>
    <w:basedOn w:val="Normal"/>
    <w:next w:val="Normal"/>
    <w:autoRedefine/>
    <w:uiPriority w:val="39"/>
    <w:semiHidden/>
    <w:unhideWhenUsed/>
    <w:rsid w:val="0054154D"/>
    <w:pPr>
      <w:spacing w:after="100"/>
      <w:ind w:left="660"/>
    </w:pPr>
  </w:style>
  <w:style w:type="paragraph" w:styleId="TOC5">
    <w:name w:val="toc 5"/>
    <w:basedOn w:val="Normal"/>
    <w:next w:val="Normal"/>
    <w:autoRedefine/>
    <w:uiPriority w:val="39"/>
    <w:semiHidden/>
    <w:unhideWhenUsed/>
    <w:rsid w:val="0054154D"/>
    <w:pPr>
      <w:spacing w:after="100"/>
      <w:ind w:left="880"/>
    </w:pPr>
  </w:style>
  <w:style w:type="paragraph" w:styleId="TOC6">
    <w:name w:val="toc 6"/>
    <w:basedOn w:val="Normal"/>
    <w:next w:val="Normal"/>
    <w:autoRedefine/>
    <w:uiPriority w:val="39"/>
    <w:semiHidden/>
    <w:unhideWhenUsed/>
    <w:rsid w:val="0054154D"/>
    <w:pPr>
      <w:spacing w:after="100"/>
      <w:ind w:left="1100"/>
    </w:pPr>
  </w:style>
  <w:style w:type="paragraph" w:styleId="TOC7">
    <w:name w:val="toc 7"/>
    <w:basedOn w:val="Normal"/>
    <w:next w:val="Normal"/>
    <w:autoRedefine/>
    <w:uiPriority w:val="39"/>
    <w:semiHidden/>
    <w:unhideWhenUsed/>
    <w:rsid w:val="0054154D"/>
    <w:pPr>
      <w:spacing w:after="100"/>
      <w:ind w:left="1320"/>
    </w:pPr>
  </w:style>
  <w:style w:type="paragraph" w:styleId="TOC8">
    <w:name w:val="toc 8"/>
    <w:basedOn w:val="Normal"/>
    <w:next w:val="Normal"/>
    <w:autoRedefine/>
    <w:uiPriority w:val="39"/>
    <w:semiHidden/>
    <w:unhideWhenUsed/>
    <w:rsid w:val="0054154D"/>
    <w:pPr>
      <w:spacing w:after="100"/>
      <w:ind w:left="1540"/>
    </w:pPr>
  </w:style>
  <w:style w:type="paragraph" w:styleId="TOC9">
    <w:name w:val="toc 9"/>
    <w:basedOn w:val="Normal"/>
    <w:next w:val="Normal"/>
    <w:autoRedefine/>
    <w:uiPriority w:val="39"/>
    <w:semiHidden/>
    <w:unhideWhenUsed/>
    <w:rsid w:val="0054154D"/>
    <w:pPr>
      <w:spacing w:after="100"/>
      <w:ind w:left="1760"/>
    </w:pPr>
  </w:style>
  <w:style w:type="paragraph" w:styleId="TOCHeading">
    <w:name w:val="TOC Heading"/>
    <w:basedOn w:val="Heading1"/>
    <w:next w:val="Normal"/>
    <w:uiPriority w:val="39"/>
    <w:semiHidden/>
    <w:unhideWhenUsed/>
    <w:qFormat/>
    <w:rsid w:val="0054154D"/>
    <w:pPr>
      <w:keepNext/>
      <w:keepLines/>
      <w:overflowPunct/>
      <w:autoSpaceDE/>
      <w:autoSpaceDN/>
      <w:adjustRightInd/>
      <w:spacing w:before="240" w:line="276" w:lineRule="auto"/>
      <w:textAlignment w:val="auto"/>
      <w:outlineLvl w:val="9"/>
    </w:pPr>
    <w:rPr>
      <w:rFonts w:asciiTheme="majorHAnsi" w:eastAsiaTheme="majorEastAsia" w:hAnsiTheme="majorHAnsi" w:cstheme="majorBidi"/>
      <w:color w:val="365F91" w:themeColor="accent1" w:themeShade="BF"/>
      <w:sz w:val="32"/>
      <w:szCs w:val="32"/>
    </w:rPr>
  </w:style>
  <w:style w:type="paragraph" w:customStyle="1" w:styleId="SectionHeading">
    <w:name w:val="Section Heading"/>
    <w:basedOn w:val="Normal"/>
    <w:link w:val="SectionHeadingChar"/>
    <w:qFormat/>
    <w:rsid w:val="00D05950"/>
    <w:pPr>
      <w:pBdr>
        <w:bottom w:val="single" w:sz="8" w:space="1" w:color="000000" w:themeColor="text1"/>
      </w:pBdr>
      <w:spacing w:before="480" w:after="480" w:line="240" w:lineRule="auto"/>
      <w:jc w:val="center"/>
    </w:pPr>
    <w:rPr>
      <w:rFonts w:ascii="Arial" w:hAnsi="Arial" w:cs="Arial"/>
      <w:b/>
      <w:bCs/>
      <w:sz w:val="24"/>
      <w:szCs w:val="24"/>
    </w:rPr>
  </w:style>
  <w:style w:type="paragraph" w:customStyle="1" w:styleId="FirstPageHeader">
    <w:name w:val="First Page Header"/>
    <w:basedOn w:val="Normal"/>
    <w:link w:val="FirstPageHeaderChar"/>
    <w:qFormat/>
    <w:rsid w:val="00132DDE"/>
    <w:rPr>
      <w:rFonts w:ascii="Arial" w:hAnsi="Arial" w:cs="Arial"/>
      <w:sz w:val="16"/>
      <w:szCs w:val="16"/>
    </w:rPr>
  </w:style>
  <w:style w:type="character" w:customStyle="1" w:styleId="SectionHeadingChar">
    <w:name w:val="Section Heading Char"/>
    <w:basedOn w:val="DefaultParagraphFont"/>
    <w:link w:val="SectionHeading"/>
    <w:rsid w:val="00D05950"/>
    <w:rPr>
      <w:rFonts w:ascii="Arial" w:hAnsi="Arial" w:cs="Arial"/>
      <w:b/>
      <w:bCs/>
      <w:sz w:val="24"/>
      <w:szCs w:val="24"/>
    </w:rPr>
  </w:style>
  <w:style w:type="paragraph" w:customStyle="1" w:styleId="FirstPageHeaderAddress">
    <w:name w:val="First Page Header Address"/>
    <w:basedOn w:val="Title"/>
    <w:link w:val="FirstPageHeaderAddressChar"/>
    <w:qFormat/>
    <w:rsid w:val="00132DDE"/>
    <w:pPr>
      <w:ind w:right="88"/>
      <w:jc w:val="center"/>
    </w:pPr>
    <w:rPr>
      <w:rFonts w:ascii="Arial" w:eastAsia="Times New Roman" w:hAnsi="Arial" w:cs="Times New Roman"/>
      <w:b/>
      <w:bCs/>
      <w:sz w:val="16"/>
      <w:szCs w:val="20"/>
    </w:rPr>
  </w:style>
  <w:style w:type="character" w:customStyle="1" w:styleId="FirstPageHeaderChar">
    <w:name w:val="First Page Header Char"/>
    <w:basedOn w:val="DefaultParagraphFont"/>
    <w:link w:val="FirstPageHeader"/>
    <w:rsid w:val="00132DDE"/>
    <w:rPr>
      <w:rFonts w:ascii="Arial" w:hAnsi="Arial" w:cs="Arial"/>
      <w:sz w:val="16"/>
      <w:szCs w:val="16"/>
    </w:rPr>
  </w:style>
  <w:style w:type="paragraph" w:customStyle="1" w:styleId="FirstPageHeaderTitle">
    <w:name w:val="First Page Header Title"/>
    <w:basedOn w:val="Title"/>
    <w:link w:val="FirstPageHeaderTitleChar"/>
    <w:qFormat/>
    <w:rsid w:val="00D05950"/>
    <w:pPr>
      <w:spacing w:before="120" w:after="120"/>
      <w:jc w:val="center"/>
    </w:pPr>
    <w:rPr>
      <w:rFonts w:ascii="Arial" w:hAnsi="Arial"/>
      <w:b/>
      <w:bCs/>
      <w:caps/>
      <w:color w:val="000000" w:themeColor="text1"/>
      <w:sz w:val="28"/>
    </w:rPr>
  </w:style>
  <w:style w:type="character" w:customStyle="1" w:styleId="FirstPageHeaderAddressChar">
    <w:name w:val="First Page Header Address Char"/>
    <w:basedOn w:val="TitleChar"/>
    <w:link w:val="FirstPageHeaderAddress"/>
    <w:rsid w:val="00132DDE"/>
    <w:rPr>
      <w:rFonts w:ascii="Arial" w:eastAsia="Times New Roman" w:hAnsi="Arial" w:cs="Times New Roman"/>
      <w:b/>
      <w:bCs/>
      <w:spacing w:val="-10"/>
      <w:kern w:val="28"/>
      <w:sz w:val="16"/>
      <w:szCs w:val="20"/>
    </w:rPr>
  </w:style>
  <w:style w:type="paragraph" w:customStyle="1" w:styleId="FirstPageHeaderOMBInfo">
    <w:name w:val="First Page Header OMB Info"/>
    <w:basedOn w:val="Normal"/>
    <w:link w:val="FirstPageHeaderOMBInfoChar"/>
    <w:qFormat/>
    <w:rsid w:val="00132DDE"/>
    <w:pPr>
      <w:spacing w:after="0" w:line="240" w:lineRule="auto"/>
      <w:jc w:val="center"/>
    </w:pPr>
    <w:rPr>
      <w:rFonts w:ascii="Arial" w:hAnsi="Arial" w:cs="Arial"/>
      <w:sz w:val="18"/>
      <w:szCs w:val="18"/>
    </w:rPr>
  </w:style>
  <w:style w:type="character" w:customStyle="1" w:styleId="FirstPageHeaderTitleChar">
    <w:name w:val="First Page Header Title Char"/>
    <w:basedOn w:val="TitleChar"/>
    <w:link w:val="FirstPageHeaderTitle"/>
    <w:rsid w:val="00D05950"/>
    <w:rPr>
      <w:rFonts w:ascii="Arial" w:hAnsi="Arial" w:eastAsiaTheme="majorEastAsia" w:cstheme="majorBidi"/>
      <w:b/>
      <w:bCs/>
      <w:caps/>
      <w:color w:val="000000" w:themeColor="text1"/>
      <w:spacing w:val="-10"/>
      <w:kern w:val="28"/>
      <w:sz w:val="28"/>
      <w:szCs w:val="56"/>
    </w:rPr>
  </w:style>
  <w:style w:type="paragraph" w:customStyle="1" w:styleId="InstructionsHeader">
    <w:name w:val="Instructions Header"/>
    <w:basedOn w:val="Normal"/>
    <w:link w:val="InstructionsHeaderChar"/>
    <w:qFormat/>
    <w:rsid w:val="00D05950"/>
    <w:rPr>
      <w:rFonts w:eastAsia="Times New Roman" w:cs="Times New Roman"/>
      <w:b/>
      <w:bCs/>
      <w:color w:val="000000" w:themeColor="text1"/>
      <w:sz w:val="24"/>
      <w:szCs w:val="20"/>
    </w:rPr>
  </w:style>
  <w:style w:type="character" w:customStyle="1" w:styleId="FirstPageHeaderOMBInfoChar">
    <w:name w:val="First Page Header OMB Info Char"/>
    <w:basedOn w:val="DefaultParagraphFont"/>
    <w:link w:val="FirstPageHeaderOMBInfo"/>
    <w:rsid w:val="00132DDE"/>
    <w:rPr>
      <w:rFonts w:ascii="Arial" w:hAnsi="Arial" w:cs="Arial"/>
      <w:sz w:val="18"/>
      <w:szCs w:val="18"/>
    </w:rPr>
  </w:style>
  <w:style w:type="paragraph" w:customStyle="1" w:styleId="InstructionsBody">
    <w:name w:val="Instructions Body"/>
    <w:basedOn w:val="Normal"/>
    <w:link w:val="InstructionsBodyChar"/>
    <w:qFormat/>
    <w:rsid w:val="00C328FE"/>
    <w:pPr>
      <w:spacing w:after="0"/>
    </w:pPr>
    <w:rPr>
      <w:rFonts w:ascii="Arial" w:hAnsi="Arial" w:cs="Arial"/>
      <w:color w:val="000000" w:themeColor="text1"/>
      <w:sz w:val="20"/>
      <w:szCs w:val="20"/>
    </w:rPr>
  </w:style>
  <w:style w:type="character" w:customStyle="1" w:styleId="InstructionsHeaderChar">
    <w:name w:val="Instructions Header Char"/>
    <w:basedOn w:val="DefaultParagraphFont"/>
    <w:link w:val="InstructionsHeader"/>
    <w:rsid w:val="00D05950"/>
    <w:rPr>
      <w:rFonts w:eastAsia="Times New Roman" w:cs="Times New Roman"/>
      <w:b/>
      <w:bCs/>
      <w:color w:val="000000" w:themeColor="text1"/>
      <w:sz w:val="24"/>
      <w:szCs w:val="20"/>
    </w:rPr>
  </w:style>
  <w:style w:type="paragraph" w:customStyle="1" w:styleId="QuestionText">
    <w:name w:val="Question Text"/>
    <w:basedOn w:val="Default"/>
    <w:link w:val="QuestionTextChar"/>
    <w:qFormat/>
    <w:rsid w:val="00D05950"/>
    <w:pPr>
      <w:tabs>
        <w:tab w:val="left" w:pos="360"/>
        <w:tab w:val="left" w:pos="720"/>
        <w:tab w:val="left" w:pos="1080"/>
        <w:tab w:val="left" w:pos="1440"/>
        <w:tab w:val="left" w:leader="dot" w:pos="7200"/>
        <w:tab w:val="left" w:pos="7560"/>
        <w:tab w:val="right" w:leader="underscore" w:pos="9360"/>
      </w:tabs>
      <w:spacing w:line="360" w:lineRule="auto"/>
      <w:ind w:left="360" w:hanging="360"/>
    </w:pPr>
    <w:rPr>
      <w:rFonts w:ascii="Arial" w:hAnsi="Arial"/>
      <w:color w:val="000000" w:themeColor="text1"/>
      <w:sz w:val="20"/>
    </w:rPr>
  </w:style>
  <w:style w:type="character" w:customStyle="1" w:styleId="InstructionsBodyChar">
    <w:name w:val="Instructions Body Char"/>
    <w:basedOn w:val="DefaultParagraphFont"/>
    <w:link w:val="InstructionsBody"/>
    <w:rsid w:val="00C328FE"/>
    <w:rPr>
      <w:rFonts w:ascii="Arial" w:hAnsi="Arial" w:cs="Arial"/>
      <w:color w:val="000000" w:themeColor="text1"/>
      <w:sz w:val="20"/>
      <w:szCs w:val="20"/>
    </w:rPr>
  </w:style>
  <w:style w:type="character" w:customStyle="1" w:styleId="QuestionIDText">
    <w:name w:val="Question ID Text"/>
    <w:basedOn w:val="DefaultParagraphFont"/>
    <w:uiPriority w:val="1"/>
    <w:qFormat/>
    <w:rsid w:val="00C328FE"/>
    <w:rPr>
      <w:rFonts w:ascii="Arial" w:hAnsi="Arial" w:cs="Arial"/>
      <w:color w:val="000000" w:themeColor="text1"/>
      <w:sz w:val="14"/>
      <w:szCs w:val="14"/>
    </w:rPr>
  </w:style>
  <w:style w:type="character" w:customStyle="1" w:styleId="DefaultChar">
    <w:name w:val="Default Char"/>
    <w:basedOn w:val="DefaultParagraphFont"/>
    <w:link w:val="Default"/>
    <w:rsid w:val="00C328FE"/>
    <w:rPr>
      <w:rFonts w:ascii="Calibri" w:hAnsi="Calibri" w:cs="Calibri"/>
      <w:color w:val="000000"/>
      <w:sz w:val="24"/>
      <w:szCs w:val="24"/>
    </w:rPr>
  </w:style>
  <w:style w:type="character" w:customStyle="1" w:styleId="QuestionTextChar">
    <w:name w:val="Question Text Char"/>
    <w:basedOn w:val="DefaultChar"/>
    <w:link w:val="QuestionText"/>
    <w:rsid w:val="00D05950"/>
    <w:rPr>
      <w:rFonts w:ascii="Arial" w:hAnsi="Arial" w:cs="Calibri"/>
      <w:color w:val="000000" w:themeColor="text1"/>
      <w:sz w:val="20"/>
      <w:szCs w:val="24"/>
    </w:rPr>
  </w:style>
  <w:style w:type="character" w:customStyle="1" w:styleId="CheckBox">
    <w:name w:val="Check Box"/>
    <w:basedOn w:val="DefaultParagraphFont"/>
    <w:uiPriority w:val="1"/>
    <w:qFormat/>
    <w:rsid w:val="00D05950"/>
    <w:rPr>
      <w:rFonts w:cs="Arial"/>
      <w:color w:val="auto"/>
      <w:sz w:val="24"/>
    </w:rPr>
  </w:style>
  <w:style w:type="character" w:customStyle="1" w:styleId="GoToText">
    <w:name w:val="GoTo Text"/>
    <w:basedOn w:val="DefaultParagraphFont"/>
    <w:uiPriority w:val="1"/>
    <w:qFormat/>
    <w:rsid w:val="00C328FE"/>
    <w:rPr>
      <w:rFonts w:ascii="Arial" w:hAnsi="Arial" w:cs="Arial"/>
      <w:b/>
      <w:color w:val="auto"/>
      <w:sz w:val="20"/>
      <w:szCs w:val="20"/>
    </w:rPr>
  </w:style>
  <w:style w:type="paragraph" w:customStyle="1" w:styleId="TableHeaderTitleBlock">
    <w:name w:val="Table Header Title Block"/>
    <w:basedOn w:val="Default"/>
    <w:link w:val="TableHeaderTitleBlockChar"/>
    <w:qFormat/>
    <w:rsid w:val="00C328FE"/>
    <w:pPr>
      <w:spacing w:before="60" w:after="60"/>
    </w:pPr>
    <w:rPr>
      <w:rFonts w:ascii="Arial" w:hAnsi="Arial"/>
      <w:b/>
      <w:bCs/>
      <w:color w:val="000000" w:themeColor="text1"/>
      <w:sz w:val="20"/>
    </w:rPr>
  </w:style>
  <w:style w:type="paragraph" w:customStyle="1" w:styleId="StyleTableHeaderAnswerBlock">
    <w:name w:val="Style Table Header Answer Block"/>
    <w:basedOn w:val="TableHeaderTitleBlock"/>
    <w:link w:val="StyleTableHeaderAnswerBlockChar"/>
    <w:qFormat/>
    <w:rsid w:val="00C328FE"/>
    <w:pPr>
      <w:jc w:val="center"/>
    </w:pPr>
    <w:rPr>
      <w:rFonts w:eastAsia="Times New Roman" w:cs="Times New Roman"/>
      <w:szCs w:val="20"/>
    </w:rPr>
  </w:style>
  <w:style w:type="character" w:customStyle="1" w:styleId="TableHeaderTitleBlockChar">
    <w:name w:val="Table Header Title Block Char"/>
    <w:basedOn w:val="DefaultChar"/>
    <w:link w:val="TableHeaderTitleBlock"/>
    <w:rsid w:val="00C328FE"/>
    <w:rPr>
      <w:rFonts w:ascii="Arial" w:hAnsi="Arial" w:cs="Calibri"/>
      <w:b/>
      <w:bCs/>
      <w:color w:val="000000" w:themeColor="text1"/>
      <w:sz w:val="20"/>
      <w:szCs w:val="24"/>
    </w:rPr>
  </w:style>
  <w:style w:type="character" w:customStyle="1" w:styleId="CheckBoxID">
    <w:name w:val="Check Box ID"/>
    <w:basedOn w:val="DefaultParagraphFont"/>
    <w:uiPriority w:val="1"/>
    <w:qFormat/>
    <w:rsid w:val="00A23A39"/>
    <w:rPr>
      <w:rFonts w:ascii="Arial" w:hAnsi="Arial" w:cs="Arial"/>
      <w:sz w:val="20"/>
      <w:szCs w:val="20"/>
      <w:vertAlign w:val="subscript"/>
    </w:rPr>
  </w:style>
  <w:style w:type="character" w:customStyle="1" w:styleId="StyleTableHeaderAnswerBlockChar">
    <w:name w:val="Style Table Header Answer Block Char"/>
    <w:basedOn w:val="TableHeaderTitleBlockChar"/>
    <w:link w:val="StyleTableHeaderAnswerBlock"/>
    <w:rsid w:val="00C328FE"/>
    <w:rPr>
      <w:rFonts w:ascii="Arial" w:eastAsia="Times New Roman" w:hAnsi="Arial" w:cs="Times New Roman"/>
      <w:b/>
      <w:bCs/>
      <w:color w:val="000000" w:themeColor="text1"/>
      <w:sz w:val="20"/>
      <w:szCs w:val="20"/>
    </w:rPr>
  </w:style>
  <w:style w:type="character" w:customStyle="1" w:styleId="AnswerQuantityText">
    <w:name w:val="Answer Quantity Text"/>
    <w:basedOn w:val="DefaultParagraphFont"/>
    <w:uiPriority w:val="1"/>
    <w:qFormat/>
    <w:rsid w:val="00A23A39"/>
    <w:rPr>
      <w:rFonts w:ascii="Arial" w:hAnsi="Arial" w:cs="Arial"/>
      <w:bCs/>
      <w:sz w:val="18"/>
      <w:szCs w:val="18"/>
    </w:rPr>
  </w:style>
  <w:style w:type="paragraph" w:styleId="Header">
    <w:name w:val="header"/>
    <w:basedOn w:val="Normal"/>
    <w:link w:val="HeaderChar"/>
    <w:uiPriority w:val="99"/>
    <w:unhideWhenUsed/>
    <w:rsid w:val="00B40ADC"/>
    <w:pPr>
      <w:tabs>
        <w:tab w:val="center" w:pos="4680"/>
        <w:tab w:val="right" w:pos="9360"/>
      </w:tabs>
      <w:spacing w:after="0" w:line="240" w:lineRule="auto"/>
    </w:pPr>
    <w:rPr>
      <w:rFonts w:eastAsiaTheme="minorEastAsia" w:cs="Times New Roman"/>
    </w:rPr>
  </w:style>
  <w:style w:type="character" w:customStyle="1" w:styleId="HeaderChar">
    <w:name w:val="Header Char"/>
    <w:basedOn w:val="DefaultParagraphFont"/>
    <w:link w:val="Header"/>
    <w:uiPriority w:val="99"/>
    <w:rsid w:val="00B40ADC"/>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Wilhelm.neshelaar\OneDrive%20-%20USDA\Desktop\Templates\Questionnaire%20Template.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fb875a-8af9-4255-b008-0995492d31cd" xsi:nil="true"/>
    <lcf76f155ced4ddcb4097134ff3c332f xmlns="bf16fb3d-d0d4-4082-b9e1-5e252a4ca607">
      <Terms xmlns="http://schemas.microsoft.com/office/infopath/2007/PartnerControls"/>
    </lcf76f155ced4ddcb4097134ff3c332f>
    <Notes xmlns="bf16fb3d-d0d4-4082-b9e1-5e252a4ca607" xsi:nil="true"/>
  </documentManagement>
</p:properties>
</file>

<file path=customXml/item2.xml><?xml version="1.0" encoding="utf-8"?>
<b:Sources xmlns:b="http://schemas.openxmlformats.org/officeDocument/2006/bibliography" xmlns="http://schemas.openxmlformats.org/officeDocument/2006/bibliography" SelectedStyle="\MLASeventhEditionOfficeOnline.xsl" StyleName="MLA Seven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3DA0D774ED8204789FBA44AA44E220C" ma:contentTypeVersion="17" ma:contentTypeDescription="Create a new document." ma:contentTypeScope="" ma:versionID="12e88660763090d3d1725e415fc1129a">
  <xsd:schema xmlns:xsd="http://www.w3.org/2001/XMLSchema" xmlns:xs="http://www.w3.org/2001/XMLSchema" xmlns:p="http://schemas.microsoft.com/office/2006/metadata/properties" xmlns:ns2="bf16fb3d-d0d4-4082-b9e1-5e252a4ca607" xmlns:ns3="87e9aed0-1cfc-4d5c-8ce4-ea64804a7109" xmlns:ns4="73fb875a-8af9-4255-b008-0995492d31cd" targetNamespace="http://schemas.microsoft.com/office/2006/metadata/properties" ma:root="true" ma:fieldsID="8f8dbfc871d17a164d9c04df8a743fed" ns2:_="" ns3:_="" ns4:_="">
    <xsd:import namespace="bf16fb3d-d0d4-4082-b9e1-5e252a4ca607"/>
    <xsd:import namespace="87e9aed0-1cfc-4d5c-8ce4-ea64804a7109"/>
    <xsd:import namespace="73fb875a-8af9-4255-b008-0995492d31cd"/>
    <xsd:element name="properties">
      <xsd:complexType>
        <xsd:sequence>
          <xsd:element name="documentManagement">
            <xsd:complexType>
              <xsd:all>
                <xsd:element ref="ns2:Note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6fb3d-d0d4-4082-b9e1-5e252a4ca607"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e9aed0-1cfc-4d5c-8ce4-ea64804a7109"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8743845-13ac-4f4d-b4a4-17bd8d701275}" ma:internalName="TaxCatchAll" ma:readOnly="false" ma:showField="CatchAllData" ma:web="87e9aed0-1cfc-4d5c-8ce4-ea64804a71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BA0EAC-52D1-4883-97EF-C7A3F53AE728}">
  <ds:schemaRefs>
    <ds:schemaRef ds:uri="http://schemas.microsoft.com/office/2006/metadata/properties"/>
    <ds:schemaRef ds:uri="http://schemas.microsoft.com/office/infopath/2007/PartnerControls"/>
    <ds:schemaRef ds:uri="73fb875a-8af9-4255-b008-0995492d31cd"/>
    <ds:schemaRef ds:uri="bf16fb3d-d0d4-4082-b9e1-5e252a4ca607"/>
  </ds:schemaRefs>
</ds:datastoreItem>
</file>

<file path=customXml/itemProps2.xml><?xml version="1.0" encoding="utf-8"?>
<ds:datastoreItem xmlns:ds="http://schemas.openxmlformats.org/officeDocument/2006/customXml" ds:itemID="{1B0C766B-0E0D-415A-9D35-E20F21DE4861}">
  <ds:schemaRefs>
    <ds:schemaRef ds:uri="http://schemas.openxmlformats.org/officeDocument/2006/bibliography"/>
  </ds:schemaRefs>
</ds:datastoreItem>
</file>

<file path=customXml/itemProps3.xml><?xml version="1.0" encoding="utf-8"?>
<ds:datastoreItem xmlns:ds="http://schemas.openxmlformats.org/officeDocument/2006/customXml" ds:itemID="{06FC36F1-699F-45C4-A65C-C99E8B35E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6fb3d-d0d4-4082-b9e1-5e252a4ca607"/>
    <ds:schemaRef ds:uri="87e9aed0-1cfc-4d5c-8ce4-ea64804a7109"/>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019AC6-B986-468B-AAD8-073283B19C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Questionnaire Template</Template>
  <TotalTime>1</TotalTime>
  <Pages>2</Pages>
  <Words>962</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Neshelaar, Wilhelm - MRP-APHIS, Richmond, VA</dc:creator>
  <cp:lastModifiedBy>Moxey, Joseph - MRP-APHIS</cp:lastModifiedBy>
  <cp:revision>2</cp:revision>
  <cp:lastPrinted>2022-07-29T18:10:00Z</cp:lastPrinted>
  <dcterms:created xsi:type="dcterms:W3CDTF">2023-10-03T16:54:00Z</dcterms:created>
  <dcterms:modified xsi:type="dcterms:W3CDTF">2023-10-03T16:54:00Z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0x01010063DA0D774ED8204789FBA44AA44E220C</vt:lpwstr>
  </property>
  <property fmtid="{D5CDD505-2E9C-101B-9397-08002B2CF9AE}" pid="3" name="MediaServiceImageTags">
    <vt:lpwstr/>
  </property>
</Properties>
</file>