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78C" w:rsidP="0075078C" w14:paraId="37ECF675" w14:textId="77777777">
      <w:pPr>
        <w:spacing w:before="2640"/>
        <w:jc w:val="center"/>
        <w:rPr>
          <w:rFonts w:ascii="Arial Black" w:hAnsi="Arial Black"/>
        </w:rPr>
      </w:pPr>
      <w:r>
        <w:rPr>
          <w:rFonts w:ascii="Arial Black" w:eastAsia="Arial" w:hAnsi="Arial Black"/>
          <w:b/>
        </w:rPr>
        <w:t>Appendix E3.1 Connecticut Participant Survey Specifications</w:t>
      </w:r>
    </w:p>
    <w:p w:rsidR="0075078C" w:rsidP="00D86317" w14:paraId="3EDAD65E" w14:textId="17471049">
      <w:pPr>
        <w:spacing w:after="360" w:line="240" w:lineRule="auto"/>
        <w:ind w:firstLine="0"/>
        <w:rPr>
          <w:rFonts w:ascii="Arial" w:hAnsi="Arial" w:cs="Arial"/>
          <w:sz w:val="20"/>
          <w:szCs w:val="20"/>
        </w:rPr>
      </w:pPr>
    </w:p>
    <w:p w:rsidR="0075078C" w14:paraId="52B040C1"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5078C" w:rsidP="0075078C" w14:paraId="6322EC69" w14:textId="77777777">
      <w:pPr>
        <w:spacing w:after="360" w:line="240" w:lineRule="auto"/>
        <w:ind w:firstLine="0"/>
        <w:jc w:val="center"/>
        <w:rPr>
          <w:b/>
          <w:bCs/>
        </w:rPr>
      </w:pPr>
    </w:p>
    <w:p w:rsidR="00FD50F6" w:rsidP="0075078C" w14:paraId="0E3B144E" w14:textId="5CF9DA48">
      <w:pPr>
        <w:spacing w:after="360" w:line="240" w:lineRule="auto"/>
        <w:ind w:firstLine="0"/>
        <w:jc w:val="center"/>
        <w:rPr>
          <w:b/>
          <w:bCs/>
        </w:rPr>
        <w:sectPr w:rsidSect="00FD50F6">
          <w:headerReference w:type="default" r:id="rId7"/>
          <w:footerReference w:type="default" r:id="rId8"/>
          <w:endnotePr>
            <w:numFmt w:val="decimal"/>
          </w:endnotePr>
          <w:pgSz w:w="12240" w:h="15840" w:code="1"/>
          <w:pgMar w:top="1440" w:right="1440" w:bottom="576" w:left="1440" w:header="576" w:footer="288" w:gutter="0"/>
          <w:pgNumType w:start="1"/>
          <w:cols w:space="720"/>
          <w:titlePg/>
          <w:docGrid w:linePitch="326"/>
        </w:sectPr>
      </w:pPr>
      <w:r>
        <w:rPr>
          <w:b/>
          <w:bCs/>
        </w:rPr>
        <w:t>This page has been left blank for double-sided copyin</w:t>
      </w:r>
      <w:r>
        <w:rPr>
          <w:b/>
          <w:bCs/>
        </w:rPr>
        <w:t>g.</w:t>
      </w:r>
    </w:p>
    <w:p w:rsidR="00FD50F6" w:rsidRPr="003B1DBA" w:rsidP="00FD50F6" w14:paraId="340046C9" w14:textId="62721EBC">
      <w:pPr>
        <w:pStyle w:val="Range"/>
        <w:spacing w:before="0"/>
        <w:ind w:left="0"/>
        <w:jc w:val="right"/>
        <w:rPr>
          <w:noProof/>
        </w:rPr>
      </w:pPr>
      <w:r>
        <w:tab/>
      </w:r>
      <w:r w:rsidRPr="003B1DBA">
        <w:rPr>
          <w:noProof/>
        </w:rPr>
        <w:t xml:space="preserve">OMB Clearance Number: </w:t>
      </w:r>
      <w:r w:rsidR="0065047D">
        <w:rPr>
          <w:noProof/>
        </w:rPr>
        <w:t>0584</w:t>
      </w:r>
      <w:r w:rsidRPr="003B1DBA">
        <w:rPr>
          <w:noProof/>
        </w:rPr>
        <w:t>-XXXX</w:t>
      </w:r>
    </w:p>
    <w:p w:rsidR="00FD50F6" w:rsidRPr="003B1DBA" w:rsidP="00FD50F6" w14:paraId="09A85DDF" w14:textId="77777777">
      <w:pPr>
        <w:pStyle w:val="Range"/>
        <w:spacing w:before="0"/>
        <w:ind w:left="0"/>
        <w:jc w:val="right"/>
        <w:rPr>
          <w:noProof/>
        </w:rPr>
      </w:pPr>
      <w:r w:rsidRPr="003B1DBA">
        <w:rPr>
          <w:noProof/>
        </w:rPr>
        <w:t>Expiration Date: XX/XX/XXXX</w:t>
      </w:r>
    </w:p>
    <w:p w:rsidR="00FD50F6" w:rsidRPr="003B1DBA" w:rsidP="00FD50F6" w14:paraId="1B25E71E" w14:textId="77777777">
      <w:pPr>
        <w:spacing w:after="360" w:line="240" w:lineRule="auto"/>
        <w:ind w:firstLine="0"/>
        <w:rPr>
          <w:rFonts w:ascii="Arial" w:hAnsi="Arial" w:cs="Arial"/>
          <w:sz w:val="20"/>
          <w:szCs w:val="20"/>
        </w:rPr>
      </w:pPr>
    </w:p>
    <w:p w:rsidR="00FD50F6" w:rsidRPr="003B1DBA" w:rsidP="00FD50F6" w14:paraId="182018BB" w14:textId="77777777">
      <w:pPr>
        <w:pStyle w:val="QCOVERPAGE"/>
        <w:rPr>
          <w:color w:val="auto"/>
        </w:rPr>
      </w:pPr>
      <w:r w:rsidRPr="002E08DB">
        <w:rPr>
          <w:color w:val="auto"/>
        </w:rPr>
        <w:t>Rapid Cycle Evaluation of Operational Improvements in SNAP E&amp;T Programs</w:t>
      </w:r>
      <w:r>
        <w:rPr>
          <w:color w:val="auto"/>
        </w:rPr>
        <w:t xml:space="preserve"> </w:t>
      </w:r>
    </w:p>
    <w:p w:rsidR="00FD50F6" w:rsidP="00FD50F6" w14:paraId="22618591" w14:textId="42E0BAA0">
      <w:pPr>
        <w:pStyle w:val="QCOVERSubline"/>
        <w:spacing w:after="120"/>
      </w:pPr>
      <w:r>
        <w:t xml:space="preserve">Participant Survey: </w:t>
      </w:r>
    </w:p>
    <w:p w:rsidR="00FD50F6" w:rsidRPr="003B1DBA" w:rsidP="00FD50F6" w14:paraId="124DD808" w14:textId="77777777">
      <w:pPr>
        <w:pStyle w:val="QCOVERSubline"/>
      </w:pPr>
      <w:r>
        <w:t>Connecticut</w:t>
      </w:r>
    </w:p>
    <w:p w:rsidR="00FD50F6" w:rsidP="00FD50F6" w14:paraId="4F6561E7" w14:textId="0351AF9D">
      <w:pPr>
        <w:pStyle w:val="QCoverDate"/>
        <w:spacing w:after="5160"/>
      </w:pPr>
      <w:r w:rsidRPr="00584E52">
        <w:rPr>
          <w:noProof/>
        </w:rPr>
        <mc:AlternateContent>
          <mc:Choice Requires="wps">
            <w:drawing>
              <wp:anchor distT="0" distB="0" distL="114300" distR="114300" simplePos="0" relativeHeight="251693056" behindDoc="1" locked="0" layoutInCell="1" allowOverlap="1">
                <wp:simplePos x="0" y="0"/>
                <wp:positionH relativeFrom="margin">
                  <wp:align>left</wp:align>
                </wp:positionH>
                <wp:positionV relativeFrom="paragraph">
                  <wp:posOffset>1471685</wp:posOffset>
                </wp:positionV>
                <wp:extent cx="6087745" cy="1797632"/>
                <wp:effectExtent l="0" t="0" r="27305" b="1270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97632"/>
                        </a:xfrm>
                        <a:prstGeom prst="rect">
                          <a:avLst/>
                        </a:prstGeom>
                        <a:solidFill>
                          <a:sysClr val="window" lastClr="FFFFFF"/>
                        </a:solidFill>
                        <a:ln w="6350">
                          <a:solidFill>
                            <a:prstClr val="black"/>
                          </a:solidFill>
                        </a:ln>
                        <a:effectLst/>
                      </wps:spPr>
                      <wps:txbx>
                        <w:txbxContent>
                          <w:p w:rsidR="00FD50F6" w:rsidP="00FD50F6"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FD50F6" w:rsidRPr="004441C9" w:rsidP="00FD50F6" w14:textId="5A4BEC03">
                            <w:pPr>
                              <w:tabs>
                                <w:tab w:val="left" w:pos="5760"/>
                              </w:tabs>
                              <w:spacing w:before="40" w:line="240" w:lineRule="auto"/>
                              <w:ind w:firstLine="0"/>
                              <w:rPr>
                                <w:rFonts w:ascii="Arial" w:hAnsi="Arial" w:cs="Arial"/>
                                <w:sz w:val="16"/>
                                <w:szCs w:val="16"/>
                              </w:rPr>
                            </w:pPr>
                            <w:r w:rsidRPr="00AC65D1">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5" type="#_x0000_t202" style="width:479.35pt;height:141.55pt;margin-top:115.9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22400" fillcolor="window" strokeweight="0.5pt">
                <v:path arrowok="t" textboxrect="0,0,21600,21600"/>
                <v:textbox>
                  <w:txbxContent>
                    <w:p w:rsidR="00FD50F6" w:rsidP="00FD50F6" w14:paraId="64BFACC6"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FD50F6" w:rsidRPr="004441C9" w:rsidP="00FD50F6" w14:paraId="2854024C" w14:textId="5A4BEC03">
                      <w:pPr>
                        <w:tabs>
                          <w:tab w:val="left" w:pos="5760"/>
                        </w:tabs>
                        <w:spacing w:before="40" w:line="240" w:lineRule="auto"/>
                        <w:ind w:firstLine="0"/>
                        <w:rPr>
                          <w:rFonts w:ascii="Arial" w:hAnsi="Arial" w:cs="Arial"/>
                          <w:sz w:val="16"/>
                          <w:szCs w:val="16"/>
                        </w:rPr>
                      </w:pPr>
                      <w:r w:rsidRPr="00AC65D1">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C65D1">
                        <w:rPr>
                          <w:rFonts w:ascii="Arial" w:hAnsi="Arial" w:cs="Arial"/>
                          <w:color w:val="000000"/>
                          <w:sz w:val="16"/>
                          <w:szCs w:val="16"/>
                        </w:rPr>
                        <w:t>xxxx</w:t>
                      </w:r>
                      <w:r w:rsidRPr="00AC65D1">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AC65D1">
                        <w:rPr>
                          <w:rFonts w:ascii="Arial" w:hAnsi="Arial" w:cs="Arial"/>
                          <w:color w:val="000000"/>
                          <w:sz w:val="16"/>
                          <w:szCs w:val="16"/>
                        </w:rPr>
                        <w:t>gathering</w:t>
                      </w:r>
                      <w:r w:rsidRPr="00AC65D1">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C65D1">
                        <w:rPr>
                          <w:rFonts w:ascii="Arial" w:hAnsi="Arial" w:cs="Arial"/>
                          <w:color w:val="000000"/>
                          <w:sz w:val="16"/>
                          <w:szCs w:val="16"/>
                        </w:rPr>
                        <w:t>to:</w:t>
                      </w:r>
                      <w:r w:rsidRPr="00AC65D1">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Pr="00DF3A7D">
        <w:rPr>
          <w:i w:val="0"/>
          <w:noProof/>
          <w:szCs w:val="20"/>
        </w:rPr>
        <mc:AlternateContent>
          <mc:Choice Requires="wps">
            <w:drawing>
              <wp:anchor distT="0" distB="0" distL="114300" distR="114300" simplePos="0" relativeHeight="251695104" behindDoc="1" locked="0" layoutInCell="1" allowOverlap="1">
                <wp:simplePos x="0" y="0"/>
                <wp:positionH relativeFrom="margin">
                  <wp:posOffset>32385</wp:posOffset>
                </wp:positionH>
                <wp:positionV relativeFrom="paragraph">
                  <wp:posOffset>3328626</wp:posOffset>
                </wp:positionV>
                <wp:extent cx="6055847" cy="1095154"/>
                <wp:effectExtent l="0" t="0" r="21590" b="1016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095154"/>
                        </a:xfrm>
                        <a:prstGeom prst="rect">
                          <a:avLst/>
                        </a:prstGeom>
                        <a:solidFill>
                          <a:sysClr val="window" lastClr="FFFFFF"/>
                        </a:solidFill>
                        <a:ln w="6350">
                          <a:solidFill>
                            <a:prstClr val="black"/>
                          </a:solidFill>
                        </a:ln>
                        <a:effectLst/>
                      </wps:spPr>
                      <wps:txbx>
                        <w:txbxContent>
                          <w:p w:rsidR="00FD50F6" w:rsidP="00FD50F6"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D50F6" w:rsidP="00FD50F6"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D50F6" w:rsidP="00FD50F6" w14:textId="21497F2A">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FD50F6" w:rsidP="00FD50F6"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FD50F6" w:rsidRPr="00DA7108" w:rsidP="00FD50F6"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5" o:spid="_x0000_s1026" type="#_x0000_t202" style="width:476.85pt;height:86.25pt;margin-top:262.1pt;margin-left:2.55pt;mso-height-percent:0;mso-height-relative:margin;mso-position-horizontal-relative:margin;mso-width-percent:0;mso-width-relative:page;mso-wrap-distance-bottom:0;mso-wrap-distance-left:9pt;mso-wrap-distance-right:9pt;mso-wrap-distance-top:0;mso-wrap-style:square;position:absolute;visibility:visible;v-text-anchor:top;z-index:-251620352" fillcolor="window" strokeweight="0.5pt">
                <v:path arrowok="t" textboxrect="0,0,21600,21600"/>
                <v:textbox>
                  <w:txbxContent>
                    <w:p w:rsidR="00FD50F6" w:rsidP="00FD50F6" w14:paraId="2DA20916"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D50F6" w:rsidP="00FD50F6" w14:paraId="3C4360CB"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D50F6" w:rsidP="00FD50F6" w14:paraId="7FE51060" w14:textId="21497F2A">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FD50F6" w:rsidP="00FD50F6" w14:paraId="11B241C4"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FD50F6" w:rsidRPr="00DA7108" w:rsidP="00FD50F6" w14:paraId="7E91BEA9"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r>
        <w:t>2022</w:t>
      </w:r>
    </w:p>
    <w:p w:rsidR="00FD50F6" w:rsidP="00FD50F6" w14:paraId="7F69C131" w14:textId="77777777">
      <w:pPr>
        <w:tabs>
          <w:tab w:val="clear" w:pos="432"/>
        </w:tabs>
        <w:spacing w:line="240" w:lineRule="auto"/>
        <w:ind w:firstLine="0"/>
        <w:jc w:val="left"/>
      </w:pPr>
      <w:r>
        <w:br w:type="page"/>
      </w:r>
    </w:p>
    <w:p w:rsidR="001A6D05" w:rsidP="001A6D05" w14:paraId="211A39C8" w14:textId="77777777">
      <w:pPr>
        <w:spacing w:after="160"/>
        <w:ind w:left="360" w:firstLine="0"/>
        <w:jc w:val="center"/>
        <w:outlineLvl w:val="0"/>
        <w:rPr>
          <w:rFonts w:ascii="Arial" w:eastAsia="Calibri" w:hAnsi="Arial" w:cs="Arial"/>
          <w:b/>
          <w:sz w:val="22"/>
          <w:szCs w:val="22"/>
        </w:rPr>
      </w:pPr>
      <w:r>
        <w:rPr>
          <w:rFonts w:ascii="Arial" w:eastAsia="Calibri" w:hAnsi="Arial" w:cs="Arial"/>
          <w:b/>
          <w:sz w:val="22"/>
          <w:szCs w:val="22"/>
        </w:rPr>
        <w:t>I. Introduction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4A6113" w14:textId="77777777" w:rsidTr="00FF230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6D05" w:rsidRPr="007E02FA" w:rsidP="00FF2302" w14:paraId="06276495" w14:textId="77777777">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77911A97" w14:textId="77777777" w:rsidTr="00FF2302">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A6D05" w:rsidRPr="007E02FA" w:rsidP="00FF2302" w14:paraId="307AF18A"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1A6D05" w:rsidRPr="002C7CD7" w:rsidP="001A6D05" w14:paraId="14B5FC6F" w14:textId="6A70616E">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I</w:t>
      </w:r>
      <w:r w:rsidRPr="002C7CD7">
        <w:rPr>
          <w:rFonts w:ascii="Arial" w:hAnsi="Arial" w:cs="Arial"/>
          <w:b/>
          <w:sz w:val="20"/>
          <w:szCs w:val="20"/>
        </w:rPr>
        <w:t>0.</w:t>
      </w:r>
      <w:r w:rsidRPr="002C7CD7">
        <w:rPr>
          <w:rFonts w:ascii="Arial" w:hAnsi="Arial" w:cs="Arial"/>
          <w:b/>
          <w:sz w:val="20"/>
          <w:szCs w:val="20"/>
        </w:rPr>
        <w:tab/>
        <w:t>[SNAP E&amp;T RCE INTERVENTION SITE]</w:t>
      </w:r>
      <w:r w:rsidRPr="002C7CD7">
        <w:rPr>
          <w:rFonts w:ascii="Arial" w:hAnsi="Arial" w:cs="Arial"/>
          <w:b/>
          <w:bCs/>
          <w:sz w:val="20"/>
          <w:szCs w:val="20"/>
        </w:rPr>
        <w:t xml:space="preserve"> is participating in a study that the </w:t>
      </w:r>
      <w:r w:rsidR="00091602">
        <w:rPr>
          <w:rFonts w:ascii="Arial" w:hAnsi="Arial" w:cs="Arial"/>
          <w:b/>
          <w:bCs/>
          <w:sz w:val="20"/>
          <w:szCs w:val="20"/>
        </w:rPr>
        <w:t>U.S. Department of Agriculture,</w:t>
      </w:r>
      <w:r w:rsidRPr="002C7CD7" w:rsidR="00091602">
        <w:rPr>
          <w:rFonts w:ascii="Arial" w:hAnsi="Arial" w:cs="Arial"/>
          <w:b/>
          <w:bCs/>
          <w:sz w:val="20"/>
          <w:szCs w:val="20"/>
        </w:rPr>
        <w:t xml:space="preserve"> </w:t>
      </w:r>
      <w:r w:rsidRPr="002C7CD7">
        <w:rPr>
          <w:rFonts w:ascii="Arial" w:hAnsi="Arial" w:cs="Arial"/>
          <w:b/>
          <w:bCs/>
          <w:sz w:val="20"/>
          <w:szCs w:val="20"/>
        </w:rPr>
        <w:t xml:space="preserve">Food and Nutrition Service (FNS) is sponsoring. </w:t>
      </w:r>
      <w:r w:rsidRPr="002C7CD7">
        <w:rPr>
          <w:rFonts w:ascii="Arial" w:hAnsi="Arial" w:cs="Arial"/>
          <w:b/>
          <w:sz w:val="20"/>
          <w:szCs w:val="20"/>
        </w:rPr>
        <w:t xml:space="preserve">This study will help the agency learn more about ways to improve the Supplemental Nutrition Assistance Program (SNAP) Employment and Training (E&amp;T) programs for participants. E&amp;T programs are intended to help SNAP participants gain skills and find work. </w:t>
      </w:r>
      <w:bookmarkStart w:id="0" w:name="_Hlk102576348"/>
      <w:r w:rsidRPr="002C7CD7">
        <w:rPr>
          <w:rFonts w:ascii="Arial" w:hAnsi="Arial" w:cs="Arial"/>
          <w:b/>
          <w:sz w:val="20"/>
          <w:szCs w:val="20"/>
        </w:rPr>
        <w:t xml:space="preserve">[SNAP E&amp;T RCE INTERVENTION SITE] is one of eight sites seeking to understand the impact of changes to SNAP E&amp;T program processes on SNAP participants’ engagement with E&amp;T services. </w:t>
      </w:r>
      <w:bookmarkEnd w:id="0"/>
      <w:r w:rsidRPr="002C7CD7">
        <w:rPr>
          <w:rFonts w:ascii="Arial" w:hAnsi="Arial" w:cs="Arial"/>
          <w:b/>
          <w:sz w:val="20"/>
          <w:szCs w:val="20"/>
        </w:rPr>
        <w:t xml:space="preserve">Mathematica is leading this study on behalf of FNS. Please read the information below and confirm whether you are willing to participate in the study. </w:t>
      </w:r>
    </w:p>
    <w:p w:rsidR="001A6D05" w:rsidRPr="002C7CD7" w:rsidP="007B7DE5" w14:paraId="703C1F8C" w14:textId="71BB5DA0">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By giving permission to be in the study, you agree to</w:t>
      </w:r>
      <w:bookmarkStart w:id="1" w:name="_Hlk87273512"/>
      <w:r w:rsidRPr="002C7CD7">
        <w:rPr>
          <w:rFonts w:ascii="Arial" w:hAnsi="Arial" w:cs="Arial"/>
          <w:b/>
          <w:sz w:val="20"/>
          <w:szCs w:val="20"/>
        </w:rPr>
        <w:t xml:space="preserve"> take a short</w:t>
      </w:r>
      <w:r w:rsidR="001B05F1">
        <w:rPr>
          <w:rFonts w:ascii="Arial" w:hAnsi="Arial" w:cs="Arial"/>
          <w:b/>
          <w:sz w:val="20"/>
          <w:szCs w:val="20"/>
        </w:rPr>
        <w:t xml:space="preserve"> 15 minute</w:t>
      </w:r>
      <w:r w:rsidRPr="002C7CD7">
        <w:rPr>
          <w:rFonts w:ascii="Arial" w:hAnsi="Arial" w:cs="Arial"/>
          <w:b/>
          <w:sz w:val="20"/>
          <w:szCs w:val="20"/>
        </w:rPr>
        <w:t xml:space="preserve"> survey. The survey asks about barriers to engaging with services and seeking employment, program satisfaction, and reasons for engagement decisions. </w:t>
      </w:r>
      <w:bookmarkEnd w:id="1"/>
    </w:p>
    <w:p w:rsidR="001A6D05" w:rsidRPr="002C7CD7" w:rsidP="001A6D05" w14:paraId="4D9325C9" w14:textId="77777777">
      <w:pPr>
        <w:tabs>
          <w:tab w:val="clear" w:pos="432"/>
        </w:tabs>
        <w:spacing w:before="120" w:after="120" w:line="276" w:lineRule="auto"/>
        <w:ind w:left="63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1A6D05" w:rsidRPr="002C7CD7" w:rsidP="001A6D05" w14:paraId="211D6777" w14:textId="77777777">
      <w:pPr>
        <w:numPr>
          <w:ilvl w:val="0"/>
          <w:numId w:val="24"/>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1A6D05" w:rsidRPr="002C7CD7" w:rsidP="001A6D05" w14:paraId="0016F2BD" w14:textId="3C964575">
      <w:pPr>
        <w:numPr>
          <w:ilvl w:val="0"/>
          <w:numId w:val="24"/>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Study reports will summarize all</w:t>
      </w:r>
      <w:r w:rsidR="00880F54">
        <w:rPr>
          <w:rFonts w:ascii="Arial" w:hAnsi="Arial" w:cs="Arial"/>
          <w:b/>
          <w:sz w:val="20"/>
          <w:szCs w:val="20"/>
        </w:rPr>
        <w:t xml:space="preserve"> 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1A6D05" w:rsidRPr="002C7CD7" w:rsidP="001A6D05" w14:paraId="0B6ADA1C" w14:textId="74F97B66">
      <w:pPr>
        <w:numPr>
          <w:ilvl w:val="0"/>
          <w:numId w:val="24"/>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Taking the survey is completely voluntary. You can skip any question that you don’t want to answer. If you are unsure of how to answer a question, please give the best answer you can, rather than leaving it blank. </w:t>
      </w:r>
    </w:p>
    <w:p w:rsidR="00E56BD5" w:rsidP="001A6D05" w14:paraId="1CE76F93" w14:textId="77777777">
      <w:pPr>
        <w:numPr>
          <w:ilvl w:val="0"/>
          <w:numId w:val="24"/>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sidR="001B05F1">
        <w:rPr>
          <w:rFonts w:ascii="Arial" w:hAnsi="Arial" w:cs="Arial"/>
          <w:b/>
          <w:sz w:val="20"/>
          <w:szCs w:val="20"/>
        </w:rPr>
        <w:t xml:space="preserve"> and will not affect your benefits</w:t>
      </w:r>
      <w:r w:rsidRPr="002C7CD7">
        <w:rPr>
          <w:rFonts w:ascii="Arial" w:hAnsi="Arial" w:cs="Arial"/>
          <w:b/>
          <w:sz w:val="20"/>
          <w:szCs w:val="20"/>
        </w:rPr>
        <w:t xml:space="preserve">. </w:t>
      </w:r>
      <w:r w:rsidR="009B2593">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1A6D05" w:rsidRPr="002C7CD7" w:rsidP="001A6D05" w14:paraId="1D3E266A" w14:textId="6A38B793">
      <w:pPr>
        <w:numPr>
          <w:ilvl w:val="0"/>
          <w:numId w:val="24"/>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1A6D05" w:rsidRPr="002C7CD7" w:rsidP="001A6D05" w14:paraId="74546127" w14:textId="77777777">
      <w:pPr>
        <w:tabs>
          <w:tab w:val="clear" w:pos="432"/>
        </w:tabs>
        <w:spacing w:before="120" w:after="120" w:line="276" w:lineRule="auto"/>
        <w:ind w:left="1350" w:firstLine="0"/>
        <w:contextualSpacing/>
        <w:jc w:val="left"/>
        <w:rPr>
          <w:rFonts w:ascii="Arial" w:hAnsi="Arial" w:cs="Arial"/>
          <w:b/>
          <w:sz w:val="20"/>
          <w:szCs w:val="20"/>
        </w:rPr>
      </w:pPr>
    </w:p>
    <w:p w:rsidR="001A6D05" w:rsidRPr="002C7CD7" w:rsidP="001A6D05" w14:paraId="64200915" w14:textId="77777777">
      <w:pPr>
        <w:tabs>
          <w:tab w:val="clear" w:pos="432"/>
        </w:tabs>
        <w:spacing w:before="120" w:after="120" w:line="259" w:lineRule="auto"/>
        <w:ind w:left="720" w:firstLine="0"/>
        <w:jc w:val="left"/>
        <w:rPr>
          <w:rFonts w:ascii="Arial" w:eastAsia="Calibri" w:hAnsi="Arial" w:cs="Arial"/>
          <w:b/>
          <w:sz w:val="20"/>
          <w:szCs w:val="20"/>
        </w:rPr>
      </w:pPr>
      <w:r w:rsidRPr="002C7CD7">
        <w:rPr>
          <w:rFonts w:ascii="Arial" w:eastAsia="Arial" w:hAnsi="Arial" w:cs="Arial"/>
          <w:b/>
          <w:noProof/>
          <w:sz w:val="20"/>
          <w:szCs w:val="20"/>
        </w:rPr>
        <w:t xml:space="preserve">Please indicate below whether you agree to be in the study. </w:t>
      </w:r>
      <w:r w:rsidRPr="002C7CD7">
        <w:rPr>
          <w:rFonts w:ascii="Arial" w:eastAsia="Calibri" w:hAnsi="Arial" w:cs="Arial"/>
          <w:b/>
          <w:sz w:val="20"/>
          <w:szCs w:val="20"/>
        </w:rPr>
        <w:t>If you have any questions about the study or would like a copy of the above information, please contact Mathematica’s survey director, [SURVEY DIRECTOR], at XXX-XXX-XXXX or email [him/her] at XXX@mathematica-mpr.com.</w:t>
      </w:r>
    </w:p>
    <w:p w:rsidR="001A6D05" w:rsidRPr="00D5742D" w:rsidP="001A6D05" w14:paraId="3C094478"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rPr>
      </w:pPr>
      <w:r w:rsidRPr="002C7CD7">
        <w:rPr>
          <w:rFonts w:ascii="Wingdings" w:eastAsia="Wingdings" w:hAnsi="Wingdings" w:cs="Arial"/>
          <w:sz w:val="20"/>
          <w:szCs w:val="20"/>
        </w:rPr>
        <w:sym w:font="Wingdings" w:char="F06D"/>
      </w:r>
      <w:r w:rsidRPr="00D5742D">
        <w:rPr>
          <w:rFonts w:ascii="Arial" w:hAnsi="Arial" w:cs="Arial"/>
          <w:sz w:val="20"/>
          <w:szCs w:val="20"/>
        </w:rPr>
        <w:tab/>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1A6D05" w:rsidRPr="00FF2302" w:rsidP="001A6D05" w14:paraId="4A94814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rPr>
      </w:pPr>
      <w:r w:rsidRPr="002C7CD7">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FF2302">
        <w:rPr>
          <w:rFonts w:ascii="Arial" w:hAnsi="Arial" w:cs="Arial"/>
          <w:sz w:val="20"/>
          <w:szCs w:val="20"/>
        </w:rPr>
        <w:tab/>
      </w:r>
      <w:r w:rsidRPr="00FF2302">
        <w:rPr>
          <w:rFonts w:ascii="Arial" w:hAnsi="Arial" w:cs="Arial"/>
          <w:i/>
          <w:iCs/>
          <w:sz w:val="20"/>
          <w:szCs w:val="20"/>
        </w:rPr>
        <w:t>Electronic Signature</w:t>
      </w:r>
    </w:p>
    <w:p w:rsidR="001A6D05" w:rsidRPr="00FF2302" w:rsidP="001A6D05" w14:paraId="3E2FE718" w14:textId="77777777">
      <w:pPr>
        <w:numPr>
          <w:ilvl w:val="0"/>
          <w:numId w:val="22"/>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FF2302">
        <w:rPr>
          <w:rFonts w:ascii="Arial" w:hAnsi="Arial" w:cs="Arial"/>
          <w:sz w:val="20"/>
          <w:szCs w:val="20"/>
        </w:rPr>
        <w:t xml:space="preserve">I </w:t>
      </w:r>
      <w:r w:rsidRPr="00FE4C49">
        <w:rPr>
          <w:rFonts w:ascii="Arial" w:hAnsi="Arial" w:cs="Arial"/>
          <w:b/>
          <w:bCs/>
          <w:sz w:val="20"/>
          <w:szCs w:val="20"/>
        </w:rPr>
        <w:t>do not</w:t>
      </w:r>
      <w:r w:rsidRPr="00FF2302">
        <w:rPr>
          <w:rFonts w:ascii="Arial" w:hAnsi="Arial" w:cs="Arial"/>
          <w:sz w:val="20"/>
          <w:szCs w:val="20"/>
        </w:rPr>
        <w:t xml:space="preserve"> </w:t>
      </w:r>
      <w:r w:rsidRPr="00FF2302">
        <w:rPr>
          <w:rFonts w:ascii="Arial" w:hAnsi="Arial" w:cs="Arial"/>
          <w:b/>
          <w:bCs/>
          <w:sz w:val="20"/>
          <w:szCs w:val="20"/>
        </w:rPr>
        <w:t xml:space="preserve">agree </w:t>
      </w:r>
      <w:r w:rsidRPr="00FF2302">
        <w:rPr>
          <w:rFonts w:ascii="Arial" w:hAnsi="Arial" w:cs="Arial"/>
          <w:sz w:val="20"/>
          <w:szCs w:val="20"/>
        </w:rPr>
        <w:t>to participate in the study</w:t>
      </w:r>
      <w:r w:rsidRPr="00FF2302">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41C87819" w14:textId="77777777" w:rsidTr="00FF2302">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A6D05" w:rsidP="00FF2302" w14:paraId="4EC151F1"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1A6D05" w:rsidRPr="0070429E" w:rsidP="00FF2302" w14:paraId="69717CAA" w14:textId="77777777">
            <w:pPr>
              <w:tabs>
                <w:tab w:val="clear" w:pos="432"/>
                <w:tab w:val="left" w:pos="720"/>
              </w:tabs>
              <w:spacing w:before="120" w:after="120" w:line="240" w:lineRule="auto"/>
              <w:ind w:left="720" w:right="5" w:hanging="720"/>
              <w:jc w:val="left"/>
              <w:rPr>
                <w:rFonts w:ascii="Arial" w:hAnsi="Arial" w:cs="Arial"/>
                <w:caps/>
                <w:sz w:val="20"/>
                <w:szCs w:val="20"/>
              </w:rPr>
            </w:pPr>
            <w:r>
              <w:rPr>
                <w:rFonts w:ascii="Arial" w:hAnsi="Arial" w:cs="Arial"/>
                <w:caps/>
                <w:sz w:val="20"/>
                <w:szCs w:val="20"/>
              </w:rPr>
              <w:t>If I0 = 2, status non-consent and exit survey</w:t>
            </w:r>
          </w:p>
        </w:tc>
      </w:tr>
    </w:tbl>
    <w:p w:rsidR="002E08DB" w:rsidP="0061099F" w14:paraId="1210A131" w14:textId="04EEF8F5">
      <w:pPr>
        <w:rPr>
          <w:rFonts w:eastAsia="Calibri"/>
        </w:rPr>
      </w:pPr>
      <w:bookmarkStart w:id="2" w:name="_Hlk93923920"/>
    </w:p>
    <w:p w:rsidR="001D6820" w:rsidP="001D6820" w14:paraId="05CE2EC7" w14:textId="71F2842B">
      <w:pPr>
        <w:tabs>
          <w:tab w:val="clear" w:pos="432"/>
          <w:tab w:val="left" w:pos="720"/>
        </w:tabs>
        <w:spacing w:before="120" w:after="160" w:line="240" w:lineRule="auto"/>
        <w:ind w:left="720" w:firstLine="0"/>
        <w:jc w:val="left"/>
        <w:rPr>
          <w:rFonts w:ascii="Arial" w:hAnsi="Arial" w:cs="Arial"/>
          <w:b/>
          <w:bCs/>
          <w:sz w:val="20"/>
          <w:szCs w:val="20"/>
        </w:rPr>
      </w:pPr>
    </w:p>
    <w:p w:rsidR="00FE4C49" w:rsidP="001D6820" w14:paraId="7FC56359" w14:textId="528145BE">
      <w:pPr>
        <w:tabs>
          <w:tab w:val="clear" w:pos="432"/>
          <w:tab w:val="left" w:pos="720"/>
        </w:tabs>
        <w:spacing w:before="120" w:after="160" w:line="240" w:lineRule="auto"/>
        <w:ind w:left="720" w:firstLine="0"/>
        <w:jc w:val="left"/>
        <w:rPr>
          <w:rFonts w:ascii="Arial" w:hAnsi="Arial" w:cs="Arial"/>
          <w:b/>
          <w:bCs/>
          <w:sz w:val="20"/>
          <w:szCs w:val="20"/>
        </w:rPr>
      </w:pPr>
    </w:p>
    <w:p w:rsidR="00FE4C49" w:rsidP="001D6820" w14:paraId="445D5FF7" w14:textId="4D376DAE">
      <w:pPr>
        <w:tabs>
          <w:tab w:val="clear" w:pos="432"/>
          <w:tab w:val="left" w:pos="720"/>
        </w:tabs>
        <w:spacing w:before="120" w:after="160" w:line="240" w:lineRule="auto"/>
        <w:ind w:left="720" w:firstLine="0"/>
        <w:jc w:val="left"/>
        <w:rPr>
          <w:rFonts w:ascii="Arial" w:hAnsi="Arial" w:cs="Arial"/>
          <w:b/>
          <w:bCs/>
          <w:sz w:val="20"/>
          <w:szCs w:val="20"/>
        </w:rPr>
      </w:pPr>
    </w:p>
    <w:p w:rsidR="00FE4C49" w:rsidP="001D6820" w14:paraId="62779C14" w14:textId="21AB8C60">
      <w:pPr>
        <w:tabs>
          <w:tab w:val="clear" w:pos="432"/>
          <w:tab w:val="left" w:pos="720"/>
        </w:tabs>
        <w:spacing w:before="120" w:after="160" w:line="240" w:lineRule="auto"/>
        <w:ind w:left="720" w:firstLine="0"/>
        <w:jc w:val="left"/>
        <w:rPr>
          <w:rFonts w:ascii="Arial" w:hAnsi="Arial" w:cs="Arial"/>
          <w:b/>
          <w:bCs/>
          <w:sz w:val="20"/>
          <w:szCs w:val="20"/>
        </w:rPr>
      </w:pPr>
    </w:p>
    <w:p w:rsidR="00FE4C49" w:rsidP="001D6820" w14:paraId="4D3501EF" w14:textId="77777777">
      <w:pPr>
        <w:tabs>
          <w:tab w:val="clear" w:pos="432"/>
          <w:tab w:val="left" w:pos="720"/>
        </w:tabs>
        <w:spacing w:before="120" w:after="160" w:line="240" w:lineRule="auto"/>
        <w:ind w:left="720" w:firstLine="0"/>
        <w:jc w:val="left"/>
        <w:rPr>
          <w:rFonts w:ascii="Arial" w:hAnsi="Arial" w:cs="Arial"/>
          <w:b/>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B3195C"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05CF86D" w14:textId="17C097D3">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I0 = 1</w:t>
            </w:r>
          </w:p>
        </w:tc>
      </w:tr>
      <w:tr w14:paraId="60BCFF6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6E094E6"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4D9FFF3E" w14:textId="528D468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w:t>
      </w:r>
      <w:r w:rsidRPr="002E08DB">
        <w:rPr>
          <w:rFonts w:ascii="Arial" w:hAnsi="Arial" w:cs="Arial"/>
          <w:b/>
          <w:sz w:val="20"/>
          <w:szCs w:val="20"/>
        </w:rPr>
        <w:t>1.</w:t>
      </w:r>
      <w:r w:rsidRPr="002E08DB">
        <w:rPr>
          <w:rFonts w:ascii="Arial" w:hAnsi="Arial" w:cs="Arial"/>
          <w:b/>
          <w:sz w:val="20"/>
          <w:szCs w:val="20"/>
        </w:rPr>
        <w:tab/>
        <w:t>First</w:t>
      </w:r>
      <w:r w:rsidR="002E6C2F">
        <w:rPr>
          <w:rFonts w:ascii="Arial" w:hAnsi="Arial" w:cs="Arial"/>
          <w:b/>
          <w:sz w:val="20"/>
          <w:szCs w:val="20"/>
        </w:rPr>
        <w:t>,</w:t>
      </w:r>
      <w:r w:rsidRPr="002E08DB">
        <w:rPr>
          <w:rFonts w:ascii="Arial" w:hAnsi="Arial" w:cs="Arial"/>
          <w:b/>
          <w:sz w:val="20"/>
          <w:szCs w:val="20"/>
        </w:rPr>
        <w:t xml:space="preserve"> we’d like to verify that we are </w:t>
      </w:r>
      <w:r w:rsidR="00FD0954">
        <w:rPr>
          <w:rFonts w:ascii="Arial" w:hAnsi="Arial" w:cs="Arial"/>
          <w:b/>
          <w:sz w:val="20"/>
          <w:szCs w:val="20"/>
        </w:rPr>
        <w:t>reaching</w:t>
      </w:r>
      <w:r w:rsidRPr="002E08DB">
        <w:rPr>
          <w:rFonts w:ascii="Arial" w:hAnsi="Arial" w:cs="Arial"/>
          <w:b/>
          <w:sz w:val="20"/>
          <w:szCs w:val="20"/>
        </w:rPr>
        <w:t xml:space="preserve"> the correct person. What is your date of birth?</w:t>
      </w:r>
    </w:p>
    <w:p w:rsidR="002E08DB" w:rsidRPr="002E08DB" w:rsidP="002E08DB" w14:paraId="0E0FD707" w14:textId="77777777">
      <w:pPr>
        <w:tabs>
          <w:tab w:val="clear" w:pos="432"/>
          <w:tab w:val="left" w:pos="720"/>
          <w:tab w:val="left" w:pos="4680"/>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p>
    <w:p w:rsidR="002E08DB" w:rsidRPr="002E08DB" w:rsidP="002E08DB" w14:paraId="10B8D16E" w14:textId="77777777">
      <w:pPr>
        <w:tabs>
          <w:tab w:val="clear" w:pos="432"/>
        </w:tabs>
        <w:spacing w:line="240" w:lineRule="auto"/>
        <w:ind w:left="810" w:right="360" w:firstLine="0"/>
        <w:jc w:val="left"/>
        <w:rPr>
          <w:rFonts w:ascii="Arial" w:hAnsi="Arial" w:cs="Arial"/>
          <w:sz w:val="20"/>
          <w:szCs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FDC50BF" w14:textId="77777777" w:rsidTr="005F326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E08DB" w:rsidRPr="002E08DB" w:rsidP="002E08DB" w14:paraId="1D47310B"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2E08DB" w:rsidRPr="002E08DB" w:rsidP="002E08DB" w14:paraId="4F3142CB" w14:textId="10D790D2">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sidR="003A5A65">
              <w:rPr>
                <w:rFonts w:ascii="Arial" w:eastAsia="Calibri" w:hAnsi="Arial" w:cs="Arial"/>
                <w:caps/>
                <w:sz w:val="20"/>
                <w:szCs w:val="22"/>
              </w:rPr>
              <w:t>I</w:t>
            </w:r>
            <w:r w:rsidRPr="002E08DB">
              <w:rPr>
                <w:rFonts w:ascii="Arial" w:eastAsia="Calibri" w:hAnsi="Arial" w:cs="Arial"/>
                <w:caps/>
                <w:sz w:val="20"/>
                <w:szCs w:val="22"/>
              </w:rPr>
              <w:t>1 must match records to continue</w:t>
            </w:r>
          </w:p>
        </w:tc>
      </w:tr>
    </w:tbl>
    <w:p w:rsidR="002E08DB" w:rsidRPr="002E08DB" w:rsidP="002E08DB" w14:paraId="3212718D" w14:textId="77777777">
      <w:pPr>
        <w:tabs>
          <w:tab w:val="clear" w:pos="432"/>
        </w:tabs>
        <w:spacing w:after="160" w:line="259" w:lineRule="auto"/>
        <w:ind w:firstLine="0"/>
        <w:jc w:val="left"/>
        <w:rPr>
          <w:rFonts w:ascii="Calibri" w:eastAsia="Calibri" w:hAnsi="Calibri"/>
          <w:b/>
          <w:bCs/>
          <w:sz w:val="22"/>
          <w:szCs w:val="22"/>
        </w:rPr>
      </w:pPr>
    </w:p>
    <w:p w:rsidR="002E08DB" w:rsidRPr="002E08DB" w:rsidP="002E08DB" w14:paraId="089AF09D" w14:textId="77777777">
      <w:pPr>
        <w:tabs>
          <w:tab w:val="clear" w:pos="432"/>
        </w:tabs>
        <w:spacing w:after="160" w:line="259" w:lineRule="auto"/>
        <w:ind w:firstLine="0"/>
        <w:jc w:val="left"/>
        <w:rPr>
          <w:rFonts w:ascii="Calibri" w:eastAsia="Calibri" w:hAnsi="Calibri"/>
          <w:b/>
          <w:bCs/>
          <w:sz w:val="22"/>
          <w:szCs w:val="22"/>
        </w:rPr>
      </w:pPr>
    </w:p>
    <w:p w:rsidR="001D6820" w:rsidRPr="002E08DB" w:rsidP="001D6820" w14:paraId="61CCA9C4" w14:textId="77777777">
      <w:pPr>
        <w:tabs>
          <w:tab w:val="clear" w:pos="432"/>
        </w:tabs>
        <w:spacing w:after="160" w:line="259" w:lineRule="auto"/>
        <w:ind w:firstLine="0"/>
        <w:jc w:val="left"/>
        <w:rPr>
          <w:rFonts w:ascii="Calibri" w:eastAsia="Calibri" w:hAnsi="Calibri"/>
          <w:b/>
          <w:b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D469AE"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820" w:rsidRPr="003B1DBA" w:rsidP="005F326E" w14:paraId="0399BC2B" w14:textId="38DB91B8">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w:t>
            </w:r>
            <w:r w:rsidR="001A6D05">
              <w:rPr>
                <w:rFonts w:ascii="Arial" w:hAnsi="Arial" w:cs="Arial"/>
                <w:sz w:val="20"/>
                <w:szCs w:val="20"/>
              </w:rPr>
              <w:t>I</w:t>
            </w:r>
            <w:r>
              <w:rPr>
                <w:rFonts w:ascii="Arial" w:hAnsi="Arial" w:cs="Arial"/>
                <w:sz w:val="20"/>
                <w:szCs w:val="20"/>
              </w:rPr>
              <w:t xml:space="preserve">1_validation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608CDB53"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D6820" w:rsidRPr="003B1DBA" w:rsidP="005F326E" w14:paraId="5EE70A8E" w14:textId="77777777">
            <w:pPr>
              <w:spacing w:before="60" w:after="60" w:line="240" w:lineRule="auto"/>
              <w:ind w:firstLine="0"/>
              <w:jc w:val="left"/>
              <w:rPr>
                <w:rFonts w:ascii="Arial" w:hAnsi="Arial" w:cs="Arial"/>
                <w:sz w:val="20"/>
                <w:szCs w:val="20"/>
              </w:rPr>
            </w:pPr>
          </w:p>
        </w:tc>
      </w:tr>
    </w:tbl>
    <w:p w:rsidR="001D6820" w:rsidRPr="00A00766" w:rsidP="001D6820" w14:paraId="16C6F504" w14:textId="5A7219FB">
      <w:pPr>
        <w:tabs>
          <w:tab w:val="clear" w:pos="432"/>
        </w:tabs>
        <w:spacing w:before="120" w:line="240" w:lineRule="auto"/>
        <w:ind w:left="720" w:hanging="720"/>
        <w:jc w:val="left"/>
        <w:rPr>
          <w:rFonts w:ascii="Arial" w:hAnsi="Arial" w:cs="Arial"/>
          <w:sz w:val="20"/>
          <w:szCs w:val="20"/>
        </w:rPr>
      </w:pPr>
      <w:r>
        <w:rPr>
          <w:rFonts w:ascii="Arial" w:hAnsi="Arial" w:cs="Arial"/>
          <w:b/>
          <w:sz w:val="20"/>
          <w:szCs w:val="20"/>
        </w:rPr>
        <w:t>I</w:t>
      </w:r>
      <w:r>
        <w:rPr>
          <w:rFonts w:ascii="Arial" w:hAnsi="Arial" w:cs="Arial"/>
          <w:b/>
          <w:sz w:val="20"/>
          <w:szCs w:val="20"/>
        </w:rPr>
        <w:t>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 continuing.</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r w:rsidRPr="005F1339">
        <w:rPr>
          <w:rFonts w:ascii="Arial" w:hAnsi="Arial" w:cs="Arial"/>
          <w:b/>
          <w:sz w:val="20"/>
          <w:szCs w:val="20"/>
        </w:rPr>
        <w:t>1-</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XXXX</w:t>
      </w:r>
      <w:r w:rsidRPr="005F1339">
        <w:rPr>
          <w:rFonts w:ascii="Arial" w:hAnsi="Arial" w:cs="Arial"/>
          <w:b/>
          <w:sz w:val="20"/>
          <w:szCs w:val="20"/>
        </w:rPr>
        <w:t xml:space="preserve"> </w:t>
      </w:r>
      <w:r w:rsidRPr="0070429E">
        <w:rPr>
          <w:rFonts w:ascii="Arial" w:hAnsi="Arial" w:cs="Arial"/>
          <w:b/>
          <w:sz w:val="20"/>
          <w:szCs w:val="20"/>
        </w:rPr>
        <w:t xml:space="preserve">to complete the survey.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346D1466" w14:textId="77777777" w:rsidTr="005F326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D6820" w:rsidP="005F326E" w14:paraId="69B26993"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1D6820" w:rsidRPr="0070429E" w:rsidP="005F326E" w14:paraId="7C892568"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tc>
      </w:tr>
    </w:tbl>
    <w:p w:rsidR="001D6820" w:rsidP="001D6820" w14:paraId="57B44C38"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001D6820" w:rsidP="001D6820" w14:paraId="3ADCDEE7" w14:textId="77777777"/>
    <w:p w:rsidR="001D6820" w:rsidRPr="00A00766" w:rsidP="001D6820" w14:paraId="46602699"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76F34A"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820" w:rsidRPr="003B1DBA" w:rsidP="005F326E" w14:paraId="71B59DE3" w14:textId="665B9FBA">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FD6F62">
              <w:rPr>
                <w:rFonts w:ascii="Arial" w:hAnsi="Arial" w:cs="Arial"/>
                <w:sz w:val="20"/>
                <w:szCs w:val="20"/>
              </w:rPr>
              <w:t>I</w:t>
            </w:r>
            <w:r>
              <w:rPr>
                <w:rFonts w:ascii="Arial" w:hAnsi="Arial" w:cs="Arial"/>
                <w:sz w:val="20"/>
                <w:szCs w:val="20"/>
              </w:rPr>
              <w:t xml:space="preserve">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182BCD7F"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D6820" w:rsidRPr="003B1DBA" w:rsidP="005F326E" w14:paraId="71605863" w14:textId="77777777">
            <w:pPr>
              <w:spacing w:before="60" w:after="60" w:line="240" w:lineRule="auto"/>
              <w:ind w:firstLine="0"/>
              <w:jc w:val="left"/>
              <w:rPr>
                <w:rFonts w:ascii="Arial" w:hAnsi="Arial" w:cs="Arial"/>
                <w:sz w:val="20"/>
                <w:szCs w:val="20"/>
              </w:rPr>
            </w:pPr>
          </w:p>
        </w:tc>
      </w:tr>
    </w:tbl>
    <w:p w:rsidR="001D6820" w:rsidRPr="00A00766" w:rsidP="001D6820" w14:paraId="63773A9B" w14:textId="640B91D6">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w:t>
      </w:r>
      <w:r>
        <w:rPr>
          <w:rFonts w:ascii="Arial" w:hAnsi="Arial" w:cs="Arial"/>
          <w:b/>
          <w:sz w:val="20"/>
          <w:szCs w:val="20"/>
        </w:rPr>
        <w:t>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1D6820" w:rsidRPr="008C0088" w:rsidP="001D6820" w14:paraId="7010325C" w14:textId="6A73D8BC">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r w:rsidRPr="008C0088">
        <w:rPr>
          <w:rFonts w:ascii="Arial" w:hAnsi="Arial" w:cs="Arial"/>
          <w:sz w:val="20"/>
          <w:szCs w:val="20"/>
        </w:rPr>
        <w:t>SUPERVISOR</w:t>
      </w:r>
      <w:r w:rsidR="00FD0954">
        <w:rPr>
          <w:rFonts w:ascii="Arial" w:hAnsi="Arial" w:cs="Arial"/>
          <w:sz w:val="20"/>
          <w:szCs w:val="20"/>
        </w:rPr>
        <w:t>:</w:t>
      </w:r>
      <w:r w:rsidRPr="008C0088">
        <w:rPr>
          <w:rFonts w:ascii="Arial" w:hAnsi="Arial" w:cs="Arial"/>
          <w:sz w:val="20"/>
          <w:szCs w:val="20"/>
        </w:rPr>
        <w:t xml:space="preserve"> PLEASE ENTER YOUR ID TO CONTINUE    </w:t>
      </w:r>
    </w:p>
    <w:p w:rsidR="001D6820" w:rsidP="001D6820" w14:paraId="3868DC66" w14:textId="7777777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p>
    <w:p w:rsidR="001D6820" w:rsidRPr="000B429B" w:rsidP="001D6820" w14:paraId="29DBFAF7" w14:textId="77777777">
      <w:pPr>
        <w:tabs>
          <w:tab w:val="clear" w:pos="432"/>
          <w:tab w:val="left" w:pos="720"/>
        </w:tabs>
        <w:spacing w:before="120" w:after="120" w:line="240" w:lineRule="auto"/>
        <w:ind w:left="720" w:right="360" w:hanging="720"/>
        <w:jc w:val="left"/>
        <w:rPr>
          <w:rFonts w:ascii="Arial" w:hAnsi="Arial" w:cs="Arial"/>
          <w:sz w:val="20"/>
          <w:szCs w:val="20"/>
        </w:rPr>
      </w:pPr>
    </w:p>
    <w:p w:rsidR="001D6820" w:rsidP="00FD6F62" w14:paraId="2C1E9FF1" w14:textId="1ED89208">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4C48C3"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820" w:rsidRPr="003B1DBA" w:rsidP="005F326E" w14:paraId="77379B43" w14:textId="2AE6B4D5">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FD6F62">
              <w:rPr>
                <w:rFonts w:ascii="Arial" w:hAnsi="Arial" w:cs="Arial"/>
                <w:sz w:val="20"/>
                <w:szCs w:val="20"/>
              </w:rPr>
              <w:t>I</w:t>
            </w:r>
            <w:r>
              <w:rPr>
                <w:rFonts w:ascii="Arial" w:hAnsi="Arial" w:cs="Arial"/>
                <w:sz w:val="20"/>
                <w:szCs w:val="20"/>
              </w:rPr>
              <w:t xml:space="preserve">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3AFDB260"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D6820" w:rsidRPr="003B1DBA" w:rsidP="005F326E" w14:paraId="28901837" w14:textId="77777777">
            <w:pPr>
              <w:spacing w:before="60" w:after="60" w:line="240" w:lineRule="auto"/>
              <w:ind w:firstLine="0"/>
              <w:jc w:val="left"/>
              <w:rPr>
                <w:rFonts w:ascii="Arial" w:hAnsi="Arial" w:cs="Arial"/>
                <w:sz w:val="20"/>
                <w:szCs w:val="20"/>
              </w:rPr>
            </w:pPr>
          </w:p>
        </w:tc>
      </w:tr>
    </w:tbl>
    <w:p w:rsidR="001D6820" w:rsidRPr="001A21B6" w:rsidP="001D6820" w14:paraId="31B0CFCA" w14:textId="6FB40D0B">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w:t>
      </w:r>
      <w:r>
        <w:rPr>
          <w:rFonts w:ascii="Arial" w:hAnsi="Arial" w:cs="Arial"/>
          <w:b/>
          <w:sz w:val="20"/>
          <w:szCs w:val="20"/>
        </w:rPr>
        <w:t>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IDENTIY USING ADDRESS OR OTHER CONTACT INFORMATION AVAILABLE</w:t>
      </w:r>
    </w:p>
    <w:p w:rsidR="001D6820" w:rsidP="001D6820" w14:paraId="672033B9"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1D6820" w:rsidRPr="00A43E45" w:rsidP="001D6820" w14:paraId="596D3B03" w14:textId="69654BA4">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sidR="00FD6F62">
        <w:rPr>
          <w:rFonts w:ascii="Arial" w:hAnsi="Arial" w:cs="Arial"/>
          <w:sz w:val="18"/>
          <w:szCs w:val="18"/>
        </w:rPr>
        <w:t>I</w:t>
      </w:r>
      <w:r w:rsidR="00FD0954">
        <w:rPr>
          <w:rFonts w:ascii="Arial" w:hAnsi="Arial" w:cs="Arial"/>
          <w:sz w:val="18"/>
          <w:szCs w:val="18"/>
        </w:rPr>
        <w:t>1f</w:t>
      </w:r>
    </w:p>
    <w:p w:rsidR="001D6820" w:rsidRPr="00A43E45" w:rsidP="001D6820" w14:paraId="4E7DD721" w14:textId="6E13BB1A">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sidR="00FD6F62">
        <w:rPr>
          <w:rFonts w:ascii="Arial" w:hAnsi="Arial" w:cs="Arial"/>
          <w:sz w:val="18"/>
          <w:szCs w:val="18"/>
        </w:rPr>
        <w:t>I</w:t>
      </w:r>
      <w:r w:rsidR="00FD0954">
        <w:rPr>
          <w:rFonts w:ascii="Arial" w:hAnsi="Arial" w:cs="Arial"/>
          <w:sz w:val="18"/>
          <w:szCs w:val="18"/>
        </w:rPr>
        <w:t>1e</w:t>
      </w:r>
    </w:p>
    <w:p w:rsidR="001D6820" w:rsidRPr="003B1DBA" w:rsidP="001D6820" w14:paraId="4CB2DC30" w14:textId="77777777">
      <w:pPr>
        <w:pStyle w:val="INDENTEDBODYTEXT"/>
        <w:ind w:left="0"/>
      </w:pPr>
    </w:p>
    <w:p w:rsidR="001D6820" w:rsidRPr="00A00766" w:rsidP="001D6820" w14:paraId="04B5F70E" w14:textId="6430C210">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7C0B04" w:rsidRPr="00A00766" w:rsidP="001D6820" w14:paraId="3D91C9D6" w14:textId="1CF8F168">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7C0B04" w:rsidRPr="00A00766" w:rsidP="001D6820" w14:paraId="1551F462" w14:textId="0418FFAA">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7C0B04" w:rsidRPr="00A00766" w:rsidP="001D6820" w14:paraId="4E14C8B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68E0F2"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820" w:rsidRPr="00EA1304" w:rsidP="005F326E" w14:paraId="53D390DA" w14:textId="05FDBD33">
            <w:pPr>
              <w:spacing w:before="60" w:after="60" w:line="240" w:lineRule="auto"/>
              <w:ind w:firstLine="0"/>
              <w:jc w:val="left"/>
              <w:rPr>
                <w:rFonts w:ascii="Arial" w:hAnsi="Arial" w:cs="Arial"/>
                <w:i/>
                <w:iCs/>
                <w:caps/>
                <w:sz w:val="20"/>
                <w:szCs w:val="20"/>
              </w:rPr>
            </w:pPr>
            <w:r>
              <w:rPr>
                <w:rFonts w:ascii="Arial" w:hAnsi="Arial" w:cs="Arial"/>
                <w:sz w:val="20"/>
                <w:szCs w:val="20"/>
              </w:rPr>
              <w:t>I</w:t>
            </w:r>
            <w:r>
              <w:rPr>
                <w:rFonts w:ascii="Arial" w:hAnsi="Arial" w:cs="Arial"/>
                <w:sz w:val="20"/>
                <w:szCs w:val="20"/>
              </w:rPr>
              <w:t>1d = 0 (wrong respondent)</w:t>
            </w:r>
          </w:p>
        </w:tc>
      </w:tr>
      <w:tr w14:paraId="4FDE3AA1"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D6820" w:rsidRPr="003B1DBA" w:rsidP="005F326E" w14:paraId="308A9761" w14:textId="77777777">
            <w:pPr>
              <w:spacing w:before="60" w:after="60" w:line="240" w:lineRule="auto"/>
              <w:ind w:firstLine="0"/>
              <w:jc w:val="left"/>
              <w:rPr>
                <w:rFonts w:ascii="Arial" w:hAnsi="Arial" w:cs="Arial"/>
                <w:sz w:val="20"/>
                <w:szCs w:val="20"/>
              </w:rPr>
            </w:pPr>
          </w:p>
        </w:tc>
      </w:tr>
    </w:tbl>
    <w:p w:rsidR="00FD6F62" w:rsidRPr="00022809" w:rsidP="00FD6F62" w14:paraId="0CC95E1B" w14:textId="724FFE9A">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w:t>
      </w:r>
      <w:r w:rsidR="001D6820">
        <w:rPr>
          <w:rFonts w:ascii="Arial" w:hAnsi="Arial" w:cs="Arial"/>
          <w:b/>
          <w:sz w:val="20"/>
          <w:szCs w:val="20"/>
        </w:rPr>
        <w:t>1e</w:t>
      </w:r>
      <w:r w:rsidRPr="008C0088" w:rsidR="001D6820">
        <w:rPr>
          <w:rFonts w:ascii="Arial" w:hAnsi="Arial" w:cs="Arial"/>
          <w:b/>
          <w:sz w:val="20"/>
          <w:szCs w:val="20"/>
        </w:rPr>
        <w:t>.</w:t>
      </w:r>
      <w:r w:rsidRPr="008C0088" w:rsidR="001D6820">
        <w:rPr>
          <w:rFonts w:ascii="Arial" w:hAnsi="Arial" w:cs="Arial"/>
          <w:b/>
          <w:sz w:val="20"/>
          <w:szCs w:val="20"/>
        </w:rPr>
        <w:tab/>
        <w:t>Thank you for your response.</w:t>
      </w:r>
      <w:r w:rsidR="001D6820">
        <w:rPr>
          <w:rFonts w:ascii="Arial" w:hAnsi="Arial" w:cs="Arial"/>
          <w:b/>
          <w:sz w:val="20"/>
          <w:szCs w:val="20"/>
        </w:rPr>
        <w:t xml:space="preserve"> </w:t>
      </w:r>
      <w:r w:rsidRPr="00022809">
        <w:rPr>
          <w:rFonts w:ascii="Arial" w:hAnsi="Arial" w:cs="Arial"/>
          <w:b/>
          <w:bCs/>
          <w:sz w:val="20"/>
          <w:szCs w:val="20"/>
        </w:rPr>
        <w:t>There may be a problem with some of our records. A representative from Mathemat</w:t>
      </w:r>
      <w:r>
        <w:rPr>
          <w:rFonts w:ascii="Arial" w:hAnsi="Arial" w:cs="Arial"/>
          <w:b/>
          <w:bCs/>
          <w:sz w:val="20"/>
          <w:szCs w:val="20"/>
        </w:rPr>
        <w:t>i</w:t>
      </w:r>
      <w:r w:rsidRPr="00022809">
        <w:rPr>
          <w:rFonts w:ascii="Arial" w:hAnsi="Arial" w:cs="Arial"/>
          <w:b/>
          <w:bCs/>
          <w:sz w:val="20"/>
          <w:szCs w:val="20"/>
        </w:rPr>
        <w:t>ca will give you a call to verify our information.</w:t>
      </w:r>
      <w:r>
        <w:rPr>
          <w:rFonts w:ascii="Arial" w:hAnsi="Arial" w:cs="Arial"/>
          <w:b/>
          <w:bCs/>
          <w:sz w:val="20"/>
          <w:szCs w:val="20"/>
        </w:rPr>
        <w:t xml:space="preserve"> </w:t>
      </w:r>
    </w:p>
    <w:p w:rsidR="00FD6F62" w:rsidRPr="00B7638B" w:rsidP="00FD6F62" w14:paraId="242BF4DF" w14:textId="77777777">
      <w:pPr>
        <w:pStyle w:val="QUESTIONTEXT"/>
      </w:pPr>
      <w:r w:rsidRPr="00B7638B">
        <w:rPr>
          <w:noProof/>
        </w:rPr>
        <mc:AlternateContent>
          <mc:Choice Requires="wpg">
            <w:drawing>
              <wp:anchor distT="0" distB="0" distL="114300" distR="114300" simplePos="0" relativeHeight="251676672"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77696"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B7638B">
        <w:tab/>
        <w:t>What is the best number to reach you?</w:t>
      </w:r>
    </w:p>
    <w:p w:rsidR="00FD6F62" w:rsidRPr="00B7638B" w:rsidP="00FD6F62" w14:paraId="455DD84B" w14:textId="77777777">
      <w:pPr>
        <w:tabs>
          <w:tab w:val="left" w:pos="720"/>
        </w:tabs>
        <w:autoSpaceDE w:val="0"/>
        <w:autoSpaceDN w:val="0"/>
        <w:adjustRightInd w:val="0"/>
        <w:spacing w:before="120" w:after="120"/>
        <w:ind w:left="720" w:hanging="720"/>
        <w:rPr>
          <w:rFonts w:ascii="Arial" w:hAnsi="Arial" w:cs="Arial"/>
          <w:sz w:val="20"/>
          <w:szCs w:val="20"/>
        </w:rPr>
      </w:pPr>
    </w:p>
    <w:p w:rsidR="00FD6F62" w:rsidRPr="00B7638B" w:rsidP="00FD6F62" w14:paraId="3C3F8173" w14:textId="77777777">
      <w:pPr>
        <w:pStyle w:val="RESPONSELASTWEB"/>
        <w:tabs>
          <w:tab w:val="left" w:pos="1139"/>
        </w:tabs>
      </w:pPr>
      <w:r w:rsidRPr="00222236">
        <w:rPr>
          <w:rFonts w:ascii="Wingdings" w:hAnsi="Wingdings"/>
        </w:rPr>
        <w:sym w:font="Wingdings" w:char="F06F"/>
      </w:r>
      <w:r w:rsidRPr="00222236">
        <w:tab/>
      </w:r>
      <w:r>
        <w:tab/>
        <w:t>The caller does not</w:t>
      </w:r>
      <w:r w:rsidRPr="00B7638B">
        <w:t xml:space="preserve"> have a phone number</w:t>
      </w:r>
      <w:r w:rsidRPr="00B7638B">
        <w:tab/>
      </w:r>
      <w:r>
        <w:t>0</w:t>
      </w:r>
    </w:p>
    <w:p w:rsidR="00FD6F62" w:rsidP="00FD6F62" w14:paraId="6B55E833" w14:textId="77777777">
      <w:pPr>
        <w:pStyle w:val="QUESTIONTEXT"/>
        <w:spacing w:before="360"/>
      </w:pPr>
      <w:r w:rsidRPr="00B7638B">
        <w:tab/>
      </w:r>
      <w:r>
        <w:t>When</w:t>
      </w:r>
      <w:r w:rsidRPr="00B7638B">
        <w:t xml:space="preserve"> is the best time to reach you?</w:t>
      </w:r>
    </w:p>
    <w:p w:rsidR="00FD6F62" w:rsidRPr="002E08DB" w:rsidP="00FD6F62" w14:paraId="59B9DB0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FD6F62" w:rsidRPr="002E08DB" w:rsidP="00FD6F62" w14:paraId="4A15323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Anytime</w:t>
      </w:r>
      <w:r w:rsidRPr="002E08DB">
        <w:rPr>
          <w:rFonts w:ascii="Arial" w:hAnsi="Arial" w:cs="Arial"/>
          <w:sz w:val="20"/>
          <w:szCs w:val="20"/>
        </w:rPr>
        <w:tab/>
        <w:t>1</w:t>
      </w:r>
      <w:r w:rsidRPr="002E08DB">
        <w:rPr>
          <w:rFonts w:ascii="Arial" w:hAnsi="Arial" w:cs="Arial"/>
          <w:sz w:val="20"/>
          <w:szCs w:val="20"/>
        </w:rPr>
        <w:tab/>
      </w:r>
    </w:p>
    <w:p w:rsidR="00FD6F62" w:rsidRPr="002E08DB" w:rsidP="00FD6F62" w14:paraId="2A33BC60"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mornings</w:t>
      </w:r>
      <w:r w:rsidRPr="002E08DB">
        <w:rPr>
          <w:rFonts w:ascii="Arial" w:hAnsi="Arial" w:cs="Arial"/>
          <w:sz w:val="20"/>
          <w:szCs w:val="20"/>
        </w:rPr>
        <w:tab/>
        <w:t>2</w:t>
      </w:r>
      <w:r w:rsidRPr="002E08DB">
        <w:rPr>
          <w:rFonts w:ascii="Arial" w:hAnsi="Arial" w:cs="Arial"/>
          <w:sz w:val="20"/>
          <w:szCs w:val="20"/>
        </w:rPr>
        <w:tab/>
      </w:r>
    </w:p>
    <w:p w:rsidR="00FD6F62" w:rsidRPr="002E08DB" w:rsidP="00FD6F62" w14:paraId="1DCE6D4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2"/>
        </w:rPr>
        <w:t>Weekday afternoons</w:t>
      </w:r>
      <w:r w:rsidRPr="002E08DB">
        <w:rPr>
          <w:rFonts w:ascii="Arial" w:hAnsi="Arial" w:cs="Arial"/>
          <w:sz w:val="20"/>
          <w:szCs w:val="20"/>
        </w:rPr>
        <w:tab/>
        <w:t>3</w:t>
      </w:r>
      <w:r w:rsidRPr="002E08DB">
        <w:rPr>
          <w:rFonts w:ascii="Arial" w:hAnsi="Arial" w:cs="Arial"/>
          <w:sz w:val="20"/>
          <w:szCs w:val="20"/>
        </w:rPr>
        <w:tab/>
      </w:r>
    </w:p>
    <w:p w:rsidR="00FD6F62" w:rsidP="00FD6F62" w14:paraId="1343957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evenings</w:t>
      </w:r>
      <w:r w:rsidRPr="002E08DB">
        <w:rPr>
          <w:rFonts w:ascii="Arial" w:hAnsi="Arial" w:cs="Arial"/>
          <w:sz w:val="20"/>
          <w:szCs w:val="20"/>
        </w:rPr>
        <w:tab/>
        <w:t>4</w:t>
      </w:r>
      <w:r w:rsidRPr="002E08DB">
        <w:rPr>
          <w:rFonts w:ascii="Arial" w:hAnsi="Arial" w:cs="Arial"/>
          <w:sz w:val="20"/>
          <w:szCs w:val="20"/>
        </w:rPr>
        <w:tab/>
      </w:r>
    </w:p>
    <w:p w:rsidR="00FD6F62" w:rsidP="00FD6F62" w14:paraId="22CA9B9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mornings</w:t>
      </w:r>
      <w:r w:rsidRPr="002E08DB">
        <w:rPr>
          <w:rFonts w:ascii="Arial" w:hAnsi="Arial" w:cs="Arial"/>
          <w:sz w:val="20"/>
          <w:szCs w:val="20"/>
        </w:rPr>
        <w:tab/>
      </w:r>
      <w:r>
        <w:rPr>
          <w:rFonts w:ascii="Arial" w:hAnsi="Arial" w:cs="Arial"/>
          <w:sz w:val="20"/>
          <w:szCs w:val="20"/>
        </w:rPr>
        <w:t>5</w:t>
      </w:r>
    </w:p>
    <w:p w:rsidR="00FD6F62" w:rsidP="00FD6F62" w14:paraId="51BF34F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afternoons</w:t>
      </w:r>
      <w:r w:rsidRPr="002E08DB">
        <w:rPr>
          <w:rFonts w:ascii="Arial" w:hAnsi="Arial" w:cs="Arial"/>
          <w:sz w:val="20"/>
          <w:szCs w:val="20"/>
        </w:rPr>
        <w:tab/>
      </w:r>
      <w:r>
        <w:rPr>
          <w:rFonts w:ascii="Arial" w:hAnsi="Arial" w:cs="Arial"/>
          <w:sz w:val="20"/>
          <w:szCs w:val="20"/>
        </w:rPr>
        <w:t>6</w:t>
      </w:r>
    </w:p>
    <w:p w:rsidR="00FD6F62" w:rsidRPr="002E08DB" w:rsidP="00FD6F62" w14:paraId="2F5FA40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evenings</w:t>
      </w:r>
      <w:r w:rsidRPr="002E08DB">
        <w:rPr>
          <w:rFonts w:ascii="Arial" w:hAnsi="Arial" w:cs="Arial"/>
          <w:sz w:val="20"/>
          <w:szCs w:val="20"/>
        </w:rPr>
        <w:tab/>
      </w:r>
      <w:r>
        <w:rPr>
          <w:rFonts w:ascii="Arial" w:hAnsi="Arial" w:cs="Arial"/>
          <w:sz w:val="20"/>
          <w:szCs w:val="20"/>
        </w:rPr>
        <w:t>7</w:t>
      </w:r>
    </w:p>
    <w:p w:rsidR="00FD6F62" w:rsidRPr="00022809" w:rsidP="00FD6F62" w14:paraId="032542AB" w14:textId="77777777">
      <w:pPr>
        <w:tabs>
          <w:tab w:val="left" w:pos="720"/>
        </w:tabs>
        <w:autoSpaceDE w:val="0"/>
        <w:autoSpaceDN w:val="0"/>
        <w:adjustRightInd w:val="0"/>
        <w:spacing w:before="240" w:after="240" w:line="240" w:lineRule="auto"/>
        <w:ind w:left="720" w:firstLine="0"/>
        <w:rPr>
          <w:rFonts w:ascii="Arial" w:hAnsi="Arial" w:cs="Arial"/>
          <w:bCs/>
          <w:color w:val="000000"/>
          <w:sz w:val="20"/>
          <w:szCs w:val="20"/>
        </w:rPr>
      </w:pPr>
      <w:r w:rsidRPr="00B7638B">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428625</wp:posOffset>
                </wp:positionH>
                <wp:positionV relativeFrom="paragraph">
                  <wp:posOffset>606357</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47.75pt;margin-left:33.7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B7638B">
        <w:rPr>
          <w:rFonts w:ascii="Arial" w:hAnsi="Arial" w:cs="Arial"/>
          <w:b/>
          <w:bCs/>
          <w:color w:val="000000"/>
          <w:sz w:val="20"/>
          <w:szCs w:val="20"/>
        </w:rPr>
        <w:t xml:space="preserve">What is your personal email address that you check most often? Please do not </w:t>
      </w:r>
      <w:r>
        <w:rPr>
          <w:rFonts w:ascii="Arial" w:hAnsi="Arial" w:cs="Arial"/>
          <w:b/>
          <w:bCs/>
          <w:color w:val="000000"/>
          <w:sz w:val="20"/>
          <w:szCs w:val="20"/>
        </w:rPr>
        <w:t>provide</w:t>
      </w:r>
      <w:r w:rsidRPr="00B7638B">
        <w:rPr>
          <w:rFonts w:ascii="Arial" w:hAnsi="Arial" w:cs="Arial"/>
          <w:b/>
          <w:bCs/>
          <w:color w:val="000000"/>
          <w:sz w:val="20"/>
          <w:szCs w:val="20"/>
        </w:rPr>
        <w:t xml:space="preserve"> a school email address, unless it is the only email address you use.</w:t>
      </w:r>
    </w:p>
    <w:p w:rsidR="00FD6F62" w:rsidP="00FD6F62" w14:paraId="477B5996" w14:textId="77777777">
      <w:pPr>
        <w:pStyle w:val="RESPONSELASTWEB"/>
        <w:ind w:left="720" w:right="0" w:firstLine="0"/>
      </w:pPr>
    </w:p>
    <w:p w:rsidR="00FD6F62" w:rsidP="00FD6F62" w14:paraId="6228A390" w14:textId="77777777">
      <w:pPr>
        <w:pStyle w:val="RESPONSELASTWEB"/>
        <w:ind w:left="720" w:firstLine="0"/>
      </w:pPr>
      <w:r w:rsidRPr="00222236">
        <w:rPr>
          <w:rFonts w:ascii="Wingdings" w:hAnsi="Wingdings"/>
        </w:rPr>
        <w:sym w:font="Wingdings" w:char="F06F"/>
      </w:r>
      <w:r>
        <w:t xml:space="preserve">   The caller does not</w:t>
      </w:r>
      <w:r w:rsidRPr="00B7638B">
        <w:t xml:space="preserve"> have a</w:t>
      </w:r>
      <w:r>
        <w:t>n email address</w:t>
      </w:r>
      <w:r w:rsidRPr="00B7638B">
        <w:tab/>
      </w:r>
      <w:r>
        <w:t>0</w:t>
      </w:r>
    </w:p>
    <w:p w:rsidR="001D6820" w:rsidP="001D6820" w14:paraId="1B7C1CE4" w14:textId="46E8D87F">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b/>
        <w:t>We need to review and confirm our records before continuing with the interview. Thank you for your help</w:t>
      </w:r>
      <w:r w:rsidR="007C0B04">
        <w:rPr>
          <w:rFonts w:ascii="Arial" w:hAnsi="Arial" w:cs="Arial"/>
          <w:b/>
          <w:sz w:val="20"/>
          <w:szCs w:val="20"/>
        </w:rPr>
        <w:t>.</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3B58560E" w14:textId="77777777" w:rsidTr="005F326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D6820" w:rsidP="005F326E" w14:paraId="036D079C"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1D6820" w:rsidRPr="0070429E" w:rsidP="005F326E" w14:paraId="08C9A8AB" w14:textId="77777777">
            <w:pPr>
              <w:tabs>
                <w:tab w:val="clear" w:pos="432"/>
              </w:tabs>
              <w:spacing w:before="120" w:after="120" w:line="240" w:lineRule="auto"/>
              <w:ind w:hanging="19"/>
              <w:jc w:val="left"/>
              <w:rPr>
                <w:rFonts w:ascii="Arial" w:hAnsi="Arial" w:cs="Arial"/>
                <w:caps/>
                <w:sz w:val="20"/>
                <w:szCs w:val="20"/>
              </w:rPr>
            </w:pPr>
            <w:r w:rsidRPr="008C0088">
              <w:rPr>
                <w:rFonts w:ascii="Arial" w:hAnsi="Arial" w:cs="Arial"/>
                <w:caps/>
                <w:sz w:val="20"/>
                <w:szCs w:val="20"/>
              </w:rPr>
              <w:t xml:space="preserve">STATUS </w:t>
            </w:r>
            <w:r>
              <w:rPr>
                <w:rFonts w:ascii="Arial" w:hAnsi="Arial" w:cs="Arial"/>
                <w:caps/>
                <w:sz w:val="20"/>
                <w:szCs w:val="20"/>
              </w:rPr>
              <w:t>1400</w:t>
            </w:r>
            <w:r w:rsidRPr="008C0088">
              <w:rPr>
                <w:rFonts w:ascii="Arial" w:hAnsi="Arial" w:cs="Arial"/>
                <w:caps/>
                <w:sz w:val="20"/>
                <w:szCs w:val="20"/>
              </w:rPr>
              <w:t xml:space="preserve"> FOR </w:t>
            </w:r>
            <w:r>
              <w:rPr>
                <w:rFonts w:ascii="Arial" w:hAnsi="Arial" w:cs="Arial"/>
                <w:caps/>
                <w:sz w:val="20"/>
                <w:szCs w:val="20"/>
              </w:rPr>
              <w:t>locating (wrong respondent) and EXIT interview</w:t>
            </w:r>
          </w:p>
        </w:tc>
      </w:tr>
    </w:tbl>
    <w:p w:rsidR="001D6820" w:rsidRPr="00A00766" w:rsidP="001D6820" w14:paraId="46EA17D3"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1D6820" w:rsidRPr="00A00766" w:rsidP="005A16A5" w14:paraId="4D73644D" w14:textId="77777777">
      <w:pPr>
        <w:tabs>
          <w:tab w:val="clear" w:pos="432"/>
          <w:tab w:val="left" w:pos="720"/>
        </w:tabs>
        <w:spacing w:before="120" w:after="120" w:line="240" w:lineRule="auto"/>
        <w:ind w:right="360" w:firstLine="0"/>
        <w:jc w:val="left"/>
        <w:rPr>
          <w:rFonts w:ascii="Arial" w:hAnsi="Arial" w:cs="Arial"/>
          <w:b/>
          <w:color w:val="FF0000"/>
          <w:sz w:val="20"/>
          <w:szCs w:val="20"/>
        </w:rPr>
      </w:pPr>
    </w:p>
    <w:p w:rsidR="001D6820" w:rsidRPr="00A00766" w:rsidP="001D6820" w14:paraId="5EDBC692" w14:textId="6DC652C8">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7C0B04" w:rsidRPr="00A00766" w:rsidP="001D6820" w14:paraId="6C62A9E8" w14:textId="201D0ED0">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7C0B04" w:rsidRPr="00A00766" w:rsidP="001D6820" w14:paraId="15CDF9D6"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6BEBA6"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820" w:rsidRPr="00EA1304" w:rsidP="005F326E" w14:paraId="305DBEC2" w14:textId="19F64A08">
            <w:pPr>
              <w:spacing w:before="60" w:after="60" w:line="240" w:lineRule="auto"/>
              <w:ind w:firstLine="0"/>
              <w:jc w:val="left"/>
              <w:rPr>
                <w:rFonts w:ascii="Arial" w:hAnsi="Arial" w:cs="Arial"/>
                <w:i/>
                <w:iCs/>
                <w:caps/>
                <w:sz w:val="20"/>
                <w:szCs w:val="20"/>
              </w:rPr>
            </w:pPr>
            <w:r>
              <w:rPr>
                <w:rFonts w:ascii="Arial" w:hAnsi="Arial" w:cs="Arial"/>
                <w:sz w:val="20"/>
                <w:szCs w:val="20"/>
              </w:rPr>
              <w:t>I</w:t>
            </w:r>
            <w:r>
              <w:rPr>
                <w:rFonts w:ascii="Arial" w:hAnsi="Arial" w:cs="Arial"/>
                <w:sz w:val="20"/>
                <w:szCs w:val="20"/>
              </w:rPr>
              <w:t>1d = 1 (correct respondent)</w:t>
            </w:r>
          </w:p>
        </w:tc>
      </w:tr>
      <w:tr w14:paraId="746FCB33"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D6820" w:rsidRPr="003B1DBA" w:rsidP="005F326E" w14:paraId="223C0A9C" w14:textId="77777777">
            <w:pPr>
              <w:spacing w:before="60" w:after="60" w:line="240" w:lineRule="auto"/>
              <w:ind w:firstLine="0"/>
              <w:jc w:val="left"/>
              <w:rPr>
                <w:rFonts w:ascii="Arial" w:hAnsi="Arial" w:cs="Arial"/>
                <w:sz w:val="20"/>
                <w:szCs w:val="20"/>
              </w:rPr>
            </w:pPr>
          </w:p>
        </w:tc>
      </w:tr>
    </w:tbl>
    <w:p w:rsidR="001D6820" w:rsidRPr="00A00766" w:rsidP="001D6820" w14:paraId="7FD35D22" w14:textId="1882CCBB">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w:t>
      </w:r>
      <w:r>
        <w:rPr>
          <w:rFonts w:ascii="Arial" w:hAnsi="Arial" w:cs="Arial"/>
          <w:b/>
          <w:sz w:val="20"/>
          <w:szCs w:val="20"/>
        </w:rPr>
        <w:t>1f</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2E08DB" w:rsidRPr="006C1A3C" w:rsidP="006C1A3C" w14:paraId="3B0D67F7" w14:textId="6CF4E1C5">
      <w:pPr>
        <w:tabs>
          <w:tab w:val="clear" w:pos="432"/>
          <w:tab w:val="left" w:leader="dot" w:pos="7740"/>
          <w:tab w:val="left" w:pos="8280"/>
        </w:tabs>
        <w:spacing w:before="120" w:after="24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GO TO A</w:t>
      </w:r>
      <w:r w:rsidR="00FD6F62">
        <w:rPr>
          <w:rFonts w:ascii="Arial" w:hAnsi="Arial" w:cs="Arial"/>
          <w:sz w:val="20"/>
          <w:szCs w:val="20"/>
        </w:rPr>
        <w:t>1</w:t>
      </w:r>
    </w:p>
    <w:p w:rsidR="00FD6F62" w:rsidP="00FD6F62" w14:paraId="654D070D" w14:textId="15AB0454">
      <w:pPr>
        <w:tabs>
          <w:tab w:val="clear" w:pos="432"/>
        </w:tabs>
        <w:spacing w:line="240" w:lineRule="auto"/>
        <w:ind w:firstLine="0"/>
        <w:jc w:val="left"/>
        <w:rPr>
          <w:rFonts w:ascii="Arial" w:hAnsi="Arial" w:cs="Arial"/>
          <w:b/>
          <w:sz w:val="20"/>
          <w:szCs w:val="20"/>
        </w:rPr>
      </w:pPr>
    </w:p>
    <w:p w:rsidR="00FD6F62" w:rsidP="00FD6F62" w14:paraId="5CD1D85D" w14:textId="77777777">
      <w:pPr>
        <w:tabs>
          <w:tab w:val="clear" w:pos="432"/>
        </w:tabs>
        <w:spacing w:line="240" w:lineRule="auto"/>
        <w:ind w:firstLine="0"/>
        <w:jc w:val="left"/>
        <w:rPr>
          <w:rFonts w:ascii="Arial" w:hAnsi="Arial" w:cs="Arial"/>
          <w:b/>
          <w:sz w:val="20"/>
          <w:szCs w:val="20"/>
        </w:rPr>
      </w:pPr>
    </w:p>
    <w:p w:rsidR="00AB7D74" w14:paraId="2DEE56B0"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1D6820" w:rsidRPr="009D2875" w:rsidP="009D2875" w14:paraId="0114DE3C" w14:textId="0226156E">
      <w:pPr>
        <w:tabs>
          <w:tab w:val="clear" w:pos="432"/>
        </w:tabs>
        <w:spacing w:after="360" w:line="240" w:lineRule="auto"/>
        <w:ind w:firstLine="0"/>
        <w:jc w:val="center"/>
        <w:outlineLvl w:val="0"/>
        <w:rPr>
          <w:rFonts w:ascii="Arial" w:eastAsia="Calibri" w:hAnsi="Arial" w:cs="Arial"/>
          <w:b/>
          <w:sz w:val="22"/>
          <w:szCs w:val="22"/>
        </w:rPr>
      </w:pPr>
      <w:r>
        <w:rPr>
          <w:rFonts w:ascii="Arial" w:eastAsia="Calibri" w:hAnsi="Arial" w:cs="Arial"/>
          <w:b/>
          <w:sz w:val="22"/>
          <w:szCs w:val="22"/>
        </w:rPr>
        <w:t>A</w:t>
      </w:r>
      <w:r w:rsidRPr="002E08DB">
        <w:rPr>
          <w:rFonts w:ascii="Arial" w:eastAsia="Calibri" w:hAnsi="Arial" w:cs="Arial"/>
          <w:b/>
          <w:sz w:val="22"/>
          <w:szCs w:val="22"/>
        </w:rPr>
        <w:t xml:space="preserve">. </w:t>
      </w:r>
      <w:r>
        <w:rPr>
          <w:rFonts w:ascii="Arial" w:eastAsia="Calibri" w:hAnsi="Arial" w:cs="Arial"/>
          <w:b/>
          <w:sz w:val="22"/>
          <w:szCs w:val="22"/>
        </w:rPr>
        <w:t>Employment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8779F7"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5745256" w14:textId="50483C9B">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6880BA92"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A5EF8EF" w14:textId="77777777">
            <w:pPr>
              <w:tabs>
                <w:tab w:val="clear" w:pos="432"/>
              </w:tabs>
              <w:spacing w:before="60" w:after="60" w:line="240" w:lineRule="auto"/>
              <w:ind w:firstLine="0"/>
              <w:jc w:val="left"/>
              <w:rPr>
                <w:rFonts w:ascii="Arial" w:hAnsi="Arial" w:cs="Arial"/>
                <w:sz w:val="20"/>
                <w:szCs w:val="20"/>
              </w:rPr>
            </w:pPr>
          </w:p>
        </w:tc>
      </w:tr>
    </w:tbl>
    <w:p w:rsidR="00E63990" w:rsidP="002E08DB" w14:paraId="23E6899E" w14:textId="7CF4095E">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sidR="00FD6F62">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first questions are about current or recent jobs. </w:t>
      </w:r>
    </w:p>
    <w:p w:rsidR="002E08DB" w:rsidRPr="002E08DB" w:rsidP="002E08DB" w14:paraId="2D825366" w14:textId="5E3A29FE">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 xml:space="preserve">Are you currently </w:t>
      </w:r>
      <w:r w:rsidRPr="002E08DB" w:rsidR="003B15B1">
        <w:rPr>
          <w:rFonts w:ascii="Arial" w:hAnsi="Arial" w:cs="Arial"/>
          <w:b/>
          <w:sz w:val="20"/>
          <w:szCs w:val="20"/>
        </w:rPr>
        <w:t>working at a job for pay</w:t>
      </w:r>
      <w:r w:rsidR="007A56B5">
        <w:rPr>
          <w:rFonts w:ascii="Arial" w:hAnsi="Arial" w:cs="Arial"/>
          <w:b/>
          <w:sz w:val="20"/>
          <w:szCs w:val="20"/>
        </w:rPr>
        <w:t>,</w:t>
      </w:r>
      <w:r w:rsidRPr="002E08DB" w:rsidR="003B15B1">
        <w:rPr>
          <w:rFonts w:ascii="Arial" w:hAnsi="Arial" w:cs="Arial"/>
          <w:b/>
          <w:sz w:val="20"/>
          <w:szCs w:val="20"/>
        </w:rPr>
        <w:t xml:space="preserve"> </w:t>
      </w:r>
      <w:r w:rsidR="003B15B1">
        <w:rPr>
          <w:rFonts w:ascii="Arial" w:hAnsi="Arial" w:cs="Arial"/>
          <w:b/>
          <w:sz w:val="20"/>
          <w:szCs w:val="20"/>
        </w:rPr>
        <w:t xml:space="preserve">or </w:t>
      </w:r>
      <w:r w:rsidRPr="002E08DB">
        <w:rPr>
          <w:rFonts w:ascii="Arial" w:hAnsi="Arial" w:cs="Arial"/>
          <w:b/>
          <w:sz w:val="20"/>
          <w:szCs w:val="20"/>
        </w:rPr>
        <w:t>self-employed?</w:t>
      </w:r>
    </w:p>
    <w:p w:rsidR="002E08DB" w:rsidRPr="002E08DB" w:rsidP="00F203DA" w14:paraId="7BC63A2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2E08DB"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1D6820" w:rsidP="005279B2" w14:paraId="5B16222A" w14:textId="1F650AA3">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043F71"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2E08DB" w:rsidP="005F326E" w14:paraId="2286A8BE" w14:textId="1EDB3893">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7E8CA968"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2E08DB" w:rsidP="005F326E" w14:paraId="7502914A" w14:textId="4386BBC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MONTH </w:t>
            </w:r>
            <w:r w:rsidR="00151291">
              <w:rPr>
                <w:rFonts w:ascii="Arial" w:hAnsi="Arial" w:cs="Arial"/>
                <w:sz w:val="20"/>
                <w:szCs w:val="20"/>
              </w:rPr>
              <w:t xml:space="preserve">WITH </w:t>
            </w:r>
            <w:r>
              <w:rPr>
                <w:rFonts w:ascii="Arial" w:hAnsi="Arial" w:cs="Arial"/>
                <w:sz w:val="20"/>
                <w:szCs w:val="20"/>
              </w:rPr>
              <w:t xml:space="preserve">3 MONTHS </w:t>
            </w:r>
            <w:r w:rsidR="00151291">
              <w:rPr>
                <w:rFonts w:ascii="Arial" w:hAnsi="Arial" w:cs="Arial"/>
                <w:sz w:val="20"/>
                <w:szCs w:val="20"/>
              </w:rPr>
              <w:t>PRIOR TO SURVEY</w:t>
            </w:r>
          </w:p>
        </w:tc>
      </w:tr>
    </w:tbl>
    <w:p w:rsidR="003B15B1" w:rsidRPr="002E08DB" w:rsidP="003B15B1" w14:paraId="754BFFC7" w14:textId="391844F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sidR="00FD6F62">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sidR="007A56B5">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sidR="007A56B5">
        <w:rPr>
          <w:rFonts w:ascii="Arial" w:hAnsi="Arial" w:cs="Arial"/>
          <w:b/>
          <w:sz w:val="20"/>
          <w:szCs w:val="20"/>
        </w:rPr>
        <w:t>,</w:t>
      </w:r>
      <w:r>
        <w:rPr>
          <w:rFonts w:ascii="Arial" w:hAnsi="Arial" w:cs="Arial"/>
          <w:b/>
          <w:sz w:val="20"/>
          <w:szCs w:val="20"/>
        </w:rPr>
        <w:t xml:space="preserve"> </w:t>
      </w:r>
      <w:r w:rsidR="00D810A5">
        <w:rPr>
          <w:rFonts w:ascii="Arial" w:hAnsi="Arial" w:cs="Arial"/>
          <w:b/>
          <w:sz w:val="20"/>
          <w:szCs w:val="20"/>
        </w:rPr>
        <w:t>in [MONTH]</w:t>
      </w:r>
      <w:r w:rsidRPr="002E08DB">
        <w:rPr>
          <w:rFonts w:ascii="Arial" w:hAnsi="Arial" w:cs="Arial"/>
          <w:b/>
          <w:sz w:val="20"/>
          <w:szCs w:val="20"/>
        </w:rPr>
        <w:t>?</w:t>
      </w:r>
    </w:p>
    <w:p w:rsidR="003B15B1" w:rsidRPr="002E08DB" w:rsidP="003B15B1" w14:paraId="7FA05F0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AB7D74" w:rsidRPr="007C0B04" w:rsidP="007C0B04" w14:paraId="772D053E" w14:textId="1A5C6664">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7C8078"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41E9" w:rsidRPr="002E08DB" w:rsidP="004929E4" w14:paraId="43E09337" w14:textId="2B806199">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4F04359"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141E9" w:rsidRPr="002E08DB" w:rsidP="004929E4" w14:paraId="58594D1D" w14:textId="77777777">
            <w:pPr>
              <w:tabs>
                <w:tab w:val="clear" w:pos="432"/>
              </w:tabs>
              <w:spacing w:before="60" w:after="60" w:line="240" w:lineRule="auto"/>
              <w:ind w:firstLine="0"/>
              <w:jc w:val="left"/>
              <w:rPr>
                <w:rFonts w:ascii="Arial" w:hAnsi="Arial" w:cs="Arial"/>
                <w:sz w:val="20"/>
                <w:szCs w:val="20"/>
              </w:rPr>
            </w:pPr>
          </w:p>
        </w:tc>
      </w:tr>
    </w:tbl>
    <w:p w:rsidR="00C141E9" w:rsidRPr="002E08DB" w:rsidP="00C141E9" w14:paraId="0B10D86A" w14:textId="2411A7E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485338</wp:posOffset>
                </wp:positionH>
                <wp:positionV relativeFrom="paragraph">
                  <wp:posOffset>293511</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23.1pt;margin-left:38.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E08DB">
        <w:rPr>
          <w:rFonts w:ascii="Arial" w:hAnsi="Arial" w:cs="Arial"/>
          <w:b/>
          <w:sz w:val="20"/>
          <w:szCs w:val="20"/>
        </w:rPr>
        <w:t>A</w:t>
      </w:r>
      <w:r w:rsidR="006945AC">
        <w:rPr>
          <w:rFonts w:ascii="Arial" w:hAnsi="Arial" w:cs="Arial"/>
          <w:b/>
          <w:sz w:val="20"/>
          <w:szCs w:val="20"/>
        </w:rPr>
        <w:t>3</w:t>
      </w:r>
      <w:r w:rsidRPr="002E08DB">
        <w:rPr>
          <w:rFonts w:ascii="Arial" w:hAnsi="Arial" w:cs="Arial"/>
          <w:b/>
          <w:sz w:val="20"/>
          <w:szCs w:val="20"/>
        </w:rPr>
        <w:t>.</w:t>
      </w:r>
      <w:r>
        <w:rPr>
          <w:rFonts w:ascii="Arial" w:hAnsi="Arial" w:cs="Arial"/>
          <w:b/>
          <w:sz w:val="20"/>
          <w:szCs w:val="20"/>
        </w:rPr>
        <w:tab/>
      </w:r>
      <w:r>
        <w:rPr>
          <w:rFonts w:ascii="Arial" w:hAnsi="Arial" w:cs="Arial"/>
          <w:b/>
          <w:sz w:val="20"/>
          <w:szCs w:val="20"/>
        </w:rPr>
        <w:t xml:space="preserve">How many children under the age of 18 live with you? </w:t>
      </w:r>
    </w:p>
    <w:p w:rsidR="0011161D" w:rsidP="0011161D" w14:paraId="55CD6B83" w14:textId="54624D96">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C141E9" w:rsidP="005D1C7E" w14:paraId="657E932A" w14:textId="77777777">
      <w:pPr>
        <w:tabs>
          <w:tab w:val="clear" w:pos="432"/>
        </w:tabs>
        <w:spacing w:before="120" w:line="240" w:lineRule="auto"/>
        <w:ind w:firstLine="0"/>
        <w:jc w:val="left"/>
        <w:rPr>
          <w:rFonts w:ascii="Arial" w:eastAsia="Calibri"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5C65BA"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0D53" w:rsidRPr="002E08DB" w:rsidP="004929E4" w14:paraId="1BE12530" w14:textId="1575A95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w:t>
            </w:r>
            <w:r w:rsidR="006945AC">
              <w:rPr>
                <w:rFonts w:ascii="Arial" w:hAnsi="Arial" w:cs="Arial"/>
                <w:caps/>
                <w:sz w:val="20"/>
                <w:szCs w:val="20"/>
              </w:rPr>
              <w:t>3</w:t>
            </w:r>
            <w:r>
              <w:rPr>
                <w:rFonts w:ascii="Arial" w:hAnsi="Arial" w:cs="Arial"/>
                <w:caps/>
                <w:sz w:val="20"/>
                <w:szCs w:val="20"/>
              </w:rPr>
              <w:t xml:space="preserve"> </w:t>
            </w:r>
            <w:r w:rsidR="0011161D">
              <w:rPr>
                <w:rFonts w:ascii="Arial" w:hAnsi="Arial" w:cs="Arial"/>
                <w:caps/>
                <w:sz w:val="20"/>
                <w:szCs w:val="20"/>
              </w:rPr>
              <w:t>&gt; 0</w:t>
            </w:r>
          </w:p>
        </w:tc>
      </w:tr>
      <w:tr w14:paraId="78610A87"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60D53" w:rsidRPr="002E08DB" w:rsidP="004929E4" w14:paraId="1EB74865" w14:textId="77777777">
            <w:pPr>
              <w:tabs>
                <w:tab w:val="clear" w:pos="432"/>
              </w:tabs>
              <w:spacing w:before="60" w:after="60" w:line="240" w:lineRule="auto"/>
              <w:ind w:firstLine="0"/>
              <w:jc w:val="left"/>
              <w:rPr>
                <w:rFonts w:ascii="Arial" w:hAnsi="Arial" w:cs="Arial"/>
                <w:sz w:val="20"/>
                <w:szCs w:val="20"/>
              </w:rPr>
            </w:pPr>
          </w:p>
        </w:tc>
      </w:tr>
    </w:tbl>
    <w:p w:rsidR="00A60D53" w:rsidRPr="00146DA9" w:rsidP="001B386F" w14:paraId="3DDDD3F4" w14:textId="5DEE5DF3">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6945AC">
        <w:rPr>
          <w:rFonts w:ascii="Arial" w:eastAsia="Calibri" w:hAnsi="Arial" w:cs="Arial"/>
          <w:b/>
          <w:sz w:val="20"/>
          <w:szCs w:val="20"/>
        </w:rPr>
        <w:t>4</w:t>
      </w:r>
      <w:r>
        <w:rPr>
          <w:rFonts w:ascii="Arial" w:eastAsia="Calibri" w:hAnsi="Arial" w:cs="Arial"/>
          <w:b/>
          <w:sz w:val="20"/>
          <w:szCs w:val="20"/>
        </w:rPr>
        <w:t xml:space="preserve">. </w:t>
      </w:r>
      <w:r>
        <w:rPr>
          <w:rFonts w:ascii="Arial" w:eastAsia="Calibri" w:hAnsi="Arial" w:cs="Arial"/>
          <w:b/>
          <w:sz w:val="20"/>
          <w:szCs w:val="20"/>
        </w:rPr>
        <w:tab/>
      </w:r>
      <w:r w:rsidR="001B386F">
        <w:rPr>
          <w:rFonts w:ascii="Arial" w:eastAsia="Calibri" w:hAnsi="Arial" w:cs="Arial"/>
          <w:b/>
          <w:sz w:val="20"/>
          <w:szCs w:val="20"/>
        </w:rPr>
        <w:t xml:space="preserve">These next questions ask about things that make it easier or harder to find or keep a job. Do </w:t>
      </w:r>
      <w:r w:rsidRPr="00146DA9">
        <w:rPr>
          <w:rFonts w:ascii="Arial" w:eastAsia="Calibri" w:hAnsi="Arial" w:cs="Arial"/>
          <w:b/>
          <w:sz w:val="20"/>
          <w:szCs w:val="20"/>
        </w:rPr>
        <w:t xml:space="preserve">you </w:t>
      </w:r>
      <w:r>
        <w:rPr>
          <w:rFonts w:ascii="Arial" w:eastAsia="Calibri" w:hAnsi="Arial" w:cs="Arial"/>
          <w:b/>
          <w:sz w:val="20"/>
          <w:szCs w:val="20"/>
        </w:rPr>
        <w:t>have childcare</w:t>
      </w:r>
      <w:r w:rsidRPr="00146DA9">
        <w:rPr>
          <w:rFonts w:ascii="Arial" w:eastAsia="Calibri" w:hAnsi="Arial" w:cs="Arial"/>
          <w:b/>
          <w:sz w:val="20"/>
          <w:szCs w:val="20"/>
        </w:rPr>
        <w:t>?</w:t>
      </w:r>
    </w:p>
    <w:p w:rsidR="00A60D53" w:rsidRPr="00146DA9" w:rsidP="00A60D53" w14:paraId="02191BA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A60D53" w:rsidRPr="00146DA9" w:rsidP="00A60D53" w14:paraId="18475BC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0</w:t>
      </w:r>
      <w:r w:rsidRPr="00146DA9">
        <w:rPr>
          <w:rFonts w:ascii="Arial" w:hAnsi="Arial" w:cs="Arial"/>
          <w:sz w:val="20"/>
          <w:szCs w:val="20"/>
        </w:rPr>
        <w:tab/>
      </w:r>
    </w:p>
    <w:p w:rsidR="00AB7D74" w:rsidP="005A16A5" w14:paraId="4A0D4561" w14:textId="335040A6">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Not applicable</w:t>
      </w:r>
      <w:r w:rsidRPr="00146DA9">
        <w:rPr>
          <w:rFonts w:ascii="Arial" w:hAnsi="Arial" w:cs="Arial"/>
          <w:sz w:val="20"/>
          <w:szCs w:val="20"/>
        </w:rPr>
        <w:tab/>
      </w:r>
      <w:r>
        <w:rPr>
          <w:rFonts w:ascii="Arial" w:hAnsi="Arial" w:cs="Arial"/>
          <w:sz w:val="20"/>
          <w:szCs w:val="20"/>
        </w:rPr>
        <w:t>2</w:t>
      </w:r>
      <w:r w:rsidRPr="00146DA9">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98F398"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0D53" w:rsidRPr="002E08DB" w:rsidP="004929E4" w14:paraId="633E5D94" w14:textId="14F1A006">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w:t>
            </w:r>
            <w:r>
              <w:rPr>
                <w:rFonts w:ascii="Arial" w:hAnsi="Arial" w:cs="Arial"/>
                <w:caps/>
                <w:sz w:val="20"/>
                <w:szCs w:val="20"/>
              </w:rPr>
              <w:t xml:space="preserve"> A</w:t>
            </w:r>
            <w:r w:rsidR="006945AC">
              <w:rPr>
                <w:rFonts w:ascii="Arial" w:hAnsi="Arial" w:cs="Arial"/>
                <w:caps/>
                <w:sz w:val="20"/>
                <w:szCs w:val="20"/>
              </w:rPr>
              <w:t>3</w:t>
            </w:r>
            <w:r>
              <w:rPr>
                <w:rFonts w:ascii="Arial" w:hAnsi="Arial" w:cs="Arial"/>
                <w:caps/>
                <w:sz w:val="20"/>
                <w:szCs w:val="20"/>
              </w:rPr>
              <w:t xml:space="preserve"> </w:t>
            </w:r>
            <w:r w:rsidR="0011161D">
              <w:rPr>
                <w:rFonts w:ascii="Arial" w:hAnsi="Arial" w:cs="Arial"/>
                <w:caps/>
                <w:sz w:val="20"/>
                <w:szCs w:val="20"/>
              </w:rPr>
              <w:t>&gt; 0</w:t>
            </w:r>
            <w:r w:rsidR="00664837">
              <w:rPr>
                <w:rFonts w:ascii="Arial" w:hAnsi="Arial" w:cs="Arial"/>
                <w:caps/>
                <w:sz w:val="20"/>
                <w:szCs w:val="20"/>
              </w:rPr>
              <w:t xml:space="preserve"> AND A</w:t>
            </w:r>
            <w:r w:rsidR="006945AC">
              <w:rPr>
                <w:rFonts w:ascii="Arial" w:hAnsi="Arial" w:cs="Arial"/>
                <w:caps/>
                <w:sz w:val="20"/>
                <w:szCs w:val="20"/>
              </w:rPr>
              <w:t>4</w:t>
            </w:r>
            <w:r w:rsidR="00664837">
              <w:rPr>
                <w:rFonts w:ascii="Arial" w:hAnsi="Arial" w:cs="Arial"/>
                <w:caps/>
                <w:sz w:val="20"/>
                <w:szCs w:val="20"/>
              </w:rPr>
              <w:t xml:space="preserve"> NE 2</w:t>
            </w:r>
          </w:p>
        </w:tc>
      </w:tr>
      <w:tr w14:paraId="2EEAF084"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60D53" w:rsidRPr="002E08DB" w:rsidP="004929E4" w14:paraId="08C5FF97" w14:textId="77777777">
            <w:pPr>
              <w:tabs>
                <w:tab w:val="clear" w:pos="432"/>
              </w:tabs>
              <w:spacing w:before="60" w:after="60" w:line="240" w:lineRule="auto"/>
              <w:ind w:firstLine="0"/>
              <w:jc w:val="left"/>
              <w:rPr>
                <w:rFonts w:ascii="Arial" w:hAnsi="Arial" w:cs="Arial"/>
                <w:sz w:val="20"/>
                <w:szCs w:val="20"/>
              </w:rPr>
            </w:pPr>
          </w:p>
        </w:tc>
      </w:tr>
    </w:tbl>
    <w:p w:rsidR="006945AC" w:rsidP="00EC3683" w14:paraId="02528FDF" w14:textId="2A49C0B2">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Pr>
          <w:rFonts w:ascii="Arial" w:eastAsia="Calibri" w:hAnsi="Arial" w:cs="Arial"/>
          <w:b/>
          <w:sz w:val="20"/>
          <w:szCs w:val="20"/>
        </w:rPr>
        <w:t>5</w:t>
      </w:r>
      <w:r>
        <w:rPr>
          <w:rFonts w:ascii="Arial" w:eastAsia="Calibri" w:hAnsi="Arial" w:cs="Arial"/>
          <w:b/>
          <w:sz w:val="20"/>
          <w:szCs w:val="20"/>
        </w:rPr>
        <w:t xml:space="preserve">. </w:t>
      </w:r>
      <w:r>
        <w:rPr>
          <w:rFonts w:ascii="Arial" w:eastAsia="Calibri" w:hAnsi="Arial" w:cs="Arial"/>
          <w:b/>
          <w:sz w:val="20"/>
          <w:szCs w:val="20"/>
        </w:rPr>
        <w:tab/>
      </w:r>
      <w:r w:rsidRPr="00146DA9">
        <w:rPr>
          <w:rFonts w:ascii="Arial" w:eastAsia="Calibri" w:hAnsi="Arial" w:cs="Arial"/>
          <w:b/>
          <w:sz w:val="20"/>
          <w:szCs w:val="20"/>
        </w:rPr>
        <w:t xml:space="preserve">Do you </w:t>
      </w:r>
      <w:r>
        <w:rPr>
          <w:rFonts w:ascii="Arial" w:eastAsia="Calibri" w:hAnsi="Arial" w:cs="Arial"/>
          <w:b/>
          <w:sz w:val="20"/>
          <w:szCs w:val="20"/>
        </w:rPr>
        <w:t>have back-up childcare</w:t>
      </w:r>
      <w:r>
        <w:rPr>
          <w:rFonts w:ascii="Arial" w:eastAsia="Calibri" w:hAnsi="Arial" w:cs="Arial"/>
          <w:b/>
          <w:sz w:val="20"/>
          <w:szCs w:val="20"/>
        </w:rPr>
        <w:t>?</w:t>
      </w:r>
    </w:p>
    <w:p w:rsidR="00A60D53" w:rsidRPr="009D2875" w:rsidP="00EC3683" w14:paraId="0619B553" w14:textId="6A7227B5">
      <w:pPr>
        <w:tabs>
          <w:tab w:val="clear" w:pos="432"/>
        </w:tabs>
        <w:spacing w:before="120" w:line="240" w:lineRule="auto"/>
        <w:ind w:left="720" w:hanging="720"/>
        <w:jc w:val="left"/>
        <w:rPr>
          <w:rFonts w:ascii="Arial" w:eastAsia="Calibri" w:hAnsi="Arial" w:cs="Arial"/>
          <w:bCs/>
          <w:i/>
          <w:iCs/>
          <w:sz w:val="20"/>
          <w:szCs w:val="20"/>
        </w:rPr>
      </w:pPr>
      <w:r>
        <w:rPr>
          <w:rFonts w:ascii="Arial" w:eastAsia="Calibri" w:hAnsi="Arial" w:cs="Arial"/>
          <w:b/>
          <w:sz w:val="20"/>
          <w:szCs w:val="20"/>
        </w:rPr>
        <w:tab/>
      </w:r>
      <w:r w:rsidRPr="009D2875">
        <w:rPr>
          <w:rFonts w:ascii="Arial" w:eastAsia="Calibri" w:hAnsi="Arial" w:cs="Arial"/>
          <w:bCs/>
          <w:i/>
          <w:iCs/>
          <w:sz w:val="20"/>
          <w:szCs w:val="20"/>
        </w:rPr>
        <w:t>F</w:t>
      </w:r>
      <w:r w:rsidRPr="009D2875" w:rsidR="002C0E0A">
        <w:rPr>
          <w:rFonts w:ascii="Arial" w:eastAsia="Calibri" w:hAnsi="Arial" w:cs="Arial"/>
          <w:bCs/>
          <w:i/>
          <w:iCs/>
          <w:sz w:val="20"/>
          <w:szCs w:val="20"/>
        </w:rPr>
        <w:t>or example, if your main source of childcare were unavailable, would you have back-up or other arrangements in place</w:t>
      </w:r>
      <w:r w:rsidRPr="009D2875">
        <w:rPr>
          <w:rFonts w:ascii="Arial" w:eastAsia="Calibri" w:hAnsi="Arial" w:cs="Arial"/>
          <w:bCs/>
          <w:i/>
          <w:iCs/>
          <w:sz w:val="20"/>
          <w:szCs w:val="20"/>
        </w:rPr>
        <w:t>?</w:t>
      </w:r>
    </w:p>
    <w:p w:rsidR="00A60D53" w:rsidP="00A60D53" w14:paraId="1EDD2C1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5A16A5" w:rsidP="005A16A5" w14:paraId="4AF4FB0F" w14:textId="50AC986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r w:rsidRPr="00146DA9">
        <w:rPr>
          <w:rFonts w:ascii="Arial" w:hAnsi="Arial" w:cs="Arial"/>
          <w:sz w:val="20"/>
          <w:szCs w:val="20"/>
        </w:rPr>
        <w:tab/>
      </w:r>
    </w:p>
    <w:p w:rsidR="005A16A5" w:rsidP="005A16A5" w14:paraId="0860A794" w14:textId="386A29B0">
      <w:pPr>
        <w:tabs>
          <w:tab w:val="clear" w:pos="432"/>
          <w:tab w:val="left" w:leader="dot" w:pos="7740"/>
          <w:tab w:val="left" w:pos="8280"/>
        </w:tabs>
        <w:spacing w:before="120" w:line="240" w:lineRule="auto"/>
        <w:ind w:left="720" w:right="1890" w:firstLine="0"/>
        <w:jc w:val="left"/>
        <w:rPr>
          <w:rFonts w:ascii="Arial" w:eastAsia="Calibri" w:hAnsi="Arial" w:cs="Arial"/>
          <w:b/>
          <w:sz w:val="20"/>
          <w:szCs w:val="20"/>
        </w:rPr>
      </w:pPr>
    </w:p>
    <w:p w:rsidR="007C0B04" w:rsidP="005A16A5" w14:paraId="5BCE2418" w14:textId="0E4BA0C9">
      <w:pPr>
        <w:tabs>
          <w:tab w:val="clear" w:pos="432"/>
          <w:tab w:val="left" w:leader="dot" w:pos="7740"/>
          <w:tab w:val="left" w:pos="8280"/>
        </w:tabs>
        <w:spacing w:before="120" w:line="240" w:lineRule="auto"/>
        <w:ind w:left="720" w:right="1890" w:firstLine="0"/>
        <w:jc w:val="left"/>
        <w:rPr>
          <w:rFonts w:ascii="Arial" w:eastAsia="Calibri" w:hAnsi="Arial" w:cs="Arial"/>
          <w:b/>
          <w:sz w:val="20"/>
          <w:szCs w:val="20"/>
        </w:rPr>
      </w:pPr>
    </w:p>
    <w:p w:rsidR="007C0B04" w:rsidP="005A16A5" w14:paraId="0664005C" w14:textId="77777777">
      <w:pPr>
        <w:tabs>
          <w:tab w:val="clear" w:pos="432"/>
          <w:tab w:val="left" w:leader="dot" w:pos="7740"/>
          <w:tab w:val="left" w:pos="8280"/>
        </w:tabs>
        <w:spacing w:before="120" w:line="240" w:lineRule="auto"/>
        <w:ind w:left="720" w:right="1890" w:firstLine="0"/>
        <w:jc w:val="left"/>
        <w:rPr>
          <w:rFonts w:ascii="Arial" w:eastAsia="Calibri"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55BA88"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199AB671" w14:textId="3A45EFA4">
            <w:pPr>
              <w:tabs>
                <w:tab w:val="clear" w:pos="432"/>
              </w:tabs>
              <w:spacing w:before="60" w:after="60" w:line="240" w:lineRule="auto"/>
              <w:ind w:firstLine="0"/>
              <w:jc w:val="left"/>
              <w:rPr>
                <w:rFonts w:ascii="Arial" w:hAnsi="Arial" w:cs="Arial"/>
                <w:caps/>
                <w:sz w:val="20"/>
                <w:szCs w:val="20"/>
              </w:rPr>
            </w:pPr>
            <w:r>
              <w:br w:type="page"/>
            </w:r>
            <w:r w:rsidR="00664837">
              <w:t>ALL</w:t>
            </w:r>
          </w:p>
        </w:tc>
      </w:tr>
      <w:tr w14:paraId="51044A9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RPr="002E08DB" w:rsidP="005F326E" w14:paraId="76E1D70F" w14:textId="7AE509A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“These next questions ask about things that make it easier or harder to find or keep a job.” IF NUMBER OF CHILDREN UNDER 18 IN A</w:t>
            </w:r>
            <w:r w:rsidR="006945AC">
              <w:rPr>
                <w:rFonts w:ascii="Arial" w:hAnsi="Arial" w:cs="Arial"/>
                <w:sz w:val="20"/>
                <w:szCs w:val="20"/>
              </w:rPr>
              <w:t>3</w:t>
            </w:r>
            <w:r>
              <w:rPr>
                <w:rFonts w:ascii="Arial" w:hAnsi="Arial" w:cs="Arial"/>
                <w:sz w:val="20"/>
                <w:szCs w:val="20"/>
              </w:rPr>
              <w:t xml:space="preserve"> </w:t>
            </w:r>
            <w:r w:rsidR="00CB0D32">
              <w:rPr>
                <w:rFonts w:ascii="Arial" w:hAnsi="Arial" w:cs="Arial"/>
                <w:sz w:val="20"/>
                <w:szCs w:val="20"/>
              </w:rPr>
              <w:t>=</w:t>
            </w:r>
            <w:r>
              <w:rPr>
                <w:rFonts w:ascii="Arial" w:hAnsi="Arial" w:cs="Arial"/>
                <w:sz w:val="20"/>
                <w:szCs w:val="20"/>
              </w:rPr>
              <w:t xml:space="preserve"> 0 </w:t>
            </w:r>
          </w:p>
        </w:tc>
      </w:tr>
    </w:tbl>
    <w:p w:rsidR="004122BF" w:rsidP="005D1C7E" w14:paraId="73369896" w14:textId="3CF93B5D">
      <w:pPr>
        <w:tabs>
          <w:tab w:val="clear" w:pos="432"/>
        </w:tabs>
        <w:spacing w:before="120" w:line="240" w:lineRule="auto"/>
        <w:ind w:firstLine="0"/>
        <w:jc w:val="left"/>
        <w:rPr>
          <w:rFonts w:ascii="Arial" w:eastAsia="Calibri" w:hAnsi="Arial" w:cs="Arial"/>
          <w:b/>
          <w:sz w:val="20"/>
          <w:szCs w:val="20"/>
        </w:rPr>
      </w:pPr>
      <w:r>
        <w:rPr>
          <w:rFonts w:ascii="Arial" w:eastAsia="Calibri" w:hAnsi="Arial" w:cs="Arial"/>
          <w:b/>
          <w:sz w:val="20"/>
          <w:szCs w:val="20"/>
        </w:rPr>
        <w:t>A</w:t>
      </w:r>
      <w:r w:rsidR="006945AC">
        <w:rPr>
          <w:rFonts w:ascii="Arial" w:eastAsia="Calibri" w:hAnsi="Arial" w:cs="Arial"/>
          <w:b/>
          <w:sz w:val="20"/>
          <w:szCs w:val="20"/>
        </w:rPr>
        <w:t>6</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[These next questions ask about things that make it easier or harder to find or keep a job.]</w:t>
      </w:r>
    </w:p>
    <w:p w:rsidR="00146DA9" w14:paraId="3074F7B2" w14:textId="63DFBCF9">
      <w:pPr>
        <w:tabs>
          <w:tab w:val="clear" w:pos="432"/>
        </w:tabs>
        <w:spacing w:before="120" w:line="240" w:lineRule="auto"/>
        <w:ind w:firstLine="720"/>
        <w:jc w:val="left"/>
        <w:rPr>
          <w:rFonts w:ascii="Arial" w:eastAsia="Calibri" w:hAnsi="Arial" w:cs="Arial"/>
          <w:b/>
          <w:sz w:val="20"/>
          <w:szCs w:val="20"/>
        </w:rPr>
      </w:pPr>
      <w:r w:rsidRPr="00146DA9">
        <w:rPr>
          <w:rFonts w:ascii="Arial" w:eastAsia="Calibri" w:hAnsi="Arial" w:cs="Arial"/>
          <w:b/>
          <w:sz w:val="20"/>
          <w:szCs w:val="20"/>
        </w:rPr>
        <w:t>What mode</w:t>
      </w:r>
      <w:r w:rsidR="00F4609C">
        <w:rPr>
          <w:rFonts w:ascii="Arial" w:eastAsia="Calibri" w:hAnsi="Arial" w:cs="Arial"/>
          <w:b/>
          <w:sz w:val="20"/>
          <w:szCs w:val="20"/>
        </w:rPr>
        <w:t>s</w:t>
      </w:r>
      <w:r w:rsidRPr="00146DA9">
        <w:rPr>
          <w:rFonts w:ascii="Arial" w:eastAsia="Calibri" w:hAnsi="Arial" w:cs="Arial"/>
          <w:b/>
          <w:sz w:val="20"/>
          <w:szCs w:val="20"/>
        </w:rPr>
        <w:t xml:space="preserve"> of transportation</w:t>
      </w:r>
      <w:r w:rsidR="00F4609C">
        <w:rPr>
          <w:rFonts w:ascii="Arial" w:eastAsia="Calibri" w:hAnsi="Arial" w:cs="Arial"/>
          <w:b/>
          <w:sz w:val="20"/>
          <w:szCs w:val="20"/>
        </w:rPr>
        <w:t xml:space="preserve"> do you use</w:t>
      </w:r>
      <w:r w:rsidRPr="00146DA9">
        <w:rPr>
          <w:rFonts w:ascii="Arial" w:eastAsia="Calibri" w:hAnsi="Arial" w:cs="Arial"/>
          <w:b/>
          <w:sz w:val="20"/>
          <w:szCs w:val="20"/>
        </w:rPr>
        <w:t>?</w:t>
      </w:r>
    </w:p>
    <w:p w:rsidR="002C0E0A" w:rsidRPr="002C0E0A" w:rsidP="002C0E0A" w14:paraId="19617E9E" w14:textId="59B01BAC">
      <w:pPr>
        <w:tabs>
          <w:tab w:val="clear" w:pos="432"/>
        </w:tabs>
        <w:spacing w:before="120" w:line="240" w:lineRule="auto"/>
        <w:ind w:firstLine="720"/>
        <w:jc w:val="left"/>
        <w:rPr>
          <w:rFonts w:ascii="Arial" w:eastAsia="Calibri" w:hAnsi="Arial" w:cs="Arial"/>
          <w:bCs/>
          <w:i/>
          <w:iCs/>
          <w:sz w:val="20"/>
          <w:szCs w:val="20"/>
        </w:rPr>
      </w:pPr>
      <w:r w:rsidRPr="002C0E0A">
        <w:rPr>
          <w:rFonts w:ascii="Arial" w:eastAsia="Calibri" w:hAnsi="Arial" w:cs="Arial"/>
          <w:bCs/>
          <w:i/>
          <w:iCs/>
          <w:sz w:val="20"/>
          <w:szCs w:val="20"/>
        </w:rPr>
        <w:t>Select all that apply</w:t>
      </w:r>
    </w:p>
    <w:p w:rsidR="00146DA9" w:rsidRPr="00146DA9" w:rsidP="00146DA9" w14:paraId="124F3BBD" w14:textId="77AA3BA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Car</w:t>
      </w:r>
      <w:r w:rsidRPr="00146DA9">
        <w:rPr>
          <w:rFonts w:ascii="Arial" w:hAnsi="Arial" w:cs="Arial"/>
          <w:sz w:val="20"/>
          <w:szCs w:val="20"/>
        </w:rPr>
        <w:tab/>
        <w:t>1</w:t>
      </w:r>
      <w:r w:rsidRPr="00146DA9">
        <w:rPr>
          <w:rFonts w:ascii="Arial" w:hAnsi="Arial" w:cs="Arial"/>
          <w:sz w:val="20"/>
          <w:szCs w:val="20"/>
        </w:rPr>
        <w:tab/>
      </w:r>
    </w:p>
    <w:p w:rsidR="00146DA9" w:rsidP="00146DA9" w14:paraId="719B48F4" w14:textId="7810E10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Public transportation (for example, b</w:t>
      </w:r>
      <w:r w:rsidRPr="00146DA9">
        <w:rPr>
          <w:rFonts w:ascii="Arial" w:hAnsi="Arial" w:cs="Arial"/>
          <w:sz w:val="20"/>
          <w:szCs w:val="20"/>
        </w:rPr>
        <w:t>us</w:t>
      </w:r>
      <w:r>
        <w:rPr>
          <w:rFonts w:ascii="Arial" w:hAnsi="Arial" w:cs="Arial"/>
          <w:sz w:val="20"/>
          <w:szCs w:val="20"/>
        </w:rPr>
        <w:t xml:space="preserve"> or</w:t>
      </w:r>
      <w:r w:rsidR="00B20B7D">
        <w:rPr>
          <w:rFonts w:ascii="Arial" w:hAnsi="Arial" w:cs="Arial"/>
          <w:sz w:val="20"/>
          <w:szCs w:val="20"/>
        </w:rPr>
        <w:t xml:space="preserve"> t</w:t>
      </w:r>
      <w:r w:rsidR="00AB2A8B">
        <w:rPr>
          <w:rFonts w:ascii="Arial" w:hAnsi="Arial" w:cs="Arial"/>
          <w:sz w:val="20"/>
          <w:szCs w:val="20"/>
        </w:rPr>
        <w:t>rain</w:t>
      </w:r>
      <w:r>
        <w:rPr>
          <w:rFonts w:ascii="Arial" w:hAnsi="Arial" w:cs="Arial"/>
          <w:sz w:val="20"/>
          <w:szCs w:val="20"/>
        </w:rPr>
        <w:t>)</w:t>
      </w:r>
      <w:r w:rsidRPr="00146DA9">
        <w:rPr>
          <w:rFonts w:ascii="Arial" w:hAnsi="Arial" w:cs="Arial"/>
          <w:sz w:val="20"/>
          <w:szCs w:val="20"/>
        </w:rPr>
        <w:tab/>
        <w:t>2</w:t>
      </w:r>
    </w:p>
    <w:p w:rsidR="00AB2A8B" w:rsidRPr="00146DA9" w:rsidP="00AB2A8B" w14:paraId="343D3CDF" w14:textId="3A963AF6">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Taxi/Rideshare</w:t>
      </w:r>
      <w:r w:rsidRPr="00146DA9">
        <w:rPr>
          <w:rFonts w:ascii="Arial" w:hAnsi="Arial" w:cs="Arial"/>
          <w:sz w:val="20"/>
          <w:szCs w:val="20"/>
        </w:rPr>
        <w:tab/>
      </w:r>
      <w:r w:rsidR="00C47CE1">
        <w:rPr>
          <w:rFonts w:ascii="Arial" w:hAnsi="Arial" w:cs="Arial"/>
          <w:sz w:val="20"/>
          <w:szCs w:val="20"/>
        </w:rPr>
        <w:t>3</w:t>
      </w:r>
      <w:r w:rsidRPr="00146DA9">
        <w:rPr>
          <w:rFonts w:ascii="Arial" w:hAnsi="Arial" w:cs="Arial"/>
          <w:sz w:val="20"/>
          <w:szCs w:val="20"/>
        </w:rPr>
        <w:tab/>
      </w:r>
    </w:p>
    <w:p w:rsidR="00C47CE1" w:rsidP="00AB2A8B" w14:paraId="73EABA65" w14:textId="373C797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Bike</w:t>
      </w:r>
      <w:r>
        <w:rPr>
          <w:rFonts w:ascii="Arial" w:hAnsi="Arial" w:cs="Arial"/>
          <w:sz w:val="20"/>
          <w:szCs w:val="20"/>
        </w:rPr>
        <w:tab/>
        <w:t>4</w:t>
      </w:r>
    </w:p>
    <w:p w:rsidR="00AB2A8B" w:rsidRPr="00146DA9" w:rsidP="00AB2A8B" w14:paraId="1603FE2A" w14:textId="3060D2C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Walking</w:t>
      </w:r>
      <w:r w:rsidRPr="00146DA9">
        <w:rPr>
          <w:rFonts w:ascii="Arial" w:hAnsi="Arial" w:cs="Arial"/>
          <w:sz w:val="20"/>
          <w:szCs w:val="20"/>
        </w:rPr>
        <w:tab/>
      </w:r>
      <w:r w:rsidR="00C47CE1">
        <w:rPr>
          <w:rFonts w:ascii="Arial" w:hAnsi="Arial" w:cs="Arial"/>
          <w:sz w:val="20"/>
          <w:szCs w:val="20"/>
        </w:rPr>
        <w:t>5</w:t>
      </w:r>
    </w:p>
    <w:p w:rsidR="00146DA9" w:rsidP="00146DA9" w14:paraId="2FE00E51" w14:textId="501A0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481294</wp:posOffset>
                </wp:positionH>
                <wp:positionV relativeFrom="paragraph">
                  <wp:posOffset>260350</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20.5pt;margin-left:37.9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006945AC">
        <w:rPr>
          <w:rFonts w:ascii="Arial" w:hAnsi="Arial" w:cs="Arial"/>
          <w:sz w:val="20"/>
          <w:szCs w:val="20"/>
        </w:rPr>
        <w:t>Something else</w:t>
      </w:r>
      <w:r w:rsidRPr="00146DA9">
        <w:rPr>
          <w:rFonts w:ascii="Arial" w:hAnsi="Arial" w:cs="Arial"/>
          <w:sz w:val="20"/>
          <w:szCs w:val="20"/>
        </w:rPr>
        <w:t xml:space="preserve"> (SPECIFY)</w:t>
      </w:r>
      <w:r w:rsidRPr="00146DA9">
        <w:rPr>
          <w:rFonts w:ascii="Arial" w:hAnsi="Arial" w:cs="Arial"/>
          <w:sz w:val="20"/>
          <w:szCs w:val="20"/>
        </w:rPr>
        <w:tab/>
        <w:t>99</w:t>
      </w:r>
    </w:p>
    <w:p w:rsidR="007C0B04" w:rsidP="00146DA9" w14:paraId="11311246" w14:textId="2296C339">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7C0B04" w:rsidRPr="00146DA9" w:rsidP="00146DA9" w14:paraId="0CCC399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50122D" w:rsidP="00146DA9" w14:paraId="7EEB28A9" w14:textId="77777777">
      <w:pPr>
        <w:tabs>
          <w:tab w:val="clear" w:pos="432"/>
        </w:tabs>
        <w:spacing w:line="240" w:lineRule="auto"/>
        <w:ind w:firstLine="0"/>
        <w:jc w:val="left"/>
        <w:rPr>
          <w:rFonts w:ascii="Arial" w:eastAsia="Calibri"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B83468"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169D6F01" w14:textId="69BD1C3E">
            <w:pPr>
              <w:tabs>
                <w:tab w:val="clear" w:pos="432"/>
              </w:tabs>
              <w:spacing w:before="60" w:after="60" w:line="240" w:lineRule="auto"/>
              <w:ind w:firstLine="0"/>
              <w:jc w:val="left"/>
              <w:rPr>
                <w:rFonts w:ascii="Arial" w:hAnsi="Arial" w:cs="Arial"/>
                <w:caps/>
                <w:sz w:val="20"/>
                <w:szCs w:val="20"/>
              </w:rPr>
            </w:pPr>
            <w:r>
              <w:br w:type="page"/>
            </w:r>
            <w:r w:rsidR="00664837">
              <w:rPr>
                <w:rFonts w:ascii="Arial" w:hAnsi="Arial" w:cs="Arial"/>
                <w:caps/>
                <w:sz w:val="20"/>
                <w:szCs w:val="20"/>
              </w:rPr>
              <w:t>ALL</w:t>
            </w:r>
          </w:p>
        </w:tc>
      </w:tr>
      <w:tr w14:paraId="38BB43A4"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RPr="002E08DB" w:rsidP="005F326E" w14:paraId="25BF58B8" w14:textId="77777777">
            <w:pPr>
              <w:tabs>
                <w:tab w:val="clear" w:pos="432"/>
              </w:tabs>
              <w:spacing w:before="60" w:after="60" w:line="240" w:lineRule="auto"/>
              <w:ind w:firstLine="0"/>
              <w:jc w:val="left"/>
              <w:rPr>
                <w:rFonts w:ascii="Arial" w:hAnsi="Arial" w:cs="Arial"/>
                <w:sz w:val="20"/>
                <w:szCs w:val="20"/>
              </w:rPr>
            </w:pPr>
          </w:p>
        </w:tc>
      </w:tr>
    </w:tbl>
    <w:p w:rsidR="00146DA9" w:rsidRPr="00146DA9" w:rsidP="00B027DF" w14:paraId="2A1E1AFA" w14:textId="2072E8A4">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6945AC">
        <w:rPr>
          <w:rFonts w:ascii="Arial" w:eastAsia="Calibri" w:hAnsi="Arial" w:cs="Arial"/>
          <w:b/>
          <w:sz w:val="20"/>
          <w:szCs w:val="20"/>
        </w:rPr>
        <w:t>7</w:t>
      </w:r>
      <w:r>
        <w:rPr>
          <w:rFonts w:ascii="Arial" w:eastAsia="Calibri" w:hAnsi="Arial" w:cs="Arial"/>
          <w:b/>
          <w:sz w:val="20"/>
          <w:szCs w:val="20"/>
        </w:rPr>
        <w:t xml:space="preserve">. </w:t>
      </w:r>
      <w:r>
        <w:rPr>
          <w:rFonts w:ascii="Arial" w:eastAsia="Calibri" w:hAnsi="Arial" w:cs="Arial"/>
          <w:b/>
          <w:sz w:val="20"/>
          <w:szCs w:val="20"/>
        </w:rPr>
        <w:tab/>
      </w:r>
      <w:r w:rsidR="00063832">
        <w:rPr>
          <w:rFonts w:ascii="Arial" w:eastAsia="Calibri" w:hAnsi="Arial" w:cs="Arial"/>
          <w:b/>
          <w:sz w:val="20"/>
          <w:szCs w:val="20"/>
        </w:rPr>
        <w:t>In the past two months, have you been living in stable housing that you own, rent, or stay in as part of a household?</w:t>
      </w:r>
      <w:r w:rsidRPr="00C141E9" w:rsidR="00C141E9">
        <w:rPr>
          <w:rFonts w:ascii="Arial" w:eastAsia="Calibri" w:hAnsi="Arial" w:cs="Arial"/>
          <w:b/>
          <w:sz w:val="20"/>
          <w:szCs w:val="20"/>
        </w:rPr>
        <w:t xml:space="preserve"> </w:t>
      </w:r>
    </w:p>
    <w:p w:rsidR="00146DA9" w:rsidRPr="00146DA9" w:rsidP="00146DA9" w14:paraId="5FFDB69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50122D" w:rsidP="005A16A5" w14:paraId="4466C480" w14:textId="5CB8F4CB">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r w:rsidRPr="00146DA9">
        <w:rPr>
          <w:rFonts w:ascii="Arial" w:hAnsi="Arial" w:cs="Arial"/>
          <w:sz w:val="20"/>
          <w:szCs w:val="20"/>
        </w:rPr>
        <w:tab/>
      </w:r>
    </w:p>
    <w:p w:rsidR="005A16A5" w:rsidP="005A16A5" w14:paraId="3E93EB6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64BBEC"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728B05A7" w14:textId="02C52412">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030247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RPr="002E08DB" w:rsidP="005F326E" w14:paraId="658A2812" w14:textId="77777777">
            <w:pPr>
              <w:tabs>
                <w:tab w:val="clear" w:pos="432"/>
              </w:tabs>
              <w:spacing w:before="60" w:after="60" w:line="240" w:lineRule="auto"/>
              <w:ind w:firstLine="0"/>
              <w:jc w:val="left"/>
              <w:rPr>
                <w:rFonts w:ascii="Arial" w:hAnsi="Arial" w:cs="Arial"/>
                <w:sz w:val="20"/>
                <w:szCs w:val="20"/>
              </w:rPr>
            </w:pPr>
          </w:p>
        </w:tc>
      </w:tr>
    </w:tbl>
    <w:p w:rsidR="00146DA9" w:rsidRPr="00146DA9" w:rsidP="005D1C7E" w14:paraId="57318F11" w14:textId="6A306066">
      <w:pPr>
        <w:tabs>
          <w:tab w:val="clear" w:pos="432"/>
        </w:tabs>
        <w:spacing w:before="120" w:line="240" w:lineRule="auto"/>
        <w:ind w:firstLine="0"/>
        <w:jc w:val="left"/>
        <w:rPr>
          <w:rFonts w:ascii="Arial" w:eastAsia="Calibri" w:hAnsi="Arial" w:cs="Arial"/>
          <w:b/>
          <w:sz w:val="20"/>
          <w:szCs w:val="20"/>
        </w:rPr>
      </w:pPr>
      <w:r>
        <w:rPr>
          <w:rFonts w:ascii="Arial" w:eastAsia="Calibri" w:hAnsi="Arial" w:cs="Arial"/>
          <w:b/>
          <w:sz w:val="20"/>
          <w:szCs w:val="20"/>
        </w:rPr>
        <w:t>A</w:t>
      </w:r>
      <w:r w:rsidR="006945AC">
        <w:rPr>
          <w:rFonts w:ascii="Arial" w:eastAsia="Calibri" w:hAnsi="Arial" w:cs="Arial"/>
          <w:b/>
          <w:sz w:val="20"/>
          <w:szCs w:val="20"/>
        </w:rPr>
        <w:t>8</w:t>
      </w:r>
      <w:r>
        <w:rPr>
          <w:rFonts w:ascii="Arial" w:eastAsia="Calibri" w:hAnsi="Arial" w:cs="Arial"/>
          <w:b/>
          <w:sz w:val="20"/>
          <w:szCs w:val="20"/>
        </w:rPr>
        <w:t xml:space="preserve">. </w:t>
      </w:r>
      <w:r>
        <w:rPr>
          <w:rFonts w:ascii="Arial" w:eastAsia="Calibri" w:hAnsi="Arial" w:cs="Arial"/>
          <w:b/>
          <w:sz w:val="20"/>
          <w:szCs w:val="20"/>
        </w:rPr>
        <w:tab/>
      </w:r>
      <w:r w:rsidR="00DD2C3C">
        <w:rPr>
          <w:rFonts w:ascii="Arial" w:eastAsia="Calibri" w:hAnsi="Arial" w:cs="Arial"/>
          <w:b/>
          <w:sz w:val="20"/>
          <w:szCs w:val="20"/>
        </w:rPr>
        <w:t>What is your current living arrangement</w:t>
      </w:r>
      <w:r w:rsidR="00A60D53">
        <w:rPr>
          <w:rFonts w:ascii="Arial" w:eastAsia="Calibri" w:hAnsi="Arial" w:cs="Arial"/>
          <w:b/>
          <w:sz w:val="20"/>
          <w:szCs w:val="20"/>
        </w:rPr>
        <w:t>?</w:t>
      </w:r>
    </w:p>
    <w:p w:rsidR="00146DA9" w:rsidRPr="00146DA9" w:rsidP="00146DA9" w14:paraId="234A6442" w14:textId="21C0C95E">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Rent</w:t>
      </w:r>
      <w:r w:rsidRPr="00146DA9">
        <w:rPr>
          <w:rFonts w:ascii="Arial" w:hAnsi="Arial" w:cs="Arial"/>
          <w:sz w:val="20"/>
          <w:szCs w:val="20"/>
        </w:rPr>
        <w:tab/>
        <w:t>1</w:t>
      </w:r>
      <w:r w:rsidRPr="00146DA9">
        <w:rPr>
          <w:rFonts w:ascii="Arial" w:hAnsi="Arial" w:cs="Arial"/>
          <w:sz w:val="20"/>
          <w:szCs w:val="20"/>
        </w:rPr>
        <w:tab/>
      </w:r>
    </w:p>
    <w:p w:rsidR="00DD2C3C" w:rsidP="00146DA9" w14:paraId="74FEBB65" w14:textId="3C3EA1DB">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Own</w:t>
      </w:r>
      <w:r w:rsidRPr="00146DA9" w:rsidR="00146DA9">
        <w:rPr>
          <w:rFonts w:ascii="Arial" w:hAnsi="Arial" w:cs="Arial"/>
          <w:sz w:val="20"/>
          <w:szCs w:val="20"/>
        </w:rPr>
        <w:tab/>
      </w:r>
      <w:r>
        <w:rPr>
          <w:rFonts w:ascii="Arial" w:hAnsi="Arial" w:cs="Arial"/>
          <w:sz w:val="20"/>
          <w:szCs w:val="20"/>
        </w:rPr>
        <w:t>2</w:t>
      </w:r>
    </w:p>
    <w:p w:rsidR="00146DA9" w:rsidP="00146DA9" w14:paraId="77F4ECB9" w14:textId="5B3C1C5D">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Staying with family</w:t>
      </w:r>
      <w:r w:rsidRPr="00146DA9">
        <w:rPr>
          <w:rFonts w:ascii="Arial" w:hAnsi="Arial" w:cs="Arial"/>
          <w:sz w:val="20"/>
          <w:szCs w:val="20"/>
        </w:rPr>
        <w:tab/>
      </w:r>
      <w:r>
        <w:rPr>
          <w:rFonts w:ascii="Arial" w:hAnsi="Arial" w:cs="Arial"/>
          <w:sz w:val="20"/>
          <w:szCs w:val="20"/>
        </w:rPr>
        <w:t>3</w:t>
      </w:r>
    </w:p>
    <w:p w:rsidR="00DD2C3C" w:rsidRPr="00146DA9" w:rsidP="00DD2C3C" w14:paraId="0ED4A5EF" w14:textId="5CEF1A1F">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Some</w:t>
      </w:r>
      <w:r w:rsidR="00826E8B">
        <w:rPr>
          <w:rFonts w:ascii="Arial" w:hAnsi="Arial" w:cs="Arial"/>
          <w:sz w:val="20"/>
          <w:szCs w:val="20"/>
        </w:rPr>
        <w:t xml:space="preserve"> other arrangement</w:t>
      </w:r>
      <w:r w:rsidRPr="00146DA9">
        <w:rPr>
          <w:rFonts w:ascii="Arial" w:hAnsi="Arial" w:cs="Arial"/>
          <w:sz w:val="20"/>
          <w:szCs w:val="20"/>
        </w:rPr>
        <w:t xml:space="preserve"> (SPECIFY)</w:t>
      </w:r>
      <w:r w:rsidRPr="00146DA9">
        <w:rPr>
          <w:rFonts w:ascii="Arial" w:hAnsi="Arial" w:cs="Arial"/>
          <w:sz w:val="20"/>
          <w:szCs w:val="20"/>
        </w:rPr>
        <w:tab/>
        <w:t>99</w:t>
      </w:r>
    </w:p>
    <w:p w:rsidR="003C693D" w:rsidP="00DD2C3C" w14:paraId="25E9C4DB" w14:textId="438C1C5B">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146DA9">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687070</wp:posOffset>
                </wp:positionH>
                <wp:positionV relativeFrom="paragraph">
                  <wp:posOffset>80645</wp:posOffset>
                </wp:positionV>
                <wp:extent cx="3880485" cy="222885"/>
                <wp:effectExtent l="0" t="0" r="24765" b="24765"/>
                <wp:wrapNone/>
                <wp:docPr id="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6.35pt;margin-left:54.1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146DA9" w:rsidRPr="00146DA9" w:rsidP="00146DA9" w14:paraId="18189D9E" w14:textId="6A9CEC81">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F58C39"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02623771" w14:textId="5BFA9A15">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1297120"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RPr="002E08DB" w:rsidP="005F326E" w14:paraId="43111397" w14:textId="77777777">
            <w:pPr>
              <w:tabs>
                <w:tab w:val="clear" w:pos="432"/>
              </w:tabs>
              <w:spacing w:before="60" w:after="60" w:line="240" w:lineRule="auto"/>
              <w:ind w:firstLine="0"/>
              <w:jc w:val="left"/>
              <w:rPr>
                <w:rFonts w:ascii="Arial" w:hAnsi="Arial" w:cs="Arial"/>
                <w:sz w:val="20"/>
                <w:szCs w:val="20"/>
              </w:rPr>
            </w:pPr>
          </w:p>
        </w:tc>
      </w:tr>
    </w:tbl>
    <w:p w:rsidR="00146DA9" w:rsidRPr="00146DA9" w:rsidP="005D1C7E" w14:paraId="12434640" w14:textId="6DC01DC7">
      <w:pPr>
        <w:tabs>
          <w:tab w:val="clear" w:pos="432"/>
        </w:tabs>
        <w:spacing w:before="120" w:line="240" w:lineRule="auto"/>
        <w:ind w:firstLine="0"/>
        <w:jc w:val="left"/>
        <w:rPr>
          <w:rFonts w:ascii="Arial" w:eastAsia="Calibri" w:hAnsi="Arial" w:cs="Arial"/>
          <w:b/>
          <w:sz w:val="20"/>
          <w:szCs w:val="20"/>
        </w:rPr>
      </w:pPr>
      <w:r>
        <w:rPr>
          <w:rFonts w:ascii="Arial" w:eastAsia="Calibri" w:hAnsi="Arial" w:cs="Arial"/>
          <w:b/>
          <w:sz w:val="20"/>
          <w:szCs w:val="20"/>
        </w:rPr>
        <w:t>A</w:t>
      </w:r>
      <w:r w:rsidR="00826E8B">
        <w:rPr>
          <w:rFonts w:ascii="Arial" w:eastAsia="Calibri" w:hAnsi="Arial" w:cs="Arial"/>
          <w:b/>
          <w:sz w:val="20"/>
          <w:szCs w:val="20"/>
        </w:rPr>
        <w:t>9</w:t>
      </w:r>
      <w:r>
        <w:rPr>
          <w:rFonts w:ascii="Arial" w:eastAsia="Calibri" w:hAnsi="Arial" w:cs="Arial"/>
          <w:b/>
          <w:sz w:val="20"/>
          <w:szCs w:val="20"/>
        </w:rPr>
        <w:t xml:space="preserve">. </w:t>
      </w:r>
      <w:r>
        <w:rPr>
          <w:rFonts w:ascii="Arial" w:eastAsia="Calibri" w:hAnsi="Arial" w:cs="Arial"/>
          <w:b/>
          <w:sz w:val="20"/>
          <w:szCs w:val="20"/>
        </w:rPr>
        <w:tab/>
      </w:r>
      <w:r w:rsidRPr="00146DA9">
        <w:rPr>
          <w:rFonts w:ascii="Arial" w:eastAsia="Calibri" w:hAnsi="Arial" w:cs="Arial"/>
          <w:b/>
          <w:sz w:val="20"/>
          <w:szCs w:val="20"/>
        </w:rPr>
        <w:t xml:space="preserve">Do you </w:t>
      </w:r>
      <w:r>
        <w:rPr>
          <w:rFonts w:ascii="Arial" w:eastAsia="Calibri" w:hAnsi="Arial" w:cs="Arial"/>
          <w:b/>
          <w:sz w:val="20"/>
          <w:szCs w:val="20"/>
        </w:rPr>
        <w:t>have a resume</w:t>
      </w:r>
      <w:r w:rsidRPr="00146DA9">
        <w:rPr>
          <w:rFonts w:ascii="Arial" w:eastAsia="Calibri" w:hAnsi="Arial" w:cs="Arial"/>
          <w:b/>
          <w:sz w:val="20"/>
          <w:szCs w:val="20"/>
        </w:rPr>
        <w:t>?</w:t>
      </w:r>
    </w:p>
    <w:p w:rsidR="00146DA9" w:rsidRPr="00146DA9" w:rsidP="00146DA9" w14:paraId="39EAB7F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50122D" w:rsidP="005A16A5" w14:paraId="4FD40050" w14:textId="1A3BABC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r w:rsidRPr="00146DA9">
        <w:rPr>
          <w:rFonts w:ascii="Arial" w:hAnsi="Arial" w:cs="Arial"/>
          <w:sz w:val="20"/>
          <w:szCs w:val="20"/>
        </w:rPr>
        <w:tab/>
      </w:r>
    </w:p>
    <w:p w:rsidR="005A16A5" w:rsidRPr="00146DA9" w:rsidP="005A16A5" w14:paraId="7E389BA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00C397"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035DEAAE" w14:textId="51667D32">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837EE7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RPr="002E08DB" w:rsidP="005F326E" w14:paraId="495C6267" w14:textId="77777777">
            <w:pPr>
              <w:tabs>
                <w:tab w:val="clear" w:pos="432"/>
              </w:tabs>
              <w:spacing w:before="60" w:after="60" w:line="240" w:lineRule="auto"/>
              <w:ind w:firstLine="0"/>
              <w:jc w:val="left"/>
              <w:rPr>
                <w:rFonts w:ascii="Arial" w:hAnsi="Arial" w:cs="Arial"/>
                <w:sz w:val="20"/>
                <w:szCs w:val="20"/>
              </w:rPr>
            </w:pPr>
          </w:p>
        </w:tc>
      </w:tr>
    </w:tbl>
    <w:p w:rsidR="00146DA9" w:rsidRPr="00146DA9" w:rsidP="005D1C7E" w14:paraId="3F86C602" w14:textId="7E4350ED">
      <w:pPr>
        <w:tabs>
          <w:tab w:val="clear" w:pos="432"/>
        </w:tabs>
        <w:spacing w:before="120" w:line="240" w:lineRule="auto"/>
        <w:ind w:firstLine="0"/>
        <w:jc w:val="left"/>
        <w:rPr>
          <w:rFonts w:ascii="Arial" w:eastAsia="Calibri" w:hAnsi="Arial" w:cs="Arial"/>
          <w:b/>
          <w:sz w:val="20"/>
          <w:szCs w:val="20"/>
        </w:rPr>
      </w:pPr>
      <w:r>
        <w:rPr>
          <w:rFonts w:ascii="Arial" w:eastAsia="Calibri" w:hAnsi="Arial" w:cs="Arial"/>
          <w:b/>
          <w:sz w:val="20"/>
          <w:szCs w:val="20"/>
        </w:rPr>
        <w:t>A</w:t>
      </w:r>
      <w:r w:rsidR="00664837">
        <w:rPr>
          <w:rFonts w:ascii="Arial" w:eastAsia="Calibri" w:hAnsi="Arial" w:cs="Arial"/>
          <w:b/>
          <w:sz w:val="20"/>
          <w:szCs w:val="20"/>
        </w:rPr>
        <w:t>1</w:t>
      </w:r>
      <w:r w:rsidR="00826E8B">
        <w:rPr>
          <w:rFonts w:ascii="Arial" w:eastAsia="Calibri" w:hAnsi="Arial" w:cs="Arial"/>
          <w:b/>
          <w:sz w:val="20"/>
          <w:szCs w:val="20"/>
        </w:rPr>
        <w:t>0</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Have you ever interviewed for a job before?</w:t>
      </w:r>
    </w:p>
    <w:p w:rsidR="00146DA9" w:rsidRPr="00146DA9" w:rsidP="00146DA9" w14:paraId="3067054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084112" w:rsidP="00084112" w14:paraId="69CD4C24" w14:textId="07033D3D">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r w:rsidRPr="00146DA9">
        <w:rPr>
          <w:rFonts w:ascii="Arial" w:hAnsi="Arial" w:cs="Arial"/>
          <w:sz w:val="20"/>
          <w:szCs w:val="20"/>
        </w:rPr>
        <w:tab/>
      </w:r>
    </w:p>
    <w:p w:rsidR="005A16A5" w:rsidP="00084112" w14:paraId="22510BBA"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5EE5EE"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4112" w:rsidRPr="002E08DB" w:rsidP="004929E4" w14:paraId="5255F32D" w14:textId="0DB89E7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5CBD3BCB"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84112" w:rsidRPr="002E08DB" w:rsidP="004929E4" w14:paraId="41A7C855" w14:textId="77777777">
            <w:pPr>
              <w:tabs>
                <w:tab w:val="clear" w:pos="432"/>
              </w:tabs>
              <w:spacing w:before="60" w:after="60" w:line="240" w:lineRule="auto"/>
              <w:ind w:firstLine="0"/>
              <w:jc w:val="left"/>
              <w:rPr>
                <w:rFonts w:ascii="Arial" w:hAnsi="Arial" w:cs="Arial"/>
                <w:sz w:val="20"/>
                <w:szCs w:val="20"/>
              </w:rPr>
            </w:pPr>
          </w:p>
        </w:tc>
      </w:tr>
    </w:tbl>
    <w:p w:rsidR="00826E8B" w:rsidP="00084112" w14:paraId="12DDE8E3" w14:textId="77849B31">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A1</w:t>
      </w:r>
      <w:r>
        <w:rPr>
          <w:rFonts w:ascii="Arial" w:eastAsia="Calibri" w:hAnsi="Arial" w:cs="Arial"/>
          <w:b/>
          <w:sz w:val="20"/>
          <w:szCs w:val="20"/>
        </w:rPr>
        <w:t>1</w:t>
      </w:r>
      <w:r>
        <w:rPr>
          <w:rFonts w:ascii="Arial" w:eastAsia="Calibri" w:hAnsi="Arial" w:cs="Arial"/>
          <w:b/>
          <w:sz w:val="20"/>
          <w:szCs w:val="20"/>
        </w:rPr>
        <w:t xml:space="preserve">. </w:t>
      </w:r>
      <w:r>
        <w:rPr>
          <w:rFonts w:ascii="Arial" w:eastAsia="Calibri" w:hAnsi="Arial" w:cs="Arial"/>
          <w:b/>
          <w:sz w:val="20"/>
          <w:szCs w:val="20"/>
        </w:rPr>
        <w:tab/>
      </w:r>
      <w:r w:rsidRPr="00146DA9" w:rsidR="006D3A00">
        <w:rPr>
          <w:rFonts w:ascii="Arial" w:eastAsia="Calibri" w:hAnsi="Arial" w:cs="Arial"/>
          <w:b/>
          <w:sz w:val="20"/>
          <w:szCs w:val="20"/>
        </w:rPr>
        <w:t xml:space="preserve">Do you </w:t>
      </w:r>
      <w:r w:rsidR="006D3A00">
        <w:rPr>
          <w:rFonts w:ascii="Arial" w:eastAsia="Calibri" w:hAnsi="Arial" w:cs="Arial"/>
          <w:b/>
          <w:sz w:val="20"/>
          <w:szCs w:val="20"/>
        </w:rPr>
        <w:t>have documents and valid forms of identification needed for employment</w:t>
      </w:r>
      <w:r>
        <w:rPr>
          <w:rFonts w:ascii="Arial" w:eastAsia="Calibri" w:hAnsi="Arial" w:cs="Arial"/>
          <w:b/>
          <w:sz w:val="20"/>
          <w:szCs w:val="20"/>
        </w:rPr>
        <w:t>?</w:t>
      </w:r>
    </w:p>
    <w:p w:rsidR="00084112" w:rsidRPr="009D2875" w:rsidP="009D2875" w14:paraId="62ABCF8F" w14:textId="562DC437">
      <w:pPr>
        <w:tabs>
          <w:tab w:val="clear" w:pos="432"/>
        </w:tabs>
        <w:spacing w:before="120" w:line="240" w:lineRule="auto"/>
        <w:ind w:left="720" w:firstLine="0"/>
        <w:jc w:val="left"/>
        <w:rPr>
          <w:rFonts w:ascii="Arial" w:eastAsia="Calibri" w:hAnsi="Arial" w:cs="Arial"/>
          <w:bCs/>
          <w:i/>
          <w:iCs/>
          <w:sz w:val="20"/>
          <w:szCs w:val="20"/>
        </w:rPr>
      </w:pPr>
      <w:r w:rsidRPr="009D2875">
        <w:rPr>
          <w:rFonts w:ascii="Arial" w:eastAsia="Calibri" w:hAnsi="Arial" w:cs="Arial"/>
          <w:bCs/>
          <w:i/>
          <w:iCs/>
          <w:sz w:val="20"/>
          <w:szCs w:val="20"/>
        </w:rPr>
        <w:t>F</w:t>
      </w:r>
      <w:r w:rsidRPr="009D2875" w:rsidR="006D3A00">
        <w:rPr>
          <w:rFonts w:ascii="Arial" w:eastAsia="Calibri" w:hAnsi="Arial" w:cs="Arial"/>
          <w:bCs/>
          <w:i/>
          <w:iCs/>
          <w:sz w:val="20"/>
          <w:szCs w:val="20"/>
        </w:rPr>
        <w:t xml:space="preserve">or example, a Social Security card, driver’s license, photo identification card, or a birth certificate? </w:t>
      </w:r>
    </w:p>
    <w:p w:rsidR="00084112" w:rsidRPr="00146DA9" w:rsidP="00084112" w14:paraId="7446819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5A16A5" w:rsidP="005A16A5" w14:paraId="6A6A31BE" w14:textId="4BB9EE0F">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r w:rsidRPr="00146DA9">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ED44A3"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58CAC4D0" w14:textId="46BC7C9A">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w:t>
            </w:r>
            <w:r w:rsidR="009609BF">
              <w:rPr>
                <w:rFonts w:ascii="Arial" w:hAnsi="Arial" w:cs="Arial"/>
                <w:caps/>
                <w:sz w:val="20"/>
                <w:szCs w:val="20"/>
              </w:rPr>
              <w:t>F</w:t>
            </w:r>
            <w:r w:rsidR="001D6820">
              <w:rPr>
                <w:rFonts w:ascii="Arial" w:hAnsi="Arial" w:cs="Arial"/>
                <w:caps/>
                <w:sz w:val="20"/>
                <w:szCs w:val="20"/>
              </w:rPr>
              <w:t xml:space="preserve"> A</w:t>
            </w:r>
            <w:r w:rsidR="00826E8B">
              <w:rPr>
                <w:rFonts w:ascii="Arial" w:hAnsi="Arial" w:cs="Arial"/>
                <w:caps/>
                <w:sz w:val="20"/>
                <w:szCs w:val="20"/>
              </w:rPr>
              <w:t>1</w:t>
            </w:r>
            <w:r w:rsidR="001D6820">
              <w:rPr>
                <w:rFonts w:ascii="Arial" w:hAnsi="Arial" w:cs="Arial"/>
                <w:caps/>
                <w:sz w:val="20"/>
                <w:szCs w:val="20"/>
              </w:rPr>
              <w:t xml:space="preserve"> = 0 AND A</w:t>
            </w:r>
            <w:r w:rsidR="00826E8B">
              <w:rPr>
                <w:rFonts w:ascii="Arial" w:hAnsi="Arial" w:cs="Arial"/>
                <w:caps/>
                <w:sz w:val="20"/>
                <w:szCs w:val="20"/>
              </w:rPr>
              <w:t>2</w:t>
            </w:r>
            <w:r w:rsidR="001D6820">
              <w:rPr>
                <w:rFonts w:ascii="Arial" w:hAnsi="Arial" w:cs="Arial"/>
                <w:caps/>
                <w:sz w:val="20"/>
                <w:szCs w:val="20"/>
              </w:rPr>
              <w:t xml:space="preserve"> = 0 (not employed)</w:t>
            </w:r>
          </w:p>
        </w:tc>
      </w:tr>
      <w:tr w14:paraId="0492B559"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RPr="002E08DB" w:rsidP="005F326E" w14:paraId="2A6F22B1" w14:textId="77777777">
            <w:pPr>
              <w:tabs>
                <w:tab w:val="clear" w:pos="432"/>
              </w:tabs>
              <w:spacing w:before="60" w:after="60" w:line="240" w:lineRule="auto"/>
              <w:ind w:firstLine="0"/>
              <w:jc w:val="left"/>
              <w:rPr>
                <w:rFonts w:ascii="Arial" w:hAnsi="Arial" w:cs="Arial"/>
                <w:sz w:val="20"/>
                <w:szCs w:val="20"/>
              </w:rPr>
            </w:pPr>
          </w:p>
        </w:tc>
      </w:tr>
    </w:tbl>
    <w:p w:rsidR="00146DA9" w:rsidRPr="00146DA9" w:rsidP="005D1C7E" w14:paraId="3E055E07" w14:textId="4804FF41">
      <w:pPr>
        <w:tabs>
          <w:tab w:val="clear" w:pos="432"/>
        </w:tabs>
        <w:spacing w:before="120" w:line="240" w:lineRule="auto"/>
        <w:ind w:firstLine="0"/>
        <w:jc w:val="left"/>
        <w:rPr>
          <w:rFonts w:ascii="Arial" w:eastAsia="Calibri" w:hAnsi="Arial" w:cs="Arial"/>
          <w:b/>
          <w:sz w:val="20"/>
          <w:szCs w:val="20"/>
        </w:rPr>
      </w:pPr>
      <w:r>
        <w:rPr>
          <w:rFonts w:ascii="Arial" w:eastAsia="Calibri" w:hAnsi="Arial" w:cs="Arial"/>
          <w:b/>
          <w:sz w:val="20"/>
          <w:szCs w:val="20"/>
        </w:rPr>
        <w:t>A</w:t>
      </w:r>
      <w:r w:rsidR="00FE7B0B">
        <w:rPr>
          <w:rFonts w:ascii="Arial" w:eastAsia="Calibri" w:hAnsi="Arial" w:cs="Arial"/>
          <w:b/>
          <w:sz w:val="20"/>
          <w:szCs w:val="20"/>
        </w:rPr>
        <w:t>1</w:t>
      </w:r>
      <w:r w:rsidR="00826E8B">
        <w:rPr>
          <w:rFonts w:ascii="Arial" w:eastAsia="Calibri" w:hAnsi="Arial" w:cs="Arial"/>
          <w:b/>
          <w:sz w:val="20"/>
          <w:szCs w:val="20"/>
        </w:rPr>
        <w:t>2</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 xml:space="preserve">Have you </w:t>
      </w:r>
      <w:r w:rsidR="00713956">
        <w:rPr>
          <w:rFonts w:ascii="Arial" w:eastAsia="Calibri" w:hAnsi="Arial" w:cs="Arial"/>
          <w:b/>
          <w:sz w:val="20"/>
          <w:szCs w:val="20"/>
        </w:rPr>
        <w:t xml:space="preserve">ever </w:t>
      </w:r>
      <w:r>
        <w:rPr>
          <w:rFonts w:ascii="Arial" w:eastAsia="Calibri" w:hAnsi="Arial" w:cs="Arial"/>
          <w:b/>
          <w:sz w:val="20"/>
          <w:szCs w:val="20"/>
        </w:rPr>
        <w:t>been employed</w:t>
      </w:r>
      <w:r w:rsidRPr="00146DA9">
        <w:rPr>
          <w:rFonts w:ascii="Arial" w:eastAsia="Calibri" w:hAnsi="Arial" w:cs="Arial"/>
          <w:b/>
          <w:sz w:val="20"/>
          <w:szCs w:val="20"/>
        </w:rPr>
        <w:t>?</w:t>
      </w:r>
    </w:p>
    <w:p w:rsidR="00146DA9" w:rsidRPr="00146DA9" w:rsidP="00146DA9" w14:paraId="6EF5012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146DA9" w:rsidP="00146DA9" w14:paraId="4839B0AC" w14:textId="36EE9F06">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r w:rsidRPr="00146DA9">
        <w:rPr>
          <w:rFonts w:ascii="Arial" w:hAnsi="Arial" w:cs="Arial"/>
          <w:sz w:val="20"/>
          <w:szCs w:val="20"/>
        </w:rPr>
        <w:tab/>
      </w:r>
    </w:p>
    <w:p w:rsidR="005A16A5" w:rsidRPr="00146DA9" w:rsidP="00146DA9" w14:paraId="7B578065"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E86C06"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1C7E" w:rsidRPr="002E08DB" w:rsidP="005F326E" w14:paraId="68CBFE52" w14:textId="4A3142B5">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w:t>
            </w:r>
            <w:r w:rsidR="00084112">
              <w:rPr>
                <w:rFonts w:ascii="Arial" w:hAnsi="Arial" w:cs="Arial"/>
                <w:caps/>
                <w:sz w:val="20"/>
                <w:szCs w:val="20"/>
              </w:rPr>
              <w:t xml:space="preserve"> A</w:t>
            </w:r>
            <w:r w:rsidR="00826E8B">
              <w:rPr>
                <w:rFonts w:ascii="Arial" w:hAnsi="Arial" w:cs="Arial"/>
                <w:caps/>
                <w:sz w:val="20"/>
                <w:szCs w:val="20"/>
              </w:rPr>
              <w:t>1</w:t>
            </w:r>
            <w:r w:rsidR="00084112">
              <w:rPr>
                <w:rFonts w:ascii="Arial" w:hAnsi="Arial" w:cs="Arial"/>
                <w:caps/>
                <w:sz w:val="20"/>
                <w:szCs w:val="20"/>
              </w:rPr>
              <w:t xml:space="preserve"> = 1</w:t>
            </w:r>
            <w:r w:rsidR="000E2E58">
              <w:rPr>
                <w:rFonts w:ascii="Arial" w:hAnsi="Arial" w:cs="Arial"/>
                <w:caps/>
                <w:sz w:val="20"/>
                <w:szCs w:val="20"/>
              </w:rPr>
              <w:t xml:space="preserve"> OR A</w:t>
            </w:r>
            <w:r w:rsidR="00826E8B">
              <w:rPr>
                <w:rFonts w:ascii="Arial" w:hAnsi="Arial" w:cs="Arial"/>
                <w:caps/>
                <w:sz w:val="20"/>
                <w:szCs w:val="20"/>
              </w:rPr>
              <w:t>2</w:t>
            </w:r>
            <w:r w:rsidR="000E2E58">
              <w:rPr>
                <w:rFonts w:ascii="Arial" w:hAnsi="Arial" w:cs="Arial"/>
                <w:caps/>
                <w:sz w:val="20"/>
                <w:szCs w:val="20"/>
              </w:rPr>
              <w:t xml:space="preserve"> = 1 </w:t>
            </w:r>
          </w:p>
        </w:tc>
      </w:tr>
      <w:tr w14:paraId="733795EF"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1C7E" w:rsidP="005F326E" w14:paraId="1E43B9E2" w14:textId="5ED9035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“have you been employed at your current job” if A</w:t>
            </w:r>
            <w:r w:rsidR="00826E8B">
              <w:rPr>
                <w:rFonts w:ascii="Arial" w:hAnsi="Arial" w:cs="Arial"/>
                <w:sz w:val="20"/>
                <w:szCs w:val="20"/>
              </w:rPr>
              <w:t>1</w:t>
            </w:r>
            <w:r>
              <w:rPr>
                <w:rFonts w:ascii="Arial" w:hAnsi="Arial" w:cs="Arial"/>
                <w:sz w:val="20"/>
                <w:szCs w:val="20"/>
              </w:rPr>
              <w:t xml:space="preserve"> = 1</w:t>
            </w:r>
          </w:p>
          <w:p w:rsidR="00331BBC" w:rsidRPr="002E08DB" w:rsidP="005F326E" w14:paraId="13851306" w14:textId="29A05C8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“were you employed at your most recent job”</w:t>
            </w:r>
            <w:r w:rsidR="000B7AE2">
              <w:rPr>
                <w:rFonts w:ascii="Arial" w:hAnsi="Arial" w:cs="Arial"/>
                <w:sz w:val="20"/>
                <w:szCs w:val="20"/>
              </w:rPr>
              <w:t xml:space="preserve"> if A</w:t>
            </w:r>
            <w:r w:rsidR="00826E8B">
              <w:rPr>
                <w:rFonts w:ascii="Arial" w:hAnsi="Arial" w:cs="Arial"/>
                <w:sz w:val="20"/>
                <w:szCs w:val="20"/>
              </w:rPr>
              <w:t>1</w:t>
            </w:r>
            <w:r w:rsidR="000B7AE2">
              <w:rPr>
                <w:rFonts w:ascii="Arial" w:hAnsi="Arial" w:cs="Arial"/>
                <w:sz w:val="20"/>
                <w:szCs w:val="20"/>
              </w:rPr>
              <w:t xml:space="preserve"> = 0 AND A</w:t>
            </w:r>
            <w:r w:rsidR="00826E8B">
              <w:rPr>
                <w:rFonts w:ascii="Arial" w:hAnsi="Arial" w:cs="Arial"/>
                <w:sz w:val="20"/>
                <w:szCs w:val="20"/>
              </w:rPr>
              <w:t>2</w:t>
            </w:r>
            <w:r w:rsidR="000B7AE2">
              <w:rPr>
                <w:rFonts w:ascii="Arial" w:hAnsi="Arial" w:cs="Arial"/>
                <w:sz w:val="20"/>
                <w:szCs w:val="20"/>
              </w:rPr>
              <w:t xml:space="preserve"> = 1 </w:t>
            </w:r>
          </w:p>
        </w:tc>
      </w:tr>
    </w:tbl>
    <w:p w:rsidR="00146DA9" w:rsidRPr="00146DA9" w:rsidP="00AB7D74" w14:paraId="3989F646" w14:textId="2CF64C6C">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FE7B0B">
        <w:rPr>
          <w:rFonts w:ascii="Arial" w:eastAsia="Calibri" w:hAnsi="Arial" w:cs="Arial"/>
          <w:b/>
          <w:sz w:val="20"/>
          <w:szCs w:val="20"/>
        </w:rPr>
        <w:t>1</w:t>
      </w:r>
      <w:r w:rsidR="00826E8B">
        <w:rPr>
          <w:rFonts w:ascii="Arial" w:eastAsia="Calibri" w:hAnsi="Arial" w:cs="Arial"/>
          <w:b/>
          <w:sz w:val="20"/>
          <w:szCs w:val="20"/>
        </w:rPr>
        <w:t>3</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 xml:space="preserve">How long </w:t>
      </w:r>
      <w:r w:rsidR="00C978AB">
        <w:rPr>
          <w:rFonts w:ascii="Arial" w:eastAsia="Calibri" w:hAnsi="Arial" w:cs="Arial"/>
          <w:b/>
          <w:sz w:val="20"/>
          <w:szCs w:val="20"/>
        </w:rPr>
        <w:t>[</w:t>
      </w:r>
      <w:r>
        <w:rPr>
          <w:rFonts w:ascii="Arial" w:eastAsia="Calibri" w:hAnsi="Arial" w:cs="Arial"/>
          <w:b/>
          <w:sz w:val="20"/>
          <w:szCs w:val="20"/>
        </w:rPr>
        <w:t>have you been employed</w:t>
      </w:r>
      <w:r w:rsidR="003C693D">
        <w:rPr>
          <w:rFonts w:ascii="Arial" w:eastAsia="Calibri" w:hAnsi="Arial" w:cs="Arial"/>
          <w:b/>
          <w:sz w:val="20"/>
          <w:szCs w:val="20"/>
        </w:rPr>
        <w:t xml:space="preserve"> at your</w:t>
      </w:r>
      <w:r w:rsidR="00C978AB">
        <w:rPr>
          <w:rFonts w:ascii="Arial" w:eastAsia="Calibri" w:hAnsi="Arial" w:cs="Arial"/>
          <w:b/>
          <w:sz w:val="20"/>
          <w:szCs w:val="20"/>
        </w:rPr>
        <w:t xml:space="preserve"> current job/were you employed at your</w:t>
      </w:r>
      <w:r w:rsidR="003C693D">
        <w:rPr>
          <w:rFonts w:ascii="Arial" w:eastAsia="Calibri" w:hAnsi="Arial" w:cs="Arial"/>
          <w:b/>
          <w:sz w:val="20"/>
          <w:szCs w:val="20"/>
        </w:rPr>
        <w:t xml:space="preserve"> most </w:t>
      </w:r>
      <w:r w:rsidR="002A03B2">
        <w:rPr>
          <w:rFonts w:ascii="Arial" w:eastAsia="Calibri" w:hAnsi="Arial" w:cs="Arial"/>
          <w:b/>
          <w:sz w:val="20"/>
          <w:szCs w:val="20"/>
        </w:rPr>
        <w:t>recent</w:t>
      </w:r>
      <w:r w:rsidR="003C693D">
        <w:rPr>
          <w:rFonts w:ascii="Arial" w:eastAsia="Calibri" w:hAnsi="Arial" w:cs="Arial"/>
          <w:b/>
          <w:sz w:val="20"/>
          <w:szCs w:val="20"/>
        </w:rPr>
        <w:t xml:space="preserve"> job</w:t>
      </w:r>
      <w:r w:rsidR="00C978AB">
        <w:rPr>
          <w:rFonts w:ascii="Arial" w:eastAsia="Calibri" w:hAnsi="Arial" w:cs="Arial"/>
          <w:b/>
          <w:sz w:val="20"/>
          <w:szCs w:val="20"/>
        </w:rPr>
        <w:t>]</w:t>
      </w:r>
      <w:r w:rsidRPr="00146DA9">
        <w:rPr>
          <w:rFonts w:ascii="Arial" w:eastAsia="Calibri" w:hAnsi="Arial" w:cs="Arial"/>
          <w:b/>
          <w:sz w:val="20"/>
          <w:szCs w:val="20"/>
        </w:rPr>
        <w:t>?</w:t>
      </w:r>
    </w:p>
    <w:p w:rsidR="00E84D29" w:rsidP="007B5A2E" w14:paraId="578CCED4" w14:textId="589612C2">
      <w:pPr>
        <w:tabs>
          <w:tab w:val="clear" w:pos="432"/>
          <w:tab w:val="left" w:leader="dot" w:pos="7740"/>
          <w:tab w:val="left" w:pos="8280"/>
        </w:tabs>
        <w:spacing w:before="120" w:after="240" w:line="240" w:lineRule="auto"/>
        <w:ind w:right="1890"/>
        <w:jc w:val="left"/>
        <w:rPr>
          <w:rFonts w:ascii="Arial" w:hAnsi="Arial" w:cs="Arial"/>
          <w:sz w:val="20"/>
          <w:szCs w:val="20"/>
        </w:rPr>
      </w:pPr>
      <w:r w:rsidRPr="00146DA9">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500129</wp:posOffset>
                </wp:positionH>
                <wp:positionV relativeFrom="paragraph">
                  <wp:posOffset>28036</wp:posOffset>
                </wp:positionV>
                <wp:extent cx="1613139" cy="222885"/>
                <wp:effectExtent l="0" t="0" r="25400"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313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127pt;height:17.55pt;margin-top:2.2pt;margin-left:39.4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295865" w:rsidP="00146DA9" w14:paraId="78FA5960"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470105"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D29" w:rsidRPr="002E08DB" w:rsidP="004929E4" w14:paraId="1325269D" w14:textId="0352FDD6">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3F1E95AA"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84D29" w:rsidRPr="002E08DB" w:rsidP="004929E4" w14:paraId="25FEE832" w14:textId="77777777">
            <w:pPr>
              <w:tabs>
                <w:tab w:val="clear" w:pos="432"/>
              </w:tabs>
              <w:spacing w:before="60" w:after="60" w:line="240" w:lineRule="auto"/>
              <w:ind w:firstLine="0"/>
              <w:jc w:val="left"/>
              <w:rPr>
                <w:rFonts w:ascii="Arial" w:hAnsi="Arial" w:cs="Arial"/>
                <w:sz w:val="20"/>
                <w:szCs w:val="20"/>
              </w:rPr>
            </w:pPr>
          </w:p>
        </w:tc>
      </w:tr>
    </w:tbl>
    <w:p w:rsidR="00E84D29" w:rsidP="00E84D29" w14:paraId="136069E3" w14:textId="3CEA2F88">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FE7B0B">
        <w:rPr>
          <w:rFonts w:ascii="Arial" w:eastAsia="Calibri" w:hAnsi="Arial" w:cs="Arial"/>
          <w:b/>
          <w:sz w:val="20"/>
          <w:szCs w:val="20"/>
        </w:rPr>
        <w:t>1</w:t>
      </w:r>
      <w:r w:rsidR="00826E8B">
        <w:rPr>
          <w:rFonts w:ascii="Arial" w:eastAsia="Calibri" w:hAnsi="Arial" w:cs="Arial"/>
          <w:b/>
          <w:sz w:val="20"/>
          <w:szCs w:val="20"/>
        </w:rPr>
        <w:t>4</w:t>
      </w:r>
      <w:r>
        <w:rPr>
          <w:rFonts w:ascii="Arial" w:eastAsia="Calibri" w:hAnsi="Arial" w:cs="Arial"/>
          <w:b/>
          <w:sz w:val="20"/>
          <w:szCs w:val="20"/>
        </w:rPr>
        <w:t xml:space="preserve">. </w:t>
      </w:r>
      <w:r>
        <w:rPr>
          <w:rFonts w:ascii="Arial" w:eastAsia="Calibri" w:hAnsi="Arial" w:cs="Arial"/>
          <w:b/>
          <w:sz w:val="20"/>
          <w:szCs w:val="20"/>
        </w:rPr>
        <w:tab/>
      </w:r>
      <w:r w:rsidR="00B52267">
        <w:rPr>
          <w:rFonts w:ascii="Arial" w:eastAsia="Calibri" w:hAnsi="Arial" w:cs="Arial"/>
          <w:b/>
          <w:sz w:val="20"/>
          <w:szCs w:val="20"/>
        </w:rPr>
        <w:t xml:space="preserve">How would you describe your </w:t>
      </w:r>
      <w:r w:rsidRPr="00B20B7D">
        <w:rPr>
          <w:rFonts w:ascii="Arial" w:eastAsia="Calibri" w:hAnsi="Arial" w:cs="Arial"/>
          <w:b/>
          <w:sz w:val="20"/>
          <w:szCs w:val="20"/>
        </w:rPr>
        <w:t>ability to manage your money</w:t>
      </w:r>
      <w:r w:rsidR="00664837">
        <w:rPr>
          <w:rFonts w:ascii="Arial" w:eastAsia="Calibri" w:hAnsi="Arial" w:cs="Arial"/>
          <w:b/>
          <w:sz w:val="20"/>
          <w:szCs w:val="20"/>
        </w:rPr>
        <w:t xml:space="preserve"> and budget</w:t>
      </w:r>
      <w:r>
        <w:rPr>
          <w:rFonts w:ascii="Arial" w:eastAsia="Calibri" w:hAnsi="Arial" w:cs="Arial"/>
          <w:b/>
          <w:sz w:val="20"/>
          <w:szCs w:val="20"/>
        </w:rPr>
        <w:t>? Would you say it’s…</w:t>
      </w:r>
      <w:r>
        <w:rPr>
          <w:rFonts w:ascii="Arial" w:eastAsia="Calibri" w:hAnsi="Arial" w:cs="Arial"/>
          <w:b/>
          <w:sz w:val="20"/>
          <w:szCs w:val="20"/>
        </w:rPr>
        <w:tab/>
      </w:r>
    </w:p>
    <w:p w:rsidR="00C141E9" w:rsidRPr="00146DA9" w:rsidP="00C141E9" w14:paraId="152AB0D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eastAsia="Calibri" w:hAnsi="Arial" w:cs="Arial"/>
          <w:bCs/>
          <w:sz w:val="20"/>
          <w:szCs w:val="20"/>
        </w:rPr>
        <w:t>Excellent</w:t>
      </w:r>
      <w:r w:rsidRPr="00146DA9">
        <w:rPr>
          <w:rFonts w:ascii="Arial" w:hAnsi="Arial" w:cs="Arial"/>
          <w:sz w:val="20"/>
          <w:szCs w:val="20"/>
        </w:rPr>
        <w:tab/>
        <w:t>1</w:t>
      </w:r>
      <w:r w:rsidRPr="00146DA9">
        <w:rPr>
          <w:rFonts w:ascii="Arial" w:hAnsi="Arial" w:cs="Arial"/>
          <w:sz w:val="20"/>
          <w:szCs w:val="20"/>
        </w:rPr>
        <w:tab/>
      </w:r>
    </w:p>
    <w:p w:rsidR="00C141E9" w:rsidRPr="005033AE" w:rsidP="00C141E9" w14:paraId="21CF93A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Very good</w:t>
      </w:r>
      <w:r w:rsidRPr="005033AE">
        <w:rPr>
          <w:rFonts w:ascii="Arial" w:hAnsi="Arial" w:cs="Arial"/>
          <w:sz w:val="20"/>
          <w:szCs w:val="20"/>
        </w:rPr>
        <w:tab/>
        <w:t>2</w:t>
      </w:r>
    </w:p>
    <w:p w:rsidR="00C141E9" w:rsidP="00C141E9" w14:paraId="3361570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Good</w:t>
      </w:r>
      <w:r w:rsidRPr="005033AE">
        <w:rPr>
          <w:rFonts w:ascii="Arial" w:hAnsi="Arial" w:cs="Arial"/>
          <w:sz w:val="20"/>
          <w:szCs w:val="20"/>
        </w:rPr>
        <w:tab/>
        <w:t>3</w:t>
      </w:r>
    </w:p>
    <w:p w:rsidR="00C141E9" w:rsidP="00C141E9" w14:paraId="3855433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Fair</w:t>
      </w:r>
      <w:r w:rsidRPr="005033AE">
        <w:rPr>
          <w:rFonts w:ascii="Arial" w:hAnsi="Arial" w:cs="Arial"/>
          <w:sz w:val="20"/>
          <w:szCs w:val="20"/>
        </w:rPr>
        <w:tab/>
      </w:r>
      <w:r>
        <w:rPr>
          <w:rFonts w:ascii="Arial" w:hAnsi="Arial" w:cs="Arial"/>
          <w:sz w:val="20"/>
          <w:szCs w:val="20"/>
        </w:rPr>
        <w:t>4</w:t>
      </w:r>
    </w:p>
    <w:p w:rsidR="00B52267" w:rsidP="00E84D29" w14:paraId="1A653FB9" w14:textId="51C35C94">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Poor</w:t>
      </w:r>
      <w:r w:rsidRPr="005033AE">
        <w:rPr>
          <w:rFonts w:ascii="Arial" w:hAnsi="Arial" w:cs="Arial"/>
          <w:sz w:val="20"/>
          <w:szCs w:val="20"/>
        </w:rPr>
        <w:tab/>
      </w:r>
      <w:r>
        <w:rPr>
          <w:rFonts w:ascii="Arial" w:hAnsi="Arial" w:cs="Arial"/>
          <w:sz w:val="20"/>
          <w:szCs w:val="20"/>
        </w:rPr>
        <w:t>5</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3647FC3"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D29" w:rsidRPr="002E08DB" w:rsidP="004929E4" w14:paraId="4D013BEB" w14:textId="0EADF256">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30899EE"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84D29" w:rsidRPr="002E08DB" w:rsidP="004929E4" w14:paraId="01862A12" w14:textId="77777777">
            <w:pPr>
              <w:tabs>
                <w:tab w:val="clear" w:pos="432"/>
              </w:tabs>
              <w:spacing w:before="60" w:after="60" w:line="240" w:lineRule="auto"/>
              <w:ind w:firstLine="0"/>
              <w:jc w:val="left"/>
              <w:rPr>
                <w:rFonts w:ascii="Arial" w:hAnsi="Arial" w:cs="Arial"/>
                <w:sz w:val="20"/>
                <w:szCs w:val="20"/>
              </w:rPr>
            </w:pPr>
          </w:p>
        </w:tc>
      </w:tr>
    </w:tbl>
    <w:p w:rsidR="000B7AE2" w:rsidP="00C141E9" w14:paraId="248B7BED" w14:textId="2C8E2ECE">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826E8B">
        <w:rPr>
          <w:rFonts w:ascii="Arial" w:eastAsia="Calibri" w:hAnsi="Arial" w:cs="Arial"/>
          <w:b/>
          <w:sz w:val="20"/>
          <w:szCs w:val="20"/>
        </w:rPr>
        <w:t>15</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 xml:space="preserve">How much do you agree or disagree with the following statement about your preparation for academic classes? </w:t>
      </w:r>
    </w:p>
    <w:p w:rsidR="000B7AE2" w:rsidP="00FE7B0B" w14:paraId="1817398E" w14:textId="39E2D7B2">
      <w:pPr>
        <w:tabs>
          <w:tab w:val="clear" w:pos="432"/>
        </w:tabs>
        <w:spacing w:before="120" w:line="240" w:lineRule="auto"/>
        <w:ind w:left="1440" w:hanging="720"/>
        <w:jc w:val="left"/>
        <w:rPr>
          <w:rFonts w:ascii="Arial" w:eastAsia="Calibri" w:hAnsi="Arial" w:cs="Arial"/>
          <w:b/>
          <w:sz w:val="20"/>
          <w:szCs w:val="20"/>
        </w:rPr>
      </w:pPr>
      <w:r>
        <w:rPr>
          <w:rFonts w:ascii="Arial" w:eastAsia="Calibri" w:hAnsi="Arial" w:cs="Arial"/>
          <w:b/>
          <w:sz w:val="20"/>
          <w:szCs w:val="20"/>
        </w:rPr>
        <w:t>You</w:t>
      </w:r>
      <w:r>
        <w:rPr>
          <w:rFonts w:ascii="Arial" w:eastAsia="Calibri" w:hAnsi="Arial" w:cs="Arial"/>
          <w:b/>
          <w:sz w:val="20"/>
          <w:szCs w:val="20"/>
        </w:rPr>
        <w:t xml:space="preserve"> feel prepared for </w:t>
      </w:r>
      <w:r>
        <w:rPr>
          <w:rFonts w:ascii="Arial" w:eastAsia="Calibri" w:hAnsi="Arial" w:cs="Arial"/>
          <w:b/>
          <w:sz w:val="20"/>
          <w:szCs w:val="20"/>
        </w:rPr>
        <w:t>your</w:t>
      </w:r>
      <w:r>
        <w:rPr>
          <w:rFonts w:ascii="Arial" w:eastAsia="Calibri" w:hAnsi="Arial" w:cs="Arial"/>
          <w:b/>
          <w:sz w:val="20"/>
          <w:szCs w:val="20"/>
        </w:rPr>
        <w:t xml:space="preserve"> classe</w:t>
      </w:r>
      <w:r w:rsidR="00FE7B0B">
        <w:rPr>
          <w:rFonts w:ascii="Arial" w:eastAsia="Calibri" w:hAnsi="Arial" w:cs="Arial"/>
          <w:b/>
          <w:sz w:val="20"/>
          <w:szCs w:val="20"/>
        </w:rPr>
        <w:t>s.</w:t>
      </w:r>
    </w:p>
    <w:p w:rsidR="00FE7B0B" w:rsidRPr="00146DA9" w:rsidP="00FE7B0B" w14:paraId="197B6E4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disagree</w:t>
      </w:r>
      <w:r w:rsidRPr="00146DA9">
        <w:rPr>
          <w:rFonts w:ascii="Arial" w:hAnsi="Arial" w:cs="Arial"/>
          <w:sz w:val="20"/>
          <w:szCs w:val="20"/>
        </w:rPr>
        <w:tab/>
        <w:t>1</w:t>
      </w:r>
      <w:r w:rsidRPr="00146DA9">
        <w:rPr>
          <w:rFonts w:ascii="Arial" w:hAnsi="Arial" w:cs="Arial"/>
          <w:sz w:val="20"/>
          <w:szCs w:val="20"/>
        </w:rPr>
        <w:tab/>
      </w:r>
    </w:p>
    <w:p w:rsidR="00FE7B0B" w:rsidP="00FE7B0B" w14:paraId="2F41F59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Disagree</w:t>
      </w:r>
      <w:r w:rsidRPr="005033AE">
        <w:rPr>
          <w:rFonts w:ascii="Arial" w:hAnsi="Arial" w:cs="Arial"/>
          <w:sz w:val="20"/>
          <w:szCs w:val="20"/>
        </w:rPr>
        <w:tab/>
      </w:r>
      <w:r>
        <w:rPr>
          <w:rFonts w:ascii="Arial" w:hAnsi="Arial" w:cs="Arial"/>
          <w:sz w:val="20"/>
          <w:szCs w:val="20"/>
        </w:rPr>
        <w:t>2</w:t>
      </w:r>
    </w:p>
    <w:p w:rsidR="00FE7B0B" w:rsidP="00FE7B0B" w14:paraId="1077F90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5033AE">
        <w:rPr>
          <w:rFonts w:ascii="Arial" w:hAnsi="Arial" w:cs="Arial"/>
          <w:sz w:val="20"/>
          <w:szCs w:val="20"/>
        </w:rPr>
        <w:tab/>
      </w:r>
      <w:r>
        <w:rPr>
          <w:rFonts w:ascii="Arial" w:hAnsi="Arial" w:cs="Arial"/>
          <w:sz w:val="20"/>
          <w:szCs w:val="20"/>
        </w:rPr>
        <w:t>3</w:t>
      </w:r>
    </w:p>
    <w:p w:rsidR="00FE7B0B" w:rsidP="00FE7B0B" w14:paraId="659A34F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Agree</w:t>
      </w:r>
      <w:r w:rsidRPr="005033AE">
        <w:rPr>
          <w:rFonts w:ascii="Arial" w:hAnsi="Arial" w:cs="Arial"/>
          <w:sz w:val="20"/>
          <w:szCs w:val="20"/>
        </w:rPr>
        <w:tab/>
      </w:r>
      <w:r>
        <w:rPr>
          <w:rFonts w:ascii="Arial" w:hAnsi="Arial" w:cs="Arial"/>
          <w:sz w:val="20"/>
          <w:szCs w:val="20"/>
        </w:rPr>
        <w:t>4</w:t>
      </w:r>
    </w:p>
    <w:p w:rsidR="00FE7B0B" w:rsidP="00FE7B0B" w14:paraId="67EF18B5" w14:textId="6C468B98">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agree</w:t>
      </w:r>
      <w:r w:rsidRPr="005033AE">
        <w:rPr>
          <w:rFonts w:ascii="Arial" w:hAnsi="Arial" w:cs="Arial"/>
          <w:sz w:val="20"/>
          <w:szCs w:val="20"/>
        </w:rPr>
        <w:tab/>
      </w:r>
      <w:r>
        <w:rPr>
          <w:rFonts w:ascii="Arial" w:hAnsi="Arial" w:cs="Arial"/>
          <w:sz w:val="20"/>
          <w:szCs w:val="20"/>
        </w:rPr>
        <w:t>5</w:t>
      </w:r>
    </w:p>
    <w:p w:rsidR="00A4196C" w:rsidRPr="005033AE" w:rsidP="00FE7B0B" w14:paraId="696631A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9DBE04"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D29" w:rsidRPr="002E08DB" w:rsidP="004929E4" w14:paraId="621CDED7" w14:textId="50E1D56C">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664D2506"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84D29" w:rsidRPr="002E08DB" w:rsidP="004929E4" w14:paraId="268F661D" w14:textId="77777777">
            <w:pPr>
              <w:tabs>
                <w:tab w:val="clear" w:pos="432"/>
              </w:tabs>
              <w:spacing w:before="60" w:after="60" w:line="240" w:lineRule="auto"/>
              <w:ind w:firstLine="0"/>
              <w:jc w:val="left"/>
              <w:rPr>
                <w:rFonts w:ascii="Arial" w:hAnsi="Arial" w:cs="Arial"/>
                <w:sz w:val="20"/>
                <w:szCs w:val="20"/>
              </w:rPr>
            </w:pPr>
          </w:p>
        </w:tc>
      </w:tr>
    </w:tbl>
    <w:p w:rsidR="00E84D29" w:rsidP="00E84D29" w14:paraId="389243C0" w14:textId="2C6655D4">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826E8B">
        <w:rPr>
          <w:rFonts w:ascii="Arial" w:eastAsia="Calibri" w:hAnsi="Arial" w:cs="Arial"/>
          <w:b/>
          <w:sz w:val="20"/>
          <w:szCs w:val="20"/>
        </w:rPr>
        <w:t>16</w:t>
      </w:r>
      <w:r>
        <w:rPr>
          <w:rFonts w:ascii="Arial" w:eastAsia="Calibri" w:hAnsi="Arial" w:cs="Arial"/>
          <w:b/>
          <w:sz w:val="20"/>
          <w:szCs w:val="20"/>
        </w:rPr>
        <w:t xml:space="preserve">. </w:t>
      </w:r>
      <w:r>
        <w:rPr>
          <w:rFonts w:ascii="Arial" w:eastAsia="Calibri" w:hAnsi="Arial" w:cs="Arial"/>
          <w:b/>
          <w:sz w:val="20"/>
          <w:szCs w:val="20"/>
        </w:rPr>
        <w:tab/>
      </w:r>
      <w:r w:rsidR="00C141E9">
        <w:rPr>
          <w:rFonts w:ascii="Arial" w:eastAsia="Calibri" w:hAnsi="Arial" w:cs="Arial"/>
          <w:b/>
          <w:sz w:val="20"/>
          <w:szCs w:val="20"/>
        </w:rPr>
        <w:t xml:space="preserve">Do you have access </w:t>
      </w:r>
      <w:r w:rsidRPr="00B20B7D" w:rsidR="00ED40B5">
        <w:rPr>
          <w:rFonts w:ascii="Arial" w:eastAsia="Calibri" w:hAnsi="Arial" w:cs="Arial"/>
          <w:b/>
          <w:sz w:val="20"/>
          <w:szCs w:val="20"/>
        </w:rPr>
        <w:t>to the technology</w:t>
      </w:r>
      <w:r w:rsidR="00C141E9">
        <w:rPr>
          <w:rFonts w:ascii="Arial" w:eastAsia="Calibri" w:hAnsi="Arial" w:cs="Arial"/>
          <w:b/>
          <w:sz w:val="20"/>
          <w:szCs w:val="20"/>
        </w:rPr>
        <w:t xml:space="preserve"> </w:t>
      </w:r>
      <w:r w:rsidR="00CD5B0B">
        <w:rPr>
          <w:rFonts w:ascii="Arial" w:eastAsia="Calibri" w:hAnsi="Arial" w:cs="Arial"/>
          <w:b/>
          <w:sz w:val="20"/>
          <w:szCs w:val="20"/>
        </w:rPr>
        <w:t xml:space="preserve">you need for class, such as a computer, or </w:t>
      </w:r>
      <w:r w:rsidR="009163A1">
        <w:rPr>
          <w:rFonts w:ascii="Arial" w:eastAsia="Calibri" w:hAnsi="Arial" w:cs="Arial"/>
          <w:b/>
          <w:sz w:val="20"/>
          <w:szCs w:val="20"/>
        </w:rPr>
        <w:t>active</w:t>
      </w:r>
      <w:r w:rsidR="00CD5B0B">
        <w:rPr>
          <w:rFonts w:ascii="Arial" w:eastAsia="Calibri" w:hAnsi="Arial" w:cs="Arial"/>
          <w:b/>
          <w:sz w:val="20"/>
          <w:szCs w:val="20"/>
        </w:rPr>
        <w:t xml:space="preserve"> internet</w:t>
      </w:r>
      <w:r w:rsidR="009163A1">
        <w:rPr>
          <w:rFonts w:ascii="Arial" w:eastAsia="Calibri" w:hAnsi="Arial" w:cs="Arial"/>
          <w:b/>
          <w:sz w:val="20"/>
          <w:szCs w:val="20"/>
        </w:rPr>
        <w:t xml:space="preserve"> service</w:t>
      </w:r>
      <w:r w:rsidR="00CD5B0B">
        <w:rPr>
          <w:rFonts w:ascii="Arial" w:eastAsia="Calibri" w:hAnsi="Arial" w:cs="Arial"/>
          <w:b/>
          <w:sz w:val="20"/>
          <w:szCs w:val="20"/>
        </w:rPr>
        <w:t xml:space="preserve">? </w:t>
      </w:r>
      <w:r w:rsidR="00ED40B5">
        <w:rPr>
          <w:rFonts w:ascii="Arial" w:eastAsia="Calibri" w:hAnsi="Arial" w:cs="Arial"/>
          <w:b/>
          <w:sz w:val="20"/>
          <w:szCs w:val="20"/>
        </w:rPr>
        <w:t xml:space="preserve"> </w:t>
      </w:r>
    </w:p>
    <w:p w:rsidR="00E84D29" w:rsidRPr="00146DA9" w:rsidP="00E84D29" w14:paraId="5E3DFE28" w14:textId="44F05054">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E84D29" w:rsidP="002C0E0A" w14:paraId="3599A908" w14:textId="3144CB02">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sidRPr="005033AE">
        <w:rPr>
          <w:rFonts w:ascii="Arial" w:hAnsi="Arial" w:cs="Arial"/>
          <w:sz w:val="20"/>
          <w:szCs w:val="20"/>
        </w:rPr>
        <w:tab/>
      </w:r>
      <w:r>
        <w:rPr>
          <w:rFonts w:ascii="Arial" w:hAnsi="Arial" w:cs="Arial"/>
          <w:sz w:val="20"/>
          <w:szCs w:val="20"/>
        </w:rPr>
        <w:t>0</w:t>
      </w:r>
    </w:p>
    <w:p w:rsidR="00AB7D74" w:rsidP="002C0E0A" w14:paraId="372CEC3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CA9F5A"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D29" w:rsidRPr="002E08DB" w:rsidP="004929E4" w14:paraId="62F6593F" w14:textId="769FB669">
            <w:pPr>
              <w:tabs>
                <w:tab w:val="clear" w:pos="432"/>
              </w:tabs>
              <w:spacing w:before="60" w:after="60" w:line="240" w:lineRule="auto"/>
              <w:ind w:firstLine="0"/>
              <w:jc w:val="left"/>
              <w:rPr>
                <w:rFonts w:ascii="Arial" w:hAnsi="Arial" w:cs="Arial"/>
                <w:caps/>
                <w:sz w:val="20"/>
                <w:szCs w:val="20"/>
              </w:rPr>
            </w:pPr>
            <w:r>
              <w:br w:type="page"/>
            </w:r>
            <w:r w:rsidR="00B20B7D">
              <w:t>ALL</w:t>
            </w:r>
          </w:p>
        </w:tc>
      </w:tr>
      <w:tr w14:paraId="0A3E3677"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84D29" w:rsidRPr="002E08DB" w:rsidP="004929E4" w14:paraId="3B5014E4" w14:textId="77777777">
            <w:pPr>
              <w:tabs>
                <w:tab w:val="clear" w:pos="432"/>
              </w:tabs>
              <w:spacing w:before="60" w:after="60" w:line="240" w:lineRule="auto"/>
              <w:ind w:firstLine="0"/>
              <w:jc w:val="left"/>
              <w:rPr>
                <w:rFonts w:ascii="Arial" w:hAnsi="Arial" w:cs="Arial"/>
                <w:sz w:val="20"/>
                <w:szCs w:val="20"/>
              </w:rPr>
            </w:pPr>
          </w:p>
        </w:tc>
      </w:tr>
    </w:tbl>
    <w:p w:rsidR="00CD5B0B" w:rsidP="00E84D29" w14:paraId="2096AB1B" w14:textId="6BA6609C">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826E8B">
        <w:rPr>
          <w:rFonts w:ascii="Arial" w:eastAsia="Calibri" w:hAnsi="Arial" w:cs="Arial"/>
          <w:b/>
          <w:sz w:val="20"/>
          <w:szCs w:val="20"/>
        </w:rPr>
        <w:t>17</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 xml:space="preserve">How much do you agree or disagree with the following statement? </w:t>
      </w:r>
    </w:p>
    <w:p w:rsidR="00E84D29" w:rsidP="00B0683A" w14:paraId="0FBC1939" w14:textId="54AC5410">
      <w:pPr>
        <w:tabs>
          <w:tab w:val="clear" w:pos="432"/>
        </w:tabs>
        <w:spacing w:before="120" w:line="240" w:lineRule="auto"/>
        <w:ind w:left="720" w:firstLine="0"/>
        <w:jc w:val="left"/>
        <w:rPr>
          <w:rFonts w:ascii="Arial" w:eastAsia="Calibri" w:hAnsi="Arial" w:cs="Arial"/>
          <w:b/>
          <w:sz w:val="20"/>
          <w:szCs w:val="20"/>
        </w:rPr>
      </w:pPr>
      <w:r>
        <w:rPr>
          <w:rFonts w:ascii="Arial" w:eastAsia="Calibri" w:hAnsi="Arial" w:cs="Arial"/>
          <w:b/>
          <w:sz w:val="20"/>
          <w:szCs w:val="20"/>
        </w:rPr>
        <w:t>You</w:t>
      </w:r>
      <w:r w:rsidR="00CD5B0B">
        <w:rPr>
          <w:rFonts w:ascii="Arial" w:eastAsia="Calibri" w:hAnsi="Arial" w:cs="Arial"/>
          <w:b/>
          <w:sz w:val="20"/>
          <w:szCs w:val="20"/>
        </w:rPr>
        <w:t xml:space="preserve"> have the </w:t>
      </w:r>
      <w:r w:rsidR="009163A1">
        <w:rPr>
          <w:rFonts w:ascii="Arial" w:eastAsia="Calibri" w:hAnsi="Arial" w:cs="Arial"/>
          <w:b/>
          <w:sz w:val="20"/>
          <w:szCs w:val="20"/>
        </w:rPr>
        <w:t xml:space="preserve">basic </w:t>
      </w:r>
      <w:r w:rsidR="00CD5B0B">
        <w:rPr>
          <w:rFonts w:ascii="Arial" w:eastAsia="Calibri" w:hAnsi="Arial" w:cs="Arial"/>
          <w:b/>
          <w:sz w:val="20"/>
          <w:szCs w:val="20"/>
        </w:rPr>
        <w:t xml:space="preserve">computer skills </w:t>
      </w:r>
      <w:r>
        <w:rPr>
          <w:rFonts w:ascii="Arial" w:eastAsia="Calibri" w:hAnsi="Arial" w:cs="Arial"/>
          <w:b/>
          <w:sz w:val="20"/>
          <w:szCs w:val="20"/>
        </w:rPr>
        <w:t xml:space="preserve">you </w:t>
      </w:r>
      <w:r w:rsidR="00CD5B0B">
        <w:rPr>
          <w:rFonts w:ascii="Arial" w:eastAsia="Calibri" w:hAnsi="Arial" w:cs="Arial"/>
          <w:b/>
          <w:sz w:val="20"/>
          <w:szCs w:val="20"/>
        </w:rPr>
        <w:t xml:space="preserve">need for </w:t>
      </w:r>
      <w:r>
        <w:rPr>
          <w:rFonts w:ascii="Arial" w:eastAsia="Calibri" w:hAnsi="Arial" w:cs="Arial"/>
          <w:b/>
          <w:sz w:val="20"/>
          <w:szCs w:val="20"/>
        </w:rPr>
        <w:t>your</w:t>
      </w:r>
      <w:r w:rsidR="00585849">
        <w:rPr>
          <w:rFonts w:ascii="Arial" w:eastAsia="Calibri" w:hAnsi="Arial" w:cs="Arial"/>
          <w:b/>
          <w:sz w:val="20"/>
          <w:szCs w:val="20"/>
        </w:rPr>
        <w:t xml:space="preserve"> </w:t>
      </w:r>
      <w:r w:rsidR="00CD5B0B">
        <w:rPr>
          <w:rFonts w:ascii="Arial" w:eastAsia="Calibri" w:hAnsi="Arial" w:cs="Arial"/>
          <w:b/>
          <w:sz w:val="20"/>
          <w:szCs w:val="20"/>
        </w:rPr>
        <w:t>class</w:t>
      </w:r>
      <w:r w:rsidR="00585849">
        <w:rPr>
          <w:rFonts w:ascii="Arial" w:eastAsia="Calibri" w:hAnsi="Arial" w:cs="Arial"/>
          <w:b/>
          <w:sz w:val="20"/>
          <w:szCs w:val="20"/>
        </w:rPr>
        <w:t>es</w:t>
      </w:r>
      <w:r w:rsidR="009163A1">
        <w:rPr>
          <w:rFonts w:ascii="Arial" w:eastAsia="Calibri" w:hAnsi="Arial" w:cs="Arial"/>
          <w:b/>
          <w:sz w:val="20"/>
          <w:szCs w:val="20"/>
        </w:rPr>
        <w:t xml:space="preserve"> (for example, </w:t>
      </w:r>
      <w:r>
        <w:rPr>
          <w:rFonts w:ascii="Arial" w:eastAsia="Calibri" w:hAnsi="Arial" w:cs="Arial"/>
          <w:b/>
          <w:sz w:val="20"/>
          <w:szCs w:val="20"/>
        </w:rPr>
        <w:t>you</w:t>
      </w:r>
      <w:r w:rsidR="009163A1">
        <w:rPr>
          <w:rFonts w:ascii="Arial" w:eastAsia="Calibri" w:hAnsi="Arial" w:cs="Arial"/>
          <w:b/>
          <w:sz w:val="20"/>
          <w:szCs w:val="20"/>
        </w:rPr>
        <w:t xml:space="preserve"> know how to use email, internet, and Microsoft Word)</w:t>
      </w:r>
      <w:r w:rsidR="00CD5B0B">
        <w:rPr>
          <w:rFonts w:ascii="Arial" w:eastAsia="Calibri" w:hAnsi="Arial" w:cs="Arial"/>
          <w:b/>
          <w:sz w:val="20"/>
          <w:szCs w:val="20"/>
        </w:rPr>
        <w:t xml:space="preserve">. </w:t>
      </w:r>
    </w:p>
    <w:p w:rsidR="00E84D29" w:rsidRPr="00146DA9" w:rsidP="00E84D29" w14:paraId="3E2056B4" w14:textId="24132A4E">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w:t>
      </w:r>
      <w:r w:rsidR="00CD5B0B">
        <w:rPr>
          <w:rFonts w:ascii="Arial" w:hAnsi="Arial" w:cs="Arial"/>
          <w:sz w:val="20"/>
          <w:szCs w:val="20"/>
        </w:rPr>
        <w:t xml:space="preserve"> disagree</w:t>
      </w:r>
      <w:r w:rsidRPr="00146DA9">
        <w:rPr>
          <w:rFonts w:ascii="Arial" w:hAnsi="Arial" w:cs="Arial"/>
          <w:sz w:val="20"/>
          <w:szCs w:val="20"/>
        </w:rPr>
        <w:tab/>
        <w:t>1</w:t>
      </w:r>
      <w:r w:rsidRPr="00146DA9">
        <w:rPr>
          <w:rFonts w:ascii="Arial" w:hAnsi="Arial" w:cs="Arial"/>
          <w:sz w:val="20"/>
          <w:szCs w:val="20"/>
        </w:rPr>
        <w:tab/>
      </w:r>
    </w:p>
    <w:p w:rsidR="00CD5B0B" w:rsidP="00CD5B0B" w14:paraId="1B0A71BE" w14:textId="24827736">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Disagree</w:t>
      </w:r>
      <w:r w:rsidRPr="005033AE">
        <w:rPr>
          <w:rFonts w:ascii="Arial" w:hAnsi="Arial" w:cs="Arial"/>
          <w:sz w:val="20"/>
          <w:szCs w:val="20"/>
        </w:rPr>
        <w:tab/>
      </w:r>
      <w:r>
        <w:rPr>
          <w:rFonts w:ascii="Arial" w:hAnsi="Arial" w:cs="Arial"/>
          <w:sz w:val="20"/>
          <w:szCs w:val="20"/>
        </w:rPr>
        <w:t>2</w:t>
      </w:r>
    </w:p>
    <w:p w:rsidR="00CD5B0B" w:rsidP="00CD5B0B" w14:paraId="64A99E95" w14:textId="518584C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5033AE">
        <w:rPr>
          <w:rFonts w:ascii="Arial" w:hAnsi="Arial" w:cs="Arial"/>
          <w:sz w:val="20"/>
          <w:szCs w:val="20"/>
        </w:rPr>
        <w:tab/>
      </w:r>
      <w:r>
        <w:rPr>
          <w:rFonts w:ascii="Arial" w:hAnsi="Arial" w:cs="Arial"/>
          <w:sz w:val="20"/>
          <w:szCs w:val="20"/>
        </w:rPr>
        <w:t>3</w:t>
      </w:r>
    </w:p>
    <w:p w:rsidR="00CD5B0B" w:rsidP="00CD5B0B" w14:paraId="5CF4A8E0" w14:textId="715D1AF8">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Agree</w:t>
      </w:r>
      <w:r w:rsidRPr="005033AE">
        <w:rPr>
          <w:rFonts w:ascii="Arial" w:hAnsi="Arial" w:cs="Arial"/>
          <w:sz w:val="20"/>
          <w:szCs w:val="20"/>
        </w:rPr>
        <w:tab/>
      </w:r>
      <w:r>
        <w:rPr>
          <w:rFonts w:ascii="Arial" w:hAnsi="Arial" w:cs="Arial"/>
          <w:sz w:val="20"/>
          <w:szCs w:val="20"/>
        </w:rPr>
        <w:t>4</w:t>
      </w:r>
    </w:p>
    <w:p w:rsidR="00E84D29" w:rsidP="00AB7D74" w14:paraId="79AB1DAA" w14:textId="785D14BE">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Strongly</w:t>
      </w:r>
      <w:r w:rsidR="00CD5B0B">
        <w:rPr>
          <w:rFonts w:ascii="Arial" w:hAnsi="Arial" w:cs="Arial"/>
          <w:sz w:val="20"/>
          <w:szCs w:val="20"/>
        </w:rPr>
        <w:t xml:space="preserve"> agree</w:t>
      </w:r>
      <w:r w:rsidRPr="005033AE">
        <w:rPr>
          <w:rFonts w:ascii="Arial" w:hAnsi="Arial" w:cs="Arial"/>
          <w:sz w:val="20"/>
          <w:szCs w:val="20"/>
        </w:rPr>
        <w:tab/>
      </w:r>
      <w:r w:rsidR="00CD5B0B">
        <w:rPr>
          <w:rFonts w:ascii="Arial" w:hAnsi="Arial" w:cs="Arial"/>
          <w:sz w:val="20"/>
          <w:szCs w:val="20"/>
        </w:rPr>
        <w:t>5</w:t>
      </w:r>
    </w:p>
    <w:p w:rsidR="007C0B04" w:rsidRPr="005033AE" w:rsidP="00AB7D74" w14:paraId="25F1C46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210B9A" w14:textId="7FDEDBF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15A2" w:rsidRPr="002E08DB" w:rsidP="005F326E" w14:paraId="59DB6E3D" w14:textId="4A68E728">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t>ALL</w:t>
            </w:r>
          </w:p>
        </w:tc>
      </w:tr>
      <w:tr w14:paraId="627C6C6E" w14:textId="399C61FC"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F15A2" w:rsidRPr="002E08DB" w:rsidP="005F326E" w14:paraId="58C6ECEF" w14:textId="23A98692">
            <w:pPr>
              <w:tabs>
                <w:tab w:val="clear" w:pos="432"/>
              </w:tabs>
              <w:spacing w:before="60" w:after="60" w:line="240" w:lineRule="auto"/>
              <w:ind w:firstLine="0"/>
              <w:jc w:val="left"/>
              <w:rPr>
                <w:rFonts w:ascii="Arial" w:hAnsi="Arial" w:cs="Arial"/>
                <w:sz w:val="20"/>
                <w:szCs w:val="20"/>
              </w:rPr>
            </w:pPr>
          </w:p>
        </w:tc>
      </w:tr>
    </w:tbl>
    <w:p w:rsidR="00017F14" w:rsidRPr="00146DA9" w:rsidP="00CF15A2" w14:paraId="659CF653" w14:textId="163E999E">
      <w:pPr>
        <w:tabs>
          <w:tab w:val="clear" w:pos="432"/>
        </w:tabs>
        <w:spacing w:before="120" w:line="240" w:lineRule="auto"/>
        <w:ind w:firstLine="0"/>
        <w:jc w:val="left"/>
        <w:rPr>
          <w:rFonts w:ascii="Arial" w:eastAsia="Calibri" w:hAnsi="Arial" w:cs="Arial"/>
          <w:b/>
          <w:sz w:val="20"/>
          <w:szCs w:val="20"/>
        </w:rPr>
      </w:pPr>
      <w:r>
        <w:rPr>
          <w:rFonts w:ascii="Arial" w:eastAsia="Calibri" w:hAnsi="Arial" w:cs="Arial"/>
          <w:b/>
          <w:sz w:val="20"/>
          <w:szCs w:val="20"/>
        </w:rPr>
        <w:t>A</w:t>
      </w:r>
      <w:r w:rsidR="00826E8B">
        <w:rPr>
          <w:rFonts w:ascii="Arial" w:eastAsia="Calibri" w:hAnsi="Arial" w:cs="Arial"/>
          <w:b/>
          <w:sz w:val="20"/>
          <w:szCs w:val="20"/>
        </w:rPr>
        <w:t>18</w:t>
      </w:r>
      <w:r>
        <w:rPr>
          <w:rFonts w:ascii="Arial" w:eastAsia="Calibri" w:hAnsi="Arial" w:cs="Arial"/>
          <w:b/>
          <w:sz w:val="20"/>
          <w:szCs w:val="20"/>
        </w:rPr>
        <w:t xml:space="preserve">. </w:t>
      </w:r>
      <w:r>
        <w:rPr>
          <w:rFonts w:ascii="Arial" w:eastAsia="Calibri" w:hAnsi="Arial" w:cs="Arial"/>
          <w:b/>
          <w:sz w:val="20"/>
          <w:szCs w:val="20"/>
        </w:rPr>
        <w:tab/>
      </w:r>
      <w:r>
        <w:rPr>
          <w:rFonts w:ascii="Arial" w:eastAsia="Calibri" w:hAnsi="Arial" w:cs="Arial"/>
          <w:b/>
          <w:sz w:val="20"/>
          <w:szCs w:val="20"/>
        </w:rPr>
        <w:t xml:space="preserve">Do you have any felonies that would prevent </w:t>
      </w:r>
      <w:r w:rsidR="00F4609C">
        <w:rPr>
          <w:rFonts w:ascii="Arial" w:eastAsia="Calibri" w:hAnsi="Arial" w:cs="Arial"/>
          <w:b/>
          <w:sz w:val="20"/>
          <w:szCs w:val="20"/>
        </w:rPr>
        <w:t>you from getting a job</w:t>
      </w:r>
      <w:r w:rsidRPr="00146DA9">
        <w:rPr>
          <w:rFonts w:ascii="Arial" w:eastAsia="Calibri" w:hAnsi="Arial" w:cs="Arial"/>
          <w:b/>
          <w:sz w:val="20"/>
          <w:szCs w:val="20"/>
        </w:rPr>
        <w:t>?</w:t>
      </w:r>
    </w:p>
    <w:p w:rsidR="00017F14" w:rsidRPr="00146DA9" w:rsidP="00017F14" w14:paraId="51A2B015" w14:textId="716131D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sz w:val="20"/>
          <w:szCs w:val="20"/>
        </w:rPr>
        <w:t>Yes</w:t>
      </w:r>
      <w:r w:rsidRPr="00146DA9">
        <w:rPr>
          <w:rFonts w:ascii="Arial" w:hAnsi="Arial" w:cs="Arial"/>
          <w:sz w:val="20"/>
          <w:szCs w:val="20"/>
        </w:rPr>
        <w:tab/>
        <w:t>1</w:t>
      </w:r>
      <w:r w:rsidRPr="00146DA9">
        <w:rPr>
          <w:rFonts w:ascii="Arial" w:hAnsi="Arial" w:cs="Arial"/>
          <w:sz w:val="20"/>
          <w:szCs w:val="20"/>
        </w:rPr>
        <w:tab/>
      </w:r>
    </w:p>
    <w:p w:rsidR="007661E6" w:rsidP="00017F14" w14:paraId="526026BE" w14:textId="3E89030A">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146DA9">
        <w:rPr>
          <w:rFonts w:ascii="Arial" w:hAnsi="Arial" w:cs="Arial"/>
          <w:sz w:val="20"/>
          <w:szCs w:val="20"/>
        </w:rPr>
        <w:t>No</w:t>
      </w:r>
      <w:r w:rsidRPr="00146DA9">
        <w:rPr>
          <w:rFonts w:ascii="Arial" w:hAnsi="Arial" w:cs="Arial"/>
          <w:sz w:val="20"/>
          <w:szCs w:val="20"/>
        </w:rPr>
        <w:tab/>
        <w:t>0</w:t>
      </w:r>
    </w:p>
    <w:p w:rsidR="007C0B04" w:rsidP="007C0B04" w14:paraId="70CCB588" w14:textId="4EC37600">
      <w:pPr>
        <w:tabs>
          <w:tab w:val="clear" w:pos="432"/>
          <w:tab w:val="left" w:leader="dot" w:pos="7740"/>
          <w:tab w:val="left" w:pos="8280"/>
        </w:tabs>
        <w:spacing w:before="120" w:after="240" w:line="240" w:lineRule="auto"/>
        <w:ind w:right="1890"/>
        <w:jc w:val="left"/>
        <w:rPr>
          <w:rFonts w:ascii="Arial" w:hAnsi="Arial" w:cs="Arial"/>
          <w:sz w:val="20"/>
          <w:szCs w:val="20"/>
        </w:rPr>
      </w:pPr>
    </w:p>
    <w:p w:rsidR="007B5A2E" w:rsidP="007C0B04" w14:paraId="3B92CED8" w14:textId="77777777">
      <w:pPr>
        <w:tabs>
          <w:tab w:val="clear" w:pos="432"/>
          <w:tab w:val="left" w:leader="dot" w:pos="7740"/>
          <w:tab w:val="left" w:pos="8280"/>
        </w:tabs>
        <w:spacing w:before="120" w:after="24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90C264" w14:textId="77777777" w:rsidTr="00573B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1BBC" w:rsidRPr="002E08DB" w:rsidP="00573B64" w14:paraId="201E82E8"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A7A2BED" w14:textId="77777777" w:rsidTr="00573B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31BBC" w:rsidRPr="002E08DB" w:rsidP="00573B64" w14:paraId="457E5470" w14:textId="77777777">
            <w:pPr>
              <w:tabs>
                <w:tab w:val="clear" w:pos="432"/>
              </w:tabs>
              <w:spacing w:before="60" w:after="60" w:line="240" w:lineRule="auto"/>
              <w:ind w:firstLine="0"/>
              <w:jc w:val="left"/>
              <w:rPr>
                <w:rFonts w:ascii="Arial" w:hAnsi="Arial" w:cs="Arial"/>
                <w:sz w:val="20"/>
                <w:szCs w:val="20"/>
              </w:rPr>
            </w:pPr>
          </w:p>
        </w:tc>
      </w:tr>
    </w:tbl>
    <w:p w:rsidR="00331BBC" w:rsidP="00331BBC" w14:paraId="5BF3D167" w14:textId="326FE7AB">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w:t>
      </w:r>
      <w:r w:rsidR="00826E8B">
        <w:rPr>
          <w:rFonts w:ascii="Arial" w:eastAsia="Calibri" w:hAnsi="Arial" w:cs="Arial"/>
          <w:b/>
          <w:sz w:val="20"/>
          <w:szCs w:val="20"/>
        </w:rPr>
        <w:t>19</w:t>
      </w:r>
      <w:r w:rsidR="00FE7B0B">
        <w:rPr>
          <w:rFonts w:ascii="Arial" w:eastAsia="Calibri" w:hAnsi="Arial" w:cs="Arial"/>
          <w:b/>
          <w:sz w:val="20"/>
          <w:szCs w:val="20"/>
        </w:rPr>
        <w:t>.</w:t>
      </w:r>
      <w:r>
        <w:rPr>
          <w:rFonts w:ascii="Arial" w:eastAsia="Calibri" w:hAnsi="Arial" w:cs="Arial"/>
          <w:b/>
          <w:sz w:val="20"/>
          <w:szCs w:val="20"/>
        </w:rPr>
        <w:t xml:space="preserve"> </w:t>
      </w:r>
      <w:r>
        <w:rPr>
          <w:rFonts w:ascii="Arial" w:eastAsia="Calibri" w:hAnsi="Arial" w:cs="Arial"/>
          <w:b/>
          <w:sz w:val="20"/>
          <w:szCs w:val="20"/>
        </w:rPr>
        <w:tab/>
        <w:t>In general, would you say your health is…</w:t>
      </w:r>
    </w:p>
    <w:p w:rsidR="00331BBC" w:rsidRPr="00146DA9" w:rsidP="00331BBC" w14:paraId="33B5400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eastAsia="Calibri" w:hAnsi="Arial" w:cs="Arial"/>
          <w:bCs/>
          <w:sz w:val="20"/>
          <w:szCs w:val="20"/>
        </w:rPr>
        <w:t>Excellent</w:t>
      </w:r>
      <w:r w:rsidRPr="00146DA9">
        <w:rPr>
          <w:rFonts w:ascii="Arial" w:hAnsi="Arial" w:cs="Arial"/>
          <w:sz w:val="20"/>
          <w:szCs w:val="20"/>
        </w:rPr>
        <w:tab/>
        <w:t>1</w:t>
      </w:r>
      <w:r w:rsidRPr="00146DA9">
        <w:rPr>
          <w:rFonts w:ascii="Arial" w:hAnsi="Arial" w:cs="Arial"/>
          <w:sz w:val="20"/>
          <w:szCs w:val="20"/>
        </w:rPr>
        <w:tab/>
      </w:r>
    </w:p>
    <w:p w:rsidR="00331BBC" w:rsidRPr="005033AE" w:rsidP="00331BBC" w14:paraId="4B6502D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Very good</w:t>
      </w:r>
      <w:r w:rsidRPr="005033AE">
        <w:rPr>
          <w:rFonts w:ascii="Arial" w:hAnsi="Arial" w:cs="Arial"/>
          <w:sz w:val="20"/>
          <w:szCs w:val="20"/>
        </w:rPr>
        <w:tab/>
        <w:t>2</w:t>
      </w:r>
    </w:p>
    <w:p w:rsidR="00331BBC" w:rsidP="00331BBC" w14:paraId="7D2AA67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Good</w:t>
      </w:r>
      <w:r w:rsidRPr="005033AE">
        <w:rPr>
          <w:rFonts w:ascii="Arial" w:hAnsi="Arial" w:cs="Arial"/>
          <w:sz w:val="20"/>
          <w:szCs w:val="20"/>
        </w:rPr>
        <w:tab/>
        <w:t>3</w:t>
      </w:r>
    </w:p>
    <w:p w:rsidR="00331BBC" w:rsidP="00331BBC" w14:paraId="6841953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Fair</w:t>
      </w:r>
      <w:r w:rsidRPr="005033AE">
        <w:rPr>
          <w:rFonts w:ascii="Arial" w:hAnsi="Arial" w:cs="Arial"/>
          <w:sz w:val="20"/>
          <w:szCs w:val="20"/>
        </w:rPr>
        <w:tab/>
      </w:r>
      <w:r>
        <w:rPr>
          <w:rFonts w:ascii="Arial" w:hAnsi="Arial" w:cs="Arial"/>
          <w:sz w:val="20"/>
          <w:szCs w:val="20"/>
        </w:rPr>
        <w:t>4</w:t>
      </w:r>
    </w:p>
    <w:p w:rsidR="00331BBC" w:rsidP="00AB7D74" w14:paraId="5724214E" w14:textId="496DBB1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Poor</w:t>
      </w:r>
      <w:r w:rsidRPr="005033AE">
        <w:rPr>
          <w:rFonts w:ascii="Arial" w:hAnsi="Arial" w:cs="Arial"/>
          <w:sz w:val="20"/>
          <w:szCs w:val="20"/>
        </w:rPr>
        <w:tab/>
      </w:r>
      <w:r>
        <w:rPr>
          <w:rFonts w:ascii="Arial" w:hAnsi="Arial" w:cs="Arial"/>
          <w:sz w:val="20"/>
          <w:szCs w:val="20"/>
        </w:rPr>
        <w:t>5</w:t>
      </w:r>
    </w:p>
    <w:p w:rsidR="007C0B04" w:rsidP="00AB7D74" w14:paraId="11AF34AE"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A1BA2A"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15A2" w:rsidRPr="002E08DB" w:rsidP="005F326E" w14:paraId="293162A2" w14:textId="516F91D6">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w:t>
            </w:r>
            <w:r w:rsidR="00B20B7D">
              <w:rPr>
                <w:rFonts w:ascii="Arial" w:hAnsi="Arial" w:cs="Arial"/>
                <w:caps/>
                <w:sz w:val="20"/>
                <w:szCs w:val="20"/>
              </w:rPr>
              <w:t>LL</w:t>
            </w:r>
          </w:p>
        </w:tc>
      </w:tr>
      <w:tr w14:paraId="0CC6E99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F15A2" w:rsidRPr="002E08DB" w:rsidP="005F326E" w14:paraId="656FCAE0" w14:textId="77777777">
            <w:pPr>
              <w:tabs>
                <w:tab w:val="clear" w:pos="432"/>
              </w:tabs>
              <w:spacing w:before="60" w:after="60" w:line="240" w:lineRule="auto"/>
              <w:ind w:firstLine="0"/>
              <w:jc w:val="left"/>
              <w:rPr>
                <w:rFonts w:ascii="Arial" w:hAnsi="Arial" w:cs="Arial"/>
                <w:sz w:val="20"/>
                <w:szCs w:val="20"/>
              </w:rPr>
            </w:pPr>
          </w:p>
        </w:tc>
      </w:tr>
    </w:tbl>
    <w:p w:rsidR="00017F14" w:rsidRPr="00146DA9" w:rsidP="00C20281" w14:paraId="6F80A98F" w14:textId="0A1764F7">
      <w:pPr>
        <w:tabs>
          <w:tab w:val="clear" w:pos="432"/>
        </w:tabs>
        <w:spacing w:before="120" w:line="240" w:lineRule="auto"/>
        <w:ind w:left="720" w:hanging="720"/>
        <w:jc w:val="left"/>
        <w:rPr>
          <w:rFonts w:ascii="Arial" w:eastAsia="Calibri" w:hAnsi="Arial" w:cs="Arial"/>
          <w:b/>
          <w:sz w:val="20"/>
          <w:szCs w:val="20"/>
        </w:rPr>
      </w:pPr>
      <w:r>
        <w:rPr>
          <w:rFonts w:ascii="Arial" w:eastAsia="Calibri" w:hAnsi="Arial" w:cs="Arial"/>
          <w:b/>
          <w:sz w:val="20"/>
          <w:szCs w:val="20"/>
        </w:rPr>
        <w:t>A2</w:t>
      </w:r>
      <w:r w:rsidR="00826E8B">
        <w:rPr>
          <w:rFonts w:ascii="Arial" w:eastAsia="Calibri" w:hAnsi="Arial" w:cs="Arial"/>
          <w:b/>
          <w:sz w:val="20"/>
          <w:szCs w:val="20"/>
        </w:rPr>
        <w:t>0</w:t>
      </w:r>
      <w:r>
        <w:rPr>
          <w:rFonts w:ascii="Arial" w:eastAsia="Calibri" w:hAnsi="Arial" w:cs="Arial"/>
          <w:b/>
          <w:sz w:val="20"/>
          <w:szCs w:val="20"/>
        </w:rPr>
        <w:t xml:space="preserve">. </w:t>
      </w:r>
      <w:r>
        <w:rPr>
          <w:rFonts w:ascii="Arial" w:eastAsia="Calibri" w:hAnsi="Arial" w:cs="Arial"/>
          <w:b/>
          <w:sz w:val="20"/>
          <w:szCs w:val="20"/>
        </w:rPr>
        <w:tab/>
      </w:r>
      <w:r w:rsidR="00F4609C">
        <w:rPr>
          <w:rFonts w:ascii="Arial" w:eastAsia="Calibri" w:hAnsi="Arial" w:cs="Arial"/>
          <w:b/>
          <w:sz w:val="20"/>
          <w:szCs w:val="20"/>
        </w:rPr>
        <w:t xml:space="preserve">Do you have </w:t>
      </w:r>
      <w:r w:rsidR="00C20281">
        <w:rPr>
          <w:rFonts w:ascii="Arial" w:eastAsia="Calibri" w:hAnsi="Arial" w:cs="Arial"/>
          <w:b/>
          <w:sz w:val="20"/>
          <w:szCs w:val="20"/>
        </w:rPr>
        <w:t xml:space="preserve">other </w:t>
      </w:r>
      <w:r w:rsidR="00F4609C">
        <w:rPr>
          <w:rFonts w:ascii="Arial" w:eastAsia="Calibri" w:hAnsi="Arial" w:cs="Arial"/>
          <w:b/>
          <w:sz w:val="20"/>
          <w:szCs w:val="20"/>
        </w:rPr>
        <w:t>barriers</w:t>
      </w:r>
      <w:r>
        <w:rPr>
          <w:rFonts w:ascii="Arial" w:eastAsia="Calibri" w:hAnsi="Arial" w:cs="Arial"/>
          <w:b/>
          <w:sz w:val="20"/>
          <w:szCs w:val="20"/>
        </w:rPr>
        <w:t xml:space="preserve"> that would hinder your employment or completion of training</w:t>
      </w:r>
      <w:r w:rsidRPr="00146DA9">
        <w:rPr>
          <w:rFonts w:ascii="Arial" w:eastAsia="Calibri" w:hAnsi="Arial" w:cs="Arial"/>
          <w:b/>
          <w:sz w:val="20"/>
          <w:szCs w:val="20"/>
        </w:rPr>
        <w:t>?</w:t>
      </w:r>
    </w:p>
    <w:p w:rsidR="00883D49" w:rsidP="00AB7D74" w14:paraId="468C5F1F" w14:textId="0825C945">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Yes</w:t>
      </w:r>
      <w:r w:rsidRPr="00146DA9">
        <w:rPr>
          <w:rFonts w:ascii="Arial" w:hAnsi="Arial" w:cs="Arial"/>
          <w:sz w:val="20"/>
          <w:szCs w:val="20"/>
        </w:rPr>
        <w:t xml:space="preserve"> (SPECIFY)</w:t>
      </w:r>
      <w:r w:rsidRPr="00146DA9">
        <w:rPr>
          <w:rFonts w:ascii="Arial" w:hAnsi="Arial" w:cs="Arial"/>
          <w:sz w:val="20"/>
          <w:szCs w:val="20"/>
        </w:rPr>
        <w:tab/>
      </w:r>
      <w:r>
        <w:rPr>
          <w:rFonts w:ascii="Arial" w:hAnsi="Arial" w:cs="Arial"/>
          <w:sz w:val="20"/>
          <w:szCs w:val="20"/>
        </w:rPr>
        <w:t>1</w:t>
      </w:r>
    </w:p>
    <w:p w:rsidR="00F70F8F" w:rsidP="00AB7D74" w14:paraId="521E8802" w14:textId="2CA7037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146DA9">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500332</wp:posOffset>
                </wp:positionH>
                <wp:positionV relativeFrom="paragraph">
                  <wp:posOffset>51123</wp:posOffset>
                </wp:positionV>
                <wp:extent cx="3880485" cy="222885"/>
                <wp:effectExtent l="0" t="0" r="24765" b="24765"/>
                <wp:wrapNone/>
                <wp:docPr id="3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4.05pt;margin-left:39.4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p>
    <w:p w:rsidR="00AB7D74" w:rsidRPr="00146DA9" w:rsidP="00AB7D74" w14:paraId="5AAFEB0B" w14:textId="65F34266">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0</w:t>
      </w:r>
    </w:p>
    <w:p w:rsidR="00295865" w14:paraId="767C6957" w14:textId="47091F67">
      <w:pPr>
        <w:tabs>
          <w:tab w:val="clear" w:pos="432"/>
        </w:tabs>
        <w:spacing w:line="240" w:lineRule="auto"/>
        <w:ind w:firstLine="0"/>
        <w:jc w:val="left"/>
        <w:rPr>
          <w:rFonts w:ascii="Arial" w:eastAsia="Calibri" w:hAnsi="Arial" w:cs="Arial"/>
          <w:b/>
          <w:sz w:val="20"/>
          <w:szCs w:val="20"/>
        </w:rPr>
      </w:pPr>
      <w:r>
        <w:rPr>
          <w:rFonts w:ascii="Arial" w:eastAsia="Calibri" w:hAnsi="Arial" w:cs="Arial"/>
          <w:b/>
          <w:sz w:val="20"/>
          <w:szCs w:val="20"/>
        </w:rPr>
        <w:br w:type="page"/>
      </w:r>
    </w:p>
    <w:p w:rsidR="007C0B04" w14:paraId="440686CA" w14:textId="77777777">
      <w:pPr>
        <w:tabs>
          <w:tab w:val="clear" w:pos="432"/>
        </w:tabs>
        <w:spacing w:line="240" w:lineRule="auto"/>
        <w:ind w:firstLine="0"/>
        <w:jc w:val="left"/>
        <w:rPr>
          <w:rFonts w:ascii="Arial" w:eastAsia="Calibri" w:hAnsi="Arial" w:cs="Arial"/>
          <w:b/>
          <w:sz w:val="20"/>
          <w:szCs w:val="20"/>
        </w:rPr>
      </w:pPr>
    </w:p>
    <w:p w:rsidR="002E08DB" w:rsidP="00B608D3" w14:paraId="701813AF" w14:textId="73E914F8">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546575"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403E8A82" w14:textId="7C18AE05">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r w14:paraId="5ECE3748"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P="002E08DB" w14:paraId="20061D7C" w14:textId="3943F8D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sidRPr="00E921F8" w:rsidR="00E921F8">
              <w:rPr>
                <w:rFonts w:ascii="Arial" w:hAnsi="Arial" w:cs="Arial"/>
                <w:bCs/>
                <w:sz w:val="20"/>
                <w:szCs w:val="20"/>
              </w:rPr>
              <w:t>The assessment asked you some question</w:t>
            </w:r>
            <w:r w:rsidRPr="007B5A2E" w:rsidR="00E921F8">
              <w:rPr>
                <w:rFonts w:ascii="Arial" w:hAnsi="Arial" w:cs="Arial"/>
                <w:bCs/>
                <w:sz w:val="20"/>
                <w:szCs w:val="20"/>
              </w:rPr>
              <w:t xml:space="preserve">s about </w:t>
            </w:r>
            <w:r>
              <w:rPr>
                <w:rFonts w:ascii="Arial" w:hAnsi="Arial" w:cs="Arial"/>
                <w:sz w:val="20"/>
                <w:szCs w:val="20"/>
              </w:rPr>
              <w:t xml:space="preserve">life and education-related skills under four broad areas: basic needs, health and wellness, school readiness, and career planning. You worked with [COACH] to figure out which areas were most important to you and where support would be the most helpful” IF INTERVENTION = STEPPING STONES. </w:t>
            </w:r>
          </w:p>
          <w:p w:rsidR="00DF71B0" w:rsidP="002E08DB" w14:paraId="3AA0A324" w14:textId="4F445EC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sidR="00E921F8">
              <w:rPr>
                <w:rFonts w:ascii="Arial" w:hAnsi="Arial" w:cs="Arial"/>
                <w:sz w:val="20"/>
                <w:szCs w:val="20"/>
              </w:rPr>
              <w:t xml:space="preserve">During the intake process, you answered </w:t>
            </w:r>
            <w:r w:rsidRPr="00E921F8" w:rsidR="00E921F8">
              <w:rPr>
                <w:rFonts w:ascii="Arial" w:hAnsi="Arial" w:cs="Arial"/>
                <w:bCs/>
                <w:sz w:val="20"/>
                <w:szCs w:val="20"/>
              </w:rPr>
              <w:t xml:space="preserve">some questions about </w:t>
            </w:r>
            <w:r>
              <w:rPr>
                <w:rFonts w:ascii="Arial" w:hAnsi="Arial" w:cs="Arial"/>
                <w:sz w:val="20"/>
                <w:szCs w:val="20"/>
              </w:rPr>
              <w:t>potential obstacles and challenges that you could encounter in pursuing your career goals</w:t>
            </w:r>
            <w:r w:rsidR="00886556">
              <w:rPr>
                <w:rFonts w:ascii="Arial" w:hAnsi="Arial" w:cs="Arial"/>
                <w:sz w:val="20"/>
                <w:szCs w:val="20"/>
              </w:rPr>
              <w:t>. These challenges</w:t>
            </w:r>
            <w:r>
              <w:rPr>
                <w:rFonts w:ascii="Arial" w:hAnsi="Arial" w:cs="Arial"/>
                <w:sz w:val="20"/>
                <w:szCs w:val="20"/>
              </w:rPr>
              <w:t xml:space="preserve"> related to transportation, childcare, disability, or other areas. You may have answered these questions on your application form and/or by talking with [COACH]” IF INTERVENTION = CONTROL. </w:t>
            </w:r>
          </w:p>
          <w:p w:rsidR="00E921F8" w:rsidP="002E08DB" w14:paraId="27ABC07E" w14:textId="472211B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w:t>
            </w:r>
            <w:r w:rsidR="005A728B">
              <w:rPr>
                <w:rFonts w:ascii="Arial" w:hAnsi="Arial" w:cs="Arial"/>
                <w:sz w:val="20"/>
                <w:szCs w:val="20"/>
              </w:rPr>
              <w:t xml:space="preserve"> “assessment you completed”,</w:t>
            </w:r>
            <w:r>
              <w:rPr>
                <w:rFonts w:ascii="Arial" w:hAnsi="Arial" w:cs="Arial"/>
                <w:sz w:val="20"/>
                <w:szCs w:val="20"/>
              </w:rPr>
              <w:t xml:space="preserve"> “assessment you took”</w:t>
            </w:r>
            <w:r w:rsidR="00F70F8F">
              <w:rPr>
                <w:rFonts w:ascii="Arial" w:hAnsi="Arial" w:cs="Arial"/>
                <w:sz w:val="20"/>
                <w:szCs w:val="20"/>
              </w:rPr>
              <w:t xml:space="preserve">, </w:t>
            </w:r>
            <w:r w:rsidR="003F27B7">
              <w:rPr>
                <w:rFonts w:ascii="Arial" w:hAnsi="Arial" w:cs="Arial"/>
                <w:sz w:val="20"/>
                <w:szCs w:val="20"/>
              </w:rPr>
              <w:t>“assessment”</w:t>
            </w:r>
            <w:r w:rsidR="00F70F8F">
              <w:rPr>
                <w:rFonts w:ascii="Arial" w:hAnsi="Arial" w:cs="Arial"/>
                <w:sz w:val="20"/>
                <w:szCs w:val="20"/>
              </w:rPr>
              <w:t xml:space="preserve">, and “discussing the assessment” </w:t>
            </w:r>
            <w:r>
              <w:rPr>
                <w:rFonts w:ascii="Arial" w:hAnsi="Arial" w:cs="Arial"/>
                <w:sz w:val="20"/>
                <w:szCs w:val="20"/>
              </w:rPr>
              <w:t>IF INTERVENTION = STEPPING STONES.</w:t>
            </w:r>
          </w:p>
          <w:p w:rsidR="00E921F8" w:rsidRPr="003F27B7" w:rsidP="002E08DB" w14:paraId="46CEAC8E" w14:textId="3D10DE02">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FILL “intake process you completed”</w:t>
            </w:r>
            <w:r w:rsidR="007D3DD2">
              <w:rPr>
                <w:rFonts w:ascii="Arial" w:hAnsi="Arial" w:cs="Arial"/>
                <w:sz w:val="20"/>
                <w:szCs w:val="20"/>
              </w:rPr>
              <w:t>, “intake process, which may have been a form or a conversation with your coach</w:t>
            </w:r>
            <w:r w:rsidR="00886556">
              <w:rPr>
                <w:rFonts w:ascii="Arial" w:hAnsi="Arial" w:cs="Arial"/>
                <w:sz w:val="20"/>
                <w:szCs w:val="20"/>
              </w:rPr>
              <w:t>,”</w:t>
            </w:r>
            <w:r w:rsidR="007D3DD2">
              <w:rPr>
                <w:rFonts w:ascii="Arial" w:hAnsi="Arial" w:cs="Arial"/>
                <w:sz w:val="20"/>
                <w:szCs w:val="20"/>
              </w:rPr>
              <w:t xml:space="preserve"> </w:t>
            </w:r>
            <w:r w:rsidR="00221899">
              <w:rPr>
                <w:rFonts w:ascii="Arial" w:hAnsi="Arial" w:cs="Arial"/>
                <w:sz w:val="20"/>
                <w:szCs w:val="20"/>
              </w:rPr>
              <w:t xml:space="preserve">“the intake process,” </w:t>
            </w:r>
            <w:r w:rsidR="003F27B7">
              <w:rPr>
                <w:rFonts w:ascii="Arial" w:hAnsi="Arial" w:cs="Arial"/>
                <w:sz w:val="20"/>
                <w:szCs w:val="20"/>
              </w:rPr>
              <w:t>and “intake process”</w:t>
            </w:r>
            <w:r>
              <w:rPr>
                <w:rFonts w:ascii="Arial" w:hAnsi="Arial" w:cs="Arial"/>
                <w:sz w:val="20"/>
                <w:szCs w:val="20"/>
              </w:rPr>
              <w:t xml:space="preserve"> IF INTERVENTION = CONTROL. </w:t>
            </w:r>
          </w:p>
          <w:p w:rsidR="00DF71B0" w:rsidP="002E08DB" w14:paraId="0AE203DC"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“COACH” with SNAP admin data </w:t>
            </w:r>
          </w:p>
          <w:p w:rsidR="00886556" w:rsidRPr="002E08DB" w:rsidP="002E08DB" w14:paraId="6E1961EA" w14:textId="0BDA6BC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“DATE” with</w:t>
            </w:r>
            <w:r w:rsidR="00237E6C">
              <w:rPr>
                <w:rFonts w:ascii="Arial" w:hAnsi="Arial" w:cs="Arial"/>
                <w:sz w:val="20"/>
                <w:szCs w:val="20"/>
              </w:rPr>
              <w:t xml:space="preserve"> RAPTER fields</w:t>
            </w:r>
          </w:p>
        </w:tc>
      </w:tr>
    </w:tbl>
    <w:p w:rsidR="00C01E04" w:rsidP="00EF36F7" w14:paraId="2FCB1F0D" w14:textId="7283EDD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r>
      <w:bookmarkStart w:id="3" w:name="_Hlk103612878"/>
      <w:r w:rsidR="00EF36F7">
        <w:rPr>
          <w:rFonts w:ascii="Arial" w:hAnsi="Arial" w:cs="Arial"/>
          <w:b/>
          <w:sz w:val="20"/>
          <w:szCs w:val="20"/>
        </w:rPr>
        <w:t xml:space="preserve">Next, we’re going to ask you some questions about the </w:t>
      </w:r>
      <w:r w:rsidR="00E921F8">
        <w:rPr>
          <w:rFonts w:ascii="Arial" w:hAnsi="Arial" w:cs="Arial"/>
          <w:b/>
          <w:sz w:val="20"/>
          <w:szCs w:val="20"/>
        </w:rPr>
        <w:t>[</w:t>
      </w:r>
      <w:r w:rsidR="00EF36F7">
        <w:rPr>
          <w:rFonts w:ascii="Arial" w:hAnsi="Arial" w:cs="Arial"/>
          <w:b/>
          <w:sz w:val="20"/>
          <w:szCs w:val="20"/>
        </w:rPr>
        <w:t>assessment you took</w:t>
      </w:r>
      <w:r w:rsidR="00E921F8">
        <w:rPr>
          <w:rFonts w:ascii="Arial" w:hAnsi="Arial" w:cs="Arial"/>
          <w:b/>
          <w:sz w:val="20"/>
          <w:szCs w:val="20"/>
        </w:rPr>
        <w:t>/intake process you completed]</w:t>
      </w:r>
      <w:r w:rsidR="00E96105">
        <w:rPr>
          <w:rFonts w:ascii="Arial" w:hAnsi="Arial" w:cs="Arial"/>
          <w:b/>
          <w:sz w:val="20"/>
          <w:szCs w:val="20"/>
        </w:rPr>
        <w:t xml:space="preserve"> with </w:t>
      </w:r>
      <w:r w:rsidR="003455C1">
        <w:rPr>
          <w:rFonts w:ascii="Arial" w:hAnsi="Arial" w:cs="Arial"/>
          <w:b/>
          <w:sz w:val="20"/>
          <w:szCs w:val="20"/>
        </w:rPr>
        <w:t>your SNAP E&amp;T coach</w:t>
      </w:r>
      <w:r w:rsidR="00EF36F7">
        <w:rPr>
          <w:rFonts w:ascii="Arial" w:hAnsi="Arial" w:cs="Arial"/>
          <w:b/>
          <w:sz w:val="20"/>
          <w:szCs w:val="20"/>
        </w:rPr>
        <w:t>.</w:t>
      </w:r>
      <w:r w:rsidRPr="00EF36F7" w:rsidR="00EF36F7">
        <w:rPr>
          <w:rFonts w:ascii="Arial" w:hAnsi="Arial" w:cs="Arial"/>
          <w:b/>
          <w:sz w:val="20"/>
          <w:szCs w:val="20"/>
        </w:rPr>
        <w:t xml:space="preserve"> </w:t>
      </w:r>
      <w:r w:rsidR="00EF36F7">
        <w:rPr>
          <w:rFonts w:ascii="Arial" w:hAnsi="Arial" w:cs="Arial"/>
          <w:b/>
          <w:sz w:val="20"/>
          <w:szCs w:val="20"/>
        </w:rPr>
        <w:t xml:space="preserve">Our records show that you completed this </w:t>
      </w:r>
      <w:r w:rsidR="003F27B7">
        <w:rPr>
          <w:rFonts w:ascii="Arial" w:hAnsi="Arial" w:cs="Arial"/>
          <w:b/>
          <w:sz w:val="20"/>
          <w:szCs w:val="20"/>
        </w:rPr>
        <w:t>[</w:t>
      </w:r>
      <w:r w:rsidR="00E96105">
        <w:rPr>
          <w:rFonts w:ascii="Arial" w:hAnsi="Arial" w:cs="Arial"/>
          <w:b/>
          <w:sz w:val="20"/>
          <w:szCs w:val="20"/>
        </w:rPr>
        <w:t>assessment</w:t>
      </w:r>
      <w:r w:rsidR="003F27B7">
        <w:rPr>
          <w:rFonts w:ascii="Arial" w:hAnsi="Arial" w:cs="Arial"/>
          <w:b/>
          <w:sz w:val="20"/>
          <w:szCs w:val="20"/>
        </w:rPr>
        <w:t>/intake process</w:t>
      </w:r>
      <w:r w:rsidR="007D3DD2">
        <w:rPr>
          <w:rFonts w:ascii="Arial" w:hAnsi="Arial" w:cs="Arial"/>
          <w:b/>
          <w:sz w:val="20"/>
          <w:szCs w:val="20"/>
        </w:rPr>
        <w:t>, which may have been a form or a conversation with your coach,</w:t>
      </w:r>
      <w:r w:rsidR="003F27B7">
        <w:rPr>
          <w:rFonts w:ascii="Arial" w:hAnsi="Arial" w:cs="Arial"/>
          <w:b/>
          <w:sz w:val="20"/>
          <w:szCs w:val="20"/>
        </w:rPr>
        <w:t>]</w:t>
      </w:r>
      <w:r w:rsidR="00EF36F7">
        <w:rPr>
          <w:rFonts w:ascii="Arial" w:hAnsi="Arial" w:cs="Arial"/>
          <w:b/>
          <w:sz w:val="20"/>
          <w:szCs w:val="20"/>
        </w:rPr>
        <w:t xml:space="preserve"> on [DATE]</w:t>
      </w:r>
      <w:r w:rsidR="00DF71B0">
        <w:rPr>
          <w:rFonts w:ascii="Arial" w:hAnsi="Arial" w:cs="Arial"/>
          <w:b/>
          <w:sz w:val="20"/>
          <w:szCs w:val="20"/>
        </w:rPr>
        <w:t>.</w:t>
      </w:r>
      <w:r w:rsidR="003455C1">
        <w:rPr>
          <w:rFonts w:ascii="Arial" w:hAnsi="Arial" w:cs="Arial"/>
          <w:b/>
          <w:sz w:val="20"/>
          <w:szCs w:val="20"/>
        </w:rPr>
        <w:t xml:space="preserve"> </w:t>
      </w:r>
    </w:p>
    <w:p w:rsidR="00C01E04" w:rsidP="00C01E04" w14:paraId="2F55DC76" w14:textId="4B38315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Pr>
          <w:rFonts w:ascii="Arial" w:hAnsi="Arial" w:cs="Arial"/>
          <w:bCs/>
          <w:sz w:val="20"/>
          <w:szCs w:val="20"/>
        </w:rPr>
        <w:t xml:space="preserve">IF INTERVENTION = STEPPING STONES: </w:t>
      </w:r>
      <w:r>
        <w:rPr>
          <w:rFonts w:ascii="Arial" w:hAnsi="Arial" w:cs="Arial"/>
          <w:b/>
          <w:sz w:val="20"/>
          <w:szCs w:val="20"/>
        </w:rPr>
        <w:t xml:space="preserve">The </w:t>
      </w:r>
      <w:r w:rsidR="003455C1">
        <w:rPr>
          <w:rFonts w:ascii="Arial" w:hAnsi="Arial" w:cs="Arial"/>
          <w:b/>
          <w:sz w:val="20"/>
          <w:szCs w:val="20"/>
        </w:rPr>
        <w:t>assessment asked you some questions about</w:t>
      </w:r>
      <w:r w:rsidR="00AD30CC">
        <w:rPr>
          <w:rFonts w:ascii="Arial" w:hAnsi="Arial" w:cs="Arial"/>
          <w:b/>
          <w:sz w:val="20"/>
          <w:szCs w:val="20"/>
        </w:rPr>
        <w:t xml:space="preserve"> life and education-related skills under four broad areas: basic needs, health and wellness, school readiness, and career planning. You worked with [COACH] to figure out which areas were most important to you and where support would be the most helpful</w:t>
      </w:r>
      <w:r>
        <w:rPr>
          <w:rFonts w:ascii="Arial" w:hAnsi="Arial" w:cs="Arial"/>
          <w:b/>
          <w:sz w:val="20"/>
          <w:szCs w:val="20"/>
        </w:rPr>
        <w:t>.</w:t>
      </w:r>
    </w:p>
    <w:p w:rsidR="003455C1" w:rsidP="00EF36F7" w14:paraId="7D895D9D" w14:textId="7D6FFAA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Pr>
          <w:rFonts w:ascii="Arial" w:hAnsi="Arial" w:cs="Arial"/>
          <w:bCs/>
          <w:sz w:val="20"/>
          <w:szCs w:val="20"/>
        </w:rPr>
        <w:t>IF INTERVENTION = CONTROL</w:t>
      </w:r>
      <w:r>
        <w:rPr>
          <w:rFonts w:ascii="Arial" w:hAnsi="Arial" w:cs="Arial"/>
          <w:b/>
          <w:sz w:val="20"/>
          <w:szCs w:val="20"/>
        </w:rPr>
        <w:t xml:space="preserve">: </w:t>
      </w:r>
      <w:r w:rsidR="00E921F8">
        <w:rPr>
          <w:rFonts w:ascii="Arial" w:hAnsi="Arial" w:cs="Arial"/>
          <w:b/>
          <w:sz w:val="20"/>
          <w:szCs w:val="20"/>
        </w:rPr>
        <w:t>During the intake process, you answered some questions</w:t>
      </w:r>
      <w:r>
        <w:rPr>
          <w:rFonts w:ascii="Arial" w:hAnsi="Arial" w:cs="Arial"/>
          <w:b/>
          <w:sz w:val="20"/>
          <w:szCs w:val="20"/>
        </w:rPr>
        <w:t xml:space="preserve"> about </w:t>
      </w:r>
      <w:r w:rsidR="00DF71B0">
        <w:rPr>
          <w:rFonts w:ascii="Arial" w:hAnsi="Arial" w:cs="Arial"/>
          <w:b/>
          <w:sz w:val="20"/>
          <w:szCs w:val="20"/>
        </w:rPr>
        <w:t>potential obstacles and challenges that you could encounter in pursuing your career goals</w:t>
      </w:r>
      <w:r w:rsidR="0020766D">
        <w:rPr>
          <w:rFonts w:ascii="Arial" w:hAnsi="Arial" w:cs="Arial"/>
          <w:b/>
          <w:sz w:val="20"/>
          <w:szCs w:val="20"/>
        </w:rPr>
        <w:t>. These challenges</w:t>
      </w:r>
      <w:r w:rsidR="00DF71B0">
        <w:rPr>
          <w:rFonts w:ascii="Arial" w:hAnsi="Arial" w:cs="Arial"/>
          <w:b/>
          <w:sz w:val="20"/>
          <w:szCs w:val="20"/>
        </w:rPr>
        <w:t xml:space="preserve"> related to transportation, childcare, disability, or other areas. You may have answered these questions on your application form and/or by talking with [COACH]. </w:t>
      </w:r>
      <w:r>
        <w:rPr>
          <w:rFonts w:ascii="Arial" w:hAnsi="Arial" w:cs="Arial"/>
          <w:b/>
          <w:sz w:val="20"/>
          <w:szCs w:val="20"/>
        </w:rPr>
        <w:t xml:space="preserve"> </w:t>
      </w:r>
    </w:p>
    <w:bookmarkEnd w:id="3"/>
    <w:p w:rsidR="00EF36F7" w:rsidRPr="002E08DB" w:rsidP="00EF36F7" w14:paraId="6AC6BB89" w14:textId="0DC47E5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Pr>
          <w:rFonts w:ascii="Arial" w:hAnsi="Arial" w:cs="Arial"/>
          <w:b/>
          <w:sz w:val="20"/>
          <w:szCs w:val="20"/>
        </w:rPr>
        <w:t>How much do you agree</w:t>
      </w:r>
      <w:r w:rsidR="005C4E35">
        <w:rPr>
          <w:rFonts w:ascii="Arial" w:hAnsi="Arial" w:cs="Arial"/>
          <w:b/>
          <w:sz w:val="20"/>
          <w:szCs w:val="20"/>
        </w:rPr>
        <w:t xml:space="preserve"> or disagree</w:t>
      </w:r>
      <w:r>
        <w:rPr>
          <w:rFonts w:ascii="Arial" w:hAnsi="Arial" w:cs="Arial"/>
          <w:b/>
          <w:sz w:val="20"/>
          <w:szCs w:val="20"/>
        </w:rPr>
        <w:t xml:space="preserve"> with the following statements regarding the </w:t>
      </w:r>
      <w:r w:rsidR="00AA6048">
        <w:rPr>
          <w:rFonts w:ascii="Arial" w:hAnsi="Arial" w:cs="Arial"/>
          <w:b/>
          <w:sz w:val="20"/>
          <w:szCs w:val="20"/>
        </w:rPr>
        <w:t>[</w:t>
      </w:r>
      <w:r w:rsidR="00152E82">
        <w:rPr>
          <w:rFonts w:ascii="Arial" w:hAnsi="Arial" w:cs="Arial"/>
          <w:b/>
          <w:sz w:val="20"/>
          <w:szCs w:val="20"/>
        </w:rPr>
        <w:t>assessment</w:t>
      </w:r>
      <w:r>
        <w:rPr>
          <w:rFonts w:ascii="Arial" w:hAnsi="Arial" w:cs="Arial"/>
          <w:b/>
          <w:sz w:val="20"/>
          <w:szCs w:val="20"/>
        </w:rPr>
        <w:t xml:space="preserve"> you completed</w:t>
      </w:r>
      <w:r w:rsidR="00AA6048">
        <w:rPr>
          <w:rFonts w:ascii="Arial" w:hAnsi="Arial" w:cs="Arial"/>
          <w:b/>
          <w:sz w:val="20"/>
          <w:szCs w:val="20"/>
        </w:rPr>
        <w:t>/intake process]</w:t>
      </w:r>
      <w:r>
        <w:rPr>
          <w:rFonts w:ascii="Arial" w:hAnsi="Arial" w:cs="Arial"/>
          <w:b/>
          <w:sz w:val="20"/>
          <w:szCs w:val="20"/>
        </w:rPr>
        <w:t>?</w:t>
      </w:r>
    </w:p>
    <w:tbl>
      <w:tblPr>
        <w:tblW w:w="9255" w:type="dxa"/>
        <w:tblLayout w:type="fixed"/>
        <w:tblLook w:val="0000"/>
      </w:tblPr>
      <w:tblGrid>
        <w:gridCol w:w="3493"/>
        <w:gridCol w:w="985"/>
        <w:gridCol w:w="14"/>
        <w:gridCol w:w="1264"/>
        <w:gridCol w:w="1079"/>
        <w:gridCol w:w="1175"/>
        <w:gridCol w:w="1245"/>
      </w:tblGrid>
      <w:tr w14:paraId="2923789D" w14:textId="77777777" w:rsidTr="005F326E">
        <w:tblPrEx>
          <w:tblW w:w="9255" w:type="dxa"/>
          <w:tblLayout w:type="fixed"/>
          <w:tblLook w:val="0000"/>
        </w:tblPrEx>
        <w:trPr>
          <w:trHeight w:val="761"/>
        </w:trPr>
        <w:tc>
          <w:tcPr>
            <w:tcW w:w="3493" w:type="dxa"/>
          </w:tcPr>
          <w:p w:rsidR="00EF36F7" w:rsidRPr="002E08DB" w:rsidP="005F326E" w14:paraId="651561B1"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EF36F7" w:rsidRPr="002E08DB" w:rsidP="005F326E" w14:paraId="0051A4F0" w14:textId="2C02D02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 xml:space="preserve">Strongly </w:t>
            </w:r>
            <w:r w:rsidR="00C362EB">
              <w:rPr>
                <w:rFonts w:ascii="Arial" w:hAnsi="Arial" w:cs="Arial"/>
                <w:sz w:val="18"/>
                <w:szCs w:val="20"/>
              </w:rPr>
              <w:t>dis</w:t>
            </w:r>
            <w:r>
              <w:rPr>
                <w:rFonts w:ascii="Arial" w:hAnsi="Arial" w:cs="Arial"/>
                <w:sz w:val="18"/>
                <w:szCs w:val="20"/>
              </w:rPr>
              <w:t>agree</w:t>
            </w:r>
          </w:p>
        </w:tc>
        <w:tc>
          <w:tcPr>
            <w:tcW w:w="1278" w:type="dxa"/>
            <w:gridSpan w:val="2"/>
            <w:vAlign w:val="bottom"/>
          </w:tcPr>
          <w:p w:rsidR="00EF36F7" w:rsidRPr="002E08DB" w:rsidP="005F326E" w14:paraId="5731324D" w14:textId="14BE7DFE">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w:t>
            </w:r>
            <w:r w:rsidR="009B144A">
              <w:rPr>
                <w:rFonts w:ascii="Arial" w:hAnsi="Arial" w:cs="Arial"/>
                <w:sz w:val="18"/>
                <w:szCs w:val="20"/>
              </w:rPr>
              <w:t>a</w:t>
            </w:r>
            <w:r>
              <w:rPr>
                <w:rFonts w:ascii="Arial" w:hAnsi="Arial" w:cs="Arial"/>
                <w:sz w:val="18"/>
                <w:szCs w:val="20"/>
              </w:rPr>
              <w:t>gree</w:t>
            </w:r>
          </w:p>
        </w:tc>
        <w:tc>
          <w:tcPr>
            <w:tcW w:w="1079" w:type="dxa"/>
            <w:vAlign w:val="bottom"/>
          </w:tcPr>
          <w:p w:rsidR="00EF36F7" w:rsidRPr="002E08DB" w:rsidP="005F326E" w14:paraId="156386C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EF36F7" w:rsidP="005F326E" w14:paraId="263610C7" w14:textId="6AF44061">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w:t>
            </w:r>
            <w:r>
              <w:rPr>
                <w:rFonts w:ascii="Arial" w:hAnsi="Arial" w:cs="Arial"/>
                <w:sz w:val="18"/>
                <w:szCs w:val="20"/>
              </w:rPr>
              <w:t>gree</w:t>
            </w:r>
          </w:p>
        </w:tc>
        <w:tc>
          <w:tcPr>
            <w:tcW w:w="1245" w:type="dxa"/>
          </w:tcPr>
          <w:p w:rsidR="00EF36F7" w:rsidP="005F326E" w14:paraId="032E7AA3" w14:textId="3756B18A">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5835CE20" w14:textId="77777777" w:rsidTr="005F326E">
        <w:tblPrEx>
          <w:tblW w:w="9255" w:type="dxa"/>
          <w:tblLayout w:type="fixed"/>
          <w:tblLook w:val="0000"/>
        </w:tblPrEx>
        <w:trPr>
          <w:trHeight w:val="574"/>
        </w:trPr>
        <w:tc>
          <w:tcPr>
            <w:tcW w:w="3493" w:type="dxa"/>
            <w:shd w:val="clear" w:color="auto" w:fill="E8E8E8"/>
            <w:vAlign w:val="bottom"/>
          </w:tcPr>
          <w:p w:rsidR="00EF36F7" w:rsidRPr="002E08DB" w:rsidP="005F326E" w14:paraId="50D6D7C2" w14:textId="6095A063">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The </w:t>
            </w:r>
            <w:r w:rsidR="003F27B7">
              <w:rPr>
                <w:rFonts w:ascii="Arial" w:hAnsi="Arial" w:cs="Arial"/>
                <w:sz w:val="18"/>
                <w:szCs w:val="20"/>
              </w:rPr>
              <w:t>[</w:t>
            </w:r>
            <w:r w:rsidR="000C7E2B">
              <w:rPr>
                <w:rFonts w:ascii="Arial" w:hAnsi="Arial" w:cs="Arial"/>
                <w:sz w:val="18"/>
                <w:szCs w:val="20"/>
              </w:rPr>
              <w:t>assessment</w:t>
            </w:r>
            <w:r w:rsidR="003F27B7">
              <w:rPr>
                <w:rFonts w:ascii="Arial" w:hAnsi="Arial" w:cs="Arial"/>
                <w:sz w:val="18"/>
                <w:szCs w:val="20"/>
              </w:rPr>
              <w:t>/intake process]</w:t>
            </w:r>
            <w:r>
              <w:rPr>
                <w:rFonts w:ascii="Arial" w:hAnsi="Arial" w:cs="Arial"/>
                <w:sz w:val="18"/>
                <w:szCs w:val="20"/>
              </w:rPr>
              <w:t xml:space="preserve"> helped </w:t>
            </w:r>
            <w:r w:rsidR="005B52C6">
              <w:rPr>
                <w:rFonts w:ascii="Arial" w:hAnsi="Arial" w:cs="Arial"/>
                <w:sz w:val="18"/>
                <w:szCs w:val="20"/>
              </w:rPr>
              <w:t xml:space="preserve">you </w:t>
            </w:r>
            <w:r>
              <w:rPr>
                <w:rFonts w:ascii="Arial" w:hAnsi="Arial" w:cs="Arial"/>
                <w:sz w:val="18"/>
                <w:szCs w:val="20"/>
              </w:rPr>
              <w:t xml:space="preserve">better understand </w:t>
            </w:r>
            <w:r w:rsidR="005B52C6">
              <w:rPr>
                <w:rFonts w:ascii="Arial" w:hAnsi="Arial" w:cs="Arial"/>
                <w:sz w:val="18"/>
                <w:szCs w:val="20"/>
              </w:rPr>
              <w:t xml:space="preserve">your </w:t>
            </w:r>
            <w:r>
              <w:rPr>
                <w:rFonts w:ascii="Arial" w:hAnsi="Arial" w:cs="Arial"/>
                <w:sz w:val="18"/>
                <w:szCs w:val="20"/>
              </w:rPr>
              <w:t>own needs or goals</w:t>
            </w:r>
          </w:p>
        </w:tc>
        <w:tc>
          <w:tcPr>
            <w:tcW w:w="999" w:type="dxa"/>
            <w:gridSpan w:val="2"/>
            <w:shd w:val="clear" w:color="auto" w:fill="E8E8E8"/>
            <w:vAlign w:val="bottom"/>
          </w:tcPr>
          <w:p w:rsidR="00EF36F7" w:rsidRPr="002E08DB" w:rsidP="005F326E" w14:paraId="5D200B36" w14:textId="6736D26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EF36F7" w:rsidRPr="002E08DB" w:rsidP="005F326E" w14:paraId="315AF960" w14:textId="3D337EF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EF36F7" w:rsidRPr="002E08DB" w:rsidP="005F326E" w14:paraId="0A1D9ACA" w14:textId="7B9B45C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EF36F7" w:rsidRPr="002E08DB" w:rsidP="005F326E" w14:paraId="2CC7F2BA" w14:textId="0ED131B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EF36F7" w:rsidRPr="002E08DB" w:rsidP="005F326E" w14:paraId="0DB79E05" w14:textId="0A6D49D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2CC98004" w14:textId="77777777" w:rsidTr="005F326E">
        <w:tblPrEx>
          <w:tblW w:w="9255" w:type="dxa"/>
          <w:tblLayout w:type="fixed"/>
          <w:tblLook w:val="0000"/>
        </w:tblPrEx>
        <w:trPr>
          <w:trHeight w:val="574"/>
        </w:trPr>
        <w:tc>
          <w:tcPr>
            <w:tcW w:w="3493" w:type="dxa"/>
            <w:vAlign w:val="bottom"/>
          </w:tcPr>
          <w:p w:rsidR="00EF36F7" w:rsidRPr="002E08DB" w:rsidP="005F326E" w14:paraId="23319731" w14:textId="6700BFD0">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 xml:space="preserve">The </w:t>
            </w:r>
            <w:r w:rsidR="003F27B7">
              <w:rPr>
                <w:rFonts w:ascii="Arial" w:hAnsi="Arial" w:cs="Arial"/>
                <w:sz w:val="18"/>
                <w:szCs w:val="20"/>
              </w:rPr>
              <w:t>[</w:t>
            </w:r>
            <w:r w:rsidR="000C7E2B">
              <w:rPr>
                <w:rFonts w:ascii="Arial" w:hAnsi="Arial" w:cs="Arial"/>
                <w:sz w:val="18"/>
                <w:szCs w:val="20"/>
              </w:rPr>
              <w:t>assessment</w:t>
            </w:r>
            <w:r w:rsidR="00394708">
              <w:rPr>
                <w:rFonts w:ascii="Arial" w:hAnsi="Arial" w:cs="Arial"/>
                <w:sz w:val="18"/>
                <w:szCs w:val="20"/>
              </w:rPr>
              <w:t xml:space="preserve"> questions</w:t>
            </w:r>
            <w:r w:rsidR="003F27B7">
              <w:rPr>
                <w:rFonts w:ascii="Arial" w:hAnsi="Arial" w:cs="Arial"/>
                <w:sz w:val="18"/>
                <w:szCs w:val="20"/>
              </w:rPr>
              <w:t>/</w:t>
            </w:r>
            <w:r w:rsidR="00394708">
              <w:rPr>
                <w:rFonts w:ascii="Arial" w:hAnsi="Arial" w:cs="Arial"/>
                <w:sz w:val="18"/>
                <w:szCs w:val="20"/>
              </w:rPr>
              <w:t xml:space="preserve">questions asked during </w:t>
            </w:r>
            <w:r w:rsidR="003F27B7">
              <w:rPr>
                <w:rFonts w:ascii="Arial" w:hAnsi="Arial" w:cs="Arial"/>
                <w:sz w:val="18"/>
                <w:szCs w:val="20"/>
              </w:rPr>
              <w:t>intake]</w:t>
            </w:r>
            <w:r w:rsidR="000C7E2B">
              <w:rPr>
                <w:rFonts w:ascii="Arial" w:hAnsi="Arial" w:cs="Arial"/>
                <w:sz w:val="18"/>
                <w:szCs w:val="20"/>
              </w:rPr>
              <w:t xml:space="preserve"> </w:t>
            </w:r>
            <w:r>
              <w:rPr>
                <w:rFonts w:ascii="Arial" w:hAnsi="Arial" w:cs="Arial"/>
                <w:sz w:val="18"/>
                <w:szCs w:val="20"/>
              </w:rPr>
              <w:t xml:space="preserve">were easy for </w:t>
            </w:r>
            <w:r w:rsidR="005B52C6">
              <w:rPr>
                <w:rFonts w:ascii="Arial" w:hAnsi="Arial" w:cs="Arial"/>
                <w:sz w:val="18"/>
                <w:szCs w:val="20"/>
              </w:rPr>
              <w:t xml:space="preserve">you </w:t>
            </w:r>
            <w:r>
              <w:rPr>
                <w:rFonts w:ascii="Arial" w:hAnsi="Arial" w:cs="Arial"/>
                <w:sz w:val="18"/>
                <w:szCs w:val="20"/>
              </w:rPr>
              <w:t>to understand and answer</w:t>
            </w:r>
          </w:p>
        </w:tc>
        <w:tc>
          <w:tcPr>
            <w:tcW w:w="999" w:type="dxa"/>
            <w:gridSpan w:val="2"/>
            <w:vAlign w:val="bottom"/>
          </w:tcPr>
          <w:p w:rsidR="00EF36F7" w:rsidRPr="002E08DB" w:rsidP="005F326E" w14:paraId="4081E60D" w14:textId="22CB874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EF36F7" w:rsidRPr="002E08DB" w:rsidP="005F326E" w14:paraId="526363DA" w14:textId="751153C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EF36F7" w:rsidRPr="002E08DB" w:rsidP="005F326E" w14:paraId="49FA87F3" w14:textId="34C8FBB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EF36F7" w:rsidRPr="002E08DB" w:rsidP="005F326E" w14:paraId="2B3E4261" w14:textId="1D6CD13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EF36F7" w:rsidRPr="002E08DB" w:rsidP="005F326E" w14:paraId="0E85598F" w14:textId="72A377A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39F6765" w14:textId="77777777" w:rsidTr="005F326E">
        <w:tblPrEx>
          <w:tblW w:w="9255" w:type="dxa"/>
          <w:tblLayout w:type="fixed"/>
          <w:tblLook w:val="0000"/>
        </w:tblPrEx>
        <w:trPr>
          <w:trHeight w:val="574"/>
        </w:trPr>
        <w:tc>
          <w:tcPr>
            <w:tcW w:w="3493" w:type="dxa"/>
            <w:shd w:val="clear" w:color="auto" w:fill="E8E8E8"/>
            <w:vAlign w:val="bottom"/>
          </w:tcPr>
          <w:p w:rsidR="00EF36F7" w:rsidRPr="002E08DB" w:rsidP="005F326E" w14:paraId="4940F4B7" w14:textId="40B87A38">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easy for </w:t>
            </w:r>
            <w:r w:rsidR="005B52C6">
              <w:rPr>
                <w:rFonts w:ascii="Arial" w:hAnsi="Arial" w:cs="Arial"/>
                <w:sz w:val="18"/>
                <w:szCs w:val="20"/>
              </w:rPr>
              <w:t xml:space="preserve">you </w:t>
            </w:r>
            <w:r>
              <w:rPr>
                <w:rFonts w:ascii="Arial" w:hAnsi="Arial" w:cs="Arial"/>
                <w:sz w:val="18"/>
                <w:szCs w:val="20"/>
              </w:rPr>
              <w:t xml:space="preserve">to find a time to connect with </w:t>
            </w:r>
            <w:r w:rsidR="005B52C6">
              <w:rPr>
                <w:rFonts w:ascii="Arial" w:hAnsi="Arial" w:cs="Arial"/>
                <w:sz w:val="18"/>
                <w:szCs w:val="20"/>
              </w:rPr>
              <w:t xml:space="preserve">your </w:t>
            </w:r>
            <w:r w:rsidR="003455C1">
              <w:rPr>
                <w:rFonts w:ascii="Arial" w:hAnsi="Arial" w:cs="Arial"/>
                <w:sz w:val="18"/>
                <w:szCs w:val="20"/>
              </w:rPr>
              <w:t>coach</w:t>
            </w:r>
            <w:r>
              <w:rPr>
                <w:rFonts w:ascii="Arial" w:hAnsi="Arial" w:cs="Arial"/>
                <w:sz w:val="18"/>
                <w:szCs w:val="20"/>
              </w:rPr>
              <w:t xml:space="preserve"> to complete the </w:t>
            </w:r>
            <w:r w:rsidR="003F27B7">
              <w:rPr>
                <w:rFonts w:ascii="Arial" w:hAnsi="Arial" w:cs="Arial"/>
                <w:sz w:val="18"/>
                <w:szCs w:val="20"/>
              </w:rPr>
              <w:t>[</w:t>
            </w:r>
            <w:r w:rsidR="000C7E2B">
              <w:rPr>
                <w:rFonts w:ascii="Arial" w:hAnsi="Arial" w:cs="Arial"/>
                <w:sz w:val="18"/>
                <w:szCs w:val="20"/>
              </w:rPr>
              <w:t>assessment</w:t>
            </w:r>
            <w:r w:rsidR="003F27B7">
              <w:rPr>
                <w:rFonts w:ascii="Arial" w:hAnsi="Arial" w:cs="Arial"/>
                <w:sz w:val="18"/>
                <w:szCs w:val="20"/>
              </w:rPr>
              <w:t>/intake process]</w:t>
            </w:r>
          </w:p>
        </w:tc>
        <w:tc>
          <w:tcPr>
            <w:tcW w:w="999" w:type="dxa"/>
            <w:gridSpan w:val="2"/>
            <w:shd w:val="clear" w:color="auto" w:fill="E8E8E8"/>
            <w:vAlign w:val="bottom"/>
          </w:tcPr>
          <w:p w:rsidR="00EF36F7" w:rsidRPr="002E08DB" w:rsidP="005F326E" w14:paraId="5BF8F376" w14:textId="00358A6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EF36F7" w:rsidP="005F326E" w14:paraId="78A0CDAE" w14:textId="210BD6B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EF36F7" w:rsidP="005F326E" w14:paraId="4BFF87EB" w14:textId="5E389B3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EF36F7" w:rsidP="005F326E" w14:paraId="250E1804" w14:textId="3CA6B34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EF36F7" w:rsidP="005F326E" w14:paraId="28BC1C88" w14:textId="62390DD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337F706C" w14:textId="77777777" w:rsidTr="005F326E">
        <w:tblPrEx>
          <w:tblW w:w="9255" w:type="dxa"/>
          <w:tblLayout w:type="fixed"/>
          <w:tblLook w:val="0000"/>
        </w:tblPrEx>
        <w:trPr>
          <w:trHeight w:val="574"/>
        </w:trPr>
        <w:tc>
          <w:tcPr>
            <w:tcW w:w="3493" w:type="dxa"/>
            <w:vAlign w:val="bottom"/>
          </w:tcPr>
          <w:p w:rsidR="00E63990" w:rsidP="00E63990" w14:paraId="254E6D4D" w14:textId="41D43FBA">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The [assessment/intake process] was a good use of your time</w:t>
            </w:r>
          </w:p>
        </w:tc>
        <w:tc>
          <w:tcPr>
            <w:tcW w:w="999" w:type="dxa"/>
            <w:gridSpan w:val="2"/>
            <w:vAlign w:val="bottom"/>
          </w:tcPr>
          <w:p w:rsidR="00E63990" w:rsidRPr="002E08DB" w:rsidP="00E63990" w14:paraId="4CC3F41F" w14:textId="069DA7E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E63990" w:rsidP="00E63990" w14:paraId="1479183D" w14:textId="693E060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E63990" w:rsidP="00E63990" w14:paraId="04A3A0E0" w14:textId="0B7A299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E63990" w:rsidP="00E63990" w14:paraId="145F5425" w14:textId="689A40A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E63990" w:rsidP="00E63990" w14:paraId="282BCDB5" w14:textId="00AFF6E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30270C8A" w14:textId="77777777" w:rsidTr="001726EE">
        <w:tblPrEx>
          <w:tblW w:w="9255" w:type="dxa"/>
          <w:tblLayout w:type="fixed"/>
          <w:tblLook w:val="0000"/>
        </w:tblPrEx>
        <w:trPr>
          <w:trHeight w:val="804"/>
        </w:trPr>
        <w:tc>
          <w:tcPr>
            <w:tcW w:w="3493" w:type="dxa"/>
            <w:shd w:val="clear" w:color="auto" w:fill="E8E8E8"/>
            <w:vAlign w:val="bottom"/>
          </w:tcPr>
          <w:p w:rsidR="00E63990" w:rsidRPr="002E08DB" w:rsidP="00E63990" w14:paraId="56340DF4" w14:textId="6A00CDCA">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e</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clear to you what your next steps were after completing the [assessment/intake process]</w:t>
            </w:r>
          </w:p>
        </w:tc>
        <w:tc>
          <w:tcPr>
            <w:tcW w:w="999" w:type="dxa"/>
            <w:gridSpan w:val="2"/>
            <w:shd w:val="clear" w:color="auto" w:fill="E8E8E8"/>
            <w:vAlign w:val="bottom"/>
          </w:tcPr>
          <w:p w:rsidR="00E63990" w:rsidRPr="002E08DB" w:rsidP="00E63990" w14:paraId="26083EFB" w14:textId="3BE3BD9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E63990" w:rsidRPr="002E08DB" w:rsidP="00E63990" w14:paraId="2564E7E5" w14:textId="2AEDF3D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E63990" w:rsidRPr="002E08DB" w:rsidP="00E63990" w14:paraId="2B210553" w14:textId="05B08E1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E63990" w:rsidRPr="002E08DB" w:rsidP="00E63990" w14:paraId="2CD5FF6B" w14:textId="614711E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E63990" w:rsidRPr="002E08DB" w:rsidP="00E63990" w14:paraId="28B4838A" w14:textId="7E86515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1CFFF79A" w14:textId="77777777" w:rsidTr="001726EE">
        <w:tblPrEx>
          <w:tblW w:w="9255" w:type="dxa"/>
          <w:tblLayout w:type="fixed"/>
          <w:tblLook w:val="0000"/>
        </w:tblPrEx>
        <w:trPr>
          <w:trHeight w:val="513"/>
        </w:trPr>
        <w:tc>
          <w:tcPr>
            <w:tcW w:w="3493" w:type="dxa"/>
            <w:shd w:val="clear" w:color="auto" w:fill="auto"/>
            <w:vAlign w:val="bottom"/>
          </w:tcPr>
          <w:p w:rsidR="00E63990" w:rsidP="00E63990" w14:paraId="6F7C92A7" w14:textId="5EC90648">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f</w:t>
            </w:r>
            <w:r>
              <w:rPr>
                <w:rFonts w:ascii="Arial" w:hAnsi="Arial" w:cs="Arial"/>
                <w:sz w:val="18"/>
                <w:szCs w:val="20"/>
              </w:rPr>
              <w:t>.</w:t>
            </w:r>
            <w:r w:rsidRPr="002E08DB">
              <w:rPr>
                <w:rFonts w:ascii="Arial" w:hAnsi="Arial" w:cs="Arial"/>
                <w:sz w:val="18"/>
                <w:szCs w:val="20"/>
              </w:rPr>
              <w:tab/>
            </w:r>
            <w:r>
              <w:rPr>
                <w:rFonts w:ascii="Arial" w:hAnsi="Arial" w:cs="Arial"/>
                <w:sz w:val="18"/>
                <w:szCs w:val="20"/>
              </w:rPr>
              <w:t>You felt comfortable sharing information about your needs with your coach during the [assessment/intake process]</w:t>
            </w:r>
          </w:p>
        </w:tc>
        <w:tc>
          <w:tcPr>
            <w:tcW w:w="999" w:type="dxa"/>
            <w:gridSpan w:val="2"/>
            <w:shd w:val="clear" w:color="auto" w:fill="auto"/>
            <w:vAlign w:val="bottom"/>
          </w:tcPr>
          <w:p w:rsidR="00E63990" w:rsidRPr="002E08DB" w:rsidP="00E63990" w14:paraId="19130CC0" w14:textId="6102DA3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auto"/>
            <w:vAlign w:val="bottom"/>
          </w:tcPr>
          <w:p w:rsidR="00E63990" w:rsidP="00E63990" w14:paraId="0ADCF3CD" w14:textId="457B271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auto"/>
            <w:vAlign w:val="bottom"/>
          </w:tcPr>
          <w:p w:rsidR="00E63990" w:rsidP="00E63990" w14:paraId="5981AEFA" w14:textId="2097311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auto"/>
            <w:vAlign w:val="bottom"/>
          </w:tcPr>
          <w:p w:rsidR="00E63990" w:rsidP="00E63990" w14:paraId="5F228CCD" w14:textId="634203E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auto"/>
            <w:vAlign w:val="bottom"/>
          </w:tcPr>
          <w:p w:rsidR="00E63990" w:rsidP="00E63990" w14:paraId="4B808876" w14:textId="769BE37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460B3BA4" w14:textId="77777777" w:rsidTr="00152E82">
        <w:tblPrEx>
          <w:tblW w:w="9255" w:type="dxa"/>
          <w:tblLayout w:type="fixed"/>
          <w:tblLook w:val="0000"/>
        </w:tblPrEx>
        <w:trPr>
          <w:trHeight w:val="513"/>
        </w:trPr>
        <w:tc>
          <w:tcPr>
            <w:tcW w:w="3493" w:type="dxa"/>
            <w:shd w:val="clear" w:color="auto" w:fill="E8E8E8"/>
            <w:vAlign w:val="bottom"/>
          </w:tcPr>
          <w:p w:rsidR="00E63990" w:rsidP="00E63990" w14:paraId="39E4C685" w14:textId="6DD5227B">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g</w:t>
            </w:r>
            <w:r>
              <w:rPr>
                <w:rFonts w:ascii="Arial" w:hAnsi="Arial" w:cs="Arial"/>
                <w:sz w:val="18"/>
                <w:szCs w:val="20"/>
              </w:rPr>
              <w:t>.</w:t>
            </w:r>
            <w:r w:rsidRPr="002E08DB">
              <w:rPr>
                <w:rFonts w:ascii="Arial" w:hAnsi="Arial" w:cs="Arial"/>
                <w:sz w:val="18"/>
                <w:szCs w:val="20"/>
              </w:rPr>
              <w:tab/>
            </w:r>
            <w:r w:rsidRPr="006D20CF">
              <w:rPr>
                <w:rFonts w:ascii="Arial" w:hAnsi="Arial" w:cs="Arial"/>
                <w:sz w:val="18"/>
                <w:szCs w:val="20"/>
              </w:rPr>
              <w:t xml:space="preserve">After </w:t>
            </w:r>
            <w:r>
              <w:rPr>
                <w:rFonts w:ascii="Arial" w:hAnsi="Arial" w:cs="Arial"/>
                <w:sz w:val="18"/>
                <w:szCs w:val="20"/>
              </w:rPr>
              <w:t>[</w:t>
            </w:r>
            <w:r w:rsidRPr="006D20CF">
              <w:rPr>
                <w:rFonts w:ascii="Arial" w:hAnsi="Arial" w:cs="Arial"/>
                <w:sz w:val="18"/>
                <w:szCs w:val="20"/>
              </w:rPr>
              <w:t>discussing the assessment</w:t>
            </w:r>
            <w:r>
              <w:rPr>
                <w:rFonts w:ascii="Arial" w:hAnsi="Arial" w:cs="Arial"/>
                <w:sz w:val="18"/>
                <w:szCs w:val="20"/>
              </w:rPr>
              <w:t>/the intake process]</w:t>
            </w:r>
            <w:r w:rsidRPr="006D20CF">
              <w:rPr>
                <w:rFonts w:ascii="Arial" w:hAnsi="Arial" w:cs="Arial"/>
                <w:sz w:val="18"/>
                <w:szCs w:val="20"/>
              </w:rPr>
              <w:t xml:space="preserve"> with </w:t>
            </w:r>
            <w:r>
              <w:rPr>
                <w:rFonts w:ascii="Arial" w:hAnsi="Arial" w:cs="Arial"/>
                <w:sz w:val="18"/>
                <w:szCs w:val="20"/>
              </w:rPr>
              <w:t>your</w:t>
            </w:r>
            <w:r w:rsidRPr="006D20CF">
              <w:rPr>
                <w:rFonts w:ascii="Arial" w:hAnsi="Arial" w:cs="Arial"/>
                <w:sz w:val="18"/>
                <w:szCs w:val="20"/>
              </w:rPr>
              <w:t xml:space="preserve"> coach, </w:t>
            </w:r>
            <w:r>
              <w:rPr>
                <w:rFonts w:ascii="Arial" w:hAnsi="Arial" w:cs="Arial"/>
                <w:sz w:val="18"/>
                <w:szCs w:val="20"/>
              </w:rPr>
              <w:t>you</w:t>
            </w:r>
            <w:r w:rsidRPr="006D20CF">
              <w:rPr>
                <w:rFonts w:ascii="Arial" w:hAnsi="Arial" w:cs="Arial"/>
                <w:sz w:val="18"/>
                <w:szCs w:val="20"/>
              </w:rPr>
              <w:t xml:space="preserve"> felt motivated to focus on </w:t>
            </w:r>
            <w:r>
              <w:rPr>
                <w:rFonts w:ascii="Arial" w:hAnsi="Arial" w:cs="Arial"/>
                <w:sz w:val="18"/>
                <w:szCs w:val="20"/>
              </w:rPr>
              <w:t>your</w:t>
            </w:r>
            <w:r w:rsidRPr="006D20CF">
              <w:rPr>
                <w:rFonts w:ascii="Arial" w:hAnsi="Arial" w:cs="Arial"/>
                <w:sz w:val="18"/>
                <w:szCs w:val="20"/>
              </w:rPr>
              <w:t xml:space="preserve"> needs and goals</w:t>
            </w:r>
          </w:p>
        </w:tc>
        <w:tc>
          <w:tcPr>
            <w:tcW w:w="999" w:type="dxa"/>
            <w:gridSpan w:val="2"/>
            <w:shd w:val="clear" w:color="auto" w:fill="E8E8E8"/>
            <w:vAlign w:val="bottom"/>
          </w:tcPr>
          <w:p w:rsidR="00E63990" w:rsidRPr="002E08DB" w:rsidP="00E63990" w14:paraId="18A0A274" w14:textId="2498B81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E63990" w:rsidP="00E63990" w14:paraId="6584F037" w14:textId="11DB9B2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E63990" w:rsidP="00E63990" w14:paraId="38005109" w14:textId="30DD167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E63990" w:rsidP="00E63990" w14:paraId="7F31A50D" w14:textId="2CB3BC8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E63990" w:rsidP="00E63990" w14:paraId="2E95DB4F" w14:textId="0653829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3455C1" w:rsidP="00EF36F7" w14:paraId="11D1D12E" w14:textId="1C9F1A77">
      <w:pPr>
        <w:tabs>
          <w:tab w:val="clear" w:pos="432"/>
          <w:tab w:val="left" w:pos="720"/>
        </w:tabs>
        <w:spacing w:before="120" w:after="120" w:line="240" w:lineRule="auto"/>
        <w:ind w:left="720" w:hanging="720"/>
        <w:jc w:val="left"/>
        <w:rPr>
          <w:rFonts w:ascii="Arial" w:hAnsi="Arial" w:cs="Arial"/>
          <w:b/>
          <w:sz w:val="20"/>
          <w:szCs w:val="20"/>
        </w:rPr>
      </w:pPr>
    </w:p>
    <w:tbl>
      <w:tblPr>
        <w:tblpPr w:leftFromText="180" w:rightFromText="180" w:vertAnchor="text" w:horzAnchor="page" w:tblpX="3256" w:tblpY="1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9CDAA6E" w14:textId="77777777" w:rsidTr="001726E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726EE" w:rsidP="001726EE" w14:paraId="32072DA4" w14:textId="043FA6B1">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B1:</w:t>
            </w:r>
          </w:p>
          <w:p w:rsidR="001726EE" w:rsidP="001726EE" w14:paraId="0946B3EE" w14:textId="77777777">
            <w:pPr>
              <w:tabs>
                <w:tab w:val="clear" w:pos="432"/>
              </w:tabs>
              <w:spacing w:before="120" w:after="120" w:line="240" w:lineRule="auto"/>
              <w:ind w:right="5" w:firstLine="0"/>
              <w:jc w:val="left"/>
              <w:rPr>
                <w:rFonts w:ascii="Arial" w:hAnsi="Arial" w:cs="Arial"/>
                <w:caps/>
                <w:sz w:val="20"/>
                <w:szCs w:val="20"/>
              </w:rPr>
            </w:pPr>
            <w:r>
              <w:rPr>
                <w:rFonts w:ascii="Arial" w:hAnsi="Arial" w:cs="Arial"/>
                <w:caps/>
                <w:sz w:val="20"/>
                <w:szCs w:val="20"/>
              </w:rPr>
              <w:t>IF no referral received, go to section c</w:t>
            </w:r>
          </w:p>
          <w:p w:rsidR="001726EE" w:rsidRPr="0070429E" w:rsidP="001726EE" w14:paraId="586EB2C9" w14:textId="71B8BA7C">
            <w:pPr>
              <w:tabs>
                <w:tab w:val="clear" w:pos="432"/>
              </w:tabs>
              <w:spacing w:before="120" w:after="120" w:line="240" w:lineRule="auto"/>
              <w:ind w:right="5" w:firstLine="0"/>
              <w:jc w:val="left"/>
              <w:rPr>
                <w:rFonts w:ascii="Arial" w:hAnsi="Arial" w:cs="Arial"/>
                <w:caps/>
                <w:sz w:val="20"/>
                <w:szCs w:val="20"/>
              </w:rPr>
            </w:pPr>
            <w:r>
              <w:rPr>
                <w:rFonts w:ascii="Arial" w:hAnsi="Arial" w:cs="Arial"/>
                <w:caps/>
                <w:sz w:val="20"/>
                <w:szCs w:val="20"/>
              </w:rPr>
              <w:t>Else, go to b2</w:t>
            </w:r>
          </w:p>
        </w:tc>
      </w:tr>
    </w:tbl>
    <w:p w:rsidR="001726EE" w:rsidP="00EF36F7" w14:paraId="1EC71ADB" w14:textId="77777777">
      <w:pPr>
        <w:tabs>
          <w:tab w:val="clear" w:pos="432"/>
          <w:tab w:val="left" w:pos="720"/>
        </w:tabs>
        <w:spacing w:before="120" w:after="120" w:line="240" w:lineRule="auto"/>
        <w:ind w:left="720" w:hanging="720"/>
        <w:jc w:val="left"/>
        <w:rPr>
          <w:rFonts w:ascii="Arial" w:hAnsi="Arial" w:cs="Arial"/>
          <w:b/>
          <w:sz w:val="20"/>
          <w:szCs w:val="20"/>
        </w:rPr>
      </w:pPr>
    </w:p>
    <w:p w:rsidR="001726EE" w:rsidP="00EF36F7" w14:paraId="339EBB7F" w14:textId="520FF688">
      <w:pPr>
        <w:tabs>
          <w:tab w:val="clear" w:pos="432"/>
          <w:tab w:val="left" w:pos="720"/>
        </w:tabs>
        <w:spacing w:before="120" w:after="120" w:line="240" w:lineRule="auto"/>
        <w:ind w:left="720" w:hanging="720"/>
        <w:jc w:val="left"/>
        <w:rPr>
          <w:rFonts w:ascii="Arial" w:hAnsi="Arial" w:cs="Arial"/>
          <w:b/>
          <w:sz w:val="20"/>
          <w:szCs w:val="20"/>
        </w:rPr>
      </w:pPr>
    </w:p>
    <w:p w:rsidR="00180F1E" w:rsidP="002C56F1" w14:paraId="7B93BAB5" w14:textId="1A542669">
      <w:pPr>
        <w:ind w:firstLine="0"/>
        <w:rPr>
          <w:rFonts w:ascii="Arial" w:hAnsi="Arial" w:cs="Arial"/>
          <w:sz w:val="20"/>
          <w:szCs w:val="20"/>
        </w:rPr>
      </w:pPr>
    </w:p>
    <w:p w:rsidR="007B5A2E" w:rsidRPr="00F91D7B" w:rsidP="002C56F1" w14:paraId="29523D66" w14:textId="77777777">
      <w:pPr>
        <w:ind w:firstLine="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9C9687"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0F1E" w:rsidRPr="002E08DB" w:rsidP="005F326E" w14:paraId="6D6EB181" w14:textId="1AB0ECBC">
            <w:pPr>
              <w:tabs>
                <w:tab w:val="clear" w:pos="432"/>
              </w:tabs>
              <w:spacing w:before="60" w:after="60" w:line="240" w:lineRule="auto"/>
              <w:ind w:firstLine="0"/>
              <w:jc w:val="left"/>
              <w:rPr>
                <w:rFonts w:cs="Arial"/>
                <w:sz w:val="20"/>
                <w:szCs w:val="20"/>
              </w:rPr>
            </w:pPr>
            <w:r>
              <w:br w:type="page"/>
            </w:r>
            <w:r w:rsidR="00B84B84">
              <w:rPr>
                <w:rFonts w:ascii="Arial" w:hAnsi="Arial" w:cs="Arial"/>
                <w:bCs/>
                <w:caps/>
                <w:sz w:val="20"/>
                <w:szCs w:val="20"/>
              </w:rPr>
              <w:t xml:space="preserve"> IF REFERRAL RECEIVED</w:t>
            </w:r>
          </w:p>
        </w:tc>
      </w:tr>
      <w:tr w14:paraId="77CC85ED"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80F1E" w:rsidRPr="002E08DB" w:rsidP="005F326E" w14:paraId="74478BD6" w14:textId="55F59FD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[REFERRAL SERVICES] with RAPTER fields</w:t>
            </w:r>
          </w:p>
        </w:tc>
      </w:tr>
    </w:tbl>
    <w:p w:rsidR="00180F1E" w:rsidRPr="002E08DB" w:rsidP="00180F1E" w14:paraId="7C3AD898" w14:textId="10769F5F">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sidR="009879DF">
        <w:rPr>
          <w:rFonts w:ascii="Arial" w:hAnsi="Arial" w:cs="Arial"/>
          <w:b/>
          <w:sz w:val="20"/>
          <w:szCs w:val="20"/>
        </w:rPr>
        <w:t xml:space="preserve">Our records show that </w:t>
      </w:r>
      <w:r w:rsidR="00B84B84">
        <w:rPr>
          <w:rFonts w:ascii="Arial" w:hAnsi="Arial" w:cs="Arial"/>
          <w:b/>
          <w:sz w:val="20"/>
          <w:szCs w:val="20"/>
        </w:rPr>
        <w:t>[COACH] referred you to [REFERRAL SERVICES].</w:t>
      </w:r>
      <w:r w:rsidR="009879DF">
        <w:rPr>
          <w:rFonts w:ascii="Arial" w:hAnsi="Arial" w:cs="Arial"/>
          <w:b/>
          <w:sz w:val="20"/>
          <w:szCs w:val="20"/>
        </w:rPr>
        <w:t xml:space="preserve"> </w:t>
      </w:r>
      <w:r w:rsidR="0029386C">
        <w:rPr>
          <w:rFonts w:ascii="Arial" w:hAnsi="Arial" w:cs="Arial"/>
          <w:b/>
          <w:sz w:val="20"/>
          <w:szCs w:val="20"/>
        </w:rPr>
        <w:t>Do you remember receiving a referral to [REFERRAL SERVICES]?</w:t>
      </w:r>
    </w:p>
    <w:p w:rsidR="00180F1E" w:rsidRPr="002E08DB" w:rsidP="00180F1E" w14:paraId="78943707" w14:textId="31CCC66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w:t>
      </w:r>
      <w:r w:rsidRPr="00A4486A">
        <w:rPr>
          <w:rFonts w:ascii="Arial" w:hAnsi="Arial" w:cs="Arial"/>
          <w:sz w:val="20"/>
          <w:szCs w:val="20"/>
        </w:rPr>
        <w:t xml:space="preserve">TO </w:t>
      </w:r>
      <w:r w:rsidRPr="00A4486A" w:rsidR="0029386C">
        <w:rPr>
          <w:rFonts w:ascii="Arial" w:hAnsi="Arial" w:cs="Arial"/>
          <w:sz w:val="20"/>
          <w:szCs w:val="20"/>
        </w:rPr>
        <w:t>B</w:t>
      </w:r>
      <w:r w:rsidR="00B20B7D">
        <w:rPr>
          <w:rFonts w:ascii="Arial" w:hAnsi="Arial" w:cs="Arial"/>
          <w:sz w:val="20"/>
          <w:szCs w:val="20"/>
        </w:rPr>
        <w:t>3</w:t>
      </w:r>
    </w:p>
    <w:p w:rsidR="00180F1E" w:rsidP="00180F1E" w14:paraId="690FF277" w14:textId="1CB20034">
      <w:pPr>
        <w:tabs>
          <w:tab w:val="clear" w:pos="432"/>
          <w:tab w:val="left" w:leader="dot" w:pos="7740"/>
          <w:tab w:val="left" w:pos="8280"/>
        </w:tabs>
        <w:spacing w:before="120" w:after="240" w:line="240" w:lineRule="auto"/>
        <w:ind w:left="720" w:right="1890" w:firstLine="0"/>
        <w:jc w:val="left"/>
        <w:rPr>
          <w:rFonts w:ascii="Arial" w:hAnsi="Arial" w:cs="Arial"/>
          <w:sz w:val="12"/>
          <w:szCs w:val="12"/>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B20B7D">
        <w:rPr>
          <w:rFonts w:ascii="Arial" w:hAnsi="Arial" w:cs="Arial"/>
          <w:sz w:val="20"/>
          <w:szCs w:val="20"/>
        </w:rPr>
        <w:t>GO TO B4</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FE0CC9"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742" w:rsidRPr="002E08DB" w:rsidP="004929E4" w14:paraId="2B6ED56A" w14:textId="59A7741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B2 = 1 </w:t>
            </w:r>
          </w:p>
        </w:tc>
      </w:tr>
      <w:tr w14:paraId="65A1E2EA"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36742" w:rsidRPr="002E08DB" w:rsidP="004929E4" w14:paraId="0E3D6D97" w14:textId="3F3620C8">
            <w:pPr>
              <w:tabs>
                <w:tab w:val="clear" w:pos="432"/>
              </w:tabs>
              <w:spacing w:before="60" w:after="60" w:line="240" w:lineRule="auto"/>
              <w:ind w:firstLine="0"/>
              <w:jc w:val="left"/>
              <w:rPr>
                <w:rFonts w:ascii="Arial" w:hAnsi="Arial" w:cs="Arial"/>
                <w:sz w:val="20"/>
                <w:szCs w:val="20"/>
              </w:rPr>
            </w:pPr>
          </w:p>
        </w:tc>
      </w:tr>
    </w:tbl>
    <w:p w:rsidR="00736742" w:rsidP="00736742" w14:paraId="095F26D0" w14:textId="7BED0F8E">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887AEA">
        <w:rPr>
          <w:rFonts w:ascii="Arial" w:hAnsi="Arial" w:cs="Arial"/>
          <w:b/>
          <w:sz w:val="20"/>
          <w:szCs w:val="20"/>
        </w:rPr>
        <w:t>3</w:t>
      </w:r>
      <w:r>
        <w:rPr>
          <w:rFonts w:ascii="Arial" w:hAnsi="Arial" w:cs="Arial"/>
          <w:b/>
          <w:sz w:val="20"/>
          <w:szCs w:val="20"/>
        </w:rPr>
        <w:t>.</w:t>
      </w:r>
      <w:r w:rsidRPr="002E08DB">
        <w:rPr>
          <w:rFonts w:ascii="Arial" w:hAnsi="Arial" w:cs="Arial"/>
          <w:b/>
          <w:sz w:val="20"/>
          <w:szCs w:val="20"/>
        </w:rPr>
        <w:tab/>
      </w:r>
      <w:bookmarkStart w:id="4" w:name="_Hlk95764200"/>
      <w:r>
        <w:rPr>
          <w:rFonts w:ascii="Arial" w:hAnsi="Arial" w:cs="Arial"/>
          <w:b/>
          <w:sz w:val="20"/>
          <w:szCs w:val="20"/>
        </w:rPr>
        <w:t xml:space="preserve">How much do you agree or disagree with the following statement regarding the referral process? </w:t>
      </w:r>
      <w:bookmarkEnd w:id="4"/>
    </w:p>
    <w:p w:rsidR="009B144A" w:rsidP="00736742" w14:paraId="507AB40B" w14:textId="530A2ED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It was clear to </w:t>
      </w:r>
      <w:r w:rsidR="005B52C6">
        <w:rPr>
          <w:rFonts w:ascii="Arial" w:hAnsi="Arial" w:cs="Arial"/>
          <w:b/>
          <w:sz w:val="20"/>
          <w:szCs w:val="20"/>
        </w:rPr>
        <w:t xml:space="preserve">you </w:t>
      </w:r>
      <w:r>
        <w:rPr>
          <w:rFonts w:ascii="Arial" w:hAnsi="Arial" w:cs="Arial"/>
          <w:b/>
          <w:sz w:val="20"/>
          <w:szCs w:val="20"/>
        </w:rPr>
        <w:t xml:space="preserve">what </w:t>
      </w:r>
      <w:r w:rsidR="005B52C6">
        <w:rPr>
          <w:rFonts w:ascii="Arial" w:hAnsi="Arial" w:cs="Arial"/>
          <w:b/>
          <w:sz w:val="20"/>
          <w:szCs w:val="20"/>
        </w:rPr>
        <w:t xml:space="preserve">your </w:t>
      </w:r>
      <w:r>
        <w:rPr>
          <w:rFonts w:ascii="Arial" w:hAnsi="Arial" w:cs="Arial"/>
          <w:b/>
          <w:sz w:val="20"/>
          <w:szCs w:val="20"/>
        </w:rPr>
        <w:t xml:space="preserve">next steps were after </w:t>
      </w:r>
      <w:r w:rsidR="005B52C6">
        <w:rPr>
          <w:rFonts w:ascii="Arial" w:hAnsi="Arial" w:cs="Arial"/>
          <w:b/>
          <w:sz w:val="20"/>
          <w:szCs w:val="20"/>
        </w:rPr>
        <w:t xml:space="preserve">you </w:t>
      </w:r>
      <w:r>
        <w:rPr>
          <w:rFonts w:ascii="Arial" w:hAnsi="Arial" w:cs="Arial"/>
          <w:b/>
          <w:sz w:val="20"/>
          <w:szCs w:val="20"/>
        </w:rPr>
        <w:t xml:space="preserve">received the referral. </w:t>
      </w:r>
    </w:p>
    <w:p w:rsidR="009B144A" w:rsidRPr="00146DA9" w:rsidP="009B144A" w14:paraId="28B1CFE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disagree</w:t>
      </w:r>
      <w:r w:rsidRPr="00146DA9">
        <w:rPr>
          <w:rFonts w:ascii="Arial" w:hAnsi="Arial" w:cs="Arial"/>
          <w:sz w:val="20"/>
          <w:szCs w:val="20"/>
        </w:rPr>
        <w:tab/>
        <w:t>1</w:t>
      </w:r>
      <w:r w:rsidRPr="00146DA9">
        <w:rPr>
          <w:rFonts w:ascii="Arial" w:hAnsi="Arial" w:cs="Arial"/>
          <w:sz w:val="20"/>
          <w:szCs w:val="20"/>
        </w:rPr>
        <w:tab/>
      </w:r>
    </w:p>
    <w:p w:rsidR="009B144A" w:rsidP="009B144A" w14:paraId="488240C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Disagree</w:t>
      </w:r>
      <w:r w:rsidRPr="005033AE">
        <w:rPr>
          <w:rFonts w:ascii="Arial" w:hAnsi="Arial" w:cs="Arial"/>
          <w:sz w:val="20"/>
          <w:szCs w:val="20"/>
        </w:rPr>
        <w:tab/>
      </w:r>
      <w:r>
        <w:rPr>
          <w:rFonts w:ascii="Arial" w:hAnsi="Arial" w:cs="Arial"/>
          <w:sz w:val="20"/>
          <w:szCs w:val="20"/>
        </w:rPr>
        <w:t>2</w:t>
      </w:r>
    </w:p>
    <w:p w:rsidR="009B144A" w:rsidP="009B144A" w14:paraId="47FB633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5033AE">
        <w:rPr>
          <w:rFonts w:ascii="Arial" w:hAnsi="Arial" w:cs="Arial"/>
          <w:sz w:val="20"/>
          <w:szCs w:val="20"/>
        </w:rPr>
        <w:tab/>
      </w:r>
      <w:r>
        <w:rPr>
          <w:rFonts w:ascii="Arial" w:hAnsi="Arial" w:cs="Arial"/>
          <w:sz w:val="20"/>
          <w:szCs w:val="20"/>
        </w:rPr>
        <w:t>3</w:t>
      </w:r>
    </w:p>
    <w:p w:rsidR="009B144A" w:rsidP="009B144A" w14:paraId="121AF24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Agree</w:t>
      </w:r>
      <w:r w:rsidRPr="005033AE">
        <w:rPr>
          <w:rFonts w:ascii="Arial" w:hAnsi="Arial" w:cs="Arial"/>
          <w:sz w:val="20"/>
          <w:szCs w:val="20"/>
        </w:rPr>
        <w:tab/>
      </w:r>
      <w:r>
        <w:rPr>
          <w:rFonts w:ascii="Arial" w:hAnsi="Arial" w:cs="Arial"/>
          <w:sz w:val="20"/>
          <w:szCs w:val="20"/>
        </w:rPr>
        <w:t>4</w:t>
      </w:r>
    </w:p>
    <w:p w:rsidR="009879DF" w:rsidP="001E63E4" w14:paraId="08DCB567" w14:textId="7329186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agree</w:t>
      </w:r>
      <w:r w:rsidRPr="005033AE">
        <w:rPr>
          <w:rFonts w:ascii="Arial" w:hAnsi="Arial" w:cs="Arial"/>
          <w:sz w:val="20"/>
          <w:szCs w:val="20"/>
        </w:rPr>
        <w:tab/>
      </w:r>
      <w:r>
        <w:rPr>
          <w:rFonts w:ascii="Arial" w:hAnsi="Arial" w:cs="Arial"/>
          <w:sz w:val="20"/>
          <w:szCs w:val="20"/>
        </w:rPr>
        <w:t>5</w:t>
      </w:r>
    </w:p>
    <w:p w:rsidR="001E63E4" w:rsidP="001E63E4" w14:paraId="0A9B02D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64420B"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79DF" w:rsidRPr="00451D35" w:rsidP="004929E4" w14:paraId="79D69021" w14:textId="57BF683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REFERRAL RECEIVED</w:t>
            </w:r>
            <w:r w:rsidR="00B84B84">
              <w:rPr>
                <w:rFonts w:ascii="Arial" w:hAnsi="Arial" w:cs="Arial"/>
                <w:sz w:val="20"/>
                <w:szCs w:val="20"/>
              </w:rPr>
              <w:t xml:space="preserve"> AND TEXT MESSAGE SENT</w:t>
            </w:r>
          </w:p>
        </w:tc>
      </w:tr>
      <w:tr w14:paraId="536FBE6F"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79DF" w:rsidRPr="002E08DB" w:rsidP="004929E4" w14:paraId="1C4663CF" w14:textId="77777777">
            <w:pPr>
              <w:tabs>
                <w:tab w:val="clear" w:pos="432"/>
              </w:tabs>
              <w:spacing w:before="60" w:after="60" w:line="240" w:lineRule="auto"/>
              <w:ind w:firstLine="0"/>
              <w:jc w:val="left"/>
              <w:rPr>
                <w:rFonts w:ascii="Arial" w:hAnsi="Arial" w:cs="Arial"/>
                <w:sz w:val="20"/>
                <w:szCs w:val="20"/>
              </w:rPr>
            </w:pPr>
          </w:p>
        </w:tc>
      </w:tr>
    </w:tbl>
    <w:p w:rsidR="009879DF" w:rsidP="009879DF" w14:paraId="00E9980C" w14:textId="308187A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2A5068">
        <w:rPr>
          <w:rFonts w:ascii="Arial" w:hAnsi="Arial" w:cs="Arial"/>
          <w:b/>
          <w:sz w:val="20"/>
          <w:szCs w:val="20"/>
        </w:rPr>
        <w:t>4</w:t>
      </w:r>
      <w:r>
        <w:rPr>
          <w:rFonts w:ascii="Arial" w:hAnsi="Arial" w:cs="Arial"/>
          <w:b/>
          <w:sz w:val="20"/>
          <w:szCs w:val="20"/>
        </w:rPr>
        <w:t>.</w:t>
      </w:r>
      <w:r>
        <w:rPr>
          <w:rFonts w:ascii="Arial" w:hAnsi="Arial" w:cs="Arial"/>
          <w:b/>
          <w:sz w:val="20"/>
          <w:szCs w:val="20"/>
        </w:rPr>
        <w:tab/>
        <w:t xml:space="preserve">Our records show that you received a </w:t>
      </w:r>
      <w:r w:rsidR="00B84B84">
        <w:rPr>
          <w:rFonts w:ascii="Arial" w:hAnsi="Arial" w:cs="Arial"/>
          <w:b/>
          <w:sz w:val="20"/>
          <w:szCs w:val="20"/>
        </w:rPr>
        <w:t xml:space="preserve">text message </w:t>
      </w:r>
      <w:r w:rsidR="00887AEA">
        <w:rPr>
          <w:rFonts w:ascii="Arial" w:hAnsi="Arial" w:cs="Arial"/>
          <w:b/>
          <w:sz w:val="20"/>
          <w:szCs w:val="20"/>
        </w:rPr>
        <w:t xml:space="preserve">reminding you to reach out to </w:t>
      </w:r>
      <w:r>
        <w:rPr>
          <w:rFonts w:ascii="Arial" w:hAnsi="Arial" w:cs="Arial"/>
          <w:b/>
          <w:sz w:val="20"/>
          <w:szCs w:val="20"/>
        </w:rPr>
        <w:t xml:space="preserve">[REFERRAL SERVICES]. Do you remember getting </w:t>
      </w:r>
      <w:r w:rsidR="00887AEA">
        <w:rPr>
          <w:rFonts w:ascii="Arial" w:hAnsi="Arial" w:cs="Arial"/>
          <w:b/>
          <w:sz w:val="20"/>
          <w:szCs w:val="20"/>
        </w:rPr>
        <w:t>this</w:t>
      </w:r>
      <w:r>
        <w:rPr>
          <w:rFonts w:ascii="Arial" w:hAnsi="Arial" w:cs="Arial"/>
          <w:b/>
          <w:sz w:val="20"/>
          <w:szCs w:val="20"/>
        </w:rPr>
        <w:t xml:space="preserve"> text message</w:t>
      </w:r>
      <w:r w:rsidR="00887AEA">
        <w:rPr>
          <w:rFonts w:ascii="Arial" w:hAnsi="Arial" w:cs="Arial"/>
          <w:b/>
          <w:sz w:val="20"/>
          <w:szCs w:val="20"/>
        </w:rPr>
        <w:t>?</w:t>
      </w:r>
    </w:p>
    <w:p w:rsidR="009879DF" w:rsidRPr="002E08DB" w:rsidP="009879DF" w14:paraId="1C7AB12B" w14:textId="56816D1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w:t>
      </w:r>
      <w:r w:rsidR="00B20B7D">
        <w:rPr>
          <w:rFonts w:ascii="Arial" w:hAnsi="Arial" w:cs="Arial"/>
          <w:sz w:val="20"/>
          <w:szCs w:val="20"/>
        </w:rPr>
        <w:t xml:space="preserve"> B5</w:t>
      </w:r>
      <w:r>
        <w:rPr>
          <w:rFonts w:ascii="Arial" w:hAnsi="Arial" w:cs="Arial"/>
          <w:sz w:val="20"/>
          <w:szCs w:val="20"/>
        </w:rPr>
        <w:t xml:space="preserve"> </w:t>
      </w:r>
    </w:p>
    <w:p w:rsidR="009879DF" w:rsidP="009879DF" w14:paraId="29EB89ED" w14:textId="152C193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 xml:space="preserve">GO TO </w:t>
      </w:r>
      <w:r w:rsidR="00B20B7D">
        <w:rPr>
          <w:rFonts w:ascii="Arial" w:hAnsi="Arial" w:cs="Arial"/>
          <w:sz w:val="20"/>
          <w:szCs w:val="20"/>
        </w:rPr>
        <w:t>B7</w:t>
      </w:r>
    </w:p>
    <w:p w:rsidR="00B84B84" w:rsidP="009879DF" w14:paraId="053C02B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DC8C96" w14:textId="77777777" w:rsidTr="004929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4B84" w:rsidRPr="002E08DB" w:rsidP="004929E4" w14:paraId="51146E69" w14:textId="3DAF806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B</w:t>
            </w:r>
            <w:r w:rsidR="002A5068">
              <w:rPr>
                <w:rFonts w:ascii="Arial" w:hAnsi="Arial" w:cs="Arial"/>
                <w:sz w:val="20"/>
                <w:szCs w:val="20"/>
              </w:rPr>
              <w:t>4 = 1</w:t>
            </w:r>
          </w:p>
        </w:tc>
      </w:tr>
      <w:tr w14:paraId="348ED0DC" w14:textId="77777777" w:rsidTr="004929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84B84" w:rsidRPr="002E08DB" w:rsidP="004929E4" w14:paraId="030A1330" w14:textId="77777777">
            <w:pPr>
              <w:tabs>
                <w:tab w:val="clear" w:pos="432"/>
              </w:tabs>
              <w:spacing w:before="60" w:after="60" w:line="240" w:lineRule="auto"/>
              <w:ind w:firstLine="0"/>
              <w:jc w:val="left"/>
              <w:rPr>
                <w:rFonts w:ascii="Arial" w:hAnsi="Arial" w:cs="Arial"/>
                <w:sz w:val="20"/>
                <w:szCs w:val="20"/>
              </w:rPr>
            </w:pPr>
          </w:p>
        </w:tc>
      </w:tr>
    </w:tbl>
    <w:p w:rsidR="00B84B84" w:rsidRPr="002E08DB" w:rsidP="00B84B84" w14:paraId="65EF5925" w14:textId="5BEC9FC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2A5068">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Had</w:t>
      </w:r>
      <w:r w:rsidRPr="002E08DB">
        <w:rPr>
          <w:rFonts w:ascii="Arial" w:hAnsi="Arial" w:cs="Arial"/>
          <w:b/>
          <w:sz w:val="20"/>
          <w:szCs w:val="20"/>
        </w:rPr>
        <w:t xml:space="preserve"> you </w:t>
      </w:r>
      <w:r>
        <w:rPr>
          <w:rFonts w:ascii="Arial" w:hAnsi="Arial" w:cs="Arial"/>
          <w:b/>
          <w:sz w:val="20"/>
          <w:szCs w:val="20"/>
        </w:rPr>
        <w:t xml:space="preserve">already </w:t>
      </w:r>
      <w:r w:rsidRPr="002E08DB">
        <w:rPr>
          <w:rFonts w:ascii="Arial" w:hAnsi="Arial" w:cs="Arial"/>
          <w:b/>
          <w:sz w:val="20"/>
          <w:szCs w:val="20"/>
        </w:rPr>
        <w:t>reach</w:t>
      </w:r>
      <w:r>
        <w:rPr>
          <w:rFonts w:ascii="Arial" w:hAnsi="Arial" w:cs="Arial"/>
          <w:b/>
          <w:sz w:val="20"/>
          <w:szCs w:val="20"/>
        </w:rPr>
        <w:t>ed</w:t>
      </w:r>
      <w:r w:rsidRPr="002E08DB">
        <w:rPr>
          <w:rFonts w:ascii="Arial" w:hAnsi="Arial" w:cs="Arial"/>
          <w:b/>
          <w:sz w:val="20"/>
          <w:szCs w:val="20"/>
        </w:rPr>
        <w:t xml:space="preserve"> out to [</w:t>
      </w:r>
      <w:r>
        <w:rPr>
          <w:rFonts w:ascii="Arial" w:hAnsi="Arial" w:cs="Arial"/>
          <w:b/>
          <w:sz w:val="20"/>
          <w:szCs w:val="20"/>
        </w:rPr>
        <w:t>REFERRAL SERVICES</w:t>
      </w:r>
      <w:r w:rsidRPr="002E08DB">
        <w:rPr>
          <w:rFonts w:ascii="Arial" w:hAnsi="Arial" w:cs="Arial"/>
          <w:b/>
          <w:sz w:val="20"/>
          <w:szCs w:val="20"/>
        </w:rPr>
        <w:t xml:space="preserve">] </w:t>
      </w:r>
      <w:r>
        <w:rPr>
          <w:rFonts w:ascii="Arial" w:hAnsi="Arial" w:cs="Arial"/>
          <w:b/>
          <w:sz w:val="20"/>
          <w:szCs w:val="20"/>
        </w:rPr>
        <w:t>before you received the text</w:t>
      </w:r>
      <w:r w:rsidRPr="002E08DB">
        <w:rPr>
          <w:rFonts w:ascii="Arial" w:hAnsi="Arial" w:cs="Arial"/>
          <w:b/>
          <w:sz w:val="20"/>
          <w:szCs w:val="20"/>
        </w:rPr>
        <w:t>?</w:t>
      </w:r>
    </w:p>
    <w:p w:rsidR="00B84B84" w:rsidRPr="002E08DB" w:rsidP="00B84B84" w14:paraId="2A3BCD64" w14:textId="29597A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w:t>
      </w:r>
      <w:r w:rsidR="004122BF">
        <w:rPr>
          <w:rFonts w:ascii="Arial" w:hAnsi="Arial" w:cs="Arial"/>
          <w:sz w:val="20"/>
          <w:szCs w:val="20"/>
        </w:rPr>
        <w:t>B7</w:t>
      </w:r>
    </w:p>
    <w:p w:rsidR="005A16A5" w:rsidP="007B5A2E" w14:paraId="513C556A" w14:textId="6B9EFC7B">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122BF">
        <w:rPr>
          <w:rFonts w:ascii="Arial" w:hAnsi="Arial" w:cs="Arial"/>
          <w:sz w:val="20"/>
          <w:szCs w:val="20"/>
        </w:rPr>
        <w:t>GO TO B6</w:t>
      </w:r>
    </w:p>
    <w:p w:rsidR="005A16A5" w:rsidP="009879DF" w14:paraId="78331540"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3561E9"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7D61" w:rsidRPr="002E08DB" w:rsidP="005F326E" w14:paraId="3B461235" w14:textId="60FFD56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w:t>
            </w:r>
            <w:r w:rsidR="002A5068">
              <w:rPr>
                <w:rFonts w:ascii="Arial" w:hAnsi="Arial" w:cs="Arial"/>
                <w:sz w:val="20"/>
                <w:szCs w:val="20"/>
              </w:rPr>
              <w:t>4</w:t>
            </w:r>
            <w:r>
              <w:rPr>
                <w:rFonts w:ascii="Arial" w:hAnsi="Arial" w:cs="Arial"/>
                <w:sz w:val="20"/>
                <w:szCs w:val="20"/>
              </w:rPr>
              <w:t xml:space="preserve"> = </w:t>
            </w:r>
            <w:r w:rsidR="002A5068">
              <w:rPr>
                <w:rFonts w:ascii="Arial" w:hAnsi="Arial" w:cs="Arial"/>
                <w:sz w:val="20"/>
                <w:szCs w:val="20"/>
              </w:rPr>
              <w:t>1</w:t>
            </w:r>
            <w:r w:rsidR="005A728B">
              <w:rPr>
                <w:rFonts w:ascii="Arial" w:hAnsi="Arial" w:cs="Arial"/>
                <w:sz w:val="20"/>
                <w:szCs w:val="20"/>
              </w:rPr>
              <w:t xml:space="preserve"> AND B5 = 0</w:t>
            </w:r>
          </w:p>
        </w:tc>
      </w:tr>
      <w:tr w14:paraId="5777D005"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E7D61" w:rsidRPr="002E08DB" w:rsidP="005F326E" w14:paraId="3CF9D547" w14:textId="77777777">
            <w:pPr>
              <w:tabs>
                <w:tab w:val="clear" w:pos="432"/>
              </w:tabs>
              <w:spacing w:before="60" w:after="60" w:line="240" w:lineRule="auto"/>
              <w:ind w:firstLine="0"/>
              <w:jc w:val="left"/>
              <w:rPr>
                <w:rFonts w:ascii="Arial" w:hAnsi="Arial" w:cs="Arial"/>
                <w:sz w:val="20"/>
                <w:szCs w:val="20"/>
              </w:rPr>
            </w:pPr>
          </w:p>
        </w:tc>
      </w:tr>
    </w:tbl>
    <w:p w:rsidR="00BE7D61" w:rsidP="00BE7D61" w14:paraId="2A7437BE" w14:textId="0DF3B10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2A5068">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sidR="00887AEA">
        <w:rPr>
          <w:rFonts w:ascii="Arial" w:hAnsi="Arial" w:cs="Arial"/>
          <w:b/>
          <w:sz w:val="20"/>
          <w:szCs w:val="20"/>
        </w:rPr>
        <w:t>How much do</w:t>
      </w:r>
      <w:r w:rsidR="00C362EB">
        <w:rPr>
          <w:rFonts w:ascii="Arial" w:hAnsi="Arial" w:cs="Arial"/>
          <w:b/>
          <w:sz w:val="20"/>
          <w:szCs w:val="20"/>
        </w:rPr>
        <w:t xml:space="preserve"> you agree or disagree with the following statements about the text message?</w:t>
      </w:r>
      <w:r w:rsidRPr="002E08DB" w:rsidR="00C362EB">
        <w:rPr>
          <w:rFonts w:ascii="Arial" w:hAnsi="Arial" w:cs="Arial"/>
          <w:b/>
          <w:sz w:val="20"/>
          <w:szCs w:val="20"/>
        </w:rPr>
        <w:t xml:space="preserve"> </w:t>
      </w:r>
    </w:p>
    <w:tbl>
      <w:tblPr>
        <w:tblW w:w="9255" w:type="dxa"/>
        <w:tblLayout w:type="fixed"/>
        <w:tblLook w:val="0000"/>
      </w:tblPr>
      <w:tblGrid>
        <w:gridCol w:w="3493"/>
        <w:gridCol w:w="985"/>
        <w:gridCol w:w="14"/>
        <w:gridCol w:w="1264"/>
        <w:gridCol w:w="1079"/>
        <w:gridCol w:w="1175"/>
        <w:gridCol w:w="1245"/>
      </w:tblGrid>
      <w:tr w14:paraId="65E2FD0C" w14:textId="77777777" w:rsidTr="004929E4">
        <w:tblPrEx>
          <w:tblW w:w="9255" w:type="dxa"/>
          <w:tblLayout w:type="fixed"/>
          <w:tblLook w:val="0000"/>
        </w:tblPrEx>
        <w:trPr>
          <w:trHeight w:val="761"/>
        </w:trPr>
        <w:tc>
          <w:tcPr>
            <w:tcW w:w="3493" w:type="dxa"/>
          </w:tcPr>
          <w:p w:rsidR="00C362EB" w:rsidRPr="002E08DB" w:rsidP="004929E4" w14:paraId="3B249E2A"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C362EB" w:rsidRPr="002E08DB" w:rsidP="004929E4" w14:paraId="06D488C7" w14:textId="72B0C1BA">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C362EB" w:rsidRPr="002E08DB" w:rsidP="004929E4" w14:paraId="228FF3C4" w14:textId="73594EB6">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C362EB" w:rsidRPr="002E08DB" w:rsidP="004929E4" w14:paraId="078765E5"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C362EB" w:rsidP="004929E4" w14:paraId="705CC4CD" w14:textId="24FDE5AC">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C362EB" w:rsidP="004929E4" w14:paraId="31F6D8AC" w14:textId="70BB2A95">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728F5318" w14:textId="77777777" w:rsidTr="004929E4">
        <w:tblPrEx>
          <w:tblW w:w="9255" w:type="dxa"/>
          <w:tblLayout w:type="fixed"/>
          <w:tblLook w:val="0000"/>
        </w:tblPrEx>
        <w:trPr>
          <w:trHeight w:val="574"/>
        </w:trPr>
        <w:tc>
          <w:tcPr>
            <w:tcW w:w="3493" w:type="dxa"/>
            <w:shd w:val="clear" w:color="auto" w:fill="E8E8E8"/>
            <w:vAlign w:val="bottom"/>
          </w:tcPr>
          <w:p w:rsidR="00E63990" w:rsidRPr="002E08DB" w:rsidP="00E63990" w14:paraId="5012A8E6" w14:textId="30431371">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 text message made you want to reach out to [REFERRAL SERVICES].</w:t>
            </w:r>
          </w:p>
        </w:tc>
        <w:tc>
          <w:tcPr>
            <w:tcW w:w="999" w:type="dxa"/>
            <w:gridSpan w:val="2"/>
            <w:shd w:val="clear" w:color="auto" w:fill="E8E8E8"/>
            <w:vAlign w:val="bottom"/>
          </w:tcPr>
          <w:p w:rsidR="00E63990" w:rsidRPr="002E08DB" w:rsidP="00E63990" w14:paraId="76E65CD6" w14:textId="4D48FC4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E63990" w:rsidRPr="002E08DB" w:rsidP="00E63990" w14:paraId="7E848369" w14:textId="040445D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E63990" w:rsidRPr="002E08DB" w:rsidP="00E63990" w14:paraId="3CB25525" w14:textId="32F7BBC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E63990" w:rsidRPr="002E08DB" w:rsidP="00E63990" w14:paraId="20794BFA" w14:textId="64EB41A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E63990" w:rsidRPr="002E08DB" w:rsidP="00E63990" w14:paraId="68647FFF" w14:textId="184D931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A09F154" w14:textId="77777777" w:rsidTr="004929E4">
        <w:tblPrEx>
          <w:tblW w:w="9255" w:type="dxa"/>
          <w:tblLayout w:type="fixed"/>
          <w:tblLook w:val="0000"/>
        </w:tblPrEx>
        <w:trPr>
          <w:trHeight w:val="574"/>
        </w:trPr>
        <w:tc>
          <w:tcPr>
            <w:tcW w:w="3493" w:type="dxa"/>
            <w:vAlign w:val="bottom"/>
          </w:tcPr>
          <w:p w:rsidR="00E63990" w:rsidRPr="002E08DB" w:rsidP="00E63990" w14:paraId="7F73AA6A" w14:textId="7311C129">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 xml:space="preserve">The text message helped remind you to reach out to [REFERRAL SERVICES]. </w:t>
            </w:r>
          </w:p>
        </w:tc>
        <w:tc>
          <w:tcPr>
            <w:tcW w:w="999" w:type="dxa"/>
            <w:gridSpan w:val="2"/>
            <w:vAlign w:val="bottom"/>
          </w:tcPr>
          <w:p w:rsidR="00E63990" w:rsidRPr="002E08DB" w:rsidP="00E63990" w14:paraId="135D9787" w14:textId="0B2C24E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E63990" w:rsidRPr="002E08DB" w:rsidP="00E63990" w14:paraId="088AC2A1" w14:textId="378F7D4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E63990" w:rsidRPr="002E08DB" w:rsidP="00E63990" w14:paraId="4E5950E3" w14:textId="16C5760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E63990" w:rsidRPr="002E08DB" w:rsidP="00E63990" w14:paraId="5380E95C" w14:textId="304D48E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E63990" w:rsidRPr="002E08DB" w:rsidP="00E63990" w14:paraId="1385408C" w14:textId="1FF28A6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C362EB" w:rsidRPr="002E08DB" w:rsidP="00BE7D61" w14:paraId="67F4F33F"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73965E" w14:textId="77777777" w:rsidTr="00573B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0F52" w:rsidRPr="002E08DB" w:rsidP="00573B64" w14:paraId="2C0A5535" w14:textId="04A2C9C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B2 = 1 </w:t>
            </w:r>
          </w:p>
        </w:tc>
      </w:tr>
      <w:tr w14:paraId="03D86F6E" w14:textId="77777777" w:rsidTr="00573B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20F52" w:rsidRPr="002E08DB" w:rsidP="00573B64" w14:paraId="245C4BE6" w14:textId="77777777">
            <w:pPr>
              <w:tabs>
                <w:tab w:val="clear" w:pos="432"/>
              </w:tabs>
              <w:spacing w:before="60" w:after="60" w:line="240" w:lineRule="auto"/>
              <w:ind w:firstLine="0"/>
              <w:jc w:val="left"/>
              <w:rPr>
                <w:rFonts w:ascii="Arial" w:hAnsi="Arial" w:cs="Arial"/>
                <w:sz w:val="20"/>
                <w:szCs w:val="20"/>
              </w:rPr>
            </w:pPr>
          </w:p>
        </w:tc>
      </w:tr>
    </w:tbl>
    <w:p w:rsidR="00520F52" w:rsidRPr="00E96105" w:rsidP="00520F52" w14:paraId="21377D45" w14:textId="201B19B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B7.</w:t>
      </w:r>
      <w:r>
        <w:rPr>
          <w:rFonts w:ascii="Arial" w:hAnsi="Arial" w:cs="Arial"/>
          <w:b/>
          <w:sz w:val="20"/>
          <w:szCs w:val="20"/>
        </w:rPr>
        <w:tab/>
        <w:t>Have you received any services from [REFERRAL SERVICES]?</w:t>
      </w:r>
    </w:p>
    <w:p w:rsidR="00520F52" w:rsidP="00520F52" w14:paraId="68CD7D48" w14:textId="74C9ADA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EE6D98">
        <w:rPr>
          <w:rFonts w:ascii="Arial" w:hAnsi="Arial" w:cs="Arial"/>
          <w:sz w:val="20"/>
          <w:szCs w:val="20"/>
        </w:rPr>
        <w:t xml:space="preserve"> </w:t>
      </w:r>
      <w:r>
        <w:rPr>
          <w:rFonts w:ascii="Arial" w:hAnsi="Arial" w:cs="Arial"/>
          <w:sz w:val="20"/>
          <w:szCs w:val="20"/>
        </w:rPr>
        <w:t xml:space="preserve">      GO TO B8</w:t>
      </w:r>
    </w:p>
    <w:p w:rsidR="00520F52" w:rsidP="00520F52" w14:paraId="210DDDFF" w14:textId="621229D3">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       GO TO B9</w:t>
      </w:r>
    </w:p>
    <w:p w:rsidR="0050122D" w:rsidP="00520F52" w14:paraId="6DDB780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FA3DB3"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3E46" w:rsidRPr="002E08DB" w:rsidP="005F326E" w14:paraId="59C0A802" w14:textId="17C660A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w:t>
            </w:r>
            <w:r w:rsidR="00520F52">
              <w:rPr>
                <w:rFonts w:ascii="Arial" w:hAnsi="Arial" w:cs="Arial"/>
                <w:sz w:val="20"/>
                <w:szCs w:val="20"/>
              </w:rPr>
              <w:t xml:space="preserve">B7 = 1 </w:t>
            </w:r>
          </w:p>
        </w:tc>
      </w:tr>
      <w:tr w14:paraId="2362B7A3"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43E46" w:rsidRPr="002E08DB" w:rsidP="005F326E" w14:paraId="711DE839" w14:textId="77777777">
            <w:pPr>
              <w:tabs>
                <w:tab w:val="clear" w:pos="432"/>
              </w:tabs>
              <w:spacing w:before="60" w:after="60" w:line="240" w:lineRule="auto"/>
              <w:ind w:firstLine="0"/>
              <w:jc w:val="left"/>
              <w:rPr>
                <w:rFonts w:ascii="Arial" w:hAnsi="Arial" w:cs="Arial"/>
                <w:sz w:val="20"/>
                <w:szCs w:val="20"/>
              </w:rPr>
            </w:pPr>
          </w:p>
        </w:tc>
      </w:tr>
    </w:tbl>
    <w:p w:rsidR="00543E46" w:rsidRPr="00E96105" w:rsidP="00543E46" w14:paraId="1D2BB578" w14:textId="307624F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520F52">
        <w:rPr>
          <w:rFonts w:ascii="Arial" w:hAnsi="Arial" w:cs="Arial"/>
          <w:b/>
          <w:sz w:val="20"/>
          <w:szCs w:val="20"/>
        </w:rPr>
        <w:t>8</w:t>
      </w:r>
      <w:r>
        <w:rPr>
          <w:rFonts w:ascii="Arial" w:hAnsi="Arial" w:cs="Arial"/>
          <w:b/>
          <w:sz w:val="20"/>
          <w:szCs w:val="20"/>
        </w:rPr>
        <w:t>.</w:t>
      </w:r>
      <w:r>
        <w:rPr>
          <w:rFonts w:ascii="Arial" w:hAnsi="Arial" w:cs="Arial"/>
          <w:b/>
          <w:sz w:val="20"/>
          <w:szCs w:val="20"/>
        </w:rPr>
        <w:tab/>
      </w:r>
      <w:r w:rsidR="00FD3DC2">
        <w:rPr>
          <w:rFonts w:ascii="Arial" w:hAnsi="Arial" w:cs="Arial"/>
          <w:b/>
          <w:sz w:val="20"/>
          <w:szCs w:val="20"/>
        </w:rPr>
        <w:t xml:space="preserve">Was </w:t>
      </w:r>
      <w:r>
        <w:rPr>
          <w:rFonts w:ascii="Arial" w:hAnsi="Arial" w:cs="Arial"/>
          <w:b/>
          <w:sz w:val="20"/>
          <w:szCs w:val="20"/>
        </w:rPr>
        <w:t xml:space="preserve">[REFERRAL SERVICES] </w:t>
      </w:r>
      <w:r w:rsidR="00FD3DC2">
        <w:rPr>
          <w:rFonts w:ascii="Arial" w:hAnsi="Arial" w:cs="Arial"/>
          <w:b/>
          <w:sz w:val="20"/>
          <w:szCs w:val="20"/>
        </w:rPr>
        <w:t>able to help you meet your needs</w:t>
      </w:r>
      <w:r>
        <w:rPr>
          <w:rFonts w:ascii="Arial" w:hAnsi="Arial" w:cs="Arial"/>
          <w:b/>
          <w:sz w:val="20"/>
          <w:szCs w:val="20"/>
        </w:rPr>
        <w:t>?</w:t>
      </w:r>
    </w:p>
    <w:p w:rsidR="00543E46" w:rsidP="00543E46" w14:paraId="30DD7A7C" w14:textId="5C36038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EE6D98" w:rsidR="00EE6D98">
        <w:rPr>
          <w:rFonts w:ascii="Arial" w:hAnsi="Arial" w:cs="Arial"/>
          <w:sz w:val="20"/>
          <w:szCs w:val="20"/>
        </w:rPr>
        <w:t xml:space="preserve"> </w:t>
      </w:r>
      <w:r w:rsidR="00EE6D98">
        <w:rPr>
          <w:rFonts w:ascii="Arial" w:hAnsi="Arial" w:cs="Arial"/>
          <w:sz w:val="20"/>
          <w:szCs w:val="20"/>
        </w:rPr>
        <w:t xml:space="preserve">     </w:t>
      </w:r>
      <w:r w:rsidR="00520F52">
        <w:rPr>
          <w:rFonts w:ascii="Arial" w:hAnsi="Arial" w:cs="Arial"/>
          <w:sz w:val="20"/>
          <w:szCs w:val="20"/>
        </w:rPr>
        <w:t>GO TO B10</w:t>
      </w:r>
    </w:p>
    <w:p w:rsidR="00543E46" w:rsidP="00A4486A" w14:paraId="71C8FBAE" w14:textId="0F5C404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Pr="00EE6D98" w:rsidR="00EE6D98">
        <w:rPr>
          <w:rFonts w:ascii="Arial" w:hAnsi="Arial" w:cs="Arial"/>
          <w:sz w:val="20"/>
          <w:szCs w:val="20"/>
        </w:rPr>
        <w:t xml:space="preserve"> </w:t>
      </w:r>
      <w:r w:rsidR="00EE6D98">
        <w:rPr>
          <w:rFonts w:ascii="Arial" w:hAnsi="Arial" w:cs="Arial"/>
          <w:sz w:val="20"/>
          <w:szCs w:val="20"/>
        </w:rPr>
        <w:t xml:space="preserve">     </w:t>
      </w:r>
      <w:r w:rsidR="00520F52">
        <w:rPr>
          <w:rFonts w:ascii="Arial" w:hAnsi="Arial" w:cs="Arial"/>
          <w:sz w:val="20"/>
          <w:szCs w:val="20"/>
        </w:rPr>
        <w:t>GO TO B10</w:t>
      </w:r>
    </w:p>
    <w:p w:rsidR="005A16A5" w:rsidP="00A4486A" w14:paraId="61199DFB" w14:textId="2ECE920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5A16A5" w:rsidP="00A4486A" w14:paraId="45C418D0" w14:textId="0EF8C559">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5A16A5" w:rsidP="00A4486A" w14:paraId="78B79C61" w14:textId="36F7262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5A16A5" w:rsidP="00A4486A" w14:paraId="427F9C2E" w14:textId="34976DC6">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6529CE"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1DD8" w:rsidRPr="002E08DB" w:rsidP="005F326E" w14:paraId="4C3495D7" w14:textId="28C975E9">
            <w:pPr>
              <w:tabs>
                <w:tab w:val="clear" w:pos="432"/>
              </w:tabs>
              <w:spacing w:before="60" w:after="60" w:line="240" w:lineRule="auto"/>
              <w:ind w:firstLine="0"/>
              <w:jc w:val="left"/>
              <w:rPr>
                <w:rFonts w:ascii="Arial" w:hAnsi="Arial" w:cs="Arial"/>
                <w:sz w:val="20"/>
                <w:szCs w:val="20"/>
              </w:rPr>
            </w:pPr>
            <w:r>
              <w:br w:type="page"/>
            </w:r>
            <w:r>
              <w:rPr>
                <w:rFonts w:ascii="Arial" w:hAnsi="Arial" w:cs="Arial"/>
                <w:sz w:val="20"/>
                <w:szCs w:val="20"/>
              </w:rPr>
              <w:t>IF B</w:t>
            </w:r>
            <w:r w:rsidR="00520F52">
              <w:rPr>
                <w:rFonts w:ascii="Arial" w:hAnsi="Arial" w:cs="Arial"/>
                <w:sz w:val="20"/>
                <w:szCs w:val="20"/>
              </w:rPr>
              <w:t>7</w:t>
            </w:r>
            <w:r>
              <w:rPr>
                <w:rFonts w:ascii="Arial" w:hAnsi="Arial" w:cs="Arial"/>
                <w:sz w:val="20"/>
                <w:szCs w:val="20"/>
              </w:rPr>
              <w:t xml:space="preserve"> = 0</w:t>
            </w:r>
            <w:r w:rsidR="00BE19D8">
              <w:rPr>
                <w:rFonts w:ascii="Arial" w:hAnsi="Arial" w:cs="Arial"/>
                <w:sz w:val="20"/>
                <w:szCs w:val="20"/>
              </w:rPr>
              <w:t xml:space="preserve"> </w:t>
            </w:r>
          </w:p>
        </w:tc>
      </w:tr>
      <w:tr w14:paraId="62E5C038"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01DD8" w:rsidRPr="002E08DB" w:rsidP="005F326E" w14:paraId="7C018F5C" w14:textId="5260DA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Randomize/rotate options</w:t>
            </w:r>
          </w:p>
        </w:tc>
      </w:tr>
    </w:tbl>
    <w:p w:rsidR="00301DD8" w:rsidRPr="00E96105" w:rsidP="00301DD8" w14:paraId="230C11AB" w14:textId="4AE0F08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2A5068">
        <w:rPr>
          <w:rFonts w:ascii="Arial" w:hAnsi="Arial" w:cs="Arial"/>
          <w:b/>
          <w:sz w:val="20"/>
          <w:szCs w:val="20"/>
        </w:rPr>
        <w:t>9</w:t>
      </w:r>
      <w:r>
        <w:rPr>
          <w:rFonts w:ascii="Arial" w:hAnsi="Arial" w:cs="Arial"/>
          <w:b/>
          <w:sz w:val="20"/>
          <w:szCs w:val="20"/>
        </w:rPr>
        <w:t>.</w:t>
      </w:r>
      <w:r>
        <w:rPr>
          <w:rFonts w:ascii="Arial" w:hAnsi="Arial" w:cs="Arial"/>
          <w:b/>
          <w:sz w:val="20"/>
          <w:szCs w:val="20"/>
        </w:rPr>
        <w:tab/>
        <w:t xml:space="preserve">Why haven’t you received any </w:t>
      </w:r>
      <w:r w:rsidR="002C66BD">
        <w:rPr>
          <w:rFonts w:ascii="Arial" w:hAnsi="Arial" w:cs="Arial"/>
          <w:b/>
          <w:sz w:val="20"/>
          <w:szCs w:val="20"/>
        </w:rPr>
        <w:t xml:space="preserve">services </w:t>
      </w:r>
      <w:r>
        <w:rPr>
          <w:rFonts w:ascii="Arial" w:hAnsi="Arial" w:cs="Arial"/>
          <w:b/>
          <w:sz w:val="20"/>
          <w:szCs w:val="20"/>
        </w:rPr>
        <w:t>from [</w:t>
      </w:r>
      <w:r w:rsidR="00543E46">
        <w:rPr>
          <w:rFonts w:ascii="Arial" w:hAnsi="Arial" w:cs="Arial"/>
          <w:b/>
          <w:sz w:val="20"/>
          <w:szCs w:val="20"/>
        </w:rPr>
        <w:t>REFERRAL</w:t>
      </w:r>
      <w:r>
        <w:rPr>
          <w:rFonts w:ascii="Arial" w:hAnsi="Arial" w:cs="Arial"/>
          <w:b/>
          <w:sz w:val="20"/>
          <w:szCs w:val="20"/>
        </w:rPr>
        <w:t xml:space="preserve"> SERVICES]?</w:t>
      </w:r>
    </w:p>
    <w:p w:rsidR="00301DD8" w:rsidRPr="002E08DB" w:rsidP="00301DD8" w14:paraId="210E8120"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A431B2" w:rsidRPr="002E08DB" w:rsidP="00A431B2" w14:paraId="12DC35EE" w14:textId="42A0535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s</w:t>
      </w:r>
      <w:r>
        <w:rPr>
          <w:rFonts w:ascii="Arial" w:hAnsi="Arial" w:cs="Arial"/>
          <w:sz w:val="20"/>
          <w:szCs w:val="20"/>
        </w:rPr>
        <w:t>ervice</w:t>
      </w:r>
      <w:r w:rsidRPr="002E08DB">
        <w:rPr>
          <w:rFonts w:ascii="Arial" w:hAnsi="Arial" w:cs="Arial"/>
          <w:sz w:val="20"/>
          <w:szCs w:val="20"/>
        </w:rPr>
        <w:t xml:space="preserve"> didn’t </w:t>
      </w:r>
      <w:r>
        <w:rPr>
          <w:rFonts w:ascii="Arial" w:hAnsi="Arial" w:cs="Arial"/>
          <w:sz w:val="20"/>
          <w:szCs w:val="20"/>
        </w:rPr>
        <w:t xml:space="preserve">match </w:t>
      </w:r>
      <w:r w:rsidR="005E70D9">
        <w:rPr>
          <w:rFonts w:ascii="Arial" w:hAnsi="Arial" w:cs="Arial"/>
          <w:sz w:val="20"/>
          <w:szCs w:val="20"/>
        </w:rPr>
        <w:t xml:space="preserve">your </w:t>
      </w:r>
      <w:r>
        <w:rPr>
          <w:rFonts w:ascii="Arial" w:hAnsi="Arial" w:cs="Arial"/>
          <w:sz w:val="20"/>
          <w:szCs w:val="20"/>
        </w:rPr>
        <w:t>needs</w:t>
      </w:r>
      <w:r w:rsidRPr="002E08DB">
        <w:rPr>
          <w:rFonts w:ascii="Arial" w:hAnsi="Arial" w:cs="Arial"/>
          <w:sz w:val="20"/>
          <w:szCs w:val="20"/>
        </w:rPr>
        <w:tab/>
      </w:r>
      <w:r w:rsidR="001230B5">
        <w:rPr>
          <w:rFonts w:ascii="Arial" w:hAnsi="Arial" w:cs="Arial"/>
          <w:sz w:val="20"/>
          <w:szCs w:val="20"/>
        </w:rPr>
        <w:t>1</w:t>
      </w:r>
    </w:p>
    <w:p w:rsidR="005E70D9" w:rsidP="00301DD8" w14:paraId="2F5EDEF6" w14:textId="3B44216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301DD8">
        <w:rPr>
          <w:rFonts w:ascii="Arial" w:hAnsi="Arial" w:cs="Arial"/>
          <w:sz w:val="20"/>
          <w:szCs w:val="20"/>
        </w:rPr>
        <w:t xml:space="preserve">ransportation issues or problems </w:t>
      </w:r>
    </w:p>
    <w:p w:rsidR="00301DD8" w:rsidRPr="002E08DB" w:rsidP="00301DD8" w14:paraId="111E7803" w14:textId="05981D7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7B5A2E">
        <w:rPr>
          <w:rFonts w:ascii="Arial" w:hAnsi="Arial" w:cs="Arial"/>
          <w:i/>
          <w:iCs/>
          <w:sz w:val="20"/>
          <w:szCs w:val="20"/>
        </w:rPr>
        <w:t>F</w:t>
      </w:r>
      <w:r w:rsidRPr="007B5A2E" w:rsidR="0096316D">
        <w:rPr>
          <w:rFonts w:ascii="Arial" w:hAnsi="Arial" w:cs="Arial"/>
          <w:i/>
          <w:iCs/>
          <w:sz w:val="20"/>
          <w:szCs w:val="20"/>
        </w:rPr>
        <w:t xml:space="preserve">or example: </w:t>
      </w:r>
      <w:r w:rsidRPr="007B5A2E">
        <w:rPr>
          <w:rFonts w:ascii="Arial" w:hAnsi="Arial" w:cs="Arial"/>
          <w:i/>
          <w:iCs/>
          <w:sz w:val="20"/>
          <w:szCs w:val="20"/>
        </w:rPr>
        <w:t>no car or public transportation</w:t>
      </w:r>
      <w:r w:rsidR="00091602">
        <w:rPr>
          <w:rFonts w:ascii="Arial" w:hAnsi="Arial" w:cs="Arial"/>
          <w:i/>
          <w:iCs/>
          <w:sz w:val="20"/>
          <w:szCs w:val="20"/>
        </w:rPr>
        <w:t xml:space="preserve"> available</w:t>
      </w:r>
      <w:r w:rsidRPr="007B5A2E">
        <w:rPr>
          <w:rFonts w:ascii="Arial" w:hAnsi="Arial" w:cs="Arial"/>
          <w:i/>
          <w:iCs/>
          <w:sz w:val="20"/>
          <w:szCs w:val="20"/>
        </w:rPr>
        <w:t>, transportation costs too much, public transportation</w:t>
      </w:r>
      <w:r w:rsidR="00091602">
        <w:rPr>
          <w:rFonts w:ascii="Arial" w:hAnsi="Arial" w:cs="Arial"/>
          <w:i/>
          <w:iCs/>
          <w:sz w:val="20"/>
          <w:szCs w:val="20"/>
        </w:rPr>
        <w:t xml:space="preserve"> takes too much time</w:t>
      </w:r>
      <w:r w:rsidRPr="002E08DB">
        <w:rPr>
          <w:rFonts w:ascii="Arial" w:hAnsi="Arial" w:cs="Arial"/>
          <w:sz w:val="20"/>
          <w:szCs w:val="20"/>
        </w:rPr>
        <w:tab/>
      </w:r>
      <w:r w:rsidR="006A5554">
        <w:rPr>
          <w:rFonts w:ascii="Arial" w:hAnsi="Arial" w:cs="Arial"/>
          <w:sz w:val="20"/>
          <w:szCs w:val="20"/>
        </w:rPr>
        <w:t>2</w:t>
      </w:r>
    </w:p>
    <w:p w:rsidR="00A431B2" w:rsidP="00A431B2" w14:paraId="75BBC38B" w14:textId="7AF7DE7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s</w:t>
      </w:r>
      <w:r>
        <w:rPr>
          <w:rFonts w:ascii="Arial" w:hAnsi="Arial" w:cs="Arial"/>
          <w:sz w:val="20"/>
          <w:szCs w:val="20"/>
        </w:rPr>
        <w:t xml:space="preserve">tarted </w:t>
      </w:r>
      <w:r w:rsidR="005239C0">
        <w:rPr>
          <w:rFonts w:ascii="Arial" w:hAnsi="Arial" w:cs="Arial"/>
          <w:sz w:val="20"/>
          <w:szCs w:val="20"/>
        </w:rPr>
        <w:t>receiving other services</w:t>
      </w:r>
      <w:r w:rsidRPr="002E08DB">
        <w:rPr>
          <w:rFonts w:ascii="Arial" w:hAnsi="Arial" w:cs="Arial"/>
          <w:sz w:val="20"/>
          <w:szCs w:val="20"/>
        </w:rPr>
        <w:tab/>
      </w:r>
      <w:r w:rsidR="006A5554">
        <w:rPr>
          <w:rFonts w:ascii="Arial" w:hAnsi="Arial" w:cs="Arial"/>
          <w:sz w:val="20"/>
          <w:szCs w:val="20"/>
        </w:rPr>
        <w:t>3</w:t>
      </w:r>
    </w:p>
    <w:p w:rsidR="001230B5" w:rsidP="001230B5" w14:paraId="11BD54A1" w14:textId="119030A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w:t>
      </w:r>
      <w:r w:rsidR="005E70D9">
        <w:rPr>
          <w:rFonts w:ascii="Arial" w:hAnsi="Arial" w:cs="Arial"/>
          <w:sz w:val="20"/>
          <w:szCs w:val="20"/>
        </w:rPr>
        <w:t>hysical or mental health challenges</w:t>
      </w:r>
      <w:r w:rsidRPr="00A72697">
        <w:rPr>
          <w:rFonts w:ascii="Arial" w:hAnsi="Arial" w:cs="Arial"/>
          <w:sz w:val="20"/>
          <w:szCs w:val="20"/>
        </w:rPr>
        <w:t xml:space="preserve"> (including</w:t>
      </w:r>
      <w:r w:rsidR="00E63990">
        <w:rPr>
          <w:rFonts w:ascii="Arial" w:hAnsi="Arial" w:cs="Arial"/>
          <w:sz w:val="20"/>
          <w:szCs w:val="20"/>
        </w:rPr>
        <w:t xml:space="preserve"> a</w:t>
      </w:r>
      <w:r w:rsidRPr="00A72697">
        <w:rPr>
          <w:rFonts w:ascii="Arial" w:hAnsi="Arial" w:cs="Arial"/>
          <w:sz w:val="20"/>
          <w:szCs w:val="20"/>
        </w:rPr>
        <w:t xml:space="preserve"> disability)</w:t>
      </w:r>
      <w:r w:rsidRPr="002E08DB">
        <w:rPr>
          <w:rFonts w:ascii="Arial" w:hAnsi="Arial" w:cs="Arial"/>
          <w:sz w:val="20"/>
          <w:szCs w:val="20"/>
        </w:rPr>
        <w:tab/>
      </w:r>
      <w:r w:rsidR="006A5554">
        <w:rPr>
          <w:rFonts w:ascii="Arial" w:hAnsi="Arial" w:cs="Arial"/>
          <w:sz w:val="20"/>
          <w:szCs w:val="20"/>
        </w:rPr>
        <w:t>4</w:t>
      </w:r>
    </w:p>
    <w:p w:rsidR="00301DD8" w:rsidRPr="002E08DB" w:rsidP="00301DD8" w14:paraId="2795DA9C" w14:textId="27F5980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005A728B">
        <w:rPr>
          <w:rFonts w:ascii="Arial" w:hAnsi="Arial" w:cs="Arial"/>
          <w:sz w:val="20"/>
          <w:szCs w:val="20"/>
        </w:rPr>
        <w:t xml:space="preserve">had housing issues or </w:t>
      </w:r>
      <w:r>
        <w:rPr>
          <w:rFonts w:ascii="Arial" w:hAnsi="Arial" w:cs="Arial"/>
          <w:sz w:val="20"/>
          <w:szCs w:val="20"/>
        </w:rPr>
        <w:t>moved</w:t>
      </w:r>
      <w:r w:rsidRPr="002E08DB">
        <w:rPr>
          <w:rFonts w:ascii="Arial" w:hAnsi="Arial" w:cs="Arial"/>
          <w:sz w:val="20"/>
          <w:szCs w:val="20"/>
        </w:rPr>
        <w:tab/>
      </w:r>
      <w:r>
        <w:rPr>
          <w:rFonts w:ascii="Arial" w:hAnsi="Arial" w:cs="Arial"/>
          <w:sz w:val="20"/>
          <w:szCs w:val="20"/>
        </w:rPr>
        <w:t>5</w:t>
      </w:r>
    </w:p>
    <w:p w:rsidR="00A431B2" w:rsidRPr="002E08DB" w:rsidP="00A431B2" w14:paraId="35203CA4" w14:textId="50D3504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Pr>
          <w:rFonts w:ascii="Arial" w:hAnsi="Arial" w:cs="Arial"/>
          <w:sz w:val="20"/>
          <w:szCs w:val="20"/>
        </w:rPr>
        <w:t xml:space="preserve">haven’t had </w:t>
      </w:r>
      <w:r w:rsidR="001230B5">
        <w:rPr>
          <w:rFonts w:ascii="Arial" w:hAnsi="Arial" w:cs="Arial"/>
          <w:sz w:val="20"/>
          <w:szCs w:val="20"/>
        </w:rPr>
        <w:t xml:space="preserve">the </w:t>
      </w:r>
      <w:r>
        <w:rPr>
          <w:rFonts w:ascii="Arial" w:hAnsi="Arial" w:cs="Arial"/>
          <w:sz w:val="20"/>
          <w:szCs w:val="20"/>
        </w:rPr>
        <w:t>time</w:t>
      </w:r>
      <w:r w:rsidRPr="002E08DB">
        <w:rPr>
          <w:rFonts w:ascii="Arial" w:hAnsi="Arial" w:cs="Arial"/>
          <w:sz w:val="20"/>
          <w:szCs w:val="20"/>
        </w:rPr>
        <w:tab/>
      </w:r>
      <w:r w:rsidR="006A5554">
        <w:rPr>
          <w:rFonts w:ascii="Arial" w:hAnsi="Arial" w:cs="Arial"/>
          <w:sz w:val="20"/>
          <w:szCs w:val="20"/>
        </w:rPr>
        <w:t>6</w:t>
      </w:r>
      <w:r w:rsidRPr="002E08DB">
        <w:rPr>
          <w:rFonts w:ascii="Arial" w:hAnsi="Arial" w:cs="Arial"/>
          <w:sz w:val="20"/>
          <w:szCs w:val="20"/>
        </w:rPr>
        <w:tab/>
      </w:r>
    </w:p>
    <w:p w:rsidR="001230B5" w:rsidRPr="002E08DB" w:rsidP="001230B5" w14:paraId="2A560F08" w14:textId="3735A0F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Pr>
          <w:rFonts w:ascii="Arial" w:hAnsi="Arial" w:cs="Arial"/>
          <w:sz w:val="20"/>
          <w:szCs w:val="20"/>
        </w:rPr>
        <w:t xml:space="preserve"> couldn’t get in touch with the service provider</w:t>
      </w:r>
      <w:r w:rsidRPr="002E08DB">
        <w:rPr>
          <w:rFonts w:ascii="Arial" w:hAnsi="Arial" w:cs="Arial"/>
          <w:sz w:val="20"/>
          <w:szCs w:val="20"/>
        </w:rPr>
        <w:tab/>
      </w:r>
      <w:r w:rsidR="006A5554">
        <w:rPr>
          <w:rFonts w:ascii="Arial" w:hAnsi="Arial" w:cs="Arial"/>
          <w:sz w:val="20"/>
          <w:szCs w:val="20"/>
        </w:rPr>
        <w:t>7</w:t>
      </w:r>
    </w:p>
    <w:p w:rsidR="00301DD8" w:rsidRPr="002E08DB" w:rsidP="00301DD8" w14:paraId="7993CC09" w14:textId="1F6C377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1230B5" w:rsidP="00301DD8" w14:paraId="70D376C6" w14:textId="6C824D04">
      <w:pPr>
        <w:tabs>
          <w:tab w:val="clear" w:pos="432"/>
          <w:tab w:val="left" w:pos="1440"/>
          <w:tab w:val="left" w:leader="dot" w:pos="8010"/>
          <w:tab w:val="left" w:pos="8460"/>
        </w:tabs>
        <w:spacing w:before="120" w:after="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50165</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3.95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887AEA" w:rsidRPr="007B5A2E" w:rsidP="007B5A2E" w14:paraId="44231340" w14:textId="43302636">
      <w:pPr>
        <w:tabs>
          <w:tab w:val="clear" w:pos="432"/>
          <w:tab w:val="left" w:pos="1440"/>
          <w:tab w:val="left" w:leader="dot" w:pos="8010"/>
          <w:tab w:val="left" w:pos="8460"/>
        </w:tabs>
        <w:spacing w:before="120" w:after="120" w:line="240" w:lineRule="auto"/>
        <w:ind w:left="720" w:right="2250" w:firstLine="0"/>
        <w:jc w:val="left"/>
        <w:rPr>
          <w:rFonts w:ascii="Calibri" w:eastAsia="Calibri" w:hAnsi="Calibri"/>
          <w:sz w:val="22"/>
          <w:szCs w:val="22"/>
        </w:rPr>
      </w:pPr>
      <w:r w:rsidRPr="002E08DB">
        <w:rPr>
          <w:rFonts w:ascii="Calibri" w:eastAsia="Calibri" w:hAnsi="Calibri"/>
          <w:sz w:val="22"/>
          <w:szCs w:val="22"/>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CD73C2"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3322" w:rsidRPr="002E08DB" w:rsidP="005F326E" w14:paraId="1308EF35" w14:textId="771547A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B</w:t>
            </w:r>
            <w:r w:rsidR="00520F52">
              <w:rPr>
                <w:rFonts w:ascii="Arial" w:hAnsi="Arial" w:cs="Arial"/>
                <w:sz w:val="20"/>
                <w:szCs w:val="20"/>
              </w:rPr>
              <w:t xml:space="preserve">7 </w:t>
            </w:r>
            <w:r>
              <w:rPr>
                <w:rFonts w:ascii="Arial" w:hAnsi="Arial" w:cs="Arial"/>
                <w:sz w:val="20"/>
                <w:szCs w:val="20"/>
              </w:rPr>
              <w:t>= 1</w:t>
            </w:r>
          </w:p>
        </w:tc>
      </w:tr>
      <w:tr w14:paraId="677DB17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23322" w:rsidRPr="002E08DB" w:rsidP="005F326E" w14:paraId="5CDEB975" w14:textId="77777777">
            <w:pPr>
              <w:tabs>
                <w:tab w:val="clear" w:pos="432"/>
              </w:tabs>
              <w:spacing w:before="60" w:after="60" w:line="240" w:lineRule="auto"/>
              <w:ind w:firstLine="0"/>
              <w:jc w:val="left"/>
              <w:rPr>
                <w:rFonts w:ascii="Arial" w:hAnsi="Arial" w:cs="Arial"/>
                <w:sz w:val="20"/>
                <w:szCs w:val="20"/>
              </w:rPr>
            </w:pPr>
          </w:p>
        </w:tc>
      </w:tr>
    </w:tbl>
    <w:p w:rsidR="00A23322" w:rsidRPr="00E96105" w:rsidP="00A23322" w14:paraId="5C0F0F81" w14:textId="066AA8B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2A5068">
        <w:rPr>
          <w:rFonts w:ascii="Arial" w:hAnsi="Arial" w:cs="Arial"/>
          <w:b/>
          <w:sz w:val="20"/>
          <w:szCs w:val="20"/>
        </w:rPr>
        <w:t>10</w:t>
      </w:r>
      <w:r>
        <w:rPr>
          <w:rFonts w:ascii="Arial" w:hAnsi="Arial" w:cs="Arial"/>
          <w:b/>
          <w:sz w:val="20"/>
          <w:szCs w:val="20"/>
        </w:rPr>
        <w:t>.</w:t>
      </w:r>
      <w:r>
        <w:rPr>
          <w:rFonts w:ascii="Arial" w:hAnsi="Arial" w:cs="Arial"/>
          <w:b/>
          <w:sz w:val="20"/>
          <w:szCs w:val="20"/>
        </w:rPr>
        <w:tab/>
        <w:t>Are you still receiving services from [</w:t>
      </w:r>
      <w:r w:rsidR="00543E46">
        <w:rPr>
          <w:rFonts w:ascii="Arial" w:hAnsi="Arial" w:cs="Arial"/>
          <w:b/>
          <w:sz w:val="20"/>
          <w:szCs w:val="20"/>
        </w:rPr>
        <w:t>REFERRAL</w:t>
      </w:r>
      <w:r>
        <w:rPr>
          <w:rFonts w:ascii="Arial" w:hAnsi="Arial" w:cs="Arial"/>
          <w:b/>
          <w:sz w:val="20"/>
          <w:szCs w:val="20"/>
        </w:rPr>
        <w:t xml:space="preserve"> SERVICES]?</w:t>
      </w:r>
    </w:p>
    <w:p w:rsidR="00A23322" w:rsidP="00A23322" w14:paraId="48D2B4CF" w14:textId="40FB725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EE6D98" w:rsidR="00EE6D98">
        <w:rPr>
          <w:rFonts w:ascii="Arial" w:hAnsi="Arial" w:cs="Arial"/>
          <w:sz w:val="20"/>
          <w:szCs w:val="20"/>
        </w:rPr>
        <w:t xml:space="preserve"> </w:t>
      </w:r>
      <w:r w:rsidR="00EE6D98">
        <w:rPr>
          <w:rFonts w:ascii="Arial" w:hAnsi="Arial" w:cs="Arial"/>
          <w:sz w:val="20"/>
          <w:szCs w:val="20"/>
        </w:rPr>
        <w:t xml:space="preserve">      GO TO B12</w:t>
      </w:r>
    </w:p>
    <w:p w:rsidR="00A23322" w:rsidP="00A23322" w14:paraId="566F4715" w14:textId="45FDABD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0</w:t>
      </w:r>
      <w:r w:rsidRPr="00EE6D98" w:rsidR="00EE6D98">
        <w:rPr>
          <w:rFonts w:ascii="Arial" w:hAnsi="Arial" w:cs="Arial"/>
          <w:sz w:val="20"/>
          <w:szCs w:val="20"/>
        </w:rPr>
        <w:t xml:space="preserve"> </w:t>
      </w:r>
      <w:r w:rsidR="00EE6D98">
        <w:rPr>
          <w:rFonts w:ascii="Arial" w:hAnsi="Arial" w:cs="Arial"/>
          <w:sz w:val="20"/>
          <w:szCs w:val="20"/>
        </w:rPr>
        <w:t xml:space="preserve">      GO TO B11</w:t>
      </w:r>
    </w:p>
    <w:p w:rsidR="00A4486A" w:rsidP="007B5A2E" w14:paraId="1C6363B0"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A83ABE"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3322" w:rsidRPr="002E08DB" w:rsidP="005F326E" w14:paraId="6DFE08E5" w14:textId="1047E11F">
            <w:pPr>
              <w:tabs>
                <w:tab w:val="clear" w:pos="432"/>
              </w:tabs>
              <w:spacing w:before="60" w:after="60" w:line="240" w:lineRule="auto"/>
              <w:ind w:firstLine="0"/>
              <w:jc w:val="left"/>
              <w:rPr>
                <w:rFonts w:ascii="Arial" w:hAnsi="Arial" w:cs="Arial"/>
                <w:sz w:val="20"/>
                <w:szCs w:val="20"/>
              </w:rPr>
            </w:pPr>
            <w:r>
              <w:br w:type="page"/>
            </w:r>
            <w:r w:rsidR="00D27D6B">
              <w:br w:type="page"/>
            </w:r>
            <w:r>
              <w:rPr>
                <w:rFonts w:ascii="Arial" w:hAnsi="Arial" w:cs="Arial"/>
                <w:sz w:val="20"/>
                <w:szCs w:val="20"/>
              </w:rPr>
              <w:t>IF B</w:t>
            </w:r>
            <w:r w:rsidR="002A5068">
              <w:rPr>
                <w:rFonts w:ascii="Arial" w:hAnsi="Arial" w:cs="Arial"/>
                <w:sz w:val="20"/>
                <w:szCs w:val="20"/>
              </w:rPr>
              <w:t>10</w:t>
            </w:r>
            <w:r>
              <w:rPr>
                <w:rFonts w:ascii="Arial" w:hAnsi="Arial" w:cs="Arial"/>
                <w:sz w:val="20"/>
                <w:szCs w:val="20"/>
              </w:rPr>
              <w:t xml:space="preserve"> = 0</w:t>
            </w:r>
          </w:p>
        </w:tc>
      </w:tr>
      <w:tr w14:paraId="459A8014"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23322" w:rsidRPr="002E08DB" w:rsidP="005F326E" w14:paraId="61E2671C" w14:textId="48A3FC8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Randomize/rotate options</w:t>
            </w:r>
          </w:p>
        </w:tc>
      </w:tr>
    </w:tbl>
    <w:p w:rsidR="00A23322" w:rsidRPr="00E96105" w:rsidP="00A23322" w14:paraId="5330501D" w14:textId="22EB616C">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w:t>
      </w:r>
      <w:r w:rsidR="002A5068">
        <w:rPr>
          <w:rFonts w:ascii="Arial" w:hAnsi="Arial" w:cs="Arial"/>
          <w:b/>
          <w:sz w:val="20"/>
          <w:szCs w:val="20"/>
        </w:rPr>
        <w:t>1</w:t>
      </w:r>
      <w:r>
        <w:rPr>
          <w:rFonts w:ascii="Arial" w:hAnsi="Arial" w:cs="Arial"/>
          <w:b/>
          <w:sz w:val="20"/>
          <w:szCs w:val="20"/>
        </w:rPr>
        <w:t>.</w:t>
      </w:r>
      <w:r>
        <w:rPr>
          <w:rFonts w:ascii="Arial" w:hAnsi="Arial" w:cs="Arial"/>
          <w:b/>
          <w:sz w:val="20"/>
          <w:szCs w:val="20"/>
        </w:rPr>
        <w:tab/>
        <w:t xml:space="preserve">Why are you no longer receiving </w:t>
      </w:r>
      <w:r w:rsidR="002C66BD">
        <w:rPr>
          <w:rFonts w:ascii="Arial" w:hAnsi="Arial" w:cs="Arial"/>
          <w:b/>
          <w:sz w:val="20"/>
          <w:szCs w:val="20"/>
        </w:rPr>
        <w:t xml:space="preserve">services </w:t>
      </w:r>
      <w:r>
        <w:rPr>
          <w:rFonts w:ascii="Arial" w:hAnsi="Arial" w:cs="Arial"/>
          <w:b/>
          <w:sz w:val="20"/>
          <w:szCs w:val="20"/>
        </w:rPr>
        <w:t>from [</w:t>
      </w:r>
      <w:r w:rsidR="00543E46">
        <w:rPr>
          <w:rFonts w:ascii="Arial" w:hAnsi="Arial" w:cs="Arial"/>
          <w:b/>
          <w:sz w:val="20"/>
          <w:szCs w:val="20"/>
        </w:rPr>
        <w:t>REFERRAL</w:t>
      </w:r>
      <w:r>
        <w:rPr>
          <w:rFonts w:ascii="Arial" w:hAnsi="Arial" w:cs="Arial"/>
          <w:b/>
          <w:sz w:val="20"/>
          <w:szCs w:val="20"/>
        </w:rPr>
        <w:t xml:space="preserve"> SERVICES]?</w:t>
      </w:r>
    </w:p>
    <w:p w:rsidR="00A23322" w:rsidRPr="002E08DB" w:rsidP="00A23322" w14:paraId="7F7E41FF"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5D64F1" w:rsidRPr="005D64F1" w:rsidP="001230B5" w14:paraId="4526DFC7" w14:textId="159871A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w:t>
      </w:r>
      <w:r w:rsidRPr="005D64F1">
        <w:rPr>
          <w:rFonts w:ascii="Arial" w:hAnsi="Arial" w:cs="Arial"/>
          <w:sz w:val="20"/>
          <w:szCs w:val="20"/>
        </w:rPr>
        <w:t>rogram/services have ended</w:t>
      </w:r>
      <w:r w:rsidRPr="005D64F1">
        <w:rPr>
          <w:rFonts w:ascii="Arial" w:hAnsi="Arial" w:cs="Arial"/>
          <w:sz w:val="20"/>
          <w:szCs w:val="20"/>
        </w:rPr>
        <w:tab/>
        <w:t>1</w:t>
      </w:r>
    </w:p>
    <w:p w:rsidR="001230B5" w:rsidRPr="005D64F1" w:rsidP="001230B5" w14:paraId="1AA097F4" w14:textId="5864B544">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s</w:t>
      </w:r>
      <w:r>
        <w:rPr>
          <w:rFonts w:ascii="Arial" w:hAnsi="Arial" w:cs="Arial"/>
          <w:sz w:val="20"/>
          <w:szCs w:val="20"/>
        </w:rPr>
        <w:t>ervice</w:t>
      </w:r>
      <w:r w:rsidRPr="005D64F1">
        <w:rPr>
          <w:rFonts w:ascii="Arial" w:hAnsi="Arial" w:cs="Arial"/>
          <w:sz w:val="20"/>
          <w:szCs w:val="20"/>
        </w:rPr>
        <w:t xml:space="preserve"> </w:t>
      </w:r>
      <w:r w:rsidR="00221387">
        <w:rPr>
          <w:rFonts w:ascii="Arial" w:hAnsi="Arial" w:cs="Arial"/>
          <w:sz w:val="20"/>
          <w:szCs w:val="20"/>
        </w:rPr>
        <w:t>didn’t</w:t>
      </w:r>
      <w:r w:rsidRPr="005D64F1" w:rsidR="00221387">
        <w:rPr>
          <w:rFonts w:ascii="Arial" w:hAnsi="Arial" w:cs="Arial"/>
          <w:sz w:val="20"/>
          <w:szCs w:val="20"/>
        </w:rPr>
        <w:t xml:space="preserve"> </w:t>
      </w:r>
      <w:r w:rsidRPr="005D64F1">
        <w:rPr>
          <w:rFonts w:ascii="Arial" w:hAnsi="Arial" w:cs="Arial"/>
          <w:sz w:val="20"/>
          <w:szCs w:val="20"/>
        </w:rPr>
        <w:t xml:space="preserve">match </w:t>
      </w:r>
      <w:r w:rsidR="005E70D9">
        <w:rPr>
          <w:rFonts w:ascii="Arial" w:hAnsi="Arial" w:cs="Arial"/>
          <w:sz w:val="20"/>
          <w:szCs w:val="20"/>
        </w:rPr>
        <w:t>your</w:t>
      </w:r>
      <w:r w:rsidRPr="005D64F1" w:rsidR="005E70D9">
        <w:rPr>
          <w:rFonts w:ascii="Arial" w:hAnsi="Arial" w:cs="Arial"/>
          <w:sz w:val="20"/>
          <w:szCs w:val="20"/>
        </w:rPr>
        <w:t xml:space="preserve"> </w:t>
      </w:r>
      <w:r w:rsidRPr="005D64F1">
        <w:rPr>
          <w:rFonts w:ascii="Arial" w:hAnsi="Arial" w:cs="Arial"/>
          <w:sz w:val="20"/>
          <w:szCs w:val="20"/>
        </w:rPr>
        <w:t>needs</w:t>
      </w:r>
      <w:r w:rsidRPr="005D64F1">
        <w:rPr>
          <w:rFonts w:ascii="Arial" w:hAnsi="Arial" w:cs="Arial"/>
          <w:sz w:val="20"/>
          <w:szCs w:val="20"/>
        </w:rPr>
        <w:tab/>
      </w:r>
      <w:r>
        <w:rPr>
          <w:rFonts w:ascii="Arial" w:hAnsi="Arial" w:cs="Arial"/>
          <w:sz w:val="20"/>
          <w:szCs w:val="20"/>
        </w:rPr>
        <w:t>2</w:t>
      </w:r>
    </w:p>
    <w:p w:rsidR="001230B5" w:rsidRPr="002E08DB" w:rsidP="001230B5" w14:paraId="0551F928" w14:textId="778EFC0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00EA5C52">
        <w:rPr>
          <w:rFonts w:ascii="Arial" w:hAnsi="Arial" w:cs="Arial"/>
          <w:sz w:val="20"/>
          <w:szCs w:val="20"/>
        </w:rPr>
        <w:t>no longer need the services</w:t>
      </w:r>
      <w:r w:rsidRPr="002E08DB">
        <w:rPr>
          <w:rFonts w:ascii="Arial" w:hAnsi="Arial" w:cs="Arial"/>
          <w:sz w:val="20"/>
          <w:szCs w:val="20"/>
        </w:rPr>
        <w:tab/>
      </w:r>
      <w:r w:rsidR="000D60A9">
        <w:rPr>
          <w:rFonts w:ascii="Arial" w:hAnsi="Arial" w:cs="Arial"/>
          <w:sz w:val="20"/>
          <w:szCs w:val="20"/>
        </w:rPr>
        <w:t>3</w:t>
      </w:r>
    </w:p>
    <w:p w:rsidR="005E70D9" w:rsidP="005D64F1" w14:paraId="496DADD6" w14:textId="3B3C3ED8">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5D64F1">
        <w:rPr>
          <w:rFonts w:ascii="Arial" w:hAnsi="Arial" w:cs="Arial"/>
          <w:sz w:val="20"/>
          <w:szCs w:val="20"/>
        </w:rPr>
        <w:t xml:space="preserve">ransportation issues or problems </w:t>
      </w:r>
    </w:p>
    <w:p w:rsidR="005D64F1" w:rsidRPr="002E08DB" w:rsidP="005D64F1" w14:paraId="57D801BB" w14:textId="37AF50CC">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7B5A2E">
        <w:rPr>
          <w:rFonts w:ascii="Arial" w:hAnsi="Arial" w:cs="Arial"/>
          <w:i/>
          <w:iCs/>
          <w:sz w:val="20"/>
          <w:szCs w:val="20"/>
        </w:rPr>
        <w:t>F</w:t>
      </w:r>
      <w:r w:rsidRPr="007B5A2E" w:rsidR="0096316D">
        <w:rPr>
          <w:rFonts w:ascii="Arial" w:hAnsi="Arial" w:cs="Arial"/>
          <w:i/>
          <w:iCs/>
          <w:sz w:val="20"/>
          <w:szCs w:val="20"/>
        </w:rPr>
        <w:t xml:space="preserve">or example: </w:t>
      </w:r>
      <w:r w:rsidRPr="007B5A2E">
        <w:rPr>
          <w:rFonts w:ascii="Arial" w:hAnsi="Arial" w:cs="Arial"/>
          <w:i/>
          <w:iCs/>
          <w:sz w:val="20"/>
          <w:szCs w:val="20"/>
        </w:rPr>
        <w:t>no car or public transportation</w:t>
      </w:r>
      <w:r w:rsidR="006B37CE">
        <w:rPr>
          <w:rFonts w:ascii="Arial" w:hAnsi="Arial" w:cs="Arial"/>
          <w:i/>
          <w:iCs/>
          <w:sz w:val="20"/>
          <w:szCs w:val="20"/>
        </w:rPr>
        <w:t xml:space="preserve"> available</w:t>
      </w:r>
      <w:r w:rsidRPr="007B5A2E">
        <w:rPr>
          <w:rFonts w:ascii="Arial" w:hAnsi="Arial" w:cs="Arial"/>
          <w:i/>
          <w:iCs/>
          <w:sz w:val="20"/>
          <w:szCs w:val="20"/>
        </w:rPr>
        <w:t>, transportation costs too much, public transportation</w:t>
      </w:r>
      <w:r w:rsidR="006B37CE">
        <w:rPr>
          <w:rFonts w:ascii="Arial" w:hAnsi="Arial" w:cs="Arial"/>
          <w:i/>
          <w:iCs/>
          <w:sz w:val="20"/>
          <w:szCs w:val="20"/>
        </w:rPr>
        <w:t xml:space="preserve"> takes too much time</w:t>
      </w:r>
      <w:r w:rsidRPr="002E08DB">
        <w:rPr>
          <w:rFonts w:ascii="Arial" w:hAnsi="Arial" w:cs="Arial"/>
          <w:sz w:val="20"/>
          <w:szCs w:val="20"/>
        </w:rPr>
        <w:tab/>
      </w:r>
      <w:r w:rsidR="000D60A9">
        <w:rPr>
          <w:rFonts w:ascii="Arial" w:hAnsi="Arial" w:cs="Arial"/>
          <w:sz w:val="20"/>
          <w:szCs w:val="20"/>
        </w:rPr>
        <w:t>4</w:t>
      </w:r>
    </w:p>
    <w:p w:rsidR="001230B5" w:rsidP="001230B5" w14:paraId="30E4A8EA" w14:textId="5962092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s</w:t>
      </w:r>
      <w:r>
        <w:rPr>
          <w:rFonts w:ascii="Arial" w:hAnsi="Arial" w:cs="Arial"/>
          <w:sz w:val="20"/>
          <w:szCs w:val="20"/>
        </w:rPr>
        <w:t xml:space="preserve">tarted </w:t>
      </w:r>
      <w:r w:rsidR="00EA5C52">
        <w:rPr>
          <w:rFonts w:ascii="Arial" w:hAnsi="Arial" w:cs="Arial"/>
          <w:sz w:val="20"/>
          <w:szCs w:val="20"/>
        </w:rPr>
        <w:t>receiving other services</w:t>
      </w:r>
      <w:r w:rsidRPr="002E08DB">
        <w:rPr>
          <w:rFonts w:ascii="Arial" w:hAnsi="Arial" w:cs="Arial"/>
          <w:sz w:val="20"/>
          <w:szCs w:val="20"/>
        </w:rPr>
        <w:tab/>
      </w:r>
      <w:r w:rsidR="000D60A9">
        <w:rPr>
          <w:rFonts w:ascii="Arial" w:hAnsi="Arial" w:cs="Arial"/>
          <w:sz w:val="20"/>
          <w:szCs w:val="20"/>
        </w:rPr>
        <w:t>5</w:t>
      </w:r>
    </w:p>
    <w:p w:rsidR="005D64F1" w:rsidRPr="002E08DB" w:rsidP="005D64F1" w14:paraId="08C73F0B" w14:textId="644FF2CE">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p</w:t>
      </w:r>
      <w:r w:rsidR="00EA5C52">
        <w:rPr>
          <w:rFonts w:ascii="Arial" w:hAnsi="Arial" w:cs="Arial"/>
          <w:sz w:val="20"/>
          <w:szCs w:val="20"/>
        </w:rPr>
        <w:t>hysical or mental health challenges</w:t>
      </w:r>
      <w:r w:rsidRPr="00A72697" w:rsidR="00462F20">
        <w:rPr>
          <w:rFonts w:ascii="Arial" w:hAnsi="Arial" w:cs="Arial"/>
          <w:sz w:val="20"/>
          <w:szCs w:val="20"/>
        </w:rPr>
        <w:t xml:space="preserve"> (including </w:t>
      </w:r>
      <w:r w:rsidR="00E63990">
        <w:rPr>
          <w:rFonts w:ascii="Arial" w:hAnsi="Arial" w:cs="Arial"/>
          <w:sz w:val="20"/>
          <w:szCs w:val="20"/>
        </w:rPr>
        <w:t xml:space="preserve">a </w:t>
      </w:r>
      <w:r w:rsidRPr="00A72697" w:rsidR="00462F20">
        <w:rPr>
          <w:rFonts w:ascii="Arial" w:hAnsi="Arial" w:cs="Arial"/>
          <w:sz w:val="20"/>
          <w:szCs w:val="20"/>
        </w:rPr>
        <w:t>disability)</w:t>
      </w:r>
      <w:r w:rsidRPr="002E08DB">
        <w:rPr>
          <w:rFonts w:ascii="Arial" w:hAnsi="Arial" w:cs="Arial"/>
          <w:sz w:val="20"/>
          <w:szCs w:val="20"/>
        </w:rPr>
        <w:tab/>
      </w:r>
      <w:r w:rsidR="000D60A9">
        <w:rPr>
          <w:rFonts w:ascii="Arial" w:hAnsi="Arial" w:cs="Arial"/>
          <w:sz w:val="20"/>
          <w:szCs w:val="20"/>
        </w:rPr>
        <w:t>6</w:t>
      </w:r>
    </w:p>
    <w:p w:rsidR="005D64F1" w:rsidRPr="002E08DB" w:rsidP="005D64F1" w14:paraId="53A014BF" w14:textId="2649461E">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005A728B">
        <w:rPr>
          <w:rFonts w:ascii="Arial" w:hAnsi="Arial" w:cs="Arial"/>
          <w:sz w:val="20"/>
          <w:szCs w:val="20"/>
        </w:rPr>
        <w:t xml:space="preserve">had housing issues or </w:t>
      </w:r>
      <w:r>
        <w:rPr>
          <w:rFonts w:ascii="Arial" w:hAnsi="Arial" w:cs="Arial"/>
          <w:sz w:val="20"/>
          <w:szCs w:val="20"/>
        </w:rPr>
        <w:t>moved</w:t>
      </w:r>
      <w:r w:rsidRPr="002E08DB">
        <w:rPr>
          <w:rFonts w:ascii="Arial" w:hAnsi="Arial" w:cs="Arial"/>
          <w:sz w:val="20"/>
          <w:szCs w:val="20"/>
        </w:rPr>
        <w:tab/>
      </w:r>
      <w:r w:rsidR="000D60A9">
        <w:rPr>
          <w:rFonts w:ascii="Arial" w:hAnsi="Arial" w:cs="Arial"/>
          <w:sz w:val="20"/>
          <w:szCs w:val="20"/>
        </w:rPr>
        <w:t>7</w:t>
      </w:r>
    </w:p>
    <w:p w:rsidR="001230B5" w:rsidRPr="005D64F1" w:rsidP="001230B5" w14:paraId="05E9BA68" w14:textId="015E899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didn’t have </w:t>
      </w:r>
      <w:r>
        <w:rPr>
          <w:rFonts w:ascii="Arial" w:hAnsi="Arial" w:cs="Arial"/>
          <w:sz w:val="20"/>
          <w:szCs w:val="20"/>
        </w:rPr>
        <w:t>the</w:t>
      </w:r>
      <w:r w:rsidRPr="005D64F1">
        <w:rPr>
          <w:rFonts w:ascii="Arial" w:hAnsi="Arial" w:cs="Arial"/>
          <w:sz w:val="20"/>
          <w:szCs w:val="20"/>
        </w:rPr>
        <w:t xml:space="preserve"> time</w:t>
      </w:r>
      <w:r w:rsidRPr="005D64F1">
        <w:rPr>
          <w:rFonts w:ascii="Arial" w:hAnsi="Arial" w:cs="Arial"/>
          <w:sz w:val="20"/>
          <w:szCs w:val="20"/>
        </w:rPr>
        <w:tab/>
      </w:r>
      <w:r w:rsidR="000D60A9">
        <w:rPr>
          <w:rFonts w:ascii="Arial" w:hAnsi="Arial" w:cs="Arial"/>
          <w:sz w:val="20"/>
          <w:szCs w:val="20"/>
        </w:rPr>
        <w:t>8</w:t>
      </w:r>
      <w:r w:rsidRPr="005D64F1">
        <w:rPr>
          <w:rFonts w:ascii="Arial" w:hAnsi="Arial" w:cs="Arial"/>
          <w:sz w:val="20"/>
          <w:szCs w:val="20"/>
        </w:rPr>
        <w:tab/>
      </w:r>
    </w:p>
    <w:p w:rsidR="00295865" w:rsidRPr="00FE4C49" w:rsidP="00FE4C49" w14:paraId="021975E5" w14:textId="5BBB7188">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431320</wp:posOffset>
                </wp:positionH>
                <wp:positionV relativeFrom="paragraph">
                  <wp:posOffset>222885</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7.55pt;margin-left:33.9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000D60A9">
        <w:rPr>
          <w:rFonts w:ascii="Arial" w:hAnsi="Arial" w:cs="Arial"/>
          <w:sz w:val="20"/>
          <w:szCs w:val="20"/>
        </w:rPr>
        <w:t>Some other reason</w:t>
      </w:r>
      <w:r w:rsidRPr="002E08DB" w:rsidR="005D64F1">
        <w:rPr>
          <w:rFonts w:ascii="Arial" w:hAnsi="Arial" w:cs="Arial"/>
          <w:sz w:val="20"/>
          <w:szCs w:val="20"/>
        </w:rPr>
        <w:t xml:space="preserve"> (SPECIFY) </w:t>
      </w:r>
      <w:r w:rsidRPr="002E08DB" w:rsidR="005D64F1">
        <w:rPr>
          <w:rFonts w:ascii="Arial" w:hAnsi="Arial" w:cs="Arial"/>
          <w:sz w:val="20"/>
          <w:szCs w:val="20"/>
        </w:rPr>
        <w:tab/>
        <w:t>99</w:t>
      </w:r>
    </w:p>
    <w:p w:rsidR="001B05F1" w:rsidP="005A16A5" w14:paraId="75EF55C4"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B2799E"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7ABB" w:rsidRPr="002E08DB" w:rsidP="005F326E" w14:paraId="10CF2B08" w14:textId="3B05219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w:t>
            </w:r>
            <w:r w:rsidR="00520F52">
              <w:rPr>
                <w:rFonts w:ascii="Arial" w:hAnsi="Arial" w:cs="Arial"/>
                <w:sz w:val="20"/>
                <w:szCs w:val="20"/>
              </w:rPr>
              <w:t>7</w:t>
            </w:r>
            <w:r>
              <w:rPr>
                <w:rFonts w:ascii="Arial" w:hAnsi="Arial" w:cs="Arial"/>
                <w:sz w:val="20"/>
                <w:szCs w:val="20"/>
              </w:rPr>
              <w:t xml:space="preserve"> = 1</w:t>
            </w:r>
          </w:p>
        </w:tc>
      </w:tr>
      <w:tr w14:paraId="2167B010"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A7ABB" w:rsidP="005F326E" w14:paraId="26538C46"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“are” if B10 = 1</w:t>
            </w:r>
          </w:p>
          <w:p w:rsidR="00520F52" w:rsidRPr="002E08DB" w:rsidP="005F326E" w14:paraId="37F08694" w14:textId="0DADC9F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“were” if B10 = 0 </w:t>
            </w:r>
          </w:p>
        </w:tc>
      </w:tr>
    </w:tbl>
    <w:p w:rsidR="006A7ABB" w:rsidRPr="002E08DB" w:rsidP="006A7ABB" w14:paraId="21DA168D" w14:textId="4EE6378E">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2A5068">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How </w:t>
      </w:r>
      <w:r w:rsidR="00B90BE3">
        <w:rPr>
          <w:rFonts w:ascii="Arial" w:hAnsi="Arial" w:cs="Arial"/>
          <w:b/>
          <w:sz w:val="20"/>
          <w:szCs w:val="20"/>
        </w:rPr>
        <w:t>satisfied</w:t>
      </w:r>
      <w:r w:rsidR="0007369A">
        <w:rPr>
          <w:rFonts w:ascii="Arial" w:hAnsi="Arial" w:cs="Arial"/>
          <w:b/>
          <w:sz w:val="20"/>
          <w:szCs w:val="20"/>
        </w:rPr>
        <w:t xml:space="preserve"> or unsatisfied</w:t>
      </w:r>
      <w:r w:rsidR="00B90BE3">
        <w:rPr>
          <w:rFonts w:ascii="Arial" w:hAnsi="Arial" w:cs="Arial"/>
          <w:b/>
          <w:sz w:val="20"/>
          <w:szCs w:val="20"/>
        </w:rPr>
        <w:t xml:space="preserve"> [are/were] you with</w:t>
      </w:r>
      <w:r>
        <w:rPr>
          <w:rFonts w:ascii="Arial" w:hAnsi="Arial" w:cs="Arial"/>
          <w:b/>
          <w:sz w:val="20"/>
          <w:szCs w:val="20"/>
        </w:rPr>
        <w:t xml:space="preserve"> [</w:t>
      </w:r>
      <w:r w:rsidR="00543E46">
        <w:rPr>
          <w:rFonts w:ascii="Arial" w:hAnsi="Arial" w:cs="Arial"/>
          <w:b/>
          <w:sz w:val="20"/>
          <w:szCs w:val="20"/>
        </w:rPr>
        <w:t>REFERRAL</w:t>
      </w:r>
      <w:r>
        <w:rPr>
          <w:rFonts w:ascii="Arial" w:hAnsi="Arial" w:cs="Arial"/>
          <w:b/>
          <w:sz w:val="20"/>
          <w:szCs w:val="20"/>
        </w:rPr>
        <w:t xml:space="preserve"> SERVICES]</w:t>
      </w:r>
      <w:r w:rsidR="00B90BE3">
        <w:rPr>
          <w:rFonts w:ascii="Arial" w:hAnsi="Arial" w:cs="Arial"/>
          <w:b/>
          <w:sz w:val="20"/>
          <w:szCs w:val="20"/>
        </w:rPr>
        <w:t xml:space="preserve"> overall</w:t>
      </w:r>
      <w:r>
        <w:rPr>
          <w:rFonts w:ascii="Arial" w:hAnsi="Arial" w:cs="Arial"/>
          <w:b/>
          <w:sz w:val="20"/>
          <w:szCs w:val="20"/>
        </w:rPr>
        <w:t xml:space="preserve">? </w:t>
      </w:r>
    </w:p>
    <w:p w:rsidR="006A7ABB" w:rsidRPr="002E08DB" w:rsidP="006A7ABB" w14:paraId="469FF6AA" w14:textId="51384F7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Very </w:t>
      </w:r>
      <w:r w:rsidR="00B90BE3">
        <w:rPr>
          <w:rFonts w:ascii="Arial" w:hAnsi="Arial" w:cs="Arial"/>
          <w:sz w:val="20"/>
          <w:szCs w:val="20"/>
        </w:rPr>
        <w:t>satisfied</w:t>
      </w:r>
      <w:r w:rsidRPr="002E08DB">
        <w:rPr>
          <w:rFonts w:ascii="Arial" w:hAnsi="Arial" w:cs="Arial"/>
          <w:sz w:val="20"/>
          <w:szCs w:val="20"/>
        </w:rPr>
        <w:tab/>
        <w:t>1</w:t>
      </w:r>
      <w:r w:rsidRPr="002E08DB">
        <w:rPr>
          <w:rFonts w:ascii="Arial" w:hAnsi="Arial" w:cs="Arial"/>
          <w:sz w:val="20"/>
          <w:szCs w:val="20"/>
        </w:rPr>
        <w:tab/>
      </w:r>
    </w:p>
    <w:p w:rsidR="003D1A62" w:rsidP="006A7ABB" w14:paraId="2F1EA3A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Somewhat satisfied</w:t>
      </w:r>
      <w:r w:rsidRPr="002E08DB" w:rsidR="006A7ABB">
        <w:rPr>
          <w:rFonts w:ascii="Arial" w:hAnsi="Arial" w:cs="Arial"/>
          <w:sz w:val="20"/>
          <w:szCs w:val="20"/>
        </w:rPr>
        <w:tab/>
        <w:t>2</w:t>
      </w:r>
    </w:p>
    <w:p w:rsidR="006A7ABB" w:rsidRPr="002E08DB" w:rsidP="006A7ABB" w14:paraId="01C6B0A0" w14:textId="2C3988D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Somewhat unsatisfied</w:t>
      </w:r>
      <w:r w:rsidRPr="002E08DB">
        <w:rPr>
          <w:rFonts w:ascii="Arial" w:hAnsi="Arial" w:cs="Arial"/>
          <w:sz w:val="20"/>
          <w:szCs w:val="20"/>
        </w:rPr>
        <w:tab/>
      </w:r>
      <w:r w:rsidR="00093FEA">
        <w:rPr>
          <w:rFonts w:ascii="Arial" w:hAnsi="Arial" w:cs="Arial"/>
          <w:sz w:val="20"/>
          <w:szCs w:val="20"/>
        </w:rPr>
        <w:t>3</w:t>
      </w:r>
    </w:p>
    <w:p w:rsidR="006A7ABB" w:rsidP="006A7ABB" w14:paraId="3E72ADEF" w14:textId="46E46AC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Not satisfied</w:t>
      </w:r>
      <w:r w:rsidRPr="002E08DB">
        <w:rPr>
          <w:rFonts w:ascii="Arial" w:hAnsi="Arial" w:cs="Arial"/>
          <w:sz w:val="20"/>
          <w:szCs w:val="20"/>
        </w:rPr>
        <w:tab/>
      </w:r>
      <w:r w:rsidR="00093FEA">
        <w:rPr>
          <w:rFonts w:ascii="Arial" w:hAnsi="Arial" w:cs="Arial"/>
          <w:sz w:val="20"/>
          <w:szCs w:val="20"/>
        </w:rPr>
        <w:t>4</w:t>
      </w:r>
      <w:r w:rsidRPr="002E08DB">
        <w:rPr>
          <w:rFonts w:ascii="Arial" w:hAnsi="Arial" w:cs="Arial"/>
          <w:sz w:val="20"/>
          <w:szCs w:val="20"/>
        </w:rPr>
        <w:tab/>
      </w:r>
    </w:p>
    <w:p w:rsidR="00D82C7B" w:rsidP="00DF71B0" w14:paraId="39C4AF34" w14:textId="3F30DD97">
      <w:pPr>
        <w:tabs>
          <w:tab w:val="clear" w:pos="432"/>
          <w:tab w:val="left" w:leader="dot" w:pos="7740"/>
          <w:tab w:val="left" w:pos="8280"/>
        </w:tabs>
        <w:spacing w:before="120" w:after="120" w:line="240" w:lineRule="auto"/>
        <w:ind w:left="720" w:right="1890" w:firstLine="0"/>
        <w:jc w:val="left"/>
        <w:rPr>
          <w:rFonts w:ascii="Arial" w:eastAsia="Calibri" w:hAnsi="Arial" w:cs="Arial"/>
          <w:b/>
          <w:sz w:val="22"/>
          <w:szCs w:val="22"/>
        </w:rPr>
      </w:pPr>
      <w:r>
        <w:br w:type="page"/>
      </w:r>
    </w:p>
    <w:p w:rsidR="00A44FAD" w:rsidP="00D82C7B" w14:paraId="629B79AD" w14:textId="25549AD5">
      <w:pPr>
        <w:tabs>
          <w:tab w:val="clear" w:pos="432"/>
        </w:tabs>
        <w:spacing w:before="120"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C. Program Participation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E0EA14"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6436" w:rsidRPr="002E08DB" w:rsidP="005F326E" w14:paraId="5C5BDAAC" w14:textId="2D893C8E">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ALL</w:t>
            </w:r>
          </w:p>
        </w:tc>
      </w:tr>
      <w:tr w14:paraId="37318EAE"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16436" w:rsidRPr="002E08DB" w:rsidP="005F326E" w14:paraId="3180D9D5" w14:textId="77777777">
            <w:pPr>
              <w:tabs>
                <w:tab w:val="clear" w:pos="432"/>
              </w:tabs>
              <w:spacing w:before="60" w:after="60" w:line="240" w:lineRule="auto"/>
              <w:ind w:firstLine="0"/>
              <w:jc w:val="left"/>
              <w:rPr>
                <w:rFonts w:ascii="Arial" w:hAnsi="Arial" w:cs="Arial"/>
                <w:sz w:val="20"/>
                <w:szCs w:val="20"/>
              </w:rPr>
            </w:pPr>
          </w:p>
        </w:tc>
      </w:tr>
    </w:tbl>
    <w:p w:rsidR="00816436" w:rsidRPr="002E08DB" w:rsidP="00816436" w14:paraId="033B7BF0" w14:textId="282C5EB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1a.</w:t>
      </w:r>
      <w:r w:rsidRPr="002E08DB">
        <w:rPr>
          <w:rFonts w:ascii="Arial" w:hAnsi="Arial" w:cs="Arial"/>
          <w:b/>
          <w:sz w:val="20"/>
          <w:szCs w:val="20"/>
        </w:rPr>
        <w:tab/>
      </w:r>
      <w:r>
        <w:rPr>
          <w:rFonts w:ascii="Arial" w:hAnsi="Arial" w:cs="Arial"/>
          <w:b/>
          <w:sz w:val="20"/>
          <w:szCs w:val="20"/>
        </w:rPr>
        <w:t>Which of the following describes your status with [COLLEGE]</w:t>
      </w:r>
      <w:r w:rsidRPr="002E08DB">
        <w:rPr>
          <w:rFonts w:ascii="Arial" w:hAnsi="Arial" w:cs="Arial"/>
          <w:b/>
          <w:sz w:val="20"/>
          <w:szCs w:val="20"/>
        </w:rPr>
        <w:t xml:space="preserve">?  </w:t>
      </w:r>
    </w:p>
    <w:p w:rsidR="00816436" w:rsidP="00816436" w14:paraId="1C0E47AF" w14:textId="43E1B29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 xml:space="preserve">currently enrolled </w:t>
      </w:r>
      <w:r w:rsidRPr="002E08DB">
        <w:rPr>
          <w:rFonts w:ascii="Arial" w:hAnsi="Arial" w:cs="Arial"/>
          <w:sz w:val="20"/>
          <w:szCs w:val="20"/>
        </w:rPr>
        <w:tab/>
        <w:t>1</w:t>
      </w:r>
      <w:r w:rsidR="000D60A9">
        <w:rPr>
          <w:rFonts w:ascii="Arial" w:hAnsi="Arial" w:cs="Arial"/>
          <w:sz w:val="20"/>
          <w:szCs w:val="20"/>
        </w:rPr>
        <w:tab/>
        <w:t>GO TO C2</w:t>
      </w:r>
    </w:p>
    <w:p w:rsidR="00816436" w:rsidRPr="002E08DB" w:rsidP="00816436" w14:paraId="6AE0BF78" w14:textId="448DBB6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enrolled</w:t>
      </w:r>
      <w:r w:rsidRPr="002E08DB">
        <w:rPr>
          <w:rFonts w:ascii="Arial" w:hAnsi="Arial" w:cs="Arial"/>
          <w:sz w:val="20"/>
          <w:szCs w:val="20"/>
        </w:rPr>
        <w:tab/>
      </w:r>
      <w:r>
        <w:rPr>
          <w:rFonts w:ascii="Arial" w:hAnsi="Arial" w:cs="Arial"/>
          <w:sz w:val="20"/>
          <w:szCs w:val="20"/>
        </w:rPr>
        <w:t>2</w:t>
      </w:r>
      <w:r w:rsidR="000D60A9">
        <w:rPr>
          <w:rFonts w:ascii="Arial" w:hAnsi="Arial" w:cs="Arial"/>
          <w:sz w:val="20"/>
          <w:szCs w:val="20"/>
        </w:rPr>
        <w:tab/>
        <w:t>GO TO C1b</w:t>
      </w:r>
      <w:r w:rsidR="000D60A9">
        <w:rPr>
          <w:rFonts w:ascii="Arial" w:hAnsi="Arial" w:cs="Arial"/>
          <w:sz w:val="20"/>
          <w:szCs w:val="20"/>
        </w:rPr>
        <w:tab/>
      </w:r>
    </w:p>
    <w:p w:rsidR="00816436" w:rsidP="00816436" w14:paraId="4B1E4698"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005FC5C"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6436" w:rsidRPr="002E08DB" w:rsidP="005F326E" w14:paraId="6387138D"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2ED40B0F"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16436" w:rsidRPr="002E08DB" w:rsidP="005F326E" w14:paraId="10AF4418" w14:textId="77777777">
            <w:pPr>
              <w:tabs>
                <w:tab w:val="clear" w:pos="432"/>
              </w:tabs>
              <w:spacing w:before="60" w:after="60" w:line="240" w:lineRule="auto"/>
              <w:ind w:firstLine="0"/>
              <w:jc w:val="left"/>
              <w:rPr>
                <w:rFonts w:ascii="Arial" w:hAnsi="Arial" w:cs="Arial"/>
                <w:sz w:val="20"/>
                <w:szCs w:val="20"/>
              </w:rPr>
            </w:pPr>
          </w:p>
        </w:tc>
      </w:tr>
    </w:tbl>
    <w:p w:rsidR="00816436" w:rsidRPr="002E08DB" w:rsidP="00816436" w14:paraId="17B91D16" w14:textId="6A4C47D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attended </w:t>
      </w:r>
      <w:r w:rsidRPr="00A00766">
        <w:rPr>
          <w:rFonts w:ascii="Arial" w:hAnsi="Arial" w:cs="Arial"/>
          <w:b/>
          <w:sz w:val="20"/>
          <w:szCs w:val="20"/>
          <w:u w:val="single"/>
        </w:rPr>
        <w:t>any</w:t>
      </w:r>
      <w:r>
        <w:rPr>
          <w:rFonts w:ascii="Arial" w:hAnsi="Arial" w:cs="Arial"/>
          <w:b/>
          <w:sz w:val="20"/>
          <w:szCs w:val="20"/>
        </w:rPr>
        <w:t xml:space="preserve"> classes or received any services from [COLLEGE] in the last 3 months</w:t>
      </w:r>
      <w:r w:rsidRPr="002E08DB">
        <w:rPr>
          <w:rFonts w:ascii="Arial" w:hAnsi="Arial" w:cs="Arial"/>
          <w:b/>
          <w:sz w:val="20"/>
          <w:szCs w:val="20"/>
        </w:rPr>
        <w:t xml:space="preserve">?  </w:t>
      </w:r>
    </w:p>
    <w:p w:rsidR="00816436" w:rsidP="00816436" w14:paraId="339D9847" w14:textId="01A8324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sidR="000D60A9">
        <w:rPr>
          <w:rFonts w:ascii="Arial" w:hAnsi="Arial" w:cs="Arial"/>
          <w:sz w:val="20"/>
          <w:szCs w:val="20"/>
        </w:rPr>
        <w:tab/>
        <w:t>GO TO C2</w:t>
      </w:r>
    </w:p>
    <w:p w:rsidR="00816436" w:rsidP="00816436" w14:paraId="3FE7B9FA" w14:textId="715BEE7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000D60A9">
        <w:rPr>
          <w:rFonts w:ascii="Arial" w:hAnsi="Arial" w:cs="Arial"/>
          <w:sz w:val="20"/>
          <w:szCs w:val="20"/>
        </w:rPr>
        <w:tab/>
        <w:t>GO TO C3</w:t>
      </w:r>
    </w:p>
    <w:p w:rsidR="00310045" w:rsidRPr="002E08DB" w:rsidP="00816436" w14:paraId="06D66A4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F3F2A"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6B83253" w14:textId="4F6F87D6">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BC5C7D">
              <w:rPr>
                <w:rFonts w:ascii="Arial" w:hAnsi="Arial" w:cs="Arial"/>
                <w:sz w:val="20"/>
                <w:szCs w:val="20"/>
              </w:rPr>
              <w:t>1</w:t>
            </w:r>
            <w:r w:rsidR="00310045">
              <w:rPr>
                <w:rFonts w:ascii="Arial" w:hAnsi="Arial" w:cs="Arial"/>
                <w:sz w:val="20"/>
                <w:szCs w:val="20"/>
              </w:rPr>
              <w:t>a</w:t>
            </w:r>
            <w:r w:rsidRPr="002E08DB">
              <w:rPr>
                <w:rFonts w:ascii="Arial" w:hAnsi="Arial" w:cs="Arial"/>
                <w:sz w:val="20"/>
                <w:szCs w:val="20"/>
              </w:rPr>
              <w:t xml:space="preserve"> = 1</w:t>
            </w:r>
            <w:r w:rsidR="00310045">
              <w:rPr>
                <w:rFonts w:ascii="Arial" w:hAnsi="Arial" w:cs="Arial"/>
                <w:sz w:val="20"/>
                <w:szCs w:val="20"/>
              </w:rPr>
              <w:t xml:space="preserve"> or </w:t>
            </w:r>
            <w:r w:rsidR="00CF1400">
              <w:rPr>
                <w:rFonts w:ascii="Arial" w:hAnsi="Arial" w:cs="Arial"/>
                <w:sz w:val="20"/>
                <w:szCs w:val="20"/>
              </w:rPr>
              <w:t>C1b = 1</w:t>
            </w:r>
          </w:p>
        </w:tc>
      </w:tr>
      <w:tr w14:paraId="01918864"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DD7241F" w14:textId="6B45384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472A109C" w14:textId="59481A9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BC5C7D">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t>What were the main reasons you enrolled</w:t>
      </w:r>
      <w:r w:rsidR="00CF1400">
        <w:rPr>
          <w:rFonts w:ascii="Arial" w:hAnsi="Arial" w:cs="Arial"/>
          <w:b/>
          <w:sz w:val="20"/>
          <w:szCs w:val="20"/>
        </w:rPr>
        <w:t xml:space="preserve"> </w:t>
      </w:r>
      <w:r w:rsidR="00030450">
        <w:rPr>
          <w:rFonts w:ascii="Arial" w:hAnsi="Arial" w:cs="Arial"/>
          <w:b/>
          <w:sz w:val="20"/>
          <w:szCs w:val="20"/>
        </w:rPr>
        <w:t>at</w:t>
      </w:r>
      <w:r w:rsidRPr="002E08DB">
        <w:rPr>
          <w:rFonts w:ascii="Arial" w:hAnsi="Arial" w:cs="Arial"/>
          <w:b/>
          <w:sz w:val="20"/>
          <w:szCs w:val="20"/>
        </w:rPr>
        <w:t xml:space="preserve"> [</w:t>
      </w:r>
      <w:r w:rsidR="00D82C7B">
        <w:rPr>
          <w:rFonts w:ascii="Arial" w:hAnsi="Arial" w:cs="Arial"/>
          <w:b/>
          <w:sz w:val="20"/>
          <w:szCs w:val="20"/>
        </w:rPr>
        <w:t>COLLEGE</w:t>
      </w:r>
      <w:r w:rsidRPr="002E08DB">
        <w:rPr>
          <w:rFonts w:ascii="Arial" w:hAnsi="Arial" w:cs="Arial"/>
          <w:b/>
          <w:sz w:val="20"/>
          <w:szCs w:val="20"/>
        </w:rPr>
        <w:t>]?</w:t>
      </w:r>
    </w:p>
    <w:p w:rsidR="002E08DB" w:rsidRPr="002E08DB" w:rsidP="00F203DA" w14:paraId="33CC17E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E08DB" w:rsidRPr="002E08DB" w:rsidP="00F203DA" w14:paraId="37BEA9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keep SNAP benefits</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45CA25BA" w14:textId="6CC7266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sidR="00A24D19">
        <w:rPr>
          <w:rFonts w:ascii="Arial" w:hAnsi="Arial" w:cs="Arial"/>
          <w:sz w:val="20"/>
          <w:szCs w:val="20"/>
        </w:rPr>
        <w:t>help with the costs of training or employment</w:t>
      </w:r>
      <w:r w:rsidRPr="002E08DB">
        <w:rPr>
          <w:rFonts w:ascii="Arial" w:hAnsi="Arial" w:cs="Arial"/>
          <w:sz w:val="20"/>
          <w:szCs w:val="20"/>
        </w:rPr>
        <w:tab/>
      </w:r>
      <w:r w:rsidR="00CF1400">
        <w:rPr>
          <w:rFonts w:ascii="Arial" w:hAnsi="Arial" w:cs="Arial"/>
          <w:sz w:val="20"/>
          <w:szCs w:val="20"/>
        </w:rPr>
        <w:t>2</w:t>
      </w:r>
    </w:p>
    <w:p w:rsidR="002E08DB" w:rsidRPr="002E08DB" w:rsidP="00F203DA" w14:paraId="26A563FE" w14:textId="2E9F49E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r>
      <w:r w:rsidR="002D6675">
        <w:rPr>
          <w:rFonts w:ascii="Arial" w:hAnsi="Arial" w:cs="Arial"/>
          <w:sz w:val="20"/>
          <w:szCs w:val="20"/>
        </w:rPr>
        <w:t>3</w:t>
      </w:r>
    </w:p>
    <w:p w:rsidR="002E08DB" w:rsidRPr="002E08DB" w:rsidP="00F203DA" w14:paraId="58CDF7C2" w14:textId="2FE3804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r>
      <w:r w:rsidR="002D6675">
        <w:rPr>
          <w:rFonts w:ascii="Arial" w:hAnsi="Arial" w:cs="Arial"/>
          <w:sz w:val="20"/>
          <w:szCs w:val="20"/>
        </w:rPr>
        <w:t>4</w:t>
      </w:r>
    </w:p>
    <w:p w:rsidR="002E08DB" w:rsidRPr="002E08DB" w:rsidP="00F203DA" w14:paraId="70A6C3A3" w14:textId="45BC2D2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 new skill/industry</w:t>
      </w:r>
      <w:r w:rsidRPr="002E08DB">
        <w:rPr>
          <w:rFonts w:ascii="Arial" w:hAnsi="Arial" w:cs="Arial"/>
          <w:sz w:val="20"/>
          <w:szCs w:val="20"/>
        </w:rPr>
        <w:tab/>
      </w:r>
      <w:r w:rsidR="002D6675">
        <w:rPr>
          <w:rFonts w:ascii="Arial" w:hAnsi="Arial" w:cs="Arial"/>
          <w:sz w:val="20"/>
          <w:szCs w:val="20"/>
        </w:rPr>
        <w:t>5</w:t>
      </w:r>
    </w:p>
    <w:p w:rsidR="002E08DB" w:rsidRPr="002E08DB" w:rsidP="00F203DA" w14:paraId="48AC2F36" w14:textId="5F1E294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r>
      <w:r w:rsidR="002D6675">
        <w:rPr>
          <w:rFonts w:ascii="Arial" w:hAnsi="Arial" w:cs="Arial"/>
          <w:sz w:val="20"/>
          <w:szCs w:val="20"/>
        </w:rPr>
        <w:t>6</w:t>
      </w:r>
    </w:p>
    <w:p w:rsidR="002E08DB" w:rsidRPr="002E08DB" w:rsidP="00F203DA" w14:paraId="109C1325" w14:textId="23238F3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r>
      <w:r w:rsidR="002D6675">
        <w:rPr>
          <w:rFonts w:ascii="Arial" w:hAnsi="Arial" w:cs="Arial"/>
          <w:sz w:val="20"/>
          <w:szCs w:val="20"/>
        </w:rPr>
        <w:t>7</w:t>
      </w:r>
    </w:p>
    <w:p w:rsidR="002E08DB" w:rsidRPr="002E08DB" w:rsidP="00F203DA" w14:paraId="4E9734D4" w14:textId="263B2BA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r>
      <w:r w:rsidR="002D6675">
        <w:rPr>
          <w:rFonts w:ascii="Arial" w:hAnsi="Arial" w:cs="Arial"/>
          <w:sz w:val="20"/>
          <w:szCs w:val="20"/>
        </w:rPr>
        <w:t>8</w:t>
      </w:r>
    </w:p>
    <w:p w:rsidR="002E08DB" w:rsidRPr="002E08DB" w:rsidP="00F203DA" w14:paraId="19D2804F" w14:textId="7666A64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r>
      <w:r w:rsidR="002D6675">
        <w:rPr>
          <w:rFonts w:ascii="Arial" w:hAnsi="Arial" w:cs="Arial"/>
          <w:sz w:val="20"/>
          <w:szCs w:val="20"/>
        </w:rPr>
        <w:t>9</w:t>
      </w:r>
    </w:p>
    <w:p w:rsidR="002E08DB" w:rsidRPr="002E08DB" w:rsidP="00F203DA" w14:paraId="3B9121A1" w14:textId="5B053F5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w:t>
      </w:r>
      <w:r w:rsidR="00974247">
        <w:rPr>
          <w:rFonts w:ascii="Arial" w:hAnsi="Arial" w:cs="Arial"/>
          <w:sz w:val="20"/>
          <w:szCs w:val="20"/>
        </w:rPr>
        <w:t xml:space="preserve"> other reason</w:t>
      </w:r>
      <w:r w:rsidRPr="002E08DB">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t>99</w:t>
      </w:r>
    </w:p>
    <w:p w:rsidR="002E08DB" w:rsidP="002E08DB" w14:paraId="49C3E98A" w14:textId="68A32A1F">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E08DB">
        <w:rPr>
          <w:rFonts w:ascii="Calibri" w:eastAsia="Calibri" w:hAnsi="Calibri"/>
          <w:sz w:val="22"/>
          <w:szCs w:val="22"/>
        </w:rPr>
        <w:tab/>
      </w:r>
    </w:p>
    <w:p w:rsidR="00A44FAD" w14:paraId="135796FA"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5AA5F2"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7BE33AFB" w14:textId="07F7EC64">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4D7F85">
              <w:rPr>
                <w:rFonts w:ascii="Arial" w:hAnsi="Arial" w:cs="Arial"/>
                <w:sz w:val="20"/>
                <w:szCs w:val="20"/>
              </w:rPr>
              <w:t>1</w:t>
            </w:r>
            <w:r w:rsidR="00CF1400">
              <w:rPr>
                <w:rFonts w:ascii="Arial" w:hAnsi="Arial" w:cs="Arial"/>
                <w:sz w:val="20"/>
                <w:szCs w:val="20"/>
              </w:rPr>
              <w:t>a</w:t>
            </w:r>
            <w:r w:rsidRPr="002E08DB">
              <w:rPr>
                <w:rFonts w:ascii="Arial" w:hAnsi="Arial" w:cs="Arial"/>
                <w:sz w:val="20"/>
                <w:szCs w:val="20"/>
              </w:rPr>
              <w:t xml:space="preserve"> = </w:t>
            </w:r>
            <w:r w:rsidR="00CF1400">
              <w:rPr>
                <w:rFonts w:ascii="Arial" w:hAnsi="Arial" w:cs="Arial"/>
                <w:sz w:val="20"/>
                <w:szCs w:val="20"/>
              </w:rPr>
              <w:t>2</w:t>
            </w:r>
            <w:r w:rsidR="009A6FCC">
              <w:rPr>
                <w:rFonts w:ascii="Arial" w:hAnsi="Arial" w:cs="Arial"/>
                <w:sz w:val="20"/>
                <w:szCs w:val="20"/>
              </w:rPr>
              <w:t xml:space="preserve"> and C1b = 0</w:t>
            </w:r>
          </w:p>
        </w:tc>
      </w:tr>
      <w:tr w14:paraId="62BC1A40"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B9D0B02" w14:textId="7D70F64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547F0E0" w14:textId="6322B43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D7F85">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What were the main reasons you</w:t>
      </w:r>
      <w:r w:rsidR="00A655C2">
        <w:rPr>
          <w:rFonts w:ascii="Arial" w:hAnsi="Arial" w:cs="Arial"/>
          <w:b/>
          <w:sz w:val="20"/>
          <w:szCs w:val="20"/>
        </w:rPr>
        <w:t xml:space="preserve"> haven’t enrolled</w:t>
      </w:r>
      <w:r w:rsidRPr="002E08DB">
        <w:rPr>
          <w:rFonts w:ascii="Arial" w:hAnsi="Arial" w:cs="Arial"/>
          <w:b/>
          <w:sz w:val="20"/>
          <w:szCs w:val="20"/>
        </w:rPr>
        <w:t xml:space="preserve"> </w:t>
      </w:r>
      <w:r w:rsidR="00030450">
        <w:rPr>
          <w:rFonts w:ascii="Arial" w:hAnsi="Arial" w:cs="Arial"/>
          <w:b/>
          <w:sz w:val="20"/>
          <w:szCs w:val="20"/>
        </w:rPr>
        <w:t>at</w:t>
      </w:r>
      <w:r w:rsidRPr="002E08DB">
        <w:rPr>
          <w:rFonts w:ascii="Arial" w:hAnsi="Arial" w:cs="Arial"/>
          <w:b/>
          <w:sz w:val="20"/>
          <w:szCs w:val="20"/>
        </w:rPr>
        <w:t xml:space="preserve"> [</w:t>
      </w:r>
      <w:r w:rsidR="00D82C7B">
        <w:rPr>
          <w:rFonts w:ascii="Arial" w:hAnsi="Arial" w:cs="Arial"/>
          <w:b/>
          <w:sz w:val="20"/>
          <w:szCs w:val="20"/>
        </w:rPr>
        <w:t>COLLEGE</w:t>
      </w:r>
      <w:r w:rsidRPr="002E08DB">
        <w:rPr>
          <w:rFonts w:ascii="Arial" w:hAnsi="Arial" w:cs="Arial"/>
          <w:b/>
          <w:sz w:val="20"/>
          <w:szCs w:val="20"/>
        </w:rPr>
        <w:t>]?</w:t>
      </w:r>
    </w:p>
    <w:p w:rsidR="002E08DB" w:rsidRPr="002E08DB" w:rsidP="00F203DA" w14:paraId="13F0A33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C90665" w:rsidP="005D1CE0" w14:paraId="119048AF" w14:textId="67411E3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lacked information about [COLLEGE]</w:t>
      </w:r>
      <w:r w:rsidRPr="009D5FC7">
        <w:rPr>
          <w:rFonts w:ascii="Arial" w:hAnsi="Arial" w:cs="Arial"/>
          <w:sz w:val="20"/>
          <w:szCs w:val="20"/>
        </w:rPr>
        <w:t xml:space="preserve"> </w:t>
      </w:r>
      <w:r w:rsidRPr="002E08DB">
        <w:rPr>
          <w:rFonts w:ascii="Arial" w:hAnsi="Arial" w:cs="Arial"/>
          <w:sz w:val="20"/>
          <w:szCs w:val="20"/>
        </w:rPr>
        <w:tab/>
      </w:r>
      <w:r>
        <w:rPr>
          <w:rFonts w:ascii="Arial" w:hAnsi="Arial" w:cs="Arial"/>
          <w:sz w:val="20"/>
          <w:szCs w:val="20"/>
        </w:rPr>
        <w:t>1</w:t>
      </w:r>
    </w:p>
    <w:p w:rsidR="005D1CE0" w:rsidRPr="002E08DB" w:rsidP="005D1CE0" w14:paraId="50F2B410" w14:textId="77BA23B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c</w:t>
      </w:r>
      <w:r>
        <w:rPr>
          <w:rFonts w:ascii="Arial" w:hAnsi="Arial" w:cs="Arial"/>
          <w:sz w:val="20"/>
          <w:szCs w:val="20"/>
        </w:rPr>
        <w:t>ourses</w:t>
      </w:r>
      <w:r w:rsidRPr="002E08DB">
        <w:rPr>
          <w:rFonts w:ascii="Arial" w:hAnsi="Arial" w:cs="Arial"/>
          <w:sz w:val="20"/>
          <w:szCs w:val="20"/>
        </w:rPr>
        <w:t xml:space="preserve"> didn’t </w:t>
      </w:r>
      <w:r>
        <w:rPr>
          <w:rFonts w:ascii="Arial" w:hAnsi="Arial" w:cs="Arial"/>
          <w:sz w:val="20"/>
          <w:szCs w:val="20"/>
        </w:rPr>
        <w:t xml:space="preserve">match </w:t>
      </w:r>
      <w:r w:rsidR="000D60A9">
        <w:rPr>
          <w:rFonts w:ascii="Arial" w:hAnsi="Arial" w:cs="Arial"/>
          <w:sz w:val="20"/>
          <w:szCs w:val="20"/>
        </w:rPr>
        <w:t>your</w:t>
      </w:r>
      <w:r>
        <w:rPr>
          <w:rFonts w:ascii="Arial" w:hAnsi="Arial" w:cs="Arial"/>
          <w:sz w:val="20"/>
          <w:szCs w:val="20"/>
        </w:rPr>
        <w:t xml:space="preserve"> needs</w:t>
      </w:r>
      <w:r w:rsidRPr="002E08DB">
        <w:rPr>
          <w:rFonts w:ascii="Arial" w:hAnsi="Arial" w:cs="Arial"/>
          <w:sz w:val="20"/>
          <w:szCs w:val="20"/>
        </w:rPr>
        <w:tab/>
      </w:r>
      <w:r w:rsidR="00C90665">
        <w:rPr>
          <w:rFonts w:ascii="Arial" w:hAnsi="Arial" w:cs="Arial"/>
          <w:sz w:val="20"/>
          <w:szCs w:val="20"/>
        </w:rPr>
        <w:t>2</w:t>
      </w:r>
    </w:p>
    <w:p w:rsidR="00C90665" w:rsidP="00C90665" w14:paraId="472228B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problems </w:t>
      </w:r>
    </w:p>
    <w:p w:rsidR="00C90665" w:rsidRPr="002E08DB" w:rsidP="00C90665" w14:paraId="0480E4CD" w14:textId="3AFB2C7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EA5C52">
        <w:rPr>
          <w:rFonts w:ascii="Arial" w:hAnsi="Arial" w:cs="Arial"/>
          <w:i/>
          <w:iCs/>
          <w:sz w:val="20"/>
          <w:szCs w:val="20"/>
        </w:rPr>
        <w:t>For example: no car or public transportation</w:t>
      </w:r>
      <w:r>
        <w:rPr>
          <w:rFonts w:ascii="Arial" w:hAnsi="Arial" w:cs="Arial"/>
          <w:i/>
          <w:iCs/>
          <w:sz w:val="20"/>
          <w:szCs w:val="20"/>
        </w:rPr>
        <w:t xml:space="preserve"> available</w:t>
      </w:r>
      <w:r w:rsidRPr="00EA5C52">
        <w:rPr>
          <w:rFonts w:ascii="Arial" w:hAnsi="Arial" w:cs="Arial"/>
          <w:i/>
          <w:iCs/>
          <w:sz w:val="20"/>
          <w:szCs w:val="20"/>
        </w:rPr>
        <w:t>, transportation costs too much, public transportation</w:t>
      </w:r>
      <w:r>
        <w:rPr>
          <w:rFonts w:ascii="Arial" w:hAnsi="Arial" w:cs="Arial"/>
          <w:i/>
          <w:iCs/>
          <w:sz w:val="20"/>
          <w:szCs w:val="20"/>
        </w:rPr>
        <w:t xml:space="preserve"> takes too much time</w:t>
      </w:r>
      <w:r w:rsidRPr="002E08DB">
        <w:rPr>
          <w:rFonts w:ascii="Arial" w:hAnsi="Arial" w:cs="Arial"/>
          <w:sz w:val="20"/>
          <w:szCs w:val="20"/>
        </w:rPr>
        <w:tab/>
      </w:r>
      <w:r>
        <w:rPr>
          <w:rFonts w:ascii="Arial" w:hAnsi="Arial" w:cs="Arial"/>
          <w:sz w:val="20"/>
          <w:szCs w:val="20"/>
        </w:rPr>
        <w:t>3</w:t>
      </w:r>
    </w:p>
    <w:p w:rsidR="005D1CE0" w:rsidRPr="002E08DB" w:rsidP="005D1CE0" w14:paraId="09F2A168" w14:textId="083C205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w:t>
      </w:r>
      <w:r>
        <w:rPr>
          <w:rFonts w:ascii="Arial" w:hAnsi="Arial" w:cs="Arial"/>
          <w:sz w:val="20"/>
          <w:szCs w:val="20"/>
        </w:rPr>
        <w:t>t think the course</w:t>
      </w:r>
      <w:r w:rsidR="001E6EB6">
        <w:rPr>
          <w:rFonts w:ascii="Arial" w:hAnsi="Arial" w:cs="Arial"/>
          <w:sz w:val="20"/>
          <w:szCs w:val="20"/>
        </w:rPr>
        <w:t>s</w:t>
      </w:r>
      <w:r>
        <w:rPr>
          <w:rFonts w:ascii="Arial" w:hAnsi="Arial" w:cs="Arial"/>
          <w:sz w:val="20"/>
          <w:szCs w:val="20"/>
        </w:rPr>
        <w:t xml:space="preserve"> would help </w:t>
      </w:r>
      <w:r w:rsidR="00EA5C52">
        <w:rPr>
          <w:rFonts w:ascii="Arial" w:hAnsi="Arial" w:cs="Arial"/>
          <w:sz w:val="20"/>
          <w:szCs w:val="20"/>
        </w:rPr>
        <w:t xml:space="preserve">you </w:t>
      </w:r>
      <w:r>
        <w:rPr>
          <w:rFonts w:ascii="Arial" w:hAnsi="Arial" w:cs="Arial"/>
          <w:sz w:val="20"/>
          <w:szCs w:val="20"/>
        </w:rPr>
        <w:t>find a job</w:t>
      </w:r>
      <w:r w:rsidRPr="002E08DB">
        <w:rPr>
          <w:rFonts w:ascii="Arial" w:hAnsi="Arial" w:cs="Arial"/>
          <w:sz w:val="20"/>
          <w:szCs w:val="20"/>
        </w:rPr>
        <w:tab/>
      </w:r>
      <w:r w:rsidR="00C90665">
        <w:rPr>
          <w:rFonts w:ascii="Arial" w:hAnsi="Arial" w:cs="Arial"/>
          <w:sz w:val="20"/>
          <w:szCs w:val="20"/>
        </w:rPr>
        <w:t>4</w:t>
      </w:r>
    </w:p>
    <w:p w:rsidR="005D1CE0" w:rsidP="005D1CE0" w14:paraId="37FF7854" w14:textId="08F4FC9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C90665">
        <w:rPr>
          <w:rFonts w:ascii="Arial" w:hAnsi="Arial" w:cs="Arial"/>
          <w:sz w:val="20"/>
          <w:szCs w:val="20"/>
        </w:rPr>
        <w:t>5</w:t>
      </w:r>
    </w:p>
    <w:p w:rsidR="005D1CE0" w:rsidRPr="002E08DB" w:rsidP="005D1CE0" w14:paraId="28D864DD" w14:textId="2681015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w:t>
      </w:r>
      <w:r w:rsidR="00EA5C52">
        <w:rPr>
          <w:rFonts w:ascii="Arial" w:hAnsi="Arial" w:cs="Arial"/>
          <w:sz w:val="20"/>
          <w:szCs w:val="20"/>
        </w:rPr>
        <w:t>hysical or mental health challenges</w:t>
      </w:r>
      <w:r w:rsidRPr="002E08DB">
        <w:rPr>
          <w:rFonts w:ascii="Arial" w:hAnsi="Arial" w:cs="Arial"/>
          <w:sz w:val="20"/>
          <w:szCs w:val="20"/>
        </w:rPr>
        <w:t xml:space="preserve"> (including </w:t>
      </w:r>
      <w:r w:rsidR="00E63990">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sidR="00C90665">
        <w:rPr>
          <w:rFonts w:ascii="Arial" w:hAnsi="Arial" w:cs="Arial"/>
          <w:sz w:val="20"/>
          <w:szCs w:val="20"/>
        </w:rPr>
        <w:t>6</w:t>
      </w:r>
    </w:p>
    <w:p w:rsidR="005D1CE0" w:rsidRPr="002E08DB" w:rsidP="005D1CE0" w14:paraId="075A1574" w14:textId="5D8055D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housing issues or moved</w:t>
      </w:r>
      <w:r w:rsidRPr="002E08DB">
        <w:rPr>
          <w:rFonts w:ascii="Arial" w:hAnsi="Arial" w:cs="Arial"/>
          <w:sz w:val="20"/>
          <w:szCs w:val="20"/>
        </w:rPr>
        <w:tab/>
      </w:r>
      <w:r w:rsidR="001E6EB6">
        <w:rPr>
          <w:rFonts w:ascii="Arial" w:hAnsi="Arial" w:cs="Arial"/>
          <w:sz w:val="20"/>
          <w:szCs w:val="20"/>
        </w:rPr>
        <w:t>7</w:t>
      </w:r>
    </w:p>
    <w:p w:rsidR="00C90665" w:rsidRPr="002E08DB" w:rsidP="00C90665" w14:paraId="3F46100F" w14:textId="0475D50F">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bookmarkStart w:id="5" w:name="_Hlk97231294"/>
      <w:r>
        <w:rPr>
          <w:rFonts w:ascii="Arial" w:hAnsi="Arial" w:cs="Arial"/>
          <w:sz w:val="20"/>
          <w:szCs w:val="20"/>
        </w:rPr>
        <w:t>You needed to care for a child or family member</w:t>
      </w:r>
      <w:r w:rsidRPr="002E08DB">
        <w:rPr>
          <w:rFonts w:ascii="Arial" w:hAnsi="Arial" w:cs="Arial"/>
          <w:sz w:val="20"/>
          <w:szCs w:val="20"/>
        </w:rPr>
        <w:tab/>
      </w:r>
      <w:r>
        <w:rPr>
          <w:rFonts w:ascii="Arial" w:hAnsi="Arial" w:cs="Arial"/>
          <w:sz w:val="20"/>
          <w:szCs w:val="20"/>
        </w:rPr>
        <w:t>8</w:t>
      </w:r>
    </w:p>
    <w:bookmarkEnd w:id="5"/>
    <w:p w:rsidR="005D1CE0" w:rsidRPr="002E08DB" w:rsidP="005D1CE0" w14:paraId="776F5447" w14:textId="12916E4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w:t>
      </w:r>
      <w:r>
        <w:rPr>
          <w:rFonts w:ascii="Arial" w:hAnsi="Arial" w:cs="Arial"/>
          <w:sz w:val="20"/>
          <w:szCs w:val="20"/>
        </w:rPr>
        <w:t xml:space="preserve"> did not have access to a computer or the Internet</w:t>
      </w:r>
      <w:r w:rsidRPr="002E08DB">
        <w:rPr>
          <w:rFonts w:ascii="Arial" w:hAnsi="Arial" w:cs="Arial"/>
          <w:sz w:val="20"/>
          <w:szCs w:val="20"/>
        </w:rPr>
        <w:tab/>
      </w:r>
      <w:r w:rsidR="00C90665">
        <w:rPr>
          <w:rFonts w:ascii="Arial" w:hAnsi="Arial" w:cs="Arial"/>
          <w:sz w:val="20"/>
          <w:szCs w:val="20"/>
        </w:rPr>
        <w:t>9</w:t>
      </w:r>
    </w:p>
    <w:p w:rsidR="005D1CE0" w:rsidP="005D1CE0" w14:paraId="62C7EBC8" w14:textId="1D466784">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d</w:t>
      </w:r>
      <w:r>
        <w:rPr>
          <w:rFonts w:ascii="Arial" w:hAnsi="Arial" w:cs="Arial"/>
          <w:sz w:val="20"/>
          <w:szCs w:val="20"/>
        </w:rPr>
        <w:t>ifficulty s</w:t>
      </w:r>
      <w:r w:rsidRPr="008E024A">
        <w:rPr>
          <w:rFonts w:ascii="Arial" w:hAnsi="Arial" w:cs="Arial"/>
          <w:sz w:val="20"/>
          <w:szCs w:val="20"/>
        </w:rPr>
        <w:t>peaking, reading, and/or writing English</w:t>
      </w:r>
      <w:r w:rsidRPr="002E08DB">
        <w:rPr>
          <w:rFonts w:ascii="Arial" w:hAnsi="Arial" w:cs="Arial"/>
          <w:sz w:val="20"/>
          <w:szCs w:val="20"/>
        </w:rPr>
        <w:tab/>
      </w:r>
      <w:r w:rsidR="00C90665">
        <w:rPr>
          <w:rFonts w:ascii="Arial" w:hAnsi="Arial" w:cs="Arial"/>
          <w:sz w:val="20"/>
          <w:szCs w:val="20"/>
        </w:rPr>
        <w:t>10</w:t>
      </w:r>
    </w:p>
    <w:p w:rsidR="009A6FCC" w:rsidP="009A6FCC" w14:paraId="299F9354" w14:textId="1A46BB90">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w:t>
      </w:r>
      <w:r w:rsidR="00527A2F">
        <w:rPr>
          <w:rFonts w:ascii="Arial" w:hAnsi="Arial" w:cs="Arial"/>
          <w:sz w:val="20"/>
          <w:szCs w:val="20"/>
        </w:rPr>
        <w:t xml:space="preserve"> didn’t feel prepared for the course work</w:t>
      </w:r>
      <w:r w:rsidRPr="002E08DB">
        <w:rPr>
          <w:rFonts w:ascii="Arial" w:hAnsi="Arial" w:cs="Arial"/>
          <w:sz w:val="20"/>
          <w:szCs w:val="20"/>
        </w:rPr>
        <w:tab/>
      </w:r>
      <w:r w:rsidR="001E6EB6">
        <w:rPr>
          <w:rFonts w:ascii="Arial" w:hAnsi="Arial" w:cs="Arial"/>
          <w:sz w:val="20"/>
          <w:szCs w:val="20"/>
        </w:rPr>
        <w:t>1</w:t>
      </w:r>
      <w:r w:rsidR="00C90665">
        <w:rPr>
          <w:rFonts w:ascii="Arial" w:hAnsi="Arial" w:cs="Arial"/>
          <w:sz w:val="20"/>
          <w:szCs w:val="20"/>
        </w:rPr>
        <w:t>1</w:t>
      </w:r>
    </w:p>
    <w:p w:rsidR="002E08DB" w:rsidRPr="002E08DB" w:rsidP="00F203DA" w14:paraId="0163650F" w14:textId="27BB72D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5D28A173"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E08DB">
        <w:rPr>
          <w:rFonts w:ascii="Calibri" w:eastAsia="Calibri" w:hAnsi="Calibri"/>
          <w:sz w:val="22"/>
          <w:szCs w:val="22"/>
        </w:rPr>
        <w:tab/>
      </w:r>
    </w:p>
    <w:p w:rsidR="002E08DB" w:rsidRPr="002E08DB" w:rsidP="00F203DA" w14:paraId="7AC6B1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203DA" w14:paraId="020AFC4B"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420CD4"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382A007" w14:textId="6B37E593">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4D7F85">
              <w:rPr>
                <w:rFonts w:ascii="Arial" w:hAnsi="Arial" w:cs="Arial"/>
                <w:sz w:val="20"/>
                <w:szCs w:val="20"/>
              </w:rPr>
              <w:t>1</w:t>
            </w:r>
            <w:r w:rsidR="009A6FCC">
              <w:rPr>
                <w:rFonts w:ascii="Arial" w:hAnsi="Arial" w:cs="Arial"/>
                <w:sz w:val="20"/>
                <w:szCs w:val="20"/>
              </w:rPr>
              <w:t>b = 1</w:t>
            </w:r>
          </w:p>
        </w:tc>
      </w:tr>
      <w:tr w14:paraId="1E277C6B"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1F2E427" w14:textId="6EBB042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BDCDCF3" w14:textId="417A17D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D7F85">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What were the main reasons you stopped attending [</w:t>
      </w:r>
      <w:r w:rsidR="00D82C7B">
        <w:rPr>
          <w:rFonts w:ascii="Arial" w:hAnsi="Arial" w:cs="Arial"/>
          <w:b/>
          <w:sz w:val="20"/>
          <w:szCs w:val="20"/>
        </w:rPr>
        <w:t>COLLEGE</w:t>
      </w:r>
      <w:r w:rsidRPr="002E08DB">
        <w:rPr>
          <w:rFonts w:ascii="Arial" w:hAnsi="Arial" w:cs="Arial"/>
          <w:b/>
          <w:sz w:val="20"/>
          <w:szCs w:val="20"/>
        </w:rPr>
        <w:t>]?</w:t>
      </w:r>
    </w:p>
    <w:p w:rsidR="002E08DB" w:rsidRPr="002E08DB" w:rsidP="00F203DA" w14:paraId="13154C71"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E08DB" w:rsidRPr="002E08DB" w:rsidP="00F203DA" w14:paraId="20DD72BA" w14:textId="2AD23D82">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c</w:t>
      </w:r>
      <w:r w:rsidR="0033032B">
        <w:rPr>
          <w:rFonts w:ascii="Arial" w:hAnsi="Arial" w:cs="Arial"/>
          <w:sz w:val="20"/>
          <w:szCs w:val="20"/>
        </w:rPr>
        <w:t>ourses</w:t>
      </w:r>
      <w:r w:rsidRPr="002E08DB" w:rsidR="0033032B">
        <w:rPr>
          <w:rFonts w:ascii="Arial" w:hAnsi="Arial" w:cs="Arial"/>
          <w:sz w:val="20"/>
          <w:szCs w:val="20"/>
        </w:rPr>
        <w:t xml:space="preserve"> d</w:t>
      </w:r>
      <w:r w:rsidR="0033032B">
        <w:rPr>
          <w:rFonts w:ascii="Arial" w:hAnsi="Arial" w:cs="Arial"/>
          <w:sz w:val="20"/>
          <w:szCs w:val="20"/>
        </w:rPr>
        <w:t>idn</w:t>
      </w:r>
      <w:r w:rsidRPr="002E08DB" w:rsidR="0033032B">
        <w:rPr>
          <w:rFonts w:ascii="Arial" w:hAnsi="Arial" w:cs="Arial"/>
          <w:sz w:val="20"/>
          <w:szCs w:val="20"/>
        </w:rPr>
        <w:t xml:space="preserve">’t </w:t>
      </w:r>
      <w:r w:rsidRPr="002E08DB">
        <w:rPr>
          <w:rFonts w:ascii="Arial" w:hAnsi="Arial" w:cs="Arial"/>
          <w:sz w:val="20"/>
          <w:szCs w:val="20"/>
        </w:rPr>
        <w:t xml:space="preserve">match </w:t>
      </w:r>
      <w:r w:rsidR="00B376CA">
        <w:rPr>
          <w:rFonts w:ascii="Arial" w:hAnsi="Arial" w:cs="Arial"/>
          <w:sz w:val="20"/>
          <w:szCs w:val="20"/>
        </w:rPr>
        <w:t>your</w:t>
      </w:r>
      <w:r w:rsidRPr="002E08DB" w:rsidR="00B376CA">
        <w:rPr>
          <w:rFonts w:ascii="Arial" w:hAnsi="Arial" w:cs="Arial"/>
          <w:sz w:val="20"/>
          <w:szCs w:val="20"/>
        </w:rPr>
        <w:t xml:space="preserve"> </w:t>
      </w:r>
      <w:r w:rsidRPr="002E08DB">
        <w:rPr>
          <w:rFonts w:ascii="Arial" w:hAnsi="Arial" w:cs="Arial"/>
          <w:sz w:val="20"/>
          <w:szCs w:val="20"/>
        </w:rPr>
        <w:t>needs</w:t>
      </w:r>
      <w:r w:rsidRPr="002E08DB">
        <w:rPr>
          <w:rFonts w:ascii="Arial" w:hAnsi="Arial" w:cs="Arial"/>
          <w:sz w:val="20"/>
          <w:szCs w:val="20"/>
        </w:rPr>
        <w:tab/>
      </w:r>
      <w:r w:rsidR="00527978">
        <w:rPr>
          <w:rFonts w:ascii="Arial" w:hAnsi="Arial" w:cs="Arial"/>
          <w:sz w:val="20"/>
          <w:szCs w:val="20"/>
        </w:rPr>
        <w:t>1</w:t>
      </w:r>
    </w:p>
    <w:p w:rsidR="002E08DB" w:rsidRPr="002E08DB" w:rsidP="00F203DA" w14:paraId="6A86FADF" w14:textId="0A6A1840">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didn’t</w:t>
      </w:r>
      <w:r w:rsidRPr="002E08DB">
        <w:rPr>
          <w:rFonts w:ascii="Arial" w:hAnsi="Arial" w:cs="Arial"/>
          <w:sz w:val="20"/>
          <w:szCs w:val="20"/>
        </w:rPr>
        <w:t xml:space="preserve"> think the </w:t>
      </w:r>
      <w:r w:rsidR="0033032B">
        <w:rPr>
          <w:rFonts w:ascii="Arial" w:hAnsi="Arial" w:cs="Arial"/>
          <w:sz w:val="20"/>
          <w:szCs w:val="20"/>
        </w:rPr>
        <w:t>courses would</w:t>
      </w:r>
      <w:r w:rsidRPr="002E08DB">
        <w:rPr>
          <w:rFonts w:ascii="Arial" w:hAnsi="Arial" w:cs="Arial"/>
          <w:sz w:val="20"/>
          <w:szCs w:val="20"/>
        </w:rPr>
        <w:t xml:space="preserve"> help </w:t>
      </w:r>
      <w:r w:rsidR="00B376CA">
        <w:rPr>
          <w:rFonts w:ascii="Arial" w:hAnsi="Arial" w:cs="Arial"/>
          <w:sz w:val="20"/>
          <w:szCs w:val="20"/>
        </w:rPr>
        <w:t xml:space="preserve">you </w:t>
      </w:r>
      <w:r w:rsidRPr="002E08DB">
        <w:rPr>
          <w:rFonts w:ascii="Arial" w:hAnsi="Arial" w:cs="Arial"/>
          <w:sz w:val="20"/>
          <w:szCs w:val="20"/>
        </w:rPr>
        <w:t>find a job</w:t>
      </w:r>
      <w:r w:rsidRPr="002E08DB">
        <w:rPr>
          <w:rFonts w:ascii="Arial" w:hAnsi="Arial" w:cs="Arial"/>
          <w:sz w:val="20"/>
          <w:szCs w:val="20"/>
        </w:rPr>
        <w:tab/>
      </w:r>
      <w:r w:rsidR="00527978">
        <w:rPr>
          <w:rFonts w:ascii="Arial" w:hAnsi="Arial" w:cs="Arial"/>
          <w:sz w:val="20"/>
          <w:szCs w:val="20"/>
        </w:rPr>
        <w:t>2</w:t>
      </w:r>
    </w:p>
    <w:p w:rsidR="002E08DB" w:rsidRPr="002E08DB" w:rsidP="00F203DA" w14:paraId="57532AC8" w14:textId="1992FA5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527978">
        <w:rPr>
          <w:rFonts w:ascii="Arial" w:hAnsi="Arial" w:cs="Arial"/>
          <w:sz w:val="20"/>
          <w:szCs w:val="20"/>
        </w:rPr>
        <w:t>3</w:t>
      </w:r>
    </w:p>
    <w:p w:rsidR="00B376CA" w:rsidP="00F203DA" w14:paraId="7FE8F968" w14:textId="6AF1C32E">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2E08DB">
        <w:rPr>
          <w:rFonts w:ascii="Arial" w:hAnsi="Arial" w:cs="Arial"/>
          <w:sz w:val="20"/>
          <w:szCs w:val="20"/>
        </w:rPr>
        <w:t xml:space="preserve">ransportation issues or problems </w:t>
      </w:r>
    </w:p>
    <w:p w:rsidR="002E08DB" w:rsidRPr="002E08DB" w:rsidP="00F203DA" w14:paraId="21C076F5" w14:textId="779776A6">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9D2875">
        <w:rPr>
          <w:rFonts w:ascii="Arial" w:hAnsi="Arial" w:cs="Arial"/>
          <w:i/>
          <w:iCs/>
          <w:sz w:val="20"/>
          <w:szCs w:val="20"/>
        </w:rPr>
        <w:t>F</w:t>
      </w:r>
      <w:r w:rsidRPr="009D2875" w:rsidR="00375406">
        <w:rPr>
          <w:rFonts w:ascii="Arial" w:hAnsi="Arial" w:cs="Arial"/>
          <w:i/>
          <w:iCs/>
          <w:sz w:val="20"/>
          <w:szCs w:val="20"/>
        </w:rPr>
        <w:t xml:space="preserve">or example: </w:t>
      </w:r>
      <w:r w:rsidRPr="009D2875">
        <w:rPr>
          <w:rFonts w:ascii="Arial" w:hAnsi="Arial" w:cs="Arial"/>
          <w:i/>
          <w:iCs/>
          <w:sz w:val="20"/>
          <w:szCs w:val="20"/>
        </w:rPr>
        <w:t>no car or public transportation</w:t>
      </w:r>
      <w:r w:rsidR="00FE56AC">
        <w:rPr>
          <w:rFonts w:ascii="Arial" w:hAnsi="Arial" w:cs="Arial"/>
          <w:i/>
          <w:iCs/>
          <w:sz w:val="20"/>
          <w:szCs w:val="20"/>
        </w:rPr>
        <w:t xml:space="preserve"> available</w:t>
      </w:r>
      <w:r w:rsidRPr="009D2875">
        <w:rPr>
          <w:rFonts w:ascii="Arial" w:hAnsi="Arial" w:cs="Arial"/>
          <w:i/>
          <w:iCs/>
          <w:sz w:val="20"/>
          <w:szCs w:val="20"/>
        </w:rPr>
        <w:t>, transportation costs too much, public transportation</w:t>
      </w:r>
      <w:r w:rsidR="00FE56AC">
        <w:rPr>
          <w:rFonts w:ascii="Arial" w:hAnsi="Arial" w:cs="Arial"/>
          <w:i/>
          <w:iCs/>
          <w:sz w:val="20"/>
          <w:szCs w:val="20"/>
        </w:rPr>
        <w:t xml:space="preserve"> takes too much time</w:t>
      </w:r>
      <w:r w:rsidRPr="002E08DB">
        <w:rPr>
          <w:rFonts w:ascii="Arial" w:hAnsi="Arial" w:cs="Arial"/>
          <w:sz w:val="20"/>
          <w:szCs w:val="20"/>
        </w:rPr>
        <w:tab/>
      </w:r>
      <w:r w:rsidR="00527978">
        <w:rPr>
          <w:rFonts w:ascii="Arial" w:hAnsi="Arial" w:cs="Arial"/>
          <w:sz w:val="20"/>
          <w:szCs w:val="20"/>
        </w:rPr>
        <w:t>4</w:t>
      </w:r>
    </w:p>
    <w:p w:rsidR="00F66FE3" w:rsidRPr="002E08DB" w:rsidP="00F66FE3" w14:paraId="39198158" w14:textId="1FD29E24">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w:t>
      </w:r>
      <w:r w:rsidRPr="00A72697">
        <w:rPr>
          <w:rFonts w:ascii="Arial" w:hAnsi="Arial" w:cs="Arial"/>
          <w:sz w:val="20"/>
          <w:szCs w:val="20"/>
        </w:rPr>
        <w:t xml:space="preserve"> (including</w:t>
      </w:r>
      <w:r>
        <w:rPr>
          <w:rFonts w:ascii="Arial" w:hAnsi="Arial" w:cs="Arial"/>
          <w:sz w:val="20"/>
          <w:szCs w:val="20"/>
        </w:rPr>
        <w:t xml:space="preserve"> a</w:t>
      </w:r>
      <w:r w:rsidRPr="00A72697">
        <w:rPr>
          <w:rFonts w:ascii="Arial" w:hAnsi="Arial" w:cs="Arial"/>
          <w:sz w:val="20"/>
          <w:szCs w:val="20"/>
        </w:rPr>
        <w:t xml:space="preserve"> disability)</w:t>
      </w:r>
      <w:r w:rsidRPr="002E08DB">
        <w:rPr>
          <w:rFonts w:ascii="Arial" w:hAnsi="Arial" w:cs="Arial"/>
          <w:sz w:val="20"/>
          <w:szCs w:val="20"/>
        </w:rPr>
        <w:tab/>
      </w:r>
      <w:r w:rsidR="00527978">
        <w:rPr>
          <w:rFonts w:ascii="Arial" w:hAnsi="Arial" w:cs="Arial"/>
          <w:sz w:val="20"/>
          <w:szCs w:val="20"/>
        </w:rPr>
        <w:t>5</w:t>
      </w:r>
    </w:p>
    <w:p w:rsidR="002E08DB" w:rsidRPr="002E08DB" w:rsidP="00F203DA" w14:paraId="567DBA03" w14:textId="3040C514">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needed to care for a child or family member</w:t>
      </w:r>
      <w:r w:rsidRPr="002E08DB">
        <w:rPr>
          <w:rFonts w:ascii="Arial" w:hAnsi="Arial" w:cs="Arial"/>
          <w:sz w:val="20"/>
          <w:szCs w:val="20"/>
        </w:rPr>
        <w:tab/>
      </w:r>
      <w:r w:rsidR="00527978">
        <w:rPr>
          <w:rFonts w:ascii="Arial" w:hAnsi="Arial" w:cs="Arial"/>
          <w:sz w:val="20"/>
          <w:szCs w:val="20"/>
        </w:rPr>
        <w:t>6</w:t>
      </w:r>
    </w:p>
    <w:p w:rsidR="002E08DB" w:rsidRPr="002E08DB" w:rsidP="00F203DA" w14:paraId="1C6F8B3B" w14:textId="10E86CE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housing issues or moved</w:t>
      </w:r>
      <w:r w:rsidRPr="002E08DB">
        <w:rPr>
          <w:rFonts w:ascii="Arial" w:hAnsi="Arial" w:cs="Arial"/>
          <w:sz w:val="20"/>
          <w:szCs w:val="20"/>
        </w:rPr>
        <w:tab/>
      </w:r>
      <w:r w:rsidR="00527978">
        <w:rPr>
          <w:rFonts w:ascii="Arial" w:hAnsi="Arial" w:cs="Arial"/>
          <w:sz w:val="20"/>
          <w:szCs w:val="20"/>
        </w:rPr>
        <w:t>7</w:t>
      </w:r>
    </w:p>
    <w:p w:rsidR="00F414B4" w:rsidP="00F414B4" w14:paraId="03FAE671" w14:textId="3FA02DC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completed the program</w:t>
      </w:r>
      <w:r w:rsidRPr="002E08DB">
        <w:rPr>
          <w:rFonts w:ascii="Arial" w:hAnsi="Arial" w:cs="Arial"/>
          <w:sz w:val="20"/>
          <w:szCs w:val="20"/>
        </w:rPr>
        <w:tab/>
      </w:r>
      <w:r>
        <w:rPr>
          <w:rFonts w:ascii="Arial" w:hAnsi="Arial" w:cs="Arial"/>
          <w:sz w:val="20"/>
          <w:szCs w:val="20"/>
        </w:rPr>
        <w:t>8</w:t>
      </w:r>
    </w:p>
    <w:p w:rsidR="00375406" w:rsidRPr="002E08DB" w:rsidP="00375406" w14:paraId="2C682A6A" w14:textId="2E6939E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w:t>
      </w:r>
      <w:r>
        <w:rPr>
          <w:rFonts w:ascii="Arial" w:hAnsi="Arial" w:cs="Arial"/>
          <w:sz w:val="20"/>
          <w:szCs w:val="20"/>
        </w:rPr>
        <w:t xml:space="preserve"> did not have access to a computer or the Internet</w:t>
      </w:r>
      <w:r w:rsidRPr="002E08DB">
        <w:rPr>
          <w:rFonts w:ascii="Arial" w:hAnsi="Arial" w:cs="Arial"/>
          <w:sz w:val="20"/>
          <w:szCs w:val="20"/>
        </w:rPr>
        <w:tab/>
      </w:r>
      <w:r w:rsidR="00F414B4">
        <w:rPr>
          <w:rFonts w:ascii="Arial" w:hAnsi="Arial" w:cs="Arial"/>
          <w:sz w:val="20"/>
          <w:szCs w:val="20"/>
        </w:rPr>
        <w:t>9</w:t>
      </w:r>
    </w:p>
    <w:p w:rsidR="00375406" w:rsidP="00375406" w14:paraId="332FE52C" w14:textId="32977AC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had </w:t>
      </w:r>
      <w:r w:rsidR="001E6EB6">
        <w:rPr>
          <w:rFonts w:ascii="Arial" w:hAnsi="Arial" w:cs="Arial"/>
          <w:sz w:val="20"/>
          <w:szCs w:val="20"/>
        </w:rPr>
        <w:t>d</w:t>
      </w:r>
      <w:r w:rsidR="008E024A">
        <w:rPr>
          <w:rFonts w:ascii="Arial" w:hAnsi="Arial" w:cs="Arial"/>
          <w:sz w:val="20"/>
          <w:szCs w:val="20"/>
        </w:rPr>
        <w:t>ifficulty s</w:t>
      </w:r>
      <w:r w:rsidRPr="008E024A" w:rsidR="008E024A">
        <w:rPr>
          <w:rFonts w:ascii="Arial" w:hAnsi="Arial" w:cs="Arial"/>
          <w:sz w:val="20"/>
          <w:szCs w:val="20"/>
        </w:rPr>
        <w:t>peaking, reading, and/or writing English</w:t>
      </w:r>
      <w:r w:rsidRPr="002E08DB">
        <w:rPr>
          <w:rFonts w:ascii="Arial" w:hAnsi="Arial" w:cs="Arial"/>
          <w:sz w:val="20"/>
          <w:szCs w:val="20"/>
        </w:rPr>
        <w:tab/>
      </w:r>
      <w:r w:rsidR="00F414B4">
        <w:rPr>
          <w:rFonts w:ascii="Arial" w:hAnsi="Arial" w:cs="Arial"/>
          <w:sz w:val="20"/>
          <w:szCs w:val="20"/>
        </w:rPr>
        <w:t>10</w:t>
      </w:r>
    </w:p>
    <w:p w:rsidR="0033032B" w:rsidP="00F203DA" w14:paraId="2467E339" w14:textId="7D72951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courses were too difficult</w:t>
      </w:r>
      <w:r w:rsidRPr="002E08DB" w:rsidR="009A6FCC">
        <w:rPr>
          <w:rFonts w:ascii="Arial" w:hAnsi="Arial" w:cs="Arial"/>
          <w:sz w:val="20"/>
          <w:szCs w:val="20"/>
        </w:rPr>
        <w:tab/>
      </w:r>
      <w:r w:rsidR="00527978">
        <w:rPr>
          <w:rFonts w:ascii="Arial" w:hAnsi="Arial" w:cs="Arial"/>
          <w:sz w:val="20"/>
          <w:szCs w:val="20"/>
        </w:rPr>
        <w:t>1</w:t>
      </w:r>
      <w:r w:rsidR="00F414B4">
        <w:rPr>
          <w:rFonts w:ascii="Arial" w:hAnsi="Arial" w:cs="Arial"/>
          <w:sz w:val="20"/>
          <w:szCs w:val="20"/>
        </w:rPr>
        <w:t>1</w:t>
      </w:r>
    </w:p>
    <w:p w:rsidR="002E08DB" w:rsidRPr="002E08DB" w:rsidP="00F203DA" w14:paraId="07501A35" w14:textId="3091652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270A19E1"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2E08DB">
        <w:rPr>
          <w:rFonts w:ascii="Calibri" w:eastAsia="Calibri" w:hAnsi="Calibri"/>
          <w:sz w:val="22"/>
          <w:szCs w:val="22"/>
        </w:rPr>
        <w:tab/>
      </w:r>
    </w:p>
    <w:p w:rsidR="002E08DB" w:rsidRPr="002E08DB" w:rsidP="00F203DA" w14:paraId="498F902C"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5A16A5" w:rsidRPr="00C9120E" w:rsidP="00C9120E" w14:paraId="0FA9E00D" w14:textId="5425F149">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9662D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2130" w:rsidP="00FF2302" w14:paraId="61E3B4C4" w14:textId="77777777">
            <w:pPr>
              <w:tabs>
                <w:tab w:val="clear" w:pos="432"/>
              </w:tabs>
              <w:spacing w:before="60" w:after="60" w:line="240" w:lineRule="auto"/>
              <w:ind w:firstLine="0"/>
              <w:jc w:val="left"/>
              <w:rPr>
                <w:rFonts w:ascii="Arial" w:hAnsi="Arial" w:cs="Arial"/>
                <w:i/>
                <w:iCs/>
                <w:sz w:val="20"/>
                <w:szCs w:val="20"/>
              </w:rPr>
            </w:pPr>
            <w:r>
              <w:rPr>
                <w:rFonts w:ascii="Arial" w:hAnsi="Arial" w:cs="Arial"/>
                <w:caps/>
                <w:sz w:val="20"/>
                <w:szCs w:val="20"/>
              </w:rPr>
              <w:t>IF C1</w:t>
            </w:r>
            <w:r w:rsidR="001B05F1">
              <w:rPr>
                <w:rFonts w:ascii="Arial" w:hAnsi="Arial" w:cs="Arial"/>
                <w:sz w:val="20"/>
                <w:szCs w:val="20"/>
              </w:rPr>
              <w:t>a</w:t>
            </w:r>
            <w:r>
              <w:rPr>
                <w:rFonts w:ascii="Arial" w:hAnsi="Arial" w:cs="Arial"/>
                <w:caps/>
                <w:sz w:val="20"/>
                <w:szCs w:val="20"/>
              </w:rPr>
              <w:t xml:space="preserve"> = 1 OR C1</w:t>
            </w:r>
            <w:r w:rsidR="001B05F1">
              <w:rPr>
                <w:rFonts w:ascii="Arial" w:hAnsi="Arial" w:cs="Arial"/>
                <w:sz w:val="20"/>
                <w:szCs w:val="20"/>
              </w:rPr>
              <w:t>b</w:t>
            </w:r>
            <w:r>
              <w:rPr>
                <w:rFonts w:ascii="Arial" w:hAnsi="Arial" w:cs="Arial"/>
                <w:caps/>
                <w:sz w:val="20"/>
                <w:szCs w:val="20"/>
              </w:rPr>
              <w:t xml:space="preserve"> = 1</w:t>
            </w:r>
            <w:r>
              <w:rPr>
                <w:rFonts w:ascii="Arial" w:hAnsi="Arial" w:cs="Arial"/>
                <w:i/>
                <w:iCs/>
                <w:sz w:val="20"/>
                <w:szCs w:val="20"/>
              </w:rPr>
              <w:t xml:space="preserve"> </w:t>
            </w:r>
          </w:p>
          <w:p w:rsidR="00E43B21" w:rsidRPr="002E08DB" w:rsidP="00FF2302" w14:paraId="46B5E81C" w14:textId="43D873EA">
            <w:pPr>
              <w:tabs>
                <w:tab w:val="clear" w:pos="432"/>
              </w:tabs>
              <w:spacing w:before="60" w:after="60" w:line="240" w:lineRule="auto"/>
              <w:ind w:firstLine="0"/>
              <w:jc w:val="left"/>
              <w:rPr>
                <w:rFonts w:ascii="Arial" w:hAnsi="Arial" w:cs="Arial"/>
                <w:caps/>
                <w:sz w:val="20"/>
                <w:szCs w:val="20"/>
              </w:rPr>
            </w:pPr>
            <w:r>
              <w:rPr>
                <w:rFonts w:ascii="Arial" w:hAnsi="Arial" w:cs="Arial"/>
                <w:i/>
                <w:iCs/>
                <w:sz w:val="20"/>
                <w:szCs w:val="20"/>
              </w:rPr>
              <w:t>If ever enrolled</w:t>
            </w:r>
          </w:p>
        </w:tc>
      </w:tr>
      <w:tr w14:paraId="3295A095"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43B21" w:rsidRPr="009D2875" w:rsidP="00FF2302" w14:paraId="635AEF27" w14:textId="1FB080D1">
            <w:pPr>
              <w:tabs>
                <w:tab w:val="clear" w:pos="432"/>
              </w:tabs>
              <w:spacing w:before="60" w:after="60" w:line="240" w:lineRule="auto"/>
              <w:ind w:firstLine="0"/>
              <w:jc w:val="left"/>
              <w:rPr>
                <w:rFonts w:ascii="Arial" w:hAnsi="Arial" w:cs="Arial"/>
                <w:i/>
                <w:iCs/>
                <w:sz w:val="20"/>
                <w:szCs w:val="20"/>
              </w:rPr>
            </w:pPr>
          </w:p>
        </w:tc>
      </w:tr>
    </w:tbl>
    <w:p w:rsidR="00884BDB" w:rsidP="00884BDB" w14:paraId="57637057" w14:textId="51269A4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5</w:t>
      </w:r>
      <w:r w:rsidR="009B1356">
        <w:rPr>
          <w:rFonts w:ascii="Arial" w:hAnsi="Arial" w:cs="Arial"/>
          <w:b/>
          <w:sz w:val="20"/>
          <w:szCs w:val="20"/>
        </w:rPr>
        <w:t>a</w:t>
      </w:r>
      <w:r>
        <w:rPr>
          <w:rFonts w:ascii="Arial" w:hAnsi="Arial" w:cs="Arial"/>
          <w:b/>
          <w:sz w:val="20"/>
          <w:szCs w:val="20"/>
        </w:rPr>
        <w:t>.</w:t>
      </w:r>
      <w:r>
        <w:rPr>
          <w:rFonts w:ascii="Arial" w:hAnsi="Arial" w:cs="Arial"/>
          <w:b/>
          <w:sz w:val="20"/>
          <w:szCs w:val="20"/>
        </w:rPr>
        <w:tab/>
        <w:t xml:space="preserve">The next questions are about </w:t>
      </w:r>
      <w:r w:rsidR="009B1356">
        <w:rPr>
          <w:rFonts w:ascii="Arial" w:hAnsi="Arial" w:cs="Arial"/>
          <w:b/>
          <w:sz w:val="20"/>
          <w:szCs w:val="20"/>
        </w:rPr>
        <w:t xml:space="preserve">[COLLEGE]’s program offerings. </w:t>
      </w:r>
    </w:p>
    <w:p w:rsidR="007B255F" w:rsidRPr="00A8663F" w:rsidP="00884BDB" w14:paraId="041A0E41" w14:textId="2F5A263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9B1356">
        <w:rPr>
          <w:rFonts w:ascii="Arial" w:hAnsi="Arial" w:cs="Arial"/>
          <w:b/>
          <w:sz w:val="20"/>
          <w:szCs w:val="20"/>
        </w:rPr>
        <w:t xml:space="preserve">For each category, please rank your satisfaction with [COLLEGE]. </w:t>
      </w:r>
    </w:p>
    <w:p w:rsidR="009B1356" w:rsidP="009B1356" w14:paraId="1F22BE13" w14:textId="3915F1A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Class location and times</w:t>
      </w:r>
    </w:p>
    <w:p w:rsidR="009B1356" w:rsidRPr="002E08DB" w:rsidP="009B1356" w14:paraId="12E29D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9B1356" w:rsidRPr="002E08DB" w:rsidP="009B1356" w14:paraId="1AC5918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9B1356" w:rsidRPr="002E08DB" w:rsidP="009B1356" w14:paraId="286C23A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9B1356" w:rsidRPr="002E08DB" w:rsidP="009B1356" w14:paraId="579FDDE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5A16A5" w:rsidP="009B1356" w14:paraId="48CE139D" w14:textId="3211138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5A16A5" w:rsidRPr="002E08DB" w:rsidP="009B1356" w14:paraId="57653A7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52869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1356" w:rsidP="00FF2302" w14:paraId="1A055B73"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9B1356" w:rsidRPr="002E08DB" w:rsidP="00FF2302" w14:paraId="5A91FAE2" w14:textId="7715CB78">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enrolled</w:t>
            </w:r>
          </w:p>
        </w:tc>
      </w:tr>
      <w:tr w14:paraId="500CCFE6"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B1356" w:rsidRPr="002E08DB" w:rsidP="00FF2302" w14:paraId="5202CA04" w14:textId="77777777">
            <w:pPr>
              <w:tabs>
                <w:tab w:val="clear" w:pos="432"/>
              </w:tabs>
              <w:spacing w:before="60" w:after="60" w:line="240" w:lineRule="auto"/>
              <w:ind w:firstLine="0"/>
              <w:jc w:val="left"/>
              <w:rPr>
                <w:rFonts w:ascii="Arial" w:hAnsi="Arial" w:cs="Arial"/>
                <w:sz w:val="20"/>
                <w:szCs w:val="20"/>
              </w:rPr>
            </w:pPr>
          </w:p>
        </w:tc>
      </w:tr>
    </w:tbl>
    <w:p w:rsidR="009B1356" w:rsidP="009B1356" w14:paraId="1690793B" w14:textId="2D310FF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5</w:t>
      </w:r>
      <w:r>
        <w:rPr>
          <w:rFonts w:ascii="Arial" w:hAnsi="Arial" w:cs="Arial"/>
          <w:b/>
          <w:sz w:val="20"/>
          <w:szCs w:val="20"/>
        </w:rPr>
        <w:t>b.</w:t>
      </w:r>
      <w:r>
        <w:rPr>
          <w:rFonts w:ascii="Arial" w:hAnsi="Arial" w:cs="Arial"/>
          <w:b/>
          <w:sz w:val="20"/>
          <w:szCs w:val="20"/>
        </w:rPr>
        <w:tab/>
        <w:t xml:space="preserve">Online </w:t>
      </w:r>
      <w:r w:rsidR="00E40AF4">
        <w:rPr>
          <w:rFonts w:ascii="Arial" w:hAnsi="Arial" w:cs="Arial"/>
          <w:b/>
          <w:sz w:val="20"/>
          <w:szCs w:val="20"/>
        </w:rPr>
        <w:t>course</w:t>
      </w:r>
      <w:r>
        <w:rPr>
          <w:rFonts w:ascii="Arial" w:hAnsi="Arial" w:cs="Arial"/>
          <w:b/>
          <w:sz w:val="20"/>
          <w:szCs w:val="20"/>
        </w:rPr>
        <w:t xml:space="preserve"> options </w:t>
      </w:r>
    </w:p>
    <w:p w:rsidR="009B1356" w:rsidRPr="002E08DB" w:rsidP="009B1356" w14:paraId="3F879BA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9B1356" w:rsidRPr="002E08DB" w:rsidP="009B1356" w14:paraId="506A6F7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9B1356" w:rsidRPr="002E08DB" w:rsidP="009B1356" w14:paraId="1E430B5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9B1356" w:rsidRPr="002E08DB" w:rsidP="009B1356" w14:paraId="0D17AE2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E40AF4" w:rsidP="005A16A5" w14:paraId="4CBE3106" w14:textId="4EA66AE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C9120E" w:rsidRPr="002E08DB" w:rsidP="005A16A5" w14:paraId="6160745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76CF1B"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1356" w:rsidP="00FF2302" w14:paraId="7C068F2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9B1356" w:rsidRPr="002E08DB" w:rsidP="00FF2302" w14:paraId="22AE8025" w14:textId="2AB957F9">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enrolled</w:t>
            </w:r>
          </w:p>
        </w:tc>
      </w:tr>
      <w:tr w14:paraId="24C24AC5"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B1356" w:rsidRPr="002E08DB" w:rsidP="00FF2302" w14:paraId="37F3F31C" w14:textId="77777777">
            <w:pPr>
              <w:tabs>
                <w:tab w:val="clear" w:pos="432"/>
              </w:tabs>
              <w:spacing w:before="60" w:after="60" w:line="240" w:lineRule="auto"/>
              <w:ind w:firstLine="0"/>
              <w:jc w:val="left"/>
              <w:rPr>
                <w:rFonts w:ascii="Arial" w:hAnsi="Arial" w:cs="Arial"/>
                <w:sz w:val="20"/>
                <w:szCs w:val="20"/>
              </w:rPr>
            </w:pPr>
          </w:p>
        </w:tc>
      </w:tr>
    </w:tbl>
    <w:p w:rsidR="009B1356" w:rsidP="009B1356" w14:paraId="4CBB39FD" w14:textId="34B47CE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5</w:t>
      </w:r>
      <w:r>
        <w:rPr>
          <w:rFonts w:ascii="Arial" w:hAnsi="Arial" w:cs="Arial"/>
          <w:b/>
          <w:sz w:val="20"/>
          <w:szCs w:val="20"/>
        </w:rPr>
        <w:t>c.</w:t>
      </w:r>
      <w:r>
        <w:rPr>
          <w:rFonts w:ascii="Arial" w:hAnsi="Arial" w:cs="Arial"/>
          <w:b/>
          <w:sz w:val="20"/>
          <w:szCs w:val="20"/>
        </w:rPr>
        <w:tab/>
        <w:t>Support with career planning or job placement services</w:t>
      </w:r>
    </w:p>
    <w:p w:rsidR="009B1356" w:rsidRPr="002E08DB" w:rsidP="009B1356" w14:paraId="45AC714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9B1356" w:rsidRPr="002E08DB" w:rsidP="009B1356" w14:paraId="0381BC5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9B1356" w:rsidRPr="002E08DB" w:rsidP="009B1356" w14:paraId="2323BE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9B1356" w:rsidRPr="002E08DB" w:rsidP="009B1356" w14:paraId="2D52431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E40AF4" w:rsidP="005A16A5" w14:paraId="34FC5FC1" w14:textId="4C5C059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C9120E" w:rsidP="005A16A5" w14:paraId="014E9553" w14:textId="3EC3381E">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C9120E" w:rsidP="005A16A5" w14:paraId="624C9BC2" w14:textId="3000440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C9120E" w:rsidP="005A16A5" w14:paraId="153DD519" w14:textId="0024E7CB">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C9120E" w:rsidP="005A16A5" w14:paraId="22DD03B5" w14:textId="13E3E9A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C9120E" w:rsidRPr="002E08DB" w:rsidP="005A16A5" w14:paraId="2986BA8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DAF163"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1356" w:rsidP="00FF2302" w14:paraId="436BC38D" w14:textId="6180A63E">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9B1356" w:rsidRPr="002E08DB" w:rsidP="00FF2302" w14:paraId="1839C8D9" w14:textId="63D715ED">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enrolled</w:t>
            </w:r>
          </w:p>
        </w:tc>
      </w:tr>
      <w:tr w14:paraId="48F04D1F"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B1356" w:rsidRPr="002E08DB" w:rsidP="00FF2302" w14:paraId="196B6AE3" w14:textId="77777777">
            <w:pPr>
              <w:tabs>
                <w:tab w:val="clear" w:pos="432"/>
              </w:tabs>
              <w:spacing w:before="60" w:after="60" w:line="240" w:lineRule="auto"/>
              <w:ind w:firstLine="0"/>
              <w:jc w:val="left"/>
              <w:rPr>
                <w:rFonts w:ascii="Arial" w:hAnsi="Arial" w:cs="Arial"/>
                <w:sz w:val="20"/>
                <w:szCs w:val="20"/>
              </w:rPr>
            </w:pPr>
          </w:p>
        </w:tc>
      </w:tr>
    </w:tbl>
    <w:p w:rsidR="009B1356" w:rsidRPr="009A49D0" w:rsidP="009B1356" w14:paraId="45CB831D" w14:textId="1FDE19A1">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w:t>
      </w:r>
      <w:r w:rsidR="00AA3B05">
        <w:rPr>
          <w:rFonts w:ascii="Arial" w:hAnsi="Arial" w:cs="Arial"/>
          <w:b/>
          <w:bCs/>
          <w:sz w:val="20"/>
          <w:szCs w:val="20"/>
        </w:rPr>
        <w:t>5</w:t>
      </w:r>
      <w:r>
        <w:rPr>
          <w:rFonts w:ascii="Arial" w:hAnsi="Arial" w:cs="Arial"/>
          <w:b/>
          <w:bCs/>
          <w:sz w:val="20"/>
          <w:szCs w:val="20"/>
        </w:rPr>
        <w:t>d.</w:t>
      </w:r>
      <w:r>
        <w:rPr>
          <w:rFonts w:ascii="Arial" w:hAnsi="Arial" w:cs="Arial"/>
          <w:b/>
          <w:bCs/>
          <w:sz w:val="20"/>
          <w:szCs w:val="20"/>
        </w:rPr>
        <w:tab/>
      </w:r>
      <w:r w:rsidR="00CD1DC1">
        <w:rPr>
          <w:rFonts w:ascii="Arial" w:hAnsi="Arial" w:cs="Arial"/>
          <w:b/>
          <w:bCs/>
          <w:sz w:val="20"/>
          <w:szCs w:val="20"/>
        </w:rPr>
        <w:t>A</w:t>
      </w:r>
      <w:r>
        <w:rPr>
          <w:rFonts w:ascii="Arial" w:hAnsi="Arial" w:cs="Arial"/>
          <w:b/>
          <w:bCs/>
          <w:sz w:val="20"/>
          <w:szCs w:val="20"/>
        </w:rPr>
        <w:t>dditional support services, for example transportation assistance or child care</w:t>
      </w:r>
    </w:p>
    <w:p w:rsidR="009B1356" w:rsidRPr="002E08DB" w:rsidP="009B1356" w14:paraId="2B71DC1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9B1356" w:rsidRPr="002E08DB" w:rsidP="009B1356" w14:paraId="4A15D93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9B1356" w:rsidRPr="002E08DB" w:rsidP="009B1356" w14:paraId="433AF1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9B1356" w:rsidRPr="002E08DB" w:rsidP="009B1356" w14:paraId="475F7D2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5A16A5" w:rsidP="005A16A5" w14:paraId="4F446628" w14:textId="35ACD02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9B1356" w:rsidP="005A16A5" w14:paraId="7EF545C4" w14:textId="77777777">
      <w:pPr>
        <w:tabs>
          <w:tab w:val="clear" w:pos="432"/>
          <w:tab w:val="left" w:leader="dot" w:pos="7740"/>
          <w:tab w:val="left" w:pos="8280"/>
        </w:tabs>
        <w:spacing w:before="120" w:after="120" w:line="240" w:lineRule="auto"/>
        <w:ind w:right="189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C3815F"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1356" w:rsidP="00FF2302" w14:paraId="228261F2"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9B1356" w:rsidRPr="002E08DB" w:rsidP="00FF2302" w14:paraId="7EF4508F" w14:textId="7FE5894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enrolled</w:t>
            </w:r>
          </w:p>
        </w:tc>
      </w:tr>
      <w:tr w14:paraId="5067ED9C"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B1356" w:rsidRPr="002E08DB" w:rsidP="00FF2302" w14:paraId="50470A6E" w14:textId="77777777">
            <w:pPr>
              <w:tabs>
                <w:tab w:val="clear" w:pos="432"/>
              </w:tabs>
              <w:spacing w:before="60" w:after="60" w:line="240" w:lineRule="auto"/>
              <w:ind w:firstLine="0"/>
              <w:jc w:val="left"/>
              <w:rPr>
                <w:rFonts w:ascii="Arial" w:hAnsi="Arial" w:cs="Arial"/>
                <w:sz w:val="20"/>
                <w:szCs w:val="20"/>
              </w:rPr>
            </w:pPr>
          </w:p>
        </w:tc>
      </w:tr>
    </w:tbl>
    <w:p w:rsidR="009B1356" w:rsidP="009B1356" w14:paraId="3E1356BC" w14:textId="4B90DD01">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5</w:t>
      </w:r>
      <w:r>
        <w:rPr>
          <w:rFonts w:ascii="Arial" w:hAnsi="Arial" w:cs="Arial"/>
          <w:b/>
          <w:sz w:val="20"/>
          <w:szCs w:val="20"/>
        </w:rPr>
        <w:t>e.</w:t>
      </w:r>
      <w:r>
        <w:rPr>
          <w:rFonts w:ascii="Arial" w:hAnsi="Arial" w:cs="Arial"/>
          <w:b/>
          <w:sz w:val="20"/>
          <w:szCs w:val="20"/>
        </w:rPr>
        <w:tab/>
        <w:t>The number of staff at [COLLEGE] who look like you or who speak your preferred language</w:t>
      </w:r>
    </w:p>
    <w:p w:rsidR="009B1356" w:rsidRPr="002E08DB" w:rsidP="009B1356" w14:paraId="06F334B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9B1356" w:rsidRPr="002E08DB" w:rsidP="009B1356" w14:paraId="3B399F0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9B1356" w:rsidRPr="002E08DB" w:rsidP="009B1356" w14:paraId="2C96ADE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9B1356" w:rsidRPr="002E08DB" w:rsidP="009B1356" w14:paraId="2B995E8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9B1356" w:rsidRPr="002E08DB" w:rsidP="009B1356" w14:paraId="35CBB64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A8663F" w:rsidP="00C9120E" w14:paraId="18D7D104" w14:textId="61C663EC">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A97298"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P="00FF2302" w14:paraId="0ECEDB75" w14:textId="268A07D6">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1B05F1">
              <w:rPr>
                <w:rFonts w:ascii="Arial" w:hAnsi="Arial" w:cs="Arial"/>
                <w:sz w:val="20"/>
                <w:szCs w:val="20"/>
              </w:rPr>
              <w:t>2</w:t>
            </w:r>
            <w:r>
              <w:rPr>
                <w:rFonts w:ascii="Arial" w:hAnsi="Arial" w:cs="Arial"/>
                <w:sz w:val="20"/>
                <w:szCs w:val="20"/>
              </w:rPr>
              <w:t xml:space="preserve"> and C1b = 0</w:t>
            </w:r>
          </w:p>
          <w:p w:rsidR="00030450" w:rsidRPr="00FA1E9D" w:rsidP="00FF2302" w14:paraId="30C5DC84" w14:textId="4FF57711">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enrolled</w:t>
            </w:r>
          </w:p>
        </w:tc>
      </w:tr>
      <w:tr w14:paraId="654099F3"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RPr="00FA1E9D" w:rsidP="00FF2302" w14:paraId="4C9E055D" w14:textId="77777777">
            <w:pPr>
              <w:tabs>
                <w:tab w:val="clear" w:pos="432"/>
              </w:tabs>
              <w:spacing w:before="60" w:after="60" w:line="240" w:lineRule="auto"/>
              <w:ind w:firstLine="0"/>
              <w:jc w:val="left"/>
              <w:rPr>
                <w:rFonts w:ascii="Arial" w:hAnsi="Arial" w:cs="Arial"/>
                <w:b/>
                <w:bCs/>
                <w:sz w:val="20"/>
                <w:szCs w:val="20"/>
              </w:rPr>
            </w:pPr>
          </w:p>
        </w:tc>
      </w:tr>
    </w:tbl>
    <w:p w:rsidR="00030450" w:rsidP="00030450" w14:paraId="7A5EDEF5" w14:textId="06A02DF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6</w:t>
      </w:r>
      <w:r>
        <w:rPr>
          <w:rFonts w:ascii="Arial" w:hAnsi="Arial" w:cs="Arial"/>
          <w:b/>
          <w:sz w:val="20"/>
          <w:szCs w:val="20"/>
        </w:rPr>
        <w:t>a.</w:t>
      </w:r>
      <w:r>
        <w:rPr>
          <w:rFonts w:ascii="Arial" w:hAnsi="Arial" w:cs="Arial"/>
          <w:b/>
          <w:sz w:val="20"/>
          <w:szCs w:val="20"/>
        </w:rPr>
        <w:tab/>
        <w:t xml:space="preserve">The next questions are about [COLLEGE]’s program offerings. </w:t>
      </w:r>
    </w:p>
    <w:p w:rsidR="00030450" w:rsidP="00030450" w14:paraId="249C5B7C" w14:textId="185B681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6" w:name="_Hlk107229002"/>
      <w:r>
        <w:rPr>
          <w:rFonts w:ascii="Arial" w:hAnsi="Arial" w:cs="Arial"/>
          <w:b/>
          <w:sz w:val="20"/>
          <w:szCs w:val="20"/>
        </w:rPr>
        <w:t xml:space="preserve">For each category, please indicate whether the item would </w:t>
      </w:r>
      <w:r w:rsidR="00827AA7">
        <w:rPr>
          <w:rFonts w:ascii="Arial" w:hAnsi="Arial" w:cs="Arial"/>
          <w:b/>
          <w:sz w:val="20"/>
          <w:szCs w:val="20"/>
        </w:rPr>
        <w:t>affect your decision</w:t>
      </w:r>
      <w:r>
        <w:rPr>
          <w:rFonts w:ascii="Arial" w:hAnsi="Arial" w:cs="Arial"/>
          <w:b/>
          <w:sz w:val="20"/>
          <w:szCs w:val="20"/>
        </w:rPr>
        <w:t xml:space="preserve"> to enroll at [COLLEGE]. </w:t>
      </w:r>
      <w:bookmarkEnd w:id="6"/>
    </w:p>
    <w:p w:rsidR="00030450" w:rsidP="00030450" w14:paraId="1D6E6EE7" w14:textId="29189CA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class location and times </w:t>
      </w:r>
    </w:p>
    <w:p w:rsidR="00030450" w:rsidRPr="002E08DB" w:rsidP="00030450" w14:paraId="30A15901" w14:textId="79B33CD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enroll</w:t>
      </w:r>
      <w:r w:rsidRPr="002E08DB">
        <w:rPr>
          <w:rFonts w:ascii="Arial" w:hAnsi="Arial" w:cs="Arial"/>
          <w:sz w:val="20"/>
          <w:szCs w:val="20"/>
        </w:rPr>
        <w:tab/>
        <w:t>1</w:t>
      </w:r>
      <w:r w:rsidRPr="002E08DB">
        <w:rPr>
          <w:rFonts w:ascii="Arial" w:hAnsi="Arial" w:cs="Arial"/>
          <w:sz w:val="20"/>
          <w:szCs w:val="20"/>
        </w:rPr>
        <w:tab/>
      </w:r>
    </w:p>
    <w:p w:rsidR="00030450" w:rsidRPr="002E08DB" w:rsidP="00030450" w14:paraId="38E040F9" w14:textId="2120DAB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enroll</w:t>
      </w:r>
      <w:r w:rsidRPr="002E08DB">
        <w:rPr>
          <w:rFonts w:ascii="Arial" w:hAnsi="Arial" w:cs="Arial"/>
          <w:sz w:val="20"/>
          <w:szCs w:val="20"/>
        </w:rPr>
        <w:tab/>
      </w:r>
      <w:r>
        <w:rPr>
          <w:rFonts w:ascii="Arial" w:hAnsi="Arial" w:cs="Arial"/>
          <w:sz w:val="20"/>
          <w:szCs w:val="20"/>
        </w:rPr>
        <w:t>2</w:t>
      </w:r>
    </w:p>
    <w:p w:rsidR="00030450" w:rsidRPr="002E08DB" w:rsidP="00030450" w14:paraId="64672839" w14:textId="6E4BB80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enrollment</w:t>
      </w:r>
      <w:r w:rsidRPr="002E08DB">
        <w:rPr>
          <w:rFonts w:ascii="Arial" w:hAnsi="Arial" w:cs="Arial"/>
          <w:sz w:val="20"/>
          <w:szCs w:val="20"/>
        </w:rPr>
        <w:tab/>
      </w:r>
      <w:r w:rsidR="00EE7103">
        <w:rPr>
          <w:rFonts w:ascii="Arial" w:hAnsi="Arial" w:cs="Arial"/>
          <w:sz w:val="20"/>
          <w:szCs w:val="20"/>
        </w:rPr>
        <w:t>3</w:t>
      </w:r>
    </w:p>
    <w:p w:rsidR="00C9120E" w:rsidP="00030450" w14:paraId="3E11B0DD" w14:textId="60B7236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C9120E" w:rsidP="00030450" w14:paraId="69C69584" w14:textId="0262E4A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C9120E" w:rsidP="00030450" w14:paraId="26EAFCF7" w14:textId="02E54A6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030450" w14:paraId="3164FBDC" w14:textId="0A1EEC9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030450" w14:paraId="5F67E44D" w14:textId="2FAE50B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030450" w14:paraId="4D5A4D4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030450" w:rsidRPr="002E08DB" w:rsidP="00030450" w14:paraId="749EA4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19D570"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P="00FF2302" w14:paraId="051A7569" w14:textId="7483E496">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1B05F1">
              <w:rPr>
                <w:rFonts w:ascii="Arial" w:hAnsi="Arial" w:cs="Arial"/>
                <w:sz w:val="20"/>
                <w:szCs w:val="20"/>
              </w:rPr>
              <w:t>2</w:t>
            </w:r>
            <w:r>
              <w:rPr>
                <w:rFonts w:ascii="Arial" w:hAnsi="Arial" w:cs="Arial"/>
                <w:sz w:val="20"/>
                <w:szCs w:val="20"/>
              </w:rPr>
              <w:t xml:space="preserve"> and C1b = 0</w:t>
            </w:r>
          </w:p>
          <w:p w:rsidR="00030450" w:rsidRPr="00FA1E9D" w:rsidP="00FF2302" w14:paraId="6316F09E" w14:textId="7AD2280A">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enrolled</w:t>
            </w:r>
          </w:p>
        </w:tc>
      </w:tr>
      <w:tr w14:paraId="78A926B4"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RPr="00FA1E9D" w:rsidP="00FF2302" w14:paraId="341DDCB7" w14:textId="77777777">
            <w:pPr>
              <w:tabs>
                <w:tab w:val="clear" w:pos="432"/>
              </w:tabs>
              <w:spacing w:before="60" w:after="60" w:line="240" w:lineRule="auto"/>
              <w:ind w:firstLine="0"/>
              <w:jc w:val="left"/>
              <w:rPr>
                <w:rFonts w:ascii="Arial" w:hAnsi="Arial" w:cs="Arial"/>
                <w:b/>
                <w:bCs/>
                <w:sz w:val="20"/>
                <w:szCs w:val="20"/>
              </w:rPr>
            </w:pPr>
          </w:p>
        </w:tc>
      </w:tr>
    </w:tbl>
    <w:p w:rsidR="00030450" w:rsidP="00030450" w14:paraId="0C3ED083" w14:textId="7E043626">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6</w:t>
      </w:r>
      <w:r>
        <w:rPr>
          <w:rFonts w:ascii="Arial" w:hAnsi="Arial" w:cs="Arial"/>
          <w:b/>
          <w:sz w:val="20"/>
          <w:szCs w:val="20"/>
        </w:rPr>
        <w:t>b.</w:t>
      </w:r>
      <w:r>
        <w:rPr>
          <w:rFonts w:ascii="Arial" w:hAnsi="Arial" w:cs="Arial"/>
          <w:b/>
          <w:sz w:val="20"/>
          <w:szCs w:val="20"/>
        </w:rPr>
        <w:tab/>
        <w:t xml:space="preserve">More online </w:t>
      </w:r>
      <w:r w:rsidR="00E40AF4">
        <w:rPr>
          <w:rFonts w:ascii="Arial" w:hAnsi="Arial" w:cs="Arial"/>
          <w:b/>
          <w:sz w:val="20"/>
          <w:szCs w:val="20"/>
        </w:rPr>
        <w:t>course</w:t>
      </w:r>
      <w:r>
        <w:rPr>
          <w:rFonts w:ascii="Arial" w:hAnsi="Arial" w:cs="Arial"/>
          <w:b/>
          <w:sz w:val="20"/>
          <w:szCs w:val="20"/>
        </w:rPr>
        <w:t xml:space="preserve"> options</w:t>
      </w:r>
    </w:p>
    <w:p w:rsidR="00030450" w:rsidRPr="002E08DB" w:rsidP="00030450" w14:paraId="5B29474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enroll</w:t>
      </w:r>
      <w:r w:rsidRPr="002E08DB">
        <w:rPr>
          <w:rFonts w:ascii="Arial" w:hAnsi="Arial" w:cs="Arial"/>
          <w:sz w:val="20"/>
          <w:szCs w:val="20"/>
        </w:rPr>
        <w:tab/>
        <w:t>1</w:t>
      </w:r>
      <w:r w:rsidRPr="002E08DB">
        <w:rPr>
          <w:rFonts w:ascii="Arial" w:hAnsi="Arial" w:cs="Arial"/>
          <w:sz w:val="20"/>
          <w:szCs w:val="20"/>
        </w:rPr>
        <w:tab/>
      </w:r>
    </w:p>
    <w:p w:rsidR="00030450" w:rsidRPr="002E08DB" w:rsidP="00030450" w14:paraId="599FB85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enroll</w:t>
      </w:r>
      <w:r w:rsidRPr="002E08DB">
        <w:rPr>
          <w:rFonts w:ascii="Arial" w:hAnsi="Arial" w:cs="Arial"/>
          <w:sz w:val="20"/>
          <w:szCs w:val="20"/>
        </w:rPr>
        <w:tab/>
      </w:r>
      <w:r>
        <w:rPr>
          <w:rFonts w:ascii="Arial" w:hAnsi="Arial" w:cs="Arial"/>
          <w:sz w:val="20"/>
          <w:szCs w:val="20"/>
        </w:rPr>
        <w:t>2</w:t>
      </w:r>
    </w:p>
    <w:p w:rsidR="00030450" w:rsidRPr="002E08DB" w:rsidP="00030450" w14:paraId="3F6A84A7" w14:textId="16A1258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enrollment</w:t>
      </w:r>
      <w:r w:rsidRPr="002E08DB">
        <w:rPr>
          <w:rFonts w:ascii="Arial" w:hAnsi="Arial" w:cs="Arial"/>
          <w:sz w:val="20"/>
          <w:szCs w:val="20"/>
        </w:rPr>
        <w:tab/>
      </w:r>
      <w:r w:rsidR="00EE7103">
        <w:rPr>
          <w:rFonts w:ascii="Arial" w:hAnsi="Arial" w:cs="Arial"/>
          <w:sz w:val="20"/>
          <w:szCs w:val="20"/>
        </w:rPr>
        <w:t>3</w:t>
      </w:r>
    </w:p>
    <w:p w:rsidR="005A16A5" w:rsidP="00030450" w14:paraId="6937428E"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1C24F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P="00FF2302" w14:paraId="3C6DA73C" w14:textId="7A504312">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1B05F1">
              <w:rPr>
                <w:rFonts w:ascii="Arial" w:hAnsi="Arial" w:cs="Arial"/>
                <w:sz w:val="20"/>
                <w:szCs w:val="20"/>
              </w:rPr>
              <w:t>2</w:t>
            </w:r>
            <w:r>
              <w:rPr>
                <w:rFonts w:ascii="Arial" w:hAnsi="Arial" w:cs="Arial"/>
                <w:sz w:val="20"/>
                <w:szCs w:val="20"/>
              </w:rPr>
              <w:t xml:space="preserve"> and C1b = 0</w:t>
            </w:r>
          </w:p>
          <w:p w:rsidR="00030450" w:rsidRPr="00FA1E9D" w:rsidP="00FF2302" w14:paraId="55B58E2D" w14:textId="783C4A88">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enrolled</w:t>
            </w:r>
          </w:p>
        </w:tc>
      </w:tr>
      <w:tr w14:paraId="1D096003"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RPr="00FA1E9D" w:rsidP="00FF2302" w14:paraId="1FC32905" w14:textId="77777777">
            <w:pPr>
              <w:tabs>
                <w:tab w:val="clear" w:pos="432"/>
              </w:tabs>
              <w:spacing w:before="60" w:after="60" w:line="240" w:lineRule="auto"/>
              <w:ind w:firstLine="0"/>
              <w:jc w:val="left"/>
              <w:rPr>
                <w:rFonts w:ascii="Arial" w:hAnsi="Arial" w:cs="Arial"/>
                <w:b/>
                <w:bCs/>
                <w:sz w:val="20"/>
                <w:szCs w:val="20"/>
              </w:rPr>
            </w:pPr>
          </w:p>
        </w:tc>
      </w:tr>
    </w:tbl>
    <w:p w:rsidR="00030450" w:rsidP="00030450" w14:paraId="0BB5199A" w14:textId="0B3FD33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6</w:t>
      </w:r>
      <w:r>
        <w:rPr>
          <w:rFonts w:ascii="Arial" w:hAnsi="Arial" w:cs="Arial"/>
          <w:b/>
          <w:sz w:val="20"/>
          <w:szCs w:val="20"/>
        </w:rPr>
        <w:t>c.</w:t>
      </w:r>
      <w:r>
        <w:rPr>
          <w:rFonts w:ascii="Arial" w:hAnsi="Arial" w:cs="Arial"/>
          <w:b/>
          <w:sz w:val="20"/>
          <w:szCs w:val="20"/>
        </w:rPr>
        <w:tab/>
        <w:t>More support with career planning or job placement services</w:t>
      </w:r>
    </w:p>
    <w:p w:rsidR="00030450" w:rsidRPr="002E08DB" w:rsidP="00030450" w14:paraId="3339F69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enroll</w:t>
      </w:r>
      <w:r w:rsidRPr="002E08DB">
        <w:rPr>
          <w:rFonts w:ascii="Arial" w:hAnsi="Arial" w:cs="Arial"/>
          <w:sz w:val="20"/>
          <w:szCs w:val="20"/>
        </w:rPr>
        <w:tab/>
        <w:t>1</w:t>
      </w:r>
      <w:r w:rsidRPr="002E08DB">
        <w:rPr>
          <w:rFonts w:ascii="Arial" w:hAnsi="Arial" w:cs="Arial"/>
          <w:sz w:val="20"/>
          <w:szCs w:val="20"/>
        </w:rPr>
        <w:tab/>
      </w:r>
    </w:p>
    <w:p w:rsidR="00030450" w:rsidRPr="002E08DB" w:rsidP="00FE4C49" w14:paraId="29AB16E1" w14:textId="67B0B18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enroll</w:t>
      </w:r>
      <w:r w:rsidRPr="002E08DB">
        <w:rPr>
          <w:rFonts w:ascii="Arial" w:hAnsi="Arial" w:cs="Arial"/>
          <w:sz w:val="20"/>
          <w:szCs w:val="20"/>
        </w:rPr>
        <w:tab/>
      </w:r>
      <w:r>
        <w:rPr>
          <w:rFonts w:ascii="Arial" w:hAnsi="Arial" w:cs="Arial"/>
          <w:sz w:val="20"/>
          <w:szCs w:val="20"/>
        </w:rPr>
        <w:t>2</w:t>
      </w:r>
    </w:p>
    <w:p w:rsidR="00030450" w:rsidRPr="002E08DB" w:rsidP="00030450" w14:paraId="239988B0" w14:textId="68358F6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enrollment</w:t>
      </w:r>
      <w:r w:rsidRPr="002E08DB">
        <w:rPr>
          <w:rFonts w:ascii="Arial" w:hAnsi="Arial" w:cs="Arial"/>
          <w:sz w:val="20"/>
          <w:szCs w:val="20"/>
        </w:rPr>
        <w:tab/>
      </w:r>
      <w:r w:rsidR="00EE7103">
        <w:rPr>
          <w:rFonts w:ascii="Arial" w:hAnsi="Arial" w:cs="Arial"/>
          <w:sz w:val="20"/>
          <w:szCs w:val="20"/>
        </w:rPr>
        <w:t>3</w:t>
      </w:r>
    </w:p>
    <w:p w:rsidR="00C9120E" w:rsidRPr="00C9120E" w:rsidP="00C9120E" w14:paraId="4DA3BE8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D59BAB"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P="00FF2302" w14:paraId="0F4F8E8C" w14:textId="0096ECB3">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1B05F1">
              <w:rPr>
                <w:rFonts w:ascii="Arial" w:hAnsi="Arial" w:cs="Arial"/>
                <w:sz w:val="20"/>
                <w:szCs w:val="20"/>
              </w:rPr>
              <w:t>2</w:t>
            </w:r>
            <w:r>
              <w:rPr>
                <w:rFonts w:ascii="Arial" w:hAnsi="Arial" w:cs="Arial"/>
                <w:sz w:val="20"/>
                <w:szCs w:val="20"/>
              </w:rPr>
              <w:t xml:space="preserve"> and C1b = 0</w:t>
            </w:r>
          </w:p>
          <w:p w:rsidR="00030450" w:rsidRPr="00FA1E9D" w:rsidP="00FF2302" w14:paraId="7A1C3978" w14:textId="2E71DEEF">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enrolled</w:t>
            </w:r>
          </w:p>
        </w:tc>
      </w:tr>
      <w:tr w14:paraId="4AC933C0"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RPr="00FA1E9D" w:rsidP="00FF2302" w14:paraId="48C1B853" w14:textId="77777777">
            <w:pPr>
              <w:tabs>
                <w:tab w:val="clear" w:pos="432"/>
              </w:tabs>
              <w:spacing w:before="60" w:after="60" w:line="240" w:lineRule="auto"/>
              <w:ind w:firstLine="0"/>
              <w:jc w:val="left"/>
              <w:rPr>
                <w:rFonts w:ascii="Arial" w:hAnsi="Arial" w:cs="Arial"/>
                <w:b/>
                <w:bCs/>
                <w:sz w:val="20"/>
                <w:szCs w:val="20"/>
              </w:rPr>
            </w:pPr>
          </w:p>
        </w:tc>
      </w:tr>
    </w:tbl>
    <w:p w:rsidR="00030450" w:rsidRPr="00FA1E9D" w:rsidP="00030450" w14:paraId="23D3204C" w14:textId="4B63545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6</w:t>
      </w:r>
      <w:r>
        <w:rPr>
          <w:rFonts w:ascii="Arial" w:hAnsi="Arial" w:cs="Arial"/>
          <w:b/>
          <w:sz w:val="20"/>
          <w:szCs w:val="20"/>
        </w:rPr>
        <w:t xml:space="preserve">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support services, for example transportation assistance or additional child care</w:t>
      </w:r>
    </w:p>
    <w:p w:rsidR="00030450" w:rsidRPr="002E08DB" w:rsidP="00030450" w14:paraId="35F0783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enroll</w:t>
      </w:r>
      <w:r w:rsidRPr="002E08DB">
        <w:rPr>
          <w:rFonts w:ascii="Arial" w:hAnsi="Arial" w:cs="Arial"/>
          <w:sz w:val="20"/>
          <w:szCs w:val="20"/>
        </w:rPr>
        <w:tab/>
        <w:t>1</w:t>
      </w:r>
      <w:r w:rsidRPr="002E08DB">
        <w:rPr>
          <w:rFonts w:ascii="Arial" w:hAnsi="Arial" w:cs="Arial"/>
          <w:sz w:val="20"/>
          <w:szCs w:val="20"/>
        </w:rPr>
        <w:tab/>
      </w:r>
    </w:p>
    <w:p w:rsidR="00030450" w:rsidRPr="002E08DB" w:rsidP="00030450" w14:paraId="653FDBB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enroll</w:t>
      </w:r>
      <w:r w:rsidRPr="002E08DB">
        <w:rPr>
          <w:rFonts w:ascii="Arial" w:hAnsi="Arial" w:cs="Arial"/>
          <w:sz w:val="20"/>
          <w:szCs w:val="20"/>
        </w:rPr>
        <w:tab/>
      </w:r>
      <w:r>
        <w:rPr>
          <w:rFonts w:ascii="Arial" w:hAnsi="Arial" w:cs="Arial"/>
          <w:sz w:val="20"/>
          <w:szCs w:val="20"/>
        </w:rPr>
        <w:t>2</w:t>
      </w:r>
    </w:p>
    <w:p w:rsidR="00030450" w:rsidP="00C9120E" w14:paraId="1291DDA1" w14:textId="326334C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enrollment</w:t>
      </w:r>
      <w:r w:rsidRPr="002E08DB">
        <w:rPr>
          <w:rFonts w:ascii="Arial" w:hAnsi="Arial" w:cs="Arial"/>
          <w:sz w:val="20"/>
          <w:szCs w:val="20"/>
        </w:rPr>
        <w:tab/>
      </w:r>
      <w:r w:rsidR="00EE7103">
        <w:rPr>
          <w:rFonts w:ascii="Arial" w:hAnsi="Arial" w:cs="Arial"/>
          <w:sz w:val="20"/>
          <w:szCs w:val="20"/>
        </w:rPr>
        <w:t>3</w:t>
      </w:r>
    </w:p>
    <w:p w:rsidR="00C9120E" w:rsidP="00030450" w14:paraId="2ECD82BB" w14:textId="05B56395">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3B97D0"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P="00FF2302" w14:paraId="00F0268F" w14:textId="577E8A29">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1B05F1">
              <w:rPr>
                <w:rFonts w:ascii="Arial" w:hAnsi="Arial" w:cs="Arial"/>
                <w:sz w:val="20"/>
                <w:szCs w:val="20"/>
              </w:rPr>
              <w:t>2</w:t>
            </w:r>
            <w:r>
              <w:rPr>
                <w:rFonts w:ascii="Arial" w:hAnsi="Arial" w:cs="Arial"/>
                <w:sz w:val="20"/>
                <w:szCs w:val="20"/>
              </w:rPr>
              <w:t xml:space="preserve"> and C1b = 0</w:t>
            </w:r>
          </w:p>
          <w:p w:rsidR="00030450" w:rsidRPr="00FA1E9D" w:rsidP="00FF2302" w14:paraId="1803F0DA" w14:textId="3004F1FA">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w:t>
            </w:r>
            <w:r w:rsidR="006A2130">
              <w:rPr>
                <w:rFonts w:ascii="Arial" w:hAnsi="Arial" w:cs="Arial"/>
                <w:i/>
                <w:iCs/>
                <w:sz w:val="20"/>
                <w:szCs w:val="20"/>
              </w:rPr>
              <w:t>never enrolled</w:t>
            </w:r>
          </w:p>
        </w:tc>
      </w:tr>
      <w:tr w14:paraId="148840B2"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RPr="00FA1E9D" w:rsidP="00FF2302" w14:paraId="0B3BE9E2" w14:textId="77777777">
            <w:pPr>
              <w:tabs>
                <w:tab w:val="clear" w:pos="432"/>
              </w:tabs>
              <w:spacing w:before="60" w:after="60" w:line="240" w:lineRule="auto"/>
              <w:ind w:firstLine="0"/>
              <w:jc w:val="left"/>
              <w:rPr>
                <w:rFonts w:ascii="Arial" w:hAnsi="Arial" w:cs="Arial"/>
                <w:b/>
                <w:bCs/>
                <w:sz w:val="20"/>
                <w:szCs w:val="20"/>
              </w:rPr>
            </w:pPr>
          </w:p>
        </w:tc>
      </w:tr>
    </w:tbl>
    <w:p w:rsidR="00030450" w:rsidP="00030450" w14:paraId="4A26ABFA" w14:textId="55E0A7F0">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6</w:t>
      </w:r>
      <w:r w:rsidR="00E40AF4">
        <w:rPr>
          <w:rFonts w:ascii="Arial" w:hAnsi="Arial" w:cs="Arial"/>
          <w:b/>
          <w:sz w:val="20"/>
          <w:szCs w:val="20"/>
        </w:rPr>
        <w:t>e</w:t>
      </w:r>
      <w:r>
        <w:rPr>
          <w:rFonts w:ascii="Arial" w:hAnsi="Arial" w:cs="Arial"/>
          <w:b/>
          <w:sz w:val="20"/>
          <w:szCs w:val="20"/>
        </w:rPr>
        <w:t xml:space="preserve">. </w:t>
      </w:r>
      <w:r>
        <w:rPr>
          <w:rFonts w:ascii="Arial" w:hAnsi="Arial" w:cs="Arial"/>
          <w:b/>
          <w:sz w:val="20"/>
          <w:szCs w:val="20"/>
        </w:rPr>
        <w:tab/>
      </w:r>
      <w:r w:rsidRPr="00DB1E78">
        <w:rPr>
          <w:rFonts w:ascii="Arial" w:hAnsi="Arial" w:cs="Arial"/>
          <w:b/>
          <w:sz w:val="20"/>
          <w:szCs w:val="20"/>
        </w:rPr>
        <w:t>More</w:t>
      </w:r>
      <w:r w:rsidR="008B7454">
        <w:rPr>
          <w:rFonts w:ascii="Arial" w:hAnsi="Arial" w:cs="Arial"/>
          <w:b/>
          <w:sz w:val="20"/>
          <w:szCs w:val="20"/>
        </w:rPr>
        <w:t xml:space="preserve"> [COLLEGE] </w:t>
      </w:r>
      <w:r w:rsidRPr="00DB1E78">
        <w:rPr>
          <w:rFonts w:ascii="Arial" w:hAnsi="Arial" w:cs="Arial"/>
          <w:b/>
          <w:sz w:val="20"/>
          <w:szCs w:val="20"/>
        </w:rPr>
        <w:t>staff who look like you or who speak your preferred language</w:t>
      </w:r>
    </w:p>
    <w:p w:rsidR="008B7454" w:rsidRPr="002E08DB" w:rsidP="008B7454" w14:paraId="583C9E7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enroll</w:t>
      </w:r>
      <w:r w:rsidRPr="002E08DB">
        <w:rPr>
          <w:rFonts w:ascii="Arial" w:hAnsi="Arial" w:cs="Arial"/>
          <w:sz w:val="20"/>
          <w:szCs w:val="20"/>
        </w:rPr>
        <w:tab/>
        <w:t>1</w:t>
      </w:r>
      <w:r w:rsidRPr="002E08DB">
        <w:rPr>
          <w:rFonts w:ascii="Arial" w:hAnsi="Arial" w:cs="Arial"/>
          <w:sz w:val="20"/>
          <w:szCs w:val="20"/>
        </w:rPr>
        <w:tab/>
      </w:r>
    </w:p>
    <w:p w:rsidR="008B7454" w:rsidRPr="002E08DB" w:rsidP="008B7454" w14:paraId="2897349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enroll</w:t>
      </w:r>
      <w:r w:rsidRPr="002E08DB">
        <w:rPr>
          <w:rFonts w:ascii="Arial" w:hAnsi="Arial" w:cs="Arial"/>
          <w:sz w:val="20"/>
          <w:szCs w:val="20"/>
        </w:rPr>
        <w:tab/>
      </w:r>
      <w:r>
        <w:rPr>
          <w:rFonts w:ascii="Arial" w:hAnsi="Arial" w:cs="Arial"/>
          <w:sz w:val="20"/>
          <w:szCs w:val="20"/>
        </w:rPr>
        <w:t>2</w:t>
      </w:r>
    </w:p>
    <w:p w:rsidR="008B7454" w:rsidRPr="002E08DB" w:rsidP="008B7454" w14:paraId="7F2A2194" w14:textId="23B5F80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enrollment</w:t>
      </w:r>
      <w:r w:rsidRPr="002E08DB">
        <w:rPr>
          <w:rFonts w:ascii="Arial" w:hAnsi="Arial" w:cs="Arial"/>
          <w:sz w:val="20"/>
          <w:szCs w:val="20"/>
        </w:rPr>
        <w:tab/>
      </w:r>
      <w:r w:rsidR="00EE7103">
        <w:rPr>
          <w:rFonts w:ascii="Arial" w:hAnsi="Arial" w:cs="Arial"/>
          <w:sz w:val="20"/>
          <w:szCs w:val="20"/>
        </w:rPr>
        <w:t>3</w:t>
      </w:r>
    </w:p>
    <w:p w:rsidR="00030450" w:rsidP="005A16A5" w14:paraId="04332637" w14:textId="492D8D7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C9120E" w:rsidP="005A16A5" w14:paraId="31127C75" w14:textId="7398497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5A16A5" w14:paraId="34467DFF" w14:textId="0F5C628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5A16A5" w14:paraId="663D7690" w14:textId="5EFA6D1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5A16A5" w14:paraId="48390CF0" w14:textId="4FB2226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4C49" w:rsidP="005A16A5" w14:paraId="7FDE099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44195E"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RPr="002E08DB" w:rsidP="00FF2302" w14:paraId="394DAF1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2CB814C2"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P="00FF2302" w14:paraId="701DE5D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“consider” IF C1a = 2</w:t>
            </w:r>
          </w:p>
          <w:p w:rsidR="001B05F1" w:rsidRPr="002E08DB" w:rsidP="00FF2302" w14:paraId="738E1492" w14:textId="2B7E0D3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“continue” IF C1a = 1 </w:t>
            </w:r>
          </w:p>
        </w:tc>
      </w:tr>
    </w:tbl>
    <w:p w:rsidR="00030450" w:rsidP="00030450" w14:paraId="2D0129B9" w14:textId="25B015A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AA3B05">
        <w:rPr>
          <w:rFonts w:ascii="Arial" w:hAnsi="Arial" w:cs="Arial"/>
          <w:b/>
          <w:sz w:val="20"/>
          <w:szCs w:val="20"/>
        </w:rPr>
        <w:t>7</w:t>
      </w:r>
      <w:r>
        <w:rPr>
          <w:rFonts w:ascii="Arial" w:hAnsi="Arial" w:cs="Arial"/>
          <w:b/>
          <w:sz w:val="20"/>
          <w:szCs w:val="20"/>
        </w:rPr>
        <w:t>.</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 xml:space="preserve">would make </w:t>
      </w:r>
      <w:r w:rsidR="001B05F1">
        <w:rPr>
          <w:rFonts w:ascii="Arial" w:hAnsi="Arial" w:cs="Arial"/>
          <w:b/>
          <w:sz w:val="20"/>
          <w:szCs w:val="20"/>
        </w:rPr>
        <w:t>you more likely to [consider/continue] enrolling at</w:t>
      </w:r>
      <w:r w:rsidRPr="00172B10">
        <w:rPr>
          <w:rFonts w:ascii="Arial" w:hAnsi="Arial" w:cs="Arial"/>
          <w:b/>
          <w:sz w:val="20"/>
          <w:szCs w:val="20"/>
        </w:rPr>
        <w:t xml:space="preserve"> [</w:t>
      </w:r>
      <w:r w:rsidR="008B7454">
        <w:rPr>
          <w:rFonts w:ascii="Arial" w:hAnsi="Arial" w:cs="Arial"/>
          <w:b/>
          <w:sz w:val="20"/>
          <w:szCs w:val="20"/>
        </w:rPr>
        <w:t>COLLEGE</w:t>
      </w:r>
      <w:r w:rsidRPr="00172B10">
        <w:rPr>
          <w:rFonts w:ascii="Arial" w:hAnsi="Arial" w:cs="Arial"/>
          <w:b/>
          <w:sz w:val="20"/>
          <w:szCs w:val="20"/>
        </w:rPr>
        <w:t>]?</w:t>
      </w:r>
      <w:r>
        <w:rPr>
          <w:rFonts w:ascii="Arial" w:hAnsi="Arial" w:cs="Arial"/>
          <w:b/>
          <w:sz w:val="20"/>
          <w:szCs w:val="20"/>
        </w:rPr>
        <w:t xml:space="preserve"> </w:t>
      </w:r>
    </w:p>
    <w:p w:rsidR="00030450" w:rsidRPr="002E08DB" w:rsidP="00030450" w14:paraId="20AA707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030450" w:rsidP="005A16A5" w14:paraId="2179E357" w14:textId="2D3D753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p w:rsidR="00C9120E" w:rsidRPr="002E08DB" w:rsidP="005A16A5" w14:paraId="29C76BB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D82C3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450" w:rsidRPr="002E08DB" w:rsidP="00FF2302" w14:paraId="5C134F5B" w14:textId="2DCB442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w:t>
            </w:r>
            <w:r w:rsidR="00803C5D">
              <w:rPr>
                <w:rFonts w:ascii="Arial" w:hAnsi="Arial" w:cs="Arial"/>
                <w:sz w:val="20"/>
                <w:szCs w:val="20"/>
              </w:rPr>
              <w:t>7</w:t>
            </w:r>
            <w:r>
              <w:rPr>
                <w:rFonts w:ascii="Arial" w:hAnsi="Arial" w:cs="Arial"/>
                <w:sz w:val="20"/>
                <w:szCs w:val="20"/>
              </w:rPr>
              <w:t xml:space="preserve"> = 1</w:t>
            </w:r>
          </w:p>
        </w:tc>
      </w:tr>
      <w:tr w14:paraId="77CB6106"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0450" w:rsidP="00FF2302" w14:paraId="5F25829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w:t>
            </w:r>
          </w:p>
          <w:p w:rsidR="00030450" w:rsidRPr="002E08DB" w:rsidP="00FF2302" w14:paraId="3D0EB1E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030450" w:rsidP="00030450" w14:paraId="50562448" w14:textId="1944D88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AA3B05">
        <w:rPr>
          <w:rFonts w:ascii="Arial" w:hAnsi="Arial" w:cs="Arial"/>
          <w:b/>
          <w:sz w:val="20"/>
          <w:szCs w:val="20"/>
        </w:rPr>
        <w:t>8</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enrolling </w:t>
      </w:r>
      <w:r w:rsidR="008B7454">
        <w:rPr>
          <w:rFonts w:ascii="Arial" w:hAnsi="Arial" w:cs="Arial"/>
          <w:b/>
          <w:sz w:val="20"/>
          <w:szCs w:val="20"/>
        </w:rPr>
        <w:t xml:space="preserve">at </w:t>
      </w:r>
      <w:r w:rsidRPr="002E08DB">
        <w:rPr>
          <w:rFonts w:ascii="Arial" w:hAnsi="Arial" w:cs="Arial"/>
          <w:b/>
          <w:sz w:val="20"/>
          <w:szCs w:val="20"/>
        </w:rPr>
        <w:t>[</w:t>
      </w:r>
      <w:r>
        <w:rPr>
          <w:rFonts w:ascii="Arial" w:hAnsi="Arial" w:cs="Arial"/>
          <w:b/>
          <w:sz w:val="20"/>
          <w:szCs w:val="20"/>
        </w:rPr>
        <w:t>COLLEGE</w:t>
      </w:r>
      <w:r w:rsidRPr="002E08DB">
        <w:rPr>
          <w:rFonts w:ascii="Arial" w:hAnsi="Arial" w:cs="Arial"/>
          <w:b/>
          <w:sz w:val="20"/>
          <w:szCs w:val="20"/>
        </w:rPr>
        <w:t>]</w:t>
      </w:r>
      <w:r>
        <w:rPr>
          <w:rFonts w:ascii="Arial" w:hAnsi="Arial" w:cs="Arial"/>
          <w:b/>
          <w:sz w:val="20"/>
          <w:szCs w:val="20"/>
        </w:rPr>
        <w:t>.</w:t>
      </w:r>
    </w:p>
    <w:p w:rsidR="00030450" w:rsidRPr="002E08DB" w:rsidP="00030450" w14:paraId="13BAB6CD"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030450" w:rsidP="005A16A5" w14:paraId="6F441EC1"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p w:rsidR="00030450" w:rsidP="005A16A5" w14:paraId="16C84B58" w14:textId="1CFF30D5">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p w:rsidR="00030450" w:rsidP="00030450" w14:paraId="3D3868BD" w14:textId="62195668">
      <w:pPr>
        <w:tabs>
          <w:tab w:val="clear" w:pos="432"/>
          <w:tab w:val="left" w:pos="7518"/>
        </w:tabs>
        <w:spacing w:line="240" w:lineRule="auto"/>
        <w:ind w:firstLine="0"/>
        <w:jc w:val="left"/>
        <w:rPr>
          <w:rFonts w:ascii="Arial" w:eastAsia="Calibri" w:hAnsi="Arial" w:cs="Arial"/>
          <w:b/>
          <w:sz w:val="22"/>
          <w:szCs w:val="22"/>
        </w:rPr>
      </w:pPr>
      <w:r>
        <w:rPr>
          <w:rFonts w:ascii="Arial" w:eastAsia="Calibri" w:hAnsi="Arial" w:cs="Arial"/>
          <w:b/>
          <w:sz w:val="22"/>
          <w:szCs w:val="22"/>
        </w:rPr>
        <w:tab/>
      </w:r>
    </w:p>
    <w:p w:rsidR="005A16A5" w14:paraId="4869CF2C"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8B7454" w:rsidP="0061099F" w14:paraId="46DC490B" w14:textId="6804A5E4">
      <w:pPr>
        <w:tabs>
          <w:tab w:val="clear" w:pos="432"/>
        </w:tabs>
        <w:spacing w:before="120" w:after="360" w:line="240" w:lineRule="auto"/>
        <w:ind w:firstLine="0"/>
        <w:jc w:val="center"/>
        <w:outlineLvl w:val="0"/>
        <w:rPr>
          <w:rFonts w:ascii="Arial" w:hAnsi="Arial" w:cs="Arial"/>
          <w:b/>
          <w:sz w:val="22"/>
          <w:szCs w:val="22"/>
        </w:rPr>
      </w:pPr>
      <w:r>
        <w:rPr>
          <w:rFonts w:ascii="Arial" w:eastAsia="Calibri" w:hAnsi="Arial" w:cs="Arial"/>
          <w:b/>
          <w:sz w:val="22"/>
          <w:szCs w:val="22"/>
        </w:rPr>
        <w:t>D</w:t>
      </w:r>
      <w:r w:rsidRPr="002E08DB">
        <w:rPr>
          <w:rFonts w:ascii="Arial" w:eastAsia="Calibri" w:hAnsi="Arial" w:cs="Arial"/>
          <w:b/>
          <w:sz w:val="22"/>
          <w:szCs w:val="22"/>
        </w:rPr>
        <w:t xml:space="preserve">. </w:t>
      </w:r>
      <w:r>
        <w:rPr>
          <w:rFonts w:ascii="Arial" w:eastAsia="Calibri" w:hAnsi="Arial" w:cs="Arial"/>
          <w:b/>
          <w:sz w:val="22"/>
          <w:szCs w:val="22"/>
        </w:rPr>
        <w:t>Respondent Characteristics</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0CED7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7454" w:rsidRPr="002E08DB" w:rsidP="00FF2302" w14:paraId="743A48EF"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 xml:space="preserve">IF </w:t>
            </w:r>
            <w:r>
              <w:rPr>
                <w:rFonts w:ascii="Arial" w:hAnsi="Arial" w:cs="Arial"/>
                <w:caps/>
                <w:sz w:val="20"/>
                <w:szCs w:val="20"/>
              </w:rPr>
              <w:t>ANY QUESTIONS ASKED IN SECTION D</w:t>
            </w:r>
          </w:p>
        </w:tc>
      </w:tr>
      <w:tr w14:paraId="1FBE6B28"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7454" w:rsidRPr="002E08DB" w:rsidP="00FF2302" w14:paraId="39FFA735" w14:textId="77777777">
            <w:pPr>
              <w:tabs>
                <w:tab w:val="clear" w:pos="432"/>
              </w:tabs>
              <w:spacing w:before="60" w:after="60" w:line="240" w:lineRule="auto"/>
              <w:ind w:firstLine="0"/>
              <w:jc w:val="left"/>
              <w:rPr>
                <w:rFonts w:ascii="Arial" w:hAnsi="Arial" w:cs="Arial"/>
                <w:sz w:val="20"/>
                <w:szCs w:val="20"/>
              </w:rPr>
            </w:pPr>
          </w:p>
        </w:tc>
      </w:tr>
    </w:tbl>
    <w:p w:rsidR="008B7454" w:rsidP="008B7454" w14:paraId="67219B4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about your background. </w:t>
      </w:r>
    </w:p>
    <w:p w:rsidR="008B7454" w:rsidP="008B7454" w14:paraId="0F4E99AF"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9B8C6A"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7454" w:rsidRPr="002E08DB" w:rsidP="00FF2302" w14:paraId="556A8C7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4E027A0A"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7454" w:rsidRPr="002E08DB" w:rsidP="00FF2302" w14:paraId="3166C0E2" w14:textId="77777777">
            <w:pPr>
              <w:tabs>
                <w:tab w:val="clear" w:pos="432"/>
              </w:tabs>
              <w:spacing w:before="60" w:after="60" w:line="240" w:lineRule="auto"/>
              <w:ind w:firstLine="0"/>
              <w:jc w:val="left"/>
              <w:rPr>
                <w:rFonts w:ascii="Arial" w:hAnsi="Arial" w:cs="Arial"/>
                <w:sz w:val="20"/>
                <w:szCs w:val="20"/>
              </w:rPr>
            </w:pPr>
          </w:p>
        </w:tc>
      </w:tr>
    </w:tbl>
    <w:p w:rsidR="008B7454" w:rsidP="008B7454" w14:paraId="5010A69A" w14:textId="7C5060F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Pr>
          <w:rFonts w:ascii="Arial" w:hAnsi="Arial" w:cs="Arial"/>
          <w:b/>
          <w:sz w:val="20"/>
          <w:szCs w:val="20"/>
        </w:rPr>
        <w:t>.</w:t>
      </w:r>
      <w:r w:rsidRPr="002E08DB">
        <w:rPr>
          <w:rFonts w:ascii="Arial" w:hAnsi="Arial" w:cs="Arial"/>
          <w:b/>
          <w:sz w:val="20"/>
          <w:szCs w:val="20"/>
        </w:rPr>
        <w:tab/>
        <w:t xml:space="preserve">What is your </w:t>
      </w:r>
      <w:r>
        <w:rPr>
          <w:rFonts w:ascii="Arial" w:hAnsi="Arial" w:cs="Arial"/>
          <w:b/>
          <w:sz w:val="20"/>
          <w:szCs w:val="20"/>
        </w:rPr>
        <w:t>gender</w:t>
      </w:r>
      <w:r w:rsidRPr="002E08DB">
        <w:rPr>
          <w:rFonts w:ascii="Arial" w:hAnsi="Arial" w:cs="Arial"/>
          <w:b/>
          <w:sz w:val="20"/>
          <w:szCs w:val="20"/>
        </w:rPr>
        <w:t>?</w:t>
      </w:r>
    </w:p>
    <w:p w:rsidR="00A63A67" w:rsidRPr="00A63A67" w:rsidP="008B7454" w14:paraId="32A44C81" w14:textId="0D612F1B">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Select all that apply</w:t>
      </w:r>
    </w:p>
    <w:p w:rsidR="008B7454" w:rsidRPr="002E08DB" w:rsidP="008B7454" w14:paraId="29D43B09" w14:textId="76B2E1E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sidR="000B70F0">
        <w:rPr>
          <w:rFonts w:ascii="Arial" w:hAnsi="Arial" w:cs="Arial"/>
          <w:sz w:val="20"/>
          <w:szCs w:val="20"/>
        </w:rPr>
        <w:t>1</w:t>
      </w:r>
      <w:r w:rsidRPr="002E08DB">
        <w:rPr>
          <w:rFonts w:ascii="Arial" w:hAnsi="Arial" w:cs="Arial"/>
          <w:sz w:val="20"/>
          <w:szCs w:val="20"/>
        </w:rPr>
        <w:tab/>
      </w:r>
    </w:p>
    <w:p w:rsidR="008B7454" w:rsidRPr="002E08DB" w:rsidP="008B7454" w14:paraId="4DE9A0FC" w14:textId="47918E72">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sidR="000B70F0">
        <w:rPr>
          <w:rFonts w:ascii="Arial" w:hAnsi="Arial" w:cs="Arial"/>
          <w:sz w:val="20"/>
          <w:szCs w:val="20"/>
        </w:rPr>
        <w:t>2</w:t>
      </w:r>
      <w:r w:rsidRPr="002E08DB">
        <w:rPr>
          <w:rFonts w:ascii="Arial" w:hAnsi="Arial" w:cs="Arial"/>
          <w:sz w:val="20"/>
          <w:szCs w:val="20"/>
        </w:rPr>
        <w:tab/>
      </w:r>
    </w:p>
    <w:p w:rsidR="008B7454" w:rsidP="008B7454" w14:paraId="16D1BFC9" w14:textId="36128D59">
      <w:pPr>
        <w:pStyle w:val="RESPONSE0"/>
      </w:pPr>
      <w:r>
        <w:t>Non-binary/third gender</w:t>
      </w:r>
      <w:r>
        <w:tab/>
      </w:r>
      <w:r w:rsidR="000B70F0">
        <w:t>3</w:t>
      </w:r>
    </w:p>
    <w:p w:rsidR="008B7454" w:rsidP="008B7454" w14:paraId="1DFE931C" w14:textId="6A2549FC">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524198</wp:posOffset>
                </wp:positionH>
                <wp:positionV relativeFrom="paragraph">
                  <wp:posOffset>285666</wp:posOffset>
                </wp:positionV>
                <wp:extent cx="3880485" cy="222885"/>
                <wp:effectExtent l="0" t="0" r="24765" b="24765"/>
                <wp:wrapNone/>
                <wp:docPr id="2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22.5pt;margin-left:41.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Pr>
          <w:rFonts w:ascii="Arial" w:hAnsi="Arial" w:cs="Arial"/>
          <w:sz w:val="20"/>
          <w:szCs w:val="20"/>
        </w:rPr>
        <w:t>You use another term</w:t>
      </w:r>
      <w:r w:rsidRPr="002E08DB">
        <w:rPr>
          <w:rFonts w:ascii="Arial" w:hAnsi="Arial" w:cs="Arial"/>
          <w:sz w:val="20"/>
          <w:szCs w:val="20"/>
        </w:rPr>
        <w:t xml:space="preserve"> (SPECIFY)</w:t>
      </w:r>
      <w:r>
        <w:rPr>
          <w:rFonts w:ascii="Arial" w:hAnsi="Arial" w:cs="Arial"/>
          <w:sz w:val="20"/>
          <w:szCs w:val="20"/>
        </w:rPr>
        <w:tab/>
        <w:t>99</w:t>
      </w:r>
    </w:p>
    <w:p w:rsidR="00494ED0" w:rsidP="008B7454" w14:paraId="464996D2" w14:textId="3B71ACB3">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494ED0" w:rsidRPr="002E08DB" w:rsidP="00494ED0" w14:paraId="0BB2FBCA" w14:textId="0E37C8AC">
      <w:pPr>
        <w:pStyle w:val="RESPONSE0"/>
      </w:pPr>
      <w:r>
        <w:t>You do not wish to answer</w:t>
      </w:r>
      <w:r>
        <w:tab/>
        <w:t>r</w:t>
      </w:r>
    </w:p>
    <w:p w:rsidR="008B7454" w:rsidRPr="002E08DB" w:rsidP="008B7454" w14:paraId="1EBDAD55" w14:textId="77777777">
      <w:pPr>
        <w:tabs>
          <w:tab w:val="clear" w:pos="432"/>
        </w:tabs>
        <w:spacing w:after="160" w:line="259"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35FBDA"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7454" w:rsidRPr="002E08DB" w:rsidP="00FF2302" w14:paraId="6DAF5AA9"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1FC9012A"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7454" w:rsidRPr="002E08DB" w:rsidP="00FF2302" w14:paraId="610BE124" w14:textId="77777777">
            <w:pPr>
              <w:tabs>
                <w:tab w:val="clear" w:pos="432"/>
              </w:tabs>
              <w:spacing w:before="60" w:after="60" w:line="240" w:lineRule="auto"/>
              <w:ind w:firstLine="0"/>
              <w:jc w:val="left"/>
              <w:rPr>
                <w:rFonts w:ascii="Arial" w:hAnsi="Arial" w:cs="Arial"/>
                <w:sz w:val="20"/>
                <w:szCs w:val="20"/>
              </w:rPr>
            </w:pPr>
          </w:p>
        </w:tc>
      </w:tr>
    </w:tbl>
    <w:p w:rsidR="008B7454" w:rsidRPr="00BC137F" w:rsidP="008B7454" w14:paraId="7D3E6EFD" w14:textId="77777777">
      <w:pPr>
        <w:pStyle w:val="QUESTIONTEXT"/>
      </w:pPr>
      <w:r>
        <w:rPr>
          <w:b w:val="0"/>
        </w:rPr>
        <w:t>D2</w:t>
      </w:r>
      <w:r w:rsidRPr="002E08DB">
        <w:t>.</w:t>
      </w:r>
      <w:r w:rsidRPr="002E08DB">
        <w:tab/>
      </w:r>
      <w:bookmarkStart w:id="7" w:name="_Hlk96955390"/>
      <w:r w:rsidRPr="00BC137F">
        <w:t xml:space="preserve">Are you </w:t>
      </w:r>
      <w:bookmarkStart w:id="8" w:name="_Hlk96955399"/>
      <w:r>
        <w:t xml:space="preserve">of </w:t>
      </w:r>
      <w:r w:rsidRPr="00BC137F">
        <w:t xml:space="preserve">Hispanic, Latino/a, or Spanish origin? </w:t>
      </w:r>
      <w:bookmarkEnd w:id="8"/>
    </w:p>
    <w:p w:rsidR="008B7454" w:rsidRPr="00BC137F" w:rsidP="008B7454" w14:paraId="5F34CBBB" w14:textId="77777777">
      <w:pPr>
        <w:pStyle w:val="RESPONSE0"/>
      </w:pPr>
      <w:bookmarkStart w:id="9" w:name="_Hlk96955409"/>
      <w:r w:rsidRPr="00BC137F">
        <w:t>No, not of Hispanic, Latino/a, or Spanish origin</w:t>
      </w:r>
      <w:r>
        <w:tab/>
        <w:t>1</w:t>
      </w:r>
    </w:p>
    <w:p w:rsidR="008B7454" w:rsidRPr="00BC137F" w:rsidP="008B7454" w14:paraId="0778AD76" w14:textId="77777777">
      <w:pPr>
        <w:pStyle w:val="RESPONSE0"/>
      </w:pPr>
      <w:r w:rsidRPr="00BC137F">
        <w:t>Yes, Hispanic, Latino/a or Spanish origin</w:t>
      </w:r>
      <w:r>
        <w:tab/>
        <w:t>2</w:t>
      </w:r>
    </w:p>
    <w:bookmarkEnd w:id="7"/>
    <w:bookmarkEnd w:id="9"/>
    <w:p w:rsidR="008B7454" w:rsidRPr="002E08DB" w:rsidP="008B7454" w14:paraId="3BA34A41" w14:textId="77777777">
      <w:pPr>
        <w:tabs>
          <w:tab w:val="clear" w:pos="432"/>
          <w:tab w:val="left" w:pos="720"/>
        </w:tabs>
        <w:spacing w:before="120" w:after="120" w:line="240"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326D35"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7454" w:rsidRPr="002E08DB" w:rsidP="00FF2302" w14:paraId="026476E9"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7B7FAAF9"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7454" w:rsidRPr="002E08DB" w:rsidP="00FF2302" w14:paraId="20947CAD" w14:textId="77777777">
            <w:pPr>
              <w:tabs>
                <w:tab w:val="clear" w:pos="432"/>
              </w:tabs>
              <w:spacing w:before="60" w:after="60" w:line="240" w:lineRule="auto"/>
              <w:ind w:firstLine="0"/>
              <w:jc w:val="left"/>
              <w:rPr>
                <w:rFonts w:ascii="Arial" w:hAnsi="Arial" w:cs="Arial"/>
                <w:sz w:val="20"/>
                <w:szCs w:val="20"/>
              </w:rPr>
            </w:pPr>
          </w:p>
        </w:tc>
      </w:tr>
    </w:tbl>
    <w:p w:rsidR="008B7454" w:rsidRPr="002E08DB" w:rsidP="008B7454" w14:paraId="6BCF0026"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8B7454" w:rsidRPr="002E08DB" w:rsidP="008B7454" w14:paraId="7F45AF02"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8B7454" w:rsidRPr="002E08DB" w:rsidP="008B7454" w14:paraId="2F57CDA6"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8B7454" w:rsidRPr="002E08DB" w:rsidP="008B7454" w14:paraId="56791EC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8B7454" w:rsidRPr="002E08DB" w:rsidP="008B7454" w14:paraId="7F9E074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8B7454" w:rsidRPr="002E08DB" w:rsidP="008B7454" w14:paraId="6C8A83A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8B7454" w:rsidRPr="002E08DB" w:rsidP="008B7454" w14:paraId="18E9EC3F" w14:textId="1611B640">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8B7454" w:rsidRPr="002C0FAE" w:rsidP="008B7454" w14:paraId="6118FE7B" w14:textId="1B2EC324">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810883</wp:posOffset>
                </wp:positionH>
                <wp:positionV relativeFrom="paragraph">
                  <wp:posOffset>247015</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19.45pt;margin-left:63.8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E08DB">
        <w:rPr>
          <w:rFonts w:ascii="Arial" w:hAnsi="Arial" w:cs="Arial"/>
          <w:sz w:val="20"/>
          <w:szCs w:val="20"/>
        </w:rPr>
        <w:t>Othe</w:t>
      </w:r>
      <w:r>
        <w:rPr>
          <w:rFonts w:ascii="Arial" w:hAnsi="Arial" w:cs="Arial"/>
          <w:sz w:val="20"/>
          <w:szCs w:val="20"/>
        </w:rPr>
        <w:t>r</w:t>
      </w:r>
      <w:r>
        <w:rPr>
          <w:rFonts w:ascii="Arial" w:hAnsi="Arial" w:cs="Arial"/>
          <w:sz w:val="20"/>
          <w:szCs w:val="20"/>
        </w:rPr>
        <w:t xml:space="preserve"> (SPECIFY)</w:t>
      </w:r>
      <w:r>
        <w:rPr>
          <w:rFonts w:ascii="Arial" w:hAnsi="Arial" w:cs="Arial"/>
          <w:sz w:val="20"/>
          <w:szCs w:val="20"/>
        </w:rPr>
        <w:tab/>
        <w:t>99</w:t>
      </w:r>
    </w:p>
    <w:p w:rsidR="008B7454" w:rsidP="008B7454" w14:paraId="16E7AD79" w14:textId="2FA927D0">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16F36EE"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7454" w:rsidRPr="002E08DB" w:rsidP="00FF2302" w14:paraId="50F6A6F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52F3077E"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7454" w:rsidRPr="002E08DB" w:rsidP="00FF2302" w14:paraId="429B17F6" w14:textId="77777777">
            <w:pPr>
              <w:tabs>
                <w:tab w:val="clear" w:pos="432"/>
              </w:tabs>
              <w:spacing w:before="60" w:after="60" w:line="240" w:lineRule="auto"/>
              <w:ind w:firstLine="0"/>
              <w:jc w:val="left"/>
              <w:rPr>
                <w:rFonts w:ascii="Arial" w:hAnsi="Arial" w:cs="Arial"/>
                <w:sz w:val="20"/>
                <w:szCs w:val="20"/>
              </w:rPr>
            </w:pPr>
          </w:p>
        </w:tc>
      </w:tr>
    </w:tbl>
    <w:p w:rsidR="008B7454" w:rsidRPr="002E08DB" w:rsidP="008B7454" w14:paraId="50733F6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8B7454" w:rsidRPr="002E08DB" w:rsidP="008B7454" w14:paraId="7054D31F"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8B7454" w:rsidRPr="002E08DB" w:rsidP="008B7454" w14:paraId="013431A5"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8B7454" w:rsidRPr="002E08DB" w:rsidP="008B7454" w14:paraId="4A61314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8B7454" w:rsidRPr="002E08DB" w:rsidP="008B7454" w14:paraId="0DAC3C5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8B7454" w:rsidRPr="002E08DB" w:rsidP="008B7454" w14:paraId="2392FEB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8B7454" w:rsidRPr="002E08DB" w:rsidP="008B7454" w14:paraId="59418B2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8B7454" w:rsidRPr="002E08DB" w:rsidP="008B7454" w14:paraId="4284B34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Pr>
          <w:rFonts w:ascii="Arial" w:hAnsi="Arial" w:cs="Arial"/>
          <w:sz w:val="20"/>
          <w:szCs w:val="18"/>
        </w:rPr>
        <w:t xml:space="preserve"> (for example: cosmetology, automotive repair, Certified Nursing Assistant (CNA))</w:t>
      </w:r>
      <w:r w:rsidRPr="002E08DB">
        <w:rPr>
          <w:rFonts w:ascii="Arial" w:hAnsi="Arial" w:cs="Arial"/>
          <w:sz w:val="20"/>
          <w:szCs w:val="20"/>
        </w:rPr>
        <w:tab/>
        <w:t>6</w:t>
      </w:r>
    </w:p>
    <w:p w:rsidR="008B7454" w:rsidRPr="002E08DB" w:rsidP="008B7454" w14:paraId="77DFAA7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8B7454" w:rsidRPr="002E08DB" w:rsidP="008B7454" w14:paraId="5A9CD14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 degree (AA)</w:t>
      </w:r>
      <w:r w:rsidRPr="002E08DB">
        <w:rPr>
          <w:rFonts w:ascii="Arial" w:hAnsi="Arial" w:cs="Arial"/>
          <w:sz w:val="20"/>
          <w:szCs w:val="20"/>
        </w:rPr>
        <w:tab/>
        <w:t>8</w:t>
      </w:r>
      <w:r w:rsidRPr="002E08DB">
        <w:rPr>
          <w:rFonts w:ascii="Arial" w:hAnsi="Arial" w:cs="Arial"/>
          <w:sz w:val="20"/>
          <w:szCs w:val="20"/>
        </w:rPr>
        <w:tab/>
      </w:r>
    </w:p>
    <w:p w:rsidR="008B7454" w:rsidRPr="002E08DB" w:rsidP="008B7454" w14:paraId="4D169140"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8B7454" w:rsidRPr="002E08DB" w:rsidP="008B7454" w14:paraId="75CF1E0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sidRPr="002E08DB">
        <w:rPr>
          <w:rFonts w:ascii="Arial" w:hAnsi="Arial" w:cs="Arial"/>
          <w:sz w:val="20"/>
          <w:szCs w:val="20"/>
        </w:rPr>
        <w:tab/>
      </w:r>
      <w:r w:rsidRPr="002E08DB">
        <w:rPr>
          <w:rFonts w:ascii="Arial" w:hAnsi="Arial" w:cs="Arial"/>
          <w:sz w:val="20"/>
          <w:szCs w:val="20"/>
        </w:rPr>
        <w:tab/>
      </w:r>
      <w:r>
        <w:rPr>
          <w:rFonts w:ascii="Arial" w:hAnsi="Arial" w:cs="Arial"/>
          <w:sz w:val="20"/>
          <w:szCs w:val="20"/>
        </w:rPr>
        <w:t>10</w:t>
      </w:r>
    </w:p>
    <w:p w:rsidR="008B7454" w:rsidRPr="002E08DB" w:rsidP="008B7454" w14:paraId="25BF4A2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8B7454" w:rsidP="008B7454" w14:paraId="368CBE1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61099F" w:rsidP="0061099F" w14:paraId="2BC4E1B9" w14:textId="33E6E055">
      <w:pPr>
        <w:tabs>
          <w:tab w:val="clear" w:pos="432"/>
        </w:tabs>
        <w:spacing w:before="120" w:after="360" w:line="240" w:lineRule="auto"/>
        <w:ind w:firstLine="0"/>
        <w:jc w:val="center"/>
        <w:outlineLvl w:val="0"/>
        <w:rPr>
          <w:rFonts w:ascii="Arial" w:eastAsia="Calibri" w:hAnsi="Arial" w:cs="Arial"/>
          <w:b/>
          <w:sz w:val="22"/>
          <w:szCs w:val="22"/>
        </w:rPr>
      </w:pPr>
      <w:r>
        <w:rPr>
          <w:rFonts w:ascii="Arial" w:eastAsia="Calibri" w:hAnsi="Arial" w:cs="Arial"/>
          <w:b/>
          <w:sz w:val="22"/>
          <w:szCs w:val="22"/>
        </w:rPr>
        <w:br w:type="page"/>
      </w:r>
      <w:r>
        <w:rPr>
          <w:rFonts w:ascii="Arial" w:eastAsia="Calibri" w:hAnsi="Arial" w:cs="Arial"/>
          <w:b/>
          <w:sz w:val="22"/>
          <w:szCs w:val="22"/>
        </w:rPr>
        <w:t>E. END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FE1D21" w14:textId="77777777" w:rsidTr="005F32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DB9EE77" w14:textId="29E79F40">
            <w:pPr>
              <w:tabs>
                <w:tab w:val="clear" w:pos="432"/>
              </w:tabs>
              <w:spacing w:before="60" w:after="60" w:line="240" w:lineRule="auto"/>
              <w:ind w:firstLine="0"/>
              <w:jc w:val="left"/>
              <w:rPr>
                <w:rFonts w:ascii="Arial" w:hAnsi="Arial" w:cs="Arial"/>
                <w:caps/>
                <w:sz w:val="20"/>
                <w:szCs w:val="20"/>
              </w:rPr>
            </w:pPr>
          </w:p>
        </w:tc>
      </w:tr>
      <w:tr w14:paraId="38041999" w14:textId="77777777" w:rsidTr="005F32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FB042EB"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1056CF76" w14:textId="42917E21">
      <w:pPr>
        <w:tabs>
          <w:tab w:val="clear" w:pos="432"/>
          <w:tab w:val="left" w:pos="540"/>
        </w:tabs>
        <w:spacing w:before="120" w:after="160" w:line="240" w:lineRule="auto"/>
        <w:ind w:right="-360" w:firstLine="0"/>
        <w:jc w:val="left"/>
        <w:rPr>
          <w:rFonts w:ascii="Arial" w:eastAsia="Calibri" w:hAnsi="Arial" w:cs="Arial"/>
          <w:bCs/>
          <w:sz w:val="20"/>
          <w:szCs w:val="20"/>
        </w:rPr>
      </w:pPr>
      <w:r>
        <w:rPr>
          <w:rFonts w:ascii="Arial" w:eastAsia="Calibri" w:hAnsi="Arial" w:cs="Arial"/>
          <w:b/>
          <w:bCs/>
          <w:sz w:val="20"/>
          <w:szCs w:val="20"/>
        </w:rPr>
        <w:t>E</w:t>
      </w:r>
      <w:r w:rsidRPr="0061028A">
        <w:rPr>
          <w:rFonts w:ascii="Arial" w:eastAsia="Calibri" w:hAnsi="Arial" w:cs="Arial"/>
          <w:b/>
          <w:bCs/>
          <w:sz w:val="20"/>
          <w:szCs w:val="20"/>
        </w:rPr>
        <w:t>1</w:t>
      </w:r>
      <w:r w:rsidRPr="0061028A">
        <w:rPr>
          <w:rFonts w:ascii="Arial" w:eastAsia="Calibri" w:hAnsi="Arial" w:cs="Arial"/>
          <w:b/>
          <w:bCs/>
          <w:sz w:val="22"/>
          <w:szCs w:val="22"/>
        </w:rPr>
        <w:t>.</w:t>
      </w:r>
      <w:r w:rsidRPr="002E08DB">
        <w:rPr>
          <w:rFonts w:ascii="Calibri" w:eastAsia="Calibri" w:hAnsi="Calibri"/>
          <w:b/>
          <w:bCs/>
          <w:sz w:val="22"/>
          <w:szCs w:val="22"/>
        </w:rPr>
        <w:tab/>
      </w:r>
      <w:r w:rsidRPr="002E08DB">
        <w:rPr>
          <w:rFonts w:ascii="Arial" w:eastAsia="Calibri" w:hAnsi="Arial" w:cs="Arial"/>
          <w:b/>
          <w:sz w:val="20"/>
          <w:szCs w:val="20"/>
        </w:rPr>
        <w:t>Thank you for participating in this survey.</w:t>
      </w:r>
      <w:r w:rsidRPr="002E08DB">
        <w:rPr>
          <w:rFonts w:ascii="Arial" w:eastAsia="Calibri" w:hAnsi="Arial" w:cs="Arial"/>
          <w:bCs/>
          <w:sz w:val="20"/>
          <w:szCs w:val="20"/>
        </w:rPr>
        <w:t xml:space="preserve"> </w:t>
      </w:r>
    </w:p>
    <w:p w:rsidR="002E08DB" w:rsidRPr="002E08DB" w:rsidP="002E08DB" w14:paraId="6D61A347" w14:textId="039427FF">
      <w:pPr>
        <w:tabs>
          <w:tab w:val="clear" w:pos="432"/>
          <w:tab w:val="left" w:pos="540"/>
        </w:tabs>
        <w:spacing w:after="160" w:line="240" w:lineRule="auto"/>
        <w:ind w:left="540" w:right="-360" w:firstLine="0"/>
        <w:jc w:val="left"/>
        <w:rPr>
          <w:rFonts w:ascii="Arial" w:eastAsia="Calibri" w:hAnsi="Arial" w:cs="Arial"/>
          <w:bCs/>
          <w:sz w:val="20"/>
          <w:szCs w:val="20"/>
        </w:rPr>
      </w:pPr>
      <w:r w:rsidRPr="002E08DB">
        <w:rPr>
          <w:rFonts w:ascii="Arial" w:eastAsia="Calibri" w:hAnsi="Arial" w:cs="Arial"/>
          <w:b/>
          <w:sz w:val="20"/>
          <w:szCs w:val="20"/>
        </w:rPr>
        <w:t xml:space="preserve">We would like to confirm your contact information so we can send you </w:t>
      </w:r>
      <w:r>
        <w:rPr>
          <w:rFonts w:ascii="Arial" w:eastAsia="Calibri" w:hAnsi="Arial" w:cs="Arial"/>
          <w:b/>
          <w:sz w:val="20"/>
          <w:szCs w:val="20"/>
        </w:rPr>
        <w:t>your $30 gift card</w:t>
      </w:r>
      <w:r w:rsidRPr="002E08DB">
        <w:rPr>
          <w:rFonts w:ascii="Arial" w:eastAsia="Calibri" w:hAnsi="Arial" w:cs="Arial"/>
          <w:b/>
          <w:sz w:val="20"/>
          <w:szCs w:val="20"/>
        </w:rPr>
        <w:t xml:space="preserve">. </w:t>
      </w:r>
      <w:r w:rsidRPr="002E08DB">
        <w:rPr>
          <w:rFonts w:ascii="Arial" w:eastAsia="Calibri" w:hAnsi="Arial" w:cs="Arial"/>
          <w:b/>
          <w:sz w:val="20"/>
          <w:szCs w:val="20"/>
        </w:rPr>
        <w:t>Please enter your name, address, phone number and email address so we may contact you if we have any questions.</w:t>
      </w:r>
      <w:r w:rsidRPr="002E08DB">
        <w:rPr>
          <w:rFonts w:ascii="Arial" w:eastAsia="Calibri" w:hAnsi="Arial" w:cs="Arial"/>
          <w:sz w:val="20"/>
          <w:szCs w:val="20"/>
        </w:rPr>
        <w:t xml:space="preserve"> </w:t>
      </w:r>
    </w:p>
    <w:p w:rsidR="002E08DB" w:rsidRPr="002E08DB" w:rsidP="0030057E" w14:paraId="55C1CA96"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First Name: </w:t>
      </w:r>
      <w:r w:rsidRPr="002E08DB">
        <w:rPr>
          <w:rFonts w:ascii="Calibri" w:eastAsia="Calibri" w:hAnsi="Calibri"/>
          <w:noProof/>
          <w:sz w:val="22"/>
          <w:szCs w:val="22"/>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2E08DB" w:rsidP="0030057E" w14:paraId="0685B6A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Middle Initial: </w:t>
      </w:r>
      <w:r w:rsidRPr="002E08DB">
        <w:rPr>
          <w:rFonts w:ascii="Calibri" w:eastAsia="Calibri" w:hAnsi="Calibri"/>
          <w:noProof/>
          <w:sz w:val="22"/>
          <w:szCs w:val="22"/>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8"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2BC2C08"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Last Name: </w:t>
      </w:r>
      <w:r w:rsidRPr="002E08DB">
        <w:rPr>
          <w:rFonts w:ascii="Calibri" w:eastAsia="Calibri" w:hAnsi="Calibri"/>
          <w:noProof/>
          <w:sz w:val="22"/>
          <w:szCs w:val="22"/>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49"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7F21E2D"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1: </w:t>
      </w:r>
      <w:r w:rsidRPr="002E08DB">
        <w:rPr>
          <w:rFonts w:ascii="Calibri" w:eastAsia="Calibri" w:hAnsi="Calibri"/>
          <w:noProof/>
          <w:sz w:val="22"/>
          <w:szCs w:val="22"/>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5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E7C741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2: </w:t>
      </w:r>
      <w:r w:rsidRPr="002E08DB">
        <w:rPr>
          <w:rFonts w:ascii="Calibri" w:eastAsia="Calibri" w:hAnsi="Calibri"/>
          <w:noProof/>
          <w:sz w:val="22"/>
          <w:szCs w:val="22"/>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51"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477DBA91"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City: </w:t>
      </w:r>
      <w:r w:rsidRPr="002E08DB">
        <w:rPr>
          <w:rFonts w:ascii="Calibri" w:eastAsia="Calibri" w:hAnsi="Calibri"/>
          <w:noProof/>
          <w:sz w:val="22"/>
          <w:szCs w:val="22"/>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52"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D6B395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State: </w:t>
      </w:r>
      <w:r w:rsidRPr="002E08DB">
        <w:rPr>
          <w:rFonts w:ascii="Calibri" w:eastAsia="Calibri" w:hAnsi="Calibri"/>
          <w:noProof/>
          <w:sz w:val="22"/>
          <w:szCs w:val="22"/>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3"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582E72A"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Zip:</w:t>
      </w:r>
      <w:r w:rsidRPr="002E08DB">
        <w:rPr>
          <w:rFonts w:ascii="Arial" w:eastAsia="Calibri" w:hAnsi="Arial" w:cs="Arial"/>
          <w:sz w:val="20"/>
          <w:szCs w:val="20"/>
        </w:rPr>
        <w:tab/>
      </w:r>
      <w:r w:rsidRPr="002E08DB">
        <w:rPr>
          <w:rFonts w:ascii="Calibri" w:eastAsia="Calibri" w:hAnsi="Calibri"/>
          <w:noProof/>
          <w:sz w:val="22"/>
          <w:szCs w:val="22"/>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4"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9EB111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Telephone: </w:t>
      </w:r>
      <w:r w:rsidRPr="002E08DB">
        <w:rPr>
          <w:rFonts w:ascii="Calibri" w:eastAsia="Calibri" w:hAnsi="Calibri"/>
          <w:noProof/>
          <w:sz w:val="22"/>
          <w:szCs w:val="22"/>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5"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39685D" w:rsidRPr="003B1DBA" w:rsidP="0030057E" w14:paraId="1B0FE6E1" w14:textId="560593D0">
      <w:pPr>
        <w:tabs>
          <w:tab w:val="clear" w:pos="432"/>
          <w:tab w:val="left" w:pos="540"/>
        </w:tabs>
        <w:spacing w:before="120" w:line="240" w:lineRule="auto"/>
        <w:ind w:left="720" w:right="-360" w:firstLine="0"/>
        <w:jc w:val="left"/>
      </w:pPr>
      <w:r w:rsidRPr="002E08DB">
        <w:rPr>
          <w:rFonts w:ascii="Arial" w:eastAsia="Calibri" w:hAnsi="Arial" w:cs="Arial"/>
          <w:bCs/>
          <w:sz w:val="20"/>
          <w:szCs w:val="20"/>
        </w:rPr>
        <w:t xml:space="preserve">Email Address: </w:t>
      </w:r>
      <w:r w:rsidRPr="002E08DB">
        <w:rPr>
          <w:rFonts w:ascii="Calibri" w:eastAsia="Calibri" w:hAnsi="Calibri"/>
          <w:noProof/>
          <w:sz w:val="22"/>
          <w:szCs w:val="22"/>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2"/>
    </w:p>
    <w:sectPr w:rsidSect="00AC01F3">
      <w:footerReference w:type="default" r:id="rId9"/>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96F42" w14:paraId="16D04450" w14:textId="77777777">
      <w:pPr>
        <w:spacing w:line="240" w:lineRule="auto"/>
        <w:ind w:firstLine="0"/>
      </w:pPr>
    </w:p>
  </w:endnote>
  <w:endnote w:type="continuationSeparator" w:id="1">
    <w:p w:rsidR="00E96F42" w14:paraId="08B8A85B" w14:textId="77777777">
      <w:pPr>
        <w:spacing w:line="240" w:lineRule="auto"/>
        <w:ind w:firstLine="0"/>
      </w:pPr>
    </w:p>
  </w:endnote>
  <w:endnote w:type="continuationNotice" w:id="2">
    <w:p w:rsidR="00E96F42" w14:paraId="60DF466C" w14:textId="77777777">
      <w:pPr>
        <w:spacing w:line="240" w:lineRule="auto"/>
        <w:ind w:firstLine="0"/>
      </w:pPr>
    </w:p>
    <w:p w:rsidR="00E96F42" w14:paraId="709D9557" w14:textId="77777777"/>
    <w:p w:rsidR="00E96F42" w14:paraId="68773153"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9E4" w:rsidRPr="00EF7AA8" w14:paraId="017C8293" w14:textId="573AE5DE">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78C" w:rsidRPr="00EF7AA8" w14:paraId="2A2CF3E3"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6F42" w14:paraId="163EAD00" w14:textId="77777777">
      <w:pPr>
        <w:spacing w:line="240" w:lineRule="auto"/>
        <w:ind w:firstLine="0"/>
      </w:pPr>
      <w:r>
        <w:separator/>
      </w:r>
    </w:p>
  </w:footnote>
  <w:footnote w:type="continuationSeparator" w:id="1">
    <w:p w:rsidR="00E96F42" w14:paraId="24C38D63" w14:textId="77777777">
      <w:pPr>
        <w:spacing w:line="240" w:lineRule="auto"/>
        <w:ind w:firstLine="0"/>
      </w:pPr>
      <w:r>
        <w:separator/>
      </w:r>
    </w:p>
    <w:p w:rsidR="00E96F42" w14:paraId="7D13CC54" w14:textId="77777777">
      <w:pPr>
        <w:spacing w:line="240" w:lineRule="auto"/>
        <w:ind w:firstLine="0"/>
        <w:rPr>
          <w:i/>
        </w:rPr>
      </w:pPr>
      <w:r>
        <w:rPr>
          <w:i/>
        </w:rPr>
        <w:t>(continued)</w:t>
      </w:r>
    </w:p>
  </w:footnote>
  <w:footnote w:type="continuationNotice" w:id="2">
    <w:p w:rsidR="00E96F42" w14:paraId="44833E50"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9E4" w:rsidRPr="00AC01F3" w:rsidP="00FE4C49" w14:paraId="4F2587E8" w14:textId="2475A60C">
    <w:pPr>
      <w:pStyle w:val="Header"/>
      <w:ind w:firstLine="0"/>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45418B3"/>
    <w:multiLevelType w:val="hybridMultilevel"/>
    <w:tmpl w:val="7DF0EDD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145880"/>
    <w:multiLevelType w:val="hybridMultilevel"/>
    <w:tmpl w:val="B134A77A"/>
    <w:lvl w:ilvl="0">
      <w:start w:val="0"/>
      <w:numFmt w:val="bullet"/>
      <w:lvlText w:val=""/>
      <w:lvlJc w:val="left"/>
      <w:pPr>
        <w:ind w:left="792" w:hanging="360"/>
      </w:pPr>
      <w:rPr>
        <w:rFonts w:ascii="Wingdings" w:eastAsia="Times New Roman" w:hAnsi="Wingdings"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
    <w:nsid w:val="1DEC2852"/>
    <w:multiLevelType w:val="hybridMultilevel"/>
    <w:tmpl w:val="5308F172"/>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A16101"/>
    <w:multiLevelType w:val="hybridMultilevel"/>
    <w:tmpl w:val="7904F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4DD23FE"/>
    <w:multiLevelType w:val="hybridMultilevel"/>
    <w:tmpl w:val="0B262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A22D0E"/>
    <w:multiLevelType w:val="hybridMultilevel"/>
    <w:tmpl w:val="5518E62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E693B74"/>
    <w:multiLevelType w:val="hybridMultilevel"/>
    <w:tmpl w:val="2E2CABF2"/>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4">
    <w:nsid w:val="60C9524C"/>
    <w:multiLevelType w:val="hybridMultilevel"/>
    <w:tmpl w:val="D0444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960A9A"/>
    <w:multiLevelType w:val="hybridMultilevel"/>
    <w:tmpl w:val="C03EBF7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295377B"/>
    <w:multiLevelType w:val="hybridMultilevel"/>
    <w:tmpl w:val="EEFCF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9">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737A55F4"/>
    <w:multiLevelType w:val="hybridMultilevel"/>
    <w:tmpl w:val="BE647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1A2409"/>
    <w:multiLevelType w:val="hybridMultilevel"/>
    <w:tmpl w:val="28F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49916943">
    <w:abstractNumId w:val="22"/>
  </w:num>
  <w:num w:numId="2" w16cid:durableId="1863930246">
    <w:abstractNumId w:val="17"/>
  </w:num>
  <w:num w:numId="3" w16cid:durableId="1523667695">
    <w:abstractNumId w:val="3"/>
  </w:num>
  <w:num w:numId="4" w16cid:durableId="996495459">
    <w:abstractNumId w:val="12"/>
  </w:num>
  <w:num w:numId="5" w16cid:durableId="2090031505">
    <w:abstractNumId w:val="5"/>
  </w:num>
  <w:num w:numId="6" w16cid:durableId="1975328655">
    <w:abstractNumId w:val="19"/>
  </w:num>
  <w:num w:numId="7" w16cid:durableId="1667515855">
    <w:abstractNumId w:val="22"/>
  </w:num>
  <w:num w:numId="8" w16cid:durableId="1160466043">
    <w:abstractNumId w:val="11"/>
  </w:num>
  <w:num w:numId="9" w16cid:durableId="1187403260">
    <w:abstractNumId w:val="7"/>
  </w:num>
  <w:num w:numId="10" w16cid:durableId="1861162034">
    <w:abstractNumId w:val="1"/>
  </w:num>
  <w:num w:numId="11" w16cid:durableId="771168898">
    <w:abstractNumId w:val="21"/>
  </w:num>
  <w:num w:numId="12" w16cid:durableId="1297182426">
    <w:abstractNumId w:val="13"/>
  </w:num>
  <w:num w:numId="13" w16cid:durableId="85811472">
    <w:abstractNumId w:val="6"/>
  </w:num>
  <w:num w:numId="14" w16cid:durableId="90668164">
    <w:abstractNumId w:val="10"/>
  </w:num>
  <w:num w:numId="15" w16cid:durableId="129514551">
    <w:abstractNumId w:val="8"/>
  </w:num>
  <w:num w:numId="16" w16cid:durableId="1427455899">
    <w:abstractNumId w:val="14"/>
  </w:num>
  <w:num w:numId="17" w16cid:durableId="1923641003">
    <w:abstractNumId w:val="20"/>
  </w:num>
  <w:num w:numId="18" w16cid:durableId="720054679">
    <w:abstractNumId w:val="16"/>
  </w:num>
  <w:num w:numId="19" w16cid:durableId="825979262">
    <w:abstractNumId w:val="2"/>
  </w:num>
  <w:num w:numId="20" w16cid:durableId="2108574102">
    <w:abstractNumId w:val="4"/>
  </w:num>
  <w:num w:numId="21" w16cid:durableId="1190222711">
    <w:abstractNumId w:val="15"/>
  </w:num>
  <w:num w:numId="22" w16cid:durableId="1920019441">
    <w:abstractNumId w:val="0"/>
  </w:num>
  <w:num w:numId="23" w16cid:durableId="673990492">
    <w:abstractNumId w:val="9"/>
  </w:num>
  <w:num w:numId="24" w16cid:durableId="154163061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23FF"/>
    <w:rsid w:val="0000353A"/>
    <w:rsid w:val="00004425"/>
    <w:rsid w:val="00011313"/>
    <w:rsid w:val="0001260B"/>
    <w:rsid w:val="00013675"/>
    <w:rsid w:val="000141A3"/>
    <w:rsid w:val="000145FC"/>
    <w:rsid w:val="00017376"/>
    <w:rsid w:val="00017F14"/>
    <w:rsid w:val="00020455"/>
    <w:rsid w:val="00020D91"/>
    <w:rsid w:val="00021CAF"/>
    <w:rsid w:val="00022809"/>
    <w:rsid w:val="0002382C"/>
    <w:rsid w:val="00024570"/>
    <w:rsid w:val="00030450"/>
    <w:rsid w:val="00031439"/>
    <w:rsid w:val="00033C55"/>
    <w:rsid w:val="0003449C"/>
    <w:rsid w:val="0003535B"/>
    <w:rsid w:val="00037098"/>
    <w:rsid w:val="00037105"/>
    <w:rsid w:val="000404D4"/>
    <w:rsid w:val="00040895"/>
    <w:rsid w:val="00040A10"/>
    <w:rsid w:val="000419CF"/>
    <w:rsid w:val="00042865"/>
    <w:rsid w:val="000428FB"/>
    <w:rsid w:val="00044671"/>
    <w:rsid w:val="00045F07"/>
    <w:rsid w:val="00047324"/>
    <w:rsid w:val="000515F8"/>
    <w:rsid w:val="00054688"/>
    <w:rsid w:val="00054A03"/>
    <w:rsid w:val="00055645"/>
    <w:rsid w:val="000561F8"/>
    <w:rsid w:val="000563AC"/>
    <w:rsid w:val="00056B02"/>
    <w:rsid w:val="000578F0"/>
    <w:rsid w:val="00057982"/>
    <w:rsid w:val="00060FFA"/>
    <w:rsid w:val="00062420"/>
    <w:rsid w:val="0006365A"/>
    <w:rsid w:val="00063832"/>
    <w:rsid w:val="000669BC"/>
    <w:rsid w:val="00067F2B"/>
    <w:rsid w:val="00071195"/>
    <w:rsid w:val="00071812"/>
    <w:rsid w:val="0007369A"/>
    <w:rsid w:val="00073EC4"/>
    <w:rsid w:val="000812AE"/>
    <w:rsid w:val="00081D47"/>
    <w:rsid w:val="00083297"/>
    <w:rsid w:val="00083FBC"/>
    <w:rsid w:val="00084112"/>
    <w:rsid w:val="0008489E"/>
    <w:rsid w:val="00084960"/>
    <w:rsid w:val="00084CED"/>
    <w:rsid w:val="00085AF8"/>
    <w:rsid w:val="000875DC"/>
    <w:rsid w:val="00091602"/>
    <w:rsid w:val="00092704"/>
    <w:rsid w:val="00092BE2"/>
    <w:rsid w:val="00093FEA"/>
    <w:rsid w:val="000940A6"/>
    <w:rsid w:val="00094F30"/>
    <w:rsid w:val="000A2DEB"/>
    <w:rsid w:val="000A2ED7"/>
    <w:rsid w:val="000A49DA"/>
    <w:rsid w:val="000A4F7A"/>
    <w:rsid w:val="000A50B3"/>
    <w:rsid w:val="000A5276"/>
    <w:rsid w:val="000A66A8"/>
    <w:rsid w:val="000A6BA8"/>
    <w:rsid w:val="000A7319"/>
    <w:rsid w:val="000B0E0D"/>
    <w:rsid w:val="000B2513"/>
    <w:rsid w:val="000B31F9"/>
    <w:rsid w:val="000B392E"/>
    <w:rsid w:val="000B3A77"/>
    <w:rsid w:val="000B429B"/>
    <w:rsid w:val="000B45BA"/>
    <w:rsid w:val="000B55DC"/>
    <w:rsid w:val="000B57F4"/>
    <w:rsid w:val="000B5D9F"/>
    <w:rsid w:val="000B637B"/>
    <w:rsid w:val="000B70F0"/>
    <w:rsid w:val="000B7AE2"/>
    <w:rsid w:val="000C0118"/>
    <w:rsid w:val="000C5127"/>
    <w:rsid w:val="000C5537"/>
    <w:rsid w:val="000C60AC"/>
    <w:rsid w:val="000C7E2B"/>
    <w:rsid w:val="000D0678"/>
    <w:rsid w:val="000D0FEE"/>
    <w:rsid w:val="000D17DE"/>
    <w:rsid w:val="000D2A7B"/>
    <w:rsid w:val="000D50CF"/>
    <w:rsid w:val="000D60A9"/>
    <w:rsid w:val="000D6932"/>
    <w:rsid w:val="000D7082"/>
    <w:rsid w:val="000E0CBF"/>
    <w:rsid w:val="000E2B53"/>
    <w:rsid w:val="000E2E58"/>
    <w:rsid w:val="000E42B6"/>
    <w:rsid w:val="000E5566"/>
    <w:rsid w:val="000E6551"/>
    <w:rsid w:val="000E6D11"/>
    <w:rsid w:val="000E774A"/>
    <w:rsid w:val="000E77F4"/>
    <w:rsid w:val="000F1045"/>
    <w:rsid w:val="000F25AA"/>
    <w:rsid w:val="000F2A22"/>
    <w:rsid w:val="000F3156"/>
    <w:rsid w:val="000F456D"/>
    <w:rsid w:val="000F4C77"/>
    <w:rsid w:val="000F64E8"/>
    <w:rsid w:val="00100041"/>
    <w:rsid w:val="001017B3"/>
    <w:rsid w:val="00103330"/>
    <w:rsid w:val="00105914"/>
    <w:rsid w:val="00105D23"/>
    <w:rsid w:val="0010650A"/>
    <w:rsid w:val="00107457"/>
    <w:rsid w:val="00107C71"/>
    <w:rsid w:val="0011084D"/>
    <w:rsid w:val="0011161D"/>
    <w:rsid w:val="001143D5"/>
    <w:rsid w:val="00115C21"/>
    <w:rsid w:val="001177B8"/>
    <w:rsid w:val="00122E9F"/>
    <w:rsid w:val="001230B5"/>
    <w:rsid w:val="00125FEA"/>
    <w:rsid w:val="001272B1"/>
    <w:rsid w:val="00127493"/>
    <w:rsid w:val="0013137A"/>
    <w:rsid w:val="00131750"/>
    <w:rsid w:val="0013282C"/>
    <w:rsid w:val="001441BB"/>
    <w:rsid w:val="00144C5F"/>
    <w:rsid w:val="00144DA7"/>
    <w:rsid w:val="00146726"/>
    <w:rsid w:val="00146DA9"/>
    <w:rsid w:val="00146DBF"/>
    <w:rsid w:val="0014766B"/>
    <w:rsid w:val="00150032"/>
    <w:rsid w:val="00151291"/>
    <w:rsid w:val="0015150B"/>
    <w:rsid w:val="001519B1"/>
    <w:rsid w:val="00152E82"/>
    <w:rsid w:val="0015382E"/>
    <w:rsid w:val="00153D8B"/>
    <w:rsid w:val="00154071"/>
    <w:rsid w:val="00155841"/>
    <w:rsid w:val="00160090"/>
    <w:rsid w:val="00160CD5"/>
    <w:rsid w:val="00164B67"/>
    <w:rsid w:val="00164EB6"/>
    <w:rsid w:val="001653C5"/>
    <w:rsid w:val="00165881"/>
    <w:rsid w:val="00166522"/>
    <w:rsid w:val="00167396"/>
    <w:rsid w:val="0016748B"/>
    <w:rsid w:val="00167CDB"/>
    <w:rsid w:val="00170FF1"/>
    <w:rsid w:val="001726EE"/>
    <w:rsid w:val="00172B10"/>
    <w:rsid w:val="00172DA3"/>
    <w:rsid w:val="00173B10"/>
    <w:rsid w:val="001749BF"/>
    <w:rsid w:val="00175D88"/>
    <w:rsid w:val="00175E9B"/>
    <w:rsid w:val="001772AA"/>
    <w:rsid w:val="00180806"/>
    <w:rsid w:val="0018082F"/>
    <w:rsid w:val="00180F1E"/>
    <w:rsid w:val="00180FAA"/>
    <w:rsid w:val="001813B9"/>
    <w:rsid w:val="00181655"/>
    <w:rsid w:val="00181D0F"/>
    <w:rsid w:val="00183E7F"/>
    <w:rsid w:val="0018655B"/>
    <w:rsid w:val="00187EAA"/>
    <w:rsid w:val="00192175"/>
    <w:rsid w:val="001933B1"/>
    <w:rsid w:val="00195FFF"/>
    <w:rsid w:val="001A07D4"/>
    <w:rsid w:val="001A1465"/>
    <w:rsid w:val="001A21B6"/>
    <w:rsid w:val="001A2EB1"/>
    <w:rsid w:val="001A2EBA"/>
    <w:rsid w:val="001A5553"/>
    <w:rsid w:val="001A62FD"/>
    <w:rsid w:val="001A63EF"/>
    <w:rsid w:val="001A6D05"/>
    <w:rsid w:val="001A6EE3"/>
    <w:rsid w:val="001B05F1"/>
    <w:rsid w:val="001B386F"/>
    <w:rsid w:val="001B4218"/>
    <w:rsid w:val="001B73DB"/>
    <w:rsid w:val="001B74EE"/>
    <w:rsid w:val="001C0A39"/>
    <w:rsid w:val="001C306C"/>
    <w:rsid w:val="001C31D0"/>
    <w:rsid w:val="001C39C0"/>
    <w:rsid w:val="001C73FF"/>
    <w:rsid w:val="001D0039"/>
    <w:rsid w:val="001D08ED"/>
    <w:rsid w:val="001D094B"/>
    <w:rsid w:val="001D1E73"/>
    <w:rsid w:val="001D322D"/>
    <w:rsid w:val="001D35A3"/>
    <w:rsid w:val="001D4640"/>
    <w:rsid w:val="001D4671"/>
    <w:rsid w:val="001D60A4"/>
    <w:rsid w:val="001D6820"/>
    <w:rsid w:val="001D687D"/>
    <w:rsid w:val="001D69D0"/>
    <w:rsid w:val="001E05DC"/>
    <w:rsid w:val="001E0F00"/>
    <w:rsid w:val="001E12BF"/>
    <w:rsid w:val="001E2BE2"/>
    <w:rsid w:val="001E3CD0"/>
    <w:rsid w:val="001E4670"/>
    <w:rsid w:val="001E578D"/>
    <w:rsid w:val="001E63E4"/>
    <w:rsid w:val="001E6EB6"/>
    <w:rsid w:val="001F0ECA"/>
    <w:rsid w:val="001F27EC"/>
    <w:rsid w:val="001F377C"/>
    <w:rsid w:val="001F3ABA"/>
    <w:rsid w:val="001F3FDF"/>
    <w:rsid w:val="001F626D"/>
    <w:rsid w:val="002004EB"/>
    <w:rsid w:val="00200B10"/>
    <w:rsid w:val="0020256F"/>
    <w:rsid w:val="00205869"/>
    <w:rsid w:val="002068A3"/>
    <w:rsid w:val="00207476"/>
    <w:rsid w:val="0020766D"/>
    <w:rsid w:val="002076F0"/>
    <w:rsid w:val="00210A8D"/>
    <w:rsid w:val="00211855"/>
    <w:rsid w:val="00212252"/>
    <w:rsid w:val="00212519"/>
    <w:rsid w:val="0021284B"/>
    <w:rsid w:val="0021655F"/>
    <w:rsid w:val="002166E9"/>
    <w:rsid w:val="0022000E"/>
    <w:rsid w:val="00221387"/>
    <w:rsid w:val="00221899"/>
    <w:rsid w:val="00222236"/>
    <w:rsid w:val="00222541"/>
    <w:rsid w:val="00224FDC"/>
    <w:rsid w:val="002257D7"/>
    <w:rsid w:val="00227070"/>
    <w:rsid w:val="0022734D"/>
    <w:rsid w:val="00227C28"/>
    <w:rsid w:val="00231F54"/>
    <w:rsid w:val="00233F46"/>
    <w:rsid w:val="00234846"/>
    <w:rsid w:val="00234987"/>
    <w:rsid w:val="0023572D"/>
    <w:rsid w:val="00236D52"/>
    <w:rsid w:val="00237135"/>
    <w:rsid w:val="00237415"/>
    <w:rsid w:val="00237E6C"/>
    <w:rsid w:val="00240E3A"/>
    <w:rsid w:val="00241B9B"/>
    <w:rsid w:val="0024258B"/>
    <w:rsid w:val="0024374E"/>
    <w:rsid w:val="00244C6E"/>
    <w:rsid w:val="00245683"/>
    <w:rsid w:val="00246E01"/>
    <w:rsid w:val="00247926"/>
    <w:rsid w:val="002520A3"/>
    <w:rsid w:val="0025273A"/>
    <w:rsid w:val="00252F02"/>
    <w:rsid w:val="00256B5D"/>
    <w:rsid w:val="0025746D"/>
    <w:rsid w:val="0025799D"/>
    <w:rsid w:val="00257C30"/>
    <w:rsid w:val="00260132"/>
    <w:rsid w:val="00261339"/>
    <w:rsid w:val="00263010"/>
    <w:rsid w:val="002643B8"/>
    <w:rsid w:val="00264708"/>
    <w:rsid w:val="0026699C"/>
    <w:rsid w:val="002721F9"/>
    <w:rsid w:val="00273DC5"/>
    <w:rsid w:val="002766D2"/>
    <w:rsid w:val="0028059A"/>
    <w:rsid w:val="00281A13"/>
    <w:rsid w:val="00281B94"/>
    <w:rsid w:val="00283CCA"/>
    <w:rsid w:val="002849EE"/>
    <w:rsid w:val="00286F58"/>
    <w:rsid w:val="00291044"/>
    <w:rsid w:val="002926D1"/>
    <w:rsid w:val="00292862"/>
    <w:rsid w:val="0029386C"/>
    <w:rsid w:val="00294159"/>
    <w:rsid w:val="0029508A"/>
    <w:rsid w:val="00295865"/>
    <w:rsid w:val="002A03B2"/>
    <w:rsid w:val="002A5068"/>
    <w:rsid w:val="002A5A05"/>
    <w:rsid w:val="002A666E"/>
    <w:rsid w:val="002A6761"/>
    <w:rsid w:val="002B01C3"/>
    <w:rsid w:val="002B12C4"/>
    <w:rsid w:val="002B2026"/>
    <w:rsid w:val="002B3A59"/>
    <w:rsid w:val="002B3CA2"/>
    <w:rsid w:val="002B44FF"/>
    <w:rsid w:val="002B4699"/>
    <w:rsid w:val="002B5B34"/>
    <w:rsid w:val="002B5CFB"/>
    <w:rsid w:val="002C0E0A"/>
    <w:rsid w:val="002C0FAE"/>
    <w:rsid w:val="002C164C"/>
    <w:rsid w:val="002C2001"/>
    <w:rsid w:val="002C309A"/>
    <w:rsid w:val="002C3BA1"/>
    <w:rsid w:val="002C413C"/>
    <w:rsid w:val="002C4A2C"/>
    <w:rsid w:val="002C52B8"/>
    <w:rsid w:val="002C56F1"/>
    <w:rsid w:val="002C5781"/>
    <w:rsid w:val="002C5811"/>
    <w:rsid w:val="002C6364"/>
    <w:rsid w:val="002C66BD"/>
    <w:rsid w:val="002C6B9F"/>
    <w:rsid w:val="002C6DF6"/>
    <w:rsid w:val="002C6F98"/>
    <w:rsid w:val="002C7199"/>
    <w:rsid w:val="002C7801"/>
    <w:rsid w:val="002C7CD7"/>
    <w:rsid w:val="002D0781"/>
    <w:rsid w:val="002D1071"/>
    <w:rsid w:val="002D25D2"/>
    <w:rsid w:val="002D261E"/>
    <w:rsid w:val="002D6048"/>
    <w:rsid w:val="002D6675"/>
    <w:rsid w:val="002D6FD7"/>
    <w:rsid w:val="002D7C92"/>
    <w:rsid w:val="002E000C"/>
    <w:rsid w:val="002E0142"/>
    <w:rsid w:val="002E04EC"/>
    <w:rsid w:val="002E08DB"/>
    <w:rsid w:val="002E0BF0"/>
    <w:rsid w:val="002E0DAF"/>
    <w:rsid w:val="002E3BBA"/>
    <w:rsid w:val="002E6C2F"/>
    <w:rsid w:val="002E7354"/>
    <w:rsid w:val="002F051E"/>
    <w:rsid w:val="002F0601"/>
    <w:rsid w:val="002F0AC5"/>
    <w:rsid w:val="002F1C47"/>
    <w:rsid w:val="002F3722"/>
    <w:rsid w:val="002F3CB8"/>
    <w:rsid w:val="002F3E42"/>
    <w:rsid w:val="002F5EE9"/>
    <w:rsid w:val="002F75FB"/>
    <w:rsid w:val="002F7C83"/>
    <w:rsid w:val="00300051"/>
    <w:rsid w:val="0030057E"/>
    <w:rsid w:val="0030097B"/>
    <w:rsid w:val="003019E5"/>
    <w:rsid w:val="00301DD8"/>
    <w:rsid w:val="0030307A"/>
    <w:rsid w:val="0030740E"/>
    <w:rsid w:val="00310045"/>
    <w:rsid w:val="003103BA"/>
    <w:rsid w:val="003108C4"/>
    <w:rsid w:val="003128FF"/>
    <w:rsid w:val="0031343E"/>
    <w:rsid w:val="00314FF7"/>
    <w:rsid w:val="00315169"/>
    <w:rsid w:val="00316149"/>
    <w:rsid w:val="0031767E"/>
    <w:rsid w:val="00317B46"/>
    <w:rsid w:val="003205DB"/>
    <w:rsid w:val="00320978"/>
    <w:rsid w:val="0032362B"/>
    <w:rsid w:val="00323B01"/>
    <w:rsid w:val="00325274"/>
    <w:rsid w:val="00326023"/>
    <w:rsid w:val="00327DF0"/>
    <w:rsid w:val="00327FC3"/>
    <w:rsid w:val="0033032B"/>
    <w:rsid w:val="00330500"/>
    <w:rsid w:val="00331600"/>
    <w:rsid w:val="00331BBC"/>
    <w:rsid w:val="00331D18"/>
    <w:rsid w:val="00333A34"/>
    <w:rsid w:val="00335050"/>
    <w:rsid w:val="00335F45"/>
    <w:rsid w:val="0033644B"/>
    <w:rsid w:val="00336A60"/>
    <w:rsid w:val="003401E2"/>
    <w:rsid w:val="00340246"/>
    <w:rsid w:val="0034191C"/>
    <w:rsid w:val="00342A60"/>
    <w:rsid w:val="00342CD8"/>
    <w:rsid w:val="00342EBC"/>
    <w:rsid w:val="003436DB"/>
    <w:rsid w:val="003455C1"/>
    <w:rsid w:val="00345A37"/>
    <w:rsid w:val="00345CD7"/>
    <w:rsid w:val="0034712D"/>
    <w:rsid w:val="00351794"/>
    <w:rsid w:val="00351A6B"/>
    <w:rsid w:val="00351BA4"/>
    <w:rsid w:val="00353AA8"/>
    <w:rsid w:val="00355AAA"/>
    <w:rsid w:val="00361AF0"/>
    <w:rsid w:val="003649D5"/>
    <w:rsid w:val="0036736E"/>
    <w:rsid w:val="00367838"/>
    <w:rsid w:val="0037052E"/>
    <w:rsid w:val="00370D91"/>
    <w:rsid w:val="00371132"/>
    <w:rsid w:val="00371510"/>
    <w:rsid w:val="00372998"/>
    <w:rsid w:val="003731BD"/>
    <w:rsid w:val="0037432F"/>
    <w:rsid w:val="00375406"/>
    <w:rsid w:val="00376496"/>
    <w:rsid w:val="00376916"/>
    <w:rsid w:val="00380341"/>
    <w:rsid w:val="00380509"/>
    <w:rsid w:val="00384AD7"/>
    <w:rsid w:val="00384F35"/>
    <w:rsid w:val="00385973"/>
    <w:rsid w:val="00385BDA"/>
    <w:rsid w:val="003931A1"/>
    <w:rsid w:val="00393310"/>
    <w:rsid w:val="003944C8"/>
    <w:rsid w:val="00394708"/>
    <w:rsid w:val="0039685D"/>
    <w:rsid w:val="00396BF0"/>
    <w:rsid w:val="00396C04"/>
    <w:rsid w:val="00397066"/>
    <w:rsid w:val="003A08DA"/>
    <w:rsid w:val="003A1506"/>
    <w:rsid w:val="003A1774"/>
    <w:rsid w:val="003A17E0"/>
    <w:rsid w:val="003A26BB"/>
    <w:rsid w:val="003A2CAA"/>
    <w:rsid w:val="003A3054"/>
    <w:rsid w:val="003A3EF4"/>
    <w:rsid w:val="003A4BA4"/>
    <w:rsid w:val="003A58EE"/>
    <w:rsid w:val="003A5A65"/>
    <w:rsid w:val="003B0474"/>
    <w:rsid w:val="003B15B1"/>
    <w:rsid w:val="003B1AA9"/>
    <w:rsid w:val="003B1DBA"/>
    <w:rsid w:val="003B3525"/>
    <w:rsid w:val="003B355C"/>
    <w:rsid w:val="003B45E2"/>
    <w:rsid w:val="003B4B01"/>
    <w:rsid w:val="003B70CF"/>
    <w:rsid w:val="003C0F7A"/>
    <w:rsid w:val="003C4BCD"/>
    <w:rsid w:val="003C5D0E"/>
    <w:rsid w:val="003C64A7"/>
    <w:rsid w:val="003C693D"/>
    <w:rsid w:val="003C7504"/>
    <w:rsid w:val="003D1A62"/>
    <w:rsid w:val="003D3AFB"/>
    <w:rsid w:val="003D6206"/>
    <w:rsid w:val="003E026A"/>
    <w:rsid w:val="003E05CE"/>
    <w:rsid w:val="003E2E0D"/>
    <w:rsid w:val="003E5A42"/>
    <w:rsid w:val="003E64CC"/>
    <w:rsid w:val="003F0A3A"/>
    <w:rsid w:val="003F2083"/>
    <w:rsid w:val="003F27B7"/>
    <w:rsid w:val="003F5B7E"/>
    <w:rsid w:val="00402D04"/>
    <w:rsid w:val="004061DC"/>
    <w:rsid w:val="00406AF9"/>
    <w:rsid w:val="00406BAE"/>
    <w:rsid w:val="00406CFB"/>
    <w:rsid w:val="00407857"/>
    <w:rsid w:val="00407BE4"/>
    <w:rsid w:val="004119A6"/>
    <w:rsid w:val="004122BF"/>
    <w:rsid w:val="00417B7A"/>
    <w:rsid w:val="00421CDF"/>
    <w:rsid w:val="00423BC8"/>
    <w:rsid w:val="004249A2"/>
    <w:rsid w:val="00425A80"/>
    <w:rsid w:val="004273F8"/>
    <w:rsid w:val="00427DAE"/>
    <w:rsid w:val="00430DC9"/>
    <w:rsid w:val="00431807"/>
    <w:rsid w:val="00432289"/>
    <w:rsid w:val="004325C8"/>
    <w:rsid w:val="00432780"/>
    <w:rsid w:val="00434390"/>
    <w:rsid w:val="00435AD7"/>
    <w:rsid w:val="00435B89"/>
    <w:rsid w:val="00436B5E"/>
    <w:rsid w:val="0044040A"/>
    <w:rsid w:val="004404BC"/>
    <w:rsid w:val="00440C66"/>
    <w:rsid w:val="00442DAC"/>
    <w:rsid w:val="004441C9"/>
    <w:rsid w:val="00445A7A"/>
    <w:rsid w:val="00446252"/>
    <w:rsid w:val="00446C7A"/>
    <w:rsid w:val="00446CE2"/>
    <w:rsid w:val="00446FE1"/>
    <w:rsid w:val="00447CCD"/>
    <w:rsid w:val="00450C52"/>
    <w:rsid w:val="00451D35"/>
    <w:rsid w:val="00453BD8"/>
    <w:rsid w:val="004553ED"/>
    <w:rsid w:val="00456ABF"/>
    <w:rsid w:val="004574B5"/>
    <w:rsid w:val="0046064D"/>
    <w:rsid w:val="004607CA"/>
    <w:rsid w:val="00460DAC"/>
    <w:rsid w:val="004620BB"/>
    <w:rsid w:val="00462F20"/>
    <w:rsid w:val="0046316A"/>
    <w:rsid w:val="0046353D"/>
    <w:rsid w:val="004636E3"/>
    <w:rsid w:val="0046641D"/>
    <w:rsid w:val="004679FA"/>
    <w:rsid w:val="00472F5A"/>
    <w:rsid w:val="0047314C"/>
    <w:rsid w:val="0047478B"/>
    <w:rsid w:val="004769E2"/>
    <w:rsid w:val="00477F38"/>
    <w:rsid w:val="004812E9"/>
    <w:rsid w:val="00482BCB"/>
    <w:rsid w:val="00487AF2"/>
    <w:rsid w:val="004904FA"/>
    <w:rsid w:val="004929E4"/>
    <w:rsid w:val="004943D4"/>
    <w:rsid w:val="00494ED0"/>
    <w:rsid w:val="00495480"/>
    <w:rsid w:val="00497AE8"/>
    <w:rsid w:val="004A1C8D"/>
    <w:rsid w:val="004A3F6A"/>
    <w:rsid w:val="004A4CA5"/>
    <w:rsid w:val="004A58D2"/>
    <w:rsid w:val="004A7C63"/>
    <w:rsid w:val="004A7E03"/>
    <w:rsid w:val="004B0738"/>
    <w:rsid w:val="004B0D54"/>
    <w:rsid w:val="004B3139"/>
    <w:rsid w:val="004B3AAD"/>
    <w:rsid w:val="004B4089"/>
    <w:rsid w:val="004B4E8E"/>
    <w:rsid w:val="004B5C90"/>
    <w:rsid w:val="004B65E8"/>
    <w:rsid w:val="004B66E0"/>
    <w:rsid w:val="004B722A"/>
    <w:rsid w:val="004B7233"/>
    <w:rsid w:val="004C10FD"/>
    <w:rsid w:val="004C1176"/>
    <w:rsid w:val="004C25F9"/>
    <w:rsid w:val="004C2C69"/>
    <w:rsid w:val="004C4B29"/>
    <w:rsid w:val="004C54D8"/>
    <w:rsid w:val="004C5C5A"/>
    <w:rsid w:val="004C5DC3"/>
    <w:rsid w:val="004D29E4"/>
    <w:rsid w:val="004D31BA"/>
    <w:rsid w:val="004D39BB"/>
    <w:rsid w:val="004D49B0"/>
    <w:rsid w:val="004D4DC4"/>
    <w:rsid w:val="004D4F11"/>
    <w:rsid w:val="004D62CD"/>
    <w:rsid w:val="004D74CC"/>
    <w:rsid w:val="004D7C03"/>
    <w:rsid w:val="004D7F85"/>
    <w:rsid w:val="004E2433"/>
    <w:rsid w:val="004E4DF8"/>
    <w:rsid w:val="004E55CD"/>
    <w:rsid w:val="004E6259"/>
    <w:rsid w:val="004E6E33"/>
    <w:rsid w:val="004E747D"/>
    <w:rsid w:val="004F035B"/>
    <w:rsid w:val="004F128F"/>
    <w:rsid w:val="004F3618"/>
    <w:rsid w:val="004F39B5"/>
    <w:rsid w:val="004F538D"/>
    <w:rsid w:val="004F5399"/>
    <w:rsid w:val="0050122D"/>
    <w:rsid w:val="005014E8"/>
    <w:rsid w:val="00501D9E"/>
    <w:rsid w:val="005033AE"/>
    <w:rsid w:val="00506109"/>
    <w:rsid w:val="0051276A"/>
    <w:rsid w:val="00512A12"/>
    <w:rsid w:val="00512CBA"/>
    <w:rsid w:val="00512CDA"/>
    <w:rsid w:val="00513FD4"/>
    <w:rsid w:val="00514A7B"/>
    <w:rsid w:val="00517A11"/>
    <w:rsid w:val="005204A3"/>
    <w:rsid w:val="00520722"/>
    <w:rsid w:val="00520926"/>
    <w:rsid w:val="00520E27"/>
    <w:rsid w:val="00520F52"/>
    <w:rsid w:val="00522BC8"/>
    <w:rsid w:val="005239C0"/>
    <w:rsid w:val="00525772"/>
    <w:rsid w:val="0052659F"/>
    <w:rsid w:val="00527042"/>
    <w:rsid w:val="00527978"/>
    <w:rsid w:val="005279B2"/>
    <w:rsid w:val="00527A2F"/>
    <w:rsid w:val="005309A3"/>
    <w:rsid w:val="00530C67"/>
    <w:rsid w:val="00531424"/>
    <w:rsid w:val="005323AC"/>
    <w:rsid w:val="00532816"/>
    <w:rsid w:val="005373BA"/>
    <w:rsid w:val="00537C83"/>
    <w:rsid w:val="00540BF9"/>
    <w:rsid w:val="00542D04"/>
    <w:rsid w:val="00543E46"/>
    <w:rsid w:val="00550247"/>
    <w:rsid w:val="00552ADE"/>
    <w:rsid w:val="005545C7"/>
    <w:rsid w:val="00554A55"/>
    <w:rsid w:val="0055540C"/>
    <w:rsid w:val="0055561C"/>
    <w:rsid w:val="00557889"/>
    <w:rsid w:val="00557F6A"/>
    <w:rsid w:val="00560AA1"/>
    <w:rsid w:val="00561CB0"/>
    <w:rsid w:val="0056238A"/>
    <w:rsid w:val="00562E3D"/>
    <w:rsid w:val="0056552F"/>
    <w:rsid w:val="00566158"/>
    <w:rsid w:val="00566765"/>
    <w:rsid w:val="00566A20"/>
    <w:rsid w:val="00566D42"/>
    <w:rsid w:val="00570175"/>
    <w:rsid w:val="005716F4"/>
    <w:rsid w:val="0057178E"/>
    <w:rsid w:val="00571C78"/>
    <w:rsid w:val="00572B1B"/>
    <w:rsid w:val="005730C8"/>
    <w:rsid w:val="00573B64"/>
    <w:rsid w:val="00577768"/>
    <w:rsid w:val="00580569"/>
    <w:rsid w:val="005816FD"/>
    <w:rsid w:val="00581EE2"/>
    <w:rsid w:val="00582595"/>
    <w:rsid w:val="00582DDD"/>
    <w:rsid w:val="00583582"/>
    <w:rsid w:val="005836C6"/>
    <w:rsid w:val="00585849"/>
    <w:rsid w:val="00586B68"/>
    <w:rsid w:val="00590FA7"/>
    <w:rsid w:val="00591AE6"/>
    <w:rsid w:val="00591C44"/>
    <w:rsid w:val="00593BF6"/>
    <w:rsid w:val="005949CF"/>
    <w:rsid w:val="00594DF8"/>
    <w:rsid w:val="00596A42"/>
    <w:rsid w:val="005974A1"/>
    <w:rsid w:val="005A0F1A"/>
    <w:rsid w:val="005A16A5"/>
    <w:rsid w:val="005A24CF"/>
    <w:rsid w:val="005A2586"/>
    <w:rsid w:val="005A4462"/>
    <w:rsid w:val="005A57C9"/>
    <w:rsid w:val="005A5C42"/>
    <w:rsid w:val="005A66CB"/>
    <w:rsid w:val="005A6DB7"/>
    <w:rsid w:val="005A728B"/>
    <w:rsid w:val="005B05AD"/>
    <w:rsid w:val="005B11F4"/>
    <w:rsid w:val="005B17BD"/>
    <w:rsid w:val="005B183C"/>
    <w:rsid w:val="005B1B2B"/>
    <w:rsid w:val="005B4AAE"/>
    <w:rsid w:val="005B4C05"/>
    <w:rsid w:val="005B52C6"/>
    <w:rsid w:val="005B56F7"/>
    <w:rsid w:val="005B68F1"/>
    <w:rsid w:val="005C0F99"/>
    <w:rsid w:val="005C1111"/>
    <w:rsid w:val="005C4E35"/>
    <w:rsid w:val="005C52EC"/>
    <w:rsid w:val="005C542F"/>
    <w:rsid w:val="005D1825"/>
    <w:rsid w:val="005D1C7E"/>
    <w:rsid w:val="005D1CE0"/>
    <w:rsid w:val="005D347B"/>
    <w:rsid w:val="005D3F52"/>
    <w:rsid w:val="005D64F1"/>
    <w:rsid w:val="005D6BD4"/>
    <w:rsid w:val="005D7297"/>
    <w:rsid w:val="005D7362"/>
    <w:rsid w:val="005E1054"/>
    <w:rsid w:val="005E173A"/>
    <w:rsid w:val="005E2944"/>
    <w:rsid w:val="005E328D"/>
    <w:rsid w:val="005E3D34"/>
    <w:rsid w:val="005E70D9"/>
    <w:rsid w:val="005F0DB2"/>
    <w:rsid w:val="005F1135"/>
    <w:rsid w:val="005F1339"/>
    <w:rsid w:val="005F2703"/>
    <w:rsid w:val="005F326E"/>
    <w:rsid w:val="005F3725"/>
    <w:rsid w:val="005F501C"/>
    <w:rsid w:val="005F5343"/>
    <w:rsid w:val="005F66A7"/>
    <w:rsid w:val="005F7CCC"/>
    <w:rsid w:val="005F7D1A"/>
    <w:rsid w:val="00601329"/>
    <w:rsid w:val="006053AB"/>
    <w:rsid w:val="00605CD3"/>
    <w:rsid w:val="00606413"/>
    <w:rsid w:val="00606F56"/>
    <w:rsid w:val="0060741E"/>
    <w:rsid w:val="0061028A"/>
    <w:rsid w:val="0061099F"/>
    <w:rsid w:val="00612038"/>
    <w:rsid w:val="00612405"/>
    <w:rsid w:val="00612841"/>
    <w:rsid w:val="00612AC3"/>
    <w:rsid w:val="00614161"/>
    <w:rsid w:val="006150A8"/>
    <w:rsid w:val="00615B9C"/>
    <w:rsid w:val="0062114C"/>
    <w:rsid w:val="00623B98"/>
    <w:rsid w:val="00624159"/>
    <w:rsid w:val="00626D43"/>
    <w:rsid w:val="006317ED"/>
    <w:rsid w:val="00632122"/>
    <w:rsid w:val="00635EC3"/>
    <w:rsid w:val="0063632A"/>
    <w:rsid w:val="006413F5"/>
    <w:rsid w:val="00641AC0"/>
    <w:rsid w:val="0064286D"/>
    <w:rsid w:val="00644E86"/>
    <w:rsid w:val="00645FD2"/>
    <w:rsid w:val="00646345"/>
    <w:rsid w:val="006476AC"/>
    <w:rsid w:val="0065047D"/>
    <w:rsid w:val="0065105D"/>
    <w:rsid w:val="00652F59"/>
    <w:rsid w:val="00653652"/>
    <w:rsid w:val="0066084A"/>
    <w:rsid w:val="006629CA"/>
    <w:rsid w:val="00664837"/>
    <w:rsid w:val="00667135"/>
    <w:rsid w:val="006679DE"/>
    <w:rsid w:val="00670432"/>
    <w:rsid w:val="00670AE9"/>
    <w:rsid w:val="00672CE4"/>
    <w:rsid w:val="00672ED0"/>
    <w:rsid w:val="006763F7"/>
    <w:rsid w:val="00676433"/>
    <w:rsid w:val="00681144"/>
    <w:rsid w:val="006815A8"/>
    <w:rsid w:val="00683912"/>
    <w:rsid w:val="00683BDF"/>
    <w:rsid w:val="006856F5"/>
    <w:rsid w:val="00686B06"/>
    <w:rsid w:val="006903BE"/>
    <w:rsid w:val="00690B57"/>
    <w:rsid w:val="00690E9D"/>
    <w:rsid w:val="0069119E"/>
    <w:rsid w:val="0069325A"/>
    <w:rsid w:val="00693C99"/>
    <w:rsid w:val="0069421D"/>
    <w:rsid w:val="006945AC"/>
    <w:rsid w:val="006951C9"/>
    <w:rsid w:val="006955DE"/>
    <w:rsid w:val="006959AF"/>
    <w:rsid w:val="00697C9C"/>
    <w:rsid w:val="006A09C7"/>
    <w:rsid w:val="006A0A1C"/>
    <w:rsid w:val="006A0D7D"/>
    <w:rsid w:val="006A2130"/>
    <w:rsid w:val="006A293A"/>
    <w:rsid w:val="006A3030"/>
    <w:rsid w:val="006A46D1"/>
    <w:rsid w:val="006A4A4A"/>
    <w:rsid w:val="006A53DF"/>
    <w:rsid w:val="006A5554"/>
    <w:rsid w:val="006A588E"/>
    <w:rsid w:val="006A7614"/>
    <w:rsid w:val="006A7ABB"/>
    <w:rsid w:val="006B0D45"/>
    <w:rsid w:val="006B37CE"/>
    <w:rsid w:val="006B5720"/>
    <w:rsid w:val="006B5AAA"/>
    <w:rsid w:val="006B7227"/>
    <w:rsid w:val="006C19F9"/>
    <w:rsid w:val="006C1A3C"/>
    <w:rsid w:val="006C24CE"/>
    <w:rsid w:val="006C27DA"/>
    <w:rsid w:val="006C57E0"/>
    <w:rsid w:val="006C6A94"/>
    <w:rsid w:val="006C7BA6"/>
    <w:rsid w:val="006C7D9E"/>
    <w:rsid w:val="006D1596"/>
    <w:rsid w:val="006D1E46"/>
    <w:rsid w:val="006D20CF"/>
    <w:rsid w:val="006D3A00"/>
    <w:rsid w:val="006D408B"/>
    <w:rsid w:val="006D5969"/>
    <w:rsid w:val="006D6590"/>
    <w:rsid w:val="006E2AEF"/>
    <w:rsid w:val="006E3DE1"/>
    <w:rsid w:val="006E48B8"/>
    <w:rsid w:val="006E6537"/>
    <w:rsid w:val="006E6D47"/>
    <w:rsid w:val="006F053F"/>
    <w:rsid w:val="006F132A"/>
    <w:rsid w:val="006F1DA2"/>
    <w:rsid w:val="006F4F68"/>
    <w:rsid w:val="0070163D"/>
    <w:rsid w:val="00701B74"/>
    <w:rsid w:val="00701C9D"/>
    <w:rsid w:val="0070263F"/>
    <w:rsid w:val="00703B61"/>
    <w:rsid w:val="00703E5C"/>
    <w:rsid w:val="0070429E"/>
    <w:rsid w:val="007059FA"/>
    <w:rsid w:val="00707464"/>
    <w:rsid w:val="00707BAA"/>
    <w:rsid w:val="00707C0D"/>
    <w:rsid w:val="00712A21"/>
    <w:rsid w:val="00713956"/>
    <w:rsid w:val="00714859"/>
    <w:rsid w:val="00715084"/>
    <w:rsid w:val="00716157"/>
    <w:rsid w:val="00720051"/>
    <w:rsid w:val="0072041D"/>
    <w:rsid w:val="007214EF"/>
    <w:rsid w:val="00721B33"/>
    <w:rsid w:val="00722926"/>
    <w:rsid w:val="007268B6"/>
    <w:rsid w:val="00726B4F"/>
    <w:rsid w:val="00726DD4"/>
    <w:rsid w:val="0072724F"/>
    <w:rsid w:val="00727B2C"/>
    <w:rsid w:val="0073024D"/>
    <w:rsid w:val="00730F13"/>
    <w:rsid w:val="00733B59"/>
    <w:rsid w:val="00735402"/>
    <w:rsid w:val="00735E93"/>
    <w:rsid w:val="00736742"/>
    <w:rsid w:val="00736FA8"/>
    <w:rsid w:val="007370E7"/>
    <w:rsid w:val="00737931"/>
    <w:rsid w:val="00737E14"/>
    <w:rsid w:val="007424D0"/>
    <w:rsid w:val="00743FDC"/>
    <w:rsid w:val="00746258"/>
    <w:rsid w:val="00746F85"/>
    <w:rsid w:val="007471EF"/>
    <w:rsid w:val="00747B99"/>
    <w:rsid w:val="00750084"/>
    <w:rsid w:val="007506AA"/>
    <w:rsid w:val="0075078C"/>
    <w:rsid w:val="00750CC5"/>
    <w:rsid w:val="00752B21"/>
    <w:rsid w:val="00753875"/>
    <w:rsid w:val="00753AF8"/>
    <w:rsid w:val="0075543E"/>
    <w:rsid w:val="00755B4F"/>
    <w:rsid w:val="007567D8"/>
    <w:rsid w:val="00756E2C"/>
    <w:rsid w:val="00757E20"/>
    <w:rsid w:val="00761F5E"/>
    <w:rsid w:val="00762E58"/>
    <w:rsid w:val="0076377C"/>
    <w:rsid w:val="00763C95"/>
    <w:rsid w:val="00764D48"/>
    <w:rsid w:val="007661E6"/>
    <w:rsid w:val="007705D2"/>
    <w:rsid w:val="00771C11"/>
    <w:rsid w:val="00771FB0"/>
    <w:rsid w:val="00774BC9"/>
    <w:rsid w:val="00775699"/>
    <w:rsid w:val="00775A95"/>
    <w:rsid w:val="00775DE4"/>
    <w:rsid w:val="00776348"/>
    <w:rsid w:val="0077638A"/>
    <w:rsid w:val="007776E6"/>
    <w:rsid w:val="00780734"/>
    <w:rsid w:val="00781F21"/>
    <w:rsid w:val="00782167"/>
    <w:rsid w:val="00782240"/>
    <w:rsid w:val="00783C9D"/>
    <w:rsid w:val="00783F52"/>
    <w:rsid w:val="00783F68"/>
    <w:rsid w:val="00784619"/>
    <w:rsid w:val="00785458"/>
    <w:rsid w:val="00792A51"/>
    <w:rsid w:val="007937FC"/>
    <w:rsid w:val="00797079"/>
    <w:rsid w:val="007A0DD4"/>
    <w:rsid w:val="007A188E"/>
    <w:rsid w:val="007A56B5"/>
    <w:rsid w:val="007A691F"/>
    <w:rsid w:val="007A751F"/>
    <w:rsid w:val="007B1977"/>
    <w:rsid w:val="007B255F"/>
    <w:rsid w:val="007B3043"/>
    <w:rsid w:val="007B388D"/>
    <w:rsid w:val="007B5A2E"/>
    <w:rsid w:val="007B68D7"/>
    <w:rsid w:val="007B76AF"/>
    <w:rsid w:val="007B7DE5"/>
    <w:rsid w:val="007C0B04"/>
    <w:rsid w:val="007C1FF6"/>
    <w:rsid w:val="007C3810"/>
    <w:rsid w:val="007C3861"/>
    <w:rsid w:val="007C3F8E"/>
    <w:rsid w:val="007C4167"/>
    <w:rsid w:val="007C422A"/>
    <w:rsid w:val="007C62D9"/>
    <w:rsid w:val="007C78AF"/>
    <w:rsid w:val="007D069E"/>
    <w:rsid w:val="007D08ED"/>
    <w:rsid w:val="007D1042"/>
    <w:rsid w:val="007D16C4"/>
    <w:rsid w:val="007D17E0"/>
    <w:rsid w:val="007D31A1"/>
    <w:rsid w:val="007D3DD2"/>
    <w:rsid w:val="007D40B8"/>
    <w:rsid w:val="007D64C8"/>
    <w:rsid w:val="007D75ED"/>
    <w:rsid w:val="007D7814"/>
    <w:rsid w:val="007E02FA"/>
    <w:rsid w:val="007E0779"/>
    <w:rsid w:val="007E163C"/>
    <w:rsid w:val="007E4B90"/>
    <w:rsid w:val="007E74B8"/>
    <w:rsid w:val="007E7EA8"/>
    <w:rsid w:val="007F1C0F"/>
    <w:rsid w:val="007F2DE2"/>
    <w:rsid w:val="007F2F6B"/>
    <w:rsid w:val="007F54A6"/>
    <w:rsid w:val="007F686C"/>
    <w:rsid w:val="007F6C3D"/>
    <w:rsid w:val="007F76BA"/>
    <w:rsid w:val="00802112"/>
    <w:rsid w:val="0080317A"/>
    <w:rsid w:val="00803C5D"/>
    <w:rsid w:val="008049FE"/>
    <w:rsid w:val="00805441"/>
    <w:rsid w:val="0081053E"/>
    <w:rsid w:val="008109ED"/>
    <w:rsid w:val="00811D6E"/>
    <w:rsid w:val="0081202C"/>
    <w:rsid w:val="00812429"/>
    <w:rsid w:val="00812982"/>
    <w:rsid w:val="00812BC1"/>
    <w:rsid w:val="0081359E"/>
    <w:rsid w:val="00813EFE"/>
    <w:rsid w:val="00814ABE"/>
    <w:rsid w:val="00816436"/>
    <w:rsid w:val="00816DF1"/>
    <w:rsid w:val="008206DD"/>
    <w:rsid w:val="00823272"/>
    <w:rsid w:val="008247D2"/>
    <w:rsid w:val="00826E8B"/>
    <w:rsid w:val="00827AA7"/>
    <w:rsid w:val="0083265C"/>
    <w:rsid w:val="008335B6"/>
    <w:rsid w:val="00836E02"/>
    <w:rsid w:val="00841552"/>
    <w:rsid w:val="00845BAD"/>
    <w:rsid w:val="00847D56"/>
    <w:rsid w:val="00852C1F"/>
    <w:rsid w:val="00855099"/>
    <w:rsid w:val="00855F67"/>
    <w:rsid w:val="0085634B"/>
    <w:rsid w:val="00857153"/>
    <w:rsid w:val="008577C1"/>
    <w:rsid w:val="0086036A"/>
    <w:rsid w:val="0086277C"/>
    <w:rsid w:val="0086314C"/>
    <w:rsid w:val="008661D4"/>
    <w:rsid w:val="00870660"/>
    <w:rsid w:val="008708A5"/>
    <w:rsid w:val="00870C5B"/>
    <w:rsid w:val="00872BA3"/>
    <w:rsid w:val="008744B4"/>
    <w:rsid w:val="0087576B"/>
    <w:rsid w:val="00877424"/>
    <w:rsid w:val="00880F54"/>
    <w:rsid w:val="0088184D"/>
    <w:rsid w:val="0088190C"/>
    <w:rsid w:val="00883D49"/>
    <w:rsid w:val="00884BDB"/>
    <w:rsid w:val="00886556"/>
    <w:rsid w:val="00886CD4"/>
    <w:rsid w:val="0088711D"/>
    <w:rsid w:val="00887AEA"/>
    <w:rsid w:val="00887B2D"/>
    <w:rsid w:val="00890C8B"/>
    <w:rsid w:val="00891B9D"/>
    <w:rsid w:val="008927DF"/>
    <w:rsid w:val="00893B1D"/>
    <w:rsid w:val="00894B93"/>
    <w:rsid w:val="0089510F"/>
    <w:rsid w:val="00895A2A"/>
    <w:rsid w:val="00895B64"/>
    <w:rsid w:val="008971BA"/>
    <w:rsid w:val="008A046B"/>
    <w:rsid w:val="008A12CE"/>
    <w:rsid w:val="008A2F65"/>
    <w:rsid w:val="008A3312"/>
    <w:rsid w:val="008A4A00"/>
    <w:rsid w:val="008A4F88"/>
    <w:rsid w:val="008A63DA"/>
    <w:rsid w:val="008A73E2"/>
    <w:rsid w:val="008B032B"/>
    <w:rsid w:val="008B7454"/>
    <w:rsid w:val="008C0088"/>
    <w:rsid w:val="008C1A15"/>
    <w:rsid w:val="008C37F6"/>
    <w:rsid w:val="008C72DE"/>
    <w:rsid w:val="008C76D8"/>
    <w:rsid w:val="008D14BC"/>
    <w:rsid w:val="008D18F1"/>
    <w:rsid w:val="008D24D8"/>
    <w:rsid w:val="008D322F"/>
    <w:rsid w:val="008D3D77"/>
    <w:rsid w:val="008D4375"/>
    <w:rsid w:val="008D4B35"/>
    <w:rsid w:val="008D6299"/>
    <w:rsid w:val="008D687D"/>
    <w:rsid w:val="008D719D"/>
    <w:rsid w:val="008E024A"/>
    <w:rsid w:val="008E11F9"/>
    <w:rsid w:val="008E12C3"/>
    <w:rsid w:val="008E27F1"/>
    <w:rsid w:val="008E2C64"/>
    <w:rsid w:val="008E3122"/>
    <w:rsid w:val="008E5815"/>
    <w:rsid w:val="008E67C9"/>
    <w:rsid w:val="008E7624"/>
    <w:rsid w:val="008E7635"/>
    <w:rsid w:val="008F04A5"/>
    <w:rsid w:val="008F15A0"/>
    <w:rsid w:val="008F3BF2"/>
    <w:rsid w:val="008F5219"/>
    <w:rsid w:val="008F5244"/>
    <w:rsid w:val="008F5A8F"/>
    <w:rsid w:val="008F5DFD"/>
    <w:rsid w:val="008F6A80"/>
    <w:rsid w:val="008F6A8C"/>
    <w:rsid w:val="008F6ECD"/>
    <w:rsid w:val="009009D0"/>
    <w:rsid w:val="009013E5"/>
    <w:rsid w:val="00902B68"/>
    <w:rsid w:val="00902C37"/>
    <w:rsid w:val="00905112"/>
    <w:rsid w:val="00906528"/>
    <w:rsid w:val="00910BF0"/>
    <w:rsid w:val="00910D96"/>
    <w:rsid w:val="00912344"/>
    <w:rsid w:val="00912DA3"/>
    <w:rsid w:val="0091629E"/>
    <w:rsid w:val="009163A1"/>
    <w:rsid w:val="00916AF4"/>
    <w:rsid w:val="009177F7"/>
    <w:rsid w:val="009207A9"/>
    <w:rsid w:val="00920DF5"/>
    <w:rsid w:val="009215AC"/>
    <w:rsid w:val="009216DD"/>
    <w:rsid w:val="00921A63"/>
    <w:rsid w:val="00921F10"/>
    <w:rsid w:val="009228DC"/>
    <w:rsid w:val="00922D0F"/>
    <w:rsid w:val="00926280"/>
    <w:rsid w:val="00927218"/>
    <w:rsid w:val="00931BDB"/>
    <w:rsid w:val="00932EF5"/>
    <w:rsid w:val="009348F2"/>
    <w:rsid w:val="00935315"/>
    <w:rsid w:val="0094035E"/>
    <w:rsid w:val="009407E1"/>
    <w:rsid w:val="00940F4B"/>
    <w:rsid w:val="0094199E"/>
    <w:rsid w:val="00941BF3"/>
    <w:rsid w:val="00943371"/>
    <w:rsid w:val="009443E5"/>
    <w:rsid w:val="00947C23"/>
    <w:rsid w:val="00951BE0"/>
    <w:rsid w:val="00952226"/>
    <w:rsid w:val="00952529"/>
    <w:rsid w:val="00957212"/>
    <w:rsid w:val="0095754B"/>
    <w:rsid w:val="009576BD"/>
    <w:rsid w:val="0096024A"/>
    <w:rsid w:val="009609BF"/>
    <w:rsid w:val="00962BE7"/>
    <w:rsid w:val="00962DCE"/>
    <w:rsid w:val="0096316D"/>
    <w:rsid w:val="00963755"/>
    <w:rsid w:val="00964642"/>
    <w:rsid w:val="00966860"/>
    <w:rsid w:val="00967200"/>
    <w:rsid w:val="00967B48"/>
    <w:rsid w:val="00967CB9"/>
    <w:rsid w:val="00967D64"/>
    <w:rsid w:val="009700A7"/>
    <w:rsid w:val="00970FE8"/>
    <w:rsid w:val="00971137"/>
    <w:rsid w:val="009720B9"/>
    <w:rsid w:val="00972133"/>
    <w:rsid w:val="00974247"/>
    <w:rsid w:val="00980DB0"/>
    <w:rsid w:val="00980F3C"/>
    <w:rsid w:val="0098419D"/>
    <w:rsid w:val="00986042"/>
    <w:rsid w:val="00986BEF"/>
    <w:rsid w:val="009875E4"/>
    <w:rsid w:val="009879DF"/>
    <w:rsid w:val="009932CE"/>
    <w:rsid w:val="0099485E"/>
    <w:rsid w:val="00994EDD"/>
    <w:rsid w:val="00996892"/>
    <w:rsid w:val="00997375"/>
    <w:rsid w:val="009A13BA"/>
    <w:rsid w:val="009A3240"/>
    <w:rsid w:val="009A3E9B"/>
    <w:rsid w:val="009A45A6"/>
    <w:rsid w:val="009A49D0"/>
    <w:rsid w:val="009A4CB2"/>
    <w:rsid w:val="009A5E04"/>
    <w:rsid w:val="009A69C3"/>
    <w:rsid w:val="009A6FCC"/>
    <w:rsid w:val="009B0AF8"/>
    <w:rsid w:val="009B1270"/>
    <w:rsid w:val="009B1356"/>
    <w:rsid w:val="009B144A"/>
    <w:rsid w:val="009B20BD"/>
    <w:rsid w:val="009B251E"/>
    <w:rsid w:val="009B2593"/>
    <w:rsid w:val="009B304E"/>
    <w:rsid w:val="009B38AC"/>
    <w:rsid w:val="009B4A0E"/>
    <w:rsid w:val="009B4EF3"/>
    <w:rsid w:val="009B61A1"/>
    <w:rsid w:val="009C02E6"/>
    <w:rsid w:val="009C035C"/>
    <w:rsid w:val="009C2B28"/>
    <w:rsid w:val="009C53E2"/>
    <w:rsid w:val="009C7928"/>
    <w:rsid w:val="009D2591"/>
    <w:rsid w:val="009D2875"/>
    <w:rsid w:val="009D2AC3"/>
    <w:rsid w:val="009D46B0"/>
    <w:rsid w:val="009D48D6"/>
    <w:rsid w:val="009D5327"/>
    <w:rsid w:val="009D5FC7"/>
    <w:rsid w:val="009D6395"/>
    <w:rsid w:val="009D7FFE"/>
    <w:rsid w:val="009E1314"/>
    <w:rsid w:val="009E2B08"/>
    <w:rsid w:val="009E2C63"/>
    <w:rsid w:val="009E312F"/>
    <w:rsid w:val="009E5BBF"/>
    <w:rsid w:val="009E65FC"/>
    <w:rsid w:val="009F18C7"/>
    <w:rsid w:val="009F1DBD"/>
    <w:rsid w:val="009F3AC7"/>
    <w:rsid w:val="009F41F2"/>
    <w:rsid w:val="009F5AB3"/>
    <w:rsid w:val="009F6C77"/>
    <w:rsid w:val="00A0017D"/>
    <w:rsid w:val="00A00766"/>
    <w:rsid w:val="00A01293"/>
    <w:rsid w:val="00A0346F"/>
    <w:rsid w:val="00A03E61"/>
    <w:rsid w:val="00A03FC4"/>
    <w:rsid w:val="00A066D5"/>
    <w:rsid w:val="00A0778B"/>
    <w:rsid w:val="00A077F3"/>
    <w:rsid w:val="00A108D3"/>
    <w:rsid w:val="00A11EB3"/>
    <w:rsid w:val="00A2116D"/>
    <w:rsid w:val="00A22B9E"/>
    <w:rsid w:val="00A22C9D"/>
    <w:rsid w:val="00A23322"/>
    <w:rsid w:val="00A24D19"/>
    <w:rsid w:val="00A2536A"/>
    <w:rsid w:val="00A2569A"/>
    <w:rsid w:val="00A27833"/>
    <w:rsid w:val="00A30F7D"/>
    <w:rsid w:val="00A32032"/>
    <w:rsid w:val="00A32082"/>
    <w:rsid w:val="00A320BD"/>
    <w:rsid w:val="00A32E7F"/>
    <w:rsid w:val="00A332FC"/>
    <w:rsid w:val="00A3343A"/>
    <w:rsid w:val="00A33F23"/>
    <w:rsid w:val="00A34639"/>
    <w:rsid w:val="00A371FA"/>
    <w:rsid w:val="00A4196C"/>
    <w:rsid w:val="00A4204F"/>
    <w:rsid w:val="00A420E3"/>
    <w:rsid w:val="00A431B2"/>
    <w:rsid w:val="00A43C33"/>
    <w:rsid w:val="00A43E45"/>
    <w:rsid w:val="00A44050"/>
    <w:rsid w:val="00A4476F"/>
    <w:rsid w:val="00A4486A"/>
    <w:rsid w:val="00A44FAD"/>
    <w:rsid w:val="00A47B83"/>
    <w:rsid w:val="00A47D12"/>
    <w:rsid w:val="00A47D79"/>
    <w:rsid w:val="00A50185"/>
    <w:rsid w:val="00A50A94"/>
    <w:rsid w:val="00A51A5C"/>
    <w:rsid w:val="00A51BA3"/>
    <w:rsid w:val="00A53131"/>
    <w:rsid w:val="00A54414"/>
    <w:rsid w:val="00A56D81"/>
    <w:rsid w:val="00A5702E"/>
    <w:rsid w:val="00A5793B"/>
    <w:rsid w:val="00A60ACD"/>
    <w:rsid w:val="00A60D53"/>
    <w:rsid w:val="00A60FFF"/>
    <w:rsid w:val="00A61944"/>
    <w:rsid w:val="00A63A67"/>
    <w:rsid w:val="00A64708"/>
    <w:rsid w:val="00A655C2"/>
    <w:rsid w:val="00A661F2"/>
    <w:rsid w:val="00A667FF"/>
    <w:rsid w:val="00A67C05"/>
    <w:rsid w:val="00A67EB4"/>
    <w:rsid w:val="00A71D8C"/>
    <w:rsid w:val="00A72697"/>
    <w:rsid w:val="00A73E5E"/>
    <w:rsid w:val="00A74272"/>
    <w:rsid w:val="00A74384"/>
    <w:rsid w:val="00A7528F"/>
    <w:rsid w:val="00A75B25"/>
    <w:rsid w:val="00A75D66"/>
    <w:rsid w:val="00A7613C"/>
    <w:rsid w:val="00A7614B"/>
    <w:rsid w:val="00A7622D"/>
    <w:rsid w:val="00A7744C"/>
    <w:rsid w:val="00A80A4F"/>
    <w:rsid w:val="00A8159E"/>
    <w:rsid w:val="00A81877"/>
    <w:rsid w:val="00A82733"/>
    <w:rsid w:val="00A828B6"/>
    <w:rsid w:val="00A83C1D"/>
    <w:rsid w:val="00A8663F"/>
    <w:rsid w:val="00A90C4B"/>
    <w:rsid w:val="00A92146"/>
    <w:rsid w:val="00A924D4"/>
    <w:rsid w:val="00A93BC0"/>
    <w:rsid w:val="00A93E32"/>
    <w:rsid w:val="00A956CF"/>
    <w:rsid w:val="00AA0D3E"/>
    <w:rsid w:val="00AA14AF"/>
    <w:rsid w:val="00AA1FF7"/>
    <w:rsid w:val="00AA26B5"/>
    <w:rsid w:val="00AA28C5"/>
    <w:rsid w:val="00AA3B05"/>
    <w:rsid w:val="00AA4237"/>
    <w:rsid w:val="00AA42E7"/>
    <w:rsid w:val="00AA6048"/>
    <w:rsid w:val="00AA70EE"/>
    <w:rsid w:val="00AA738D"/>
    <w:rsid w:val="00AA7F5D"/>
    <w:rsid w:val="00AB05A6"/>
    <w:rsid w:val="00AB1E33"/>
    <w:rsid w:val="00AB2A8B"/>
    <w:rsid w:val="00AB3D99"/>
    <w:rsid w:val="00AB5101"/>
    <w:rsid w:val="00AB5617"/>
    <w:rsid w:val="00AB5A7D"/>
    <w:rsid w:val="00AB5BE9"/>
    <w:rsid w:val="00AB6CA2"/>
    <w:rsid w:val="00AB7396"/>
    <w:rsid w:val="00AB78CE"/>
    <w:rsid w:val="00AB7D74"/>
    <w:rsid w:val="00AC01F3"/>
    <w:rsid w:val="00AC08AD"/>
    <w:rsid w:val="00AC2495"/>
    <w:rsid w:val="00AC420A"/>
    <w:rsid w:val="00AC6110"/>
    <w:rsid w:val="00AC65D1"/>
    <w:rsid w:val="00AD115A"/>
    <w:rsid w:val="00AD30CC"/>
    <w:rsid w:val="00AD4AED"/>
    <w:rsid w:val="00AD4D00"/>
    <w:rsid w:val="00AD5072"/>
    <w:rsid w:val="00AD563B"/>
    <w:rsid w:val="00AD5E56"/>
    <w:rsid w:val="00AD6274"/>
    <w:rsid w:val="00AD6961"/>
    <w:rsid w:val="00AD7DD0"/>
    <w:rsid w:val="00AE2412"/>
    <w:rsid w:val="00AE2963"/>
    <w:rsid w:val="00AF06E0"/>
    <w:rsid w:val="00AF3493"/>
    <w:rsid w:val="00AF3677"/>
    <w:rsid w:val="00AF36A8"/>
    <w:rsid w:val="00AF4B87"/>
    <w:rsid w:val="00B027DF"/>
    <w:rsid w:val="00B02D94"/>
    <w:rsid w:val="00B0326D"/>
    <w:rsid w:val="00B0683A"/>
    <w:rsid w:val="00B06AED"/>
    <w:rsid w:val="00B077AD"/>
    <w:rsid w:val="00B11D0C"/>
    <w:rsid w:val="00B12D17"/>
    <w:rsid w:val="00B13000"/>
    <w:rsid w:val="00B1418F"/>
    <w:rsid w:val="00B15F21"/>
    <w:rsid w:val="00B16B23"/>
    <w:rsid w:val="00B17284"/>
    <w:rsid w:val="00B2069A"/>
    <w:rsid w:val="00B20B7D"/>
    <w:rsid w:val="00B24150"/>
    <w:rsid w:val="00B24371"/>
    <w:rsid w:val="00B25A17"/>
    <w:rsid w:val="00B25C0E"/>
    <w:rsid w:val="00B267D2"/>
    <w:rsid w:val="00B27B7F"/>
    <w:rsid w:val="00B3123E"/>
    <w:rsid w:val="00B3507C"/>
    <w:rsid w:val="00B35441"/>
    <w:rsid w:val="00B376CA"/>
    <w:rsid w:val="00B41E64"/>
    <w:rsid w:val="00B4279A"/>
    <w:rsid w:val="00B42A4F"/>
    <w:rsid w:val="00B42CD0"/>
    <w:rsid w:val="00B43AC4"/>
    <w:rsid w:val="00B4420A"/>
    <w:rsid w:val="00B451F6"/>
    <w:rsid w:val="00B452E6"/>
    <w:rsid w:val="00B458D3"/>
    <w:rsid w:val="00B45AE5"/>
    <w:rsid w:val="00B4605E"/>
    <w:rsid w:val="00B46C94"/>
    <w:rsid w:val="00B47BBB"/>
    <w:rsid w:val="00B5102F"/>
    <w:rsid w:val="00B52267"/>
    <w:rsid w:val="00B523E5"/>
    <w:rsid w:val="00B56871"/>
    <w:rsid w:val="00B568A8"/>
    <w:rsid w:val="00B57B6A"/>
    <w:rsid w:val="00B608D3"/>
    <w:rsid w:val="00B70361"/>
    <w:rsid w:val="00B714B7"/>
    <w:rsid w:val="00B717BA"/>
    <w:rsid w:val="00B74170"/>
    <w:rsid w:val="00B742DB"/>
    <w:rsid w:val="00B74988"/>
    <w:rsid w:val="00B756DC"/>
    <w:rsid w:val="00B7638B"/>
    <w:rsid w:val="00B7780D"/>
    <w:rsid w:val="00B779ED"/>
    <w:rsid w:val="00B8028F"/>
    <w:rsid w:val="00B80EF4"/>
    <w:rsid w:val="00B82E71"/>
    <w:rsid w:val="00B83493"/>
    <w:rsid w:val="00B83A47"/>
    <w:rsid w:val="00B84AC5"/>
    <w:rsid w:val="00B84B84"/>
    <w:rsid w:val="00B86140"/>
    <w:rsid w:val="00B86ED5"/>
    <w:rsid w:val="00B86FBF"/>
    <w:rsid w:val="00B90BE3"/>
    <w:rsid w:val="00B92206"/>
    <w:rsid w:val="00B92DD1"/>
    <w:rsid w:val="00B94252"/>
    <w:rsid w:val="00B944B8"/>
    <w:rsid w:val="00BA1F04"/>
    <w:rsid w:val="00BA3250"/>
    <w:rsid w:val="00BA3762"/>
    <w:rsid w:val="00BA4413"/>
    <w:rsid w:val="00BA4E0A"/>
    <w:rsid w:val="00BA566B"/>
    <w:rsid w:val="00BA6198"/>
    <w:rsid w:val="00BA65A5"/>
    <w:rsid w:val="00BA6646"/>
    <w:rsid w:val="00BB02DB"/>
    <w:rsid w:val="00BB0926"/>
    <w:rsid w:val="00BB166B"/>
    <w:rsid w:val="00BB1C69"/>
    <w:rsid w:val="00BB2172"/>
    <w:rsid w:val="00BB29C2"/>
    <w:rsid w:val="00BB32CE"/>
    <w:rsid w:val="00BC137F"/>
    <w:rsid w:val="00BC3AD6"/>
    <w:rsid w:val="00BC3F9A"/>
    <w:rsid w:val="00BC5C7D"/>
    <w:rsid w:val="00BD0758"/>
    <w:rsid w:val="00BD2626"/>
    <w:rsid w:val="00BD2D96"/>
    <w:rsid w:val="00BD2D9E"/>
    <w:rsid w:val="00BD3740"/>
    <w:rsid w:val="00BD3926"/>
    <w:rsid w:val="00BD3E4D"/>
    <w:rsid w:val="00BD6C4A"/>
    <w:rsid w:val="00BE19D8"/>
    <w:rsid w:val="00BE2F8B"/>
    <w:rsid w:val="00BE2FAF"/>
    <w:rsid w:val="00BE3448"/>
    <w:rsid w:val="00BE3AE9"/>
    <w:rsid w:val="00BE47B7"/>
    <w:rsid w:val="00BE5250"/>
    <w:rsid w:val="00BE7D61"/>
    <w:rsid w:val="00BF045E"/>
    <w:rsid w:val="00BF0F9B"/>
    <w:rsid w:val="00BF0FE5"/>
    <w:rsid w:val="00BF39EB"/>
    <w:rsid w:val="00BF428E"/>
    <w:rsid w:val="00BF5B7E"/>
    <w:rsid w:val="00BF5DA7"/>
    <w:rsid w:val="00BF7941"/>
    <w:rsid w:val="00BF79F9"/>
    <w:rsid w:val="00C0013C"/>
    <w:rsid w:val="00C01570"/>
    <w:rsid w:val="00C01873"/>
    <w:rsid w:val="00C01B4B"/>
    <w:rsid w:val="00C01E04"/>
    <w:rsid w:val="00C022D2"/>
    <w:rsid w:val="00C02870"/>
    <w:rsid w:val="00C038C2"/>
    <w:rsid w:val="00C044D9"/>
    <w:rsid w:val="00C05511"/>
    <w:rsid w:val="00C05B95"/>
    <w:rsid w:val="00C0666F"/>
    <w:rsid w:val="00C13523"/>
    <w:rsid w:val="00C136FC"/>
    <w:rsid w:val="00C141E9"/>
    <w:rsid w:val="00C14296"/>
    <w:rsid w:val="00C143A6"/>
    <w:rsid w:val="00C15D78"/>
    <w:rsid w:val="00C20281"/>
    <w:rsid w:val="00C2083B"/>
    <w:rsid w:val="00C20A46"/>
    <w:rsid w:val="00C218A6"/>
    <w:rsid w:val="00C23F46"/>
    <w:rsid w:val="00C2695D"/>
    <w:rsid w:val="00C30106"/>
    <w:rsid w:val="00C3058A"/>
    <w:rsid w:val="00C30599"/>
    <w:rsid w:val="00C30FFC"/>
    <w:rsid w:val="00C31E00"/>
    <w:rsid w:val="00C33A9B"/>
    <w:rsid w:val="00C362EB"/>
    <w:rsid w:val="00C36E7E"/>
    <w:rsid w:val="00C40F0C"/>
    <w:rsid w:val="00C440EB"/>
    <w:rsid w:val="00C44295"/>
    <w:rsid w:val="00C450AE"/>
    <w:rsid w:val="00C4591E"/>
    <w:rsid w:val="00C46F3C"/>
    <w:rsid w:val="00C473FB"/>
    <w:rsid w:val="00C47CE1"/>
    <w:rsid w:val="00C526C2"/>
    <w:rsid w:val="00C534F0"/>
    <w:rsid w:val="00C540A2"/>
    <w:rsid w:val="00C542E9"/>
    <w:rsid w:val="00C55E1F"/>
    <w:rsid w:val="00C6340B"/>
    <w:rsid w:val="00C634ED"/>
    <w:rsid w:val="00C63CF6"/>
    <w:rsid w:val="00C66B7A"/>
    <w:rsid w:val="00C66C56"/>
    <w:rsid w:val="00C66DBA"/>
    <w:rsid w:val="00C67CEA"/>
    <w:rsid w:val="00C705F6"/>
    <w:rsid w:val="00C707C0"/>
    <w:rsid w:val="00C70D28"/>
    <w:rsid w:val="00C758F5"/>
    <w:rsid w:val="00C75C25"/>
    <w:rsid w:val="00C769DC"/>
    <w:rsid w:val="00C772BD"/>
    <w:rsid w:val="00C77478"/>
    <w:rsid w:val="00C77D7E"/>
    <w:rsid w:val="00C82670"/>
    <w:rsid w:val="00C84A13"/>
    <w:rsid w:val="00C860F7"/>
    <w:rsid w:val="00C86FE1"/>
    <w:rsid w:val="00C8720E"/>
    <w:rsid w:val="00C87BE2"/>
    <w:rsid w:val="00C87D25"/>
    <w:rsid w:val="00C90665"/>
    <w:rsid w:val="00C90E85"/>
    <w:rsid w:val="00C9120E"/>
    <w:rsid w:val="00C918FF"/>
    <w:rsid w:val="00C920A3"/>
    <w:rsid w:val="00C92541"/>
    <w:rsid w:val="00C926BF"/>
    <w:rsid w:val="00C92A1F"/>
    <w:rsid w:val="00C92E5D"/>
    <w:rsid w:val="00C93509"/>
    <w:rsid w:val="00C937EE"/>
    <w:rsid w:val="00C96480"/>
    <w:rsid w:val="00C9777C"/>
    <w:rsid w:val="00C978AB"/>
    <w:rsid w:val="00CA4AC8"/>
    <w:rsid w:val="00CA58CB"/>
    <w:rsid w:val="00CB0D32"/>
    <w:rsid w:val="00CB137C"/>
    <w:rsid w:val="00CB18EE"/>
    <w:rsid w:val="00CB4E54"/>
    <w:rsid w:val="00CB5661"/>
    <w:rsid w:val="00CB62C9"/>
    <w:rsid w:val="00CB709F"/>
    <w:rsid w:val="00CC602E"/>
    <w:rsid w:val="00CC6080"/>
    <w:rsid w:val="00CC663E"/>
    <w:rsid w:val="00CD1DC1"/>
    <w:rsid w:val="00CD240B"/>
    <w:rsid w:val="00CD48D6"/>
    <w:rsid w:val="00CD5B0B"/>
    <w:rsid w:val="00CD608F"/>
    <w:rsid w:val="00CD6F65"/>
    <w:rsid w:val="00CE16E0"/>
    <w:rsid w:val="00CE1865"/>
    <w:rsid w:val="00CE27F7"/>
    <w:rsid w:val="00CE3587"/>
    <w:rsid w:val="00CE6FAB"/>
    <w:rsid w:val="00CE758D"/>
    <w:rsid w:val="00CE76A7"/>
    <w:rsid w:val="00CE7895"/>
    <w:rsid w:val="00CF1400"/>
    <w:rsid w:val="00CF15A2"/>
    <w:rsid w:val="00CF22D4"/>
    <w:rsid w:val="00CF244F"/>
    <w:rsid w:val="00CF28C1"/>
    <w:rsid w:val="00CF3BCA"/>
    <w:rsid w:val="00CF4A18"/>
    <w:rsid w:val="00CF56EE"/>
    <w:rsid w:val="00CF5E58"/>
    <w:rsid w:val="00CF6741"/>
    <w:rsid w:val="00CF6AED"/>
    <w:rsid w:val="00CF6D84"/>
    <w:rsid w:val="00CF764D"/>
    <w:rsid w:val="00D00264"/>
    <w:rsid w:val="00D00FDA"/>
    <w:rsid w:val="00D013C0"/>
    <w:rsid w:val="00D05BC3"/>
    <w:rsid w:val="00D067F0"/>
    <w:rsid w:val="00D100C9"/>
    <w:rsid w:val="00D13D81"/>
    <w:rsid w:val="00D14FDB"/>
    <w:rsid w:val="00D158BD"/>
    <w:rsid w:val="00D20BD0"/>
    <w:rsid w:val="00D20F6A"/>
    <w:rsid w:val="00D22F40"/>
    <w:rsid w:val="00D2493C"/>
    <w:rsid w:val="00D25F5C"/>
    <w:rsid w:val="00D2690B"/>
    <w:rsid w:val="00D2772F"/>
    <w:rsid w:val="00D27D6B"/>
    <w:rsid w:val="00D316F2"/>
    <w:rsid w:val="00D31E02"/>
    <w:rsid w:val="00D32594"/>
    <w:rsid w:val="00D3270E"/>
    <w:rsid w:val="00D34285"/>
    <w:rsid w:val="00D35D1D"/>
    <w:rsid w:val="00D40742"/>
    <w:rsid w:val="00D420AB"/>
    <w:rsid w:val="00D42285"/>
    <w:rsid w:val="00D42734"/>
    <w:rsid w:val="00D42C39"/>
    <w:rsid w:val="00D444EF"/>
    <w:rsid w:val="00D44984"/>
    <w:rsid w:val="00D451FE"/>
    <w:rsid w:val="00D45F51"/>
    <w:rsid w:val="00D46180"/>
    <w:rsid w:val="00D46B55"/>
    <w:rsid w:val="00D46E0F"/>
    <w:rsid w:val="00D508EA"/>
    <w:rsid w:val="00D5190A"/>
    <w:rsid w:val="00D52F8F"/>
    <w:rsid w:val="00D5742D"/>
    <w:rsid w:val="00D5774E"/>
    <w:rsid w:val="00D60605"/>
    <w:rsid w:val="00D61046"/>
    <w:rsid w:val="00D627A8"/>
    <w:rsid w:val="00D62841"/>
    <w:rsid w:val="00D62AA3"/>
    <w:rsid w:val="00D643B5"/>
    <w:rsid w:val="00D65069"/>
    <w:rsid w:val="00D65105"/>
    <w:rsid w:val="00D65A3C"/>
    <w:rsid w:val="00D66182"/>
    <w:rsid w:val="00D71717"/>
    <w:rsid w:val="00D7250D"/>
    <w:rsid w:val="00D72E25"/>
    <w:rsid w:val="00D72F6A"/>
    <w:rsid w:val="00D77004"/>
    <w:rsid w:val="00D774FA"/>
    <w:rsid w:val="00D77566"/>
    <w:rsid w:val="00D810A5"/>
    <w:rsid w:val="00D82C7B"/>
    <w:rsid w:val="00D8392D"/>
    <w:rsid w:val="00D85AD6"/>
    <w:rsid w:val="00D85C0D"/>
    <w:rsid w:val="00D86317"/>
    <w:rsid w:val="00D878B3"/>
    <w:rsid w:val="00D93687"/>
    <w:rsid w:val="00D94569"/>
    <w:rsid w:val="00D94B0A"/>
    <w:rsid w:val="00D96A17"/>
    <w:rsid w:val="00D978F1"/>
    <w:rsid w:val="00DA1732"/>
    <w:rsid w:val="00DA384A"/>
    <w:rsid w:val="00DA39C5"/>
    <w:rsid w:val="00DA3ABA"/>
    <w:rsid w:val="00DA5F85"/>
    <w:rsid w:val="00DA64E8"/>
    <w:rsid w:val="00DA6CE6"/>
    <w:rsid w:val="00DA7108"/>
    <w:rsid w:val="00DA71B3"/>
    <w:rsid w:val="00DA7BCA"/>
    <w:rsid w:val="00DB035C"/>
    <w:rsid w:val="00DB09A7"/>
    <w:rsid w:val="00DB1E24"/>
    <w:rsid w:val="00DB1E78"/>
    <w:rsid w:val="00DB35A1"/>
    <w:rsid w:val="00DB6AD8"/>
    <w:rsid w:val="00DC05C1"/>
    <w:rsid w:val="00DC11F9"/>
    <w:rsid w:val="00DC121F"/>
    <w:rsid w:val="00DC1E19"/>
    <w:rsid w:val="00DC35C6"/>
    <w:rsid w:val="00DC3CD2"/>
    <w:rsid w:val="00DC5C19"/>
    <w:rsid w:val="00DC5FE1"/>
    <w:rsid w:val="00DD0EA3"/>
    <w:rsid w:val="00DD25DC"/>
    <w:rsid w:val="00DD2C3C"/>
    <w:rsid w:val="00DD2D3C"/>
    <w:rsid w:val="00DD32CE"/>
    <w:rsid w:val="00DD39B2"/>
    <w:rsid w:val="00DD3BFD"/>
    <w:rsid w:val="00DE2549"/>
    <w:rsid w:val="00DE53AA"/>
    <w:rsid w:val="00DE7F2D"/>
    <w:rsid w:val="00DF3CEB"/>
    <w:rsid w:val="00DF4191"/>
    <w:rsid w:val="00DF4D1A"/>
    <w:rsid w:val="00DF4FE3"/>
    <w:rsid w:val="00DF62D7"/>
    <w:rsid w:val="00DF71B0"/>
    <w:rsid w:val="00DF7B94"/>
    <w:rsid w:val="00E000AE"/>
    <w:rsid w:val="00E03391"/>
    <w:rsid w:val="00E03491"/>
    <w:rsid w:val="00E03950"/>
    <w:rsid w:val="00E03A6A"/>
    <w:rsid w:val="00E04534"/>
    <w:rsid w:val="00E0544B"/>
    <w:rsid w:val="00E07114"/>
    <w:rsid w:val="00E10C6F"/>
    <w:rsid w:val="00E132C1"/>
    <w:rsid w:val="00E1414D"/>
    <w:rsid w:val="00E15361"/>
    <w:rsid w:val="00E156FC"/>
    <w:rsid w:val="00E15ABE"/>
    <w:rsid w:val="00E16911"/>
    <w:rsid w:val="00E1734E"/>
    <w:rsid w:val="00E2397F"/>
    <w:rsid w:val="00E23F74"/>
    <w:rsid w:val="00E26296"/>
    <w:rsid w:val="00E27CE3"/>
    <w:rsid w:val="00E31017"/>
    <w:rsid w:val="00E314C6"/>
    <w:rsid w:val="00E33D4D"/>
    <w:rsid w:val="00E33FB4"/>
    <w:rsid w:val="00E34F0C"/>
    <w:rsid w:val="00E35085"/>
    <w:rsid w:val="00E35802"/>
    <w:rsid w:val="00E40AF4"/>
    <w:rsid w:val="00E40B7E"/>
    <w:rsid w:val="00E4240F"/>
    <w:rsid w:val="00E43B21"/>
    <w:rsid w:val="00E46C31"/>
    <w:rsid w:val="00E5297E"/>
    <w:rsid w:val="00E543E7"/>
    <w:rsid w:val="00E56BD5"/>
    <w:rsid w:val="00E56C69"/>
    <w:rsid w:val="00E60912"/>
    <w:rsid w:val="00E6093C"/>
    <w:rsid w:val="00E6161F"/>
    <w:rsid w:val="00E63990"/>
    <w:rsid w:val="00E63B9E"/>
    <w:rsid w:val="00E6474B"/>
    <w:rsid w:val="00E73B00"/>
    <w:rsid w:val="00E756F7"/>
    <w:rsid w:val="00E75E02"/>
    <w:rsid w:val="00E811C4"/>
    <w:rsid w:val="00E81838"/>
    <w:rsid w:val="00E8239D"/>
    <w:rsid w:val="00E84D29"/>
    <w:rsid w:val="00E85F5C"/>
    <w:rsid w:val="00E87257"/>
    <w:rsid w:val="00E90108"/>
    <w:rsid w:val="00E90752"/>
    <w:rsid w:val="00E90850"/>
    <w:rsid w:val="00E913CE"/>
    <w:rsid w:val="00E921F8"/>
    <w:rsid w:val="00E92DAA"/>
    <w:rsid w:val="00E94B83"/>
    <w:rsid w:val="00E95F67"/>
    <w:rsid w:val="00E96105"/>
    <w:rsid w:val="00E96F42"/>
    <w:rsid w:val="00EA000A"/>
    <w:rsid w:val="00EA035B"/>
    <w:rsid w:val="00EA1304"/>
    <w:rsid w:val="00EA1610"/>
    <w:rsid w:val="00EA18BA"/>
    <w:rsid w:val="00EA40B8"/>
    <w:rsid w:val="00EA4616"/>
    <w:rsid w:val="00EA5C52"/>
    <w:rsid w:val="00EA634B"/>
    <w:rsid w:val="00EA79C1"/>
    <w:rsid w:val="00EB16FB"/>
    <w:rsid w:val="00EB1B48"/>
    <w:rsid w:val="00EB2481"/>
    <w:rsid w:val="00EB3483"/>
    <w:rsid w:val="00EB3F2A"/>
    <w:rsid w:val="00EB7372"/>
    <w:rsid w:val="00EB7413"/>
    <w:rsid w:val="00EC3683"/>
    <w:rsid w:val="00EC419C"/>
    <w:rsid w:val="00EC51ED"/>
    <w:rsid w:val="00EC6374"/>
    <w:rsid w:val="00EC6502"/>
    <w:rsid w:val="00EC7C40"/>
    <w:rsid w:val="00ED1FA0"/>
    <w:rsid w:val="00ED3340"/>
    <w:rsid w:val="00ED40B5"/>
    <w:rsid w:val="00ED40C3"/>
    <w:rsid w:val="00ED47C6"/>
    <w:rsid w:val="00ED79B9"/>
    <w:rsid w:val="00EE065C"/>
    <w:rsid w:val="00EE3759"/>
    <w:rsid w:val="00EE3BA3"/>
    <w:rsid w:val="00EE415E"/>
    <w:rsid w:val="00EE4D9E"/>
    <w:rsid w:val="00EE6D98"/>
    <w:rsid w:val="00EE7103"/>
    <w:rsid w:val="00EF08DB"/>
    <w:rsid w:val="00EF36F7"/>
    <w:rsid w:val="00EF45C4"/>
    <w:rsid w:val="00EF4BD5"/>
    <w:rsid w:val="00EF503F"/>
    <w:rsid w:val="00EF510A"/>
    <w:rsid w:val="00EF5540"/>
    <w:rsid w:val="00EF776D"/>
    <w:rsid w:val="00EF79AC"/>
    <w:rsid w:val="00EF7AA8"/>
    <w:rsid w:val="00F05B51"/>
    <w:rsid w:val="00F05E54"/>
    <w:rsid w:val="00F06401"/>
    <w:rsid w:val="00F0714C"/>
    <w:rsid w:val="00F13BAE"/>
    <w:rsid w:val="00F142BF"/>
    <w:rsid w:val="00F1439F"/>
    <w:rsid w:val="00F149D8"/>
    <w:rsid w:val="00F14DDA"/>
    <w:rsid w:val="00F150BC"/>
    <w:rsid w:val="00F150D1"/>
    <w:rsid w:val="00F15806"/>
    <w:rsid w:val="00F16A89"/>
    <w:rsid w:val="00F16B52"/>
    <w:rsid w:val="00F1786A"/>
    <w:rsid w:val="00F200FF"/>
    <w:rsid w:val="00F203DA"/>
    <w:rsid w:val="00F22AC8"/>
    <w:rsid w:val="00F22DC8"/>
    <w:rsid w:val="00F276A4"/>
    <w:rsid w:val="00F321DE"/>
    <w:rsid w:val="00F33537"/>
    <w:rsid w:val="00F354C9"/>
    <w:rsid w:val="00F37093"/>
    <w:rsid w:val="00F37B2E"/>
    <w:rsid w:val="00F4020E"/>
    <w:rsid w:val="00F40E54"/>
    <w:rsid w:val="00F414B4"/>
    <w:rsid w:val="00F4292E"/>
    <w:rsid w:val="00F4397F"/>
    <w:rsid w:val="00F44A4B"/>
    <w:rsid w:val="00F4514D"/>
    <w:rsid w:val="00F45261"/>
    <w:rsid w:val="00F45C2F"/>
    <w:rsid w:val="00F4609C"/>
    <w:rsid w:val="00F46873"/>
    <w:rsid w:val="00F5243D"/>
    <w:rsid w:val="00F53B41"/>
    <w:rsid w:val="00F53DC3"/>
    <w:rsid w:val="00F54242"/>
    <w:rsid w:val="00F55434"/>
    <w:rsid w:val="00F55B26"/>
    <w:rsid w:val="00F5632D"/>
    <w:rsid w:val="00F61EFA"/>
    <w:rsid w:val="00F62E32"/>
    <w:rsid w:val="00F6309F"/>
    <w:rsid w:val="00F63738"/>
    <w:rsid w:val="00F648C2"/>
    <w:rsid w:val="00F66FE3"/>
    <w:rsid w:val="00F675A7"/>
    <w:rsid w:val="00F7082C"/>
    <w:rsid w:val="00F70F8F"/>
    <w:rsid w:val="00F7188C"/>
    <w:rsid w:val="00F71A7E"/>
    <w:rsid w:val="00F76CC5"/>
    <w:rsid w:val="00F814EA"/>
    <w:rsid w:val="00F83D9C"/>
    <w:rsid w:val="00F84CD4"/>
    <w:rsid w:val="00F84D4C"/>
    <w:rsid w:val="00F86E87"/>
    <w:rsid w:val="00F86E94"/>
    <w:rsid w:val="00F91D7B"/>
    <w:rsid w:val="00F9336A"/>
    <w:rsid w:val="00F9492A"/>
    <w:rsid w:val="00F94C14"/>
    <w:rsid w:val="00F95072"/>
    <w:rsid w:val="00F950B7"/>
    <w:rsid w:val="00F9617C"/>
    <w:rsid w:val="00FA1E9D"/>
    <w:rsid w:val="00FA2199"/>
    <w:rsid w:val="00FA32E4"/>
    <w:rsid w:val="00FA6E57"/>
    <w:rsid w:val="00FB0404"/>
    <w:rsid w:val="00FB07E3"/>
    <w:rsid w:val="00FB1A7B"/>
    <w:rsid w:val="00FB3844"/>
    <w:rsid w:val="00FB49AD"/>
    <w:rsid w:val="00FB6CB6"/>
    <w:rsid w:val="00FB7D4B"/>
    <w:rsid w:val="00FC162D"/>
    <w:rsid w:val="00FC1F43"/>
    <w:rsid w:val="00FC309C"/>
    <w:rsid w:val="00FC38E9"/>
    <w:rsid w:val="00FC5611"/>
    <w:rsid w:val="00FC6DA5"/>
    <w:rsid w:val="00FC71F0"/>
    <w:rsid w:val="00FD07FC"/>
    <w:rsid w:val="00FD0954"/>
    <w:rsid w:val="00FD0E09"/>
    <w:rsid w:val="00FD1454"/>
    <w:rsid w:val="00FD3DC2"/>
    <w:rsid w:val="00FD50F6"/>
    <w:rsid w:val="00FD6F62"/>
    <w:rsid w:val="00FE0555"/>
    <w:rsid w:val="00FE4C49"/>
    <w:rsid w:val="00FE56AC"/>
    <w:rsid w:val="00FE5E27"/>
    <w:rsid w:val="00FE7084"/>
    <w:rsid w:val="00FE7B0B"/>
    <w:rsid w:val="00FF01B1"/>
    <w:rsid w:val="00FF0575"/>
    <w:rsid w:val="00FF119A"/>
    <w:rsid w:val="00FF221F"/>
    <w:rsid w:val="00FF2302"/>
    <w:rsid w:val="00FF3334"/>
    <w:rsid w:val="00FF347D"/>
    <w:rsid w:val="00FF3FDA"/>
    <w:rsid w:val="00FF4F60"/>
    <w:rsid w:val="00FF6578"/>
    <w:rsid w:val="00FF6799"/>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AB3"/>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08DB"/>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ListParagraphChar">
    <w:name w:val="List Paragraph Char"/>
    <w:basedOn w:val="DefaultParagraphFont"/>
    <w:link w:val="ListParagraph"/>
    <w:uiPriority w:val="34"/>
    <w:locked/>
    <w:rsid w:val="00B52267"/>
  </w:style>
  <w:style w:type="table" w:customStyle="1" w:styleId="TableGrid31">
    <w:name w:val="Table Grid31"/>
    <w:basedOn w:val="TableNormal"/>
    <w:next w:val="TableGrid"/>
    <w:rsid w:val="001A6D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ASTWEB">
    <w:name w:val="RESPONSE LAST_WEB"/>
    <w:basedOn w:val="Normal"/>
    <w:link w:val="RESPONSELASTWEBChar"/>
    <w:qFormat/>
    <w:rsid w:val="00FD6F62"/>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FD6F62"/>
    <w:rPr>
      <w:rFonts w:ascii="Arial" w:hAnsi="Arial" w:cs="Arial"/>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E4AE2-24FE-4F8A-8154-9FB7D672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0</TotalTime>
  <Pages>26</Pages>
  <Words>3647</Words>
  <Characters>17655</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2011-11-18T15:36:00Z</cp:lastPrinted>
  <dcterms:created xsi:type="dcterms:W3CDTF">2023-01-09T18:41:00Z</dcterms:created>
  <dcterms:modified xsi:type="dcterms:W3CDTF">2023-02-10T01:29:00Z</dcterms:modified>
</cp:coreProperties>
</file>