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B1" w:rsidP="00CE1CB1" w:rsidRDefault="000A6CBF" w14:paraId="5331C574" w14:textId="77777777">
      <w:pPr>
        <w:tabs>
          <w:tab w:val="left" w:pos="2445"/>
        </w:tabs>
        <w:spacing w:line="240" w:lineRule="auto"/>
        <w:jc w:val="center"/>
        <w:rPr>
          <w:rFonts w:ascii="Arial Black" w:hAnsi="Arial Black"/>
          <w:sz w:val="32"/>
          <w:szCs w:val="32"/>
        </w:rPr>
      </w:pPr>
      <w:r w:rsidRPr="000672DF">
        <w:rPr>
          <w:rFonts w:ascii="Arial Black" w:hAnsi="Arial Black"/>
          <w:sz w:val="32"/>
          <w:szCs w:val="32"/>
        </w:rPr>
        <w:t xml:space="preserve">NEXT GENERATION OF ENHANCED </w:t>
      </w:r>
    </w:p>
    <w:p w:rsidRPr="00CE1CB1" w:rsidR="000A6CBF" w:rsidP="00CE1CB1" w:rsidRDefault="000A6CBF" w14:paraId="100D83DC" w14:textId="3770E5A2">
      <w:pPr>
        <w:tabs>
          <w:tab w:val="left" w:pos="2445"/>
        </w:tabs>
        <w:spacing w:line="240" w:lineRule="auto"/>
        <w:jc w:val="center"/>
        <w:rPr>
          <w:rFonts w:ascii="Arial Black" w:hAnsi="Arial Black"/>
          <w:sz w:val="32"/>
          <w:szCs w:val="32"/>
        </w:rPr>
      </w:pPr>
      <w:r w:rsidRPr="000672DF">
        <w:rPr>
          <w:rFonts w:ascii="Arial Black" w:hAnsi="Arial Black"/>
          <w:sz w:val="32"/>
          <w:szCs w:val="32"/>
        </w:rPr>
        <w:t>EMPLOYMENT STRATEGIES (NEXTGEN)</w:t>
      </w:r>
    </w:p>
    <w:p w:rsidR="000A6CBF" w:rsidP="000A6CBF" w:rsidRDefault="000A6CBF" w14:paraId="04429B78" w14:textId="77777777">
      <w:pPr>
        <w:tabs>
          <w:tab w:val="left" w:pos="2445"/>
        </w:tabs>
        <w:spacing w:line="240" w:lineRule="auto"/>
        <w:jc w:val="center"/>
        <w:rPr>
          <w:b/>
        </w:rPr>
      </w:pPr>
    </w:p>
    <w:p w:rsidR="000A6CBF" w:rsidP="000A6CBF" w:rsidRDefault="000A6CBF" w14:paraId="51C45DC2" w14:textId="49FC4332">
      <w:pPr>
        <w:tabs>
          <w:tab w:val="left" w:pos="2445"/>
        </w:tabs>
        <w:spacing w:line="240" w:lineRule="auto"/>
        <w:jc w:val="center"/>
        <w:rPr>
          <w:b/>
        </w:rPr>
      </w:pPr>
      <w:r>
        <w:rPr>
          <w:b/>
        </w:rPr>
        <w:t>ATTACHMENT A</w:t>
      </w:r>
    </w:p>
    <w:p w:rsidRPr="0028417D" w:rsidR="000A6CBF" w:rsidP="000A6CBF" w:rsidRDefault="000A6CBF" w14:paraId="5B8AF84C" w14:textId="7E2BBFC9">
      <w:pPr>
        <w:spacing w:line="240" w:lineRule="auto"/>
        <w:jc w:val="center"/>
        <w:rPr>
          <w:b/>
        </w:rPr>
      </w:pPr>
      <w:r w:rsidRPr="000A6CBF">
        <w:rPr>
          <w:b/>
        </w:rPr>
        <w:t>Guide for Semi-structured Stakeholder Interviews</w:t>
      </w:r>
    </w:p>
    <w:p w:rsidR="002B2AD7" w:rsidP="00F7685D" w:rsidRDefault="002B2AD7" w14:paraId="6BA4B1EA" w14:textId="77777777">
      <w:pPr>
        <w:pStyle w:val="MarkforExhibitTitle"/>
        <w:rPr>
          <w:sz w:val="20"/>
        </w:rPr>
      </w:pPr>
    </w:p>
    <w:p w:rsidR="002B2AD7" w:rsidP="002B2AD7" w:rsidRDefault="002B2AD7" w14:paraId="47AE33B5" w14:textId="77777777">
      <w:pPr>
        <w:pStyle w:val="NormalSS"/>
        <w:rPr>
          <w:rFonts w:ascii="Arial Black" w:hAnsi="Arial Black"/>
        </w:rPr>
      </w:pPr>
      <w:r>
        <w:br w:type="page"/>
      </w:r>
    </w:p>
    <w:p w:rsidRPr="00F7685D" w:rsidR="00F7685D" w:rsidP="00F7685D" w:rsidRDefault="00565951" w14:paraId="1FC4B8D5" w14:textId="284A5BBD">
      <w:pPr>
        <w:pStyle w:val="MarkforExhibitTitle"/>
      </w:pPr>
      <w:r>
        <w:rPr>
          <w:sz w:val="20"/>
        </w:rPr>
        <w:lastRenderedPageBreak/>
        <w:t>NextGen Guide for Semi-structured Stakeholder Interviews</w:t>
      </w:r>
      <w:bookmarkStart w:name="_GoBack" w:id="0"/>
      <w:bookmarkEnd w:id="0"/>
    </w:p>
    <w:p w:rsidR="00BC6B1A" w:rsidP="00F7685D" w:rsidRDefault="00BC6B1A" w14:paraId="62C5A739" w14:textId="3D82B04B">
      <w:pPr>
        <w:pStyle w:val="Bullet"/>
      </w:pPr>
      <w:r>
        <w:t xml:space="preserve">I am </w:t>
      </w:r>
      <w:r w:rsidR="00D12005">
        <w:t xml:space="preserve">calling from </w:t>
      </w:r>
      <w:r>
        <w:t>Mathematica Policy Research</w:t>
      </w:r>
      <w:r w:rsidR="00D12005">
        <w:t xml:space="preserve"> to ask you about innovative employment </w:t>
      </w:r>
      <w:r w:rsidR="007945EE">
        <w:t>interventions</w:t>
      </w:r>
      <w:r w:rsidR="00D12005">
        <w:t>.</w:t>
      </w:r>
      <w:r w:rsidR="007B6DF6">
        <w:t xml:space="preserve"> Your participation in this information-gathering interview is voluntary and, should you wish to participate, the information you provide will be kept private within the project team. This interview should take about 30 minutes.</w:t>
      </w:r>
    </w:p>
    <w:p w:rsidRPr="00C51883" w:rsidR="00305F2D" w:rsidP="00305F2D" w:rsidRDefault="002752C6" w14:paraId="6C87064F" w14:textId="12231B91">
      <w:pPr>
        <w:pStyle w:val="Bullet"/>
      </w:pPr>
      <w:r>
        <w:t xml:space="preserve">We are conducting </w:t>
      </w:r>
      <w:r w:rsidRPr="002752C6" w:rsidR="00305F2D">
        <w:t>the Next Generation of Enhanced Employment Services Project</w:t>
      </w:r>
      <w:r w:rsidR="007945EE">
        <w:t>,</w:t>
      </w:r>
      <w:r w:rsidRPr="002752C6">
        <w:t xml:space="preserve"> or NextGen Project</w:t>
      </w:r>
      <w:r w:rsidR="007945EE">
        <w:t>,</w:t>
      </w:r>
      <w:r>
        <w:t xml:space="preserve"> for</w:t>
      </w:r>
      <w:r w:rsidR="00387295">
        <w:t xml:space="preserve"> </w:t>
      </w:r>
      <w:r w:rsidR="00305F2D">
        <w:t>t</w:t>
      </w:r>
      <w:r w:rsidRPr="0070160F" w:rsidR="00305F2D">
        <w:t>he</w:t>
      </w:r>
      <w:r w:rsidR="00305F2D">
        <w:t xml:space="preserve"> Office of Planning, Research, and Evaluation </w:t>
      </w:r>
      <w:r w:rsidR="001E3000">
        <w:t>in</w:t>
      </w:r>
      <w:r w:rsidR="00305F2D">
        <w:t xml:space="preserve"> the </w:t>
      </w:r>
      <w:r w:rsidRPr="00C51883" w:rsidR="00305F2D">
        <w:t>Administration for Children and Families</w:t>
      </w:r>
      <w:r w:rsidR="00387295">
        <w:t>.</w:t>
      </w:r>
      <w:r w:rsidRPr="00C51883" w:rsidR="00305F2D">
        <w:t xml:space="preserve"> </w:t>
      </w:r>
      <w:r w:rsidR="00305F2D">
        <w:t>This</w:t>
      </w:r>
      <w:r w:rsidRPr="00C51883" w:rsidR="00305F2D">
        <w:t xml:space="preserve"> project aims to identify and evaluate </w:t>
      </w:r>
      <w:r w:rsidR="00305F2D">
        <w:t xml:space="preserve">innovative </w:t>
      </w:r>
      <w:r w:rsidRPr="00C51883" w:rsidR="00305F2D">
        <w:t xml:space="preserve">interventions designed to promote employment and economic security among </w:t>
      </w:r>
      <w:r w:rsidR="001E3000">
        <w:t>low-income individuals</w:t>
      </w:r>
      <w:r w:rsidRPr="00C51883" w:rsidR="00305F2D">
        <w:t xml:space="preserve"> with complex barriers to employment</w:t>
      </w:r>
      <w:r w:rsidR="00305F2D">
        <w:t>.</w:t>
      </w:r>
      <w:r w:rsidRPr="00C51883" w:rsidR="00305F2D">
        <w:t xml:space="preserve"> </w:t>
      </w:r>
      <w:r w:rsidR="00305F2D">
        <w:t>It</w:t>
      </w:r>
      <w:r w:rsidRPr="00C51883" w:rsidR="00305F2D">
        <w:t xml:space="preserve"> could include </w:t>
      </w:r>
      <w:r w:rsidR="00093C29">
        <w:t>about nine</w:t>
      </w:r>
      <w:r w:rsidRPr="00C51883" w:rsidR="00305F2D">
        <w:t xml:space="preserve"> rigorous evaluations. </w:t>
      </w:r>
    </w:p>
    <w:p w:rsidR="00F7685D" w:rsidP="00F7685D" w:rsidRDefault="00D95EE8" w14:paraId="1FC4B8D6" w14:textId="7E8B380C">
      <w:pPr>
        <w:pStyle w:val="Bullet"/>
      </w:pPr>
      <w:r w:rsidRPr="000262CF">
        <w:rPr>
          <w:i/>
        </w:rPr>
        <w:t>If asked:</w:t>
      </w:r>
      <w:r>
        <w:t xml:space="preserve"> </w:t>
      </w:r>
      <w:r w:rsidRPr="00594569" w:rsidR="00594569">
        <w:t xml:space="preserve">The Office of Planning, Research, and Evaluation is also conducting a companion study, Building Evidence on Employment Strategies for Low-Income Families Project (BEES). </w:t>
      </w:r>
      <w:r w:rsidRPr="009D4D87" w:rsidR="007945EE">
        <w:t xml:space="preserve">The projects are </w:t>
      </w:r>
      <w:r w:rsidR="007945EE">
        <w:t>both designed</w:t>
      </w:r>
      <w:r w:rsidRPr="009D4D87" w:rsidR="007945EE">
        <w:t xml:space="preserve"> to test innovative employment </w:t>
      </w:r>
      <w:r w:rsidR="007945EE">
        <w:t>interventions that are</w:t>
      </w:r>
      <w:r w:rsidRPr="009D4D87" w:rsidR="007945EE">
        <w:t xml:space="preserve"> rooted in the best available research </w:t>
      </w:r>
      <w:r w:rsidR="007945EE">
        <w:t xml:space="preserve">and aim </w:t>
      </w:r>
      <w:r w:rsidRPr="009D4D87" w:rsidR="007945EE">
        <w:t xml:space="preserve">to help </w:t>
      </w:r>
      <w:r w:rsidR="007945EE">
        <w:t>low-income</w:t>
      </w:r>
      <w:r w:rsidRPr="009D4D87" w:rsidR="007945EE">
        <w:t xml:space="preserve"> </w:t>
      </w:r>
      <w:r w:rsidR="007945EE">
        <w:t>people</w:t>
      </w:r>
      <w:r w:rsidRPr="009D4D87" w:rsidR="007945EE">
        <w:t xml:space="preserve"> move toward economic independence. </w:t>
      </w:r>
      <w:r w:rsidR="00264CF4">
        <w:t xml:space="preserve">The projects are coordinating closely. </w:t>
      </w:r>
      <w:r w:rsidRPr="009D4D87" w:rsidR="007945EE">
        <w:t xml:space="preserve">Depending on the types of </w:t>
      </w:r>
      <w:r w:rsidR="007945EE">
        <w:t>interventions</w:t>
      </w:r>
      <w:r w:rsidRPr="009D4D87" w:rsidR="007945EE">
        <w:t xml:space="preserve"> we find that warrant evaluation, the two projects may focus on different </w:t>
      </w:r>
      <w:r w:rsidR="007945EE">
        <w:t>interventions</w:t>
      </w:r>
      <w:r w:rsidRPr="009D4D87" w:rsidR="007945EE">
        <w:t xml:space="preserve"> or different populations. </w:t>
      </w:r>
      <w:r w:rsidR="00F7685D">
        <w:t xml:space="preserve"> </w:t>
      </w:r>
    </w:p>
    <w:p w:rsidR="003A6E1D" w:rsidP="00F7685D" w:rsidRDefault="003A6E1D" w14:paraId="401A28C4" w14:textId="60871CAC">
      <w:pPr>
        <w:pStyle w:val="Bullet"/>
      </w:pPr>
      <w:r>
        <w:t>Additionally, our project [</w:t>
      </w:r>
      <w:r w:rsidRPr="003A6E1D">
        <w:rPr>
          <w:i/>
        </w:rPr>
        <w:t>and the BEES project if above noted</w:t>
      </w:r>
      <w:r>
        <w:t xml:space="preserve">] is working closely with the Social Security Administration (SSA) to incorporate a focus on employment-related early interventions for </w:t>
      </w:r>
      <w:r w:rsidRPr="00C66B3D" w:rsidR="007945EE">
        <w:rPr>
          <w:szCs w:val="24"/>
        </w:rPr>
        <w:t>individuals with current or foreseeable disabilities who</w:t>
      </w:r>
      <w:r w:rsidR="00DC11D2">
        <w:rPr>
          <w:szCs w:val="24"/>
        </w:rPr>
        <w:t xml:space="preserve"> have limited work history and</w:t>
      </w:r>
      <w:r w:rsidRPr="00C66B3D" w:rsidR="007945EE">
        <w:rPr>
          <w:szCs w:val="24"/>
        </w:rPr>
        <w:t xml:space="preserve"> are potential applicants for</w:t>
      </w:r>
      <w:r w:rsidRPr="00C66B3D" w:rsidDel="00C66B3D" w:rsidR="007945EE">
        <w:t xml:space="preserve"> </w:t>
      </w:r>
      <w:r>
        <w:t>Supplemental Security Income (SSI).</w:t>
      </w:r>
    </w:p>
    <w:p w:rsidR="00F7685D" w:rsidP="00F7685D" w:rsidRDefault="007945EE" w14:paraId="1FC4B8D7" w14:textId="3DF224DD">
      <w:pPr>
        <w:pStyle w:val="Bullet"/>
      </w:pPr>
      <w:r>
        <w:t>As representatives of the NextGen Project, we are looking for interventions, and the programs that offer them, that help people with</w:t>
      </w:r>
      <w:r w:rsidR="00264CF4">
        <w:t xml:space="preserve"> </w:t>
      </w:r>
      <w:r>
        <w:t xml:space="preserve">“complex challenges to employment” find and keep jobs. </w:t>
      </w:r>
      <w:r w:rsidRPr="009D4D87">
        <w:t xml:space="preserve">“Complex challenges to employment” is </w:t>
      </w:r>
      <w:r>
        <w:t xml:space="preserve">a </w:t>
      </w:r>
      <w:r w:rsidRPr="009D4D87">
        <w:t>broad</w:t>
      </w:r>
      <w:r>
        <w:t xml:space="preserve"> concept that</w:t>
      </w:r>
      <w:r w:rsidRPr="009D4D87">
        <w:t xml:space="preserve"> could </w:t>
      </w:r>
      <w:r>
        <w:t>encompass</w:t>
      </w:r>
      <w:r w:rsidRPr="009D4D87">
        <w:t xml:space="preserve">, for example, </w:t>
      </w:r>
      <w:r>
        <w:t>physical and mental health conditions</w:t>
      </w:r>
      <w:r w:rsidRPr="009D4D87">
        <w:t xml:space="preserve">, </w:t>
      </w:r>
      <w:r>
        <w:t>substance misuse</w:t>
      </w:r>
      <w:r w:rsidRPr="009D4D87">
        <w:t xml:space="preserve">, </w:t>
      </w:r>
      <w:r>
        <w:t>a criminal history, or limited work skills and experience.</w:t>
      </w:r>
    </w:p>
    <w:p w:rsidR="00F7685D" w:rsidP="00F7685D" w:rsidRDefault="00F7685D" w14:paraId="1FC4B8D8" w14:textId="42D2D98A">
      <w:pPr>
        <w:pStyle w:val="Bullet"/>
      </w:pPr>
      <w:r>
        <w:t xml:space="preserve">We’re looking for innovative, promising </w:t>
      </w:r>
      <w:r w:rsidR="007945EE">
        <w:t xml:space="preserve">interventions </w:t>
      </w:r>
      <w:r w:rsidR="0098315D">
        <w:t>to increasing employment</w:t>
      </w:r>
      <w:r>
        <w:t xml:space="preserve"> for populations that face complex challenges. It could be a new type of strategy, a new way of delivering services, or trying out an existing program model with a new population or in a new setting.</w:t>
      </w:r>
    </w:p>
    <w:p w:rsidR="00F7685D" w:rsidP="00F7685D" w:rsidRDefault="007945EE" w14:paraId="1FC4B8D9" w14:textId="29D0D834">
      <w:pPr>
        <w:pStyle w:val="Bullet"/>
      </w:pPr>
      <w:r>
        <w:t xml:space="preserve">Interventions </w:t>
      </w:r>
      <w:r w:rsidR="00F7685D">
        <w:t xml:space="preserve">that involve employers </w:t>
      </w:r>
      <w:r w:rsidR="00433A9F">
        <w:t xml:space="preserve">or are market-oriented approaches (such as social enterprises) </w:t>
      </w:r>
      <w:r w:rsidR="00F7685D">
        <w:t>are a plus, but it is not necessary for the program to involve employers.</w:t>
      </w:r>
      <w:r w:rsidR="00433A9F">
        <w:t xml:space="preserve"> </w:t>
      </w:r>
      <w:r w:rsidR="007B6DF6">
        <w:t xml:space="preserve">Right now, we are casting a wide net for interventions that might be a good fit for the study; we will select interventions to invite to participate in the study later. </w:t>
      </w:r>
    </w:p>
    <w:p w:rsidR="001778DB" w:rsidP="00F7685D" w:rsidRDefault="00F7685D" w14:paraId="659C8AF6" w14:textId="4EBCA70F">
      <w:pPr>
        <w:pStyle w:val="Bullet"/>
      </w:pPr>
      <w:r>
        <w:t xml:space="preserve">We’ll first assess the programs. We have some funds available to work with </w:t>
      </w:r>
      <w:r w:rsidR="00411172">
        <w:t xml:space="preserve">some </w:t>
      </w:r>
      <w:r>
        <w:t>programs to refine their operations to get the interventions working as well as possible</w:t>
      </w:r>
      <w:r w:rsidR="00F639EC">
        <w:t xml:space="preserve"> before evaluation</w:t>
      </w:r>
      <w:r w:rsidR="001778DB">
        <w:t>. All programs participating in the evaluation will receive some funding</w:t>
      </w:r>
      <w:r w:rsidR="001E3000">
        <w:t xml:space="preserve"> to support their participation in a rigorous evaluation</w:t>
      </w:r>
      <w:r w:rsidR="00411172">
        <w:t xml:space="preserve">. </w:t>
      </w:r>
      <w:r w:rsidR="001E3000">
        <w:t xml:space="preserve">For </w:t>
      </w:r>
      <w:r w:rsidR="007945EE">
        <w:t>interventions</w:t>
      </w:r>
      <w:r w:rsidR="001E3000">
        <w:t xml:space="preserve"> focused on people </w:t>
      </w:r>
      <w:r w:rsidRPr="00283C57" w:rsidR="007945EE">
        <w:t>with current or foreseeable disabilities who are potential applicants for</w:t>
      </w:r>
      <w:r w:rsidRPr="00283C57" w:rsidDel="00283C57" w:rsidR="007945EE">
        <w:t xml:space="preserve"> </w:t>
      </w:r>
      <w:r w:rsidR="001E3000">
        <w:t>SSI</w:t>
      </w:r>
      <w:r w:rsidR="007945EE">
        <w:t>,</w:t>
      </w:r>
      <w:r w:rsidR="001E3000">
        <w:t xml:space="preserve"> there may be additional funds that can be used to bolster </w:t>
      </w:r>
      <w:r w:rsidR="007945EE">
        <w:t>the intervention</w:t>
      </w:r>
      <w:r w:rsidR="001E3000">
        <w:t xml:space="preserve">—for example, by adding an employment service component to an existing </w:t>
      </w:r>
      <w:r w:rsidR="007945EE">
        <w:t>intervention</w:t>
      </w:r>
      <w:r w:rsidR="00264CF4">
        <w:t xml:space="preserve"> or by increasing the services already being provided</w:t>
      </w:r>
      <w:r w:rsidRPr="0098315D" w:rsidR="001E3000">
        <w:t>.</w:t>
      </w:r>
    </w:p>
    <w:p w:rsidR="00F7685D" w:rsidRDefault="001778DB" w14:paraId="1FC4B8DC" w14:textId="55C76DBC">
      <w:pPr>
        <w:pStyle w:val="Bullet"/>
      </w:pPr>
      <w:r>
        <w:lastRenderedPageBreak/>
        <w:t xml:space="preserve">With programs selected for evaluation, </w:t>
      </w:r>
      <w:r w:rsidR="00F7685D">
        <w:t xml:space="preserve">we’ll collaboratively </w:t>
      </w:r>
      <w:r>
        <w:t xml:space="preserve">design and </w:t>
      </w:r>
      <w:r w:rsidR="00F7685D">
        <w:t xml:space="preserve">implement a random assignment study to test the intervention’s effectiveness. </w:t>
      </w:r>
      <w:r>
        <w:t xml:space="preserve">We will also study the </w:t>
      </w:r>
      <w:r w:rsidR="00F50B84">
        <w:t>intervention’s</w:t>
      </w:r>
      <w:r>
        <w:t xml:space="preserve"> implementation and costs. We will </w:t>
      </w:r>
      <w:r w:rsidRPr="009D4D87">
        <w:t xml:space="preserve">collect information </w:t>
      </w:r>
      <w:r>
        <w:t>from the programs</w:t>
      </w:r>
      <w:r w:rsidR="00F50B84">
        <w:t xml:space="preserve"> delivering the interventions</w:t>
      </w:r>
      <w:r>
        <w:t xml:space="preserve"> </w:t>
      </w:r>
      <w:r w:rsidRPr="009D4D87">
        <w:t>on how the</w:t>
      </w:r>
      <w:r>
        <w:t>y deliver</w:t>
      </w:r>
      <w:r w:rsidRPr="009D4D87">
        <w:t xml:space="preserve"> services and how much the</w:t>
      </w:r>
      <w:r>
        <w:t xml:space="preserve"> services</w:t>
      </w:r>
      <w:r w:rsidRPr="009D4D87">
        <w:t xml:space="preserve"> cost</w:t>
      </w:r>
      <w:r>
        <w:t>.</w:t>
      </w:r>
      <w:r w:rsidR="00F50B84">
        <w:t xml:space="preserve"> The evaluation will last about two to three years for the participating programs.</w:t>
      </w:r>
    </w:p>
    <w:p w:rsidR="00F7685D" w:rsidP="00F7685D" w:rsidRDefault="00F7685D" w14:paraId="1FC4B8DD" w14:textId="7D5731C8">
      <w:pPr>
        <w:pStyle w:val="Bullet"/>
      </w:pPr>
      <w:r>
        <w:t xml:space="preserve">Programs that participate in random assignment studies can benefit by learning about the effectiveness of their </w:t>
      </w:r>
      <w:r w:rsidR="00F50B84">
        <w:t xml:space="preserve">interventions </w:t>
      </w:r>
      <w:r>
        <w:t xml:space="preserve">and how to improve them. </w:t>
      </w:r>
      <w:r w:rsidR="00181ADD">
        <w:t xml:space="preserve">They will build their capacity to collect and use data to inform their operations. </w:t>
      </w:r>
      <w:r>
        <w:t xml:space="preserve">They also gain an objective assessment of their </w:t>
      </w:r>
      <w:r w:rsidR="00F50B84">
        <w:t xml:space="preserve">intervention </w:t>
      </w:r>
      <w:r>
        <w:t xml:space="preserve">that policymakers and funders will trust. If the study shows the </w:t>
      </w:r>
      <w:r w:rsidR="00F50B84">
        <w:t xml:space="preserve">intervention </w:t>
      </w:r>
      <w:r>
        <w:t xml:space="preserve">is effective, it might be easier to pursue additional funding. </w:t>
      </w:r>
    </w:p>
    <w:p w:rsidR="009D2709" w:rsidP="00F7685D" w:rsidRDefault="007D4410" w14:paraId="1E788704" w14:textId="68CAA5BD">
      <w:pPr>
        <w:pStyle w:val="Bullet"/>
      </w:pPr>
      <w:r w:rsidRPr="00CB4E3B">
        <w:rPr>
          <w:iCs/>
        </w:rPr>
        <w:t>An agency may not conduct or sponsor, and a person is not required to respond to, a collection of information unless it displays a currently valid OMB control number.</w:t>
      </w:r>
      <w:r>
        <w:t xml:space="preserve"> </w:t>
      </w:r>
      <w:r w:rsidR="001E4A0F">
        <w:t>This information collection</w:t>
      </w:r>
      <w:r w:rsidR="009D2709">
        <w:t xml:space="preserve"> has been approved under OMB information collection request 0970-0356</w:t>
      </w:r>
      <w:r w:rsidR="00181ADD">
        <w:t>,</w:t>
      </w:r>
      <w:r w:rsidR="001E4A0F">
        <w:t xml:space="preserve"> which expires on June 30, 2021.</w:t>
      </w:r>
      <w:r w:rsidR="00F7685D">
        <w:t xml:space="preserve"> </w:t>
      </w:r>
    </w:p>
    <w:p w:rsidRPr="00387295" w:rsidR="00411172" w:rsidP="00F7685D" w:rsidRDefault="001E4A0F" w14:paraId="672933CF" w14:textId="6BDCFBD2">
      <w:pPr>
        <w:pStyle w:val="Bullet"/>
      </w:pPr>
      <w:r w:rsidRPr="001E4A0F">
        <w:t xml:space="preserve">Please tell us about any interventions or programs you know about that might be good candidates for inclusion in this project. </w:t>
      </w:r>
      <w:r w:rsidRPr="00890BD8" w:rsidR="00F7685D">
        <w:rPr>
          <w:i/>
        </w:rPr>
        <w:t>Probe for</w:t>
      </w:r>
      <w:r w:rsidRPr="00890BD8" w:rsidR="00411172">
        <w:rPr>
          <w:i/>
        </w:rPr>
        <w:t xml:space="preserve"> the following</w:t>
      </w:r>
      <w:r w:rsidRPr="00890BD8" w:rsidR="00F7685D">
        <w:rPr>
          <w:i/>
        </w:rPr>
        <w:t xml:space="preserve"> information</w:t>
      </w:r>
      <w:r w:rsidRPr="00890BD8" w:rsidR="00411172">
        <w:rPr>
          <w:i/>
        </w:rPr>
        <w:t>:</w:t>
      </w:r>
    </w:p>
    <w:p w:rsidR="00411172" w:rsidP="00387295" w:rsidRDefault="00F50B84" w14:paraId="1EB9F173" w14:textId="0D4C73FE">
      <w:pPr>
        <w:pStyle w:val="Dash"/>
      </w:pPr>
      <w:r>
        <w:t>Intervention or p</w:t>
      </w:r>
      <w:r w:rsidRPr="00387295" w:rsidR="00F7685D">
        <w:t>rogram name</w:t>
      </w:r>
      <w:r w:rsidR="00411172">
        <w:t xml:space="preserve"> </w:t>
      </w:r>
    </w:p>
    <w:p w:rsidR="00411172" w:rsidP="00387295" w:rsidRDefault="00411172" w14:paraId="3D2B4532" w14:textId="7257E8E6">
      <w:pPr>
        <w:pStyle w:val="DashLASTDS"/>
      </w:pPr>
      <w:r w:rsidRPr="00387295">
        <w:t>Program s</w:t>
      </w:r>
      <w:r w:rsidRPr="00387295" w:rsidR="00F7685D">
        <w:t>etting</w:t>
      </w:r>
      <w:r>
        <w:t xml:space="preserve"> (e.g., nonprofit organization, Vocational Rehabilitation agency, TANF agency)</w:t>
      </w:r>
    </w:p>
    <w:p w:rsidR="00411172" w:rsidP="00387295" w:rsidRDefault="00411172" w14:paraId="6820B76A" w14:textId="77777777">
      <w:pPr>
        <w:pStyle w:val="DashLASTDS"/>
      </w:pPr>
      <w:r w:rsidRPr="00387295">
        <w:t>Target population</w:t>
      </w:r>
    </w:p>
    <w:p w:rsidR="00264CF4" w:rsidP="00890BD8" w:rsidRDefault="00F50B84" w14:paraId="6E6C8FF2" w14:textId="77777777">
      <w:pPr>
        <w:pStyle w:val="DashLASTDS"/>
      </w:pPr>
      <w:r>
        <w:t>Basic description of s</w:t>
      </w:r>
      <w:r w:rsidR="00411172">
        <w:t>ervices provided</w:t>
      </w:r>
    </w:p>
    <w:p w:rsidRPr="00F50B84" w:rsidR="00F50B84" w:rsidP="00264CF4" w:rsidRDefault="00F50B84" w14:paraId="7F13F0E4" w14:textId="5531B153">
      <w:pPr>
        <w:pStyle w:val="DashLASTDS"/>
      </w:pPr>
      <w:r w:rsidRPr="00264CF4">
        <w:t>Point of contact</w:t>
      </w:r>
    </w:p>
    <w:p w:rsidRPr="001E4A0F" w:rsidR="001E4A0F" w:rsidP="00387295" w:rsidRDefault="001E4A0F" w14:paraId="784CD342" w14:textId="0C36B557">
      <w:pPr>
        <w:pStyle w:val="Dash"/>
        <w:numPr>
          <w:ilvl w:val="0"/>
          <w:numId w:val="36"/>
        </w:numPr>
        <w:tabs>
          <w:tab w:val="clear" w:pos="288"/>
        </w:tabs>
        <w:ind w:left="360"/>
      </w:pPr>
      <w:r>
        <w:t xml:space="preserve">Do you recommend anyone else with whom we should speak who may know of innovative employment </w:t>
      </w:r>
      <w:r w:rsidR="00F50B84">
        <w:t>interventions or programs</w:t>
      </w:r>
      <w:r>
        <w:t>?</w:t>
      </w:r>
    </w:p>
    <w:sectPr w:rsidRPr="001E4A0F" w:rsidR="001E4A0F" w:rsidSect="000E4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0D695" w14:textId="77777777" w:rsidR="00A53477" w:rsidRDefault="00A53477" w:rsidP="002E3E35">
      <w:pPr>
        <w:spacing w:line="240" w:lineRule="auto"/>
      </w:pPr>
      <w:r>
        <w:separator/>
      </w:r>
    </w:p>
  </w:endnote>
  <w:endnote w:type="continuationSeparator" w:id="0">
    <w:p w14:paraId="16AED538" w14:textId="77777777" w:rsidR="00A53477" w:rsidRDefault="00A53477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A9050" w14:textId="77777777" w:rsidR="00A53477" w:rsidRDefault="00A53477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6B3C39A3" w14:textId="77777777" w:rsidR="00A53477" w:rsidRDefault="00A53477" w:rsidP="00203E3B">
      <w:pPr>
        <w:spacing w:line="240" w:lineRule="auto"/>
        <w:ind w:firstLine="0"/>
      </w:pPr>
      <w:r>
        <w:separator/>
      </w:r>
    </w:p>
    <w:p w14:paraId="007C159C" w14:textId="77777777" w:rsidR="00A53477" w:rsidRPr="00157CA2" w:rsidRDefault="00A53477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15AC21FD"/>
    <w:multiLevelType w:val="hybridMultilevel"/>
    <w:tmpl w:val="D144A35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181FEF"/>
    <w:multiLevelType w:val="hybridMultilevel"/>
    <w:tmpl w:val="5B649076"/>
    <w:lvl w:ilvl="0" w:tplc="704A6B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F4639"/>
    <w:multiLevelType w:val="hybridMultilevel"/>
    <w:tmpl w:val="A1886744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F2D24"/>
    <w:multiLevelType w:val="hybridMultilevel"/>
    <w:tmpl w:val="F22AD1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A6CE6"/>
    <w:multiLevelType w:val="hybridMultilevel"/>
    <w:tmpl w:val="E256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7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2" w15:restartNumberingAfterBreak="0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 w15:restartNumberingAfterBreak="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6"/>
  </w:num>
  <w:num w:numId="4">
    <w:abstractNumId w:val="8"/>
  </w:num>
  <w:num w:numId="5">
    <w:abstractNumId w:val="25"/>
  </w:num>
  <w:num w:numId="6">
    <w:abstractNumId w:val="27"/>
  </w:num>
  <w:num w:numId="7">
    <w:abstractNumId w:val="2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6"/>
  </w:num>
  <w:num w:numId="18">
    <w:abstractNumId w:val="11"/>
  </w:num>
  <w:num w:numId="19">
    <w:abstractNumId w:val="18"/>
  </w:num>
  <w:num w:numId="20">
    <w:abstractNumId w:val="4"/>
  </w:num>
  <w:num w:numId="21">
    <w:abstractNumId w:val="19"/>
  </w:num>
  <w:num w:numId="22">
    <w:abstractNumId w:val="2"/>
  </w:num>
  <w:num w:numId="23">
    <w:abstractNumId w:val="13"/>
  </w:num>
  <w:num w:numId="24">
    <w:abstractNumId w:val="23"/>
  </w:num>
  <w:num w:numId="25">
    <w:abstractNumId w:val="5"/>
  </w:num>
  <w:num w:numId="26">
    <w:abstractNumId w:val="1"/>
  </w:num>
  <w:num w:numId="27">
    <w:abstractNumId w:val="9"/>
  </w:num>
  <w:num w:numId="28">
    <w:abstractNumId w:val="14"/>
  </w:num>
  <w:num w:numId="29">
    <w:abstractNumId w:val="22"/>
  </w:num>
  <w:num w:numId="30">
    <w:abstractNumId w:val="20"/>
  </w:num>
  <w:num w:numId="31">
    <w:abstractNumId w:val="3"/>
  </w:num>
  <w:num w:numId="32">
    <w:abstractNumId w:val="16"/>
    <w:lvlOverride w:ilvl="0">
      <w:startOverride w:val="1"/>
    </w:lvlOverride>
  </w:num>
  <w:num w:numId="33">
    <w:abstractNumId w:val="10"/>
  </w:num>
  <w:num w:numId="34">
    <w:abstractNumId w:val="12"/>
  </w:num>
  <w:num w:numId="35">
    <w:abstractNumId w:val="15"/>
  </w:num>
  <w:num w:numId="36">
    <w:abstractNumId w:val="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8C"/>
    <w:rsid w:val="000030B1"/>
    <w:rsid w:val="00010CEE"/>
    <w:rsid w:val="0001587F"/>
    <w:rsid w:val="00016D34"/>
    <w:rsid w:val="000212FC"/>
    <w:rsid w:val="00022A0A"/>
    <w:rsid w:val="0002322B"/>
    <w:rsid w:val="000262CF"/>
    <w:rsid w:val="0002754E"/>
    <w:rsid w:val="0003265D"/>
    <w:rsid w:val="00032E4E"/>
    <w:rsid w:val="00034667"/>
    <w:rsid w:val="00036E7F"/>
    <w:rsid w:val="00040B2C"/>
    <w:rsid w:val="000423BE"/>
    <w:rsid w:val="00042419"/>
    <w:rsid w:val="00042FA8"/>
    <w:rsid w:val="00043329"/>
    <w:rsid w:val="00043B27"/>
    <w:rsid w:val="00044069"/>
    <w:rsid w:val="00047BDD"/>
    <w:rsid w:val="00056BC1"/>
    <w:rsid w:val="000575D5"/>
    <w:rsid w:val="000578BB"/>
    <w:rsid w:val="00060579"/>
    <w:rsid w:val="000633AA"/>
    <w:rsid w:val="000672DF"/>
    <w:rsid w:val="0007041A"/>
    <w:rsid w:val="000777DB"/>
    <w:rsid w:val="00084515"/>
    <w:rsid w:val="000855BD"/>
    <w:rsid w:val="00086066"/>
    <w:rsid w:val="0009143A"/>
    <w:rsid w:val="00093C29"/>
    <w:rsid w:val="00095543"/>
    <w:rsid w:val="000972E1"/>
    <w:rsid w:val="000A2181"/>
    <w:rsid w:val="000A2330"/>
    <w:rsid w:val="000A5A8D"/>
    <w:rsid w:val="000A6591"/>
    <w:rsid w:val="000A6CBF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F677B"/>
    <w:rsid w:val="001004A7"/>
    <w:rsid w:val="00110BAE"/>
    <w:rsid w:val="001119F8"/>
    <w:rsid w:val="00112A5E"/>
    <w:rsid w:val="00113CC8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46CE3"/>
    <w:rsid w:val="00147515"/>
    <w:rsid w:val="00147A74"/>
    <w:rsid w:val="00154DF1"/>
    <w:rsid w:val="00155D06"/>
    <w:rsid w:val="00157CA2"/>
    <w:rsid w:val="001649D5"/>
    <w:rsid w:val="00164BC2"/>
    <w:rsid w:val="001739F1"/>
    <w:rsid w:val="001778DB"/>
    <w:rsid w:val="00181AC8"/>
    <w:rsid w:val="00181ADD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B4842"/>
    <w:rsid w:val="001C2D7C"/>
    <w:rsid w:val="001C5EB8"/>
    <w:rsid w:val="001C7FBE"/>
    <w:rsid w:val="001D3544"/>
    <w:rsid w:val="001D39AA"/>
    <w:rsid w:val="001D39EC"/>
    <w:rsid w:val="001D418D"/>
    <w:rsid w:val="001D661F"/>
    <w:rsid w:val="001D7B65"/>
    <w:rsid w:val="001E3000"/>
    <w:rsid w:val="001E4A0F"/>
    <w:rsid w:val="001E6A60"/>
    <w:rsid w:val="001E6E5A"/>
    <w:rsid w:val="00201E7E"/>
    <w:rsid w:val="00203E3B"/>
    <w:rsid w:val="00204AB9"/>
    <w:rsid w:val="00204B23"/>
    <w:rsid w:val="002050B7"/>
    <w:rsid w:val="00214E0B"/>
    <w:rsid w:val="00215C5A"/>
    <w:rsid w:val="00215E4D"/>
    <w:rsid w:val="002166BC"/>
    <w:rsid w:val="00217FA0"/>
    <w:rsid w:val="00225954"/>
    <w:rsid w:val="0022714B"/>
    <w:rsid w:val="002272CB"/>
    <w:rsid w:val="00231607"/>
    <w:rsid w:val="0023638D"/>
    <w:rsid w:val="00247945"/>
    <w:rsid w:val="00254C89"/>
    <w:rsid w:val="00254E2D"/>
    <w:rsid w:val="00256D04"/>
    <w:rsid w:val="0026025C"/>
    <w:rsid w:val="00264CF4"/>
    <w:rsid w:val="0026713B"/>
    <w:rsid w:val="00271C83"/>
    <w:rsid w:val="0027245E"/>
    <w:rsid w:val="00272B66"/>
    <w:rsid w:val="002733A4"/>
    <w:rsid w:val="002752C6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2AD7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262A"/>
    <w:rsid w:val="002D6763"/>
    <w:rsid w:val="002D7B94"/>
    <w:rsid w:val="002E06F1"/>
    <w:rsid w:val="002E226E"/>
    <w:rsid w:val="002E3E35"/>
    <w:rsid w:val="002F297B"/>
    <w:rsid w:val="002F6E35"/>
    <w:rsid w:val="0030242C"/>
    <w:rsid w:val="00302890"/>
    <w:rsid w:val="00305F2D"/>
    <w:rsid w:val="00306F1E"/>
    <w:rsid w:val="00310CBE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2D8A"/>
    <w:rsid w:val="0035526C"/>
    <w:rsid w:val="0035603D"/>
    <w:rsid w:val="00357B5C"/>
    <w:rsid w:val="00362AA0"/>
    <w:rsid w:val="00363410"/>
    <w:rsid w:val="00363A19"/>
    <w:rsid w:val="003656C4"/>
    <w:rsid w:val="00366F93"/>
    <w:rsid w:val="00370490"/>
    <w:rsid w:val="00370BC5"/>
    <w:rsid w:val="00370D5B"/>
    <w:rsid w:val="003743AD"/>
    <w:rsid w:val="00384A00"/>
    <w:rsid w:val="00384E5E"/>
    <w:rsid w:val="00387295"/>
    <w:rsid w:val="00387C3D"/>
    <w:rsid w:val="003921CA"/>
    <w:rsid w:val="00392614"/>
    <w:rsid w:val="00394544"/>
    <w:rsid w:val="00394DAA"/>
    <w:rsid w:val="003969F2"/>
    <w:rsid w:val="00396FD7"/>
    <w:rsid w:val="003A0C7A"/>
    <w:rsid w:val="003A16DA"/>
    <w:rsid w:val="003A3ADA"/>
    <w:rsid w:val="003A501E"/>
    <w:rsid w:val="003A63C1"/>
    <w:rsid w:val="003A6E1D"/>
    <w:rsid w:val="003C1975"/>
    <w:rsid w:val="003C3464"/>
    <w:rsid w:val="003C38EC"/>
    <w:rsid w:val="003C3D79"/>
    <w:rsid w:val="003E1520"/>
    <w:rsid w:val="003E21DB"/>
    <w:rsid w:val="003E3505"/>
    <w:rsid w:val="003E418E"/>
    <w:rsid w:val="003E7979"/>
    <w:rsid w:val="003F4ADD"/>
    <w:rsid w:val="003F7027"/>
    <w:rsid w:val="003F7D6D"/>
    <w:rsid w:val="00406760"/>
    <w:rsid w:val="00411172"/>
    <w:rsid w:val="00413779"/>
    <w:rsid w:val="00430A83"/>
    <w:rsid w:val="00431084"/>
    <w:rsid w:val="00433A9F"/>
    <w:rsid w:val="00435539"/>
    <w:rsid w:val="00436B58"/>
    <w:rsid w:val="00436BEA"/>
    <w:rsid w:val="00437868"/>
    <w:rsid w:val="004406E3"/>
    <w:rsid w:val="0044335E"/>
    <w:rsid w:val="00446C1B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DE3"/>
    <w:rsid w:val="004A4935"/>
    <w:rsid w:val="004B47D3"/>
    <w:rsid w:val="004C32E2"/>
    <w:rsid w:val="004C498B"/>
    <w:rsid w:val="004C67B1"/>
    <w:rsid w:val="004D1EAA"/>
    <w:rsid w:val="004D2C35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2ECF"/>
    <w:rsid w:val="00505804"/>
    <w:rsid w:val="00506F79"/>
    <w:rsid w:val="00511D22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51D48"/>
    <w:rsid w:val="005547CA"/>
    <w:rsid w:val="00555F68"/>
    <w:rsid w:val="005576F8"/>
    <w:rsid w:val="00560D9D"/>
    <w:rsid w:val="00561604"/>
    <w:rsid w:val="00565951"/>
    <w:rsid w:val="005720EB"/>
    <w:rsid w:val="00580A6C"/>
    <w:rsid w:val="005837E2"/>
    <w:rsid w:val="00585F60"/>
    <w:rsid w:val="005860D2"/>
    <w:rsid w:val="005903AC"/>
    <w:rsid w:val="00594569"/>
    <w:rsid w:val="005975FE"/>
    <w:rsid w:val="005A151B"/>
    <w:rsid w:val="005A7F69"/>
    <w:rsid w:val="005B3BFB"/>
    <w:rsid w:val="005C2E96"/>
    <w:rsid w:val="005C40D5"/>
    <w:rsid w:val="005C40E0"/>
    <w:rsid w:val="005D1DEB"/>
    <w:rsid w:val="005D51C5"/>
    <w:rsid w:val="005D5D21"/>
    <w:rsid w:val="005E2B24"/>
    <w:rsid w:val="005E454D"/>
    <w:rsid w:val="005E5F1D"/>
    <w:rsid w:val="005F28ED"/>
    <w:rsid w:val="005F5DC1"/>
    <w:rsid w:val="005F6F8C"/>
    <w:rsid w:val="005F7ADD"/>
    <w:rsid w:val="005F7FEA"/>
    <w:rsid w:val="006075CC"/>
    <w:rsid w:val="00615050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53BE0"/>
    <w:rsid w:val="0066062F"/>
    <w:rsid w:val="0066273C"/>
    <w:rsid w:val="00671099"/>
    <w:rsid w:val="0067358F"/>
    <w:rsid w:val="0067395C"/>
    <w:rsid w:val="00676A56"/>
    <w:rsid w:val="0068215C"/>
    <w:rsid w:val="0068230E"/>
    <w:rsid w:val="0069799C"/>
    <w:rsid w:val="00697E5B"/>
    <w:rsid w:val="006A465C"/>
    <w:rsid w:val="006A4AD4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304"/>
    <w:rsid w:val="006C7956"/>
    <w:rsid w:val="006D03BB"/>
    <w:rsid w:val="006D21FF"/>
    <w:rsid w:val="006D680C"/>
    <w:rsid w:val="006E3BD4"/>
    <w:rsid w:val="006E4164"/>
    <w:rsid w:val="006E5B0A"/>
    <w:rsid w:val="006F265F"/>
    <w:rsid w:val="006F3FEB"/>
    <w:rsid w:val="006F4AFC"/>
    <w:rsid w:val="006F6BB1"/>
    <w:rsid w:val="006F730C"/>
    <w:rsid w:val="006F73F3"/>
    <w:rsid w:val="00700DDD"/>
    <w:rsid w:val="00702EB1"/>
    <w:rsid w:val="00702F11"/>
    <w:rsid w:val="007031B1"/>
    <w:rsid w:val="007043FD"/>
    <w:rsid w:val="00707736"/>
    <w:rsid w:val="00711B96"/>
    <w:rsid w:val="00716DB7"/>
    <w:rsid w:val="007222A0"/>
    <w:rsid w:val="00735339"/>
    <w:rsid w:val="00741DE1"/>
    <w:rsid w:val="0075488B"/>
    <w:rsid w:val="00756044"/>
    <w:rsid w:val="00756E06"/>
    <w:rsid w:val="007614D4"/>
    <w:rsid w:val="00761C9D"/>
    <w:rsid w:val="00761DA6"/>
    <w:rsid w:val="00764A19"/>
    <w:rsid w:val="007700B1"/>
    <w:rsid w:val="00780B38"/>
    <w:rsid w:val="00781F52"/>
    <w:rsid w:val="007825D9"/>
    <w:rsid w:val="00787CE7"/>
    <w:rsid w:val="007945EE"/>
    <w:rsid w:val="007963EB"/>
    <w:rsid w:val="007A1493"/>
    <w:rsid w:val="007A2D95"/>
    <w:rsid w:val="007A2E39"/>
    <w:rsid w:val="007A4FD7"/>
    <w:rsid w:val="007B1192"/>
    <w:rsid w:val="007B1305"/>
    <w:rsid w:val="007B1E87"/>
    <w:rsid w:val="007B6DF6"/>
    <w:rsid w:val="007C6B92"/>
    <w:rsid w:val="007C7719"/>
    <w:rsid w:val="007D2AD5"/>
    <w:rsid w:val="007D4410"/>
    <w:rsid w:val="007D6AE7"/>
    <w:rsid w:val="007D6CFB"/>
    <w:rsid w:val="007E1607"/>
    <w:rsid w:val="007E574B"/>
    <w:rsid w:val="007E5750"/>
    <w:rsid w:val="007E6923"/>
    <w:rsid w:val="007F6D86"/>
    <w:rsid w:val="0080264C"/>
    <w:rsid w:val="008059AC"/>
    <w:rsid w:val="008065F4"/>
    <w:rsid w:val="00811638"/>
    <w:rsid w:val="00814AE7"/>
    <w:rsid w:val="00815382"/>
    <w:rsid w:val="00821341"/>
    <w:rsid w:val="00830296"/>
    <w:rsid w:val="008321D0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A9C"/>
    <w:rsid w:val="00877B02"/>
    <w:rsid w:val="00877D8C"/>
    <w:rsid w:val="008813AB"/>
    <w:rsid w:val="0088174A"/>
    <w:rsid w:val="00882E5C"/>
    <w:rsid w:val="00890BD8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2984"/>
    <w:rsid w:val="008F7DA8"/>
    <w:rsid w:val="00900ECE"/>
    <w:rsid w:val="00901CA4"/>
    <w:rsid w:val="009059B9"/>
    <w:rsid w:val="00910B00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40BA2"/>
    <w:rsid w:val="00944C5E"/>
    <w:rsid w:val="009555B9"/>
    <w:rsid w:val="0095642D"/>
    <w:rsid w:val="00960B50"/>
    <w:rsid w:val="00962492"/>
    <w:rsid w:val="009625E7"/>
    <w:rsid w:val="00964824"/>
    <w:rsid w:val="00964B48"/>
    <w:rsid w:val="00970A65"/>
    <w:rsid w:val="00972C11"/>
    <w:rsid w:val="009766F4"/>
    <w:rsid w:val="00976BF5"/>
    <w:rsid w:val="00981FE2"/>
    <w:rsid w:val="00982052"/>
    <w:rsid w:val="00982410"/>
    <w:rsid w:val="0098315D"/>
    <w:rsid w:val="00995D54"/>
    <w:rsid w:val="009A5344"/>
    <w:rsid w:val="009A5B76"/>
    <w:rsid w:val="009B11C3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2709"/>
    <w:rsid w:val="009D4140"/>
    <w:rsid w:val="009D523A"/>
    <w:rsid w:val="009D58E7"/>
    <w:rsid w:val="009E2852"/>
    <w:rsid w:val="009E69BF"/>
    <w:rsid w:val="009E6C29"/>
    <w:rsid w:val="009E715C"/>
    <w:rsid w:val="009E756D"/>
    <w:rsid w:val="009E7C89"/>
    <w:rsid w:val="009F11EC"/>
    <w:rsid w:val="009F33C2"/>
    <w:rsid w:val="009F45A2"/>
    <w:rsid w:val="00A00468"/>
    <w:rsid w:val="00A01047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715B"/>
    <w:rsid w:val="00A40FBE"/>
    <w:rsid w:val="00A469D3"/>
    <w:rsid w:val="00A53477"/>
    <w:rsid w:val="00A579C1"/>
    <w:rsid w:val="00A60379"/>
    <w:rsid w:val="00A606CF"/>
    <w:rsid w:val="00A66515"/>
    <w:rsid w:val="00A66A4E"/>
    <w:rsid w:val="00A70EF5"/>
    <w:rsid w:val="00A74AFC"/>
    <w:rsid w:val="00A81E86"/>
    <w:rsid w:val="00A8684E"/>
    <w:rsid w:val="00A900BC"/>
    <w:rsid w:val="00A92089"/>
    <w:rsid w:val="00A960CD"/>
    <w:rsid w:val="00A96CD2"/>
    <w:rsid w:val="00AA1231"/>
    <w:rsid w:val="00AA174B"/>
    <w:rsid w:val="00AA795E"/>
    <w:rsid w:val="00AB496C"/>
    <w:rsid w:val="00AB7AB9"/>
    <w:rsid w:val="00AB7DAD"/>
    <w:rsid w:val="00AC603E"/>
    <w:rsid w:val="00AD2206"/>
    <w:rsid w:val="00AD24F3"/>
    <w:rsid w:val="00AD2E6C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0F06"/>
    <w:rsid w:val="00B331F4"/>
    <w:rsid w:val="00B33BD4"/>
    <w:rsid w:val="00B42423"/>
    <w:rsid w:val="00B45465"/>
    <w:rsid w:val="00B45B86"/>
    <w:rsid w:val="00B518EB"/>
    <w:rsid w:val="00B57DCF"/>
    <w:rsid w:val="00B6037C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C6B1A"/>
    <w:rsid w:val="00BD5F30"/>
    <w:rsid w:val="00BE18A5"/>
    <w:rsid w:val="00BE266D"/>
    <w:rsid w:val="00BE33C8"/>
    <w:rsid w:val="00BE6894"/>
    <w:rsid w:val="00BF1CE7"/>
    <w:rsid w:val="00BF39D4"/>
    <w:rsid w:val="00BF3F82"/>
    <w:rsid w:val="00BF5B09"/>
    <w:rsid w:val="00BF7326"/>
    <w:rsid w:val="00C01B00"/>
    <w:rsid w:val="00C03960"/>
    <w:rsid w:val="00C138B9"/>
    <w:rsid w:val="00C14871"/>
    <w:rsid w:val="00C22C89"/>
    <w:rsid w:val="00C23C47"/>
    <w:rsid w:val="00C247F2"/>
    <w:rsid w:val="00C2798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622A4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71DE"/>
    <w:rsid w:val="00CA1FFC"/>
    <w:rsid w:val="00CA6471"/>
    <w:rsid w:val="00CA73BC"/>
    <w:rsid w:val="00CA7F45"/>
    <w:rsid w:val="00CB1CB6"/>
    <w:rsid w:val="00CB3552"/>
    <w:rsid w:val="00CB4AFD"/>
    <w:rsid w:val="00CB4E3B"/>
    <w:rsid w:val="00CB5665"/>
    <w:rsid w:val="00CB77C1"/>
    <w:rsid w:val="00CC1B89"/>
    <w:rsid w:val="00CC2B56"/>
    <w:rsid w:val="00CD0D49"/>
    <w:rsid w:val="00CD148B"/>
    <w:rsid w:val="00CD30C4"/>
    <w:rsid w:val="00CD3139"/>
    <w:rsid w:val="00CE1CB1"/>
    <w:rsid w:val="00CE1E9F"/>
    <w:rsid w:val="00CE347E"/>
    <w:rsid w:val="00CE55BF"/>
    <w:rsid w:val="00CE614C"/>
    <w:rsid w:val="00CF429F"/>
    <w:rsid w:val="00CF6E72"/>
    <w:rsid w:val="00CF773F"/>
    <w:rsid w:val="00CF7C68"/>
    <w:rsid w:val="00D04B5A"/>
    <w:rsid w:val="00D05BD4"/>
    <w:rsid w:val="00D12005"/>
    <w:rsid w:val="00D13A18"/>
    <w:rsid w:val="00D154AE"/>
    <w:rsid w:val="00D15E8A"/>
    <w:rsid w:val="00D170E4"/>
    <w:rsid w:val="00D17BAD"/>
    <w:rsid w:val="00D206F1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41E7"/>
    <w:rsid w:val="00D71B98"/>
    <w:rsid w:val="00D849EE"/>
    <w:rsid w:val="00D854D7"/>
    <w:rsid w:val="00D864BC"/>
    <w:rsid w:val="00D8659F"/>
    <w:rsid w:val="00D9439C"/>
    <w:rsid w:val="00D95EE8"/>
    <w:rsid w:val="00DA37FA"/>
    <w:rsid w:val="00DA4E74"/>
    <w:rsid w:val="00DB0CFD"/>
    <w:rsid w:val="00DB2324"/>
    <w:rsid w:val="00DC02C5"/>
    <w:rsid w:val="00DC0414"/>
    <w:rsid w:val="00DC0518"/>
    <w:rsid w:val="00DC11D2"/>
    <w:rsid w:val="00DC1F96"/>
    <w:rsid w:val="00DC2044"/>
    <w:rsid w:val="00DC57DB"/>
    <w:rsid w:val="00DD2ADB"/>
    <w:rsid w:val="00DE061D"/>
    <w:rsid w:val="00DE222B"/>
    <w:rsid w:val="00DE4BDB"/>
    <w:rsid w:val="00DE4FC5"/>
    <w:rsid w:val="00DF3111"/>
    <w:rsid w:val="00DF4330"/>
    <w:rsid w:val="00DF4F75"/>
    <w:rsid w:val="00DF683E"/>
    <w:rsid w:val="00DF7006"/>
    <w:rsid w:val="00E03DB4"/>
    <w:rsid w:val="00E141D5"/>
    <w:rsid w:val="00E15AD4"/>
    <w:rsid w:val="00E16443"/>
    <w:rsid w:val="00E202FA"/>
    <w:rsid w:val="00E218CA"/>
    <w:rsid w:val="00E23370"/>
    <w:rsid w:val="00E2458E"/>
    <w:rsid w:val="00E253D5"/>
    <w:rsid w:val="00E25645"/>
    <w:rsid w:val="00E4054A"/>
    <w:rsid w:val="00E4096D"/>
    <w:rsid w:val="00E41FF2"/>
    <w:rsid w:val="00E42570"/>
    <w:rsid w:val="00E4482D"/>
    <w:rsid w:val="00E463A9"/>
    <w:rsid w:val="00E50C9B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0A3"/>
    <w:rsid w:val="00E742E4"/>
    <w:rsid w:val="00E7433C"/>
    <w:rsid w:val="00E77099"/>
    <w:rsid w:val="00E77EEF"/>
    <w:rsid w:val="00E81DAA"/>
    <w:rsid w:val="00E85F06"/>
    <w:rsid w:val="00E877DB"/>
    <w:rsid w:val="00E97688"/>
    <w:rsid w:val="00EA2F43"/>
    <w:rsid w:val="00EA7592"/>
    <w:rsid w:val="00EB175C"/>
    <w:rsid w:val="00EB7A57"/>
    <w:rsid w:val="00EB7B14"/>
    <w:rsid w:val="00EC1999"/>
    <w:rsid w:val="00EC4A25"/>
    <w:rsid w:val="00EE11F8"/>
    <w:rsid w:val="00EE3C1D"/>
    <w:rsid w:val="00EF14AC"/>
    <w:rsid w:val="00EF2082"/>
    <w:rsid w:val="00EF6B9D"/>
    <w:rsid w:val="00F04524"/>
    <w:rsid w:val="00F0490D"/>
    <w:rsid w:val="00F07599"/>
    <w:rsid w:val="00F1029B"/>
    <w:rsid w:val="00F12333"/>
    <w:rsid w:val="00F14FDC"/>
    <w:rsid w:val="00F220AC"/>
    <w:rsid w:val="00F2315C"/>
    <w:rsid w:val="00F318F6"/>
    <w:rsid w:val="00F326A0"/>
    <w:rsid w:val="00F43593"/>
    <w:rsid w:val="00F44272"/>
    <w:rsid w:val="00F50B84"/>
    <w:rsid w:val="00F553C3"/>
    <w:rsid w:val="00F567E2"/>
    <w:rsid w:val="00F6063A"/>
    <w:rsid w:val="00F60738"/>
    <w:rsid w:val="00F61242"/>
    <w:rsid w:val="00F6274E"/>
    <w:rsid w:val="00F639EC"/>
    <w:rsid w:val="00F70118"/>
    <w:rsid w:val="00F756FE"/>
    <w:rsid w:val="00F7685D"/>
    <w:rsid w:val="00F770B2"/>
    <w:rsid w:val="00F80A85"/>
    <w:rsid w:val="00F81C42"/>
    <w:rsid w:val="00F85145"/>
    <w:rsid w:val="00F85583"/>
    <w:rsid w:val="00F878AA"/>
    <w:rsid w:val="00F92064"/>
    <w:rsid w:val="00F9218C"/>
    <w:rsid w:val="00F93A13"/>
    <w:rsid w:val="00F957AF"/>
    <w:rsid w:val="00FA03B3"/>
    <w:rsid w:val="00FA73CD"/>
    <w:rsid w:val="00FB0194"/>
    <w:rsid w:val="00FB0524"/>
    <w:rsid w:val="00FC0BA6"/>
    <w:rsid w:val="00FC50A5"/>
    <w:rsid w:val="00FC6324"/>
    <w:rsid w:val="00FC7F31"/>
    <w:rsid w:val="00FD327B"/>
    <w:rsid w:val="00FD70FD"/>
    <w:rsid w:val="00FE1900"/>
    <w:rsid w:val="00FE3270"/>
    <w:rsid w:val="00FE5257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C4B8D5"/>
  <w15:docId w15:val="{C8C27781-11F2-4667-89F5-897FE75B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rsid w:val="00305F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5F2D"/>
    <w:pPr>
      <w:spacing w:line="240" w:lineRule="auto"/>
      <w:ind w:firstLin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5F2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A9F"/>
    <w:pPr>
      <w:ind w:firstLine="432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A9F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C4982E6072041BDBA236D0B87B289" ma:contentTypeVersion="0" ma:contentTypeDescription="Create a new document." ma:contentTypeScope="" ma:versionID="7edc9ce6bfdbfff0f5723578fae43f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CB0C6-846E-49F8-AFD2-520CE2C06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7125F-9362-4755-A09C-CCA1DF7BB59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966307-1523-4AD8-9108-A7B496860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E43683-DE99-4B11-BA1A-3123DCA9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Joyce</dc:creator>
  <cp:keywords/>
  <dc:description/>
  <cp:lastModifiedBy>Jordan Maurand</cp:lastModifiedBy>
  <cp:revision>3</cp:revision>
  <dcterms:created xsi:type="dcterms:W3CDTF">2019-02-07T16:35:00Z</dcterms:created>
  <dcterms:modified xsi:type="dcterms:W3CDTF">2019-02-07T16:35:00Z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0x0101009D5C4982E6072041BDBA236D0B87B289</vt:lpwstr>
  </property>
</Properties>
</file>