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283" w:rsidP="002B73D4" w14:paraId="5E5E7CB2" w14:textId="6FBCDB23">
      <w:pPr>
        <w:pStyle w:val="H2"/>
        <w:numPr>
          <w:ilvl w:val="0"/>
          <w:numId w:val="30"/>
        </w:numPr>
      </w:pPr>
      <w:r>
        <w:t xml:space="preserve">Introduction </w:t>
      </w:r>
    </w:p>
    <w:p w:rsidR="000F6283" w:rsidP="000F6283" w14:paraId="7228E78C" w14:textId="24A57C26">
      <w:pPr>
        <w:pStyle w:val="ParagraphContinued"/>
      </w:pPr>
      <w:r w:rsidRPr="008B6EA4">
        <w:t xml:space="preserve"> </w:t>
      </w:r>
      <w:r>
        <w:rPr>
          <w:noProof/>
        </w:rPr>
        <w:drawing>
          <wp:inline distT="0" distB="0" distL="0" distR="0">
            <wp:extent cx="2734146" cy="941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7275" cy="945818"/>
                    </a:xfrm>
                    <a:prstGeom prst="rect">
                      <a:avLst/>
                    </a:prstGeom>
                    <a:noFill/>
                    <a:ln>
                      <a:noFill/>
                    </a:ln>
                  </pic:spPr>
                </pic:pic>
              </a:graphicData>
            </a:graphic>
          </wp:inline>
        </w:drawing>
      </w:r>
    </w:p>
    <w:p w:rsidR="000F6283" w:rsidRPr="007A6F2B" w:rsidP="000F6283" w14:paraId="244CD456" w14:textId="3470FC2E">
      <w:pPr>
        <w:rPr>
          <w:rFonts w:eastAsia="Calibri" w:cstheme="minorHAnsi"/>
        </w:rPr>
      </w:pPr>
      <w:r w:rsidRPr="007A6F2B">
        <w:rPr>
          <w:rFonts w:eastAsia="Calibri" w:cstheme="minorHAnsi"/>
        </w:rPr>
        <w:t xml:space="preserve">Thank you for taking the time to complete </w:t>
      </w:r>
      <w:r w:rsidR="00492657">
        <w:rPr>
          <w:rFonts w:eastAsia="Calibri" w:cstheme="minorHAnsi"/>
        </w:rPr>
        <w:t>a</w:t>
      </w:r>
      <w:r w:rsidRPr="007A6F2B">
        <w:rPr>
          <w:rFonts w:eastAsia="Calibri" w:cstheme="minorHAnsi"/>
        </w:rPr>
        <w:t xml:space="preserve"> virtual interview. Mathematica is conducting interviews with Sexual Risk Avoidance Education (SRAE) grantees, on behalf of FYSB, to provide context and deeper understanding of grantees’ experiences serving youth</w:t>
      </w:r>
      <w:r w:rsidR="002D3AEA">
        <w:rPr>
          <w:rFonts w:eastAsia="Calibri" w:cstheme="minorHAnsi"/>
        </w:rPr>
        <w:t xml:space="preserve"> in juvenile justice detention centers and foster care group homes</w:t>
      </w:r>
      <w:r w:rsidRPr="007A6F2B">
        <w:rPr>
          <w:rFonts w:eastAsia="Calibri" w:cstheme="minorHAnsi"/>
        </w:rPr>
        <w:t>.</w:t>
      </w:r>
    </w:p>
    <w:p w:rsidR="000F6283" w:rsidRPr="007A6F2B" w:rsidP="000F6283" w14:paraId="4E758A2F" w14:textId="0E364587">
      <w:pPr>
        <w:rPr>
          <w:rFonts w:eastAsia="Calibri" w:cstheme="minorHAnsi"/>
        </w:rPr>
      </w:pPr>
      <w:r w:rsidRPr="007A6F2B">
        <w:rPr>
          <w:rFonts w:eastAsia="Calibri" w:cstheme="minorHAnsi"/>
        </w:rPr>
        <w:t xml:space="preserve">There are no right or wrong answers. We’re hoping to learn as much from you as possible, so the more detail you can provide, the better! </w:t>
      </w:r>
      <w:r w:rsidRPr="007A6F2B" w:rsidR="00933DB7">
        <w:rPr>
          <w:rFonts w:eastAsia="Calibri" w:cstheme="minorHAnsi"/>
        </w:rPr>
        <w:t>We ask that you try to complete the interview within the next 5 days.</w:t>
      </w:r>
    </w:p>
    <w:p w:rsidR="000F6283" w:rsidRPr="007A6F2B" w:rsidP="000F6283" w14:paraId="74719C08" w14:textId="7B70BC2E">
      <w:pPr>
        <w:spacing w:before="240"/>
        <w:rPr>
          <w:rFonts w:eastAsia="Calibri" w:cstheme="minorHAnsi"/>
        </w:rPr>
      </w:pPr>
      <w:r w:rsidRPr="007A6F2B">
        <w:rPr>
          <w:rFonts w:eastAsia="Calibri" w:cstheme="minorHAnsi"/>
        </w:rPr>
        <w:t xml:space="preserve">You’ll be guided through this discussion in </w:t>
      </w:r>
      <w:r w:rsidRPr="007A6F2B">
        <w:rPr>
          <w:rFonts w:eastAsia="Calibri" w:cstheme="minorHAnsi"/>
        </w:rPr>
        <w:t>QualBoard</w:t>
      </w:r>
      <w:r w:rsidRPr="007A6F2B">
        <w:rPr>
          <w:rFonts w:eastAsia="Calibri" w:cstheme="minorHAnsi"/>
        </w:rPr>
        <w:t xml:space="preserve">. </w:t>
      </w:r>
      <w:r w:rsidRPr="007A6F2B" w:rsidR="006827BF">
        <w:rPr>
          <w:rFonts w:eastAsia="Calibri" w:cstheme="minorHAnsi"/>
        </w:rPr>
        <w:t xml:space="preserve">Your responses are automatically </w:t>
      </w:r>
      <w:r w:rsidRPr="007A6F2B" w:rsidR="007A7E7A">
        <w:rPr>
          <w:rFonts w:eastAsia="Calibri" w:cstheme="minorHAnsi"/>
        </w:rPr>
        <w:t>saved,</w:t>
      </w:r>
      <w:r w:rsidRPr="007A6F2B" w:rsidR="006827BF">
        <w:rPr>
          <w:rFonts w:eastAsia="Calibri" w:cstheme="minorHAnsi"/>
        </w:rPr>
        <w:t xml:space="preserve"> and you may log in and out of the virtual interview on </w:t>
      </w:r>
      <w:r w:rsidRPr="007A6F2B" w:rsidR="006827BF">
        <w:rPr>
          <w:rFonts w:eastAsia="Calibri" w:cstheme="minorHAnsi"/>
        </w:rPr>
        <w:t>QualBoard</w:t>
      </w:r>
      <w:r w:rsidRPr="007A6F2B" w:rsidR="006827BF">
        <w:rPr>
          <w:rFonts w:eastAsia="Calibri" w:cstheme="minorHAnsi"/>
        </w:rPr>
        <w:t xml:space="preserve"> at times that are most convenient to you. </w:t>
      </w:r>
      <w:r w:rsidRPr="007A6F2B">
        <w:rPr>
          <w:rFonts w:eastAsia="Calibri" w:cstheme="minorHAnsi"/>
        </w:rPr>
        <w:t>We estimate the total time you may spend responding will be up to 60 minute</w:t>
      </w:r>
      <w:r w:rsidRPr="007A6F2B" w:rsidR="006827BF">
        <w:rPr>
          <w:rFonts w:eastAsia="Calibri" w:cstheme="minorHAnsi"/>
        </w:rPr>
        <w:t>s, although this may be a little less or more for each grantee</w:t>
      </w:r>
      <w:r w:rsidRPr="007A6F2B">
        <w:rPr>
          <w:rFonts w:eastAsia="Calibri" w:cstheme="minorHAnsi"/>
        </w:rPr>
        <w:t xml:space="preserve">. After you respond to the initial questions, you may receive some follow up questions from </w:t>
      </w:r>
      <w:r w:rsidR="00492657">
        <w:rPr>
          <w:rFonts w:eastAsia="Calibri" w:cstheme="minorHAnsi"/>
        </w:rPr>
        <w:t>a</w:t>
      </w:r>
      <w:r w:rsidRPr="007A6F2B">
        <w:rPr>
          <w:rFonts w:eastAsia="Calibri" w:cstheme="minorHAnsi"/>
        </w:rPr>
        <w:t xml:space="preserve"> </w:t>
      </w:r>
      <w:r w:rsidRPr="007A6F2B" w:rsidR="00D4405C">
        <w:rPr>
          <w:rFonts w:eastAsia="Calibri" w:cstheme="minorHAnsi"/>
        </w:rPr>
        <w:t>moderator</w:t>
      </w:r>
      <w:r w:rsidRPr="007A6F2B">
        <w:rPr>
          <w:rFonts w:eastAsia="Calibri" w:cstheme="minorHAnsi"/>
        </w:rPr>
        <w:t xml:space="preserve"> asking you to clarify or provide more details on a response. </w:t>
      </w:r>
      <w:r w:rsidRPr="007A6F2B" w:rsidR="006827BF">
        <w:rPr>
          <w:rFonts w:eastAsia="Calibri" w:cstheme="minorHAnsi"/>
        </w:rPr>
        <w:t xml:space="preserve">Please respond to these questions, </w:t>
      </w:r>
      <w:r w:rsidR="00492657">
        <w:rPr>
          <w:rFonts w:eastAsia="Calibri" w:cstheme="minorHAnsi"/>
        </w:rPr>
        <w:t>as it</w:t>
      </w:r>
      <w:r w:rsidRPr="007A6F2B" w:rsidR="006827BF">
        <w:rPr>
          <w:rFonts w:eastAsia="Calibri" w:cstheme="minorHAnsi"/>
        </w:rPr>
        <w:t xml:space="preserve"> will help ensure the data</w:t>
      </w:r>
      <w:r w:rsidR="00492657">
        <w:rPr>
          <w:rFonts w:eastAsia="Calibri" w:cstheme="minorHAnsi"/>
        </w:rPr>
        <w:t xml:space="preserve"> is accurate</w:t>
      </w:r>
      <w:r w:rsidRPr="007A6F2B" w:rsidR="006827BF">
        <w:rPr>
          <w:rFonts w:eastAsia="Calibri" w:cstheme="minorHAnsi"/>
        </w:rPr>
        <w:t>.</w:t>
      </w:r>
    </w:p>
    <w:p w:rsidR="000F6283" w:rsidRPr="007A6F2B" w:rsidP="000F6283" w14:paraId="457BE062" w14:textId="2E4B6045">
      <w:pPr>
        <w:rPr>
          <w:rFonts w:eastAsia="Calibri" w:cstheme="minorHAnsi"/>
        </w:rPr>
      </w:pPr>
      <w:r w:rsidRPr="007A6F2B">
        <w:rPr>
          <w:rFonts w:eastAsia="Calibri" w:cstheme="minorHAnsi"/>
        </w:rPr>
        <w:t>We will keep the information that you share with us confidential. Your responses will be used only to characterize the general experiences of your state/organization</w:t>
      </w:r>
      <w:r w:rsidR="00B51695">
        <w:rPr>
          <w:rFonts w:eastAsia="Calibri" w:cstheme="minorHAnsi"/>
        </w:rPr>
        <w:t xml:space="preserve">; we will not name you in any of our reporting. We plan to summarize findings </w:t>
      </w:r>
      <w:r w:rsidR="007E1A46">
        <w:rPr>
          <w:rFonts w:eastAsia="Calibri" w:cstheme="minorHAnsi"/>
        </w:rPr>
        <w:t>from</w:t>
      </w:r>
      <w:r w:rsidR="00B51695">
        <w:rPr>
          <w:rFonts w:eastAsia="Calibri" w:cstheme="minorHAnsi"/>
        </w:rPr>
        <w:t xml:space="preserve"> all the interviews with SRAE grantees </w:t>
      </w:r>
      <w:r w:rsidR="007E1A46">
        <w:rPr>
          <w:rFonts w:eastAsia="Calibri" w:cstheme="minorHAnsi"/>
        </w:rPr>
        <w:t>in</w:t>
      </w:r>
      <w:r w:rsidR="00B51695">
        <w:rPr>
          <w:rFonts w:eastAsia="Calibri" w:cstheme="minorHAnsi"/>
        </w:rPr>
        <w:t xml:space="preserve"> a memo for FYSB and others at the U.S. Department of Health and Human Services</w:t>
      </w:r>
      <w:r w:rsidRPr="007A6F2B">
        <w:rPr>
          <w:rFonts w:eastAsia="Calibri" w:cstheme="minorHAnsi"/>
        </w:rPr>
        <w:t xml:space="preserve">. </w:t>
      </w:r>
    </w:p>
    <w:p w:rsidR="000F6283" w:rsidRPr="007A6F2B" w:rsidP="000F6283" w14:paraId="3C5BE4A5" w14:textId="24186A94">
      <w:pPr>
        <w:rPr>
          <w:rFonts w:eastAsia="Calibri" w:cstheme="minorHAnsi"/>
        </w:rPr>
      </w:pPr>
      <w:r w:rsidRPr="007A6F2B">
        <w:rPr>
          <w:rFonts w:eastAsia="Calibri" w:cstheme="minorHAnsi"/>
          <w:b/>
          <w:bCs/>
        </w:rPr>
        <w:t>A few tips:</w:t>
      </w:r>
    </w:p>
    <w:p w:rsidR="000F6283" w:rsidRPr="007A6F2B" w:rsidP="002B73D4" w14:paraId="2C5F6E00" w14:textId="1745EAB2">
      <w:pPr>
        <w:numPr>
          <w:ilvl w:val="0"/>
          <w:numId w:val="28"/>
        </w:numPr>
        <w:tabs>
          <w:tab w:val="clear" w:pos="720"/>
        </w:tabs>
        <w:ind w:left="360"/>
        <w:rPr>
          <w:rFonts w:eastAsia="Calibri" w:cstheme="minorHAnsi"/>
        </w:rPr>
      </w:pPr>
      <w:r w:rsidRPr="007A6F2B">
        <w:rPr>
          <w:rFonts w:eastAsia="Calibri" w:cstheme="minorHAnsi"/>
        </w:rPr>
        <w:t xml:space="preserve">To </w:t>
      </w:r>
      <w:r w:rsidRPr="007A6F2B" w:rsidR="006827BF">
        <w:rPr>
          <w:rFonts w:eastAsia="Calibri" w:cstheme="minorHAnsi"/>
        </w:rPr>
        <w:t>respond to the questions</w:t>
      </w:r>
      <w:r w:rsidRPr="007A6F2B">
        <w:rPr>
          <w:rFonts w:eastAsia="Calibri" w:cstheme="minorHAnsi"/>
        </w:rPr>
        <w:t xml:space="preserve">, click on </w:t>
      </w:r>
      <w:r w:rsidRPr="007A6F2B">
        <w:rPr>
          <w:rFonts w:eastAsia="Calibri" w:cstheme="minorHAnsi"/>
          <w:b/>
          <w:bCs/>
        </w:rPr>
        <w:t>Reply</w:t>
      </w:r>
      <w:r w:rsidRPr="007A6F2B">
        <w:rPr>
          <w:rFonts w:eastAsia="Calibri" w:cstheme="minorHAnsi"/>
        </w:rPr>
        <w:t xml:space="preserve"> in the bottom left corner of the posting. We really want to hear your stories, so we encourage you to type as much as you want in the response boxes. There are no word limits, and we don’t mind if your spelling, formatting, or grammar isn’t perfect.</w:t>
      </w:r>
    </w:p>
    <w:p w:rsidR="000F6283" w:rsidRPr="007A6F2B" w:rsidP="002B73D4" w14:paraId="640BCA98" w14:textId="102906BB">
      <w:pPr>
        <w:numPr>
          <w:ilvl w:val="0"/>
          <w:numId w:val="28"/>
        </w:numPr>
        <w:tabs>
          <w:tab w:val="clear" w:pos="720"/>
        </w:tabs>
        <w:ind w:left="360"/>
        <w:rPr>
          <w:rFonts w:eastAsia="Calibri" w:cstheme="minorHAnsi"/>
        </w:rPr>
      </w:pPr>
      <w:r w:rsidRPr="007A6F2B">
        <w:rPr>
          <w:rFonts w:eastAsia="Calibri" w:cstheme="minorHAnsi"/>
        </w:rPr>
        <w:t xml:space="preserve">If you give an incorrect answer in your </w:t>
      </w:r>
      <w:r w:rsidR="00933DB7">
        <w:rPr>
          <w:rFonts w:eastAsia="Calibri" w:cstheme="minorHAnsi"/>
        </w:rPr>
        <w:t>r</w:t>
      </w:r>
      <w:r w:rsidRPr="007A6F2B">
        <w:rPr>
          <w:rFonts w:eastAsia="Calibri" w:cstheme="minorHAnsi"/>
        </w:rPr>
        <w:t xml:space="preserve">eply by mistake, simply </w:t>
      </w:r>
      <w:r w:rsidR="00933DB7">
        <w:rPr>
          <w:rFonts w:eastAsia="Calibri" w:cstheme="minorHAnsi"/>
        </w:rPr>
        <w:t xml:space="preserve">click </w:t>
      </w:r>
      <w:r w:rsidRPr="004B7C8A">
        <w:rPr>
          <w:rFonts w:eastAsia="Calibri" w:cstheme="minorHAnsi"/>
          <w:b/>
          <w:bCs/>
        </w:rPr>
        <w:t>Reply</w:t>
      </w:r>
      <w:r w:rsidRPr="007A6F2B">
        <w:rPr>
          <w:rFonts w:eastAsia="Calibri" w:cstheme="minorHAnsi"/>
        </w:rPr>
        <w:t xml:space="preserve"> again </w:t>
      </w:r>
      <w:r w:rsidR="00933DB7">
        <w:rPr>
          <w:rFonts w:eastAsia="Calibri" w:cstheme="minorHAnsi"/>
        </w:rPr>
        <w:t>and</w:t>
      </w:r>
      <w:r w:rsidRPr="007A6F2B" w:rsidR="00933DB7">
        <w:rPr>
          <w:rFonts w:eastAsia="Calibri" w:cstheme="minorHAnsi"/>
        </w:rPr>
        <w:t xml:space="preserve"> </w:t>
      </w:r>
      <w:r w:rsidRPr="007A6F2B">
        <w:rPr>
          <w:rFonts w:eastAsia="Calibri" w:cstheme="minorHAnsi"/>
        </w:rPr>
        <w:t xml:space="preserve">tell us the correct answer. </w:t>
      </w:r>
    </w:p>
    <w:p w:rsidR="00BE2E6B" w:rsidP="002B73D4" w14:paraId="3AC0CB8F" w14:textId="5E4C6F21">
      <w:pPr>
        <w:numPr>
          <w:ilvl w:val="0"/>
          <w:numId w:val="28"/>
        </w:numPr>
        <w:tabs>
          <w:tab w:val="clear" w:pos="720"/>
        </w:tabs>
        <w:ind w:left="360"/>
        <w:rPr>
          <w:rFonts w:eastAsia="Calibri" w:cstheme="minorHAnsi"/>
        </w:rPr>
      </w:pPr>
      <w:r>
        <w:rPr>
          <w:rFonts w:eastAsia="Calibri" w:cstheme="minorHAnsi"/>
        </w:rPr>
        <w:t>After you complete all the questions, we as that you log in at least one more time,</w:t>
      </w:r>
      <w:r w:rsidRPr="00BE2E6B">
        <w:rPr>
          <w:rFonts w:eastAsia="Calibri" w:cstheme="minorHAnsi"/>
        </w:rPr>
        <w:t xml:space="preserve"> so that you can respond to any </w:t>
      </w:r>
      <w:r w:rsidRPr="00523F7F">
        <w:rPr>
          <w:rFonts w:eastAsia="Calibri" w:cstheme="minorHAnsi"/>
          <w:b/>
          <w:bCs/>
        </w:rPr>
        <w:t>follow-up questions</w:t>
      </w:r>
      <w:r>
        <w:rPr>
          <w:rFonts w:eastAsia="Calibri" w:cstheme="minorHAnsi"/>
          <w:b/>
          <w:bCs/>
        </w:rPr>
        <w:t xml:space="preserve"> from the moderators</w:t>
      </w:r>
      <w:r>
        <w:rPr>
          <w:rFonts w:eastAsia="Calibri" w:cstheme="minorHAnsi"/>
        </w:rPr>
        <w:t xml:space="preserve">. </w:t>
      </w:r>
    </w:p>
    <w:p w:rsidR="00BE2E6B" w:rsidRPr="00BE2E6B" w:rsidP="00BE2E6B" w14:paraId="376FEB57" w14:textId="1E9096E6">
      <w:pPr>
        <w:numPr>
          <w:ilvl w:val="0"/>
          <w:numId w:val="28"/>
        </w:numPr>
        <w:tabs>
          <w:tab w:val="clear" w:pos="720"/>
        </w:tabs>
        <w:ind w:left="360"/>
        <w:rPr>
          <w:rFonts w:eastAsia="Calibri" w:cstheme="minorHAnsi"/>
        </w:rPr>
      </w:pPr>
      <w:r w:rsidRPr="007A6F2B">
        <w:rPr>
          <w:rFonts w:eastAsia="Calibri" w:cstheme="minorHAnsi"/>
        </w:rPr>
        <w:t>On the top of your screen</w:t>
      </w:r>
      <w:r w:rsidRPr="007A6F2B" w:rsidR="00232B6C">
        <w:rPr>
          <w:rFonts w:eastAsia="Calibri" w:cstheme="minorHAnsi"/>
        </w:rPr>
        <w:t>,</w:t>
      </w:r>
      <w:r w:rsidRPr="007A6F2B">
        <w:rPr>
          <w:rFonts w:eastAsia="Calibri" w:cstheme="minorHAnsi"/>
        </w:rPr>
        <w:t xml:space="preserve"> you’ll see a tab titled </w:t>
      </w:r>
      <w:r w:rsidRPr="007A6F2B">
        <w:rPr>
          <w:rFonts w:eastAsia="Calibri" w:cstheme="minorHAnsi"/>
          <w:b/>
          <w:bCs/>
        </w:rPr>
        <w:t>Notifications</w:t>
      </w:r>
      <w:r w:rsidRPr="007A6F2B">
        <w:rPr>
          <w:rFonts w:eastAsia="Calibri" w:cstheme="minorHAnsi"/>
        </w:rPr>
        <w:t xml:space="preserve">. Click on that feature to see any messages that the moderators might have sent to you that you might have missed in your personal email inbox. If we have any follow up questions for you, </w:t>
      </w:r>
      <w:r w:rsidR="00933DB7">
        <w:rPr>
          <w:rFonts w:eastAsia="Calibri" w:cstheme="minorHAnsi"/>
        </w:rPr>
        <w:t>you’ll</w:t>
      </w:r>
      <w:r w:rsidRPr="007A6F2B">
        <w:rPr>
          <w:rFonts w:eastAsia="Calibri" w:cstheme="minorHAnsi"/>
        </w:rPr>
        <w:t xml:space="preserve"> see an orange box near the top of the screen that </w:t>
      </w:r>
      <w:r w:rsidRPr="007A6F2B" w:rsidR="00777C24">
        <w:rPr>
          <w:rFonts w:eastAsia="Calibri" w:cstheme="minorHAnsi"/>
        </w:rPr>
        <w:t>says,</w:t>
      </w:r>
      <w:r w:rsidRPr="007A6F2B">
        <w:rPr>
          <w:rFonts w:eastAsia="Calibri" w:cstheme="minorHAnsi"/>
        </w:rPr>
        <w:t xml:space="preserve"> “Next Follow-up.” If you click that box, it will bring you to the next follow-up question we’d like for you to answer. </w:t>
      </w:r>
      <w:bookmarkStart w:id="0" w:name="_Hlk128408136"/>
      <w:r w:rsidRPr="007A6F2B">
        <w:rPr>
          <w:rFonts w:eastAsia="Calibri" w:cstheme="minorHAnsi"/>
        </w:rPr>
        <w:t>If you sign up for email notifications, you will also get an email with any follow-up questions</w:t>
      </w:r>
      <w:r w:rsidR="007A7E7A">
        <w:rPr>
          <w:rFonts w:eastAsia="Calibri" w:cstheme="minorHAnsi"/>
        </w:rPr>
        <w:t>,</w:t>
      </w:r>
      <w:r w:rsidRPr="007A6F2B">
        <w:rPr>
          <w:rFonts w:eastAsia="Calibri" w:cstheme="minorHAnsi"/>
        </w:rPr>
        <w:t xml:space="preserve"> and you can respond by</w:t>
      </w:r>
      <w:r w:rsidRPr="007A6F2B" w:rsidR="00777C24">
        <w:rPr>
          <w:rFonts w:eastAsia="Calibri" w:cstheme="minorHAnsi"/>
        </w:rPr>
        <w:t xml:space="preserve"> simply</w:t>
      </w:r>
      <w:r w:rsidRPr="007A6F2B">
        <w:rPr>
          <w:rFonts w:eastAsia="Calibri" w:cstheme="minorHAnsi"/>
        </w:rPr>
        <w:t xml:space="preserve"> replying to the email.</w:t>
      </w:r>
      <w:r w:rsidR="00B910B0">
        <w:rPr>
          <w:rFonts w:eastAsia="Calibri" w:cstheme="minorHAnsi"/>
        </w:rPr>
        <w:t xml:space="preserve"> </w:t>
      </w:r>
      <w:bookmarkEnd w:id="0"/>
    </w:p>
    <w:p w:rsidR="000F6283" w:rsidRPr="007A6F2B" w:rsidP="002B73D4" w14:paraId="001F549C" w14:textId="5F04F481">
      <w:pPr>
        <w:numPr>
          <w:ilvl w:val="0"/>
          <w:numId w:val="28"/>
        </w:numPr>
        <w:tabs>
          <w:tab w:val="clear" w:pos="720"/>
        </w:tabs>
        <w:ind w:left="360"/>
        <w:rPr>
          <w:rFonts w:eastAsia="Calibri" w:cstheme="minorHAnsi"/>
        </w:rPr>
      </w:pPr>
      <w:r w:rsidRPr="007A6F2B">
        <w:rPr>
          <w:rFonts w:eastAsia="Calibri" w:cstheme="minorHAnsi"/>
        </w:rPr>
        <w:t>If you have technical difficulties</w:t>
      </w:r>
      <w:r w:rsidRPr="007A6F2B" w:rsidR="00777C24">
        <w:rPr>
          <w:rFonts w:eastAsia="Calibri" w:cstheme="minorHAnsi"/>
        </w:rPr>
        <w:t xml:space="preserve"> or any questions regarding the interview questions</w:t>
      </w:r>
      <w:r w:rsidR="007A7E7A">
        <w:rPr>
          <w:rFonts w:eastAsia="Calibri" w:cstheme="minorHAnsi"/>
        </w:rPr>
        <w:t>,</w:t>
      </w:r>
      <w:r w:rsidRPr="007A6F2B">
        <w:rPr>
          <w:rFonts w:eastAsia="Calibri" w:cstheme="minorHAnsi"/>
        </w:rPr>
        <w:t xml:space="preserve"> please </w:t>
      </w:r>
      <w:r w:rsidRPr="007A6F2B" w:rsidR="00777C24">
        <w:rPr>
          <w:rFonts w:eastAsia="Calibri" w:cstheme="minorHAnsi"/>
        </w:rPr>
        <w:t xml:space="preserve">email Mathematica at: </w:t>
      </w:r>
      <w:r w:rsidRPr="007A6F2B" w:rsidR="00A26161">
        <w:rPr>
          <w:rFonts w:eastAsia="Calibri" w:cstheme="minorHAnsi"/>
        </w:rPr>
        <w:t>SRAETA@mathematica-mpr.com</w:t>
      </w:r>
      <w:r w:rsidRPr="007A6F2B" w:rsidR="00BD3FC7">
        <w:rPr>
          <w:rFonts w:eastAsia="Calibri" w:cstheme="minorHAnsi"/>
        </w:rPr>
        <w:t>.</w:t>
      </w:r>
    </w:p>
    <w:tbl>
      <w:tblPr>
        <w:tblStyle w:val="BaseTable"/>
        <w:tblW w:w="0" w:type="auto"/>
        <w:tblLook w:val="04A0"/>
      </w:tblPr>
      <w:tblGrid>
        <w:gridCol w:w="9350"/>
      </w:tblGrid>
      <w:tr w14:paraId="564CE924" w14:textId="77777777" w:rsidTr="003C6300">
        <w:tblPrEx>
          <w:tblW w:w="0" w:type="auto"/>
          <w:tblLook w:val="04A0"/>
        </w:tblPrEx>
        <w:tc>
          <w:tcPr>
            <w:tcW w:w="9360" w:type="dxa"/>
            <w:tcBorders>
              <w:top w:val="single" w:sz="4" w:space="0" w:color="auto"/>
              <w:left w:val="single" w:sz="4" w:space="0" w:color="auto"/>
              <w:bottom w:val="single" w:sz="4" w:space="0" w:color="auto"/>
              <w:right w:val="single" w:sz="4" w:space="0" w:color="auto"/>
            </w:tcBorders>
            <w:shd w:val="clear" w:color="auto" w:fill="auto"/>
          </w:tcPr>
          <w:p w:rsidR="00DF609B" w:rsidRPr="003C6300" w:rsidP="00DF609B" w14:paraId="40C7E730" w14:textId="77777777">
            <w:pPr>
              <w:pStyle w:val="ListParagraph"/>
              <w:autoSpaceDE w:val="0"/>
              <w:autoSpaceDN w:val="0"/>
              <w:spacing w:before="60" w:after="60" w:line="252" w:lineRule="auto"/>
              <w:ind w:left="720" w:firstLine="0"/>
              <w:jc w:val="center"/>
              <w:rPr>
                <w:rFonts w:ascii="Arial" w:hAnsi="Arial" w:cs="Arial"/>
                <w:color w:val="auto"/>
                <w:sz w:val="16"/>
                <w:szCs w:val="16"/>
              </w:rPr>
            </w:pPr>
            <w:r w:rsidRPr="003C6300">
              <w:rPr>
                <w:rFonts w:ascii="Arial" w:hAnsi="Arial" w:cs="Arial"/>
                <w:color w:val="auto"/>
                <w:sz w:val="16"/>
                <w:szCs w:val="16"/>
              </w:rPr>
              <w:t>THE PAPERWORK REDUCTION ACT OF 1995</w:t>
            </w:r>
          </w:p>
          <w:p w:rsidR="0060750E" w:rsidP="00DF609B" w14:paraId="19791CA7" w14:textId="40BC14C8">
            <w:pPr>
              <w:pStyle w:val="Paragraph"/>
            </w:pPr>
            <w:r w:rsidRPr="003C6300">
              <w:rPr>
                <w:rFonts w:ascii="Arial" w:hAnsi="Arial" w:cs="Arial"/>
                <w:color w:val="auto"/>
                <w:sz w:val="16"/>
                <w:szCs w:val="16"/>
              </w:rPr>
              <w:t xml:space="preserve">This collection of information is voluntary and will be used to provide the Administration for Children and Families with information to help refine and guide program development </w:t>
            </w:r>
            <w:r w:rsidRPr="003C6300">
              <w:rPr>
                <w:rFonts w:ascii="Arial" w:hAnsi="Arial" w:cs="Arial"/>
                <w:color w:val="auto"/>
                <w:sz w:val="16"/>
                <w:szCs w:val="16"/>
              </w:rPr>
              <w:t>in the area of</w:t>
            </w:r>
            <w:r w:rsidRPr="003C6300">
              <w:rPr>
                <w:rFonts w:ascii="Arial" w:hAnsi="Arial" w:cs="Arial"/>
                <w:color w:val="auto"/>
                <w:sz w:val="16"/>
                <w:szCs w:val="16"/>
              </w:rPr>
              <w:t xml:space="preserve"> adolescent pregnancy prevention. Public reporting burden for the collection of information is estimated to average 6</w:t>
            </w:r>
            <w:r w:rsidRPr="003C6300">
              <w:rPr>
                <w:rFonts w:ascii="Arial" w:hAnsi="Arial" w:cs="Arial"/>
                <w:color w:val="auto"/>
              </w:rPr>
              <w:t>0</w:t>
            </w:r>
            <w:r w:rsidRPr="003C6300">
              <w:rPr>
                <w:rFonts w:ascii="Arial" w:hAnsi="Arial" w:cs="Arial"/>
                <w:color w:val="auto"/>
                <w:sz w:val="16"/>
                <w:szCs w:val="16"/>
              </w:rPr>
              <w:t xml:space="preserve"> minutes per response, including the time for reviewing instructions, </w:t>
            </w:r>
            <w:r w:rsidRPr="003C6300">
              <w:rPr>
                <w:rFonts w:ascii="Arial" w:hAnsi="Arial" w:cs="Arial"/>
                <w:color w:val="auto"/>
                <w:sz w:val="16"/>
                <w:szCs w:val="16"/>
              </w:rPr>
              <w:t>gathering</w:t>
            </w:r>
            <w:r w:rsidRPr="003C6300">
              <w:rPr>
                <w:rFonts w:ascii="Arial" w:hAnsi="Arial" w:cs="Arial"/>
                <w:color w:val="auto"/>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3C6300">
              <w:rPr>
                <w:rFonts w:ascii="Arial" w:hAnsi="Arial" w:cs="Arial"/>
                <w:color w:val="auto"/>
                <w:sz w:val="16"/>
                <w:szCs w:val="16"/>
                <w:highlight w:val="yellow"/>
              </w:rPr>
              <w:t>XX/XX</w:t>
            </w:r>
            <w:r w:rsidRPr="003C6300">
              <w:rPr>
                <w:rFonts w:ascii="Arial" w:hAnsi="Arial" w:cs="Arial"/>
                <w:color w:val="auto"/>
                <w:sz w:val="16"/>
                <w:szCs w:val="16"/>
              </w:rPr>
              <w:t xml:space="preserve">/2025. Send comments regarding this burden estimate or any other aspect of this collection of information, including suggestions for reducing this burden, to Tiffany Waits at </w:t>
            </w:r>
            <w:hyperlink r:id="rId10" w:history="1">
              <w:r w:rsidRPr="00DF609B">
                <w:rPr>
                  <w:rStyle w:val="Hyperlink"/>
                  <w:rFonts w:ascii="Arial" w:hAnsi="Arial" w:cs="Arial"/>
                  <w:sz w:val="16"/>
                  <w:szCs w:val="16"/>
                </w:rPr>
                <w:t>TWaits@mathematica-mpr.com</w:t>
              </w:r>
            </w:hyperlink>
            <w:r w:rsidRPr="003C6300">
              <w:rPr>
                <w:rFonts w:ascii="Arial" w:hAnsi="Arial" w:cs="Arial"/>
                <w:color w:val="auto"/>
                <w:sz w:val="16"/>
                <w:szCs w:val="16"/>
              </w:rPr>
              <w:t>.</w:t>
            </w:r>
          </w:p>
        </w:tc>
      </w:tr>
    </w:tbl>
    <w:p w:rsidR="000F6283" w:rsidP="000F6283" w14:paraId="097C24BE" w14:textId="0D89CE6D">
      <w:pPr>
        <w:pStyle w:val="Paragraph"/>
      </w:pPr>
    </w:p>
    <w:p w:rsidR="0060750E" w:rsidRPr="000F6283" w:rsidP="000F6283" w14:paraId="6A1BA1FE" w14:textId="77777777">
      <w:pPr>
        <w:pStyle w:val="Paragraph"/>
      </w:pPr>
    </w:p>
    <w:p w:rsidR="00A415A5" w:rsidP="002B73D4" w14:paraId="5C0C78FF" w14:textId="5D126B85">
      <w:pPr>
        <w:pStyle w:val="H2"/>
        <w:numPr>
          <w:ilvl w:val="0"/>
          <w:numId w:val="30"/>
        </w:numPr>
      </w:pPr>
      <w:bookmarkStart w:id="1" w:name="_Hlk124239892"/>
      <w:r>
        <w:t>SRAE programming</w:t>
      </w:r>
      <w:r w:rsidRPr="00AD6422">
        <w:t xml:space="preserve"> </w:t>
      </w:r>
      <w:r>
        <w:t>to</w:t>
      </w:r>
      <w:r w:rsidRPr="00AD6422">
        <w:t xml:space="preserve"> </w:t>
      </w:r>
      <w:r w:rsidRPr="008079F0" w:rsidR="003C06DA">
        <w:t>youth</w:t>
      </w:r>
      <w:r w:rsidRPr="00AD6422">
        <w:t xml:space="preserve"> in </w:t>
      </w:r>
      <w:r w:rsidRPr="00AD6422" w:rsidR="003C06DA">
        <w:t>[</w:t>
      </w:r>
      <w:r w:rsidRPr="00AD6422">
        <w:t>juvenile justice detention centers</w:t>
      </w:r>
      <w:r w:rsidRPr="00AD6422" w:rsidR="003C06DA">
        <w:t>/foster care group homes]</w:t>
      </w:r>
    </w:p>
    <w:p w:rsidR="00766D44" w:rsidP="001E09E0" w14:paraId="1AC8AE1A" w14:textId="18587021">
      <w:pPr>
        <w:pStyle w:val="Paragraph"/>
      </w:pPr>
      <w:r>
        <w:t>We</w:t>
      </w:r>
      <w:r w:rsidR="00D166E1">
        <w:t xml:space="preserve"> would like to </w:t>
      </w:r>
      <w:r>
        <w:t>learn</w:t>
      </w:r>
      <w:r w:rsidR="00D166E1">
        <w:t xml:space="preserve"> more about the SRAE program</w:t>
      </w:r>
      <w:r>
        <w:t>ming</w:t>
      </w:r>
      <w:r w:rsidR="00D166E1">
        <w:t xml:space="preserve"> </w:t>
      </w:r>
      <w:r>
        <w:t>you provide to youth</w:t>
      </w:r>
      <w:r w:rsidR="00D166E1">
        <w:t xml:space="preserve"> in [</w:t>
      </w:r>
      <w:r w:rsidRPr="0002788F" w:rsidR="00D166E1">
        <w:t>juvenile justice detention centers/foster care group homes</w:t>
      </w:r>
      <w:r w:rsidRPr="00BA1F2C" w:rsidR="00D166E1">
        <w:t>]</w:t>
      </w:r>
      <w:r w:rsidR="00D166E1">
        <w:t xml:space="preserve">. </w:t>
      </w:r>
      <w:r>
        <w:t xml:space="preserve">Specifically, the curriculum you selected and anything you have done to </w:t>
      </w:r>
      <w:r w:rsidR="004B7C8A">
        <w:t xml:space="preserve">customize </w:t>
      </w:r>
      <w:r w:rsidR="00492657">
        <w:t xml:space="preserve">your </w:t>
      </w:r>
      <w:r>
        <w:t>program or</w:t>
      </w:r>
      <w:r w:rsidR="004B7C8A">
        <w:t xml:space="preserve"> adapt the</w:t>
      </w:r>
      <w:r>
        <w:t xml:space="preserve"> curriculum to b</w:t>
      </w:r>
      <w:r w:rsidR="00D166E1">
        <w:t>est serve youth in [</w:t>
      </w:r>
      <w:r w:rsidRPr="0002788F" w:rsidR="00D166E1">
        <w:t>juvenile justice detention centers/foster care group homes</w:t>
      </w:r>
      <w:r w:rsidRPr="00BA1F2C" w:rsidR="00D166E1">
        <w:t>]</w:t>
      </w:r>
      <w:r w:rsidR="00D166E1">
        <w:t xml:space="preserve">. </w:t>
      </w:r>
      <w:r>
        <w:t>We also want to hear about your successes, challenges, and lessons learned</w:t>
      </w:r>
      <w:r w:rsidR="00220FE3">
        <w:t>.</w:t>
      </w:r>
      <w:r w:rsidR="00D166E1">
        <w:t xml:space="preserve"> </w:t>
      </w:r>
      <w:r w:rsidR="00220FE3">
        <w:t xml:space="preserve">This information will help ACF better understand how to successfully serve youth in this setting. </w:t>
      </w:r>
    </w:p>
    <w:p w:rsidR="00766D44" w:rsidRPr="00BD3FC7" w:rsidP="002B73D4" w14:paraId="554AF0EB" w14:textId="4B7C2387">
      <w:pPr>
        <w:pStyle w:val="ParagraphContinued"/>
        <w:numPr>
          <w:ilvl w:val="0"/>
          <w:numId w:val="29"/>
        </w:numPr>
      </w:pPr>
      <w:r w:rsidRPr="001E09E0">
        <w:t xml:space="preserve">Thinking back on all </w:t>
      </w:r>
      <w:r w:rsidR="00492657">
        <w:t xml:space="preserve">the </w:t>
      </w:r>
      <w:r w:rsidR="00F417B8">
        <w:t xml:space="preserve">SRAE </w:t>
      </w:r>
      <w:r w:rsidRPr="001E09E0">
        <w:t>programming that your organization has provided, h</w:t>
      </w:r>
      <w:r w:rsidRPr="001E09E0">
        <w:t xml:space="preserve">ow </w:t>
      </w:r>
      <w:r w:rsidR="00492657">
        <w:t>long has</w:t>
      </w:r>
      <w:r w:rsidR="00FC7E51">
        <w:t xml:space="preserve"> your organization been p</w:t>
      </w:r>
      <w:r w:rsidR="00F417B8">
        <w:t>roviding</w:t>
      </w:r>
      <w:r w:rsidRPr="001E09E0">
        <w:t xml:space="preserve"> </w:t>
      </w:r>
      <w:r w:rsidRPr="001E09E0">
        <w:t>SRAE program</w:t>
      </w:r>
      <w:r w:rsidR="00F417B8">
        <w:t>ming to</w:t>
      </w:r>
      <w:r w:rsidRPr="001E09E0">
        <w:t xml:space="preserve"> youth in </w:t>
      </w:r>
      <w:r w:rsidRPr="00BD3FC7">
        <w:t>[juvenile justice detention centers/foster care group homes]</w:t>
      </w:r>
      <w:r w:rsidRPr="001E09E0">
        <w:t xml:space="preserve">? </w:t>
      </w:r>
      <w:r w:rsidRPr="001E09E0">
        <w:t xml:space="preserve"> </w:t>
      </w:r>
    </w:p>
    <w:p w:rsidR="00642C9F" w:rsidP="00093363" w14:paraId="61802648" w14:textId="4D8A1784">
      <w:pPr>
        <w:pStyle w:val="Paragraph"/>
        <w:numPr>
          <w:ilvl w:val="0"/>
          <w:numId w:val="29"/>
        </w:numPr>
      </w:pPr>
      <w:bookmarkStart w:id="2" w:name="_Hlk129081595"/>
      <w:r w:rsidRPr="001E09E0">
        <w:t xml:space="preserve">Thinking back on all </w:t>
      </w:r>
      <w:r>
        <w:t xml:space="preserve">SRAE </w:t>
      </w:r>
      <w:r w:rsidRPr="001E09E0">
        <w:t>programming that your organization has provide</w:t>
      </w:r>
      <w:r>
        <w:t>d, has your organization used one curriculum or multiple curricula to provide SRAE programming to youth in juvenile justice detention centers?</w:t>
      </w:r>
    </w:p>
    <w:p w:rsidR="00642C9F" w:rsidRPr="008043FC" w:rsidP="00093363" w14:paraId="0C49816F" w14:textId="54A27EB7">
      <w:pPr>
        <w:pStyle w:val="Paragraph"/>
        <w:numPr>
          <w:ilvl w:val="1"/>
          <w:numId w:val="29"/>
        </w:numPr>
        <w:rPr>
          <w:i/>
          <w:iCs/>
        </w:rPr>
      </w:pPr>
      <w:r>
        <w:t>One curriculum [</w:t>
      </w:r>
      <w:r>
        <w:rPr>
          <w:i/>
          <w:iCs/>
        </w:rPr>
        <w:t>Go to question 3 and then skip to question 5</w:t>
      </w:r>
      <w:r w:rsidRPr="00093363">
        <w:t xml:space="preserve">] </w:t>
      </w:r>
    </w:p>
    <w:p w:rsidR="00642C9F" w:rsidP="00093363" w14:paraId="7AF73AAA" w14:textId="64C70F5B">
      <w:pPr>
        <w:pStyle w:val="Paragraph"/>
        <w:numPr>
          <w:ilvl w:val="1"/>
          <w:numId w:val="29"/>
        </w:numPr>
        <w:rPr>
          <w:i/>
          <w:iCs/>
        </w:rPr>
      </w:pPr>
      <w:r>
        <w:t xml:space="preserve">Multiple curricula </w:t>
      </w:r>
    </w:p>
    <w:bookmarkEnd w:id="2"/>
    <w:p w:rsidR="00AD6422" w:rsidRPr="00D6012B" w:rsidP="002B73D4" w14:paraId="33C7F0A5" w14:textId="72BA0D76">
      <w:pPr>
        <w:pStyle w:val="ParagraphContinued"/>
        <w:numPr>
          <w:ilvl w:val="0"/>
          <w:numId w:val="29"/>
        </w:numPr>
        <w:rPr>
          <w:u w:val="single"/>
        </w:rPr>
      </w:pPr>
      <w:r>
        <w:t>Across</w:t>
      </w:r>
      <w:r w:rsidRPr="001E09E0" w:rsidR="00FC7E51">
        <w:t xml:space="preserve"> all </w:t>
      </w:r>
      <w:r w:rsidR="00FC7E51">
        <w:t xml:space="preserve">SRAE </w:t>
      </w:r>
      <w:r w:rsidRPr="001E09E0" w:rsidR="00FC7E51">
        <w:t>programming that your organization has provide</w:t>
      </w:r>
      <w:r w:rsidR="00FC7E51">
        <w:t>d, which</w:t>
      </w:r>
      <w:r w:rsidR="00BA1F2C">
        <w:t xml:space="preserve"> </w:t>
      </w:r>
      <w:r w:rsidR="00FC7E51">
        <w:t>curricul</w:t>
      </w:r>
      <w:r w:rsidR="00492657">
        <w:t>a</w:t>
      </w:r>
      <w:r w:rsidR="00BA1F2C">
        <w:t xml:space="preserve"> </w:t>
      </w:r>
      <w:r w:rsidR="003F6C5A">
        <w:t>ha</w:t>
      </w:r>
      <w:r w:rsidR="00FB583A">
        <w:t>ve</w:t>
      </w:r>
      <w:r w:rsidR="00FC7E51">
        <w:t xml:space="preserve"> your organization provided</w:t>
      </w:r>
      <w:r w:rsidR="00741197">
        <w:t xml:space="preserve"> to youth </w:t>
      </w:r>
      <w:r w:rsidR="00BA1F2C">
        <w:t>in</w:t>
      </w:r>
      <w:r>
        <w:t xml:space="preserve"> [</w:t>
      </w:r>
      <w:r w:rsidRPr="0002788F">
        <w:t>juvenile justice detention centers/foster care group homes</w:t>
      </w:r>
      <w:r w:rsidRPr="00BA1F2C">
        <w:t>]</w:t>
      </w:r>
      <w:r w:rsidR="00FC7E51">
        <w:t xml:space="preserve">? </w:t>
      </w:r>
      <w:r w:rsidR="003F6C5A">
        <w:t xml:space="preserve"> </w:t>
      </w:r>
      <w:r w:rsidRPr="0060410B" w:rsidR="00BA1F2C">
        <w:t>[</w:t>
      </w:r>
      <w:r w:rsidRPr="00BA1F2C" w:rsidR="00BA1F2C">
        <w:rPr>
          <w:i/>
          <w:iCs/>
        </w:rPr>
        <w:t>Select all that apply</w:t>
      </w:r>
      <w:r w:rsidRPr="0060410B" w:rsidR="00BA1F2C">
        <w:t>]</w:t>
      </w:r>
    </w:p>
    <w:p w:rsidR="00BA1F2C" w:rsidP="002B73D4" w14:paraId="7214A838" w14:textId="5D7CBF89">
      <w:pPr>
        <w:pStyle w:val="ParagraphContinued"/>
        <w:numPr>
          <w:ilvl w:val="0"/>
          <w:numId w:val="32"/>
        </w:numPr>
      </w:pPr>
      <w:r>
        <w:t>Aspire</w:t>
      </w:r>
    </w:p>
    <w:p w:rsidR="00BA1F2C" w:rsidP="002B73D4" w14:paraId="1D86631C" w14:textId="065D1223">
      <w:pPr>
        <w:pStyle w:val="ParagraphContinued"/>
        <w:numPr>
          <w:ilvl w:val="0"/>
          <w:numId w:val="32"/>
        </w:numPr>
      </w:pPr>
      <w:r>
        <w:t>Choosing the Best</w:t>
      </w:r>
      <w:r>
        <w:tab/>
      </w:r>
    </w:p>
    <w:p w:rsidR="00BA1F2C" w:rsidP="002B73D4" w14:paraId="4794D8E7" w14:textId="14768F4E">
      <w:pPr>
        <w:pStyle w:val="ParagraphContinued"/>
        <w:numPr>
          <w:ilvl w:val="0"/>
          <w:numId w:val="32"/>
        </w:numPr>
      </w:pPr>
      <w:r>
        <w:t>Game Plan</w:t>
      </w:r>
    </w:p>
    <w:p w:rsidR="00BA1F2C" w:rsidP="002B73D4" w14:paraId="3451E472" w14:textId="29B5DFB4">
      <w:pPr>
        <w:pStyle w:val="ParagraphContinued"/>
        <w:numPr>
          <w:ilvl w:val="0"/>
          <w:numId w:val="32"/>
        </w:numPr>
      </w:pPr>
      <w:r>
        <w:t>Healthy Futures</w:t>
      </w:r>
      <w:r>
        <w:tab/>
      </w:r>
    </w:p>
    <w:p w:rsidR="00BA1F2C" w:rsidP="002B73D4" w14:paraId="44B5AAAD" w14:textId="3DC0B8ED">
      <w:pPr>
        <w:pStyle w:val="ParagraphContinued"/>
        <w:numPr>
          <w:ilvl w:val="0"/>
          <w:numId w:val="32"/>
        </w:numPr>
      </w:pPr>
      <w:r>
        <w:t>Heritage Keepers</w:t>
      </w:r>
    </w:p>
    <w:p w:rsidR="00BA1F2C" w:rsidP="002B73D4" w14:paraId="086190B5" w14:textId="414CB850">
      <w:pPr>
        <w:pStyle w:val="ParagraphContinued"/>
        <w:numPr>
          <w:ilvl w:val="0"/>
          <w:numId w:val="32"/>
        </w:numPr>
      </w:pPr>
      <w:r>
        <w:t xml:space="preserve">Living </w:t>
      </w:r>
      <w:r>
        <w:t>WELL Aware</w:t>
      </w:r>
      <w:r>
        <w:t xml:space="preserve"> Adolescent Health Program</w:t>
      </w:r>
    </w:p>
    <w:p w:rsidR="00BA1F2C" w:rsidP="002B73D4" w14:paraId="21F92BC6" w14:textId="34D38E35">
      <w:pPr>
        <w:pStyle w:val="ParagraphContinued"/>
        <w:numPr>
          <w:ilvl w:val="0"/>
          <w:numId w:val="32"/>
        </w:numPr>
      </w:pPr>
      <w:r>
        <w:t>Love Notes (Classic)</w:t>
      </w:r>
      <w:r>
        <w:tab/>
      </w:r>
    </w:p>
    <w:p w:rsidR="00BA1F2C" w:rsidP="002B73D4" w14:paraId="6F11115C" w14:textId="3DA13CB7">
      <w:pPr>
        <w:pStyle w:val="ParagraphContinued"/>
        <w:numPr>
          <w:ilvl w:val="0"/>
          <w:numId w:val="32"/>
        </w:numPr>
      </w:pPr>
      <w:r>
        <w:t>Love Notes (SRA)</w:t>
      </w:r>
      <w:r>
        <w:tab/>
      </w:r>
    </w:p>
    <w:p w:rsidR="00BA1F2C" w:rsidP="002B73D4" w14:paraId="7CD3ECBB" w14:textId="611A00E5">
      <w:pPr>
        <w:pStyle w:val="ParagraphContinued"/>
        <w:numPr>
          <w:ilvl w:val="0"/>
          <w:numId w:val="32"/>
        </w:numPr>
      </w:pPr>
      <w:r>
        <w:t>Making a Difference</w:t>
      </w:r>
      <w:r>
        <w:tab/>
      </w:r>
    </w:p>
    <w:p w:rsidR="00BA1F2C" w:rsidP="002B73D4" w14:paraId="692DBAF1" w14:textId="26212876">
      <w:pPr>
        <w:pStyle w:val="ParagraphContinued"/>
        <w:numPr>
          <w:ilvl w:val="0"/>
          <w:numId w:val="32"/>
        </w:numPr>
      </w:pPr>
      <w:r>
        <w:t>Navigator</w:t>
      </w:r>
      <w:r>
        <w:tab/>
      </w:r>
    </w:p>
    <w:p w:rsidR="00BA1F2C" w:rsidP="002B73D4" w14:paraId="1A6996E1" w14:textId="2518E009">
      <w:pPr>
        <w:pStyle w:val="ParagraphContinued"/>
        <w:numPr>
          <w:ilvl w:val="0"/>
          <w:numId w:val="32"/>
        </w:numPr>
      </w:pPr>
      <w:r>
        <w:t>Positive Potential</w:t>
      </w:r>
      <w:r>
        <w:tab/>
      </w:r>
    </w:p>
    <w:p w:rsidR="00BA1F2C" w:rsidP="002B73D4" w14:paraId="5FCDFBB8" w14:textId="72045455">
      <w:pPr>
        <w:pStyle w:val="ParagraphContinued"/>
        <w:numPr>
          <w:ilvl w:val="0"/>
          <w:numId w:val="32"/>
        </w:numPr>
      </w:pPr>
      <w:r>
        <w:t>Promoting Health Among Teens (Abstinence only)</w:t>
      </w:r>
      <w:r>
        <w:tab/>
      </w:r>
    </w:p>
    <w:p w:rsidR="00BA1F2C" w:rsidP="002B73D4" w14:paraId="7C3EB4B5" w14:textId="03AB7CB8">
      <w:pPr>
        <w:pStyle w:val="ParagraphContinued"/>
        <w:numPr>
          <w:ilvl w:val="0"/>
          <w:numId w:val="32"/>
        </w:numPr>
      </w:pPr>
      <w:r>
        <w:t>Promoting Health Among Teens (Comprehensive)</w:t>
      </w:r>
      <w:r>
        <w:tab/>
      </w:r>
    </w:p>
    <w:p w:rsidR="00BA1F2C" w:rsidP="002B73D4" w14:paraId="0CA76F0E" w14:textId="78EBBA28">
      <w:pPr>
        <w:pStyle w:val="ParagraphContinued"/>
        <w:numPr>
          <w:ilvl w:val="0"/>
          <w:numId w:val="32"/>
        </w:numPr>
      </w:pPr>
      <w:r>
        <w:t>Pure and Simple</w:t>
      </w:r>
      <w:r>
        <w:tab/>
      </w:r>
    </w:p>
    <w:p w:rsidR="00BA1F2C" w:rsidP="002B73D4" w14:paraId="0E5C23C3" w14:textId="548065FB">
      <w:pPr>
        <w:pStyle w:val="ParagraphContinued"/>
        <w:numPr>
          <w:ilvl w:val="0"/>
          <w:numId w:val="32"/>
        </w:numPr>
      </w:pPr>
      <w:r>
        <w:t>REAL Essentials</w:t>
      </w:r>
      <w:r>
        <w:tab/>
      </w:r>
    </w:p>
    <w:p w:rsidR="00BA1F2C" w:rsidP="002B73D4" w14:paraId="7FD4A1BD" w14:textId="321BEB36">
      <w:pPr>
        <w:pStyle w:val="ParagraphContinued"/>
        <w:numPr>
          <w:ilvl w:val="0"/>
          <w:numId w:val="32"/>
        </w:numPr>
      </w:pPr>
      <w:r>
        <w:t>Relationship Smarts Plus (Classic)</w:t>
      </w:r>
    </w:p>
    <w:p w:rsidR="00BA1F2C" w:rsidP="002B73D4" w14:paraId="1B4DCED1" w14:textId="2A1C4DD4">
      <w:pPr>
        <w:pStyle w:val="ParagraphContinued"/>
        <w:numPr>
          <w:ilvl w:val="0"/>
          <w:numId w:val="32"/>
        </w:numPr>
      </w:pPr>
      <w:r>
        <w:t>Relationship Smarts Plus (SRA)</w:t>
      </w:r>
      <w:r>
        <w:tab/>
      </w:r>
    </w:p>
    <w:p w:rsidR="00BA1F2C" w:rsidP="002B73D4" w14:paraId="1303E4D8" w14:textId="73B134AB">
      <w:pPr>
        <w:pStyle w:val="ParagraphContinued"/>
        <w:numPr>
          <w:ilvl w:val="0"/>
          <w:numId w:val="32"/>
        </w:numPr>
      </w:pPr>
      <w:r>
        <w:t>Teen Outreach Program (TOP)</w:t>
      </w:r>
      <w:r>
        <w:tab/>
      </w:r>
    </w:p>
    <w:p w:rsidR="00BA1F2C" w:rsidP="002B73D4" w14:paraId="176EFFCC" w14:textId="6B79D61B">
      <w:pPr>
        <w:pStyle w:val="ParagraphContinued"/>
        <w:numPr>
          <w:ilvl w:val="0"/>
          <w:numId w:val="32"/>
        </w:numPr>
      </w:pPr>
      <w:r>
        <w:t>Wise Guys</w:t>
      </w:r>
      <w:r>
        <w:tab/>
      </w:r>
    </w:p>
    <w:p w:rsidR="00BA1F2C" w:rsidP="002B73D4" w14:paraId="1857F9F9" w14:textId="7DCA780D">
      <w:pPr>
        <w:pStyle w:val="ParagraphContinued"/>
        <w:numPr>
          <w:ilvl w:val="0"/>
          <w:numId w:val="32"/>
        </w:numPr>
      </w:pPr>
      <w:r>
        <w:t>Worth the Wait</w:t>
      </w:r>
      <w:r>
        <w:tab/>
      </w:r>
    </w:p>
    <w:p w:rsidR="00BA1F2C" w:rsidP="002B73D4" w14:paraId="021D762A" w14:textId="35FDE941">
      <w:pPr>
        <w:pStyle w:val="ParagraphContinued"/>
        <w:numPr>
          <w:ilvl w:val="0"/>
          <w:numId w:val="32"/>
        </w:numPr>
      </w:pPr>
      <w:r>
        <w:t>Your Future on the Line</w:t>
      </w:r>
      <w:r>
        <w:tab/>
      </w:r>
    </w:p>
    <w:p w:rsidR="00AD6422" w:rsidP="002B73D4" w14:paraId="1867BBC4" w14:textId="04AE6E79">
      <w:pPr>
        <w:pStyle w:val="ParagraphContinued"/>
        <w:numPr>
          <w:ilvl w:val="0"/>
          <w:numId w:val="32"/>
        </w:numPr>
      </w:pPr>
      <w:r>
        <w:t>Other (please name)</w:t>
      </w:r>
      <w:r>
        <w:tab/>
      </w:r>
      <w:r>
        <w:t xml:space="preserve"> </w:t>
      </w:r>
    </w:p>
    <w:p w:rsidR="00FC510E" w:rsidRPr="00093363" w:rsidP="00093363" w14:paraId="3E77C8DE" w14:textId="7F0060A0">
      <w:pPr>
        <w:pStyle w:val="ListParagraph"/>
        <w:numPr>
          <w:ilvl w:val="0"/>
          <w:numId w:val="29"/>
        </w:numPr>
        <w:rPr>
          <w:i/>
          <w:iCs/>
        </w:rPr>
      </w:pPr>
      <w:r>
        <w:t>[</w:t>
      </w:r>
      <w:r w:rsidRPr="00642C9F">
        <w:rPr>
          <w:i/>
          <w:iCs/>
        </w:rPr>
        <w:t xml:space="preserve">If </w:t>
      </w:r>
      <w:r w:rsidRPr="00642C9F" w:rsidR="00642C9F">
        <w:rPr>
          <w:i/>
          <w:iCs/>
        </w:rPr>
        <w:t>“Multiple curricula</w:t>
      </w:r>
      <w:r w:rsidR="00642C9F">
        <w:rPr>
          <w:i/>
          <w:iCs/>
        </w:rPr>
        <w:t xml:space="preserve">” </w:t>
      </w:r>
      <w:r w:rsidRPr="00642C9F">
        <w:rPr>
          <w:i/>
          <w:iCs/>
        </w:rPr>
        <w:t xml:space="preserve">is selected </w:t>
      </w:r>
      <w:r w:rsidR="00642C9F">
        <w:rPr>
          <w:i/>
          <w:iCs/>
        </w:rPr>
        <w:t>in</w:t>
      </w:r>
      <w:r w:rsidRPr="00642C9F" w:rsidR="00642C9F">
        <w:rPr>
          <w:i/>
          <w:iCs/>
        </w:rPr>
        <w:t xml:space="preserve"> </w:t>
      </w:r>
      <w:r w:rsidRPr="00642C9F" w:rsidR="005C4794">
        <w:rPr>
          <w:i/>
          <w:iCs/>
        </w:rPr>
        <w:t xml:space="preserve">question </w:t>
      </w:r>
      <w:r w:rsidRPr="00642C9F">
        <w:rPr>
          <w:i/>
          <w:iCs/>
        </w:rPr>
        <w:t>2</w:t>
      </w:r>
      <w:r>
        <w:t xml:space="preserve">] Please tell us more about why </w:t>
      </w:r>
      <w:r w:rsidR="0015408C">
        <w:t>your SRAE program provide</w:t>
      </w:r>
      <w:r w:rsidR="00FB1B74">
        <w:t>s</w:t>
      </w:r>
      <w:r w:rsidR="0015408C">
        <w:t xml:space="preserve"> more than one curriculum to youth in [</w:t>
      </w:r>
      <w:r w:rsidRPr="0002788F" w:rsidR="0015408C">
        <w:t>juvenile justice detention centers/f</w:t>
      </w:r>
      <w:r w:rsidRPr="00863E07" w:rsidR="0015408C">
        <w:t>oster care group homes</w:t>
      </w:r>
      <w:r w:rsidRPr="00F76A25" w:rsidR="0015408C">
        <w:t>]</w:t>
      </w:r>
      <w:r w:rsidR="0015408C">
        <w:t xml:space="preserve">? </w:t>
      </w:r>
    </w:p>
    <w:p w:rsidR="0015408C" w:rsidP="002B73D4" w14:paraId="44B155E7" w14:textId="0BEE6096">
      <w:pPr>
        <w:pStyle w:val="Paragraph"/>
        <w:numPr>
          <w:ilvl w:val="1"/>
          <w:numId w:val="29"/>
        </w:numPr>
      </w:pPr>
      <w:r>
        <w:t>We use different curricul</w:t>
      </w:r>
      <w:r w:rsidR="008B4C03">
        <w:t>a</w:t>
      </w:r>
      <w:r>
        <w:t xml:space="preserve"> </w:t>
      </w:r>
      <w:r w:rsidR="008B4C03">
        <w:t xml:space="preserve">for different age groups </w:t>
      </w:r>
    </w:p>
    <w:p w:rsidR="0015408C" w:rsidP="002B73D4" w14:paraId="713B8789" w14:textId="34C6E07F">
      <w:pPr>
        <w:pStyle w:val="Paragraph"/>
        <w:numPr>
          <w:ilvl w:val="1"/>
          <w:numId w:val="29"/>
        </w:numPr>
      </w:pPr>
      <w:r>
        <w:t>We use different curricul</w:t>
      </w:r>
      <w:r w:rsidR="008B4C03">
        <w:t>a</w:t>
      </w:r>
      <w:r>
        <w:t xml:space="preserve"> </w:t>
      </w:r>
      <w:r w:rsidR="00EF2E4D">
        <w:t>based on youth characteristics, other than their age</w:t>
      </w:r>
      <w:r w:rsidR="002E2606">
        <w:t xml:space="preserve">, </w:t>
      </w:r>
      <w:r>
        <w:t xml:space="preserve">such as gender, race or ethnicity, LGBTQ </w:t>
      </w:r>
      <w:r w:rsidR="00C866C1">
        <w:t>identity</w:t>
      </w:r>
      <w:r>
        <w:t xml:space="preserve"> </w:t>
      </w:r>
    </w:p>
    <w:p w:rsidR="0015408C" w:rsidP="002B73D4" w14:paraId="6254B6BF" w14:textId="5F1FE574">
      <w:pPr>
        <w:pStyle w:val="Paragraph"/>
        <w:numPr>
          <w:ilvl w:val="1"/>
          <w:numId w:val="29"/>
        </w:numPr>
      </w:pPr>
      <w:r>
        <w:t>We use different</w:t>
      </w:r>
      <w:r w:rsidR="00673C43">
        <w:t xml:space="preserve"> curricula to meet the </w:t>
      </w:r>
      <w:r w:rsidR="00B30007">
        <w:t xml:space="preserve">allowable </w:t>
      </w:r>
      <w:r w:rsidR="00673C43">
        <w:t>time, facility</w:t>
      </w:r>
      <w:r w:rsidR="00B30007">
        <w:t xml:space="preserve"> characteristics</w:t>
      </w:r>
      <w:r w:rsidR="00673C43">
        <w:t xml:space="preserve">, or other </w:t>
      </w:r>
      <w:r w:rsidR="00B30007">
        <w:t>constraints</w:t>
      </w:r>
      <w:r w:rsidR="00673C43">
        <w:t xml:space="preserve"> of the </w:t>
      </w:r>
      <w:r>
        <w:t>[</w:t>
      </w:r>
      <w:r w:rsidRPr="0002788F">
        <w:t>juvenile justice detention centers/f</w:t>
      </w:r>
      <w:r w:rsidRPr="00863E07">
        <w:t>oster care group homes</w:t>
      </w:r>
      <w:r w:rsidRPr="00F76A25">
        <w:t>]</w:t>
      </w:r>
      <w:r>
        <w:t xml:space="preserve"> </w:t>
      </w:r>
      <w:r>
        <w:t>sites</w:t>
      </w:r>
    </w:p>
    <w:p w:rsidR="007E1A46" w:rsidP="002B73D4" w14:paraId="410F9408" w14:textId="77777777">
      <w:pPr>
        <w:pStyle w:val="Paragraph"/>
        <w:numPr>
          <w:ilvl w:val="1"/>
          <w:numId w:val="29"/>
        </w:numPr>
      </w:pPr>
      <w:r>
        <w:t xml:space="preserve">Individual [juvenile justice detention centers/foster care group homes] choose the curriculum to deliver </w:t>
      </w:r>
    </w:p>
    <w:p w:rsidR="00FB1B74" w:rsidP="002B73D4" w14:paraId="545ED036" w14:textId="7BDEA3E3">
      <w:pPr>
        <w:pStyle w:val="Paragraph"/>
        <w:numPr>
          <w:ilvl w:val="1"/>
          <w:numId w:val="29"/>
        </w:numPr>
      </w:pPr>
      <w:r>
        <w:t xml:space="preserve">Other reason (please describe) </w:t>
      </w:r>
    </w:p>
    <w:p w:rsidR="0091600B" w:rsidP="002B73D4" w14:paraId="59D701C6" w14:textId="6F7C308E">
      <w:pPr>
        <w:pStyle w:val="Paragraph"/>
        <w:numPr>
          <w:ilvl w:val="1"/>
          <w:numId w:val="29"/>
        </w:numPr>
      </w:pPr>
      <w:r>
        <w:t>I don</w:t>
      </w:r>
      <w:r w:rsidR="005C4794">
        <w:t>’</w:t>
      </w:r>
      <w:r>
        <w:t xml:space="preserve">t know </w:t>
      </w:r>
    </w:p>
    <w:p w:rsidR="00863E07" w:rsidP="002B73D4" w14:paraId="63DBEBAE" w14:textId="5B631480">
      <w:pPr>
        <w:pStyle w:val="Paragraph"/>
        <w:numPr>
          <w:ilvl w:val="0"/>
          <w:numId w:val="29"/>
        </w:numPr>
      </w:pPr>
      <w:r>
        <w:t xml:space="preserve">At any point </w:t>
      </w:r>
      <w:r w:rsidR="00492657">
        <w:t>since you started providing</w:t>
      </w:r>
      <w:r>
        <w:t xml:space="preserve"> SRAE</w:t>
      </w:r>
      <w:r>
        <w:t xml:space="preserve"> programming</w:t>
      </w:r>
      <w:r w:rsidR="00492657">
        <w:t xml:space="preserve"> to youth in [</w:t>
      </w:r>
      <w:r w:rsidRPr="0002788F" w:rsidR="00492657">
        <w:t>juvenile justice detention centers/f</w:t>
      </w:r>
      <w:r w:rsidRPr="00863E07" w:rsidR="00492657">
        <w:t>oster care group homes</w:t>
      </w:r>
      <w:r w:rsidR="00492657">
        <w:t>]</w:t>
      </w:r>
      <w:r>
        <w:t xml:space="preserve"> </w:t>
      </w:r>
      <w:r>
        <w:t xml:space="preserve">did your organization </w:t>
      </w:r>
      <w:r w:rsidR="004B7D3A">
        <w:t xml:space="preserve">switch </w:t>
      </w:r>
      <w:r w:rsidR="00673C43">
        <w:t xml:space="preserve">any of the curricula </w:t>
      </w:r>
      <w:r w:rsidR="004B7D3A">
        <w:t>selected for youth in this setting</w:t>
      </w:r>
      <w:r>
        <w:t xml:space="preserve">? </w:t>
      </w:r>
      <w:r>
        <w:t>An</w:t>
      </w:r>
      <w:r w:rsidR="008605F6">
        <w:t xml:space="preserve"> example of this would be if you initially </w:t>
      </w:r>
      <w:r w:rsidR="004B7D3A">
        <w:t>provided</w:t>
      </w:r>
      <w:r w:rsidR="008605F6">
        <w:t xml:space="preserve"> </w:t>
      </w:r>
      <w:r w:rsidR="001424CA">
        <w:t>a</w:t>
      </w:r>
      <w:r w:rsidR="00F371A5">
        <w:t xml:space="preserve"> curriculum</w:t>
      </w:r>
      <w:r w:rsidR="008605F6">
        <w:t xml:space="preserve"> in [</w:t>
      </w:r>
      <w:r w:rsidRPr="0002788F" w:rsidR="008605F6">
        <w:t>juvenile justice detention centers/foster care group homes</w:t>
      </w:r>
      <w:r w:rsidRPr="00BA1F2C" w:rsidR="008605F6">
        <w:t xml:space="preserve">] </w:t>
      </w:r>
      <w:r w:rsidR="008605F6">
        <w:t xml:space="preserve">and later decided to </w:t>
      </w:r>
      <w:r w:rsidR="004B7D3A">
        <w:t>replace</w:t>
      </w:r>
      <w:r w:rsidR="008605F6">
        <w:t xml:space="preserve"> that curriculum with </w:t>
      </w:r>
      <w:r w:rsidR="00F371A5">
        <w:t>another</w:t>
      </w:r>
      <w:r w:rsidR="008605F6">
        <w:t xml:space="preserve">. </w:t>
      </w:r>
    </w:p>
    <w:p w:rsidR="00863E07" w:rsidP="002B73D4" w14:paraId="06ED587E" w14:textId="77777777">
      <w:pPr>
        <w:pStyle w:val="Paragraph"/>
        <w:numPr>
          <w:ilvl w:val="0"/>
          <w:numId w:val="31"/>
        </w:numPr>
      </w:pPr>
      <w:r>
        <w:t>Yes</w:t>
      </w:r>
    </w:p>
    <w:p w:rsidR="00863E07" w:rsidP="002B73D4" w14:paraId="5A688AED" w14:textId="03164CF1">
      <w:pPr>
        <w:pStyle w:val="Paragraph"/>
        <w:numPr>
          <w:ilvl w:val="0"/>
          <w:numId w:val="31"/>
        </w:numPr>
      </w:pPr>
      <w:r>
        <w:t>No [</w:t>
      </w:r>
      <w:r w:rsidRPr="0060410B" w:rsidR="0060410B">
        <w:rPr>
          <w:i/>
          <w:iCs/>
        </w:rPr>
        <w:t>S</w:t>
      </w:r>
      <w:r w:rsidRPr="0060410B">
        <w:rPr>
          <w:i/>
          <w:iCs/>
        </w:rPr>
        <w:t xml:space="preserve">kip to question </w:t>
      </w:r>
      <w:r w:rsidR="00642C9F">
        <w:rPr>
          <w:i/>
          <w:iCs/>
        </w:rPr>
        <w:t>7</w:t>
      </w:r>
      <w:r>
        <w:t xml:space="preserve">] </w:t>
      </w:r>
    </w:p>
    <w:p w:rsidR="00FB1B74" w:rsidP="002B73D4" w14:paraId="09038FA5" w14:textId="0992763F">
      <w:pPr>
        <w:pStyle w:val="Paragraph"/>
        <w:numPr>
          <w:ilvl w:val="0"/>
          <w:numId w:val="31"/>
        </w:numPr>
      </w:pPr>
      <w:r>
        <w:t>I don’t know [</w:t>
      </w:r>
      <w:r w:rsidRPr="0060410B">
        <w:rPr>
          <w:i/>
          <w:iCs/>
        </w:rPr>
        <w:t xml:space="preserve">Skip to question </w:t>
      </w:r>
      <w:r w:rsidR="00642C9F">
        <w:rPr>
          <w:i/>
          <w:iCs/>
        </w:rPr>
        <w:t>7</w:t>
      </w:r>
      <w:r>
        <w:t xml:space="preserve">] </w:t>
      </w:r>
    </w:p>
    <w:p w:rsidR="00863E07" w:rsidP="002B73D4" w14:paraId="77A685EE" w14:textId="3938219B">
      <w:pPr>
        <w:pStyle w:val="Paragraph"/>
        <w:numPr>
          <w:ilvl w:val="0"/>
          <w:numId w:val="29"/>
        </w:numPr>
      </w:pPr>
      <w:r>
        <w:t xml:space="preserve">Why did you </w:t>
      </w:r>
      <w:r w:rsidR="008605F6">
        <w:t xml:space="preserve">decide to switch to a different </w:t>
      </w:r>
      <w:r>
        <w:t>curricul</w:t>
      </w:r>
      <w:r w:rsidR="008605F6">
        <w:t>um</w:t>
      </w:r>
      <w:r>
        <w:t xml:space="preserve">? </w:t>
      </w:r>
    </w:p>
    <w:p w:rsidR="00486927" w:rsidRPr="004D386D" w:rsidP="002B73D4" w14:paraId="0100BF36" w14:textId="77777777">
      <w:pPr>
        <w:pStyle w:val="Paragraph"/>
        <w:numPr>
          <w:ilvl w:val="0"/>
          <w:numId w:val="29"/>
        </w:numPr>
      </w:pPr>
      <w:r w:rsidRPr="004D386D">
        <w:t xml:space="preserve">Please describe any successes you experienced when </w:t>
      </w:r>
      <w:r w:rsidRPr="00821529">
        <w:rPr>
          <w:b/>
          <w:bCs/>
          <w:i/>
          <w:iCs/>
        </w:rPr>
        <w:t>selecting</w:t>
      </w:r>
      <w:r w:rsidRPr="004D386D">
        <w:t xml:space="preserve"> </w:t>
      </w:r>
      <w:r>
        <w:t xml:space="preserve">an </w:t>
      </w:r>
      <w:r w:rsidRPr="004D386D">
        <w:t xml:space="preserve">SRAE </w:t>
      </w:r>
      <w:r>
        <w:t>curriculum</w:t>
      </w:r>
      <w:r w:rsidRPr="004D386D">
        <w:t xml:space="preserve"> for youth in [juvenile justice detention centers/foster care group homes]. </w:t>
      </w:r>
    </w:p>
    <w:p w:rsidR="00486927" w:rsidP="002B73D4" w14:paraId="14B43271" w14:textId="77777777">
      <w:pPr>
        <w:pStyle w:val="Paragraph"/>
        <w:numPr>
          <w:ilvl w:val="0"/>
          <w:numId w:val="29"/>
        </w:numPr>
      </w:pPr>
      <w:r w:rsidRPr="004D386D">
        <w:t xml:space="preserve">Please describe any challenges you experienced when </w:t>
      </w:r>
      <w:r w:rsidRPr="00821529">
        <w:rPr>
          <w:b/>
          <w:bCs/>
          <w:i/>
          <w:iCs/>
        </w:rPr>
        <w:t>selecting</w:t>
      </w:r>
      <w:r w:rsidRPr="004D386D">
        <w:t xml:space="preserve"> </w:t>
      </w:r>
      <w:r>
        <w:t xml:space="preserve">an </w:t>
      </w:r>
      <w:r w:rsidRPr="004D386D">
        <w:t xml:space="preserve">SRAE </w:t>
      </w:r>
      <w:r>
        <w:t>curriculum</w:t>
      </w:r>
      <w:r w:rsidRPr="004D386D">
        <w:t xml:space="preserve"> for youth in [juvenile justice detention centers/foster care group homes]. </w:t>
      </w:r>
    </w:p>
    <w:p w:rsidR="00A415A5" w:rsidRPr="001B218B" w:rsidP="002B73D4" w14:paraId="565661F6" w14:textId="52CF074F">
      <w:pPr>
        <w:pStyle w:val="Paragraph"/>
        <w:numPr>
          <w:ilvl w:val="0"/>
          <w:numId w:val="29"/>
        </w:numPr>
      </w:pPr>
      <w:r>
        <w:t>H</w:t>
      </w:r>
      <w:r w:rsidRPr="001B218B" w:rsidR="004E3F77">
        <w:t xml:space="preserve">ave you </w:t>
      </w:r>
      <w:r w:rsidR="008D7754">
        <w:t xml:space="preserve">adapted </w:t>
      </w:r>
      <w:r w:rsidR="009A7F59">
        <w:t xml:space="preserve">the </w:t>
      </w:r>
      <w:r w:rsidR="00FD3D2A">
        <w:t xml:space="preserve">SRAE </w:t>
      </w:r>
      <w:r w:rsidRPr="001B218B" w:rsidR="00AD6422">
        <w:t>curricu</w:t>
      </w:r>
      <w:r w:rsidRPr="001B218B" w:rsidR="0012375C">
        <w:t>l</w:t>
      </w:r>
      <w:r w:rsidRPr="001B218B" w:rsidR="008605F6">
        <w:t>um</w:t>
      </w:r>
      <w:r w:rsidRPr="001B218B" w:rsidR="00AD6422">
        <w:t xml:space="preserve"> </w:t>
      </w:r>
      <w:r w:rsidR="009A7F59">
        <w:t>delivered to</w:t>
      </w:r>
      <w:r w:rsidRPr="001B218B" w:rsidR="003A2EB4">
        <w:t xml:space="preserve"> </w:t>
      </w:r>
      <w:r w:rsidRPr="001B218B">
        <w:t xml:space="preserve">youth </w:t>
      </w:r>
      <w:r w:rsidRPr="001B218B" w:rsidR="00BF4C12">
        <w:t xml:space="preserve">in </w:t>
      </w:r>
      <w:r w:rsidRPr="001B218B" w:rsidR="0002788F">
        <w:t>[juvenile justice detention centers/foster care group homes]</w:t>
      </w:r>
      <w:r w:rsidRPr="001B218B">
        <w:t xml:space="preserve">? </w:t>
      </w:r>
      <w:r w:rsidRPr="001B218B" w:rsidR="004E3F77">
        <w:t xml:space="preserve">For </w:t>
      </w:r>
      <w:r>
        <w:t>example</w:t>
      </w:r>
      <w:r w:rsidRPr="001B218B" w:rsidR="004E3F77">
        <w:t>, have you changed the content</w:t>
      </w:r>
      <w:r>
        <w:t xml:space="preserve"> or activities,</w:t>
      </w:r>
      <w:r w:rsidRPr="001B218B" w:rsidR="004E3F77">
        <w:t xml:space="preserve"> present</w:t>
      </w:r>
      <w:r>
        <w:t>ed</w:t>
      </w:r>
      <w:r w:rsidRPr="001B218B" w:rsidR="004E3F77">
        <w:t xml:space="preserve"> information in a different way, changed the amount of content covered on a particular topic, </w:t>
      </w:r>
      <w:r>
        <w:t xml:space="preserve">or </w:t>
      </w:r>
      <w:r w:rsidR="008D7754">
        <w:t>adapted</w:t>
      </w:r>
      <w:r w:rsidRPr="001B218B" w:rsidR="008D7754">
        <w:t xml:space="preserve"> </w:t>
      </w:r>
      <w:r w:rsidRPr="001B218B" w:rsidR="0045485C">
        <w:t>role</w:t>
      </w:r>
      <w:r>
        <w:t>-</w:t>
      </w:r>
      <w:r w:rsidRPr="001B218B" w:rsidR="0045485C">
        <w:t>play scenarios</w:t>
      </w:r>
      <w:r>
        <w:t xml:space="preserve"> for </w:t>
      </w:r>
      <w:r w:rsidRPr="001B218B" w:rsidR="008605F6">
        <w:t>youth in [juvenile justice detention centers/foster care group homes]</w:t>
      </w:r>
      <w:r w:rsidRPr="001B218B" w:rsidR="00373AB1">
        <w:t xml:space="preserve">? </w:t>
      </w:r>
      <w:r w:rsidR="001B218B">
        <w:t>(If you deliver more than one curriculum</w:t>
      </w:r>
      <w:r w:rsidR="003B38EF">
        <w:t xml:space="preserve"> but adapted just one of them</w:t>
      </w:r>
      <w:r w:rsidR="001B218B">
        <w:t xml:space="preserve">, please answer “Yes”.) </w:t>
      </w:r>
    </w:p>
    <w:p w:rsidR="0002788F" w:rsidRPr="00F76A25" w:rsidP="002B73D4" w14:paraId="0FE368B4" w14:textId="77777777">
      <w:pPr>
        <w:pStyle w:val="Paragraph"/>
        <w:numPr>
          <w:ilvl w:val="0"/>
          <w:numId w:val="33"/>
        </w:numPr>
      </w:pPr>
      <w:r w:rsidRPr="00F76A25">
        <w:t>Yes</w:t>
      </w:r>
    </w:p>
    <w:p w:rsidR="0002788F" w:rsidP="002B73D4" w14:paraId="5AD5A1E4" w14:textId="6B5849EA">
      <w:pPr>
        <w:pStyle w:val="Paragraph"/>
        <w:numPr>
          <w:ilvl w:val="0"/>
          <w:numId w:val="33"/>
        </w:numPr>
      </w:pPr>
      <w:r w:rsidRPr="00F76A25">
        <w:t>No</w:t>
      </w:r>
      <w:r>
        <w:t xml:space="preserve"> [</w:t>
      </w:r>
      <w:r w:rsidRPr="0060410B">
        <w:rPr>
          <w:i/>
          <w:iCs/>
        </w:rPr>
        <w:t xml:space="preserve">Skip to question </w:t>
      </w:r>
      <w:r w:rsidR="005C4794">
        <w:rPr>
          <w:i/>
          <w:iCs/>
        </w:rPr>
        <w:t>1</w:t>
      </w:r>
      <w:r w:rsidR="00642C9F">
        <w:rPr>
          <w:i/>
          <w:iCs/>
        </w:rPr>
        <w:t>4</w:t>
      </w:r>
      <w:r>
        <w:t>]</w:t>
      </w:r>
    </w:p>
    <w:p w:rsidR="00FB1B74" w:rsidP="002B73D4" w14:paraId="65E43ABD" w14:textId="351879F7">
      <w:pPr>
        <w:pStyle w:val="Paragraph"/>
        <w:numPr>
          <w:ilvl w:val="0"/>
          <w:numId w:val="33"/>
        </w:numPr>
      </w:pPr>
      <w:r>
        <w:t>I don’t know [</w:t>
      </w:r>
      <w:r w:rsidRPr="0060410B">
        <w:rPr>
          <w:i/>
          <w:iCs/>
        </w:rPr>
        <w:t xml:space="preserve">Skip to question </w:t>
      </w:r>
      <w:r w:rsidR="005C4794">
        <w:rPr>
          <w:i/>
          <w:iCs/>
        </w:rPr>
        <w:t>1</w:t>
      </w:r>
      <w:r w:rsidR="00642C9F">
        <w:rPr>
          <w:i/>
          <w:iCs/>
        </w:rPr>
        <w:t>4</w:t>
      </w:r>
      <w:r>
        <w:t xml:space="preserve">] </w:t>
      </w:r>
    </w:p>
    <w:p w:rsidR="00D228D3" w:rsidP="002B73D4" w14:paraId="7E811CE1" w14:textId="67A62A3B">
      <w:pPr>
        <w:pStyle w:val="Paragraph"/>
        <w:numPr>
          <w:ilvl w:val="0"/>
          <w:numId w:val="29"/>
        </w:numPr>
      </w:pPr>
      <w:r>
        <w:t xml:space="preserve">Please tell us more about how you </w:t>
      </w:r>
      <w:r w:rsidR="008D7754">
        <w:t xml:space="preserve">adapted </w:t>
      </w:r>
      <w:r>
        <w:t xml:space="preserve">your SRAE </w:t>
      </w:r>
      <w:r w:rsidR="0060531C">
        <w:t>curriculum</w:t>
      </w:r>
      <w:r>
        <w:t xml:space="preserve"> </w:t>
      </w:r>
      <w:r w:rsidR="00E05B0B">
        <w:t>for youth in [juvenile justice detention centers/foster care</w:t>
      </w:r>
      <w:r w:rsidR="009A7F59">
        <w:t xml:space="preserve"> group homes</w:t>
      </w:r>
      <w:r w:rsidR="00E05B0B">
        <w:t>]</w:t>
      </w:r>
      <w:r w:rsidR="00333537">
        <w:t>.</w:t>
      </w:r>
      <w:r w:rsidR="00516FE0">
        <w:t xml:space="preserve"> </w:t>
      </w:r>
    </w:p>
    <w:p w:rsidR="00A415A5" w:rsidP="002B73D4" w14:paraId="76B8F6D9" w14:textId="38638243">
      <w:pPr>
        <w:pStyle w:val="Paragraph"/>
        <w:numPr>
          <w:ilvl w:val="0"/>
          <w:numId w:val="29"/>
        </w:numPr>
      </w:pPr>
      <w:r>
        <w:t xml:space="preserve">How did you know you needed to </w:t>
      </w:r>
      <w:r w:rsidR="008D7754">
        <w:t xml:space="preserve">adapt </w:t>
      </w:r>
      <w:r w:rsidR="009070E0">
        <w:t xml:space="preserve">your SRAE </w:t>
      </w:r>
      <w:r w:rsidR="00333537">
        <w:t xml:space="preserve">curriculum </w:t>
      </w:r>
      <w:r w:rsidR="009070E0">
        <w:t>for</w:t>
      </w:r>
      <w:r>
        <w:t xml:space="preserve"> youth in [juvenile justice detention centers/foster care group homes]</w:t>
      </w:r>
      <w:r w:rsidR="00220BB5">
        <w:t>?</w:t>
      </w:r>
      <w:r>
        <w:t xml:space="preserve"> [</w:t>
      </w:r>
      <w:r w:rsidRPr="00FE69E1">
        <w:rPr>
          <w:i/>
          <w:iCs/>
        </w:rPr>
        <w:t>Select all that apply</w:t>
      </w:r>
      <w:r>
        <w:t xml:space="preserve">] </w:t>
      </w:r>
      <w:r w:rsidR="00220BB5">
        <w:t xml:space="preserve"> </w:t>
      </w:r>
    </w:p>
    <w:p w:rsidR="002169D6" w:rsidP="002B73D4" w14:paraId="16C167FF" w14:textId="1A02D2BE">
      <w:pPr>
        <w:pStyle w:val="Paragraph"/>
        <w:numPr>
          <w:ilvl w:val="1"/>
          <w:numId w:val="29"/>
        </w:numPr>
      </w:pPr>
      <w:r>
        <w:t xml:space="preserve">Feedback from youth </w:t>
      </w:r>
    </w:p>
    <w:p w:rsidR="0007032D" w:rsidP="002B73D4" w14:paraId="545AB9D4" w14:textId="1F9759B9">
      <w:pPr>
        <w:pStyle w:val="Paragraph"/>
        <w:numPr>
          <w:ilvl w:val="1"/>
          <w:numId w:val="29"/>
        </w:numPr>
      </w:pPr>
      <w:r>
        <w:t xml:space="preserve">Feedback from facilitators </w:t>
      </w:r>
    </w:p>
    <w:p w:rsidR="0007032D" w:rsidP="002B73D4" w14:paraId="0C59E02F" w14:textId="52CDAD6D">
      <w:pPr>
        <w:pStyle w:val="Paragraph"/>
        <w:numPr>
          <w:ilvl w:val="1"/>
          <w:numId w:val="29"/>
        </w:numPr>
      </w:pPr>
      <w:r>
        <w:t xml:space="preserve">Feedback from staff at [juvenile justice detention centers/foster care group homes] sites </w:t>
      </w:r>
    </w:p>
    <w:p w:rsidR="00E82BAF" w:rsidP="002B73D4" w14:paraId="4A491686" w14:textId="74E1D33C">
      <w:pPr>
        <w:pStyle w:val="Paragraph"/>
        <w:numPr>
          <w:ilvl w:val="1"/>
          <w:numId w:val="29"/>
        </w:numPr>
      </w:pPr>
      <w:r>
        <w:t xml:space="preserve">Feedback from parents or guardians </w:t>
      </w:r>
    </w:p>
    <w:p w:rsidR="00E82BAF" w:rsidP="002B73D4" w14:paraId="16719890" w14:textId="4C6220FC">
      <w:pPr>
        <w:pStyle w:val="Paragraph"/>
        <w:numPr>
          <w:ilvl w:val="1"/>
          <w:numId w:val="29"/>
        </w:numPr>
      </w:pPr>
      <w:r>
        <w:t xml:space="preserve">Information from the broader community </w:t>
      </w:r>
    </w:p>
    <w:p w:rsidR="00E82BAF" w:rsidP="002B73D4" w14:paraId="6B983973" w14:textId="16FDE182">
      <w:pPr>
        <w:pStyle w:val="Paragraph"/>
        <w:numPr>
          <w:ilvl w:val="1"/>
          <w:numId w:val="29"/>
        </w:numPr>
      </w:pPr>
      <w:r>
        <w:t>State policy</w:t>
      </w:r>
    </w:p>
    <w:p w:rsidR="00E82BAF" w:rsidP="002B73D4" w14:paraId="24C0E470" w14:textId="0C5E4A27">
      <w:pPr>
        <w:pStyle w:val="Paragraph"/>
        <w:numPr>
          <w:ilvl w:val="1"/>
          <w:numId w:val="29"/>
        </w:numPr>
      </w:pPr>
      <w:r>
        <w:t xml:space="preserve">Local policy </w:t>
      </w:r>
    </w:p>
    <w:p w:rsidR="00E82BAF" w:rsidP="002B73D4" w14:paraId="184F6A33" w14:textId="20809E83">
      <w:pPr>
        <w:pStyle w:val="Paragraph"/>
        <w:numPr>
          <w:ilvl w:val="1"/>
          <w:numId w:val="29"/>
        </w:numPr>
      </w:pPr>
      <w:r>
        <w:t>Guidance from FYSB</w:t>
      </w:r>
    </w:p>
    <w:p w:rsidR="002169D6" w:rsidP="002B73D4" w14:paraId="6D23676A" w14:textId="1ECECBC8">
      <w:pPr>
        <w:pStyle w:val="Paragraph"/>
        <w:numPr>
          <w:ilvl w:val="1"/>
          <w:numId w:val="29"/>
        </w:numPr>
      </w:pPr>
      <w:r>
        <w:t xml:space="preserve">Other (please describe) </w:t>
      </w:r>
    </w:p>
    <w:p w:rsidR="001B218B" w:rsidP="002B73D4" w14:paraId="79BD0827" w14:textId="641559A2">
      <w:pPr>
        <w:pStyle w:val="Paragraph"/>
        <w:numPr>
          <w:ilvl w:val="1"/>
          <w:numId w:val="29"/>
        </w:numPr>
      </w:pPr>
      <w:r>
        <w:t xml:space="preserve">I don’t know </w:t>
      </w:r>
    </w:p>
    <w:p w:rsidR="00721FC6" w:rsidRPr="004D386D" w:rsidP="002B73D4" w14:paraId="64F785AE" w14:textId="13E4201A">
      <w:pPr>
        <w:pStyle w:val="Paragraph"/>
        <w:numPr>
          <w:ilvl w:val="0"/>
          <w:numId w:val="29"/>
        </w:numPr>
      </w:pPr>
      <w:r w:rsidRPr="004D386D">
        <w:t xml:space="preserve">Please describe any successes you experienced when </w:t>
      </w:r>
      <w:r w:rsidRPr="00821529">
        <w:rPr>
          <w:b/>
          <w:bCs/>
          <w:i/>
          <w:iCs/>
        </w:rPr>
        <w:t>adapting</w:t>
      </w:r>
      <w:r w:rsidRPr="004D386D">
        <w:t xml:space="preserve"> </w:t>
      </w:r>
      <w:r>
        <w:t xml:space="preserve">your </w:t>
      </w:r>
      <w:r w:rsidRPr="004D386D">
        <w:t xml:space="preserve">SRAE </w:t>
      </w:r>
      <w:r>
        <w:t>curriculum</w:t>
      </w:r>
      <w:r w:rsidRPr="004D386D">
        <w:t xml:space="preserve"> for youth in [juvenile justice detention centers/foster care group homes]. </w:t>
      </w:r>
    </w:p>
    <w:p w:rsidR="00721FC6" w:rsidRPr="004D386D" w:rsidP="002B73D4" w14:paraId="06D057C1" w14:textId="44174D33">
      <w:pPr>
        <w:pStyle w:val="Paragraph"/>
        <w:numPr>
          <w:ilvl w:val="0"/>
          <w:numId w:val="29"/>
        </w:numPr>
      </w:pPr>
      <w:r w:rsidRPr="004D386D">
        <w:t xml:space="preserve">Please describe any challenges you experienced when </w:t>
      </w:r>
      <w:r w:rsidRPr="00821529">
        <w:rPr>
          <w:b/>
          <w:bCs/>
          <w:i/>
          <w:iCs/>
        </w:rPr>
        <w:t>adapting</w:t>
      </w:r>
      <w:r w:rsidRPr="004D386D">
        <w:t xml:space="preserve"> </w:t>
      </w:r>
      <w:r>
        <w:t xml:space="preserve">your </w:t>
      </w:r>
      <w:r w:rsidRPr="004D386D">
        <w:t xml:space="preserve">SRAE </w:t>
      </w:r>
      <w:r>
        <w:t>curriculum</w:t>
      </w:r>
      <w:r w:rsidRPr="004D386D">
        <w:t xml:space="preserve"> for youth in [juvenile justice detention centers/foster care group homes]. </w:t>
      </w:r>
    </w:p>
    <w:p w:rsidR="00721FC6" w:rsidP="005C4794" w14:paraId="223C5ECF" w14:textId="7E5A50BC">
      <w:pPr>
        <w:pStyle w:val="Paragraph"/>
      </w:pPr>
      <w:bookmarkStart w:id="3" w:name="_Hlk126835879"/>
      <w:r>
        <w:t>The next few questions ask about any other things</w:t>
      </w:r>
      <w:r w:rsidR="00477790">
        <w:t xml:space="preserve">, </w:t>
      </w:r>
      <w:r w:rsidR="00BB2790">
        <w:rPr>
          <w:b/>
          <w:bCs/>
        </w:rPr>
        <w:t>beyond the curriculum,</w:t>
      </w:r>
      <w:r>
        <w:t xml:space="preserve"> you did to design or customize your SRAE program to meet the needs of youth in [juvenile justice detention centers/foster care group homes].</w:t>
      </w:r>
    </w:p>
    <w:bookmarkEnd w:id="3"/>
    <w:p w:rsidR="00333537" w:rsidP="002B73D4" w14:paraId="1D56E06F" w14:textId="2B421819">
      <w:pPr>
        <w:pStyle w:val="Paragraph"/>
        <w:numPr>
          <w:ilvl w:val="0"/>
          <w:numId w:val="29"/>
        </w:numPr>
      </w:pPr>
      <w:r>
        <w:t>Beyond the SRAE curriculum, did you provide any other services</w:t>
      </w:r>
      <w:r w:rsidR="00191B19">
        <w:t>, resources,</w:t>
      </w:r>
      <w:r>
        <w:t xml:space="preserve"> or experiences to youth in [juvenile justice detention centers/foster care group homes] through your SRAE </w:t>
      </w:r>
      <w:r w:rsidR="00191B19">
        <w:t>program</w:t>
      </w:r>
      <w:r>
        <w:t xml:space="preserve">? </w:t>
      </w:r>
    </w:p>
    <w:p w:rsidR="00333537" w:rsidRPr="00F76A25" w:rsidP="002B73D4" w14:paraId="28ECBC3F" w14:textId="77777777">
      <w:pPr>
        <w:pStyle w:val="Paragraph"/>
        <w:numPr>
          <w:ilvl w:val="1"/>
          <w:numId w:val="29"/>
        </w:numPr>
      </w:pPr>
      <w:r w:rsidRPr="00F76A25">
        <w:t>Yes</w:t>
      </w:r>
    </w:p>
    <w:p w:rsidR="00333537" w:rsidP="002B73D4" w14:paraId="1CFE8006" w14:textId="745BD3C3">
      <w:pPr>
        <w:pStyle w:val="Paragraph"/>
        <w:numPr>
          <w:ilvl w:val="1"/>
          <w:numId w:val="29"/>
        </w:numPr>
      </w:pPr>
      <w:r w:rsidRPr="00F76A25">
        <w:t>No</w:t>
      </w:r>
      <w:r>
        <w:t xml:space="preserve"> [</w:t>
      </w:r>
      <w:r w:rsidRPr="0060410B">
        <w:rPr>
          <w:i/>
          <w:iCs/>
        </w:rPr>
        <w:t xml:space="preserve">Skip to question </w:t>
      </w:r>
      <w:r w:rsidR="00642C9F">
        <w:rPr>
          <w:i/>
          <w:iCs/>
        </w:rPr>
        <w:t>20</w:t>
      </w:r>
      <w:r>
        <w:t>]</w:t>
      </w:r>
    </w:p>
    <w:p w:rsidR="00333537" w:rsidP="002B73D4" w14:paraId="6A82366D" w14:textId="51C3776E">
      <w:pPr>
        <w:pStyle w:val="Paragraph"/>
        <w:numPr>
          <w:ilvl w:val="1"/>
          <w:numId w:val="29"/>
        </w:numPr>
      </w:pPr>
      <w:r>
        <w:t>I don’t know [</w:t>
      </w:r>
      <w:r w:rsidRPr="0060410B">
        <w:rPr>
          <w:i/>
          <w:iCs/>
        </w:rPr>
        <w:t xml:space="preserve">Skip to question </w:t>
      </w:r>
      <w:r w:rsidR="00642C9F">
        <w:rPr>
          <w:i/>
          <w:iCs/>
        </w:rPr>
        <w:t>20</w:t>
      </w:r>
      <w:r>
        <w:t xml:space="preserve">] </w:t>
      </w:r>
    </w:p>
    <w:p w:rsidR="00333537" w:rsidP="002B73D4" w14:paraId="206EE20B" w14:textId="7C20BE24">
      <w:pPr>
        <w:pStyle w:val="Paragraph"/>
        <w:numPr>
          <w:ilvl w:val="0"/>
          <w:numId w:val="29"/>
        </w:numPr>
      </w:pPr>
      <w:r>
        <w:t xml:space="preserve">Please describe the </w:t>
      </w:r>
      <w:r w:rsidR="000E42B1">
        <w:t xml:space="preserve">other </w:t>
      </w:r>
      <w:r>
        <w:t>services</w:t>
      </w:r>
      <w:r w:rsidR="00191B19">
        <w:t>, resources,</w:t>
      </w:r>
      <w:r>
        <w:t xml:space="preserve"> or experiences you provided </w:t>
      </w:r>
      <w:r w:rsidR="00191B19">
        <w:t xml:space="preserve">to </w:t>
      </w:r>
      <w:r>
        <w:t xml:space="preserve">youth in [juvenile justice detention centers/foster care group homes]. </w:t>
      </w:r>
    </w:p>
    <w:p w:rsidR="007E0DA8" w:rsidP="002B73D4" w14:paraId="20833337" w14:textId="52C991ED">
      <w:pPr>
        <w:pStyle w:val="Paragraph"/>
        <w:numPr>
          <w:ilvl w:val="0"/>
          <w:numId w:val="29"/>
        </w:numPr>
      </w:pPr>
      <w:r>
        <w:t xml:space="preserve">Did you </w:t>
      </w:r>
      <w:r w:rsidR="00EF2E4D">
        <w:t xml:space="preserve">identify or customize </w:t>
      </w:r>
      <w:r>
        <w:t xml:space="preserve">these other services, resources, or experiences to meet the needs of youth in [juvenile justice detention centers/foster care group homes] specifically? </w:t>
      </w:r>
      <w:r w:rsidR="00D02AFD">
        <w:t xml:space="preserve">Please select </w:t>
      </w:r>
      <w:r w:rsidR="001C1F3D">
        <w:t>“N</w:t>
      </w:r>
      <w:r w:rsidR="00D02AFD">
        <w:t>o</w:t>
      </w:r>
      <w:r w:rsidR="001C1F3D">
        <w:t>”</w:t>
      </w:r>
      <w:r w:rsidR="00D02AFD">
        <w:t xml:space="preserve"> if you offer the same services, resources, or experiences to youth in [juvenile justice detention centers/foster care group homes] as you do to youth in other settings. </w:t>
      </w:r>
    </w:p>
    <w:p w:rsidR="00901F96" w:rsidRPr="00F76A25" w:rsidP="002B73D4" w14:paraId="56A4DE21" w14:textId="77777777">
      <w:pPr>
        <w:pStyle w:val="Paragraph"/>
        <w:numPr>
          <w:ilvl w:val="1"/>
          <w:numId w:val="29"/>
        </w:numPr>
      </w:pPr>
      <w:r w:rsidRPr="00F76A25">
        <w:t>Yes</w:t>
      </w:r>
    </w:p>
    <w:p w:rsidR="00901F96" w:rsidP="002B73D4" w14:paraId="0DEA878F" w14:textId="2984437D">
      <w:pPr>
        <w:pStyle w:val="Paragraph"/>
        <w:numPr>
          <w:ilvl w:val="1"/>
          <w:numId w:val="29"/>
        </w:numPr>
      </w:pPr>
      <w:r w:rsidRPr="00F76A25">
        <w:t>No</w:t>
      </w:r>
      <w:r>
        <w:t xml:space="preserve"> [</w:t>
      </w:r>
      <w:r w:rsidRPr="0060410B">
        <w:rPr>
          <w:i/>
          <w:iCs/>
        </w:rPr>
        <w:t xml:space="preserve">Skip to question </w:t>
      </w:r>
      <w:r w:rsidR="00642C9F">
        <w:rPr>
          <w:i/>
          <w:iCs/>
        </w:rPr>
        <w:t>18</w:t>
      </w:r>
      <w:r>
        <w:t>]</w:t>
      </w:r>
    </w:p>
    <w:p w:rsidR="007839F0" w:rsidP="00292709" w14:paraId="2887C3EE" w14:textId="521DE714">
      <w:pPr>
        <w:pStyle w:val="ListParagraph"/>
        <w:numPr>
          <w:ilvl w:val="1"/>
          <w:numId w:val="29"/>
        </w:numPr>
      </w:pPr>
      <w:bookmarkStart w:id="4" w:name="_Hlk128637013"/>
      <w:r w:rsidRPr="007839F0">
        <w:t xml:space="preserve">We do not provide SRAE programming to youth in other settings </w:t>
      </w:r>
      <w:bookmarkEnd w:id="4"/>
      <w:r w:rsidRPr="007839F0">
        <w:t>[</w:t>
      </w:r>
      <w:r w:rsidRPr="00093363">
        <w:rPr>
          <w:i/>
          <w:iCs/>
        </w:rPr>
        <w:t xml:space="preserve">Skip to question </w:t>
      </w:r>
      <w:r w:rsidR="00642C9F">
        <w:rPr>
          <w:i/>
          <w:iCs/>
        </w:rPr>
        <w:t>18</w:t>
      </w:r>
      <w:r w:rsidRPr="007839F0">
        <w:t xml:space="preserve">] </w:t>
      </w:r>
    </w:p>
    <w:p w:rsidR="00901F96" w:rsidP="002B73D4" w14:paraId="16075ECE" w14:textId="3183C0AB">
      <w:pPr>
        <w:pStyle w:val="Paragraph"/>
        <w:numPr>
          <w:ilvl w:val="1"/>
          <w:numId w:val="29"/>
        </w:numPr>
      </w:pPr>
      <w:r>
        <w:t>I don’t know [</w:t>
      </w:r>
      <w:r w:rsidRPr="0060410B">
        <w:rPr>
          <w:i/>
          <w:iCs/>
        </w:rPr>
        <w:t xml:space="preserve">Skip to question </w:t>
      </w:r>
      <w:r w:rsidR="00642C9F">
        <w:rPr>
          <w:i/>
          <w:iCs/>
        </w:rPr>
        <w:t>18</w:t>
      </w:r>
      <w:r>
        <w:t xml:space="preserve">] </w:t>
      </w:r>
    </w:p>
    <w:p w:rsidR="00333537" w:rsidP="002B73D4" w14:paraId="1AC844F7" w14:textId="26833ADC">
      <w:pPr>
        <w:pStyle w:val="Paragraph"/>
        <w:numPr>
          <w:ilvl w:val="0"/>
          <w:numId w:val="29"/>
        </w:numPr>
      </w:pPr>
      <w:r>
        <w:t xml:space="preserve">Please tell us more </w:t>
      </w:r>
      <w:r w:rsidR="00933DB7">
        <w:t xml:space="preserve">about </w:t>
      </w:r>
      <w:r>
        <w:t xml:space="preserve">how you </w:t>
      </w:r>
      <w:r w:rsidR="009554A7">
        <w:t xml:space="preserve">identified or </w:t>
      </w:r>
      <w:r>
        <w:t xml:space="preserve">customized the </w:t>
      </w:r>
      <w:r w:rsidR="009554A7">
        <w:t xml:space="preserve">other </w:t>
      </w:r>
      <w:r>
        <w:t>services</w:t>
      </w:r>
      <w:r w:rsidR="009554A7">
        <w:t>, resources,</w:t>
      </w:r>
      <w:r>
        <w:t xml:space="preserve"> or experiences </w:t>
      </w:r>
      <w:r w:rsidR="00631CC8">
        <w:t xml:space="preserve">specifically for </w:t>
      </w:r>
      <w:r>
        <w:t xml:space="preserve">youth in [juvenile justice detention centers/foster care group homes]. </w:t>
      </w:r>
    </w:p>
    <w:p w:rsidR="00486927" w:rsidRPr="004D386D" w:rsidP="002B73D4" w14:paraId="221019D6" w14:textId="2F185ABA">
      <w:pPr>
        <w:pStyle w:val="Paragraph"/>
        <w:numPr>
          <w:ilvl w:val="0"/>
          <w:numId w:val="29"/>
        </w:numPr>
      </w:pPr>
      <w:bookmarkStart w:id="5" w:name="_Hlk126836033"/>
      <w:r w:rsidRPr="004D386D">
        <w:t xml:space="preserve">Please describe any successes you experienced when </w:t>
      </w:r>
      <w:r w:rsidR="0044227B">
        <w:t xml:space="preserve">identifying or </w:t>
      </w:r>
      <w:r w:rsidR="00721FC6">
        <w:t>customizing</w:t>
      </w:r>
      <w:r w:rsidRPr="004D386D">
        <w:t xml:space="preserve"> </w:t>
      </w:r>
      <w:r w:rsidR="0044227B">
        <w:t xml:space="preserve">services, resources, or experiences for </w:t>
      </w:r>
      <w:r>
        <w:t xml:space="preserve">your </w:t>
      </w:r>
      <w:r w:rsidRPr="004D386D">
        <w:t xml:space="preserve">SRAE </w:t>
      </w:r>
      <w:r w:rsidR="00721FC6">
        <w:t>program (beyond your SRAE curriculum)</w:t>
      </w:r>
      <w:r w:rsidRPr="004D386D">
        <w:t xml:space="preserve"> for youth in [juvenile justice detention centers/foster care group homes]. </w:t>
      </w:r>
    </w:p>
    <w:p w:rsidR="00486927" w:rsidP="002B73D4" w14:paraId="5EBBE1A2" w14:textId="05B87DFD">
      <w:pPr>
        <w:pStyle w:val="Paragraph"/>
        <w:numPr>
          <w:ilvl w:val="0"/>
          <w:numId w:val="29"/>
        </w:numPr>
      </w:pPr>
      <w:r w:rsidRPr="004D386D">
        <w:t xml:space="preserve">Please describe any challenges you experienced when </w:t>
      </w:r>
      <w:r w:rsidR="0044227B">
        <w:t xml:space="preserve">identifying or </w:t>
      </w:r>
      <w:r w:rsidR="006A5224">
        <w:t>customizing services</w:t>
      </w:r>
      <w:r w:rsidR="0044227B">
        <w:t xml:space="preserve">, resources, or experiences for </w:t>
      </w:r>
      <w:r w:rsidR="00721FC6">
        <w:t xml:space="preserve">your </w:t>
      </w:r>
      <w:r w:rsidRPr="004D386D" w:rsidR="00721FC6">
        <w:t xml:space="preserve">SRAE </w:t>
      </w:r>
      <w:r w:rsidR="00721FC6">
        <w:t>program (beyond your SRAE curriculum)</w:t>
      </w:r>
      <w:r w:rsidRPr="004D386D">
        <w:t xml:space="preserve"> for youth in [juvenile justice detention centers/foster care group homes]. </w:t>
      </w:r>
    </w:p>
    <w:bookmarkEnd w:id="5"/>
    <w:p w:rsidR="009554A7" w:rsidRPr="004D386D" w:rsidP="00171CB0" w14:paraId="2F926047" w14:textId="7096588C">
      <w:pPr>
        <w:pStyle w:val="Paragraph"/>
      </w:pPr>
      <w:r>
        <w:t>When you answer the next</w:t>
      </w:r>
      <w:r>
        <w:t xml:space="preserve"> two questions, please think about your entire SRAE program, including the curriculum and any other services, resources, or experiences provided to youth in </w:t>
      </w:r>
      <w:r w:rsidRPr="0015370B">
        <w:t>[juvenile justice detention centers/foster care group homes]</w:t>
      </w:r>
      <w:r>
        <w:t>.</w:t>
      </w:r>
    </w:p>
    <w:p w:rsidR="00D228D3" w:rsidP="002B73D4" w14:paraId="069EF11E" w14:textId="77777777">
      <w:pPr>
        <w:pStyle w:val="Paragraph"/>
        <w:numPr>
          <w:ilvl w:val="0"/>
          <w:numId w:val="29"/>
        </w:numPr>
      </w:pPr>
      <w:bookmarkStart w:id="6" w:name="_Hlk126908810"/>
      <w:bookmarkStart w:id="7" w:name="_Hlk126835946"/>
      <w:r>
        <w:t xml:space="preserve">To what extent do you agree or disagree with the following statement: </w:t>
      </w:r>
      <w:bookmarkStart w:id="8" w:name="_Hlk126823219"/>
      <w:r w:rsidRPr="0015370B">
        <w:t xml:space="preserve">Our SRAE </w:t>
      </w:r>
      <w:r>
        <w:t>programming</w:t>
      </w:r>
      <w:r w:rsidRPr="0015370B">
        <w:t xml:space="preserve"> successfully </w:t>
      </w:r>
      <w:r>
        <w:t xml:space="preserve">meets the needs of the youth we serve </w:t>
      </w:r>
      <w:r w:rsidRPr="0015370B">
        <w:t>in [juvenile justice detention centers/foster care group homes]</w:t>
      </w:r>
      <w:r>
        <w:t>.</w:t>
      </w:r>
      <w:bookmarkEnd w:id="8"/>
    </w:p>
    <w:bookmarkEnd w:id="6"/>
    <w:p w:rsidR="00D228D3" w:rsidP="002B73D4" w14:paraId="1A94CAD7" w14:textId="77777777">
      <w:pPr>
        <w:pStyle w:val="Paragraph"/>
        <w:numPr>
          <w:ilvl w:val="0"/>
          <w:numId w:val="34"/>
        </w:numPr>
      </w:pPr>
      <w:r w:rsidRPr="0015370B">
        <w:t>Strongly agree</w:t>
      </w:r>
      <w:r w:rsidRPr="0015370B">
        <w:tab/>
      </w:r>
    </w:p>
    <w:p w:rsidR="00D228D3" w:rsidP="002B73D4" w14:paraId="593663C2" w14:textId="77777777">
      <w:pPr>
        <w:pStyle w:val="Paragraph"/>
        <w:numPr>
          <w:ilvl w:val="0"/>
          <w:numId w:val="34"/>
        </w:numPr>
      </w:pPr>
      <w:r w:rsidRPr="0015370B">
        <w:t>Somewhat agree</w:t>
      </w:r>
      <w:r w:rsidRPr="0015370B">
        <w:tab/>
      </w:r>
    </w:p>
    <w:p w:rsidR="00D228D3" w:rsidP="002B73D4" w14:paraId="169DF886" w14:textId="77777777">
      <w:pPr>
        <w:pStyle w:val="Paragraph"/>
        <w:numPr>
          <w:ilvl w:val="0"/>
          <w:numId w:val="34"/>
        </w:numPr>
      </w:pPr>
      <w:r w:rsidRPr="0015370B">
        <w:t>Neither agree nor disagree</w:t>
      </w:r>
      <w:r w:rsidRPr="0015370B">
        <w:tab/>
      </w:r>
    </w:p>
    <w:p w:rsidR="00D228D3" w:rsidRPr="004D386D" w:rsidP="002B73D4" w14:paraId="4553E780" w14:textId="77777777">
      <w:pPr>
        <w:pStyle w:val="Paragraph"/>
        <w:numPr>
          <w:ilvl w:val="0"/>
          <w:numId w:val="34"/>
        </w:numPr>
      </w:pPr>
      <w:r w:rsidRPr="0015370B">
        <w:t xml:space="preserve">Somewhat </w:t>
      </w:r>
      <w:r w:rsidRPr="004D386D">
        <w:t>disagree</w:t>
      </w:r>
      <w:r w:rsidRPr="004D386D">
        <w:tab/>
      </w:r>
    </w:p>
    <w:p w:rsidR="00D228D3" w:rsidP="002B73D4" w14:paraId="3EE4E388" w14:textId="51E302A3">
      <w:pPr>
        <w:pStyle w:val="Paragraph"/>
        <w:numPr>
          <w:ilvl w:val="0"/>
          <w:numId w:val="34"/>
        </w:numPr>
      </w:pPr>
      <w:r w:rsidRPr="004D386D">
        <w:t>Strongly disagree</w:t>
      </w:r>
    </w:p>
    <w:p w:rsidR="004853DE" w:rsidP="004853DE" w14:paraId="2F534AD7" w14:textId="6BA3C173">
      <w:pPr>
        <w:pStyle w:val="Paragraph"/>
      </w:pPr>
      <w:r>
        <w:t xml:space="preserve">The next few questions ask about your experiences </w:t>
      </w:r>
      <w:r w:rsidRPr="00821529">
        <w:rPr>
          <w:b/>
          <w:bCs/>
          <w:i/>
          <w:iCs/>
        </w:rPr>
        <w:t>delivering</w:t>
      </w:r>
      <w:r>
        <w:t xml:space="preserve"> the SRAE program you designed for youth in [juvenile justice detention centers/foster care group homes].</w:t>
      </w:r>
      <w:r w:rsidR="00901F96">
        <w:t xml:space="preserve"> Please consider the curriculum implemented and any other services, resources, or experiences offered. </w:t>
      </w:r>
    </w:p>
    <w:p w:rsidR="004853DE" w:rsidP="002B73D4" w14:paraId="296ADFCA" w14:textId="4497F709">
      <w:pPr>
        <w:pStyle w:val="Paragraph"/>
        <w:numPr>
          <w:ilvl w:val="0"/>
          <w:numId w:val="29"/>
        </w:numPr>
      </w:pPr>
      <w:bookmarkStart w:id="9" w:name="_Hlk126909027"/>
      <w:r>
        <w:t>To what extent do you agree or disagree with the following statement: Our organization successfully delivered</w:t>
      </w:r>
      <w:r w:rsidRPr="0015370B">
        <w:t xml:space="preserve"> SRAE </w:t>
      </w:r>
      <w:r>
        <w:t>programming</w:t>
      </w:r>
      <w:r w:rsidRPr="0015370B">
        <w:t xml:space="preserve"> </w:t>
      </w:r>
      <w:r>
        <w:t xml:space="preserve">to youth in </w:t>
      </w:r>
      <w:r w:rsidRPr="0015370B">
        <w:t>[juvenile justice detention centers/foster care group homes]</w:t>
      </w:r>
      <w:r>
        <w:t>.</w:t>
      </w:r>
    </w:p>
    <w:bookmarkEnd w:id="9"/>
    <w:p w:rsidR="004853DE" w:rsidP="002B73D4" w14:paraId="04181F61" w14:textId="77777777">
      <w:pPr>
        <w:pStyle w:val="Paragraph"/>
        <w:numPr>
          <w:ilvl w:val="0"/>
          <w:numId w:val="49"/>
        </w:numPr>
      </w:pPr>
      <w:r w:rsidRPr="0015370B">
        <w:t>Strongly agree</w:t>
      </w:r>
      <w:r w:rsidRPr="0015370B">
        <w:tab/>
      </w:r>
    </w:p>
    <w:p w:rsidR="004853DE" w:rsidP="002B73D4" w14:paraId="2C787B4B" w14:textId="77777777">
      <w:pPr>
        <w:pStyle w:val="Paragraph"/>
        <w:numPr>
          <w:ilvl w:val="0"/>
          <w:numId w:val="49"/>
        </w:numPr>
      </w:pPr>
      <w:r w:rsidRPr="0015370B">
        <w:t>Somewhat agree</w:t>
      </w:r>
      <w:r w:rsidRPr="0015370B">
        <w:tab/>
      </w:r>
    </w:p>
    <w:p w:rsidR="004853DE" w:rsidP="002B73D4" w14:paraId="251EC8C9" w14:textId="77777777">
      <w:pPr>
        <w:pStyle w:val="Paragraph"/>
        <w:numPr>
          <w:ilvl w:val="0"/>
          <w:numId w:val="49"/>
        </w:numPr>
      </w:pPr>
      <w:r w:rsidRPr="0015370B">
        <w:t>Neither agree nor disagree</w:t>
      </w:r>
      <w:r w:rsidRPr="0015370B">
        <w:tab/>
      </w:r>
    </w:p>
    <w:p w:rsidR="004853DE" w:rsidRPr="004D386D" w:rsidP="002B73D4" w14:paraId="29098703" w14:textId="77777777">
      <w:pPr>
        <w:pStyle w:val="Paragraph"/>
        <w:numPr>
          <w:ilvl w:val="0"/>
          <w:numId w:val="49"/>
        </w:numPr>
      </w:pPr>
      <w:r w:rsidRPr="0015370B">
        <w:t xml:space="preserve">Somewhat </w:t>
      </w:r>
      <w:r w:rsidRPr="004D386D">
        <w:t>disagree</w:t>
      </w:r>
      <w:r w:rsidRPr="004D386D">
        <w:tab/>
      </w:r>
    </w:p>
    <w:p w:rsidR="007A27BA" w:rsidRPr="004D386D" w:rsidP="002B73D4" w14:paraId="6BA0F488" w14:textId="7A80201C">
      <w:pPr>
        <w:pStyle w:val="Paragraph"/>
        <w:numPr>
          <w:ilvl w:val="0"/>
          <w:numId w:val="49"/>
        </w:numPr>
      </w:pPr>
      <w:r w:rsidRPr="004D386D">
        <w:t>Strongly disagree</w:t>
      </w:r>
    </w:p>
    <w:p w:rsidR="004853DE" w:rsidRPr="004D386D" w:rsidP="002B73D4" w14:paraId="5D659154" w14:textId="55E91601">
      <w:pPr>
        <w:pStyle w:val="Paragraph"/>
        <w:numPr>
          <w:ilvl w:val="0"/>
          <w:numId w:val="29"/>
        </w:numPr>
      </w:pPr>
      <w:r w:rsidRPr="004D386D">
        <w:t xml:space="preserve">Please describe any successes you experienced </w:t>
      </w:r>
      <w:r>
        <w:t xml:space="preserve">when </w:t>
      </w:r>
      <w:r w:rsidRPr="00821529">
        <w:rPr>
          <w:b/>
          <w:bCs/>
          <w:i/>
          <w:iCs/>
        </w:rPr>
        <w:t>delivering</w:t>
      </w:r>
      <w:r w:rsidRPr="004D386D">
        <w:t xml:space="preserve"> </w:t>
      </w:r>
      <w:r>
        <w:t xml:space="preserve">your </w:t>
      </w:r>
      <w:r w:rsidRPr="004D386D">
        <w:t xml:space="preserve">SRAE </w:t>
      </w:r>
      <w:r>
        <w:t>program to</w:t>
      </w:r>
      <w:r w:rsidRPr="004D386D">
        <w:t xml:space="preserve"> youth in [juvenile justice detention centers/foster care group homes]. </w:t>
      </w:r>
    </w:p>
    <w:p w:rsidR="00E1021D" w:rsidP="002B73D4" w14:paraId="08916673" w14:textId="69FE089D">
      <w:pPr>
        <w:pStyle w:val="Paragraph"/>
        <w:numPr>
          <w:ilvl w:val="0"/>
          <w:numId w:val="29"/>
        </w:numPr>
      </w:pPr>
      <w:r w:rsidRPr="004D386D">
        <w:t xml:space="preserve">Please describe any challenges you experienced when </w:t>
      </w:r>
      <w:r w:rsidRPr="00821529">
        <w:rPr>
          <w:b/>
          <w:bCs/>
          <w:i/>
          <w:iCs/>
        </w:rPr>
        <w:t>delivering</w:t>
      </w:r>
      <w:r w:rsidRPr="004D386D">
        <w:t xml:space="preserve"> </w:t>
      </w:r>
      <w:r>
        <w:t xml:space="preserve">your </w:t>
      </w:r>
      <w:r w:rsidRPr="004D386D">
        <w:t xml:space="preserve">SRAE </w:t>
      </w:r>
      <w:r>
        <w:t>program to</w:t>
      </w:r>
      <w:r w:rsidRPr="004D386D">
        <w:t xml:space="preserve"> youth in [juvenile justice detention centers/foster care group homes].</w:t>
      </w:r>
    </w:p>
    <w:bookmarkEnd w:id="7"/>
    <w:bookmarkEnd w:id="1"/>
    <w:p w:rsidR="001D328F" w:rsidP="002B73D4" w14:paraId="50CE9A0B" w14:textId="24A75E9B">
      <w:pPr>
        <w:pStyle w:val="H2"/>
        <w:numPr>
          <w:ilvl w:val="0"/>
          <w:numId w:val="30"/>
        </w:numPr>
      </w:pPr>
      <w:r>
        <w:t xml:space="preserve">Strategies for recruiting, </w:t>
      </w:r>
      <w:r w:rsidR="0068287D">
        <w:t xml:space="preserve">enrolling, </w:t>
      </w:r>
      <w:r w:rsidR="00420D7B">
        <w:t xml:space="preserve">and </w:t>
      </w:r>
      <w:r>
        <w:t>engaging</w:t>
      </w:r>
      <w:r w:rsidR="00420D7B">
        <w:t xml:space="preserve"> </w:t>
      </w:r>
      <w:r>
        <w:t xml:space="preserve">youth </w:t>
      </w:r>
      <w:r w:rsidR="0068287D">
        <w:t>in [juvenile justice detention centers/foster care group homes]</w:t>
      </w:r>
    </w:p>
    <w:p w:rsidR="001D328F" w:rsidRPr="001D328F" w:rsidP="00FF2180" w14:paraId="2DD01502" w14:textId="1E60BCEC">
      <w:pPr>
        <w:pStyle w:val="ParagraphContinued"/>
      </w:pPr>
      <w:r>
        <w:t>The following</w:t>
      </w:r>
      <w:r>
        <w:t xml:space="preserve"> questions ask about </w:t>
      </w:r>
      <w:r w:rsidR="00420D7B">
        <w:t>the strategies you</w:t>
      </w:r>
      <w:r>
        <w:t>r</w:t>
      </w:r>
      <w:r w:rsidR="00420D7B">
        <w:t xml:space="preserve"> SRAE program use</w:t>
      </w:r>
      <w:r w:rsidR="00BB1D25">
        <w:t>d</w:t>
      </w:r>
      <w:r w:rsidR="00420D7B">
        <w:t xml:space="preserve"> to recruit and enroll youth into your program, </w:t>
      </w:r>
      <w:r w:rsidR="00E932A8">
        <w:t>as well as strategies to</w:t>
      </w:r>
      <w:r w:rsidR="00420D7B">
        <w:t xml:space="preserve"> engag</w:t>
      </w:r>
      <w:r w:rsidR="00E932A8">
        <w:t>e</w:t>
      </w:r>
      <w:r w:rsidR="00420D7B">
        <w:t xml:space="preserve"> youth</w:t>
      </w:r>
      <w:r w:rsidR="00E932A8">
        <w:t xml:space="preserve"> in programming </w:t>
      </w:r>
      <w:r w:rsidR="00420D7B">
        <w:t>and maintai</w:t>
      </w:r>
      <w:r w:rsidR="00E932A8">
        <w:t>n</w:t>
      </w:r>
      <w:r w:rsidR="00420D7B">
        <w:t xml:space="preserve"> high youth attendance</w:t>
      </w:r>
      <w:r>
        <w:t>.</w:t>
      </w:r>
    </w:p>
    <w:p w:rsidR="00553154" w:rsidP="00642C9F" w14:paraId="3AEB974A" w14:textId="344C3F32">
      <w:pPr>
        <w:pStyle w:val="ParagraphContinued"/>
        <w:numPr>
          <w:ilvl w:val="0"/>
          <w:numId w:val="57"/>
        </w:numPr>
        <w:ind w:left="720"/>
      </w:pPr>
      <w:r>
        <w:t xml:space="preserve">What strategies </w:t>
      </w:r>
      <w:r w:rsidR="001254B3">
        <w:t>have</w:t>
      </w:r>
      <w:r>
        <w:t xml:space="preserve"> you use</w:t>
      </w:r>
      <w:r w:rsidR="001254B3">
        <w:t>d</w:t>
      </w:r>
      <w:r>
        <w:t xml:space="preserve"> to recruit </w:t>
      </w:r>
      <w:r w:rsidR="00FD5D49">
        <w:t xml:space="preserve">and enroll </w:t>
      </w:r>
      <w:r>
        <w:t xml:space="preserve">youth </w:t>
      </w:r>
      <w:r w:rsidR="00201BC6">
        <w:t xml:space="preserve">for programming </w:t>
      </w:r>
      <w:r w:rsidR="00F07591">
        <w:t xml:space="preserve">provided </w:t>
      </w:r>
      <w:r w:rsidR="00201BC6">
        <w:t xml:space="preserve">in </w:t>
      </w:r>
      <w:r w:rsidR="00EA0323">
        <w:t>[juvenile justice detention centers/foster care group homes]</w:t>
      </w:r>
      <w:r>
        <w:t>?</w:t>
      </w:r>
    </w:p>
    <w:p w:rsidR="00EA0323" w:rsidP="00642C9F" w14:paraId="4A8B4031" w14:textId="1D92ACB7">
      <w:pPr>
        <w:pStyle w:val="Paragraph"/>
        <w:numPr>
          <w:ilvl w:val="0"/>
          <w:numId w:val="57"/>
        </w:numPr>
        <w:ind w:left="720"/>
      </w:pPr>
      <w:r>
        <w:t xml:space="preserve">Did </w:t>
      </w:r>
      <w:r w:rsidR="00201BC6">
        <w:t xml:space="preserve">these </w:t>
      </w:r>
      <w:r w:rsidR="00553154">
        <w:t xml:space="preserve">recruitment </w:t>
      </w:r>
      <w:r w:rsidR="00FD5D49">
        <w:t xml:space="preserve">and enrollment </w:t>
      </w:r>
      <w:r w:rsidR="00553154">
        <w:t xml:space="preserve">strategies differ </w:t>
      </w:r>
      <w:r w:rsidR="00201BC6">
        <w:t xml:space="preserve">from the strategies you use to recruit youth </w:t>
      </w:r>
      <w:r w:rsidR="00895F38">
        <w:t>for</w:t>
      </w:r>
      <w:r w:rsidR="0072190C">
        <w:t xml:space="preserve"> SRAE programing </w:t>
      </w:r>
      <w:r w:rsidRPr="002220D2" w:rsidR="00201BC6">
        <w:rPr>
          <w:b/>
          <w:bCs/>
        </w:rPr>
        <w:t>in other settings</w:t>
      </w:r>
      <w:r w:rsidR="00895F38">
        <w:rPr>
          <w:b/>
          <w:bCs/>
        </w:rPr>
        <w:t xml:space="preserve"> (such as schools, community</w:t>
      </w:r>
      <w:r w:rsidR="00F16B7F">
        <w:rPr>
          <w:b/>
          <w:bCs/>
        </w:rPr>
        <w:t>-</w:t>
      </w:r>
      <w:r w:rsidR="00895F38">
        <w:rPr>
          <w:b/>
          <w:bCs/>
        </w:rPr>
        <w:t>based organizations, clinics, etc.)</w:t>
      </w:r>
      <w:r w:rsidR="00553154">
        <w:t>?</w:t>
      </w:r>
      <w:r w:rsidR="00EB20CB">
        <w:t xml:space="preserve"> Please select</w:t>
      </w:r>
      <w:r w:rsidR="001C1F3D">
        <w:t xml:space="preserve"> “No”</w:t>
      </w:r>
      <w:r w:rsidR="00EB20CB">
        <w:t xml:space="preserve"> if you use the same strategies to recruit youth in [juvenile justice detention centers/foster care group homes] as you use to recruit youth for programming in other settings.</w:t>
      </w:r>
    </w:p>
    <w:p w:rsidR="00EA0323" w:rsidP="002B73D4" w14:paraId="33B82163" w14:textId="77777777">
      <w:pPr>
        <w:pStyle w:val="Paragraph"/>
        <w:numPr>
          <w:ilvl w:val="0"/>
          <w:numId w:val="35"/>
        </w:numPr>
      </w:pPr>
      <w:r>
        <w:t>Yes</w:t>
      </w:r>
    </w:p>
    <w:p w:rsidR="00553154" w:rsidP="002B73D4" w14:paraId="1DCEB258" w14:textId="44F39B9D">
      <w:pPr>
        <w:pStyle w:val="Paragraph"/>
        <w:numPr>
          <w:ilvl w:val="0"/>
          <w:numId w:val="35"/>
        </w:numPr>
      </w:pPr>
      <w:r>
        <w:t>No [</w:t>
      </w:r>
      <w:r w:rsidRPr="000B17F2" w:rsidR="000B17F2">
        <w:rPr>
          <w:i/>
          <w:iCs/>
        </w:rPr>
        <w:t>S</w:t>
      </w:r>
      <w:r w:rsidRPr="000B17F2">
        <w:rPr>
          <w:i/>
          <w:iCs/>
        </w:rPr>
        <w:t xml:space="preserve">kip to question </w:t>
      </w:r>
      <w:r w:rsidR="00901F96">
        <w:rPr>
          <w:i/>
          <w:iCs/>
        </w:rPr>
        <w:t>2</w:t>
      </w:r>
      <w:r w:rsidR="00642C9F">
        <w:rPr>
          <w:i/>
          <w:iCs/>
        </w:rPr>
        <w:t>7</w:t>
      </w:r>
      <w:r>
        <w:t xml:space="preserve">] </w:t>
      </w:r>
      <w:r>
        <w:t xml:space="preserve"> </w:t>
      </w:r>
    </w:p>
    <w:p w:rsidR="00A923D3" w:rsidP="002B73D4" w14:paraId="43C3197D" w14:textId="7D7EAB62">
      <w:pPr>
        <w:pStyle w:val="Paragraph"/>
        <w:numPr>
          <w:ilvl w:val="0"/>
          <w:numId w:val="35"/>
        </w:numPr>
      </w:pPr>
      <w:r>
        <w:t>We do not provide SRAE programming to youth in other settings [</w:t>
      </w:r>
      <w:r w:rsidRPr="000B17F2">
        <w:rPr>
          <w:i/>
          <w:iCs/>
        </w:rPr>
        <w:t xml:space="preserve">Skip to question </w:t>
      </w:r>
      <w:r w:rsidR="00901F96">
        <w:rPr>
          <w:i/>
          <w:iCs/>
        </w:rPr>
        <w:t>2</w:t>
      </w:r>
      <w:r w:rsidR="00642C9F">
        <w:rPr>
          <w:i/>
          <w:iCs/>
        </w:rPr>
        <w:t>7</w:t>
      </w:r>
      <w:r>
        <w:t xml:space="preserve">]  </w:t>
      </w:r>
    </w:p>
    <w:p w:rsidR="003422F0" w:rsidP="002B73D4" w14:paraId="1CEAB60F" w14:textId="3040F985">
      <w:pPr>
        <w:pStyle w:val="Paragraph"/>
        <w:numPr>
          <w:ilvl w:val="0"/>
          <w:numId w:val="35"/>
        </w:numPr>
      </w:pPr>
      <w:r>
        <w:t>I don’t know [</w:t>
      </w:r>
      <w:r w:rsidRPr="000B17F2">
        <w:rPr>
          <w:i/>
          <w:iCs/>
        </w:rPr>
        <w:t xml:space="preserve">Skip to question </w:t>
      </w:r>
      <w:r w:rsidR="00901F96">
        <w:rPr>
          <w:i/>
          <w:iCs/>
        </w:rPr>
        <w:t>2</w:t>
      </w:r>
      <w:r w:rsidR="00642C9F">
        <w:rPr>
          <w:i/>
          <w:iCs/>
        </w:rPr>
        <w:t>7</w:t>
      </w:r>
      <w:r>
        <w:t xml:space="preserve">]  </w:t>
      </w:r>
    </w:p>
    <w:p w:rsidR="00EA0323" w:rsidP="00642C9F" w14:paraId="632D907B" w14:textId="0A46FAE7">
      <w:pPr>
        <w:pStyle w:val="Paragraph"/>
        <w:numPr>
          <w:ilvl w:val="0"/>
          <w:numId w:val="57"/>
        </w:numPr>
        <w:ind w:left="720"/>
      </w:pPr>
      <w:r>
        <w:t xml:space="preserve">How </w:t>
      </w:r>
      <w:r w:rsidR="001254B3">
        <w:t xml:space="preserve">did </w:t>
      </w:r>
      <w:r>
        <w:t xml:space="preserve">your recruitment </w:t>
      </w:r>
      <w:r w:rsidR="00FD5D49">
        <w:t xml:space="preserve">and enrollment </w:t>
      </w:r>
      <w:r>
        <w:t xml:space="preserve">strategies for youth in [juvenile justice detention centers/foster care group homes] differ </w:t>
      </w:r>
      <w:r w:rsidR="00F07591">
        <w:t xml:space="preserve">from </w:t>
      </w:r>
      <w:r w:rsidR="0095445F">
        <w:t xml:space="preserve">the </w:t>
      </w:r>
      <w:r>
        <w:t xml:space="preserve">strategies </w:t>
      </w:r>
      <w:r w:rsidR="0095445F">
        <w:t xml:space="preserve">you used with youth </w:t>
      </w:r>
      <w:r w:rsidRPr="00093363">
        <w:rPr>
          <w:b/>
          <w:bCs/>
        </w:rPr>
        <w:t xml:space="preserve">in </w:t>
      </w:r>
      <w:r w:rsidRPr="002220D2">
        <w:rPr>
          <w:b/>
          <w:bCs/>
        </w:rPr>
        <w:t>other settings</w:t>
      </w:r>
      <w:r w:rsidRPr="002220D2" w:rsidR="0095445F">
        <w:rPr>
          <w:b/>
          <w:bCs/>
        </w:rPr>
        <w:t xml:space="preserve"> </w:t>
      </w:r>
      <w:r w:rsidRPr="002220D2" w:rsidR="0007321D">
        <w:rPr>
          <w:b/>
          <w:bCs/>
        </w:rPr>
        <w:t>(such as schools, community</w:t>
      </w:r>
      <w:r w:rsidR="00F16B7F">
        <w:rPr>
          <w:b/>
          <w:bCs/>
        </w:rPr>
        <w:t>-</w:t>
      </w:r>
      <w:r w:rsidRPr="002220D2" w:rsidR="0007321D">
        <w:rPr>
          <w:b/>
          <w:bCs/>
        </w:rPr>
        <w:t>based organizations, clinics, etc.)</w:t>
      </w:r>
      <w:r>
        <w:t xml:space="preserve">? </w:t>
      </w:r>
    </w:p>
    <w:p w:rsidR="003E650E" w:rsidRPr="00641AB2" w:rsidP="00642C9F" w14:paraId="2FAA08B0" w14:textId="22B0402A">
      <w:pPr>
        <w:pStyle w:val="Paragraph"/>
        <w:numPr>
          <w:ilvl w:val="0"/>
          <w:numId w:val="57"/>
        </w:numPr>
        <w:ind w:left="720"/>
      </w:pPr>
      <w:bookmarkStart w:id="10" w:name="_Hlk126909055"/>
      <w:r w:rsidRPr="00641AB2">
        <w:t xml:space="preserve">To what extent do you agree or disagree with the following statement: </w:t>
      </w:r>
      <w:bookmarkStart w:id="11" w:name="_Hlk126823251"/>
      <w:r w:rsidRPr="00641AB2">
        <w:t xml:space="preserve">Our SRAE program successfully </w:t>
      </w:r>
      <w:r w:rsidRPr="00641AB2" w:rsidR="007E3111">
        <w:t xml:space="preserve">recruited and </w:t>
      </w:r>
      <w:r w:rsidRPr="00641AB2">
        <w:t>enrolled youth for SRAE programming in [juvenile justice detention centers/foster care group homes] during this grant period.</w:t>
      </w:r>
    </w:p>
    <w:bookmarkEnd w:id="10"/>
    <w:bookmarkEnd w:id="11"/>
    <w:p w:rsidR="003E650E" w:rsidRPr="00641AB2" w:rsidP="002B73D4" w14:paraId="291C0B99" w14:textId="77777777">
      <w:pPr>
        <w:pStyle w:val="Paragraph"/>
        <w:numPr>
          <w:ilvl w:val="0"/>
          <w:numId w:val="37"/>
        </w:numPr>
      </w:pPr>
      <w:r w:rsidRPr="00641AB2">
        <w:t>Strongly agree</w:t>
      </w:r>
      <w:r w:rsidRPr="00641AB2">
        <w:tab/>
      </w:r>
    </w:p>
    <w:p w:rsidR="003E650E" w:rsidRPr="00641AB2" w:rsidP="002B73D4" w14:paraId="33F5C73F" w14:textId="77777777">
      <w:pPr>
        <w:pStyle w:val="Paragraph"/>
        <w:numPr>
          <w:ilvl w:val="0"/>
          <w:numId w:val="37"/>
        </w:numPr>
      </w:pPr>
      <w:r w:rsidRPr="00641AB2">
        <w:t>Somewhat agree</w:t>
      </w:r>
      <w:r w:rsidRPr="00641AB2">
        <w:tab/>
      </w:r>
    </w:p>
    <w:p w:rsidR="003E650E" w:rsidRPr="00641AB2" w:rsidP="002B73D4" w14:paraId="76E98D7B" w14:textId="77777777">
      <w:pPr>
        <w:pStyle w:val="Paragraph"/>
        <w:numPr>
          <w:ilvl w:val="0"/>
          <w:numId w:val="37"/>
        </w:numPr>
      </w:pPr>
      <w:r w:rsidRPr="00641AB2">
        <w:t>Neither agree nor disagree</w:t>
      </w:r>
      <w:r w:rsidRPr="00641AB2">
        <w:tab/>
      </w:r>
    </w:p>
    <w:p w:rsidR="003E650E" w:rsidRPr="00641AB2" w:rsidP="002B73D4" w14:paraId="78E5A077" w14:textId="77777777">
      <w:pPr>
        <w:pStyle w:val="Paragraph"/>
        <w:numPr>
          <w:ilvl w:val="0"/>
          <w:numId w:val="37"/>
        </w:numPr>
      </w:pPr>
      <w:r w:rsidRPr="00641AB2">
        <w:t>Somewhat disagree</w:t>
      </w:r>
      <w:r w:rsidRPr="00641AB2">
        <w:tab/>
      </w:r>
    </w:p>
    <w:p w:rsidR="003E650E" w:rsidRPr="00641AB2" w:rsidP="002B73D4" w14:paraId="1C49EDF1" w14:textId="77777777">
      <w:pPr>
        <w:pStyle w:val="Paragraph"/>
        <w:numPr>
          <w:ilvl w:val="0"/>
          <w:numId w:val="37"/>
        </w:numPr>
      </w:pPr>
      <w:r w:rsidRPr="00641AB2">
        <w:t>Strongly disagree</w:t>
      </w:r>
    </w:p>
    <w:p w:rsidR="003E650E" w:rsidRPr="003D7225" w:rsidP="00642C9F" w14:paraId="6F8E301A" w14:textId="556B7C5F">
      <w:pPr>
        <w:pStyle w:val="Paragraph"/>
        <w:numPr>
          <w:ilvl w:val="0"/>
          <w:numId w:val="57"/>
        </w:numPr>
        <w:ind w:left="720"/>
      </w:pPr>
      <w:r>
        <w:t xml:space="preserve">Please describe any successes you experienced when </w:t>
      </w:r>
      <w:r w:rsidRPr="00821529" w:rsidR="00FD5D49">
        <w:rPr>
          <w:b/>
          <w:bCs/>
          <w:i/>
          <w:iCs/>
        </w:rPr>
        <w:t xml:space="preserve">recruiting and </w:t>
      </w:r>
      <w:r w:rsidRPr="00821529">
        <w:rPr>
          <w:b/>
          <w:bCs/>
          <w:i/>
          <w:iCs/>
        </w:rPr>
        <w:t>enrolling</w:t>
      </w:r>
      <w:r>
        <w:t xml:space="preserve"> </w:t>
      </w:r>
      <w:r w:rsidRPr="003D7225">
        <w:t xml:space="preserve">youth in SRAE programming in [juvenile justice detention centers/foster care group homes]. </w:t>
      </w:r>
    </w:p>
    <w:p w:rsidR="003E650E" w:rsidP="00642C9F" w14:paraId="3CD83C66" w14:textId="54371219">
      <w:pPr>
        <w:pStyle w:val="Paragraph"/>
        <w:numPr>
          <w:ilvl w:val="0"/>
          <w:numId w:val="57"/>
        </w:numPr>
        <w:ind w:left="720"/>
      </w:pPr>
      <w:r w:rsidRPr="003D7225">
        <w:t xml:space="preserve">Please describe any challenges you experienced when </w:t>
      </w:r>
      <w:r w:rsidRPr="00821529" w:rsidR="00FD5D49">
        <w:rPr>
          <w:b/>
          <w:bCs/>
          <w:i/>
          <w:iCs/>
        </w:rPr>
        <w:t xml:space="preserve">recruiting and </w:t>
      </w:r>
      <w:r w:rsidRPr="00821529">
        <w:rPr>
          <w:b/>
          <w:bCs/>
          <w:i/>
          <w:iCs/>
        </w:rPr>
        <w:t>enrolling</w:t>
      </w:r>
      <w:r w:rsidRPr="003D7225">
        <w:t xml:space="preserve"> </w:t>
      </w:r>
      <w:r>
        <w:t xml:space="preserve">youth in SRAE programming in [juvenile justice detention centers/foster care group homes]. </w:t>
      </w:r>
    </w:p>
    <w:p w:rsidR="00F16B7F" w:rsidP="00642C9F" w14:paraId="19A9E266" w14:textId="206F7A3A">
      <w:pPr>
        <w:pStyle w:val="ParagraphContinued"/>
        <w:numPr>
          <w:ilvl w:val="0"/>
          <w:numId w:val="57"/>
        </w:numPr>
        <w:ind w:left="720"/>
      </w:pPr>
      <w:r>
        <w:t>Do the [juvenile justice detention centers/foster care group homes] sites you work with require that youth attend SRAE program sessions?</w:t>
      </w:r>
      <w:r>
        <w:t xml:space="preserve"> </w:t>
      </w:r>
    </w:p>
    <w:p w:rsidR="00F16B7F" w:rsidP="00642C9F" w14:paraId="0A401379" w14:textId="7DD2C00D">
      <w:pPr>
        <w:pStyle w:val="ParagraphContinued"/>
        <w:numPr>
          <w:ilvl w:val="1"/>
          <w:numId w:val="57"/>
        </w:numPr>
      </w:pPr>
      <w:r w:rsidRPr="003C08C6">
        <w:t>Yes</w:t>
      </w:r>
      <w:r>
        <w:t xml:space="preserve"> </w:t>
      </w:r>
      <w:r w:rsidRPr="003C08C6">
        <w:t>[</w:t>
      </w:r>
      <w:r w:rsidRPr="00C42C16">
        <w:rPr>
          <w:i/>
          <w:iCs/>
        </w:rPr>
        <w:t>Skip to question 3</w:t>
      </w:r>
      <w:r w:rsidR="00D53EFD">
        <w:rPr>
          <w:i/>
          <w:iCs/>
        </w:rPr>
        <w:t>4</w:t>
      </w:r>
      <w:r w:rsidRPr="003C08C6">
        <w:t xml:space="preserve">]  </w:t>
      </w:r>
    </w:p>
    <w:p w:rsidR="00F16B7F" w:rsidP="00642C9F" w14:paraId="259E719D" w14:textId="3D196AB0">
      <w:pPr>
        <w:pStyle w:val="ParagraphContinued"/>
        <w:numPr>
          <w:ilvl w:val="1"/>
          <w:numId w:val="57"/>
        </w:numPr>
      </w:pPr>
      <w:r w:rsidRPr="003C08C6">
        <w:t xml:space="preserve">No </w:t>
      </w:r>
    </w:p>
    <w:p w:rsidR="00F16B7F" w:rsidRPr="00F16B7F" w:rsidP="00642C9F" w14:paraId="1993B040" w14:textId="4AC5B434">
      <w:pPr>
        <w:pStyle w:val="ParagraphContinued"/>
        <w:numPr>
          <w:ilvl w:val="1"/>
          <w:numId w:val="57"/>
        </w:numPr>
      </w:pPr>
      <w:r w:rsidRPr="003C08C6">
        <w:t>I don’t know [</w:t>
      </w:r>
      <w:r w:rsidRPr="002220D2">
        <w:rPr>
          <w:i/>
          <w:iCs/>
        </w:rPr>
        <w:t>Skip to question 3</w:t>
      </w:r>
      <w:r w:rsidR="00D53EFD">
        <w:rPr>
          <w:i/>
          <w:iCs/>
        </w:rPr>
        <w:t>4</w:t>
      </w:r>
      <w:r w:rsidRPr="003C08C6">
        <w:t xml:space="preserve">]  </w:t>
      </w:r>
    </w:p>
    <w:p w:rsidR="00E1021D" w:rsidP="00D53EFD" w14:paraId="2B8D2002" w14:textId="56771B02">
      <w:pPr>
        <w:pStyle w:val="ParagraphContinued"/>
        <w:numPr>
          <w:ilvl w:val="0"/>
          <w:numId w:val="57"/>
        </w:numPr>
        <w:ind w:left="720"/>
      </w:pPr>
      <w:r>
        <w:t xml:space="preserve">What strategies have you used to maintain attendance among youth participating in SRAE programming in [juvenile justice detention </w:t>
      </w:r>
      <w:r w:rsidRPr="003C08C6">
        <w:t>centers/foster care group homes]?</w:t>
      </w:r>
    </w:p>
    <w:p w:rsidR="0089312E" w:rsidRPr="003C08C6" w:rsidP="00D53EFD" w14:paraId="55DADA93" w14:textId="572EC306">
      <w:pPr>
        <w:pStyle w:val="Paragraph"/>
        <w:numPr>
          <w:ilvl w:val="0"/>
          <w:numId w:val="57"/>
        </w:numPr>
        <w:ind w:left="720"/>
      </w:pPr>
      <w:r w:rsidRPr="003C08C6">
        <w:t xml:space="preserve">Did your strategies for maintaining attendance in [juvenile justice detention centers/foster care group homes] differ from the strategies you use when providing SRAE programing in </w:t>
      </w:r>
      <w:r w:rsidRPr="002220D2">
        <w:rPr>
          <w:b/>
          <w:bCs/>
        </w:rPr>
        <w:t>other settings</w:t>
      </w:r>
      <w:r w:rsidR="0007321D">
        <w:rPr>
          <w:b/>
          <w:bCs/>
        </w:rPr>
        <w:t xml:space="preserve"> </w:t>
      </w:r>
      <w:r w:rsidRPr="00C42C16" w:rsidR="0007321D">
        <w:rPr>
          <w:b/>
          <w:bCs/>
        </w:rPr>
        <w:t>(such as schools, community</w:t>
      </w:r>
      <w:r w:rsidR="00F16B7F">
        <w:rPr>
          <w:b/>
          <w:bCs/>
        </w:rPr>
        <w:t>-</w:t>
      </w:r>
      <w:r w:rsidRPr="00C42C16" w:rsidR="0007321D">
        <w:rPr>
          <w:b/>
          <w:bCs/>
        </w:rPr>
        <w:t>based organizations, clinics, etc.)</w:t>
      </w:r>
      <w:r w:rsidRPr="003C08C6">
        <w:t>?</w:t>
      </w:r>
    </w:p>
    <w:p w:rsidR="0089312E" w:rsidRPr="003C08C6" w:rsidP="002B73D4" w14:paraId="48000D52" w14:textId="77777777">
      <w:pPr>
        <w:pStyle w:val="Paragraph"/>
        <w:numPr>
          <w:ilvl w:val="0"/>
          <w:numId w:val="36"/>
        </w:numPr>
      </w:pPr>
      <w:r w:rsidRPr="003C08C6">
        <w:t>Yes</w:t>
      </w:r>
    </w:p>
    <w:p w:rsidR="0089312E" w:rsidRPr="003C08C6" w:rsidP="002B73D4" w14:paraId="450BED69" w14:textId="6FE1507F">
      <w:pPr>
        <w:pStyle w:val="Paragraph"/>
        <w:numPr>
          <w:ilvl w:val="0"/>
          <w:numId w:val="36"/>
        </w:numPr>
      </w:pPr>
      <w:r w:rsidRPr="003C08C6">
        <w:t>No [</w:t>
      </w:r>
      <w:r w:rsidRPr="003C08C6">
        <w:rPr>
          <w:i/>
          <w:iCs/>
        </w:rPr>
        <w:t>Skip to question 3</w:t>
      </w:r>
      <w:r w:rsidR="00D53EFD">
        <w:rPr>
          <w:i/>
          <w:iCs/>
        </w:rPr>
        <w:t>4</w:t>
      </w:r>
      <w:r w:rsidRPr="003C08C6">
        <w:t xml:space="preserve">]  </w:t>
      </w:r>
    </w:p>
    <w:p w:rsidR="0089312E" w:rsidRPr="003C08C6" w:rsidP="002B73D4" w14:paraId="759FC130" w14:textId="31D9FE31">
      <w:pPr>
        <w:pStyle w:val="Paragraph"/>
        <w:numPr>
          <w:ilvl w:val="0"/>
          <w:numId w:val="36"/>
        </w:numPr>
      </w:pPr>
      <w:r w:rsidRPr="003C08C6">
        <w:t>We did not provide SRAE programming to youth in other settings [</w:t>
      </w:r>
      <w:r w:rsidRPr="003C08C6">
        <w:rPr>
          <w:i/>
          <w:iCs/>
        </w:rPr>
        <w:t>Skip to question 3</w:t>
      </w:r>
      <w:r w:rsidR="00D53EFD">
        <w:rPr>
          <w:i/>
          <w:iCs/>
        </w:rPr>
        <w:t>4</w:t>
      </w:r>
      <w:r w:rsidRPr="003C08C6">
        <w:t xml:space="preserve">]  </w:t>
      </w:r>
    </w:p>
    <w:p w:rsidR="0089312E" w:rsidRPr="003C08C6" w:rsidP="002B73D4" w14:paraId="0CC34BCC" w14:textId="03FA4816">
      <w:pPr>
        <w:pStyle w:val="Paragraph"/>
        <w:numPr>
          <w:ilvl w:val="0"/>
          <w:numId w:val="36"/>
        </w:numPr>
      </w:pPr>
      <w:r w:rsidRPr="003C08C6">
        <w:t>I don’t know [</w:t>
      </w:r>
      <w:r w:rsidRPr="003C08C6">
        <w:rPr>
          <w:i/>
          <w:iCs/>
        </w:rPr>
        <w:t>Skip to question 3</w:t>
      </w:r>
      <w:r w:rsidR="00D53EFD">
        <w:rPr>
          <w:i/>
          <w:iCs/>
        </w:rPr>
        <w:t>4</w:t>
      </w:r>
      <w:r w:rsidRPr="003C08C6">
        <w:t xml:space="preserve">]  </w:t>
      </w:r>
    </w:p>
    <w:p w:rsidR="0089312E" w:rsidRPr="00641AB2" w:rsidP="00D53EFD" w14:paraId="3B3F803D" w14:textId="33AC2A51">
      <w:pPr>
        <w:pStyle w:val="Paragraph"/>
        <w:numPr>
          <w:ilvl w:val="0"/>
          <w:numId w:val="57"/>
        </w:numPr>
        <w:ind w:left="720"/>
      </w:pPr>
      <w:r w:rsidRPr="003C08C6">
        <w:t>How have your strategies for maintaining attendance for youth in [juvenile justice detention centers/foster care group homes] differ</w:t>
      </w:r>
      <w:r w:rsidR="00BF2788">
        <w:t>ed</w:t>
      </w:r>
      <w:r w:rsidRPr="003C08C6">
        <w:t xml:space="preserve"> from strategies you use when providing SRAE </w:t>
      </w:r>
      <w:r w:rsidRPr="00641AB2">
        <w:t xml:space="preserve">programing in </w:t>
      </w:r>
      <w:r w:rsidRPr="002220D2">
        <w:rPr>
          <w:b/>
          <w:bCs/>
        </w:rPr>
        <w:t>other settings</w:t>
      </w:r>
      <w:r w:rsidR="0007321D">
        <w:t xml:space="preserve"> </w:t>
      </w:r>
      <w:r w:rsidRPr="00C42C16" w:rsidR="0007321D">
        <w:rPr>
          <w:b/>
          <w:bCs/>
        </w:rPr>
        <w:t>(such as schools, community</w:t>
      </w:r>
      <w:r w:rsidR="00F16B7F">
        <w:rPr>
          <w:b/>
          <w:bCs/>
        </w:rPr>
        <w:t>-</w:t>
      </w:r>
      <w:r w:rsidRPr="00C42C16" w:rsidR="0007321D">
        <w:rPr>
          <w:b/>
          <w:bCs/>
        </w:rPr>
        <w:t>based organizations, clinics, etc.)</w:t>
      </w:r>
      <w:r w:rsidRPr="00641AB2">
        <w:t xml:space="preserve">? </w:t>
      </w:r>
    </w:p>
    <w:p w:rsidR="003E650E" w:rsidRPr="00641AB2" w:rsidP="00D53EFD" w14:paraId="47262637" w14:textId="77777777">
      <w:pPr>
        <w:pStyle w:val="Paragraph"/>
        <w:numPr>
          <w:ilvl w:val="0"/>
          <w:numId w:val="57"/>
        </w:numPr>
        <w:ind w:left="720"/>
      </w:pPr>
      <w:r w:rsidRPr="00641AB2">
        <w:t xml:space="preserve">To </w:t>
      </w:r>
      <w:bookmarkStart w:id="12" w:name="_Hlk126909068"/>
      <w:r w:rsidRPr="00641AB2">
        <w:t xml:space="preserve">what extent do you agree or disagree with the following statement: </w:t>
      </w:r>
      <w:bookmarkStart w:id="13" w:name="_Hlk126823262"/>
      <w:r w:rsidRPr="00641AB2">
        <w:t>Our SRAE program maintained high attendance among youth in the SRAE programming in [juvenile justice detention centers/foster care group homes].</w:t>
      </w:r>
    </w:p>
    <w:bookmarkEnd w:id="12"/>
    <w:bookmarkEnd w:id="13"/>
    <w:p w:rsidR="003E650E" w:rsidRPr="00641AB2" w:rsidP="002B73D4" w14:paraId="1D94E898" w14:textId="77777777">
      <w:pPr>
        <w:pStyle w:val="Paragraph"/>
        <w:numPr>
          <w:ilvl w:val="0"/>
          <w:numId w:val="39"/>
        </w:numPr>
      </w:pPr>
      <w:r w:rsidRPr="00641AB2">
        <w:t>Strongly agree</w:t>
      </w:r>
      <w:r w:rsidRPr="00641AB2">
        <w:tab/>
      </w:r>
    </w:p>
    <w:p w:rsidR="003E650E" w:rsidRPr="00641AB2" w:rsidP="002B73D4" w14:paraId="74ABD62C" w14:textId="77777777">
      <w:pPr>
        <w:pStyle w:val="Paragraph"/>
        <w:numPr>
          <w:ilvl w:val="0"/>
          <w:numId w:val="39"/>
        </w:numPr>
      </w:pPr>
      <w:r w:rsidRPr="00641AB2">
        <w:t>Somewhat agree</w:t>
      </w:r>
      <w:r w:rsidRPr="00641AB2">
        <w:tab/>
      </w:r>
    </w:p>
    <w:p w:rsidR="003E650E" w:rsidRPr="00641AB2" w:rsidP="002B73D4" w14:paraId="7F4456B5" w14:textId="77777777">
      <w:pPr>
        <w:pStyle w:val="Paragraph"/>
        <w:numPr>
          <w:ilvl w:val="0"/>
          <w:numId w:val="39"/>
        </w:numPr>
      </w:pPr>
      <w:r w:rsidRPr="00641AB2">
        <w:t>Neither agree nor disagree</w:t>
      </w:r>
      <w:r w:rsidRPr="00641AB2">
        <w:tab/>
      </w:r>
    </w:p>
    <w:p w:rsidR="003E650E" w:rsidRPr="00641AB2" w:rsidP="002B73D4" w14:paraId="7BBF605A" w14:textId="77777777">
      <w:pPr>
        <w:pStyle w:val="Paragraph"/>
        <w:numPr>
          <w:ilvl w:val="0"/>
          <w:numId w:val="39"/>
        </w:numPr>
      </w:pPr>
      <w:r w:rsidRPr="00641AB2">
        <w:t>Somewhat disagree</w:t>
      </w:r>
      <w:r w:rsidRPr="00641AB2">
        <w:tab/>
      </w:r>
    </w:p>
    <w:p w:rsidR="003E650E" w:rsidRPr="00641AB2" w:rsidP="002B73D4" w14:paraId="77E04D9C" w14:textId="77777777">
      <w:pPr>
        <w:pStyle w:val="Paragraph"/>
        <w:numPr>
          <w:ilvl w:val="0"/>
          <w:numId w:val="39"/>
        </w:numPr>
      </w:pPr>
      <w:r w:rsidRPr="00641AB2">
        <w:t>Strongly disagree</w:t>
      </w:r>
    </w:p>
    <w:p w:rsidR="003E650E" w:rsidRPr="003D7225" w:rsidP="00D53EFD" w14:paraId="730E4FAE" w14:textId="77777777">
      <w:pPr>
        <w:pStyle w:val="Paragraph"/>
        <w:numPr>
          <w:ilvl w:val="0"/>
          <w:numId w:val="57"/>
        </w:numPr>
        <w:ind w:left="720"/>
      </w:pPr>
      <w:r>
        <w:t xml:space="preserve">Please describe any successes you experienced working to maintain attendance for </w:t>
      </w:r>
      <w:r w:rsidRPr="003D7225">
        <w:t xml:space="preserve">youth in SRAE programming in [juvenile justice detention centers/foster care group homes]. </w:t>
      </w:r>
    </w:p>
    <w:p w:rsidR="003E650E" w:rsidRPr="003C08C6" w:rsidP="00D53EFD" w14:paraId="0713C9B7" w14:textId="77777777">
      <w:pPr>
        <w:pStyle w:val="Paragraph"/>
        <w:numPr>
          <w:ilvl w:val="0"/>
          <w:numId w:val="57"/>
        </w:numPr>
        <w:ind w:left="720"/>
      </w:pPr>
      <w:r w:rsidRPr="003D7225">
        <w:t xml:space="preserve">Please describe any challenges you experienced </w:t>
      </w:r>
      <w:r>
        <w:t xml:space="preserve">working to maintain attendance for youth in SRAE programming in [juvenile justice detention centers/foster care group homes]. </w:t>
      </w:r>
    </w:p>
    <w:p w:rsidR="00E1021D" w:rsidP="00D53EFD" w14:paraId="7C49F19A" w14:textId="4EFDD8D2">
      <w:pPr>
        <w:pStyle w:val="ParagraphContinued"/>
        <w:numPr>
          <w:ilvl w:val="0"/>
          <w:numId w:val="57"/>
        </w:numPr>
        <w:ind w:left="720"/>
      </w:pPr>
      <w:r>
        <w:t>What strategies have you used to engage youth participating in SRAE programming in [juvenile justice detention centers/foster care group homes]?</w:t>
      </w:r>
    </w:p>
    <w:p w:rsidR="00336F7E" w:rsidRPr="003C08C6" w:rsidP="00D53EFD" w14:paraId="1EB968A6" w14:textId="2A1E859C">
      <w:pPr>
        <w:pStyle w:val="Paragraph"/>
        <w:numPr>
          <w:ilvl w:val="0"/>
          <w:numId w:val="57"/>
        </w:numPr>
        <w:ind w:left="720"/>
      </w:pPr>
      <w:r w:rsidRPr="003C08C6">
        <w:t xml:space="preserve">Did </w:t>
      </w:r>
      <w:r w:rsidRPr="003C08C6" w:rsidR="00373AB1">
        <w:t xml:space="preserve">your </w:t>
      </w:r>
      <w:r w:rsidRPr="003C08C6" w:rsidR="00083FC4">
        <w:t xml:space="preserve">strategies for fostering </w:t>
      </w:r>
      <w:r w:rsidRPr="003C08C6">
        <w:t xml:space="preserve">engagement </w:t>
      </w:r>
      <w:r w:rsidRPr="003C08C6" w:rsidR="0089312E">
        <w:t>in SRAE programming delivered</w:t>
      </w:r>
      <w:r w:rsidRPr="003C08C6" w:rsidR="0089312E">
        <w:rPr>
          <w:b/>
          <w:bCs/>
        </w:rPr>
        <w:t xml:space="preserve"> </w:t>
      </w:r>
      <w:r w:rsidRPr="003C08C6">
        <w:t xml:space="preserve">in [juvenile justice detention centers/foster care group homes] differ from the strategies you use with youth </w:t>
      </w:r>
      <w:r w:rsidRPr="003C08C6" w:rsidR="00083FC4">
        <w:t xml:space="preserve">when </w:t>
      </w:r>
      <w:r w:rsidRPr="003C08C6" w:rsidR="0072190C">
        <w:t>provid</w:t>
      </w:r>
      <w:r w:rsidRPr="003C08C6" w:rsidR="00083FC4">
        <w:t>ing</w:t>
      </w:r>
      <w:r w:rsidRPr="003C08C6" w:rsidR="0072190C">
        <w:t xml:space="preserve"> SRAE programing</w:t>
      </w:r>
      <w:r w:rsidRPr="003C08C6">
        <w:t xml:space="preserve"> in other settings?</w:t>
      </w:r>
      <w:r w:rsidR="00CB76A2">
        <w:t xml:space="preserve"> Please select “No” if the strategies you use to engage youth in [juvenile justice detention centers/foster care group homes] are the same as the strategies you use to engage youth in other settings.</w:t>
      </w:r>
    </w:p>
    <w:p w:rsidR="00336F7E" w:rsidRPr="003C08C6" w:rsidP="002B73D4" w14:paraId="49F05988" w14:textId="77777777">
      <w:pPr>
        <w:pStyle w:val="Paragraph"/>
        <w:numPr>
          <w:ilvl w:val="0"/>
          <w:numId w:val="47"/>
        </w:numPr>
      </w:pPr>
      <w:r w:rsidRPr="003C08C6">
        <w:t>Yes</w:t>
      </w:r>
    </w:p>
    <w:p w:rsidR="00336F7E" w:rsidRPr="003C08C6" w:rsidP="002B73D4" w14:paraId="24A79D36" w14:textId="067A78DD">
      <w:pPr>
        <w:pStyle w:val="Paragraph"/>
        <w:numPr>
          <w:ilvl w:val="0"/>
          <w:numId w:val="47"/>
        </w:numPr>
      </w:pPr>
      <w:r w:rsidRPr="003C08C6">
        <w:t>No [</w:t>
      </w:r>
      <w:r w:rsidRPr="003C08C6" w:rsidR="000B17F2">
        <w:rPr>
          <w:i/>
          <w:iCs/>
        </w:rPr>
        <w:t>S</w:t>
      </w:r>
      <w:r w:rsidRPr="003C08C6">
        <w:rPr>
          <w:i/>
          <w:iCs/>
        </w:rPr>
        <w:t xml:space="preserve">kip to question </w:t>
      </w:r>
      <w:r w:rsidR="00D53EFD">
        <w:rPr>
          <w:i/>
          <w:iCs/>
        </w:rPr>
        <w:t>40</w:t>
      </w:r>
      <w:r w:rsidRPr="003C08C6">
        <w:t xml:space="preserve">]  </w:t>
      </w:r>
    </w:p>
    <w:p w:rsidR="00A923D3" w:rsidRPr="003C08C6" w:rsidP="002B73D4" w14:paraId="1D5D2789" w14:textId="237B644B">
      <w:pPr>
        <w:pStyle w:val="Paragraph"/>
        <w:numPr>
          <w:ilvl w:val="0"/>
          <w:numId w:val="47"/>
        </w:numPr>
      </w:pPr>
      <w:r w:rsidRPr="003C08C6">
        <w:t xml:space="preserve">We </w:t>
      </w:r>
      <w:r w:rsidRPr="003C08C6" w:rsidR="00570EE5">
        <w:t>did</w:t>
      </w:r>
      <w:r w:rsidRPr="003C08C6">
        <w:t xml:space="preserve"> not provide SRAE programming to youth in other settings [</w:t>
      </w:r>
      <w:r w:rsidRPr="003C08C6">
        <w:rPr>
          <w:i/>
          <w:iCs/>
        </w:rPr>
        <w:t xml:space="preserve">Skip to question </w:t>
      </w:r>
      <w:r w:rsidR="00D53EFD">
        <w:rPr>
          <w:i/>
          <w:iCs/>
        </w:rPr>
        <w:t>40</w:t>
      </w:r>
      <w:r w:rsidRPr="003C08C6" w:rsidR="00DB432D">
        <w:t>]</w:t>
      </w:r>
      <w:r w:rsidRPr="003C08C6">
        <w:t xml:space="preserve">  </w:t>
      </w:r>
    </w:p>
    <w:p w:rsidR="003422F0" w:rsidRPr="003C08C6" w:rsidP="002B73D4" w14:paraId="52D6E15B" w14:textId="14385BF7">
      <w:pPr>
        <w:pStyle w:val="Paragraph"/>
        <w:numPr>
          <w:ilvl w:val="0"/>
          <w:numId w:val="47"/>
        </w:numPr>
      </w:pPr>
      <w:r w:rsidRPr="003C08C6">
        <w:t>I don’t know [</w:t>
      </w:r>
      <w:r w:rsidRPr="003C08C6">
        <w:rPr>
          <w:i/>
          <w:iCs/>
        </w:rPr>
        <w:t xml:space="preserve">Skip to question </w:t>
      </w:r>
      <w:r w:rsidR="00D53EFD">
        <w:rPr>
          <w:i/>
          <w:iCs/>
        </w:rPr>
        <w:t>40</w:t>
      </w:r>
      <w:r w:rsidRPr="003C08C6">
        <w:t xml:space="preserve">]  </w:t>
      </w:r>
    </w:p>
    <w:p w:rsidR="00336F7E" w:rsidRPr="00B9409C" w:rsidP="00D53EFD" w14:paraId="4D46DC2F" w14:textId="66213D50">
      <w:pPr>
        <w:pStyle w:val="Paragraph"/>
        <w:numPr>
          <w:ilvl w:val="0"/>
          <w:numId w:val="57"/>
        </w:numPr>
        <w:ind w:left="720"/>
      </w:pPr>
      <w:r w:rsidRPr="00B9409C">
        <w:t xml:space="preserve">How </w:t>
      </w:r>
      <w:r w:rsidRPr="00B9409C" w:rsidR="00E932A8">
        <w:t>have</w:t>
      </w:r>
      <w:r w:rsidRPr="00B9409C">
        <w:t xml:space="preserve"> your </w:t>
      </w:r>
      <w:r w:rsidRPr="00B9409C" w:rsidR="00083FC4">
        <w:t xml:space="preserve">strategies for fostering </w:t>
      </w:r>
      <w:r w:rsidRPr="00B9409C">
        <w:t xml:space="preserve">engagement </w:t>
      </w:r>
      <w:r w:rsidRPr="00B9409C" w:rsidR="0089312E">
        <w:t xml:space="preserve">in SRAE programming delivered to youth </w:t>
      </w:r>
      <w:r w:rsidRPr="00B9409C">
        <w:t xml:space="preserve">in [juvenile justice detention centers/foster care group homes] differ </w:t>
      </w:r>
      <w:r w:rsidRPr="00B9409C" w:rsidR="0072190C">
        <w:t xml:space="preserve">from </w:t>
      </w:r>
      <w:r w:rsidRPr="00B9409C">
        <w:t xml:space="preserve">strategies </w:t>
      </w:r>
      <w:r w:rsidRPr="00B9409C" w:rsidR="00083FC4">
        <w:t xml:space="preserve">you use with </w:t>
      </w:r>
      <w:r w:rsidRPr="00B9409C">
        <w:t xml:space="preserve">youth </w:t>
      </w:r>
      <w:r w:rsidRPr="00B9409C" w:rsidR="00083FC4">
        <w:t xml:space="preserve">when </w:t>
      </w:r>
      <w:r w:rsidRPr="00B9409C" w:rsidR="0072190C">
        <w:t>provid</w:t>
      </w:r>
      <w:r w:rsidRPr="00B9409C" w:rsidR="00083FC4">
        <w:t>ing</w:t>
      </w:r>
      <w:r w:rsidRPr="00B9409C" w:rsidR="0072190C">
        <w:t xml:space="preserve"> SRAE programing</w:t>
      </w:r>
      <w:r w:rsidRPr="00B9409C">
        <w:t xml:space="preserve"> in other settings? </w:t>
      </w:r>
    </w:p>
    <w:p w:rsidR="00336F7E" w:rsidRPr="00B9409C" w:rsidP="00D53EFD" w14:paraId="192491BF" w14:textId="5E3C01B0">
      <w:pPr>
        <w:pStyle w:val="Paragraph"/>
        <w:numPr>
          <w:ilvl w:val="0"/>
          <w:numId w:val="57"/>
        </w:numPr>
        <w:ind w:left="720"/>
      </w:pPr>
      <w:bookmarkStart w:id="14" w:name="_Hlk126909078"/>
      <w:r w:rsidRPr="00B9409C">
        <w:t xml:space="preserve">To what extent do you agree or disagree </w:t>
      </w:r>
      <w:r w:rsidRPr="00B9409C">
        <w:t xml:space="preserve">with the following statement: </w:t>
      </w:r>
      <w:bookmarkStart w:id="15" w:name="_Hlk126823275"/>
      <w:r w:rsidRPr="00B9409C">
        <w:t xml:space="preserve">Our SRAE program successfully engaged youth in SRAE programming </w:t>
      </w:r>
      <w:r w:rsidRPr="00B9409C" w:rsidR="00171629">
        <w:t xml:space="preserve">in </w:t>
      </w:r>
      <w:r w:rsidRPr="00B9409C">
        <w:t>[juvenile justice detention centers/foster care group homes].</w:t>
      </w:r>
    </w:p>
    <w:bookmarkEnd w:id="14"/>
    <w:bookmarkEnd w:id="15"/>
    <w:p w:rsidR="00336F7E" w:rsidRPr="00B9409C" w:rsidP="002B73D4" w14:paraId="2AF80C9A" w14:textId="77777777">
      <w:pPr>
        <w:pStyle w:val="Paragraph"/>
        <w:numPr>
          <w:ilvl w:val="0"/>
          <w:numId w:val="38"/>
        </w:numPr>
      </w:pPr>
      <w:r w:rsidRPr="00B9409C">
        <w:t>Strongly agree</w:t>
      </w:r>
      <w:r w:rsidRPr="00B9409C">
        <w:tab/>
      </w:r>
    </w:p>
    <w:p w:rsidR="00336F7E" w:rsidRPr="00B9409C" w:rsidP="002B73D4" w14:paraId="09084B58" w14:textId="77777777">
      <w:pPr>
        <w:pStyle w:val="Paragraph"/>
        <w:numPr>
          <w:ilvl w:val="0"/>
          <w:numId w:val="38"/>
        </w:numPr>
      </w:pPr>
      <w:r w:rsidRPr="00B9409C">
        <w:t>Somewhat agree</w:t>
      </w:r>
      <w:r w:rsidRPr="00B9409C">
        <w:tab/>
      </w:r>
    </w:p>
    <w:p w:rsidR="00336F7E" w:rsidRPr="00B9409C" w:rsidP="002B73D4" w14:paraId="1E3F1B07" w14:textId="77777777">
      <w:pPr>
        <w:pStyle w:val="Paragraph"/>
        <w:numPr>
          <w:ilvl w:val="0"/>
          <w:numId w:val="38"/>
        </w:numPr>
      </w:pPr>
      <w:r w:rsidRPr="00B9409C">
        <w:t>Neither agree nor disagree</w:t>
      </w:r>
      <w:r w:rsidRPr="00B9409C">
        <w:tab/>
      </w:r>
    </w:p>
    <w:p w:rsidR="00336F7E" w:rsidRPr="00B9409C" w:rsidP="002B73D4" w14:paraId="75FCADE3" w14:textId="77777777">
      <w:pPr>
        <w:pStyle w:val="Paragraph"/>
        <w:numPr>
          <w:ilvl w:val="0"/>
          <w:numId w:val="38"/>
        </w:numPr>
      </w:pPr>
      <w:r w:rsidRPr="00B9409C">
        <w:t>Somewhat disagree</w:t>
      </w:r>
      <w:r w:rsidRPr="00B9409C">
        <w:tab/>
      </w:r>
    </w:p>
    <w:p w:rsidR="00336F7E" w:rsidRPr="00B9409C" w:rsidP="002B73D4" w14:paraId="352A7C62" w14:textId="4AE93DA0">
      <w:pPr>
        <w:pStyle w:val="Paragraph"/>
        <w:numPr>
          <w:ilvl w:val="0"/>
          <w:numId w:val="38"/>
        </w:numPr>
      </w:pPr>
      <w:r w:rsidRPr="00B9409C">
        <w:t>Strongly disagree</w:t>
      </w:r>
    </w:p>
    <w:p w:rsidR="00553154" w:rsidRPr="003D7225" w:rsidP="00D53EFD" w14:paraId="18F8A301" w14:textId="0C3776E0">
      <w:pPr>
        <w:pStyle w:val="Paragraph"/>
        <w:numPr>
          <w:ilvl w:val="0"/>
          <w:numId w:val="57"/>
        </w:numPr>
        <w:ind w:left="720"/>
      </w:pPr>
      <w:r>
        <w:t xml:space="preserve">Please describe any </w:t>
      </w:r>
      <w:r w:rsidR="00295FDA">
        <w:t>successes</w:t>
      </w:r>
      <w:r>
        <w:t xml:space="preserve"> </w:t>
      </w:r>
      <w:r w:rsidR="00295FDA">
        <w:t>you experienced</w:t>
      </w:r>
      <w:r>
        <w:t xml:space="preserve"> </w:t>
      </w:r>
      <w:r w:rsidR="006B15AA">
        <w:t xml:space="preserve">when </w:t>
      </w:r>
      <w:r w:rsidR="00295FDA">
        <w:t xml:space="preserve">engaging </w:t>
      </w:r>
      <w:r w:rsidRPr="003D7225">
        <w:t xml:space="preserve">youth in SRAE programming </w:t>
      </w:r>
      <w:r w:rsidRPr="003D7225" w:rsidR="00295FDA">
        <w:t xml:space="preserve">in </w:t>
      </w:r>
      <w:r w:rsidRPr="003D7225" w:rsidR="00EA0323">
        <w:t>[juvenile justice detention centers/foster care group homes]</w:t>
      </w:r>
      <w:r w:rsidRPr="003D7225">
        <w:t xml:space="preserve">. </w:t>
      </w:r>
    </w:p>
    <w:p w:rsidR="00553154" w:rsidP="00D53EFD" w14:paraId="0E6AB4BF" w14:textId="385D90AA">
      <w:pPr>
        <w:pStyle w:val="Paragraph"/>
        <w:numPr>
          <w:ilvl w:val="0"/>
          <w:numId w:val="57"/>
        </w:numPr>
        <w:ind w:left="720"/>
      </w:pPr>
      <w:r w:rsidRPr="003D7225">
        <w:t xml:space="preserve">Please describe any challenges </w:t>
      </w:r>
      <w:r w:rsidRPr="003D7225" w:rsidR="00295FDA">
        <w:t>you experienced</w:t>
      </w:r>
      <w:r w:rsidRPr="003D7225">
        <w:t xml:space="preserve"> </w:t>
      </w:r>
      <w:r w:rsidRPr="003D7225" w:rsidR="006B15AA">
        <w:t>when</w:t>
      </w:r>
      <w:r w:rsidRPr="003E650E" w:rsidR="003E650E">
        <w:t xml:space="preserve"> </w:t>
      </w:r>
      <w:r w:rsidRPr="003D7225" w:rsidR="00295FDA">
        <w:t xml:space="preserve">engaging </w:t>
      </w:r>
      <w:r w:rsidR="001E6B14">
        <w:t xml:space="preserve">youth </w:t>
      </w:r>
      <w:r>
        <w:t xml:space="preserve">in SRAE programming </w:t>
      </w:r>
      <w:r w:rsidR="00295FDA">
        <w:t xml:space="preserve">in </w:t>
      </w:r>
      <w:r w:rsidR="00EA0323">
        <w:t>[juvenile justice detention centers/foster care group homes]</w:t>
      </w:r>
      <w:r>
        <w:t xml:space="preserve">. </w:t>
      </w:r>
    </w:p>
    <w:p w:rsidR="00553154" w:rsidP="002B73D4" w14:paraId="1DE63386" w14:textId="13FFECEB">
      <w:pPr>
        <w:pStyle w:val="H2"/>
        <w:numPr>
          <w:ilvl w:val="0"/>
          <w:numId w:val="30"/>
        </w:numPr>
      </w:pPr>
      <w:r>
        <w:t>Partnerships</w:t>
      </w:r>
      <w:r w:rsidR="0068287D">
        <w:t xml:space="preserve"> for serving youth in [juvenile justice detention centers/foster care group homes]</w:t>
      </w:r>
    </w:p>
    <w:p w:rsidR="00E932A8" w:rsidRPr="00E932A8" w:rsidP="00E932A8" w14:paraId="5C30A56C" w14:textId="5E3CC60B">
      <w:pPr>
        <w:pStyle w:val="ParagraphContinued"/>
      </w:pPr>
      <w:r>
        <w:t xml:space="preserve">The questions in this section focus on partnerships with other organizations and </w:t>
      </w:r>
      <w:r w:rsidR="0011227D">
        <w:t xml:space="preserve">how your organization identified, built, and maintained partnerships </w:t>
      </w:r>
      <w:r>
        <w:t xml:space="preserve">for your SRAE program. </w:t>
      </w:r>
    </w:p>
    <w:p w:rsidR="007E0FF9" w:rsidP="00D53EFD" w14:paraId="6EDF2D10" w14:textId="2D192BF9">
      <w:pPr>
        <w:pStyle w:val="Paragraph"/>
        <w:numPr>
          <w:ilvl w:val="0"/>
          <w:numId w:val="57"/>
        </w:numPr>
        <w:ind w:left="720"/>
      </w:pPr>
      <w:r>
        <w:t xml:space="preserve">What strategies did you use to secure partnerships with </w:t>
      </w:r>
      <w:r w:rsidR="00EA0323">
        <w:t>[juvenile justice detention center/foster care group home]</w:t>
      </w:r>
      <w:r w:rsidR="00E027F2">
        <w:t xml:space="preserve"> </w:t>
      </w:r>
      <w:r>
        <w:t xml:space="preserve">sites so that you could deliver </w:t>
      </w:r>
      <w:r w:rsidR="00E027F2">
        <w:t>SRAE programming</w:t>
      </w:r>
      <w:r>
        <w:t xml:space="preserve"> at the sites</w:t>
      </w:r>
      <w:r>
        <w:t xml:space="preserve">? </w:t>
      </w:r>
    </w:p>
    <w:p w:rsidR="007E0FF9" w:rsidP="00D53EFD" w14:paraId="2EB5416B" w14:textId="6AA60005">
      <w:pPr>
        <w:pStyle w:val="Paragraph"/>
        <w:numPr>
          <w:ilvl w:val="0"/>
          <w:numId w:val="57"/>
        </w:numPr>
        <w:ind w:left="720"/>
      </w:pPr>
      <w:r>
        <w:t>Aside from sites where you deliver programming, w</w:t>
      </w:r>
      <w:r>
        <w:t xml:space="preserve">hat partnerships </w:t>
      </w:r>
      <w:r>
        <w:t xml:space="preserve">were </w:t>
      </w:r>
      <w:r>
        <w:t xml:space="preserve">beneficial for serving youth in </w:t>
      </w:r>
      <w:r w:rsidR="00EA0323">
        <w:t>[juvenile justice detention centers/foster care group homes]</w:t>
      </w:r>
      <w:r>
        <w:t>? (For instance, state</w:t>
      </w:r>
      <w:r w:rsidR="00EA0323">
        <w:t xml:space="preserve"> agencies, </w:t>
      </w:r>
      <w:r>
        <w:t>specific community-based organizations</w:t>
      </w:r>
      <w:r w:rsidR="002667B9">
        <w:t>, etc</w:t>
      </w:r>
      <w:r w:rsidR="00BB1D25">
        <w:t>.</w:t>
      </w:r>
      <w:r>
        <w:t xml:space="preserve">) </w:t>
      </w:r>
    </w:p>
    <w:p w:rsidR="00A81AB0" w:rsidRPr="005C4794" w:rsidP="00D53EFD" w14:paraId="1B427B6B" w14:textId="77777777">
      <w:pPr>
        <w:pStyle w:val="Paragraph"/>
        <w:numPr>
          <w:ilvl w:val="0"/>
          <w:numId w:val="57"/>
        </w:numPr>
        <w:ind w:left="720"/>
      </w:pPr>
      <w:r w:rsidRPr="005C4794">
        <w:t xml:space="preserve">To what extent do you agree or disagree with the following statement: </w:t>
      </w:r>
      <w:bookmarkStart w:id="16" w:name="_Hlk126823286"/>
      <w:r w:rsidRPr="005C4794">
        <w:t>Our SRAE program successfully formed the partnerships needed for SRAE programming in [juvenile justice detention centers/foster care group homes].</w:t>
      </w:r>
    </w:p>
    <w:bookmarkEnd w:id="16"/>
    <w:p w:rsidR="00A81AB0" w:rsidRPr="005C4794" w:rsidP="002B73D4" w14:paraId="6085722A" w14:textId="77777777">
      <w:pPr>
        <w:pStyle w:val="Paragraph"/>
        <w:numPr>
          <w:ilvl w:val="0"/>
          <w:numId w:val="41"/>
        </w:numPr>
      </w:pPr>
      <w:r w:rsidRPr="005C4794">
        <w:t>Strongly agree</w:t>
      </w:r>
      <w:r w:rsidRPr="005C4794">
        <w:tab/>
      </w:r>
    </w:p>
    <w:p w:rsidR="00A81AB0" w:rsidRPr="005C4794" w:rsidP="002B73D4" w14:paraId="7A799B3B" w14:textId="77777777">
      <w:pPr>
        <w:pStyle w:val="Paragraph"/>
        <w:numPr>
          <w:ilvl w:val="0"/>
          <w:numId w:val="41"/>
        </w:numPr>
      </w:pPr>
      <w:r w:rsidRPr="005C4794">
        <w:t>Somewhat agree</w:t>
      </w:r>
      <w:r w:rsidRPr="005C4794">
        <w:tab/>
      </w:r>
    </w:p>
    <w:p w:rsidR="00A81AB0" w:rsidRPr="005C4794" w:rsidP="002B73D4" w14:paraId="26452ECE" w14:textId="77777777">
      <w:pPr>
        <w:pStyle w:val="Paragraph"/>
        <w:numPr>
          <w:ilvl w:val="0"/>
          <w:numId w:val="41"/>
        </w:numPr>
      </w:pPr>
      <w:r w:rsidRPr="005C4794">
        <w:t>Neither agree nor disagree</w:t>
      </w:r>
      <w:r w:rsidRPr="005C4794">
        <w:tab/>
      </w:r>
    </w:p>
    <w:p w:rsidR="00A81AB0" w:rsidRPr="005C4794" w:rsidP="002B73D4" w14:paraId="47215ECA" w14:textId="77777777">
      <w:pPr>
        <w:pStyle w:val="Paragraph"/>
        <w:numPr>
          <w:ilvl w:val="0"/>
          <w:numId w:val="41"/>
        </w:numPr>
      </w:pPr>
      <w:r w:rsidRPr="005C4794">
        <w:t>Somewhat disagree</w:t>
      </w:r>
      <w:r w:rsidRPr="005C4794">
        <w:tab/>
      </w:r>
    </w:p>
    <w:p w:rsidR="00A81AB0" w:rsidP="002B73D4" w14:paraId="23C6C363" w14:textId="51A0DAF0">
      <w:pPr>
        <w:pStyle w:val="Paragraph"/>
        <w:numPr>
          <w:ilvl w:val="0"/>
          <w:numId w:val="41"/>
        </w:numPr>
      </w:pPr>
      <w:r w:rsidRPr="005C4794">
        <w:t>Strongly disagree</w:t>
      </w:r>
    </w:p>
    <w:p w:rsidR="00E027F2" w:rsidP="00A7306A" w14:paraId="670D904B" w14:textId="78208A52">
      <w:pPr>
        <w:pStyle w:val="Paragraph"/>
      </w:pPr>
      <w:r>
        <w:t xml:space="preserve">When you answer the next questions, please think about all your experiences related to forming and maintaining partnerships. </w:t>
      </w:r>
    </w:p>
    <w:p w:rsidR="007E0FF9" w:rsidP="00D53EFD" w14:paraId="00F2DD7B" w14:textId="2E172E2E">
      <w:pPr>
        <w:pStyle w:val="Paragraph"/>
        <w:numPr>
          <w:ilvl w:val="0"/>
          <w:numId w:val="57"/>
        </w:numPr>
        <w:ind w:left="720"/>
      </w:pPr>
      <w:r>
        <w:t xml:space="preserve">Please describe any </w:t>
      </w:r>
      <w:r w:rsidR="00654B4E">
        <w:t>successes you experienced</w:t>
      </w:r>
      <w:r>
        <w:t xml:space="preserve"> </w:t>
      </w:r>
      <w:r w:rsidR="00654B4E">
        <w:t>w</w:t>
      </w:r>
      <w:r w:rsidR="006B15AA">
        <w:t xml:space="preserve">hen </w:t>
      </w:r>
      <w:r>
        <w:t xml:space="preserve">forming and maintaining partnerships </w:t>
      </w:r>
      <w:r w:rsidR="00654B4E">
        <w:t>for</w:t>
      </w:r>
      <w:r>
        <w:t xml:space="preserve"> SRAE programming in </w:t>
      </w:r>
      <w:r w:rsidR="00EA0323">
        <w:t>[juvenile justice detention centers/foster care group homes]</w:t>
      </w:r>
      <w:r>
        <w:t xml:space="preserve">. </w:t>
      </w:r>
    </w:p>
    <w:p w:rsidR="007E0FF9" w:rsidP="00D53EFD" w14:paraId="00275D3A" w14:textId="4897B98E">
      <w:pPr>
        <w:pStyle w:val="Paragraph"/>
        <w:numPr>
          <w:ilvl w:val="0"/>
          <w:numId w:val="57"/>
        </w:numPr>
        <w:ind w:left="720"/>
      </w:pPr>
      <w:r>
        <w:t xml:space="preserve">Please describe any challenges you </w:t>
      </w:r>
      <w:r w:rsidR="00654B4E">
        <w:t xml:space="preserve">experienced </w:t>
      </w:r>
      <w:r w:rsidR="006B15AA">
        <w:t>when</w:t>
      </w:r>
      <w:r>
        <w:t xml:space="preserve"> forming and maintaining partnerships </w:t>
      </w:r>
      <w:r w:rsidR="00654B4E">
        <w:t>for</w:t>
      </w:r>
      <w:r>
        <w:t xml:space="preserve"> SRAE programming </w:t>
      </w:r>
      <w:r w:rsidR="00654B4E">
        <w:t xml:space="preserve">in </w:t>
      </w:r>
      <w:r w:rsidR="00EA0323">
        <w:t>[juvenile justice detention centers/foster care group homes]</w:t>
      </w:r>
      <w:r>
        <w:t xml:space="preserve">. </w:t>
      </w:r>
    </w:p>
    <w:p w:rsidR="007E0FF9" w:rsidP="002B73D4" w14:paraId="05CA2B0F" w14:textId="581078D0">
      <w:pPr>
        <w:pStyle w:val="H2"/>
        <w:numPr>
          <w:ilvl w:val="0"/>
          <w:numId w:val="30"/>
        </w:numPr>
        <w:spacing w:after="240"/>
      </w:pPr>
      <w:r>
        <w:t>Staff</w:t>
      </w:r>
      <w:r w:rsidR="0068287D">
        <w:t xml:space="preserve"> background, training, and support to provide SRAE program to youth in [juvenile justice detention centers/foster care group homes]</w:t>
      </w:r>
    </w:p>
    <w:p w:rsidR="007537D1" w:rsidRPr="007537D1" w:rsidP="0011227D" w14:paraId="4C21D92B" w14:textId="4131B8B6">
      <w:r>
        <w:t xml:space="preserve">The </w:t>
      </w:r>
      <w:r w:rsidR="0011227D">
        <w:t>questions in this section ask about</w:t>
      </w:r>
      <w:r>
        <w:t xml:space="preserve"> </w:t>
      </w:r>
      <w:r w:rsidR="002E2532">
        <w:t>the background of staff and the training and ongoing support provided to staff</w:t>
      </w:r>
      <w:r>
        <w:t>.</w:t>
      </w:r>
      <w:r w:rsidR="002E2532">
        <w:t xml:space="preserve"> We are interested in the staff who directly oversee and/or deliver your SRAE program in </w:t>
      </w:r>
      <w:r w:rsidRPr="00D6242C" w:rsidR="002E2532">
        <w:t>[juvenile justice detention centers/foster care group homes]</w:t>
      </w:r>
      <w:r w:rsidR="002E2532">
        <w:t xml:space="preserve">. </w:t>
      </w:r>
    </w:p>
    <w:p w:rsidR="00DD2665" w:rsidP="00D53EFD" w14:paraId="611CC9AF" w14:textId="77777777">
      <w:pPr>
        <w:pStyle w:val="ListParagraph"/>
        <w:numPr>
          <w:ilvl w:val="0"/>
          <w:numId w:val="57"/>
        </w:numPr>
        <w:ind w:left="720"/>
      </w:pPr>
      <w:bookmarkStart w:id="17" w:name="_Hlk128555840"/>
      <w:r>
        <w:t>Do you require facilitators providing SRAE programming to youth in [juvenile justice detention centers/foster care group homes] have a certain level of education?</w:t>
      </w:r>
    </w:p>
    <w:p w:rsidR="00DD2665" w:rsidP="002220D2" w14:paraId="28721BF0" w14:textId="77777777">
      <w:pPr>
        <w:pStyle w:val="ListParagraph"/>
        <w:ind w:left="360" w:firstLine="0"/>
      </w:pPr>
    </w:p>
    <w:p w:rsidR="00DD2665" w:rsidP="00642C9F" w14:paraId="3CA6861A" w14:textId="77777777">
      <w:pPr>
        <w:pStyle w:val="ListParagraph"/>
        <w:numPr>
          <w:ilvl w:val="1"/>
          <w:numId w:val="57"/>
        </w:numPr>
        <w:contextualSpacing w:val="0"/>
      </w:pPr>
      <w:r>
        <w:t xml:space="preserve">No, we don’t have any education requirements </w:t>
      </w:r>
    </w:p>
    <w:p w:rsidR="00DD2665" w:rsidP="00642C9F" w14:paraId="5B736AF6" w14:textId="77777777">
      <w:pPr>
        <w:pStyle w:val="ListParagraph"/>
        <w:numPr>
          <w:ilvl w:val="1"/>
          <w:numId w:val="57"/>
        </w:numPr>
        <w:contextualSpacing w:val="0"/>
      </w:pPr>
      <w:r>
        <w:t xml:space="preserve">Yes, a high school diploma or equivalent </w:t>
      </w:r>
    </w:p>
    <w:p w:rsidR="00DD2665" w:rsidP="00642C9F" w14:paraId="75DB3F33" w14:textId="77777777">
      <w:pPr>
        <w:pStyle w:val="ListParagraph"/>
        <w:numPr>
          <w:ilvl w:val="1"/>
          <w:numId w:val="57"/>
        </w:numPr>
        <w:contextualSpacing w:val="0"/>
      </w:pPr>
      <w:r>
        <w:t>Yes, a associates degree</w:t>
      </w:r>
    </w:p>
    <w:p w:rsidR="00DD2665" w:rsidP="00642C9F" w14:paraId="77146D94" w14:textId="77777777">
      <w:pPr>
        <w:pStyle w:val="ListParagraph"/>
        <w:numPr>
          <w:ilvl w:val="1"/>
          <w:numId w:val="57"/>
        </w:numPr>
        <w:contextualSpacing w:val="0"/>
      </w:pPr>
      <w:r>
        <w:t xml:space="preserve">Yes, a bachelor’s degree </w:t>
      </w:r>
    </w:p>
    <w:p w:rsidR="00DD2665" w:rsidP="00642C9F" w14:paraId="65BCAFE3" w14:textId="77777777">
      <w:pPr>
        <w:pStyle w:val="ListParagraph"/>
        <w:numPr>
          <w:ilvl w:val="1"/>
          <w:numId w:val="57"/>
        </w:numPr>
        <w:contextualSpacing w:val="0"/>
      </w:pPr>
      <w:r>
        <w:t xml:space="preserve">Yes, a master’s degree </w:t>
      </w:r>
    </w:p>
    <w:p w:rsidR="00996864" w:rsidP="00642C9F" w14:paraId="33A867D0" w14:textId="204640E2">
      <w:pPr>
        <w:pStyle w:val="ListParagraph"/>
        <w:numPr>
          <w:ilvl w:val="1"/>
          <w:numId w:val="57"/>
        </w:numPr>
        <w:contextualSpacing w:val="0"/>
      </w:pPr>
      <w:r>
        <w:t xml:space="preserve">Yes, other (specify) </w:t>
      </w:r>
    </w:p>
    <w:p w:rsidR="00DD2665" w:rsidP="00D53EFD" w14:paraId="0623D996" w14:textId="18774BEC">
      <w:pPr>
        <w:pStyle w:val="ListParagraph"/>
        <w:numPr>
          <w:ilvl w:val="0"/>
          <w:numId w:val="57"/>
        </w:numPr>
        <w:ind w:left="720"/>
      </w:pPr>
      <w:r>
        <w:t xml:space="preserve">Do you require facilitators providing SRAE programming to youth in [juvenile justice detention centers/foster care group homes] have a certain number of years of experience delivering similar programming in [juvenile justice detention centers/foster care group homes] or other settings? </w:t>
      </w:r>
    </w:p>
    <w:p w:rsidR="00DD2665" w:rsidP="00642C9F" w14:paraId="285F05AB" w14:textId="77777777">
      <w:pPr>
        <w:pStyle w:val="ListParagraph"/>
        <w:numPr>
          <w:ilvl w:val="1"/>
          <w:numId w:val="57"/>
        </w:numPr>
        <w:contextualSpacing w:val="0"/>
      </w:pPr>
      <w:r>
        <w:t xml:space="preserve">No, we don’t require this </w:t>
      </w:r>
    </w:p>
    <w:p w:rsidR="00DD2665" w:rsidP="00642C9F" w14:paraId="6069311C" w14:textId="43306959">
      <w:pPr>
        <w:pStyle w:val="ListParagraph"/>
        <w:numPr>
          <w:ilvl w:val="1"/>
          <w:numId w:val="57"/>
        </w:numPr>
        <w:contextualSpacing w:val="0"/>
      </w:pPr>
      <w:r>
        <w:t>Yes, at least 1 year in [juvenile justice detention centers/foster care group homes]</w:t>
      </w:r>
    </w:p>
    <w:p w:rsidR="00DD2665" w:rsidP="00642C9F" w14:paraId="3E8DDDA8" w14:textId="16C1D809">
      <w:pPr>
        <w:pStyle w:val="ListParagraph"/>
        <w:numPr>
          <w:ilvl w:val="1"/>
          <w:numId w:val="57"/>
        </w:numPr>
        <w:contextualSpacing w:val="0"/>
      </w:pPr>
      <w:r>
        <w:t>Yes, at least 3 years in [juvenile justice detention centers/foster care group homes]</w:t>
      </w:r>
    </w:p>
    <w:p w:rsidR="00DD2665" w:rsidP="00642C9F" w14:paraId="637D51BE" w14:textId="272674FF">
      <w:pPr>
        <w:pStyle w:val="ListParagraph"/>
        <w:numPr>
          <w:ilvl w:val="1"/>
          <w:numId w:val="57"/>
        </w:numPr>
        <w:contextualSpacing w:val="0"/>
      </w:pPr>
      <w:r>
        <w:t>Yes, at least 5 years in [juvenile justice detention centers/foster care group homes]</w:t>
      </w:r>
    </w:p>
    <w:p w:rsidR="00DD2665" w:rsidP="00642C9F" w14:paraId="59B5CC73" w14:textId="69A5BAF1">
      <w:pPr>
        <w:pStyle w:val="ListParagraph"/>
        <w:numPr>
          <w:ilvl w:val="1"/>
          <w:numId w:val="57"/>
        </w:numPr>
        <w:contextualSpacing w:val="0"/>
      </w:pPr>
      <w:r>
        <w:t xml:space="preserve">Yes, at least 1 year in any setting </w:t>
      </w:r>
    </w:p>
    <w:p w:rsidR="00DD2665" w:rsidP="00642C9F" w14:paraId="2E713D3B" w14:textId="3BD1F6CF">
      <w:pPr>
        <w:pStyle w:val="ListParagraph"/>
        <w:numPr>
          <w:ilvl w:val="1"/>
          <w:numId w:val="57"/>
        </w:numPr>
        <w:contextualSpacing w:val="0"/>
      </w:pPr>
      <w:r>
        <w:t>Yes, at least 3 years in any setting</w:t>
      </w:r>
    </w:p>
    <w:p w:rsidR="00DD2665" w:rsidP="00642C9F" w14:paraId="4946D806" w14:textId="2F4FE6CE">
      <w:pPr>
        <w:pStyle w:val="ListParagraph"/>
        <w:numPr>
          <w:ilvl w:val="1"/>
          <w:numId w:val="57"/>
        </w:numPr>
        <w:contextualSpacing w:val="0"/>
      </w:pPr>
      <w:r>
        <w:t>Yes, at least 5 years in any setting</w:t>
      </w:r>
    </w:p>
    <w:p w:rsidR="00DD2665" w:rsidP="00642C9F" w14:paraId="7995331D" w14:textId="665F8FCF">
      <w:pPr>
        <w:pStyle w:val="ListParagraph"/>
        <w:numPr>
          <w:ilvl w:val="1"/>
          <w:numId w:val="57"/>
        </w:numPr>
        <w:contextualSpacing w:val="0"/>
      </w:pPr>
      <w:r>
        <w:t>Yes, other (specify)</w:t>
      </w:r>
    </w:p>
    <w:p w:rsidR="0060750E" w:rsidP="00D53EFD" w14:paraId="2DB87DB6" w14:textId="679A1169">
      <w:pPr>
        <w:pStyle w:val="ListParagraph"/>
        <w:numPr>
          <w:ilvl w:val="0"/>
          <w:numId w:val="57"/>
        </w:numPr>
        <w:ind w:left="720"/>
      </w:pPr>
      <w:r w:rsidRPr="003E5F51">
        <w:t xml:space="preserve">Do </w:t>
      </w:r>
      <w:r>
        <w:t xml:space="preserve">you require </w:t>
      </w:r>
      <w:r w:rsidRPr="003E5F51">
        <w:t xml:space="preserve">facilitators </w:t>
      </w:r>
      <w:r w:rsidR="0003144F">
        <w:t>providing SRAE program</w:t>
      </w:r>
      <w:r w:rsidR="006B15AA">
        <w:t>ming</w:t>
      </w:r>
      <w:r w:rsidR="0003144F">
        <w:t xml:space="preserve"> to</w:t>
      </w:r>
      <w:r w:rsidRPr="003E5F51">
        <w:t xml:space="preserve"> youth in </w:t>
      </w:r>
      <w:r w:rsidR="00EA0323">
        <w:t xml:space="preserve">[juvenile justice detention centers/foster care group homes] </w:t>
      </w:r>
      <w:r>
        <w:t>to have</w:t>
      </w:r>
      <w:r w:rsidRPr="003E5F51">
        <w:t xml:space="preserve"> </w:t>
      </w:r>
      <w:r>
        <w:t xml:space="preserve">any </w:t>
      </w:r>
      <w:r w:rsidR="00DD2665">
        <w:t xml:space="preserve">other </w:t>
      </w:r>
      <w:r w:rsidR="007A6C86">
        <w:t>specific experience</w:t>
      </w:r>
      <w:r w:rsidR="00DD2665">
        <w:t xml:space="preserve"> </w:t>
      </w:r>
      <w:r w:rsidRPr="003E5F51">
        <w:t>or qualifications</w:t>
      </w:r>
      <w:r w:rsidR="00C7226D">
        <w:t xml:space="preserve"> to work in these settings</w:t>
      </w:r>
      <w:r w:rsidRPr="003E5F51">
        <w:t xml:space="preserve">? </w:t>
      </w:r>
      <w:bookmarkEnd w:id="17"/>
    </w:p>
    <w:p w:rsidR="00EA0323" w:rsidRPr="00242A06" w:rsidP="002B73D4" w14:paraId="01E0AC82" w14:textId="6343C36D">
      <w:pPr>
        <w:pStyle w:val="ListParagraph"/>
        <w:numPr>
          <w:ilvl w:val="0"/>
          <w:numId w:val="42"/>
        </w:numPr>
        <w:contextualSpacing w:val="0"/>
      </w:pPr>
      <w:r w:rsidRPr="00242A06">
        <w:t>Yes</w:t>
      </w:r>
    </w:p>
    <w:p w:rsidR="00242A06" w:rsidP="002B73D4" w14:paraId="3FE33BC0" w14:textId="68B65AF4">
      <w:pPr>
        <w:pStyle w:val="ListParagraph"/>
        <w:numPr>
          <w:ilvl w:val="0"/>
          <w:numId w:val="42"/>
        </w:numPr>
        <w:contextualSpacing w:val="0"/>
      </w:pPr>
      <w:r w:rsidRPr="00242A06">
        <w:t>No</w:t>
      </w:r>
      <w:r w:rsidRPr="00EA0323">
        <w:t xml:space="preserve"> [</w:t>
      </w:r>
      <w:r w:rsidRPr="001F4AEF" w:rsidR="001F4AEF">
        <w:rPr>
          <w:i/>
          <w:iCs/>
        </w:rPr>
        <w:t>S</w:t>
      </w:r>
      <w:r w:rsidRPr="001F4AEF">
        <w:rPr>
          <w:i/>
          <w:iCs/>
        </w:rPr>
        <w:t xml:space="preserve">kip to question </w:t>
      </w:r>
      <w:r w:rsidR="00A81AB0">
        <w:rPr>
          <w:i/>
          <w:iCs/>
        </w:rPr>
        <w:t>5</w:t>
      </w:r>
      <w:r w:rsidR="00FB583A">
        <w:rPr>
          <w:i/>
          <w:iCs/>
        </w:rPr>
        <w:t>2</w:t>
      </w:r>
      <w:r w:rsidRPr="00EA0323">
        <w:t>]</w:t>
      </w:r>
    </w:p>
    <w:p w:rsidR="003422F0" w:rsidRPr="00242A06" w:rsidP="002B73D4" w14:paraId="49A3A10E" w14:textId="538F3CC3">
      <w:pPr>
        <w:pStyle w:val="ListParagraph"/>
        <w:numPr>
          <w:ilvl w:val="0"/>
          <w:numId w:val="42"/>
        </w:numPr>
        <w:contextualSpacing w:val="0"/>
      </w:pPr>
      <w:r>
        <w:t>I don’t know [</w:t>
      </w:r>
      <w:r w:rsidRPr="000B17F2">
        <w:rPr>
          <w:i/>
          <w:iCs/>
        </w:rPr>
        <w:t xml:space="preserve">Skip to question </w:t>
      </w:r>
      <w:r w:rsidR="00A81AB0">
        <w:rPr>
          <w:i/>
          <w:iCs/>
        </w:rPr>
        <w:t>5</w:t>
      </w:r>
      <w:r w:rsidR="00FB583A">
        <w:rPr>
          <w:i/>
          <w:iCs/>
        </w:rPr>
        <w:t>2</w:t>
      </w:r>
      <w:r>
        <w:t xml:space="preserve">]  </w:t>
      </w:r>
    </w:p>
    <w:p w:rsidR="0003144F" w:rsidP="00D53EFD" w14:paraId="250AFC31" w14:textId="43AD4B77">
      <w:pPr>
        <w:pStyle w:val="ListParagraph"/>
        <w:numPr>
          <w:ilvl w:val="0"/>
          <w:numId w:val="57"/>
        </w:numPr>
        <w:ind w:left="720"/>
        <w:contextualSpacing w:val="0"/>
      </w:pPr>
      <w:r>
        <w:t>P</w:t>
      </w:r>
      <w:r w:rsidR="003E5F51">
        <w:t xml:space="preserve">lease </w:t>
      </w:r>
      <w:r w:rsidR="006B15AA">
        <w:t xml:space="preserve">describe </w:t>
      </w:r>
      <w:r w:rsidR="003E5F51">
        <w:t xml:space="preserve">the </w:t>
      </w:r>
      <w:r>
        <w:t xml:space="preserve">specific </w:t>
      </w:r>
      <w:r w:rsidR="003E5F51">
        <w:t>background or qualifications facilitators</w:t>
      </w:r>
      <w:r>
        <w:t xml:space="preserve"> </w:t>
      </w:r>
      <w:r w:rsidR="006B15AA">
        <w:t xml:space="preserve">providing SRAE programming </w:t>
      </w:r>
      <w:r>
        <w:t>in [</w:t>
      </w:r>
      <w:bookmarkStart w:id="18" w:name="_Hlk128556112"/>
      <w:r>
        <w:t>juvenile justice detention centers/foster care group homes</w:t>
      </w:r>
      <w:bookmarkEnd w:id="18"/>
      <w:r>
        <w:t>]</w:t>
      </w:r>
      <w:r w:rsidR="006B15AA">
        <w:t xml:space="preserve"> need to have</w:t>
      </w:r>
      <w:r w:rsidR="003E5F51">
        <w:t xml:space="preserve">. </w:t>
      </w:r>
    </w:p>
    <w:p w:rsidR="00C7226D" w:rsidP="00D53EFD" w14:paraId="2A84CF32" w14:textId="5E693E02">
      <w:pPr>
        <w:pStyle w:val="ListParagraph"/>
        <w:numPr>
          <w:ilvl w:val="0"/>
          <w:numId w:val="57"/>
        </w:numPr>
        <w:ind w:left="720"/>
        <w:contextualSpacing w:val="0"/>
      </w:pPr>
      <w:r>
        <w:t>Have you had trouble retaining staff or facilitators providing SRAE programming in [juvenile justice detention centers/foster care group homes]?</w:t>
      </w:r>
    </w:p>
    <w:p w:rsidR="00C7226D" w:rsidRPr="00242A06" w:rsidP="002B73D4" w14:paraId="7DBC095E" w14:textId="77777777">
      <w:pPr>
        <w:pStyle w:val="ListParagraph"/>
        <w:numPr>
          <w:ilvl w:val="0"/>
          <w:numId w:val="44"/>
        </w:numPr>
        <w:contextualSpacing w:val="0"/>
      </w:pPr>
      <w:r w:rsidRPr="00242A06">
        <w:t>Yes</w:t>
      </w:r>
    </w:p>
    <w:p w:rsidR="00C7226D" w:rsidP="002B73D4" w14:paraId="067CB855" w14:textId="597E2C9F">
      <w:pPr>
        <w:pStyle w:val="ListParagraph"/>
        <w:numPr>
          <w:ilvl w:val="0"/>
          <w:numId w:val="44"/>
        </w:numPr>
        <w:contextualSpacing w:val="0"/>
      </w:pPr>
      <w:r w:rsidRPr="00242A06">
        <w:t>No</w:t>
      </w:r>
      <w:r w:rsidRPr="00EA0323">
        <w:t xml:space="preserve"> [</w:t>
      </w:r>
      <w:r w:rsidRPr="001F4AEF">
        <w:rPr>
          <w:i/>
          <w:iCs/>
        </w:rPr>
        <w:t xml:space="preserve">Skip to question </w:t>
      </w:r>
      <w:r w:rsidR="00A81AB0">
        <w:rPr>
          <w:i/>
          <w:iCs/>
        </w:rPr>
        <w:t>5</w:t>
      </w:r>
      <w:r w:rsidR="00FB583A">
        <w:rPr>
          <w:i/>
          <w:iCs/>
        </w:rPr>
        <w:t>4</w:t>
      </w:r>
      <w:r w:rsidRPr="00EA0323">
        <w:t>]</w:t>
      </w:r>
    </w:p>
    <w:p w:rsidR="00C7226D" w:rsidP="002B73D4" w14:paraId="3CB42127" w14:textId="26D6D473">
      <w:pPr>
        <w:pStyle w:val="ListParagraph"/>
        <w:numPr>
          <w:ilvl w:val="0"/>
          <w:numId w:val="44"/>
        </w:numPr>
        <w:contextualSpacing w:val="0"/>
      </w:pPr>
      <w:r>
        <w:t xml:space="preserve">I don’t know </w:t>
      </w:r>
      <w:r w:rsidRPr="00EA0323">
        <w:t>[</w:t>
      </w:r>
      <w:r w:rsidRPr="001F4AEF">
        <w:rPr>
          <w:i/>
          <w:iCs/>
        </w:rPr>
        <w:t xml:space="preserve">Skip to question </w:t>
      </w:r>
      <w:r w:rsidR="00A81AB0">
        <w:rPr>
          <w:i/>
          <w:iCs/>
        </w:rPr>
        <w:t>5</w:t>
      </w:r>
      <w:r w:rsidR="00FB583A">
        <w:rPr>
          <w:i/>
          <w:iCs/>
        </w:rPr>
        <w:t>4</w:t>
      </w:r>
      <w:r w:rsidRPr="00EA0323">
        <w:t>]</w:t>
      </w:r>
    </w:p>
    <w:p w:rsidR="00C7226D" w:rsidP="00D53EFD" w14:paraId="6CEABAD1" w14:textId="1DD294B8">
      <w:pPr>
        <w:pStyle w:val="ListParagraph"/>
        <w:numPr>
          <w:ilvl w:val="0"/>
          <w:numId w:val="57"/>
        </w:numPr>
        <w:ind w:left="720"/>
        <w:contextualSpacing w:val="0"/>
      </w:pPr>
      <w:r>
        <w:t xml:space="preserve">How have you addressed this issue? </w:t>
      </w:r>
    </w:p>
    <w:p w:rsidR="007A6C86" w:rsidP="00D53EFD" w14:paraId="1AA5E277" w14:textId="7FD82282">
      <w:pPr>
        <w:pStyle w:val="ListParagraph"/>
        <w:numPr>
          <w:ilvl w:val="0"/>
          <w:numId w:val="57"/>
        </w:numPr>
        <w:ind w:left="720"/>
        <w:contextualSpacing w:val="0"/>
      </w:pPr>
      <w:r>
        <w:t>Do</w:t>
      </w:r>
      <w:r w:rsidR="006B15AA">
        <w:t xml:space="preserve">es the </w:t>
      </w:r>
      <w:r w:rsidR="00EA0323">
        <w:t>training</w:t>
      </w:r>
      <w:r>
        <w:t xml:space="preserve"> </w:t>
      </w:r>
      <w:r w:rsidR="00EA0323">
        <w:t xml:space="preserve">or </w:t>
      </w:r>
      <w:r w:rsidR="006B15AA">
        <w:t xml:space="preserve">ongoing </w:t>
      </w:r>
      <w:r w:rsidR="00EA0323">
        <w:t xml:space="preserve">support </w:t>
      </w:r>
      <w:r w:rsidR="006B15AA">
        <w:t xml:space="preserve">you provide </w:t>
      </w:r>
      <w:r w:rsidR="00EA0323">
        <w:t>to facilitators working in [juvenile justice detention centers/foster care group homes]</w:t>
      </w:r>
      <w:r w:rsidR="006B15AA">
        <w:t xml:space="preserve"> differ from the training and ongoing support you provide to</w:t>
      </w:r>
      <w:r w:rsidR="00EA0323">
        <w:t xml:space="preserve"> </w:t>
      </w:r>
      <w:r>
        <w:t xml:space="preserve">facilitators </w:t>
      </w:r>
      <w:r w:rsidR="006B15AA">
        <w:t xml:space="preserve">providing SRAE programming </w:t>
      </w:r>
      <w:r>
        <w:t xml:space="preserve">in </w:t>
      </w:r>
      <w:r w:rsidRPr="002220D2">
        <w:rPr>
          <w:b/>
          <w:bCs/>
        </w:rPr>
        <w:t>other settings</w:t>
      </w:r>
      <w:r w:rsidR="001C2ACA">
        <w:t xml:space="preserve"> (</w:t>
      </w:r>
      <w:r w:rsidRPr="00C42C16" w:rsidR="001C2ACA">
        <w:rPr>
          <w:b/>
          <w:bCs/>
        </w:rPr>
        <w:t xml:space="preserve">such as schools, </w:t>
      </w:r>
      <w:r w:rsidRPr="00C42C16" w:rsidR="001C2ACA">
        <w:rPr>
          <w:b/>
          <w:bCs/>
        </w:rPr>
        <w:t>community based</w:t>
      </w:r>
      <w:r w:rsidRPr="00C42C16" w:rsidR="001C2ACA">
        <w:rPr>
          <w:b/>
          <w:bCs/>
        </w:rPr>
        <w:t xml:space="preserve"> organizations, clinics, etc.)</w:t>
      </w:r>
      <w:r>
        <w:t>?</w:t>
      </w:r>
      <w:r w:rsidR="002E2532">
        <w:t xml:space="preserve"> By “ongoing support,” we mean supervision, mentoring, technical </w:t>
      </w:r>
      <w:r w:rsidR="002E2532">
        <w:t>assistance</w:t>
      </w:r>
      <w:r w:rsidR="002E2532">
        <w:t xml:space="preserve"> or general guidance given to staff</w:t>
      </w:r>
      <w:r w:rsidR="00C7226D">
        <w:t xml:space="preserve"> after their initial training</w:t>
      </w:r>
      <w:r w:rsidR="002E2532">
        <w:t xml:space="preserve">. Training can refer to the initial training done during staff onboarding or follow-up trainings. </w:t>
      </w:r>
      <w:r w:rsidR="008B7887">
        <w:t xml:space="preserve">Please select </w:t>
      </w:r>
      <w:r w:rsidR="001C1F3D">
        <w:t>“N</w:t>
      </w:r>
      <w:r w:rsidR="008B7887">
        <w:t>o</w:t>
      </w:r>
      <w:r w:rsidR="001C1F3D">
        <w:t>”</w:t>
      </w:r>
      <w:r w:rsidR="008B7887">
        <w:t xml:space="preserve"> if you offer the</w:t>
      </w:r>
      <w:r w:rsidR="001C1F3D">
        <w:t xml:space="preserve"> same</w:t>
      </w:r>
      <w:r w:rsidR="008B7887">
        <w:t xml:space="preserve"> training and support to facilitators serving youth in </w:t>
      </w:r>
      <w:r w:rsidR="008B7887">
        <w:t xml:space="preserve">[juvenile justice detention centers/foster care group homes] as you do </w:t>
      </w:r>
      <w:r w:rsidR="001C1F3D">
        <w:t xml:space="preserve">to </w:t>
      </w:r>
      <w:r w:rsidR="008B7887">
        <w:t>facilitators serving youth in other settings.</w:t>
      </w:r>
    </w:p>
    <w:p w:rsidR="00EA0323" w:rsidP="002B73D4" w14:paraId="14D1C73B" w14:textId="4C28565D">
      <w:pPr>
        <w:pStyle w:val="ListParagraph"/>
        <w:numPr>
          <w:ilvl w:val="0"/>
          <w:numId w:val="43"/>
        </w:numPr>
        <w:contextualSpacing w:val="0"/>
      </w:pPr>
      <w:r>
        <w:t>Yes</w:t>
      </w:r>
    </w:p>
    <w:p w:rsidR="00242A06" w:rsidP="002B73D4" w14:paraId="09EE3230" w14:textId="1AA0F91A">
      <w:pPr>
        <w:pStyle w:val="ListParagraph"/>
        <w:numPr>
          <w:ilvl w:val="0"/>
          <w:numId w:val="43"/>
        </w:numPr>
        <w:contextualSpacing w:val="0"/>
      </w:pPr>
      <w:r>
        <w:t>No [</w:t>
      </w:r>
      <w:r w:rsidRPr="001F4AEF" w:rsidR="001F4AEF">
        <w:rPr>
          <w:i/>
          <w:iCs/>
        </w:rPr>
        <w:t>S</w:t>
      </w:r>
      <w:r w:rsidRPr="001F4AEF">
        <w:rPr>
          <w:i/>
          <w:iCs/>
        </w:rPr>
        <w:t xml:space="preserve">kip to question </w:t>
      </w:r>
      <w:r w:rsidR="00A81AB0">
        <w:rPr>
          <w:i/>
          <w:iCs/>
        </w:rPr>
        <w:t>5</w:t>
      </w:r>
      <w:r w:rsidR="00D53EFD">
        <w:rPr>
          <w:i/>
          <w:iCs/>
        </w:rPr>
        <w:t>6</w:t>
      </w:r>
      <w:r>
        <w:t>]</w:t>
      </w:r>
    </w:p>
    <w:p w:rsidR="006B15AA" w:rsidP="002B73D4" w14:paraId="1C4FF6F8" w14:textId="6DBDCB61">
      <w:pPr>
        <w:pStyle w:val="ListParagraph"/>
        <w:numPr>
          <w:ilvl w:val="0"/>
          <w:numId w:val="43"/>
        </w:numPr>
        <w:contextualSpacing w:val="0"/>
      </w:pPr>
      <w:r>
        <w:t xml:space="preserve">We </w:t>
      </w:r>
      <w:r w:rsidR="00570EE5">
        <w:t xml:space="preserve">did not </w:t>
      </w:r>
      <w:r>
        <w:t xml:space="preserve">provide training or </w:t>
      </w:r>
      <w:r w:rsidR="007A6F2B">
        <w:t xml:space="preserve">ongoing </w:t>
      </w:r>
      <w:r>
        <w:t>support [</w:t>
      </w:r>
      <w:r w:rsidRPr="001F4AEF" w:rsidR="001F4AEF">
        <w:rPr>
          <w:i/>
          <w:iCs/>
        </w:rPr>
        <w:t xml:space="preserve">Skip to question </w:t>
      </w:r>
      <w:r w:rsidR="00A81AB0">
        <w:rPr>
          <w:i/>
          <w:iCs/>
        </w:rPr>
        <w:t>5</w:t>
      </w:r>
      <w:r w:rsidR="00FB583A">
        <w:rPr>
          <w:i/>
          <w:iCs/>
        </w:rPr>
        <w:t>6</w:t>
      </w:r>
      <w:r>
        <w:t>]</w:t>
      </w:r>
    </w:p>
    <w:p w:rsidR="002E2532" w:rsidP="002B73D4" w14:paraId="41B41CAF" w14:textId="453BACB2">
      <w:pPr>
        <w:pStyle w:val="ListParagraph"/>
        <w:numPr>
          <w:ilvl w:val="0"/>
          <w:numId w:val="43"/>
        </w:numPr>
        <w:contextualSpacing w:val="0"/>
      </w:pPr>
      <w:r>
        <w:t xml:space="preserve">We </w:t>
      </w:r>
      <w:r w:rsidR="00570EE5">
        <w:t>did not</w:t>
      </w:r>
      <w:r>
        <w:t xml:space="preserve"> provide SRAE programming to youth in other settings [</w:t>
      </w:r>
      <w:r w:rsidRPr="000B17F2">
        <w:rPr>
          <w:i/>
          <w:iCs/>
        </w:rPr>
        <w:t xml:space="preserve">Skip to question </w:t>
      </w:r>
      <w:r w:rsidR="00A81AB0">
        <w:rPr>
          <w:i/>
          <w:iCs/>
        </w:rPr>
        <w:t>5</w:t>
      </w:r>
      <w:r w:rsidR="00FB583A">
        <w:rPr>
          <w:i/>
          <w:iCs/>
        </w:rPr>
        <w:t>6</w:t>
      </w:r>
      <w:r>
        <w:t xml:space="preserve">]  </w:t>
      </w:r>
    </w:p>
    <w:p w:rsidR="003422F0" w:rsidP="002B73D4" w14:paraId="07F43F99" w14:textId="14D3F96D">
      <w:pPr>
        <w:pStyle w:val="ListParagraph"/>
        <w:numPr>
          <w:ilvl w:val="0"/>
          <w:numId w:val="43"/>
        </w:numPr>
        <w:contextualSpacing w:val="0"/>
      </w:pPr>
      <w:r>
        <w:t>I don’t know [</w:t>
      </w:r>
      <w:r w:rsidRPr="000B17F2">
        <w:rPr>
          <w:i/>
          <w:iCs/>
        </w:rPr>
        <w:t xml:space="preserve">Skip to question </w:t>
      </w:r>
      <w:r w:rsidR="00A81AB0">
        <w:rPr>
          <w:i/>
          <w:iCs/>
        </w:rPr>
        <w:t>5</w:t>
      </w:r>
      <w:r w:rsidR="00FB583A">
        <w:rPr>
          <w:i/>
          <w:iCs/>
        </w:rPr>
        <w:t>6</w:t>
      </w:r>
      <w:r>
        <w:t xml:space="preserve">]  </w:t>
      </w:r>
    </w:p>
    <w:p w:rsidR="00EA0323" w:rsidP="00D53EFD" w14:paraId="2EBD7AB1" w14:textId="42C955E0">
      <w:pPr>
        <w:pStyle w:val="ListParagraph"/>
        <w:numPr>
          <w:ilvl w:val="0"/>
          <w:numId w:val="57"/>
        </w:numPr>
        <w:ind w:left="720"/>
      </w:pPr>
      <w:r>
        <w:t xml:space="preserve">Please describe </w:t>
      </w:r>
      <w:r w:rsidR="00AE57CD">
        <w:t>how the</w:t>
      </w:r>
      <w:r>
        <w:t xml:space="preserve"> training or ongoing support </w:t>
      </w:r>
      <w:r w:rsidR="00AE57CD">
        <w:t>differs for facilitators providing SRAE programing to youth in</w:t>
      </w:r>
      <w:r>
        <w:t xml:space="preserve"> [juvenile justice detention centers/foster care group homes] compared to facilitators </w:t>
      </w:r>
      <w:r w:rsidR="00AE57CD">
        <w:t xml:space="preserve">providing SRAE programing </w:t>
      </w:r>
      <w:r>
        <w:t xml:space="preserve">in </w:t>
      </w:r>
      <w:r w:rsidRPr="002220D2">
        <w:rPr>
          <w:b/>
          <w:bCs/>
        </w:rPr>
        <w:t>other settings</w:t>
      </w:r>
      <w:r w:rsidR="001C2ACA">
        <w:t xml:space="preserve"> </w:t>
      </w:r>
      <w:r w:rsidRPr="00C42C16" w:rsidR="001C2ACA">
        <w:rPr>
          <w:b/>
          <w:bCs/>
        </w:rPr>
        <w:t xml:space="preserve">(such as schools, </w:t>
      </w:r>
      <w:r w:rsidRPr="00C42C16" w:rsidR="001C2ACA">
        <w:rPr>
          <w:b/>
          <w:bCs/>
        </w:rPr>
        <w:t>community based</w:t>
      </w:r>
      <w:r w:rsidRPr="00C42C16" w:rsidR="001C2ACA">
        <w:rPr>
          <w:b/>
          <w:bCs/>
        </w:rPr>
        <w:t xml:space="preserve"> organizations, clinics, etc.)</w:t>
      </w:r>
      <w:r>
        <w:t xml:space="preserve">. </w:t>
      </w:r>
    </w:p>
    <w:p w:rsidR="00E027F2" w:rsidRPr="003E5F51" w:rsidP="00A7306A" w14:paraId="5EC0D779" w14:textId="0B1D21D8">
      <w:pPr>
        <w:pStyle w:val="Paragraph"/>
      </w:pPr>
      <w:r>
        <w:t xml:space="preserve">When you answer the next question, please think about all your experiences related to hiring, training, and providing support to facilitators providing SRAE programming in </w:t>
      </w:r>
      <w:r w:rsidRPr="00E027F2">
        <w:t>[juvenile justice detention centers/foster care group homes]</w:t>
      </w:r>
      <w:r>
        <w:t xml:space="preserve">. </w:t>
      </w:r>
    </w:p>
    <w:p w:rsidR="003E5F51" w:rsidP="00D53EFD" w14:paraId="08D4E037" w14:textId="0F7BA4F9">
      <w:pPr>
        <w:pStyle w:val="Paragraph"/>
        <w:numPr>
          <w:ilvl w:val="0"/>
          <w:numId w:val="57"/>
        </w:numPr>
        <w:ind w:left="720"/>
      </w:pPr>
      <w:r>
        <w:t xml:space="preserve">Please describe any </w:t>
      </w:r>
      <w:r w:rsidR="00AE57CD">
        <w:t>successes you experienced when</w:t>
      </w:r>
      <w:r>
        <w:t xml:space="preserve"> hiring,</w:t>
      </w:r>
      <w:r w:rsidR="00AE57CD">
        <w:t xml:space="preserve"> </w:t>
      </w:r>
      <w:r w:rsidR="0003144F">
        <w:t>training</w:t>
      </w:r>
      <w:r w:rsidR="001734EB">
        <w:t>,</w:t>
      </w:r>
      <w:r w:rsidR="00AE57CD">
        <w:t xml:space="preserve"> and</w:t>
      </w:r>
      <w:r w:rsidR="0003144F">
        <w:t xml:space="preserve"> </w:t>
      </w:r>
      <w:r w:rsidR="00570EE5">
        <w:t xml:space="preserve">providing </w:t>
      </w:r>
      <w:r>
        <w:t>support</w:t>
      </w:r>
      <w:r w:rsidR="00570EE5">
        <w:t xml:space="preserve"> to the facilitators </w:t>
      </w:r>
      <w:r w:rsidR="00AE57CD">
        <w:t xml:space="preserve">providing SRAE </w:t>
      </w:r>
      <w:r>
        <w:t xml:space="preserve">programming </w:t>
      </w:r>
      <w:r w:rsidR="00AE57CD">
        <w:t xml:space="preserve">in </w:t>
      </w:r>
      <w:r w:rsidR="00EA0323">
        <w:t>[juvenile justice detention centers/foster care group homes]</w:t>
      </w:r>
      <w:r>
        <w:t xml:space="preserve">. </w:t>
      </w:r>
    </w:p>
    <w:p w:rsidR="003E5F51" w:rsidP="00D53EFD" w14:paraId="69AA525A" w14:textId="15749C35">
      <w:pPr>
        <w:pStyle w:val="Paragraph"/>
        <w:numPr>
          <w:ilvl w:val="0"/>
          <w:numId w:val="57"/>
        </w:numPr>
        <w:ind w:left="720"/>
      </w:pPr>
      <w:r>
        <w:t xml:space="preserve">Please describe any challenges </w:t>
      </w:r>
      <w:r w:rsidR="004E1438">
        <w:t>you</w:t>
      </w:r>
      <w:r w:rsidR="00AE57CD">
        <w:t xml:space="preserve"> experienced when</w:t>
      </w:r>
      <w:r>
        <w:t xml:space="preserve"> hiring,</w:t>
      </w:r>
      <w:r w:rsidR="00AE57CD">
        <w:t xml:space="preserve"> </w:t>
      </w:r>
      <w:r w:rsidR="0003144F">
        <w:t>training</w:t>
      </w:r>
      <w:r w:rsidR="001734EB">
        <w:t>,</w:t>
      </w:r>
      <w:r w:rsidR="00AE57CD">
        <w:t xml:space="preserve"> and</w:t>
      </w:r>
      <w:r w:rsidR="001734EB">
        <w:t xml:space="preserve"> providing </w:t>
      </w:r>
      <w:r>
        <w:t>support</w:t>
      </w:r>
      <w:r w:rsidR="001734EB">
        <w:t xml:space="preserve"> to the</w:t>
      </w:r>
      <w:r>
        <w:t xml:space="preserve"> </w:t>
      </w:r>
      <w:r w:rsidR="00570EE5">
        <w:t xml:space="preserve">facilitators </w:t>
      </w:r>
      <w:r w:rsidR="00AE57CD">
        <w:t xml:space="preserve">providing SRAE </w:t>
      </w:r>
      <w:r>
        <w:t xml:space="preserve">programming </w:t>
      </w:r>
      <w:r w:rsidR="00AE57CD">
        <w:t xml:space="preserve">in </w:t>
      </w:r>
      <w:r w:rsidR="00EA0323">
        <w:t>[juvenile justice detention centers/foster care group homes]</w:t>
      </w:r>
      <w:r>
        <w:t xml:space="preserve">. </w:t>
      </w:r>
    </w:p>
    <w:p w:rsidR="000B79C2" w:rsidP="002B73D4" w14:paraId="1615F436" w14:textId="4F5015DE">
      <w:pPr>
        <w:pStyle w:val="H2"/>
        <w:numPr>
          <w:ilvl w:val="0"/>
          <w:numId w:val="30"/>
        </w:numPr>
      </w:pPr>
      <w:r>
        <w:t>Other adolescent pregnancy prevention programming in [juvenile justice detention centers/foster care group homes]</w:t>
      </w:r>
    </w:p>
    <w:p w:rsidR="0077456E" w:rsidP="00D53EFD" w14:paraId="60796899" w14:textId="77777777">
      <w:pPr>
        <w:pStyle w:val="ParagraphContinued"/>
        <w:numPr>
          <w:ilvl w:val="0"/>
          <w:numId w:val="58"/>
        </w:numPr>
        <w:ind w:left="720"/>
      </w:pPr>
      <w:r>
        <w:t xml:space="preserve">Do you implement adolescent pregnancy prevention programming in [juvenile justice detention centers/foster care group homes] using funds from any other grant programs, such as Personal Responsibility Education Program (PREP) or Teen Pregnancy Prevention (TPP) grants? </w:t>
      </w:r>
    </w:p>
    <w:p w:rsidR="0077456E" w:rsidP="002B73D4" w14:paraId="02101B5F" w14:textId="43C5A805">
      <w:pPr>
        <w:pStyle w:val="ListParagraph"/>
        <w:numPr>
          <w:ilvl w:val="0"/>
          <w:numId w:val="45"/>
        </w:numPr>
        <w:contextualSpacing w:val="0"/>
      </w:pPr>
      <w:r>
        <w:t>Yes</w:t>
      </w:r>
    </w:p>
    <w:p w:rsidR="0077456E" w:rsidP="002B73D4" w14:paraId="3EF6B566" w14:textId="6FC60383">
      <w:pPr>
        <w:pStyle w:val="ListParagraph"/>
        <w:numPr>
          <w:ilvl w:val="0"/>
          <w:numId w:val="45"/>
        </w:numPr>
        <w:contextualSpacing w:val="0"/>
      </w:pPr>
      <w:r>
        <w:t>No [</w:t>
      </w:r>
      <w:r w:rsidRPr="001F4AEF">
        <w:rPr>
          <w:i/>
          <w:iCs/>
        </w:rPr>
        <w:t xml:space="preserve">Skip to question </w:t>
      </w:r>
      <w:r w:rsidR="00153C4C">
        <w:rPr>
          <w:i/>
          <w:iCs/>
        </w:rPr>
        <w:t>6</w:t>
      </w:r>
      <w:r w:rsidR="00FB583A">
        <w:rPr>
          <w:i/>
          <w:iCs/>
        </w:rPr>
        <w:t>1</w:t>
      </w:r>
      <w:r>
        <w:t>]</w:t>
      </w:r>
    </w:p>
    <w:p w:rsidR="00A81AB0" w:rsidP="002B73D4" w14:paraId="6D4DAF7D" w14:textId="7A81B92F">
      <w:pPr>
        <w:pStyle w:val="ListParagraph"/>
        <w:numPr>
          <w:ilvl w:val="0"/>
          <w:numId w:val="45"/>
        </w:numPr>
        <w:contextualSpacing w:val="0"/>
      </w:pPr>
      <w:r>
        <w:rPr>
          <w:iCs/>
        </w:rPr>
        <w:t>I don’t know [</w:t>
      </w:r>
      <w:r w:rsidRPr="001F4AEF" w:rsidR="00153C4C">
        <w:rPr>
          <w:i/>
          <w:iCs/>
        </w:rPr>
        <w:t xml:space="preserve">Skip to question </w:t>
      </w:r>
      <w:r w:rsidR="00153C4C">
        <w:rPr>
          <w:i/>
          <w:iCs/>
        </w:rPr>
        <w:t>6</w:t>
      </w:r>
      <w:r w:rsidR="00FB583A">
        <w:rPr>
          <w:i/>
          <w:iCs/>
        </w:rPr>
        <w:t>1</w:t>
      </w:r>
      <w:r w:rsidR="00153C4C">
        <w:t>]</w:t>
      </w:r>
    </w:p>
    <w:p w:rsidR="0063232A" w:rsidP="00093363" w14:paraId="21396CFD" w14:textId="08E60C66">
      <w:pPr>
        <w:pStyle w:val="ParagraphContinued"/>
        <w:numPr>
          <w:ilvl w:val="0"/>
          <w:numId w:val="58"/>
        </w:numPr>
        <w:ind w:left="720"/>
      </w:pPr>
      <w:r>
        <w:t xml:space="preserve">Does your SRAE </w:t>
      </w:r>
      <w:r>
        <w:t>program in [juvenile justice detention centers/foster care group homes] differ from the programming in [juvenile justice detention centers/foster care group homes] provided under the other grant program</w:t>
      </w:r>
      <w:r w:rsidR="00FE1439">
        <w:t>(s)</w:t>
      </w:r>
      <w:r>
        <w:t xml:space="preserve">? </w:t>
      </w:r>
    </w:p>
    <w:p w:rsidR="0063232A" w:rsidP="002B73D4" w14:paraId="34428F56" w14:textId="389FBD05">
      <w:pPr>
        <w:pStyle w:val="ListParagraph"/>
        <w:numPr>
          <w:ilvl w:val="0"/>
          <w:numId w:val="46"/>
        </w:numPr>
        <w:contextualSpacing w:val="0"/>
      </w:pPr>
      <w:r>
        <w:t>Yes</w:t>
      </w:r>
    </w:p>
    <w:p w:rsidR="0063232A" w:rsidP="002B73D4" w14:paraId="78819A46" w14:textId="666561A4">
      <w:pPr>
        <w:pStyle w:val="ListParagraph"/>
        <w:numPr>
          <w:ilvl w:val="0"/>
          <w:numId w:val="46"/>
        </w:numPr>
        <w:contextualSpacing w:val="0"/>
      </w:pPr>
      <w:r>
        <w:t>No [</w:t>
      </w:r>
      <w:r w:rsidRPr="001F4AEF">
        <w:rPr>
          <w:i/>
          <w:iCs/>
        </w:rPr>
        <w:t xml:space="preserve">Skip to question </w:t>
      </w:r>
      <w:r w:rsidR="00153C4C">
        <w:rPr>
          <w:i/>
          <w:iCs/>
        </w:rPr>
        <w:t>6</w:t>
      </w:r>
      <w:r w:rsidR="00FB583A">
        <w:rPr>
          <w:i/>
          <w:iCs/>
        </w:rPr>
        <w:t>1</w:t>
      </w:r>
      <w:r>
        <w:t>]</w:t>
      </w:r>
    </w:p>
    <w:p w:rsidR="00153C4C" w:rsidP="002B73D4" w14:paraId="6E4B1F9F" w14:textId="2510A5EA">
      <w:pPr>
        <w:pStyle w:val="ListParagraph"/>
        <w:numPr>
          <w:ilvl w:val="0"/>
          <w:numId w:val="46"/>
        </w:numPr>
        <w:contextualSpacing w:val="0"/>
      </w:pPr>
      <w:r>
        <w:t>I don’t know [</w:t>
      </w:r>
      <w:r w:rsidRPr="001F4AEF">
        <w:rPr>
          <w:i/>
          <w:iCs/>
        </w:rPr>
        <w:t xml:space="preserve">Skip to question </w:t>
      </w:r>
      <w:r>
        <w:rPr>
          <w:i/>
          <w:iCs/>
        </w:rPr>
        <w:t>6</w:t>
      </w:r>
      <w:r w:rsidR="00FB583A">
        <w:rPr>
          <w:i/>
          <w:iCs/>
        </w:rPr>
        <w:t>1</w:t>
      </w:r>
      <w:r>
        <w:t>]</w:t>
      </w:r>
    </w:p>
    <w:p w:rsidR="000B79C2" w:rsidRPr="000B79C2" w:rsidP="00093363" w14:paraId="4E63C8DA" w14:textId="6068F50F">
      <w:pPr>
        <w:pStyle w:val="ParagraphContinued"/>
        <w:numPr>
          <w:ilvl w:val="0"/>
          <w:numId w:val="58"/>
        </w:numPr>
        <w:ind w:left="720"/>
      </w:pPr>
      <w:r>
        <w:t>Please describe the differences between your SRAE program in [juvenile justice detention centers/foster care group homes]</w:t>
      </w:r>
      <w:r w:rsidR="00FE1439">
        <w:t xml:space="preserve"> and your program for</w:t>
      </w:r>
      <w:r w:rsidR="00A81AB0">
        <w:t xml:space="preserve"> </w:t>
      </w:r>
      <w:r>
        <w:t xml:space="preserve">[juvenile justice detention centers/foster care group homes] provided under other grant programs. Please consider the curriculum or other activities delivered, the strategies for recruiting and enrolling youth, the strategies for engaging youth in programming, staff background or training, or any other aspects of the programs. </w:t>
      </w:r>
    </w:p>
    <w:p w:rsidR="000E7852" w:rsidP="002B73D4" w14:paraId="28F48ADA" w14:textId="24882591">
      <w:pPr>
        <w:pStyle w:val="H2"/>
        <w:numPr>
          <w:ilvl w:val="0"/>
          <w:numId w:val="30"/>
        </w:numPr>
      </w:pPr>
      <w:r>
        <w:t xml:space="preserve">Wrap-up </w:t>
      </w:r>
    </w:p>
    <w:p w:rsidR="000E7852" w:rsidP="00093363" w14:paraId="69898E6D" w14:textId="7963A31D">
      <w:pPr>
        <w:pStyle w:val="ParagraphContinued"/>
        <w:numPr>
          <w:ilvl w:val="0"/>
          <w:numId w:val="59"/>
        </w:numPr>
        <w:ind w:left="720"/>
      </w:pPr>
      <w:r w:rsidRPr="00D65055">
        <w:t xml:space="preserve">Please provide any </w:t>
      </w:r>
      <w:r w:rsidR="001160AF">
        <w:t>other</w:t>
      </w:r>
      <w:r w:rsidRPr="00D65055" w:rsidR="001160AF">
        <w:t xml:space="preserve"> </w:t>
      </w:r>
      <w:r w:rsidRPr="00D65055">
        <w:t>information you would like us to know</w:t>
      </w:r>
      <w:r w:rsidR="00195A74">
        <w:t xml:space="preserve"> about </w:t>
      </w:r>
      <w:r w:rsidR="003A2EB4">
        <w:t xml:space="preserve">your experience </w:t>
      </w:r>
      <w:r w:rsidR="00195A74">
        <w:t xml:space="preserve">providing SRAE programming to youth </w:t>
      </w:r>
      <w:r w:rsidR="003A2EB4">
        <w:t xml:space="preserve">in </w:t>
      </w:r>
      <w:r w:rsidR="00EA0323">
        <w:t>[juvenile justice detention centers/foster care group homes]</w:t>
      </w:r>
      <w:r w:rsidR="00195A74">
        <w:t xml:space="preserve">. </w:t>
      </w:r>
    </w:p>
    <w:p w:rsidR="003E5F51" w:rsidRPr="0068287D" w:rsidP="0068287D" w14:paraId="1101A344" w14:textId="5B38E080">
      <w:pPr>
        <w:pStyle w:val="Paragraph"/>
        <w:rPr>
          <w:i/>
          <w:iCs/>
        </w:rPr>
      </w:pPr>
      <w:r w:rsidRPr="0068287D">
        <w:rPr>
          <w:i/>
          <w:iCs/>
        </w:rPr>
        <w:t xml:space="preserve">Thank you for completing this interview! </w:t>
      </w:r>
    </w:p>
    <w:sectPr w:rsidSect="000058AC">
      <w:headerReference w:type="default" r:id="rId11"/>
      <w:footerReference w:type="default" r:id="rId12"/>
      <w:foot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28A9040" w14:textId="0B729CB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93363">
      <w:rPr>
        <w:b/>
        <w:noProof/>
      </w:rPr>
      <w:t>03/15/23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7B83ECD0" w14:textId="3BE9510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43C7A">
      <w:rPr>
        <w:b/>
        <w:noProof/>
      </w:rPr>
      <w:t>03/15/23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14:paraId="5548EE50" w14:textId="433BAB18">
    <w:pPr>
      <w:pStyle w:val="Header"/>
    </w:pPr>
    <w:r>
      <w:rPr>
        <w:b/>
      </w:rPr>
      <w:t xml:space="preserve">Serving youth in detention centers and foster care </w:t>
    </w:r>
    <w:r w:rsidR="0060750E">
      <w:rPr>
        <w:b/>
      </w:rPr>
      <w:t>group homes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CE6CE7"/>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AE1037"/>
    <w:multiLevelType w:val="hybridMultilevel"/>
    <w:tmpl w:val="45568AD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EC63F3"/>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2515E8"/>
    <w:multiLevelType w:val="multilevel"/>
    <w:tmpl w:val="3AB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F0957C2"/>
    <w:multiLevelType w:val="hybridMultilevel"/>
    <w:tmpl w:val="F8B619C6"/>
    <w:lvl w:ilvl="0">
      <w:start w:val="5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9829F7"/>
    <w:multiLevelType w:val="hybridMultilevel"/>
    <w:tmpl w:val="382C78EE"/>
    <w:lvl w:ilvl="0">
      <w:start w:val="24"/>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9F79BE"/>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73D09D9"/>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4FF4822"/>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5072BF"/>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AD71523"/>
    <w:multiLevelType w:val="hybridMultilevel"/>
    <w:tmpl w:val="1044527E"/>
    <w:lvl w:ilvl="0">
      <w:start w:val="6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6C4F5B"/>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C4F648D"/>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C7B78DF"/>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26B49B7"/>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BBD6072"/>
    <w:multiLevelType w:val="hybridMultilevel"/>
    <w:tmpl w:val="22F680A0"/>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7">
    <w:nsid w:val="4CE95B8C"/>
    <w:multiLevelType w:val="hybridMultilevel"/>
    <w:tmpl w:val="A3DCE1DC"/>
    <w:lvl w:ilvl="0">
      <w:start w:val="24"/>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287E44"/>
    <w:multiLevelType w:val="hybridMultilevel"/>
    <w:tmpl w:val="87E2490C"/>
    <w:lvl w:ilvl="0">
      <w:start w:val="6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53E12E82"/>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6AC3D25"/>
    <w:multiLevelType w:val="hybridMultilevel"/>
    <w:tmpl w:val="3A3A0FF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7743D6B"/>
    <w:multiLevelType w:val="hybridMultilevel"/>
    <w:tmpl w:val="D9C638A0"/>
    <w:lvl w:ilvl="0">
      <w:start w:val="60"/>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58D05DA4"/>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0FB367A"/>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2CD10F3"/>
    <w:multiLevelType w:val="hybridMultilevel"/>
    <w:tmpl w:val="943AE9D2"/>
    <w:lvl w:ilvl="0">
      <w:start w:val="1"/>
      <w:numFmt w:val="upperRoman"/>
      <w:lvlText w:val="%1."/>
      <w:lvlJc w:val="left"/>
      <w:pPr>
        <w:ind w:left="720" w:hanging="720"/>
      </w:pPr>
      <w:rPr>
        <w:rFonts w:hint="default"/>
      </w:rPr>
    </w:lvl>
    <w:lvl w:ilvl="1" w:tentative="1">
      <w:start w:val="1"/>
      <w:numFmt w:val="lowerLetter"/>
      <w:lvlText w:val="%2."/>
      <w:lvlJc w:val="left"/>
      <w:pPr>
        <w:ind w:left="-5220" w:hanging="360"/>
      </w:pPr>
    </w:lvl>
    <w:lvl w:ilvl="2" w:tentative="1">
      <w:start w:val="1"/>
      <w:numFmt w:val="lowerRoman"/>
      <w:lvlText w:val="%3."/>
      <w:lvlJc w:val="right"/>
      <w:pPr>
        <w:ind w:left="-4500" w:hanging="180"/>
      </w:pPr>
    </w:lvl>
    <w:lvl w:ilvl="3" w:tentative="1">
      <w:start w:val="1"/>
      <w:numFmt w:val="decimal"/>
      <w:lvlText w:val="%4."/>
      <w:lvlJc w:val="left"/>
      <w:pPr>
        <w:ind w:left="-3780" w:hanging="360"/>
      </w:pPr>
    </w:lvl>
    <w:lvl w:ilvl="4" w:tentative="1">
      <w:start w:val="1"/>
      <w:numFmt w:val="lowerLetter"/>
      <w:lvlText w:val="%5."/>
      <w:lvlJc w:val="left"/>
      <w:pPr>
        <w:ind w:left="-3060" w:hanging="360"/>
      </w:pPr>
    </w:lvl>
    <w:lvl w:ilvl="5" w:tentative="1">
      <w:start w:val="1"/>
      <w:numFmt w:val="lowerRoman"/>
      <w:lvlText w:val="%6."/>
      <w:lvlJc w:val="right"/>
      <w:pPr>
        <w:ind w:left="-2340" w:hanging="180"/>
      </w:pPr>
    </w:lvl>
    <w:lvl w:ilvl="6" w:tentative="1">
      <w:start w:val="1"/>
      <w:numFmt w:val="decimal"/>
      <w:lvlText w:val="%7."/>
      <w:lvlJc w:val="left"/>
      <w:pPr>
        <w:ind w:left="-1620" w:hanging="360"/>
      </w:pPr>
    </w:lvl>
    <w:lvl w:ilvl="7" w:tentative="1">
      <w:start w:val="1"/>
      <w:numFmt w:val="lowerLetter"/>
      <w:lvlText w:val="%8."/>
      <w:lvlJc w:val="left"/>
      <w:pPr>
        <w:ind w:left="-900" w:hanging="360"/>
      </w:pPr>
    </w:lvl>
    <w:lvl w:ilvl="8" w:tentative="1">
      <w:start w:val="1"/>
      <w:numFmt w:val="lowerRoman"/>
      <w:lvlText w:val="%9."/>
      <w:lvlJc w:val="right"/>
      <w:pPr>
        <w:ind w:left="-180" w:hanging="180"/>
      </w:pPr>
    </w:lvl>
  </w:abstractNum>
  <w:abstractNum w:abstractNumId="49">
    <w:nsid w:val="643B674B"/>
    <w:multiLevelType w:val="hybridMultilevel"/>
    <w:tmpl w:val="C66A69C2"/>
    <w:lvl w:ilvl="0">
      <w:start w:val="57"/>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2">
    <w:nsid w:val="6A285C76"/>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6A2E42B9"/>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CCF0A6D"/>
    <w:multiLevelType w:val="hybridMultilevel"/>
    <w:tmpl w:val="53C65BA6"/>
    <w:lvl w:ilvl="0">
      <w:start w:val="23"/>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DF10D5D"/>
    <w:multiLevelType w:val="hybridMultilevel"/>
    <w:tmpl w:val="BC02332E"/>
    <w:lvl w:ilvl="0">
      <w:start w:val="6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0F2467E"/>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E6236C8"/>
    <w:multiLevelType w:val="hybridMultilevel"/>
    <w:tmpl w:val="867CA204"/>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70572127">
    <w:abstractNumId w:val="10"/>
  </w:num>
  <w:num w:numId="2" w16cid:durableId="1836071799">
    <w:abstractNumId w:val="56"/>
  </w:num>
  <w:num w:numId="3" w16cid:durableId="1467818915">
    <w:abstractNumId w:val="32"/>
  </w:num>
  <w:num w:numId="4" w16cid:durableId="2077319323">
    <w:abstractNumId w:val="40"/>
  </w:num>
  <w:num w:numId="5" w16cid:durableId="1647051062">
    <w:abstractNumId w:val="9"/>
  </w:num>
  <w:num w:numId="6" w16cid:durableId="1280987773">
    <w:abstractNumId w:val="8"/>
  </w:num>
  <w:num w:numId="7" w16cid:durableId="375472549">
    <w:abstractNumId w:val="23"/>
  </w:num>
  <w:num w:numId="8" w16cid:durableId="1565603872">
    <w:abstractNumId w:val="7"/>
  </w:num>
  <w:num w:numId="9" w16cid:durableId="1723358708">
    <w:abstractNumId w:val="6"/>
  </w:num>
  <w:num w:numId="10" w16cid:durableId="1725638283">
    <w:abstractNumId w:val="5"/>
  </w:num>
  <w:num w:numId="11" w16cid:durableId="2103599551">
    <w:abstractNumId w:val="4"/>
  </w:num>
  <w:num w:numId="12" w16cid:durableId="1627809541">
    <w:abstractNumId w:val="3"/>
  </w:num>
  <w:num w:numId="13" w16cid:durableId="515272066">
    <w:abstractNumId w:val="2"/>
  </w:num>
  <w:num w:numId="14" w16cid:durableId="2079593632">
    <w:abstractNumId w:val="1"/>
  </w:num>
  <w:num w:numId="15" w16cid:durableId="662466669">
    <w:abstractNumId w:val="0"/>
  </w:num>
  <w:num w:numId="16" w16cid:durableId="264772607">
    <w:abstractNumId w:val="20"/>
  </w:num>
  <w:num w:numId="17" w16cid:durableId="2144543419">
    <w:abstractNumId w:val="46"/>
  </w:num>
  <w:num w:numId="18" w16cid:durableId="1924753851">
    <w:abstractNumId w:val="16"/>
  </w:num>
  <w:num w:numId="19" w16cid:durableId="748314208">
    <w:abstractNumId w:val="15"/>
  </w:num>
  <w:num w:numId="20" w16cid:durableId="2074738792">
    <w:abstractNumId w:val="36"/>
  </w:num>
  <w:num w:numId="21" w16cid:durableId="1304045125">
    <w:abstractNumId w:val="42"/>
  </w:num>
  <w:num w:numId="22" w16cid:durableId="688726312">
    <w:abstractNumId w:val="25"/>
  </w:num>
  <w:num w:numId="23" w16cid:durableId="440877632">
    <w:abstractNumId w:val="14"/>
  </w:num>
  <w:num w:numId="24" w16cid:durableId="1911769873">
    <w:abstractNumId w:val="50"/>
  </w:num>
  <w:num w:numId="25" w16cid:durableId="280303821">
    <w:abstractNumId w:val="35"/>
  </w:num>
  <w:num w:numId="26" w16cid:durableId="1600795119">
    <w:abstractNumId w:val="39"/>
  </w:num>
  <w:num w:numId="27" w16cid:durableId="130903642">
    <w:abstractNumId w:val="28"/>
  </w:num>
  <w:num w:numId="28" w16cid:durableId="651910653">
    <w:abstractNumId w:val="17"/>
  </w:num>
  <w:num w:numId="29" w16cid:durableId="362295002">
    <w:abstractNumId w:val="43"/>
  </w:num>
  <w:num w:numId="30" w16cid:durableId="1371295282">
    <w:abstractNumId w:val="48"/>
  </w:num>
  <w:num w:numId="31" w16cid:durableId="673915982">
    <w:abstractNumId w:val="45"/>
  </w:num>
  <w:num w:numId="32" w16cid:durableId="2093315557">
    <w:abstractNumId w:val="12"/>
  </w:num>
  <w:num w:numId="33" w16cid:durableId="562183528">
    <w:abstractNumId w:val="21"/>
  </w:num>
  <w:num w:numId="34" w16cid:durableId="263271459">
    <w:abstractNumId w:val="33"/>
  </w:num>
  <w:num w:numId="35" w16cid:durableId="426118528">
    <w:abstractNumId w:val="31"/>
  </w:num>
  <w:num w:numId="36" w16cid:durableId="1731346317">
    <w:abstractNumId w:val="30"/>
  </w:num>
  <w:num w:numId="37" w16cid:durableId="1038041942">
    <w:abstractNumId w:val="52"/>
  </w:num>
  <w:num w:numId="38" w16cid:durableId="642464253">
    <w:abstractNumId w:val="13"/>
  </w:num>
  <w:num w:numId="39" w16cid:durableId="1487740512">
    <w:abstractNumId w:val="26"/>
  </w:num>
  <w:num w:numId="40" w16cid:durableId="646859768">
    <w:abstractNumId w:val="58"/>
  </w:num>
  <w:num w:numId="41" w16cid:durableId="62877834">
    <w:abstractNumId w:val="57"/>
  </w:num>
  <w:num w:numId="42" w16cid:durableId="764230446">
    <w:abstractNumId w:val="29"/>
  </w:num>
  <w:num w:numId="43" w16cid:durableId="310864810">
    <w:abstractNumId w:val="53"/>
  </w:num>
  <w:num w:numId="44" w16cid:durableId="777338271">
    <w:abstractNumId w:val="41"/>
  </w:num>
  <w:num w:numId="45" w16cid:durableId="98334426">
    <w:abstractNumId w:val="47"/>
  </w:num>
  <w:num w:numId="46" w16cid:durableId="1402675057">
    <w:abstractNumId w:val="11"/>
  </w:num>
  <w:num w:numId="47" w16cid:durableId="1359283840">
    <w:abstractNumId w:val="22"/>
  </w:num>
  <w:num w:numId="48" w16cid:durableId="247231193">
    <w:abstractNumId w:val="37"/>
  </w:num>
  <w:num w:numId="49" w16cid:durableId="1481730070">
    <w:abstractNumId w:val="24"/>
  </w:num>
  <w:num w:numId="50" w16cid:durableId="1357652992">
    <w:abstractNumId w:val="38"/>
  </w:num>
  <w:num w:numId="51" w16cid:durableId="66459304">
    <w:abstractNumId w:val="55"/>
  </w:num>
  <w:num w:numId="52" w16cid:durableId="409818582">
    <w:abstractNumId w:val="5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53" w16cid:durableId="1438671380">
    <w:abstractNumId w:val="54"/>
  </w:num>
  <w:num w:numId="54" w16cid:durableId="2080712118">
    <w:abstractNumId w:val="49"/>
  </w:num>
  <w:num w:numId="55" w16cid:durableId="1746342590">
    <w:abstractNumId w:val="44"/>
  </w:num>
  <w:num w:numId="56" w16cid:durableId="929461442">
    <w:abstractNumId w:val="34"/>
  </w:num>
  <w:num w:numId="57" w16cid:durableId="1210068998">
    <w:abstractNumId w:val="19"/>
  </w:num>
  <w:num w:numId="58" w16cid:durableId="787503183">
    <w:abstractNumId w:val="18"/>
  </w:num>
  <w:num w:numId="59" w16cid:durableId="180902288">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A5"/>
    <w:rsid w:val="00003A49"/>
    <w:rsid w:val="00004128"/>
    <w:rsid w:val="00004440"/>
    <w:rsid w:val="00004AAA"/>
    <w:rsid w:val="00004DCC"/>
    <w:rsid w:val="00004F9C"/>
    <w:rsid w:val="000058AC"/>
    <w:rsid w:val="00005CF0"/>
    <w:rsid w:val="00007690"/>
    <w:rsid w:val="000077E6"/>
    <w:rsid w:val="00007FE1"/>
    <w:rsid w:val="0001076C"/>
    <w:rsid w:val="00011527"/>
    <w:rsid w:val="00011A95"/>
    <w:rsid w:val="00011C81"/>
    <w:rsid w:val="0001315B"/>
    <w:rsid w:val="000138C0"/>
    <w:rsid w:val="000150BC"/>
    <w:rsid w:val="00015394"/>
    <w:rsid w:val="00015C89"/>
    <w:rsid w:val="00016C44"/>
    <w:rsid w:val="0001720E"/>
    <w:rsid w:val="00023F49"/>
    <w:rsid w:val="000253BA"/>
    <w:rsid w:val="0002788F"/>
    <w:rsid w:val="0003072A"/>
    <w:rsid w:val="00031289"/>
    <w:rsid w:val="0003144F"/>
    <w:rsid w:val="000336D2"/>
    <w:rsid w:val="00033B02"/>
    <w:rsid w:val="00033BA6"/>
    <w:rsid w:val="00034595"/>
    <w:rsid w:val="00034654"/>
    <w:rsid w:val="00036CF4"/>
    <w:rsid w:val="00037779"/>
    <w:rsid w:val="0004019D"/>
    <w:rsid w:val="00041CBC"/>
    <w:rsid w:val="000423EF"/>
    <w:rsid w:val="0004282A"/>
    <w:rsid w:val="00042906"/>
    <w:rsid w:val="00043344"/>
    <w:rsid w:val="00043A6E"/>
    <w:rsid w:val="00044328"/>
    <w:rsid w:val="00044820"/>
    <w:rsid w:val="0004484A"/>
    <w:rsid w:val="0004548D"/>
    <w:rsid w:val="00045DC6"/>
    <w:rsid w:val="00046646"/>
    <w:rsid w:val="000472D2"/>
    <w:rsid w:val="000477EB"/>
    <w:rsid w:val="0005128C"/>
    <w:rsid w:val="00053204"/>
    <w:rsid w:val="0005348D"/>
    <w:rsid w:val="00053F99"/>
    <w:rsid w:val="00054B1A"/>
    <w:rsid w:val="00056409"/>
    <w:rsid w:val="00056BBD"/>
    <w:rsid w:val="000579C7"/>
    <w:rsid w:val="000600CC"/>
    <w:rsid w:val="00060D38"/>
    <w:rsid w:val="00063163"/>
    <w:rsid w:val="00063182"/>
    <w:rsid w:val="00064CFB"/>
    <w:rsid w:val="0006558B"/>
    <w:rsid w:val="000658FB"/>
    <w:rsid w:val="00065DE1"/>
    <w:rsid w:val="0006606A"/>
    <w:rsid w:val="00066EC1"/>
    <w:rsid w:val="000674D8"/>
    <w:rsid w:val="0006751B"/>
    <w:rsid w:val="0006758E"/>
    <w:rsid w:val="0007032D"/>
    <w:rsid w:val="00070D5A"/>
    <w:rsid w:val="000719B9"/>
    <w:rsid w:val="00072187"/>
    <w:rsid w:val="000722B7"/>
    <w:rsid w:val="00072A62"/>
    <w:rsid w:val="0007321D"/>
    <w:rsid w:val="00073386"/>
    <w:rsid w:val="000743E2"/>
    <w:rsid w:val="0007481F"/>
    <w:rsid w:val="00075158"/>
    <w:rsid w:val="00075877"/>
    <w:rsid w:val="00076138"/>
    <w:rsid w:val="00076F23"/>
    <w:rsid w:val="00077169"/>
    <w:rsid w:val="00080659"/>
    <w:rsid w:val="000812A8"/>
    <w:rsid w:val="00081544"/>
    <w:rsid w:val="00081C49"/>
    <w:rsid w:val="00082872"/>
    <w:rsid w:val="00083FC4"/>
    <w:rsid w:val="00084082"/>
    <w:rsid w:val="000840D8"/>
    <w:rsid w:val="00084318"/>
    <w:rsid w:val="00084FEF"/>
    <w:rsid w:val="0008613A"/>
    <w:rsid w:val="00086E3E"/>
    <w:rsid w:val="00087978"/>
    <w:rsid w:val="00090334"/>
    <w:rsid w:val="000910A5"/>
    <w:rsid w:val="000915A1"/>
    <w:rsid w:val="00091C1C"/>
    <w:rsid w:val="00091C8A"/>
    <w:rsid w:val="00091F8F"/>
    <w:rsid w:val="000925DC"/>
    <w:rsid w:val="00093363"/>
    <w:rsid w:val="000933D6"/>
    <w:rsid w:val="00093614"/>
    <w:rsid w:val="000943F6"/>
    <w:rsid w:val="00094C49"/>
    <w:rsid w:val="00095140"/>
    <w:rsid w:val="00095620"/>
    <w:rsid w:val="00095A1E"/>
    <w:rsid w:val="00097653"/>
    <w:rsid w:val="00097BEE"/>
    <w:rsid w:val="00097CD7"/>
    <w:rsid w:val="000A1707"/>
    <w:rsid w:val="000A18C9"/>
    <w:rsid w:val="000A28D0"/>
    <w:rsid w:val="000A31CD"/>
    <w:rsid w:val="000A39BA"/>
    <w:rsid w:val="000A3A29"/>
    <w:rsid w:val="000A413E"/>
    <w:rsid w:val="000A4398"/>
    <w:rsid w:val="000A47A0"/>
    <w:rsid w:val="000A47E1"/>
    <w:rsid w:val="000A5D1E"/>
    <w:rsid w:val="000A6656"/>
    <w:rsid w:val="000A76F0"/>
    <w:rsid w:val="000B0716"/>
    <w:rsid w:val="000B0F54"/>
    <w:rsid w:val="000B1298"/>
    <w:rsid w:val="000B17F2"/>
    <w:rsid w:val="000B2065"/>
    <w:rsid w:val="000B29A2"/>
    <w:rsid w:val="000B3FB8"/>
    <w:rsid w:val="000B4AAE"/>
    <w:rsid w:val="000B4B97"/>
    <w:rsid w:val="000B4E8A"/>
    <w:rsid w:val="000B57E8"/>
    <w:rsid w:val="000B5F26"/>
    <w:rsid w:val="000B7351"/>
    <w:rsid w:val="000B79C2"/>
    <w:rsid w:val="000B7A2E"/>
    <w:rsid w:val="000C151D"/>
    <w:rsid w:val="000C1988"/>
    <w:rsid w:val="000C2957"/>
    <w:rsid w:val="000C2B1E"/>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0F4F"/>
    <w:rsid w:val="000E1243"/>
    <w:rsid w:val="000E24C8"/>
    <w:rsid w:val="000E2FBA"/>
    <w:rsid w:val="000E42B1"/>
    <w:rsid w:val="000E4DB0"/>
    <w:rsid w:val="000E5373"/>
    <w:rsid w:val="000E6095"/>
    <w:rsid w:val="000E6867"/>
    <w:rsid w:val="000E782C"/>
    <w:rsid w:val="000E7852"/>
    <w:rsid w:val="000F0883"/>
    <w:rsid w:val="000F0DB0"/>
    <w:rsid w:val="000F120F"/>
    <w:rsid w:val="000F249C"/>
    <w:rsid w:val="000F45D6"/>
    <w:rsid w:val="000F45FC"/>
    <w:rsid w:val="000F54AD"/>
    <w:rsid w:val="000F5520"/>
    <w:rsid w:val="000F5AB1"/>
    <w:rsid w:val="000F5D13"/>
    <w:rsid w:val="000F6283"/>
    <w:rsid w:val="000F6BC9"/>
    <w:rsid w:val="000F79B8"/>
    <w:rsid w:val="00100A7A"/>
    <w:rsid w:val="0010121D"/>
    <w:rsid w:val="0010223E"/>
    <w:rsid w:val="001035CC"/>
    <w:rsid w:val="0010390A"/>
    <w:rsid w:val="00103A4E"/>
    <w:rsid w:val="00103EA0"/>
    <w:rsid w:val="00105D76"/>
    <w:rsid w:val="00105E14"/>
    <w:rsid w:val="00106426"/>
    <w:rsid w:val="00106E64"/>
    <w:rsid w:val="001070D5"/>
    <w:rsid w:val="00110328"/>
    <w:rsid w:val="00110D5F"/>
    <w:rsid w:val="00110EE5"/>
    <w:rsid w:val="0011227D"/>
    <w:rsid w:val="00114550"/>
    <w:rsid w:val="001150FE"/>
    <w:rsid w:val="001153CD"/>
    <w:rsid w:val="00115541"/>
    <w:rsid w:val="001160AF"/>
    <w:rsid w:val="00117869"/>
    <w:rsid w:val="0012038B"/>
    <w:rsid w:val="001204F5"/>
    <w:rsid w:val="00120D26"/>
    <w:rsid w:val="00121647"/>
    <w:rsid w:val="001217DE"/>
    <w:rsid w:val="00122533"/>
    <w:rsid w:val="001231CE"/>
    <w:rsid w:val="001233EA"/>
    <w:rsid w:val="00123601"/>
    <w:rsid w:val="0012375C"/>
    <w:rsid w:val="00124FE1"/>
    <w:rsid w:val="001252D8"/>
    <w:rsid w:val="001254B3"/>
    <w:rsid w:val="00125DDF"/>
    <w:rsid w:val="00125FA2"/>
    <w:rsid w:val="001276A4"/>
    <w:rsid w:val="00127793"/>
    <w:rsid w:val="001302BD"/>
    <w:rsid w:val="0013164E"/>
    <w:rsid w:val="00131893"/>
    <w:rsid w:val="00132040"/>
    <w:rsid w:val="001342BA"/>
    <w:rsid w:val="001343B6"/>
    <w:rsid w:val="00134ABF"/>
    <w:rsid w:val="001360F2"/>
    <w:rsid w:val="00136129"/>
    <w:rsid w:val="001373E3"/>
    <w:rsid w:val="00137626"/>
    <w:rsid w:val="00140033"/>
    <w:rsid w:val="0014130E"/>
    <w:rsid w:val="00142249"/>
    <w:rsid w:val="001424CA"/>
    <w:rsid w:val="00142CD5"/>
    <w:rsid w:val="00143B19"/>
    <w:rsid w:val="001448E7"/>
    <w:rsid w:val="001450E4"/>
    <w:rsid w:val="00145F3A"/>
    <w:rsid w:val="00146BA5"/>
    <w:rsid w:val="00146EC1"/>
    <w:rsid w:val="0014793E"/>
    <w:rsid w:val="00147B6C"/>
    <w:rsid w:val="0015017A"/>
    <w:rsid w:val="00151433"/>
    <w:rsid w:val="001521A9"/>
    <w:rsid w:val="001529D2"/>
    <w:rsid w:val="0015348D"/>
    <w:rsid w:val="0015370B"/>
    <w:rsid w:val="00153C4C"/>
    <w:rsid w:val="0015408C"/>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1601"/>
    <w:rsid w:val="00171629"/>
    <w:rsid w:val="00171CB0"/>
    <w:rsid w:val="00172C36"/>
    <w:rsid w:val="001734EB"/>
    <w:rsid w:val="00173FB5"/>
    <w:rsid w:val="00175899"/>
    <w:rsid w:val="00175EE8"/>
    <w:rsid w:val="00175F2E"/>
    <w:rsid w:val="00176C05"/>
    <w:rsid w:val="00177460"/>
    <w:rsid w:val="001776C2"/>
    <w:rsid w:val="0018145F"/>
    <w:rsid w:val="0018163F"/>
    <w:rsid w:val="001827DF"/>
    <w:rsid w:val="00182B49"/>
    <w:rsid w:val="001836E5"/>
    <w:rsid w:val="00184240"/>
    <w:rsid w:val="0018446F"/>
    <w:rsid w:val="00185DBF"/>
    <w:rsid w:val="00185E30"/>
    <w:rsid w:val="001874BE"/>
    <w:rsid w:val="001878A4"/>
    <w:rsid w:val="00190181"/>
    <w:rsid w:val="001906DE"/>
    <w:rsid w:val="00190860"/>
    <w:rsid w:val="00191B19"/>
    <w:rsid w:val="001922D2"/>
    <w:rsid w:val="00194826"/>
    <w:rsid w:val="001958C3"/>
    <w:rsid w:val="00195A74"/>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4C5C"/>
    <w:rsid w:val="001A6889"/>
    <w:rsid w:val="001A7419"/>
    <w:rsid w:val="001A770B"/>
    <w:rsid w:val="001A7BA2"/>
    <w:rsid w:val="001A7D76"/>
    <w:rsid w:val="001B07E9"/>
    <w:rsid w:val="001B13B1"/>
    <w:rsid w:val="001B1419"/>
    <w:rsid w:val="001B1499"/>
    <w:rsid w:val="001B1FCE"/>
    <w:rsid w:val="001B218B"/>
    <w:rsid w:val="001B30D0"/>
    <w:rsid w:val="001B3F3D"/>
    <w:rsid w:val="001B3FDB"/>
    <w:rsid w:val="001B45EE"/>
    <w:rsid w:val="001B484A"/>
    <w:rsid w:val="001B5402"/>
    <w:rsid w:val="001B5915"/>
    <w:rsid w:val="001B5AE2"/>
    <w:rsid w:val="001B6905"/>
    <w:rsid w:val="001B6DCC"/>
    <w:rsid w:val="001B6DEE"/>
    <w:rsid w:val="001B6FFC"/>
    <w:rsid w:val="001C0671"/>
    <w:rsid w:val="001C1F3D"/>
    <w:rsid w:val="001C2ACA"/>
    <w:rsid w:val="001C3BCA"/>
    <w:rsid w:val="001C3F59"/>
    <w:rsid w:val="001C4356"/>
    <w:rsid w:val="001C4AAB"/>
    <w:rsid w:val="001C4DCF"/>
    <w:rsid w:val="001C5D79"/>
    <w:rsid w:val="001D062B"/>
    <w:rsid w:val="001D0FC5"/>
    <w:rsid w:val="001D1175"/>
    <w:rsid w:val="001D25DA"/>
    <w:rsid w:val="001D264A"/>
    <w:rsid w:val="001D30CB"/>
    <w:rsid w:val="001D328F"/>
    <w:rsid w:val="001D469C"/>
    <w:rsid w:val="001D5E8F"/>
    <w:rsid w:val="001D6E23"/>
    <w:rsid w:val="001D7128"/>
    <w:rsid w:val="001E09E0"/>
    <w:rsid w:val="001E1A71"/>
    <w:rsid w:val="001E2900"/>
    <w:rsid w:val="001E35E0"/>
    <w:rsid w:val="001E3AA5"/>
    <w:rsid w:val="001E4003"/>
    <w:rsid w:val="001E402A"/>
    <w:rsid w:val="001E5030"/>
    <w:rsid w:val="001E544A"/>
    <w:rsid w:val="001E581E"/>
    <w:rsid w:val="001E5927"/>
    <w:rsid w:val="001E6964"/>
    <w:rsid w:val="001E6B14"/>
    <w:rsid w:val="001E7FFC"/>
    <w:rsid w:val="001F06D8"/>
    <w:rsid w:val="001F10F4"/>
    <w:rsid w:val="001F1194"/>
    <w:rsid w:val="001F18E0"/>
    <w:rsid w:val="001F1D96"/>
    <w:rsid w:val="001F1E98"/>
    <w:rsid w:val="001F2168"/>
    <w:rsid w:val="001F2597"/>
    <w:rsid w:val="001F2D1D"/>
    <w:rsid w:val="001F38FC"/>
    <w:rsid w:val="001F48C2"/>
    <w:rsid w:val="001F4AEF"/>
    <w:rsid w:val="001F4D04"/>
    <w:rsid w:val="001F4FFE"/>
    <w:rsid w:val="001F65A8"/>
    <w:rsid w:val="001F663B"/>
    <w:rsid w:val="001F6E51"/>
    <w:rsid w:val="0020050F"/>
    <w:rsid w:val="00200A19"/>
    <w:rsid w:val="00201BC6"/>
    <w:rsid w:val="00201C47"/>
    <w:rsid w:val="002020D4"/>
    <w:rsid w:val="00202601"/>
    <w:rsid w:val="0020285C"/>
    <w:rsid w:val="00203CF6"/>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9D6"/>
    <w:rsid w:val="00216C5F"/>
    <w:rsid w:val="00217AA4"/>
    <w:rsid w:val="00220557"/>
    <w:rsid w:val="00220BB5"/>
    <w:rsid w:val="00220FE3"/>
    <w:rsid w:val="002214A1"/>
    <w:rsid w:val="002220D2"/>
    <w:rsid w:val="0022232D"/>
    <w:rsid w:val="002225E7"/>
    <w:rsid w:val="00222AA8"/>
    <w:rsid w:val="00222C00"/>
    <w:rsid w:val="0022346F"/>
    <w:rsid w:val="0022368A"/>
    <w:rsid w:val="00223CF5"/>
    <w:rsid w:val="002243B9"/>
    <w:rsid w:val="00225261"/>
    <w:rsid w:val="00225CFC"/>
    <w:rsid w:val="00225EB4"/>
    <w:rsid w:val="00225F44"/>
    <w:rsid w:val="00225F63"/>
    <w:rsid w:val="0023207B"/>
    <w:rsid w:val="00232B6C"/>
    <w:rsid w:val="002330D8"/>
    <w:rsid w:val="00233297"/>
    <w:rsid w:val="0023403C"/>
    <w:rsid w:val="002342C5"/>
    <w:rsid w:val="00235626"/>
    <w:rsid w:val="00235840"/>
    <w:rsid w:val="00235A1A"/>
    <w:rsid w:val="00236488"/>
    <w:rsid w:val="00236F48"/>
    <w:rsid w:val="0024044A"/>
    <w:rsid w:val="00241063"/>
    <w:rsid w:val="00241FA1"/>
    <w:rsid w:val="00242A06"/>
    <w:rsid w:val="00242CF7"/>
    <w:rsid w:val="00243C1C"/>
    <w:rsid w:val="00244743"/>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22D"/>
    <w:rsid w:val="00257452"/>
    <w:rsid w:val="002602D0"/>
    <w:rsid w:val="0026097C"/>
    <w:rsid w:val="00260D43"/>
    <w:rsid w:val="00261FCF"/>
    <w:rsid w:val="0026277A"/>
    <w:rsid w:val="0026279C"/>
    <w:rsid w:val="00265B3B"/>
    <w:rsid w:val="00265EFC"/>
    <w:rsid w:val="002665DA"/>
    <w:rsid w:val="002667B9"/>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709"/>
    <w:rsid w:val="00292F53"/>
    <w:rsid w:val="0029489C"/>
    <w:rsid w:val="00295FDA"/>
    <w:rsid w:val="00296669"/>
    <w:rsid w:val="00296C51"/>
    <w:rsid w:val="00297006"/>
    <w:rsid w:val="00297F46"/>
    <w:rsid w:val="002A0666"/>
    <w:rsid w:val="002A09A7"/>
    <w:rsid w:val="002A0AC5"/>
    <w:rsid w:val="002A0C4E"/>
    <w:rsid w:val="002A0CD2"/>
    <w:rsid w:val="002A0DB0"/>
    <w:rsid w:val="002A0E95"/>
    <w:rsid w:val="002A131C"/>
    <w:rsid w:val="002A1F2C"/>
    <w:rsid w:val="002A2FF0"/>
    <w:rsid w:val="002A32E2"/>
    <w:rsid w:val="002A36F8"/>
    <w:rsid w:val="002A377A"/>
    <w:rsid w:val="002A40F9"/>
    <w:rsid w:val="002A418A"/>
    <w:rsid w:val="002A4BE8"/>
    <w:rsid w:val="002A51F3"/>
    <w:rsid w:val="002A6431"/>
    <w:rsid w:val="002A652D"/>
    <w:rsid w:val="002A6954"/>
    <w:rsid w:val="002B083C"/>
    <w:rsid w:val="002B0EE7"/>
    <w:rsid w:val="002B1EC4"/>
    <w:rsid w:val="002B3F25"/>
    <w:rsid w:val="002B4855"/>
    <w:rsid w:val="002B4CC5"/>
    <w:rsid w:val="002B5406"/>
    <w:rsid w:val="002B551B"/>
    <w:rsid w:val="002B6D3C"/>
    <w:rsid w:val="002B6E26"/>
    <w:rsid w:val="002B73D4"/>
    <w:rsid w:val="002B7D69"/>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3AEA"/>
    <w:rsid w:val="002D4533"/>
    <w:rsid w:val="002D467C"/>
    <w:rsid w:val="002D4865"/>
    <w:rsid w:val="002D4CAA"/>
    <w:rsid w:val="002D7125"/>
    <w:rsid w:val="002D7812"/>
    <w:rsid w:val="002D7FB8"/>
    <w:rsid w:val="002E01BF"/>
    <w:rsid w:val="002E04BC"/>
    <w:rsid w:val="002E1CA3"/>
    <w:rsid w:val="002E2170"/>
    <w:rsid w:val="002E2532"/>
    <w:rsid w:val="002E2606"/>
    <w:rsid w:val="002E26C2"/>
    <w:rsid w:val="002E385A"/>
    <w:rsid w:val="002E3C87"/>
    <w:rsid w:val="002E4949"/>
    <w:rsid w:val="002E4F41"/>
    <w:rsid w:val="002E53C1"/>
    <w:rsid w:val="002E5795"/>
    <w:rsid w:val="002E6446"/>
    <w:rsid w:val="002E6470"/>
    <w:rsid w:val="002E6ADE"/>
    <w:rsid w:val="002E6B89"/>
    <w:rsid w:val="002E6E25"/>
    <w:rsid w:val="002E71B3"/>
    <w:rsid w:val="002E72B7"/>
    <w:rsid w:val="002E762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618"/>
    <w:rsid w:val="003147BE"/>
    <w:rsid w:val="00314840"/>
    <w:rsid w:val="00315AB0"/>
    <w:rsid w:val="00315C09"/>
    <w:rsid w:val="00315CB4"/>
    <w:rsid w:val="003167DD"/>
    <w:rsid w:val="00316ADE"/>
    <w:rsid w:val="00316CCF"/>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4E"/>
    <w:rsid w:val="00326688"/>
    <w:rsid w:val="00326BEA"/>
    <w:rsid w:val="00327747"/>
    <w:rsid w:val="003277A5"/>
    <w:rsid w:val="0033026F"/>
    <w:rsid w:val="003304D3"/>
    <w:rsid w:val="003306A6"/>
    <w:rsid w:val="003318E2"/>
    <w:rsid w:val="003321E2"/>
    <w:rsid w:val="003322CC"/>
    <w:rsid w:val="00332EF9"/>
    <w:rsid w:val="00333537"/>
    <w:rsid w:val="00336603"/>
    <w:rsid w:val="00336F7E"/>
    <w:rsid w:val="00337B88"/>
    <w:rsid w:val="003422F0"/>
    <w:rsid w:val="0034283B"/>
    <w:rsid w:val="00343C1D"/>
    <w:rsid w:val="00343C6C"/>
    <w:rsid w:val="00343EA2"/>
    <w:rsid w:val="00344028"/>
    <w:rsid w:val="00344463"/>
    <w:rsid w:val="00345FA1"/>
    <w:rsid w:val="00346544"/>
    <w:rsid w:val="003503A6"/>
    <w:rsid w:val="00350BCF"/>
    <w:rsid w:val="00351221"/>
    <w:rsid w:val="0035128D"/>
    <w:rsid w:val="003515EE"/>
    <w:rsid w:val="00351630"/>
    <w:rsid w:val="00353AFF"/>
    <w:rsid w:val="003542F4"/>
    <w:rsid w:val="00354C20"/>
    <w:rsid w:val="003550E5"/>
    <w:rsid w:val="00355426"/>
    <w:rsid w:val="003557E9"/>
    <w:rsid w:val="00356DE9"/>
    <w:rsid w:val="00357116"/>
    <w:rsid w:val="0036043A"/>
    <w:rsid w:val="00360737"/>
    <w:rsid w:val="00361365"/>
    <w:rsid w:val="0036151D"/>
    <w:rsid w:val="00361A87"/>
    <w:rsid w:val="00362CD2"/>
    <w:rsid w:val="00363132"/>
    <w:rsid w:val="00363647"/>
    <w:rsid w:val="00363AB6"/>
    <w:rsid w:val="00363DFB"/>
    <w:rsid w:val="00364B94"/>
    <w:rsid w:val="003654C1"/>
    <w:rsid w:val="00365524"/>
    <w:rsid w:val="0036570C"/>
    <w:rsid w:val="00366BC6"/>
    <w:rsid w:val="00367553"/>
    <w:rsid w:val="00370758"/>
    <w:rsid w:val="003708F8"/>
    <w:rsid w:val="00370AAF"/>
    <w:rsid w:val="00370E2E"/>
    <w:rsid w:val="003723B6"/>
    <w:rsid w:val="00372E26"/>
    <w:rsid w:val="00373AB1"/>
    <w:rsid w:val="00374143"/>
    <w:rsid w:val="00376D12"/>
    <w:rsid w:val="003771BE"/>
    <w:rsid w:val="003772F4"/>
    <w:rsid w:val="00383825"/>
    <w:rsid w:val="00383E94"/>
    <w:rsid w:val="003842A6"/>
    <w:rsid w:val="0038521D"/>
    <w:rsid w:val="003853D3"/>
    <w:rsid w:val="00386098"/>
    <w:rsid w:val="00386444"/>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95B"/>
    <w:rsid w:val="00397DA3"/>
    <w:rsid w:val="003A0D90"/>
    <w:rsid w:val="003A1025"/>
    <w:rsid w:val="003A117A"/>
    <w:rsid w:val="003A1E42"/>
    <w:rsid w:val="003A2531"/>
    <w:rsid w:val="003A2E3E"/>
    <w:rsid w:val="003A2EB4"/>
    <w:rsid w:val="003A32F7"/>
    <w:rsid w:val="003A4D42"/>
    <w:rsid w:val="003A4E13"/>
    <w:rsid w:val="003A5AEE"/>
    <w:rsid w:val="003A6B37"/>
    <w:rsid w:val="003A6F4E"/>
    <w:rsid w:val="003B0C03"/>
    <w:rsid w:val="003B12CB"/>
    <w:rsid w:val="003B1A4C"/>
    <w:rsid w:val="003B21AA"/>
    <w:rsid w:val="003B2582"/>
    <w:rsid w:val="003B25C1"/>
    <w:rsid w:val="003B38EF"/>
    <w:rsid w:val="003B3B48"/>
    <w:rsid w:val="003B4BF4"/>
    <w:rsid w:val="003B4F4B"/>
    <w:rsid w:val="003B65B9"/>
    <w:rsid w:val="003B7B39"/>
    <w:rsid w:val="003C06DA"/>
    <w:rsid w:val="003C08C6"/>
    <w:rsid w:val="003C09C8"/>
    <w:rsid w:val="003C25A8"/>
    <w:rsid w:val="003C2863"/>
    <w:rsid w:val="003C3A5C"/>
    <w:rsid w:val="003C6169"/>
    <w:rsid w:val="003C6300"/>
    <w:rsid w:val="003C63EF"/>
    <w:rsid w:val="003C65ED"/>
    <w:rsid w:val="003C7286"/>
    <w:rsid w:val="003D0C82"/>
    <w:rsid w:val="003D0DFE"/>
    <w:rsid w:val="003D0FFC"/>
    <w:rsid w:val="003D31DB"/>
    <w:rsid w:val="003D32FE"/>
    <w:rsid w:val="003D396C"/>
    <w:rsid w:val="003D3D56"/>
    <w:rsid w:val="003D40D7"/>
    <w:rsid w:val="003D433D"/>
    <w:rsid w:val="003D5828"/>
    <w:rsid w:val="003D58D1"/>
    <w:rsid w:val="003D61AB"/>
    <w:rsid w:val="003D6D3B"/>
    <w:rsid w:val="003D7101"/>
    <w:rsid w:val="003D7225"/>
    <w:rsid w:val="003D738D"/>
    <w:rsid w:val="003D7CA2"/>
    <w:rsid w:val="003D7EC0"/>
    <w:rsid w:val="003E08CD"/>
    <w:rsid w:val="003E0F14"/>
    <w:rsid w:val="003E3736"/>
    <w:rsid w:val="003E40FF"/>
    <w:rsid w:val="003E487C"/>
    <w:rsid w:val="003E4907"/>
    <w:rsid w:val="003E575F"/>
    <w:rsid w:val="003E5F51"/>
    <w:rsid w:val="003E650E"/>
    <w:rsid w:val="003E65EB"/>
    <w:rsid w:val="003E788B"/>
    <w:rsid w:val="003F020C"/>
    <w:rsid w:val="003F046C"/>
    <w:rsid w:val="003F1B10"/>
    <w:rsid w:val="003F43B3"/>
    <w:rsid w:val="003F448F"/>
    <w:rsid w:val="003F52FB"/>
    <w:rsid w:val="003F59C8"/>
    <w:rsid w:val="003F6107"/>
    <w:rsid w:val="003F6C5A"/>
    <w:rsid w:val="003F71BE"/>
    <w:rsid w:val="003F71D1"/>
    <w:rsid w:val="003F743E"/>
    <w:rsid w:val="003F757E"/>
    <w:rsid w:val="003F79FE"/>
    <w:rsid w:val="003F7A8F"/>
    <w:rsid w:val="003F7B67"/>
    <w:rsid w:val="00401936"/>
    <w:rsid w:val="00401C1D"/>
    <w:rsid w:val="00402F2E"/>
    <w:rsid w:val="00403D2C"/>
    <w:rsid w:val="00405CAB"/>
    <w:rsid w:val="00406B98"/>
    <w:rsid w:val="004077C3"/>
    <w:rsid w:val="00410744"/>
    <w:rsid w:val="0041080B"/>
    <w:rsid w:val="0041091C"/>
    <w:rsid w:val="00411FF6"/>
    <w:rsid w:val="00412D75"/>
    <w:rsid w:val="0041335E"/>
    <w:rsid w:val="00413B73"/>
    <w:rsid w:val="00413B8C"/>
    <w:rsid w:val="004146B1"/>
    <w:rsid w:val="00416E31"/>
    <w:rsid w:val="00417A8F"/>
    <w:rsid w:val="00420CE3"/>
    <w:rsid w:val="00420D7B"/>
    <w:rsid w:val="00420ECE"/>
    <w:rsid w:val="00421951"/>
    <w:rsid w:val="0042260F"/>
    <w:rsid w:val="004229F6"/>
    <w:rsid w:val="00422DE6"/>
    <w:rsid w:val="004230F5"/>
    <w:rsid w:val="00423787"/>
    <w:rsid w:val="004237F7"/>
    <w:rsid w:val="0042483F"/>
    <w:rsid w:val="00424949"/>
    <w:rsid w:val="00425D0E"/>
    <w:rsid w:val="00426238"/>
    <w:rsid w:val="00427470"/>
    <w:rsid w:val="00427DD0"/>
    <w:rsid w:val="00430092"/>
    <w:rsid w:val="00430737"/>
    <w:rsid w:val="00431F6D"/>
    <w:rsid w:val="0043294F"/>
    <w:rsid w:val="00432C64"/>
    <w:rsid w:val="004347B2"/>
    <w:rsid w:val="00434F6E"/>
    <w:rsid w:val="0043589C"/>
    <w:rsid w:val="004364B2"/>
    <w:rsid w:val="00436973"/>
    <w:rsid w:val="00440445"/>
    <w:rsid w:val="00440706"/>
    <w:rsid w:val="00440A4B"/>
    <w:rsid w:val="00440E1F"/>
    <w:rsid w:val="00442187"/>
    <w:rsid w:val="0044227B"/>
    <w:rsid w:val="00442C45"/>
    <w:rsid w:val="00442E32"/>
    <w:rsid w:val="004439F8"/>
    <w:rsid w:val="00443A12"/>
    <w:rsid w:val="00443F45"/>
    <w:rsid w:val="00443F9A"/>
    <w:rsid w:val="00444297"/>
    <w:rsid w:val="00444738"/>
    <w:rsid w:val="004448DD"/>
    <w:rsid w:val="00444F5D"/>
    <w:rsid w:val="004456F4"/>
    <w:rsid w:val="00451083"/>
    <w:rsid w:val="0045155A"/>
    <w:rsid w:val="004515D5"/>
    <w:rsid w:val="004524D0"/>
    <w:rsid w:val="00452845"/>
    <w:rsid w:val="0045485C"/>
    <w:rsid w:val="00455CD5"/>
    <w:rsid w:val="004560AF"/>
    <w:rsid w:val="00456D48"/>
    <w:rsid w:val="0045737F"/>
    <w:rsid w:val="00457A06"/>
    <w:rsid w:val="00460A3B"/>
    <w:rsid w:val="00461721"/>
    <w:rsid w:val="0046198A"/>
    <w:rsid w:val="00461DE8"/>
    <w:rsid w:val="00461FA7"/>
    <w:rsid w:val="0046335F"/>
    <w:rsid w:val="004638F8"/>
    <w:rsid w:val="00463C62"/>
    <w:rsid w:val="004641CC"/>
    <w:rsid w:val="00465BF8"/>
    <w:rsid w:val="00465E32"/>
    <w:rsid w:val="0046685E"/>
    <w:rsid w:val="00467B87"/>
    <w:rsid w:val="00470A49"/>
    <w:rsid w:val="004712BA"/>
    <w:rsid w:val="004715A1"/>
    <w:rsid w:val="004716D6"/>
    <w:rsid w:val="00471C4E"/>
    <w:rsid w:val="00471F33"/>
    <w:rsid w:val="00474B6D"/>
    <w:rsid w:val="0047550F"/>
    <w:rsid w:val="00475973"/>
    <w:rsid w:val="00475995"/>
    <w:rsid w:val="00475F9F"/>
    <w:rsid w:val="004765E8"/>
    <w:rsid w:val="004769A6"/>
    <w:rsid w:val="00477790"/>
    <w:rsid w:val="0048034F"/>
    <w:rsid w:val="00481084"/>
    <w:rsid w:val="00481AAD"/>
    <w:rsid w:val="00482DF6"/>
    <w:rsid w:val="004836DB"/>
    <w:rsid w:val="00483869"/>
    <w:rsid w:val="00484336"/>
    <w:rsid w:val="0048524E"/>
    <w:rsid w:val="004853DE"/>
    <w:rsid w:val="0048591A"/>
    <w:rsid w:val="00485BD5"/>
    <w:rsid w:val="00486927"/>
    <w:rsid w:val="00486AC7"/>
    <w:rsid w:val="00487920"/>
    <w:rsid w:val="00490340"/>
    <w:rsid w:val="004905EB"/>
    <w:rsid w:val="00490683"/>
    <w:rsid w:val="00492657"/>
    <w:rsid w:val="0049353F"/>
    <w:rsid w:val="00493F7F"/>
    <w:rsid w:val="004943C7"/>
    <w:rsid w:val="00495B9A"/>
    <w:rsid w:val="004963C4"/>
    <w:rsid w:val="00496D69"/>
    <w:rsid w:val="00496F66"/>
    <w:rsid w:val="00497D58"/>
    <w:rsid w:val="00497E37"/>
    <w:rsid w:val="004A0704"/>
    <w:rsid w:val="004A0C60"/>
    <w:rsid w:val="004A1EB3"/>
    <w:rsid w:val="004A2DBA"/>
    <w:rsid w:val="004A3FA8"/>
    <w:rsid w:val="004A4B82"/>
    <w:rsid w:val="004A51CF"/>
    <w:rsid w:val="004A52D4"/>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B7C8A"/>
    <w:rsid w:val="004B7D3A"/>
    <w:rsid w:val="004C0C17"/>
    <w:rsid w:val="004C1AA9"/>
    <w:rsid w:val="004C1D93"/>
    <w:rsid w:val="004C28BE"/>
    <w:rsid w:val="004C2C01"/>
    <w:rsid w:val="004C2FB4"/>
    <w:rsid w:val="004C3090"/>
    <w:rsid w:val="004C3238"/>
    <w:rsid w:val="004C330F"/>
    <w:rsid w:val="004C39ED"/>
    <w:rsid w:val="004C3E0E"/>
    <w:rsid w:val="004C40AA"/>
    <w:rsid w:val="004C502A"/>
    <w:rsid w:val="004C50BB"/>
    <w:rsid w:val="004C5633"/>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386D"/>
    <w:rsid w:val="004D4709"/>
    <w:rsid w:val="004D4FC2"/>
    <w:rsid w:val="004D5C10"/>
    <w:rsid w:val="004D6981"/>
    <w:rsid w:val="004D6A6D"/>
    <w:rsid w:val="004D72E2"/>
    <w:rsid w:val="004D7574"/>
    <w:rsid w:val="004D7586"/>
    <w:rsid w:val="004E00D8"/>
    <w:rsid w:val="004E09CD"/>
    <w:rsid w:val="004E1438"/>
    <w:rsid w:val="004E247B"/>
    <w:rsid w:val="004E3F77"/>
    <w:rsid w:val="004E4B07"/>
    <w:rsid w:val="004E596F"/>
    <w:rsid w:val="004E694A"/>
    <w:rsid w:val="004E6EB8"/>
    <w:rsid w:val="004E6EF8"/>
    <w:rsid w:val="004E6FB2"/>
    <w:rsid w:val="004E729B"/>
    <w:rsid w:val="004E7E03"/>
    <w:rsid w:val="004F09C8"/>
    <w:rsid w:val="004F0A43"/>
    <w:rsid w:val="004F253B"/>
    <w:rsid w:val="004F2EA4"/>
    <w:rsid w:val="004F30AB"/>
    <w:rsid w:val="004F3361"/>
    <w:rsid w:val="004F4344"/>
    <w:rsid w:val="004F4B7E"/>
    <w:rsid w:val="004F5BEA"/>
    <w:rsid w:val="004F6225"/>
    <w:rsid w:val="004F6B30"/>
    <w:rsid w:val="004F6EA1"/>
    <w:rsid w:val="004F78F0"/>
    <w:rsid w:val="00500183"/>
    <w:rsid w:val="0050059F"/>
    <w:rsid w:val="00501DEA"/>
    <w:rsid w:val="00502528"/>
    <w:rsid w:val="005028C0"/>
    <w:rsid w:val="00503D3E"/>
    <w:rsid w:val="00504055"/>
    <w:rsid w:val="0050504D"/>
    <w:rsid w:val="00507356"/>
    <w:rsid w:val="00507358"/>
    <w:rsid w:val="0050765A"/>
    <w:rsid w:val="00507D19"/>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6FE0"/>
    <w:rsid w:val="005174F1"/>
    <w:rsid w:val="00522057"/>
    <w:rsid w:val="00523F7F"/>
    <w:rsid w:val="00524E9A"/>
    <w:rsid w:val="005258F1"/>
    <w:rsid w:val="005268FF"/>
    <w:rsid w:val="00526C21"/>
    <w:rsid w:val="005275F2"/>
    <w:rsid w:val="0052783B"/>
    <w:rsid w:val="00530138"/>
    <w:rsid w:val="005325CA"/>
    <w:rsid w:val="0053319E"/>
    <w:rsid w:val="00533D02"/>
    <w:rsid w:val="00533ECF"/>
    <w:rsid w:val="00536353"/>
    <w:rsid w:val="005363F6"/>
    <w:rsid w:val="00536884"/>
    <w:rsid w:val="00537E3F"/>
    <w:rsid w:val="005424AB"/>
    <w:rsid w:val="00543C7A"/>
    <w:rsid w:val="00543D79"/>
    <w:rsid w:val="0054470E"/>
    <w:rsid w:val="00545522"/>
    <w:rsid w:val="00545C36"/>
    <w:rsid w:val="005462E5"/>
    <w:rsid w:val="00546381"/>
    <w:rsid w:val="00546FC2"/>
    <w:rsid w:val="0054765E"/>
    <w:rsid w:val="00547A9F"/>
    <w:rsid w:val="00550184"/>
    <w:rsid w:val="005501DE"/>
    <w:rsid w:val="005504FE"/>
    <w:rsid w:val="005511A8"/>
    <w:rsid w:val="00551342"/>
    <w:rsid w:val="005513E6"/>
    <w:rsid w:val="0055167D"/>
    <w:rsid w:val="005525D2"/>
    <w:rsid w:val="0055314B"/>
    <w:rsid w:val="00553154"/>
    <w:rsid w:val="00553DA0"/>
    <w:rsid w:val="00555554"/>
    <w:rsid w:val="00555842"/>
    <w:rsid w:val="00556466"/>
    <w:rsid w:val="005566AC"/>
    <w:rsid w:val="00556EC2"/>
    <w:rsid w:val="00557D5E"/>
    <w:rsid w:val="00557EEF"/>
    <w:rsid w:val="00560514"/>
    <w:rsid w:val="005609FB"/>
    <w:rsid w:val="005615EB"/>
    <w:rsid w:val="00562263"/>
    <w:rsid w:val="00563B09"/>
    <w:rsid w:val="00565A02"/>
    <w:rsid w:val="00565E7B"/>
    <w:rsid w:val="00566777"/>
    <w:rsid w:val="0056694A"/>
    <w:rsid w:val="005673BD"/>
    <w:rsid w:val="005679C5"/>
    <w:rsid w:val="00567ACA"/>
    <w:rsid w:val="005701A9"/>
    <w:rsid w:val="005708EB"/>
    <w:rsid w:val="00570EE5"/>
    <w:rsid w:val="0057184C"/>
    <w:rsid w:val="00571DC1"/>
    <w:rsid w:val="00571E46"/>
    <w:rsid w:val="005726A9"/>
    <w:rsid w:val="0057270E"/>
    <w:rsid w:val="00572981"/>
    <w:rsid w:val="00572ACD"/>
    <w:rsid w:val="00573BD6"/>
    <w:rsid w:val="00573EA1"/>
    <w:rsid w:val="005748EA"/>
    <w:rsid w:val="00574C52"/>
    <w:rsid w:val="00574E6B"/>
    <w:rsid w:val="00576204"/>
    <w:rsid w:val="005766D5"/>
    <w:rsid w:val="00576945"/>
    <w:rsid w:val="0057713A"/>
    <w:rsid w:val="00577581"/>
    <w:rsid w:val="00577590"/>
    <w:rsid w:val="00580180"/>
    <w:rsid w:val="005809A7"/>
    <w:rsid w:val="00580D9A"/>
    <w:rsid w:val="00580F79"/>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1BC2"/>
    <w:rsid w:val="005A23AE"/>
    <w:rsid w:val="005A2BB9"/>
    <w:rsid w:val="005A2EAB"/>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794"/>
    <w:rsid w:val="005C4C0A"/>
    <w:rsid w:val="005C5D22"/>
    <w:rsid w:val="005C5E05"/>
    <w:rsid w:val="005C5ECC"/>
    <w:rsid w:val="005C79A2"/>
    <w:rsid w:val="005D0095"/>
    <w:rsid w:val="005D0258"/>
    <w:rsid w:val="005D12B9"/>
    <w:rsid w:val="005D1C1A"/>
    <w:rsid w:val="005D1CA0"/>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5C"/>
    <w:rsid w:val="005F36BF"/>
    <w:rsid w:val="005F3F66"/>
    <w:rsid w:val="005F57FF"/>
    <w:rsid w:val="005F5A0D"/>
    <w:rsid w:val="005F6744"/>
    <w:rsid w:val="005F6C58"/>
    <w:rsid w:val="005F7603"/>
    <w:rsid w:val="006000E6"/>
    <w:rsid w:val="00600AC7"/>
    <w:rsid w:val="006011A4"/>
    <w:rsid w:val="00601A45"/>
    <w:rsid w:val="00602577"/>
    <w:rsid w:val="006025BC"/>
    <w:rsid w:val="0060274A"/>
    <w:rsid w:val="00602F66"/>
    <w:rsid w:val="00603176"/>
    <w:rsid w:val="0060410B"/>
    <w:rsid w:val="0060468C"/>
    <w:rsid w:val="0060531C"/>
    <w:rsid w:val="00605E02"/>
    <w:rsid w:val="00606E5B"/>
    <w:rsid w:val="006072E5"/>
    <w:rsid w:val="0060750E"/>
    <w:rsid w:val="006077DA"/>
    <w:rsid w:val="00607986"/>
    <w:rsid w:val="00607E0C"/>
    <w:rsid w:val="00610C3A"/>
    <w:rsid w:val="0061103A"/>
    <w:rsid w:val="00611FEB"/>
    <w:rsid w:val="0061252E"/>
    <w:rsid w:val="0061302C"/>
    <w:rsid w:val="00613F43"/>
    <w:rsid w:val="00614327"/>
    <w:rsid w:val="00615179"/>
    <w:rsid w:val="00615361"/>
    <w:rsid w:val="0061539E"/>
    <w:rsid w:val="00615716"/>
    <w:rsid w:val="00615BCD"/>
    <w:rsid w:val="00615C3D"/>
    <w:rsid w:val="00615EAF"/>
    <w:rsid w:val="00616A3E"/>
    <w:rsid w:val="006176D9"/>
    <w:rsid w:val="00617894"/>
    <w:rsid w:val="00617D8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1CC8"/>
    <w:rsid w:val="0063232A"/>
    <w:rsid w:val="006325C0"/>
    <w:rsid w:val="00633331"/>
    <w:rsid w:val="0063492C"/>
    <w:rsid w:val="00634C89"/>
    <w:rsid w:val="00635E6D"/>
    <w:rsid w:val="00635F24"/>
    <w:rsid w:val="0063641B"/>
    <w:rsid w:val="006366F6"/>
    <w:rsid w:val="00637507"/>
    <w:rsid w:val="00637BD8"/>
    <w:rsid w:val="00640AB4"/>
    <w:rsid w:val="006411BF"/>
    <w:rsid w:val="0064182F"/>
    <w:rsid w:val="00641AB2"/>
    <w:rsid w:val="00642415"/>
    <w:rsid w:val="00642A97"/>
    <w:rsid w:val="00642C9F"/>
    <w:rsid w:val="00642F99"/>
    <w:rsid w:val="006438ED"/>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B4E"/>
    <w:rsid w:val="00654CC2"/>
    <w:rsid w:val="00656B0C"/>
    <w:rsid w:val="0065793C"/>
    <w:rsid w:val="00660F3E"/>
    <w:rsid w:val="00660FD2"/>
    <w:rsid w:val="00661BB0"/>
    <w:rsid w:val="006622FC"/>
    <w:rsid w:val="00664250"/>
    <w:rsid w:val="00664557"/>
    <w:rsid w:val="00665ADF"/>
    <w:rsid w:val="00665BCD"/>
    <w:rsid w:val="006661A5"/>
    <w:rsid w:val="00666597"/>
    <w:rsid w:val="00666F1D"/>
    <w:rsid w:val="00667052"/>
    <w:rsid w:val="0067023A"/>
    <w:rsid w:val="00670459"/>
    <w:rsid w:val="006714EA"/>
    <w:rsid w:val="00671A22"/>
    <w:rsid w:val="00673C43"/>
    <w:rsid w:val="00674F5B"/>
    <w:rsid w:val="00674F5C"/>
    <w:rsid w:val="00675050"/>
    <w:rsid w:val="00675BA5"/>
    <w:rsid w:val="00675DE6"/>
    <w:rsid w:val="006764B4"/>
    <w:rsid w:val="00676ED4"/>
    <w:rsid w:val="00676FFD"/>
    <w:rsid w:val="00680490"/>
    <w:rsid w:val="00681721"/>
    <w:rsid w:val="00681CA7"/>
    <w:rsid w:val="006823FE"/>
    <w:rsid w:val="006827BF"/>
    <w:rsid w:val="0068287D"/>
    <w:rsid w:val="00683D27"/>
    <w:rsid w:val="006847DE"/>
    <w:rsid w:val="006848DF"/>
    <w:rsid w:val="00684B1A"/>
    <w:rsid w:val="00690120"/>
    <w:rsid w:val="0069137B"/>
    <w:rsid w:val="006923F1"/>
    <w:rsid w:val="0069296C"/>
    <w:rsid w:val="00692A8A"/>
    <w:rsid w:val="006932E2"/>
    <w:rsid w:val="00693ABA"/>
    <w:rsid w:val="00694548"/>
    <w:rsid w:val="006945BE"/>
    <w:rsid w:val="00694B74"/>
    <w:rsid w:val="00696206"/>
    <w:rsid w:val="00696BF8"/>
    <w:rsid w:val="006970A0"/>
    <w:rsid w:val="006A0EA1"/>
    <w:rsid w:val="006A18B6"/>
    <w:rsid w:val="006A2391"/>
    <w:rsid w:val="006A352E"/>
    <w:rsid w:val="006A401C"/>
    <w:rsid w:val="006A4D11"/>
    <w:rsid w:val="006A5005"/>
    <w:rsid w:val="006A5224"/>
    <w:rsid w:val="006A7270"/>
    <w:rsid w:val="006A7288"/>
    <w:rsid w:val="006A78E9"/>
    <w:rsid w:val="006A7B00"/>
    <w:rsid w:val="006B022A"/>
    <w:rsid w:val="006B0AE7"/>
    <w:rsid w:val="006B0B5F"/>
    <w:rsid w:val="006B15AA"/>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4E3"/>
    <w:rsid w:val="006C6F09"/>
    <w:rsid w:val="006C7A9C"/>
    <w:rsid w:val="006D2C7B"/>
    <w:rsid w:val="006D2EF0"/>
    <w:rsid w:val="006D3517"/>
    <w:rsid w:val="006D4710"/>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17B62"/>
    <w:rsid w:val="007208A3"/>
    <w:rsid w:val="0072190C"/>
    <w:rsid w:val="00721EC1"/>
    <w:rsid w:val="00721FC6"/>
    <w:rsid w:val="00722600"/>
    <w:rsid w:val="00723DEC"/>
    <w:rsid w:val="00725416"/>
    <w:rsid w:val="007269A5"/>
    <w:rsid w:val="007269D9"/>
    <w:rsid w:val="00727A59"/>
    <w:rsid w:val="00730922"/>
    <w:rsid w:val="00731702"/>
    <w:rsid w:val="007336EF"/>
    <w:rsid w:val="00733F53"/>
    <w:rsid w:val="00734998"/>
    <w:rsid w:val="0073661E"/>
    <w:rsid w:val="007371EF"/>
    <w:rsid w:val="00737ECE"/>
    <w:rsid w:val="00740CC0"/>
    <w:rsid w:val="00741197"/>
    <w:rsid w:val="0074282D"/>
    <w:rsid w:val="00743AB1"/>
    <w:rsid w:val="00744089"/>
    <w:rsid w:val="00745294"/>
    <w:rsid w:val="007453AA"/>
    <w:rsid w:val="00746549"/>
    <w:rsid w:val="00746AB1"/>
    <w:rsid w:val="0074777E"/>
    <w:rsid w:val="007503B3"/>
    <w:rsid w:val="00750AD4"/>
    <w:rsid w:val="00750FDD"/>
    <w:rsid w:val="00751ADA"/>
    <w:rsid w:val="00751C27"/>
    <w:rsid w:val="007537D1"/>
    <w:rsid w:val="00754188"/>
    <w:rsid w:val="0075419D"/>
    <w:rsid w:val="0075420A"/>
    <w:rsid w:val="0075449C"/>
    <w:rsid w:val="00756346"/>
    <w:rsid w:val="007601ED"/>
    <w:rsid w:val="00760D9E"/>
    <w:rsid w:val="00761422"/>
    <w:rsid w:val="00761CB5"/>
    <w:rsid w:val="0076214A"/>
    <w:rsid w:val="00762164"/>
    <w:rsid w:val="007627F9"/>
    <w:rsid w:val="007631A4"/>
    <w:rsid w:val="00763501"/>
    <w:rsid w:val="0076359A"/>
    <w:rsid w:val="007641F2"/>
    <w:rsid w:val="0076464C"/>
    <w:rsid w:val="00766D44"/>
    <w:rsid w:val="0076759C"/>
    <w:rsid w:val="0077004C"/>
    <w:rsid w:val="00770BDE"/>
    <w:rsid w:val="00771D1A"/>
    <w:rsid w:val="00772EEC"/>
    <w:rsid w:val="00773103"/>
    <w:rsid w:val="0077363F"/>
    <w:rsid w:val="0077425E"/>
    <w:rsid w:val="0077456E"/>
    <w:rsid w:val="00775123"/>
    <w:rsid w:val="00775760"/>
    <w:rsid w:val="0077654E"/>
    <w:rsid w:val="00776A4B"/>
    <w:rsid w:val="00776AC6"/>
    <w:rsid w:val="00777A7B"/>
    <w:rsid w:val="00777C24"/>
    <w:rsid w:val="00777EF9"/>
    <w:rsid w:val="007807A5"/>
    <w:rsid w:val="00780EBB"/>
    <w:rsid w:val="00781748"/>
    <w:rsid w:val="007828CB"/>
    <w:rsid w:val="00782F2F"/>
    <w:rsid w:val="0078304A"/>
    <w:rsid w:val="00783478"/>
    <w:rsid w:val="007839F0"/>
    <w:rsid w:val="0078719B"/>
    <w:rsid w:val="00787D12"/>
    <w:rsid w:val="007904E8"/>
    <w:rsid w:val="00790B53"/>
    <w:rsid w:val="007917EA"/>
    <w:rsid w:val="007934B4"/>
    <w:rsid w:val="00793ABA"/>
    <w:rsid w:val="00794E5A"/>
    <w:rsid w:val="007975F9"/>
    <w:rsid w:val="00797B16"/>
    <w:rsid w:val="00797E32"/>
    <w:rsid w:val="00797EAE"/>
    <w:rsid w:val="007A019C"/>
    <w:rsid w:val="007A0FCC"/>
    <w:rsid w:val="007A11BD"/>
    <w:rsid w:val="007A1A76"/>
    <w:rsid w:val="007A1C89"/>
    <w:rsid w:val="007A1DCD"/>
    <w:rsid w:val="007A1F25"/>
    <w:rsid w:val="007A2554"/>
    <w:rsid w:val="007A271C"/>
    <w:rsid w:val="007A27BA"/>
    <w:rsid w:val="007A2A1A"/>
    <w:rsid w:val="007A2BBD"/>
    <w:rsid w:val="007A3CD1"/>
    <w:rsid w:val="007A43C5"/>
    <w:rsid w:val="007A4A9B"/>
    <w:rsid w:val="007A5ABD"/>
    <w:rsid w:val="007A60CD"/>
    <w:rsid w:val="007A6640"/>
    <w:rsid w:val="007A6C86"/>
    <w:rsid w:val="007A6D0A"/>
    <w:rsid w:val="007A6E47"/>
    <w:rsid w:val="007A6F2B"/>
    <w:rsid w:val="007A7D15"/>
    <w:rsid w:val="007A7E7A"/>
    <w:rsid w:val="007B17CC"/>
    <w:rsid w:val="007B4E0A"/>
    <w:rsid w:val="007B595B"/>
    <w:rsid w:val="007B7997"/>
    <w:rsid w:val="007C094C"/>
    <w:rsid w:val="007C16B6"/>
    <w:rsid w:val="007C1A7F"/>
    <w:rsid w:val="007C228B"/>
    <w:rsid w:val="007C2C18"/>
    <w:rsid w:val="007C33D5"/>
    <w:rsid w:val="007C3A6A"/>
    <w:rsid w:val="007C3D1F"/>
    <w:rsid w:val="007C4015"/>
    <w:rsid w:val="007C558A"/>
    <w:rsid w:val="007C6112"/>
    <w:rsid w:val="007C64F0"/>
    <w:rsid w:val="007C6805"/>
    <w:rsid w:val="007C734C"/>
    <w:rsid w:val="007C7D0B"/>
    <w:rsid w:val="007D008A"/>
    <w:rsid w:val="007D1F0C"/>
    <w:rsid w:val="007D2C04"/>
    <w:rsid w:val="007D2DE0"/>
    <w:rsid w:val="007D3CC1"/>
    <w:rsid w:val="007D456D"/>
    <w:rsid w:val="007D4966"/>
    <w:rsid w:val="007D544D"/>
    <w:rsid w:val="007D5884"/>
    <w:rsid w:val="007D5A5C"/>
    <w:rsid w:val="007D6DF7"/>
    <w:rsid w:val="007D76A7"/>
    <w:rsid w:val="007D77EE"/>
    <w:rsid w:val="007E00C2"/>
    <w:rsid w:val="007E090F"/>
    <w:rsid w:val="007E0DA8"/>
    <w:rsid w:val="007E0FF9"/>
    <w:rsid w:val="007E1A46"/>
    <w:rsid w:val="007E1BAF"/>
    <w:rsid w:val="007E1F7D"/>
    <w:rsid w:val="007E20AD"/>
    <w:rsid w:val="007E287E"/>
    <w:rsid w:val="007E2929"/>
    <w:rsid w:val="007E2CCE"/>
    <w:rsid w:val="007E3111"/>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17DA"/>
    <w:rsid w:val="00802571"/>
    <w:rsid w:val="008032D5"/>
    <w:rsid w:val="0080331E"/>
    <w:rsid w:val="00803D29"/>
    <w:rsid w:val="00803DF9"/>
    <w:rsid w:val="008043FC"/>
    <w:rsid w:val="00806B79"/>
    <w:rsid w:val="008079F0"/>
    <w:rsid w:val="00811BF9"/>
    <w:rsid w:val="008122A4"/>
    <w:rsid w:val="008122D5"/>
    <w:rsid w:val="008132B3"/>
    <w:rsid w:val="00813368"/>
    <w:rsid w:val="00814C7B"/>
    <w:rsid w:val="00816FAF"/>
    <w:rsid w:val="0081732E"/>
    <w:rsid w:val="008178DC"/>
    <w:rsid w:val="0082062C"/>
    <w:rsid w:val="00820FE3"/>
    <w:rsid w:val="008214F1"/>
    <w:rsid w:val="00821529"/>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AD8"/>
    <w:rsid w:val="00846E70"/>
    <w:rsid w:val="008474C1"/>
    <w:rsid w:val="00847BA7"/>
    <w:rsid w:val="00850DBA"/>
    <w:rsid w:val="00850FB0"/>
    <w:rsid w:val="0085267A"/>
    <w:rsid w:val="00852CC6"/>
    <w:rsid w:val="00854E43"/>
    <w:rsid w:val="00855D22"/>
    <w:rsid w:val="008605F6"/>
    <w:rsid w:val="008606E7"/>
    <w:rsid w:val="00860FE5"/>
    <w:rsid w:val="0086106F"/>
    <w:rsid w:val="008613C7"/>
    <w:rsid w:val="008614CA"/>
    <w:rsid w:val="008637FD"/>
    <w:rsid w:val="00863E07"/>
    <w:rsid w:val="0086537A"/>
    <w:rsid w:val="00867946"/>
    <w:rsid w:val="00867B2D"/>
    <w:rsid w:val="00867B41"/>
    <w:rsid w:val="008727A1"/>
    <w:rsid w:val="00872EB9"/>
    <w:rsid w:val="00873311"/>
    <w:rsid w:val="00873ECD"/>
    <w:rsid w:val="00873F0F"/>
    <w:rsid w:val="008742DA"/>
    <w:rsid w:val="00874B16"/>
    <w:rsid w:val="008763FC"/>
    <w:rsid w:val="00876676"/>
    <w:rsid w:val="008769A4"/>
    <w:rsid w:val="00876B50"/>
    <w:rsid w:val="008777D5"/>
    <w:rsid w:val="008811F9"/>
    <w:rsid w:val="00881205"/>
    <w:rsid w:val="008812DA"/>
    <w:rsid w:val="0088182A"/>
    <w:rsid w:val="0088191A"/>
    <w:rsid w:val="00881E40"/>
    <w:rsid w:val="00882346"/>
    <w:rsid w:val="008824F4"/>
    <w:rsid w:val="00883DB0"/>
    <w:rsid w:val="00883FE1"/>
    <w:rsid w:val="00884F97"/>
    <w:rsid w:val="00886487"/>
    <w:rsid w:val="008872B6"/>
    <w:rsid w:val="0089037B"/>
    <w:rsid w:val="00890981"/>
    <w:rsid w:val="00891A69"/>
    <w:rsid w:val="00891AE7"/>
    <w:rsid w:val="00891FD2"/>
    <w:rsid w:val="0089312E"/>
    <w:rsid w:val="008934C7"/>
    <w:rsid w:val="008939A4"/>
    <w:rsid w:val="0089442B"/>
    <w:rsid w:val="00894FE4"/>
    <w:rsid w:val="0089515A"/>
    <w:rsid w:val="008954A9"/>
    <w:rsid w:val="008959F2"/>
    <w:rsid w:val="00895E2E"/>
    <w:rsid w:val="00895F38"/>
    <w:rsid w:val="00897485"/>
    <w:rsid w:val="008A11A5"/>
    <w:rsid w:val="008A149A"/>
    <w:rsid w:val="008A1737"/>
    <w:rsid w:val="008A1BBB"/>
    <w:rsid w:val="008A2F05"/>
    <w:rsid w:val="008A2F81"/>
    <w:rsid w:val="008A4028"/>
    <w:rsid w:val="008A5686"/>
    <w:rsid w:val="008A5797"/>
    <w:rsid w:val="008A66E4"/>
    <w:rsid w:val="008A72D8"/>
    <w:rsid w:val="008A74AA"/>
    <w:rsid w:val="008A7841"/>
    <w:rsid w:val="008B0045"/>
    <w:rsid w:val="008B183D"/>
    <w:rsid w:val="008B1DBF"/>
    <w:rsid w:val="008B1EE4"/>
    <w:rsid w:val="008B261B"/>
    <w:rsid w:val="008B4C03"/>
    <w:rsid w:val="008B501D"/>
    <w:rsid w:val="008B6172"/>
    <w:rsid w:val="008B6EA4"/>
    <w:rsid w:val="008B71B8"/>
    <w:rsid w:val="008B7887"/>
    <w:rsid w:val="008B788D"/>
    <w:rsid w:val="008B7CAD"/>
    <w:rsid w:val="008B7D5B"/>
    <w:rsid w:val="008B7D7B"/>
    <w:rsid w:val="008C2359"/>
    <w:rsid w:val="008C2933"/>
    <w:rsid w:val="008C2EC8"/>
    <w:rsid w:val="008C3F98"/>
    <w:rsid w:val="008C4027"/>
    <w:rsid w:val="008C4B56"/>
    <w:rsid w:val="008C5808"/>
    <w:rsid w:val="008C70D3"/>
    <w:rsid w:val="008C7518"/>
    <w:rsid w:val="008D1899"/>
    <w:rsid w:val="008D1D14"/>
    <w:rsid w:val="008D204F"/>
    <w:rsid w:val="008D26FE"/>
    <w:rsid w:val="008D2CC8"/>
    <w:rsid w:val="008D3F56"/>
    <w:rsid w:val="008D4BE1"/>
    <w:rsid w:val="008D669D"/>
    <w:rsid w:val="008D6EE4"/>
    <w:rsid w:val="008D7419"/>
    <w:rsid w:val="008D7754"/>
    <w:rsid w:val="008D791C"/>
    <w:rsid w:val="008E019B"/>
    <w:rsid w:val="008E02DF"/>
    <w:rsid w:val="008E0F89"/>
    <w:rsid w:val="008E10AC"/>
    <w:rsid w:val="008E3C2C"/>
    <w:rsid w:val="008E3F85"/>
    <w:rsid w:val="008E491C"/>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1F96"/>
    <w:rsid w:val="009028A0"/>
    <w:rsid w:val="009031F3"/>
    <w:rsid w:val="00903927"/>
    <w:rsid w:val="00903DAA"/>
    <w:rsid w:val="00903EE4"/>
    <w:rsid w:val="00904406"/>
    <w:rsid w:val="00904744"/>
    <w:rsid w:val="009047DE"/>
    <w:rsid w:val="00904D12"/>
    <w:rsid w:val="00905AAC"/>
    <w:rsid w:val="009064D5"/>
    <w:rsid w:val="00906C4B"/>
    <w:rsid w:val="009070E0"/>
    <w:rsid w:val="0090731C"/>
    <w:rsid w:val="00907B8D"/>
    <w:rsid w:val="009117C3"/>
    <w:rsid w:val="00911B5F"/>
    <w:rsid w:val="009137D6"/>
    <w:rsid w:val="009139C5"/>
    <w:rsid w:val="00913F1A"/>
    <w:rsid w:val="00914543"/>
    <w:rsid w:val="00914E50"/>
    <w:rsid w:val="009159A5"/>
    <w:rsid w:val="0091600B"/>
    <w:rsid w:val="009167DA"/>
    <w:rsid w:val="00916E5D"/>
    <w:rsid w:val="00917199"/>
    <w:rsid w:val="00920D58"/>
    <w:rsid w:val="00920E76"/>
    <w:rsid w:val="00921C6E"/>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3DB7"/>
    <w:rsid w:val="009357D7"/>
    <w:rsid w:val="009365B0"/>
    <w:rsid w:val="00937B52"/>
    <w:rsid w:val="00940B48"/>
    <w:rsid w:val="00941034"/>
    <w:rsid w:val="00941B5E"/>
    <w:rsid w:val="00941C9E"/>
    <w:rsid w:val="00943049"/>
    <w:rsid w:val="009430D9"/>
    <w:rsid w:val="0094543B"/>
    <w:rsid w:val="009460E9"/>
    <w:rsid w:val="0095021D"/>
    <w:rsid w:val="00950518"/>
    <w:rsid w:val="00950C3D"/>
    <w:rsid w:val="00950D23"/>
    <w:rsid w:val="00950FE4"/>
    <w:rsid w:val="00953675"/>
    <w:rsid w:val="0095445F"/>
    <w:rsid w:val="009546A6"/>
    <w:rsid w:val="009554A7"/>
    <w:rsid w:val="00955C65"/>
    <w:rsid w:val="00955CD8"/>
    <w:rsid w:val="00956BC0"/>
    <w:rsid w:val="00960FA2"/>
    <w:rsid w:val="009618FB"/>
    <w:rsid w:val="00962E94"/>
    <w:rsid w:val="00963A2C"/>
    <w:rsid w:val="00963B5A"/>
    <w:rsid w:val="00965018"/>
    <w:rsid w:val="0096553C"/>
    <w:rsid w:val="00965F6E"/>
    <w:rsid w:val="00966211"/>
    <w:rsid w:val="00966D32"/>
    <w:rsid w:val="00967B6B"/>
    <w:rsid w:val="009703B3"/>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0C16"/>
    <w:rsid w:val="009910FE"/>
    <w:rsid w:val="00991E5C"/>
    <w:rsid w:val="0099256E"/>
    <w:rsid w:val="009934F6"/>
    <w:rsid w:val="00993603"/>
    <w:rsid w:val="00993806"/>
    <w:rsid w:val="00994416"/>
    <w:rsid w:val="0099569C"/>
    <w:rsid w:val="00996864"/>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5C8"/>
    <w:rsid w:val="009A7C3B"/>
    <w:rsid w:val="009A7CB3"/>
    <w:rsid w:val="009A7E53"/>
    <w:rsid w:val="009A7F59"/>
    <w:rsid w:val="009B0777"/>
    <w:rsid w:val="009B0799"/>
    <w:rsid w:val="009B0EC8"/>
    <w:rsid w:val="009B0FBB"/>
    <w:rsid w:val="009B1D1D"/>
    <w:rsid w:val="009B37F7"/>
    <w:rsid w:val="009B5697"/>
    <w:rsid w:val="009B7D8A"/>
    <w:rsid w:val="009B7F27"/>
    <w:rsid w:val="009B7FF0"/>
    <w:rsid w:val="009C03C3"/>
    <w:rsid w:val="009C1155"/>
    <w:rsid w:val="009C151D"/>
    <w:rsid w:val="009C1E17"/>
    <w:rsid w:val="009C20D4"/>
    <w:rsid w:val="009C2B34"/>
    <w:rsid w:val="009C2FF6"/>
    <w:rsid w:val="009C406D"/>
    <w:rsid w:val="009C42D4"/>
    <w:rsid w:val="009C4FC0"/>
    <w:rsid w:val="009C4FF4"/>
    <w:rsid w:val="009C646A"/>
    <w:rsid w:val="009C734F"/>
    <w:rsid w:val="009D2290"/>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3B81"/>
    <w:rsid w:val="00A043FC"/>
    <w:rsid w:val="00A04640"/>
    <w:rsid w:val="00A04736"/>
    <w:rsid w:val="00A050C2"/>
    <w:rsid w:val="00A05385"/>
    <w:rsid w:val="00A05A8E"/>
    <w:rsid w:val="00A05D95"/>
    <w:rsid w:val="00A062EF"/>
    <w:rsid w:val="00A073A7"/>
    <w:rsid w:val="00A11349"/>
    <w:rsid w:val="00A13C64"/>
    <w:rsid w:val="00A1535E"/>
    <w:rsid w:val="00A153C4"/>
    <w:rsid w:val="00A154CE"/>
    <w:rsid w:val="00A1591D"/>
    <w:rsid w:val="00A170CB"/>
    <w:rsid w:val="00A1717D"/>
    <w:rsid w:val="00A1753F"/>
    <w:rsid w:val="00A177D3"/>
    <w:rsid w:val="00A17CBC"/>
    <w:rsid w:val="00A17EBE"/>
    <w:rsid w:val="00A2081C"/>
    <w:rsid w:val="00A21615"/>
    <w:rsid w:val="00A217A0"/>
    <w:rsid w:val="00A238F6"/>
    <w:rsid w:val="00A2444D"/>
    <w:rsid w:val="00A24BB8"/>
    <w:rsid w:val="00A26161"/>
    <w:rsid w:val="00A26205"/>
    <w:rsid w:val="00A263A2"/>
    <w:rsid w:val="00A26BF5"/>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5A5"/>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2E40"/>
    <w:rsid w:val="00A5306C"/>
    <w:rsid w:val="00A541E7"/>
    <w:rsid w:val="00A541EF"/>
    <w:rsid w:val="00A54BE2"/>
    <w:rsid w:val="00A54E07"/>
    <w:rsid w:val="00A55579"/>
    <w:rsid w:val="00A557D6"/>
    <w:rsid w:val="00A562A9"/>
    <w:rsid w:val="00A57138"/>
    <w:rsid w:val="00A572EC"/>
    <w:rsid w:val="00A60543"/>
    <w:rsid w:val="00A629CF"/>
    <w:rsid w:val="00A632FA"/>
    <w:rsid w:val="00A66476"/>
    <w:rsid w:val="00A66926"/>
    <w:rsid w:val="00A66E99"/>
    <w:rsid w:val="00A6749E"/>
    <w:rsid w:val="00A67F0A"/>
    <w:rsid w:val="00A70235"/>
    <w:rsid w:val="00A70422"/>
    <w:rsid w:val="00A709D8"/>
    <w:rsid w:val="00A712CE"/>
    <w:rsid w:val="00A714AC"/>
    <w:rsid w:val="00A7306A"/>
    <w:rsid w:val="00A730B5"/>
    <w:rsid w:val="00A75291"/>
    <w:rsid w:val="00A75C6C"/>
    <w:rsid w:val="00A765E7"/>
    <w:rsid w:val="00A76857"/>
    <w:rsid w:val="00A76977"/>
    <w:rsid w:val="00A76D2D"/>
    <w:rsid w:val="00A81835"/>
    <w:rsid w:val="00A81AB0"/>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3D3"/>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2DC"/>
    <w:rsid w:val="00AB47A9"/>
    <w:rsid w:val="00AB4E1F"/>
    <w:rsid w:val="00AB5104"/>
    <w:rsid w:val="00AB61AF"/>
    <w:rsid w:val="00AB61F7"/>
    <w:rsid w:val="00AB7A09"/>
    <w:rsid w:val="00AC1518"/>
    <w:rsid w:val="00AC16FB"/>
    <w:rsid w:val="00AC17C7"/>
    <w:rsid w:val="00AC17E6"/>
    <w:rsid w:val="00AC18E1"/>
    <w:rsid w:val="00AC1B8D"/>
    <w:rsid w:val="00AC1DAE"/>
    <w:rsid w:val="00AC292D"/>
    <w:rsid w:val="00AC5529"/>
    <w:rsid w:val="00AC6C35"/>
    <w:rsid w:val="00AC6EB9"/>
    <w:rsid w:val="00AC6FDC"/>
    <w:rsid w:val="00AC730E"/>
    <w:rsid w:val="00AC75D2"/>
    <w:rsid w:val="00AC7FD1"/>
    <w:rsid w:val="00AD025A"/>
    <w:rsid w:val="00AD115D"/>
    <w:rsid w:val="00AD1225"/>
    <w:rsid w:val="00AD2C95"/>
    <w:rsid w:val="00AD3879"/>
    <w:rsid w:val="00AD4C10"/>
    <w:rsid w:val="00AD6422"/>
    <w:rsid w:val="00AD64B9"/>
    <w:rsid w:val="00AD6654"/>
    <w:rsid w:val="00AD6D16"/>
    <w:rsid w:val="00AE0B85"/>
    <w:rsid w:val="00AE0C9B"/>
    <w:rsid w:val="00AE2368"/>
    <w:rsid w:val="00AE30E4"/>
    <w:rsid w:val="00AE57CD"/>
    <w:rsid w:val="00AE5B67"/>
    <w:rsid w:val="00AE7F76"/>
    <w:rsid w:val="00AF062F"/>
    <w:rsid w:val="00AF08BF"/>
    <w:rsid w:val="00AF14F2"/>
    <w:rsid w:val="00AF159C"/>
    <w:rsid w:val="00AF1C85"/>
    <w:rsid w:val="00AF27D6"/>
    <w:rsid w:val="00AF292D"/>
    <w:rsid w:val="00AF2A99"/>
    <w:rsid w:val="00AF39EA"/>
    <w:rsid w:val="00AF451B"/>
    <w:rsid w:val="00AF4BAB"/>
    <w:rsid w:val="00AF4F23"/>
    <w:rsid w:val="00AF694E"/>
    <w:rsid w:val="00AF7086"/>
    <w:rsid w:val="00AF717A"/>
    <w:rsid w:val="00B01C27"/>
    <w:rsid w:val="00B032E6"/>
    <w:rsid w:val="00B03920"/>
    <w:rsid w:val="00B040AC"/>
    <w:rsid w:val="00B05ED3"/>
    <w:rsid w:val="00B06DB6"/>
    <w:rsid w:val="00B07467"/>
    <w:rsid w:val="00B07DB4"/>
    <w:rsid w:val="00B10E43"/>
    <w:rsid w:val="00B1123A"/>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2BBD"/>
    <w:rsid w:val="00B233F9"/>
    <w:rsid w:val="00B24B39"/>
    <w:rsid w:val="00B253FE"/>
    <w:rsid w:val="00B25C7C"/>
    <w:rsid w:val="00B26929"/>
    <w:rsid w:val="00B270E9"/>
    <w:rsid w:val="00B30007"/>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1185"/>
    <w:rsid w:val="00B51695"/>
    <w:rsid w:val="00B5233B"/>
    <w:rsid w:val="00B52A7E"/>
    <w:rsid w:val="00B539E9"/>
    <w:rsid w:val="00B5467D"/>
    <w:rsid w:val="00B5500B"/>
    <w:rsid w:val="00B551E4"/>
    <w:rsid w:val="00B555F2"/>
    <w:rsid w:val="00B55A8C"/>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4C4"/>
    <w:rsid w:val="00B80E16"/>
    <w:rsid w:val="00B813BE"/>
    <w:rsid w:val="00B81A94"/>
    <w:rsid w:val="00B81C23"/>
    <w:rsid w:val="00B83605"/>
    <w:rsid w:val="00B83E0B"/>
    <w:rsid w:val="00B849C4"/>
    <w:rsid w:val="00B859B3"/>
    <w:rsid w:val="00B86F28"/>
    <w:rsid w:val="00B87A6C"/>
    <w:rsid w:val="00B87C72"/>
    <w:rsid w:val="00B9093C"/>
    <w:rsid w:val="00B910B0"/>
    <w:rsid w:val="00B92EA3"/>
    <w:rsid w:val="00B9362F"/>
    <w:rsid w:val="00B9409C"/>
    <w:rsid w:val="00B9587A"/>
    <w:rsid w:val="00B96031"/>
    <w:rsid w:val="00BA0236"/>
    <w:rsid w:val="00BA1F2C"/>
    <w:rsid w:val="00BA2AF3"/>
    <w:rsid w:val="00BA2DAB"/>
    <w:rsid w:val="00BA498F"/>
    <w:rsid w:val="00BA4D94"/>
    <w:rsid w:val="00BA4EBA"/>
    <w:rsid w:val="00BA66C5"/>
    <w:rsid w:val="00BA6805"/>
    <w:rsid w:val="00BA7E7F"/>
    <w:rsid w:val="00BB0474"/>
    <w:rsid w:val="00BB19C4"/>
    <w:rsid w:val="00BB1D25"/>
    <w:rsid w:val="00BB2790"/>
    <w:rsid w:val="00BB3398"/>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C0C"/>
    <w:rsid w:val="00BC1F17"/>
    <w:rsid w:val="00BC29A5"/>
    <w:rsid w:val="00BC300B"/>
    <w:rsid w:val="00BC333C"/>
    <w:rsid w:val="00BC49E9"/>
    <w:rsid w:val="00BC4A56"/>
    <w:rsid w:val="00BC51CB"/>
    <w:rsid w:val="00BC5461"/>
    <w:rsid w:val="00BC64C1"/>
    <w:rsid w:val="00BC6702"/>
    <w:rsid w:val="00BC67A4"/>
    <w:rsid w:val="00BC6F45"/>
    <w:rsid w:val="00BC7774"/>
    <w:rsid w:val="00BD0A27"/>
    <w:rsid w:val="00BD2513"/>
    <w:rsid w:val="00BD2BD5"/>
    <w:rsid w:val="00BD2D3A"/>
    <w:rsid w:val="00BD3E6A"/>
    <w:rsid w:val="00BD3FC7"/>
    <w:rsid w:val="00BD4014"/>
    <w:rsid w:val="00BD457C"/>
    <w:rsid w:val="00BD6427"/>
    <w:rsid w:val="00BD7BB6"/>
    <w:rsid w:val="00BE00DD"/>
    <w:rsid w:val="00BE0561"/>
    <w:rsid w:val="00BE11BB"/>
    <w:rsid w:val="00BE1C34"/>
    <w:rsid w:val="00BE24E5"/>
    <w:rsid w:val="00BE27D1"/>
    <w:rsid w:val="00BE2922"/>
    <w:rsid w:val="00BE2E6B"/>
    <w:rsid w:val="00BE3E5E"/>
    <w:rsid w:val="00BE4B83"/>
    <w:rsid w:val="00BE4F15"/>
    <w:rsid w:val="00BE56C1"/>
    <w:rsid w:val="00BE5744"/>
    <w:rsid w:val="00BE57EC"/>
    <w:rsid w:val="00BE65E4"/>
    <w:rsid w:val="00BE6902"/>
    <w:rsid w:val="00BE76B4"/>
    <w:rsid w:val="00BE799D"/>
    <w:rsid w:val="00BE7BA8"/>
    <w:rsid w:val="00BF0332"/>
    <w:rsid w:val="00BF0B08"/>
    <w:rsid w:val="00BF2788"/>
    <w:rsid w:val="00BF3987"/>
    <w:rsid w:val="00BF3CFE"/>
    <w:rsid w:val="00BF447A"/>
    <w:rsid w:val="00BF463D"/>
    <w:rsid w:val="00BF481C"/>
    <w:rsid w:val="00BF4C12"/>
    <w:rsid w:val="00BF5564"/>
    <w:rsid w:val="00BF5CEF"/>
    <w:rsid w:val="00BF6F52"/>
    <w:rsid w:val="00BF7189"/>
    <w:rsid w:val="00C012A1"/>
    <w:rsid w:val="00C01986"/>
    <w:rsid w:val="00C01A60"/>
    <w:rsid w:val="00C03B79"/>
    <w:rsid w:val="00C042A3"/>
    <w:rsid w:val="00C0451F"/>
    <w:rsid w:val="00C04B11"/>
    <w:rsid w:val="00C059B3"/>
    <w:rsid w:val="00C067F2"/>
    <w:rsid w:val="00C07438"/>
    <w:rsid w:val="00C101CE"/>
    <w:rsid w:val="00C10793"/>
    <w:rsid w:val="00C10F4D"/>
    <w:rsid w:val="00C11190"/>
    <w:rsid w:val="00C117A3"/>
    <w:rsid w:val="00C12071"/>
    <w:rsid w:val="00C126CC"/>
    <w:rsid w:val="00C13597"/>
    <w:rsid w:val="00C13BB5"/>
    <w:rsid w:val="00C1407A"/>
    <w:rsid w:val="00C158E7"/>
    <w:rsid w:val="00C15E48"/>
    <w:rsid w:val="00C17800"/>
    <w:rsid w:val="00C20094"/>
    <w:rsid w:val="00C20EEA"/>
    <w:rsid w:val="00C21025"/>
    <w:rsid w:val="00C216ED"/>
    <w:rsid w:val="00C22255"/>
    <w:rsid w:val="00C22266"/>
    <w:rsid w:val="00C2251A"/>
    <w:rsid w:val="00C22E6D"/>
    <w:rsid w:val="00C23734"/>
    <w:rsid w:val="00C23BCE"/>
    <w:rsid w:val="00C23BE5"/>
    <w:rsid w:val="00C24E47"/>
    <w:rsid w:val="00C253B6"/>
    <w:rsid w:val="00C25C16"/>
    <w:rsid w:val="00C261B6"/>
    <w:rsid w:val="00C315CC"/>
    <w:rsid w:val="00C3223B"/>
    <w:rsid w:val="00C32851"/>
    <w:rsid w:val="00C3348C"/>
    <w:rsid w:val="00C33A4B"/>
    <w:rsid w:val="00C34961"/>
    <w:rsid w:val="00C3512A"/>
    <w:rsid w:val="00C35D29"/>
    <w:rsid w:val="00C37330"/>
    <w:rsid w:val="00C37547"/>
    <w:rsid w:val="00C37A38"/>
    <w:rsid w:val="00C405F2"/>
    <w:rsid w:val="00C40E8A"/>
    <w:rsid w:val="00C41F38"/>
    <w:rsid w:val="00C42C16"/>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26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66C1"/>
    <w:rsid w:val="00C8725B"/>
    <w:rsid w:val="00C875BC"/>
    <w:rsid w:val="00C91705"/>
    <w:rsid w:val="00C91C16"/>
    <w:rsid w:val="00C92025"/>
    <w:rsid w:val="00C926D2"/>
    <w:rsid w:val="00C929A5"/>
    <w:rsid w:val="00C92C6F"/>
    <w:rsid w:val="00C93DF6"/>
    <w:rsid w:val="00C93EE3"/>
    <w:rsid w:val="00C940D8"/>
    <w:rsid w:val="00C96291"/>
    <w:rsid w:val="00C96EB4"/>
    <w:rsid w:val="00C97070"/>
    <w:rsid w:val="00C9794C"/>
    <w:rsid w:val="00CA0716"/>
    <w:rsid w:val="00CA2592"/>
    <w:rsid w:val="00CA2D7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6A2"/>
    <w:rsid w:val="00CB7808"/>
    <w:rsid w:val="00CB797C"/>
    <w:rsid w:val="00CB7E1D"/>
    <w:rsid w:val="00CC01A9"/>
    <w:rsid w:val="00CC1A4B"/>
    <w:rsid w:val="00CC246F"/>
    <w:rsid w:val="00CC2963"/>
    <w:rsid w:val="00CC38D6"/>
    <w:rsid w:val="00CC399C"/>
    <w:rsid w:val="00CC3CE6"/>
    <w:rsid w:val="00CC428E"/>
    <w:rsid w:val="00CC5D26"/>
    <w:rsid w:val="00CC6334"/>
    <w:rsid w:val="00CC6972"/>
    <w:rsid w:val="00CC6F21"/>
    <w:rsid w:val="00CD02FA"/>
    <w:rsid w:val="00CD0667"/>
    <w:rsid w:val="00CD3653"/>
    <w:rsid w:val="00CD378F"/>
    <w:rsid w:val="00CD3E8E"/>
    <w:rsid w:val="00CD4E72"/>
    <w:rsid w:val="00CD6044"/>
    <w:rsid w:val="00CD6F5D"/>
    <w:rsid w:val="00CD7052"/>
    <w:rsid w:val="00CD7142"/>
    <w:rsid w:val="00CE0C5F"/>
    <w:rsid w:val="00CE167A"/>
    <w:rsid w:val="00CE169E"/>
    <w:rsid w:val="00CE25AA"/>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4808"/>
    <w:rsid w:val="00CF5308"/>
    <w:rsid w:val="00CF5F70"/>
    <w:rsid w:val="00CF66F3"/>
    <w:rsid w:val="00D00653"/>
    <w:rsid w:val="00D02AFD"/>
    <w:rsid w:val="00D03EAC"/>
    <w:rsid w:val="00D0467A"/>
    <w:rsid w:val="00D04755"/>
    <w:rsid w:val="00D04944"/>
    <w:rsid w:val="00D049D6"/>
    <w:rsid w:val="00D06619"/>
    <w:rsid w:val="00D06797"/>
    <w:rsid w:val="00D109DF"/>
    <w:rsid w:val="00D12550"/>
    <w:rsid w:val="00D12BEC"/>
    <w:rsid w:val="00D12EE7"/>
    <w:rsid w:val="00D1641C"/>
    <w:rsid w:val="00D166E1"/>
    <w:rsid w:val="00D169B8"/>
    <w:rsid w:val="00D228D3"/>
    <w:rsid w:val="00D249AD"/>
    <w:rsid w:val="00D24B26"/>
    <w:rsid w:val="00D24D57"/>
    <w:rsid w:val="00D25E93"/>
    <w:rsid w:val="00D266C9"/>
    <w:rsid w:val="00D2687F"/>
    <w:rsid w:val="00D27691"/>
    <w:rsid w:val="00D27978"/>
    <w:rsid w:val="00D27C75"/>
    <w:rsid w:val="00D303B9"/>
    <w:rsid w:val="00D305C3"/>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405C"/>
    <w:rsid w:val="00D462EA"/>
    <w:rsid w:val="00D46690"/>
    <w:rsid w:val="00D46979"/>
    <w:rsid w:val="00D46B1F"/>
    <w:rsid w:val="00D47BFD"/>
    <w:rsid w:val="00D50844"/>
    <w:rsid w:val="00D51C38"/>
    <w:rsid w:val="00D5397F"/>
    <w:rsid w:val="00D53EFD"/>
    <w:rsid w:val="00D54532"/>
    <w:rsid w:val="00D54C67"/>
    <w:rsid w:val="00D55701"/>
    <w:rsid w:val="00D5638C"/>
    <w:rsid w:val="00D566A5"/>
    <w:rsid w:val="00D57D04"/>
    <w:rsid w:val="00D6012B"/>
    <w:rsid w:val="00D601AC"/>
    <w:rsid w:val="00D6088B"/>
    <w:rsid w:val="00D618BD"/>
    <w:rsid w:val="00D6242C"/>
    <w:rsid w:val="00D62E5C"/>
    <w:rsid w:val="00D62E77"/>
    <w:rsid w:val="00D62F84"/>
    <w:rsid w:val="00D63ED9"/>
    <w:rsid w:val="00D64B85"/>
    <w:rsid w:val="00D64CBA"/>
    <w:rsid w:val="00D64E83"/>
    <w:rsid w:val="00D64FF2"/>
    <w:rsid w:val="00D64FF5"/>
    <w:rsid w:val="00D65055"/>
    <w:rsid w:val="00D65D0B"/>
    <w:rsid w:val="00D66207"/>
    <w:rsid w:val="00D70D88"/>
    <w:rsid w:val="00D7241A"/>
    <w:rsid w:val="00D72C3F"/>
    <w:rsid w:val="00D763BF"/>
    <w:rsid w:val="00D772EA"/>
    <w:rsid w:val="00D8059F"/>
    <w:rsid w:val="00D80D61"/>
    <w:rsid w:val="00D80EF2"/>
    <w:rsid w:val="00D8239A"/>
    <w:rsid w:val="00D824C4"/>
    <w:rsid w:val="00D8301A"/>
    <w:rsid w:val="00D83B88"/>
    <w:rsid w:val="00D83BD3"/>
    <w:rsid w:val="00D83CB1"/>
    <w:rsid w:val="00D83F0C"/>
    <w:rsid w:val="00D84A34"/>
    <w:rsid w:val="00D85852"/>
    <w:rsid w:val="00D86275"/>
    <w:rsid w:val="00D863D2"/>
    <w:rsid w:val="00D87500"/>
    <w:rsid w:val="00D8765A"/>
    <w:rsid w:val="00D9069C"/>
    <w:rsid w:val="00D90A52"/>
    <w:rsid w:val="00D90C36"/>
    <w:rsid w:val="00D91B25"/>
    <w:rsid w:val="00D92600"/>
    <w:rsid w:val="00D93942"/>
    <w:rsid w:val="00D9435E"/>
    <w:rsid w:val="00D9469B"/>
    <w:rsid w:val="00D954AC"/>
    <w:rsid w:val="00D9651B"/>
    <w:rsid w:val="00DA012B"/>
    <w:rsid w:val="00DA05C1"/>
    <w:rsid w:val="00DA15EE"/>
    <w:rsid w:val="00DA1970"/>
    <w:rsid w:val="00DA24DA"/>
    <w:rsid w:val="00DA2D71"/>
    <w:rsid w:val="00DA306A"/>
    <w:rsid w:val="00DA31F2"/>
    <w:rsid w:val="00DA402D"/>
    <w:rsid w:val="00DA4286"/>
    <w:rsid w:val="00DA5EE2"/>
    <w:rsid w:val="00DA5FF8"/>
    <w:rsid w:val="00DA64F8"/>
    <w:rsid w:val="00DB000B"/>
    <w:rsid w:val="00DB0744"/>
    <w:rsid w:val="00DB07B3"/>
    <w:rsid w:val="00DB10A2"/>
    <w:rsid w:val="00DB13C0"/>
    <w:rsid w:val="00DB2243"/>
    <w:rsid w:val="00DB2623"/>
    <w:rsid w:val="00DB2D86"/>
    <w:rsid w:val="00DB425E"/>
    <w:rsid w:val="00DB432D"/>
    <w:rsid w:val="00DB6322"/>
    <w:rsid w:val="00DB6A78"/>
    <w:rsid w:val="00DB6EC3"/>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665"/>
    <w:rsid w:val="00DD279C"/>
    <w:rsid w:val="00DD2919"/>
    <w:rsid w:val="00DD3B1D"/>
    <w:rsid w:val="00DD4249"/>
    <w:rsid w:val="00DD44E7"/>
    <w:rsid w:val="00DD4E00"/>
    <w:rsid w:val="00DD4F64"/>
    <w:rsid w:val="00DD5322"/>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09B"/>
    <w:rsid w:val="00DF636A"/>
    <w:rsid w:val="00DF67C1"/>
    <w:rsid w:val="00DF6BF9"/>
    <w:rsid w:val="00DF7737"/>
    <w:rsid w:val="00DF7820"/>
    <w:rsid w:val="00E00492"/>
    <w:rsid w:val="00E008E0"/>
    <w:rsid w:val="00E0098F"/>
    <w:rsid w:val="00E00CC9"/>
    <w:rsid w:val="00E012CA"/>
    <w:rsid w:val="00E027F2"/>
    <w:rsid w:val="00E028BB"/>
    <w:rsid w:val="00E02A89"/>
    <w:rsid w:val="00E032C6"/>
    <w:rsid w:val="00E05B0B"/>
    <w:rsid w:val="00E06138"/>
    <w:rsid w:val="00E07567"/>
    <w:rsid w:val="00E1014D"/>
    <w:rsid w:val="00E1021D"/>
    <w:rsid w:val="00E103A7"/>
    <w:rsid w:val="00E11F63"/>
    <w:rsid w:val="00E123F4"/>
    <w:rsid w:val="00E131CC"/>
    <w:rsid w:val="00E1386C"/>
    <w:rsid w:val="00E138E6"/>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3236"/>
    <w:rsid w:val="00E33EF7"/>
    <w:rsid w:val="00E344BE"/>
    <w:rsid w:val="00E34D13"/>
    <w:rsid w:val="00E36477"/>
    <w:rsid w:val="00E376FA"/>
    <w:rsid w:val="00E40430"/>
    <w:rsid w:val="00E40756"/>
    <w:rsid w:val="00E408A8"/>
    <w:rsid w:val="00E40EF0"/>
    <w:rsid w:val="00E4121B"/>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58D3"/>
    <w:rsid w:val="00E56939"/>
    <w:rsid w:val="00E57365"/>
    <w:rsid w:val="00E605F4"/>
    <w:rsid w:val="00E60967"/>
    <w:rsid w:val="00E60C30"/>
    <w:rsid w:val="00E61820"/>
    <w:rsid w:val="00E61AB6"/>
    <w:rsid w:val="00E61B07"/>
    <w:rsid w:val="00E61DEA"/>
    <w:rsid w:val="00E62247"/>
    <w:rsid w:val="00E62AF4"/>
    <w:rsid w:val="00E63DFC"/>
    <w:rsid w:val="00E64230"/>
    <w:rsid w:val="00E6458C"/>
    <w:rsid w:val="00E64D58"/>
    <w:rsid w:val="00E653EE"/>
    <w:rsid w:val="00E655EC"/>
    <w:rsid w:val="00E65C32"/>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BAF"/>
    <w:rsid w:val="00E82DB1"/>
    <w:rsid w:val="00E82DC3"/>
    <w:rsid w:val="00E84411"/>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2A8"/>
    <w:rsid w:val="00E934C9"/>
    <w:rsid w:val="00E936F6"/>
    <w:rsid w:val="00E9377F"/>
    <w:rsid w:val="00E93D2C"/>
    <w:rsid w:val="00E94A1A"/>
    <w:rsid w:val="00E94A6B"/>
    <w:rsid w:val="00E9506A"/>
    <w:rsid w:val="00E95188"/>
    <w:rsid w:val="00E95BB7"/>
    <w:rsid w:val="00E96B1A"/>
    <w:rsid w:val="00E96FEE"/>
    <w:rsid w:val="00E9796B"/>
    <w:rsid w:val="00E97A99"/>
    <w:rsid w:val="00EA0323"/>
    <w:rsid w:val="00EA056B"/>
    <w:rsid w:val="00EA093E"/>
    <w:rsid w:val="00EA0DDD"/>
    <w:rsid w:val="00EA1DC9"/>
    <w:rsid w:val="00EA1F88"/>
    <w:rsid w:val="00EA3790"/>
    <w:rsid w:val="00EA43AD"/>
    <w:rsid w:val="00EA50E3"/>
    <w:rsid w:val="00EA5137"/>
    <w:rsid w:val="00EA51CB"/>
    <w:rsid w:val="00EA5ACB"/>
    <w:rsid w:val="00EA7A07"/>
    <w:rsid w:val="00EA7DD1"/>
    <w:rsid w:val="00EB1653"/>
    <w:rsid w:val="00EB1927"/>
    <w:rsid w:val="00EB19BA"/>
    <w:rsid w:val="00EB20CB"/>
    <w:rsid w:val="00EB2159"/>
    <w:rsid w:val="00EB3433"/>
    <w:rsid w:val="00EB3556"/>
    <w:rsid w:val="00EB385C"/>
    <w:rsid w:val="00EB4937"/>
    <w:rsid w:val="00EB5972"/>
    <w:rsid w:val="00EB71D1"/>
    <w:rsid w:val="00EC0B1B"/>
    <w:rsid w:val="00EC234A"/>
    <w:rsid w:val="00EC3B6F"/>
    <w:rsid w:val="00EC3CBD"/>
    <w:rsid w:val="00EC3EE6"/>
    <w:rsid w:val="00EC4E93"/>
    <w:rsid w:val="00EC5632"/>
    <w:rsid w:val="00EC6A5B"/>
    <w:rsid w:val="00ED0901"/>
    <w:rsid w:val="00ED12B4"/>
    <w:rsid w:val="00ED133D"/>
    <w:rsid w:val="00ED17D9"/>
    <w:rsid w:val="00ED1BBF"/>
    <w:rsid w:val="00ED1D72"/>
    <w:rsid w:val="00ED2193"/>
    <w:rsid w:val="00ED2B76"/>
    <w:rsid w:val="00ED2D34"/>
    <w:rsid w:val="00ED3B85"/>
    <w:rsid w:val="00ED508C"/>
    <w:rsid w:val="00ED5C67"/>
    <w:rsid w:val="00ED60AB"/>
    <w:rsid w:val="00ED7C2F"/>
    <w:rsid w:val="00ED7E40"/>
    <w:rsid w:val="00EE196B"/>
    <w:rsid w:val="00EE1C3B"/>
    <w:rsid w:val="00EE2E64"/>
    <w:rsid w:val="00EE2F74"/>
    <w:rsid w:val="00EE38C9"/>
    <w:rsid w:val="00EE3D92"/>
    <w:rsid w:val="00EE4ABA"/>
    <w:rsid w:val="00EE4EAE"/>
    <w:rsid w:val="00EE5526"/>
    <w:rsid w:val="00EE55CD"/>
    <w:rsid w:val="00EE6A34"/>
    <w:rsid w:val="00EE6AB2"/>
    <w:rsid w:val="00EE7862"/>
    <w:rsid w:val="00EF0C00"/>
    <w:rsid w:val="00EF0FEA"/>
    <w:rsid w:val="00EF1BFA"/>
    <w:rsid w:val="00EF1D56"/>
    <w:rsid w:val="00EF26C6"/>
    <w:rsid w:val="00EF2E4D"/>
    <w:rsid w:val="00EF6A0D"/>
    <w:rsid w:val="00F01337"/>
    <w:rsid w:val="00F014CE"/>
    <w:rsid w:val="00F02232"/>
    <w:rsid w:val="00F023C1"/>
    <w:rsid w:val="00F02BC2"/>
    <w:rsid w:val="00F0315F"/>
    <w:rsid w:val="00F03548"/>
    <w:rsid w:val="00F0374F"/>
    <w:rsid w:val="00F03E31"/>
    <w:rsid w:val="00F05235"/>
    <w:rsid w:val="00F05675"/>
    <w:rsid w:val="00F056E5"/>
    <w:rsid w:val="00F05F39"/>
    <w:rsid w:val="00F06514"/>
    <w:rsid w:val="00F06790"/>
    <w:rsid w:val="00F071AE"/>
    <w:rsid w:val="00F07556"/>
    <w:rsid w:val="00F07591"/>
    <w:rsid w:val="00F079F6"/>
    <w:rsid w:val="00F10CF4"/>
    <w:rsid w:val="00F10EAB"/>
    <w:rsid w:val="00F1120E"/>
    <w:rsid w:val="00F1130C"/>
    <w:rsid w:val="00F11802"/>
    <w:rsid w:val="00F11A59"/>
    <w:rsid w:val="00F131BB"/>
    <w:rsid w:val="00F133C8"/>
    <w:rsid w:val="00F1408A"/>
    <w:rsid w:val="00F156C2"/>
    <w:rsid w:val="00F158B8"/>
    <w:rsid w:val="00F15C7D"/>
    <w:rsid w:val="00F15D04"/>
    <w:rsid w:val="00F15D8D"/>
    <w:rsid w:val="00F168F9"/>
    <w:rsid w:val="00F16B7F"/>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3F5F"/>
    <w:rsid w:val="00F24AA5"/>
    <w:rsid w:val="00F254AA"/>
    <w:rsid w:val="00F26036"/>
    <w:rsid w:val="00F26932"/>
    <w:rsid w:val="00F272FE"/>
    <w:rsid w:val="00F27B65"/>
    <w:rsid w:val="00F31712"/>
    <w:rsid w:val="00F32A5D"/>
    <w:rsid w:val="00F330BE"/>
    <w:rsid w:val="00F34147"/>
    <w:rsid w:val="00F34235"/>
    <w:rsid w:val="00F35807"/>
    <w:rsid w:val="00F3645B"/>
    <w:rsid w:val="00F3666D"/>
    <w:rsid w:val="00F36B71"/>
    <w:rsid w:val="00F36E26"/>
    <w:rsid w:val="00F371A5"/>
    <w:rsid w:val="00F37782"/>
    <w:rsid w:val="00F4054B"/>
    <w:rsid w:val="00F417B8"/>
    <w:rsid w:val="00F41A44"/>
    <w:rsid w:val="00F44CC1"/>
    <w:rsid w:val="00F458C6"/>
    <w:rsid w:val="00F4631D"/>
    <w:rsid w:val="00F468EB"/>
    <w:rsid w:val="00F50C89"/>
    <w:rsid w:val="00F52AB0"/>
    <w:rsid w:val="00F5394A"/>
    <w:rsid w:val="00F53A2E"/>
    <w:rsid w:val="00F53AC0"/>
    <w:rsid w:val="00F53E06"/>
    <w:rsid w:val="00F568C2"/>
    <w:rsid w:val="00F575C4"/>
    <w:rsid w:val="00F6020C"/>
    <w:rsid w:val="00F603BD"/>
    <w:rsid w:val="00F6075F"/>
    <w:rsid w:val="00F61F0B"/>
    <w:rsid w:val="00F62E07"/>
    <w:rsid w:val="00F63010"/>
    <w:rsid w:val="00F63433"/>
    <w:rsid w:val="00F64B0D"/>
    <w:rsid w:val="00F64C32"/>
    <w:rsid w:val="00F6509D"/>
    <w:rsid w:val="00F65181"/>
    <w:rsid w:val="00F65200"/>
    <w:rsid w:val="00F65C14"/>
    <w:rsid w:val="00F6657D"/>
    <w:rsid w:val="00F66943"/>
    <w:rsid w:val="00F66FAD"/>
    <w:rsid w:val="00F6750D"/>
    <w:rsid w:val="00F67609"/>
    <w:rsid w:val="00F703D2"/>
    <w:rsid w:val="00F70802"/>
    <w:rsid w:val="00F7149C"/>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6A25"/>
    <w:rsid w:val="00F77890"/>
    <w:rsid w:val="00F80361"/>
    <w:rsid w:val="00F808BD"/>
    <w:rsid w:val="00F80BDF"/>
    <w:rsid w:val="00F810CF"/>
    <w:rsid w:val="00F8196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94B"/>
    <w:rsid w:val="00F96E71"/>
    <w:rsid w:val="00F97349"/>
    <w:rsid w:val="00FA1A45"/>
    <w:rsid w:val="00FA29F2"/>
    <w:rsid w:val="00FA2B1D"/>
    <w:rsid w:val="00FA2DFF"/>
    <w:rsid w:val="00FA332E"/>
    <w:rsid w:val="00FA3BB1"/>
    <w:rsid w:val="00FA53D4"/>
    <w:rsid w:val="00FA54D2"/>
    <w:rsid w:val="00FA55F7"/>
    <w:rsid w:val="00FA573F"/>
    <w:rsid w:val="00FA6176"/>
    <w:rsid w:val="00FA6606"/>
    <w:rsid w:val="00FA6A70"/>
    <w:rsid w:val="00FA7CCE"/>
    <w:rsid w:val="00FA7D1D"/>
    <w:rsid w:val="00FB1021"/>
    <w:rsid w:val="00FB18AD"/>
    <w:rsid w:val="00FB1B74"/>
    <w:rsid w:val="00FB2015"/>
    <w:rsid w:val="00FB2CBC"/>
    <w:rsid w:val="00FB3067"/>
    <w:rsid w:val="00FB3247"/>
    <w:rsid w:val="00FB3B66"/>
    <w:rsid w:val="00FB3E69"/>
    <w:rsid w:val="00FB3F96"/>
    <w:rsid w:val="00FB50AE"/>
    <w:rsid w:val="00FB583A"/>
    <w:rsid w:val="00FB6AC0"/>
    <w:rsid w:val="00FB6FBB"/>
    <w:rsid w:val="00FB7A4A"/>
    <w:rsid w:val="00FC1263"/>
    <w:rsid w:val="00FC1DA4"/>
    <w:rsid w:val="00FC1FAD"/>
    <w:rsid w:val="00FC29CB"/>
    <w:rsid w:val="00FC2F5B"/>
    <w:rsid w:val="00FC2FA6"/>
    <w:rsid w:val="00FC3EFC"/>
    <w:rsid w:val="00FC4DF4"/>
    <w:rsid w:val="00FC4EC3"/>
    <w:rsid w:val="00FC510E"/>
    <w:rsid w:val="00FC549F"/>
    <w:rsid w:val="00FC580F"/>
    <w:rsid w:val="00FC5BDB"/>
    <w:rsid w:val="00FC641C"/>
    <w:rsid w:val="00FC7E51"/>
    <w:rsid w:val="00FD1929"/>
    <w:rsid w:val="00FD1BB4"/>
    <w:rsid w:val="00FD2D86"/>
    <w:rsid w:val="00FD31DB"/>
    <w:rsid w:val="00FD33F9"/>
    <w:rsid w:val="00FD3D2A"/>
    <w:rsid w:val="00FD41EF"/>
    <w:rsid w:val="00FD4BDA"/>
    <w:rsid w:val="00FD5667"/>
    <w:rsid w:val="00FD5D49"/>
    <w:rsid w:val="00FD6439"/>
    <w:rsid w:val="00FD64CF"/>
    <w:rsid w:val="00FD729C"/>
    <w:rsid w:val="00FD767D"/>
    <w:rsid w:val="00FE0AE3"/>
    <w:rsid w:val="00FE0B91"/>
    <w:rsid w:val="00FE1439"/>
    <w:rsid w:val="00FE2419"/>
    <w:rsid w:val="00FE2DC3"/>
    <w:rsid w:val="00FE4425"/>
    <w:rsid w:val="00FE4B42"/>
    <w:rsid w:val="00FE69E1"/>
    <w:rsid w:val="00FE761B"/>
    <w:rsid w:val="00FF04E8"/>
    <w:rsid w:val="00FF172E"/>
    <w:rsid w:val="00FF1D13"/>
    <w:rsid w:val="00FF2180"/>
    <w:rsid w:val="00FF257F"/>
    <w:rsid w:val="00FF261E"/>
    <w:rsid w:val="00FF2EC3"/>
    <w:rsid w:val="00FF3907"/>
    <w:rsid w:val="00FF463C"/>
    <w:rsid w:val="00FF652D"/>
    <w:rsid w:val="00FF65E1"/>
    <w:rsid w:val="00FF6D34"/>
    <w:rsid w:val="00FF6D51"/>
    <w:rsid w:val="00FF70CF"/>
    <w:rsid w:val="00FF7218"/>
    <w:rsid w:val="00FF7AF8"/>
  </w:rsids>
  <w:docVars>
    <w:docVar w:name="dspoo" w:val="False"/>
    <w:docVar w:name="notmodified" w:val="True"/>
    <w:docVar w:name="repetitions" w:val="0"/>
    <w:docVar w:name="stylepaneshow" w:val="True"/>
    <w:docVar w:name="ui" w:val="1"/>
    <w:docVar w:name="__Grammarly_42___1" w:val="H4sIAAAAAAAEAKtWcslP9kxRslIyNDY2MjS2MDE3N7Q0MjMzMTRS0lEKTi0uzszPAykwrQUAtxKI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5764D"/>
  <w15:chartTrackingRefBased/>
  <w15:docId w15:val="{69F61F42-2284-4703-80D2-E1F0652C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5"/>
      </w:numPr>
    </w:pPr>
  </w:style>
  <w:style w:type="paragraph" w:customStyle="1" w:styleId="ListAlpha2">
    <w:name w:val="List Alpha 2"/>
    <w:basedOn w:val="List2"/>
    <w:qFormat/>
    <w:rsid w:val="00E936F6"/>
    <w:pPr>
      <w:numPr>
        <w:ilvl w:val="0"/>
        <w:numId w:val="26"/>
      </w:numPr>
      <w:spacing w:after="80"/>
      <w:contextualSpacing w:val="0"/>
    </w:pPr>
  </w:style>
  <w:style w:type="paragraph" w:customStyle="1" w:styleId="ListAlpha3">
    <w:name w:val="List Alpha 3"/>
    <w:basedOn w:val="List3"/>
    <w:qFormat/>
    <w:rsid w:val="006764B4"/>
    <w:pPr>
      <w:numPr>
        <w:ilvl w:val="0"/>
        <w:numId w:val="2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4"/>
      </w:numPr>
    </w:pPr>
  </w:style>
  <w:style w:type="paragraph" w:customStyle="1" w:styleId="SidebarListNumber">
    <w:name w:val="Sidebar List Number"/>
    <w:basedOn w:val="Sidebar"/>
    <w:semiHidden/>
    <w:rsid w:val="00F8237C"/>
    <w:pPr>
      <w:numPr>
        <w:numId w:val="52"/>
      </w:numPr>
      <w:adjustRightInd w:val="0"/>
      <w:spacing w:line="264" w:lineRule="auto"/>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alltable">
    <w:name w:val="Select one/all_table"/>
    <w:semiHidden/>
    <w:rsid w:val="003D61AB"/>
    <w:pPr>
      <w:tabs>
        <w:tab w:val="left" w:pos="1080"/>
        <w:tab w:val="left" w:pos="1440"/>
        <w:tab w:val="left" w:pos="2145"/>
        <w:tab w:val="left" w:leader="dot" w:pos="6120"/>
        <w:tab w:val="left" w:pos="6753"/>
      </w:tabs>
      <w:spacing w:before="240" w:after="60" w:line="240" w:lineRule="auto"/>
      <w:jc w:val="center"/>
    </w:pPr>
    <w:rPr>
      <w:rFonts w:ascii="Arial" w:eastAsia="Times New Roman" w:hAnsi="Arial" w:cs="Arial"/>
      <w:bCs/>
      <w:i/>
      <w:caps/>
      <w:sz w:val="18"/>
      <w:szCs w:val="18"/>
    </w:rPr>
  </w:style>
  <w:style w:type="paragraph" w:customStyle="1" w:styleId="AnswerCategory">
    <w:name w:val="Answer Category"/>
    <w:basedOn w:val="Normal"/>
    <w:semiHidden/>
    <w:rsid w:val="009C734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semiHidden/>
    <w:rsid w:val="009C734F"/>
    <w:pPr>
      <w:spacing w:before="60" w:after="60" w:line="240" w:lineRule="auto"/>
      <w:ind w:left="810"/>
    </w:pPr>
    <w:rPr>
      <w:rFonts w:ascii="Arial" w:eastAsia="Times New Roman" w:hAnsi="Arial" w:cs="Arial"/>
      <w:b/>
      <w:bCs/>
      <w:caps/>
      <w:sz w:val="18"/>
      <w:szCs w:val="18"/>
    </w:rPr>
  </w:style>
  <w:style w:type="paragraph" w:customStyle="1" w:styleId="INTRO">
    <w:name w:val="!INTRO"/>
    <w:semiHidden/>
    <w:rsid w:val="009C734F"/>
    <w:pPr>
      <w:spacing w:before="120" w:after="120" w:line="240" w:lineRule="auto"/>
    </w:pPr>
    <w:rPr>
      <w:rFonts w:ascii="Arial" w:eastAsia="Times New Roman" w:hAnsi="Arial" w:cs="Arial"/>
      <w:b/>
      <w:sz w:val="20"/>
      <w:szCs w:val="20"/>
    </w:rPr>
  </w:style>
  <w:style w:type="paragraph" w:customStyle="1" w:styleId="QUESTIONTEXT">
    <w:name w:val="!QUESTION TEXT"/>
    <w:basedOn w:val="Normal"/>
    <w:link w:val="QUESTIONTEXTChar"/>
    <w:semiHidden/>
    <w:rsid w:val="00E96FEE"/>
    <w:pPr>
      <w:tabs>
        <w:tab w:val="left" w:pos="720"/>
      </w:tabs>
      <w:spacing w:before="36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96FEE"/>
    <w:rPr>
      <w:rFonts w:ascii="Arial" w:eastAsia="Times New Roman" w:hAnsi="Arial" w:cs="Arial"/>
      <w:b/>
      <w:sz w:val="20"/>
      <w:szCs w:val="20"/>
    </w:rPr>
  </w:style>
  <w:style w:type="character" w:customStyle="1" w:styleId="normaltextrun">
    <w:name w:val="normaltextrun"/>
    <w:basedOn w:val="DefaultParagraphFont"/>
    <w:semiHidden/>
    <w:rsid w:val="00607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Waits@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573C61-069F-437C-BB19-37EB23016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D08C01-C6FE-4CBF-9DAB-44711803C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051F0-7390-4B5B-A42C-A7178F2DC0C6}">
  <ds:schemaRefs>
    <ds:schemaRef ds:uri="http://schemas.microsoft.com/sharepoint/v3/contenttype/forms"/>
  </ds:schemaRefs>
</ds:datastoreItem>
</file>

<file path=customXml/itemProps5.xml><?xml version="1.0" encoding="utf-8"?>
<ds:datastoreItem xmlns:ds="http://schemas.openxmlformats.org/officeDocument/2006/customXml" ds:itemID="{3CC3866C-D666-472D-A440-0E7970AB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15</TotalTime>
  <Pages>12</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Betsy Keating</dc:creator>
  <cp:keywords>report</cp:keywords>
  <cp:lastModifiedBy>Gray, Calonie (ACF)</cp:lastModifiedBy>
  <cp:revision>3</cp:revision>
  <cp:lastPrinted>2020-09-11T21:32:00Z</cp:lastPrinted>
  <dcterms:created xsi:type="dcterms:W3CDTF">2023-03-15T15:55:00Z</dcterms:created>
  <dcterms:modified xsi:type="dcterms:W3CDTF">2023-03-15T16:09:00Z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