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344" w:rsidP="003F1344" w14:paraId="127B3C3A" w14:textId="755D3395">
      <w:pPr>
        <w:pStyle w:val="AppendixTitle"/>
      </w:pPr>
      <w:r>
        <w:rPr>
          <w:rFonts w:eastAsia="Arial"/>
        </w:rPr>
        <w:t>Appendix E1</w:t>
      </w:r>
      <w:r>
        <w:rPr>
          <w:rFonts w:eastAsia="Arial"/>
        </w:rPr>
        <w:br/>
      </w:r>
      <w:r>
        <w:rPr>
          <w:rFonts w:eastAsia="Arial"/>
        </w:rPr>
        <w:br/>
      </w:r>
      <w:r>
        <w:rPr>
          <w:szCs w:val="28"/>
        </w:rPr>
        <w:t>Focus Group Discussion Guide</w:t>
      </w:r>
    </w:p>
    <w:p w:rsidR="003F1344" w:rsidP="003F1344" w14:paraId="1CC22622" w14:textId="77777777">
      <w:pPr>
        <w:spacing w:after="360" w:line="240" w:lineRule="auto"/>
        <w:rPr>
          <w:rFonts w:ascii="Arial" w:hAnsi="Arial" w:cs="Arial"/>
          <w:sz w:val="20"/>
          <w:szCs w:val="20"/>
        </w:rPr>
        <w:sectPr>
          <w:headerReference w:type="default" r:id="rId9"/>
          <w:pgSz w:w="12240" w:h="15840"/>
          <w:pgMar w:top="1440" w:right="1440" w:bottom="1440" w:left="1440" w:header="720" w:footer="720" w:gutter="0"/>
          <w:cols w:space="720"/>
          <w:docGrid w:linePitch="360"/>
        </w:sectPr>
      </w:pPr>
    </w:p>
    <w:p w:rsidR="003F1344" w:rsidP="003F1344" w14:paraId="5F3DAE82"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071119" w:rsidP="00071119" w14:paraId="3B48141B" w14:textId="49FB54DA">
      <w:pPr>
        <w:pStyle w:val="H1"/>
        <w:spacing w:before="0"/>
        <w:jc w:val="center"/>
      </w:pPr>
      <w:r>
        <w:t>SNAP Mobile Payment Pilots Evaluation</w:t>
      </w:r>
    </w:p>
    <w:p w:rsidR="00071119" w:rsidP="00071119" w14:paraId="40465344" w14:textId="05ACC403">
      <w:pPr>
        <w:pStyle w:val="H1"/>
        <w:spacing w:before="0"/>
        <w:jc w:val="center"/>
      </w:pPr>
      <w:r>
        <w:t>Participant Focus Group Discussion Guide</w:t>
      </w:r>
    </w:p>
    <w:p w:rsidR="00757EE5" w:rsidP="00757EE5" w14:paraId="7B37100E" w14:textId="77777777">
      <w:pPr>
        <w:pStyle w:val="ParagraphContinued"/>
      </w:pPr>
    </w:p>
    <w:p w:rsidR="00757EE5" w:rsidP="00757EE5" w14:paraId="01C8B40C" w14:textId="2FA84B6C">
      <w:pPr>
        <w:pStyle w:val="Paragraph"/>
      </w:pPr>
      <w:r>
        <w:rPr>
          <w:noProof/>
        </w:rPr>
        <w:drawing>
          <wp:inline distT="0" distB="0" distL="0" distR="0">
            <wp:extent cx="6058535" cy="1371600"/>
            <wp:effectExtent l="0" t="0" r="0" b="0"/>
            <wp:docPr id="177885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5448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8535" cy="1371600"/>
                    </a:xfrm>
                    <a:prstGeom prst="rect">
                      <a:avLst/>
                    </a:prstGeom>
                    <a:noFill/>
                  </pic:spPr>
                </pic:pic>
              </a:graphicData>
            </a:graphic>
          </wp:inline>
        </w:drawing>
      </w:r>
    </w:p>
    <w:p w:rsidR="00757EE5" w:rsidRPr="00757EE5" w:rsidP="00757EE5" w14:paraId="604446C5" w14:textId="02F7A791">
      <w:pPr>
        <w:pStyle w:val="Paragraph"/>
      </w:pPr>
      <w:r>
        <w:rPr>
          <w:noProof/>
        </w:rPr>
        <w:drawing>
          <wp:inline distT="0" distB="0" distL="0" distR="0">
            <wp:extent cx="6058535" cy="1143000"/>
            <wp:effectExtent l="0" t="0" r="0" b="0"/>
            <wp:docPr id="1910843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43792"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8535" cy="1143000"/>
                    </a:xfrm>
                    <a:prstGeom prst="rect">
                      <a:avLst/>
                    </a:prstGeom>
                    <a:noFill/>
                  </pic:spPr>
                </pic:pic>
              </a:graphicData>
            </a:graphic>
          </wp:inline>
        </w:drawing>
      </w:r>
    </w:p>
    <w:p w:rsidR="00770EAC" w:rsidP="004F0661" w14:paraId="589F6ED7" w14:textId="10864000">
      <w:pPr>
        <w:pStyle w:val="H2"/>
      </w:pPr>
      <w:r w:rsidRPr="00C10EBB">
        <w:rPr>
          <w:rFonts w:ascii="Times New Roman" w:eastAsia="Times New Roman" w:hAnsi="Times New Roman" w:cs="Times New Roman"/>
          <w:b/>
          <w:bCs/>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58469</wp:posOffset>
                </wp:positionV>
                <wp:extent cx="1871980"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187198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36" o:spid="_x0000_s1025" style="mso-position-horizontal:left;mso-position-horizontal-relative:margin;mso-wrap-distance-bottom:0;mso-wrap-distance-left:9pt;mso-wrap-distance-right:9pt;mso-wrap-distance-top:0;mso-wrap-style:square;position:absolute;visibility:visible;z-index:251659264" from="0,4.6pt" to="147.4pt,4.6pt" strokecolor="#f1b51c" strokeweight="1.5pt">
                <v:stroke joinstyle="miter"/>
                <w10:wrap anchorx="margin"/>
              </v:line>
            </w:pict>
          </mc:Fallback>
        </mc:AlternateContent>
      </w:r>
      <w:r>
        <w:t>Introduction</w:t>
      </w:r>
    </w:p>
    <w:p w:rsidR="00CE19C4" w:rsidP="00CE19C4" w14:paraId="39E32C0D" w14:textId="5696353E">
      <w:pPr>
        <w:pStyle w:val="ParagraphContinued"/>
      </w:pPr>
      <w:r>
        <w:t xml:space="preserve">Thank you for taking the time to </w:t>
      </w:r>
      <w:r w:rsidR="00AC49D5">
        <w:t xml:space="preserve">talk </w:t>
      </w:r>
      <w:r>
        <w:t>with us today. We are from</w:t>
      </w:r>
      <w:r w:rsidR="008F2A61">
        <w:t xml:space="preserve"> a company called</w:t>
      </w:r>
      <w:r>
        <w:t xml:space="preserve"> Mathematica, an independent research firm</w:t>
      </w:r>
      <w:r w:rsidR="00A62B4B">
        <w:t xml:space="preserve"> hired by the U.S. Department of Agriculture, which oversees the [SNAP/name of State program] nationwide</w:t>
      </w:r>
      <w:r w:rsidR="00AC49D5">
        <w:t xml:space="preserve">. </w:t>
      </w:r>
      <w:r w:rsidR="008F2A61">
        <w:t xml:space="preserve">Mathematica was hired by the USDA but </w:t>
      </w:r>
      <w:r w:rsidR="00B15072">
        <w:t xml:space="preserve">is not part of the government. </w:t>
      </w:r>
      <w:r w:rsidR="00AC49D5">
        <w:t xml:space="preserve">We </w:t>
      </w:r>
      <w:r>
        <w:t xml:space="preserve">are here to learn about your experiences with [SNAP/name of State program] and the </w:t>
      </w:r>
      <w:r w:rsidR="00DC14CF">
        <w:t xml:space="preserve">new way </w:t>
      </w:r>
      <w:r>
        <w:t xml:space="preserve">you can use </w:t>
      </w:r>
      <w:r w:rsidR="00DC14CF">
        <w:t xml:space="preserve">a mobile device (such as a phone, smartwatch, or tablet) </w:t>
      </w:r>
      <w:r>
        <w:t>to pay with your [EBT/SNAP card]</w:t>
      </w:r>
      <w:r w:rsidR="00DC74D0">
        <w:t xml:space="preserve"> at some </w:t>
      </w:r>
      <w:r w:rsidR="00DC14CF">
        <w:t>stores</w:t>
      </w:r>
      <w:r w:rsidR="00DC74D0">
        <w:t xml:space="preserve"> in </w:t>
      </w:r>
      <w:r w:rsidR="00926A37">
        <w:t xml:space="preserve">the </w:t>
      </w:r>
      <w:r w:rsidR="00DC74D0">
        <w:t>area</w:t>
      </w:r>
      <w:r w:rsidRPr="00026F88">
        <w:rPr>
          <w:iCs/>
        </w:rPr>
        <w:t>.</w:t>
      </w:r>
      <w:r>
        <w:t xml:space="preserve"> </w:t>
      </w:r>
      <w:r w:rsidR="00140E5E">
        <w:t xml:space="preserve">I’ll call this [SNAP] mobile payment. </w:t>
      </w:r>
      <w:r>
        <w:t xml:space="preserve">My name is [NAME] and </w:t>
      </w:r>
      <w:r w:rsidR="00AC49D5">
        <w:t xml:space="preserve">I’m here with </w:t>
      </w:r>
      <w:r>
        <w:t>[NAME]</w:t>
      </w:r>
      <w:r>
        <w:rPr>
          <w:szCs w:val="20"/>
        </w:rPr>
        <w:t>.</w:t>
      </w:r>
    </w:p>
    <w:p w:rsidR="00CE19C4" w:rsidP="00560234" w14:paraId="5B1DB1A2" w14:textId="3DB1A704">
      <w:pPr>
        <w:numPr>
          <w:ilvl w:val="0"/>
          <w:numId w:val="27"/>
        </w:numPr>
        <w:tabs>
          <w:tab w:val="left" w:pos="720"/>
        </w:tabs>
        <w:spacing w:after="120" w:line="240" w:lineRule="auto"/>
        <w:ind w:left="432" w:hanging="432"/>
      </w:pPr>
      <w:r>
        <w:t xml:space="preserve">Before we start, I want to discuss </w:t>
      </w:r>
      <w:r w:rsidR="00AC49D5">
        <w:t>some ground rules</w:t>
      </w:r>
      <w:r>
        <w:t xml:space="preserve">. </w:t>
      </w:r>
      <w:r w:rsidR="008F488F">
        <w:t xml:space="preserve">Your participation </w:t>
      </w:r>
      <w:r w:rsidR="00AC49D5">
        <w:t>here</w:t>
      </w:r>
      <w:r w:rsidR="008F488F">
        <w:t xml:space="preserve"> is</w:t>
      </w:r>
      <w:r w:rsidR="00AC49D5">
        <w:t xml:space="preserve"> </w:t>
      </w:r>
      <w:r>
        <w:t xml:space="preserve">voluntary. You don’t have to answer any questions you don’t want to, and you can leave at any time. </w:t>
      </w:r>
      <w:r w:rsidR="00CD1687">
        <w:t xml:space="preserve">There are no known risks to participating. </w:t>
      </w:r>
      <w:r>
        <w:t xml:space="preserve">At the end of the session, you will receive </w:t>
      </w:r>
      <w:r w:rsidRPr="00C01F56">
        <w:t>$</w:t>
      </w:r>
      <w:r w:rsidRPr="00C01F56" w:rsidR="00AC49D5">
        <w:t>50</w:t>
      </w:r>
      <w:r w:rsidRPr="00C01F56" w:rsidR="00C01F56">
        <w:t xml:space="preserve"> </w:t>
      </w:r>
      <w:r w:rsidR="00B42389">
        <w:t>in cash</w:t>
      </w:r>
      <w:r w:rsidR="00AC49D5">
        <w:t xml:space="preserve"> for your time</w:t>
      </w:r>
      <w:r>
        <w:t xml:space="preserve">. </w:t>
      </w:r>
    </w:p>
    <w:p w:rsidR="00CE19C4" w:rsidP="00560234" w14:paraId="1D34758F" w14:textId="062611A4">
      <w:pPr>
        <w:numPr>
          <w:ilvl w:val="0"/>
          <w:numId w:val="27"/>
        </w:numPr>
        <w:tabs>
          <w:tab w:val="left" w:pos="720"/>
        </w:tabs>
        <w:spacing w:after="120" w:line="240" w:lineRule="auto"/>
        <w:ind w:left="432" w:hanging="432"/>
      </w:pPr>
      <w:r>
        <w:t xml:space="preserve">We will </w:t>
      </w:r>
      <w:r w:rsidR="00AC49D5">
        <w:t xml:space="preserve">take what we learn here and </w:t>
      </w:r>
      <w:r>
        <w:t xml:space="preserve">put it together with </w:t>
      </w:r>
      <w:r w:rsidR="00AC49D5">
        <w:t xml:space="preserve">what we hear in other </w:t>
      </w:r>
      <w:r>
        <w:t xml:space="preserve">groups like this. </w:t>
      </w:r>
      <w:r w:rsidR="00AC49D5">
        <w:t xml:space="preserve">We will never use your name in a report and </w:t>
      </w:r>
      <w:r w:rsidR="00AC49D5">
        <w:t>a</w:t>
      </w:r>
      <w:r w:rsidRPr="005D6E21">
        <w:t xml:space="preserve">ll </w:t>
      </w:r>
      <w:r w:rsidR="00AC49D5">
        <w:t>of</w:t>
      </w:r>
      <w:r w:rsidR="00AC49D5">
        <w:t xml:space="preserve"> our notes and recordings will be </w:t>
      </w:r>
      <w:r w:rsidRPr="005D6E21">
        <w:t xml:space="preserve">stored safely and destroyed </w:t>
      </w:r>
      <w:r>
        <w:t xml:space="preserve">at the end of the study. Also, nothing you say will affect your eligibility for </w:t>
      </w:r>
      <w:r w:rsidR="00FE6B92">
        <w:t>[</w:t>
      </w:r>
      <w:r>
        <w:t>SNAP</w:t>
      </w:r>
      <w:r w:rsidR="00FE6B92">
        <w:t>/State p</w:t>
      </w:r>
      <w:r>
        <w:t xml:space="preserve">rogram </w:t>
      </w:r>
      <w:r w:rsidR="00FE6B92">
        <w:t>n</w:t>
      </w:r>
      <w:r>
        <w:t>ame] or any other programs.</w:t>
      </w:r>
    </w:p>
    <w:p w:rsidR="00CE19C4" w:rsidP="00560234" w14:paraId="008EC366" w14:textId="7D7F85A9">
      <w:pPr>
        <w:numPr>
          <w:ilvl w:val="0"/>
          <w:numId w:val="27"/>
        </w:numPr>
        <w:tabs>
          <w:tab w:val="left" w:pos="720"/>
        </w:tabs>
        <w:spacing w:after="120" w:line="240" w:lineRule="auto"/>
        <w:ind w:left="432" w:hanging="432"/>
      </w:pPr>
      <w:r>
        <w:t xml:space="preserve">Today we are interested in hearing from you about </w:t>
      </w:r>
      <w:r w:rsidR="00FE6B92">
        <w:t xml:space="preserve">a new </w:t>
      </w:r>
      <w:r w:rsidR="00DC14CF">
        <w:t>way you can use a mobile device to pay with [EBT/SNAP</w:t>
      </w:r>
      <w:r w:rsidR="00FE6B92">
        <w:t>]</w:t>
      </w:r>
      <w:r w:rsidR="00DC14CF">
        <w:t xml:space="preserve"> at a store</w:t>
      </w:r>
      <w:r w:rsidR="00FE6B92">
        <w:t>.</w:t>
      </w:r>
      <w:r w:rsidR="00BC1D3A">
        <w:t xml:space="preserve"> The State </w:t>
      </w:r>
      <w:r w:rsidR="00AC49D5">
        <w:t xml:space="preserve">SNAP </w:t>
      </w:r>
      <w:r w:rsidR="00BC1D3A">
        <w:t xml:space="preserve">agency shared </w:t>
      </w:r>
      <w:r w:rsidR="00AC49D5">
        <w:t xml:space="preserve">with us that you </w:t>
      </w:r>
      <w:r w:rsidR="00254E00">
        <w:t>[</w:t>
      </w:r>
      <w:r w:rsidR="00AC49D5">
        <w:t>have/have not</w:t>
      </w:r>
      <w:r w:rsidR="00254E00">
        <w:t>]</w:t>
      </w:r>
      <w:r w:rsidR="00AC49D5">
        <w:t xml:space="preserve"> spent your SNAP benefits </w:t>
      </w:r>
      <w:r w:rsidR="00D57913">
        <w:t>with</w:t>
      </w:r>
      <w:r w:rsidR="00AC49D5">
        <w:t xml:space="preserve"> a </w:t>
      </w:r>
      <w:r w:rsidR="00BC1D3A">
        <w:t xml:space="preserve">mobile payment to </w:t>
      </w:r>
      <w:r w:rsidR="00AC49D5">
        <w:t>buy food at a store</w:t>
      </w:r>
      <w:r w:rsidR="00BC1D3A">
        <w:t>.</w:t>
      </w:r>
      <w:r w:rsidR="00DC14CF">
        <w:t xml:space="preserve"> </w:t>
      </w:r>
      <w:r w:rsidR="005002B4">
        <w:t>[</w:t>
      </w:r>
      <w:r w:rsidR="00AC49D5">
        <w:t>W</w:t>
      </w:r>
      <w:r w:rsidR="00FE6B92">
        <w:t xml:space="preserve">e want to learn about </w:t>
      </w:r>
      <w:r w:rsidR="00926A37">
        <w:t>why you did/didn’t use it</w:t>
      </w:r>
      <w:r w:rsidR="008F488F">
        <w:t>]</w:t>
      </w:r>
      <w:r w:rsidR="00FE6B92">
        <w:t xml:space="preserve">. </w:t>
      </w:r>
      <w:r w:rsidR="00AC49D5">
        <w:t xml:space="preserve">What you tell us </w:t>
      </w:r>
      <w:r>
        <w:t xml:space="preserve">will help us </w:t>
      </w:r>
      <w:r w:rsidR="00AC49D5">
        <w:t xml:space="preserve">know </w:t>
      </w:r>
      <w:r>
        <w:t xml:space="preserve">what works in these programs and what could be improved. Today’s discussion will be about </w:t>
      </w:r>
      <w:r w:rsidR="00FE6B92">
        <w:t>the mobile payment method</w:t>
      </w:r>
      <w:r>
        <w:t xml:space="preserve">, and not about food benefits. </w:t>
      </w:r>
    </w:p>
    <w:p w:rsidR="00CE19C4" w:rsidP="00560234" w14:paraId="7FEAC85D" w14:textId="3126C361">
      <w:pPr>
        <w:numPr>
          <w:ilvl w:val="0"/>
          <w:numId w:val="27"/>
        </w:numPr>
        <w:tabs>
          <w:tab w:val="left" w:pos="720"/>
        </w:tabs>
        <w:spacing w:after="120" w:line="240" w:lineRule="auto"/>
        <w:ind w:left="432" w:hanging="432"/>
      </w:pPr>
      <w:r>
        <w:t xml:space="preserve">Please respect the privacy of others’ comments and do not repeat what is said here to others outside of this room. </w:t>
      </w:r>
    </w:p>
    <w:p w:rsidR="00CE19C4" w:rsidP="00560234" w14:paraId="6D158D59" w14:textId="050687CA">
      <w:pPr>
        <w:numPr>
          <w:ilvl w:val="0"/>
          <w:numId w:val="27"/>
        </w:numPr>
        <w:tabs>
          <w:tab w:val="left" w:pos="720"/>
        </w:tabs>
        <w:spacing w:after="120" w:line="240" w:lineRule="auto"/>
        <w:ind w:left="432" w:hanging="432"/>
      </w:pPr>
      <w:r>
        <w:t xml:space="preserve">We want to hear different opinions, so if the rest of the group feels one way and you feel differently, please speak up. That information is </w:t>
      </w:r>
      <w:r>
        <w:t>really important</w:t>
      </w:r>
      <w:r>
        <w:t xml:space="preserve"> to us because everyone here has probably had different experiences. There are no wrong answers.</w:t>
      </w:r>
    </w:p>
    <w:p w:rsidR="00CE19C4" w:rsidP="00560234" w14:paraId="6EDC748F" w14:textId="0734A9FC">
      <w:pPr>
        <w:numPr>
          <w:ilvl w:val="0"/>
          <w:numId w:val="27"/>
        </w:numPr>
        <w:tabs>
          <w:tab w:val="left" w:pos="720"/>
        </w:tabs>
        <w:spacing w:after="120" w:line="240" w:lineRule="auto"/>
        <w:ind w:left="432" w:hanging="432"/>
      </w:pPr>
      <w:r>
        <w:t>Please talk one at a time in a voice at least as loud as mine.</w:t>
      </w:r>
    </w:p>
    <w:p w:rsidR="00CE19C4" w:rsidP="00CE19C4" w14:paraId="210A927C" w14:textId="70262C69">
      <w:pPr>
        <w:numPr>
          <w:ilvl w:val="0"/>
          <w:numId w:val="27"/>
        </w:numPr>
        <w:tabs>
          <w:tab w:val="left" w:pos="720"/>
        </w:tabs>
        <w:spacing w:after="120" w:line="240" w:lineRule="auto"/>
        <w:ind w:left="432" w:hanging="432"/>
      </w:pPr>
      <w:r>
        <w:t xml:space="preserve">You can add to something someone else says but please don’t </w:t>
      </w:r>
      <w:r w:rsidR="00AC49D5">
        <w:t>talk while others are speaking</w:t>
      </w:r>
      <w:r>
        <w:t>.</w:t>
      </w:r>
    </w:p>
    <w:p w:rsidR="00CE19C4" w:rsidP="00560234" w14:paraId="74518C54" w14:textId="77777777">
      <w:pPr>
        <w:numPr>
          <w:ilvl w:val="0"/>
          <w:numId w:val="27"/>
        </w:numPr>
        <w:tabs>
          <w:tab w:val="left" w:pos="720"/>
        </w:tabs>
        <w:spacing w:after="120" w:line="240" w:lineRule="auto"/>
        <w:ind w:left="432" w:hanging="432"/>
      </w:pPr>
      <w:r>
        <w:t>Make sure everyone has a chance to talk. We need to hear from all of you, but you don’t have to answer every question. We may call on you to participate.</w:t>
      </w:r>
    </w:p>
    <w:p w:rsidR="00CE19C4" w:rsidP="00560234" w14:paraId="77815F63" w14:textId="3C65DF24">
      <w:pPr>
        <w:numPr>
          <w:ilvl w:val="0"/>
          <w:numId w:val="27"/>
        </w:numPr>
        <w:tabs>
          <w:tab w:val="left" w:pos="720"/>
        </w:tabs>
        <w:spacing w:after="120" w:line="240" w:lineRule="auto"/>
        <w:ind w:left="432" w:hanging="432"/>
      </w:pPr>
      <w:r>
        <w:t xml:space="preserve">We have a lot to cover today and may need to cut some conversations short to move on to another topic. Please know that we value </w:t>
      </w:r>
      <w:r w:rsidR="008F488F">
        <w:t>everyone’s voice in</w:t>
      </w:r>
      <w:r>
        <w:t xml:space="preserve"> today’s discussion. This will only happen to make sure we get through all the questions we have for you in a short amount of time.</w:t>
      </w:r>
    </w:p>
    <w:p w:rsidR="00CE19C4" w:rsidP="00560234" w14:paraId="0D2979CE" w14:textId="3968AFBB">
      <w:pPr>
        <w:numPr>
          <w:ilvl w:val="0"/>
          <w:numId w:val="27"/>
        </w:numPr>
        <w:tabs>
          <w:tab w:val="left" w:pos="720"/>
        </w:tabs>
        <w:spacing w:after="120" w:line="240" w:lineRule="auto"/>
        <w:ind w:left="432" w:hanging="432"/>
      </w:pPr>
      <w:r>
        <w:t xml:space="preserve">If you haven’t done so already, please turn off your cell phones or set them </w:t>
      </w:r>
      <w:r>
        <w:t>to</w:t>
      </w:r>
      <w:r>
        <w:t xml:space="preserve"> silent.</w:t>
      </w:r>
    </w:p>
    <w:p w:rsidR="00CE19C4" w:rsidP="00560234" w14:paraId="1BAD486B" w14:textId="6B64C320">
      <w:pPr>
        <w:numPr>
          <w:ilvl w:val="0"/>
          <w:numId w:val="27"/>
        </w:numPr>
        <w:tabs>
          <w:tab w:val="left" w:pos="720"/>
        </w:tabs>
        <w:spacing w:after="120" w:line="240" w:lineRule="auto"/>
        <w:ind w:left="432" w:hanging="432"/>
      </w:pPr>
      <w:r>
        <w:t xml:space="preserve">The session will last about </w:t>
      </w:r>
      <w:r w:rsidR="00A627D4">
        <w:t>60</w:t>
      </w:r>
      <w:r w:rsidR="00C01F56">
        <w:t>-90</w:t>
      </w:r>
      <w:r w:rsidR="00A627D4">
        <w:t xml:space="preserve"> </w:t>
      </w:r>
      <w:r>
        <w:t>minutes. We don’t have a planned break, but please feel free to get up at any time to stretch, use the restroom, or help yourselves to something to eat or drink. We ask that only one person be out of the room at a time for a bathroom break.</w:t>
      </w:r>
    </w:p>
    <w:p w:rsidR="00CE19C4" w:rsidP="00560234" w14:paraId="61BFE120" w14:textId="77777777">
      <w:pPr>
        <w:numPr>
          <w:ilvl w:val="0"/>
          <w:numId w:val="27"/>
        </w:numPr>
        <w:tabs>
          <w:tab w:val="left" w:pos="720"/>
        </w:tabs>
        <w:spacing w:after="120" w:line="240" w:lineRule="auto"/>
        <w:ind w:left="360"/>
      </w:pPr>
      <w:r>
        <w:t xml:space="preserve">We would like to record our discussion to help us remember what everyone said when we go back to write our report. </w:t>
      </w:r>
    </w:p>
    <w:p w:rsidR="00CE19C4" w:rsidRPr="00640AF1" w:rsidP="00560234" w14:paraId="192C7892" w14:textId="36754A72">
      <w:pPr>
        <w:numPr>
          <w:ilvl w:val="0"/>
          <w:numId w:val="27"/>
        </w:numPr>
        <w:tabs>
          <w:tab w:val="left" w:pos="720"/>
        </w:tabs>
        <w:spacing w:after="120" w:line="240" w:lineRule="auto"/>
        <w:ind w:left="360"/>
      </w:pPr>
      <w:r w:rsidRPr="00640AF1">
        <w:t xml:space="preserve">Does anyone have an </w:t>
      </w:r>
      <w:r w:rsidR="008F488F">
        <w:t>issue with</w:t>
      </w:r>
      <w:r w:rsidRPr="00640AF1">
        <w:t xml:space="preserve"> us recording the discussion?</w:t>
      </w:r>
    </w:p>
    <w:p w:rsidR="00CE19C4" w:rsidRPr="00CE19C4" w:rsidP="00560234" w14:paraId="5A1A3AC0" w14:textId="77777777">
      <w:pPr>
        <w:numPr>
          <w:ilvl w:val="0"/>
          <w:numId w:val="27"/>
        </w:numPr>
        <w:tabs>
          <w:tab w:val="left" w:pos="720"/>
        </w:tabs>
        <w:spacing w:after="120" w:line="240" w:lineRule="auto"/>
        <w:ind w:left="360"/>
      </w:pPr>
      <w:r>
        <w:t>Are there any questions before we get started?</w:t>
      </w:r>
      <w:r w:rsidRPr="00423E0D">
        <w:t xml:space="preserve"> </w:t>
      </w:r>
      <w:r>
        <w:t xml:space="preserve">If you have any questions in the future, you can contact </w:t>
      </w:r>
      <w:r w:rsidRPr="00BC137F">
        <w:t>Mathematica at [NUMBER] or by e-mail at [EMAIL].</w:t>
      </w:r>
    </w:p>
    <w:p w:rsidR="00CE19C4" w:rsidRPr="00CE19C4" w:rsidP="00560234" w14:paraId="3B4CBD0E" w14:textId="4CE97B69">
      <w:pPr>
        <w:numPr>
          <w:ilvl w:val="0"/>
          <w:numId w:val="27"/>
        </w:numPr>
        <w:tabs>
          <w:tab w:val="left" w:pos="720"/>
        </w:tabs>
        <w:spacing w:after="120" w:line="240" w:lineRule="auto"/>
        <w:ind w:left="360"/>
      </w:pPr>
      <w:r>
        <w:t xml:space="preserve">First, I’d like to just confirm: Does everyone agree to </w:t>
      </w:r>
      <w:r w:rsidR="00AC49D5">
        <w:t>be recorded</w:t>
      </w:r>
      <w:r>
        <w:t>?</w:t>
      </w:r>
    </w:p>
    <w:p w:rsidR="00CE19C4" w:rsidP="00560234" w14:paraId="0B328418" w14:textId="0201D74D">
      <w:pPr>
        <w:numPr>
          <w:ilvl w:val="0"/>
          <w:numId w:val="27"/>
        </w:numPr>
        <w:tabs>
          <w:tab w:val="left" w:pos="720"/>
        </w:tabs>
        <w:spacing w:after="120" w:line="240" w:lineRule="auto"/>
        <w:ind w:left="432" w:hanging="432"/>
      </w:pPr>
      <w:r>
        <w:br w:type="page"/>
      </w:r>
    </w:p>
    <w:p w:rsidR="00206436" w:rsidP="003C22E1" w14:paraId="33C48235" w14:textId="669384D8">
      <w:pPr>
        <w:pStyle w:val="H1"/>
        <w:jc w:val="center"/>
      </w:pPr>
      <w:r>
        <w:t>Users of Mobile Pay</w:t>
      </w:r>
    </w:p>
    <w:p w:rsidR="003442B5" w:rsidP="00560234" w14:paraId="02C93E46" w14:textId="234F4987">
      <w:pPr>
        <w:pStyle w:val="H2"/>
        <w:numPr>
          <w:ilvl w:val="0"/>
          <w:numId w:val="26"/>
        </w:numPr>
      </w:pPr>
      <w:r>
        <w:t>Participant introductions</w:t>
      </w:r>
    </w:p>
    <w:p w:rsidR="00206436" w:rsidP="00206436" w14:paraId="6ECDE973" w14:textId="6595972A">
      <w:pPr>
        <w:pStyle w:val="ParagraphContinued"/>
      </w:pPr>
      <w:r>
        <w:t>We know each of you has used</w:t>
      </w:r>
      <w:r w:rsidR="00EC6C60">
        <w:t xml:space="preserve"> the </w:t>
      </w:r>
      <w:r w:rsidR="00140E5E">
        <w:t>new</w:t>
      </w:r>
      <w:r>
        <w:t xml:space="preserve"> [SNAP]</w:t>
      </w:r>
      <w:r w:rsidR="00140E5E">
        <w:t xml:space="preserve"> mobile payment</w:t>
      </w:r>
      <w:r>
        <w:t xml:space="preserve">, where </w:t>
      </w:r>
      <w:r w:rsidR="00DC14CF">
        <w:t>a mobile device</w:t>
      </w:r>
      <w:r w:rsidR="00140E5E">
        <w:t xml:space="preserve"> (such as a phone, smartwatch, or tablet)</w:t>
      </w:r>
      <w:r w:rsidR="00EC6C60">
        <w:t xml:space="preserve"> </w:t>
      </w:r>
      <w:r w:rsidR="003859FD">
        <w:t xml:space="preserve">is used </w:t>
      </w:r>
      <w:r w:rsidR="00EC6C60">
        <w:t xml:space="preserve">to </w:t>
      </w:r>
      <w:r w:rsidR="00AF0C50">
        <w:t>pay using your</w:t>
      </w:r>
      <w:r w:rsidR="00140E5E">
        <w:t xml:space="preserve"> [SNAP benefits] by </w:t>
      </w:r>
      <w:r w:rsidR="00EF7BC9">
        <w:t>[</w:t>
      </w:r>
      <w:r w:rsidR="00140E5E">
        <w:t>tapping-to-pay or creating a QR code to scan</w:t>
      </w:r>
      <w:r w:rsidR="00AA2C54">
        <w:t xml:space="preserve"> at a store checkout</w:t>
      </w:r>
      <w:r w:rsidR="00140E5E">
        <w:t>.</w:t>
      </w:r>
      <w:r w:rsidR="00EF7BC9">
        <w:t>]</w:t>
      </w:r>
      <w:r w:rsidR="00551879">
        <w:t xml:space="preserve"> [Provide simple explanation of NFC/QR availability for each pilot.]</w:t>
      </w:r>
      <w:r w:rsidR="00140E5E">
        <w:t xml:space="preserve"> W</w:t>
      </w:r>
      <w:r>
        <w:t>e’ll talk more about that experience in a few minutes.</w:t>
      </w:r>
    </w:p>
    <w:p w:rsidR="00C47D80" w:rsidP="00C47D80" w14:paraId="1E0A95A5" w14:textId="116EFC6E">
      <w:pPr>
        <w:pStyle w:val="ParagraphContinued"/>
      </w:pPr>
      <w:r w:rsidRPr="00AE0E57">
        <w:t xml:space="preserve">To get things started, I’m going to go around the room and ask each of you for your first name and </w:t>
      </w:r>
      <w:r>
        <w:t xml:space="preserve">a little bit about your </w:t>
      </w:r>
      <w:r w:rsidR="00DC14CF">
        <w:t>mobile devices</w:t>
      </w:r>
      <w:r>
        <w:t xml:space="preserve"> and experience with mobile payments in general</w:t>
      </w:r>
      <w:r w:rsidRPr="00AE0E57">
        <w:t xml:space="preserve">. </w:t>
      </w:r>
    </w:p>
    <w:p w:rsidR="009E4986" w:rsidP="00560234" w14:paraId="18EE5201" w14:textId="077E565A">
      <w:pPr>
        <w:pStyle w:val="ListParagraph"/>
        <w:numPr>
          <w:ilvl w:val="2"/>
          <w:numId w:val="28"/>
        </w:numPr>
        <w:spacing w:after="0" w:line="240" w:lineRule="auto"/>
        <w:ind w:left="360"/>
      </w:pPr>
      <w:r w:rsidRPr="003C5919">
        <w:t xml:space="preserve">Please introduce yourself and share </w:t>
      </w:r>
      <w:r>
        <w:t xml:space="preserve">what type of </w:t>
      </w:r>
      <w:r w:rsidR="00DC14CF">
        <w:t>mobile devices</w:t>
      </w:r>
      <w:r>
        <w:t xml:space="preserve"> (Android/Apple/Samsung</w:t>
      </w:r>
      <w:r w:rsidR="00DC14CF">
        <w:t xml:space="preserve"> phones, smartwatch, tablet</w:t>
      </w:r>
      <w:r>
        <w:t xml:space="preserve">) you have and whether you </w:t>
      </w:r>
      <w:r w:rsidR="00DC14CF">
        <w:t>ever pay using a mobile device</w:t>
      </w:r>
      <w:r>
        <w:t xml:space="preserve"> for other </w:t>
      </w:r>
      <w:r w:rsidR="00B67C36">
        <w:t>things</w:t>
      </w:r>
      <w:r>
        <w:t xml:space="preserve"> in your life.</w:t>
      </w:r>
      <w:r w:rsidR="00964076">
        <w:t xml:space="preserve"> </w:t>
      </w:r>
    </w:p>
    <w:p w:rsidR="006F42B9" w:rsidRPr="00646869" w:rsidP="00560234" w14:paraId="14C37F55" w14:textId="00FE6886">
      <w:pPr>
        <w:pStyle w:val="ListParagraph"/>
        <w:numPr>
          <w:ilvl w:val="2"/>
          <w:numId w:val="28"/>
        </w:numPr>
        <w:spacing w:after="0" w:line="240" w:lineRule="auto"/>
        <w:ind w:left="360"/>
      </w:pPr>
      <w:r>
        <w:t>Please also share how often you shop at [the pilot retailers]. Would you say weekly, more often, or less often?</w:t>
      </w:r>
    </w:p>
    <w:p w:rsidR="00DC74D0" w:rsidP="00560234" w14:paraId="31A747C8" w14:textId="0F7FE87F">
      <w:pPr>
        <w:pStyle w:val="H2"/>
        <w:numPr>
          <w:ilvl w:val="0"/>
          <w:numId w:val="26"/>
        </w:numPr>
      </w:pPr>
      <w:r>
        <w:t>Awareness of Pilot</w:t>
      </w:r>
    </w:p>
    <w:p w:rsidR="00646869" w:rsidRPr="00AE0E57" w:rsidP="00646869" w14:paraId="37CB35A9" w14:textId="553D1A78">
      <w:pPr>
        <w:pStyle w:val="ParagraphContinued"/>
        <w:spacing w:before="0"/>
      </w:pPr>
      <w:r w:rsidRPr="00AE0E57">
        <w:t xml:space="preserve">First, we’d like to talk </w:t>
      </w:r>
      <w:r>
        <w:t xml:space="preserve">more </w:t>
      </w:r>
      <w:r w:rsidRPr="00AE0E57">
        <w:t xml:space="preserve">about </w:t>
      </w:r>
      <w:r>
        <w:t>when</w:t>
      </w:r>
      <w:r w:rsidRPr="00AE0E57">
        <w:t xml:space="preserve"> you learned </w:t>
      </w:r>
      <w:r>
        <w:t>about mobile payments for [SNAP/State program name]</w:t>
      </w:r>
      <w:r w:rsidRPr="00AE0E57">
        <w:t xml:space="preserve"> and why you were interested in </w:t>
      </w:r>
      <w:r>
        <w:t>using this new way to pay</w:t>
      </w:r>
      <w:r w:rsidRPr="00AE0E57">
        <w:t>.</w:t>
      </w:r>
    </w:p>
    <w:p w:rsidR="009E4986" w:rsidRPr="00C0564B" w:rsidP="00560234" w14:paraId="3AB61407" w14:textId="62B16F2F">
      <w:pPr>
        <w:pStyle w:val="ListNumber"/>
        <w:numPr>
          <w:ilvl w:val="0"/>
          <w:numId w:val="29"/>
        </w:numPr>
        <w:tabs>
          <w:tab w:val="num" w:pos="360"/>
        </w:tabs>
        <w:ind w:left="360"/>
      </w:pPr>
      <w:r>
        <w:t>How did</w:t>
      </w:r>
      <w:r w:rsidRPr="003C5919">
        <w:t xml:space="preserve"> </w:t>
      </w:r>
      <w:r>
        <w:t>you first hear about</w:t>
      </w:r>
      <w:r w:rsidRPr="00DC74D0">
        <w:t xml:space="preserve"> </w:t>
      </w:r>
      <w:r w:rsidR="00140E5E">
        <w:t>[SNAP] mobile payments</w:t>
      </w:r>
      <w:r w:rsidRPr="00C0564B">
        <w:t>?</w:t>
      </w:r>
      <w:r w:rsidR="001964A1">
        <w:t xml:space="preserve"> Who told you about mobile payments? Where were you</w:t>
      </w:r>
      <w:r w:rsidR="00B15072">
        <w:t xml:space="preserve"> when you learned about SNAP mobile payments – at a store, a SNAP agency office, a local community organization, or somewhere else</w:t>
      </w:r>
      <w:r w:rsidR="001964A1">
        <w:t>?</w:t>
      </w:r>
    </w:p>
    <w:p w:rsidR="00DC74D0" w:rsidP="00560234" w14:paraId="3906FE85" w14:textId="0EAA3640">
      <w:pPr>
        <w:pStyle w:val="ListNumber"/>
        <w:numPr>
          <w:ilvl w:val="0"/>
          <w:numId w:val="29"/>
        </w:numPr>
        <w:tabs>
          <w:tab w:val="num" w:pos="360"/>
        </w:tabs>
        <w:ind w:left="360"/>
      </w:pPr>
      <w:r>
        <w:t xml:space="preserve">When you first heard about </w:t>
      </w:r>
      <w:r w:rsidR="00140E5E">
        <w:t>[SNAP] mobile payments,</w:t>
      </w:r>
      <w:r w:rsidR="00B73B98">
        <w:t xml:space="preserve"> what kind of information </w:t>
      </w:r>
      <w:r w:rsidR="00AC49D5">
        <w:t>did you get</w:t>
      </w:r>
      <w:r w:rsidR="00B73B98">
        <w:t>?</w:t>
      </w:r>
      <w:r>
        <w:t xml:space="preserve"> </w:t>
      </w:r>
    </w:p>
    <w:p w:rsidR="00646869" w:rsidP="00560234" w14:paraId="0DC18DFE" w14:textId="61A42751">
      <w:pPr>
        <w:pStyle w:val="Paragraph"/>
        <w:numPr>
          <w:ilvl w:val="1"/>
          <w:numId w:val="29"/>
        </w:numPr>
      </w:pPr>
      <w:r>
        <w:t xml:space="preserve">What did you learn about </w:t>
      </w:r>
      <w:r w:rsidRPr="00AF0C50">
        <w:rPr>
          <w:u w:val="single"/>
        </w:rPr>
        <w:t>how</w:t>
      </w:r>
      <w:r>
        <w:t xml:space="preserve"> you could use mobile payment</w:t>
      </w:r>
      <w:r>
        <w:t>?</w:t>
      </w:r>
    </w:p>
    <w:p w:rsidR="00646869" w:rsidP="00560234" w14:paraId="05A04433" w14:textId="242CDEED">
      <w:pPr>
        <w:pStyle w:val="Paragraph"/>
        <w:numPr>
          <w:ilvl w:val="1"/>
          <w:numId w:val="29"/>
        </w:numPr>
      </w:pPr>
      <w:r>
        <w:t>What did you learn</w:t>
      </w:r>
      <w:r w:rsidR="00EC6C60">
        <w:t xml:space="preserve"> about </w:t>
      </w:r>
      <w:r w:rsidRPr="005975FE" w:rsidR="00EC6C60">
        <w:rPr>
          <w:u w:val="single"/>
        </w:rPr>
        <w:t>where</w:t>
      </w:r>
      <w:r w:rsidR="00EC6C60">
        <w:t xml:space="preserve"> you could use mobile payment?</w:t>
      </w:r>
    </w:p>
    <w:p w:rsidR="005975FE" w:rsidP="00360952" w14:paraId="0E9E735A" w14:textId="71852976">
      <w:pPr>
        <w:pStyle w:val="ListBullet3"/>
        <w:numPr>
          <w:ilvl w:val="0"/>
          <w:numId w:val="0"/>
        </w:numPr>
        <w:ind w:left="1440"/>
        <w:rPr>
          <w:i/>
          <w:iCs/>
        </w:rPr>
      </w:pPr>
      <w:r>
        <w:rPr>
          <w:i/>
          <w:iCs/>
        </w:rPr>
        <w:t>P</w:t>
      </w:r>
      <w:r w:rsidRPr="00BE5C4C">
        <w:rPr>
          <w:i/>
          <w:iCs/>
        </w:rPr>
        <w:t>robe</w:t>
      </w:r>
      <w:r>
        <w:rPr>
          <w:i/>
          <w:iCs/>
        </w:rPr>
        <w:t>s</w:t>
      </w:r>
      <w:r w:rsidR="00AF0C50">
        <w:rPr>
          <w:i/>
          <w:iCs/>
        </w:rPr>
        <w:t>:</w:t>
      </w:r>
    </w:p>
    <w:p w:rsidR="00AA2C54" w:rsidRPr="00C01F56" w:rsidP="00560234" w14:paraId="29FDE7A6" w14:textId="77777777">
      <w:pPr>
        <w:pStyle w:val="ListBullet3"/>
        <w:numPr>
          <w:ilvl w:val="0"/>
          <w:numId w:val="32"/>
        </w:numPr>
        <w:spacing w:line="259" w:lineRule="auto"/>
      </w:pPr>
      <w:r w:rsidRPr="00C01F56">
        <w:t>How clear or unclear was the information you received?</w:t>
      </w:r>
    </w:p>
    <w:p w:rsidR="00AA2C54" w:rsidRPr="00C01F56" w:rsidP="00560234" w14:paraId="0CACA23A" w14:textId="77777777">
      <w:pPr>
        <w:pStyle w:val="ListBullet3"/>
        <w:numPr>
          <w:ilvl w:val="0"/>
          <w:numId w:val="32"/>
        </w:numPr>
        <w:spacing w:line="259" w:lineRule="auto"/>
      </w:pPr>
      <w:r w:rsidRPr="00C01F56">
        <w:t xml:space="preserve">Was it enough information to </w:t>
      </w:r>
      <w:r w:rsidRPr="00C01F56">
        <w:t>make a decision</w:t>
      </w:r>
      <w:r w:rsidRPr="00C01F56">
        <w:t xml:space="preserve"> to use mobile payment in the future? </w:t>
      </w:r>
    </w:p>
    <w:p w:rsidR="00AA2C54" w:rsidRPr="00C01F56" w:rsidP="00560234" w14:paraId="55D83328" w14:textId="77777777">
      <w:pPr>
        <w:pStyle w:val="ListBullet3"/>
        <w:numPr>
          <w:ilvl w:val="0"/>
          <w:numId w:val="32"/>
        </w:numPr>
        <w:spacing w:line="259" w:lineRule="auto"/>
      </w:pPr>
      <w:r w:rsidRPr="00C01F56">
        <w:t>What other information may have been useful for you to make the decision to use mobile payment?</w:t>
      </w:r>
    </w:p>
    <w:p w:rsidR="00360952" w:rsidP="00560234" w14:paraId="047842D8" w14:textId="32EFEF65">
      <w:pPr>
        <w:pStyle w:val="Paragraph"/>
        <w:numPr>
          <w:ilvl w:val="1"/>
          <w:numId w:val="29"/>
        </w:numPr>
      </w:pPr>
      <w:r>
        <w:t xml:space="preserve">What kind of information was provided about how to add the mobile payment method to your </w:t>
      </w:r>
      <w:r w:rsidR="00140E5E">
        <w:t>mobile device</w:t>
      </w:r>
      <w:r>
        <w:t xml:space="preserve">? </w:t>
      </w:r>
      <w:r w:rsidR="000662CC">
        <w:t xml:space="preserve">How clear were the steps you needed to take? </w:t>
      </w:r>
      <w:r>
        <w:t xml:space="preserve">Meaning, how to add your [EBT card] to your mobile wallet/how to add your [EBT card] to your [State EBT app]. </w:t>
      </w:r>
    </w:p>
    <w:p w:rsidR="000662CC" w:rsidP="000662CC" w14:paraId="18EF439A" w14:textId="4F70E2CB">
      <w:pPr>
        <w:pStyle w:val="ListBullet3"/>
        <w:numPr>
          <w:ilvl w:val="0"/>
          <w:numId w:val="0"/>
        </w:numPr>
        <w:ind w:left="1440"/>
        <w:rPr>
          <w:i/>
          <w:iCs/>
        </w:rPr>
      </w:pPr>
      <w:r>
        <w:rPr>
          <w:i/>
          <w:iCs/>
        </w:rPr>
        <w:t>P</w:t>
      </w:r>
      <w:r w:rsidRPr="00BE5C4C">
        <w:rPr>
          <w:i/>
          <w:iCs/>
        </w:rPr>
        <w:t>robe</w:t>
      </w:r>
      <w:r>
        <w:rPr>
          <w:i/>
          <w:iCs/>
        </w:rPr>
        <w:t>s</w:t>
      </w:r>
      <w:r w:rsidR="00C0564B">
        <w:rPr>
          <w:i/>
          <w:iCs/>
        </w:rPr>
        <w:t>:</w:t>
      </w:r>
    </w:p>
    <w:p w:rsidR="00360952" w:rsidRPr="00C01F56" w:rsidP="00560234" w14:paraId="6F707581" w14:textId="0A5C185E">
      <w:pPr>
        <w:pStyle w:val="ListBullet3"/>
        <w:numPr>
          <w:ilvl w:val="0"/>
          <w:numId w:val="32"/>
        </w:numPr>
        <w:spacing w:line="259" w:lineRule="auto"/>
      </w:pPr>
      <w:r w:rsidRPr="00C01F56">
        <w:t xml:space="preserve">Did this information help you </w:t>
      </w:r>
      <w:r w:rsidR="00B67C36">
        <w:t xml:space="preserve">to </w:t>
      </w:r>
      <w:r w:rsidRPr="00C01F56">
        <w:t xml:space="preserve">add the mobile payment method to your </w:t>
      </w:r>
      <w:r w:rsidRPr="00C01F56" w:rsidR="00140E5E">
        <w:t>mobile device</w:t>
      </w:r>
      <w:r w:rsidRPr="00C01F56">
        <w:t>?</w:t>
      </w:r>
    </w:p>
    <w:p w:rsidR="00360952" w:rsidRPr="00C01F56" w:rsidP="00560234" w14:paraId="4858D218" w14:textId="032308AE">
      <w:pPr>
        <w:pStyle w:val="ListBullet3"/>
        <w:numPr>
          <w:ilvl w:val="0"/>
          <w:numId w:val="32"/>
        </w:numPr>
        <w:spacing w:line="259" w:lineRule="auto"/>
      </w:pPr>
      <w:r w:rsidRPr="00C01F56">
        <w:t xml:space="preserve">Did this information </w:t>
      </w:r>
      <w:r w:rsidR="00B67C36">
        <w:t>help you decide</w:t>
      </w:r>
      <w:r w:rsidRPr="00C01F56">
        <w:t xml:space="preserve"> </w:t>
      </w:r>
      <w:r w:rsidR="00B67C36">
        <w:t>to use</w:t>
      </w:r>
      <w:r w:rsidRPr="00C01F56">
        <w:t xml:space="preserve"> mobile payment in the future?</w:t>
      </w:r>
    </w:p>
    <w:p w:rsidR="00360952" w:rsidP="00560234" w14:paraId="1742C8B6" w14:textId="10D800A1">
      <w:pPr>
        <w:pStyle w:val="ListNumber"/>
        <w:numPr>
          <w:ilvl w:val="0"/>
          <w:numId w:val="29"/>
        </w:numPr>
        <w:tabs>
          <w:tab w:val="num" w:pos="360"/>
        </w:tabs>
        <w:ind w:left="360"/>
      </w:pPr>
      <w:r>
        <w:t xml:space="preserve">Was it the right time for you to hear about mobile payment options? For example, if you learned about </w:t>
      </w:r>
      <w:r w:rsidR="00B67C36">
        <w:t>mobile payment options</w:t>
      </w:r>
      <w:r>
        <w:t xml:space="preserve"> during your interview for </w:t>
      </w:r>
      <w:r w:rsidR="003F1341">
        <w:t>[</w:t>
      </w:r>
      <w:r>
        <w:t>SNAP benefits</w:t>
      </w:r>
      <w:r w:rsidR="003F1341">
        <w:t>]</w:t>
      </w:r>
      <w:r w:rsidR="00B73B98">
        <w:t xml:space="preserve"> or while you were shopping </w:t>
      </w:r>
      <w:r w:rsidR="00B73B98">
        <w:t>at a store</w:t>
      </w:r>
      <w:r>
        <w:t>, did you feel ready to think about different ways of paying with your [SNAP benefits] at that time?</w:t>
      </w:r>
    </w:p>
    <w:p w:rsidR="000662CC" w:rsidRPr="00BE5C4C" w:rsidP="00AA2C54" w14:paraId="7BF15689" w14:textId="7C87A312">
      <w:pPr>
        <w:pStyle w:val="H4"/>
        <w:spacing w:before="120" w:line="240" w:lineRule="auto"/>
      </w:pPr>
      <w:r w:rsidRPr="00BE5C4C">
        <w:t>Probe</w:t>
      </w:r>
      <w:r w:rsidR="00C0564B">
        <w:t>s:</w:t>
      </w:r>
    </w:p>
    <w:p w:rsidR="000662CC" w:rsidRPr="00BE5C4C" w:rsidP="00560234" w14:paraId="7491C1FF" w14:textId="475820C1">
      <w:pPr>
        <w:pStyle w:val="ListBullet"/>
        <w:numPr>
          <w:ilvl w:val="0"/>
          <w:numId w:val="32"/>
        </w:numPr>
        <w:tabs>
          <w:tab w:val="num" w:pos="360"/>
        </w:tabs>
        <w:ind w:left="792"/>
      </w:pPr>
      <w:r w:rsidRPr="00BE5C4C">
        <w:t xml:space="preserve">When do you think would be the best time to learn about </w:t>
      </w:r>
      <w:r>
        <w:t>the mobile payment option</w:t>
      </w:r>
      <w:r w:rsidRPr="00BE5C4C">
        <w:t xml:space="preserve">? (During interviews for SNAP benefits, a few days after the interview, </w:t>
      </w:r>
      <w:r>
        <w:t xml:space="preserve">at the store, </w:t>
      </w:r>
      <w:r w:rsidRPr="00BE5C4C">
        <w:t>some other time?)</w:t>
      </w:r>
    </w:p>
    <w:p w:rsidR="000662CC" w:rsidP="00560234" w14:paraId="4759D6EA" w14:textId="11367D6B">
      <w:pPr>
        <w:pStyle w:val="ListNumber"/>
        <w:numPr>
          <w:ilvl w:val="0"/>
          <w:numId w:val="29"/>
        </w:numPr>
        <w:tabs>
          <w:tab w:val="num" w:pos="360"/>
        </w:tabs>
        <w:ind w:left="360"/>
      </w:pPr>
      <w:r>
        <w:t>W</w:t>
      </w:r>
      <w:r w:rsidRPr="00154806">
        <w:t xml:space="preserve">hat </w:t>
      </w:r>
      <w:r w:rsidR="008F488F">
        <w:t>helped you decide</w:t>
      </w:r>
      <w:r w:rsidRPr="00154806">
        <w:t xml:space="preserve"> to </w:t>
      </w:r>
      <w:r>
        <w:t>use the mobile payment method?</w:t>
      </w:r>
    </w:p>
    <w:p w:rsidR="000662CC" w:rsidRPr="00BE5C4C" w:rsidP="00AA2C54" w14:paraId="06B85983" w14:textId="1D969487">
      <w:pPr>
        <w:pStyle w:val="H4"/>
        <w:spacing w:before="120" w:line="240" w:lineRule="auto"/>
      </w:pPr>
      <w:r w:rsidRPr="00BE5C4C">
        <w:t>Probe</w:t>
      </w:r>
      <w:r w:rsidR="00AC49D5">
        <w:t>s</w:t>
      </w:r>
    </w:p>
    <w:p w:rsidR="005975FE" w:rsidP="00560234" w14:paraId="1E294EBA" w14:textId="0CAC8F1A">
      <w:pPr>
        <w:pStyle w:val="ListBullet"/>
        <w:numPr>
          <w:ilvl w:val="0"/>
          <w:numId w:val="32"/>
        </w:numPr>
        <w:tabs>
          <w:tab w:val="num" w:pos="360"/>
        </w:tabs>
        <w:ind w:left="792"/>
      </w:pPr>
      <w:r w:rsidRPr="000662CC">
        <w:t xml:space="preserve">What did you hope to gain, if anything, </w:t>
      </w:r>
      <w:r>
        <w:t>using mobile pay instead of your</w:t>
      </w:r>
      <w:r w:rsidR="007B65AF">
        <w:t xml:space="preserve"> physical</w:t>
      </w:r>
      <w:r>
        <w:t xml:space="preserve"> </w:t>
      </w:r>
      <w:r w:rsidR="007B65AF">
        <w:t>[EBT card]?</w:t>
      </w:r>
    </w:p>
    <w:p w:rsidR="00AC49D5" w:rsidP="00560234" w14:paraId="10C545D3" w14:textId="77777777">
      <w:pPr>
        <w:pStyle w:val="ListBullet"/>
        <w:numPr>
          <w:ilvl w:val="0"/>
          <w:numId w:val="32"/>
        </w:numPr>
        <w:tabs>
          <w:tab w:val="num" w:pos="360"/>
        </w:tabs>
        <w:ind w:left="792"/>
      </w:pPr>
      <w:r>
        <w:t xml:space="preserve">Do you use mobile payment to pay for other things in your life? </w:t>
      </w:r>
    </w:p>
    <w:p w:rsidR="00964076" w:rsidRPr="007B65AF" w:rsidP="00560234" w14:paraId="52FA8AB9" w14:textId="773A4064">
      <w:pPr>
        <w:pStyle w:val="ListBullet"/>
        <w:numPr>
          <w:ilvl w:val="0"/>
          <w:numId w:val="32"/>
        </w:numPr>
        <w:tabs>
          <w:tab w:val="num" w:pos="360"/>
        </w:tabs>
        <w:ind w:left="792"/>
      </w:pPr>
      <w:r>
        <w:t>Do you ever use mobile payment to pay for food that is not covered by your [SNAP] benefits?</w:t>
      </w:r>
    </w:p>
    <w:p w:rsidR="007B65AF" w:rsidP="00560234" w14:paraId="47795D73" w14:textId="23615D5C">
      <w:pPr>
        <w:pStyle w:val="H2"/>
        <w:numPr>
          <w:ilvl w:val="0"/>
          <w:numId w:val="26"/>
        </w:numPr>
      </w:pPr>
      <w:r>
        <w:t>Use of mobile pay</w:t>
      </w:r>
    </w:p>
    <w:p w:rsidR="007B65AF" w:rsidP="007B65AF" w14:paraId="694751CF" w14:textId="69F0B3D9">
      <w:pPr>
        <w:pStyle w:val="ParagraphContinued"/>
      </w:pPr>
      <w:r>
        <w:t xml:space="preserve">Once you added your [EBT card] information to your phone’s [mobile wallet/State EBT app], you attempted to use mobile </w:t>
      </w:r>
      <w:r w:rsidR="003D3C71">
        <w:t xml:space="preserve">payment </w:t>
      </w:r>
      <w:r>
        <w:t>at a check out in a store. I want to hear about what that experience was like now.</w:t>
      </w:r>
    </w:p>
    <w:p w:rsidR="00B05DF0" w:rsidP="00560234" w14:paraId="72912776" w14:textId="710B23A5">
      <w:pPr>
        <w:pStyle w:val="ListNumber"/>
        <w:numPr>
          <w:ilvl w:val="0"/>
          <w:numId w:val="29"/>
        </w:numPr>
        <w:tabs>
          <w:tab w:val="num" w:pos="360"/>
        </w:tabs>
        <w:ind w:left="360"/>
      </w:pPr>
      <w:r>
        <w:t xml:space="preserve">Can a few of you describe your experience using </w:t>
      </w:r>
      <w:r w:rsidR="003F1341">
        <w:t xml:space="preserve">[SNAP] </w:t>
      </w:r>
      <w:r>
        <w:t>mobile pay</w:t>
      </w:r>
      <w:r w:rsidR="003F1341">
        <w:t>ment</w:t>
      </w:r>
      <w:r>
        <w:t xml:space="preserve"> to check out? Did it go smoothly? Did </w:t>
      </w:r>
      <w:r w:rsidR="00B67C36">
        <w:t>you have any questions</w:t>
      </w:r>
      <w:r>
        <w:t xml:space="preserve"> as you tried to use it?</w:t>
      </w:r>
    </w:p>
    <w:p w:rsidR="00B05DF0" w:rsidP="00560234" w14:paraId="2DBD7AC5" w14:textId="2E2649C7">
      <w:pPr>
        <w:pStyle w:val="ListNumber"/>
        <w:numPr>
          <w:ilvl w:val="0"/>
          <w:numId w:val="29"/>
        </w:numPr>
        <w:tabs>
          <w:tab w:val="num" w:pos="360"/>
        </w:tabs>
        <w:ind w:left="360"/>
      </w:pPr>
      <w:r>
        <w:t xml:space="preserve">Did anyone have </w:t>
      </w:r>
      <w:r w:rsidR="00B67C36">
        <w:t>problems</w:t>
      </w:r>
      <w:r w:rsidR="00B73B98">
        <w:t xml:space="preserve"> </w:t>
      </w:r>
      <w:r w:rsidR="003C22E1">
        <w:t>while</w:t>
      </w:r>
      <w:r>
        <w:t xml:space="preserve"> using </w:t>
      </w:r>
      <w:r w:rsidR="003F1341">
        <w:t>[SNAP] mobile payment</w:t>
      </w:r>
      <w:r>
        <w:t xml:space="preserve"> at </w:t>
      </w:r>
      <w:r>
        <w:t>check</w:t>
      </w:r>
      <w:r>
        <w:t xml:space="preserve"> out? What happened?</w:t>
      </w:r>
    </w:p>
    <w:p w:rsidR="00B05DF0" w:rsidRPr="00BE5C4C" w:rsidP="00AA2C54" w14:paraId="25824130" w14:textId="1EC4F719">
      <w:pPr>
        <w:pStyle w:val="H4"/>
        <w:spacing w:before="120" w:line="240" w:lineRule="auto"/>
      </w:pPr>
      <w:bookmarkStart w:id="0" w:name="_Hlk132190132"/>
      <w:r w:rsidRPr="00BE5C4C">
        <w:t>Probe</w:t>
      </w:r>
      <w:r w:rsidR="00AA2C54">
        <w:t>s:</w:t>
      </w:r>
    </w:p>
    <w:p w:rsidR="00B05DF0" w:rsidP="00560234" w14:paraId="50AB728A" w14:textId="710CA6B9">
      <w:pPr>
        <w:pStyle w:val="ListBullet"/>
        <w:numPr>
          <w:ilvl w:val="0"/>
          <w:numId w:val="32"/>
        </w:numPr>
        <w:tabs>
          <w:tab w:val="num" w:pos="360"/>
        </w:tabs>
        <w:ind w:left="792"/>
      </w:pPr>
      <w:r>
        <w:t xml:space="preserve">What help did you need to </w:t>
      </w:r>
      <w:r w:rsidR="00B67C36">
        <w:t>fix</w:t>
      </w:r>
      <w:r>
        <w:t xml:space="preserve"> the issue?</w:t>
      </w:r>
    </w:p>
    <w:p w:rsidR="003D3C71" w:rsidP="00560234" w14:paraId="58F90FA7" w14:textId="3FF8995D">
      <w:pPr>
        <w:pStyle w:val="ListBullet"/>
        <w:numPr>
          <w:ilvl w:val="0"/>
          <w:numId w:val="32"/>
        </w:numPr>
        <w:tabs>
          <w:tab w:val="num" w:pos="360"/>
        </w:tabs>
        <w:ind w:left="792"/>
      </w:pPr>
      <w:r>
        <w:t xml:space="preserve">Was the cashier able to </w:t>
      </w:r>
      <w:r w:rsidR="00B67C36">
        <w:t>help</w:t>
      </w:r>
      <w:r>
        <w:t xml:space="preserve"> you?</w:t>
      </w:r>
    </w:p>
    <w:p w:rsidR="003D3C71" w:rsidP="00560234" w14:paraId="19CC6623" w14:textId="5630C9B1">
      <w:pPr>
        <w:pStyle w:val="ListBullet"/>
        <w:numPr>
          <w:ilvl w:val="0"/>
          <w:numId w:val="32"/>
        </w:numPr>
        <w:tabs>
          <w:tab w:val="num" w:pos="360"/>
        </w:tabs>
        <w:ind w:left="792"/>
      </w:pPr>
      <w:r>
        <w:t xml:space="preserve">Were other resources available to </w:t>
      </w:r>
      <w:r w:rsidR="00B67C36">
        <w:t>help</w:t>
      </w:r>
      <w:r>
        <w:t xml:space="preserve"> you?</w:t>
      </w:r>
    </w:p>
    <w:p w:rsidR="00B73B98" w:rsidP="00560234" w14:paraId="3714DB3F" w14:textId="28B67E64">
      <w:pPr>
        <w:pStyle w:val="ListBullet"/>
        <w:numPr>
          <w:ilvl w:val="0"/>
          <w:numId w:val="32"/>
        </w:numPr>
        <w:tabs>
          <w:tab w:val="num" w:pos="360"/>
        </w:tabs>
        <w:ind w:left="792"/>
      </w:pPr>
      <w:r>
        <w:t>Were you able to pay?</w:t>
      </w:r>
    </w:p>
    <w:p w:rsidR="003D3C71" w:rsidP="00560234" w14:paraId="6E589E37" w14:textId="5C2ACBD6">
      <w:pPr>
        <w:pStyle w:val="ListBullet"/>
        <w:numPr>
          <w:ilvl w:val="0"/>
          <w:numId w:val="32"/>
        </w:numPr>
        <w:tabs>
          <w:tab w:val="num" w:pos="360"/>
        </w:tabs>
        <w:ind w:left="792"/>
      </w:pPr>
      <w:r>
        <w:t xml:space="preserve">[If not able to successfully pay] What type of phone do you have? What type of payment method [NFC/QR] were you </w:t>
      </w:r>
      <w:r w:rsidR="00B67C36">
        <w:t>trying</w:t>
      </w:r>
      <w:r>
        <w:t xml:space="preserve"> to use?</w:t>
      </w:r>
      <w:r w:rsidR="006E3557">
        <w:t xml:space="preserve"> What </w:t>
      </w:r>
      <w:r w:rsidR="00B67C36">
        <w:t>store</w:t>
      </w:r>
      <w:r w:rsidR="006E3557">
        <w:t xml:space="preserve"> were you at?</w:t>
      </w:r>
    </w:p>
    <w:bookmarkEnd w:id="0"/>
    <w:p w:rsidR="003D3C71" w:rsidRPr="00C0564B" w:rsidP="00560234" w14:paraId="518B0410" w14:textId="0A5E99FD">
      <w:pPr>
        <w:pStyle w:val="ListNumber"/>
        <w:numPr>
          <w:ilvl w:val="0"/>
          <w:numId w:val="29"/>
        </w:numPr>
        <w:tabs>
          <w:tab w:val="num" w:pos="360"/>
        </w:tabs>
        <w:ind w:left="360"/>
      </w:pPr>
      <w:r>
        <w:t xml:space="preserve">Did any of you </w:t>
      </w:r>
      <w:r w:rsidR="00B67C36">
        <w:t>try</w:t>
      </w:r>
      <w:r>
        <w:t xml:space="preserve"> to use </w:t>
      </w:r>
      <w:r w:rsidR="003F1341">
        <w:t xml:space="preserve">[SNAP] </w:t>
      </w:r>
      <w:r>
        <w:t>mobile pay</w:t>
      </w:r>
      <w:r w:rsidR="003F1341">
        <w:t>ment</w:t>
      </w:r>
      <w:r>
        <w:t xml:space="preserve"> to check out your [SNAP/State program name]-eligible items and</w:t>
      </w:r>
      <w:r w:rsidR="003F1341">
        <w:t xml:space="preserve"> then</w:t>
      </w:r>
      <w:r>
        <w:t xml:space="preserve"> another payment method to pay for </w:t>
      </w:r>
      <w:r w:rsidR="00B73B98">
        <w:t>other</w:t>
      </w:r>
      <w:r>
        <w:t xml:space="preserve"> items? If so, how did that go?</w:t>
      </w:r>
    </w:p>
    <w:p w:rsidR="003D3C71" w:rsidRPr="003D3C71" w:rsidP="00AA2C54" w14:paraId="0C4FE4B0" w14:textId="05484923">
      <w:pPr>
        <w:pStyle w:val="H4"/>
        <w:spacing w:before="120" w:line="240" w:lineRule="auto"/>
      </w:pPr>
      <w:r w:rsidRPr="003D3C71">
        <w:t>Probe</w:t>
      </w:r>
      <w:r w:rsidR="00AA2C54">
        <w:t>s:</w:t>
      </w:r>
    </w:p>
    <w:p w:rsidR="003D3C71" w:rsidRPr="003D3C71" w:rsidP="00560234" w14:paraId="7004FAE4" w14:textId="6B8C8F7D">
      <w:pPr>
        <w:pStyle w:val="ListBullet"/>
        <w:numPr>
          <w:ilvl w:val="0"/>
          <w:numId w:val="32"/>
        </w:numPr>
        <w:tabs>
          <w:tab w:val="num" w:pos="360"/>
        </w:tabs>
        <w:ind w:left="792"/>
      </w:pPr>
      <w:r w:rsidRPr="003D3C71">
        <w:t>Were you able to pay?</w:t>
      </w:r>
    </w:p>
    <w:p w:rsidR="003D3C71" w:rsidRPr="003D3C71" w:rsidP="00560234" w14:paraId="0A19FD8F" w14:textId="4043F55A">
      <w:pPr>
        <w:pStyle w:val="ListBullet"/>
        <w:numPr>
          <w:ilvl w:val="0"/>
          <w:numId w:val="32"/>
        </w:numPr>
        <w:tabs>
          <w:tab w:val="num" w:pos="360"/>
        </w:tabs>
        <w:ind w:left="792"/>
      </w:pPr>
      <w:r>
        <w:t>If you needed help, w</w:t>
      </w:r>
      <w:r w:rsidRPr="003D3C71">
        <w:t xml:space="preserve">hat help did you need to </w:t>
      </w:r>
      <w:r w:rsidR="00B67C36">
        <w:t>fix</w:t>
      </w:r>
      <w:r w:rsidRPr="003D3C71">
        <w:t xml:space="preserve"> the issue?</w:t>
      </w:r>
    </w:p>
    <w:p w:rsidR="003D3C71" w:rsidRPr="003D3C71" w:rsidP="00560234" w14:paraId="22210CD3" w14:textId="155B21E3">
      <w:pPr>
        <w:pStyle w:val="ListBullet"/>
        <w:numPr>
          <w:ilvl w:val="0"/>
          <w:numId w:val="32"/>
        </w:numPr>
        <w:tabs>
          <w:tab w:val="num" w:pos="360"/>
        </w:tabs>
        <w:ind w:left="792"/>
      </w:pPr>
      <w:r w:rsidRPr="003D3C71">
        <w:t xml:space="preserve">Was the cashier able to </w:t>
      </w:r>
      <w:r w:rsidR="003B6E09">
        <w:t>help</w:t>
      </w:r>
      <w:r w:rsidRPr="003D3C71">
        <w:t xml:space="preserve"> you?</w:t>
      </w:r>
    </w:p>
    <w:p w:rsidR="003D3C71" w:rsidRPr="003D3C71" w:rsidP="00560234" w14:paraId="68F5C521" w14:textId="1F5E1EDC">
      <w:pPr>
        <w:pStyle w:val="ListBullet"/>
        <w:numPr>
          <w:ilvl w:val="0"/>
          <w:numId w:val="32"/>
        </w:numPr>
        <w:tabs>
          <w:tab w:val="num" w:pos="360"/>
        </w:tabs>
        <w:ind w:left="792"/>
      </w:pPr>
      <w:r w:rsidRPr="003D3C71">
        <w:t xml:space="preserve">Were other resources available to </w:t>
      </w:r>
      <w:r w:rsidR="003B6E09">
        <w:t>help</w:t>
      </w:r>
      <w:r w:rsidRPr="003D3C71">
        <w:t xml:space="preserve"> you?</w:t>
      </w:r>
    </w:p>
    <w:p w:rsidR="006E3557" w:rsidP="00560234" w14:paraId="210C7F2C" w14:textId="06391FB6">
      <w:pPr>
        <w:pStyle w:val="ListNumber"/>
        <w:numPr>
          <w:ilvl w:val="0"/>
          <w:numId w:val="29"/>
        </w:numPr>
        <w:tabs>
          <w:tab w:val="num" w:pos="360"/>
        </w:tabs>
        <w:ind w:left="360"/>
      </w:pPr>
      <w:r>
        <w:t xml:space="preserve">How many of you are the main food shopper </w:t>
      </w:r>
      <w:r w:rsidR="003B6E09">
        <w:t>at home</w:t>
      </w:r>
      <w:r>
        <w:t>?</w:t>
      </w:r>
      <w:r w:rsidR="003B6E09">
        <w:t xml:space="preserve"> </w:t>
      </w:r>
      <w:r>
        <w:t xml:space="preserve">If so, and you live and </w:t>
      </w:r>
      <w:r w:rsidR="003B6E09">
        <w:t>cook</w:t>
      </w:r>
      <w:r>
        <w:t xml:space="preserve"> food with other people in your </w:t>
      </w:r>
      <w:r w:rsidR="003B6E09">
        <w:t>home</w:t>
      </w:r>
      <w:r>
        <w:t>, h</w:t>
      </w:r>
      <w:r>
        <w:t xml:space="preserve">as anyone </w:t>
      </w:r>
      <w:r w:rsidR="003B6E09">
        <w:t>tried and successfully</w:t>
      </w:r>
      <w:r>
        <w:t xml:space="preserve"> shared their [EBT card] with other people </w:t>
      </w:r>
      <w:r w:rsidR="000B0EBD">
        <w:t>at</w:t>
      </w:r>
      <w:r w:rsidR="007D5B0A">
        <w:t xml:space="preserve"> </w:t>
      </w:r>
      <w:r w:rsidR="003B6E09">
        <w:t>home</w:t>
      </w:r>
      <w:r>
        <w:t xml:space="preserve"> through this mobile payment method? Meaning, has anyone been able to add the [EBT card] information to multiple </w:t>
      </w:r>
      <w:r w:rsidR="003F1341">
        <w:t>mobile devices</w:t>
      </w:r>
      <w:r>
        <w:t xml:space="preserve"> so you can share </w:t>
      </w:r>
      <w:r w:rsidR="003F1341">
        <w:t>food</w:t>
      </w:r>
      <w:r>
        <w:t>-shopping responsibilities more easily?</w:t>
      </w:r>
    </w:p>
    <w:p w:rsidR="00E93DDF" w:rsidP="00E93DDF" w14:paraId="58822B6F" w14:textId="72F9879A">
      <w:pPr>
        <w:pStyle w:val="ListNumber"/>
        <w:ind w:left="360"/>
        <w:rPr>
          <w:i/>
          <w:iCs/>
        </w:rPr>
      </w:pPr>
      <w:r>
        <w:rPr>
          <w:i/>
          <w:iCs/>
        </w:rPr>
        <w:t>Probes:</w:t>
      </w:r>
    </w:p>
    <w:p w:rsidR="00E93DDF" w:rsidRPr="00E93DDF" w:rsidP="00BF0E44" w14:paraId="69D41AA6" w14:textId="1C6DBF62">
      <w:pPr>
        <w:pStyle w:val="ListNumber"/>
        <w:numPr>
          <w:ilvl w:val="0"/>
          <w:numId w:val="37"/>
        </w:numPr>
      </w:pPr>
      <w:r>
        <w:t>How has sharing the [EBT card] with others in your household changed the way you shop for food?</w:t>
      </w:r>
    </w:p>
    <w:p w:rsidR="00BC1D3A" w:rsidRPr="00C0564B" w:rsidP="00560234" w14:paraId="122AF7BF" w14:textId="3B05A962">
      <w:pPr>
        <w:pStyle w:val="ListNumber"/>
        <w:numPr>
          <w:ilvl w:val="0"/>
          <w:numId w:val="29"/>
        </w:numPr>
        <w:tabs>
          <w:tab w:val="num" w:pos="360"/>
        </w:tabs>
        <w:ind w:left="360"/>
      </w:pPr>
      <w:r>
        <w:t xml:space="preserve">Did anyone try to use mobile payment soon after receiving [SNAP] benefits for the first time? How soon were you able to use mobile payment after you were approved for [SNAP]? Did someone at the State </w:t>
      </w:r>
      <w:r w:rsidR="003B6E09">
        <w:t xml:space="preserve">[SNAP] </w:t>
      </w:r>
      <w:r>
        <w:t>agency tell you when you would be able to use mobile payment?</w:t>
      </w:r>
    </w:p>
    <w:p w:rsidR="003D3C71" w:rsidRPr="00C0564B" w:rsidP="00560234" w14:paraId="7FE049A5" w14:textId="783B3346">
      <w:pPr>
        <w:pStyle w:val="ListNumber"/>
        <w:numPr>
          <w:ilvl w:val="0"/>
          <w:numId w:val="29"/>
        </w:numPr>
        <w:tabs>
          <w:tab w:val="num" w:pos="360"/>
        </w:tabs>
        <w:ind w:left="360"/>
      </w:pPr>
      <w:r>
        <w:t>Has anyone used mobile payment multiple times? Has it gone smoothly every time? Explain.</w:t>
      </w:r>
    </w:p>
    <w:p w:rsidR="006E3557" w:rsidRPr="003D3C71" w:rsidP="00AA2C54" w14:paraId="287EDEBD" w14:textId="6DEF377D">
      <w:pPr>
        <w:pStyle w:val="H4"/>
        <w:spacing w:before="120" w:line="240" w:lineRule="auto"/>
      </w:pPr>
      <w:r w:rsidRPr="003D3C71">
        <w:t>Probe</w:t>
      </w:r>
      <w:r>
        <w:t>s</w:t>
      </w:r>
      <w:r w:rsidR="00AA2C54">
        <w:t>:</w:t>
      </w:r>
    </w:p>
    <w:p w:rsidR="006E3557" w:rsidRPr="003D3C71" w:rsidP="00560234" w14:paraId="2633C23E" w14:textId="6D913528">
      <w:pPr>
        <w:pStyle w:val="ListBullet"/>
        <w:numPr>
          <w:ilvl w:val="0"/>
          <w:numId w:val="32"/>
        </w:numPr>
        <w:tabs>
          <w:tab w:val="num" w:pos="360"/>
        </w:tabs>
        <w:ind w:left="792"/>
      </w:pPr>
      <w:r w:rsidRPr="003D3C71">
        <w:t>Were you able to pay</w:t>
      </w:r>
      <w:r>
        <w:t xml:space="preserve"> every time</w:t>
      </w:r>
      <w:r w:rsidRPr="003D3C71">
        <w:t>?</w:t>
      </w:r>
    </w:p>
    <w:p w:rsidR="006E3557" w:rsidP="00560234" w14:paraId="2ABD911A" w14:textId="26144CEB">
      <w:pPr>
        <w:pStyle w:val="ListBullet"/>
        <w:numPr>
          <w:ilvl w:val="0"/>
          <w:numId w:val="32"/>
        </w:numPr>
        <w:tabs>
          <w:tab w:val="num" w:pos="360"/>
        </w:tabs>
        <w:ind w:left="792"/>
      </w:pPr>
      <w:r>
        <w:t xml:space="preserve">Did any </w:t>
      </w:r>
      <w:r w:rsidR="003B6E09">
        <w:t>problems</w:t>
      </w:r>
      <w:r>
        <w:t xml:space="preserve"> with payment ever come up? </w:t>
      </w:r>
    </w:p>
    <w:p w:rsidR="00551879" w:rsidP="00560234" w14:paraId="73D792E8" w14:textId="7D6E05EB">
      <w:pPr>
        <w:pStyle w:val="ListBullet"/>
        <w:numPr>
          <w:ilvl w:val="0"/>
          <w:numId w:val="32"/>
        </w:numPr>
        <w:tabs>
          <w:tab w:val="num" w:pos="360"/>
        </w:tabs>
        <w:ind w:left="792"/>
      </w:pPr>
      <w:r>
        <w:t>Have any problems with switching between using mobile payment and your physical EBT card come up?</w:t>
      </w:r>
    </w:p>
    <w:p w:rsidR="00E93DDF" w:rsidP="00BF0E44" w14:paraId="00E611DE" w14:textId="183BF676">
      <w:pPr>
        <w:pStyle w:val="ListNumber"/>
        <w:numPr>
          <w:ilvl w:val="0"/>
          <w:numId w:val="29"/>
        </w:numPr>
        <w:tabs>
          <w:tab w:val="num" w:pos="360"/>
        </w:tabs>
        <w:ind w:left="360"/>
      </w:pPr>
      <w:r>
        <w:t>Has anyone used mobile payment only once? Why? Did you decide not to use it again? Why?</w:t>
      </w:r>
    </w:p>
    <w:p w:rsidR="00D51D2F" w:rsidP="00D51D2F" w14:paraId="61868F69" w14:textId="31971A4D">
      <w:pPr>
        <w:pStyle w:val="ListNumber"/>
        <w:numPr>
          <w:ilvl w:val="0"/>
          <w:numId w:val="29"/>
        </w:numPr>
        <w:tabs>
          <w:tab w:val="num" w:pos="360"/>
        </w:tabs>
        <w:ind w:left="360"/>
      </w:pPr>
      <w:r>
        <w:t>Have you used the mobile wallet and/or EBT app for anything else that you had not use</w:t>
      </w:r>
      <w:r w:rsidR="00551879">
        <w:t>d</w:t>
      </w:r>
      <w:r>
        <w:t xml:space="preserve"> it for before? </w:t>
      </w:r>
    </w:p>
    <w:p w:rsidR="00551879" w:rsidP="00551879" w14:paraId="3636C0A9" w14:textId="1E6C2EEB">
      <w:pPr>
        <w:pStyle w:val="ListNumber"/>
        <w:ind w:left="360"/>
        <w:rPr>
          <w:i/>
          <w:iCs/>
        </w:rPr>
      </w:pPr>
      <w:r>
        <w:rPr>
          <w:i/>
          <w:iCs/>
        </w:rPr>
        <w:t>Probes:</w:t>
      </w:r>
    </w:p>
    <w:p w:rsidR="00551879" w:rsidRPr="00BF0E44" w:rsidP="00551879" w14:paraId="3750AE09" w14:textId="497B6677">
      <w:pPr>
        <w:pStyle w:val="ListNumber"/>
        <w:numPr>
          <w:ilvl w:val="0"/>
          <w:numId w:val="36"/>
        </w:numPr>
        <w:rPr>
          <w:i/>
          <w:iCs/>
        </w:rPr>
      </w:pPr>
      <w:r>
        <w:t xml:space="preserve">Tracking how much of your benefits you have spent </w:t>
      </w:r>
      <w:r>
        <w:t>in a given</w:t>
      </w:r>
      <w:r>
        <w:t xml:space="preserve"> month?</w:t>
      </w:r>
    </w:p>
    <w:p w:rsidR="00551879" w:rsidRPr="00BF0E44" w:rsidP="00BF0E44" w14:paraId="1E16B49B" w14:textId="4DC64598">
      <w:pPr>
        <w:pStyle w:val="ListNumber"/>
        <w:numPr>
          <w:ilvl w:val="0"/>
          <w:numId w:val="36"/>
        </w:numPr>
        <w:rPr>
          <w:i/>
          <w:iCs/>
        </w:rPr>
      </w:pPr>
      <w:r>
        <w:t>[Other pilot-specific examples]</w:t>
      </w:r>
    </w:p>
    <w:p w:rsidR="00FB545D" w:rsidRPr="00C0564B" w:rsidP="00560234" w14:paraId="4533C528" w14:textId="6F799CB1">
      <w:pPr>
        <w:pStyle w:val="ListNumber"/>
        <w:numPr>
          <w:ilvl w:val="0"/>
          <w:numId w:val="29"/>
        </w:numPr>
        <w:tabs>
          <w:tab w:val="num" w:pos="360"/>
        </w:tabs>
        <w:ind w:left="360"/>
      </w:pPr>
      <w:r>
        <w:t xml:space="preserve">Has anyone experienced any </w:t>
      </w:r>
      <w:r w:rsidR="00560234">
        <w:t>issues with fraud</w:t>
      </w:r>
      <w:r>
        <w:t xml:space="preserve"> </w:t>
      </w:r>
      <w:r w:rsidR="00560234">
        <w:t xml:space="preserve">or incorrect use </w:t>
      </w:r>
      <w:r>
        <w:t>of their SNAP mobile payments</w:t>
      </w:r>
      <w:r w:rsidR="000B0EBD">
        <w:t>?</w:t>
      </w:r>
      <w:r w:rsidR="00560234">
        <w:t xml:space="preserve"> For example,</w:t>
      </w:r>
      <w:r>
        <w:t xml:space="preserve"> incorrect charges getting applied to your [EBT balance]</w:t>
      </w:r>
      <w:r w:rsidR="00D82456">
        <w:t xml:space="preserve"> when using mobile payment</w:t>
      </w:r>
      <w:r>
        <w:t>?</w:t>
      </w:r>
      <w:r w:rsidR="00D82456">
        <w:t xml:space="preserve"> I am only talking about fraud or incorrect use related to when you are trying to use mobile payment, not physical [EBT card] use.</w:t>
      </w:r>
    </w:p>
    <w:p w:rsidR="00FB545D" w:rsidRPr="003D3C71" w:rsidP="00AA2C54" w14:paraId="42BD09C9" w14:textId="71B0D269">
      <w:pPr>
        <w:pStyle w:val="H4"/>
        <w:spacing w:before="120" w:line="240" w:lineRule="auto"/>
      </w:pPr>
      <w:r w:rsidRPr="003D3C71">
        <w:t>Probe</w:t>
      </w:r>
      <w:r>
        <w:t>s</w:t>
      </w:r>
      <w:r w:rsidR="00AA2C54">
        <w:t>:</w:t>
      </w:r>
    </w:p>
    <w:p w:rsidR="00FB545D" w:rsidRPr="003D3C71" w:rsidP="00560234" w14:paraId="692D3E3B" w14:textId="6B2FA698">
      <w:pPr>
        <w:pStyle w:val="ListBullet"/>
        <w:numPr>
          <w:ilvl w:val="0"/>
          <w:numId w:val="32"/>
        </w:numPr>
        <w:tabs>
          <w:tab w:val="num" w:pos="360"/>
        </w:tabs>
        <w:ind w:left="792"/>
      </w:pPr>
      <w:r>
        <w:t>If so, what happened</w:t>
      </w:r>
      <w:r w:rsidRPr="003D3C71">
        <w:t>?</w:t>
      </w:r>
    </w:p>
    <w:p w:rsidR="00FB545D" w:rsidP="00560234" w14:paraId="07B951F3" w14:textId="1F9BD488">
      <w:pPr>
        <w:pStyle w:val="ListBullet"/>
        <w:numPr>
          <w:ilvl w:val="0"/>
          <w:numId w:val="32"/>
        </w:numPr>
        <w:tabs>
          <w:tab w:val="num" w:pos="360"/>
        </w:tabs>
        <w:ind w:left="792"/>
      </w:pPr>
      <w:r>
        <w:t xml:space="preserve">Were you able to get </w:t>
      </w:r>
      <w:r w:rsidR="00560234">
        <w:t>help</w:t>
      </w:r>
      <w:r>
        <w:t xml:space="preserve"> with correcting these charges? How did that go?</w:t>
      </w:r>
    </w:p>
    <w:p w:rsidR="00D82456" w:rsidP="00560234" w14:paraId="38353967" w14:textId="4C7CA1BD">
      <w:pPr>
        <w:pStyle w:val="ListBullet"/>
        <w:numPr>
          <w:ilvl w:val="0"/>
          <w:numId w:val="32"/>
        </w:numPr>
        <w:tabs>
          <w:tab w:val="num" w:pos="360"/>
        </w:tabs>
        <w:ind w:left="792"/>
      </w:pPr>
      <w:r>
        <w:t>Did anyone lose their physical card (report it lost/stolen, etc.) and continue to use their mobile card with no issues? What happened?</w:t>
      </w:r>
    </w:p>
    <w:p w:rsidR="00DC74D0" w:rsidP="00560234" w14:paraId="474F2297" w14:textId="04ABCDD6">
      <w:pPr>
        <w:pStyle w:val="H2"/>
        <w:numPr>
          <w:ilvl w:val="0"/>
          <w:numId w:val="26"/>
        </w:numPr>
      </w:pPr>
      <w:r>
        <w:t>Feedback on experience</w:t>
      </w:r>
    </w:p>
    <w:p w:rsidR="006E3557" w:rsidRPr="007B65AF" w:rsidP="006E3557" w14:paraId="1615C29B" w14:textId="42103E0A">
      <w:pPr>
        <w:pStyle w:val="ParagraphContinued"/>
      </w:pPr>
      <w:r>
        <w:t xml:space="preserve">I want to talk now about any feedback you might have about </w:t>
      </w:r>
      <w:r>
        <w:t>using</w:t>
      </w:r>
      <w:r>
        <w:t xml:space="preserve"> </w:t>
      </w:r>
      <w:r w:rsidR="00FB545D">
        <w:t xml:space="preserve">[SNAP] </w:t>
      </w:r>
      <w:r>
        <w:t xml:space="preserve">mobile payment. </w:t>
      </w:r>
    </w:p>
    <w:p w:rsidR="006E3557" w:rsidP="00560234" w14:paraId="0B90A59B" w14:textId="11A659B0">
      <w:pPr>
        <w:pStyle w:val="ListNumber"/>
        <w:numPr>
          <w:ilvl w:val="0"/>
          <w:numId w:val="29"/>
        </w:numPr>
        <w:tabs>
          <w:tab w:val="num" w:pos="360"/>
        </w:tabs>
        <w:ind w:left="360"/>
      </w:pPr>
      <w:r>
        <w:t xml:space="preserve">What part of the </w:t>
      </w:r>
      <w:r w:rsidR="00254E00">
        <w:t>[</w:t>
      </w:r>
      <w:r w:rsidR="00FB545D">
        <w:t>SNAP</w:t>
      </w:r>
      <w:r w:rsidR="00254E00">
        <w:t>]</w:t>
      </w:r>
      <w:r w:rsidR="00FB545D">
        <w:t xml:space="preserve"> </w:t>
      </w:r>
      <w:r>
        <w:t xml:space="preserve">mobile payment </w:t>
      </w:r>
      <w:r w:rsidR="009E4986">
        <w:t>worked best or was most helpful to you? In what ways?</w:t>
      </w:r>
    </w:p>
    <w:p w:rsidR="000F072D" w:rsidP="00560234" w14:paraId="676BB01B" w14:textId="4438032E">
      <w:pPr>
        <w:pStyle w:val="ListNumber"/>
        <w:numPr>
          <w:ilvl w:val="0"/>
          <w:numId w:val="29"/>
        </w:numPr>
        <w:tabs>
          <w:tab w:val="num" w:pos="360"/>
        </w:tabs>
        <w:ind w:left="360"/>
      </w:pPr>
      <w:r>
        <w:t xml:space="preserve">Did </w:t>
      </w:r>
      <w:r w:rsidR="00254E00">
        <w:t>[</w:t>
      </w:r>
      <w:r>
        <w:t>SNAP</w:t>
      </w:r>
      <w:r w:rsidR="00254E00">
        <w:t>]</w:t>
      </w:r>
      <w:r>
        <w:t xml:space="preserve"> mobile payment change the way you shop for or budget </w:t>
      </w:r>
      <w:r w:rsidR="00560234">
        <w:t xml:space="preserve">for </w:t>
      </w:r>
      <w:r>
        <w:t>your food as a household?</w:t>
      </w:r>
    </w:p>
    <w:p w:rsidR="006E3557" w:rsidP="00560234" w14:paraId="5BD773B2" w14:textId="3B2AE6F4">
      <w:pPr>
        <w:pStyle w:val="ListNumber"/>
        <w:numPr>
          <w:ilvl w:val="0"/>
          <w:numId w:val="29"/>
        </w:numPr>
        <w:tabs>
          <w:tab w:val="num" w:pos="360"/>
        </w:tabs>
        <w:ind w:left="360"/>
      </w:pPr>
      <w:r w:rsidRPr="00FB68BE">
        <w:t xml:space="preserve">Did anything get in the way </w:t>
      </w:r>
      <w:r>
        <w:t xml:space="preserve">of </w:t>
      </w:r>
      <w:r w:rsidRPr="00FB68BE">
        <w:t xml:space="preserve">or keep you from </w:t>
      </w:r>
      <w:r>
        <w:t xml:space="preserve">using </w:t>
      </w:r>
      <w:r w:rsidR="00FB545D">
        <w:t xml:space="preserve">[SNAP] </w:t>
      </w:r>
      <w:r>
        <w:t>mobile pay</w:t>
      </w:r>
      <w:r w:rsidR="009E4986">
        <w:t>ment?</w:t>
      </w:r>
    </w:p>
    <w:p w:rsidR="009E4986" w:rsidP="00560234" w14:paraId="0283E157" w14:textId="05F45803">
      <w:pPr>
        <w:pStyle w:val="ListNumber"/>
        <w:numPr>
          <w:ilvl w:val="0"/>
          <w:numId w:val="29"/>
        </w:numPr>
        <w:tabs>
          <w:tab w:val="num" w:pos="360"/>
        </w:tabs>
        <w:ind w:left="360"/>
      </w:pPr>
      <w:r>
        <w:t>What would you change about mobile payments for [SNAP/State program name]?</w:t>
      </w:r>
    </w:p>
    <w:p w:rsidR="003C22E1" w:rsidP="00560234" w14:paraId="4AE3C340" w14:textId="12CCE49F">
      <w:pPr>
        <w:pStyle w:val="ListNumber"/>
        <w:numPr>
          <w:ilvl w:val="0"/>
          <w:numId w:val="29"/>
        </w:numPr>
        <w:tabs>
          <w:tab w:val="num" w:pos="360"/>
        </w:tabs>
        <w:ind w:left="360"/>
      </w:pPr>
      <w:r>
        <w:t xml:space="preserve">Overall, how </w:t>
      </w:r>
      <w:r w:rsidR="00560234">
        <w:t>happy</w:t>
      </w:r>
      <w:r>
        <w:t xml:space="preserve"> have you been with the </w:t>
      </w:r>
      <w:r w:rsidR="00560234">
        <w:t>new</w:t>
      </w:r>
      <w:r>
        <w:t xml:space="preserve"> mobile payment method for [SNAP/State program name]?</w:t>
      </w:r>
    </w:p>
    <w:p w:rsidR="003C22E1" w:rsidP="00560234" w14:paraId="4AE32D85" w14:textId="50E8DD0D">
      <w:pPr>
        <w:pStyle w:val="ListNumber"/>
        <w:numPr>
          <w:ilvl w:val="0"/>
          <w:numId w:val="29"/>
        </w:numPr>
        <w:tabs>
          <w:tab w:val="num" w:pos="360"/>
        </w:tabs>
        <w:ind w:left="360"/>
      </w:pPr>
      <w:r w:rsidRPr="00FB68BE">
        <w:t xml:space="preserve">Is there anything else about </w:t>
      </w:r>
      <w:r w:rsidR="00FB545D">
        <w:t>[SNAP] mobile payments</w:t>
      </w:r>
      <w:r w:rsidRPr="00FB68BE">
        <w:t xml:space="preserve"> or your experiences that you would like to share that didn’t come up already in the discussion?</w:t>
      </w:r>
    </w:p>
    <w:p w:rsidR="00560234" w14:paraId="406FD321" w14:textId="38855F73">
      <w:pPr>
        <w:spacing w:line="259" w:lineRule="auto"/>
      </w:pPr>
      <w:r w:rsidRPr="00AE0E57">
        <w:t>Thank you for taking the time to share your thoughts and ideas with us today. This discussion has been very helpful in learning more about making improvements to the [SNAP</w:t>
      </w:r>
      <w:r>
        <w:t>/State p</w:t>
      </w:r>
      <w:r w:rsidRPr="00AE0E57">
        <w:t xml:space="preserve">rogram </w:t>
      </w:r>
      <w:r>
        <w:t>n</w:t>
      </w:r>
      <w:r w:rsidRPr="00AE0E57">
        <w:t xml:space="preserve">ame]. </w:t>
      </w:r>
      <w:r w:rsidRPr="00BE5C4C">
        <w:t xml:space="preserve">Before you leave, please make sure you </w:t>
      </w:r>
      <w:r>
        <w:t>get</w:t>
      </w:r>
      <w:r w:rsidRPr="00BE5C4C">
        <w:t xml:space="preserve"> your payment. </w:t>
      </w:r>
      <w:r w:rsidRPr="00AE0E57">
        <w:t xml:space="preserve">We appreciate your </w:t>
      </w:r>
      <w:r w:rsidRPr="00AE0E57">
        <w:t>time</w:t>
      </w:r>
    </w:p>
    <w:p w:rsidR="003C22E1" w:rsidP="003C22E1" w14:paraId="58C9A347" w14:textId="6D3EB721">
      <w:pPr>
        <w:pStyle w:val="H1"/>
        <w:jc w:val="center"/>
      </w:pPr>
      <w:r>
        <w:t>Non-Users of Mobile Pay</w:t>
      </w:r>
    </w:p>
    <w:p w:rsidR="003C22E1" w:rsidP="00560234" w14:paraId="1E50524D" w14:textId="77777777">
      <w:pPr>
        <w:pStyle w:val="H2"/>
        <w:numPr>
          <w:ilvl w:val="0"/>
          <w:numId w:val="30"/>
        </w:numPr>
      </w:pPr>
      <w:r>
        <w:t>Participant introductions</w:t>
      </w:r>
    </w:p>
    <w:p w:rsidR="000B46CA" w:rsidP="00C47D80" w14:paraId="25E814E1" w14:textId="56BD045B">
      <w:pPr>
        <w:pStyle w:val="ParagraphContinued"/>
      </w:pPr>
      <w:r>
        <w:t xml:space="preserve">We know that no one in this room has used the new [SNAP] mobile payment, where you use a mobile device (such as a phone, smartwatch, or tablet) to pay using your [SNAP benefits] by </w:t>
      </w:r>
      <w:r w:rsidR="00EF7BC9">
        <w:t>[</w:t>
      </w:r>
      <w:r w:rsidR="000B0EBD">
        <w:t>tapping-to-pay or creating a QR code to scan at a store checkout</w:t>
      </w:r>
      <w:r w:rsidR="00EF7BC9">
        <w:t>]</w:t>
      </w:r>
      <w:r>
        <w:t xml:space="preserve">. </w:t>
      </w:r>
      <w:r w:rsidR="00551879">
        <w:t xml:space="preserve">[Provide simple explanation of NFC/QR availability for each pilot.] </w:t>
      </w:r>
      <w:r>
        <w:t xml:space="preserve">The [SNAP/State program name] program is now offering this mobile payment option at several </w:t>
      </w:r>
      <w:r>
        <w:t>stores</w:t>
      </w:r>
      <w:r>
        <w:t xml:space="preserve"> in the area and has been telling people about it [through these channels/add State-specific detail.] We want to learn more today about whether you </w:t>
      </w:r>
      <w:r>
        <w:t xml:space="preserve">have </w:t>
      </w:r>
      <w:r>
        <w:t>heard about the mobile payment option, and why you might not be interested in using it.</w:t>
      </w:r>
    </w:p>
    <w:p w:rsidR="00C47D80" w:rsidP="00C47D80" w14:paraId="29F2EE3E" w14:textId="798AFA5B">
      <w:pPr>
        <w:pStyle w:val="ParagraphContinued"/>
      </w:pPr>
      <w:r w:rsidRPr="00AE0E57">
        <w:t>To get things started</w:t>
      </w:r>
      <w:r w:rsidRPr="00AE0E57">
        <w:t xml:space="preserve">, I’m going to go around the room and ask each of you for your first name and </w:t>
      </w:r>
      <w:r>
        <w:t xml:space="preserve">a little bit about your </w:t>
      </w:r>
      <w:r w:rsidR="001271A6">
        <w:t>mobile devices</w:t>
      </w:r>
      <w:r>
        <w:t xml:space="preserve"> and experience with mobile payments in general</w:t>
      </w:r>
      <w:r w:rsidRPr="00AE0E57">
        <w:t xml:space="preserve">. </w:t>
      </w:r>
    </w:p>
    <w:p w:rsidR="003C22E1" w:rsidP="006F42B9" w14:paraId="57602CBC" w14:textId="6FAB8DC0">
      <w:pPr>
        <w:pStyle w:val="ParagraphContinued"/>
        <w:numPr>
          <w:ilvl w:val="0"/>
          <w:numId w:val="34"/>
        </w:numPr>
      </w:pPr>
      <w:r w:rsidRPr="001271A6">
        <w:t xml:space="preserve">Please introduce yourself and share </w:t>
      </w:r>
      <w:r w:rsidR="00AC49D5">
        <w:t xml:space="preserve">if you have or frequently use any a </w:t>
      </w:r>
      <w:r w:rsidRPr="001271A6">
        <w:t>mobile devices (Android/Apple/Samsung phones, smartwatch, tablet)</w:t>
      </w:r>
      <w:r w:rsidRPr="001271A6">
        <w:t xml:space="preserve"> and whether you ever pay using a mobile device for other </w:t>
      </w:r>
      <w:r w:rsidR="00F421EB">
        <w:t>things</w:t>
      </w:r>
      <w:r w:rsidRPr="001271A6">
        <w:t xml:space="preserve"> in your life.</w:t>
      </w:r>
    </w:p>
    <w:p w:rsidR="006F42B9" w:rsidRPr="006F42B9" w:rsidP="00BF0E44" w14:paraId="54DAE37A" w14:textId="182D8BFA">
      <w:pPr>
        <w:pStyle w:val="ParagraphContinued"/>
        <w:numPr>
          <w:ilvl w:val="0"/>
          <w:numId w:val="34"/>
        </w:numPr>
      </w:pPr>
      <w:r>
        <w:t>Please also share how often you shop at [the pilot retailers]. Would you say weekly, more often, or less often?</w:t>
      </w:r>
    </w:p>
    <w:p w:rsidR="003C22E1" w:rsidP="00560234" w14:paraId="1FA11C37" w14:textId="59A4464B">
      <w:pPr>
        <w:pStyle w:val="H2"/>
        <w:numPr>
          <w:ilvl w:val="0"/>
          <w:numId w:val="30"/>
        </w:numPr>
      </w:pPr>
      <w:r>
        <w:t>Awareness of Pilot</w:t>
      </w:r>
      <w:r w:rsidR="00C05A2C">
        <w:t xml:space="preserve"> (for those who heard about mobile payments)</w:t>
      </w:r>
    </w:p>
    <w:p w:rsidR="003C22E1" w:rsidRPr="00AE0E57" w:rsidP="003C22E1" w14:paraId="02C41D63" w14:textId="6AC5F453">
      <w:pPr>
        <w:pStyle w:val="ParagraphContinued"/>
        <w:spacing w:before="0"/>
      </w:pPr>
      <w:r w:rsidRPr="00AE0E57">
        <w:t xml:space="preserve">First, we’d like to talk </w:t>
      </w:r>
      <w:r>
        <w:t xml:space="preserve">more </w:t>
      </w:r>
      <w:r w:rsidRPr="00AE0E57">
        <w:t xml:space="preserve">about </w:t>
      </w:r>
      <w:r w:rsidR="00C47D80">
        <w:t>whether</w:t>
      </w:r>
      <w:r w:rsidRPr="00AE0E57">
        <w:t xml:space="preserve"> you </w:t>
      </w:r>
      <w:r w:rsidR="001271A6">
        <w:t xml:space="preserve">have </w:t>
      </w:r>
      <w:r w:rsidRPr="00AE0E57">
        <w:t xml:space="preserve">learned </w:t>
      </w:r>
      <w:r>
        <w:t>about mobile payments for [SNAP/State program name]</w:t>
      </w:r>
      <w:r w:rsidRPr="00AE0E57">
        <w:t xml:space="preserve"> and why you were </w:t>
      </w:r>
      <w:r w:rsidR="00C47D80">
        <w:t xml:space="preserve">or were not </w:t>
      </w:r>
      <w:r w:rsidRPr="00AE0E57">
        <w:t xml:space="preserve">interested in </w:t>
      </w:r>
      <w:r>
        <w:t>using this new way to pay</w:t>
      </w:r>
      <w:r w:rsidRPr="00AE0E57">
        <w:t>.</w:t>
      </w:r>
    </w:p>
    <w:p w:rsidR="003C22E1" w:rsidRPr="00AA2C54" w:rsidP="00BF0E44" w14:paraId="231DDFDA" w14:textId="2E36A97A">
      <w:pPr>
        <w:pStyle w:val="ListNumber"/>
        <w:numPr>
          <w:ilvl w:val="0"/>
          <w:numId w:val="35"/>
        </w:numPr>
      </w:pPr>
      <w:r>
        <w:t>How</w:t>
      </w:r>
      <w:r w:rsidR="00C47D80">
        <w:t xml:space="preserve"> many of you have heard</w:t>
      </w:r>
      <w:r>
        <w:t xml:space="preserve"> about</w:t>
      </w:r>
      <w:r w:rsidRPr="00DC74D0">
        <w:t xml:space="preserve"> </w:t>
      </w:r>
      <w:r w:rsidR="001271A6">
        <w:t>[SNAP] mobile payments</w:t>
      </w:r>
      <w:r w:rsidRPr="00AA2C54">
        <w:t>?</w:t>
      </w:r>
      <w:r w:rsidRPr="00AA2C54" w:rsidR="00C47D80">
        <w:t xml:space="preserve"> </w:t>
      </w:r>
      <w:r w:rsidR="001964A1">
        <w:t>Who told you about mobile payments? Where were you?</w:t>
      </w:r>
    </w:p>
    <w:p w:rsidR="003C22E1" w:rsidP="00BF0E44" w14:paraId="38704C5D" w14:textId="6BD9E67D">
      <w:pPr>
        <w:pStyle w:val="ListNumber"/>
        <w:numPr>
          <w:ilvl w:val="0"/>
          <w:numId w:val="35"/>
        </w:numPr>
      </w:pPr>
      <w:r>
        <w:t>For those who did hear</w:t>
      </w:r>
      <w:r>
        <w:t xml:space="preserve"> about</w:t>
      </w:r>
      <w:r w:rsidR="001271A6">
        <w:t xml:space="preserve"> [SNAP] mobile payments</w:t>
      </w:r>
      <w:r>
        <w:t>,</w:t>
      </w:r>
      <w:r w:rsidR="00A953C0">
        <w:t xml:space="preserve"> what did you learn</w:t>
      </w:r>
      <w:r>
        <w:t xml:space="preserve"> about</w:t>
      </w:r>
      <w:r w:rsidR="00A953C0">
        <w:t xml:space="preserve"> </w:t>
      </w:r>
      <w:r w:rsidR="00A953C0">
        <w:rPr>
          <w:u w:val="single"/>
        </w:rPr>
        <w:t>how</w:t>
      </w:r>
      <w:r w:rsidR="00A953C0">
        <w:t xml:space="preserve"> and </w:t>
      </w:r>
      <w:r w:rsidR="00A953C0">
        <w:rPr>
          <w:u w:val="single"/>
        </w:rPr>
        <w:t>where</w:t>
      </w:r>
      <w:r w:rsidR="00A953C0">
        <w:t xml:space="preserve"> you could use</w:t>
      </w:r>
      <w:r>
        <w:t xml:space="preserve"> </w:t>
      </w:r>
      <w:r w:rsidR="00F83BC6">
        <w:t>[SNAP] mobile payments</w:t>
      </w:r>
      <w:r>
        <w:t>?</w:t>
      </w:r>
    </w:p>
    <w:p w:rsidR="003C22E1" w:rsidP="00A953C0" w14:paraId="472E597C" w14:textId="71C326C2">
      <w:pPr>
        <w:pStyle w:val="H4"/>
        <w:spacing w:before="0"/>
      </w:pPr>
      <w:r>
        <w:t>P</w:t>
      </w:r>
      <w:r w:rsidRPr="00BE5C4C">
        <w:t>robe</w:t>
      </w:r>
      <w:r>
        <w:t>s</w:t>
      </w:r>
      <w:r w:rsidR="00A953C0">
        <w:t>:</w:t>
      </w:r>
    </w:p>
    <w:p w:rsidR="003C22E1" w:rsidRPr="007873FA" w:rsidP="00A953C0" w14:paraId="582BD1BF" w14:textId="6E50D834">
      <w:pPr>
        <w:pStyle w:val="ListBullet"/>
        <w:numPr>
          <w:ilvl w:val="0"/>
          <w:numId w:val="32"/>
        </w:numPr>
        <w:tabs>
          <w:tab w:val="num" w:pos="360"/>
        </w:tabs>
        <w:ind w:left="792"/>
      </w:pPr>
      <w:r w:rsidRPr="007873FA">
        <w:t xml:space="preserve">How clear or unclear was the information </w:t>
      </w:r>
      <w:r w:rsidR="00A953C0">
        <w:t>about mobile payments</w:t>
      </w:r>
      <w:r w:rsidRPr="007873FA">
        <w:t>?</w:t>
      </w:r>
    </w:p>
    <w:p w:rsidR="003C22E1" w:rsidP="00A953C0" w14:paraId="241A7537" w14:textId="3F53F5E6">
      <w:pPr>
        <w:pStyle w:val="ListBullet"/>
        <w:numPr>
          <w:ilvl w:val="0"/>
          <w:numId w:val="32"/>
        </w:numPr>
        <w:tabs>
          <w:tab w:val="num" w:pos="360"/>
        </w:tabs>
        <w:ind w:left="792"/>
      </w:pPr>
      <w:r>
        <w:t xml:space="preserve">Was it enough information to </w:t>
      </w:r>
      <w:r>
        <w:t>make a decision</w:t>
      </w:r>
      <w:r>
        <w:t xml:space="preserve"> to use mobile payment</w:t>
      </w:r>
      <w:r w:rsidR="00DD6E0C">
        <w:t>s</w:t>
      </w:r>
      <w:r>
        <w:t xml:space="preserve"> in the future? </w:t>
      </w:r>
    </w:p>
    <w:p w:rsidR="00A953C0" w:rsidP="00A953C0" w14:paraId="470CA192" w14:textId="130D3FBD">
      <w:pPr>
        <w:pStyle w:val="ListBullet"/>
        <w:numPr>
          <w:ilvl w:val="0"/>
          <w:numId w:val="32"/>
        </w:numPr>
        <w:tabs>
          <w:tab w:val="num" w:pos="360"/>
        </w:tabs>
        <w:ind w:left="792"/>
      </w:pPr>
      <w:r w:rsidRPr="00BE5C4C">
        <w:t xml:space="preserve">What other information may have been </w:t>
      </w:r>
      <w:r>
        <w:t>helpful</w:t>
      </w:r>
      <w:r w:rsidRPr="00BE5C4C">
        <w:t xml:space="preserve"> for you to make the decision to </w:t>
      </w:r>
      <w:r>
        <w:t>use mobile payment</w:t>
      </w:r>
      <w:r w:rsidR="00DD6E0C">
        <w:t>s</w:t>
      </w:r>
      <w:r w:rsidRPr="00BE5C4C">
        <w:t>?</w:t>
      </w:r>
    </w:p>
    <w:p w:rsidR="00AC49D5" w:rsidP="00BF0E44" w14:paraId="395155DF" w14:textId="7E52FE90">
      <w:pPr>
        <w:pStyle w:val="ListNumber"/>
        <w:numPr>
          <w:ilvl w:val="0"/>
          <w:numId w:val="35"/>
        </w:numPr>
      </w:pPr>
      <w:r>
        <w:t xml:space="preserve">If you did not hear about </w:t>
      </w:r>
      <w:r w:rsidR="00DD6E0C">
        <w:t>mobile payments</w:t>
      </w:r>
      <w:r>
        <w:t>, do you think you would have used it if you had known about it?</w:t>
      </w:r>
    </w:p>
    <w:p w:rsidR="00AC49D5" w:rsidP="00BF0E44" w14:paraId="4D773CE7" w14:textId="148BC2C8">
      <w:pPr>
        <w:pStyle w:val="ListNumber"/>
        <w:numPr>
          <w:ilvl w:val="0"/>
          <w:numId w:val="35"/>
        </w:numPr>
      </w:pPr>
      <w:r>
        <w:t xml:space="preserve">What do you think some of the benefits of the </w:t>
      </w:r>
      <w:r w:rsidR="00DD6E0C">
        <w:t xml:space="preserve">mobile </w:t>
      </w:r>
      <w:r>
        <w:t xml:space="preserve">payment method are? </w:t>
      </w:r>
      <w:r w:rsidR="00DD6E0C">
        <w:t>Do you agree with these?</w:t>
      </w:r>
    </w:p>
    <w:p w:rsidR="00AC49D5" w:rsidP="00DD6E0C" w14:paraId="45EAF041" w14:textId="43170EC9">
      <w:pPr>
        <w:pStyle w:val="H4"/>
        <w:spacing w:before="0"/>
      </w:pPr>
      <w:r>
        <w:t>Probe</w:t>
      </w:r>
      <w:r w:rsidR="00AF0C50">
        <w:t>s</w:t>
      </w:r>
      <w:r>
        <w:t>:</w:t>
      </w:r>
    </w:p>
    <w:p w:rsidR="00AC49D5" w:rsidRPr="00C01F56" w:rsidP="00A953C0" w14:paraId="241F3AC9" w14:textId="77777777">
      <w:pPr>
        <w:pStyle w:val="ListBullet"/>
        <w:numPr>
          <w:ilvl w:val="0"/>
          <w:numId w:val="32"/>
        </w:numPr>
        <w:tabs>
          <w:tab w:val="num" w:pos="360"/>
        </w:tabs>
        <w:ind w:left="792"/>
      </w:pPr>
      <w:r w:rsidRPr="00C01F56">
        <w:t>Convenience</w:t>
      </w:r>
    </w:p>
    <w:p w:rsidR="00AC49D5" w:rsidRPr="00C01F56" w:rsidP="00A953C0" w14:paraId="5D1EFE45" w14:textId="77777777">
      <w:pPr>
        <w:pStyle w:val="ListBullet"/>
        <w:numPr>
          <w:ilvl w:val="0"/>
          <w:numId w:val="32"/>
        </w:numPr>
        <w:tabs>
          <w:tab w:val="num" w:pos="360"/>
        </w:tabs>
        <w:ind w:left="792"/>
      </w:pPr>
      <w:r w:rsidRPr="00C01F56">
        <w:t xml:space="preserve">Ability to share card information for sharing of food shopping </w:t>
      </w:r>
      <w:r w:rsidRPr="00C01F56">
        <w:t>responsibilities</w:t>
      </w:r>
    </w:p>
    <w:p w:rsidR="003C22E1" w:rsidP="00A953C0" w14:paraId="065A2B8F" w14:textId="17866DFD">
      <w:pPr>
        <w:pStyle w:val="ListBullet"/>
        <w:numPr>
          <w:ilvl w:val="0"/>
          <w:numId w:val="32"/>
        </w:numPr>
        <w:tabs>
          <w:tab w:val="num" w:pos="360"/>
        </w:tabs>
        <w:ind w:left="792"/>
      </w:pPr>
      <w:r w:rsidRPr="00C01F56">
        <w:t>Security/privacy</w:t>
      </w:r>
    </w:p>
    <w:p w:rsidR="00A91025" w:rsidP="00560234" w14:paraId="11E39F27" w14:textId="59E8C8BB">
      <w:pPr>
        <w:pStyle w:val="H2"/>
        <w:numPr>
          <w:ilvl w:val="0"/>
          <w:numId w:val="30"/>
        </w:numPr>
      </w:pPr>
      <w:r>
        <w:t xml:space="preserve">Barriers to </w:t>
      </w:r>
      <w:r>
        <w:t>use</w:t>
      </w:r>
    </w:p>
    <w:p w:rsidR="000B46CA" w:rsidRPr="00AE0E57" w:rsidP="000B46CA" w14:paraId="62542071" w14:textId="2DDD93F0">
      <w:pPr>
        <w:pStyle w:val="ParagraphContinued"/>
      </w:pPr>
      <w:r w:rsidRPr="00AE0E57">
        <w:t xml:space="preserve">Now I’d like to talk about </w:t>
      </w:r>
      <w:r>
        <w:t xml:space="preserve">why you </w:t>
      </w:r>
      <w:r w:rsidR="00DD6E0C">
        <w:t>chose not to</w:t>
      </w:r>
      <w:r>
        <w:t xml:space="preserve"> use the mobile payment option for [SNAP/State program name]</w:t>
      </w:r>
      <w:r w:rsidR="00C05A2C">
        <w:t>, or any feedback you have about this type of payment method for the future.</w:t>
      </w:r>
      <w:r>
        <w:t xml:space="preserve"> </w:t>
      </w:r>
    </w:p>
    <w:p w:rsidR="000837AD" w:rsidP="000837AD" w14:paraId="39A4195C" w14:textId="77777777">
      <w:pPr>
        <w:pStyle w:val="ListBullet"/>
        <w:numPr>
          <w:ilvl w:val="0"/>
          <w:numId w:val="35"/>
        </w:numPr>
      </w:pPr>
      <w:r>
        <w:t>For those who heard about mobile payments, why did you decide not to use it? Describe.</w:t>
      </w:r>
    </w:p>
    <w:p w:rsidR="000B46CA" w:rsidP="00BF0E44" w14:paraId="506D8284" w14:textId="20869B11">
      <w:pPr>
        <w:pStyle w:val="ListNumber"/>
        <w:numPr>
          <w:ilvl w:val="0"/>
          <w:numId w:val="35"/>
        </w:numPr>
      </w:pPr>
      <w:r>
        <w:t>What were your reasons for not using mobile payment for your [EBT benefits]</w:t>
      </w:r>
      <w:r w:rsidR="00AC49D5">
        <w:t xml:space="preserve"> other than not knowing about it</w:t>
      </w:r>
      <w:r>
        <w:t>?</w:t>
      </w:r>
    </w:p>
    <w:p w:rsidR="000B46CA" w:rsidRPr="00311971" w:rsidP="00C01F56" w14:paraId="1434D846" w14:textId="77777777">
      <w:pPr>
        <w:pStyle w:val="H4"/>
      </w:pPr>
      <w:r w:rsidRPr="00311971">
        <w:t>Probes:</w:t>
      </w:r>
    </w:p>
    <w:p w:rsidR="000837AD" w:rsidP="000837AD" w14:paraId="66C2AB2E" w14:textId="77777777">
      <w:pPr>
        <w:pStyle w:val="ListBullet"/>
        <w:numPr>
          <w:ilvl w:val="0"/>
          <w:numId w:val="32"/>
        </w:numPr>
        <w:tabs>
          <w:tab w:val="num" w:pos="360"/>
        </w:tabs>
        <w:ind w:left="792"/>
      </w:pPr>
      <w:r>
        <w:t>Some of the challenges we have heard include the following. Do you agree with these?</w:t>
      </w:r>
    </w:p>
    <w:p w:rsidR="000837AD" w:rsidRPr="00A953C0" w:rsidP="000837AD" w14:paraId="552DE1BF" w14:textId="77777777">
      <w:pPr>
        <w:pStyle w:val="ListBullet"/>
        <w:numPr>
          <w:ilvl w:val="1"/>
          <w:numId w:val="32"/>
        </w:numPr>
        <w:rPr>
          <w:i/>
          <w:iCs/>
        </w:rPr>
      </w:pPr>
      <w:r w:rsidRPr="00A953C0">
        <w:rPr>
          <w:i/>
          <w:iCs/>
        </w:rPr>
        <w:t>Challenge of putting new payment method on phone</w:t>
      </w:r>
    </w:p>
    <w:p w:rsidR="000837AD" w:rsidRPr="00A953C0" w:rsidP="000837AD" w14:paraId="5C3A34A7" w14:textId="77777777">
      <w:pPr>
        <w:pStyle w:val="ListBullet"/>
        <w:numPr>
          <w:ilvl w:val="1"/>
          <w:numId w:val="32"/>
        </w:numPr>
        <w:rPr>
          <w:i/>
          <w:iCs/>
        </w:rPr>
      </w:pPr>
      <w:r w:rsidRPr="00A953C0">
        <w:rPr>
          <w:i/>
          <w:iCs/>
        </w:rPr>
        <w:t xml:space="preserve">Limited </w:t>
      </w:r>
      <w:r>
        <w:rPr>
          <w:i/>
          <w:iCs/>
        </w:rPr>
        <w:t>stores</w:t>
      </w:r>
    </w:p>
    <w:p w:rsidR="000837AD" w:rsidRPr="00A953C0" w:rsidP="000837AD" w14:paraId="4002C375" w14:textId="77777777">
      <w:pPr>
        <w:pStyle w:val="ListBullet"/>
        <w:numPr>
          <w:ilvl w:val="1"/>
          <w:numId w:val="32"/>
        </w:numPr>
        <w:rPr>
          <w:i/>
          <w:iCs/>
        </w:rPr>
      </w:pPr>
      <w:r>
        <w:rPr>
          <w:i/>
          <w:iCs/>
        </w:rPr>
        <w:t>Worried about security</w:t>
      </w:r>
    </w:p>
    <w:p w:rsidR="000837AD" w:rsidP="00A953C0" w14:paraId="79C7EF67" w14:textId="2369E9D3">
      <w:pPr>
        <w:pStyle w:val="ListBullet"/>
        <w:numPr>
          <w:ilvl w:val="0"/>
          <w:numId w:val="32"/>
        </w:numPr>
        <w:tabs>
          <w:tab w:val="num" w:pos="360"/>
        </w:tabs>
        <w:ind w:left="792"/>
      </w:pPr>
      <w:r>
        <w:t xml:space="preserve">Did you face any challenges or </w:t>
      </w:r>
      <w:r w:rsidR="00DD6E0C">
        <w:t>issues</w:t>
      </w:r>
      <w:r>
        <w:t xml:space="preserve"> that prevented you from using the mobile payment method? Describe.</w:t>
      </w:r>
      <w:r w:rsidRPr="00311971">
        <w:t xml:space="preserve"> </w:t>
      </w:r>
    </w:p>
    <w:p w:rsidR="00C05A2C" w:rsidP="00BF0E44" w14:paraId="284B1A0B" w14:textId="6DD6F1DF">
      <w:pPr>
        <w:pStyle w:val="ListNumber"/>
        <w:numPr>
          <w:ilvl w:val="0"/>
          <w:numId w:val="35"/>
        </w:numPr>
      </w:pPr>
      <w:r w:rsidRPr="00C05A2C">
        <w:t xml:space="preserve">What would you change about </w:t>
      </w:r>
      <w:r>
        <w:t>the availability of mobile payments or participating retailers</w:t>
      </w:r>
      <w:r w:rsidRPr="00C05A2C">
        <w:t xml:space="preserve"> to make it more helpful for you?</w:t>
      </w:r>
    </w:p>
    <w:p w:rsidR="000B46CA" w:rsidP="00BF0E44" w14:paraId="16B8F330" w14:textId="5D99A784">
      <w:pPr>
        <w:pStyle w:val="ListNumber"/>
        <w:numPr>
          <w:ilvl w:val="0"/>
          <w:numId w:val="35"/>
        </w:numPr>
      </w:pPr>
      <w:r>
        <w:t>Would you say that you are comfortable with mobile phone use and technology?</w:t>
      </w:r>
    </w:p>
    <w:p w:rsidR="00C05A2C" w:rsidP="00A953C0" w14:paraId="1014DDDB" w14:textId="66C8100A">
      <w:pPr>
        <w:pStyle w:val="H4"/>
        <w:spacing w:before="0"/>
      </w:pPr>
      <w:r w:rsidRPr="00311971">
        <w:t>Probes:</w:t>
      </w:r>
    </w:p>
    <w:p w:rsidR="00AC49D5" w:rsidRPr="00DE5030" w:rsidP="00A953C0" w14:paraId="151EAE57" w14:textId="2A9CACA6">
      <w:pPr>
        <w:pStyle w:val="ListBullet"/>
        <w:numPr>
          <w:ilvl w:val="0"/>
          <w:numId w:val="32"/>
        </w:numPr>
        <w:tabs>
          <w:tab w:val="num" w:pos="360"/>
        </w:tabs>
        <w:ind w:left="792"/>
      </w:pPr>
      <w:bookmarkStart w:id="1" w:name="_Hlk132368273"/>
      <w:r>
        <w:t>Can your cell phone access the internet and run apps</w:t>
      </w:r>
      <w:r w:rsidRPr="00DE5030">
        <w:t>?</w:t>
      </w:r>
    </w:p>
    <w:p w:rsidR="00AC49D5" w:rsidP="00A953C0" w14:paraId="5512FE65" w14:textId="35239A9E">
      <w:pPr>
        <w:pStyle w:val="ListBullet"/>
        <w:numPr>
          <w:ilvl w:val="0"/>
          <w:numId w:val="32"/>
        </w:numPr>
        <w:tabs>
          <w:tab w:val="num" w:pos="360"/>
        </w:tabs>
        <w:ind w:left="792"/>
      </w:pPr>
      <w:bookmarkStart w:id="2" w:name="_Hlk132745100"/>
      <w:bookmarkEnd w:id="1"/>
      <w:r w:rsidRPr="00C45117">
        <w:t>How often do you use mobile payment</w:t>
      </w:r>
      <w:r>
        <w:t>s</w:t>
      </w:r>
      <w:r w:rsidRPr="00C45117">
        <w:t xml:space="preserve"> to pay for non-SNAP items</w:t>
      </w:r>
      <w:r>
        <w:t xml:space="preserve"> or send or receive money from other people</w:t>
      </w:r>
      <w:r w:rsidRPr="00C45117">
        <w:t>? This may include apps like Uber, Venmo,</w:t>
      </w:r>
      <w:r>
        <w:t xml:space="preserve"> </w:t>
      </w:r>
      <w:r>
        <w:t>CashApp</w:t>
      </w:r>
      <w:r>
        <w:t>,</w:t>
      </w:r>
      <w:r w:rsidRPr="00C45117">
        <w:t xml:space="preserve"> Apple Pay, or Google Wallet.</w:t>
      </w:r>
      <w:r>
        <w:t xml:space="preserve"> </w:t>
      </w:r>
    </w:p>
    <w:p w:rsidR="00AC49D5" w:rsidRPr="00C01F56" w:rsidP="00A953C0" w14:paraId="600777A6" w14:textId="73E63F19">
      <w:pPr>
        <w:pStyle w:val="ListBullet"/>
        <w:numPr>
          <w:ilvl w:val="0"/>
          <w:numId w:val="32"/>
        </w:numPr>
        <w:tabs>
          <w:tab w:val="num" w:pos="360"/>
        </w:tabs>
        <w:ind w:left="792"/>
      </w:pPr>
      <w:bookmarkStart w:id="3" w:name="_Hlk132368286"/>
      <w:r w:rsidRPr="004A074D">
        <w:t xml:space="preserve">How comfortable are you </w:t>
      </w:r>
      <w:r>
        <w:t>using</w:t>
      </w:r>
      <w:r w:rsidRPr="004A074D">
        <w:t xml:space="preserve"> technology</w:t>
      </w:r>
      <w:r>
        <w:t xml:space="preserve"> in your everyday life</w:t>
      </w:r>
      <w:r w:rsidRPr="004A074D">
        <w:t>?</w:t>
      </w:r>
      <w:bookmarkEnd w:id="2"/>
      <w:bookmarkEnd w:id="3"/>
    </w:p>
    <w:p w:rsidR="00C05A2C" w:rsidP="00BF0E44" w14:paraId="6FEE5EE2" w14:textId="07394445">
      <w:pPr>
        <w:pStyle w:val="ListNumber"/>
        <w:numPr>
          <w:ilvl w:val="0"/>
          <w:numId w:val="35"/>
        </w:numPr>
      </w:pPr>
      <w:r w:rsidRPr="00FB68BE">
        <w:t xml:space="preserve">Is there anything else about the program or your experiences that you would like to share that didn’t come up already </w:t>
      </w:r>
      <w:r w:rsidR="00DD6E0C">
        <w:t>today</w:t>
      </w:r>
      <w:r w:rsidRPr="00FB68BE">
        <w:t>?</w:t>
      </w:r>
    </w:p>
    <w:p w:rsidR="00C05A2C" w:rsidRPr="00325EF3" w:rsidP="00C05A2C" w14:paraId="0930E23E" w14:textId="2E04AFA3">
      <w:pPr>
        <w:pStyle w:val="ParagraphContinued"/>
      </w:pPr>
      <w:r w:rsidRPr="00AE0E57">
        <w:t>Thank you for taking the time to share your thoughts and ideas with us today. This discussion has been very helpful in learning more about making improvements to the [SNAP</w:t>
      </w:r>
      <w:r>
        <w:t>/State p</w:t>
      </w:r>
      <w:r w:rsidRPr="00AE0E57">
        <w:t xml:space="preserve">rogram </w:t>
      </w:r>
      <w:r>
        <w:t>n</w:t>
      </w:r>
      <w:r w:rsidRPr="00AE0E57">
        <w:t xml:space="preserve">ame]. </w:t>
      </w:r>
      <w:r w:rsidRPr="00BE5C4C">
        <w:t xml:space="preserve">Before you leave, please make sure you </w:t>
      </w:r>
      <w:r w:rsidR="00DD6E0C">
        <w:t>get</w:t>
      </w:r>
      <w:r w:rsidRPr="00BE5C4C">
        <w:t xml:space="preserve"> your payment. </w:t>
      </w:r>
      <w:r w:rsidRPr="00AE0E57">
        <w:t>We appreciate your time.</w:t>
      </w:r>
      <w:r w:rsidRPr="00325EF3">
        <w:t xml:space="preserve"> </w:t>
      </w:r>
    </w:p>
    <w:p w:rsidR="00AF736B" w:rsidP="00C05A2C" w14:paraId="3CFD647B" w14:textId="77777777">
      <w:pPr>
        <w:pStyle w:val="ListAlpha2"/>
        <w:numPr>
          <w:ilvl w:val="0"/>
          <w:numId w:val="0"/>
        </w:numPr>
        <w:spacing w:line="259" w:lineRule="auto"/>
      </w:pPr>
    </w:p>
    <w:sectPr w:rsidSect="000058AC">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136C2468" w14:textId="1FD2A63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1AA3D3A9" w14:textId="28ADCF2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57EE5">
      <w:rPr>
        <w:b/>
        <w:noProof/>
      </w:rPr>
      <w:t>11/17/23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344" w:rsidP="00CA1669" w14:paraId="5C5C87F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1119" w:rsidRPr="00071119" w:rsidP="00071119" w14:paraId="3AD7A799" w14:textId="32BC7A50">
    <w:pPr>
      <w:pStyle w:val="Header"/>
      <w:rPr>
        <w:sz w:val="16"/>
        <w:szCs w:val="18"/>
      </w:rPr>
    </w:pPr>
    <w:r>
      <w:rPr>
        <w:b/>
        <w:noProof/>
      </w:rPr>
      <mc:AlternateContent>
        <mc:Choice Requires="wps">
          <w:drawing>
            <wp:anchor distT="0" distB="0" distL="114300" distR="114300" simplePos="0" relativeHeight="251658240" behindDoc="0" locked="0" layoutInCell="1" allowOverlap="1">
              <wp:simplePos x="0" y="0"/>
              <wp:positionH relativeFrom="column">
                <wp:posOffset>4642982</wp:posOffset>
              </wp:positionH>
              <wp:positionV relativeFrom="paragraph">
                <wp:posOffset>-139037</wp:posOffset>
              </wp:positionV>
              <wp:extent cx="1677725" cy="373711"/>
              <wp:effectExtent l="0" t="0" r="17780" b="2667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7725" cy="373711"/>
                      </a:xfrm>
                      <a:prstGeom prst="rect">
                        <a:avLst/>
                      </a:prstGeom>
                      <a:solidFill>
                        <a:schemeClr val="lt1"/>
                      </a:solidFill>
                      <a:ln w="6350">
                        <a:solidFill>
                          <a:prstClr val="black"/>
                        </a:solidFill>
                      </a:ln>
                    </wps:spPr>
                    <wps:txbx>
                      <w:txbxContent>
                        <w:p w:rsidR="0028158F" w14:textId="312D06F8">
                          <w:r w:rsidRPr="00071119">
                            <w:rPr>
                              <w:sz w:val="16"/>
                              <w:szCs w:val="18"/>
                            </w:rPr>
                            <w:t xml:space="preserve">OMB </w:t>
                          </w:r>
                          <w:r>
                            <w:rPr>
                              <w:sz w:val="16"/>
                              <w:szCs w:val="18"/>
                            </w:rPr>
                            <w:t>Control</w:t>
                          </w:r>
                          <w:r w:rsidRPr="00071119">
                            <w:rPr>
                              <w:sz w:val="16"/>
                              <w:szCs w:val="18"/>
                            </w:rPr>
                            <w:t xml:space="preserve"> N</w:t>
                          </w:r>
                          <w:r>
                            <w:rPr>
                              <w:sz w:val="16"/>
                              <w:szCs w:val="18"/>
                            </w:rPr>
                            <w:t>o</w:t>
                          </w:r>
                          <w:r w:rsidRPr="00071119">
                            <w:rPr>
                              <w:sz w:val="16"/>
                              <w:szCs w:val="18"/>
                            </w:rPr>
                            <w:t xml:space="preserve">: </w:t>
                          </w:r>
                          <w:r>
                            <w:rPr>
                              <w:sz w:val="16"/>
                              <w:szCs w:val="18"/>
                            </w:rPr>
                            <w:t>0584</w:t>
                          </w:r>
                          <w:r w:rsidRPr="00071119">
                            <w:rPr>
                              <w:sz w:val="16"/>
                              <w:szCs w:val="18"/>
                            </w:rPr>
                            <w:t>-XXXX</w:t>
                          </w:r>
                          <w:r>
                            <w:rPr>
                              <w:sz w:val="16"/>
                              <w:szCs w:val="18"/>
                            </w:rPr>
                            <w:t xml:space="preserve"> 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2.1pt;height:29.45pt;margin-top:-10.95pt;margin-left:365.6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28158F" w14:paraId="3BDF723E" w14:textId="312D06F8">
                    <w:r w:rsidRPr="00071119">
                      <w:rPr>
                        <w:sz w:val="16"/>
                        <w:szCs w:val="18"/>
                      </w:rPr>
                      <w:t xml:space="preserve">OMB </w:t>
                    </w:r>
                    <w:r>
                      <w:rPr>
                        <w:sz w:val="16"/>
                        <w:szCs w:val="18"/>
                      </w:rPr>
                      <w:t>Control</w:t>
                    </w:r>
                    <w:r w:rsidRPr="00071119">
                      <w:rPr>
                        <w:sz w:val="16"/>
                        <w:szCs w:val="18"/>
                      </w:rPr>
                      <w:t xml:space="preserve"> N</w:t>
                    </w:r>
                    <w:r>
                      <w:rPr>
                        <w:sz w:val="16"/>
                        <w:szCs w:val="18"/>
                      </w:rPr>
                      <w:t>o</w:t>
                    </w:r>
                    <w:r w:rsidRPr="00071119">
                      <w:rPr>
                        <w:sz w:val="16"/>
                        <w:szCs w:val="18"/>
                      </w:rPr>
                      <w:t xml:space="preserve">: </w:t>
                    </w:r>
                    <w:r>
                      <w:rPr>
                        <w:sz w:val="16"/>
                        <w:szCs w:val="18"/>
                      </w:rPr>
                      <w:t>0584</w:t>
                    </w:r>
                    <w:r w:rsidRPr="00071119">
                      <w:rPr>
                        <w:sz w:val="16"/>
                        <w:szCs w:val="18"/>
                      </w:rPr>
                      <w:t>-XXXX</w:t>
                    </w:r>
                    <w:r>
                      <w:rPr>
                        <w:sz w:val="16"/>
                        <w:szCs w:val="18"/>
                      </w:rPr>
                      <w:t xml:space="preserve"> Expiration Date: XX/XX/20XX</w:t>
                    </w:r>
                  </w:p>
                </w:txbxContent>
              </v:textbox>
            </v:shape>
          </w:pict>
        </mc:Fallback>
      </mc:AlternateContent>
    </w:r>
    <w:r w:rsidR="00071119">
      <w:rPr>
        <w:b/>
      </w:rPr>
      <w:t xml:space="preserve">Attachment </w:t>
    </w:r>
    <w:r w:rsidR="003F1344">
      <w:rPr>
        <w:b/>
      </w:rPr>
      <w:t>E1</w:t>
    </w:r>
    <w:r w:rsidR="00071119">
      <w:rPr>
        <w:b/>
      </w:rPr>
      <w:t>.</w:t>
    </w:r>
    <w:r w:rsidRPr="009D744D" w:rsidR="006366F6">
      <w:t xml:space="preserve"> </w:t>
    </w:r>
    <w:r w:rsidR="00CE19C4">
      <w:t>Participant Focus Group Discussion Guide</w:t>
    </w:r>
    <w:r w:rsidR="00071119">
      <w:tab/>
    </w:r>
  </w:p>
  <w:p w:rsidR="00AB61AF" w:rsidRPr="00071119" w:rsidP="00071119" w14:paraId="0E61B1A8" w14:textId="27712965">
    <w:pPr>
      <w:pStyle w:val="Header"/>
      <w:rPr>
        <w:sz w:val="16"/>
        <w:szCs w:val="18"/>
      </w:rPr>
    </w:pPr>
    <w:r w:rsidRPr="00071119">
      <w:rPr>
        <w:sz w:val="16"/>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65637DE"/>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55A04466"/>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5EA0F4F"/>
    <w:multiLevelType w:val="hybridMultilevel"/>
    <w:tmpl w:val="7806F9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ADC56E4"/>
    <w:multiLevelType w:val="hybridMultilevel"/>
    <w:tmpl w:val="2E3AB110"/>
    <w:lvl w:ilvl="0">
      <w:start w:val="1"/>
      <w:numFmt w:val="decimal"/>
      <w:lvlText w:val="%1."/>
      <w:lvlJc w:val="left"/>
      <w:pPr>
        <w:ind w:left="720" w:hanging="360"/>
      </w:pPr>
      <w:rPr>
        <w:b/>
        <w:bCs/>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145AC9"/>
    <w:multiLevelType w:val="singleLevel"/>
    <w:tmpl w:val="04090001"/>
    <w:lvl w:ilvl="0">
      <w:start w:val="1"/>
      <w:numFmt w:val="bullet"/>
      <w:lvlText w:val=""/>
      <w:lvlJc w:val="left"/>
      <w:pPr>
        <w:ind w:left="720" w:hanging="360"/>
      </w:pPr>
      <w:rPr>
        <w:rFonts w:ascii="Symbol" w:hAnsi="Symbol" w:hint="default"/>
      </w:r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CD3FF6"/>
    <w:multiLevelType w:val="hybridMultilevel"/>
    <w:tmpl w:val="9BE8790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17DA4AD4"/>
    <w:multiLevelType w:val="hybridMultilevel"/>
    <w:tmpl w:val="FD369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7A348B"/>
    <w:multiLevelType w:val="hybridMultilevel"/>
    <w:tmpl w:val="AD983C60"/>
    <w:lvl w:ilvl="0">
      <w:start w:val="1"/>
      <w:numFmt w:val="decimal"/>
      <w:lvlText w:val="%1."/>
      <w:lvlJc w:val="left"/>
      <w:pPr>
        <w:ind w:left="720" w:hanging="360"/>
      </w:pPr>
      <w:rPr>
        <w:b/>
        <w:bCs/>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CC7EDC"/>
    <w:multiLevelType w:val="hybridMultilevel"/>
    <w:tmpl w:val="24149946"/>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953453"/>
    <w:multiLevelType w:val="hybridMultilevel"/>
    <w:tmpl w:val="15221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5476C4"/>
    <w:multiLevelType w:val="hybridMultilevel"/>
    <w:tmpl w:val="3D5676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pStyle w:val="Outline2"/>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CB603FA"/>
    <w:multiLevelType w:val="hybridMultilevel"/>
    <w:tmpl w:val="6EBC8050"/>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8C75AB"/>
    <w:multiLevelType w:val="hybridMultilevel"/>
    <w:tmpl w:val="AD983C60"/>
    <w:lvl w:ilvl="0">
      <w:start w:val="1"/>
      <w:numFmt w:val="decimal"/>
      <w:lvlText w:val="%1."/>
      <w:lvlJc w:val="left"/>
      <w:pPr>
        <w:ind w:left="720" w:hanging="360"/>
      </w:pPr>
      <w:rPr>
        <w:b/>
        <w:bCs/>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07794B"/>
    <w:multiLevelType w:val="hybridMultilevel"/>
    <w:tmpl w:val="200E4128"/>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num w:numId="1" w16cid:durableId="1220675937">
    <w:abstractNumId w:val="8"/>
  </w:num>
  <w:num w:numId="2" w16cid:durableId="2132935341">
    <w:abstractNumId w:val="34"/>
  </w:num>
  <w:num w:numId="3" w16cid:durableId="435252068">
    <w:abstractNumId w:val="22"/>
  </w:num>
  <w:num w:numId="4" w16cid:durableId="1063021833">
    <w:abstractNumId w:val="28"/>
  </w:num>
  <w:num w:numId="5" w16cid:durableId="1226186586">
    <w:abstractNumId w:val="7"/>
  </w:num>
  <w:num w:numId="6" w16cid:durableId="1498763599">
    <w:abstractNumId w:val="6"/>
  </w:num>
  <w:num w:numId="7" w16cid:durableId="700785942">
    <w:abstractNumId w:val="5"/>
  </w:num>
  <w:num w:numId="8" w16cid:durableId="793526590">
    <w:abstractNumId w:val="4"/>
  </w:num>
  <w:num w:numId="9" w16cid:durableId="1131482074">
    <w:abstractNumId w:val="3"/>
  </w:num>
  <w:num w:numId="10" w16cid:durableId="575241904">
    <w:abstractNumId w:val="2"/>
  </w:num>
  <w:num w:numId="11" w16cid:durableId="256255476">
    <w:abstractNumId w:val="1"/>
  </w:num>
  <w:num w:numId="12" w16cid:durableId="106244702">
    <w:abstractNumId w:val="0"/>
  </w:num>
  <w:num w:numId="13" w16cid:durableId="1287389993">
    <w:abstractNumId w:val="17"/>
  </w:num>
  <w:num w:numId="14" w16cid:durableId="1534265863">
    <w:abstractNumId w:val="31"/>
  </w:num>
  <w:num w:numId="15" w16cid:durableId="1597445750">
    <w:abstractNumId w:val="14"/>
  </w:num>
  <w:num w:numId="16" w16cid:durableId="299194213">
    <w:abstractNumId w:val="13"/>
  </w:num>
  <w:num w:numId="17" w16cid:durableId="887037523">
    <w:abstractNumId w:val="26"/>
  </w:num>
  <w:num w:numId="18" w16cid:durableId="1235968500">
    <w:abstractNumId w:val="29"/>
  </w:num>
  <w:num w:numId="19" w16cid:durableId="1594629736">
    <w:abstractNumId w:val="20"/>
  </w:num>
  <w:num w:numId="20" w16cid:durableId="278413241">
    <w:abstractNumId w:val="12"/>
  </w:num>
  <w:num w:numId="21" w16cid:durableId="1649745428">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2" w16cid:durableId="41058009">
    <w:abstractNumId w:val="32"/>
  </w:num>
  <w:num w:numId="23" w16cid:durableId="789663183">
    <w:abstractNumId w:val="25"/>
  </w:num>
  <w:num w:numId="24" w16cid:durableId="2059238779">
    <w:abstractNumId w:val="27"/>
  </w:num>
  <w:num w:numId="25" w16cid:durableId="1356080319">
    <w:abstractNumId w:val="21"/>
  </w:num>
  <w:num w:numId="26" w16cid:durableId="2127966692">
    <w:abstractNumId w:val="19"/>
  </w:num>
  <w:num w:numId="27" w16cid:durableId="1996566020">
    <w:abstractNumId w:val="36"/>
  </w:num>
  <w:num w:numId="28" w16cid:durableId="753431205">
    <w:abstractNumId w:val="11"/>
  </w:num>
  <w:num w:numId="29" w16cid:durableId="880898870">
    <w:abstractNumId w:val="18"/>
  </w:num>
  <w:num w:numId="30" w16cid:durableId="243953115">
    <w:abstractNumId w:val="9"/>
  </w:num>
  <w:num w:numId="31" w16cid:durableId="202716951">
    <w:abstractNumId w:val="30"/>
  </w:num>
  <w:num w:numId="32" w16cid:durableId="37945805">
    <w:abstractNumId w:val="15"/>
  </w:num>
  <w:num w:numId="33" w16cid:durableId="1692417786">
    <w:abstractNumId w:val="35"/>
  </w:num>
  <w:num w:numId="34" w16cid:durableId="562520931">
    <w:abstractNumId w:val="16"/>
  </w:num>
  <w:num w:numId="35" w16cid:durableId="1127119642">
    <w:abstractNumId w:val="10"/>
  </w:num>
  <w:num w:numId="36" w16cid:durableId="1856335173">
    <w:abstractNumId w:val="23"/>
  </w:num>
  <w:num w:numId="37" w16cid:durableId="1022362148">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6B"/>
    <w:rsid w:val="00001A49"/>
    <w:rsid w:val="00003A49"/>
    <w:rsid w:val="00004128"/>
    <w:rsid w:val="00004440"/>
    <w:rsid w:val="00004AAA"/>
    <w:rsid w:val="00004DCC"/>
    <w:rsid w:val="00004F9C"/>
    <w:rsid w:val="000058AC"/>
    <w:rsid w:val="00005CF0"/>
    <w:rsid w:val="00007690"/>
    <w:rsid w:val="0000773E"/>
    <w:rsid w:val="000077E6"/>
    <w:rsid w:val="00007FE1"/>
    <w:rsid w:val="00011527"/>
    <w:rsid w:val="00011A95"/>
    <w:rsid w:val="00011C81"/>
    <w:rsid w:val="0001315B"/>
    <w:rsid w:val="000138C0"/>
    <w:rsid w:val="000150BC"/>
    <w:rsid w:val="00015394"/>
    <w:rsid w:val="00015C89"/>
    <w:rsid w:val="00016C44"/>
    <w:rsid w:val="00023F49"/>
    <w:rsid w:val="000253BA"/>
    <w:rsid w:val="00026F88"/>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5255"/>
    <w:rsid w:val="00056409"/>
    <w:rsid w:val="00056BBD"/>
    <w:rsid w:val="000579C7"/>
    <w:rsid w:val="000600CC"/>
    <w:rsid w:val="00060D38"/>
    <w:rsid w:val="00064CFB"/>
    <w:rsid w:val="000658FB"/>
    <w:rsid w:val="00065DE1"/>
    <w:rsid w:val="0006606A"/>
    <w:rsid w:val="000662CC"/>
    <w:rsid w:val="00066EC1"/>
    <w:rsid w:val="000674D8"/>
    <w:rsid w:val="0006751B"/>
    <w:rsid w:val="0006758E"/>
    <w:rsid w:val="00070D5A"/>
    <w:rsid w:val="00071119"/>
    <w:rsid w:val="000719B9"/>
    <w:rsid w:val="000722B7"/>
    <w:rsid w:val="00072A62"/>
    <w:rsid w:val="00073386"/>
    <w:rsid w:val="000743E2"/>
    <w:rsid w:val="0007481F"/>
    <w:rsid w:val="00075158"/>
    <w:rsid w:val="000756BF"/>
    <w:rsid w:val="00075877"/>
    <w:rsid w:val="00076138"/>
    <w:rsid w:val="00076F23"/>
    <w:rsid w:val="00077169"/>
    <w:rsid w:val="00081544"/>
    <w:rsid w:val="00081C49"/>
    <w:rsid w:val="00082872"/>
    <w:rsid w:val="000837AD"/>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EBD"/>
    <w:rsid w:val="000B0F54"/>
    <w:rsid w:val="000B1298"/>
    <w:rsid w:val="000B2065"/>
    <w:rsid w:val="000B29A2"/>
    <w:rsid w:val="000B3FB8"/>
    <w:rsid w:val="000B46CA"/>
    <w:rsid w:val="000B4AAE"/>
    <w:rsid w:val="000B4B97"/>
    <w:rsid w:val="000B4E8A"/>
    <w:rsid w:val="000B57E8"/>
    <w:rsid w:val="000B5F26"/>
    <w:rsid w:val="000B6973"/>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72D"/>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1A6"/>
    <w:rsid w:val="001276A4"/>
    <w:rsid w:val="00127793"/>
    <w:rsid w:val="001302BD"/>
    <w:rsid w:val="00131893"/>
    <w:rsid w:val="00132040"/>
    <w:rsid w:val="001342BA"/>
    <w:rsid w:val="001343B6"/>
    <w:rsid w:val="00134ABF"/>
    <w:rsid w:val="001360F2"/>
    <w:rsid w:val="00136129"/>
    <w:rsid w:val="001373E3"/>
    <w:rsid w:val="00137626"/>
    <w:rsid w:val="00140033"/>
    <w:rsid w:val="00140E5E"/>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806"/>
    <w:rsid w:val="00154E93"/>
    <w:rsid w:val="00155075"/>
    <w:rsid w:val="001555F7"/>
    <w:rsid w:val="001574E2"/>
    <w:rsid w:val="0016068B"/>
    <w:rsid w:val="001606FF"/>
    <w:rsid w:val="00161870"/>
    <w:rsid w:val="001629AC"/>
    <w:rsid w:val="001637D8"/>
    <w:rsid w:val="0016400A"/>
    <w:rsid w:val="001645B2"/>
    <w:rsid w:val="00165D3E"/>
    <w:rsid w:val="001663CF"/>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195F"/>
    <w:rsid w:val="001827DF"/>
    <w:rsid w:val="00182B49"/>
    <w:rsid w:val="001836E5"/>
    <w:rsid w:val="00184240"/>
    <w:rsid w:val="00185DBF"/>
    <w:rsid w:val="00185E30"/>
    <w:rsid w:val="001874BE"/>
    <w:rsid w:val="00190181"/>
    <w:rsid w:val="00190860"/>
    <w:rsid w:val="001922D2"/>
    <w:rsid w:val="00192702"/>
    <w:rsid w:val="0019507E"/>
    <w:rsid w:val="001958C3"/>
    <w:rsid w:val="00195F41"/>
    <w:rsid w:val="001964A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B70FC"/>
    <w:rsid w:val="001C0671"/>
    <w:rsid w:val="001C3BCA"/>
    <w:rsid w:val="001C3F59"/>
    <w:rsid w:val="001C4356"/>
    <w:rsid w:val="001C4AAB"/>
    <w:rsid w:val="001C4DCF"/>
    <w:rsid w:val="001C4EE6"/>
    <w:rsid w:val="001D062B"/>
    <w:rsid w:val="001D0FC5"/>
    <w:rsid w:val="001D1175"/>
    <w:rsid w:val="001D1F10"/>
    <w:rsid w:val="001D25DA"/>
    <w:rsid w:val="001D264A"/>
    <w:rsid w:val="001D30CB"/>
    <w:rsid w:val="001D469C"/>
    <w:rsid w:val="001D4C1B"/>
    <w:rsid w:val="001D5E8F"/>
    <w:rsid w:val="001D604B"/>
    <w:rsid w:val="001D6E23"/>
    <w:rsid w:val="001D7128"/>
    <w:rsid w:val="001E157A"/>
    <w:rsid w:val="001E1A71"/>
    <w:rsid w:val="001E2900"/>
    <w:rsid w:val="001E35E0"/>
    <w:rsid w:val="001E3AA5"/>
    <w:rsid w:val="001E4003"/>
    <w:rsid w:val="001E402A"/>
    <w:rsid w:val="001E5030"/>
    <w:rsid w:val="001E544A"/>
    <w:rsid w:val="001E5927"/>
    <w:rsid w:val="001E6964"/>
    <w:rsid w:val="001E7FFC"/>
    <w:rsid w:val="001F06D8"/>
    <w:rsid w:val="001F07D9"/>
    <w:rsid w:val="001F10F4"/>
    <w:rsid w:val="001F1179"/>
    <w:rsid w:val="001F1194"/>
    <w:rsid w:val="001F18E0"/>
    <w:rsid w:val="001F1D96"/>
    <w:rsid w:val="001F2168"/>
    <w:rsid w:val="001F2597"/>
    <w:rsid w:val="001F3601"/>
    <w:rsid w:val="001F38FC"/>
    <w:rsid w:val="001F4FFE"/>
    <w:rsid w:val="001F6147"/>
    <w:rsid w:val="001F65A8"/>
    <w:rsid w:val="001F663B"/>
    <w:rsid w:val="001F6E51"/>
    <w:rsid w:val="0020050F"/>
    <w:rsid w:val="00200A19"/>
    <w:rsid w:val="00201C47"/>
    <w:rsid w:val="002020D4"/>
    <w:rsid w:val="002044AF"/>
    <w:rsid w:val="00204586"/>
    <w:rsid w:val="00205654"/>
    <w:rsid w:val="002058B8"/>
    <w:rsid w:val="00205D73"/>
    <w:rsid w:val="0020636B"/>
    <w:rsid w:val="00206436"/>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4E00"/>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58F"/>
    <w:rsid w:val="00281D1A"/>
    <w:rsid w:val="00281DE7"/>
    <w:rsid w:val="00282D7C"/>
    <w:rsid w:val="00283204"/>
    <w:rsid w:val="00283514"/>
    <w:rsid w:val="002838B7"/>
    <w:rsid w:val="00283A02"/>
    <w:rsid w:val="00283A2E"/>
    <w:rsid w:val="00285E1D"/>
    <w:rsid w:val="002860ED"/>
    <w:rsid w:val="002861E9"/>
    <w:rsid w:val="00286491"/>
    <w:rsid w:val="00286567"/>
    <w:rsid w:val="0028762D"/>
    <w:rsid w:val="00287961"/>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1972"/>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34E"/>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3F9D"/>
    <w:rsid w:val="003049D5"/>
    <w:rsid w:val="00304F55"/>
    <w:rsid w:val="00306985"/>
    <w:rsid w:val="00306AC0"/>
    <w:rsid w:val="003074E0"/>
    <w:rsid w:val="00307A7C"/>
    <w:rsid w:val="003101A9"/>
    <w:rsid w:val="0031043A"/>
    <w:rsid w:val="00310DA1"/>
    <w:rsid w:val="00310E79"/>
    <w:rsid w:val="00310FB2"/>
    <w:rsid w:val="00311676"/>
    <w:rsid w:val="00311971"/>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5EF3"/>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2B5"/>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0952"/>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59F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B6B"/>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6E09"/>
    <w:rsid w:val="003B7B39"/>
    <w:rsid w:val="003C09C8"/>
    <w:rsid w:val="003C22E1"/>
    <w:rsid w:val="003C25A8"/>
    <w:rsid w:val="003C2863"/>
    <w:rsid w:val="003C3A5C"/>
    <w:rsid w:val="003C5919"/>
    <w:rsid w:val="003C6169"/>
    <w:rsid w:val="003C63EF"/>
    <w:rsid w:val="003C65ED"/>
    <w:rsid w:val="003C7286"/>
    <w:rsid w:val="003C76BD"/>
    <w:rsid w:val="003D0C82"/>
    <w:rsid w:val="003D0DFE"/>
    <w:rsid w:val="003D0FFC"/>
    <w:rsid w:val="003D32FE"/>
    <w:rsid w:val="003D396C"/>
    <w:rsid w:val="003D3C71"/>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1341"/>
    <w:rsid w:val="003F1344"/>
    <w:rsid w:val="003F43B3"/>
    <w:rsid w:val="003F448F"/>
    <w:rsid w:val="003F52FB"/>
    <w:rsid w:val="003F59C8"/>
    <w:rsid w:val="003F6107"/>
    <w:rsid w:val="003F71BE"/>
    <w:rsid w:val="003F71D1"/>
    <w:rsid w:val="003F72F9"/>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569C"/>
    <w:rsid w:val="00417A8F"/>
    <w:rsid w:val="00420CE3"/>
    <w:rsid w:val="00420ECE"/>
    <w:rsid w:val="00421951"/>
    <w:rsid w:val="0042260F"/>
    <w:rsid w:val="004229F6"/>
    <w:rsid w:val="00422DE6"/>
    <w:rsid w:val="004230F5"/>
    <w:rsid w:val="00423787"/>
    <w:rsid w:val="004237F7"/>
    <w:rsid w:val="00423E0D"/>
    <w:rsid w:val="0042483F"/>
    <w:rsid w:val="00424949"/>
    <w:rsid w:val="00425D0E"/>
    <w:rsid w:val="00426238"/>
    <w:rsid w:val="00427DD0"/>
    <w:rsid w:val="00430092"/>
    <w:rsid w:val="00430737"/>
    <w:rsid w:val="00431F6D"/>
    <w:rsid w:val="00432C64"/>
    <w:rsid w:val="00432CD2"/>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1F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87FC0"/>
    <w:rsid w:val="00490340"/>
    <w:rsid w:val="004905EB"/>
    <w:rsid w:val="00490683"/>
    <w:rsid w:val="00492F2E"/>
    <w:rsid w:val="0049353F"/>
    <w:rsid w:val="00495B9A"/>
    <w:rsid w:val="00496D69"/>
    <w:rsid w:val="00496F66"/>
    <w:rsid w:val="00497D58"/>
    <w:rsid w:val="00497E37"/>
    <w:rsid w:val="004A0704"/>
    <w:rsid w:val="004A074D"/>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D7A39"/>
    <w:rsid w:val="004E00D8"/>
    <w:rsid w:val="004E09CD"/>
    <w:rsid w:val="004E247B"/>
    <w:rsid w:val="004E4B07"/>
    <w:rsid w:val="004E596F"/>
    <w:rsid w:val="004E5BB2"/>
    <w:rsid w:val="004E694A"/>
    <w:rsid w:val="004E6EB8"/>
    <w:rsid w:val="004E6EF8"/>
    <w:rsid w:val="004E6FB2"/>
    <w:rsid w:val="004E729B"/>
    <w:rsid w:val="004E7E03"/>
    <w:rsid w:val="004F0661"/>
    <w:rsid w:val="004F253B"/>
    <w:rsid w:val="004F2EA4"/>
    <w:rsid w:val="004F30AB"/>
    <w:rsid w:val="004F3361"/>
    <w:rsid w:val="004F4344"/>
    <w:rsid w:val="004F4B7E"/>
    <w:rsid w:val="004F5BEA"/>
    <w:rsid w:val="004F6225"/>
    <w:rsid w:val="004F6B30"/>
    <w:rsid w:val="004F6EA1"/>
    <w:rsid w:val="004F78F0"/>
    <w:rsid w:val="005002B4"/>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43"/>
    <w:rsid w:val="005325CA"/>
    <w:rsid w:val="0053319E"/>
    <w:rsid w:val="00533D02"/>
    <w:rsid w:val="00536353"/>
    <w:rsid w:val="005363F6"/>
    <w:rsid w:val="00536884"/>
    <w:rsid w:val="005424AB"/>
    <w:rsid w:val="00542D64"/>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1879"/>
    <w:rsid w:val="005525D2"/>
    <w:rsid w:val="00552DBD"/>
    <w:rsid w:val="0055314B"/>
    <w:rsid w:val="005536E6"/>
    <w:rsid w:val="00555554"/>
    <w:rsid w:val="00555842"/>
    <w:rsid w:val="00556466"/>
    <w:rsid w:val="005566AC"/>
    <w:rsid w:val="00556EC2"/>
    <w:rsid w:val="00557D5E"/>
    <w:rsid w:val="00560234"/>
    <w:rsid w:val="00560514"/>
    <w:rsid w:val="005609FB"/>
    <w:rsid w:val="005613B7"/>
    <w:rsid w:val="005615EB"/>
    <w:rsid w:val="00562263"/>
    <w:rsid w:val="00563B09"/>
    <w:rsid w:val="00565A02"/>
    <w:rsid w:val="00565E7B"/>
    <w:rsid w:val="00566777"/>
    <w:rsid w:val="005673BD"/>
    <w:rsid w:val="005679C5"/>
    <w:rsid w:val="00567ACA"/>
    <w:rsid w:val="005701A9"/>
    <w:rsid w:val="005708EB"/>
    <w:rsid w:val="00571E46"/>
    <w:rsid w:val="0057249E"/>
    <w:rsid w:val="005726A9"/>
    <w:rsid w:val="0057270E"/>
    <w:rsid w:val="00572ACD"/>
    <w:rsid w:val="00573BD6"/>
    <w:rsid w:val="00573EA1"/>
    <w:rsid w:val="005748EA"/>
    <w:rsid w:val="00574C52"/>
    <w:rsid w:val="00574DCA"/>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87EEC"/>
    <w:rsid w:val="005907B1"/>
    <w:rsid w:val="0059117B"/>
    <w:rsid w:val="00591EE7"/>
    <w:rsid w:val="00592EFE"/>
    <w:rsid w:val="00594204"/>
    <w:rsid w:val="005945DD"/>
    <w:rsid w:val="00594929"/>
    <w:rsid w:val="0059556A"/>
    <w:rsid w:val="00595DA8"/>
    <w:rsid w:val="0059688F"/>
    <w:rsid w:val="005969A5"/>
    <w:rsid w:val="00596DCD"/>
    <w:rsid w:val="00596E55"/>
    <w:rsid w:val="005975FE"/>
    <w:rsid w:val="00597D6E"/>
    <w:rsid w:val="005A0251"/>
    <w:rsid w:val="005A0526"/>
    <w:rsid w:val="005A1764"/>
    <w:rsid w:val="005A23AE"/>
    <w:rsid w:val="005A2BB9"/>
    <w:rsid w:val="005A39F2"/>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3EB2"/>
    <w:rsid w:val="005C4C0A"/>
    <w:rsid w:val="005C5D22"/>
    <w:rsid w:val="005C5E05"/>
    <w:rsid w:val="005C5ECC"/>
    <w:rsid w:val="005C79A2"/>
    <w:rsid w:val="005D0095"/>
    <w:rsid w:val="005D0258"/>
    <w:rsid w:val="005D1C1A"/>
    <w:rsid w:val="005D2846"/>
    <w:rsid w:val="005D336C"/>
    <w:rsid w:val="005D4BB8"/>
    <w:rsid w:val="005D58F9"/>
    <w:rsid w:val="005D6E21"/>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1E3A"/>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8E1"/>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0AF1"/>
    <w:rsid w:val="006411BF"/>
    <w:rsid w:val="0064182F"/>
    <w:rsid w:val="00642415"/>
    <w:rsid w:val="00642F99"/>
    <w:rsid w:val="00644384"/>
    <w:rsid w:val="00645138"/>
    <w:rsid w:val="00646869"/>
    <w:rsid w:val="006472B4"/>
    <w:rsid w:val="006473FA"/>
    <w:rsid w:val="00647BCE"/>
    <w:rsid w:val="006515C5"/>
    <w:rsid w:val="00652425"/>
    <w:rsid w:val="00652709"/>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056"/>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6E15"/>
    <w:rsid w:val="006A78E9"/>
    <w:rsid w:val="006A7B00"/>
    <w:rsid w:val="006B022A"/>
    <w:rsid w:val="006B0AE7"/>
    <w:rsid w:val="006B0B5F"/>
    <w:rsid w:val="006B16CD"/>
    <w:rsid w:val="006B204A"/>
    <w:rsid w:val="006B273F"/>
    <w:rsid w:val="006B2ADF"/>
    <w:rsid w:val="006B36B8"/>
    <w:rsid w:val="006B5555"/>
    <w:rsid w:val="006B5B3F"/>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3557"/>
    <w:rsid w:val="006E42E7"/>
    <w:rsid w:val="006E575B"/>
    <w:rsid w:val="006F17FF"/>
    <w:rsid w:val="006F241B"/>
    <w:rsid w:val="006F25F9"/>
    <w:rsid w:val="006F27B1"/>
    <w:rsid w:val="006F2915"/>
    <w:rsid w:val="006F3958"/>
    <w:rsid w:val="006F3ECC"/>
    <w:rsid w:val="006F42B9"/>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271E"/>
    <w:rsid w:val="007336EF"/>
    <w:rsid w:val="00733F53"/>
    <w:rsid w:val="00734998"/>
    <w:rsid w:val="00734A76"/>
    <w:rsid w:val="0073661E"/>
    <w:rsid w:val="00737ECE"/>
    <w:rsid w:val="00740CC0"/>
    <w:rsid w:val="0074282D"/>
    <w:rsid w:val="00743AB1"/>
    <w:rsid w:val="00744089"/>
    <w:rsid w:val="0074528F"/>
    <w:rsid w:val="00745294"/>
    <w:rsid w:val="00746AB1"/>
    <w:rsid w:val="0074777E"/>
    <w:rsid w:val="007503B3"/>
    <w:rsid w:val="00750AD4"/>
    <w:rsid w:val="00750FDD"/>
    <w:rsid w:val="00751ADA"/>
    <w:rsid w:val="00751C27"/>
    <w:rsid w:val="00754188"/>
    <w:rsid w:val="0075419D"/>
    <w:rsid w:val="0075449C"/>
    <w:rsid w:val="00756346"/>
    <w:rsid w:val="00757EE5"/>
    <w:rsid w:val="007601ED"/>
    <w:rsid w:val="00761CB5"/>
    <w:rsid w:val="00762164"/>
    <w:rsid w:val="007627F9"/>
    <w:rsid w:val="007631A4"/>
    <w:rsid w:val="00763501"/>
    <w:rsid w:val="0076359A"/>
    <w:rsid w:val="007641F2"/>
    <w:rsid w:val="0076464C"/>
    <w:rsid w:val="0076759C"/>
    <w:rsid w:val="0077004C"/>
    <w:rsid w:val="00770BDE"/>
    <w:rsid w:val="00770EAC"/>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3FA"/>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A0D"/>
    <w:rsid w:val="007A7D15"/>
    <w:rsid w:val="007B17CC"/>
    <w:rsid w:val="007B4E0A"/>
    <w:rsid w:val="007B595B"/>
    <w:rsid w:val="007B65AF"/>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5B0A"/>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ACA"/>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B2D"/>
    <w:rsid w:val="00803D29"/>
    <w:rsid w:val="008057CA"/>
    <w:rsid w:val="00806B79"/>
    <w:rsid w:val="00811BF9"/>
    <w:rsid w:val="008122D5"/>
    <w:rsid w:val="008132B3"/>
    <w:rsid w:val="00813368"/>
    <w:rsid w:val="00814C7B"/>
    <w:rsid w:val="00815F19"/>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70A"/>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57514"/>
    <w:rsid w:val="00857C5B"/>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5B65"/>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861"/>
    <w:rsid w:val="008959F2"/>
    <w:rsid w:val="00897485"/>
    <w:rsid w:val="0089763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06BF"/>
    <w:rsid w:val="008D1899"/>
    <w:rsid w:val="008D1D14"/>
    <w:rsid w:val="008D204F"/>
    <w:rsid w:val="008D26FE"/>
    <w:rsid w:val="008D2CC8"/>
    <w:rsid w:val="008D2E09"/>
    <w:rsid w:val="008D3F56"/>
    <w:rsid w:val="008D4BE1"/>
    <w:rsid w:val="008D669D"/>
    <w:rsid w:val="008D6EE4"/>
    <w:rsid w:val="008D7419"/>
    <w:rsid w:val="008D791C"/>
    <w:rsid w:val="008E019B"/>
    <w:rsid w:val="008E02DF"/>
    <w:rsid w:val="008E0F89"/>
    <w:rsid w:val="008E10AC"/>
    <w:rsid w:val="008E322E"/>
    <w:rsid w:val="008E3C2C"/>
    <w:rsid w:val="008E3F85"/>
    <w:rsid w:val="008E4E77"/>
    <w:rsid w:val="008E666A"/>
    <w:rsid w:val="008E6C32"/>
    <w:rsid w:val="008E6E82"/>
    <w:rsid w:val="008F0056"/>
    <w:rsid w:val="008F0F85"/>
    <w:rsid w:val="008F10CE"/>
    <w:rsid w:val="008F130E"/>
    <w:rsid w:val="008F2A61"/>
    <w:rsid w:val="008F39E3"/>
    <w:rsid w:val="008F3B0E"/>
    <w:rsid w:val="008F3C40"/>
    <w:rsid w:val="008F3F53"/>
    <w:rsid w:val="008F407D"/>
    <w:rsid w:val="008F488F"/>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5FB5"/>
    <w:rsid w:val="00926125"/>
    <w:rsid w:val="00926A37"/>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4076"/>
    <w:rsid w:val="00965018"/>
    <w:rsid w:val="00965F6E"/>
    <w:rsid w:val="00966211"/>
    <w:rsid w:val="00966D32"/>
    <w:rsid w:val="00967B6B"/>
    <w:rsid w:val="0097150A"/>
    <w:rsid w:val="00971649"/>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873C0"/>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1C4B"/>
    <w:rsid w:val="009E20CD"/>
    <w:rsid w:val="009E2267"/>
    <w:rsid w:val="009E4004"/>
    <w:rsid w:val="009E4897"/>
    <w:rsid w:val="009E4986"/>
    <w:rsid w:val="009E4F4A"/>
    <w:rsid w:val="009E574A"/>
    <w:rsid w:val="009E59FD"/>
    <w:rsid w:val="009F24E1"/>
    <w:rsid w:val="009F3F2B"/>
    <w:rsid w:val="009F49F9"/>
    <w:rsid w:val="009F4B44"/>
    <w:rsid w:val="009F5892"/>
    <w:rsid w:val="009F62F6"/>
    <w:rsid w:val="009F682F"/>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2389"/>
    <w:rsid w:val="00A13C64"/>
    <w:rsid w:val="00A148AB"/>
    <w:rsid w:val="00A1535E"/>
    <w:rsid w:val="00A154CE"/>
    <w:rsid w:val="00A1591D"/>
    <w:rsid w:val="00A170CB"/>
    <w:rsid w:val="00A1717D"/>
    <w:rsid w:val="00A1753F"/>
    <w:rsid w:val="00A177D3"/>
    <w:rsid w:val="00A17CBC"/>
    <w:rsid w:val="00A2081C"/>
    <w:rsid w:val="00A21615"/>
    <w:rsid w:val="00A217A0"/>
    <w:rsid w:val="00A22EB7"/>
    <w:rsid w:val="00A238F6"/>
    <w:rsid w:val="00A2444D"/>
    <w:rsid w:val="00A24BB8"/>
    <w:rsid w:val="00A26205"/>
    <w:rsid w:val="00A263A2"/>
    <w:rsid w:val="00A27274"/>
    <w:rsid w:val="00A2730F"/>
    <w:rsid w:val="00A30301"/>
    <w:rsid w:val="00A319BC"/>
    <w:rsid w:val="00A325E8"/>
    <w:rsid w:val="00A328B1"/>
    <w:rsid w:val="00A32F18"/>
    <w:rsid w:val="00A33D3D"/>
    <w:rsid w:val="00A34014"/>
    <w:rsid w:val="00A34C8B"/>
    <w:rsid w:val="00A34F43"/>
    <w:rsid w:val="00A35873"/>
    <w:rsid w:val="00A36554"/>
    <w:rsid w:val="00A36CDD"/>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27D4"/>
    <w:rsid w:val="00A62B4B"/>
    <w:rsid w:val="00A632FA"/>
    <w:rsid w:val="00A66476"/>
    <w:rsid w:val="00A66926"/>
    <w:rsid w:val="00A66E99"/>
    <w:rsid w:val="00A67F0A"/>
    <w:rsid w:val="00A70235"/>
    <w:rsid w:val="00A70422"/>
    <w:rsid w:val="00A709D8"/>
    <w:rsid w:val="00A712CE"/>
    <w:rsid w:val="00A714AC"/>
    <w:rsid w:val="00A730B5"/>
    <w:rsid w:val="00A73B8A"/>
    <w:rsid w:val="00A75291"/>
    <w:rsid w:val="00A75C6C"/>
    <w:rsid w:val="00A76857"/>
    <w:rsid w:val="00A76977"/>
    <w:rsid w:val="00A76D2D"/>
    <w:rsid w:val="00A771C4"/>
    <w:rsid w:val="00A823A2"/>
    <w:rsid w:val="00A82B9E"/>
    <w:rsid w:val="00A82D7A"/>
    <w:rsid w:val="00A83588"/>
    <w:rsid w:val="00A836D8"/>
    <w:rsid w:val="00A83B1F"/>
    <w:rsid w:val="00A84430"/>
    <w:rsid w:val="00A8494F"/>
    <w:rsid w:val="00A85EB8"/>
    <w:rsid w:val="00A8606A"/>
    <w:rsid w:val="00A86781"/>
    <w:rsid w:val="00A8699B"/>
    <w:rsid w:val="00A86C00"/>
    <w:rsid w:val="00A879A3"/>
    <w:rsid w:val="00A87E42"/>
    <w:rsid w:val="00A90859"/>
    <w:rsid w:val="00A90FCC"/>
    <w:rsid w:val="00A91025"/>
    <w:rsid w:val="00A911AC"/>
    <w:rsid w:val="00A917C9"/>
    <w:rsid w:val="00A91E31"/>
    <w:rsid w:val="00A91E43"/>
    <w:rsid w:val="00A9212A"/>
    <w:rsid w:val="00A92F8D"/>
    <w:rsid w:val="00A936BD"/>
    <w:rsid w:val="00A94247"/>
    <w:rsid w:val="00A953C0"/>
    <w:rsid w:val="00A957B9"/>
    <w:rsid w:val="00A9672F"/>
    <w:rsid w:val="00A967A7"/>
    <w:rsid w:val="00A97708"/>
    <w:rsid w:val="00AA066A"/>
    <w:rsid w:val="00AA0FF2"/>
    <w:rsid w:val="00AA2C54"/>
    <w:rsid w:val="00AA33D3"/>
    <w:rsid w:val="00AA44F8"/>
    <w:rsid w:val="00AA5410"/>
    <w:rsid w:val="00AA69BA"/>
    <w:rsid w:val="00AA6CA3"/>
    <w:rsid w:val="00AA73DA"/>
    <w:rsid w:val="00AA756C"/>
    <w:rsid w:val="00AB0476"/>
    <w:rsid w:val="00AB08D5"/>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49D5"/>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0E57"/>
    <w:rsid w:val="00AE30E4"/>
    <w:rsid w:val="00AE5B67"/>
    <w:rsid w:val="00AE7F76"/>
    <w:rsid w:val="00AF062F"/>
    <w:rsid w:val="00AF0C50"/>
    <w:rsid w:val="00AF14F2"/>
    <w:rsid w:val="00AF159C"/>
    <w:rsid w:val="00AF1C85"/>
    <w:rsid w:val="00AF27D6"/>
    <w:rsid w:val="00AF292D"/>
    <w:rsid w:val="00AF2A99"/>
    <w:rsid w:val="00AF39EA"/>
    <w:rsid w:val="00AF451B"/>
    <w:rsid w:val="00AF4BAB"/>
    <w:rsid w:val="00AF4F23"/>
    <w:rsid w:val="00AF694E"/>
    <w:rsid w:val="00AF7086"/>
    <w:rsid w:val="00AF717A"/>
    <w:rsid w:val="00AF736B"/>
    <w:rsid w:val="00AF7396"/>
    <w:rsid w:val="00B032E6"/>
    <w:rsid w:val="00B03920"/>
    <w:rsid w:val="00B040AC"/>
    <w:rsid w:val="00B05DF0"/>
    <w:rsid w:val="00B05ED3"/>
    <w:rsid w:val="00B07467"/>
    <w:rsid w:val="00B078BB"/>
    <w:rsid w:val="00B07DB4"/>
    <w:rsid w:val="00B10E43"/>
    <w:rsid w:val="00B11950"/>
    <w:rsid w:val="00B12207"/>
    <w:rsid w:val="00B1227E"/>
    <w:rsid w:val="00B12575"/>
    <w:rsid w:val="00B13DA2"/>
    <w:rsid w:val="00B13F13"/>
    <w:rsid w:val="00B141A5"/>
    <w:rsid w:val="00B14908"/>
    <w:rsid w:val="00B14D3F"/>
    <w:rsid w:val="00B15072"/>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1DF"/>
    <w:rsid w:val="00B35BA4"/>
    <w:rsid w:val="00B36B45"/>
    <w:rsid w:val="00B36FA9"/>
    <w:rsid w:val="00B37ACC"/>
    <w:rsid w:val="00B40985"/>
    <w:rsid w:val="00B40D88"/>
    <w:rsid w:val="00B41DBB"/>
    <w:rsid w:val="00B42389"/>
    <w:rsid w:val="00B42611"/>
    <w:rsid w:val="00B4359C"/>
    <w:rsid w:val="00B437A3"/>
    <w:rsid w:val="00B4429A"/>
    <w:rsid w:val="00B45112"/>
    <w:rsid w:val="00B460F8"/>
    <w:rsid w:val="00B471EC"/>
    <w:rsid w:val="00B47EBB"/>
    <w:rsid w:val="00B500AF"/>
    <w:rsid w:val="00B506B0"/>
    <w:rsid w:val="00B5233B"/>
    <w:rsid w:val="00B539E9"/>
    <w:rsid w:val="00B54462"/>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67C36"/>
    <w:rsid w:val="00B70492"/>
    <w:rsid w:val="00B70B25"/>
    <w:rsid w:val="00B712DB"/>
    <w:rsid w:val="00B71B5B"/>
    <w:rsid w:val="00B7286A"/>
    <w:rsid w:val="00B72FA6"/>
    <w:rsid w:val="00B73B98"/>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38F"/>
    <w:rsid w:val="00B86F28"/>
    <w:rsid w:val="00B87A6C"/>
    <w:rsid w:val="00B87C72"/>
    <w:rsid w:val="00B92EA3"/>
    <w:rsid w:val="00B9362F"/>
    <w:rsid w:val="00B95711"/>
    <w:rsid w:val="00B9587A"/>
    <w:rsid w:val="00B96031"/>
    <w:rsid w:val="00BA0236"/>
    <w:rsid w:val="00BA1F6A"/>
    <w:rsid w:val="00BA2DAB"/>
    <w:rsid w:val="00BA498F"/>
    <w:rsid w:val="00BA4D94"/>
    <w:rsid w:val="00BA4EBA"/>
    <w:rsid w:val="00BA5E3B"/>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37F"/>
    <w:rsid w:val="00BC1506"/>
    <w:rsid w:val="00BC1D3A"/>
    <w:rsid w:val="00BC1F17"/>
    <w:rsid w:val="00BC32D0"/>
    <w:rsid w:val="00BC333C"/>
    <w:rsid w:val="00BC49E9"/>
    <w:rsid w:val="00BC4A56"/>
    <w:rsid w:val="00BC51CB"/>
    <w:rsid w:val="00BC5461"/>
    <w:rsid w:val="00BC64C1"/>
    <w:rsid w:val="00BC6702"/>
    <w:rsid w:val="00BC67A4"/>
    <w:rsid w:val="00BC7774"/>
    <w:rsid w:val="00BD0A27"/>
    <w:rsid w:val="00BD12C1"/>
    <w:rsid w:val="00BD2513"/>
    <w:rsid w:val="00BD2BD5"/>
    <w:rsid w:val="00BD2D3A"/>
    <w:rsid w:val="00BD3E6A"/>
    <w:rsid w:val="00BD4014"/>
    <w:rsid w:val="00BD441C"/>
    <w:rsid w:val="00BD457C"/>
    <w:rsid w:val="00BD6427"/>
    <w:rsid w:val="00BD7BB6"/>
    <w:rsid w:val="00BD7ECE"/>
    <w:rsid w:val="00BE00DD"/>
    <w:rsid w:val="00BE1018"/>
    <w:rsid w:val="00BE11BB"/>
    <w:rsid w:val="00BE1C34"/>
    <w:rsid w:val="00BE24E5"/>
    <w:rsid w:val="00BE2922"/>
    <w:rsid w:val="00BE3E5E"/>
    <w:rsid w:val="00BE4A80"/>
    <w:rsid w:val="00BE4B83"/>
    <w:rsid w:val="00BE4F15"/>
    <w:rsid w:val="00BE56C1"/>
    <w:rsid w:val="00BE5744"/>
    <w:rsid w:val="00BE57EC"/>
    <w:rsid w:val="00BE5C4C"/>
    <w:rsid w:val="00BE65E4"/>
    <w:rsid w:val="00BE6902"/>
    <w:rsid w:val="00BE799D"/>
    <w:rsid w:val="00BE7BA8"/>
    <w:rsid w:val="00BF0332"/>
    <w:rsid w:val="00BF0B08"/>
    <w:rsid w:val="00BF0E44"/>
    <w:rsid w:val="00BF3987"/>
    <w:rsid w:val="00BF3CFE"/>
    <w:rsid w:val="00BF447A"/>
    <w:rsid w:val="00BF481C"/>
    <w:rsid w:val="00BF5564"/>
    <w:rsid w:val="00BF5CEF"/>
    <w:rsid w:val="00BF6F52"/>
    <w:rsid w:val="00BF7189"/>
    <w:rsid w:val="00C012A1"/>
    <w:rsid w:val="00C01986"/>
    <w:rsid w:val="00C01A60"/>
    <w:rsid w:val="00C01F56"/>
    <w:rsid w:val="00C03B79"/>
    <w:rsid w:val="00C042A3"/>
    <w:rsid w:val="00C0451F"/>
    <w:rsid w:val="00C0564B"/>
    <w:rsid w:val="00C05920"/>
    <w:rsid w:val="00C059B3"/>
    <w:rsid w:val="00C05A2C"/>
    <w:rsid w:val="00C067F2"/>
    <w:rsid w:val="00C07438"/>
    <w:rsid w:val="00C101CE"/>
    <w:rsid w:val="00C10793"/>
    <w:rsid w:val="00C10CFB"/>
    <w:rsid w:val="00C10F4D"/>
    <w:rsid w:val="00C11190"/>
    <w:rsid w:val="00C117A3"/>
    <w:rsid w:val="00C12071"/>
    <w:rsid w:val="00C126CC"/>
    <w:rsid w:val="00C13597"/>
    <w:rsid w:val="00C13EB8"/>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790"/>
    <w:rsid w:val="00C32851"/>
    <w:rsid w:val="00C3348C"/>
    <w:rsid w:val="00C33A4B"/>
    <w:rsid w:val="00C3512A"/>
    <w:rsid w:val="00C35D29"/>
    <w:rsid w:val="00C37330"/>
    <w:rsid w:val="00C37A38"/>
    <w:rsid w:val="00C403A2"/>
    <w:rsid w:val="00C405F2"/>
    <w:rsid w:val="00C40E8A"/>
    <w:rsid w:val="00C41AA7"/>
    <w:rsid w:val="00C41F38"/>
    <w:rsid w:val="00C4240B"/>
    <w:rsid w:val="00C432BA"/>
    <w:rsid w:val="00C43D2F"/>
    <w:rsid w:val="00C441E2"/>
    <w:rsid w:val="00C4436C"/>
    <w:rsid w:val="00C44C60"/>
    <w:rsid w:val="00C45117"/>
    <w:rsid w:val="00C45DAE"/>
    <w:rsid w:val="00C46DE6"/>
    <w:rsid w:val="00C46F16"/>
    <w:rsid w:val="00C47C99"/>
    <w:rsid w:val="00C47D80"/>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1DF"/>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5C62"/>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24FC"/>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CE1"/>
    <w:rsid w:val="00CB7E1D"/>
    <w:rsid w:val="00CC01A9"/>
    <w:rsid w:val="00CC1A4B"/>
    <w:rsid w:val="00CC2963"/>
    <w:rsid w:val="00CC38D6"/>
    <w:rsid w:val="00CC399C"/>
    <w:rsid w:val="00CC428E"/>
    <w:rsid w:val="00CC5D26"/>
    <w:rsid w:val="00CC6334"/>
    <w:rsid w:val="00CC6972"/>
    <w:rsid w:val="00CC6F21"/>
    <w:rsid w:val="00CC7A2E"/>
    <w:rsid w:val="00CC7E7B"/>
    <w:rsid w:val="00CD02FA"/>
    <w:rsid w:val="00CD0667"/>
    <w:rsid w:val="00CD1687"/>
    <w:rsid w:val="00CD3E8E"/>
    <w:rsid w:val="00CD4E72"/>
    <w:rsid w:val="00CD6044"/>
    <w:rsid w:val="00CD6F5D"/>
    <w:rsid w:val="00CD7052"/>
    <w:rsid w:val="00CD7142"/>
    <w:rsid w:val="00CE0C5F"/>
    <w:rsid w:val="00CE167A"/>
    <w:rsid w:val="00CE169E"/>
    <w:rsid w:val="00CE19C4"/>
    <w:rsid w:val="00CE2F88"/>
    <w:rsid w:val="00CE3343"/>
    <w:rsid w:val="00CE36A6"/>
    <w:rsid w:val="00CE3BF3"/>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CF6FA9"/>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180"/>
    <w:rsid w:val="00D37375"/>
    <w:rsid w:val="00D379B5"/>
    <w:rsid w:val="00D37F5E"/>
    <w:rsid w:val="00D4023A"/>
    <w:rsid w:val="00D40378"/>
    <w:rsid w:val="00D41107"/>
    <w:rsid w:val="00D41363"/>
    <w:rsid w:val="00D41E28"/>
    <w:rsid w:val="00D42AD5"/>
    <w:rsid w:val="00D430C8"/>
    <w:rsid w:val="00D462EA"/>
    <w:rsid w:val="00D46690"/>
    <w:rsid w:val="00D46979"/>
    <w:rsid w:val="00D46B1F"/>
    <w:rsid w:val="00D47BFD"/>
    <w:rsid w:val="00D50844"/>
    <w:rsid w:val="00D51C38"/>
    <w:rsid w:val="00D51D2F"/>
    <w:rsid w:val="00D5397F"/>
    <w:rsid w:val="00D54532"/>
    <w:rsid w:val="00D54C67"/>
    <w:rsid w:val="00D55701"/>
    <w:rsid w:val="00D5638C"/>
    <w:rsid w:val="00D566A5"/>
    <w:rsid w:val="00D57913"/>
    <w:rsid w:val="00D57D04"/>
    <w:rsid w:val="00D601AC"/>
    <w:rsid w:val="00D618BD"/>
    <w:rsid w:val="00D62E5C"/>
    <w:rsid w:val="00D62E77"/>
    <w:rsid w:val="00D62F84"/>
    <w:rsid w:val="00D63ED9"/>
    <w:rsid w:val="00D64B85"/>
    <w:rsid w:val="00D64CBA"/>
    <w:rsid w:val="00D64FF2"/>
    <w:rsid w:val="00D64FF5"/>
    <w:rsid w:val="00D657D0"/>
    <w:rsid w:val="00D658AF"/>
    <w:rsid w:val="00D65D0B"/>
    <w:rsid w:val="00D66207"/>
    <w:rsid w:val="00D70D88"/>
    <w:rsid w:val="00D7241A"/>
    <w:rsid w:val="00D72C3F"/>
    <w:rsid w:val="00D73B88"/>
    <w:rsid w:val="00D763BF"/>
    <w:rsid w:val="00D8059F"/>
    <w:rsid w:val="00D80D61"/>
    <w:rsid w:val="00D80EF2"/>
    <w:rsid w:val="00D82456"/>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053C"/>
    <w:rsid w:val="00DC13F1"/>
    <w:rsid w:val="00DC14CF"/>
    <w:rsid w:val="00DC3BCB"/>
    <w:rsid w:val="00DC4CB9"/>
    <w:rsid w:val="00DC532D"/>
    <w:rsid w:val="00DC564A"/>
    <w:rsid w:val="00DC6036"/>
    <w:rsid w:val="00DC6579"/>
    <w:rsid w:val="00DC6E7D"/>
    <w:rsid w:val="00DC74D0"/>
    <w:rsid w:val="00DC7751"/>
    <w:rsid w:val="00DD159E"/>
    <w:rsid w:val="00DD1765"/>
    <w:rsid w:val="00DD1A4F"/>
    <w:rsid w:val="00DD1AC8"/>
    <w:rsid w:val="00DD2093"/>
    <w:rsid w:val="00DD279C"/>
    <w:rsid w:val="00DD2919"/>
    <w:rsid w:val="00DD380E"/>
    <w:rsid w:val="00DD3B1D"/>
    <w:rsid w:val="00DD4249"/>
    <w:rsid w:val="00DD44E7"/>
    <w:rsid w:val="00DD4E00"/>
    <w:rsid w:val="00DD4F64"/>
    <w:rsid w:val="00DD5BE1"/>
    <w:rsid w:val="00DD67B6"/>
    <w:rsid w:val="00DD6A2C"/>
    <w:rsid w:val="00DD6BCA"/>
    <w:rsid w:val="00DD6E0C"/>
    <w:rsid w:val="00DD7E55"/>
    <w:rsid w:val="00DE0334"/>
    <w:rsid w:val="00DE0AA6"/>
    <w:rsid w:val="00DE0F87"/>
    <w:rsid w:val="00DE18F6"/>
    <w:rsid w:val="00DE36C8"/>
    <w:rsid w:val="00DE4353"/>
    <w:rsid w:val="00DE4FF3"/>
    <w:rsid w:val="00DE5030"/>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4ED"/>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58D"/>
    <w:rsid w:val="00E47785"/>
    <w:rsid w:val="00E512BC"/>
    <w:rsid w:val="00E518CC"/>
    <w:rsid w:val="00E52A0B"/>
    <w:rsid w:val="00E53088"/>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1BE"/>
    <w:rsid w:val="00E8520C"/>
    <w:rsid w:val="00E853A3"/>
    <w:rsid w:val="00E8560D"/>
    <w:rsid w:val="00E85828"/>
    <w:rsid w:val="00E85F30"/>
    <w:rsid w:val="00E85F7A"/>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3DD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B76BF"/>
    <w:rsid w:val="00EC0B1B"/>
    <w:rsid w:val="00EC16F2"/>
    <w:rsid w:val="00EC234A"/>
    <w:rsid w:val="00EC3B6F"/>
    <w:rsid w:val="00EC3EE6"/>
    <w:rsid w:val="00EC4E93"/>
    <w:rsid w:val="00EC5632"/>
    <w:rsid w:val="00EC6A5B"/>
    <w:rsid w:val="00EC6C60"/>
    <w:rsid w:val="00ED0901"/>
    <w:rsid w:val="00ED12B4"/>
    <w:rsid w:val="00ED133D"/>
    <w:rsid w:val="00ED17D9"/>
    <w:rsid w:val="00ED1D72"/>
    <w:rsid w:val="00ED2193"/>
    <w:rsid w:val="00ED2D34"/>
    <w:rsid w:val="00ED5B62"/>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395C"/>
    <w:rsid w:val="00EF6A0D"/>
    <w:rsid w:val="00EF7BC9"/>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3A41"/>
    <w:rsid w:val="00F24AA5"/>
    <w:rsid w:val="00F254AA"/>
    <w:rsid w:val="00F26932"/>
    <w:rsid w:val="00F272FE"/>
    <w:rsid w:val="00F27B65"/>
    <w:rsid w:val="00F31712"/>
    <w:rsid w:val="00F32A21"/>
    <w:rsid w:val="00F32A5D"/>
    <w:rsid w:val="00F330BE"/>
    <w:rsid w:val="00F34147"/>
    <w:rsid w:val="00F34235"/>
    <w:rsid w:val="00F35807"/>
    <w:rsid w:val="00F3645B"/>
    <w:rsid w:val="00F3666D"/>
    <w:rsid w:val="00F36B71"/>
    <w:rsid w:val="00F36E26"/>
    <w:rsid w:val="00F37B9E"/>
    <w:rsid w:val="00F4054B"/>
    <w:rsid w:val="00F41A44"/>
    <w:rsid w:val="00F421EB"/>
    <w:rsid w:val="00F44CC1"/>
    <w:rsid w:val="00F458C6"/>
    <w:rsid w:val="00F468EB"/>
    <w:rsid w:val="00F50C89"/>
    <w:rsid w:val="00F5394A"/>
    <w:rsid w:val="00F53A2E"/>
    <w:rsid w:val="00F53AC0"/>
    <w:rsid w:val="00F53E06"/>
    <w:rsid w:val="00F53E20"/>
    <w:rsid w:val="00F558C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69BC"/>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3BC6"/>
    <w:rsid w:val="00F84004"/>
    <w:rsid w:val="00F84335"/>
    <w:rsid w:val="00F8525B"/>
    <w:rsid w:val="00F858A7"/>
    <w:rsid w:val="00F86D7F"/>
    <w:rsid w:val="00F90177"/>
    <w:rsid w:val="00F9043D"/>
    <w:rsid w:val="00F90597"/>
    <w:rsid w:val="00F90A50"/>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1F17"/>
    <w:rsid w:val="00FB2015"/>
    <w:rsid w:val="00FB2CBC"/>
    <w:rsid w:val="00FB3067"/>
    <w:rsid w:val="00FB3247"/>
    <w:rsid w:val="00FB3B66"/>
    <w:rsid w:val="00FB3E69"/>
    <w:rsid w:val="00FB3F96"/>
    <w:rsid w:val="00FB50AE"/>
    <w:rsid w:val="00FB545D"/>
    <w:rsid w:val="00FB68B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3709"/>
    <w:rsid w:val="00FD41EF"/>
    <w:rsid w:val="00FD4BDA"/>
    <w:rsid w:val="00FD5667"/>
    <w:rsid w:val="00FD6439"/>
    <w:rsid w:val="00FD64CF"/>
    <w:rsid w:val="00FD729C"/>
    <w:rsid w:val="00FD767D"/>
    <w:rsid w:val="00FE0AE3"/>
    <w:rsid w:val="00FE0B91"/>
    <w:rsid w:val="00FE2419"/>
    <w:rsid w:val="00FE2DC3"/>
    <w:rsid w:val="00FE4425"/>
    <w:rsid w:val="00FE4B42"/>
    <w:rsid w:val="00FE6B92"/>
    <w:rsid w:val="00FE761B"/>
    <w:rsid w:val="00FF04E8"/>
    <w:rsid w:val="00FF172E"/>
    <w:rsid w:val="00FF1D13"/>
    <w:rsid w:val="00FF261E"/>
    <w:rsid w:val="00FF2EC3"/>
    <w:rsid w:val="00FF3907"/>
    <w:rsid w:val="00FF463C"/>
    <w:rsid w:val="00FF652D"/>
    <w:rsid w:val="00FF65E1"/>
    <w:rsid w:val="00FF6D34"/>
    <w:rsid w:val="00FF6D51"/>
    <w:rsid w:val="00FF70CF"/>
    <w:rsid w:val="00FF7218"/>
    <w:rsid w:val="00FF7B19"/>
    <w:rsid w:val="0EFFADA2"/>
    <w:rsid w:val="53053694"/>
    <w:rsid w:val="5B39CFB5"/>
    <w:rsid w:val="75D5E3BB"/>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F7FA27"/>
  <w15:chartTrackingRefBased/>
  <w15:docId w15:val="{F23BA8C0-63EB-4560-8539-AEF45443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17"/>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17"/>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17"/>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17"/>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17"/>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17"/>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spacing w:after="80"/>
    </w:pPr>
  </w:style>
  <w:style w:type="paragraph" w:styleId="ListNumber">
    <w:name w:val="List Number"/>
    <w:basedOn w:val="Normal"/>
    <w:qFormat/>
    <w:rsid w:val="00B36B45"/>
    <w:p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9"/>
      </w:numPr>
      <w:adjustRightInd w:val="0"/>
      <w:spacing w:after="80"/>
    </w:pPr>
  </w:style>
  <w:style w:type="paragraph" w:styleId="ListBullet2">
    <w:name w:val="List Bullet 2"/>
    <w:basedOn w:val="Normal"/>
    <w:qFormat/>
    <w:rsid w:val="00B36B45"/>
    <w:pPr>
      <w:numPr>
        <w:numId w:val="5"/>
      </w:numPr>
      <w:spacing w:after="80"/>
    </w:pPr>
  </w:style>
  <w:style w:type="paragraph" w:styleId="List">
    <w:name w:val="List"/>
    <w:basedOn w:val="Normal"/>
    <w:semiHidden/>
    <w:rsid w:val="00B36B45"/>
    <w:p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6"/>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0"/>
      </w:numPr>
      <w:adjustRightInd w:val="0"/>
      <w:spacing w:after="80"/>
    </w:pPr>
  </w:style>
  <w:style w:type="paragraph" w:styleId="ListNumber4">
    <w:name w:val="List Number 4"/>
    <w:basedOn w:val="Normal"/>
    <w:semiHidden/>
    <w:rsid w:val="00B36B45"/>
    <w:pPr>
      <w:numPr>
        <w:numId w:val="11"/>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3"/>
      </w:numPr>
    </w:pPr>
  </w:style>
  <w:style w:type="paragraph" w:customStyle="1" w:styleId="ESListNumber">
    <w:name w:val="ES List Number"/>
    <w:basedOn w:val="ESParagraph"/>
    <w:semiHidden/>
    <w:rsid w:val="00B36B45"/>
    <w:pPr>
      <w:numPr>
        <w:numId w:val="14"/>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AC49D5"/>
    <w:pPr>
      <w:ind w:left="792"/>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5"/>
      </w:numPr>
    </w:pPr>
  </w:style>
  <w:style w:type="paragraph" w:customStyle="1" w:styleId="TableListBullet">
    <w:name w:val="Table List Bullet"/>
    <w:basedOn w:val="TableTextLeft"/>
    <w:semiHidden/>
    <w:rsid w:val="00B36B45"/>
    <w:pPr>
      <w:numPr>
        <w:numId w:val="16"/>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contextualSpacing/>
    </w:pPr>
  </w:style>
  <w:style w:type="paragraph" w:styleId="List3">
    <w:name w:val="List 3"/>
    <w:basedOn w:val="Normal"/>
    <w:semiHidden/>
    <w:rsid w:val="00B36B45"/>
    <w:pPr>
      <w:contextualSpacing/>
    </w:pPr>
  </w:style>
  <w:style w:type="paragraph" w:customStyle="1" w:styleId="ListAlpha">
    <w:name w:val="List Alpha"/>
    <w:basedOn w:val="List"/>
    <w:qFormat/>
    <w:rsid w:val="000B3FB8"/>
    <w:pPr>
      <w:numPr>
        <w:numId w:val="23"/>
      </w:numPr>
    </w:pPr>
  </w:style>
  <w:style w:type="paragraph" w:customStyle="1" w:styleId="ListAlpha2">
    <w:name w:val="List Alpha 2"/>
    <w:basedOn w:val="List2"/>
    <w:qFormat/>
    <w:rsid w:val="00E936F6"/>
    <w:pPr>
      <w:numPr>
        <w:numId w:val="24"/>
      </w:numPr>
      <w:spacing w:after="80"/>
      <w:contextualSpacing w:val="0"/>
    </w:pPr>
  </w:style>
  <w:style w:type="paragraph" w:customStyle="1" w:styleId="ListAlpha3">
    <w:name w:val="List Alpha 3"/>
    <w:basedOn w:val="List3"/>
    <w:qFormat/>
    <w:rsid w:val="006764B4"/>
    <w:pPr>
      <w:numPr>
        <w:numId w:val="25"/>
      </w:numPr>
      <w:spacing w:after="80"/>
      <w:contextualSpacing w:val="0"/>
    </w:pPr>
  </w:style>
  <w:style w:type="paragraph" w:styleId="List4">
    <w:name w:val="List 4"/>
    <w:basedOn w:val="Normal"/>
    <w:semiHidden/>
    <w:rsid w:val="00B36B45"/>
    <w:pPr>
      <w:contextualSpacing/>
    </w:pPr>
  </w:style>
  <w:style w:type="paragraph" w:customStyle="1" w:styleId="Outline1">
    <w:name w:val="Outline 1"/>
    <w:basedOn w:val="List"/>
    <w:semiHidden/>
    <w:rsid w:val="00B36B45"/>
    <w:pPr>
      <w:spacing w:after="0"/>
    </w:pPr>
  </w:style>
  <w:style w:type="paragraph" w:customStyle="1" w:styleId="Outline2">
    <w:name w:val="Outline 2"/>
    <w:basedOn w:val="List2"/>
    <w:semiHidden/>
    <w:rsid w:val="00B36B45"/>
    <w:pPr>
      <w:numPr>
        <w:numId w:val="18"/>
      </w:numPr>
      <w:spacing w:after="0"/>
    </w:pPr>
  </w:style>
  <w:style w:type="paragraph" w:customStyle="1" w:styleId="Outline3">
    <w:name w:val="Outline 3"/>
    <w:basedOn w:val="List3"/>
    <w:semiHidden/>
    <w:rsid w:val="00B36B45"/>
    <w:pPr>
      <w:tabs>
        <w:tab w:val="num" w:pos="720"/>
      </w:tabs>
      <w:spacing w:after="0"/>
      <w:ind w:left="720" w:hanging="360"/>
    </w:pPr>
  </w:style>
  <w:style w:type="paragraph" w:customStyle="1" w:styleId="Outline4">
    <w:name w:val="Outline 4"/>
    <w:basedOn w:val="List4"/>
    <w:semiHidden/>
    <w:rsid w:val="00B36B45"/>
    <w:p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7"/>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8"/>
      </w:numPr>
      <w:contextualSpacing/>
    </w:pPr>
  </w:style>
  <w:style w:type="paragraph" w:styleId="ListNumber5">
    <w:name w:val="List Number 5"/>
    <w:basedOn w:val="Normal"/>
    <w:semiHidden/>
    <w:rsid w:val="00B36B45"/>
    <w:pPr>
      <w:numPr>
        <w:numId w:val="12"/>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2"/>
      </w:numPr>
    </w:pPr>
  </w:style>
  <w:style w:type="paragraph" w:customStyle="1" w:styleId="SidebarListNumber">
    <w:name w:val="Sidebar List Number"/>
    <w:basedOn w:val="Sidebar"/>
    <w:semiHidden/>
    <w:rsid w:val="00F8237C"/>
    <w:pPr>
      <w:numPr>
        <w:numId w:val="21"/>
      </w:numPr>
      <w:adjustRightInd w:val="0"/>
      <w:spacing w:line="264" w:lineRule="auto"/>
    </w:pPr>
  </w:style>
  <w:style w:type="paragraph" w:customStyle="1" w:styleId="TableListBullet2">
    <w:name w:val="Table List Bullet 2"/>
    <w:basedOn w:val="TableListBullet"/>
    <w:semiHidden/>
    <w:rsid w:val="00B36B45"/>
    <w:pPr>
      <w:numPr>
        <w:numId w:val="19"/>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0"/>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qFormat/>
    <w:rsid w:val="00071119"/>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071119"/>
    <w:rPr>
      <w:rFonts w:ascii="Arial Black" w:eastAsia="Times New Roman" w:hAnsi="Arial Black" w:cs="Times New Roman"/>
      <w:caps/>
      <w:color w:val="081E36" w:themeColor="accent1" w:themeShade="BF"/>
      <w:sz w:val="32"/>
      <w:szCs w:val="20"/>
    </w:rPr>
  </w:style>
  <w:style w:type="paragraph" w:customStyle="1" w:styleId="NormalSS">
    <w:name w:val="NormalSS"/>
    <w:basedOn w:val="Normal"/>
    <w:semiHidden/>
    <w:rsid w:val="00F32A21"/>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
    <w:next w:val="Normal"/>
    <w:semiHidden/>
    <w:rsid w:val="003442B5"/>
    <w:pPr>
      <w:spacing w:after="240" w:line="240" w:lineRule="auto"/>
    </w:pPr>
    <w:rPr>
      <w:rFonts w:ascii="Times New Roman" w:eastAsia="Times New Roman" w:hAnsi="Times New Roman" w:cs="Times New Roman"/>
      <w:sz w:val="24"/>
      <w:szCs w:val="20"/>
    </w:rPr>
  </w:style>
  <w:style w:type="paragraph" w:customStyle="1" w:styleId="TableText">
    <w:name w:val="Table Text"/>
    <w:basedOn w:val="Normal"/>
    <w:semiHidden/>
    <w:rsid w:val="001E157A"/>
    <w:pPr>
      <w:spacing w:after="0" w:line="240" w:lineRule="auto"/>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14046276BB234EA87A9C981800402C" ma:contentTypeVersion="4" ma:contentTypeDescription="Create a new document." ma:contentTypeScope="" ma:versionID="6e8097f4f308a2b766eb51595a8a18ee">
  <xsd:schema xmlns:xsd="http://www.w3.org/2001/XMLSchema" xmlns:xs="http://www.w3.org/2001/XMLSchema" xmlns:p="http://schemas.microsoft.com/office/2006/metadata/properties" xmlns:ns2="1af7f3e7-2463-4b7f-a5eb-cb7a01d50ecd" xmlns:ns3="aadcfd07-61bf-46d4-8842-b473b1e1bf77" targetNamespace="http://schemas.microsoft.com/office/2006/metadata/properties" ma:root="true" ma:fieldsID="56b03f88a9d41fe35aa16db9f96c83b9" ns2:_="" ns3:_="">
    <xsd:import namespace="1af7f3e7-2463-4b7f-a5eb-cb7a01d50ecd"/>
    <xsd:import namespace="aadcfd07-61bf-46d4-8842-b473b1e1b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7f3e7-2463-4b7f-a5eb-cb7a01d50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cfd07-61bf-46d4-8842-b473b1e1b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CF27-465A-48A1-88B5-490EADF13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D6CDE-7211-4E3D-A97E-2E7E6634B818}">
  <ds:schemaRefs>
    <ds:schemaRef ds:uri="http://schemas.microsoft.com/sharepoint/v3/contenttype/forms"/>
  </ds:schemaRefs>
</ds:datastoreItem>
</file>

<file path=customXml/itemProps4.xml><?xml version="1.0" encoding="utf-8"?>
<ds:datastoreItem xmlns:ds="http://schemas.openxmlformats.org/officeDocument/2006/customXml" ds:itemID="{B0FFA441-EC83-49D4-A8B2-0CD6A7234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7f3e7-2463-4b7f-a5eb-cb7a01d50ecd"/>
    <ds:schemaRef ds:uri="aadcfd07-61bf-46d4-8842-b473b1e1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619E4-6DF6-48EC-A188-884471D2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20</TotalTime>
  <Pages>9</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Julie Hartnack</dc:creator>
  <cp:keywords>report</cp:keywords>
  <cp:lastModifiedBy>Franklin, Jamia - FNS</cp:lastModifiedBy>
  <cp:revision>14</cp:revision>
  <cp:lastPrinted>2020-09-11T21:32:00Z</cp:lastPrinted>
  <dcterms:created xsi:type="dcterms:W3CDTF">2023-07-25T17:19:00Z</dcterms:created>
  <dcterms:modified xsi:type="dcterms:W3CDTF">2023-11-17T17:57:00Z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