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Layout w:type="fixed"/>
        <w:tblCellMar>
          <w:left w:w="115" w:type="dxa"/>
          <w:right w:w="115" w:type="dxa"/>
        </w:tblCellMar>
        <w:tblLook w:val="04A0"/>
      </w:tblPr>
      <w:tblGrid>
        <w:gridCol w:w="4255"/>
        <w:gridCol w:w="4320"/>
        <w:gridCol w:w="2081"/>
      </w:tblGrid>
      <w:tr w14:paraId="3F81B7BE" w14:textId="77777777" w:rsidTr="00164D0F">
        <w:tblPrEx>
          <w:tblW w:w="0" w:type="auto"/>
          <w:tblLayout w:type="fixed"/>
          <w:tblCellMar>
            <w:left w:w="115" w:type="dxa"/>
            <w:right w:w="115" w:type="dxa"/>
          </w:tblCellMar>
          <w:tblLook w:val="04A0"/>
        </w:tblPrEx>
        <w:tc>
          <w:tcPr>
            <w:tcW w:w="4255" w:type="dxa"/>
          </w:tcPr>
          <w:p w:rsidR="001A06B8" w:rsidRPr="00DC1E09" w:rsidP="00164D0F" w14:paraId="0B7BB078" w14:textId="77777777">
            <w:pPr>
              <w:pStyle w:val="TNRHeader1"/>
              <w:rPr>
                <w:rFonts w:ascii="Arial" w:hAnsi="Arial" w:cs="Arial"/>
              </w:rPr>
            </w:pPr>
            <w:r w:rsidRPr="00DC1E09">
              <w:rPr>
                <w:rFonts w:ascii="Arial" w:hAnsi="Arial" w:cs="Arial"/>
              </w:rPr>
              <w:t>U. S. Department of Labor</w:t>
            </w:r>
          </w:p>
          <w:p w:rsidR="001A06B8" w:rsidRPr="00DC1E09" w:rsidP="000E4F9C" w14:paraId="232DA058" w14:textId="77777777">
            <w:pPr>
              <w:pStyle w:val="TNRHeader1"/>
              <w:rPr>
                <w:rFonts w:ascii="Arial" w:hAnsi="Arial" w:cs="Arial"/>
                <w:sz w:val="16"/>
              </w:rPr>
            </w:pPr>
            <w:r w:rsidRPr="00DC1E09">
              <w:rPr>
                <w:rFonts w:ascii="Arial" w:hAnsi="Arial" w:cs="Arial"/>
                <w:sz w:val="16"/>
              </w:rPr>
              <w:t>Office of Workers’ Compensation Programs</w:t>
            </w:r>
          </w:p>
          <w:p w:rsidR="001A06B8" w:rsidRPr="00DC1E09" w:rsidP="000E4F9C" w14:paraId="286D2504" w14:textId="77777777">
            <w:pPr>
              <w:pStyle w:val="TNRHeader1"/>
              <w:rPr>
                <w:rFonts w:ascii="Arial" w:hAnsi="Arial" w:cs="Arial"/>
              </w:rPr>
            </w:pPr>
            <w:r w:rsidRPr="00DC1E09">
              <w:rPr>
                <w:rFonts w:ascii="Arial" w:hAnsi="Arial" w:cs="Arial"/>
                <w:sz w:val="16"/>
              </w:rPr>
              <w:t>Division of Coal Mine Workers’ Compensation</w:t>
            </w:r>
          </w:p>
        </w:tc>
        <w:tc>
          <w:tcPr>
            <w:tcW w:w="4320" w:type="dxa"/>
          </w:tcPr>
          <w:p w:rsidR="001A06B8" w:rsidRPr="00DC1E09" w:rsidP="00164D0F" w14:paraId="7E31C425" w14:textId="77777777">
            <w:pPr>
              <w:pStyle w:val="TNRHeader1"/>
              <w:rPr>
                <w:rFonts w:ascii="Arial" w:hAnsi="Arial" w:cs="Arial"/>
              </w:rPr>
            </w:pPr>
          </w:p>
        </w:tc>
        <w:tc>
          <w:tcPr>
            <w:tcW w:w="2081" w:type="dxa"/>
          </w:tcPr>
          <w:p w:rsidR="001A06B8" w:rsidRPr="00DC1E09" w:rsidP="00164D0F" w14:paraId="563EBA66" w14:textId="77777777">
            <w:pPr>
              <w:pStyle w:val="TNRHeader1"/>
              <w:jc w:val="right"/>
              <w:rPr>
                <w:rFonts w:ascii="Arial" w:hAnsi="Arial" w:cs="Arial"/>
              </w:rPr>
            </w:pPr>
            <w:r>
              <w:rPr>
                <w:rFonts w:ascii="Century Gothic" w:hAnsi="Century Gothic"/>
                <w:noProof/>
                <w:color w:val="000080"/>
                <w:spacing w:val="-2"/>
                <w:szCs w:val="24"/>
              </w:rPr>
              <w:drawing>
                <wp:inline distT="0" distB="0" distL="0" distR="0">
                  <wp:extent cx="365760" cy="373271"/>
                  <wp:effectExtent l="0" t="0" r="0" b="8255"/>
                  <wp:docPr id="3" name="Picture 3" descr="DOL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DOL seal"/>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64273" cy="371753"/>
                          </a:xfrm>
                          <a:prstGeom prst="rect">
                            <a:avLst/>
                          </a:prstGeom>
                          <a:noFill/>
                          <a:ln>
                            <a:noFill/>
                          </a:ln>
                        </pic:spPr>
                      </pic:pic>
                    </a:graphicData>
                  </a:graphic>
                </wp:inline>
              </w:drawing>
            </w:r>
          </w:p>
        </w:tc>
      </w:tr>
      <w:tr w14:paraId="2F62F158" w14:textId="77777777" w:rsidTr="00CB09F0">
        <w:tblPrEx>
          <w:tblW w:w="0" w:type="auto"/>
          <w:tblLayout w:type="fixed"/>
          <w:tblCellMar>
            <w:left w:w="115" w:type="dxa"/>
            <w:right w:w="115" w:type="dxa"/>
          </w:tblCellMar>
          <w:tblLook w:val="04A0"/>
        </w:tblPrEx>
        <w:tc>
          <w:tcPr>
            <w:tcW w:w="4255" w:type="dxa"/>
            <w:vAlign w:val="bottom"/>
          </w:tcPr>
          <w:p w:rsidR="001A06B8" w:rsidRPr="00DC1E09" w:rsidP="00164D0F" w14:paraId="6E72C1F2" w14:textId="77777777">
            <w:pPr>
              <w:pStyle w:val="TNRHeading1"/>
              <w:spacing w:before="120"/>
              <w:rPr>
                <w:rFonts w:ascii="Arial" w:hAnsi="Arial" w:cs="Arial"/>
              </w:rPr>
            </w:pPr>
            <w:r w:rsidRPr="00DC1E09">
              <w:rPr>
                <w:rFonts w:ascii="Arial" w:hAnsi="Arial" w:cs="Arial"/>
              </w:rPr>
              <w:t>REPRESENTATIVE PAYEE REPORT</w:t>
            </w:r>
          </w:p>
        </w:tc>
        <w:tc>
          <w:tcPr>
            <w:tcW w:w="4320" w:type="dxa"/>
          </w:tcPr>
          <w:p w:rsidR="001A06B8" w:rsidRPr="00DC1E09" w:rsidP="00164D0F" w14:paraId="43875D85" w14:textId="77777777">
            <w:pPr>
              <w:pStyle w:val="TNRHeader1"/>
              <w:rPr>
                <w:rFonts w:ascii="Arial" w:hAnsi="Arial" w:cs="Arial"/>
              </w:rPr>
            </w:pPr>
          </w:p>
        </w:tc>
        <w:tc>
          <w:tcPr>
            <w:tcW w:w="2081" w:type="dxa"/>
          </w:tcPr>
          <w:p w:rsidR="001A06B8" w:rsidRPr="00DC1E09" w:rsidP="00164D0F" w14:paraId="3B1B93DA" w14:textId="77777777">
            <w:pPr>
              <w:pStyle w:val="TNR8RightBold"/>
              <w:spacing w:before="120"/>
              <w:jc w:val="left"/>
              <w:rPr>
                <w:rFonts w:ascii="Arial" w:hAnsi="Arial" w:cs="Arial"/>
              </w:rPr>
            </w:pPr>
            <w:r w:rsidRPr="00DC1E09">
              <w:rPr>
                <w:rFonts w:ascii="Arial" w:hAnsi="Arial" w:cs="Arial"/>
              </w:rPr>
              <w:t>OMB No.:  1240-0020</w:t>
            </w:r>
          </w:p>
          <w:p w:rsidR="001A06B8" w:rsidRPr="00DC1E09" w:rsidP="00180658" w14:paraId="2C03F88D" w14:textId="77777777">
            <w:pPr>
              <w:pStyle w:val="TNR8RightBold"/>
              <w:jc w:val="left"/>
              <w:rPr>
                <w:rFonts w:ascii="Arial" w:hAnsi="Arial" w:cs="Arial"/>
              </w:rPr>
            </w:pPr>
            <w:r w:rsidRPr="00DC1E09">
              <w:rPr>
                <w:rFonts w:ascii="Arial" w:hAnsi="Arial" w:cs="Arial"/>
              </w:rPr>
              <w:t xml:space="preserve">Expires:     </w:t>
            </w:r>
            <w:r>
              <w:rPr>
                <w:rFonts w:ascii="Arial" w:hAnsi="Arial" w:cs="Arial"/>
              </w:rPr>
              <w:t>05/31/2024</w:t>
            </w:r>
          </w:p>
        </w:tc>
      </w:tr>
    </w:tbl>
    <w:p w:rsidR="001A06B8" w:rsidRPr="00DC1E09" w:rsidP="00164D0F" w14:paraId="01D198AF" w14:textId="77777777">
      <w:pPr>
        <w:pStyle w:val="TNRHeading1"/>
        <w:rPr>
          <w:rFonts w:ascii="Arial" w:hAnsi="Arial" w:cs="Arial"/>
        </w:rPr>
      </w:pPr>
    </w:p>
    <w:p w:rsidR="001A06B8" w:rsidRPr="008F018B" w:rsidP="008F018B" w14:paraId="60DB31A3" w14:textId="77777777">
      <w:pPr>
        <w:pStyle w:val="TNRCenter11Bold"/>
        <w:spacing w:after="60"/>
        <w:rPr>
          <w:rFonts w:ascii="Arial" w:hAnsi="Arial" w:cs="Arial"/>
          <w:sz w:val="18"/>
          <w:szCs w:val="18"/>
        </w:rPr>
      </w:pPr>
      <w:r w:rsidRPr="00195660">
        <w:rPr>
          <w:rFonts w:ascii="Arial" w:hAnsi="Arial" w:cs="Arial"/>
          <w:sz w:val="18"/>
          <w:szCs w:val="18"/>
        </w:rPr>
        <w:t>INSTRUCTIONS</w:t>
      </w:r>
    </w:p>
    <w:p w:rsidR="001A06B8" w:rsidRPr="00195660" w:rsidP="00B47D20" w14:paraId="540C1FAB" w14:textId="77777777">
      <w:pPr>
        <w:pStyle w:val="TNR11BodyJustified"/>
        <w:rPr>
          <w:rFonts w:ascii="Arial" w:hAnsi="Arial" w:cs="Arial"/>
          <w:sz w:val="18"/>
          <w:szCs w:val="18"/>
        </w:rPr>
      </w:pPr>
      <w:r w:rsidRPr="00195660">
        <w:rPr>
          <w:rFonts w:ascii="Arial" w:hAnsi="Arial" w:cs="Arial"/>
          <w:sz w:val="18"/>
          <w:szCs w:val="18"/>
        </w:rPr>
        <w:t>This is your Representative Payee Report.</w:t>
      </w:r>
      <w:r>
        <w:rPr>
          <w:rFonts w:ascii="Arial" w:hAnsi="Arial" w:cs="Arial"/>
          <w:sz w:val="18"/>
          <w:szCs w:val="18"/>
        </w:rPr>
        <w:t xml:space="preserve">  You are required to file it when the beneficiary dies, when you are no longer serving as the beneficiary’s representative payee, or at OWCP’s request.</w:t>
      </w:r>
      <w:r w:rsidRPr="00195660">
        <w:rPr>
          <w:rFonts w:ascii="Arial" w:hAnsi="Arial" w:cs="Arial"/>
          <w:sz w:val="18"/>
          <w:szCs w:val="18"/>
        </w:rPr>
        <w:t xml:space="preserve">  </w:t>
      </w:r>
      <w:r w:rsidRPr="00195660">
        <w:rPr>
          <w:rFonts w:ascii="Arial" w:hAnsi="Arial" w:cs="Arial"/>
          <w:b/>
          <w:sz w:val="18"/>
          <w:szCs w:val="18"/>
        </w:rPr>
        <w:t>You must complete and return the report</w:t>
      </w:r>
      <w:r w:rsidRPr="00195660">
        <w:rPr>
          <w:rFonts w:ascii="Arial" w:hAnsi="Arial" w:cs="Arial"/>
          <w:sz w:val="18"/>
          <w:szCs w:val="18"/>
        </w:rPr>
        <w:t xml:space="preserve"> whether you are the beneficiary’s relative, friend, or court</w:t>
      </w:r>
      <w:r w:rsidRPr="00195660">
        <w:rPr>
          <w:rFonts w:ascii="Arial" w:hAnsi="Arial" w:cs="Arial"/>
          <w:sz w:val="18"/>
          <w:szCs w:val="18"/>
        </w:rPr>
        <w:noBreakHyphen/>
        <w:t>appointed guardian, or you are an official of a bank or a public or private agency or institution.   You should keep a record of the amount of benefits you received and how you used them, because the report will be reviewed by the U. S. Department of Labor and is subject to verification.  You will be notified if verification is required.  DO NOT submit receipts, canceled checks, etc., with this report.  If you need help completing the report, please call your nearest Black Lung Office at the toll-free 800-number shown in the list below.  This report must be completed and returned within 30 days.</w:t>
      </w:r>
    </w:p>
    <w:p w:rsidR="001A06B8" w:rsidRPr="00195660" w:rsidP="008F018B" w14:paraId="7027D1B6" w14:textId="77777777">
      <w:pPr>
        <w:pStyle w:val="TNRCenter11Bold"/>
        <w:spacing w:after="60"/>
        <w:rPr>
          <w:rFonts w:ascii="Arial" w:hAnsi="Arial" w:cs="Arial"/>
          <w:sz w:val="18"/>
          <w:szCs w:val="18"/>
        </w:rPr>
      </w:pPr>
      <w:r w:rsidRPr="00195660">
        <w:rPr>
          <w:rFonts w:ascii="Arial" w:hAnsi="Arial" w:cs="Arial"/>
          <w:sz w:val="18"/>
          <w:szCs w:val="18"/>
        </w:rPr>
        <w:t>YOUR JOB AS A REPRESENTATIVE PAYEE</w:t>
      </w:r>
    </w:p>
    <w:p w:rsidR="001A06B8" w:rsidRPr="00195660" w:rsidP="00DC1E09" w14:paraId="42A53737" w14:textId="77777777">
      <w:pPr>
        <w:pStyle w:val="TNR11BodyJustified"/>
        <w:rPr>
          <w:rFonts w:ascii="Arial" w:hAnsi="Arial" w:cs="Arial"/>
          <w:sz w:val="18"/>
          <w:szCs w:val="18"/>
        </w:rPr>
      </w:pPr>
      <w:r w:rsidRPr="00195660">
        <w:rPr>
          <w:rFonts w:ascii="Arial" w:hAnsi="Arial" w:cs="Arial"/>
          <w:sz w:val="18"/>
          <w:szCs w:val="18"/>
        </w:rPr>
        <w:t xml:space="preserve">Your job as a representative payee is to use the Black Lung benefits you receive for the personal care and well-being of the beneficiary.  You must keep yourself informed of the beneficiary’s needs so you can decide how the benefits should be used.  </w:t>
      </w:r>
      <w:r w:rsidRPr="00195660">
        <w:rPr>
          <w:rFonts w:ascii="Arial" w:hAnsi="Arial" w:cs="Arial"/>
          <w:b/>
          <w:sz w:val="18"/>
          <w:szCs w:val="18"/>
        </w:rPr>
        <w:t>You must</w:t>
      </w:r>
      <w:r w:rsidRPr="00195660">
        <w:rPr>
          <w:rFonts w:ascii="Arial" w:hAnsi="Arial" w:cs="Arial"/>
          <w:sz w:val="18"/>
          <w:szCs w:val="18"/>
        </w:rPr>
        <w:t xml:space="preserve"> notify the U.S. Department of Labor when the beneficiary changes residence or if you no longer exercise responsibility for the care and welfare of the beneficiary.  </w:t>
      </w:r>
      <w:r w:rsidRPr="00195660">
        <w:rPr>
          <w:rFonts w:ascii="Arial" w:hAnsi="Arial" w:cs="Arial"/>
          <w:b/>
          <w:sz w:val="18"/>
          <w:szCs w:val="18"/>
        </w:rPr>
        <w:t>You must</w:t>
      </w:r>
      <w:r w:rsidRPr="00195660">
        <w:rPr>
          <w:rFonts w:ascii="Arial" w:hAnsi="Arial" w:cs="Arial"/>
          <w:sz w:val="18"/>
          <w:szCs w:val="18"/>
        </w:rPr>
        <w:t xml:space="preserve"> report the beneficiary’s death, marriage, adoption, employment, or release from a hospital or institution.  </w:t>
      </w:r>
      <w:r w:rsidRPr="00195660">
        <w:rPr>
          <w:rFonts w:ascii="Arial" w:hAnsi="Arial" w:cs="Arial"/>
          <w:b/>
          <w:sz w:val="18"/>
          <w:szCs w:val="18"/>
        </w:rPr>
        <w:t xml:space="preserve">You must </w:t>
      </w:r>
      <w:r w:rsidRPr="00195660">
        <w:rPr>
          <w:rFonts w:ascii="Arial" w:hAnsi="Arial" w:cs="Arial"/>
          <w:sz w:val="18"/>
          <w:szCs w:val="18"/>
        </w:rPr>
        <w:t>also report the beneficiary’s receipt of any State Workers’ Compensation Benefits and changes in school attendance or disability status, if the person for whom you receive benefits is a student or disabled.</w:t>
      </w:r>
    </w:p>
    <w:p w:rsidR="001A06B8" w:rsidRPr="00195660" w:rsidP="00B47D20" w14:paraId="57441BCF" w14:textId="77777777">
      <w:pPr>
        <w:pStyle w:val="TNRCenter11Bold"/>
        <w:rPr>
          <w:rFonts w:ascii="Arial" w:hAnsi="Arial" w:cs="Arial"/>
          <w:sz w:val="18"/>
          <w:szCs w:val="18"/>
        </w:rPr>
      </w:pPr>
      <w:r w:rsidRPr="00195660">
        <w:rPr>
          <w:rFonts w:ascii="Arial" w:hAnsi="Arial" w:cs="Arial"/>
          <w:sz w:val="18"/>
          <w:szCs w:val="18"/>
        </w:rPr>
        <w:t>NOTICE</w:t>
      </w:r>
    </w:p>
    <w:p w:rsidR="001A06B8" w:rsidRPr="00195660" w:rsidP="00B47D20" w14:paraId="6AEBC471" w14:textId="77777777">
      <w:pPr>
        <w:pStyle w:val="TNR10Normal"/>
        <w:rPr>
          <w:rFonts w:ascii="Arial" w:hAnsi="Arial" w:cs="Arial"/>
          <w:sz w:val="18"/>
          <w:szCs w:val="18"/>
        </w:rPr>
      </w:pPr>
    </w:p>
    <w:p w:rsidR="001A06B8" w:rsidRPr="00195660" w:rsidP="00EF6CF9" w14:paraId="71DC00A2" w14:textId="77777777">
      <w:pPr>
        <w:pStyle w:val="TNR11BodyJustified"/>
        <w:rPr>
          <w:rFonts w:ascii="Arial" w:hAnsi="Arial" w:cs="Arial"/>
          <w:sz w:val="18"/>
          <w:szCs w:val="18"/>
        </w:rPr>
      </w:pPr>
      <w:r>
        <w:rPr>
          <w:rFonts w:ascii="Arial" w:hAnsi="Arial" w:cs="Arial"/>
          <w:sz w:val="18"/>
          <w:szCs w:val="18"/>
        </w:rPr>
        <w:t>If you misuse benefits received as a representative payee, you may be convicted of a felony and fined under Title 18, U.S.C., or imprisoned for not more than 5 years, or both.  The court may also order restitution.  42 U.S.C. 408, incorporated by 30 U.S.C. 923(b), 940.</w:t>
      </w:r>
    </w:p>
    <w:tbl>
      <w:tblPr>
        <w:tblStyle w:val="TableGrid"/>
        <w:tblW w:w="0" w:type="auto"/>
        <w:tblInd w:w="7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2070"/>
        <w:gridCol w:w="2880"/>
        <w:gridCol w:w="2070"/>
        <w:gridCol w:w="2250"/>
      </w:tblGrid>
      <w:tr w14:paraId="5121FE5E" w14:textId="77777777" w:rsidTr="00883110">
        <w:tblPrEx>
          <w:tblW w:w="0" w:type="auto"/>
          <w:tblInd w:w="7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Ex>
        <w:tc>
          <w:tcPr>
            <w:tcW w:w="9270" w:type="dxa"/>
            <w:gridSpan w:val="4"/>
          </w:tcPr>
          <w:p w:rsidR="001A06B8" w:rsidP="00DC1E09" w14:paraId="4612AC8A" w14:textId="5AA2604A">
            <w:pPr>
              <w:spacing w:after="120"/>
              <w:ind w:right="-144"/>
              <w:jc w:val="center"/>
              <w:rPr>
                <w:rFonts w:ascii="Arial" w:hAnsi="Arial" w:cs="Arial"/>
                <w:b/>
                <w:sz w:val="18"/>
                <w:szCs w:val="18"/>
              </w:rPr>
            </w:pPr>
            <w:r w:rsidRPr="00195660">
              <w:rPr>
                <w:rFonts w:ascii="Arial" w:hAnsi="Arial" w:cs="Arial"/>
                <w:b/>
                <w:sz w:val="18"/>
                <w:szCs w:val="18"/>
              </w:rPr>
              <w:t>BLACK LUNG DISTRICT OFFICE</w:t>
            </w:r>
            <w:r w:rsidR="000D6595">
              <w:rPr>
                <w:rFonts w:ascii="Arial" w:hAnsi="Arial" w:cs="Arial"/>
                <w:b/>
                <w:sz w:val="18"/>
                <w:szCs w:val="18"/>
              </w:rPr>
              <w:t>S</w:t>
            </w:r>
            <w:r w:rsidRPr="00195660">
              <w:rPr>
                <w:rFonts w:ascii="Arial" w:hAnsi="Arial" w:cs="Arial"/>
                <w:b/>
                <w:sz w:val="18"/>
                <w:szCs w:val="18"/>
              </w:rPr>
              <w:t xml:space="preserve"> TOLL-FREE NUMBER</w:t>
            </w:r>
          </w:p>
          <w:p w:rsidR="001A06B8" w:rsidRPr="00195660" w:rsidP="00DC1E09" w14:paraId="2011421C" w14:textId="54A053E8">
            <w:pPr>
              <w:spacing w:after="120"/>
              <w:ind w:right="-144"/>
              <w:jc w:val="center"/>
              <w:rPr>
                <w:rFonts w:ascii="Arial" w:hAnsi="Arial" w:cs="Arial"/>
                <w:b/>
                <w:sz w:val="18"/>
                <w:szCs w:val="18"/>
              </w:rPr>
            </w:pPr>
            <w:r>
              <w:rPr>
                <w:rFonts w:ascii="Arial" w:hAnsi="Arial" w:cs="Arial"/>
                <w:b/>
                <w:sz w:val="18"/>
                <w:szCs w:val="18"/>
              </w:rPr>
              <w:t>1-800-347-2502</w:t>
            </w:r>
          </w:p>
        </w:tc>
      </w:tr>
      <w:tr w14:paraId="76911152" w14:textId="77777777" w:rsidTr="00883110">
        <w:tblPrEx>
          <w:tblW w:w="0" w:type="auto"/>
          <w:tblInd w:w="745" w:type="dxa"/>
          <w:tblLayout w:type="fixed"/>
          <w:tblCellMar>
            <w:left w:w="115" w:type="dxa"/>
            <w:right w:w="115" w:type="dxa"/>
          </w:tblCellMar>
          <w:tblLook w:val="04A0"/>
        </w:tblPrEx>
        <w:tc>
          <w:tcPr>
            <w:tcW w:w="2070" w:type="dxa"/>
          </w:tcPr>
          <w:p w:rsidR="001A06B8" w:rsidRPr="00195660" w:rsidP="00883110" w14:paraId="20283FF5" w14:textId="77777777">
            <w:pPr>
              <w:spacing w:before="120"/>
              <w:ind w:right="-144"/>
              <w:jc w:val="both"/>
              <w:rPr>
                <w:rFonts w:ascii="Arial" w:hAnsi="Arial" w:cs="Arial"/>
                <w:sz w:val="18"/>
                <w:szCs w:val="18"/>
              </w:rPr>
            </w:pPr>
            <w:r w:rsidRPr="00195660">
              <w:rPr>
                <w:rFonts w:ascii="Arial" w:hAnsi="Arial" w:cs="Arial"/>
                <w:sz w:val="18"/>
                <w:szCs w:val="18"/>
              </w:rPr>
              <w:t>Greensburg, PA</w:t>
            </w:r>
          </w:p>
        </w:tc>
        <w:tc>
          <w:tcPr>
            <w:tcW w:w="2880" w:type="dxa"/>
          </w:tcPr>
          <w:p w:rsidR="001A06B8" w:rsidRPr="00195660" w:rsidP="00883110" w14:paraId="432A4B62" w14:textId="5AFAFE73">
            <w:pPr>
              <w:spacing w:before="120"/>
              <w:ind w:right="-144"/>
              <w:jc w:val="both"/>
              <w:rPr>
                <w:rFonts w:ascii="Arial" w:hAnsi="Arial" w:cs="Arial"/>
                <w:sz w:val="18"/>
                <w:szCs w:val="18"/>
              </w:rPr>
            </w:pPr>
          </w:p>
        </w:tc>
        <w:tc>
          <w:tcPr>
            <w:tcW w:w="2070" w:type="dxa"/>
          </w:tcPr>
          <w:p w:rsidR="001A06B8" w:rsidRPr="00195660" w:rsidP="00883110" w14:paraId="489ABCFA" w14:textId="77777777">
            <w:pPr>
              <w:spacing w:before="120"/>
              <w:ind w:right="-144"/>
              <w:jc w:val="both"/>
              <w:rPr>
                <w:rFonts w:ascii="Arial" w:hAnsi="Arial" w:cs="Arial"/>
                <w:sz w:val="18"/>
                <w:szCs w:val="18"/>
              </w:rPr>
            </w:pPr>
            <w:r w:rsidRPr="00195660">
              <w:rPr>
                <w:rFonts w:ascii="Arial" w:hAnsi="Arial" w:cs="Arial"/>
                <w:sz w:val="18"/>
                <w:szCs w:val="18"/>
              </w:rPr>
              <w:t>Johnstown, PA</w:t>
            </w:r>
          </w:p>
        </w:tc>
        <w:tc>
          <w:tcPr>
            <w:tcW w:w="2250" w:type="dxa"/>
          </w:tcPr>
          <w:p w:rsidR="001A06B8" w:rsidRPr="00195660" w:rsidP="00883110" w14:paraId="73509C82" w14:textId="765E9220">
            <w:pPr>
              <w:spacing w:before="120"/>
              <w:ind w:right="-144"/>
              <w:jc w:val="both"/>
              <w:rPr>
                <w:rFonts w:ascii="Arial" w:hAnsi="Arial" w:cs="Arial"/>
                <w:sz w:val="18"/>
                <w:szCs w:val="18"/>
              </w:rPr>
            </w:pPr>
          </w:p>
        </w:tc>
      </w:tr>
      <w:tr w14:paraId="0AEB74A6" w14:textId="77777777" w:rsidTr="00883110">
        <w:tblPrEx>
          <w:tblW w:w="0" w:type="auto"/>
          <w:tblInd w:w="745" w:type="dxa"/>
          <w:tblLayout w:type="fixed"/>
          <w:tblCellMar>
            <w:left w:w="115" w:type="dxa"/>
            <w:right w:w="115" w:type="dxa"/>
          </w:tblCellMar>
          <w:tblLook w:val="04A0"/>
        </w:tblPrEx>
        <w:tc>
          <w:tcPr>
            <w:tcW w:w="2070" w:type="dxa"/>
          </w:tcPr>
          <w:p w:rsidR="001A06B8" w:rsidRPr="00195660" w:rsidP="00883110" w14:paraId="36527EC9" w14:textId="77777777">
            <w:pPr>
              <w:spacing w:before="120"/>
              <w:ind w:right="-144"/>
              <w:jc w:val="both"/>
              <w:rPr>
                <w:rFonts w:ascii="Arial" w:hAnsi="Arial" w:cs="Arial"/>
                <w:sz w:val="18"/>
                <w:szCs w:val="18"/>
              </w:rPr>
            </w:pPr>
            <w:r w:rsidRPr="00195660">
              <w:rPr>
                <w:rFonts w:ascii="Arial" w:hAnsi="Arial" w:cs="Arial"/>
                <w:sz w:val="18"/>
                <w:szCs w:val="18"/>
              </w:rPr>
              <w:t>Charleston, WV</w:t>
            </w:r>
          </w:p>
        </w:tc>
        <w:tc>
          <w:tcPr>
            <w:tcW w:w="2880" w:type="dxa"/>
          </w:tcPr>
          <w:p w:rsidR="001A06B8" w:rsidRPr="00195660" w:rsidP="00883110" w14:paraId="15D6B293" w14:textId="6A0077DD">
            <w:pPr>
              <w:spacing w:before="120"/>
              <w:ind w:right="-144"/>
              <w:jc w:val="both"/>
              <w:rPr>
                <w:rFonts w:ascii="Arial" w:hAnsi="Arial" w:cs="Arial"/>
                <w:sz w:val="18"/>
                <w:szCs w:val="18"/>
              </w:rPr>
            </w:pPr>
          </w:p>
        </w:tc>
        <w:tc>
          <w:tcPr>
            <w:tcW w:w="2070" w:type="dxa"/>
          </w:tcPr>
          <w:p w:rsidR="001A06B8" w:rsidRPr="00195660" w:rsidP="00883110" w14:paraId="688D64CD" w14:textId="4443DD8E">
            <w:pPr>
              <w:spacing w:before="120"/>
              <w:ind w:right="-144"/>
              <w:jc w:val="both"/>
              <w:rPr>
                <w:rFonts w:ascii="Arial" w:hAnsi="Arial" w:cs="Arial"/>
                <w:sz w:val="18"/>
                <w:szCs w:val="18"/>
              </w:rPr>
            </w:pPr>
            <w:r>
              <w:rPr>
                <w:rFonts w:ascii="Arial" w:hAnsi="Arial" w:cs="Arial"/>
                <w:sz w:val="18"/>
                <w:szCs w:val="18"/>
              </w:rPr>
              <w:t>Pikeville, KY</w:t>
            </w:r>
          </w:p>
        </w:tc>
        <w:tc>
          <w:tcPr>
            <w:tcW w:w="2250" w:type="dxa"/>
          </w:tcPr>
          <w:p w:rsidR="001A06B8" w:rsidRPr="00195660" w:rsidP="00883110" w14:paraId="1360FD8B" w14:textId="2518D6CE">
            <w:pPr>
              <w:spacing w:before="120"/>
              <w:ind w:right="-144"/>
              <w:jc w:val="both"/>
              <w:rPr>
                <w:rFonts w:ascii="Arial" w:hAnsi="Arial" w:cs="Arial"/>
                <w:sz w:val="18"/>
                <w:szCs w:val="18"/>
              </w:rPr>
            </w:pPr>
          </w:p>
        </w:tc>
      </w:tr>
      <w:tr w14:paraId="3E1E15D0" w14:textId="77777777" w:rsidTr="00883110">
        <w:tblPrEx>
          <w:tblW w:w="0" w:type="auto"/>
          <w:tblInd w:w="745" w:type="dxa"/>
          <w:tblLayout w:type="fixed"/>
          <w:tblCellMar>
            <w:left w:w="115" w:type="dxa"/>
            <w:right w:w="115" w:type="dxa"/>
          </w:tblCellMar>
          <w:tblLook w:val="04A0"/>
        </w:tblPrEx>
        <w:tc>
          <w:tcPr>
            <w:tcW w:w="2070" w:type="dxa"/>
          </w:tcPr>
          <w:p w:rsidR="001A06B8" w:rsidRPr="00195660" w:rsidP="00883110" w14:paraId="05E6ABCC" w14:textId="5CA2EABD">
            <w:pPr>
              <w:spacing w:before="120"/>
              <w:ind w:right="-144"/>
              <w:jc w:val="both"/>
              <w:rPr>
                <w:rFonts w:ascii="Arial" w:hAnsi="Arial" w:cs="Arial"/>
                <w:sz w:val="18"/>
                <w:szCs w:val="18"/>
              </w:rPr>
            </w:pPr>
            <w:r>
              <w:rPr>
                <w:rFonts w:ascii="Arial" w:hAnsi="Arial" w:cs="Arial"/>
                <w:sz w:val="18"/>
                <w:szCs w:val="18"/>
              </w:rPr>
              <w:t>Denver, CO</w:t>
            </w:r>
          </w:p>
        </w:tc>
        <w:tc>
          <w:tcPr>
            <w:tcW w:w="2880" w:type="dxa"/>
          </w:tcPr>
          <w:p w:rsidR="001A06B8" w:rsidRPr="00195660" w:rsidP="00883110" w14:paraId="7D595A04" w14:textId="2F033D51">
            <w:pPr>
              <w:spacing w:before="120"/>
              <w:ind w:right="-144"/>
              <w:jc w:val="both"/>
              <w:rPr>
                <w:rFonts w:ascii="Arial" w:hAnsi="Arial" w:cs="Arial"/>
                <w:sz w:val="18"/>
                <w:szCs w:val="18"/>
              </w:rPr>
            </w:pPr>
          </w:p>
        </w:tc>
        <w:tc>
          <w:tcPr>
            <w:tcW w:w="2070" w:type="dxa"/>
          </w:tcPr>
          <w:p w:rsidR="001A06B8" w:rsidRPr="00195660" w:rsidP="00883110" w14:paraId="67DF5266" w14:textId="78A28A44">
            <w:pPr>
              <w:spacing w:before="120"/>
              <w:ind w:right="-144"/>
              <w:jc w:val="both"/>
              <w:rPr>
                <w:rFonts w:ascii="Arial" w:hAnsi="Arial" w:cs="Arial"/>
                <w:sz w:val="18"/>
                <w:szCs w:val="18"/>
              </w:rPr>
            </w:pPr>
            <w:r>
              <w:rPr>
                <w:rFonts w:ascii="Arial" w:hAnsi="Arial" w:cs="Arial"/>
                <w:sz w:val="18"/>
                <w:szCs w:val="18"/>
              </w:rPr>
              <w:t>Columbus, OH</w:t>
            </w:r>
          </w:p>
        </w:tc>
        <w:tc>
          <w:tcPr>
            <w:tcW w:w="2250" w:type="dxa"/>
          </w:tcPr>
          <w:p w:rsidR="001A06B8" w:rsidRPr="00195660" w:rsidP="00883110" w14:paraId="7D68F223" w14:textId="44F55602">
            <w:pPr>
              <w:spacing w:before="120"/>
              <w:ind w:right="-144"/>
              <w:jc w:val="both"/>
              <w:rPr>
                <w:rFonts w:ascii="Arial" w:hAnsi="Arial" w:cs="Arial"/>
                <w:sz w:val="18"/>
                <w:szCs w:val="18"/>
              </w:rPr>
            </w:pPr>
          </w:p>
        </w:tc>
      </w:tr>
      <w:tr w14:paraId="6231C56B" w14:textId="77777777" w:rsidTr="00883110">
        <w:tblPrEx>
          <w:tblW w:w="0" w:type="auto"/>
          <w:tblInd w:w="745" w:type="dxa"/>
          <w:tblLayout w:type="fixed"/>
          <w:tblCellMar>
            <w:left w:w="115" w:type="dxa"/>
            <w:right w:w="115" w:type="dxa"/>
          </w:tblCellMar>
          <w:tblLook w:val="04A0"/>
        </w:tblPrEx>
        <w:tc>
          <w:tcPr>
            <w:tcW w:w="2070" w:type="dxa"/>
          </w:tcPr>
          <w:p w:rsidR="001A06B8" w:rsidRPr="00195660" w:rsidP="00883110" w14:paraId="23379206" w14:textId="71142E1F">
            <w:pPr>
              <w:spacing w:before="120"/>
              <w:ind w:right="-144"/>
              <w:jc w:val="both"/>
              <w:rPr>
                <w:rFonts w:ascii="Arial" w:hAnsi="Arial" w:cs="Arial"/>
                <w:sz w:val="18"/>
                <w:szCs w:val="18"/>
              </w:rPr>
            </w:pPr>
          </w:p>
        </w:tc>
        <w:tc>
          <w:tcPr>
            <w:tcW w:w="2880" w:type="dxa"/>
          </w:tcPr>
          <w:p w:rsidR="001A06B8" w:rsidRPr="00195660" w:rsidP="00883110" w14:paraId="25E9B245" w14:textId="2A5412B6">
            <w:pPr>
              <w:spacing w:before="120"/>
              <w:ind w:right="-144"/>
              <w:jc w:val="both"/>
              <w:rPr>
                <w:rFonts w:ascii="Arial" w:hAnsi="Arial" w:cs="Arial"/>
                <w:sz w:val="18"/>
                <w:szCs w:val="18"/>
              </w:rPr>
            </w:pPr>
          </w:p>
        </w:tc>
        <w:tc>
          <w:tcPr>
            <w:tcW w:w="2070" w:type="dxa"/>
          </w:tcPr>
          <w:p w:rsidR="001A06B8" w:rsidRPr="00195660" w:rsidP="00883110" w14:paraId="1168BC7D" w14:textId="0E9F560E">
            <w:pPr>
              <w:spacing w:before="120"/>
              <w:ind w:right="-144"/>
              <w:jc w:val="both"/>
              <w:rPr>
                <w:rFonts w:ascii="Arial" w:hAnsi="Arial" w:cs="Arial"/>
                <w:sz w:val="18"/>
                <w:szCs w:val="18"/>
              </w:rPr>
            </w:pPr>
          </w:p>
        </w:tc>
        <w:tc>
          <w:tcPr>
            <w:tcW w:w="2250" w:type="dxa"/>
          </w:tcPr>
          <w:p w:rsidR="001A06B8" w:rsidRPr="00195660" w:rsidP="00883110" w14:paraId="7A13BC75" w14:textId="12F154E9">
            <w:pPr>
              <w:spacing w:before="120"/>
              <w:ind w:right="-144"/>
              <w:jc w:val="both"/>
              <w:rPr>
                <w:rFonts w:ascii="Arial" w:hAnsi="Arial" w:cs="Arial"/>
                <w:sz w:val="18"/>
                <w:szCs w:val="18"/>
              </w:rPr>
            </w:pPr>
          </w:p>
        </w:tc>
      </w:tr>
    </w:tbl>
    <w:p w:rsidR="001A06B8" w:rsidRPr="00195660" w:rsidP="00B47D20" w14:paraId="2A6F8FE3" w14:textId="77777777">
      <w:pPr>
        <w:pStyle w:val="TNR11BodyJustified"/>
        <w:rPr>
          <w:rFonts w:ascii="Arial" w:hAnsi="Arial" w:cs="Arial"/>
          <w:b/>
          <w:sz w:val="18"/>
          <w:szCs w:val="18"/>
        </w:rPr>
      </w:pPr>
    </w:p>
    <w:p w:rsidR="001A06B8" w:rsidRPr="004A324F" w:rsidP="008F018B" w14:paraId="14EFAE2A" w14:textId="77777777">
      <w:pPr>
        <w:pStyle w:val="TNRCenter11Bold"/>
        <w:spacing w:after="60"/>
        <w:rPr>
          <w:rFonts w:ascii="Arial" w:hAnsi="Arial" w:cs="Arial"/>
          <w:szCs w:val="18"/>
        </w:rPr>
      </w:pPr>
      <w:r w:rsidRPr="004A324F">
        <w:rPr>
          <w:rFonts w:ascii="Arial" w:hAnsi="Arial" w:cs="Arial"/>
          <w:sz w:val="18"/>
          <w:szCs w:val="18"/>
        </w:rPr>
        <w:t>PRIVACY ACT NOTICE</w:t>
      </w:r>
    </w:p>
    <w:p w:rsidR="001A06B8" w:rsidRPr="004A324F" w:rsidP="004A324F" w14:paraId="7BD87A64" w14:textId="7B918903">
      <w:pPr>
        <w:pStyle w:val="Arial9Normal"/>
        <w:spacing w:before="60"/>
        <w:rPr>
          <w:rFonts w:cs="Arial"/>
          <w:bCs/>
          <w:szCs w:val="18"/>
        </w:rPr>
      </w:pPr>
      <w:bookmarkStart w:id="0" w:name="_Hlk151036737"/>
      <w:r w:rsidRPr="004A324F">
        <w:rPr>
          <w:rFonts w:cs="Arial"/>
          <w:bCs/>
          <w:szCs w:val="18"/>
        </w:rPr>
        <w:t>In accordance with the Privacy Act of 1974, as amended (5 U.S.C. 552a), you are hereby notified that: (1) the Black Lung Benefits Act (BLBA) (30 U.S.C. 901 et seq.), as amended, is administered by the Office of Workers' Compensation Programs (OWCP) of the U.S. Department of Labor, which receives and maintains personal information, relative to this application, on claimants and their immediate families; (2) information obtained by OWCP will be used to determine eligibility for benefits payable under the BLBA; (3) information may be given to other government agencies, coal mine operators potentially liable for</w:t>
      </w:r>
      <w:r w:rsidR="004A324F">
        <w:rPr>
          <w:rFonts w:cs="Arial"/>
          <w:bCs/>
          <w:szCs w:val="18"/>
        </w:rPr>
        <w:t xml:space="preserve"> </w:t>
      </w:r>
      <w:r w:rsidRPr="004A324F">
        <w:rPr>
          <w:rFonts w:cs="Arial"/>
          <w:bCs/>
          <w:szCs w:val="18"/>
        </w:rPr>
        <w:t>payment of the claim or to the insurance carrier or other entity which secured the operator's compensation liability, contractors providing automated data processing services to the Department of Labor; and representatives of the parties to the claim; (4) information may be given to physicians or other medical service providers for use in providing treatment, making evaluations and for other purposes relating to the medical management of the claim; (5) information may be given to the Department of Labor's Office of Administrative Law Judges, or other person, board or organization, which is authorized or required to render decisions with respect to the claim or other matters arising in connection with the claim; (6) information may be given to Federal, state or local agencies for law enforcement purposes, to obtain information relevant to a decision under the BLBA, to determine whether benefits are being or have been paid properly, and where appropriate, to pursue administrative offset and/or debt collection actions required or permitted by law; (7) disclosure of the claimant's or deceased miner's Social Security Number (SSN) or tax identifying number (TIN) on this form is voluntary, and the SSN and/or TIN and other information maintained by the OWCP may be used for identification and for other purposes authorized by law; (8) failure to disclose all requested information, may delay the processing of</w:t>
      </w:r>
      <w:r w:rsidR="004A324F">
        <w:rPr>
          <w:rFonts w:cs="Arial"/>
          <w:bCs/>
          <w:szCs w:val="18"/>
        </w:rPr>
        <w:t xml:space="preserve"> </w:t>
      </w:r>
      <w:r w:rsidRPr="004A324F">
        <w:rPr>
          <w:rFonts w:cs="Arial"/>
          <w:bCs/>
          <w:szCs w:val="18"/>
        </w:rPr>
        <w:t>this claim or the payment of benefits, or may result in an unfavorable decision or reduced level of benefits; and (9) this information is included in a System of Records, DOL/OWCP-2 published at 81 Federal Register 25765, 25858 (April 29, 2016) or as updated and republished.</w:t>
      </w:r>
    </w:p>
    <w:bookmarkEnd w:id="0"/>
    <w:p w:rsidR="001A06B8" w:rsidRPr="00195660" w:rsidP="001A06B8" w14:paraId="64F641FC" w14:textId="77777777">
      <w:pPr>
        <w:pStyle w:val="TNR9Bold"/>
        <w:rPr>
          <w:rFonts w:ascii="Arial" w:hAnsi="Arial" w:cs="Arial"/>
          <w:szCs w:val="18"/>
        </w:rPr>
      </w:pPr>
    </w:p>
    <w:p w:rsidR="001A06B8" w:rsidRPr="00195660" w:rsidP="00D23382" w14:paraId="3ADC5307" w14:textId="77777777">
      <w:pPr>
        <w:pStyle w:val="TNRCenter11Bold"/>
        <w:rPr>
          <w:rFonts w:ascii="Arial" w:hAnsi="Arial" w:cs="Arial"/>
          <w:sz w:val="18"/>
          <w:szCs w:val="18"/>
        </w:rPr>
      </w:pPr>
      <w:r w:rsidRPr="00195660">
        <w:rPr>
          <w:rFonts w:ascii="Arial" w:hAnsi="Arial" w:cs="Arial"/>
          <w:sz w:val="18"/>
          <w:szCs w:val="18"/>
        </w:rPr>
        <w:t>PUBLIC BURDEN STATEMENT</w:t>
      </w:r>
    </w:p>
    <w:p w:rsidR="001A06B8" w:rsidRPr="00195660" w:rsidP="00B47D20" w14:paraId="316A0165" w14:textId="347F8D35">
      <w:pPr>
        <w:pStyle w:val="TNR11BodyJustified"/>
        <w:rPr>
          <w:rFonts w:ascii="Arial" w:hAnsi="Arial" w:cs="Arial"/>
          <w:sz w:val="18"/>
          <w:szCs w:val="18"/>
        </w:rPr>
      </w:pPr>
      <w:r w:rsidRPr="00195660">
        <w:rPr>
          <w:rFonts w:ascii="Arial" w:hAnsi="Arial" w:cs="Arial"/>
          <w:sz w:val="18"/>
          <w:szCs w:val="18"/>
        </w:rPr>
        <w:t xml:space="preserve">We estimate that it will take an average of 90 minutes per response to complete this collection of information, including time for reviewing instructions, searching existing data sources, gathering and maintaining the data needed, and completing and reviewing the collection of information.  If you have any comments regarding these estimates or any other aspect of this collection of information, including suggestions for reducing this burden, send them to the U.S. Department of Labor, Division of Coal Mine Workers’ Compensation, </w:t>
      </w:r>
      <w:r>
        <w:rPr>
          <w:rFonts w:ascii="Arial" w:hAnsi="Arial" w:cs="Arial"/>
          <w:sz w:val="18"/>
          <w:szCs w:val="18"/>
        </w:rPr>
        <w:t>200 C</w:t>
      </w:r>
      <w:r w:rsidRPr="00195660">
        <w:rPr>
          <w:rFonts w:ascii="Arial" w:hAnsi="Arial" w:cs="Arial"/>
          <w:sz w:val="18"/>
          <w:szCs w:val="18"/>
        </w:rPr>
        <w:t xml:space="preserve">onstitution Avenue, N.W., </w:t>
      </w:r>
      <w:r w:rsidR="00872465">
        <w:rPr>
          <w:rFonts w:ascii="Arial" w:hAnsi="Arial" w:cs="Arial"/>
          <w:sz w:val="18"/>
          <w:szCs w:val="18"/>
        </w:rPr>
        <w:t xml:space="preserve">Suite C3520-DCMWC </w:t>
      </w:r>
      <w:r w:rsidRPr="00195660">
        <w:rPr>
          <w:rFonts w:ascii="Arial" w:hAnsi="Arial" w:cs="Arial"/>
          <w:sz w:val="18"/>
          <w:szCs w:val="18"/>
        </w:rPr>
        <w:t xml:space="preserve">Washington, D.C. 20210.  </w:t>
      </w:r>
      <w:r w:rsidRPr="00195660">
        <w:rPr>
          <w:rFonts w:ascii="Arial" w:hAnsi="Arial" w:cs="Arial"/>
          <w:b/>
          <w:sz w:val="18"/>
          <w:szCs w:val="18"/>
        </w:rPr>
        <w:t>DO NOT SEND THE COMPLETED FORM TO THIS OFFICE</w:t>
      </w:r>
    </w:p>
    <w:p w:rsidR="001A06B8" w:rsidP="00B47D20" w14:paraId="4AC44EF7" w14:textId="77777777">
      <w:pPr>
        <w:pStyle w:val="TNR11BodyJustified"/>
        <w:rPr>
          <w:rFonts w:ascii="Arial" w:hAnsi="Arial" w:cs="Arial"/>
          <w:sz w:val="18"/>
          <w:szCs w:val="18"/>
        </w:rPr>
      </w:pPr>
      <w:r w:rsidRPr="00195660">
        <w:rPr>
          <w:rFonts w:ascii="Arial" w:hAnsi="Arial" w:cs="Arial"/>
          <w:b/>
          <w:sz w:val="18"/>
          <w:szCs w:val="18"/>
        </w:rPr>
        <w:t xml:space="preserve">Note:  </w:t>
      </w:r>
      <w:r w:rsidRPr="00195660">
        <w:rPr>
          <w:rFonts w:ascii="Arial" w:hAnsi="Arial" w:cs="Arial"/>
          <w:sz w:val="18"/>
          <w:szCs w:val="18"/>
        </w:rPr>
        <w:t>Persons are not required to respond to this collection of information unless it displays a currently valid OMB control number.</w:t>
      </w:r>
    </w:p>
    <w:p w:rsidR="001A06B8" w:rsidP="00195660" w14:paraId="68163A50" w14:textId="77777777">
      <w:pPr>
        <w:jc w:val="center"/>
        <w:rPr>
          <w:rFonts w:ascii="Arial" w:hAnsi="Arial" w:cs="Arial"/>
          <w:b/>
          <w:sz w:val="18"/>
          <w:szCs w:val="18"/>
        </w:rPr>
      </w:pPr>
    </w:p>
    <w:p w:rsidR="001A06B8" w:rsidRPr="00195660" w:rsidP="00195660" w14:paraId="37C7EE13" w14:textId="77777777">
      <w:pPr>
        <w:jc w:val="center"/>
        <w:rPr>
          <w:rFonts w:ascii="Arial" w:hAnsi="Arial" w:cs="Arial"/>
          <w:b/>
          <w:sz w:val="18"/>
          <w:szCs w:val="18"/>
        </w:rPr>
      </w:pPr>
      <w:r w:rsidRPr="00195660">
        <w:rPr>
          <w:rFonts w:ascii="Arial" w:hAnsi="Arial" w:cs="Arial"/>
          <w:b/>
          <w:sz w:val="18"/>
          <w:szCs w:val="18"/>
        </w:rPr>
        <w:t>NOTICE</w:t>
      </w:r>
    </w:p>
    <w:p w:rsidR="001A06B8" w:rsidRPr="00195660" w:rsidP="00195660" w14:paraId="0C050EAB" w14:textId="77777777">
      <w:pPr>
        <w:jc w:val="both"/>
        <w:rPr>
          <w:rFonts w:ascii="Arial" w:hAnsi="Arial" w:cs="Arial"/>
          <w:sz w:val="18"/>
          <w:szCs w:val="18"/>
        </w:rPr>
      </w:pPr>
      <w:r w:rsidRPr="00195660">
        <w:rPr>
          <w:rFonts w:ascii="Arial" w:hAnsi="Arial" w:cs="Arial"/>
          <w:sz w:val="18"/>
          <w:szCs w:val="18"/>
        </w:rPr>
        <w:t xml:space="preserve">If you have a substantially limiting physical or mental impairment, Federal disability nondiscrimination law gives you the right to receive help from OWCP in the form of communication assistance, accommodation and modification to aid you in the claims process.  For example, we will provide you with copies of documents in alternate formats, communication services such as sign language interpretation, or other kinds of adjustments or changes to account for the limitations of your disability.  Please contact our office or the claims </w:t>
      </w:r>
      <w:r>
        <w:rPr>
          <w:rFonts w:ascii="Arial" w:hAnsi="Arial" w:cs="Arial"/>
          <w:sz w:val="18"/>
          <w:szCs w:val="18"/>
        </w:rPr>
        <w:t>staff</w:t>
      </w:r>
      <w:r w:rsidRPr="00195660">
        <w:rPr>
          <w:rFonts w:ascii="Arial" w:hAnsi="Arial" w:cs="Arial"/>
          <w:sz w:val="18"/>
          <w:szCs w:val="18"/>
        </w:rPr>
        <w:t xml:space="preserve"> to ask about this assistance.</w:t>
      </w:r>
    </w:p>
    <w:p w:rsidR="001A06B8" w:rsidRPr="00195660" w:rsidP="00B47D20" w14:paraId="39107FB4" w14:textId="77777777">
      <w:pPr>
        <w:pStyle w:val="TNR11BodyJustified"/>
        <w:rPr>
          <w:rFonts w:ascii="Arial" w:hAnsi="Arial" w:cs="Arial"/>
          <w:sz w:val="18"/>
          <w:szCs w:val="18"/>
        </w:rPr>
      </w:pPr>
    </w:p>
    <w:p w:rsidR="001A06B8" w:rsidRPr="009B1072" w:rsidP="00EF6CF9" w14:paraId="48FFDE1A" w14:textId="3BD26494">
      <w:pPr>
        <w:pStyle w:val="TNRDocNoRight"/>
        <w:ind w:left="0" w:firstLine="0"/>
        <w:jc w:val="right"/>
        <w:rPr>
          <w:rFonts w:ascii="Arial" w:hAnsi="Arial" w:cs="Arial"/>
          <w:b w:val="0"/>
          <w:sz w:val="20"/>
        </w:rPr>
      </w:pPr>
      <w:r w:rsidRPr="009B1072">
        <w:rPr>
          <w:rFonts w:ascii="Arial" w:hAnsi="Arial" w:cs="Arial"/>
          <w:b w:val="0"/>
          <w:sz w:val="20"/>
        </w:rPr>
        <w:t>CM-623 (</w:t>
      </w:r>
      <w:r w:rsidR="00033E58">
        <w:rPr>
          <w:rFonts w:ascii="Arial" w:hAnsi="Arial" w:cs="Arial"/>
          <w:b w:val="0"/>
          <w:sz w:val="20"/>
        </w:rPr>
        <w:t>11</w:t>
      </w:r>
      <w:r>
        <w:rPr>
          <w:rFonts w:ascii="Arial" w:hAnsi="Arial" w:cs="Arial"/>
          <w:b w:val="0"/>
          <w:sz w:val="20"/>
        </w:rPr>
        <w:t>/202</w:t>
      </w:r>
      <w:r w:rsidR="00033E58">
        <w:rPr>
          <w:rFonts w:ascii="Arial" w:hAnsi="Arial" w:cs="Arial"/>
          <w:b w:val="0"/>
          <w:sz w:val="20"/>
        </w:rPr>
        <w:t>3</w:t>
      </w:r>
      <w:r>
        <w:rPr>
          <w:rFonts w:ascii="Arial" w:hAnsi="Arial" w:cs="Arial"/>
          <w:b w:val="0"/>
          <w:sz w:val="20"/>
        </w:rPr>
        <w:t>)</w:t>
      </w:r>
    </w:p>
    <w:p w:rsidR="001A06B8" w:rsidRPr="00DC1E09" w:rsidP="00B47D20" w14:paraId="1AF870C0" w14:textId="77777777">
      <w:pPr>
        <w:pStyle w:val="TNR9Bold"/>
        <w:jc w:val="center"/>
        <w:rPr>
          <w:rFonts w:ascii="Arial" w:hAnsi="Arial" w:cs="Arial"/>
        </w:rPr>
      </w:pPr>
      <w:r w:rsidRPr="00DC1E09">
        <w:rPr>
          <w:rFonts w:ascii="Arial" w:hAnsi="Arial" w:cs="Arial"/>
        </w:rPr>
        <w:br w:type="page"/>
        <w:t>REPRESENTATIVE PAYEE REPORT</w:t>
      </w:r>
    </w:p>
    <w:tbl>
      <w:tblPr>
        <w:tblW w:w="10530" w:type="dxa"/>
        <w:tblBorders>
          <w:top w:val="single" w:sz="4" w:space="0" w:color="auto"/>
          <w:bottom w:val="single" w:sz="4" w:space="0" w:color="auto"/>
          <w:insideH w:val="single" w:sz="4" w:space="0" w:color="auto"/>
          <w:insideV w:val="single" w:sz="4" w:space="0" w:color="auto"/>
        </w:tblBorders>
        <w:tblLook w:val="01E0"/>
      </w:tblPr>
      <w:tblGrid>
        <w:gridCol w:w="2104"/>
        <w:gridCol w:w="1267"/>
        <w:gridCol w:w="1830"/>
        <w:gridCol w:w="271"/>
        <w:gridCol w:w="1638"/>
        <w:gridCol w:w="389"/>
        <w:gridCol w:w="90"/>
        <w:gridCol w:w="801"/>
        <w:gridCol w:w="1762"/>
        <w:gridCol w:w="378"/>
      </w:tblGrid>
      <w:tr w14:paraId="31A015C1" w14:textId="77777777" w:rsidTr="008F018B">
        <w:tblPrEx>
          <w:tblW w:w="10530" w:type="dxa"/>
          <w:tblBorders>
            <w:top w:val="single" w:sz="4" w:space="0" w:color="auto"/>
            <w:bottom w:val="single" w:sz="4" w:space="0" w:color="auto"/>
            <w:insideH w:val="single" w:sz="4" w:space="0" w:color="auto"/>
            <w:insideV w:val="single" w:sz="4" w:space="0" w:color="auto"/>
          </w:tblBorders>
          <w:tblLook w:val="01E0"/>
        </w:tblPrEx>
        <w:tc>
          <w:tcPr>
            <w:tcW w:w="7589" w:type="dxa"/>
            <w:gridSpan w:val="7"/>
          </w:tcPr>
          <w:p w:rsidR="001A06B8" w:rsidRPr="00DC1E09" w:rsidP="005B7029" w14:paraId="480A3F68" w14:textId="3983A045">
            <w:pPr>
              <w:pStyle w:val="TNR8Bold"/>
              <w:rPr>
                <w:rFonts w:ascii="Arial" w:hAnsi="Arial" w:cs="Arial"/>
                <w:b w:val="0"/>
              </w:rPr>
            </w:pPr>
            <w:r w:rsidRPr="00DC1E09">
              <w:rPr>
                <w:rFonts w:ascii="Arial" w:hAnsi="Arial" w:cs="Arial"/>
                <w:b w:val="0"/>
              </w:rPr>
              <w:t xml:space="preserve">This report is for the period from: </w:t>
            </w:r>
            <w:sdt>
              <w:sdtPr>
                <w:rPr>
                  <w:rFonts w:ascii="Arial" w:hAnsi="Arial" w:cs="Arial"/>
                  <w:color w:val="000000"/>
                  <w:sz w:val="22"/>
                  <w:szCs w:val="22"/>
                </w:rPr>
                <w:alias w:val="Beginning Report Date"/>
                <w:tag w:val="0000DONE"/>
                <w:id w:val="281196077"/>
                <w:placeholder>
                  <w:docPart w:val="D40B3E5642FE499AA05BE7DE2AD2EA76"/>
                </w:placeholder>
                <w:showingPlcHdr/>
                <w:date w:fullDate="2023-11-08T00:00:00Z">
                  <w:dateFormat w:val="MM/dd/yyyy"/>
                  <w:lid w:val="en-US"/>
                  <w:storeMappedDataAs w:val="dateTime"/>
                  <w:calendar w:val="gregorian"/>
                </w:date>
              </w:sdtPr>
              <w:sdtContent>
                <w:r w:rsidRPr="00EF5B7E" w:rsidR="00783C81">
                  <w:rPr>
                    <w:rStyle w:val="PlaceholderText"/>
                    <w:color w:val="0000FF"/>
                  </w:rPr>
                  <w:t>[Beginning Report Date]</w:t>
                </w:r>
              </w:sdtContent>
            </w:sdt>
            <w:r w:rsidRPr="00DC1E09">
              <w:rPr>
                <w:rFonts w:ascii="Arial" w:hAnsi="Arial" w:cs="Arial"/>
                <w:sz w:val="20"/>
              </w:rPr>
              <w:t xml:space="preserve">  </w:t>
            </w:r>
            <w:r w:rsidRPr="005B7029">
              <w:rPr>
                <w:rFonts w:ascii="Arial" w:hAnsi="Arial" w:cs="Arial"/>
                <w:b w:val="0"/>
                <w:szCs w:val="16"/>
              </w:rPr>
              <w:t>T</w:t>
            </w:r>
            <w:r w:rsidRPr="00DC1E09">
              <w:rPr>
                <w:rFonts w:ascii="Arial" w:hAnsi="Arial" w:cs="Arial"/>
                <w:b w:val="0"/>
              </w:rPr>
              <w:t xml:space="preserve">o:  </w:t>
            </w:r>
            <w:sdt>
              <w:sdtPr>
                <w:rPr>
                  <w:rFonts w:ascii="Arial" w:hAnsi="Arial" w:cs="Arial"/>
                  <w:color w:val="000000"/>
                  <w:sz w:val="22"/>
                  <w:szCs w:val="22"/>
                </w:rPr>
                <w:alias w:val="Ending Report Date"/>
                <w:tag w:val="0000DONE"/>
                <w:id w:val="281196080"/>
                <w:placeholder>
                  <w:docPart w:val="9B9DF461AF254740A22149F1FC8CA877"/>
                </w:placeholder>
                <w:showingPlcHdr/>
                <w:date w:fullDate="2023-11-30T00:00:00Z">
                  <w:dateFormat w:val="MM/dd/yyyy"/>
                  <w:lid w:val="en-US"/>
                  <w:storeMappedDataAs w:val="dateTime"/>
                  <w:calendar w:val="gregorian"/>
                </w:date>
              </w:sdtPr>
              <w:sdtContent>
                <w:r w:rsidRPr="00C73CFB" w:rsidR="00783C81">
                  <w:rPr>
                    <w:rStyle w:val="PlaceholderText"/>
                    <w:color w:val="0000FF"/>
                  </w:rPr>
                  <w:t>[Ending Report Date]</w:t>
                </w:r>
              </w:sdtContent>
            </w:sdt>
          </w:p>
        </w:tc>
        <w:tc>
          <w:tcPr>
            <w:tcW w:w="2941" w:type="dxa"/>
            <w:gridSpan w:val="3"/>
          </w:tcPr>
          <w:p w:rsidR="001A06B8" w:rsidRPr="005B7029" w:rsidP="00C53F30" w14:paraId="4C2F4176" w14:textId="77777777">
            <w:pPr>
              <w:pStyle w:val="TNR8Bold"/>
              <w:jc w:val="center"/>
              <w:rPr>
                <w:rFonts w:ascii="Arial" w:hAnsi="Arial" w:cs="Arial"/>
                <w:b w:val="0"/>
                <w:sz w:val="15"/>
                <w:szCs w:val="15"/>
              </w:rPr>
            </w:pPr>
            <w:r w:rsidRPr="005B7029">
              <w:rPr>
                <w:rFonts w:ascii="Arial" w:hAnsi="Arial" w:cs="Arial"/>
                <w:b w:val="0"/>
                <w:sz w:val="15"/>
                <w:szCs w:val="15"/>
              </w:rPr>
              <w:t>IDENTIFYING INFORMATION</w:t>
            </w:r>
          </w:p>
          <w:p w:rsidR="001A06B8" w:rsidRPr="005B7029" w:rsidP="005B7029" w14:paraId="4BEF2D0C" w14:textId="77777777">
            <w:pPr>
              <w:pStyle w:val="TNR8Bold"/>
              <w:jc w:val="center"/>
              <w:rPr>
                <w:rFonts w:ascii="Arial" w:hAnsi="Arial" w:cs="Arial"/>
                <w:b w:val="0"/>
                <w:sz w:val="14"/>
                <w:szCs w:val="14"/>
              </w:rPr>
            </w:pPr>
            <w:r w:rsidRPr="005B7029">
              <w:rPr>
                <w:rFonts w:ascii="Arial" w:hAnsi="Arial" w:cs="Arial"/>
                <w:b w:val="0"/>
                <w:sz w:val="15"/>
                <w:szCs w:val="15"/>
              </w:rPr>
              <w:t>DEPARTMENT OF LABOR USE ONLY</w:t>
            </w:r>
          </w:p>
        </w:tc>
      </w:tr>
      <w:tr w14:paraId="668BC4A4" w14:textId="77777777" w:rsidTr="008F018B">
        <w:tblPrEx>
          <w:tblW w:w="10530" w:type="dxa"/>
          <w:tblLook w:val="01E0"/>
        </w:tblPrEx>
        <w:tc>
          <w:tcPr>
            <w:tcW w:w="5201" w:type="dxa"/>
            <w:gridSpan w:val="3"/>
          </w:tcPr>
          <w:p w:rsidR="001A06B8" w:rsidRPr="00DC1E09" w:rsidP="00B47D20" w14:paraId="55CE35EE" w14:textId="04F689D2">
            <w:pPr>
              <w:pStyle w:val="TNR9Bold"/>
              <w:rPr>
                <w:rFonts w:ascii="Arial" w:hAnsi="Arial" w:cs="Arial"/>
                <w:sz w:val="20"/>
              </w:rPr>
            </w:pPr>
          </w:p>
        </w:tc>
        <w:tc>
          <w:tcPr>
            <w:tcW w:w="5329" w:type="dxa"/>
            <w:gridSpan w:val="7"/>
          </w:tcPr>
          <w:p w:rsidR="001A06B8" w:rsidRPr="00DC1E09" w:rsidP="00B47D20" w14:paraId="62F7BC9B" w14:textId="77777777">
            <w:pPr>
              <w:pStyle w:val="TNR8Bold"/>
              <w:rPr>
                <w:rFonts w:ascii="Arial" w:hAnsi="Arial" w:cs="Arial"/>
                <w:b w:val="0"/>
              </w:rPr>
            </w:pPr>
            <w:r w:rsidRPr="00DC1E09">
              <w:rPr>
                <w:rFonts w:ascii="Arial" w:hAnsi="Arial" w:cs="Arial"/>
                <w:b w:val="0"/>
              </w:rPr>
              <w:t>Name and address of beneficiary:</w:t>
            </w:r>
          </w:p>
          <w:p w:rsidR="001A06B8" w:rsidRPr="00DC1E09" w:rsidP="00B47D20" w14:paraId="550B7BA5" w14:textId="77777777">
            <w:pPr>
              <w:rPr>
                <w:rFonts w:ascii="Arial" w:hAnsi="Arial" w:cs="Arial"/>
                <w:sz w:val="18"/>
                <w:szCs w:val="18"/>
              </w:rPr>
            </w:pPr>
          </w:p>
          <w:p w:rsidR="001A06B8" w:rsidRPr="00DC1E09" w:rsidP="00811351" w14:paraId="130AE696" w14:textId="77777777">
            <w:pPr>
              <w:pStyle w:val="TNR8Bold"/>
              <w:rPr>
                <w:rFonts w:ascii="Arial" w:hAnsi="Arial" w:cs="Arial"/>
                <w:b w:val="0"/>
                <w:sz w:val="18"/>
                <w:szCs w:val="18"/>
              </w:rPr>
            </w:pPr>
          </w:p>
          <w:p w:rsidR="001A06B8" w:rsidRPr="00DC1E09" w:rsidP="00811351" w14:paraId="243CC6C2" w14:textId="77777777">
            <w:pPr>
              <w:pStyle w:val="TNR8Bold"/>
              <w:rPr>
                <w:rFonts w:ascii="Arial" w:hAnsi="Arial" w:cs="Arial"/>
                <w:b w:val="0"/>
                <w:sz w:val="18"/>
                <w:szCs w:val="18"/>
              </w:rPr>
            </w:pPr>
          </w:p>
          <w:p w:rsidR="001A06B8" w:rsidRPr="00DC1E09" w:rsidP="001A06B8" w14:paraId="3DEDCAD9" w14:textId="09CB5AC0">
            <w:pPr>
              <w:pStyle w:val="TNR8Bold"/>
              <w:rPr>
                <w:rFonts w:ascii="Arial" w:hAnsi="Arial" w:cs="Arial"/>
                <w:noProof/>
                <w:sz w:val="20"/>
              </w:rPr>
            </w:pPr>
            <w:r>
              <w:rPr>
                <w:rFonts w:ascii="Arial" w:hAnsi="Arial" w:cs="Arial"/>
                <w:noProof/>
                <w:sz w:val="20"/>
              </w:rPr>
              <w:t xml:space="preserve">   </w:t>
            </w:r>
            <w:r w:rsidRPr="00DC1E09">
              <w:rPr>
                <w:rFonts w:ascii="Arial" w:hAnsi="Arial" w:cs="Arial"/>
                <w:noProof/>
                <w:sz w:val="20"/>
              </w:rPr>
              <w:t xml:space="preserve">       </w:t>
            </w:r>
            <w:r>
              <w:rPr>
                <w:rFonts w:ascii="Arial" w:hAnsi="Arial" w:cs="Arial"/>
                <w:b w:val="0"/>
                <w:noProof/>
                <w:sz w:val="20"/>
              </w:rPr>
              <w:t xml:space="preserve">DOL’s </w:t>
            </w:r>
            <w:r w:rsidRPr="00FD1079">
              <w:rPr>
                <w:rFonts w:ascii="Arial" w:hAnsi="Arial" w:cs="Arial"/>
                <w:b w:val="0"/>
                <w:noProof/>
                <w:sz w:val="20"/>
              </w:rPr>
              <w:t>Case ID</w:t>
            </w:r>
            <w:r>
              <w:rPr>
                <w:rFonts w:ascii="Arial" w:hAnsi="Arial" w:cs="Arial"/>
                <w:b w:val="0"/>
                <w:noProof/>
                <w:sz w:val="20"/>
              </w:rPr>
              <w:t xml:space="preserve"> Number</w:t>
            </w:r>
            <w:r w:rsidRPr="00FD1079">
              <w:rPr>
                <w:rFonts w:ascii="Arial" w:hAnsi="Arial" w:cs="Arial"/>
                <w:b w:val="0"/>
                <w:noProof/>
                <w:sz w:val="20"/>
              </w:rPr>
              <w:t>:</w:t>
            </w:r>
            <w:r>
              <w:rPr>
                <w:rFonts w:ascii="Arial" w:hAnsi="Arial" w:cs="Arial"/>
                <w:noProof/>
                <w:sz w:val="20"/>
              </w:rPr>
              <w:t xml:space="preserve"> </w:t>
            </w:r>
          </w:p>
        </w:tc>
      </w:tr>
      <w:tr w14:paraId="4EF2CB1E" w14:textId="77777777" w:rsidTr="008F018B">
        <w:tblPrEx>
          <w:tblW w:w="10530" w:type="dxa"/>
          <w:tblLook w:val="01E0"/>
        </w:tblPrEx>
        <w:tc>
          <w:tcPr>
            <w:tcW w:w="10530" w:type="dxa"/>
            <w:gridSpan w:val="10"/>
          </w:tcPr>
          <w:p w:rsidR="001A06B8" w:rsidRPr="00DC1E09" w:rsidP="00B47D20" w14:paraId="1B03B14E" w14:textId="77777777">
            <w:pPr>
              <w:pStyle w:val="TNR8Bold"/>
              <w:rPr>
                <w:rFonts w:ascii="Arial" w:hAnsi="Arial" w:cs="Arial"/>
                <w:b w:val="0"/>
              </w:rPr>
            </w:pPr>
            <w:r>
              <w:rPr>
                <w:rFonts w:ascii="Arial" w:hAnsi="Arial" w:cs="Arial"/>
                <w:b w:val="0"/>
              </w:rPr>
              <w:t xml:space="preserve">1a. </w:t>
            </w:r>
            <w:r w:rsidRPr="00DC1E09">
              <w:rPr>
                <w:rFonts w:ascii="Arial" w:hAnsi="Arial" w:cs="Arial"/>
                <w:b w:val="0"/>
              </w:rPr>
              <w:t>Show below all places where the beneficiary lived during the report period shown above.  (Check appropriate box and supply information.)</w:t>
            </w:r>
          </w:p>
          <w:p w:rsidR="001A06B8" w:rsidRPr="00DC1E09" w:rsidP="00B47D20" w14:paraId="77B5BC1F" w14:textId="77777777">
            <w:pPr>
              <w:pStyle w:val="TNR8Bold"/>
              <w:rPr>
                <w:rFonts w:ascii="Arial" w:hAnsi="Arial" w:cs="Arial"/>
                <w:b w:val="0"/>
              </w:rPr>
            </w:pPr>
          </w:p>
          <w:p w:rsidR="001A06B8" w:rsidRPr="00DC1E09" w:rsidP="00B47D20" w14:paraId="11FEF9B6" w14:textId="77777777">
            <w:pPr>
              <w:pStyle w:val="TNR8Bold"/>
              <w:rPr>
                <w:rFonts w:ascii="Arial" w:hAnsi="Arial" w:cs="Arial"/>
                <w:b w:val="0"/>
              </w:rPr>
            </w:pPr>
            <w:r w:rsidRPr="00DC1E09">
              <w:rPr>
                <w:rFonts w:ascii="Arial" w:hAnsi="Arial" w:cs="Arial"/>
                <w:b w:val="0"/>
              </w:rPr>
              <w:t xml:space="preserve">       </w:t>
            </w:r>
            <w:r w:rsidRPr="00DC1E09">
              <w:rPr>
                <w:rFonts w:ascii="Wingdings" w:hAnsi="Wingdings" w:cs="Arial"/>
                <w:b w:val="0"/>
                <w:sz w:val="24"/>
                <w:szCs w:val="24"/>
              </w:rPr>
              <w:sym w:font="Wingdings" w:char="F0A8"/>
            </w:r>
            <w:r w:rsidRPr="00DC1E09">
              <w:rPr>
                <w:rFonts w:ascii="Arial" w:hAnsi="Arial" w:cs="Arial"/>
                <w:b w:val="0"/>
                <w:sz w:val="24"/>
                <w:szCs w:val="24"/>
              </w:rPr>
              <w:t xml:space="preserve"> </w:t>
            </w:r>
            <w:r>
              <w:rPr>
                <w:rFonts w:ascii="Arial" w:hAnsi="Arial" w:cs="Arial"/>
                <w:b w:val="0"/>
              </w:rPr>
              <w:t xml:space="preserve"> With you</w:t>
            </w:r>
            <w:r w:rsidRPr="00DC1E09">
              <w:rPr>
                <w:rFonts w:ascii="Arial" w:hAnsi="Arial" w:cs="Arial"/>
                <w:b w:val="0"/>
              </w:rPr>
              <w:tab/>
            </w:r>
            <w:r w:rsidRPr="00DC1E09">
              <w:rPr>
                <w:rFonts w:ascii="Arial" w:hAnsi="Arial" w:cs="Arial"/>
                <w:b w:val="0"/>
              </w:rPr>
              <w:tab/>
            </w:r>
            <w:r w:rsidRPr="00DC1E09">
              <w:rPr>
                <w:rFonts w:ascii="Wingdings" w:hAnsi="Wingdings" w:cs="Arial"/>
                <w:b w:val="0"/>
                <w:sz w:val="24"/>
                <w:szCs w:val="24"/>
              </w:rPr>
              <w:sym w:font="Wingdings" w:char="F0A8"/>
            </w:r>
            <w:r w:rsidRPr="00DC1E09">
              <w:rPr>
                <w:rFonts w:ascii="Arial" w:hAnsi="Arial" w:cs="Arial"/>
                <w:b w:val="0"/>
              </w:rPr>
              <w:t xml:space="preserve"> With a relative (answer 1b.)</w:t>
            </w:r>
            <w:r w:rsidRPr="00DC1E09">
              <w:rPr>
                <w:rFonts w:ascii="Arial" w:hAnsi="Arial" w:cs="Arial"/>
                <w:b w:val="0"/>
              </w:rPr>
              <w:tab/>
            </w:r>
            <w:r w:rsidRPr="00DC1E09">
              <w:rPr>
                <w:rFonts w:ascii="Wingdings" w:hAnsi="Wingdings" w:cs="Arial"/>
                <w:b w:val="0"/>
                <w:sz w:val="24"/>
                <w:szCs w:val="24"/>
              </w:rPr>
              <w:sym w:font="Wingdings" w:char="F0A8"/>
            </w:r>
            <w:r w:rsidRPr="00DC1E09">
              <w:rPr>
                <w:rFonts w:ascii="Arial" w:hAnsi="Arial" w:cs="Arial"/>
                <w:b w:val="0"/>
              </w:rPr>
              <w:t xml:space="preserve"> With an unrelated person (answer 1b.)</w:t>
            </w:r>
          </w:p>
          <w:p w:rsidR="001A06B8" w:rsidRPr="00DC1E09" w:rsidP="00B47D20" w14:paraId="7DBE65BF" w14:textId="77777777">
            <w:pPr>
              <w:pStyle w:val="TNR8Bold"/>
              <w:rPr>
                <w:rFonts w:ascii="Arial" w:hAnsi="Arial" w:cs="Arial"/>
                <w:b w:val="0"/>
              </w:rPr>
            </w:pPr>
            <w:r w:rsidRPr="00DC1E09">
              <w:rPr>
                <w:rFonts w:ascii="Arial" w:hAnsi="Arial" w:cs="Arial"/>
                <w:b w:val="0"/>
              </w:rPr>
              <w:t xml:space="preserve">       </w:t>
            </w:r>
            <w:r w:rsidRPr="00DC1E09">
              <w:rPr>
                <w:rFonts w:ascii="Wingdings" w:hAnsi="Wingdings" w:cs="Arial"/>
                <w:b w:val="0"/>
                <w:sz w:val="24"/>
                <w:szCs w:val="24"/>
              </w:rPr>
              <w:sym w:font="Wingdings" w:char="F0A8"/>
            </w:r>
            <w:r w:rsidRPr="00DC1E09">
              <w:rPr>
                <w:rFonts w:ascii="Arial" w:hAnsi="Arial" w:cs="Arial"/>
                <w:b w:val="0"/>
                <w:sz w:val="24"/>
                <w:szCs w:val="24"/>
              </w:rPr>
              <w:t xml:space="preserve">  </w:t>
            </w:r>
            <w:r w:rsidRPr="00DC1E09">
              <w:rPr>
                <w:rFonts w:ascii="Arial" w:hAnsi="Arial" w:cs="Arial"/>
                <w:b w:val="0"/>
              </w:rPr>
              <w:t>In a public institution: hospital, home for the aged, nursing home, etc. (answer 1b.)</w:t>
            </w:r>
          </w:p>
          <w:p w:rsidR="001A06B8" w:rsidRPr="00DC1E09" w:rsidP="00B47D20" w14:paraId="0C525E28" w14:textId="77777777">
            <w:pPr>
              <w:rPr>
                <w:rFonts w:ascii="Arial" w:hAnsi="Arial" w:cs="Arial"/>
              </w:rPr>
            </w:pPr>
          </w:p>
        </w:tc>
      </w:tr>
      <w:tr w14:paraId="38287B40" w14:textId="77777777" w:rsidTr="008F018B">
        <w:tblPrEx>
          <w:tblW w:w="10530" w:type="dxa"/>
          <w:tblLook w:val="01E0"/>
        </w:tblPrEx>
        <w:tc>
          <w:tcPr>
            <w:tcW w:w="10530" w:type="dxa"/>
            <w:gridSpan w:val="10"/>
            <w:tcBorders>
              <w:bottom w:val="nil"/>
            </w:tcBorders>
          </w:tcPr>
          <w:p w:rsidR="001A06B8" w:rsidRPr="009D01E8" w:rsidP="005B7029" w14:paraId="53672CA4" w14:textId="77777777">
            <w:pPr>
              <w:pStyle w:val="TNR8Bold"/>
              <w:spacing w:after="120"/>
              <w:rPr>
                <w:rFonts w:ascii="Arial" w:hAnsi="Arial" w:cs="Arial"/>
                <w:b w:val="0"/>
              </w:rPr>
            </w:pPr>
            <w:r w:rsidRPr="00DC1E09">
              <w:rPr>
                <w:rFonts w:ascii="Arial" w:hAnsi="Arial" w:cs="Arial"/>
                <w:b w:val="0"/>
              </w:rPr>
              <w:t>1b Give the name and address of each person with whom the beneficiary lived.</w:t>
            </w:r>
            <w:r w:rsidRPr="00DC1E09">
              <w:rPr>
                <w:rFonts w:ascii="Arial" w:hAnsi="Arial" w:cs="Arial"/>
              </w:rPr>
              <w:tab/>
            </w:r>
            <w:r w:rsidRPr="00DC1E09">
              <w:rPr>
                <w:rFonts w:ascii="Arial" w:hAnsi="Arial" w:cs="Arial"/>
              </w:rPr>
              <w:tab/>
            </w:r>
            <w:r w:rsidRPr="00DC1E09">
              <w:rPr>
                <w:rFonts w:ascii="Arial" w:hAnsi="Arial" w:cs="Arial"/>
              </w:rPr>
              <w:tab/>
            </w:r>
            <w:r w:rsidRPr="00DC1E09">
              <w:rPr>
                <w:rFonts w:ascii="Arial" w:hAnsi="Arial" w:cs="Arial"/>
              </w:rPr>
              <w:tab/>
            </w:r>
            <w:r w:rsidRPr="00DC1E09">
              <w:rPr>
                <w:rFonts w:ascii="Arial" w:hAnsi="Arial" w:cs="Arial"/>
              </w:rPr>
              <w:tab/>
            </w:r>
            <w:r w:rsidRPr="00DC1E09">
              <w:rPr>
                <w:rFonts w:ascii="Arial" w:hAnsi="Arial" w:cs="Arial"/>
              </w:rPr>
              <w:tab/>
            </w:r>
          </w:p>
        </w:tc>
      </w:tr>
      <w:tr w14:paraId="28FC54DF" w14:textId="77777777" w:rsidTr="008F018B">
        <w:tblPrEx>
          <w:tblW w:w="10530" w:type="dxa"/>
          <w:tblLook w:val="01E0"/>
        </w:tblPrEx>
        <w:tc>
          <w:tcPr>
            <w:tcW w:w="2104" w:type="dxa"/>
            <w:tcBorders>
              <w:top w:val="nil"/>
              <w:bottom w:val="nil"/>
              <w:right w:val="nil"/>
            </w:tcBorders>
          </w:tcPr>
          <w:p w:rsidR="001A06B8" w:rsidRPr="009D01E8" w:rsidP="00B47D20" w14:paraId="040D20C4" w14:textId="77777777">
            <w:pPr>
              <w:rPr>
                <w:rFonts w:ascii="Arial" w:hAnsi="Arial" w:cs="Arial"/>
                <w:sz w:val="16"/>
                <w:szCs w:val="16"/>
              </w:rPr>
            </w:pPr>
            <w:r>
              <w:rPr>
                <w:rFonts w:ascii="Arial" w:hAnsi="Arial" w:cs="Arial"/>
                <w:sz w:val="16"/>
                <w:szCs w:val="16"/>
              </w:rPr>
              <w:t>Name and Address</w:t>
            </w:r>
          </w:p>
        </w:tc>
        <w:tc>
          <w:tcPr>
            <w:tcW w:w="5395" w:type="dxa"/>
            <w:gridSpan w:val="5"/>
            <w:tcBorders>
              <w:top w:val="nil"/>
              <w:left w:val="nil"/>
              <w:bottom w:val="nil"/>
              <w:right w:val="nil"/>
            </w:tcBorders>
          </w:tcPr>
          <w:p w:rsidR="001A06B8" w:rsidRPr="009D01E8" w:rsidP="00B47D20" w14:paraId="06AEC2DE" w14:textId="77777777">
            <w:pPr>
              <w:rPr>
                <w:rFonts w:ascii="Arial" w:hAnsi="Arial" w:cs="Arial"/>
                <w:sz w:val="16"/>
                <w:szCs w:val="16"/>
              </w:rPr>
            </w:pPr>
          </w:p>
        </w:tc>
        <w:tc>
          <w:tcPr>
            <w:tcW w:w="2653" w:type="dxa"/>
            <w:gridSpan w:val="3"/>
            <w:tcBorders>
              <w:top w:val="nil"/>
              <w:left w:val="nil"/>
              <w:bottom w:val="nil"/>
              <w:right w:val="nil"/>
            </w:tcBorders>
          </w:tcPr>
          <w:p w:rsidR="001A06B8" w:rsidRPr="009D01E8" w:rsidP="00B47D20" w14:paraId="797672F2" w14:textId="77777777">
            <w:pPr>
              <w:rPr>
                <w:rFonts w:ascii="Arial" w:hAnsi="Arial" w:cs="Arial"/>
                <w:sz w:val="16"/>
                <w:szCs w:val="16"/>
              </w:rPr>
            </w:pPr>
            <w:r>
              <w:rPr>
                <w:rFonts w:ascii="Arial" w:hAnsi="Arial" w:cs="Arial"/>
                <w:sz w:val="16"/>
                <w:szCs w:val="16"/>
              </w:rPr>
              <w:t>Date of residence:</w:t>
            </w:r>
          </w:p>
        </w:tc>
        <w:tc>
          <w:tcPr>
            <w:tcW w:w="378" w:type="dxa"/>
            <w:tcBorders>
              <w:top w:val="nil"/>
              <w:left w:val="nil"/>
              <w:bottom w:val="nil"/>
            </w:tcBorders>
          </w:tcPr>
          <w:p w:rsidR="001A06B8" w:rsidRPr="009D01E8" w:rsidP="00B47D20" w14:paraId="5024A5E0" w14:textId="77777777">
            <w:pPr>
              <w:rPr>
                <w:rFonts w:ascii="Arial" w:hAnsi="Arial" w:cs="Arial"/>
                <w:sz w:val="16"/>
                <w:szCs w:val="16"/>
              </w:rPr>
            </w:pPr>
          </w:p>
        </w:tc>
      </w:tr>
      <w:tr w14:paraId="4798E493" w14:textId="77777777" w:rsidTr="008F018B">
        <w:tblPrEx>
          <w:tblW w:w="10530" w:type="dxa"/>
          <w:tblLook w:val="01E0"/>
        </w:tblPrEx>
        <w:tc>
          <w:tcPr>
            <w:tcW w:w="2104" w:type="dxa"/>
            <w:tcBorders>
              <w:top w:val="nil"/>
              <w:bottom w:val="single" w:sz="4" w:space="0" w:color="auto"/>
              <w:right w:val="nil"/>
            </w:tcBorders>
          </w:tcPr>
          <w:p w:rsidR="001A06B8" w:rsidRPr="009D01E8" w:rsidP="003645CF" w14:paraId="7350C853" w14:textId="77777777">
            <w:pPr>
              <w:spacing w:before="120"/>
              <w:rPr>
                <w:rFonts w:ascii="Arial" w:hAnsi="Arial" w:cs="Arial"/>
                <w:sz w:val="16"/>
                <w:szCs w:val="16"/>
              </w:rPr>
            </w:pPr>
          </w:p>
        </w:tc>
        <w:tc>
          <w:tcPr>
            <w:tcW w:w="5395" w:type="dxa"/>
            <w:gridSpan w:val="5"/>
            <w:tcBorders>
              <w:top w:val="nil"/>
              <w:left w:val="nil"/>
              <w:bottom w:val="single" w:sz="4" w:space="0" w:color="auto"/>
              <w:right w:val="nil"/>
            </w:tcBorders>
          </w:tcPr>
          <w:p w:rsidR="001A06B8" w:rsidRPr="009D01E8" w:rsidP="003645CF" w14:paraId="7D2205C5" w14:textId="77777777">
            <w:pPr>
              <w:spacing w:before="120"/>
              <w:rPr>
                <w:rFonts w:ascii="Arial" w:hAnsi="Arial" w:cs="Arial"/>
                <w:sz w:val="16"/>
                <w:szCs w:val="16"/>
              </w:rPr>
            </w:pPr>
          </w:p>
        </w:tc>
        <w:tc>
          <w:tcPr>
            <w:tcW w:w="891" w:type="dxa"/>
            <w:gridSpan w:val="2"/>
            <w:tcBorders>
              <w:top w:val="nil"/>
              <w:left w:val="nil"/>
              <w:bottom w:val="nil"/>
              <w:right w:val="nil"/>
            </w:tcBorders>
          </w:tcPr>
          <w:p w:rsidR="001A06B8" w:rsidRPr="009D01E8" w:rsidP="003645CF" w14:paraId="1D444CE1" w14:textId="77777777">
            <w:pPr>
              <w:spacing w:before="120"/>
              <w:jc w:val="right"/>
              <w:rPr>
                <w:rFonts w:ascii="Arial" w:hAnsi="Arial" w:cs="Arial"/>
                <w:sz w:val="16"/>
                <w:szCs w:val="16"/>
              </w:rPr>
            </w:pPr>
            <w:r w:rsidRPr="009D01E8">
              <w:rPr>
                <w:rFonts w:ascii="Arial" w:hAnsi="Arial" w:cs="Arial"/>
                <w:sz w:val="16"/>
                <w:szCs w:val="16"/>
              </w:rPr>
              <w:t>From:</w:t>
            </w:r>
          </w:p>
        </w:tc>
        <w:tc>
          <w:tcPr>
            <w:tcW w:w="1762" w:type="dxa"/>
            <w:tcBorders>
              <w:top w:val="nil"/>
              <w:left w:val="nil"/>
              <w:bottom w:val="single" w:sz="4" w:space="0" w:color="auto"/>
              <w:right w:val="nil"/>
            </w:tcBorders>
          </w:tcPr>
          <w:p w:rsidR="001A06B8" w:rsidRPr="009D01E8" w:rsidP="003645CF" w14:paraId="60462662" w14:textId="77777777">
            <w:pPr>
              <w:spacing w:before="120"/>
              <w:rPr>
                <w:rFonts w:ascii="Arial" w:hAnsi="Arial" w:cs="Arial"/>
                <w:sz w:val="16"/>
                <w:szCs w:val="16"/>
              </w:rPr>
            </w:pPr>
          </w:p>
        </w:tc>
        <w:tc>
          <w:tcPr>
            <w:tcW w:w="378" w:type="dxa"/>
            <w:tcBorders>
              <w:top w:val="nil"/>
              <w:left w:val="nil"/>
              <w:bottom w:val="nil"/>
            </w:tcBorders>
          </w:tcPr>
          <w:p w:rsidR="001A06B8" w:rsidRPr="009D01E8" w:rsidP="00B47D20" w14:paraId="7E3B64D9" w14:textId="77777777">
            <w:pPr>
              <w:rPr>
                <w:rFonts w:ascii="Arial" w:hAnsi="Arial" w:cs="Arial"/>
                <w:sz w:val="16"/>
                <w:szCs w:val="16"/>
              </w:rPr>
            </w:pPr>
          </w:p>
        </w:tc>
      </w:tr>
      <w:tr w14:paraId="1AA664D2" w14:textId="77777777" w:rsidTr="008F018B">
        <w:tblPrEx>
          <w:tblW w:w="10530" w:type="dxa"/>
          <w:tblLook w:val="01E0"/>
        </w:tblPrEx>
        <w:tc>
          <w:tcPr>
            <w:tcW w:w="2104" w:type="dxa"/>
            <w:tcBorders>
              <w:top w:val="single" w:sz="4" w:space="0" w:color="auto"/>
              <w:bottom w:val="single" w:sz="4" w:space="0" w:color="auto"/>
              <w:right w:val="nil"/>
            </w:tcBorders>
          </w:tcPr>
          <w:p w:rsidR="001A06B8" w:rsidRPr="009D01E8" w:rsidP="003645CF" w14:paraId="4F85AC19" w14:textId="77777777">
            <w:pPr>
              <w:spacing w:before="120"/>
              <w:rPr>
                <w:rFonts w:ascii="Arial" w:hAnsi="Arial" w:cs="Arial"/>
                <w:sz w:val="16"/>
                <w:szCs w:val="16"/>
              </w:rPr>
            </w:pPr>
          </w:p>
        </w:tc>
        <w:tc>
          <w:tcPr>
            <w:tcW w:w="5395" w:type="dxa"/>
            <w:gridSpan w:val="5"/>
            <w:tcBorders>
              <w:top w:val="single" w:sz="4" w:space="0" w:color="auto"/>
              <w:left w:val="nil"/>
              <w:bottom w:val="single" w:sz="4" w:space="0" w:color="auto"/>
              <w:right w:val="nil"/>
            </w:tcBorders>
          </w:tcPr>
          <w:p w:rsidR="001A06B8" w:rsidRPr="009D01E8" w:rsidP="003645CF" w14:paraId="56282CF9" w14:textId="77777777">
            <w:pPr>
              <w:spacing w:before="120"/>
              <w:rPr>
                <w:rFonts w:ascii="Arial" w:hAnsi="Arial" w:cs="Arial"/>
                <w:sz w:val="16"/>
                <w:szCs w:val="16"/>
              </w:rPr>
            </w:pPr>
          </w:p>
        </w:tc>
        <w:tc>
          <w:tcPr>
            <w:tcW w:w="891" w:type="dxa"/>
            <w:gridSpan w:val="2"/>
            <w:tcBorders>
              <w:top w:val="nil"/>
              <w:left w:val="nil"/>
              <w:bottom w:val="nil"/>
              <w:right w:val="nil"/>
            </w:tcBorders>
          </w:tcPr>
          <w:p w:rsidR="001A06B8" w:rsidRPr="009D01E8" w:rsidP="003645CF" w14:paraId="5E5229E4" w14:textId="77777777">
            <w:pPr>
              <w:spacing w:before="120"/>
              <w:jc w:val="right"/>
              <w:rPr>
                <w:rFonts w:ascii="Arial" w:hAnsi="Arial" w:cs="Arial"/>
                <w:sz w:val="16"/>
                <w:szCs w:val="16"/>
              </w:rPr>
            </w:pPr>
            <w:r>
              <w:rPr>
                <w:rFonts w:ascii="Arial" w:hAnsi="Arial" w:cs="Arial"/>
                <w:sz w:val="16"/>
                <w:szCs w:val="16"/>
              </w:rPr>
              <w:t>To:</w:t>
            </w:r>
          </w:p>
        </w:tc>
        <w:tc>
          <w:tcPr>
            <w:tcW w:w="1762" w:type="dxa"/>
            <w:tcBorders>
              <w:top w:val="single" w:sz="4" w:space="0" w:color="auto"/>
              <w:left w:val="nil"/>
              <w:bottom w:val="single" w:sz="4" w:space="0" w:color="auto"/>
              <w:right w:val="nil"/>
            </w:tcBorders>
          </w:tcPr>
          <w:p w:rsidR="001A06B8" w:rsidRPr="009D01E8" w:rsidP="003645CF" w14:paraId="111DFD14" w14:textId="77777777">
            <w:pPr>
              <w:spacing w:before="120"/>
              <w:rPr>
                <w:rFonts w:ascii="Arial" w:hAnsi="Arial" w:cs="Arial"/>
                <w:sz w:val="16"/>
                <w:szCs w:val="16"/>
              </w:rPr>
            </w:pPr>
          </w:p>
        </w:tc>
        <w:tc>
          <w:tcPr>
            <w:tcW w:w="378" w:type="dxa"/>
            <w:tcBorders>
              <w:top w:val="nil"/>
              <w:left w:val="nil"/>
              <w:bottom w:val="nil"/>
            </w:tcBorders>
          </w:tcPr>
          <w:p w:rsidR="001A06B8" w:rsidRPr="009D01E8" w:rsidP="00B47D20" w14:paraId="4682954C" w14:textId="77777777">
            <w:pPr>
              <w:rPr>
                <w:rFonts w:ascii="Arial" w:hAnsi="Arial" w:cs="Arial"/>
                <w:sz w:val="16"/>
                <w:szCs w:val="16"/>
              </w:rPr>
            </w:pPr>
          </w:p>
        </w:tc>
      </w:tr>
      <w:tr w14:paraId="0D0B1F04" w14:textId="77777777" w:rsidTr="008F018B">
        <w:tblPrEx>
          <w:tblW w:w="10530" w:type="dxa"/>
          <w:tblLook w:val="01E0"/>
        </w:tblPrEx>
        <w:tc>
          <w:tcPr>
            <w:tcW w:w="2104" w:type="dxa"/>
            <w:tcBorders>
              <w:top w:val="single" w:sz="4" w:space="0" w:color="auto"/>
              <w:bottom w:val="single" w:sz="4" w:space="0" w:color="auto"/>
              <w:right w:val="nil"/>
            </w:tcBorders>
          </w:tcPr>
          <w:p w:rsidR="001A06B8" w:rsidRPr="009D01E8" w:rsidP="00B47D20" w14:paraId="7C768874" w14:textId="77777777">
            <w:pPr>
              <w:rPr>
                <w:rFonts w:ascii="Arial" w:hAnsi="Arial" w:cs="Arial"/>
                <w:sz w:val="16"/>
                <w:szCs w:val="16"/>
              </w:rPr>
            </w:pPr>
          </w:p>
        </w:tc>
        <w:tc>
          <w:tcPr>
            <w:tcW w:w="5395" w:type="dxa"/>
            <w:gridSpan w:val="5"/>
            <w:tcBorders>
              <w:top w:val="single" w:sz="4" w:space="0" w:color="auto"/>
              <w:left w:val="nil"/>
              <w:bottom w:val="single" w:sz="4" w:space="0" w:color="auto"/>
              <w:right w:val="nil"/>
            </w:tcBorders>
          </w:tcPr>
          <w:p w:rsidR="001A06B8" w:rsidRPr="009D01E8" w:rsidP="00B47D20" w14:paraId="6A5DC4DF" w14:textId="77777777">
            <w:pPr>
              <w:rPr>
                <w:rFonts w:ascii="Arial" w:hAnsi="Arial" w:cs="Arial"/>
                <w:sz w:val="16"/>
                <w:szCs w:val="16"/>
              </w:rPr>
            </w:pPr>
          </w:p>
        </w:tc>
        <w:tc>
          <w:tcPr>
            <w:tcW w:w="891" w:type="dxa"/>
            <w:gridSpan w:val="2"/>
            <w:tcBorders>
              <w:top w:val="nil"/>
              <w:left w:val="nil"/>
              <w:bottom w:val="single" w:sz="4" w:space="0" w:color="auto"/>
              <w:right w:val="nil"/>
            </w:tcBorders>
          </w:tcPr>
          <w:p w:rsidR="001A06B8" w:rsidRPr="009D01E8" w:rsidP="00A70F94" w14:paraId="2A568D3C" w14:textId="77777777">
            <w:pPr>
              <w:jc w:val="right"/>
              <w:rPr>
                <w:rFonts w:ascii="Arial" w:hAnsi="Arial" w:cs="Arial"/>
                <w:sz w:val="16"/>
                <w:szCs w:val="16"/>
              </w:rPr>
            </w:pPr>
          </w:p>
        </w:tc>
        <w:tc>
          <w:tcPr>
            <w:tcW w:w="1762" w:type="dxa"/>
            <w:tcBorders>
              <w:top w:val="single" w:sz="4" w:space="0" w:color="auto"/>
              <w:left w:val="nil"/>
              <w:bottom w:val="single" w:sz="4" w:space="0" w:color="auto"/>
              <w:right w:val="nil"/>
            </w:tcBorders>
          </w:tcPr>
          <w:p w:rsidR="001A06B8" w:rsidRPr="009D01E8" w:rsidP="00B47D20" w14:paraId="5574F1B1" w14:textId="77777777">
            <w:pPr>
              <w:rPr>
                <w:rFonts w:ascii="Arial" w:hAnsi="Arial" w:cs="Arial"/>
                <w:sz w:val="16"/>
                <w:szCs w:val="16"/>
              </w:rPr>
            </w:pPr>
          </w:p>
        </w:tc>
        <w:tc>
          <w:tcPr>
            <w:tcW w:w="378" w:type="dxa"/>
            <w:tcBorders>
              <w:top w:val="nil"/>
              <w:left w:val="nil"/>
              <w:bottom w:val="single" w:sz="4" w:space="0" w:color="auto"/>
            </w:tcBorders>
          </w:tcPr>
          <w:p w:rsidR="001A06B8" w:rsidRPr="009D01E8" w:rsidP="00B47D20" w14:paraId="0268E44D" w14:textId="77777777">
            <w:pPr>
              <w:rPr>
                <w:rFonts w:ascii="Arial" w:hAnsi="Arial" w:cs="Arial"/>
                <w:sz w:val="16"/>
                <w:szCs w:val="16"/>
              </w:rPr>
            </w:pPr>
          </w:p>
        </w:tc>
      </w:tr>
      <w:tr w14:paraId="1DD6A6A5" w14:textId="77777777" w:rsidTr="008F018B">
        <w:tblPrEx>
          <w:tblW w:w="10530" w:type="dxa"/>
          <w:tblLook w:val="01E0"/>
        </w:tblPrEx>
        <w:tc>
          <w:tcPr>
            <w:tcW w:w="2104" w:type="dxa"/>
            <w:tcBorders>
              <w:top w:val="single" w:sz="4" w:space="0" w:color="auto"/>
              <w:bottom w:val="nil"/>
              <w:right w:val="nil"/>
            </w:tcBorders>
          </w:tcPr>
          <w:p w:rsidR="001A06B8" w:rsidP="00B47D20" w14:paraId="7EB1830A" w14:textId="77777777">
            <w:pPr>
              <w:rPr>
                <w:rFonts w:ascii="Arial" w:hAnsi="Arial" w:cs="Arial"/>
                <w:sz w:val="16"/>
                <w:szCs w:val="16"/>
              </w:rPr>
            </w:pPr>
          </w:p>
          <w:p w:rsidR="001A06B8" w:rsidRPr="009D01E8" w:rsidP="00B47D20" w14:paraId="7AFD1C5E" w14:textId="77777777">
            <w:pPr>
              <w:rPr>
                <w:rFonts w:ascii="Arial" w:hAnsi="Arial" w:cs="Arial"/>
                <w:sz w:val="16"/>
                <w:szCs w:val="16"/>
              </w:rPr>
            </w:pPr>
            <w:r>
              <w:rPr>
                <w:rFonts w:ascii="Arial" w:hAnsi="Arial" w:cs="Arial"/>
                <w:sz w:val="16"/>
                <w:szCs w:val="16"/>
              </w:rPr>
              <w:t>Name and Address</w:t>
            </w:r>
          </w:p>
        </w:tc>
        <w:tc>
          <w:tcPr>
            <w:tcW w:w="5395" w:type="dxa"/>
            <w:gridSpan w:val="5"/>
            <w:tcBorders>
              <w:top w:val="single" w:sz="4" w:space="0" w:color="auto"/>
              <w:left w:val="nil"/>
              <w:bottom w:val="nil"/>
              <w:right w:val="nil"/>
            </w:tcBorders>
          </w:tcPr>
          <w:p w:rsidR="001A06B8" w:rsidRPr="009D01E8" w:rsidP="00B47D20" w14:paraId="5B363BE8" w14:textId="77777777">
            <w:pPr>
              <w:rPr>
                <w:rFonts w:ascii="Arial" w:hAnsi="Arial" w:cs="Arial"/>
                <w:sz w:val="16"/>
                <w:szCs w:val="16"/>
              </w:rPr>
            </w:pPr>
          </w:p>
        </w:tc>
        <w:tc>
          <w:tcPr>
            <w:tcW w:w="2653" w:type="dxa"/>
            <w:gridSpan w:val="3"/>
            <w:tcBorders>
              <w:top w:val="single" w:sz="4" w:space="0" w:color="auto"/>
              <w:left w:val="nil"/>
              <w:bottom w:val="nil"/>
              <w:right w:val="nil"/>
            </w:tcBorders>
          </w:tcPr>
          <w:p w:rsidR="001A06B8" w:rsidP="00B47D20" w14:paraId="4AA51390" w14:textId="77777777">
            <w:pPr>
              <w:rPr>
                <w:rFonts w:ascii="Arial" w:hAnsi="Arial" w:cs="Arial"/>
                <w:sz w:val="16"/>
                <w:szCs w:val="16"/>
              </w:rPr>
            </w:pPr>
          </w:p>
          <w:p w:rsidR="001A06B8" w:rsidRPr="009D01E8" w:rsidP="00B47D20" w14:paraId="39EC64D0" w14:textId="77777777">
            <w:pPr>
              <w:rPr>
                <w:rFonts w:ascii="Arial" w:hAnsi="Arial" w:cs="Arial"/>
                <w:sz w:val="16"/>
                <w:szCs w:val="16"/>
              </w:rPr>
            </w:pPr>
            <w:r>
              <w:rPr>
                <w:rFonts w:ascii="Arial" w:hAnsi="Arial" w:cs="Arial"/>
                <w:sz w:val="16"/>
                <w:szCs w:val="16"/>
              </w:rPr>
              <w:t>Date of residence:</w:t>
            </w:r>
          </w:p>
        </w:tc>
        <w:tc>
          <w:tcPr>
            <w:tcW w:w="378" w:type="dxa"/>
            <w:tcBorders>
              <w:top w:val="single" w:sz="4" w:space="0" w:color="auto"/>
              <w:left w:val="nil"/>
              <w:bottom w:val="nil"/>
            </w:tcBorders>
          </w:tcPr>
          <w:p w:rsidR="001A06B8" w:rsidRPr="009D01E8" w:rsidP="00B47D20" w14:paraId="3CE44FD0" w14:textId="77777777">
            <w:pPr>
              <w:rPr>
                <w:rFonts w:ascii="Arial" w:hAnsi="Arial" w:cs="Arial"/>
                <w:sz w:val="16"/>
                <w:szCs w:val="16"/>
              </w:rPr>
            </w:pPr>
          </w:p>
        </w:tc>
      </w:tr>
      <w:tr w14:paraId="7AF19570" w14:textId="77777777" w:rsidTr="008F018B">
        <w:tblPrEx>
          <w:tblW w:w="10530" w:type="dxa"/>
          <w:tblLook w:val="01E0"/>
        </w:tblPrEx>
        <w:tc>
          <w:tcPr>
            <w:tcW w:w="2104" w:type="dxa"/>
            <w:tcBorders>
              <w:top w:val="nil"/>
              <w:bottom w:val="single" w:sz="4" w:space="0" w:color="auto"/>
              <w:right w:val="nil"/>
            </w:tcBorders>
          </w:tcPr>
          <w:p w:rsidR="001A06B8" w:rsidRPr="009D01E8" w:rsidP="003645CF" w14:paraId="4EC3D7BD" w14:textId="77777777">
            <w:pPr>
              <w:spacing w:before="120"/>
              <w:rPr>
                <w:rFonts w:ascii="Arial" w:hAnsi="Arial" w:cs="Arial"/>
                <w:sz w:val="16"/>
                <w:szCs w:val="16"/>
              </w:rPr>
            </w:pPr>
          </w:p>
        </w:tc>
        <w:tc>
          <w:tcPr>
            <w:tcW w:w="5395" w:type="dxa"/>
            <w:gridSpan w:val="5"/>
            <w:tcBorders>
              <w:top w:val="nil"/>
              <w:left w:val="nil"/>
              <w:bottom w:val="single" w:sz="4" w:space="0" w:color="auto"/>
              <w:right w:val="nil"/>
            </w:tcBorders>
          </w:tcPr>
          <w:p w:rsidR="001A06B8" w:rsidRPr="009D01E8" w:rsidP="003645CF" w14:paraId="4A3858A8" w14:textId="77777777">
            <w:pPr>
              <w:spacing w:before="120"/>
              <w:rPr>
                <w:rFonts w:ascii="Arial" w:hAnsi="Arial" w:cs="Arial"/>
                <w:sz w:val="16"/>
                <w:szCs w:val="16"/>
              </w:rPr>
            </w:pPr>
          </w:p>
        </w:tc>
        <w:tc>
          <w:tcPr>
            <w:tcW w:w="891" w:type="dxa"/>
            <w:gridSpan w:val="2"/>
            <w:tcBorders>
              <w:top w:val="nil"/>
              <w:left w:val="nil"/>
              <w:bottom w:val="nil"/>
              <w:right w:val="nil"/>
            </w:tcBorders>
          </w:tcPr>
          <w:p w:rsidR="001A06B8" w:rsidRPr="009D01E8" w:rsidP="003645CF" w14:paraId="6EAE0D8E" w14:textId="77777777">
            <w:pPr>
              <w:spacing w:before="120"/>
              <w:jc w:val="right"/>
              <w:rPr>
                <w:rFonts w:ascii="Arial" w:hAnsi="Arial" w:cs="Arial"/>
                <w:sz w:val="16"/>
                <w:szCs w:val="16"/>
              </w:rPr>
            </w:pPr>
            <w:r>
              <w:rPr>
                <w:rFonts w:ascii="Arial" w:hAnsi="Arial" w:cs="Arial"/>
                <w:sz w:val="16"/>
                <w:szCs w:val="16"/>
              </w:rPr>
              <w:t>From:</w:t>
            </w:r>
          </w:p>
        </w:tc>
        <w:tc>
          <w:tcPr>
            <w:tcW w:w="1762" w:type="dxa"/>
            <w:tcBorders>
              <w:top w:val="nil"/>
              <w:left w:val="nil"/>
              <w:bottom w:val="single" w:sz="4" w:space="0" w:color="auto"/>
              <w:right w:val="nil"/>
            </w:tcBorders>
          </w:tcPr>
          <w:p w:rsidR="001A06B8" w:rsidRPr="009D01E8" w:rsidP="003645CF" w14:paraId="264AE956" w14:textId="77777777">
            <w:pPr>
              <w:spacing w:before="120"/>
              <w:rPr>
                <w:rFonts w:ascii="Arial" w:hAnsi="Arial" w:cs="Arial"/>
                <w:sz w:val="16"/>
                <w:szCs w:val="16"/>
              </w:rPr>
            </w:pPr>
          </w:p>
        </w:tc>
        <w:tc>
          <w:tcPr>
            <w:tcW w:w="378" w:type="dxa"/>
            <w:tcBorders>
              <w:top w:val="nil"/>
              <w:left w:val="nil"/>
              <w:bottom w:val="nil"/>
            </w:tcBorders>
          </w:tcPr>
          <w:p w:rsidR="001A06B8" w:rsidRPr="009D01E8" w:rsidP="00B47D20" w14:paraId="22E65FB0" w14:textId="77777777">
            <w:pPr>
              <w:rPr>
                <w:rFonts w:ascii="Arial" w:hAnsi="Arial" w:cs="Arial"/>
                <w:sz w:val="16"/>
                <w:szCs w:val="16"/>
              </w:rPr>
            </w:pPr>
          </w:p>
        </w:tc>
      </w:tr>
      <w:tr w14:paraId="5B45EDF5" w14:textId="77777777" w:rsidTr="008F018B">
        <w:tblPrEx>
          <w:tblW w:w="10530" w:type="dxa"/>
          <w:tblLook w:val="01E0"/>
        </w:tblPrEx>
        <w:tc>
          <w:tcPr>
            <w:tcW w:w="2104" w:type="dxa"/>
            <w:tcBorders>
              <w:top w:val="single" w:sz="4" w:space="0" w:color="auto"/>
              <w:bottom w:val="single" w:sz="4" w:space="0" w:color="auto"/>
              <w:right w:val="nil"/>
            </w:tcBorders>
          </w:tcPr>
          <w:p w:rsidR="001A06B8" w:rsidRPr="009D01E8" w:rsidP="003645CF" w14:paraId="20FED3DD" w14:textId="77777777">
            <w:pPr>
              <w:spacing w:before="120"/>
              <w:rPr>
                <w:rFonts w:ascii="Arial" w:hAnsi="Arial" w:cs="Arial"/>
                <w:sz w:val="16"/>
                <w:szCs w:val="16"/>
              </w:rPr>
            </w:pPr>
          </w:p>
        </w:tc>
        <w:tc>
          <w:tcPr>
            <w:tcW w:w="5395" w:type="dxa"/>
            <w:gridSpan w:val="5"/>
            <w:tcBorders>
              <w:top w:val="single" w:sz="4" w:space="0" w:color="auto"/>
              <w:left w:val="nil"/>
              <w:bottom w:val="single" w:sz="4" w:space="0" w:color="auto"/>
              <w:right w:val="nil"/>
            </w:tcBorders>
          </w:tcPr>
          <w:p w:rsidR="001A06B8" w:rsidRPr="009D01E8" w:rsidP="003645CF" w14:paraId="6B128798" w14:textId="77777777">
            <w:pPr>
              <w:spacing w:before="120"/>
              <w:rPr>
                <w:rFonts w:ascii="Arial" w:hAnsi="Arial" w:cs="Arial"/>
                <w:sz w:val="16"/>
                <w:szCs w:val="16"/>
              </w:rPr>
            </w:pPr>
          </w:p>
        </w:tc>
        <w:tc>
          <w:tcPr>
            <w:tcW w:w="891" w:type="dxa"/>
            <w:gridSpan w:val="2"/>
            <w:tcBorders>
              <w:top w:val="nil"/>
              <w:left w:val="nil"/>
              <w:bottom w:val="nil"/>
              <w:right w:val="nil"/>
            </w:tcBorders>
          </w:tcPr>
          <w:p w:rsidR="001A06B8" w:rsidRPr="009D01E8" w:rsidP="003645CF" w14:paraId="40E8C8E8" w14:textId="77777777">
            <w:pPr>
              <w:spacing w:before="120"/>
              <w:jc w:val="right"/>
              <w:rPr>
                <w:rFonts w:ascii="Arial" w:hAnsi="Arial" w:cs="Arial"/>
                <w:sz w:val="16"/>
                <w:szCs w:val="16"/>
              </w:rPr>
            </w:pPr>
            <w:r>
              <w:rPr>
                <w:rFonts w:ascii="Arial" w:hAnsi="Arial" w:cs="Arial"/>
                <w:sz w:val="16"/>
                <w:szCs w:val="16"/>
              </w:rPr>
              <w:t>To:</w:t>
            </w:r>
          </w:p>
        </w:tc>
        <w:tc>
          <w:tcPr>
            <w:tcW w:w="1762" w:type="dxa"/>
            <w:tcBorders>
              <w:top w:val="single" w:sz="4" w:space="0" w:color="auto"/>
              <w:left w:val="nil"/>
              <w:bottom w:val="nil"/>
              <w:right w:val="nil"/>
            </w:tcBorders>
          </w:tcPr>
          <w:p w:rsidR="001A06B8" w:rsidRPr="009D01E8" w:rsidP="003645CF" w14:paraId="3D703B55" w14:textId="77777777">
            <w:pPr>
              <w:spacing w:before="120"/>
              <w:rPr>
                <w:rFonts w:ascii="Arial" w:hAnsi="Arial" w:cs="Arial"/>
                <w:sz w:val="16"/>
                <w:szCs w:val="16"/>
              </w:rPr>
            </w:pPr>
          </w:p>
        </w:tc>
        <w:tc>
          <w:tcPr>
            <w:tcW w:w="378" w:type="dxa"/>
            <w:tcBorders>
              <w:top w:val="nil"/>
              <w:left w:val="nil"/>
              <w:bottom w:val="nil"/>
            </w:tcBorders>
          </w:tcPr>
          <w:p w:rsidR="001A06B8" w:rsidRPr="009D01E8" w:rsidP="00B47D20" w14:paraId="15A0F78F" w14:textId="77777777">
            <w:pPr>
              <w:rPr>
                <w:rFonts w:ascii="Arial" w:hAnsi="Arial" w:cs="Arial"/>
                <w:sz w:val="16"/>
                <w:szCs w:val="16"/>
              </w:rPr>
            </w:pPr>
          </w:p>
        </w:tc>
      </w:tr>
      <w:tr w14:paraId="16E3A534" w14:textId="77777777" w:rsidTr="008F018B">
        <w:tblPrEx>
          <w:tblW w:w="10530" w:type="dxa"/>
          <w:tblLook w:val="01E0"/>
        </w:tblPrEx>
        <w:tc>
          <w:tcPr>
            <w:tcW w:w="2104" w:type="dxa"/>
            <w:tcBorders>
              <w:top w:val="single" w:sz="4" w:space="0" w:color="auto"/>
              <w:bottom w:val="single" w:sz="4" w:space="0" w:color="auto"/>
              <w:right w:val="nil"/>
            </w:tcBorders>
          </w:tcPr>
          <w:p w:rsidR="001A06B8" w:rsidRPr="009D01E8" w:rsidP="00B47D20" w14:paraId="24C6B502" w14:textId="77777777">
            <w:pPr>
              <w:rPr>
                <w:rFonts w:ascii="Arial" w:hAnsi="Arial" w:cs="Arial"/>
                <w:sz w:val="16"/>
                <w:szCs w:val="16"/>
              </w:rPr>
            </w:pPr>
          </w:p>
        </w:tc>
        <w:tc>
          <w:tcPr>
            <w:tcW w:w="5395" w:type="dxa"/>
            <w:gridSpan w:val="5"/>
            <w:tcBorders>
              <w:top w:val="single" w:sz="4" w:space="0" w:color="auto"/>
              <w:left w:val="nil"/>
              <w:bottom w:val="single" w:sz="4" w:space="0" w:color="auto"/>
              <w:right w:val="nil"/>
            </w:tcBorders>
          </w:tcPr>
          <w:p w:rsidR="001A06B8" w:rsidRPr="009D01E8" w:rsidP="00B47D20" w14:paraId="761AE1DE" w14:textId="77777777">
            <w:pPr>
              <w:rPr>
                <w:rFonts w:ascii="Arial" w:hAnsi="Arial" w:cs="Arial"/>
                <w:sz w:val="16"/>
                <w:szCs w:val="16"/>
              </w:rPr>
            </w:pPr>
          </w:p>
        </w:tc>
        <w:tc>
          <w:tcPr>
            <w:tcW w:w="891" w:type="dxa"/>
            <w:gridSpan w:val="2"/>
            <w:tcBorders>
              <w:top w:val="nil"/>
              <w:left w:val="nil"/>
              <w:bottom w:val="single" w:sz="4" w:space="0" w:color="auto"/>
              <w:right w:val="nil"/>
            </w:tcBorders>
          </w:tcPr>
          <w:p w:rsidR="001A06B8" w:rsidRPr="009D01E8" w:rsidP="00A70F94" w14:paraId="0058012E" w14:textId="77777777">
            <w:pPr>
              <w:jc w:val="right"/>
              <w:rPr>
                <w:rFonts w:ascii="Arial" w:hAnsi="Arial" w:cs="Arial"/>
                <w:sz w:val="16"/>
                <w:szCs w:val="16"/>
              </w:rPr>
            </w:pPr>
          </w:p>
        </w:tc>
        <w:tc>
          <w:tcPr>
            <w:tcW w:w="1762" w:type="dxa"/>
            <w:tcBorders>
              <w:top w:val="single" w:sz="4" w:space="0" w:color="auto"/>
              <w:left w:val="nil"/>
              <w:bottom w:val="single" w:sz="4" w:space="0" w:color="auto"/>
              <w:right w:val="nil"/>
            </w:tcBorders>
          </w:tcPr>
          <w:p w:rsidR="001A06B8" w:rsidRPr="009D01E8" w:rsidP="00B47D20" w14:paraId="4B31FB2E" w14:textId="77777777">
            <w:pPr>
              <w:rPr>
                <w:rFonts w:ascii="Arial" w:hAnsi="Arial" w:cs="Arial"/>
                <w:sz w:val="16"/>
                <w:szCs w:val="16"/>
              </w:rPr>
            </w:pPr>
          </w:p>
        </w:tc>
        <w:tc>
          <w:tcPr>
            <w:tcW w:w="378" w:type="dxa"/>
            <w:tcBorders>
              <w:top w:val="nil"/>
              <w:left w:val="nil"/>
              <w:bottom w:val="single" w:sz="4" w:space="0" w:color="auto"/>
            </w:tcBorders>
          </w:tcPr>
          <w:p w:rsidR="001A06B8" w:rsidRPr="009D01E8" w:rsidP="00B47D20" w14:paraId="577DF9C3" w14:textId="77777777">
            <w:pPr>
              <w:rPr>
                <w:rFonts w:ascii="Arial" w:hAnsi="Arial" w:cs="Arial"/>
                <w:sz w:val="16"/>
                <w:szCs w:val="16"/>
              </w:rPr>
            </w:pPr>
          </w:p>
        </w:tc>
      </w:tr>
      <w:tr w14:paraId="2BF88D23" w14:textId="77777777" w:rsidTr="008F018B">
        <w:tblPrEx>
          <w:tblW w:w="10530" w:type="dxa"/>
          <w:tblLook w:val="01E0"/>
        </w:tblPrEx>
        <w:tc>
          <w:tcPr>
            <w:tcW w:w="10530" w:type="dxa"/>
            <w:gridSpan w:val="10"/>
            <w:tcBorders>
              <w:top w:val="single" w:sz="4" w:space="0" w:color="auto"/>
            </w:tcBorders>
          </w:tcPr>
          <w:p w:rsidR="001A06B8" w:rsidRPr="00DC1E09" w:rsidP="00164D0F" w14:paraId="36457CEE" w14:textId="77777777">
            <w:pPr>
              <w:pStyle w:val="TNR8Bold"/>
              <w:numPr>
                <w:ilvl w:val="0"/>
                <w:numId w:val="1"/>
              </w:numPr>
              <w:rPr>
                <w:rFonts w:ascii="Arial" w:hAnsi="Arial" w:cs="Arial"/>
                <w:b w:val="0"/>
              </w:rPr>
            </w:pPr>
            <w:r w:rsidRPr="00DC1E09">
              <w:rPr>
                <w:rFonts w:ascii="Arial" w:hAnsi="Arial" w:cs="Arial"/>
                <w:b w:val="0"/>
              </w:rPr>
              <w:t>How did you find out what the beneficiary’s needs were, if the beneficiary did not live with you?</w:t>
            </w:r>
          </w:p>
          <w:p w:rsidR="001A06B8" w:rsidRPr="00DC1E09" w:rsidP="00B47D20" w14:paraId="22D6836A" w14:textId="77777777">
            <w:pPr>
              <w:pStyle w:val="TNR9Bold"/>
              <w:rPr>
                <w:rFonts w:ascii="Arial" w:hAnsi="Arial" w:cs="Arial"/>
                <w:b w:val="0"/>
              </w:rPr>
            </w:pPr>
          </w:p>
          <w:p w:rsidR="001A06B8" w:rsidRPr="00DC1E09" w:rsidP="00B47D20" w14:paraId="1A7C41E4" w14:textId="77777777">
            <w:pPr>
              <w:rPr>
                <w:rFonts w:ascii="Arial" w:hAnsi="Arial" w:cs="Arial"/>
              </w:rPr>
            </w:pPr>
          </w:p>
        </w:tc>
      </w:tr>
      <w:tr w14:paraId="599E6518" w14:textId="77777777" w:rsidTr="008F018B">
        <w:tblPrEx>
          <w:tblW w:w="10530" w:type="dxa"/>
          <w:tblLook w:val="01E0"/>
        </w:tblPrEx>
        <w:tc>
          <w:tcPr>
            <w:tcW w:w="10530" w:type="dxa"/>
            <w:gridSpan w:val="10"/>
            <w:tcBorders>
              <w:bottom w:val="nil"/>
            </w:tcBorders>
          </w:tcPr>
          <w:p w:rsidR="001A06B8" w:rsidRPr="008F018B" w:rsidP="008F018B" w14:paraId="794B523A" w14:textId="77777777">
            <w:pPr>
              <w:pStyle w:val="TimesNewRoman8"/>
              <w:spacing w:after="60"/>
              <w:ind w:left="0"/>
              <w:rPr>
                <w:rFonts w:ascii="Arial" w:hAnsi="Arial" w:cs="Arial"/>
                <w:b w:val="0"/>
              </w:rPr>
            </w:pPr>
            <w:r w:rsidRPr="00DC1E09">
              <w:rPr>
                <w:rFonts w:ascii="Arial" w:hAnsi="Arial" w:cs="Arial"/>
                <w:b w:val="0"/>
              </w:rPr>
              <w:t>3.  Do you maintain contact with the beneficiary by:</w:t>
            </w:r>
          </w:p>
        </w:tc>
      </w:tr>
      <w:tr w14:paraId="1792F7E0" w14:textId="77777777" w:rsidTr="008F018B">
        <w:tblPrEx>
          <w:tblW w:w="10530" w:type="dxa"/>
          <w:tblLook w:val="01E0"/>
        </w:tblPrEx>
        <w:tc>
          <w:tcPr>
            <w:tcW w:w="3371" w:type="dxa"/>
            <w:gridSpan w:val="2"/>
            <w:tcBorders>
              <w:top w:val="nil"/>
            </w:tcBorders>
          </w:tcPr>
          <w:p w:rsidR="001A06B8" w:rsidRPr="00DC1E09" w:rsidP="00CF5FE4" w14:paraId="2C992475" w14:textId="77777777">
            <w:pPr>
              <w:pStyle w:val="TimesNewRoman8"/>
              <w:spacing w:before="120" w:after="120"/>
              <w:ind w:left="0"/>
              <w:rPr>
                <w:rFonts w:ascii="Arial" w:hAnsi="Arial" w:cs="Arial"/>
                <w:b w:val="0"/>
              </w:rPr>
            </w:pPr>
            <w:r>
              <w:rPr>
                <w:rFonts w:ascii="Arial" w:hAnsi="Arial" w:cs="Arial"/>
                <w:b w:val="0"/>
              </w:rPr>
              <w:t xml:space="preserve">     </w:t>
            </w:r>
            <w:r w:rsidRPr="00DC1E09">
              <w:rPr>
                <w:rFonts w:ascii="Arial" w:hAnsi="Arial" w:cs="Arial"/>
                <w:b w:val="0"/>
              </w:rPr>
              <w:t xml:space="preserve">Same household:  </w:t>
            </w:r>
            <w:r w:rsidRPr="00DC1E09">
              <w:rPr>
                <w:rFonts w:ascii="Wingdings" w:hAnsi="Wingdings" w:cs="Arial"/>
                <w:b w:val="0"/>
                <w:sz w:val="24"/>
                <w:szCs w:val="24"/>
              </w:rPr>
              <w:sym w:font="Wingdings" w:char="F0A8"/>
            </w:r>
            <w:r>
              <w:rPr>
                <w:rFonts w:ascii="Arial" w:hAnsi="Arial" w:cs="Arial"/>
                <w:b w:val="0"/>
                <w:sz w:val="24"/>
                <w:szCs w:val="24"/>
              </w:rPr>
              <w:t xml:space="preserve"> </w:t>
            </w:r>
            <w:r w:rsidRPr="00DC1E09">
              <w:rPr>
                <w:rFonts w:ascii="Arial" w:hAnsi="Arial" w:cs="Arial"/>
                <w:b w:val="0"/>
              </w:rPr>
              <w:t xml:space="preserve">Yes </w:t>
            </w:r>
            <w:r w:rsidRPr="00DC1E09">
              <w:rPr>
                <w:rFonts w:ascii="Wingdings" w:hAnsi="Wingdings" w:cs="Arial"/>
                <w:b w:val="0"/>
                <w:sz w:val="24"/>
                <w:szCs w:val="24"/>
              </w:rPr>
              <w:sym w:font="Wingdings" w:char="F0A8"/>
            </w:r>
            <w:r>
              <w:rPr>
                <w:rFonts w:ascii="Arial" w:hAnsi="Arial" w:cs="Arial"/>
                <w:b w:val="0"/>
                <w:sz w:val="24"/>
                <w:szCs w:val="24"/>
              </w:rPr>
              <w:t xml:space="preserve"> </w:t>
            </w:r>
            <w:r w:rsidRPr="00DC1E09">
              <w:rPr>
                <w:rFonts w:ascii="Arial" w:hAnsi="Arial" w:cs="Arial"/>
                <w:b w:val="0"/>
              </w:rPr>
              <w:t>No</w:t>
            </w:r>
          </w:p>
        </w:tc>
        <w:tc>
          <w:tcPr>
            <w:tcW w:w="2101" w:type="dxa"/>
            <w:gridSpan w:val="2"/>
            <w:tcBorders>
              <w:top w:val="nil"/>
            </w:tcBorders>
          </w:tcPr>
          <w:p w:rsidR="001A06B8" w:rsidRPr="00DC1E09" w:rsidP="00CF5FE4" w14:paraId="0A187513" w14:textId="77777777">
            <w:pPr>
              <w:pStyle w:val="TimesNewRoman8"/>
              <w:spacing w:before="120" w:after="120"/>
              <w:ind w:left="0"/>
              <w:rPr>
                <w:rFonts w:ascii="Arial" w:hAnsi="Arial" w:cs="Arial"/>
                <w:b w:val="0"/>
              </w:rPr>
            </w:pPr>
            <w:r>
              <w:rPr>
                <w:rFonts w:ascii="Arial" w:hAnsi="Arial" w:cs="Arial"/>
                <w:b w:val="0"/>
              </w:rPr>
              <w:t xml:space="preserve">Visit  </w:t>
            </w:r>
            <w:r w:rsidRPr="00DC1E09">
              <w:rPr>
                <w:rFonts w:ascii="Wingdings" w:hAnsi="Wingdings" w:cs="Arial"/>
                <w:b w:val="0"/>
                <w:sz w:val="24"/>
                <w:szCs w:val="24"/>
              </w:rPr>
              <w:sym w:font="Wingdings" w:char="F0A8"/>
            </w:r>
            <w:r w:rsidRPr="00DC1E09">
              <w:rPr>
                <w:rFonts w:ascii="Arial" w:hAnsi="Arial" w:cs="Arial"/>
                <w:b w:val="0"/>
              </w:rPr>
              <w:t xml:space="preserve"> Yes  </w:t>
            </w:r>
            <w:r w:rsidRPr="00DC1E09">
              <w:rPr>
                <w:rFonts w:ascii="Wingdings" w:hAnsi="Wingdings" w:cs="Arial"/>
                <w:b w:val="0"/>
                <w:sz w:val="24"/>
                <w:szCs w:val="24"/>
              </w:rPr>
              <w:sym w:font="Wingdings" w:char="F0A8"/>
            </w:r>
            <w:r>
              <w:rPr>
                <w:rFonts w:ascii="Arial" w:hAnsi="Arial" w:cs="Arial"/>
                <w:b w:val="0"/>
                <w:sz w:val="24"/>
                <w:szCs w:val="24"/>
              </w:rPr>
              <w:t xml:space="preserve"> </w:t>
            </w:r>
            <w:r w:rsidRPr="00DC1E09">
              <w:rPr>
                <w:rFonts w:ascii="Arial" w:hAnsi="Arial" w:cs="Arial"/>
                <w:b w:val="0"/>
              </w:rPr>
              <w:t>No</w:t>
            </w:r>
          </w:p>
        </w:tc>
        <w:tc>
          <w:tcPr>
            <w:tcW w:w="2117" w:type="dxa"/>
            <w:gridSpan w:val="3"/>
            <w:tcBorders>
              <w:top w:val="nil"/>
            </w:tcBorders>
          </w:tcPr>
          <w:p w:rsidR="001A06B8" w:rsidRPr="00DC1E09" w:rsidP="005B7029" w14:paraId="675001D6" w14:textId="77777777">
            <w:pPr>
              <w:pStyle w:val="TimesNewRoman8"/>
              <w:spacing w:before="120" w:after="120"/>
              <w:ind w:left="0"/>
              <w:rPr>
                <w:rFonts w:ascii="Arial" w:hAnsi="Arial" w:cs="Arial"/>
                <w:b w:val="0"/>
              </w:rPr>
            </w:pPr>
            <w:r w:rsidRPr="00DC1E09">
              <w:rPr>
                <w:rFonts w:ascii="Arial" w:hAnsi="Arial" w:cs="Arial"/>
                <w:b w:val="0"/>
              </w:rPr>
              <w:t xml:space="preserve">Telephone </w:t>
            </w:r>
            <w:r w:rsidRPr="00DC1E09">
              <w:rPr>
                <w:rFonts w:ascii="Wingdings" w:hAnsi="Wingdings" w:cs="Arial"/>
                <w:b w:val="0"/>
                <w:sz w:val="24"/>
                <w:szCs w:val="24"/>
              </w:rPr>
              <w:sym w:font="Wingdings" w:char="F0A8"/>
            </w:r>
            <w:r>
              <w:rPr>
                <w:rFonts w:ascii="Arial" w:hAnsi="Arial" w:cs="Arial"/>
                <w:b w:val="0"/>
                <w:sz w:val="24"/>
                <w:szCs w:val="24"/>
              </w:rPr>
              <w:t xml:space="preserve"> </w:t>
            </w:r>
            <w:r w:rsidRPr="00DC1E09">
              <w:rPr>
                <w:rFonts w:ascii="Arial" w:hAnsi="Arial" w:cs="Arial"/>
                <w:b w:val="0"/>
              </w:rPr>
              <w:t xml:space="preserve">Yes  </w:t>
            </w:r>
            <w:r w:rsidRPr="00DC1E09">
              <w:rPr>
                <w:rFonts w:ascii="Wingdings" w:hAnsi="Wingdings" w:cs="Arial"/>
                <w:b w:val="0"/>
                <w:sz w:val="24"/>
                <w:szCs w:val="24"/>
              </w:rPr>
              <w:sym w:font="Wingdings" w:char="F0A8"/>
            </w:r>
            <w:r>
              <w:rPr>
                <w:rFonts w:ascii="Arial" w:hAnsi="Arial" w:cs="Arial"/>
                <w:b w:val="0"/>
                <w:sz w:val="24"/>
                <w:szCs w:val="24"/>
              </w:rPr>
              <w:t xml:space="preserve"> </w:t>
            </w:r>
            <w:r w:rsidRPr="00DC1E09">
              <w:rPr>
                <w:rFonts w:ascii="Arial" w:hAnsi="Arial" w:cs="Arial"/>
                <w:b w:val="0"/>
              </w:rPr>
              <w:t>No</w:t>
            </w:r>
          </w:p>
        </w:tc>
        <w:tc>
          <w:tcPr>
            <w:tcW w:w="2941" w:type="dxa"/>
            <w:gridSpan w:val="3"/>
            <w:tcBorders>
              <w:top w:val="nil"/>
            </w:tcBorders>
          </w:tcPr>
          <w:p w:rsidR="001A06B8" w:rsidRPr="00DC1E09" w:rsidP="00CF5FE4" w14:paraId="036367D5" w14:textId="77777777">
            <w:pPr>
              <w:pStyle w:val="TimesNewRoman8"/>
              <w:spacing w:before="120" w:after="120"/>
              <w:ind w:left="0"/>
              <w:rPr>
                <w:rFonts w:ascii="Arial" w:hAnsi="Arial" w:cs="Arial"/>
                <w:b w:val="0"/>
              </w:rPr>
            </w:pPr>
            <w:r w:rsidRPr="00DC1E09">
              <w:rPr>
                <w:rFonts w:ascii="Arial" w:hAnsi="Arial" w:cs="Arial"/>
                <w:b w:val="0"/>
              </w:rPr>
              <w:t xml:space="preserve">Letter  </w:t>
            </w:r>
            <w:r w:rsidRPr="00DC1E09">
              <w:rPr>
                <w:rFonts w:ascii="Wingdings" w:hAnsi="Wingdings" w:cs="Arial"/>
                <w:b w:val="0"/>
                <w:sz w:val="24"/>
                <w:szCs w:val="24"/>
              </w:rPr>
              <w:sym w:font="Wingdings" w:char="F0A8"/>
            </w:r>
            <w:r>
              <w:rPr>
                <w:rFonts w:ascii="Arial" w:hAnsi="Arial" w:cs="Arial"/>
                <w:b w:val="0"/>
                <w:sz w:val="24"/>
                <w:szCs w:val="24"/>
              </w:rPr>
              <w:t xml:space="preserve"> </w:t>
            </w:r>
            <w:r w:rsidRPr="00DC1E09">
              <w:rPr>
                <w:rFonts w:ascii="Arial" w:hAnsi="Arial" w:cs="Arial"/>
                <w:b w:val="0"/>
              </w:rPr>
              <w:t xml:space="preserve">Yes  </w:t>
            </w:r>
            <w:r w:rsidRPr="00DC1E09">
              <w:rPr>
                <w:rFonts w:ascii="Wingdings" w:hAnsi="Wingdings" w:cs="Arial"/>
                <w:b w:val="0"/>
                <w:sz w:val="24"/>
                <w:szCs w:val="24"/>
              </w:rPr>
              <w:sym w:font="Wingdings" w:char="F0A8"/>
            </w:r>
            <w:r>
              <w:rPr>
                <w:rFonts w:ascii="Arial" w:hAnsi="Arial" w:cs="Arial"/>
                <w:b w:val="0"/>
                <w:sz w:val="24"/>
                <w:szCs w:val="24"/>
              </w:rPr>
              <w:t xml:space="preserve"> </w:t>
            </w:r>
            <w:r w:rsidRPr="00DC1E09">
              <w:rPr>
                <w:rFonts w:ascii="Arial" w:hAnsi="Arial" w:cs="Arial"/>
                <w:b w:val="0"/>
              </w:rPr>
              <w:t>No</w:t>
            </w:r>
          </w:p>
        </w:tc>
      </w:tr>
      <w:tr w14:paraId="026F6ECE" w14:textId="77777777" w:rsidTr="008F018B">
        <w:tblPrEx>
          <w:tblW w:w="10530" w:type="dxa"/>
          <w:tblLook w:val="01E0"/>
        </w:tblPrEx>
        <w:tc>
          <w:tcPr>
            <w:tcW w:w="7110" w:type="dxa"/>
            <w:gridSpan w:val="5"/>
            <w:tcBorders>
              <w:right w:val="nil"/>
            </w:tcBorders>
          </w:tcPr>
          <w:p w:rsidR="001A06B8" w:rsidRPr="00DC1E09" w:rsidP="008150CD" w14:paraId="7C3C0744" w14:textId="77777777">
            <w:pPr>
              <w:pStyle w:val="TNR8Bold"/>
              <w:rPr>
                <w:rFonts w:ascii="Arial" w:hAnsi="Arial" w:cs="Arial"/>
                <w:b w:val="0"/>
              </w:rPr>
            </w:pPr>
            <w:r w:rsidRPr="00DC1E09">
              <w:rPr>
                <w:rFonts w:ascii="Arial" w:hAnsi="Arial" w:cs="Arial"/>
                <w:b w:val="0"/>
              </w:rPr>
              <w:t>4.    Funds on hand from Black Lung benefits at beginning of this report period.  If you have filed</w:t>
            </w:r>
            <w:r>
              <w:rPr>
                <w:rFonts w:ascii="Arial" w:hAnsi="Arial" w:cs="Arial"/>
                <w:b w:val="0"/>
              </w:rPr>
              <w:t xml:space="preserve"> </w:t>
            </w:r>
            <w:r w:rsidRPr="00DC1E09">
              <w:rPr>
                <w:rFonts w:ascii="Arial" w:hAnsi="Arial" w:cs="Arial"/>
                <w:b w:val="0"/>
              </w:rPr>
              <w:t>a previous U.S. Department of Labor Black Lung Representative Payee accounting report, this amount should be the same as the figure shown on your last report (item #9) as remainin</w:t>
            </w:r>
            <w:r>
              <w:rPr>
                <w:rFonts w:ascii="Arial" w:hAnsi="Arial" w:cs="Arial"/>
                <w:b w:val="0"/>
              </w:rPr>
              <w:t>g</w:t>
            </w:r>
            <w:r w:rsidRPr="00DC1E09">
              <w:rPr>
                <w:rFonts w:ascii="Arial" w:hAnsi="Arial" w:cs="Arial"/>
                <w:b w:val="0"/>
              </w:rPr>
              <w:t xml:space="preserve">      balance </w:t>
            </w:r>
          </w:p>
        </w:tc>
        <w:tc>
          <w:tcPr>
            <w:tcW w:w="3420" w:type="dxa"/>
            <w:gridSpan w:val="5"/>
            <w:tcBorders>
              <w:left w:val="nil"/>
            </w:tcBorders>
          </w:tcPr>
          <w:p w:rsidR="001A06B8" w:rsidRPr="00DC1E09" w:rsidP="008F018B" w14:paraId="25EFB311" w14:textId="77777777">
            <w:pPr>
              <w:rPr>
                <w:rFonts w:ascii="Arial" w:hAnsi="Arial" w:cs="Arial"/>
              </w:rPr>
            </w:pPr>
          </w:p>
          <w:p w:rsidR="001A06B8" w:rsidRPr="00DC1E09" w:rsidP="00164D0F" w14:paraId="77B55449" w14:textId="77777777">
            <w:pPr>
              <w:jc w:val="center"/>
              <w:rPr>
                <w:rFonts w:ascii="Arial" w:hAnsi="Arial" w:cs="Arial"/>
              </w:rPr>
            </w:pPr>
            <w:r w:rsidRPr="00DC1E09">
              <w:rPr>
                <w:rFonts w:ascii="Arial" w:hAnsi="Arial" w:cs="Arial"/>
                <w:sz w:val="32"/>
                <w:szCs w:val="32"/>
              </w:rPr>
              <w:t xml:space="preserve">$ </w:t>
            </w:r>
            <w:r w:rsidRPr="00DC1E09">
              <w:rPr>
                <w:rFonts w:ascii="Arial" w:hAnsi="Arial" w:cs="Arial"/>
                <w:sz w:val="32"/>
                <w:szCs w:val="32"/>
              </w:rPr>
              <w:fldChar w:fldCharType="begin">
                <w:ffData>
                  <w:name w:val="Check1"/>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t xml:space="preserve"> </w:t>
            </w:r>
            <w:r w:rsidRPr="00DC1E09">
              <w:rPr>
                <w:rFonts w:ascii="Arial" w:hAnsi="Arial" w:cs="Arial"/>
                <w:sz w:val="32"/>
                <w:szCs w:val="32"/>
              </w:rPr>
              <w:fldChar w:fldCharType="begin">
                <w:ffData>
                  <w:name w:val="Check2"/>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t>,</w:t>
            </w:r>
            <w:r w:rsidRPr="00DC1E09">
              <w:rPr>
                <w:rFonts w:ascii="Arial" w:hAnsi="Arial" w:cs="Arial"/>
                <w:sz w:val="32"/>
                <w:szCs w:val="32"/>
              </w:rPr>
              <w:fldChar w:fldCharType="begin">
                <w:ffData>
                  <w:name w:val="Check3"/>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fldChar w:fldCharType="begin">
                <w:ffData>
                  <w:name w:val="Check4"/>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fldChar w:fldCharType="begin">
                <w:ffData>
                  <w:name w:val="Check5"/>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t>.</w:t>
            </w:r>
            <w:r w:rsidRPr="00DC1E09">
              <w:rPr>
                <w:rFonts w:ascii="Arial" w:hAnsi="Arial" w:cs="Arial"/>
                <w:sz w:val="32"/>
                <w:szCs w:val="32"/>
              </w:rPr>
              <w:fldChar w:fldCharType="begin">
                <w:ffData>
                  <w:name w:val="Check6"/>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fldChar w:fldCharType="begin">
                <w:ffData>
                  <w:name w:val="Check7"/>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p>
        </w:tc>
      </w:tr>
      <w:tr w14:paraId="51796230" w14:textId="77777777" w:rsidTr="008F018B">
        <w:tblPrEx>
          <w:tblW w:w="10530" w:type="dxa"/>
          <w:tblLook w:val="01E0"/>
        </w:tblPrEx>
        <w:tc>
          <w:tcPr>
            <w:tcW w:w="7110" w:type="dxa"/>
            <w:gridSpan w:val="5"/>
            <w:tcBorders>
              <w:right w:val="nil"/>
            </w:tcBorders>
            <w:vAlign w:val="center"/>
          </w:tcPr>
          <w:p w:rsidR="001A06B8" w:rsidRPr="00DC1E09" w:rsidP="00B47D20" w14:paraId="07FA9919" w14:textId="77777777">
            <w:pPr>
              <w:pStyle w:val="TNR8Bold"/>
              <w:rPr>
                <w:rFonts w:ascii="Arial" w:hAnsi="Arial" w:cs="Arial"/>
                <w:b w:val="0"/>
              </w:rPr>
            </w:pPr>
            <w:r w:rsidRPr="00DC1E09">
              <w:rPr>
                <w:rFonts w:ascii="Arial" w:hAnsi="Arial" w:cs="Arial"/>
                <w:b w:val="0"/>
              </w:rPr>
              <w:t xml:space="preserve">5.    Total Black Lung benefits received during this reporting period: </w:t>
            </w:r>
          </w:p>
        </w:tc>
        <w:tc>
          <w:tcPr>
            <w:tcW w:w="3420" w:type="dxa"/>
            <w:gridSpan w:val="5"/>
            <w:tcBorders>
              <w:left w:val="nil"/>
            </w:tcBorders>
          </w:tcPr>
          <w:p w:rsidR="001A06B8" w:rsidRPr="00DC1E09" w:rsidP="00164D0F" w14:paraId="33D019C5" w14:textId="77777777">
            <w:pPr>
              <w:spacing w:before="120" w:after="60"/>
              <w:jc w:val="center"/>
              <w:rPr>
                <w:rFonts w:ascii="Arial" w:hAnsi="Arial" w:cs="Arial"/>
              </w:rPr>
            </w:pPr>
            <w:r w:rsidRPr="00DC1E09">
              <w:rPr>
                <w:rFonts w:ascii="Arial" w:hAnsi="Arial" w:cs="Arial"/>
                <w:sz w:val="32"/>
                <w:szCs w:val="32"/>
              </w:rPr>
              <w:t xml:space="preserve">$ </w:t>
            </w:r>
            <w:r w:rsidRPr="00DC1E09">
              <w:rPr>
                <w:rFonts w:ascii="Arial" w:hAnsi="Arial" w:cs="Arial"/>
                <w:sz w:val="32"/>
                <w:szCs w:val="32"/>
              </w:rPr>
              <w:fldChar w:fldCharType="begin">
                <w:ffData>
                  <w:name w:val="Check1"/>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t xml:space="preserve"> </w:t>
            </w:r>
            <w:r w:rsidRPr="00DC1E09">
              <w:rPr>
                <w:rFonts w:ascii="Arial" w:hAnsi="Arial" w:cs="Arial"/>
                <w:sz w:val="32"/>
                <w:szCs w:val="32"/>
              </w:rPr>
              <w:fldChar w:fldCharType="begin">
                <w:ffData>
                  <w:name w:val="Check2"/>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t>,</w:t>
            </w:r>
            <w:r w:rsidRPr="00DC1E09">
              <w:rPr>
                <w:rFonts w:ascii="Arial" w:hAnsi="Arial" w:cs="Arial"/>
                <w:sz w:val="32"/>
                <w:szCs w:val="32"/>
              </w:rPr>
              <w:fldChar w:fldCharType="begin">
                <w:ffData>
                  <w:name w:val="Check3"/>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fldChar w:fldCharType="begin">
                <w:ffData>
                  <w:name w:val="Check4"/>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fldChar w:fldCharType="begin">
                <w:ffData>
                  <w:name w:val="Check5"/>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t>.</w:t>
            </w:r>
            <w:r w:rsidRPr="00DC1E09">
              <w:rPr>
                <w:rFonts w:ascii="Arial" w:hAnsi="Arial" w:cs="Arial"/>
                <w:sz w:val="32"/>
                <w:szCs w:val="32"/>
              </w:rPr>
              <w:fldChar w:fldCharType="begin">
                <w:ffData>
                  <w:name w:val="Check6"/>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fldChar w:fldCharType="begin">
                <w:ffData>
                  <w:name w:val="Check7"/>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p>
        </w:tc>
      </w:tr>
      <w:tr w14:paraId="7117FB18" w14:textId="77777777" w:rsidTr="008F018B">
        <w:tblPrEx>
          <w:tblW w:w="10530" w:type="dxa"/>
          <w:tblLook w:val="01E0"/>
        </w:tblPrEx>
        <w:tc>
          <w:tcPr>
            <w:tcW w:w="7110" w:type="dxa"/>
            <w:gridSpan w:val="5"/>
            <w:tcBorders>
              <w:bottom w:val="single" w:sz="4" w:space="0" w:color="auto"/>
              <w:right w:val="nil"/>
            </w:tcBorders>
          </w:tcPr>
          <w:p w:rsidR="001A06B8" w:rsidRPr="00DC1E09" w:rsidP="00B47D20" w14:paraId="38B8AEE8" w14:textId="77777777">
            <w:pPr>
              <w:pStyle w:val="TNR8Bold"/>
              <w:rPr>
                <w:rFonts w:ascii="Arial" w:hAnsi="Arial" w:cs="Arial"/>
                <w:b w:val="0"/>
              </w:rPr>
            </w:pPr>
          </w:p>
          <w:p w:rsidR="001A06B8" w:rsidRPr="00DC1E09" w:rsidP="005B7029" w14:paraId="201AC5D0" w14:textId="77777777">
            <w:pPr>
              <w:pStyle w:val="TNR8Bold"/>
              <w:rPr>
                <w:rFonts w:ascii="Arial" w:hAnsi="Arial" w:cs="Arial"/>
                <w:b w:val="0"/>
              </w:rPr>
            </w:pPr>
            <w:r w:rsidRPr="00DC1E09">
              <w:rPr>
                <w:rFonts w:ascii="Arial" w:hAnsi="Arial" w:cs="Arial"/>
                <w:b w:val="0"/>
              </w:rPr>
              <w:t>6.    Total Black Lung funds available during this reporting perio</w:t>
            </w:r>
            <w:r>
              <w:rPr>
                <w:rFonts w:ascii="Arial" w:hAnsi="Arial" w:cs="Arial"/>
                <w:b w:val="0"/>
              </w:rPr>
              <w:t xml:space="preserve">d: </w:t>
            </w:r>
            <w:r w:rsidRPr="00DC1E09">
              <w:rPr>
                <w:rFonts w:ascii="Arial" w:hAnsi="Arial" w:cs="Arial"/>
                <w:b w:val="0"/>
              </w:rPr>
              <w:t>(Item #4 plus item #5)</w:t>
            </w:r>
          </w:p>
        </w:tc>
        <w:tc>
          <w:tcPr>
            <w:tcW w:w="3420" w:type="dxa"/>
            <w:gridSpan w:val="5"/>
            <w:tcBorders>
              <w:left w:val="nil"/>
              <w:bottom w:val="single" w:sz="4" w:space="0" w:color="auto"/>
            </w:tcBorders>
          </w:tcPr>
          <w:p w:rsidR="001A06B8" w:rsidRPr="00DC1E09" w:rsidP="00164D0F" w14:paraId="3E2373A3" w14:textId="77777777">
            <w:pPr>
              <w:spacing w:before="120"/>
              <w:jc w:val="center"/>
              <w:rPr>
                <w:rFonts w:ascii="Arial" w:hAnsi="Arial" w:cs="Arial"/>
              </w:rPr>
            </w:pPr>
            <w:r w:rsidRPr="00DC1E09">
              <w:rPr>
                <w:rFonts w:ascii="Arial" w:hAnsi="Arial" w:cs="Arial"/>
                <w:sz w:val="32"/>
                <w:szCs w:val="32"/>
              </w:rPr>
              <w:t xml:space="preserve">$ </w:t>
            </w:r>
            <w:r w:rsidRPr="00DC1E09">
              <w:rPr>
                <w:rFonts w:ascii="Arial" w:hAnsi="Arial" w:cs="Arial"/>
                <w:sz w:val="32"/>
                <w:szCs w:val="32"/>
              </w:rPr>
              <w:fldChar w:fldCharType="begin">
                <w:ffData>
                  <w:name w:val="Check1"/>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t xml:space="preserve"> </w:t>
            </w:r>
            <w:r w:rsidRPr="00DC1E09">
              <w:rPr>
                <w:rFonts w:ascii="Arial" w:hAnsi="Arial" w:cs="Arial"/>
                <w:sz w:val="32"/>
                <w:szCs w:val="32"/>
              </w:rPr>
              <w:fldChar w:fldCharType="begin">
                <w:ffData>
                  <w:name w:val="Check2"/>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t>,</w:t>
            </w:r>
            <w:r w:rsidRPr="00DC1E09">
              <w:rPr>
                <w:rFonts w:ascii="Arial" w:hAnsi="Arial" w:cs="Arial"/>
                <w:sz w:val="32"/>
                <w:szCs w:val="32"/>
              </w:rPr>
              <w:fldChar w:fldCharType="begin">
                <w:ffData>
                  <w:name w:val="Check3"/>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fldChar w:fldCharType="begin">
                <w:ffData>
                  <w:name w:val="Check4"/>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fldChar w:fldCharType="begin">
                <w:ffData>
                  <w:name w:val="Check5"/>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t>.</w:t>
            </w:r>
            <w:r w:rsidRPr="00DC1E09">
              <w:rPr>
                <w:rFonts w:ascii="Arial" w:hAnsi="Arial" w:cs="Arial"/>
                <w:sz w:val="32"/>
                <w:szCs w:val="32"/>
              </w:rPr>
              <w:fldChar w:fldCharType="begin">
                <w:ffData>
                  <w:name w:val="Check6"/>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fldChar w:fldCharType="begin">
                <w:ffData>
                  <w:name w:val="Check7"/>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p>
        </w:tc>
      </w:tr>
      <w:tr w14:paraId="51C20E72" w14:textId="77777777" w:rsidTr="008F018B">
        <w:tblPrEx>
          <w:tblW w:w="10530" w:type="dxa"/>
          <w:tblLook w:val="01E0"/>
        </w:tblPrEx>
        <w:tc>
          <w:tcPr>
            <w:tcW w:w="7110" w:type="dxa"/>
            <w:gridSpan w:val="5"/>
            <w:tcBorders>
              <w:bottom w:val="nil"/>
              <w:right w:val="nil"/>
            </w:tcBorders>
            <w:vAlign w:val="center"/>
          </w:tcPr>
          <w:p w:rsidR="001A06B8" w:rsidRPr="00DC1E09" w:rsidP="00B47D20" w14:paraId="4008C17A" w14:textId="77777777">
            <w:pPr>
              <w:pStyle w:val="TNR8Bold"/>
              <w:rPr>
                <w:rFonts w:ascii="Arial" w:hAnsi="Arial" w:cs="Arial"/>
                <w:b w:val="0"/>
              </w:rPr>
            </w:pPr>
            <w:r w:rsidRPr="00DC1E09">
              <w:rPr>
                <w:rFonts w:ascii="Arial" w:hAnsi="Arial" w:cs="Arial"/>
                <w:b w:val="0"/>
              </w:rPr>
              <w:t>7.     How available Black Lung benefits were used during the reporting period:</w:t>
            </w:r>
          </w:p>
        </w:tc>
        <w:tc>
          <w:tcPr>
            <w:tcW w:w="3420" w:type="dxa"/>
            <w:gridSpan w:val="5"/>
            <w:tcBorders>
              <w:left w:val="nil"/>
              <w:bottom w:val="nil"/>
            </w:tcBorders>
          </w:tcPr>
          <w:p w:rsidR="001A06B8" w:rsidRPr="00DC1E09" w:rsidP="00164D0F" w14:paraId="2AF3459B" w14:textId="77777777">
            <w:pPr>
              <w:jc w:val="center"/>
              <w:rPr>
                <w:rFonts w:ascii="Arial" w:hAnsi="Arial" w:cs="Arial"/>
              </w:rPr>
            </w:pPr>
          </w:p>
        </w:tc>
      </w:tr>
      <w:tr w14:paraId="562B1088" w14:textId="77777777" w:rsidTr="008F018B">
        <w:tblPrEx>
          <w:tblW w:w="10530" w:type="dxa"/>
          <w:tblLook w:val="01E0"/>
        </w:tblPrEx>
        <w:tc>
          <w:tcPr>
            <w:tcW w:w="7110" w:type="dxa"/>
            <w:gridSpan w:val="5"/>
            <w:tcBorders>
              <w:top w:val="nil"/>
              <w:bottom w:val="nil"/>
              <w:right w:val="nil"/>
            </w:tcBorders>
            <w:vAlign w:val="center"/>
          </w:tcPr>
          <w:p w:rsidR="001A06B8" w:rsidP="00B47D20" w14:paraId="1CB0FBAA" w14:textId="77777777">
            <w:pPr>
              <w:pStyle w:val="TNR8Bold"/>
              <w:rPr>
                <w:rFonts w:ascii="Arial" w:hAnsi="Arial" w:cs="Arial"/>
                <w:b w:val="0"/>
              </w:rPr>
            </w:pPr>
            <w:r w:rsidRPr="00DC1E09">
              <w:rPr>
                <w:rFonts w:ascii="Arial" w:hAnsi="Arial" w:cs="Arial"/>
                <w:b w:val="0"/>
              </w:rPr>
              <w:t xml:space="preserve">        a.  Amount used for beneficiary’s food and shelter:  </w:t>
            </w:r>
            <w:r>
              <w:rPr>
                <w:rFonts w:ascii="Arial" w:hAnsi="Arial" w:cs="Arial"/>
                <w:b w:val="0"/>
              </w:rPr>
              <w:t xml:space="preserve"> </w:t>
            </w:r>
            <w:r w:rsidRPr="00DC1E09">
              <w:rPr>
                <w:rFonts w:ascii="Arial" w:hAnsi="Arial" w:cs="Arial"/>
                <w:b w:val="0"/>
              </w:rPr>
              <w:t xml:space="preserve">(Show in “REMARKS” section of this </w:t>
            </w:r>
          </w:p>
          <w:p w:rsidR="001A06B8" w:rsidP="002902E5" w14:paraId="4CB370D7" w14:textId="77777777">
            <w:pPr>
              <w:pStyle w:val="TNR8Bold"/>
              <w:rPr>
                <w:rFonts w:ascii="Arial" w:hAnsi="Arial" w:cs="Arial"/>
                <w:b w:val="0"/>
              </w:rPr>
            </w:pPr>
            <w:r>
              <w:rPr>
                <w:rFonts w:ascii="Arial" w:hAnsi="Arial" w:cs="Arial"/>
                <w:b w:val="0"/>
              </w:rPr>
              <w:t xml:space="preserve">             r</w:t>
            </w:r>
            <w:r w:rsidRPr="00DC1E09">
              <w:rPr>
                <w:rFonts w:ascii="Arial" w:hAnsi="Arial" w:cs="Arial"/>
                <w:b w:val="0"/>
              </w:rPr>
              <w:t xml:space="preserve">eport the name and address of the person or entity receiving your food and shelter </w:t>
            </w:r>
          </w:p>
          <w:p w:rsidR="001A06B8" w:rsidRPr="00DC1E09" w:rsidP="002902E5" w14:paraId="1AFCB7E8" w14:textId="77777777">
            <w:pPr>
              <w:pStyle w:val="TNR8Bold"/>
              <w:rPr>
                <w:rFonts w:ascii="Arial" w:hAnsi="Arial" w:cs="Arial"/>
                <w:b w:val="0"/>
              </w:rPr>
            </w:pPr>
            <w:r>
              <w:rPr>
                <w:rFonts w:ascii="Arial" w:hAnsi="Arial" w:cs="Arial"/>
                <w:b w:val="0"/>
              </w:rPr>
              <w:t xml:space="preserve">             </w:t>
            </w:r>
            <w:r w:rsidRPr="00DC1E09">
              <w:rPr>
                <w:rFonts w:ascii="Arial" w:hAnsi="Arial" w:cs="Arial"/>
                <w:b w:val="0"/>
              </w:rPr>
              <w:t>payments.)</w:t>
            </w:r>
          </w:p>
        </w:tc>
        <w:tc>
          <w:tcPr>
            <w:tcW w:w="3420" w:type="dxa"/>
            <w:gridSpan w:val="5"/>
            <w:tcBorders>
              <w:top w:val="nil"/>
              <w:left w:val="nil"/>
              <w:bottom w:val="nil"/>
            </w:tcBorders>
          </w:tcPr>
          <w:p w:rsidR="001A06B8" w:rsidRPr="00DC1E09" w:rsidP="00164D0F" w14:paraId="6C2803EA" w14:textId="77777777">
            <w:pPr>
              <w:spacing w:before="120"/>
              <w:jc w:val="center"/>
              <w:rPr>
                <w:rFonts w:ascii="Arial" w:hAnsi="Arial" w:cs="Arial"/>
              </w:rPr>
            </w:pPr>
            <w:r w:rsidRPr="00DC1E09">
              <w:rPr>
                <w:rFonts w:ascii="Arial" w:hAnsi="Arial" w:cs="Arial"/>
                <w:sz w:val="32"/>
                <w:szCs w:val="32"/>
              </w:rPr>
              <w:t xml:space="preserve">$ </w:t>
            </w:r>
            <w:r w:rsidRPr="00DC1E09">
              <w:rPr>
                <w:rFonts w:ascii="Arial" w:hAnsi="Arial" w:cs="Arial"/>
                <w:sz w:val="32"/>
                <w:szCs w:val="32"/>
              </w:rPr>
              <w:fldChar w:fldCharType="begin">
                <w:ffData>
                  <w:name w:val="Check1"/>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t xml:space="preserve"> </w:t>
            </w:r>
            <w:r w:rsidRPr="00DC1E09">
              <w:rPr>
                <w:rFonts w:ascii="Arial" w:hAnsi="Arial" w:cs="Arial"/>
                <w:sz w:val="32"/>
                <w:szCs w:val="32"/>
              </w:rPr>
              <w:fldChar w:fldCharType="begin">
                <w:ffData>
                  <w:name w:val="Check2"/>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t>,</w:t>
            </w:r>
            <w:r w:rsidRPr="00DC1E09">
              <w:rPr>
                <w:rFonts w:ascii="Arial" w:hAnsi="Arial" w:cs="Arial"/>
                <w:sz w:val="32"/>
                <w:szCs w:val="32"/>
              </w:rPr>
              <w:fldChar w:fldCharType="begin">
                <w:ffData>
                  <w:name w:val="Check3"/>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fldChar w:fldCharType="begin">
                <w:ffData>
                  <w:name w:val="Check4"/>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fldChar w:fldCharType="begin">
                <w:ffData>
                  <w:name w:val="Check5"/>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t>.</w:t>
            </w:r>
            <w:r w:rsidRPr="00DC1E09">
              <w:rPr>
                <w:rFonts w:ascii="Arial" w:hAnsi="Arial" w:cs="Arial"/>
                <w:sz w:val="32"/>
                <w:szCs w:val="32"/>
              </w:rPr>
              <w:fldChar w:fldCharType="begin">
                <w:ffData>
                  <w:name w:val="Check6"/>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fldChar w:fldCharType="begin">
                <w:ffData>
                  <w:name w:val="Check7"/>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p>
        </w:tc>
      </w:tr>
      <w:tr w14:paraId="45049E79" w14:textId="77777777" w:rsidTr="008F018B">
        <w:tblPrEx>
          <w:tblW w:w="10530" w:type="dxa"/>
          <w:tblLook w:val="01E0"/>
        </w:tblPrEx>
        <w:tc>
          <w:tcPr>
            <w:tcW w:w="7110" w:type="dxa"/>
            <w:gridSpan w:val="5"/>
            <w:tcBorders>
              <w:top w:val="nil"/>
              <w:bottom w:val="nil"/>
              <w:right w:val="nil"/>
            </w:tcBorders>
            <w:vAlign w:val="center"/>
          </w:tcPr>
          <w:p w:rsidR="001A06B8" w:rsidRPr="00DC1E09" w:rsidP="002902E5" w14:paraId="4D261A3B" w14:textId="77777777">
            <w:pPr>
              <w:pStyle w:val="TNR8Bold"/>
              <w:rPr>
                <w:rFonts w:ascii="Arial" w:hAnsi="Arial" w:cs="Arial"/>
                <w:b w:val="0"/>
              </w:rPr>
            </w:pPr>
            <w:r w:rsidRPr="00DC1E09">
              <w:rPr>
                <w:rFonts w:ascii="Arial" w:hAnsi="Arial" w:cs="Arial"/>
                <w:b w:val="0"/>
              </w:rPr>
              <w:t xml:space="preserve">        b.  Amount used for beneficiary’s clothing: </w:t>
            </w:r>
          </w:p>
        </w:tc>
        <w:tc>
          <w:tcPr>
            <w:tcW w:w="3420" w:type="dxa"/>
            <w:gridSpan w:val="5"/>
            <w:tcBorders>
              <w:top w:val="nil"/>
              <w:left w:val="nil"/>
              <w:bottom w:val="nil"/>
            </w:tcBorders>
          </w:tcPr>
          <w:p w:rsidR="001A06B8" w:rsidRPr="00DC1E09" w:rsidP="00164D0F" w14:paraId="49C927B1" w14:textId="77777777">
            <w:pPr>
              <w:spacing w:before="120"/>
              <w:jc w:val="center"/>
              <w:rPr>
                <w:rFonts w:ascii="Arial" w:hAnsi="Arial" w:cs="Arial"/>
              </w:rPr>
            </w:pPr>
            <w:r w:rsidRPr="00DC1E09">
              <w:rPr>
                <w:rFonts w:ascii="Arial" w:hAnsi="Arial" w:cs="Arial"/>
                <w:sz w:val="32"/>
                <w:szCs w:val="32"/>
              </w:rPr>
              <w:t xml:space="preserve">$ </w:t>
            </w:r>
            <w:r w:rsidRPr="00DC1E09">
              <w:rPr>
                <w:rFonts w:ascii="Arial" w:hAnsi="Arial" w:cs="Arial"/>
                <w:sz w:val="32"/>
                <w:szCs w:val="32"/>
              </w:rPr>
              <w:fldChar w:fldCharType="begin">
                <w:ffData>
                  <w:name w:val="Check1"/>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t xml:space="preserve"> </w:t>
            </w:r>
            <w:r w:rsidRPr="00DC1E09">
              <w:rPr>
                <w:rFonts w:ascii="Arial" w:hAnsi="Arial" w:cs="Arial"/>
                <w:sz w:val="32"/>
                <w:szCs w:val="32"/>
              </w:rPr>
              <w:fldChar w:fldCharType="begin">
                <w:ffData>
                  <w:name w:val="Check2"/>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t>,</w:t>
            </w:r>
            <w:r w:rsidRPr="00DC1E09">
              <w:rPr>
                <w:rFonts w:ascii="Arial" w:hAnsi="Arial" w:cs="Arial"/>
                <w:sz w:val="32"/>
                <w:szCs w:val="32"/>
              </w:rPr>
              <w:fldChar w:fldCharType="begin">
                <w:ffData>
                  <w:name w:val="Check3"/>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fldChar w:fldCharType="begin">
                <w:ffData>
                  <w:name w:val="Check4"/>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fldChar w:fldCharType="begin">
                <w:ffData>
                  <w:name w:val="Check5"/>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t>.</w:t>
            </w:r>
            <w:r w:rsidRPr="00DC1E09">
              <w:rPr>
                <w:rFonts w:ascii="Arial" w:hAnsi="Arial" w:cs="Arial"/>
                <w:sz w:val="32"/>
                <w:szCs w:val="32"/>
              </w:rPr>
              <w:fldChar w:fldCharType="begin">
                <w:ffData>
                  <w:name w:val="Check6"/>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fldChar w:fldCharType="begin">
                <w:ffData>
                  <w:name w:val="Check7"/>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p>
        </w:tc>
      </w:tr>
      <w:tr w14:paraId="6D8CE79D" w14:textId="77777777" w:rsidTr="008F018B">
        <w:tblPrEx>
          <w:tblW w:w="10530" w:type="dxa"/>
          <w:tblLook w:val="01E0"/>
        </w:tblPrEx>
        <w:tc>
          <w:tcPr>
            <w:tcW w:w="7110" w:type="dxa"/>
            <w:gridSpan w:val="5"/>
            <w:tcBorders>
              <w:top w:val="nil"/>
              <w:bottom w:val="nil"/>
              <w:right w:val="nil"/>
            </w:tcBorders>
            <w:vAlign w:val="center"/>
          </w:tcPr>
          <w:p w:rsidR="001A06B8" w:rsidRPr="00DC1E09" w:rsidP="002902E5" w14:paraId="5D405462" w14:textId="77777777">
            <w:pPr>
              <w:pStyle w:val="TNR8Bold"/>
              <w:rPr>
                <w:rFonts w:ascii="Arial" w:hAnsi="Arial" w:cs="Arial"/>
                <w:b w:val="0"/>
              </w:rPr>
            </w:pPr>
            <w:r w:rsidRPr="00DC1E09">
              <w:rPr>
                <w:rFonts w:ascii="Arial" w:hAnsi="Arial" w:cs="Arial"/>
                <w:b w:val="0"/>
              </w:rPr>
              <w:t xml:space="preserve">        c.  Amount used for beneficiary’s medical and dental care: </w:t>
            </w:r>
          </w:p>
        </w:tc>
        <w:tc>
          <w:tcPr>
            <w:tcW w:w="3420" w:type="dxa"/>
            <w:gridSpan w:val="5"/>
            <w:tcBorders>
              <w:top w:val="nil"/>
              <w:left w:val="nil"/>
              <w:bottom w:val="nil"/>
            </w:tcBorders>
          </w:tcPr>
          <w:p w:rsidR="001A06B8" w:rsidRPr="00DC1E09" w:rsidP="00164D0F" w14:paraId="07F217EF" w14:textId="77777777">
            <w:pPr>
              <w:spacing w:before="120"/>
              <w:jc w:val="center"/>
              <w:rPr>
                <w:rFonts w:ascii="Arial" w:hAnsi="Arial" w:cs="Arial"/>
              </w:rPr>
            </w:pPr>
            <w:r w:rsidRPr="00DC1E09">
              <w:rPr>
                <w:rFonts w:ascii="Arial" w:hAnsi="Arial" w:cs="Arial"/>
                <w:sz w:val="32"/>
                <w:szCs w:val="32"/>
              </w:rPr>
              <w:t xml:space="preserve">$ </w:t>
            </w:r>
            <w:r w:rsidRPr="00DC1E09">
              <w:rPr>
                <w:rFonts w:ascii="Arial" w:hAnsi="Arial" w:cs="Arial"/>
                <w:sz w:val="32"/>
                <w:szCs w:val="32"/>
              </w:rPr>
              <w:fldChar w:fldCharType="begin">
                <w:ffData>
                  <w:name w:val="Check1"/>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t xml:space="preserve"> </w:t>
            </w:r>
            <w:r w:rsidRPr="00DC1E09">
              <w:rPr>
                <w:rFonts w:ascii="Arial" w:hAnsi="Arial" w:cs="Arial"/>
                <w:sz w:val="32"/>
                <w:szCs w:val="32"/>
              </w:rPr>
              <w:fldChar w:fldCharType="begin">
                <w:ffData>
                  <w:name w:val="Check2"/>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t>,</w:t>
            </w:r>
            <w:r w:rsidRPr="00DC1E09">
              <w:rPr>
                <w:rFonts w:ascii="Arial" w:hAnsi="Arial" w:cs="Arial"/>
                <w:sz w:val="32"/>
                <w:szCs w:val="32"/>
              </w:rPr>
              <w:fldChar w:fldCharType="begin">
                <w:ffData>
                  <w:name w:val="Check3"/>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fldChar w:fldCharType="begin">
                <w:ffData>
                  <w:name w:val="Check4"/>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fldChar w:fldCharType="begin">
                <w:ffData>
                  <w:name w:val="Check5"/>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t>.</w:t>
            </w:r>
            <w:r w:rsidRPr="00DC1E09">
              <w:rPr>
                <w:rFonts w:ascii="Arial" w:hAnsi="Arial" w:cs="Arial"/>
                <w:sz w:val="32"/>
                <w:szCs w:val="32"/>
              </w:rPr>
              <w:fldChar w:fldCharType="begin">
                <w:ffData>
                  <w:name w:val="Check6"/>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fldChar w:fldCharType="begin">
                <w:ffData>
                  <w:name w:val="Check7"/>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p>
        </w:tc>
      </w:tr>
      <w:tr w14:paraId="1EF2667C" w14:textId="77777777" w:rsidTr="008F018B">
        <w:tblPrEx>
          <w:tblW w:w="10530" w:type="dxa"/>
          <w:tblLook w:val="01E0"/>
        </w:tblPrEx>
        <w:tc>
          <w:tcPr>
            <w:tcW w:w="7110" w:type="dxa"/>
            <w:gridSpan w:val="5"/>
            <w:tcBorders>
              <w:top w:val="nil"/>
              <w:bottom w:val="nil"/>
              <w:right w:val="nil"/>
            </w:tcBorders>
            <w:vAlign w:val="center"/>
          </w:tcPr>
          <w:p w:rsidR="001A06B8" w:rsidRPr="00DC1E09" w:rsidP="002902E5" w14:paraId="519E704A" w14:textId="77777777">
            <w:pPr>
              <w:pStyle w:val="TNR8Bold"/>
              <w:rPr>
                <w:rFonts w:ascii="Arial" w:hAnsi="Arial" w:cs="Arial"/>
                <w:b w:val="0"/>
              </w:rPr>
            </w:pPr>
            <w:r w:rsidRPr="00DC1E09">
              <w:rPr>
                <w:rFonts w:ascii="Arial" w:hAnsi="Arial" w:cs="Arial"/>
                <w:b w:val="0"/>
              </w:rPr>
              <w:t xml:space="preserve">        d.  Amount used for personal needs of the beneficiary:  </w:t>
            </w:r>
          </w:p>
        </w:tc>
        <w:tc>
          <w:tcPr>
            <w:tcW w:w="3420" w:type="dxa"/>
            <w:gridSpan w:val="5"/>
            <w:tcBorders>
              <w:top w:val="nil"/>
              <w:left w:val="nil"/>
              <w:bottom w:val="nil"/>
            </w:tcBorders>
          </w:tcPr>
          <w:p w:rsidR="001A06B8" w:rsidRPr="00DC1E09" w:rsidP="00164D0F" w14:paraId="4646A345" w14:textId="77777777">
            <w:pPr>
              <w:spacing w:before="120"/>
              <w:jc w:val="center"/>
              <w:rPr>
                <w:rFonts w:ascii="Arial" w:hAnsi="Arial" w:cs="Arial"/>
              </w:rPr>
            </w:pPr>
            <w:r w:rsidRPr="00DC1E09">
              <w:rPr>
                <w:rFonts w:ascii="Arial" w:hAnsi="Arial" w:cs="Arial"/>
                <w:sz w:val="32"/>
                <w:szCs w:val="32"/>
              </w:rPr>
              <w:t xml:space="preserve">$ </w:t>
            </w:r>
            <w:r w:rsidRPr="00DC1E09">
              <w:rPr>
                <w:rFonts w:ascii="Arial" w:hAnsi="Arial" w:cs="Arial"/>
                <w:sz w:val="32"/>
                <w:szCs w:val="32"/>
              </w:rPr>
              <w:fldChar w:fldCharType="begin">
                <w:ffData>
                  <w:name w:val="Check1"/>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t xml:space="preserve"> </w:t>
            </w:r>
            <w:r w:rsidRPr="00DC1E09">
              <w:rPr>
                <w:rFonts w:ascii="Arial" w:hAnsi="Arial" w:cs="Arial"/>
                <w:sz w:val="32"/>
                <w:szCs w:val="32"/>
              </w:rPr>
              <w:fldChar w:fldCharType="begin">
                <w:ffData>
                  <w:name w:val="Check2"/>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t>,</w:t>
            </w:r>
            <w:r w:rsidRPr="00DC1E09">
              <w:rPr>
                <w:rFonts w:ascii="Arial" w:hAnsi="Arial" w:cs="Arial"/>
                <w:sz w:val="32"/>
                <w:szCs w:val="32"/>
              </w:rPr>
              <w:fldChar w:fldCharType="begin">
                <w:ffData>
                  <w:name w:val="Check3"/>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fldChar w:fldCharType="begin">
                <w:ffData>
                  <w:name w:val="Check4"/>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fldChar w:fldCharType="begin">
                <w:ffData>
                  <w:name w:val="Check5"/>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t>.</w:t>
            </w:r>
            <w:r w:rsidRPr="00DC1E09">
              <w:rPr>
                <w:rFonts w:ascii="Arial" w:hAnsi="Arial" w:cs="Arial"/>
                <w:sz w:val="32"/>
                <w:szCs w:val="32"/>
              </w:rPr>
              <w:fldChar w:fldCharType="begin">
                <w:ffData>
                  <w:name w:val="Check6"/>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fldChar w:fldCharType="begin">
                <w:ffData>
                  <w:name w:val="Check7"/>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p>
        </w:tc>
      </w:tr>
      <w:tr w14:paraId="17A48F48" w14:textId="77777777" w:rsidTr="008F018B">
        <w:tblPrEx>
          <w:tblW w:w="10530" w:type="dxa"/>
          <w:tblLook w:val="01E0"/>
        </w:tblPrEx>
        <w:tc>
          <w:tcPr>
            <w:tcW w:w="7110" w:type="dxa"/>
            <w:gridSpan w:val="5"/>
            <w:tcBorders>
              <w:top w:val="nil"/>
              <w:bottom w:val="nil"/>
              <w:right w:val="nil"/>
            </w:tcBorders>
            <w:vAlign w:val="center"/>
          </w:tcPr>
          <w:p w:rsidR="001A06B8" w:rsidRPr="00DC1E09" w:rsidP="002902E5" w14:paraId="54526369" w14:textId="77777777">
            <w:pPr>
              <w:pStyle w:val="TNR8Bold"/>
              <w:rPr>
                <w:rFonts w:ascii="Arial" w:hAnsi="Arial" w:cs="Arial"/>
                <w:b w:val="0"/>
              </w:rPr>
            </w:pPr>
            <w:r w:rsidRPr="00DC1E09">
              <w:rPr>
                <w:rFonts w:ascii="Arial" w:hAnsi="Arial" w:cs="Arial"/>
                <w:b w:val="0"/>
              </w:rPr>
              <w:t xml:space="preserve">        e.  Amount used for support of beneficiary’s dependents: </w:t>
            </w:r>
          </w:p>
        </w:tc>
        <w:tc>
          <w:tcPr>
            <w:tcW w:w="3420" w:type="dxa"/>
            <w:gridSpan w:val="5"/>
            <w:tcBorders>
              <w:top w:val="nil"/>
              <w:left w:val="nil"/>
              <w:bottom w:val="nil"/>
            </w:tcBorders>
          </w:tcPr>
          <w:p w:rsidR="001A06B8" w:rsidRPr="00DC1E09" w:rsidP="00164D0F" w14:paraId="77BC8E1B" w14:textId="77777777">
            <w:pPr>
              <w:spacing w:before="120"/>
              <w:jc w:val="center"/>
              <w:rPr>
                <w:rFonts w:ascii="Arial" w:hAnsi="Arial" w:cs="Arial"/>
              </w:rPr>
            </w:pPr>
            <w:r w:rsidRPr="00DC1E09">
              <w:rPr>
                <w:rFonts w:ascii="Arial" w:hAnsi="Arial" w:cs="Arial"/>
                <w:sz w:val="32"/>
                <w:szCs w:val="32"/>
              </w:rPr>
              <w:t xml:space="preserve">$ </w:t>
            </w:r>
            <w:r w:rsidRPr="00DC1E09">
              <w:rPr>
                <w:rFonts w:ascii="Arial" w:hAnsi="Arial" w:cs="Arial"/>
                <w:sz w:val="32"/>
                <w:szCs w:val="32"/>
              </w:rPr>
              <w:fldChar w:fldCharType="begin">
                <w:ffData>
                  <w:name w:val="Check1"/>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t xml:space="preserve"> </w:t>
            </w:r>
            <w:r w:rsidRPr="00DC1E09">
              <w:rPr>
                <w:rFonts w:ascii="Arial" w:hAnsi="Arial" w:cs="Arial"/>
                <w:sz w:val="32"/>
                <w:szCs w:val="32"/>
              </w:rPr>
              <w:fldChar w:fldCharType="begin">
                <w:ffData>
                  <w:name w:val="Check2"/>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t>,</w:t>
            </w:r>
            <w:r w:rsidRPr="00DC1E09">
              <w:rPr>
                <w:rFonts w:ascii="Arial" w:hAnsi="Arial" w:cs="Arial"/>
                <w:sz w:val="32"/>
                <w:szCs w:val="32"/>
              </w:rPr>
              <w:fldChar w:fldCharType="begin">
                <w:ffData>
                  <w:name w:val="Check3"/>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fldChar w:fldCharType="begin">
                <w:ffData>
                  <w:name w:val="Check4"/>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fldChar w:fldCharType="begin">
                <w:ffData>
                  <w:name w:val="Check5"/>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t>.</w:t>
            </w:r>
            <w:r w:rsidRPr="00DC1E09">
              <w:rPr>
                <w:rFonts w:ascii="Arial" w:hAnsi="Arial" w:cs="Arial"/>
                <w:sz w:val="32"/>
                <w:szCs w:val="32"/>
              </w:rPr>
              <w:fldChar w:fldCharType="begin">
                <w:ffData>
                  <w:name w:val="Check6"/>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fldChar w:fldCharType="begin">
                <w:ffData>
                  <w:name w:val="Check7"/>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p>
        </w:tc>
      </w:tr>
      <w:tr w14:paraId="3F05C61A" w14:textId="77777777" w:rsidTr="008F018B">
        <w:tblPrEx>
          <w:tblW w:w="10530" w:type="dxa"/>
          <w:tblLook w:val="01E0"/>
        </w:tblPrEx>
        <w:tc>
          <w:tcPr>
            <w:tcW w:w="7110" w:type="dxa"/>
            <w:gridSpan w:val="5"/>
            <w:tcBorders>
              <w:top w:val="nil"/>
              <w:right w:val="nil"/>
            </w:tcBorders>
            <w:vAlign w:val="center"/>
          </w:tcPr>
          <w:p w:rsidR="001A06B8" w:rsidRPr="00DC1E09" w:rsidP="00B47D20" w14:paraId="1F197F2C" w14:textId="77777777">
            <w:pPr>
              <w:pStyle w:val="TNR8Bold"/>
              <w:rPr>
                <w:rFonts w:ascii="Arial" w:hAnsi="Arial" w:cs="Arial"/>
                <w:b w:val="0"/>
              </w:rPr>
            </w:pPr>
            <w:r w:rsidRPr="00DC1E09">
              <w:rPr>
                <w:rFonts w:ascii="Arial" w:hAnsi="Arial" w:cs="Arial"/>
                <w:b w:val="0"/>
              </w:rPr>
              <w:t xml:space="preserve">        f.  Amount used for other items: (show purpose for which funds were used in “REMARKS” </w:t>
            </w:r>
          </w:p>
          <w:p w:rsidR="001A06B8" w:rsidRPr="00DC1E09" w:rsidP="002902E5" w14:paraId="30306F6F" w14:textId="77777777">
            <w:pPr>
              <w:pStyle w:val="TNR8Bold"/>
              <w:rPr>
                <w:rFonts w:ascii="Arial" w:hAnsi="Arial" w:cs="Arial"/>
                <w:b w:val="0"/>
              </w:rPr>
            </w:pPr>
            <w:r w:rsidRPr="00DC1E09">
              <w:rPr>
                <w:rFonts w:ascii="Arial" w:hAnsi="Arial" w:cs="Arial"/>
                <w:b w:val="0"/>
              </w:rPr>
              <w:t xml:space="preserve">             section of this report): </w:t>
            </w:r>
          </w:p>
        </w:tc>
        <w:tc>
          <w:tcPr>
            <w:tcW w:w="3420" w:type="dxa"/>
            <w:gridSpan w:val="5"/>
            <w:tcBorders>
              <w:top w:val="nil"/>
              <w:left w:val="nil"/>
            </w:tcBorders>
          </w:tcPr>
          <w:p w:rsidR="001A06B8" w:rsidRPr="00DC1E09" w:rsidP="00164D0F" w14:paraId="4D2FD4DB" w14:textId="77777777">
            <w:pPr>
              <w:spacing w:before="120" w:after="40"/>
              <w:jc w:val="center"/>
              <w:rPr>
                <w:rFonts w:ascii="Arial" w:hAnsi="Arial" w:cs="Arial"/>
              </w:rPr>
            </w:pPr>
            <w:r w:rsidRPr="00DC1E09">
              <w:rPr>
                <w:rFonts w:ascii="Arial" w:hAnsi="Arial" w:cs="Arial"/>
                <w:sz w:val="32"/>
                <w:szCs w:val="32"/>
              </w:rPr>
              <w:t xml:space="preserve">$ </w:t>
            </w:r>
            <w:r w:rsidRPr="00DC1E09">
              <w:rPr>
                <w:rFonts w:ascii="Arial" w:hAnsi="Arial" w:cs="Arial"/>
                <w:sz w:val="32"/>
                <w:szCs w:val="32"/>
              </w:rPr>
              <w:fldChar w:fldCharType="begin">
                <w:ffData>
                  <w:name w:val="Check1"/>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t xml:space="preserve"> </w:t>
            </w:r>
            <w:r w:rsidRPr="00DC1E09">
              <w:rPr>
                <w:rFonts w:ascii="Arial" w:hAnsi="Arial" w:cs="Arial"/>
                <w:sz w:val="32"/>
                <w:szCs w:val="32"/>
              </w:rPr>
              <w:fldChar w:fldCharType="begin">
                <w:ffData>
                  <w:name w:val="Check2"/>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t>,</w:t>
            </w:r>
            <w:r w:rsidRPr="00DC1E09">
              <w:rPr>
                <w:rFonts w:ascii="Arial" w:hAnsi="Arial" w:cs="Arial"/>
                <w:sz w:val="32"/>
                <w:szCs w:val="32"/>
              </w:rPr>
              <w:fldChar w:fldCharType="begin">
                <w:ffData>
                  <w:name w:val="Check3"/>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fldChar w:fldCharType="begin">
                <w:ffData>
                  <w:name w:val="Check4"/>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fldChar w:fldCharType="begin">
                <w:ffData>
                  <w:name w:val="Check5"/>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t>.</w:t>
            </w:r>
            <w:r w:rsidRPr="00DC1E09">
              <w:rPr>
                <w:rFonts w:ascii="Arial" w:hAnsi="Arial" w:cs="Arial"/>
                <w:sz w:val="32"/>
                <w:szCs w:val="32"/>
              </w:rPr>
              <w:fldChar w:fldCharType="begin">
                <w:ffData>
                  <w:name w:val="Check6"/>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fldChar w:fldCharType="begin">
                <w:ffData>
                  <w:name w:val="Check7"/>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p>
        </w:tc>
      </w:tr>
      <w:tr w14:paraId="42B64608" w14:textId="77777777" w:rsidTr="008F018B">
        <w:tblPrEx>
          <w:tblW w:w="10530" w:type="dxa"/>
          <w:tblLook w:val="01E0"/>
        </w:tblPrEx>
        <w:tc>
          <w:tcPr>
            <w:tcW w:w="7110" w:type="dxa"/>
            <w:gridSpan w:val="5"/>
            <w:tcBorders>
              <w:right w:val="nil"/>
            </w:tcBorders>
            <w:vAlign w:val="center"/>
          </w:tcPr>
          <w:p w:rsidR="001A06B8" w:rsidRPr="00DC1E09" w:rsidP="002902E5" w14:paraId="5B8DA68A" w14:textId="77777777">
            <w:pPr>
              <w:pStyle w:val="TNR8Bold"/>
              <w:rPr>
                <w:rFonts w:ascii="Arial" w:hAnsi="Arial" w:cs="Arial"/>
                <w:b w:val="0"/>
              </w:rPr>
            </w:pPr>
            <w:r w:rsidRPr="00DC1E09">
              <w:rPr>
                <w:rFonts w:ascii="Arial" w:hAnsi="Arial" w:cs="Arial"/>
                <w:b w:val="0"/>
              </w:rPr>
              <w:t xml:space="preserve">8.  Total amount used during this reporting period (Add 7a through 7f): </w:t>
            </w:r>
          </w:p>
        </w:tc>
        <w:tc>
          <w:tcPr>
            <w:tcW w:w="3420" w:type="dxa"/>
            <w:gridSpan w:val="5"/>
            <w:tcBorders>
              <w:left w:val="nil"/>
            </w:tcBorders>
          </w:tcPr>
          <w:p w:rsidR="001A06B8" w:rsidRPr="00DC1E09" w:rsidP="00164D0F" w14:paraId="643AE6D4" w14:textId="77777777">
            <w:pPr>
              <w:spacing w:before="120"/>
              <w:jc w:val="center"/>
              <w:rPr>
                <w:rFonts w:ascii="Arial" w:hAnsi="Arial" w:cs="Arial"/>
              </w:rPr>
            </w:pPr>
            <w:r w:rsidRPr="00DC1E09">
              <w:rPr>
                <w:rFonts w:ascii="Arial" w:hAnsi="Arial" w:cs="Arial"/>
                <w:sz w:val="32"/>
                <w:szCs w:val="32"/>
              </w:rPr>
              <w:t xml:space="preserve">$ </w:t>
            </w:r>
            <w:r w:rsidRPr="00DC1E09">
              <w:rPr>
                <w:rFonts w:ascii="Arial" w:hAnsi="Arial" w:cs="Arial"/>
                <w:sz w:val="32"/>
                <w:szCs w:val="32"/>
              </w:rPr>
              <w:fldChar w:fldCharType="begin">
                <w:ffData>
                  <w:name w:val="Check1"/>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t xml:space="preserve"> </w:t>
            </w:r>
            <w:r w:rsidRPr="00DC1E09">
              <w:rPr>
                <w:rFonts w:ascii="Arial" w:hAnsi="Arial" w:cs="Arial"/>
                <w:sz w:val="32"/>
                <w:szCs w:val="32"/>
              </w:rPr>
              <w:fldChar w:fldCharType="begin">
                <w:ffData>
                  <w:name w:val="Check2"/>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t>,</w:t>
            </w:r>
            <w:r w:rsidRPr="00DC1E09">
              <w:rPr>
                <w:rFonts w:ascii="Arial" w:hAnsi="Arial" w:cs="Arial"/>
                <w:sz w:val="32"/>
                <w:szCs w:val="32"/>
              </w:rPr>
              <w:fldChar w:fldCharType="begin">
                <w:ffData>
                  <w:name w:val="Check3"/>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fldChar w:fldCharType="begin">
                <w:ffData>
                  <w:name w:val="Check4"/>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fldChar w:fldCharType="begin">
                <w:ffData>
                  <w:name w:val="Check5"/>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t>.</w:t>
            </w:r>
            <w:r w:rsidRPr="00DC1E09">
              <w:rPr>
                <w:rFonts w:ascii="Arial" w:hAnsi="Arial" w:cs="Arial"/>
                <w:sz w:val="32"/>
                <w:szCs w:val="32"/>
              </w:rPr>
              <w:fldChar w:fldCharType="begin">
                <w:ffData>
                  <w:name w:val="Check6"/>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fldChar w:fldCharType="begin">
                <w:ffData>
                  <w:name w:val="Check7"/>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p>
        </w:tc>
      </w:tr>
      <w:tr w14:paraId="07717803" w14:textId="77777777" w:rsidTr="008F018B">
        <w:tblPrEx>
          <w:tblW w:w="10530" w:type="dxa"/>
          <w:tblLook w:val="01E0"/>
        </w:tblPrEx>
        <w:tc>
          <w:tcPr>
            <w:tcW w:w="7110" w:type="dxa"/>
            <w:gridSpan w:val="5"/>
            <w:tcBorders>
              <w:right w:val="nil"/>
            </w:tcBorders>
            <w:vAlign w:val="center"/>
          </w:tcPr>
          <w:p w:rsidR="001A06B8" w:rsidRPr="00DC1E09" w:rsidP="002902E5" w14:paraId="65A973C6" w14:textId="77777777">
            <w:pPr>
              <w:pStyle w:val="TNR8Bold"/>
              <w:rPr>
                <w:rFonts w:ascii="Arial" w:hAnsi="Arial" w:cs="Arial"/>
                <w:b w:val="0"/>
              </w:rPr>
            </w:pPr>
            <w:r w:rsidRPr="00DC1E09">
              <w:rPr>
                <w:rFonts w:ascii="Arial" w:hAnsi="Arial" w:cs="Arial"/>
                <w:b w:val="0"/>
              </w:rPr>
              <w:t>9.  Balance remaining at the end of this period (item 6 minus item 8)</w:t>
            </w:r>
          </w:p>
        </w:tc>
        <w:tc>
          <w:tcPr>
            <w:tcW w:w="3420" w:type="dxa"/>
            <w:gridSpan w:val="5"/>
            <w:tcBorders>
              <w:left w:val="nil"/>
            </w:tcBorders>
          </w:tcPr>
          <w:p w:rsidR="001A06B8" w:rsidRPr="00DC1E09" w:rsidP="00164D0F" w14:paraId="30CB6F16" w14:textId="77777777">
            <w:pPr>
              <w:spacing w:before="120" w:after="40"/>
              <w:jc w:val="center"/>
              <w:rPr>
                <w:rFonts w:ascii="Arial" w:hAnsi="Arial" w:cs="Arial"/>
              </w:rPr>
            </w:pPr>
            <w:r w:rsidRPr="00DC1E09">
              <w:rPr>
                <w:rFonts w:ascii="Arial" w:hAnsi="Arial" w:cs="Arial"/>
                <w:sz w:val="32"/>
                <w:szCs w:val="32"/>
              </w:rPr>
              <w:t xml:space="preserve">$ </w:t>
            </w:r>
            <w:r w:rsidRPr="00DC1E09">
              <w:rPr>
                <w:rFonts w:ascii="Arial" w:hAnsi="Arial" w:cs="Arial"/>
                <w:sz w:val="32"/>
                <w:szCs w:val="32"/>
              </w:rPr>
              <w:fldChar w:fldCharType="begin">
                <w:ffData>
                  <w:name w:val="Check1"/>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t xml:space="preserve"> </w:t>
            </w:r>
            <w:r w:rsidRPr="00DC1E09">
              <w:rPr>
                <w:rFonts w:ascii="Arial" w:hAnsi="Arial" w:cs="Arial"/>
                <w:sz w:val="32"/>
                <w:szCs w:val="32"/>
              </w:rPr>
              <w:fldChar w:fldCharType="begin">
                <w:ffData>
                  <w:name w:val="Check2"/>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t>,</w:t>
            </w:r>
            <w:r w:rsidRPr="00DC1E09">
              <w:rPr>
                <w:rFonts w:ascii="Arial" w:hAnsi="Arial" w:cs="Arial"/>
                <w:sz w:val="32"/>
                <w:szCs w:val="32"/>
              </w:rPr>
              <w:fldChar w:fldCharType="begin">
                <w:ffData>
                  <w:name w:val="Check3"/>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fldChar w:fldCharType="begin">
                <w:ffData>
                  <w:name w:val="Check4"/>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fldChar w:fldCharType="begin">
                <w:ffData>
                  <w:name w:val="Check5"/>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t>.</w:t>
            </w:r>
            <w:r w:rsidRPr="00DC1E09">
              <w:rPr>
                <w:rFonts w:ascii="Arial" w:hAnsi="Arial" w:cs="Arial"/>
                <w:sz w:val="32"/>
                <w:szCs w:val="32"/>
              </w:rPr>
              <w:fldChar w:fldCharType="begin">
                <w:ffData>
                  <w:name w:val="Check6"/>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r w:rsidRPr="00DC1E09">
              <w:rPr>
                <w:rFonts w:ascii="Arial" w:hAnsi="Arial" w:cs="Arial"/>
                <w:sz w:val="32"/>
                <w:szCs w:val="32"/>
              </w:rPr>
              <w:fldChar w:fldCharType="begin">
                <w:ffData>
                  <w:name w:val="Check7"/>
                  <w:enabled/>
                  <w:calcOnExit w:val="0"/>
                  <w:checkBox>
                    <w:sizeAuto/>
                    <w:default w:val="0"/>
                  </w:checkBox>
                </w:ffData>
              </w:fldChar>
            </w:r>
            <w:r w:rsidRPr="00DC1E09">
              <w:rPr>
                <w:rFonts w:ascii="Arial" w:hAnsi="Arial" w:cs="Arial"/>
                <w:sz w:val="32"/>
                <w:szCs w:val="32"/>
              </w:rPr>
              <w:instrText xml:space="preserve"> FORMCHECKBOX </w:instrText>
            </w:r>
            <w:r w:rsidR="00872465">
              <w:rPr>
                <w:rFonts w:ascii="Arial" w:hAnsi="Arial" w:cs="Arial"/>
                <w:sz w:val="32"/>
                <w:szCs w:val="32"/>
              </w:rPr>
              <w:fldChar w:fldCharType="separate"/>
            </w:r>
            <w:r w:rsidRPr="00DC1E09">
              <w:rPr>
                <w:rFonts w:ascii="Arial" w:hAnsi="Arial" w:cs="Arial"/>
                <w:sz w:val="32"/>
                <w:szCs w:val="32"/>
              </w:rPr>
              <w:fldChar w:fldCharType="end"/>
            </w:r>
          </w:p>
        </w:tc>
      </w:tr>
    </w:tbl>
    <w:p w:rsidR="001A06B8" w:rsidRPr="00DC1E09" w:rsidP="00B30E51" w14:paraId="2715B67A" w14:textId="6254E32F">
      <w:pPr>
        <w:pStyle w:val="TNRDocNoRight"/>
        <w:spacing w:before="60"/>
        <w:ind w:left="0" w:firstLine="0"/>
        <w:jc w:val="right"/>
        <w:rPr>
          <w:rFonts w:ascii="Arial" w:hAnsi="Arial" w:cs="Arial"/>
        </w:rPr>
      </w:pPr>
      <w:r>
        <w:rPr>
          <w:rFonts w:ascii="Arial" w:hAnsi="Arial" w:cs="Arial"/>
          <w:b w:val="0"/>
          <w:sz w:val="20"/>
        </w:rPr>
        <w:t xml:space="preserve">Page 2 </w:t>
      </w:r>
      <w:r w:rsidRPr="009B1072">
        <w:rPr>
          <w:rFonts w:ascii="Arial" w:hAnsi="Arial" w:cs="Arial"/>
          <w:b w:val="0"/>
          <w:sz w:val="20"/>
        </w:rPr>
        <w:t>CM-623 (</w:t>
      </w:r>
      <w:r w:rsidR="00033E58">
        <w:rPr>
          <w:rFonts w:ascii="Arial" w:hAnsi="Arial" w:cs="Arial"/>
          <w:b w:val="0"/>
          <w:sz w:val="20"/>
        </w:rPr>
        <w:t>11</w:t>
      </w:r>
      <w:r w:rsidRPr="009B1072">
        <w:rPr>
          <w:rFonts w:ascii="Arial" w:hAnsi="Arial" w:cs="Arial"/>
          <w:b w:val="0"/>
          <w:sz w:val="20"/>
        </w:rPr>
        <w:t>/</w:t>
      </w:r>
      <w:r>
        <w:rPr>
          <w:rFonts w:ascii="Arial" w:hAnsi="Arial" w:cs="Arial"/>
          <w:b w:val="0"/>
          <w:sz w:val="20"/>
        </w:rPr>
        <w:t>202</w:t>
      </w:r>
      <w:r w:rsidR="00033E58">
        <w:rPr>
          <w:rFonts w:ascii="Arial" w:hAnsi="Arial" w:cs="Arial"/>
          <w:b w:val="0"/>
          <w:sz w:val="20"/>
        </w:rPr>
        <w:t>3</w:t>
      </w:r>
      <w:r w:rsidRPr="009B1072">
        <w:rPr>
          <w:rFonts w:ascii="Arial" w:hAnsi="Arial" w:cs="Arial"/>
          <w:b w:val="0"/>
          <w:sz w:val="20"/>
        </w:rPr>
        <w:t>)</w:t>
      </w:r>
      <w:r w:rsidRPr="00DC1E09">
        <w:rPr>
          <w:rFonts w:ascii="Arial" w:hAnsi="Arial" w:cs="Arial"/>
          <w:b w:val="0"/>
        </w:rPr>
        <w:br w:type="page"/>
      </w:r>
    </w:p>
    <w:tbl>
      <w:tblPr>
        <w:tblW w:w="0" w:type="auto"/>
        <w:tblBorders>
          <w:top w:val="single" w:sz="4" w:space="0" w:color="auto"/>
          <w:bottom w:val="single" w:sz="4" w:space="0" w:color="auto"/>
          <w:insideH w:val="single" w:sz="4" w:space="0" w:color="auto"/>
          <w:insideV w:val="single" w:sz="4" w:space="0" w:color="auto"/>
        </w:tblBorders>
        <w:tblLayout w:type="fixed"/>
        <w:tblCellMar>
          <w:left w:w="115" w:type="dxa"/>
          <w:right w:w="115" w:type="dxa"/>
        </w:tblCellMar>
        <w:tblLook w:val="01E0"/>
      </w:tblPr>
      <w:tblGrid>
        <w:gridCol w:w="565"/>
        <w:gridCol w:w="630"/>
        <w:gridCol w:w="2160"/>
        <w:gridCol w:w="180"/>
        <w:gridCol w:w="90"/>
        <w:gridCol w:w="195"/>
        <w:gridCol w:w="1508"/>
        <w:gridCol w:w="7"/>
        <w:gridCol w:w="90"/>
        <w:gridCol w:w="90"/>
        <w:gridCol w:w="630"/>
        <w:gridCol w:w="990"/>
        <w:gridCol w:w="540"/>
        <w:gridCol w:w="810"/>
        <w:gridCol w:w="760"/>
        <w:gridCol w:w="1130"/>
        <w:gridCol w:w="281"/>
      </w:tblGrid>
      <w:tr w14:paraId="11128D88" w14:textId="77777777" w:rsidTr="00164D0F">
        <w:tblPrEx>
          <w:tblW w:w="0" w:type="auto"/>
          <w:tblBorders>
            <w:top w:val="single" w:sz="4" w:space="0" w:color="auto"/>
            <w:bottom w:val="single" w:sz="4" w:space="0" w:color="auto"/>
            <w:insideH w:val="single" w:sz="4" w:space="0" w:color="auto"/>
            <w:insideV w:val="single" w:sz="4" w:space="0" w:color="auto"/>
          </w:tblBorders>
          <w:tblLayout w:type="fixed"/>
          <w:tblCellMar>
            <w:left w:w="115" w:type="dxa"/>
            <w:right w:w="115" w:type="dxa"/>
          </w:tblCellMar>
          <w:tblLook w:val="01E0"/>
        </w:tblPrEx>
        <w:tc>
          <w:tcPr>
            <w:tcW w:w="10656" w:type="dxa"/>
            <w:gridSpan w:val="17"/>
            <w:tcBorders>
              <w:top w:val="nil"/>
              <w:bottom w:val="nil"/>
            </w:tcBorders>
          </w:tcPr>
          <w:p w:rsidR="001A06B8" w:rsidRPr="00DC1E09" w:rsidP="00B47D20" w14:paraId="07062052" w14:textId="77777777">
            <w:pPr>
              <w:pStyle w:val="TNRIndent8Bold2"/>
              <w:rPr>
                <w:rFonts w:ascii="Arial" w:hAnsi="Arial" w:cs="Arial"/>
                <w:b w:val="0"/>
              </w:rPr>
            </w:pPr>
            <w:r w:rsidRPr="00DC1E09">
              <w:rPr>
                <w:rFonts w:ascii="Arial" w:hAnsi="Arial" w:cs="Arial"/>
                <w:b w:val="0"/>
              </w:rPr>
              <w:br w:type="page"/>
              <w:t xml:space="preserve">10.   How is balance </w:t>
            </w:r>
            <w:r>
              <w:rPr>
                <w:rFonts w:ascii="Arial" w:hAnsi="Arial" w:cs="Arial"/>
                <w:b w:val="0"/>
              </w:rPr>
              <w:t xml:space="preserve">of the funds, shown </w:t>
            </w:r>
            <w:r w:rsidRPr="00DC1E09">
              <w:rPr>
                <w:rFonts w:ascii="Arial" w:hAnsi="Arial" w:cs="Arial"/>
                <w:b w:val="0"/>
              </w:rPr>
              <w:t>in item # 9 held, saved, or invested?</w:t>
            </w:r>
          </w:p>
        </w:tc>
      </w:tr>
      <w:tr w14:paraId="72233621" w14:textId="77777777" w:rsidTr="00164D0F">
        <w:tblPrEx>
          <w:tblW w:w="0" w:type="auto"/>
          <w:tblLayout w:type="fixed"/>
          <w:tblCellMar>
            <w:left w:w="115" w:type="dxa"/>
            <w:right w:w="115" w:type="dxa"/>
          </w:tblCellMar>
          <w:tblLook w:val="01E0"/>
        </w:tblPrEx>
        <w:tc>
          <w:tcPr>
            <w:tcW w:w="565" w:type="dxa"/>
            <w:tcBorders>
              <w:top w:val="nil"/>
              <w:bottom w:val="nil"/>
              <w:right w:val="nil"/>
            </w:tcBorders>
          </w:tcPr>
          <w:p w:rsidR="001A06B8" w:rsidRPr="00DC1E09" w:rsidP="00B47D20" w14:paraId="0FCC6689" w14:textId="77777777">
            <w:pPr>
              <w:pStyle w:val="TNR8Bold"/>
              <w:rPr>
                <w:rFonts w:ascii="Arial" w:hAnsi="Arial" w:cs="Arial"/>
                <w:b w:val="0"/>
              </w:rPr>
            </w:pPr>
          </w:p>
        </w:tc>
        <w:tc>
          <w:tcPr>
            <w:tcW w:w="2790" w:type="dxa"/>
            <w:gridSpan w:val="2"/>
            <w:tcBorders>
              <w:top w:val="nil"/>
              <w:left w:val="nil"/>
              <w:bottom w:val="nil"/>
              <w:right w:val="nil"/>
            </w:tcBorders>
          </w:tcPr>
          <w:p w:rsidR="001A06B8" w:rsidRPr="00DC1E09" w:rsidP="00B47D20" w14:paraId="2F865E3A" w14:textId="77777777">
            <w:pPr>
              <w:pStyle w:val="TNR8Bold"/>
              <w:rPr>
                <w:rFonts w:ascii="Arial" w:hAnsi="Arial" w:cs="Arial"/>
                <w:b w:val="0"/>
              </w:rPr>
            </w:pPr>
          </w:p>
        </w:tc>
        <w:tc>
          <w:tcPr>
            <w:tcW w:w="270" w:type="dxa"/>
            <w:gridSpan w:val="2"/>
            <w:tcBorders>
              <w:top w:val="nil"/>
              <w:left w:val="nil"/>
              <w:bottom w:val="nil"/>
              <w:right w:val="nil"/>
            </w:tcBorders>
            <w:shd w:val="clear" w:color="auto" w:fill="auto"/>
          </w:tcPr>
          <w:p w:rsidR="001A06B8" w:rsidRPr="00DC1E09" w:rsidP="00B47D20" w14:paraId="50D9A359" w14:textId="77777777">
            <w:pPr>
              <w:pStyle w:val="TNR8Bold"/>
              <w:rPr>
                <w:rFonts w:ascii="Arial" w:hAnsi="Arial" w:cs="Arial"/>
                <w:b w:val="0"/>
              </w:rPr>
            </w:pPr>
          </w:p>
        </w:tc>
        <w:tc>
          <w:tcPr>
            <w:tcW w:w="1890" w:type="dxa"/>
            <w:gridSpan w:val="5"/>
            <w:tcBorders>
              <w:top w:val="nil"/>
              <w:left w:val="nil"/>
              <w:bottom w:val="nil"/>
              <w:right w:val="nil"/>
            </w:tcBorders>
            <w:shd w:val="clear" w:color="auto" w:fill="auto"/>
          </w:tcPr>
          <w:p w:rsidR="001A06B8" w:rsidRPr="00DC1E09" w:rsidP="00164D0F" w14:paraId="485C63B9" w14:textId="77777777">
            <w:pPr>
              <w:pStyle w:val="TNR8Bold"/>
              <w:jc w:val="center"/>
              <w:rPr>
                <w:rFonts w:ascii="Arial" w:hAnsi="Arial" w:cs="Arial"/>
                <w:b w:val="0"/>
              </w:rPr>
            </w:pPr>
            <w:r w:rsidRPr="00DC1E09">
              <w:rPr>
                <w:rFonts w:ascii="Arial" w:hAnsi="Arial" w:cs="Arial"/>
                <w:b w:val="0"/>
              </w:rPr>
              <w:t>AMOUNT</w:t>
            </w:r>
          </w:p>
        </w:tc>
        <w:tc>
          <w:tcPr>
            <w:tcW w:w="630" w:type="dxa"/>
            <w:tcBorders>
              <w:top w:val="nil"/>
              <w:left w:val="nil"/>
              <w:bottom w:val="nil"/>
              <w:right w:val="nil"/>
            </w:tcBorders>
          </w:tcPr>
          <w:p w:rsidR="001A06B8" w:rsidRPr="00DC1E09" w:rsidP="00B47D20" w14:paraId="1B6A9A9C" w14:textId="77777777">
            <w:pPr>
              <w:pStyle w:val="TNR8Bold"/>
              <w:rPr>
                <w:rFonts w:ascii="Arial" w:hAnsi="Arial" w:cs="Arial"/>
                <w:b w:val="0"/>
              </w:rPr>
            </w:pPr>
          </w:p>
        </w:tc>
        <w:tc>
          <w:tcPr>
            <w:tcW w:w="4511" w:type="dxa"/>
            <w:gridSpan w:val="6"/>
            <w:tcBorders>
              <w:top w:val="nil"/>
              <w:left w:val="nil"/>
              <w:bottom w:val="nil"/>
            </w:tcBorders>
          </w:tcPr>
          <w:p w:rsidR="001A06B8" w:rsidRPr="00DC1E09" w:rsidP="00164D0F" w14:paraId="63BA0373" w14:textId="77777777">
            <w:pPr>
              <w:pStyle w:val="TNR8Bold"/>
              <w:jc w:val="center"/>
              <w:rPr>
                <w:rFonts w:ascii="Arial" w:hAnsi="Arial" w:cs="Arial"/>
                <w:b w:val="0"/>
              </w:rPr>
            </w:pPr>
            <w:r>
              <w:rPr>
                <w:rFonts w:ascii="Arial" w:hAnsi="Arial" w:cs="Arial"/>
                <w:b w:val="0"/>
              </w:rPr>
              <w:t>Name(s) that appears on each account. *</w:t>
            </w:r>
          </w:p>
        </w:tc>
      </w:tr>
      <w:tr w14:paraId="68940F83" w14:textId="77777777" w:rsidTr="00164D0F">
        <w:tblPrEx>
          <w:tblW w:w="0" w:type="auto"/>
          <w:tblLayout w:type="fixed"/>
          <w:tblCellMar>
            <w:left w:w="115" w:type="dxa"/>
            <w:right w:w="115" w:type="dxa"/>
          </w:tblCellMar>
          <w:tblLook w:val="01E0"/>
        </w:tblPrEx>
        <w:tc>
          <w:tcPr>
            <w:tcW w:w="565" w:type="dxa"/>
            <w:tcBorders>
              <w:top w:val="nil"/>
              <w:bottom w:val="nil"/>
              <w:right w:val="nil"/>
            </w:tcBorders>
          </w:tcPr>
          <w:p w:rsidR="001A06B8" w:rsidRPr="00DC1E09" w:rsidP="00B47D20" w14:paraId="4BE08AA5" w14:textId="77777777">
            <w:pPr>
              <w:pStyle w:val="TNR8Bold"/>
              <w:rPr>
                <w:rFonts w:ascii="Arial" w:hAnsi="Arial" w:cs="Arial"/>
                <w:b w:val="0"/>
              </w:rPr>
            </w:pPr>
          </w:p>
        </w:tc>
        <w:tc>
          <w:tcPr>
            <w:tcW w:w="2790" w:type="dxa"/>
            <w:gridSpan w:val="2"/>
            <w:tcBorders>
              <w:top w:val="nil"/>
              <w:left w:val="nil"/>
              <w:bottom w:val="nil"/>
              <w:right w:val="nil"/>
            </w:tcBorders>
          </w:tcPr>
          <w:p w:rsidR="001A06B8" w:rsidRPr="00DC1E09" w:rsidP="00883110" w14:paraId="0033C31F" w14:textId="77777777">
            <w:pPr>
              <w:pStyle w:val="TNR8Bold"/>
              <w:spacing w:before="240"/>
              <w:rPr>
                <w:rFonts w:ascii="Arial" w:hAnsi="Arial" w:cs="Arial"/>
                <w:b w:val="0"/>
              </w:rPr>
            </w:pPr>
            <w:r w:rsidRPr="00DC1E09">
              <w:rPr>
                <w:rFonts w:ascii="Arial" w:hAnsi="Arial" w:cs="Arial"/>
                <w:b w:val="0"/>
              </w:rPr>
              <w:t xml:space="preserve">Cash </w:t>
            </w:r>
          </w:p>
        </w:tc>
        <w:tc>
          <w:tcPr>
            <w:tcW w:w="270" w:type="dxa"/>
            <w:gridSpan w:val="2"/>
            <w:tcBorders>
              <w:top w:val="nil"/>
              <w:left w:val="nil"/>
              <w:bottom w:val="nil"/>
              <w:right w:val="nil"/>
            </w:tcBorders>
            <w:shd w:val="clear" w:color="auto" w:fill="auto"/>
          </w:tcPr>
          <w:p w:rsidR="001A06B8" w:rsidRPr="00DC1E09" w:rsidP="00164D0F" w14:paraId="5CD1344F" w14:textId="77777777">
            <w:pPr>
              <w:pStyle w:val="TNR8Bold"/>
              <w:spacing w:before="120" w:after="120"/>
              <w:rPr>
                <w:rFonts w:ascii="Arial" w:hAnsi="Arial" w:cs="Arial"/>
                <w:b w:val="0"/>
              </w:rPr>
            </w:pPr>
            <w:r w:rsidRPr="00DC1E09">
              <w:rPr>
                <w:rFonts w:ascii="Arial" w:hAnsi="Arial" w:cs="Arial"/>
                <w:b w:val="0"/>
              </w:rPr>
              <w:t>$</w:t>
            </w:r>
          </w:p>
        </w:tc>
        <w:tc>
          <w:tcPr>
            <w:tcW w:w="1890" w:type="dxa"/>
            <w:gridSpan w:val="5"/>
            <w:tcBorders>
              <w:top w:val="nil"/>
              <w:left w:val="nil"/>
              <w:bottom w:val="single" w:sz="4" w:space="0" w:color="auto"/>
              <w:right w:val="nil"/>
            </w:tcBorders>
            <w:shd w:val="clear" w:color="auto" w:fill="auto"/>
          </w:tcPr>
          <w:p w:rsidR="001A06B8" w:rsidRPr="00DC1E09" w:rsidP="00164D0F" w14:paraId="60D08F71" w14:textId="77777777">
            <w:pPr>
              <w:pStyle w:val="TNR8Bold"/>
              <w:spacing w:before="120" w:after="120"/>
              <w:rPr>
                <w:rFonts w:ascii="Arial" w:hAnsi="Arial" w:cs="Arial"/>
                <w:b w:val="0"/>
              </w:rPr>
            </w:pPr>
          </w:p>
        </w:tc>
        <w:tc>
          <w:tcPr>
            <w:tcW w:w="630" w:type="dxa"/>
            <w:tcBorders>
              <w:top w:val="nil"/>
              <w:left w:val="nil"/>
              <w:bottom w:val="nil"/>
              <w:right w:val="nil"/>
            </w:tcBorders>
          </w:tcPr>
          <w:p w:rsidR="001A06B8" w:rsidRPr="00DC1E09" w:rsidP="00164D0F" w14:paraId="3C1BDAFC" w14:textId="77777777">
            <w:pPr>
              <w:pStyle w:val="TNR8Bold"/>
              <w:spacing w:before="120" w:after="120"/>
              <w:rPr>
                <w:rFonts w:ascii="Arial" w:hAnsi="Arial" w:cs="Arial"/>
                <w:b w:val="0"/>
              </w:rPr>
            </w:pPr>
          </w:p>
        </w:tc>
        <w:tc>
          <w:tcPr>
            <w:tcW w:w="4511" w:type="dxa"/>
            <w:gridSpan w:val="6"/>
            <w:tcBorders>
              <w:top w:val="nil"/>
              <w:left w:val="nil"/>
              <w:bottom w:val="single" w:sz="4" w:space="0" w:color="auto"/>
            </w:tcBorders>
          </w:tcPr>
          <w:p w:rsidR="001A06B8" w:rsidRPr="00DC1E09" w:rsidP="00164D0F" w14:paraId="13ACD5D5" w14:textId="77777777">
            <w:pPr>
              <w:pStyle w:val="TNR8Bold"/>
              <w:spacing w:before="120" w:after="120"/>
              <w:rPr>
                <w:rFonts w:ascii="Arial" w:hAnsi="Arial" w:cs="Arial"/>
                <w:b w:val="0"/>
              </w:rPr>
            </w:pPr>
          </w:p>
        </w:tc>
      </w:tr>
      <w:tr w14:paraId="6254EC73" w14:textId="77777777" w:rsidTr="00164D0F">
        <w:tblPrEx>
          <w:tblW w:w="0" w:type="auto"/>
          <w:tblLayout w:type="fixed"/>
          <w:tblCellMar>
            <w:left w:w="115" w:type="dxa"/>
            <w:right w:w="115" w:type="dxa"/>
          </w:tblCellMar>
          <w:tblLook w:val="01E0"/>
        </w:tblPrEx>
        <w:tc>
          <w:tcPr>
            <w:tcW w:w="565" w:type="dxa"/>
            <w:tcBorders>
              <w:top w:val="nil"/>
              <w:bottom w:val="nil"/>
              <w:right w:val="nil"/>
            </w:tcBorders>
          </w:tcPr>
          <w:p w:rsidR="001A06B8" w:rsidRPr="00DC1E09" w:rsidP="00B47D20" w14:paraId="13240B34" w14:textId="77777777">
            <w:pPr>
              <w:pStyle w:val="TNR8Bold"/>
              <w:rPr>
                <w:rFonts w:ascii="Arial" w:hAnsi="Arial" w:cs="Arial"/>
                <w:b w:val="0"/>
              </w:rPr>
            </w:pPr>
          </w:p>
        </w:tc>
        <w:tc>
          <w:tcPr>
            <w:tcW w:w="2790" w:type="dxa"/>
            <w:gridSpan w:val="2"/>
            <w:tcBorders>
              <w:top w:val="nil"/>
              <w:left w:val="nil"/>
              <w:bottom w:val="nil"/>
              <w:right w:val="nil"/>
            </w:tcBorders>
          </w:tcPr>
          <w:p w:rsidR="001A06B8" w:rsidRPr="00DC1E09" w:rsidP="00883110" w14:paraId="68CE91F8" w14:textId="77777777">
            <w:pPr>
              <w:pStyle w:val="TNR8Bold"/>
              <w:spacing w:before="240"/>
              <w:rPr>
                <w:rFonts w:ascii="Arial" w:hAnsi="Arial" w:cs="Arial"/>
                <w:b w:val="0"/>
              </w:rPr>
            </w:pPr>
            <w:r w:rsidRPr="00DC1E09">
              <w:rPr>
                <w:rFonts w:ascii="Arial" w:hAnsi="Arial" w:cs="Arial"/>
                <w:b w:val="0"/>
              </w:rPr>
              <w:t xml:space="preserve">Checking Account </w:t>
            </w:r>
          </w:p>
        </w:tc>
        <w:tc>
          <w:tcPr>
            <w:tcW w:w="270" w:type="dxa"/>
            <w:gridSpan w:val="2"/>
            <w:tcBorders>
              <w:top w:val="nil"/>
              <w:left w:val="nil"/>
              <w:bottom w:val="nil"/>
              <w:right w:val="nil"/>
            </w:tcBorders>
            <w:shd w:val="clear" w:color="auto" w:fill="auto"/>
          </w:tcPr>
          <w:p w:rsidR="001A06B8" w:rsidRPr="00DC1E09" w:rsidP="00164D0F" w14:paraId="57C2CD41" w14:textId="77777777">
            <w:pPr>
              <w:pStyle w:val="TNR8Bold"/>
              <w:spacing w:before="120" w:after="120"/>
              <w:rPr>
                <w:rFonts w:ascii="Arial" w:hAnsi="Arial" w:cs="Arial"/>
                <w:b w:val="0"/>
              </w:rPr>
            </w:pPr>
            <w:r w:rsidRPr="00DC1E09">
              <w:rPr>
                <w:rFonts w:ascii="Arial" w:hAnsi="Arial" w:cs="Arial"/>
                <w:b w:val="0"/>
              </w:rPr>
              <w:t>$</w:t>
            </w:r>
          </w:p>
        </w:tc>
        <w:tc>
          <w:tcPr>
            <w:tcW w:w="1890" w:type="dxa"/>
            <w:gridSpan w:val="5"/>
            <w:tcBorders>
              <w:top w:val="single" w:sz="4" w:space="0" w:color="auto"/>
              <w:left w:val="nil"/>
              <w:bottom w:val="single" w:sz="4" w:space="0" w:color="auto"/>
              <w:right w:val="nil"/>
            </w:tcBorders>
            <w:shd w:val="clear" w:color="auto" w:fill="auto"/>
          </w:tcPr>
          <w:p w:rsidR="001A06B8" w:rsidRPr="00DC1E09" w:rsidP="00164D0F" w14:paraId="6749219C" w14:textId="77777777">
            <w:pPr>
              <w:pStyle w:val="TNR8Bold"/>
              <w:spacing w:before="120" w:after="120"/>
              <w:rPr>
                <w:rFonts w:ascii="Arial" w:hAnsi="Arial" w:cs="Arial"/>
                <w:b w:val="0"/>
              </w:rPr>
            </w:pPr>
          </w:p>
        </w:tc>
        <w:tc>
          <w:tcPr>
            <w:tcW w:w="630" w:type="dxa"/>
            <w:tcBorders>
              <w:top w:val="nil"/>
              <w:left w:val="nil"/>
              <w:bottom w:val="nil"/>
              <w:right w:val="nil"/>
            </w:tcBorders>
          </w:tcPr>
          <w:p w:rsidR="001A06B8" w:rsidRPr="00DC1E09" w:rsidP="00164D0F" w14:paraId="7B9B4632" w14:textId="77777777">
            <w:pPr>
              <w:pStyle w:val="TNR8Bold"/>
              <w:spacing w:before="120" w:after="120"/>
              <w:rPr>
                <w:rFonts w:ascii="Arial" w:hAnsi="Arial" w:cs="Arial"/>
                <w:b w:val="0"/>
              </w:rPr>
            </w:pPr>
          </w:p>
        </w:tc>
        <w:tc>
          <w:tcPr>
            <w:tcW w:w="4511" w:type="dxa"/>
            <w:gridSpan w:val="6"/>
            <w:tcBorders>
              <w:top w:val="single" w:sz="4" w:space="0" w:color="auto"/>
              <w:left w:val="nil"/>
              <w:bottom w:val="single" w:sz="4" w:space="0" w:color="auto"/>
            </w:tcBorders>
          </w:tcPr>
          <w:p w:rsidR="001A06B8" w:rsidRPr="00DC1E09" w:rsidP="00164D0F" w14:paraId="0EE0D4EB" w14:textId="77777777">
            <w:pPr>
              <w:pStyle w:val="TNR8Bold"/>
              <w:spacing w:before="120" w:after="120"/>
              <w:rPr>
                <w:rFonts w:ascii="Arial" w:hAnsi="Arial" w:cs="Arial"/>
                <w:b w:val="0"/>
              </w:rPr>
            </w:pPr>
          </w:p>
        </w:tc>
      </w:tr>
      <w:tr w14:paraId="72C7F609" w14:textId="77777777" w:rsidTr="00164D0F">
        <w:tblPrEx>
          <w:tblW w:w="0" w:type="auto"/>
          <w:tblLayout w:type="fixed"/>
          <w:tblCellMar>
            <w:left w:w="115" w:type="dxa"/>
            <w:right w:w="115" w:type="dxa"/>
          </w:tblCellMar>
          <w:tblLook w:val="01E0"/>
        </w:tblPrEx>
        <w:tc>
          <w:tcPr>
            <w:tcW w:w="565" w:type="dxa"/>
            <w:tcBorders>
              <w:top w:val="nil"/>
              <w:bottom w:val="nil"/>
              <w:right w:val="nil"/>
            </w:tcBorders>
          </w:tcPr>
          <w:p w:rsidR="001A06B8" w:rsidRPr="00DC1E09" w:rsidP="00B47D20" w14:paraId="6EFFD0A4" w14:textId="77777777">
            <w:pPr>
              <w:pStyle w:val="TNR8Bold"/>
              <w:rPr>
                <w:rFonts w:ascii="Arial" w:hAnsi="Arial" w:cs="Arial"/>
                <w:b w:val="0"/>
              </w:rPr>
            </w:pPr>
          </w:p>
        </w:tc>
        <w:tc>
          <w:tcPr>
            <w:tcW w:w="2790" w:type="dxa"/>
            <w:gridSpan w:val="2"/>
            <w:tcBorders>
              <w:top w:val="nil"/>
              <w:left w:val="nil"/>
              <w:bottom w:val="nil"/>
              <w:right w:val="nil"/>
            </w:tcBorders>
          </w:tcPr>
          <w:p w:rsidR="001A06B8" w:rsidRPr="00DC1E09" w:rsidP="00883110" w14:paraId="66F40DC0" w14:textId="77777777">
            <w:pPr>
              <w:pStyle w:val="TNR8Bold"/>
              <w:spacing w:before="240"/>
              <w:rPr>
                <w:rFonts w:ascii="Arial" w:hAnsi="Arial" w:cs="Arial"/>
                <w:b w:val="0"/>
              </w:rPr>
            </w:pPr>
            <w:r w:rsidRPr="00DC1E09">
              <w:rPr>
                <w:rFonts w:ascii="Arial" w:hAnsi="Arial" w:cs="Arial"/>
                <w:b w:val="0"/>
              </w:rPr>
              <w:t>Insured savings account</w:t>
            </w:r>
          </w:p>
        </w:tc>
        <w:tc>
          <w:tcPr>
            <w:tcW w:w="270" w:type="dxa"/>
            <w:gridSpan w:val="2"/>
            <w:tcBorders>
              <w:top w:val="nil"/>
              <w:left w:val="nil"/>
              <w:bottom w:val="nil"/>
              <w:right w:val="nil"/>
            </w:tcBorders>
            <w:shd w:val="clear" w:color="auto" w:fill="auto"/>
          </w:tcPr>
          <w:p w:rsidR="001A06B8" w:rsidRPr="00DC1E09" w:rsidP="00164D0F" w14:paraId="3BC0676D" w14:textId="77777777">
            <w:pPr>
              <w:pStyle w:val="TNR8Bold"/>
              <w:spacing w:before="120" w:after="120"/>
              <w:rPr>
                <w:rFonts w:ascii="Arial" w:hAnsi="Arial" w:cs="Arial"/>
                <w:b w:val="0"/>
              </w:rPr>
            </w:pPr>
            <w:r w:rsidRPr="00DC1E09">
              <w:rPr>
                <w:rFonts w:ascii="Arial" w:hAnsi="Arial" w:cs="Arial"/>
                <w:b w:val="0"/>
              </w:rPr>
              <w:t>$</w:t>
            </w:r>
          </w:p>
        </w:tc>
        <w:tc>
          <w:tcPr>
            <w:tcW w:w="1890" w:type="dxa"/>
            <w:gridSpan w:val="5"/>
            <w:tcBorders>
              <w:top w:val="single" w:sz="4" w:space="0" w:color="auto"/>
              <w:left w:val="nil"/>
              <w:bottom w:val="single" w:sz="4" w:space="0" w:color="auto"/>
              <w:right w:val="nil"/>
            </w:tcBorders>
            <w:shd w:val="clear" w:color="auto" w:fill="auto"/>
          </w:tcPr>
          <w:p w:rsidR="001A06B8" w:rsidRPr="00DC1E09" w:rsidP="00164D0F" w14:paraId="5F4C90EB" w14:textId="77777777">
            <w:pPr>
              <w:pStyle w:val="TNR8Bold"/>
              <w:spacing w:before="120" w:after="120"/>
              <w:rPr>
                <w:rFonts w:ascii="Arial" w:hAnsi="Arial" w:cs="Arial"/>
                <w:b w:val="0"/>
              </w:rPr>
            </w:pPr>
          </w:p>
        </w:tc>
        <w:tc>
          <w:tcPr>
            <w:tcW w:w="630" w:type="dxa"/>
            <w:tcBorders>
              <w:top w:val="nil"/>
              <w:left w:val="nil"/>
              <w:bottom w:val="nil"/>
              <w:right w:val="nil"/>
            </w:tcBorders>
          </w:tcPr>
          <w:p w:rsidR="001A06B8" w:rsidRPr="00DC1E09" w:rsidP="00164D0F" w14:paraId="17607CC9" w14:textId="77777777">
            <w:pPr>
              <w:pStyle w:val="TNR8Bold"/>
              <w:spacing w:before="120" w:after="120"/>
              <w:rPr>
                <w:rFonts w:ascii="Arial" w:hAnsi="Arial" w:cs="Arial"/>
                <w:b w:val="0"/>
              </w:rPr>
            </w:pPr>
          </w:p>
        </w:tc>
        <w:tc>
          <w:tcPr>
            <w:tcW w:w="4511" w:type="dxa"/>
            <w:gridSpan w:val="6"/>
            <w:tcBorders>
              <w:top w:val="single" w:sz="4" w:space="0" w:color="auto"/>
              <w:left w:val="nil"/>
              <w:bottom w:val="single" w:sz="4" w:space="0" w:color="auto"/>
            </w:tcBorders>
          </w:tcPr>
          <w:p w:rsidR="001A06B8" w:rsidRPr="00DC1E09" w:rsidP="00164D0F" w14:paraId="6B9FF6B2" w14:textId="77777777">
            <w:pPr>
              <w:pStyle w:val="TNR8Bold"/>
              <w:spacing w:before="120" w:after="120"/>
              <w:rPr>
                <w:rFonts w:ascii="Arial" w:hAnsi="Arial" w:cs="Arial"/>
                <w:b w:val="0"/>
              </w:rPr>
            </w:pPr>
          </w:p>
        </w:tc>
      </w:tr>
      <w:tr w14:paraId="43C9A56D" w14:textId="77777777" w:rsidTr="00164D0F">
        <w:tblPrEx>
          <w:tblW w:w="0" w:type="auto"/>
          <w:tblLayout w:type="fixed"/>
          <w:tblCellMar>
            <w:left w:w="115" w:type="dxa"/>
            <w:right w:w="115" w:type="dxa"/>
          </w:tblCellMar>
          <w:tblLook w:val="01E0"/>
        </w:tblPrEx>
        <w:tc>
          <w:tcPr>
            <w:tcW w:w="565" w:type="dxa"/>
            <w:tcBorders>
              <w:top w:val="nil"/>
              <w:bottom w:val="nil"/>
              <w:right w:val="nil"/>
            </w:tcBorders>
          </w:tcPr>
          <w:p w:rsidR="001A06B8" w:rsidRPr="00DC1E09" w:rsidP="00B47D20" w14:paraId="7C369C58" w14:textId="77777777">
            <w:pPr>
              <w:pStyle w:val="TNR8Bold"/>
              <w:rPr>
                <w:rFonts w:ascii="Arial" w:hAnsi="Arial" w:cs="Arial"/>
                <w:b w:val="0"/>
              </w:rPr>
            </w:pPr>
          </w:p>
        </w:tc>
        <w:tc>
          <w:tcPr>
            <w:tcW w:w="2790" w:type="dxa"/>
            <w:gridSpan w:val="2"/>
            <w:tcBorders>
              <w:top w:val="nil"/>
              <w:left w:val="nil"/>
              <w:bottom w:val="nil"/>
              <w:right w:val="nil"/>
            </w:tcBorders>
          </w:tcPr>
          <w:p w:rsidR="001A06B8" w:rsidRPr="00DC1E09" w:rsidP="00883110" w14:paraId="5618DD85" w14:textId="77777777">
            <w:pPr>
              <w:pStyle w:val="TNR8Bold"/>
              <w:spacing w:before="240"/>
              <w:rPr>
                <w:rFonts w:ascii="Arial" w:hAnsi="Arial" w:cs="Arial"/>
                <w:b w:val="0"/>
              </w:rPr>
            </w:pPr>
            <w:r w:rsidRPr="00DC1E09">
              <w:rPr>
                <w:rFonts w:ascii="Arial" w:hAnsi="Arial" w:cs="Arial"/>
                <w:b w:val="0"/>
              </w:rPr>
              <w:t>U. S. Savings Bonds</w:t>
            </w:r>
          </w:p>
        </w:tc>
        <w:tc>
          <w:tcPr>
            <w:tcW w:w="270" w:type="dxa"/>
            <w:gridSpan w:val="2"/>
            <w:tcBorders>
              <w:top w:val="nil"/>
              <w:left w:val="nil"/>
              <w:bottom w:val="nil"/>
              <w:right w:val="nil"/>
            </w:tcBorders>
            <w:shd w:val="clear" w:color="auto" w:fill="auto"/>
          </w:tcPr>
          <w:p w:rsidR="001A06B8" w:rsidRPr="00DC1E09" w:rsidP="00164D0F" w14:paraId="12F71368" w14:textId="77777777">
            <w:pPr>
              <w:pStyle w:val="TNR8Bold"/>
              <w:spacing w:before="120" w:after="120"/>
              <w:rPr>
                <w:rFonts w:ascii="Arial" w:hAnsi="Arial" w:cs="Arial"/>
                <w:b w:val="0"/>
              </w:rPr>
            </w:pPr>
            <w:r w:rsidRPr="00DC1E09">
              <w:rPr>
                <w:rFonts w:ascii="Arial" w:hAnsi="Arial" w:cs="Arial"/>
                <w:b w:val="0"/>
              </w:rPr>
              <w:t>$</w:t>
            </w:r>
          </w:p>
        </w:tc>
        <w:tc>
          <w:tcPr>
            <w:tcW w:w="1890" w:type="dxa"/>
            <w:gridSpan w:val="5"/>
            <w:tcBorders>
              <w:top w:val="single" w:sz="4" w:space="0" w:color="auto"/>
              <w:left w:val="nil"/>
              <w:bottom w:val="single" w:sz="4" w:space="0" w:color="auto"/>
              <w:right w:val="nil"/>
            </w:tcBorders>
            <w:shd w:val="clear" w:color="auto" w:fill="auto"/>
          </w:tcPr>
          <w:p w:rsidR="001A06B8" w:rsidRPr="00DC1E09" w:rsidP="00164D0F" w14:paraId="2BB03953" w14:textId="77777777">
            <w:pPr>
              <w:pStyle w:val="TNR8Bold"/>
              <w:spacing w:before="120" w:after="120"/>
              <w:rPr>
                <w:rFonts w:ascii="Arial" w:hAnsi="Arial" w:cs="Arial"/>
                <w:b w:val="0"/>
              </w:rPr>
            </w:pPr>
          </w:p>
        </w:tc>
        <w:tc>
          <w:tcPr>
            <w:tcW w:w="630" w:type="dxa"/>
            <w:tcBorders>
              <w:top w:val="nil"/>
              <w:left w:val="nil"/>
              <w:bottom w:val="nil"/>
              <w:right w:val="nil"/>
            </w:tcBorders>
          </w:tcPr>
          <w:p w:rsidR="001A06B8" w:rsidRPr="00DC1E09" w:rsidP="00164D0F" w14:paraId="2293F601" w14:textId="77777777">
            <w:pPr>
              <w:pStyle w:val="TNR8Bold"/>
              <w:spacing w:before="120" w:after="120"/>
              <w:rPr>
                <w:rFonts w:ascii="Arial" w:hAnsi="Arial" w:cs="Arial"/>
                <w:b w:val="0"/>
              </w:rPr>
            </w:pPr>
          </w:p>
        </w:tc>
        <w:tc>
          <w:tcPr>
            <w:tcW w:w="4511" w:type="dxa"/>
            <w:gridSpan w:val="6"/>
            <w:tcBorders>
              <w:top w:val="single" w:sz="4" w:space="0" w:color="auto"/>
              <w:left w:val="nil"/>
              <w:bottom w:val="single" w:sz="4" w:space="0" w:color="auto"/>
            </w:tcBorders>
          </w:tcPr>
          <w:p w:rsidR="001A06B8" w:rsidRPr="00DC1E09" w:rsidP="00164D0F" w14:paraId="21513777" w14:textId="77777777">
            <w:pPr>
              <w:pStyle w:val="TNR8Bold"/>
              <w:spacing w:before="120" w:after="120"/>
              <w:rPr>
                <w:rFonts w:ascii="Arial" w:hAnsi="Arial" w:cs="Arial"/>
                <w:b w:val="0"/>
              </w:rPr>
            </w:pPr>
          </w:p>
        </w:tc>
      </w:tr>
      <w:tr w14:paraId="570CB7D1" w14:textId="77777777" w:rsidTr="00164D0F">
        <w:tblPrEx>
          <w:tblW w:w="0" w:type="auto"/>
          <w:tblLayout w:type="fixed"/>
          <w:tblCellMar>
            <w:left w:w="115" w:type="dxa"/>
            <w:right w:w="115" w:type="dxa"/>
          </w:tblCellMar>
          <w:tblLook w:val="01E0"/>
        </w:tblPrEx>
        <w:tc>
          <w:tcPr>
            <w:tcW w:w="565" w:type="dxa"/>
            <w:tcBorders>
              <w:top w:val="nil"/>
              <w:bottom w:val="nil"/>
              <w:right w:val="nil"/>
            </w:tcBorders>
          </w:tcPr>
          <w:p w:rsidR="001A06B8" w:rsidRPr="00DC1E09" w:rsidP="00B47D20" w14:paraId="29DC0E3B" w14:textId="77777777">
            <w:pPr>
              <w:pStyle w:val="TNR8Bold"/>
              <w:rPr>
                <w:rFonts w:ascii="Arial" w:hAnsi="Arial" w:cs="Arial"/>
                <w:b w:val="0"/>
              </w:rPr>
            </w:pPr>
          </w:p>
        </w:tc>
        <w:tc>
          <w:tcPr>
            <w:tcW w:w="2790" w:type="dxa"/>
            <w:gridSpan w:val="2"/>
            <w:tcBorders>
              <w:top w:val="nil"/>
              <w:left w:val="nil"/>
              <w:bottom w:val="nil"/>
              <w:right w:val="nil"/>
            </w:tcBorders>
          </w:tcPr>
          <w:p w:rsidR="001A06B8" w:rsidRPr="00DC1E09" w:rsidP="00883110" w14:paraId="7A1AB9C8" w14:textId="77777777">
            <w:pPr>
              <w:pStyle w:val="TNR8Bold"/>
              <w:spacing w:before="240"/>
              <w:rPr>
                <w:rFonts w:ascii="Arial" w:hAnsi="Arial" w:cs="Arial"/>
                <w:b w:val="0"/>
              </w:rPr>
            </w:pPr>
            <w:r w:rsidRPr="00DC1E09">
              <w:rPr>
                <w:rFonts w:ascii="Arial" w:hAnsi="Arial" w:cs="Arial"/>
                <w:b w:val="0"/>
              </w:rPr>
              <w:t>Other (Specify)</w:t>
            </w:r>
          </w:p>
        </w:tc>
        <w:tc>
          <w:tcPr>
            <w:tcW w:w="270" w:type="dxa"/>
            <w:gridSpan w:val="2"/>
            <w:tcBorders>
              <w:top w:val="nil"/>
              <w:left w:val="nil"/>
              <w:bottom w:val="nil"/>
              <w:right w:val="nil"/>
            </w:tcBorders>
            <w:shd w:val="clear" w:color="auto" w:fill="auto"/>
          </w:tcPr>
          <w:p w:rsidR="001A06B8" w:rsidRPr="00DC1E09" w:rsidP="00164D0F" w14:paraId="6E563161" w14:textId="77777777">
            <w:pPr>
              <w:pStyle w:val="TNR8Bold"/>
              <w:spacing w:before="120" w:after="120"/>
              <w:rPr>
                <w:rFonts w:ascii="Arial" w:hAnsi="Arial" w:cs="Arial"/>
                <w:b w:val="0"/>
              </w:rPr>
            </w:pPr>
            <w:r w:rsidRPr="00DC1E09">
              <w:rPr>
                <w:rFonts w:ascii="Arial" w:hAnsi="Arial" w:cs="Arial"/>
                <w:b w:val="0"/>
              </w:rPr>
              <w:t>$</w:t>
            </w:r>
          </w:p>
        </w:tc>
        <w:tc>
          <w:tcPr>
            <w:tcW w:w="1890" w:type="dxa"/>
            <w:gridSpan w:val="5"/>
            <w:tcBorders>
              <w:top w:val="single" w:sz="4" w:space="0" w:color="auto"/>
              <w:left w:val="nil"/>
              <w:bottom w:val="single" w:sz="4" w:space="0" w:color="auto"/>
              <w:right w:val="nil"/>
            </w:tcBorders>
            <w:shd w:val="clear" w:color="auto" w:fill="auto"/>
          </w:tcPr>
          <w:p w:rsidR="001A06B8" w:rsidRPr="00DC1E09" w:rsidP="00164D0F" w14:paraId="7BB13CA9" w14:textId="77777777">
            <w:pPr>
              <w:pStyle w:val="TNR8Bold"/>
              <w:spacing w:before="120" w:after="120"/>
              <w:rPr>
                <w:rFonts w:ascii="Arial" w:hAnsi="Arial" w:cs="Arial"/>
                <w:b w:val="0"/>
              </w:rPr>
            </w:pPr>
          </w:p>
        </w:tc>
        <w:tc>
          <w:tcPr>
            <w:tcW w:w="630" w:type="dxa"/>
            <w:tcBorders>
              <w:top w:val="nil"/>
              <w:left w:val="nil"/>
              <w:bottom w:val="nil"/>
              <w:right w:val="nil"/>
            </w:tcBorders>
          </w:tcPr>
          <w:p w:rsidR="001A06B8" w:rsidRPr="00DC1E09" w:rsidP="00164D0F" w14:paraId="59712B49" w14:textId="77777777">
            <w:pPr>
              <w:pStyle w:val="TNR8Bold"/>
              <w:spacing w:before="120" w:after="120"/>
              <w:rPr>
                <w:rFonts w:ascii="Arial" w:hAnsi="Arial" w:cs="Arial"/>
                <w:b w:val="0"/>
              </w:rPr>
            </w:pPr>
          </w:p>
        </w:tc>
        <w:tc>
          <w:tcPr>
            <w:tcW w:w="4511" w:type="dxa"/>
            <w:gridSpan w:val="6"/>
            <w:tcBorders>
              <w:top w:val="single" w:sz="4" w:space="0" w:color="auto"/>
              <w:left w:val="nil"/>
              <w:bottom w:val="single" w:sz="4" w:space="0" w:color="auto"/>
            </w:tcBorders>
          </w:tcPr>
          <w:p w:rsidR="001A06B8" w:rsidRPr="00DC1E09" w:rsidP="00164D0F" w14:paraId="65966E27" w14:textId="77777777">
            <w:pPr>
              <w:pStyle w:val="TNR8Bold"/>
              <w:spacing w:before="120" w:after="120"/>
              <w:rPr>
                <w:rFonts w:ascii="Arial" w:hAnsi="Arial" w:cs="Arial"/>
                <w:b w:val="0"/>
              </w:rPr>
            </w:pPr>
          </w:p>
        </w:tc>
      </w:tr>
      <w:tr w14:paraId="7019662A" w14:textId="77777777" w:rsidTr="00164D0F">
        <w:tblPrEx>
          <w:tblW w:w="0" w:type="auto"/>
          <w:tblLayout w:type="fixed"/>
          <w:tblCellMar>
            <w:left w:w="115" w:type="dxa"/>
            <w:right w:w="115" w:type="dxa"/>
          </w:tblCellMar>
          <w:tblLook w:val="01E0"/>
        </w:tblPrEx>
        <w:tc>
          <w:tcPr>
            <w:tcW w:w="10656" w:type="dxa"/>
            <w:gridSpan w:val="17"/>
            <w:tcBorders>
              <w:top w:val="nil"/>
            </w:tcBorders>
          </w:tcPr>
          <w:p w:rsidR="001A06B8" w:rsidRPr="00DC1E09" w:rsidP="00B47D20" w14:paraId="1DF4AB1D" w14:textId="77777777">
            <w:pPr>
              <w:pStyle w:val="TNR8Bold"/>
              <w:rPr>
                <w:rFonts w:ascii="Arial" w:hAnsi="Arial" w:cs="Arial"/>
                <w:b w:val="0"/>
              </w:rPr>
            </w:pPr>
          </w:p>
          <w:p w:rsidR="001A06B8" w:rsidRPr="00DC1E09" w:rsidP="00B47D20" w14:paraId="4E553760" w14:textId="77777777">
            <w:pPr>
              <w:pStyle w:val="TNR8Bold4Indent"/>
              <w:rPr>
                <w:rFonts w:ascii="Arial" w:hAnsi="Arial" w:cs="Arial"/>
                <w:b w:val="0"/>
              </w:rPr>
            </w:pPr>
            <w:r w:rsidRPr="00DC1E09">
              <w:rPr>
                <w:rFonts w:ascii="Arial" w:hAnsi="Arial" w:cs="Arial"/>
                <w:b w:val="0"/>
              </w:rPr>
              <w:t xml:space="preserve">*  Specify who’s name(s) appear on each account, i.e., “Your name for beneficiary,” “Beneficiary’s name by your name,” </w:t>
            </w:r>
          </w:p>
          <w:p w:rsidR="001A06B8" w:rsidRPr="00DC1E09" w:rsidP="00B47D20" w14:paraId="363A2E6D" w14:textId="77777777">
            <w:pPr>
              <w:pStyle w:val="TNR8Bold4Indent"/>
              <w:rPr>
                <w:rFonts w:ascii="Arial" w:hAnsi="Arial" w:cs="Arial"/>
                <w:b w:val="0"/>
              </w:rPr>
            </w:pPr>
            <w:r w:rsidRPr="00DC1E09">
              <w:rPr>
                <w:rFonts w:ascii="Arial" w:hAnsi="Arial" w:cs="Arial"/>
                <w:b w:val="0"/>
              </w:rPr>
              <w:t xml:space="preserve">     “Your name on-behalf-of (OBO) beneficiary,” etc.</w:t>
            </w:r>
          </w:p>
          <w:p w:rsidR="001A06B8" w:rsidRPr="00DC1E09" w:rsidP="00B47D20" w14:paraId="7113C930" w14:textId="77777777">
            <w:pPr>
              <w:pStyle w:val="TNR8Bold4Indent"/>
              <w:rPr>
                <w:rFonts w:ascii="Arial" w:hAnsi="Arial" w:cs="Arial"/>
                <w:b w:val="0"/>
              </w:rPr>
            </w:pPr>
          </w:p>
          <w:p w:rsidR="001A06B8" w:rsidP="00164D0F" w14:paraId="1F1A1C1E" w14:textId="77777777">
            <w:pPr>
              <w:pStyle w:val="TNR8Bold4Indent"/>
              <w:ind w:left="990" w:hanging="540"/>
              <w:rPr>
                <w:rFonts w:ascii="Arial" w:hAnsi="Arial" w:cs="Arial"/>
                <w:b w:val="0"/>
              </w:rPr>
            </w:pPr>
            <w:r w:rsidRPr="000E0765">
              <w:rPr>
                <w:rFonts w:ascii="Arial" w:hAnsi="Arial" w:cs="Arial"/>
              </w:rPr>
              <w:t>NOTE:</w:t>
            </w:r>
            <w:r w:rsidRPr="00DC1E09">
              <w:rPr>
                <w:rFonts w:ascii="Arial" w:hAnsi="Arial" w:cs="Arial"/>
                <w:b w:val="0"/>
              </w:rPr>
              <w:t xml:space="preserve">   Benefits </w:t>
            </w:r>
            <w:r>
              <w:rPr>
                <w:rFonts w:ascii="Arial" w:hAnsi="Arial" w:cs="Arial"/>
                <w:b w:val="0"/>
              </w:rPr>
              <w:t>must</w:t>
            </w:r>
            <w:r w:rsidRPr="00DC1E09">
              <w:rPr>
                <w:rFonts w:ascii="Arial" w:hAnsi="Arial" w:cs="Arial"/>
                <w:b w:val="0"/>
              </w:rPr>
              <w:t xml:space="preserve"> be held in an account which shows that the money belongs to the beneficiary.  If you are not sure whether the </w:t>
            </w:r>
            <w:r>
              <w:rPr>
                <w:rFonts w:ascii="Arial" w:hAnsi="Arial" w:cs="Arial"/>
                <w:b w:val="0"/>
              </w:rPr>
              <w:t xml:space="preserve">    </w:t>
            </w:r>
          </w:p>
          <w:p w:rsidR="001A06B8" w:rsidP="00164D0F" w14:paraId="47B5711B" w14:textId="77777777">
            <w:pPr>
              <w:pStyle w:val="TNR8Bold4Indent"/>
              <w:ind w:left="990" w:hanging="540"/>
              <w:rPr>
                <w:rFonts w:ascii="Arial" w:hAnsi="Arial" w:cs="Arial"/>
                <w:b w:val="0"/>
              </w:rPr>
            </w:pPr>
            <w:r>
              <w:rPr>
                <w:rFonts w:ascii="Arial" w:hAnsi="Arial" w:cs="Arial"/>
                <w:b w:val="0"/>
              </w:rPr>
              <w:t xml:space="preserve">              a</w:t>
            </w:r>
            <w:r w:rsidRPr="00DC1E09">
              <w:rPr>
                <w:rFonts w:ascii="Arial" w:hAnsi="Arial" w:cs="Arial"/>
                <w:b w:val="0"/>
              </w:rPr>
              <w:t>ccount</w:t>
            </w:r>
            <w:r>
              <w:rPr>
                <w:rFonts w:ascii="Arial" w:hAnsi="Arial" w:cs="Arial"/>
                <w:b w:val="0"/>
              </w:rPr>
              <w:t xml:space="preserve"> </w:t>
            </w:r>
            <w:r w:rsidRPr="00DC1E09">
              <w:rPr>
                <w:rFonts w:ascii="Arial" w:hAnsi="Arial" w:cs="Arial"/>
                <w:b w:val="0"/>
              </w:rPr>
              <w:t xml:space="preserve">you have established shows this ownership, you should consult your bank and, if necessary, change the account title </w:t>
            </w:r>
            <w:r>
              <w:rPr>
                <w:rFonts w:ascii="Arial" w:hAnsi="Arial" w:cs="Arial"/>
                <w:b w:val="0"/>
              </w:rPr>
              <w:t xml:space="preserve"> </w:t>
            </w:r>
          </w:p>
          <w:p w:rsidR="001A06B8" w:rsidRPr="00DC1E09" w:rsidP="00164D0F" w14:paraId="16C0FA38" w14:textId="77777777">
            <w:pPr>
              <w:pStyle w:val="TNR8Bold4Indent"/>
              <w:ind w:left="990" w:hanging="540"/>
              <w:rPr>
                <w:rFonts w:ascii="Arial" w:hAnsi="Arial" w:cs="Arial"/>
                <w:b w:val="0"/>
              </w:rPr>
            </w:pPr>
            <w:r>
              <w:rPr>
                <w:rFonts w:ascii="Arial" w:hAnsi="Arial" w:cs="Arial"/>
                <w:b w:val="0"/>
              </w:rPr>
              <w:t xml:space="preserve">              </w:t>
            </w:r>
            <w:r w:rsidRPr="00DC1E09">
              <w:rPr>
                <w:rFonts w:ascii="Arial" w:hAnsi="Arial" w:cs="Arial"/>
                <w:b w:val="0"/>
              </w:rPr>
              <w:t>appropriately.</w:t>
            </w:r>
          </w:p>
          <w:p w:rsidR="001A06B8" w:rsidRPr="00DC1E09" w:rsidP="00B47D20" w14:paraId="044BEEEB" w14:textId="77777777">
            <w:pPr>
              <w:rPr>
                <w:rFonts w:ascii="Arial" w:hAnsi="Arial" w:cs="Arial"/>
              </w:rPr>
            </w:pPr>
          </w:p>
        </w:tc>
      </w:tr>
      <w:tr w14:paraId="4C20D875" w14:textId="77777777" w:rsidTr="00164D0F">
        <w:tblPrEx>
          <w:tblW w:w="0" w:type="auto"/>
          <w:tblLayout w:type="fixed"/>
          <w:tblCellMar>
            <w:left w:w="115" w:type="dxa"/>
            <w:right w:w="115" w:type="dxa"/>
          </w:tblCellMar>
          <w:tblLook w:val="01E0"/>
        </w:tblPrEx>
        <w:tc>
          <w:tcPr>
            <w:tcW w:w="10656" w:type="dxa"/>
            <w:gridSpan w:val="17"/>
          </w:tcPr>
          <w:p w:rsidR="001A06B8" w:rsidRPr="00DC1E09" w:rsidP="00164D0F" w14:paraId="19714D53" w14:textId="77777777">
            <w:pPr>
              <w:pStyle w:val="TNRIndent8Bold2"/>
              <w:numPr>
                <w:ilvl w:val="0"/>
                <w:numId w:val="2"/>
              </w:numPr>
              <w:rPr>
                <w:rFonts w:ascii="Arial" w:hAnsi="Arial" w:cs="Arial"/>
                <w:b w:val="0"/>
              </w:rPr>
            </w:pPr>
            <w:r w:rsidRPr="00DC1E09">
              <w:rPr>
                <w:rFonts w:ascii="Arial" w:hAnsi="Arial" w:cs="Arial"/>
                <w:b w:val="0"/>
              </w:rPr>
              <w:t>If all benefits listed in item #6 of this report were held, saved, or invested, please explain how the beneficiary’s needs were met:</w:t>
            </w:r>
          </w:p>
          <w:p w:rsidR="001A06B8" w:rsidRPr="00DC1E09" w:rsidP="00B47D20" w14:paraId="2AB02A91" w14:textId="77777777">
            <w:pPr>
              <w:pStyle w:val="TNR8Bold4Indent"/>
              <w:rPr>
                <w:rFonts w:ascii="Arial" w:hAnsi="Arial" w:cs="Arial"/>
                <w:b w:val="0"/>
              </w:rPr>
            </w:pPr>
          </w:p>
          <w:p w:rsidR="001A06B8" w:rsidRPr="00DC1E09" w:rsidP="00B47D20" w14:paraId="435DC61B" w14:textId="77777777">
            <w:pPr>
              <w:rPr>
                <w:rFonts w:ascii="Arial" w:hAnsi="Arial" w:cs="Arial"/>
              </w:rPr>
            </w:pPr>
          </w:p>
          <w:p w:rsidR="001A06B8" w:rsidRPr="00DC1E09" w:rsidP="00B47D20" w14:paraId="7F85D3F2" w14:textId="77777777">
            <w:pPr>
              <w:rPr>
                <w:rFonts w:ascii="Arial" w:hAnsi="Arial" w:cs="Arial"/>
              </w:rPr>
            </w:pPr>
          </w:p>
        </w:tc>
      </w:tr>
      <w:tr w14:paraId="5CB479B7" w14:textId="77777777" w:rsidTr="00E100C4">
        <w:tblPrEx>
          <w:tblW w:w="0" w:type="auto"/>
          <w:tblLayout w:type="fixed"/>
          <w:tblCellMar>
            <w:left w:w="115" w:type="dxa"/>
            <w:right w:w="115" w:type="dxa"/>
          </w:tblCellMar>
          <w:tblLook w:val="01E0"/>
        </w:tblPrEx>
        <w:tc>
          <w:tcPr>
            <w:tcW w:w="10656" w:type="dxa"/>
            <w:gridSpan w:val="17"/>
            <w:tcBorders>
              <w:bottom w:val="nil"/>
            </w:tcBorders>
          </w:tcPr>
          <w:p w:rsidR="001A06B8" w:rsidRPr="00DC1E09" w:rsidP="00164D0F" w14:paraId="231CEFED" w14:textId="77777777">
            <w:pPr>
              <w:pStyle w:val="TNRIndent8Bold2"/>
              <w:numPr>
                <w:ilvl w:val="0"/>
                <w:numId w:val="3"/>
              </w:numPr>
              <w:rPr>
                <w:rFonts w:ascii="Arial" w:hAnsi="Arial" w:cs="Arial"/>
                <w:b w:val="0"/>
              </w:rPr>
            </w:pPr>
            <w:r w:rsidRPr="00DC1E09">
              <w:rPr>
                <w:rFonts w:ascii="Arial" w:hAnsi="Arial" w:cs="Arial"/>
                <w:b w:val="0"/>
              </w:rPr>
              <w:t xml:space="preserve">During this period, did the beneficiary have any </w:t>
            </w:r>
            <w:r>
              <w:rPr>
                <w:rFonts w:ascii="Arial" w:hAnsi="Arial" w:cs="Arial"/>
                <w:b w:val="0"/>
              </w:rPr>
              <w:t>benefits/</w:t>
            </w:r>
            <w:r w:rsidRPr="00DC1E09">
              <w:rPr>
                <w:rFonts w:ascii="Arial" w:hAnsi="Arial" w:cs="Arial"/>
                <w:b w:val="0"/>
              </w:rPr>
              <w:t xml:space="preserve">income other than U.S. Department of Labor Black Lung </w:t>
            </w:r>
            <w:r>
              <w:rPr>
                <w:rFonts w:ascii="Arial" w:hAnsi="Arial" w:cs="Arial"/>
                <w:b w:val="0"/>
              </w:rPr>
              <w:t>B</w:t>
            </w:r>
            <w:r w:rsidRPr="00DC1E09">
              <w:rPr>
                <w:rFonts w:ascii="Arial" w:hAnsi="Arial" w:cs="Arial"/>
                <w:b w:val="0"/>
              </w:rPr>
              <w:t>enefits?</w:t>
            </w:r>
          </w:p>
          <w:p w:rsidR="001A06B8" w:rsidP="00B47D20" w14:paraId="282D0E66" w14:textId="77777777">
            <w:pPr>
              <w:pStyle w:val="TNR8Bold4Indent"/>
              <w:rPr>
                <w:rFonts w:ascii="Arial" w:hAnsi="Arial" w:cs="Arial"/>
                <w:b w:val="0"/>
              </w:rPr>
            </w:pPr>
          </w:p>
          <w:p w:rsidR="001A06B8" w:rsidRPr="00D0387A" w:rsidP="00D0387A" w14:paraId="638E147A" w14:textId="77777777">
            <w:pPr>
              <w:pStyle w:val="TNR8Bold4Indent"/>
              <w:rPr>
                <w:rFonts w:ascii="Arial" w:hAnsi="Arial" w:cs="Arial"/>
                <w:b w:val="0"/>
              </w:rPr>
            </w:pPr>
            <w:r w:rsidRPr="00DC1E09">
              <w:rPr>
                <w:rFonts w:ascii="Wingdings" w:hAnsi="Wingdings" w:cs="Arial"/>
                <w:sz w:val="24"/>
              </w:rPr>
              <w:sym w:font="Wingdings" w:char="F0A8"/>
            </w:r>
            <w:r w:rsidRPr="00DC1E09">
              <w:rPr>
                <w:rFonts w:ascii="Arial" w:hAnsi="Arial" w:cs="Arial"/>
                <w:b w:val="0"/>
              </w:rPr>
              <w:t xml:space="preserve">   Yes          </w:t>
            </w:r>
            <w:r w:rsidRPr="00DC1E09">
              <w:rPr>
                <w:rFonts w:ascii="Wingdings" w:hAnsi="Wingdings" w:cs="Arial"/>
                <w:sz w:val="24"/>
              </w:rPr>
              <w:sym w:font="Wingdings" w:char="F0A8"/>
            </w:r>
            <w:r w:rsidRPr="00DC1E09">
              <w:rPr>
                <w:rFonts w:ascii="Arial" w:hAnsi="Arial" w:cs="Arial"/>
                <w:b w:val="0"/>
              </w:rPr>
              <w:t xml:space="preserve">   No</w:t>
            </w:r>
            <w:r>
              <w:rPr>
                <w:rFonts w:ascii="Arial" w:hAnsi="Arial" w:cs="Arial"/>
                <w:b w:val="0"/>
              </w:rPr>
              <w:t xml:space="preserve">       </w:t>
            </w:r>
            <w:r w:rsidRPr="00DC1E09">
              <w:rPr>
                <w:rFonts w:ascii="Arial" w:hAnsi="Arial" w:cs="Arial"/>
                <w:b w:val="0"/>
              </w:rPr>
              <w:t>If yes, indicate the sources of the income:</w:t>
            </w:r>
          </w:p>
        </w:tc>
      </w:tr>
      <w:tr w14:paraId="43A8E571" w14:textId="77777777" w:rsidTr="00E100C4">
        <w:tblPrEx>
          <w:tblW w:w="0" w:type="auto"/>
          <w:tblLayout w:type="fixed"/>
          <w:tblCellMar>
            <w:left w:w="115" w:type="dxa"/>
            <w:right w:w="115" w:type="dxa"/>
          </w:tblCellMar>
          <w:tblLook w:val="01E0"/>
        </w:tblPrEx>
        <w:tc>
          <w:tcPr>
            <w:tcW w:w="1195" w:type="dxa"/>
            <w:gridSpan w:val="2"/>
            <w:tcBorders>
              <w:top w:val="nil"/>
              <w:bottom w:val="nil"/>
              <w:right w:val="nil"/>
            </w:tcBorders>
          </w:tcPr>
          <w:p w:rsidR="001A06B8" w:rsidRPr="00DC1E09" w:rsidP="00E100C4" w14:paraId="12AE42D1" w14:textId="77777777">
            <w:pPr>
              <w:pStyle w:val="TNRIndent8Bold2"/>
              <w:spacing w:before="120"/>
              <w:ind w:left="0" w:firstLine="0"/>
              <w:jc w:val="right"/>
              <w:rPr>
                <w:rFonts w:ascii="Arial" w:hAnsi="Arial" w:cs="Arial"/>
                <w:b w:val="0"/>
              </w:rPr>
            </w:pPr>
            <w:r>
              <w:rPr>
                <w:rFonts w:ascii="Arial" w:hAnsi="Arial" w:cs="Arial"/>
                <w:b w:val="0"/>
              </w:rPr>
              <w:t>Source:</w:t>
            </w:r>
          </w:p>
        </w:tc>
        <w:tc>
          <w:tcPr>
            <w:tcW w:w="2340" w:type="dxa"/>
            <w:gridSpan w:val="2"/>
            <w:tcBorders>
              <w:top w:val="nil"/>
              <w:left w:val="nil"/>
              <w:bottom w:val="single" w:sz="4" w:space="0" w:color="auto"/>
              <w:right w:val="nil"/>
            </w:tcBorders>
          </w:tcPr>
          <w:p w:rsidR="001A06B8" w:rsidRPr="00DC1E09" w:rsidP="00A076ED" w14:paraId="4245FD87" w14:textId="77777777">
            <w:pPr>
              <w:pStyle w:val="TNRIndent8Bold2"/>
              <w:ind w:left="360" w:firstLine="0"/>
              <w:rPr>
                <w:rFonts w:ascii="Arial" w:hAnsi="Arial" w:cs="Arial"/>
                <w:b w:val="0"/>
              </w:rPr>
            </w:pPr>
          </w:p>
        </w:tc>
        <w:tc>
          <w:tcPr>
            <w:tcW w:w="1890" w:type="dxa"/>
            <w:gridSpan w:val="5"/>
            <w:tcBorders>
              <w:top w:val="nil"/>
              <w:left w:val="nil"/>
              <w:bottom w:val="nil"/>
              <w:right w:val="nil"/>
            </w:tcBorders>
          </w:tcPr>
          <w:p w:rsidR="001A06B8" w:rsidRPr="00DC1E09" w:rsidP="00E100C4" w14:paraId="121C0753" w14:textId="77777777">
            <w:pPr>
              <w:pStyle w:val="TNRIndent8Bold2"/>
              <w:spacing w:before="120"/>
              <w:ind w:left="-29" w:firstLine="0"/>
              <w:jc w:val="right"/>
              <w:rPr>
                <w:rFonts w:ascii="Arial" w:hAnsi="Arial" w:cs="Arial"/>
                <w:b w:val="0"/>
              </w:rPr>
            </w:pPr>
            <w:r>
              <w:rPr>
                <w:rFonts w:ascii="Arial" w:hAnsi="Arial" w:cs="Arial"/>
                <w:b w:val="0"/>
              </w:rPr>
              <w:t>Frequency of Payment:</w:t>
            </w:r>
          </w:p>
        </w:tc>
        <w:tc>
          <w:tcPr>
            <w:tcW w:w="2250" w:type="dxa"/>
            <w:gridSpan w:val="4"/>
            <w:tcBorders>
              <w:top w:val="nil"/>
              <w:left w:val="nil"/>
              <w:bottom w:val="single" w:sz="4" w:space="0" w:color="auto"/>
              <w:right w:val="nil"/>
            </w:tcBorders>
          </w:tcPr>
          <w:p w:rsidR="001A06B8" w:rsidRPr="00DC1E09" w:rsidP="00A076ED" w14:paraId="5851C87A" w14:textId="77777777">
            <w:pPr>
              <w:pStyle w:val="TNRIndent8Bold2"/>
              <w:ind w:left="360" w:firstLine="0"/>
              <w:rPr>
                <w:rFonts w:ascii="Arial" w:hAnsi="Arial" w:cs="Arial"/>
                <w:b w:val="0"/>
              </w:rPr>
            </w:pPr>
          </w:p>
        </w:tc>
        <w:tc>
          <w:tcPr>
            <w:tcW w:w="810" w:type="dxa"/>
            <w:tcBorders>
              <w:top w:val="nil"/>
              <w:left w:val="nil"/>
              <w:bottom w:val="nil"/>
              <w:right w:val="nil"/>
            </w:tcBorders>
          </w:tcPr>
          <w:p w:rsidR="001A06B8" w:rsidRPr="00DC1E09" w:rsidP="00E100C4" w14:paraId="5484DB8B" w14:textId="77777777">
            <w:pPr>
              <w:pStyle w:val="TNRIndent8Bold2"/>
              <w:spacing w:before="120"/>
              <w:ind w:left="-29" w:firstLine="0"/>
              <w:jc w:val="right"/>
              <w:rPr>
                <w:rFonts w:ascii="Arial" w:hAnsi="Arial" w:cs="Arial"/>
                <w:b w:val="0"/>
              </w:rPr>
            </w:pPr>
            <w:r>
              <w:rPr>
                <w:rFonts w:ascii="Arial" w:hAnsi="Arial" w:cs="Arial"/>
                <w:b w:val="0"/>
              </w:rPr>
              <w:t>Amount:</w:t>
            </w:r>
          </w:p>
        </w:tc>
        <w:tc>
          <w:tcPr>
            <w:tcW w:w="1890" w:type="dxa"/>
            <w:gridSpan w:val="2"/>
            <w:tcBorders>
              <w:top w:val="nil"/>
              <w:left w:val="nil"/>
              <w:bottom w:val="single" w:sz="4" w:space="0" w:color="auto"/>
              <w:right w:val="nil"/>
            </w:tcBorders>
          </w:tcPr>
          <w:p w:rsidR="001A06B8" w:rsidRPr="00DC1E09" w:rsidP="00A076ED" w14:paraId="07E73A91" w14:textId="77777777">
            <w:pPr>
              <w:pStyle w:val="TNRIndent8Bold2"/>
              <w:ind w:left="360" w:firstLine="0"/>
              <w:rPr>
                <w:rFonts w:ascii="Arial" w:hAnsi="Arial" w:cs="Arial"/>
                <w:b w:val="0"/>
              </w:rPr>
            </w:pPr>
          </w:p>
        </w:tc>
        <w:tc>
          <w:tcPr>
            <w:tcW w:w="281" w:type="dxa"/>
            <w:tcBorders>
              <w:top w:val="nil"/>
              <w:left w:val="nil"/>
              <w:bottom w:val="nil"/>
            </w:tcBorders>
          </w:tcPr>
          <w:p w:rsidR="001A06B8" w:rsidRPr="00DC1E09" w:rsidP="00A076ED" w14:paraId="4CBE82B3" w14:textId="77777777">
            <w:pPr>
              <w:pStyle w:val="TNRIndent8Bold2"/>
              <w:ind w:left="360" w:firstLine="0"/>
              <w:rPr>
                <w:rFonts w:ascii="Arial" w:hAnsi="Arial" w:cs="Arial"/>
                <w:b w:val="0"/>
              </w:rPr>
            </w:pPr>
          </w:p>
        </w:tc>
      </w:tr>
      <w:tr w14:paraId="42A181A5" w14:textId="77777777" w:rsidTr="00E100C4">
        <w:tblPrEx>
          <w:tblW w:w="0" w:type="auto"/>
          <w:tblLayout w:type="fixed"/>
          <w:tblCellMar>
            <w:left w:w="115" w:type="dxa"/>
            <w:right w:w="115" w:type="dxa"/>
          </w:tblCellMar>
          <w:tblLook w:val="01E0"/>
        </w:tblPrEx>
        <w:tc>
          <w:tcPr>
            <w:tcW w:w="1195" w:type="dxa"/>
            <w:gridSpan w:val="2"/>
            <w:tcBorders>
              <w:top w:val="nil"/>
              <w:bottom w:val="nil"/>
              <w:right w:val="nil"/>
            </w:tcBorders>
          </w:tcPr>
          <w:p w:rsidR="001A06B8" w:rsidP="00E100C4" w14:paraId="417706C7" w14:textId="77777777">
            <w:pPr>
              <w:pStyle w:val="TNRIndent8Bold2"/>
              <w:spacing w:before="120"/>
              <w:ind w:left="0" w:firstLine="0"/>
              <w:jc w:val="right"/>
              <w:rPr>
                <w:rFonts w:ascii="Arial" w:hAnsi="Arial" w:cs="Arial"/>
                <w:b w:val="0"/>
              </w:rPr>
            </w:pPr>
            <w:r>
              <w:rPr>
                <w:rFonts w:ascii="Arial" w:hAnsi="Arial" w:cs="Arial"/>
                <w:b w:val="0"/>
              </w:rPr>
              <w:t>Source:</w:t>
            </w:r>
          </w:p>
        </w:tc>
        <w:tc>
          <w:tcPr>
            <w:tcW w:w="2340" w:type="dxa"/>
            <w:gridSpan w:val="2"/>
            <w:tcBorders>
              <w:top w:val="nil"/>
              <w:left w:val="nil"/>
              <w:bottom w:val="single" w:sz="4" w:space="0" w:color="auto"/>
              <w:right w:val="nil"/>
            </w:tcBorders>
          </w:tcPr>
          <w:p w:rsidR="001A06B8" w:rsidRPr="00DC1E09" w:rsidP="00A076ED" w14:paraId="0E4BDB42" w14:textId="77777777">
            <w:pPr>
              <w:pStyle w:val="TNRIndent8Bold2"/>
              <w:ind w:left="360" w:firstLine="0"/>
              <w:rPr>
                <w:rFonts w:ascii="Arial" w:hAnsi="Arial" w:cs="Arial"/>
                <w:b w:val="0"/>
              </w:rPr>
            </w:pPr>
          </w:p>
        </w:tc>
        <w:tc>
          <w:tcPr>
            <w:tcW w:w="1890" w:type="dxa"/>
            <w:gridSpan w:val="5"/>
            <w:tcBorders>
              <w:top w:val="nil"/>
              <w:left w:val="nil"/>
              <w:bottom w:val="nil"/>
              <w:right w:val="nil"/>
            </w:tcBorders>
          </w:tcPr>
          <w:p w:rsidR="001A06B8" w:rsidP="00E100C4" w14:paraId="0F273A16" w14:textId="77777777">
            <w:pPr>
              <w:pStyle w:val="TNRIndent8Bold2"/>
              <w:spacing w:before="120"/>
              <w:ind w:left="-29" w:firstLine="0"/>
              <w:jc w:val="right"/>
              <w:rPr>
                <w:rFonts w:ascii="Arial" w:hAnsi="Arial" w:cs="Arial"/>
                <w:b w:val="0"/>
              </w:rPr>
            </w:pPr>
            <w:r>
              <w:rPr>
                <w:rFonts w:ascii="Arial" w:hAnsi="Arial" w:cs="Arial"/>
                <w:b w:val="0"/>
              </w:rPr>
              <w:t>Frequency of Payment:</w:t>
            </w:r>
          </w:p>
        </w:tc>
        <w:tc>
          <w:tcPr>
            <w:tcW w:w="2250" w:type="dxa"/>
            <w:gridSpan w:val="4"/>
            <w:tcBorders>
              <w:top w:val="nil"/>
              <w:left w:val="nil"/>
              <w:bottom w:val="single" w:sz="4" w:space="0" w:color="auto"/>
              <w:right w:val="nil"/>
            </w:tcBorders>
          </w:tcPr>
          <w:p w:rsidR="001A06B8" w:rsidRPr="00DC1E09" w:rsidP="00A076ED" w14:paraId="6EEC1FED" w14:textId="77777777">
            <w:pPr>
              <w:pStyle w:val="TNRIndent8Bold2"/>
              <w:ind w:left="360" w:firstLine="0"/>
              <w:rPr>
                <w:rFonts w:ascii="Arial" w:hAnsi="Arial" w:cs="Arial"/>
                <w:b w:val="0"/>
              </w:rPr>
            </w:pPr>
          </w:p>
        </w:tc>
        <w:tc>
          <w:tcPr>
            <w:tcW w:w="810" w:type="dxa"/>
            <w:tcBorders>
              <w:top w:val="nil"/>
              <w:left w:val="nil"/>
              <w:bottom w:val="nil"/>
              <w:right w:val="nil"/>
            </w:tcBorders>
          </w:tcPr>
          <w:p w:rsidR="001A06B8" w:rsidP="00E100C4" w14:paraId="7391C14E" w14:textId="77777777">
            <w:pPr>
              <w:pStyle w:val="TNRIndent8Bold2"/>
              <w:spacing w:before="120"/>
              <w:ind w:left="-29" w:firstLine="0"/>
              <w:jc w:val="right"/>
              <w:rPr>
                <w:rFonts w:ascii="Arial" w:hAnsi="Arial" w:cs="Arial"/>
                <w:b w:val="0"/>
              </w:rPr>
            </w:pPr>
            <w:r>
              <w:rPr>
                <w:rFonts w:ascii="Arial" w:hAnsi="Arial" w:cs="Arial"/>
                <w:b w:val="0"/>
              </w:rPr>
              <w:t>Amount:</w:t>
            </w:r>
          </w:p>
        </w:tc>
        <w:tc>
          <w:tcPr>
            <w:tcW w:w="1890" w:type="dxa"/>
            <w:gridSpan w:val="2"/>
            <w:tcBorders>
              <w:top w:val="nil"/>
              <w:left w:val="nil"/>
              <w:bottom w:val="single" w:sz="4" w:space="0" w:color="auto"/>
              <w:right w:val="nil"/>
            </w:tcBorders>
          </w:tcPr>
          <w:p w:rsidR="001A06B8" w:rsidRPr="00DC1E09" w:rsidP="00A076ED" w14:paraId="39B1B111" w14:textId="77777777">
            <w:pPr>
              <w:pStyle w:val="TNRIndent8Bold2"/>
              <w:ind w:left="360" w:firstLine="0"/>
              <w:rPr>
                <w:rFonts w:ascii="Arial" w:hAnsi="Arial" w:cs="Arial"/>
                <w:b w:val="0"/>
              </w:rPr>
            </w:pPr>
          </w:p>
        </w:tc>
        <w:tc>
          <w:tcPr>
            <w:tcW w:w="281" w:type="dxa"/>
            <w:tcBorders>
              <w:top w:val="nil"/>
              <w:left w:val="nil"/>
              <w:bottom w:val="nil"/>
            </w:tcBorders>
          </w:tcPr>
          <w:p w:rsidR="001A06B8" w:rsidRPr="00DC1E09" w:rsidP="00A076ED" w14:paraId="70E2AA05" w14:textId="77777777">
            <w:pPr>
              <w:pStyle w:val="TNRIndent8Bold2"/>
              <w:ind w:left="360" w:firstLine="0"/>
              <w:rPr>
                <w:rFonts w:ascii="Arial" w:hAnsi="Arial" w:cs="Arial"/>
                <w:b w:val="0"/>
              </w:rPr>
            </w:pPr>
          </w:p>
        </w:tc>
      </w:tr>
      <w:tr w14:paraId="44D17ABB" w14:textId="77777777" w:rsidTr="00E100C4">
        <w:tblPrEx>
          <w:tblW w:w="0" w:type="auto"/>
          <w:tblLayout w:type="fixed"/>
          <w:tblCellMar>
            <w:left w:w="115" w:type="dxa"/>
            <w:right w:w="115" w:type="dxa"/>
          </w:tblCellMar>
          <w:tblLook w:val="01E0"/>
        </w:tblPrEx>
        <w:tc>
          <w:tcPr>
            <w:tcW w:w="1195" w:type="dxa"/>
            <w:gridSpan w:val="2"/>
            <w:tcBorders>
              <w:top w:val="nil"/>
              <w:bottom w:val="nil"/>
              <w:right w:val="nil"/>
            </w:tcBorders>
          </w:tcPr>
          <w:p w:rsidR="001A06B8" w:rsidP="00E100C4" w14:paraId="48F76C49" w14:textId="77777777">
            <w:pPr>
              <w:pStyle w:val="TNRIndent8Bold2"/>
              <w:spacing w:before="120"/>
              <w:ind w:left="0" w:firstLine="0"/>
              <w:jc w:val="right"/>
              <w:rPr>
                <w:rFonts w:ascii="Arial" w:hAnsi="Arial" w:cs="Arial"/>
                <w:b w:val="0"/>
              </w:rPr>
            </w:pPr>
            <w:r>
              <w:rPr>
                <w:rFonts w:ascii="Arial" w:hAnsi="Arial" w:cs="Arial"/>
                <w:b w:val="0"/>
              </w:rPr>
              <w:t>Source:</w:t>
            </w:r>
          </w:p>
        </w:tc>
        <w:tc>
          <w:tcPr>
            <w:tcW w:w="2340" w:type="dxa"/>
            <w:gridSpan w:val="2"/>
            <w:tcBorders>
              <w:top w:val="nil"/>
              <w:left w:val="nil"/>
              <w:bottom w:val="single" w:sz="4" w:space="0" w:color="auto"/>
              <w:right w:val="nil"/>
            </w:tcBorders>
          </w:tcPr>
          <w:p w:rsidR="001A06B8" w:rsidRPr="00DC1E09" w:rsidP="00A076ED" w14:paraId="57020216" w14:textId="77777777">
            <w:pPr>
              <w:pStyle w:val="TNRIndent8Bold2"/>
              <w:ind w:left="360" w:firstLine="0"/>
              <w:rPr>
                <w:rFonts w:ascii="Arial" w:hAnsi="Arial" w:cs="Arial"/>
                <w:b w:val="0"/>
              </w:rPr>
            </w:pPr>
          </w:p>
        </w:tc>
        <w:tc>
          <w:tcPr>
            <w:tcW w:w="1890" w:type="dxa"/>
            <w:gridSpan w:val="5"/>
            <w:tcBorders>
              <w:top w:val="nil"/>
              <w:left w:val="nil"/>
              <w:bottom w:val="nil"/>
              <w:right w:val="nil"/>
            </w:tcBorders>
          </w:tcPr>
          <w:p w:rsidR="001A06B8" w:rsidP="00E100C4" w14:paraId="0316F078" w14:textId="77777777">
            <w:pPr>
              <w:pStyle w:val="TNRIndent8Bold2"/>
              <w:spacing w:before="120"/>
              <w:ind w:left="-29" w:firstLine="0"/>
              <w:jc w:val="right"/>
              <w:rPr>
                <w:rFonts w:ascii="Arial" w:hAnsi="Arial" w:cs="Arial"/>
                <w:b w:val="0"/>
              </w:rPr>
            </w:pPr>
            <w:r>
              <w:rPr>
                <w:rFonts w:ascii="Arial" w:hAnsi="Arial" w:cs="Arial"/>
                <w:b w:val="0"/>
              </w:rPr>
              <w:t>Frequency of Payment:</w:t>
            </w:r>
          </w:p>
        </w:tc>
        <w:tc>
          <w:tcPr>
            <w:tcW w:w="2250" w:type="dxa"/>
            <w:gridSpan w:val="4"/>
            <w:tcBorders>
              <w:top w:val="nil"/>
              <w:left w:val="nil"/>
              <w:bottom w:val="single" w:sz="4" w:space="0" w:color="auto"/>
              <w:right w:val="nil"/>
            </w:tcBorders>
          </w:tcPr>
          <w:p w:rsidR="001A06B8" w:rsidRPr="00DC1E09" w:rsidP="00A076ED" w14:paraId="2213E358" w14:textId="77777777">
            <w:pPr>
              <w:pStyle w:val="TNRIndent8Bold2"/>
              <w:ind w:left="360" w:firstLine="0"/>
              <w:rPr>
                <w:rFonts w:ascii="Arial" w:hAnsi="Arial" w:cs="Arial"/>
                <w:b w:val="0"/>
              </w:rPr>
            </w:pPr>
          </w:p>
        </w:tc>
        <w:tc>
          <w:tcPr>
            <w:tcW w:w="810" w:type="dxa"/>
            <w:tcBorders>
              <w:top w:val="nil"/>
              <w:left w:val="nil"/>
              <w:bottom w:val="nil"/>
              <w:right w:val="nil"/>
            </w:tcBorders>
          </w:tcPr>
          <w:p w:rsidR="001A06B8" w:rsidP="00E100C4" w14:paraId="70055FD7" w14:textId="77777777">
            <w:pPr>
              <w:pStyle w:val="TNRIndent8Bold2"/>
              <w:spacing w:before="120"/>
              <w:ind w:left="-29" w:firstLine="0"/>
              <w:jc w:val="right"/>
              <w:rPr>
                <w:rFonts w:ascii="Arial" w:hAnsi="Arial" w:cs="Arial"/>
                <w:b w:val="0"/>
              </w:rPr>
            </w:pPr>
            <w:r>
              <w:rPr>
                <w:rFonts w:ascii="Arial" w:hAnsi="Arial" w:cs="Arial"/>
                <w:b w:val="0"/>
              </w:rPr>
              <w:t>Amount:</w:t>
            </w:r>
          </w:p>
        </w:tc>
        <w:tc>
          <w:tcPr>
            <w:tcW w:w="1890" w:type="dxa"/>
            <w:gridSpan w:val="2"/>
            <w:tcBorders>
              <w:top w:val="nil"/>
              <w:left w:val="nil"/>
              <w:bottom w:val="single" w:sz="4" w:space="0" w:color="auto"/>
              <w:right w:val="nil"/>
            </w:tcBorders>
          </w:tcPr>
          <w:p w:rsidR="001A06B8" w:rsidRPr="00DC1E09" w:rsidP="00A076ED" w14:paraId="193AA6C8" w14:textId="77777777">
            <w:pPr>
              <w:pStyle w:val="TNRIndent8Bold2"/>
              <w:ind w:left="360" w:firstLine="0"/>
              <w:rPr>
                <w:rFonts w:ascii="Arial" w:hAnsi="Arial" w:cs="Arial"/>
                <w:b w:val="0"/>
              </w:rPr>
            </w:pPr>
          </w:p>
        </w:tc>
        <w:tc>
          <w:tcPr>
            <w:tcW w:w="281" w:type="dxa"/>
            <w:tcBorders>
              <w:top w:val="nil"/>
              <w:left w:val="nil"/>
              <w:bottom w:val="nil"/>
            </w:tcBorders>
          </w:tcPr>
          <w:p w:rsidR="001A06B8" w:rsidRPr="00DC1E09" w:rsidP="00A076ED" w14:paraId="7A1CFAE1" w14:textId="77777777">
            <w:pPr>
              <w:pStyle w:val="TNRIndent8Bold2"/>
              <w:ind w:left="360" w:firstLine="0"/>
              <w:rPr>
                <w:rFonts w:ascii="Arial" w:hAnsi="Arial" w:cs="Arial"/>
                <w:b w:val="0"/>
              </w:rPr>
            </w:pPr>
          </w:p>
        </w:tc>
      </w:tr>
      <w:tr w14:paraId="545A63C6" w14:textId="77777777" w:rsidTr="00E100C4">
        <w:tblPrEx>
          <w:tblW w:w="0" w:type="auto"/>
          <w:tblLayout w:type="fixed"/>
          <w:tblCellMar>
            <w:left w:w="115" w:type="dxa"/>
            <w:right w:w="115" w:type="dxa"/>
          </w:tblCellMar>
          <w:tblLook w:val="01E0"/>
        </w:tblPrEx>
        <w:tc>
          <w:tcPr>
            <w:tcW w:w="1195" w:type="dxa"/>
            <w:gridSpan w:val="2"/>
            <w:tcBorders>
              <w:top w:val="nil"/>
              <w:bottom w:val="nil"/>
              <w:right w:val="nil"/>
            </w:tcBorders>
          </w:tcPr>
          <w:p w:rsidR="001A06B8" w:rsidP="00E100C4" w14:paraId="335E2E7A" w14:textId="77777777">
            <w:pPr>
              <w:pStyle w:val="TNRIndent8Bold2"/>
              <w:spacing w:before="120"/>
              <w:ind w:left="0" w:firstLine="0"/>
              <w:jc w:val="right"/>
              <w:rPr>
                <w:rFonts w:ascii="Arial" w:hAnsi="Arial" w:cs="Arial"/>
                <w:b w:val="0"/>
              </w:rPr>
            </w:pPr>
            <w:r>
              <w:rPr>
                <w:rFonts w:ascii="Arial" w:hAnsi="Arial" w:cs="Arial"/>
                <w:b w:val="0"/>
              </w:rPr>
              <w:t>Source:</w:t>
            </w:r>
          </w:p>
        </w:tc>
        <w:tc>
          <w:tcPr>
            <w:tcW w:w="2340" w:type="dxa"/>
            <w:gridSpan w:val="2"/>
            <w:tcBorders>
              <w:top w:val="nil"/>
              <w:left w:val="nil"/>
              <w:bottom w:val="single" w:sz="4" w:space="0" w:color="auto"/>
              <w:right w:val="nil"/>
            </w:tcBorders>
          </w:tcPr>
          <w:p w:rsidR="001A06B8" w:rsidRPr="00DC1E09" w:rsidP="00A076ED" w14:paraId="3F29D04B" w14:textId="77777777">
            <w:pPr>
              <w:pStyle w:val="TNRIndent8Bold2"/>
              <w:ind w:left="360" w:firstLine="0"/>
              <w:rPr>
                <w:rFonts w:ascii="Arial" w:hAnsi="Arial" w:cs="Arial"/>
                <w:b w:val="0"/>
              </w:rPr>
            </w:pPr>
          </w:p>
        </w:tc>
        <w:tc>
          <w:tcPr>
            <w:tcW w:w="1890" w:type="dxa"/>
            <w:gridSpan w:val="5"/>
            <w:tcBorders>
              <w:top w:val="nil"/>
              <w:left w:val="nil"/>
              <w:bottom w:val="nil"/>
              <w:right w:val="nil"/>
            </w:tcBorders>
          </w:tcPr>
          <w:p w:rsidR="001A06B8" w:rsidP="00E100C4" w14:paraId="42289C25" w14:textId="77777777">
            <w:pPr>
              <w:pStyle w:val="TNRIndent8Bold2"/>
              <w:spacing w:before="120"/>
              <w:ind w:left="-29" w:firstLine="0"/>
              <w:jc w:val="right"/>
              <w:rPr>
                <w:rFonts w:ascii="Arial" w:hAnsi="Arial" w:cs="Arial"/>
                <w:b w:val="0"/>
              </w:rPr>
            </w:pPr>
            <w:r>
              <w:rPr>
                <w:rFonts w:ascii="Arial" w:hAnsi="Arial" w:cs="Arial"/>
                <w:b w:val="0"/>
              </w:rPr>
              <w:t>Frequency of Payment:</w:t>
            </w:r>
          </w:p>
        </w:tc>
        <w:tc>
          <w:tcPr>
            <w:tcW w:w="2250" w:type="dxa"/>
            <w:gridSpan w:val="4"/>
            <w:tcBorders>
              <w:top w:val="nil"/>
              <w:left w:val="nil"/>
              <w:bottom w:val="single" w:sz="4" w:space="0" w:color="auto"/>
              <w:right w:val="nil"/>
            </w:tcBorders>
          </w:tcPr>
          <w:p w:rsidR="001A06B8" w:rsidRPr="00DC1E09" w:rsidP="00A076ED" w14:paraId="2AFB1B8C" w14:textId="77777777">
            <w:pPr>
              <w:pStyle w:val="TNRIndent8Bold2"/>
              <w:ind w:left="360" w:firstLine="0"/>
              <w:rPr>
                <w:rFonts w:ascii="Arial" w:hAnsi="Arial" w:cs="Arial"/>
                <w:b w:val="0"/>
              </w:rPr>
            </w:pPr>
          </w:p>
        </w:tc>
        <w:tc>
          <w:tcPr>
            <w:tcW w:w="810" w:type="dxa"/>
            <w:tcBorders>
              <w:top w:val="nil"/>
              <w:left w:val="nil"/>
              <w:bottom w:val="nil"/>
              <w:right w:val="nil"/>
            </w:tcBorders>
          </w:tcPr>
          <w:p w:rsidR="001A06B8" w:rsidP="00E100C4" w14:paraId="7E5C971B" w14:textId="77777777">
            <w:pPr>
              <w:pStyle w:val="TNRIndent8Bold2"/>
              <w:spacing w:before="120"/>
              <w:ind w:left="-29" w:firstLine="0"/>
              <w:jc w:val="right"/>
              <w:rPr>
                <w:rFonts w:ascii="Arial" w:hAnsi="Arial" w:cs="Arial"/>
                <w:b w:val="0"/>
              </w:rPr>
            </w:pPr>
            <w:r>
              <w:rPr>
                <w:rFonts w:ascii="Arial" w:hAnsi="Arial" w:cs="Arial"/>
                <w:b w:val="0"/>
              </w:rPr>
              <w:t>Amount:</w:t>
            </w:r>
          </w:p>
        </w:tc>
        <w:tc>
          <w:tcPr>
            <w:tcW w:w="1890" w:type="dxa"/>
            <w:gridSpan w:val="2"/>
            <w:tcBorders>
              <w:top w:val="nil"/>
              <w:left w:val="nil"/>
              <w:bottom w:val="single" w:sz="4" w:space="0" w:color="auto"/>
              <w:right w:val="nil"/>
            </w:tcBorders>
          </w:tcPr>
          <w:p w:rsidR="001A06B8" w:rsidRPr="00DC1E09" w:rsidP="00A076ED" w14:paraId="411DF16D" w14:textId="77777777">
            <w:pPr>
              <w:pStyle w:val="TNRIndent8Bold2"/>
              <w:ind w:left="360" w:firstLine="0"/>
              <w:rPr>
                <w:rFonts w:ascii="Arial" w:hAnsi="Arial" w:cs="Arial"/>
                <w:b w:val="0"/>
              </w:rPr>
            </w:pPr>
          </w:p>
        </w:tc>
        <w:tc>
          <w:tcPr>
            <w:tcW w:w="281" w:type="dxa"/>
            <w:tcBorders>
              <w:top w:val="nil"/>
              <w:left w:val="nil"/>
              <w:bottom w:val="nil"/>
            </w:tcBorders>
          </w:tcPr>
          <w:p w:rsidR="001A06B8" w:rsidRPr="00DC1E09" w:rsidP="00A076ED" w14:paraId="34C3BDF0" w14:textId="77777777">
            <w:pPr>
              <w:pStyle w:val="TNRIndent8Bold2"/>
              <w:ind w:left="360" w:firstLine="0"/>
              <w:rPr>
                <w:rFonts w:ascii="Arial" w:hAnsi="Arial" w:cs="Arial"/>
                <w:b w:val="0"/>
              </w:rPr>
            </w:pPr>
          </w:p>
        </w:tc>
      </w:tr>
      <w:tr w14:paraId="1A5EB50F" w14:textId="77777777" w:rsidTr="00E100C4">
        <w:tblPrEx>
          <w:tblW w:w="0" w:type="auto"/>
          <w:tblLayout w:type="fixed"/>
          <w:tblCellMar>
            <w:left w:w="115" w:type="dxa"/>
            <w:right w:w="115" w:type="dxa"/>
          </w:tblCellMar>
          <w:tblLook w:val="01E0"/>
        </w:tblPrEx>
        <w:tc>
          <w:tcPr>
            <w:tcW w:w="10656" w:type="dxa"/>
            <w:gridSpan w:val="17"/>
            <w:tcBorders>
              <w:top w:val="nil"/>
            </w:tcBorders>
          </w:tcPr>
          <w:p w:rsidR="001A06B8" w:rsidP="00D0387A" w14:paraId="2AB276A0" w14:textId="77777777">
            <w:pPr>
              <w:pStyle w:val="TNRIndent8Bold2"/>
              <w:numPr>
                <w:ilvl w:val="0"/>
                <w:numId w:val="3"/>
              </w:numPr>
              <w:spacing w:before="120"/>
              <w:rPr>
                <w:rFonts w:ascii="Arial" w:hAnsi="Arial" w:cs="Arial"/>
                <w:b w:val="0"/>
              </w:rPr>
            </w:pPr>
            <w:r w:rsidRPr="00DC1E09">
              <w:rPr>
                <w:rFonts w:ascii="Arial" w:hAnsi="Arial" w:cs="Arial"/>
                <w:b w:val="0"/>
              </w:rPr>
              <w:t>Have you eve</w:t>
            </w:r>
            <w:r>
              <w:rPr>
                <w:rFonts w:ascii="Arial" w:hAnsi="Arial" w:cs="Arial"/>
                <w:b w:val="0"/>
              </w:rPr>
              <w:t xml:space="preserve">r been convicted of a felony? </w:t>
            </w:r>
          </w:p>
          <w:p w:rsidR="001A06B8" w:rsidP="00B57B41" w14:paraId="1B7DADD8" w14:textId="77777777">
            <w:pPr>
              <w:pStyle w:val="TNRIndent8Bold2"/>
              <w:ind w:left="360" w:firstLine="0"/>
              <w:rPr>
                <w:rFonts w:ascii="Arial" w:hAnsi="Arial" w:cs="Arial"/>
                <w:b w:val="0"/>
              </w:rPr>
            </w:pPr>
          </w:p>
          <w:p w:rsidR="001A06B8" w:rsidP="00B57B41" w14:paraId="3F830984" w14:textId="77777777">
            <w:pPr>
              <w:pStyle w:val="TNRIndent8Bold2"/>
              <w:ind w:left="360" w:firstLine="0"/>
              <w:rPr>
                <w:rFonts w:ascii="Arial" w:hAnsi="Arial" w:cs="Arial"/>
                <w:b w:val="0"/>
              </w:rPr>
            </w:pPr>
            <w:r w:rsidRPr="00DC1E09">
              <w:rPr>
                <w:rFonts w:ascii="Wingdings" w:hAnsi="Wingdings" w:cs="Arial"/>
                <w:sz w:val="24"/>
              </w:rPr>
              <w:sym w:font="Wingdings" w:char="F0A8"/>
            </w:r>
            <w:r>
              <w:rPr>
                <w:rFonts w:ascii="Arial" w:hAnsi="Arial" w:cs="Arial"/>
                <w:b w:val="0"/>
                <w:sz w:val="24"/>
              </w:rPr>
              <w:t xml:space="preserve"> </w:t>
            </w:r>
            <w:r w:rsidRPr="00DC1E09">
              <w:rPr>
                <w:rFonts w:ascii="Arial" w:hAnsi="Arial" w:cs="Arial"/>
                <w:b w:val="0"/>
              </w:rPr>
              <w:t xml:space="preserve">Yes      </w:t>
            </w:r>
            <w:r w:rsidRPr="00DC1E09">
              <w:rPr>
                <w:rFonts w:ascii="Wingdings" w:hAnsi="Wingdings" w:cs="Arial"/>
                <w:sz w:val="24"/>
              </w:rPr>
              <w:sym w:font="Wingdings" w:char="F0A8"/>
            </w:r>
            <w:r>
              <w:rPr>
                <w:rFonts w:ascii="Arial" w:hAnsi="Arial" w:cs="Arial"/>
                <w:b w:val="0"/>
                <w:sz w:val="24"/>
              </w:rPr>
              <w:t xml:space="preserve"> </w:t>
            </w:r>
            <w:r w:rsidRPr="00DC1E09">
              <w:rPr>
                <w:rFonts w:ascii="Arial" w:hAnsi="Arial" w:cs="Arial"/>
                <w:b w:val="0"/>
              </w:rPr>
              <w:t>No      If yes, explain below in remarks section.</w:t>
            </w:r>
          </w:p>
          <w:p w:rsidR="001A06B8" w:rsidP="00B57B41" w14:paraId="2110E2D3" w14:textId="77777777">
            <w:pPr>
              <w:pStyle w:val="TNRIndent8Bold3"/>
              <w:rPr>
                <w:rFonts w:ascii="Arial" w:hAnsi="Arial" w:cs="Arial"/>
                <w:b w:val="0"/>
              </w:rPr>
            </w:pPr>
          </w:p>
          <w:p w:rsidR="001A06B8" w:rsidRPr="00DC1E09" w:rsidP="00B57B41" w14:paraId="1FDA7246" w14:textId="77777777">
            <w:pPr>
              <w:pStyle w:val="TNRIndent8Bold2"/>
              <w:ind w:left="360" w:firstLine="0"/>
              <w:rPr>
                <w:rFonts w:ascii="Arial" w:hAnsi="Arial" w:cs="Arial"/>
                <w:b w:val="0"/>
              </w:rPr>
            </w:pPr>
          </w:p>
        </w:tc>
      </w:tr>
      <w:tr w14:paraId="7F8B37C5" w14:textId="77777777" w:rsidTr="00164D0F">
        <w:tblPrEx>
          <w:tblW w:w="0" w:type="auto"/>
          <w:tblLayout w:type="fixed"/>
          <w:tblCellMar>
            <w:left w:w="115" w:type="dxa"/>
            <w:right w:w="115" w:type="dxa"/>
          </w:tblCellMar>
          <w:tblLook w:val="01E0"/>
        </w:tblPrEx>
        <w:tc>
          <w:tcPr>
            <w:tcW w:w="10656" w:type="dxa"/>
            <w:gridSpan w:val="17"/>
          </w:tcPr>
          <w:p w:rsidR="001A06B8" w:rsidP="004B13DB" w14:paraId="3E54BAD2" w14:textId="77777777">
            <w:pPr>
              <w:pStyle w:val="TNRIndent8Bold3"/>
              <w:rPr>
                <w:rFonts w:ascii="Arial" w:hAnsi="Arial" w:cs="Arial"/>
                <w:b w:val="0"/>
              </w:rPr>
            </w:pPr>
            <w:r>
              <w:rPr>
                <w:rFonts w:ascii="Arial" w:hAnsi="Arial" w:cs="Arial"/>
                <w:b w:val="0"/>
              </w:rPr>
              <w:t>Remarks</w:t>
            </w:r>
          </w:p>
          <w:p w:rsidR="001A06B8" w:rsidP="00164D0F" w14:paraId="538FD0DF" w14:textId="77777777">
            <w:pPr>
              <w:pStyle w:val="TNR9Bold"/>
              <w:jc w:val="both"/>
              <w:rPr>
                <w:rFonts w:ascii="Arial" w:hAnsi="Arial" w:cs="Arial"/>
                <w:b w:val="0"/>
              </w:rPr>
            </w:pPr>
          </w:p>
          <w:p w:rsidR="001A06B8" w:rsidP="00164D0F" w14:paraId="4F4CD8E5" w14:textId="77777777">
            <w:pPr>
              <w:pStyle w:val="TNR9Bold"/>
              <w:jc w:val="both"/>
              <w:rPr>
                <w:rFonts w:ascii="Arial" w:hAnsi="Arial" w:cs="Arial"/>
                <w:b w:val="0"/>
              </w:rPr>
            </w:pPr>
          </w:p>
          <w:p w:rsidR="001A06B8" w:rsidP="00164D0F" w14:paraId="5229B9E2" w14:textId="77777777">
            <w:pPr>
              <w:pStyle w:val="TNR9Bold"/>
              <w:jc w:val="both"/>
              <w:rPr>
                <w:rFonts w:ascii="Arial" w:hAnsi="Arial" w:cs="Arial"/>
                <w:b w:val="0"/>
              </w:rPr>
            </w:pPr>
          </w:p>
          <w:p w:rsidR="001A06B8" w:rsidP="00164D0F" w14:paraId="25CCF423" w14:textId="77777777">
            <w:pPr>
              <w:pStyle w:val="TNR9Bold"/>
              <w:jc w:val="both"/>
              <w:rPr>
                <w:rFonts w:ascii="Arial" w:hAnsi="Arial" w:cs="Arial"/>
                <w:b w:val="0"/>
              </w:rPr>
            </w:pPr>
          </w:p>
          <w:p w:rsidR="001A06B8" w:rsidP="00164D0F" w14:paraId="42BE9ECF" w14:textId="77777777">
            <w:pPr>
              <w:pStyle w:val="TNR9Bold"/>
              <w:jc w:val="both"/>
              <w:rPr>
                <w:rFonts w:ascii="Arial" w:hAnsi="Arial" w:cs="Arial"/>
                <w:b w:val="0"/>
              </w:rPr>
            </w:pPr>
          </w:p>
          <w:p w:rsidR="001A06B8" w:rsidRPr="00DC1E09" w:rsidP="00164D0F" w14:paraId="25DF389A" w14:textId="77777777">
            <w:pPr>
              <w:pStyle w:val="TNR9Bold"/>
              <w:jc w:val="both"/>
              <w:rPr>
                <w:rFonts w:ascii="Arial" w:hAnsi="Arial" w:cs="Arial"/>
                <w:b w:val="0"/>
              </w:rPr>
            </w:pPr>
          </w:p>
        </w:tc>
      </w:tr>
      <w:tr w14:paraId="3D3B6336" w14:textId="77777777" w:rsidTr="00164D0F">
        <w:tblPrEx>
          <w:tblW w:w="0" w:type="auto"/>
          <w:tblLayout w:type="fixed"/>
          <w:tblCellMar>
            <w:left w:w="115" w:type="dxa"/>
            <w:right w:w="115" w:type="dxa"/>
          </w:tblCellMar>
          <w:tblLook w:val="01E0"/>
        </w:tblPrEx>
        <w:tc>
          <w:tcPr>
            <w:tcW w:w="10656" w:type="dxa"/>
            <w:gridSpan w:val="17"/>
          </w:tcPr>
          <w:p w:rsidR="001A06B8" w:rsidRPr="00DC1E09" w:rsidP="00D671A2" w14:paraId="1AE779E1" w14:textId="77777777">
            <w:pPr>
              <w:pStyle w:val="TNR9Bold"/>
              <w:jc w:val="both"/>
              <w:rPr>
                <w:rFonts w:ascii="Arial" w:hAnsi="Arial" w:cs="Arial"/>
                <w:b w:val="0"/>
                <w:szCs w:val="18"/>
              </w:rPr>
            </w:pPr>
            <w:r>
              <w:rPr>
                <w:rFonts w:ascii="Arial" w:hAnsi="Arial" w:cs="Arial"/>
                <w:b w:val="0"/>
              </w:rPr>
              <w:t xml:space="preserve">If you </w:t>
            </w:r>
            <w:r w:rsidRPr="00DC1E09">
              <w:rPr>
                <w:rFonts w:ascii="Arial" w:hAnsi="Arial" w:cs="Arial"/>
                <w:b w:val="0"/>
              </w:rPr>
              <w:t>misuse benefits</w:t>
            </w:r>
            <w:r>
              <w:rPr>
                <w:rFonts w:ascii="Arial" w:hAnsi="Arial" w:cs="Arial"/>
                <w:b w:val="0"/>
              </w:rPr>
              <w:t xml:space="preserve"> received</w:t>
            </w:r>
            <w:r w:rsidRPr="00DC1E09">
              <w:rPr>
                <w:rFonts w:ascii="Arial" w:hAnsi="Arial" w:cs="Arial"/>
                <w:b w:val="0"/>
              </w:rPr>
              <w:t xml:space="preserve"> as a representative payee</w:t>
            </w:r>
            <w:r>
              <w:rPr>
                <w:rFonts w:ascii="Arial" w:hAnsi="Arial" w:cs="Arial"/>
                <w:b w:val="0"/>
              </w:rPr>
              <w:t xml:space="preserve">, you may be convicted of a feloney and fined under Title 18, U.S.C., </w:t>
            </w:r>
            <w:r w:rsidRPr="00DC1E09">
              <w:rPr>
                <w:rFonts w:ascii="Arial" w:hAnsi="Arial" w:cs="Arial"/>
                <w:b w:val="0"/>
              </w:rPr>
              <w:t>or imprison</w:t>
            </w:r>
            <w:r>
              <w:rPr>
                <w:rFonts w:ascii="Arial" w:hAnsi="Arial" w:cs="Arial"/>
                <w:b w:val="0"/>
              </w:rPr>
              <w:t>ed</w:t>
            </w:r>
            <w:r w:rsidRPr="00DC1E09">
              <w:rPr>
                <w:rFonts w:ascii="Arial" w:hAnsi="Arial" w:cs="Arial"/>
                <w:b w:val="0"/>
              </w:rPr>
              <w:t xml:space="preserve"> for </w:t>
            </w:r>
            <w:r>
              <w:rPr>
                <w:rFonts w:ascii="Arial" w:hAnsi="Arial" w:cs="Arial"/>
                <w:b w:val="0"/>
              </w:rPr>
              <w:t xml:space="preserve">not more than </w:t>
            </w:r>
            <w:r w:rsidRPr="00DC1E09">
              <w:rPr>
                <w:rFonts w:ascii="Arial" w:hAnsi="Arial" w:cs="Arial"/>
                <w:b w:val="0"/>
              </w:rPr>
              <w:t>5 years</w:t>
            </w:r>
            <w:r>
              <w:rPr>
                <w:rFonts w:ascii="Arial" w:hAnsi="Arial" w:cs="Arial"/>
                <w:b w:val="0"/>
              </w:rPr>
              <w:t xml:space="preserve">, or both.  </w:t>
            </w:r>
            <w:r w:rsidRPr="00DC1E09">
              <w:rPr>
                <w:rFonts w:ascii="Arial" w:hAnsi="Arial" w:cs="Arial"/>
                <w:b w:val="0"/>
              </w:rPr>
              <w:t>The court may also order restitution.</w:t>
            </w:r>
            <w:r>
              <w:rPr>
                <w:rFonts w:ascii="Arial" w:hAnsi="Arial" w:cs="Arial"/>
                <w:b w:val="0"/>
              </w:rPr>
              <w:t xml:space="preserve">  42 U.S.C. 408, incorporated by 30 U.S.C. 923(b), 940.</w:t>
            </w:r>
          </w:p>
        </w:tc>
      </w:tr>
      <w:tr w14:paraId="56853EAF" w14:textId="77777777" w:rsidTr="00164D0F">
        <w:tblPrEx>
          <w:tblW w:w="0" w:type="auto"/>
          <w:tblLayout w:type="fixed"/>
          <w:tblCellMar>
            <w:left w:w="115" w:type="dxa"/>
            <w:right w:w="115" w:type="dxa"/>
          </w:tblCellMar>
          <w:tblLook w:val="01E0"/>
        </w:tblPrEx>
        <w:tc>
          <w:tcPr>
            <w:tcW w:w="10656" w:type="dxa"/>
            <w:gridSpan w:val="17"/>
          </w:tcPr>
          <w:p w:rsidR="001A06B8" w:rsidRPr="000E0765" w:rsidP="00164D0F" w14:paraId="2A59EA7B" w14:textId="77777777">
            <w:pPr>
              <w:pStyle w:val="TNR10Normal"/>
              <w:spacing w:before="120" w:after="120"/>
              <w:jc w:val="center"/>
              <w:rPr>
                <w:rFonts w:ascii="Arial" w:hAnsi="Arial" w:cs="Arial"/>
                <w:sz w:val="18"/>
                <w:szCs w:val="18"/>
              </w:rPr>
            </w:pPr>
            <w:r w:rsidRPr="000E0765">
              <w:rPr>
                <w:rFonts w:ascii="Arial" w:hAnsi="Arial" w:cs="Arial"/>
                <w:sz w:val="18"/>
                <w:szCs w:val="18"/>
              </w:rPr>
              <w:t>I CERTIFY THAT THE INFORMATION I HAVE GIVEN ON THIS FORM IS TRUE.</w:t>
            </w:r>
          </w:p>
        </w:tc>
      </w:tr>
      <w:tr w14:paraId="3E9BC7E4" w14:textId="77777777" w:rsidTr="00164D0F">
        <w:tblPrEx>
          <w:tblW w:w="0" w:type="auto"/>
          <w:tblLayout w:type="fixed"/>
          <w:tblCellMar>
            <w:left w:w="115" w:type="dxa"/>
            <w:right w:w="115" w:type="dxa"/>
          </w:tblCellMar>
          <w:tblLook w:val="01E0"/>
        </w:tblPrEx>
        <w:trPr>
          <w:trHeight w:val="266"/>
        </w:trPr>
        <w:tc>
          <w:tcPr>
            <w:tcW w:w="7135" w:type="dxa"/>
            <w:gridSpan w:val="12"/>
          </w:tcPr>
          <w:p w:rsidR="001A06B8" w:rsidRPr="00DC1E09" w:rsidP="00B47D20" w14:paraId="50C29CC9" w14:textId="77777777">
            <w:pPr>
              <w:pStyle w:val="TNR8Bold"/>
              <w:rPr>
                <w:rFonts w:ascii="Arial" w:hAnsi="Arial" w:cs="Arial"/>
                <w:b w:val="0"/>
              </w:rPr>
            </w:pPr>
            <w:r w:rsidRPr="00DC1E09">
              <w:rPr>
                <w:rFonts w:ascii="Arial" w:hAnsi="Arial" w:cs="Arial"/>
                <w:b w:val="0"/>
              </w:rPr>
              <w:t>SIGNATURE OF PAYEE (If signed by mark (X), two witnesses must sign below)</w:t>
            </w:r>
          </w:p>
          <w:p w:rsidR="001A06B8" w:rsidRPr="00DC1E09" w:rsidP="00B47D20" w14:paraId="5505A35C" w14:textId="77777777">
            <w:pPr>
              <w:pStyle w:val="TNR8Bold"/>
              <w:rPr>
                <w:rFonts w:ascii="Arial" w:hAnsi="Arial" w:cs="Arial"/>
                <w:b w:val="0"/>
              </w:rPr>
            </w:pPr>
          </w:p>
          <w:p w:rsidR="001A06B8" w:rsidRPr="00DC1E09" w:rsidP="00B47D20" w14:paraId="5458E02E" w14:textId="77777777">
            <w:pPr>
              <w:pStyle w:val="TNR8Bold"/>
              <w:rPr>
                <w:rFonts w:ascii="Arial" w:hAnsi="Arial" w:cs="Arial"/>
                <w:b w:val="0"/>
              </w:rPr>
            </w:pPr>
          </w:p>
          <w:p w:rsidR="001A06B8" w:rsidRPr="00DC1E09" w:rsidP="00B47D20" w14:paraId="709D23CB" w14:textId="77777777">
            <w:pPr>
              <w:pStyle w:val="TNR8Bold"/>
              <w:rPr>
                <w:rFonts w:ascii="Arial" w:hAnsi="Arial" w:cs="Arial"/>
                <w:b w:val="0"/>
              </w:rPr>
            </w:pPr>
          </w:p>
        </w:tc>
        <w:tc>
          <w:tcPr>
            <w:tcW w:w="3521" w:type="dxa"/>
            <w:gridSpan w:val="5"/>
            <w:vMerge w:val="restart"/>
          </w:tcPr>
          <w:p w:rsidR="001A06B8" w:rsidRPr="00DC1E09" w:rsidP="00B47D20" w14:paraId="57730FD7" w14:textId="77777777">
            <w:pPr>
              <w:pStyle w:val="TNR8Bold"/>
              <w:rPr>
                <w:rFonts w:ascii="Arial" w:hAnsi="Arial" w:cs="Arial"/>
                <w:b w:val="0"/>
              </w:rPr>
            </w:pPr>
            <w:r w:rsidRPr="00DC1E09">
              <w:rPr>
                <w:rFonts w:ascii="Arial" w:hAnsi="Arial" w:cs="Arial"/>
                <w:b w:val="0"/>
              </w:rPr>
              <w:t>TELEPHONE NUMBER (include area code)</w:t>
            </w:r>
          </w:p>
          <w:p w:rsidR="001A06B8" w:rsidRPr="00DC1E09" w:rsidP="00B47D20" w14:paraId="743396ED" w14:textId="77777777">
            <w:pPr>
              <w:pStyle w:val="TNR8Bold"/>
              <w:rPr>
                <w:rFonts w:ascii="Arial" w:hAnsi="Arial" w:cs="Arial"/>
                <w:b w:val="0"/>
              </w:rPr>
            </w:pPr>
          </w:p>
          <w:p w:rsidR="001A06B8" w:rsidRPr="00DC1E09" w:rsidP="00B47D20" w14:paraId="7A31EA8B" w14:textId="77777777">
            <w:pPr>
              <w:pStyle w:val="TNR8Bold"/>
              <w:rPr>
                <w:rFonts w:ascii="Arial" w:hAnsi="Arial" w:cs="Arial"/>
                <w:b w:val="0"/>
              </w:rPr>
            </w:pPr>
          </w:p>
          <w:p w:rsidR="001A06B8" w:rsidRPr="00DC1E09" w:rsidP="00B47D20" w14:paraId="67FFDECA" w14:textId="77777777">
            <w:pPr>
              <w:pStyle w:val="TNR8Bold"/>
              <w:rPr>
                <w:rFonts w:ascii="Arial" w:hAnsi="Arial" w:cs="Arial"/>
                <w:b w:val="0"/>
              </w:rPr>
            </w:pPr>
            <w:r w:rsidRPr="00DC1E09">
              <w:rPr>
                <w:rFonts w:ascii="Arial" w:hAnsi="Arial" w:cs="Arial"/>
                <w:b w:val="0"/>
              </w:rPr>
              <w:t xml:space="preserve">       ___ ___ ___ — ___________________</w:t>
            </w:r>
          </w:p>
          <w:p w:rsidR="001A06B8" w:rsidRPr="00DC1E09" w:rsidP="00B47D20" w14:paraId="5E12D4CE" w14:textId="77777777">
            <w:pPr>
              <w:pStyle w:val="TNR8Bold"/>
              <w:rPr>
                <w:rFonts w:ascii="Arial" w:hAnsi="Arial" w:cs="Arial"/>
                <w:b w:val="0"/>
              </w:rPr>
            </w:pPr>
            <w:r w:rsidRPr="00DC1E09">
              <w:rPr>
                <w:rFonts w:ascii="Arial" w:hAnsi="Arial" w:cs="Arial"/>
                <w:b w:val="0"/>
              </w:rPr>
              <w:t xml:space="preserve">                                               Business</w:t>
            </w:r>
          </w:p>
          <w:p w:rsidR="001A06B8" w:rsidRPr="00DC1E09" w:rsidP="00B47D20" w14:paraId="137AD27B" w14:textId="77777777">
            <w:pPr>
              <w:pStyle w:val="TNR8Bold"/>
              <w:rPr>
                <w:rFonts w:ascii="Arial" w:hAnsi="Arial" w:cs="Arial"/>
                <w:b w:val="0"/>
              </w:rPr>
            </w:pPr>
            <w:r w:rsidRPr="00DC1E09">
              <w:rPr>
                <w:rFonts w:ascii="Arial" w:hAnsi="Arial" w:cs="Arial"/>
                <w:b w:val="0"/>
              </w:rPr>
              <w:t xml:space="preserve">       ___ ___ ___ — ___________________</w:t>
            </w:r>
          </w:p>
          <w:p w:rsidR="001A06B8" w:rsidRPr="00DC1E09" w:rsidP="00B47D20" w14:paraId="69E984E2" w14:textId="77777777">
            <w:pPr>
              <w:pStyle w:val="TNR8Bold"/>
              <w:rPr>
                <w:rFonts w:ascii="Arial" w:hAnsi="Arial" w:cs="Arial"/>
                <w:b w:val="0"/>
              </w:rPr>
            </w:pPr>
            <w:r w:rsidRPr="00DC1E09">
              <w:rPr>
                <w:rFonts w:ascii="Arial" w:hAnsi="Arial" w:cs="Arial"/>
                <w:b w:val="0"/>
              </w:rPr>
              <w:t xml:space="preserve">                                                  Home</w:t>
            </w:r>
          </w:p>
        </w:tc>
      </w:tr>
      <w:tr w14:paraId="5FEA1E03" w14:textId="77777777" w:rsidTr="00164D0F">
        <w:tblPrEx>
          <w:tblW w:w="0" w:type="auto"/>
          <w:tblLayout w:type="fixed"/>
          <w:tblCellMar>
            <w:left w:w="115" w:type="dxa"/>
            <w:right w:w="115" w:type="dxa"/>
          </w:tblCellMar>
          <w:tblLook w:val="01E0"/>
        </w:tblPrEx>
        <w:trPr>
          <w:trHeight w:val="265"/>
        </w:trPr>
        <w:tc>
          <w:tcPr>
            <w:tcW w:w="5335" w:type="dxa"/>
            <w:gridSpan w:val="8"/>
          </w:tcPr>
          <w:p w:rsidR="001A06B8" w:rsidRPr="00DC1E09" w:rsidP="00B47D20" w14:paraId="79503DFB" w14:textId="77777777">
            <w:pPr>
              <w:pStyle w:val="TNR8Bold"/>
              <w:rPr>
                <w:rFonts w:ascii="Arial" w:hAnsi="Arial" w:cs="Arial"/>
                <w:b w:val="0"/>
              </w:rPr>
            </w:pPr>
            <w:r w:rsidRPr="00DC1E09">
              <w:rPr>
                <w:rFonts w:ascii="Arial" w:hAnsi="Arial" w:cs="Arial"/>
                <w:b w:val="0"/>
              </w:rPr>
              <w:t>RELATIONSHIP TO BENEFICIARY OR TITLE</w:t>
            </w:r>
          </w:p>
          <w:p w:rsidR="001A06B8" w:rsidRPr="00DC1E09" w:rsidP="00B47D20" w14:paraId="1666C351" w14:textId="77777777">
            <w:pPr>
              <w:pStyle w:val="TNR8Bold"/>
              <w:rPr>
                <w:rFonts w:ascii="Arial" w:hAnsi="Arial" w:cs="Arial"/>
                <w:b w:val="0"/>
              </w:rPr>
            </w:pPr>
          </w:p>
          <w:p w:rsidR="001A06B8" w:rsidRPr="00DC1E09" w:rsidP="00B47D20" w14:paraId="7F5FBB16" w14:textId="77777777">
            <w:pPr>
              <w:pStyle w:val="TNR8Bold"/>
              <w:rPr>
                <w:rFonts w:ascii="Arial" w:hAnsi="Arial" w:cs="Arial"/>
                <w:b w:val="0"/>
              </w:rPr>
            </w:pPr>
          </w:p>
          <w:p w:rsidR="001A06B8" w:rsidRPr="00DC1E09" w:rsidP="00B47D20" w14:paraId="169931D5" w14:textId="77777777">
            <w:pPr>
              <w:pStyle w:val="TNR8Bold"/>
              <w:rPr>
                <w:rFonts w:ascii="Arial" w:hAnsi="Arial" w:cs="Arial"/>
                <w:b w:val="0"/>
              </w:rPr>
            </w:pPr>
          </w:p>
        </w:tc>
        <w:tc>
          <w:tcPr>
            <w:tcW w:w="1800" w:type="dxa"/>
            <w:gridSpan w:val="4"/>
          </w:tcPr>
          <w:p w:rsidR="001A06B8" w:rsidRPr="00DC1E09" w:rsidP="00B47D20" w14:paraId="0E196F28" w14:textId="77777777">
            <w:pPr>
              <w:pStyle w:val="TNR8Bold"/>
              <w:rPr>
                <w:rFonts w:ascii="Arial" w:hAnsi="Arial" w:cs="Arial"/>
                <w:b w:val="0"/>
              </w:rPr>
            </w:pPr>
            <w:r w:rsidRPr="00DC1E09">
              <w:rPr>
                <w:rFonts w:ascii="Arial" w:hAnsi="Arial" w:cs="Arial"/>
                <w:b w:val="0"/>
              </w:rPr>
              <w:t>DATE</w:t>
            </w:r>
          </w:p>
        </w:tc>
        <w:tc>
          <w:tcPr>
            <w:tcW w:w="3521" w:type="dxa"/>
            <w:gridSpan w:val="5"/>
            <w:vMerge/>
          </w:tcPr>
          <w:p w:rsidR="001A06B8" w:rsidRPr="00DC1E09" w:rsidP="00B47D20" w14:paraId="00C9FC8B" w14:textId="77777777">
            <w:pPr>
              <w:pStyle w:val="TNR8Bold"/>
              <w:rPr>
                <w:rFonts w:ascii="Arial" w:hAnsi="Arial" w:cs="Arial"/>
                <w:b w:val="0"/>
              </w:rPr>
            </w:pPr>
          </w:p>
        </w:tc>
      </w:tr>
      <w:tr w14:paraId="71FF8930" w14:textId="77777777" w:rsidTr="00164D0F">
        <w:tblPrEx>
          <w:tblW w:w="0" w:type="auto"/>
          <w:tblLayout w:type="fixed"/>
          <w:tblCellMar>
            <w:left w:w="115" w:type="dxa"/>
            <w:right w:w="115" w:type="dxa"/>
          </w:tblCellMar>
          <w:tblLook w:val="01E0"/>
        </w:tblPrEx>
        <w:tc>
          <w:tcPr>
            <w:tcW w:w="10656" w:type="dxa"/>
            <w:gridSpan w:val="17"/>
          </w:tcPr>
          <w:p w:rsidR="001A06B8" w:rsidRPr="00DC1E09" w:rsidP="00164D0F" w14:paraId="338E37CD" w14:textId="77777777">
            <w:pPr>
              <w:pStyle w:val="TNR8Bold"/>
              <w:spacing w:before="120" w:after="120"/>
              <w:jc w:val="center"/>
              <w:rPr>
                <w:rFonts w:ascii="Arial" w:hAnsi="Arial" w:cs="Arial"/>
                <w:b w:val="0"/>
              </w:rPr>
            </w:pPr>
            <w:r w:rsidRPr="00DC1E09">
              <w:rPr>
                <w:rFonts w:ascii="Arial" w:hAnsi="Arial" w:cs="Arial"/>
                <w:b w:val="0"/>
              </w:rPr>
              <w:t>WITNESSES SIGNATURES ARE REQUIRED ONLY IF THE PAYEE’S SIGNATURE ABOVE HAS BEEN SIGNED BY A MARK (X).</w:t>
            </w:r>
          </w:p>
        </w:tc>
      </w:tr>
      <w:tr w14:paraId="042953AC" w14:textId="77777777" w:rsidTr="00164D0F">
        <w:tblPrEx>
          <w:tblW w:w="0" w:type="auto"/>
          <w:tblLayout w:type="fixed"/>
          <w:tblCellMar>
            <w:left w:w="115" w:type="dxa"/>
            <w:right w:w="115" w:type="dxa"/>
          </w:tblCellMar>
          <w:tblLook w:val="01E0"/>
        </w:tblPrEx>
        <w:tc>
          <w:tcPr>
            <w:tcW w:w="3820" w:type="dxa"/>
            <w:gridSpan w:val="6"/>
          </w:tcPr>
          <w:p w:rsidR="001A06B8" w:rsidRPr="00DC1E09" w:rsidP="00B47D20" w14:paraId="733EEED8" w14:textId="77777777">
            <w:pPr>
              <w:pStyle w:val="TNR8Bold"/>
              <w:rPr>
                <w:rFonts w:ascii="Arial" w:hAnsi="Arial" w:cs="Arial"/>
                <w:b w:val="0"/>
              </w:rPr>
            </w:pPr>
            <w:r w:rsidRPr="00DC1E09">
              <w:rPr>
                <w:rFonts w:ascii="Arial" w:hAnsi="Arial" w:cs="Arial"/>
                <w:b w:val="0"/>
              </w:rPr>
              <w:t>SIGNATURE OF WITNESS:</w:t>
            </w:r>
          </w:p>
          <w:p w:rsidR="001A06B8" w:rsidRPr="00DC1E09" w:rsidP="00B47D20" w14:paraId="505DD0C6" w14:textId="77777777">
            <w:pPr>
              <w:pStyle w:val="TNR8Bold"/>
              <w:rPr>
                <w:rFonts w:ascii="Arial" w:hAnsi="Arial" w:cs="Arial"/>
                <w:b w:val="0"/>
              </w:rPr>
            </w:pPr>
          </w:p>
          <w:p w:rsidR="001A06B8" w:rsidRPr="00DC1E09" w:rsidP="00B47D20" w14:paraId="3A1F22F5" w14:textId="77777777">
            <w:pPr>
              <w:pStyle w:val="TNR8Bold"/>
              <w:rPr>
                <w:rFonts w:ascii="Arial" w:hAnsi="Arial" w:cs="Arial"/>
                <w:b w:val="0"/>
              </w:rPr>
            </w:pPr>
          </w:p>
          <w:p w:rsidR="001A06B8" w:rsidRPr="00DC1E09" w:rsidP="00B47D20" w14:paraId="578CE17A" w14:textId="77777777">
            <w:pPr>
              <w:pStyle w:val="TNR8Bold"/>
              <w:rPr>
                <w:rFonts w:ascii="Arial" w:hAnsi="Arial" w:cs="Arial"/>
                <w:b w:val="0"/>
              </w:rPr>
            </w:pPr>
          </w:p>
        </w:tc>
        <w:tc>
          <w:tcPr>
            <w:tcW w:w="1508" w:type="dxa"/>
          </w:tcPr>
          <w:p w:rsidR="001A06B8" w:rsidRPr="00DC1E09" w:rsidP="00B47D20" w14:paraId="52B2E24E" w14:textId="77777777">
            <w:pPr>
              <w:pStyle w:val="TNR8Bold"/>
              <w:rPr>
                <w:rFonts w:ascii="Arial" w:hAnsi="Arial" w:cs="Arial"/>
                <w:b w:val="0"/>
              </w:rPr>
            </w:pPr>
            <w:r w:rsidRPr="00DC1E09">
              <w:rPr>
                <w:rFonts w:ascii="Arial" w:hAnsi="Arial" w:cs="Arial"/>
                <w:b w:val="0"/>
              </w:rPr>
              <w:t>DATE:</w:t>
            </w:r>
          </w:p>
        </w:tc>
        <w:tc>
          <w:tcPr>
            <w:tcW w:w="3917" w:type="dxa"/>
            <w:gridSpan w:val="8"/>
          </w:tcPr>
          <w:p w:rsidR="001A06B8" w:rsidRPr="00DC1E09" w:rsidP="00B47D20" w14:paraId="33A0B423" w14:textId="77777777">
            <w:pPr>
              <w:pStyle w:val="TNR8Bold"/>
              <w:rPr>
                <w:rFonts w:ascii="Arial" w:hAnsi="Arial" w:cs="Arial"/>
                <w:b w:val="0"/>
              </w:rPr>
            </w:pPr>
            <w:r w:rsidRPr="00DC1E09">
              <w:rPr>
                <w:rFonts w:ascii="Arial" w:hAnsi="Arial" w:cs="Arial"/>
                <w:b w:val="0"/>
              </w:rPr>
              <w:t>SIGNATURE OF WITNESS:</w:t>
            </w:r>
          </w:p>
          <w:p w:rsidR="001A06B8" w:rsidRPr="00DC1E09" w:rsidP="00B47D20" w14:paraId="372B6879" w14:textId="77777777">
            <w:pPr>
              <w:pStyle w:val="TNR8Bold"/>
              <w:rPr>
                <w:rFonts w:ascii="Arial" w:hAnsi="Arial" w:cs="Arial"/>
                <w:b w:val="0"/>
              </w:rPr>
            </w:pPr>
          </w:p>
        </w:tc>
        <w:tc>
          <w:tcPr>
            <w:tcW w:w="1411" w:type="dxa"/>
            <w:gridSpan w:val="2"/>
          </w:tcPr>
          <w:p w:rsidR="001A06B8" w:rsidRPr="00DC1E09" w:rsidP="00B47D20" w14:paraId="1753C7EB" w14:textId="77777777">
            <w:pPr>
              <w:pStyle w:val="TNR8Bold"/>
              <w:rPr>
                <w:rFonts w:ascii="Arial" w:hAnsi="Arial" w:cs="Arial"/>
                <w:b w:val="0"/>
              </w:rPr>
            </w:pPr>
            <w:r w:rsidRPr="00DC1E09">
              <w:rPr>
                <w:rFonts w:ascii="Arial" w:hAnsi="Arial" w:cs="Arial"/>
                <w:b w:val="0"/>
              </w:rPr>
              <w:t>DATE:</w:t>
            </w:r>
          </w:p>
        </w:tc>
      </w:tr>
    </w:tbl>
    <w:p w:rsidR="001A06B8" w:rsidP="00B47D20" w14:paraId="407BA408" w14:textId="77777777">
      <w:pPr>
        <w:pStyle w:val="TNRHeader1"/>
        <w:rPr>
          <w:rFonts w:ascii="Arial" w:hAnsi="Arial" w:cs="Arial"/>
          <w:b w:val="0"/>
        </w:rPr>
      </w:pPr>
    </w:p>
    <w:p w:rsidR="001A06B8" w:rsidP="00FD1079" w14:paraId="6250A9BC" w14:textId="32924A73">
      <w:pPr>
        <w:pStyle w:val="TNRDocNoRight"/>
        <w:spacing w:before="60"/>
        <w:ind w:left="0" w:firstLine="0"/>
        <w:jc w:val="right"/>
        <w:rPr>
          <w:rFonts w:ascii="Arial" w:hAnsi="Arial" w:cs="Arial"/>
          <w:b w:val="0"/>
          <w:sz w:val="20"/>
        </w:rPr>
        <w:sectPr w:rsidSect="001A06B8">
          <w:headerReference w:type="even" r:id="rId6"/>
          <w:headerReference w:type="default" r:id="rId7"/>
          <w:footerReference w:type="even" r:id="rId8"/>
          <w:footerReference w:type="default" r:id="rId9"/>
          <w:headerReference w:type="first" r:id="rId10"/>
          <w:footerReference w:type="first" r:id="rId11"/>
          <w:pgSz w:w="12240" w:h="15840" w:code="1"/>
          <w:pgMar w:top="720" w:right="720" w:bottom="288" w:left="1080" w:header="288" w:footer="432" w:gutter="0"/>
          <w:pgNumType w:start="1"/>
          <w:cols w:space="720"/>
          <w:docGrid w:linePitch="299"/>
        </w:sectPr>
      </w:pPr>
      <w:r>
        <w:rPr>
          <w:rFonts w:ascii="Arial" w:hAnsi="Arial" w:cs="Arial"/>
          <w:b w:val="0"/>
          <w:sz w:val="20"/>
        </w:rPr>
        <w:t xml:space="preserve">Page 3 </w:t>
      </w:r>
      <w:r w:rsidRPr="009B1072">
        <w:rPr>
          <w:rFonts w:ascii="Arial" w:hAnsi="Arial" w:cs="Arial"/>
          <w:b w:val="0"/>
          <w:sz w:val="20"/>
        </w:rPr>
        <w:t>CM-623 (</w:t>
      </w:r>
      <w:r w:rsidR="00033E58">
        <w:rPr>
          <w:rFonts w:ascii="Arial" w:hAnsi="Arial" w:cs="Arial"/>
          <w:b w:val="0"/>
          <w:sz w:val="20"/>
        </w:rPr>
        <w:t>11</w:t>
      </w:r>
      <w:r>
        <w:rPr>
          <w:rFonts w:ascii="Arial" w:hAnsi="Arial" w:cs="Arial"/>
          <w:b w:val="0"/>
          <w:sz w:val="20"/>
        </w:rPr>
        <w:t>/202</w:t>
      </w:r>
      <w:r w:rsidR="00033E58">
        <w:rPr>
          <w:rFonts w:ascii="Arial" w:hAnsi="Arial" w:cs="Arial"/>
          <w:b w:val="0"/>
          <w:sz w:val="20"/>
        </w:rPr>
        <w:t>3</w:t>
      </w:r>
      <w:r w:rsidRPr="009B1072">
        <w:rPr>
          <w:rFonts w:ascii="Arial" w:hAnsi="Arial" w:cs="Arial"/>
          <w:b w:val="0"/>
          <w:sz w:val="20"/>
        </w:rPr>
        <w:t>)</w:t>
      </w:r>
    </w:p>
    <w:p w:rsidR="001A06B8" w:rsidRPr="00DC1E09" w:rsidP="00FD1079" w14:paraId="4B8C818A" w14:textId="77777777">
      <w:pPr>
        <w:pStyle w:val="TNRDocNoRight"/>
        <w:spacing w:before="60"/>
        <w:ind w:left="0" w:firstLine="0"/>
        <w:jc w:val="right"/>
        <w:rPr>
          <w:rFonts w:ascii="Arial" w:hAnsi="Arial" w:cs="Arial"/>
        </w:rPr>
      </w:pPr>
    </w:p>
    <w:sectPr w:rsidSect="001A06B8">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720" w:right="720" w:bottom="288" w:left="1080" w:header="288" w:footer="432"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06B8" w14:paraId="2592457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06B8" w14:paraId="6F450AF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06B8" w14:paraId="2BF4130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43EE" w14:paraId="73C8E8CE"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43EE" w14:paraId="50DF3F39"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43EE" w14:paraId="43D2D8F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06B8" w14:paraId="1F9B8F9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06B8" w14:paraId="7AB0D04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06B8" w14:paraId="33F198BF"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43EE" w14:paraId="7F837A60"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43EE" w14:paraId="383E4664"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43EE" w14:paraId="739E341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2F981A15"/>
    <w:multiLevelType w:val="singleLevel"/>
    <w:tmpl w:val="C936CE9A"/>
    <w:lvl w:ilvl="0">
      <w:start w:val="11"/>
      <w:numFmt w:val="decimal"/>
      <w:lvlText w:val="%1."/>
      <w:lvlJc w:val="left"/>
      <w:pPr>
        <w:tabs>
          <w:tab w:val="num" w:pos="360"/>
        </w:tabs>
        <w:ind w:left="360" w:hanging="360"/>
      </w:pPr>
    </w:lvl>
  </w:abstractNum>
  <w:abstractNum w:abstractNumId="1" w15:restartNumberingAfterBreak="1">
    <w:nsid w:val="383B65C2"/>
    <w:multiLevelType w:val="singleLevel"/>
    <w:tmpl w:val="88D6E276"/>
    <w:lvl w:ilvl="0">
      <w:start w:val="12"/>
      <w:numFmt w:val="decimal"/>
      <w:lvlText w:val="%1."/>
      <w:lvlJc w:val="left"/>
      <w:pPr>
        <w:tabs>
          <w:tab w:val="num" w:pos="360"/>
        </w:tabs>
        <w:ind w:left="360" w:hanging="360"/>
      </w:pPr>
      <w:rPr>
        <w:rFonts w:hint="default"/>
      </w:rPr>
    </w:lvl>
  </w:abstractNum>
  <w:abstractNum w:abstractNumId="2" w15:restartNumberingAfterBreak="1">
    <w:nsid w:val="61EA096F"/>
    <w:multiLevelType w:val="singleLevel"/>
    <w:tmpl w:val="54D87960"/>
    <w:lvl w:ilvl="0">
      <w:start w:val="2"/>
      <w:numFmt w:val="decimal"/>
      <w:lvlText w:val="%1."/>
      <w:lvlJc w:val="left"/>
      <w:pPr>
        <w:tabs>
          <w:tab w:val="num" w:pos="360"/>
        </w:tabs>
        <w:ind w:left="360" w:hanging="360"/>
      </w:pPr>
    </w:lvl>
  </w:abstractNum>
  <w:num w:numId="1" w16cid:durableId="201787511">
    <w:abstractNumId w:val="2"/>
  </w:num>
  <w:num w:numId="2" w16cid:durableId="376124781">
    <w:abstractNumId w:val="0"/>
  </w:num>
  <w:num w:numId="3" w16cid:durableId="2080712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71"/>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494"/>
    <w:rsid w:val="00000202"/>
    <w:rsid w:val="00000317"/>
    <w:rsid w:val="0000065F"/>
    <w:rsid w:val="00001303"/>
    <w:rsid w:val="00001506"/>
    <w:rsid w:val="00001545"/>
    <w:rsid w:val="0000201E"/>
    <w:rsid w:val="000022AA"/>
    <w:rsid w:val="000025E6"/>
    <w:rsid w:val="00002616"/>
    <w:rsid w:val="000029A2"/>
    <w:rsid w:val="00002B7E"/>
    <w:rsid w:val="00003571"/>
    <w:rsid w:val="00003ED1"/>
    <w:rsid w:val="0000427A"/>
    <w:rsid w:val="00004E6D"/>
    <w:rsid w:val="00004FCC"/>
    <w:rsid w:val="0000585B"/>
    <w:rsid w:val="00005C46"/>
    <w:rsid w:val="00006384"/>
    <w:rsid w:val="00006A80"/>
    <w:rsid w:val="0000779A"/>
    <w:rsid w:val="00007DA8"/>
    <w:rsid w:val="00007EBC"/>
    <w:rsid w:val="0001071C"/>
    <w:rsid w:val="000107C8"/>
    <w:rsid w:val="00010946"/>
    <w:rsid w:val="0001152C"/>
    <w:rsid w:val="00011AC9"/>
    <w:rsid w:val="00011B4D"/>
    <w:rsid w:val="00011CEE"/>
    <w:rsid w:val="00012625"/>
    <w:rsid w:val="00012EEB"/>
    <w:rsid w:val="00013022"/>
    <w:rsid w:val="00013062"/>
    <w:rsid w:val="00013ACF"/>
    <w:rsid w:val="00013B67"/>
    <w:rsid w:val="00013E29"/>
    <w:rsid w:val="000145E8"/>
    <w:rsid w:val="000146E8"/>
    <w:rsid w:val="00014F44"/>
    <w:rsid w:val="00015164"/>
    <w:rsid w:val="0001611B"/>
    <w:rsid w:val="00016D74"/>
    <w:rsid w:val="0001701E"/>
    <w:rsid w:val="000175AB"/>
    <w:rsid w:val="00017FB8"/>
    <w:rsid w:val="0002035A"/>
    <w:rsid w:val="00020E29"/>
    <w:rsid w:val="00021687"/>
    <w:rsid w:val="00021B1C"/>
    <w:rsid w:val="00022135"/>
    <w:rsid w:val="00022443"/>
    <w:rsid w:val="0002269C"/>
    <w:rsid w:val="00022F70"/>
    <w:rsid w:val="00023AC2"/>
    <w:rsid w:val="00023E4E"/>
    <w:rsid w:val="00024F2D"/>
    <w:rsid w:val="000251F4"/>
    <w:rsid w:val="000264C9"/>
    <w:rsid w:val="00026A99"/>
    <w:rsid w:val="00026D7F"/>
    <w:rsid w:val="00030588"/>
    <w:rsid w:val="000307D1"/>
    <w:rsid w:val="00030A78"/>
    <w:rsid w:val="00031114"/>
    <w:rsid w:val="00031C63"/>
    <w:rsid w:val="00031DD2"/>
    <w:rsid w:val="00031F61"/>
    <w:rsid w:val="00032E0D"/>
    <w:rsid w:val="00032E3A"/>
    <w:rsid w:val="000332CC"/>
    <w:rsid w:val="00033413"/>
    <w:rsid w:val="00033621"/>
    <w:rsid w:val="000336A3"/>
    <w:rsid w:val="00033CF4"/>
    <w:rsid w:val="00033E58"/>
    <w:rsid w:val="00033F55"/>
    <w:rsid w:val="000344FC"/>
    <w:rsid w:val="00034A5C"/>
    <w:rsid w:val="00034FE2"/>
    <w:rsid w:val="00035F52"/>
    <w:rsid w:val="000360D7"/>
    <w:rsid w:val="0003622F"/>
    <w:rsid w:val="00037D34"/>
    <w:rsid w:val="00037D93"/>
    <w:rsid w:val="00040386"/>
    <w:rsid w:val="00040450"/>
    <w:rsid w:val="00040822"/>
    <w:rsid w:val="00041201"/>
    <w:rsid w:val="00041238"/>
    <w:rsid w:val="00042D02"/>
    <w:rsid w:val="00043550"/>
    <w:rsid w:val="000439D4"/>
    <w:rsid w:val="00043E30"/>
    <w:rsid w:val="0004407D"/>
    <w:rsid w:val="000440FA"/>
    <w:rsid w:val="00044A63"/>
    <w:rsid w:val="00044C21"/>
    <w:rsid w:val="000453BD"/>
    <w:rsid w:val="00045FB0"/>
    <w:rsid w:val="000460C1"/>
    <w:rsid w:val="0004658C"/>
    <w:rsid w:val="0004681A"/>
    <w:rsid w:val="00046D6A"/>
    <w:rsid w:val="0004726C"/>
    <w:rsid w:val="0004733D"/>
    <w:rsid w:val="0004738E"/>
    <w:rsid w:val="00047A48"/>
    <w:rsid w:val="00047B73"/>
    <w:rsid w:val="00047F65"/>
    <w:rsid w:val="0005098E"/>
    <w:rsid w:val="00051425"/>
    <w:rsid w:val="00051DF5"/>
    <w:rsid w:val="00051F7C"/>
    <w:rsid w:val="000522D7"/>
    <w:rsid w:val="00052979"/>
    <w:rsid w:val="000533F2"/>
    <w:rsid w:val="00053523"/>
    <w:rsid w:val="000537C6"/>
    <w:rsid w:val="00054489"/>
    <w:rsid w:val="0005458C"/>
    <w:rsid w:val="000549C5"/>
    <w:rsid w:val="00054AA4"/>
    <w:rsid w:val="00055832"/>
    <w:rsid w:val="00055A3C"/>
    <w:rsid w:val="000562F9"/>
    <w:rsid w:val="000567DF"/>
    <w:rsid w:val="00056E5C"/>
    <w:rsid w:val="0005787B"/>
    <w:rsid w:val="00057C56"/>
    <w:rsid w:val="00057F58"/>
    <w:rsid w:val="000608BF"/>
    <w:rsid w:val="00060D09"/>
    <w:rsid w:val="00061269"/>
    <w:rsid w:val="0006127B"/>
    <w:rsid w:val="00061833"/>
    <w:rsid w:val="00061DD5"/>
    <w:rsid w:val="00061EA8"/>
    <w:rsid w:val="00062136"/>
    <w:rsid w:val="00062F7F"/>
    <w:rsid w:val="00062FA7"/>
    <w:rsid w:val="000637F7"/>
    <w:rsid w:val="0006475D"/>
    <w:rsid w:val="000649DF"/>
    <w:rsid w:val="00064C5F"/>
    <w:rsid w:val="000651F3"/>
    <w:rsid w:val="0006546A"/>
    <w:rsid w:val="000656FD"/>
    <w:rsid w:val="0006589F"/>
    <w:rsid w:val="00065D9B"/>
    <w:rsid w:val="0006606F"/>
    <w:rsid w:val="00066148"/>
    <w:rsid w:val="00066491"/>
    <w:rsid w:val="00066F1E"/>
    <w:rsid w:val="000670BA"/>
    <w:rsid w:val="00070087"/>
    <w:rsid w:val="000708E3"/>
    <w:rsid w:val="000713C9"/>
    <w:rsid w:val="00072436"/>
    <w:rsid w:val="00072AD3"/>
    <w:rsid w:val="00072CC4"/>
    <w:rsid w:val="000751B4"/>
    <w:rsid w:val="000754C4"/>
    <w:rsid w:val="0007606A"/>
    <w:rsid w:val="0007627B"/>
    <w:rsid w:val="00076525"/>
    <w:rsid w:val="000767A2"/>
    <w:rsid w:val="000768D9"/>
    <w:rsid w:val="00077B58"/>
    <w:rsid w:val="00077C3F"/>
    <w:rsid w:val="00080F4C"/>
    <w:rsid w:val="000813B8"/>
    <w:rsid w:val="00081435"/>
    <w:rsid w:val="00081568"/>
    <w:rsid w:val="0008166D"/>
    <w:rsid w:val="000820F5"/>
    <w:rsid w:val="000822E0"/>
    <w:rsid w:val="00083137"/>
    <w:rsid w:val="00083EA2"/>
    <w:rsid w:val="000840DF"/>
    <w:rsid w:val="00084C27"/>
    <w:rsid w:val="00085402"/>
    <w:rsid w:val="00085D10"/>
    <w:rsid w:val="00085E1E"/>
    <w:rsid w:val="000862AE"/>
    <w:rsid w:val="00086726"/>
    <w:rsid w:val="00086CC4"/>
    <w:rsid w:val="000875D3"/>
    <w:rsid w:val="00090636"/>
    <w:rsid w:val="000907B5"/>
    <w:rsid w:val="00090E6E"/>
    <w:rsid w:val="000913A6"/>
    <w:rsid w:val="00091D00"/>
    <w:rsid w:val="00091EA6"/>
    <w:rsid w:val="00092EC8"/>
    <w:rsid w:val="00093097"/>
    <w:rsid w:val="00093465"/>
    <w:rsid w:val="000936A7"/>
    <w:rsid w:val="00093AED"/>
    <w:rsid w:val="00093CA9"/>
    <w:rsid w:val="00093D5F"/>
    <w:rsid w:val="0009463A"/>
    <w:rsid w:val="00094DBC"/>
    <w:rsid w:val="000950DE"/>
    <w:rsid w:val="0009538E"/>
    <w:rsid w:val="00095E2B"/>
    <w:rsid w:val="00095ED4"/>
    <w:rsid w:val="00096500"/>
    <w:rsid w:val="000972C8"/>
    <w:rsid w:val="000A0B52"/>
    <w:rsid w:val="000A125B"/>
    <w:rsid w:val="000A1C2D"/>
    <w:rsid w:val="000A1CAA"/>
    <w:rsid w:val="000A24E9"/>
    <w:rsid w:val="000A2B17"/>
    <w:rsid w:val="000A2C93"/>
    <w:rsid w:val="000A2FA8"/>
    <w:rsid w:val="000A2FE6"/>
    <w:rsid w:val="000A312D"/>
    <w:rsid w:val="000A3858"/>
    <w:rsid w:val="000A48C7"/>
    <w:rsid w:val="000A5A73"/>
    <w:rsid w:val="000A5F19"/>
    <w:rsid w:val="000A613E"/>
    <w:rsid w:val="000A6DF3"/>
    <w:rsid w:val="000B0B32"/>
    <w:rsid w:val="000B1008"/>
    <w:rsid w:val="000B1FF7"/>
    <w:rsid w:val="000B3C51"/>
    <w:rsid w:val="000B3EC3"/>
    <w:rsid w:val="000B4648"/>
    <w:rsid w:val="000B54A8"/>
    <w:rsid w:val="000B6107"/>
    <w:rsid w:val="000B6196"/>
    <w:rsid w:val="000B64D6"/>
    <w:rsid w:val="000B69C4"/>
    <w:rsid w:val="000B7A5C"/>
    <w:rsid w:val="000B7C33"/>
    <w:rsid w:val="000C01F9"/>
    <w:rsid w:val="000C0ACA"/>
    <w:rsid w:val="000C0DF1"/>
    <w:rsid w:val="000C2F3D"/>
    <w:rsid w:val="000C363C"/>
    <w:rsid w:val="000C37C2"/>
    <w:rsid w:val="000C39E2"/>
    <w:rsid w:val="000C4ED5"/>
    <w:rsid w:val="000C4F25"/>
    <w:rsid w:val="000C50C5"/>
    <w:rsid w:val="000C53E2"/>
    <w:rsid w:val="000C58B5"/>
    <w:rsid w:val="000C5F24"/>
    <w:rsid w:val="000C657D"/>
    <w:rsid w:val="000C69A3"/>
    <w:rsid w:val="000C6B5C"/>
    <w:rsid w:val="000C6E88"/>
    <w:rsid w:val="000C6FB8"/>
    <w:rsid w:val="000C720A"/>
    <w:rsid w:val="000C73BB"/>
    <w:rsid w:val="000C73D1"/>
    <w:rsid w:val="000C76B2"/>
    <w:rsid w:val="000C7AC8"/>
    <w:rsid w:val="000C7EDD"/>
    <w:rsid w:val="000D0D7F"/>
    <w:rsid w:val="000D0ED3"/>
    <w:rsid w:val="000D39B4"/>
    <w:rsid w:val="000D3CE4"/>
    <w:rsid w:val="000D46C7"/>
    <w:rsid w:val="000D4E97"/>
    <w:rsid w:val="000D6595"/>
    <w:rsid w:val="000D668D"/>
    <w:rsid w:val="000D69D8"/>
    <w:rsid w:val="000D6AB1"/>
    <w:rsid w:val="000D6C2F"/>
    <w:rsid w:val="000D6CE1"/>
    <w:rsid w:val="000D737C"/>
    <w:rsid w:val="000D73C2"/>
    <w:rsid w:val="000D7590"/>
    <w:rsid w:val="000D7A2D"/>
    <w:rsid w:val="000D7C51"/>
    <w:rsid w:val="000D7C79"/>
    <w:rsid w:val="000E0170"/>
    <w:rsid w:val="000E0326"/>
    <w:rsid w:val="000E03BF"/>
    <w:rsid w:val="000E0765"/>
    <w:rsid w:val="000E0C2D"/>
    <w:rsid w:val="000E1065"/>
    <w:rsid w:val="000E1856"/>
    <w:rsid w:val="000E1D4D"/>
    <w:rsid w:val="000E2911"/>
    <w:rsid w:val="000E3412"/>
    <w:rsid w:val="000E3D1B"/>
    <w:rsid w:val="000E3F81"/>
    <w:rsid w:val="000E4253"/>
    <w:rsid w:val="000E46F3"/>
    <w:rsid w:val="000E4B82"/>
    <w:rsid w:val="000E4F9C"/>
    <w:rsid w:val="000E5BD6"/>
    <w:rsid w:val="000E5D8F"/>
    <w:rsid w:val="000E5DE4"/>
    <w:rsid w:val="000E5E72"/>
    <w:rsid w:val="000E60AD"/>
    <w:rsid w:val="000E7A82"/>
    <w:rsid w:val="000F055F"/>
    <w:rsid w:val="000F0DB6"/>
    <w:rsid w:val="000F0E87"/>
    <w:rsid w:val="000F1A92"/>
    <w:rsid w:val="000F1E1F"/>
    <w:rsid w:val="000F2073"/>
    <w:rsid w:val="000F3370"/>
    <w:rsid w:val="000F3991"/>
    <w:rsid w:val="000F3AC0"/>
    <w:rsid w:val="000F4071"/>
    <w:rsid w:val="000F4497"/>
    <w:rsid w:val="000F4636"/>
    <w:rsid w:val="000F47B4"/>
    <w:rsid w:val="000F4839"/>
    <w:rsid w:val="000F5AD3"/>
    <w:rsid w:val="000F5BFE"/>
    <w:rsid w:val="000F60E0"/>
    <w:rsid w:val="000F75D1"/>
    <w:rsid w:val="001006AF"/>
    <w:rsid w:val="001007E0"/>
    <w:rsid w:val="0010081E"/>
    <w:rsid w:val="00100891"/>
    <w:rsid w:val="00100B74"/>
    <w:rsid w:val="001017C2"/>
    <w:rsid w:val="00101C7C"/>
    <w:rsid w:val="00101F25"/>
    <w:rsid w:val="001036BC"/>
    <w:rsid w:val="001046C9"/>
    <w:rsid w:val="0010486B"/>
    <w:rsid w:val="0010514E"/>
    <w:rsid w:val="00105200"/>
    <w:rsid w:val="00105592"/>
    <w:rsid w:val="001059B4"/>
    <w:rsid w:val="00106889"/>
    <w:rsid w:val="00106C58"/>
    <w:rsid w:val="00106F21"/>
    <w:rsid w:val="001070DD"/>
    <w:rsid w:val="0010734F"/>
    <w:rsid w:val="00107598"/>
    <w:rsid w:val="0010760B"/>
    <w:rsid w:val="001078B4"/>
    <w:rsid w:val="00107C24"/>
    <w:rsid w:val="00107DF7"/>
    <w:rsid w:val="00107E0D"/>
    <w:rsid w:val="0011018D"/>
    <w:rsid w:val="001105AA"/>
    <w:rsid w:val="001105C7"/>
    <w:rsid w:val="001115C3"/>
    <w:rsid w:val="00111624"/>
    <w:rsid w:val="00111FB6"/>
    <w:rsid w:val="001126A0"/>
    <w:rsid w:val="00112C5F"/>
    <w:rsid w:val="00112E13"/>
    <w:rsid w:val="00113498"/>
    <w:rsid w:val="001137E9"/>
    <w:rsid w:val="00113CBC"/>
    <w:rsid w:val="00113EC9"/>
    <w:rsid w:val="00114485"/>
    <w:rsid w:val="00114A2E"/>
    <w:rsid w:val="00114FDD"/>
    <w:rsid w:val="00115E5E"/>
    <w:rsid w:val="00115E8C"/>
    <w:rsid w:val="00117423"/>
    <w:rsid w:val="00117D4B"/>
    <w:rsid w:val="0012036A"/>
    <w:rsid w:val="00120C6F"/>
    <w:rsid w:val="00121045"/>
    <w:rsid w:val="001210C1"/>
    <w:rsid w:val="001211DE"/>
    <w:rsid w:val="001214FD"/>
    <w:rsid w:val="00121544"/>
    <w:rsid w:val="001218B0"/>
    <w:rsid w:val="00121F21"/>
    <w:rsid w:val="001222F4"/>
    <w:rsid w:val="0012240C"/>
    <w:rsid w:val="00122A54"/>
    <w:rsid w:val="00122C0D"/>
    <w:rsid w:val="00122D00"/>
    <w:rsid w:val="00123BA0"/>
    <w:rsid w:val="0012484E"/>
    <w:rsid w:val="00124EBF"/>
    <w:rsid w:val="00125BCE"/>
    <w:rsid w:val="00126781"/>
    <w:rsid w:val="0012698A"/>
    <w:rsid w:val="001301E1"/>
    <w:rsid w:val="001305F7"/>
    <w:rsid w:val="00130966"/>
    <w:rsid w:val="00131A9B"/>
    <w:rsid w:val="00131AB8"/>
    <w:rsid w:val="00131E3F"/>
    <w:rsid w:val="00132460"/>
    <w:rsid w:val="001326A5"/>
    <w:rsid w:val="0013284D"/>
    <w:rsid w:val="00132E6C"/>
    <w:rsid w:val="00133693"/>
    <w:rsid w:val="00133D89"/>
    <w:rsid w:val="0013402C"/>
    <w:rsid w:val="001343A7"/>
    <w:rsid w:val="00134E89"/>
    <w:rsid w:val="0013639F"/>
    <w:rsid w:val="0013657C"/>
    <w:rsid w:val="00136A02"/>
    <w:rsid w:val="00136CEB"/>
    <w:rsid w:val="00137249"/>
    <w:rsid w:val="00137377"/>
    <w:rsid w:val="00137677"/>
    <w:rsid w:val="00137955"/>
    <w:rsid w:val="00140410"/>
    <w:rsid w:val="0014097D"/>
    <w:rsid w:val="00140AA4"/>
    <w:rsid w:val="00141917"/>
    <w:rsid w:val="00141AB1"/>
    <w:rsid w:val="001425A3"/>
    <w:rsid w:val="00142969"/>
    <w:rsid w:val="00142A36"/>
    <w:rsid w:val="00143443"/>
    <w:rsid w:val="0014363A"/>
    <w:rsid w:val="00143969"/>
    <w:rsid w:val="0014503E"/>
    <w:rsid w:val="0014520F"/>
    <w:rsid w:val="001453D3"/>
    <w:rsid w:val="00145BA9"/>
    <w:rsid w:val="0014658B"/>
    <w:rsid w:val="00146A20"/>
    <w:rsid w:val="00146DFD"/>
    <w:rsid w:val="0014735B"/>
    <w:rsid w:val="00150042"/>
    <w:rsid w:val="00150EE7"/>
    <w:rsid w:val="00151C6E"/>
    <w:rsid w:val="00152C59"/>
    <w:rsid w:val="0015313D"/>
    <w:rsid w:val="001534F0"/>
    <w:rsid w:val="0015376F"/>
    <w:rsid w:val="001540D5"/>
    <w:rsid w:val="00154FA4"/>
    <w:rsid w:val="001550D4"/>
    <w:rsid w:val="00155ADA"/>
    <w:rsid w:val="00156F49"/>
    <w:rsid w:val="001575B1"/>
    <w:rsid w:val="0015775A"/>
    <w:rsid w:val="001578FE"/>
    <w:rsid w:val="001579D3"/>
    <w:rsid w:val="00160588"/>
    <w:rsid w:val="001606C0"/>
    <w:rsid w:val="00160C6D"/>
    <w:rsid w:val="00160D26"/>
    <w:rsid w:val="00160E1D"/>
    <w:rsid w:val="00161429"/>
    <w:rsid w:val="001616D7"/>
    <w:rsid w:val="001620F5"/>
    <w:rsid w:val="00162F1D"/>
    <w:rsid w:val="00163309"/>
    <w:rsid w:val="00163ED2"/>
    <w:rsid w:val="001647A1"/>
    <w:rsid w:val="00164D0F"/>
    <w:rsid w:val="00166570"/>
    <w:rsid w:val="00166A4F"/>
    <w:rsid w:val="00166D94"/>
    <w:rsid w:val="00166E53"/>
    <w:rsid w:val="00167B13"/>
    <w:rsid w:val="00167E1C"/>
    <w:rsid w:val="0017067A"/>
    <w:rsid w:val="00171152"/>
    <w:rsid w:val="001711BB"/>
    <w:rsid w:val="00171870"/>
    <w:rsid w:val="0017225B"/>
    <w:rsid w:val="001725DF"/>
    <w:rsid w:val="00172B2E"/>
    <w:rsid w:val="00172BB8"/>
    <w:rsid w:val="001731B4"/>
    <w:rsid w:val="001742C4"/>
    <w:rsid w:val="0017473F"/>
    <w:rsid w:val="00174C9C"/>
    <w:rsid w:val="00174E30"/>
    <w:rsid w:val="00175AA5"/>
    <w:rsid w:val="00176902"/>
    <w:rsid w:val="00176EAA"/>
    <w:rsid w:val="00177321"/>
    <w:rsid w:val="001774AD"/>
    <w:rsid w:val="0017760B"/>
    <w:rsid w:val="00177DAC"/>
    <w:rsid w:val="001801A4"/>
    <w:rsid w:val="001802B2"/>
    <w:rsid w:val="00180658"/>
    <w:rsid w:val="00180D51"/>
    <w:rsid w:val="00182F40"/>
    <w:rsid w:val="00183271"/>
    <w:rsid w:val="00183780"/>
    <w:rsid w:val="00183C43"/>
    <w:rsid w:val="0018442E"/>
    <w:rsid w:val="00184557"/>
    <w:rsid w:val="00184C21"/>
    <w:rsid w:val="00184CD1"/>
    <w:rsid w:val="00184E0C"/>
    <w:rsid w:val="00185171"/>
    <w:rsid w:val="001851A9"/>
    <w:rsid w:val="001856CD"/>
    <w:rsid w:val="00185B65"/>
    <w:rsid w:val="00185BF3"/>
    <w:rsid w:val="001860BF"/>
    <w:rsid w:val="00186B88"/>
    <w:rsid w:val="00187222"/>
    <w:rsid w:val="00187880"/>
    <w:rsid w:val="00187926"/>
    <w:rsid w:val="00187EA0"/>
    <w:rsid w:val="001911A2"/>
    <w:rsid w:val="0019134F"/>
    <w:rsid w:val="00191879"/>
    <w:rsid w:val="001923B5"/>
    <w:rsid w:val="001924F3"/>
    <w:rsid w:val="0019352B"/>
    <w:rsid w:val="001936EA"/>
    <w:rsid w:val="00194493"/>
    <w:rsid w:val="00194634"/>
    <w:rsid w:val="00194C09"/>
    <w:rsid w:val="00195508"/>
    <w:rsid w:val="00195660"/>
    <w:rsid w:val="001963CB"/>
    <w:rsid w:val="0019698B"/>
    <w:rsid w:val="00196B1D"/>
    <w:rsid w:val="00196EA5"/>
    <w:rsid w:val="00196EB3"/>
    <w:rsid w:val="001978F7"/>
    <w:rsid w:val="00197C14"/>
    <w:rsid w:val="001A04D5"/>
    <w:rsid w:val="001A0517"/>
    <w:rsid w:val="001A06B8"/>
    <w:rsid w:val="001A157C"/>
    <w:rsid w:val="001A1628"/>
    <w:rsid w:val="001A1BA8"/>
    <w:rsid w:val="001A23B5"/>
    <w:rsid w:val="001A2478"/>
    <w:rsid w:val="001A2735"/>
    <w:rsid w:val="001A27D0"/>
    <w:rsid w:val="001A29E7"/>
    <w:rsid w:val="001A300C"/>
    <w:rsid w:val="001A394C"/>
    <w:rsid w:val="001A4495"/>
    <w:rsid w:val="001A466C"/>
    <w:rsid w:val="001A50E8"/>
    <w:rsid w:val="001A59E4"/>
    <w:rsid w:val="001A63E2"/>
    <w:rsid w:val="001A685A"/>
    <w:rsid w:val="001A6870"/>
    <w:rsid w:val="001A6DDE"/>
    <w:rsid w:val="001A7F5D"/>
    <w:rsid w:val="001A7FCE"/>
    <w:rsid w:val="001B06B9"/>
    <w:rsid w:val="001B09AD"/>
    <w:rsid w:val="001B1B3E"/>
    <w:rsid w:val="001B23CD"/>
    <w:rsid w:val="001B31D7"/>
    <w:rsid w:val="001B3396"/>
    <w:rsid w:val="001B4800"/>
    <w:rsid w:val="001B4F2D"/>
    <w:rsid w:val="001B5181"/>
    <w:rsid w:val="001B54CE"/>
    <w:rsid w:val="001B5959"/>
    <w:rsid w:val="001B59B1"/>
    <w:rsid w:val="001B644A"/>
    <w:rsid w:val="001B6991"/>
    <w:rsid w:val="001B6BDB"/>
    <w:rsid w:val="001B6C35"/>
    <w:rsid w:val="001B704C"/>
    <w:rsid w:val="001B7841"/>
    <w:rsid w:val="001C06EB"/>
    <w:rsid w:val="001C0797"/>
    <w:rsid w:val="001C07C9"/>
    <w:rsid w:val="001C0E7E"/>
    <w:rsid w:val="001C276D"/>
    <w:rsid w:val="001C2A65"/>
    <w:rsid w:val="001C2B91"/>
    <w:rsid w:val="001C2EB5"/>
    <w:rsid w:val="001C35CD"/>
    <w:rsid w:val="001C44F9"/>
    <w:rsid w:val="001C4D90"/>
    <w:rsid w:val="001C5194"/>
    <w:rsid w:val="001C51E5"/>
    <w:rsid w:val="001C5321"/>
    <w:rsid w:val="001C5BC4"/>
    <w:rsid w:val="001C5E93"/>
    <w:rsid w:val="001C63B8"/>
    <w:rsid w:val="001C66CE"/>
    <w:rsid w:val="001C6987"/>
    <w:rsid w:val="001C699B"/>
    <w:rsid w:val="001C6F6D"/>
    <w:rsid w:val="001C7316"/>
    <w:rsid w:val="001C7EC6"/>
    <w:rsid w:val="001D0BCC"/>
    <w:rsid w:val="001D1192"/>
    <w:rsid w:val="001D1CBB"/>
    <w:rsid w:val="001D2EB3"/>
    <w:rsid w:val="001D3C6D"/>
    <w:rsid w:val="001D4404"/>
    <w:rsid w:val="001D4580"/>
    <w:rsid w:val="001D46C7"/>
    <w:rsid w:val="001D4A5B"/>
    <w:rsid w:val="001D580F"/>
    <w:rsid w:val="001D58BE"/>
    <w:rsid w:val="001D728D"/>
    <w:rsid w:val="001D7BEB"/>
    <w:rsid w:val="001E008B"/>
    <w:rsid w:val="001E0608"/>
    <w:rsid w:val="001E0914"/>
    <w:rsid w:val="001E0C29"/>
    <w:rsid w:val="001E10B7"/>
    <w:rsid w:val="001E15EA"/>
    <w:rsid w:val="001E1A3B"/>
    <w:rsid w:val="001E2A09"/>
    <w:rsid w:val="001E2DDC"/>
    <w:rsid w:val="001E3D9D"/>
    <w:rsid w:val="001E44A9"/>
    <w:rsid w:val="001E4AA6"/>
    <w:rsid w:val="001E4B70"/>
    <w:rsid w:val="001E504E"/>
    <w:rsid w:val="001E6562"/>
    <w:rsid w:val="001E65C7"/>
    <w:rsid w:val="001E686C"/>
    <w:rsid w:val="001E791E"/>
    <w:rsid w:val="001E7D2C"/>
    <w:rsid w:val="001E7F1F"/>
    <w:rsid w:val="001F0596"/>
    <w:rsid w:val="001F05C7"/>
    <w:rsid w:val="001F0692"/>
    <w:rsid w:val="001F0CC9"/>
    <w:rsid w:val="001F1021"/>
    <w:rsid w:val="001F113C"/>
    <w:rsid w:val="001F1808"/>
    <w:rsid w:val="001F1C3D"/>
    <w:rsid w:val="001F209E"/>
    <w:rsid w:val="001F2CD3"/>
    <w:rsid w:val="001F3052"/>
    <w:rsid w:val="001F365D"/>
    <w:rsid w:val="001F39CE"/>
    <w:rsid w:val="001F3AE4"/>
    <w:rsid w:val="001F4080"/>
    <w:rsid w:val="001F4149"/>
    <w:rsid w:val="001F44ED"/>
    <w:rsid w:val="001F4521"/>
    <w:rsid w:val="001F4569"/>
    <w:rsid w:val="001F48B3"/>
    <w:rsid w:val="001F4906"/>
    <w:rsid w:val="001F4E7C"/>
    <w:rsid w:val="001F58F7"/>
    <w:rsid w:val="001F615C"/>
    <w:rsid w:val="001F624B"/>
    <w:rsid w:val="001F78D1"/>
    <w:rsid w:val="001F7A4E"/>
    <w:rsid w:val="001F7E86"/>
    <w:rsid w:val="001F7F8C"/>
    <w:rsid w:val="00200336"/>
    <w:rsid w:val="002007A8"/>
    <w:rsid w:val="00200BB3"/>
    <w:rsid w:val="00202625"/>
    <w:rsid w:val="00203277"/>
    <w:rsid w:val="002046E1"/>
    <w:rsid w:val="00204981"/>
    <w:rsid w:val="00204AE6"/>
    <w:rsid w:val="00204F40"/>
    <w:rsid w:val="00205CF0"/>
    <w:rsid w:val="00205D88"/>
    <w:rsid w:val="00206130"/>
    <w:rsid w:val="00206322"/>
    <w:rsid w:val="002063FD"/>
    <w:rsid w:val="0020699A"/>
    <w:rsid w:val="00206B02"/>
    <w:rsid w:val="002078C7"/>
    <w:rsid w:val="002079D9"/>
    <w:rsid w:val="00207BCF"/>
    <w:rsid w:val="00207BD3"/>
    <w:rsid w:val="00207BF5"/>
    <w:rsid w:val="00207DEA"/>
    <w:rsid w:val="002101B4"/>
    <w:rsid w:val="00210481"/>
    <w:rsid w:val="00210862"/>
    <w:rsid w:val="002113CE"/>
    <w:rsid w:val="0021165A"/>
    <w:rsid w:val="0021178B"/>
    <w:rsid w:val="00211A6A"/>
    <w:rsid w:val="002121BF"/>
    <w:rsid w:val="002125CA"/>
    <w:rsid w:val="0021271A"/>
    <w:rsid w:val="00212BF9"/>
    <w:rsid w:val="00212CAD"/>
    <w:rsid w:val="00212D13"/>
    <w:rsid w:val="002135FB"/>
    <w:rsid w:val="0021372F"/>
    <w:rsid w:val="00213BFE"/>
    <w:rsid w:val="00213DCF"/>
    <w:rsid w:val="0021454B"/>
    <w:rsid w:val="00214899"/>
    <w:rsid w:val="00215713"/>
    <w:rsid w:val="0021575C"/>
    <w:rsid w:val="0021628D"/>
    <w:rsid w:val="002174E2"/>
    <w:rsid w:val="00217B7B"/>
    <w:rsid w:val="002203FF"/>
    <w:rsid w:val="00220704"/>
    <w:rsid w:val="00220D82"/>
    <w:rsid w:val="00220E2E"/>
    <w:rsid w:val="00221ECD"/>
    <w:rsid w:val="00222995"/>
    <w:rsid w:val="00222A2C"/>
    <w:rsid w:val="00222C52"/>
    <w:rsid w:val="00222CDC"/>
    <w:rsid w:val="00222EF8"/>
    <w:rsid w:val="00224512"/>
    <w:rsid w:val="002245A2"/>
    <w:rsid w:val="00224B0A"/>
    <w:rsid w:val="00224CDD"/>
    <w:rsid w:val="00225C0B"/>
    <w:rsid w:val="002261F8"/>
    <w:rsid w:val="002264CA"/>
    <w:rsid w:val="0022689F"/>
    <w:rsid w:val="00227A3A"/>
    <w:rsid w:val="002300A8"/>
    <w:rsid w:val="00230B12"/>
    <w:rsid w:val="00231333"/>
    <w:rsid w:val="00231473"/>
    <w:rsid w:val="00232834"/>
    <w:rsid w:val="00233013"/>
    <w:rsid w:val="002333D2"/>
    <w:rsid w:val="00233CE6"/>
    <w:rsid w:val="00236122"/>
    <w:rsid w:val="0023616D"/>
    <w:rsid w:val="002364DD"/>
    <w:rsid w:val="002365E2"/>
    <w:rsid w:val="00236B8F"/>
    <w:rsid w:val="00237074"/>
    <w:rsid w:val="002372F0"/>
    <w:rsid w:val="0024024B"/>
    <w:rsid w:val="00240ED9"/>
    <w:rsid w:val="0024161E"/>
    <w:rsid w:val="00242095"/>
    <w:rsid w:val="0024251E"/>
    <w:rsid w:val="002429FC"/>
    <w:rsid w:val="002435A0"/>
    <w:rsid w:val="002437CD"/>
    <w:rsid w:val="0024409F"/>
    <w:rsid w:val="0024416D"/>
    <w:rsid w:val="00245539"/>
    <w:rsid w:val="0024558B"/>
    <w:rsid w:val="00245706"/>
    <w:rsid w:val="00245F77"/>
    <w:rsid w:val="0024630F"/>
    <w:rsid w:val="002471D9"/>
    <w:rsid w:val="00247309"/>
    <w:rsid w:val="00247461"/>
    <w:rsid w:val="00247DFA"/>
    <w:rsid w:val="0025025D"/>
    <w:rsid w:val="00251218"/>
    <w:rsid w:val="00251498"/>
    <w:rsid w:val="002515F7"/>
    <w:rsid w:val="00251901"/>
    <w:rsid w:val="0025193F"/>
    <w:rsid w:val="00251BFE"/>
    <w:rsid w:val="00251FBE"/>
    <w:rsid w:val="00252B8B"/>
    <w:rsid w:val="00252CD2"/>
    <w:rsid w:val="002536D6"/>
    <w:rsid w:val="002539B2"/>
    <w:rsid w:val="00254596"/>
    <w:rsid w:val="00255816"/>
    <w:rsid w:val="00255E9D"/>
    <w:rsid w:val="00256415"/>
    <w:rsid w:val="002565AE"/>
    <w:rsid w:val="002566DE"/>
    <w:rsid w:val="00257502"/>
    <w:rsid w:val="0025758C"/>
    <w:rsid w:val="00257761"/>
    <w:rsid w:val="002606FE"/>
    <w:rsid w:val="00260CE3"/>
    <w:rsid w:val="0026282A"/>
    <w:rsid w:val="0026286B"/>
    <w:rsid w:val="002630F4"/>
    <w:rsid w:val="002636CC"/>
    <w:rsid w:val="00263D67"/>
    <w:rsid w:val="002640E4"/>
    <w:rsid w:val="0026437C"/>
    <w:rsid w:val="00264BA5"/>
    <w:rsid w:val="0026507A"/>
    <w:rsid w:val="00265839"/>
    <w:rsid w:val="00265AD7"/>
    <w:rsid w:val="00265B56"/>
    <w:rsid w:val="00266B16"/>
    <w:rsid w:val="00266B9A"/>
    <w:rsid w:val="00266CB4"/>
    <w:rsid w:val="00266D5C"/>
    <w:rsid w:val="00267214"/>
    <w:rsid w:val="00267DE7"/>
    <w:rsid w:val="00270871"/>
    <w:rsid w:val="00270C7F"/>
    <w:rsid w:val="00270DEA"/>
    <w:rsid w:val="002719B9"/>
    <w:rsid w:val="00271A97"/>
    <w:rsid w:val="00272449"/>
    <w:rsid w:val="002725BF"/>
    <w:rsid w:val="002727F9"/>
    <w:rsid w:val="0027341F"/>
    <w:rsid w:val="002735AE"/>
    <w:rsid w:val="0027363B"/>
    <w:rsid w:val="002737E1"/>
    <w:rsid w:val="00273C83"/>
    <w:rsid w:val="0027430D"/>
    <w:rsid w:val="002753E5"/>
    <w:rsid w:val="0027604A"/>
    <w:rsid w:val="00276123"/>
    <w:rsid w:val="002767AE"/>
    <w:rsid w:val="00276987"/>
    <w:rsid w:val="00277E72"/>
    <w:rsid w:val="0028029B"/>
    <w:rsid w:val="00280323"/>
    <w:rsid w:val="002807E1"/>
    <w:rsid w:val="00281F6B"/>
    <w:rsid w:val="002829EF"/>
    <w:rsid w:val="00282E27"/>
    <w:rsid w:val="00282F35"/>
    <w:rsid w:val="0028327D"/>
    <w:rsid w:val="00283786"/>
    <w:rsid w:val="00283ABB"/>
    <w:rsid w:val="00283CB3"/>
    <w:rsid w:val="00284021"/>
    <w:rsid w:val="00284750"/>
    <w:rsid w:val="00284A62"/>
    <w:rsid w:val="0028502B"/>
    <w:rsid w:val="002852CB"/>
    <w:rsid w:val="00285427"/>
    <w:rsid w:val="0028557B"/>
    <w:rsid w:val="0028576A"/>
    <w:rsid w:val="00285C06"/>
    <w:rsid w:val="002863AB"/>
    <w:rsid w:val="00286942"/>
    <w:rsid w:val="00286C10"/>
    <w:rsid w:val="00287B51"/>
    <w:rsid w:val="002902E5"/>
    <w:rsid w:val="00290444"/>
    <w:rsid w:val="00291754"/>
    <w:rsid w:val="00291ADF"/>
    <w:rsid w:val="0029203D"/>
    <w:rsid w:val="002925AD"/>
    <w:rsid w:val="002929EC"/>
    <w:rsid w:val="00292A9B"/>
    <w:rsid w:val="002931AA"/>
    <w:rsid w:val="0029337B"/>
    <w:rsid w:val="00293458"/>
    <w:rsid w:val="00293A64"/>
    <w:rsid w:val="00293B94"/>
    <w:rsid w:val="002946E9"/>
    <w:rsid w:val="002948B8"/>
    <w:rsid w:val="00294946"/>
    <w:rsid w:val="0029565D"/>
    <w:rsid w:val="00296516"/>
    <w:rsid w:val="00296AFA"/>
    <w:rsid w:val="00296E39"/>
    <w:rsid w:val="00297177"/>
    <w:rsid w:val="00297862"/>
    <w:rsid w:val="002A00A9"/>
    <w:rsid w:val="002A0815"/>
    <w:rsid w:val="002A0948"/>
    <w:rsid w:val="002A13E1"/>
    <w:rsid w:val="002A1B67"/>
    <w:rsid w:val="002A1E33"/>
    <w:rsid w:val="002A2E0F"/>
    <w:rsid w:val="002A3368"/>
    <w:rsid w:val="002A3782"/>
    <w:rsid w:val="002A458F"/>
    <w:rsid w:val="002A4C1D"/>
    <w:rsid w:val="002A4E3D"/>
    <w:rsid w:val="002A5168"/>
    <w:rsid w:val="002A5B1D"/>
    <w:rsid w:val="002A5CA7"/>
    <w:rsid w:val="002A6812"/>
    <w:rsid w:val="002A6980"/>
    <w:rsid w:val="002A71EF"/>
    <w:rsid w:val="002A71F7"/>
    <w:rsid w:val="002B03C2"/>
    <w:rsid w:val="002B081E"/>
    <w:rsid w:val="002B1FD9"/>
    <w:rsid w:val="002B24F2"/>
    <w:rsid w:val="002B27B0"/>
    <w:rsid w:val="002B32D2"/>
    <w:rsid w:val="002B44B7"/>
    <w:rsid w:val="002B457B"/>
    <w:rsid w:val="002B5783"/>
    <w:rsid w:val="002B5AD3"/>
    <w:rsid w:val="002B5D56"/>
    <w:rsid w:val="002B6514"/>
    <w:rsid w:val="002B652D"/>
    <w:rsid w:val="002B6ABC"/>
    <w:rsid w:val="002B7F28"/>
    <w:rsid w:val="002C0624"/>
    <w:rsid w:val="002C0AA6"/>
    <w:rsid w:val="002C1598"/>
    <w:rsid w:val="002C1C7D"/>
    <w:rsid w:val="002C1FB7"/>
    <w:rsid w:val="002C24FE"/>
    <w:rsid w:val="002C2644"/>
    <w:rsid w:val="002C2827"/>
    <w:rsid w:val="002C2C57"/>
    <w:rsid w:val="002C30BC"/>
    <w:rsid w:val="002C355B"/>
    <w:rsid w:val="002C388B"/>
    <w:rsid w:val="002C3A88"/>
    <w:rsid w:val="002C4072"/>
    <w:rsid w:val="002C4230"/>
    <w:rsid w:val="002C4A73"/>
    <w:rsid w:val="002C5AE0"/>
    <w:rsid w:val="002C5E28"/>
    <w:rsid w:val="002C5F88"/>
    <w:rsid w:val="002C6396"/>
    <w:rsid w:val="002C6683"/>
    <w:rsid w:val="002C7072"/>
    <w:rsid w:val="002C75D1"/>
    <w:rsid w:val="002C763F"/>
    <w:rsid w:val="002C7DBA"/>
    <w:rsid w:val="002C7F84"/>
    <w:rsid w:val="002D11E0"/>
    <w:rsid w:val="002D3747"/>
    <w:rsid w:val="002D4504"/>
    <w:rsid w:val="002D498B"/>
    <w:rsid w:val="002D55A4"/>
    <w:rsid w:val="002D5678"/>
    <w:rsid w:val="002D5E15"/>
    <w:rsid w:val="002D738F"/>
    <w:rsid w:val="002E154D"/>
    <w:rsid w:val="002E1673"/>
    <w:rsid w:val="002E1FC3"/>
    <w:rsid w:val="002E2075"/>
    <w:rsid w:val="002E2DB8"/>
    <w:rsid w:val="002E58D4"/>
    <w:rsid w:val="002E5F24"/>
    <w:rsid w:val="002E7392"/>
    <w:rsid w:val="002E73D5"/>
    <w:rsid w:val="002E73F8"/>
    <w:rsid w:val="002E74D0"/>
    <w:rsid w:val="002E7913"/>
    <w:rsid w:val="002E7937"/>
    <w:rsid w:val="002F0348"/>
    <w:rsid w:val="002F08D6"/>
    <w:rsid w:val="002F0B50"/>
    <w:rsid w:val="002F0D06"/>
    <w:rsid w:val="002F1619"/>
    <w:rsid w:val="002F1729"/>
    <w:rsid w:val="002F1754"/>
    <w:rsid w:val="002F20A3"/>
    <w:rsid w:val="002F22DA"/>
    <w:rsid w:val="002F2519"/>
    <w:rsid w:val="002F25C0"/>
    <w:rsid w:val="002F3073"/>
    <w:rsid w:val="002F30B8"/>
    <w:rsid w:val="002F329A"/>
    <w:rsid w:val="002F3F5E"/>
    <w:rsid w:val="002F61B2"/>
    <w:rsid w:val="002F63EF"/>
    <w:rsid w:val="002F684B"/>
    <w:rsid w:val="002F6C4A"/>
    <w:rsid w:val="002F6CCD"/>
    <w:rsid w:val="002F6FC3"/>
    <w:rsid w:val="002F7750"/>
    <w:rsid w:val="002F7770"/>
    <w:rsid w:val="002F78BC"/>
    <w:rsid w:val="002F7ACA"/>
    <w:rsid w:val="002F7F0F"/>
    <w:rsid w:val="00300740"/>
    <w:rsid w:val="003007E0"/>
    <w:rsid w:val="00300E7F"/>
    <w:rsid w:val="00300F5A"/>
    <w:rsid w:val="003010E0"/>
    <w:rsid w:val="00301220"/>
    <w:rsid w:val="00301556"/>
    <w:rsid w:val="00301585"/>
    <w:rsid w:val="00301B29"/>
    <w:rsid w:val="003026C7"/>
    <w:rsid w:val="003027CC"/>
    <w:rsid w:val="00302AB5"/>
    <w:rsid w:val="00303D26"/>
    <w:rsid w:val="00303E27"/>
    <w:rsid w:val="0030450C"/>
    <w:rsid w:val="00305642"/>
    <w:rsid w:val="00306482"/>
    <w:rsid w:val="00306858"/>
    <w:rsid w:val="003069C9"/>
    <w:rsid w:val="00306B47"/>
    <w:rsid w:val="00306DE2"/>
    <w:rsid w:val="00306F86"/>
    <w:rsid w:val="003078EA"/>
    <w:rsid w:val="00307A67"/>
    <w:rsid w:val="00310307"/>
    <w:rsid w:val="0031038E"/>
    <w:rsid w:val="00310397"/>
    <w:rsid w:val="0031058D"/>
    <w:rsid w:val="00310C7F"/>
    <w:rsid w:val="00310CFC"/>
    <w:rsid w:val="00310EF5"/>
    <w:rsid w:val="00311A6E"/>
    <w:rsid w:val="00311F69"/>
    <w:rsid w:val="00312D61"/>
    <w:rsid w:val="00312F99"/>
    <w:rsid w:val="003137DD"/>
    <w:rsid w:val="00313AA9"/>
    <w:rsid w:val="00313CC7"/>
    <w:rsid w:val="00314045"/>
    <w:rsid w:val="003153ED"/>
    <w:rsid w:val="0031587D"/>
    <w:rsid w:val="003159CE"/>
    <w:rsid w:val="00315BF2"/>
    <w:rsid w:val="0031667A"/>
    <w:rsid w:val="00317583"/>
    <w:rsid w:val="00320E16"/>
    <w:rsid w:val="0032121C"/>
    <w:rsid w:val="00321816"/>
    <w:rsid w:val="003218D1"/>
    <w:rsid w:val="00321BE5"/>
    <w:rsid w:val="00321C0E"/>
    <w:rsid w:val="00321EA3"/>
    <w:rsid w:val="003226FF"/>
    <w:rsid w:val="003228D5"/>
    <w:rsid w:val="003229D2"/>
    <w:rsid w:val="00322BF9"/>
    <w:rsid w:val="00323FEB"/>
    <w:rsid w:val="003243AC"/>
    <w:rsid w:val="00324956"/>
    <w:rsid w:val="003249F3"/>
    <w:rsid w:val="00325319"/>
    <w:rsid w:val="00325696"/>
    <w:rsid w:val="00325A9E"/>
    <w:rsid w:val="00326E78"/>
    <w:rsid w:val="00327098"/>
    <w:rsid w:val="00327F32"/>
    <w:rsid w:val="00331902"/>
    <w:rsid w:val="00331A2E"/>
    <w:rsid w:val="00331D9B"/>
    <w:rsid w:val="003321A4"/>
    <w:rsid w:val="00332887"/>
    <w:rsid w:val="00332DF3"/>
    <w:rsid w:val="003344C7"/>
    <w:rsid w:val="003345C5"/>
    <w:rsid w:val="00334E10"/>
    <w:rsid w:val="00335172"/>
    <w:rsid w:val="00335B6A"/>
    <w:rsid w:val="00335EB0"/>
    <w:rsid w:val="003372E3"/>
    <w:rsid w:val="00340660"/>
    <w:rsid w:val="0034084A"/>
    <w:rsid w:val="00340ECD"/>
    <w:rsid w:val="00341D4B"/>
    <w:rsid w:val="0034229E"/>
    <w:rsid w:val="00342609"/>
    <w:rsid w:val="003437CC"/>
    <w:rsid w:val="00344D63"/>
    <w:rsid w:val="00344EC0"/>
    <w:rsid w:val="0034619A"/>
    <w:rsid w:val="0034691A"/>
    <w:rsid w:val="00346C9E"/>
    <w:rsid w:val="00346F3D"/>
    <w:rsid w:val="0034707E"/>
    <w:rsid w:val="00347494"/>
    <w:rsid w:val="00347542"/>
    <w:rsid w:val="00347951"/>
    <w:rsid w:val="00347FBB"/>
    <w:rsid w:val="00350D18"/>
    <w:rsid w:val="00350E9E"/>
    <w:rsid w:val="00351019"/>
    <w:rsid w:val="0035144B"/>
    <w:rsid w:val="0035285A"/>
    <w:rsid w:val="00352B5A"/>
    <w:rsid w:val="003536F5"/>
    <w:rsid w:val="00353EF7"/>
    <w:rsid w:val="003540B3"/>
    <w:rsid w:val="003540BB"/>
    <w:rsid w:val="00354A3A"/>
    <w:rsid w:val="00354BBE"/>
    <w:rsid w:val="0035635E"/>
    <w:rsid w:val="00356492"/>
    <w:rsid w:val="003569F3"/>
    <w:rsid w:val="00356C11"/>
    <w:rsid w:val="00356C62"/>
    <w:rsid w:val="00356D2D"/>
    <w:rsid w:val="00356F27"/>
    <w:rsid w:val="0035750F"/>
    <w:rsid w:val="00357775"/>
    <w:rsid w:val="00362259"/>
    <w:rsid w:val="00362C93"/>
    <w:rsid w:val="00363801"/>
    <w:rsid w:val="00363C8A"/>
    <w:rsid w:val="00364470"/>
    <w:rsid w:val="003645CF"/>
    <w:rsid w:val="00364AA1"/>
    <w:rsid w:val="00364CCD"/>
    <w:rsid w:val="00364E5D"/>
    <w:rsid w:val="0036518D"/>
    <w:rsid w:val="003655F9"/>
    <w:rsid w:val="003662E1"/>
    <w:rsid w:val="00366C37"/>
    <w:rsid w:val="00366FDC"/>
    <w:rsid w:val="00366FE2"/>
    <w:rsid w:val="0036702E"/>
    <w:rsid w:val="0036720C"/>
    <w:rsid w:val="00367579"/>
    <w:rsid w:val="00372B1A"/>
    <w:rsid w:val="00373C37"/>
    <w:rsid w:val="00373E45"/>
    <w:rsid w:val="00373EDE"/>
    <w:rsid w:val="00374114"/>
    <w:rsid w:val="003755D9"/>
    <w:rsid w:val="00375968"/>
    <w:rsid w:val="00375B26"/>
    <w:rsid w:val="00375E64"/>
    <w:rsid w:val="003764D2"/>
    <w:rsid w:val="0037665D"/>
    <w:rsid w:val="00376B70"/>
    <w:rsid w:val="003770F9"/>
    <w:rsid w:val="003776F8"/>
    <w:rsid w:val="003778F9"/>
    <w:rsid w:val="00377D09"/>
    <w:rsid w:val="003800AB"/>
    <w:rsid w:val="003801CC"/>
    <w:rsid w:val="0038135D"/>
    <w:rsid w:val="00381722"/>
    <w:rsid w:val="00381C00"/>
    <w:rsid w:val="00381E99"/>
    <w:rsid w:val="00381FCE"/>
    <w:rsid w:val="00381FF5"/>
    <w:rsid w:val="003830A9"/>
    <w:rsid w:val="0038349F"/>
    <w:rsid w:val="00383788"/>
    <w:rsid w:val="0038386E"/>
    <w:rsid w:val="00383F3E"/>
    <w:rsid w:val="00384138"/>
    <w:rsid w:val="0038478A"/>
    <w:rsid w:val="003847FB"/>
    <w:rsid w:val="00384C68"/>
    <w:rsid w:val="00385925"/>
    <w:rsid w:val="00385C1F"/>
    <w:rsid w:val="0038607C"/>
    <w:rsid w:val="00386086"/>
    <w:rsid w:val="00386A8E"/>
    <w:rsid w:val="00386B7A"/>
    <w:rsid w:val="00386F48"/>
    <w:rsid w:val="00387032"/>
    <w:rsid w:val="00390224"/>
    <w:rsid w:val="00390B6F"/>
    <w:rsid w:val="00390C80"/>
    <w:rsid w:val="00390DC7"/>
    <w:rsid w:val="003916C8"/>
    <w:rsid w:val="00392200"/>
    <w:rsid w:val="003924BC"/>
    <w:rsid w:val="003929AD"/>
    <w:rsid w:val="00392A20"/>
    <w:rsid w:val="003935AE"/>
    <w:rsid w:val="00393DD5"/>
    <w:rsid w:val="003950B0"/>
    <w:rsid w:val="00395526"/>
    <w:rsid w:val="003959A5"/>
    <w:rsid w:val="00396787"/>
    <w:rsid w:val="00396AD4"/>
    <w:rsid w:val="00397FDA"/>
    <w:rsid w:val="003A0771"/>
    <w:rsid w:val="003A0A33"/>
    <w:rsid w:val="003A1417"/>
    <w:rsid w:val="003A15BC"/>
    <w:rsid w:val="003A1C85"/>
    <w:rsid w:val="003A2BD3"/>
    <w:rsid w:val="003A398C"/>
    <w:rsid w:val="003A3C75"/>
    <w:rsid w:val="003A3F1C"/>
    <w:rsid w:val="003A45F7"/>
    <w:rsid w:val="003A48C8"/>
    <w:rsid w:val="003A5A72"/>
    <w:rsid w:val="003A6E74"/>
    <w:rsid w:val="003A79B4"/>
    <w:rsid w:val="003A7A86"/>
    <w:rsid w:val="003A7EF1"/>
    <w:rsid w:val="003B0F38"/>
    <w:rsid w:val="003B0F62"/>
    <w:rsid w:val="003B15DE"/>
    <w:rsid w:val="003B1663"/>
    <w:rsid w:val="003B185A"/>
    <w:rsid w:val="003B1C5D"/>
    <w:rsid w:val="003B2391"/>
    <w:rsid w:val="003B2A72"/>
    <w:rsid w:val="003B2E40"/>
    <w:rsid w:val="003B414C"/>
    <w:rsid w:val="003B42A0"/>
    <w:rsid w:val="003B44EC"/>
    <w:rsid w:val="003B46F3"/>
    <w:rsid w:val="003B516E"/>
    <w:rsid w:val="003B5CEB"/>
    <w:rsid w:val="003B5D8A"/>
    <w:rsid w:val="003B6072"/>
    <w:rsid w:val="003B63C7"/>
    <w:rsid w:val="003B686E"/>
    <w:rsid w:val="003B6B02"/>
    <w:rsid w:val="003B7370"/>
    <w:rsid w:val="003B7A48"/>
    <w:rsid w:val="003B7E7A"/>
    <w:rsid w:val="003C18C9"/>
    <w:rsid w:val="003C211C"/>
    <w:rsid w:val="003C226E"/>
    <w:rsid w:val="003C2AD1"/>
    <w:rsid w:val="003C32DC"/>
    <w:rsid w:val="003C3E6E"/>
    <w:rsid w:val="003C465F"/>
    <w:rsid w:val="003C50CE"/>
    <w:rsid w:val="003C56B4"/>
    <w:rsid w:val="003C5940"/>
    <w:rsid w:val="003C5C55"/>
    <w:rsid w:val="003C6044"/>
    <w:rsid w:val="003C6106"/>
    <w:rsid w:val="003C64E9"/>
    <w:rsid w:val="003C6C9A"/>
    <w:rsid w:val="003C6DDC"/>
    <w:rsid w:val="003C717A"/>
    <w:rsid w:val="003D0F00"/>
    <w:rsid w:val="003D1015"/>
    <w:rsid w:val="003D15AB"/>
    <w:rsid w:val="003D1722"/>
    <w:rsid w:val="003D25A9"/>
    <w:rsid w:val="003D4603"/>
    <w:rsid w:val="003D4794"/>
    <w:rsid w:val="003D53AA"/>
    <w:rsid w:val="003D5CEE"/>
    <w:rsid w:val="003D63DF"/>
    <w:rsid w:val="003D6466"/>
    <w:rsid w:val="003D70EC"/>
    <w:rsid w:val="003D778E"/>
    <w:rsid w:val="003D7BA9"/>
    <w:rsid w:val="003E0C1A"/>
    <w:rsid w:val="003E0D21"/>
    <w:rsid w:val="003E0F76"/>
    <w:rsid w:val="003E18C9"/>
    <w:rsid w:val="003E28C4"/>
    <w:rsid w:val="003E2DA8"/>
    <w:rsid w:val="003E2FA6"/>
    <w:rsid w:val="003E316E"/>
    <w:rsid w:val="003E38AB"/>
    <w:rsid w:val="003E3CA7"/>
    <w:rsid w:val="003E3E35"/>
    <w:rsid w:val="003E3E78"/>
    <w:rsid w:val="003E3FB6"/>
    <w:rsid w:val="003E558F"/>
    <w:rsid w:val="003E704D"/>
    <w:rsid w:val="003E708A"/>
    <w:rsid w:val="003F01C8"/>
    <w:rsid w:val="003F0536"/>
    <w:rsid w:val="003F06F9"/>
    <w:rsid w:val="003F09AD"/>
    <w:rsid w:val="003F09C9"/>
    <w:rsid w:val="003F0B04"/>
    <w:rsid w:val="003F0D15"/>
    <w:rsid w:val="003F0EBD"/>
    <w:rsid w:val="003F0F5E"/>
    <w:rsid w:val="003F143F"/>
    <w:rsid w:val="003F1468"/>
    <w:rsid w:val="003F27C2"/>
    <w:rsid w:val="003F2EC8"/>
    <w:rsid w:val="003F4225"/>
    <w:rsid w:val="003F4611"/>
    <w:rsid w:val="003F4D38"/>
    <w:rsid w:val="003F4F14"/>
    <w:rsid w:val="003F57E9"/>
    <w:rsid w:val="003F5D99"/>
    <w:rsid w:val="003F656A"/>
    <w:rsid w:val="003F67E2"/>
    <w:rsid w:val="003F6AC0"/>
    <w:rsid w:val="004009BA"/>
    <w:rsid w:val="00400CFA"/>
    <w:rsid w:val="00400D4A"/>
    <w:rsid w:val="0040111D"/>
    <w:rsid w:val="00401B06"/>
    <w:rsid w:val="00401CD0"/>
    <w:rsid w:val="0040242F"/>
    <w:rsid w:val="0040270E"/>
    <w:rsid w:val="00402A88"/>
    <w:rsid w:val="004030B3"/>
    <w:rsid w:val="0040336D"/>
    <w:rsid w:val="004037F2"/>
    <w:rsid w:val="00403C53"/>
    <w:rsid w:val="00404909"/>
    <w:rsid w:val="00404D41"/>
    <w:rsid w:val="00407B17"/>
    <w:rsid w:val="00407B53"/>
    <w:rsid w:val="00410ACA"/>
    <w:rsid w:val="00410EE5"/>
    <w:rsid w:val="00411F59"/>
    <w:rsid w:val="004124BC"/>
    <w:rsid w:val="004125A3"/>
    <w:rsid w:val="004125D8"/>
    <w:rsid w:val="00412EE4"/>
    <w:rsid w:val="00414499"/>
    <w:rsid w:val="004148C1"/>
    <w:rsid w:val="00415109"/>
    <w:rsid w:val="00415169"/>
    <w:rsid w:val="004151DA"/>
    <w:rsid w:val="00415780"/>
    <w:rsid w:val="00415A29"/>
    <w:rsid w:val="00415F00"/>
    <w:rsid w:val="004160C8"/>
    <w:rsid w:val="004162A4"/>
    <w:rsid w:val="0041670B"/>
    <w:rsid w:val="00416ACC"/>
    <w:rsid w:val="00416B6A"/>
    <w:rsid w:val="00416EE9"/>
    <w:rsid w:val="00417749"/>
    <w:rsid w:val="00417D6F"/>
    <w:rsid w:val="00420C64"/>
    <w:rsid w:val="00421D69"/>
    <w:rsid w:val="004226A8"/>
    <w:rsid w:val="00422840"/>
    <w:rsid w:val="00422908"/>
    <w:rsid w:val="00422FBB"/>
    <w:rsid w:val="004232F4"/>
    <w:rsid w:val="00423C01"/>
    <w:rsid w:val="0042435A"/>
    <w:rsid w:val="00424CA1"/>
    <w:rsid w:val="004256E0"/>
    <w:rsid w:val="00426573"/>
    <w:rsid w:val="00426908"/>
    <w:rsid w:val="00427222"/>
    <w:rsid w:val="004274A5"/>
    <w:rsid w:val="0042781D"/>
    <w:rsid w:val="00427DF8"/>
    <w:rsid w:val="00430204"/>
    <w:rsid w:val="00430E4B"/>
    <w:rsid w:val="00431769"/>
    <w:rsid w:val="00431A1D"/>
    <w:rsid w:val="00431EF8"/>
    <w:rsid w:val="00432AC5"/>
    <w:rsid w:val="00433D58"/>
    <w:rsid w:val="00434C28"/>
    <w:rsid w:val="00435225"/>
    <w:rsid w:val="004353BD"/>
    <w:rsid w:val="0043546C"/>
    <w:rsid w:val="00435A2F"/>
    <w:rsid w:val="00435CF7"/>
    <w:rsid w:val="0043667B"/>
    <w:rsid w:val="00436D2E"/>
    <w:rsid w:val="004377FB"/>
    <w:rsid w:val="00437AC5"/>
    <w:rsid w:val="00437ADF"/>
    <w:rsid w:val="004401CD"/>
    <w:rsid w:val="00440E31"/>
    <w:rsid w:val="00440EAD"/>
    <w:rsid w:val="004417A9"/>
    <w:rsid w:val="00441C77"/>
    <w:rsid w:val="00441D80"/>
    <w:rsid w:val="00441DE0"/>
    <w:rsid w:val="00441F25"/>
    <w:rsid w:val="00442807"/>
    <w:rsid w:val="00442B05"/>
    <w:rsid w:val="00442B07"/>
    <w:rsid w:val="004430AB"/>
    <w:rsid w:val="00443198"/>
    <w:rsid w:val="004432D8"/>
    <w:rsid w:val="00443654"/>
    <w:rsid w:val="004438D4"/>
    <w:rsid w:val="00443B3A"/>
    <w:rsid w:val="0044468E"/>
    <w:rsid w:val="004446E6"/>
    <w:rsid w:val="00444996"/>
    <w:rsid w:val="0044528D"/>
    <w:rsid w:val="004459FD"/>
    <w:rsid w:val="00446019"/>
    <w:rsid w:val="0044632C"/>
    <w:rsid w:val="004464DF"/>
    <w:rsid w:val="004472DD"/>
    <w:rsid w:val="00447C70"/>
    <w:rsid w:val="00450229"/>
    <w:rsid w:val="00450284"/>
    <w:rsid w:val="0045032D"/>
    <w:rsid w:val="004518C5"/>
    <w:rsid w:val="00452941"/>
    <w:rsid w:val="00452A4C"/>
    <w:rsid w:val="00453169"/>
    <w:rsid w:val="00454186"/>
    <w:rsid w:val="004547A1"/>
    <w:rsid w:val="00454F11"/>
    <w:rsid w:val="0045531F"/>
    <w:rsid w:val="00455877"/>
    <w:rsid w:val="0045599E"/>
    <w:rsid w:val="004564E4"/>
    <w:rsid w:val="004567FA"/>
    <w:rsid w:val="004573E6"/>
    <w:rsid w:val="0045775D"/>
    <w:rsid w:val="004607CE"/>
    <w:rsid w:val="00460877"/>
    <w:rsid w:val="00460BEE"/>
    <w:rsid w:val="00460CEB"/>
    <w:rsid w:val="00460EF5"/>
    <w:rsid w:val="00461029"/>
    <w:rsid w:val="0046164D"/>
    <w:rsid w:val="00461A60"/>
    <w:rsid w:val="00461EA8"/>
    <w:rsid w:val="004622BA"/>
    <w:rsid w:val="004631C4"/>
    <w:rsid w:val="00463E99"/>
    <w:rsid w:val="004644FB"/>
    <w:rsid w:val="00464509"/>
    <w:rsid w:val="0046479B"/>
    <w:rsid w:val="00464964"/>
    <w:rsid w:val="00466161"/>
    <w:rsid w:val="00466336"/>
    <w:rsid w:val="0046704D"/>
    <w:rsid w:val="004670AB"/>
    <w:rsid w:val="00467879"/>
    <w:rsid w:val="00467A5F"/>
    <w:rsid w:val="00470356"/>
    <w:rsid w:val="0047091A"/>
    <w:rsid w:val="00471011"/>
    <w:rsid w:val="0047195B"/>
    <w:rsid w:val="00472CD1"/>
    <w:rsid w:val="004732EF"/>
    <w:rsid w:val="00473EC9"/>
    <w:rsid w:val="00474059"/>
    <w:rsid w:val="00474685"/>
    <w:rsid w:val="004747C5"/>
    <w:rsid w:val="00474A53"/>
    <w:rsid w:val="00474AFD"/>
    <w:rsid w:val="00474B95"/>
    <w:rsid w:val="00474C58"/>
    <w:rsid w:val="004753BA"/>
    <w:rsid w:val="004761F9"/>
    <w:rsid w:val="00476F76"/>
    <w:rsid w:val="00480112"/>
    <w:rsid w:val="0048091D"/>
    <w:rsid w:val="00480C41"/>
    <w:rsid w:val="00480F02"/>
    <w:rsid w:val="004820BE"/>
    <w:rsid w:val="004820C8"/>
    <w:rsid w:val="00482300"/>
    <w:rsid w:val="00482731"/>
    <w:rsid w:val="0048274B"/>
    <w:rsid w:val="00482EA0"/>
    <w:rsid w:val="00483100"/>
    <w:rsid w:val="004842B5"/>
    <w:rsid w:val="00484C83"/>
    <w:rsid w:val="00484C8B"/>
    <w:rsid w:val="00485926"/>
    <w:rsid w:val="00485E06"/>
    <w:rsid w:val="0048635B"/>
    <w:rsid w:val="00487838"/>
    <w:rsid w:val="004900F0"/>
    <w:rsid w:val="00490197"/>
    <w:rsid w:val="0049069C"/>
    <w:rsid w:val="004911EC"/>
    <w:rsid w:val="00491200"/>
    <w:rsid w:val="00491303"/>
    <w:rsid w:val="00491322"/>
    <w:rsid w:val="00491330"/>
    <w:rsid w:val="004914FF"/>
    <w:rsid w:val="004926B9"/>
    <w:rsid w:val="00492CF2"/>
    <w:rsid w:val="004930F3"/>
    <w:rsid w:val="004933C2"/>
    <w:rsid w:val="00493B27"/>
    <w:rsid w:val="00493CB3"/>
    <w:rsid w:val="004941C2"/>
    <w:rsid w:val="00495B20"/>
    <w:rsid w:val="00495F24"/>
    <w:rsid w:val="00496016"/>
    <w:rsid w:val="004961F3"/>
    <w:rsid w:val="00496713"/>
    <w:rsid w:val="00496D2D"/>
    <w:rsid w:val="0049761D"/>
    <w:rsid w:val="004A112D"/>
    <w:rsid w:val="004A181D"/>
    <w:rsid w:val="004A1821"/>
    <w:rsid w:val="004A1F4D"/>
    <w:rsid w:val="004A277F"/>
    <w:rsid w:val="004A28C3"/>
    <w:rsid w:val="004A324F"/>
    <w:rsid w:val="004A327F"/>
    <w:rsid w:val="004A3F70"/>
    <w:rsid w:val="004A45F4"/>
    <w:rsid w:val="004A4B54"/>
    <w:rsid w:val="004A4BC2"/>
    <w:rsid w:val="004A5653"/>
    <w:rsid w:val="004A5E7D"/>
    <w:rsid w:val="004A6D85"/>
    <w:rsid w:val="004A7745"/>
    <w:rsid w:val="004B0121"/>
    <w:rsid w:val="004B0310"/>
    <w:rsid w:val="004B0D73"/>
    <w:rsid w:val="004B13DB"/>
    <w:rsid w:val="004B1DC0"/>
    <w:rsid w:val="004B1E46"/>
    <w:rsid w:val="004B2925"/>
    <w:rsid w:val="004B2DF4"/>
    <w:rsid w:val="004B2EE8"/>
    <w:rsid w:val="004B3241"/>
    <w:rsid w:val="004B3950"/>
    <w:rsid w:val="004B3CE6"/>
    <w:rsid w:val="004B4E57"/>
    <w:rsid w:val="004B5348"/>
    <w:rsid w:val="004B557B"/>
    <w:rsid w:val="004B5AA6"/>
    <w:rsid w:val="004B5ED5"/>
    <w:rsid w:val="004B5EE9"/>
    <w:rsid w:val="004B6D2F"/>
    <w:rsid w:val="004B6F17"/>
    <w:rsid w:val="004B74E4"/>
    <w:rsid w:val="004B7997"/>
    <w:rsid w:val="004B7EE7"/>
    <w:rsid w:val="004C01F5"/>
    <w:rsid w:val="004C07E5"/>
    <w:rsid w:val="004C096D"/>
    <w:rsid w:val="004C0E87"/>
    <w:rsid w:val="004C0EF9"/>
    <w:rsid w:val="004C1A8B"/>
    <w:rsid w:val="004C2100"/>
    <w:rsid w:val="004C2720"/>
    <w:rsid w:val="004C291B"/>
    <w:rsid w:val="004C2B1B"/>
    <w:rsid w:val="004C2B2D"/>
    <w:rsid w:val="004C312F"/>
    <w:rsid w:val="004C318B"/>
    <w:rsid w:val="004C3447"/>
    <w:rsid w:val="004C38E5"/>
    <w:rsid w:val="004C3B31"/>
    <w:rsid w:val="004C3D49"/>
    <w:rsid w:val="004C4A35"/>
    <w:rsid w:val="004C4EF7"/>
    <w:rsid w:val="004C538E"/>
    <w:rsid w:val="004C5B6A"/>
    <w:rsid w:val="004C5E06"/>
    <w:rsid w:val="004C7C5F"/>
    <w:rsid w:val="004C7F77"/>
    <w:rsid w:val="004D0C41"/>
    <w:rsid w:val="004D0C7A"/>
    <w:rsid w:val="004D1350"/>
    <w:rsid w:val="004D1B16"/>
    <w:rsid w:val="004D2149"/>
    <w:rsid w:val="004D3110"/>
    <w:rsid w:val="004D325C"/>
    <w:rsid w:val="004D3C4B"/>
    <w:rsid w:val="004D4414"/>
    <w:rsid w:val="004D49C6"/>
    <w:rsid w:val="004D4AE8"/>
    <w:rsid w:val="004D4CDD"/>
    <w:rsid w:val="004D4CF6"/>
    <w:rsid w:val="004D5925"/>
    <w:rsid w:val="004D5ED2"/>
    <w:rsid w:val="004D6181"/>
    <w:rsid w:val="004D61A4"/>
    <w:rsid w:val="004D6F8F"/>
    <w:rsid w:val="004D70DA"/>
    <w:rsid w:val="004D7AAD"/>
    <w:rsid w:val="004E149C"/>
    <w:rsid w:val="004E1DE7"/>
    <w:rsid w:val="004E2715"/>
    <w:rsid w:val="004E27FB"/>
    <w:rsid w:val="004E2935"/>
    <w:rsid w:val="004E2ED3"/>
    <w:rsid w:val="004E37B9"/>
    <w:rsid w:val="004E3C85"/>
    <w:rsid w:val="004E3DD6"/>
    <w:rsid w:val="004E4030"/>
    <w:rsid w:val="004E405F"/>
    <w:rsid w:val="004E419E"/>
    <w:rsid w:val="004E4C3C"/>
    <w:rsid w:val="004E5284"/>
    <w:rsid w:val="004E5B7C"/>
    <w:rsid w:val="004E5C9E"/>
    <w:rsid w:val="004E5CD5"/>
    <w:rsid w:val="004E5FE0"/>
    <w:rsid w:val="004E610C"/>
    <w:rsid w:val="004E6317"/>
    <w:rsid w:val="004E7841"/>
    <w:rsid w:val="004E7ACE"/>
    <w:rsid w:val="004E7E01"/>
    <w:rsid w:val="004F13BC"/>
    <w:rsid w:val="004F1D4D"/>
    <w:rsid w:val="004F217C"/>
    <w:rsid w:val="004F2AEE"/>
    <w:rsid w:val="004F341B"/>
    <w:rsid w:val="004F43A1"/>
    <w:rsid w:val="004F4836"/>
    <w:rsid w:val="004F4E55"/>
    <w:rsid w:val="004F4EFE"/>
    <w:rsid w:val="004F503B"/>
    <w:rsid w:val="004F522C"/>
    <w:rsid w:val="004F567A"/>
    <w:rsid w:val="004F58A7"/>
    <w:rsid w:val="004F61E9"/>
    <w:rsid w:val="004F6529"/>
    <w:rsid w:val="004F6678"/>
    <w:rsid w:val="004F66CE"/>
    <w:rsid w:val="004F74E9"/>
    <w:rsid w:val="004F7503"/>
    <w:rsid w:val="004F7D3E"/>
    <w:rsid w:val="0050033F"/>
    <w:rsid w:val="00500CDE"/>
    <w:rsid w:val="00500CFC"/>
    <w:rsid w:val="00501165"/>
    <w:rsid w:val="005016D0"/>
    <w:rsid w:val="00502980"/>
    <w:rsid w:val="00502D08"/>
    <w:rsid w:val="00503499"/>
    <w:rsid w:val="00503A90"/>
    <w:rsid w:val="00503E8F"/>
    <w:rsid w:val="005049CA"/>
    <w:rsid w:val="00504CE0"/>
    <w:rsid w:val="00505056"/>
    <w:rsid w:val="0050505F"/>
    <w:rsid w:val="005061F7"/>
    <w:rsid w:val="005064E2"/>
    <w:rsid w:val="0050693C"/>
    <w:rsid w:val="005069BC"/>
    <w:rsid w:val="005071AF"/>
    <w:rsid w:val="0050748E"/>
    <w:rsid w:val="005074D0"/>
    <w:rsid w:val="005079EF"/>
    <w:rsid w:val="00507CDE"/>
    <w:rsid w:val="00507FB2"/>
    <w:rsid w:val="00510802"/>
    <w:rsid w:val="00510F93"/>
    <w:rsid w:val="00511275"/>
    <w:rsid w:val="005112AA"/>
    <w:rsid w:val="005113D0"/>
    <w:rsid w:val="005117D5"/>
    <w:rsid w:val="00511F25"/>
    <w:rsid w:val="00512C2C"/>
    <w:rsid w:val="00513169"/>
    <w:rsid w:val="00513356"/>
    <w:rsid w:val="00514B8C"/>
    <w:rsid w:val="00514BF7"/>
    <w:rsid w:val="005151B8"/>
    <w:rsid w:val="005153E2"/>
    <w:rsid w:val="0051569B"/>
    <w:rsid w:val="00516375"/>
    <w:rsid w:val="00516AFD"/>
    <w:rsid w:val="00516ED0"/>
    <w:rsid w:val="0051719C"/>
    <w:rsid w:val="00517B7E"/>
    <w:rsid w:val="00520DAE"/>
    <w:rsid w:val="00520FCB"/>
    <w:rsid w:val="0052105C"/>
    <w:rsid w:val="00521502"/>
    <w:rsid w:val="00521DE5"/>
    <w:rsid w:val="0052215F"/>
    <w:rsid w:val="0052238B"/>
    <w:rsid w:val="00522772"/>
    <w:rsid w:val="00522B36"/>
    <w:rsid w:val="00523156"/>
    <w:rsid w:val="00523A38"/>
    <w:rsid w:val="00524704"/>
    <w:rsid w:val="00524DA1"/>
    <w:rsid w:val="00525082"/>
    <w:rsid w:val="005250B7"/>
    <w:rsid w:val="00525196"/>
    <w:rsid w:val="00525A1D"/>
    <w:rsid w:val="00525C0D"/>
    <w:rsid w:val="00526309"/>
    <w:rsid w:val="00526911"/>
    <w:rsid w:val="00526D17"/>
    <w:rsid w:val="00526FC2"/>
    <w:rsid w:val="00527072"/>
    <w:rsid w:val="005270AA"/>
    <w:rsid w:val="005272BD"/>
    <w:rsid w:val="005305BF"/>
    <w:rsid w:val="005308A3"/>
    <w:rsid w:val="00530DB8"/>
    <w:rsid w:val="00531128"/>
    <w:rsid w:val="00531B5F"/>
    <w:rsid w:val="00532E4E"/>
    <w:rsid w:val="00533C01"/>
    <w:rsid w:val="00533D26"/>
    <w:rsid w:val="00534193"/>
    <w:rsid w:val="00534C2C"/>
    <w:rsid w:val="00535601"/>
    <w:rsid w:val="0053578F"/>
    <w:rsid w:val="00535841"/>
    <w:rsid w:val="00535D0B"/>
    <w:rsid w:val="00536446"/>
    <w:rsid w:val="00536A69"/>
    <w:rsid w:val="00536CDC"/>
    <w:rsid w:val="00536DFE"/>
    <w:rsid w:val="00537234"/>
    <w:rsid w:val="00537F9A"/>
    <w:rsid w:val="0054020B"/>
    <w:rsid w:val="005402B8"/>
    <w:rsid w:val="0054057B"/>
    <w:rsid w:val="00540788"/>
    <w:rsid w:val="0054080F"/>
    <w:rsid w:val="00540B85"/>
    <w:rsid w:val="00540CC9"/>
    <w:rsid w:val="00540E7F"/>
    <w:rsid w:val="0054190D"/>
    <w:rsid w:val="00542814"/>
    <w:rsid w:val="00544261"/>
    <w:rsid w:val="00544463"/>
    <w:rsid w:val="00545D0B"/>
    <w:rsid w:val="00546145"/>
    <w:rsid w:val="005463DC"/>
    <w:rsid w:val="005467D4"/>
    <w:rsid w:val="0054693D"/>
    <w:rsid w:val="00546D4A"/>
    <w:rsid w:val="00546FC3"/>
    <w:rsid w:val="00550C71"/>
    <w:rsid w:val="00551824"/>
    <w:rsid w:val="005521BD"/>
    <w:rsid w:val="00553DE5"/>
    <w:rsid w:val="00554136"/>
    <w:rsid w:val="00554555"/>
    <w:rsid w:val="005545F3"/>
    <w:rsid w:val="00555265"/>
    <w:rsid w:val="005552DE"/>
    <w:rsid w:val="00555353"/>
    <w:rsid w:val="00555421"/>
    <w:rsid w:val="0055551E"/>
    <w:rsid w:val="00555A7E"/>
    <w:rsid w:val="005568EE"/>
    <w:rsid w:val="00556A13"/>
    <w:rsid w:val="00556C9E"/>
    <w:rsid w:val="00556D2A"/>
    <w:rsid w:val="00556D3E"/>
    <w:rsid w:val="00557C97"/>
    <w:rsid w:val="0056017A"/>
    <w:rsid w:val="0056041C"/>
    <w:rsid w:val="00560AAC"/>
    <w:rsid w:val="00562880"/>
    <w:rsid w:val="00562989"/>
    <w:rsid w:val="00562AD4"/>
    <w:rsid w:val="00562F5B"/>
    <w:rsid w:val="00563E28"/>
    <w:rsid w:val="00564CB5"/>
    <w:rsid w:val="005650EC"/>
    <w:rsid w:val="005657F5"/>
    <w:rsid w:val="00565931"/>
    <w:rsid w:val="00565A4F"/>
    <w:rsid w:val="00566392"/>
    <w:rsid w:val="005665A5"/>
    <w:rsid w:val="0056776C"/>
    <w:rsid w:val="00567A36"/>
    <w:rsid w:val="00567CFF"/>
    <w:rsid w:val="0057114F"/>
    <w:rsid w:val="00571EE5"/>
    <w:rsid w:val="00571F9A"/>
    <w:rsid w:val="00572436"/>
    <w:rsid w:val="005724DA"/>
    <w:rsid w:val="00572B48"/>
    <w:rsid w:val="00572E61"/>
    <w:rsid w:val="00573CA0"/>
    <w:rsid w:val="00573D74"/>
    <w:rsid w:val="0057418B"/>
    <w:rsid w:val="00574881"/>
    <w:rsid w:val="00574FD5"/>
    <w:rsid w:val="0057502F"/>
    <w:rsid w:val="00576903"/>
    <w:rsid w:val="00577B48"/>
    <w:rsid w:val="00577C3E"/>
    <w:rsid w:val="00577E7A"/>
    <w:rsid w:val="005809D5"/>
    <w:rsid w:val="005820AF"/>
    <w:rsid w:val="005825B6"/>
    <w:rsid w:val="00583803"/>
    <w:rsid w:val="005841F5"/>
    <w:rsid w:val="0058477D"/>
    <w:rsid w:val="00584951"/>
    <w:rsid w:val="00584CBB"/>
    <w:rsid w:val="005854A1"/>
    <w:rsid w:val="005859C6"/>
    <w:rsid w:val="005859E7"/>
    <w:rsid w:val="0058639F"/>
    <w:rsid w:val="00586C71"/>
    <w:rsid w:val="00586E41"/>
    <w:rsid w:val="00587B35"/>
    <w:rsid w:val="00590607"/>
    <w:rsid w:val="0059084F"/>
    <w:rsid w:val="005910AC"/>
    <w:rsid w:val="0059130E"/>
    <w:rsid w:val="00592302"/>
    <w:rsid w:val="0059245F"/>
    <w:rsid w:val="005927DE"/>
    <w:rsid w:val="00592B8E"/>
    <w:rsid w:val="00592F68"/>
    <w:rsid w:val="0059412A"/>
    <w:rsid w:val="00594344"/>
    <w:rsid w:val="0059453E"/>
    <w:rsid w:val="00594674"/>
    <w:rsid w:val="005958F7"/>
    <w:rsid w:val="00595971"/>
    <w:rsid w:val="00595C6D"/>
    <w:rsid w:val="005961EA"/>
    <w:rsid w:val="00596527"/>
    <w:rsid w:val="00596849"/>
    <w:rsid w:val="0059697B"/>
    <w:rsid w:val="005978FF"/>
    <w:rsid w:val="00597A76"/>
    <w:rsid w:val="00597DB4"/>
    <w:rsid w:val="005A01E8"/>
    <w:rsid w:val="005A054E"/>
    <w:rsid w:val="005A066D"/>
    <w:rsid w:val="005A07E5"/>
    <w:rsid w:val="005A0C77"/>
    <w:rsid w:val="005A0EB8"/>
    <w:rsid w:val="005A1614"/>
    <w:rsid w:val="005A1BC9"/>
    <w:rsid w:val="005A1DD4"/>
    <w:rsid w:val="005A1FE1"/>
    <w:rsid w:val="005A260C"/>
    <w:rsid w:val="005A3636"/>
    <w:rsid w:val="005A3A35"/>
    <w:rsid w:val="005A3F4B"/>
    <w:rsid w:val="005A4653"/>
    <w:rsid w:val="005A4C2A"/>
    <w:rsid w:val="005A6779"/>
    <w:rsid w:val="005A67FA"/>
    <w:rsid w:val="005A7140"/>
    <w:rsid w:val="005A77C9"/>
    <w:rsid w:val="005B07AA"/>
    <w:rsid w:val="005B1990"/>
    <w:rsid w:val="005B2E59"/>
    <w:rsid w:val="005B33A8"/>
    <w:rsid w:val="005B3A48"/>
    <w:rsid w:val="005B43D6"/>
    <w:rsid w:val="005B4794"/>
    <w:rsid w:val="005B4D3A"/>
    <w:rsid w:val="005B56D7"/>
    <w:rsid w:val="005B5808"/>
    <w:rsid w:val="005B5ABA"/>
    <w:rsid w:val="005B630B"/>
    <w:rsid w:val="005B6788"/>
    <w:rsid w:val="005B6F4F"/>
    <w:rsid w:val="005B7029"/>
    <w:rsid w:val="005C06DC"/>
    <w:rsid w:val="005C0F73"/>
    <w:rsid w:val="005C1D49"/>
    <w:rsid w:val="005C2CC7"/>
    <w:rsid w:val="005C3FD2"/>
    <w:rsid w:val="005C4309"/>
    <w:rsid w:val="005C4366"/>
    <w:rsid w:val="005C4D21"/>
    <w:rsid w:val="005C57AA"/>
    <w:rsid w:val="005C603F"/>
    <w:rsid w:val="005C6261"/>
    <w:rsid w:val="005C629F"/>
    <w:rsid w:val="005C6737"/>
    <w:rsid w:val="005C6F3B"/>
    <w:rsid w:val="005C7229"/>
    <w:rsid w:val="005C7B26"/>
    <w:rsid w:val="005D05B8"/>
    <w:rsid w:val="005D1094"/>
    <w:rsid w:val="005D138E"/>
    <w:rsid w:val="005D18FE"/>
    <w:rsid w:val="005D1B0B"/>
    <w:rsid w:val="005D2082"/>
    <w:rsid w:val="005D2125"/>
    <w:rsid w:val="005D2529"/>
    <w:rsid w:val="005D266B"/>
    <w:rsid w:val="005D2F97"/>
    <w:rsid w:val="005D2FDA"/>
    <w:rsid w:val="005D3586"/>
    <w:rsid w:val="005D4A0E"/>
    <w:rsid w:val="005D517B"/>
    <w:rsid w:val="005D572F"/>
    <w:rsid w:val="005D5A53"/>
    <w:rsid w:val="005D6327"/>
    <w:rsid w:val="005D6A21"/>
    <w:rsid w:val="005D6E95"/>
    <w:rsid w:val="005D706A"/>
    <w:rsid w:val="005D7A41"/>
    <w:rsid w:val="005D7D8D"/>
    <w:rsid w:val="005E02F6"/>
    <w:rsid w:val="005E03F7"/>
    <w:rsid w:val="005E0630"/>
    <w:rsid w:val="005E063A"/>
    <w:rsid w:val="005E0E33"/>
    <w:rsid w:val="005E0E75"/>
    <w:rsid w:val="005E1366"/>
    <w:rsid w:val="005E2068"/>
    <w:rsid w:val="005E2119"/>
    <w:rsid w:val="005E30B1"/>
    <w:rsid w:val="005E30EE"/>
    <w:rsid w:val="005E33C7"/>
    <w:rsid w:val="005E423F"/>
    <w:rsid w:val="005E48AC"/>
    <w:rsid w:val="005E4DCF"/>
    <w:rsid w:val="005E5CB0"/>
    <w:rsid w:val="005E6279"/>
    <w:rsid w:val="005E64FE"/>
    <w:rsid w:val="005E6957"/>
    <w:rsid w:val="005E7309"/>
    <w:rsid w:val="005E771A"/>
    <w:rsid w:val="005E7F77"/>
    <w:rsid w:val="005E7F9B"/>
    <w:rsid w:val="005F05EF"/>
    <w:rsid w:val="005F0B4A"/>
    <w:rsid w:val="005F0C5B"/>
    <w:rsid w:val="005F0FE8"/>
    <w:rsid w:val="005F13F6"/>
    <w:rsid w:val="005F1A7D"/>
    <w:rsid w:val="005F1DD0"/>
    <w:rsid w:val="005F1EBF"/>
    <w:rsid w:val="005F24A6"/>
    <w:rsid w:val="005F279E"/>
    <w:rsid w:val="005F292D"/>
    <w:rsid w:val="005F294B"/>
    <w:rsid w:val="005F2F45"/>
    <w:rsid w:val="005F33E0"/>
    <w:rsid w:val="005F455D"/>
    <w:rsid w:val="005F54AA"/>
    <w:rsid w:val="005F562B"/>
    <w:rsid w:val="005F5D44"/>
    <w:rsid w:val="005F6261"/>
    <w:rsid w:val="005F675B"/>
    <w:rsid w:val="005F7D3B"/>
    <w:rsid w:val="00600217"/>
    <w:rsid w:val="00600238"/>
    <w:rsid w:val="006009FD"/>
    <w:rsid w:val="00601432"/>
    <w:rsid w:val="00601B7D"/>
    <w:rsid w:val="00601EAD"/>
    <w:rsid w:val="00602225"/>
    <w:rsid w:val="00602B8C"/>
    <w:rsid w:val="00602FB5"/>
    <w:rsid w:val="006030C7"/>
    <w:rsid w:val="006034E3"/>
    <w:rsid w:val="00603851"/>
    <w:rsid w:val="006039F9"/>
    <w:rsid w:val="00604181"/>
    <w:rsid w:val="006043BA"/>
    <w:rsid w:val="00604A2B"/>
    <w:rsid w:val="00604EA7"/>
    <w:rsid w:val="00605A31"/>
    <w:rsid w:val="00605BAB"/>
    <w:rsid w:val="00606708"/>
    <w:rsid w:val="00607084"/>
    <w:rsid w:val="00607258"/>
    <w:rsid w:val="00607B07"/>
    <w:rsid w:val="00610087"/>
    <w:rsid w:val="006112A8"/>
    <w:rsid w:val="0061179C"/>
    <w:rsid w:val="00612005"/>
    <w:rsid w:val="006123CD"/>
    <w:rsid w:val="006123CE"/>
    <w:rsid w:val="0061294F"/>
    <w:rsid w:val="00612C0E"/>
    <w:rsid w:val="00613D81"/>
    <w:rsid w:val="00614AA7"/>
    <w:rsid w:val="00614BDC"/>
    <w:rsid w:val="00614F9F"/>
    <w:rsid w:val="0061589B"/>
    <w:rsid w:val="00615D71"/>
    <w:rsid w:val="00616458"/>
    <w:rsid w:val="00616BEA"/>
    <w:rsid w:val="00616E1B"/>
    <w:rsid w:val="00617861"/>
    <w:rsid w:val="00617A04"/>
    <w:rsid w:val="00617C82"/>
    <w:rsid w:val="00620598"/>
    <w:rsid w:val="0062088B"/>
    <w:rsid w:val="006214E0"/>
    <w:rsid w:val="00622DBE"/>
    <w:rsid w:val="00623ABC"/>
    <w:rsid w:val="00623B32"/>
    <w:rsid w:val="00623C26"/>
    <w:rsid w:val="00623DFF"/>
    <w:rsid w:val="00624133"/>
    <w:rsid w:val="0062460B"/>
    <w:rsid w:val="00624963"/>
    <w:rsid w:val="00624C0E"/>
    <w:rsid w:val="0062514F"/>
    <w:rsid w:val="006266AD"/>
    <w:rsid w:val="00627E1E"/>
    <w:rsid w:val="00630188"/>
    <w:rsid w:val="006308F3"/>
    <w:rsid w:val="006309FF"/>
    <w:rsid w:val="00630E1E"/>
    <w:rsid w:val="00631020"/>
    <w:rsid w:val="00631124"/>
    <w:rsid w:val="00631B11"/>
    <w:rsid w:val="00631BB4"/>
    <w:rsid w:val="00632D9E"/>
    <w:rsid w:val="00633360"/>
    <w:rsid w:val="00633426"/>
    <w:rsid w:val="0063389F"/>
    <w:rsid w:val="00634395"/>
    <w:rsid w:val="00634D5C"/>
    <w:rsid w:val="00635304"/>
    <w:rsid w:val="00635CA7"/>
    <w:rsid w:val="00635DD7"/>
    <w:rsid w:val="00636782"/>
    <w:rsid w:val="00636AA9"/>
    <w:rsid w:val="00636E41"/>
    <w:rsid w:val="006374AE"/>
    <w:rsid w:val="006400F8"/>
    <w:rsid w:val="00640A21"/>
    <w:rsid w:val="00641127"/>
    <w:rsid w:val="00641758"/>
    <w:rsid w:val="006417AE"/>
    <w:rsid w:val="00641BAE"/>
    <w:rsid w:val="00641BF6"/>
    <w:rsid w:val="00642511"/>
    <w:rsid w:val="006428B0"/>
    <w:rsid w:val="00643042"/>
    <w:rsid w:val="00643408"/>
    <w:rsid w:val="00643D02"/>
    <w:rsid w:val="006440EF"/>
    <w:rsid w:val="0064491A"/>
    <w:rsid w:val="006451AE"/>
    <w:rsid w:val="006452B6"/>
    <w:rsid w:val="00645E33"/>
    <w:rsid w:val="00647ACB"/>
    <w:rsid w:val="00647FB9"/>
    <w:rsid w:val="00650405"/>
    <w:rsid w:val="006507FD"/>
    <w:rsid w:val="00651223"/>
    <w:rsid w:val="0065185E"/>
    <w:rsid w:val="00651E8B"/>
    <w:rsid w:val="00651F92"/>
    <w:rsid w:val="00651FCD"/>
    <w:rsid w:val="006525A9"/>
    <w:rsid w:val="006525AE"/>
    <w:rsid w:val="00652736"/>
    <w:rsid w:val="00652E5E"/>
    <w:rsid w:val="00653748"/>
    <w:rsid w:val="00654572"/>
    <w:rsid w:val="00654EA6"/>
    <w:rsid w:val="00655302"/>
    <w:rsid w:val="00655693"/>
    <w:rsid w:val="00655CF2"/>
    <w:rsid w:val="00656B99"/>
    <w:rsid w:val="00657115"/>
    <w:rsid w:val="00657145"/>
    <w:rsid w:val="006576E0"/>
    <w:rsid w:val="00657AF6"/>
    <w:rsid w:val="00657DD9"/>
    <w:rsid w:val="00657E40"/>
    <w:rsid w:val="00657E96"/>
    <w:rsid w:val="006606C1"/>
    <w:rsid w:val="006609B3"/>
    <w:rsid w:val="00661C77"/>
    <w:rsid w:val="00661FA7"/>
    <w:rsid w:val="00663052"/>
    <w:rsid w:val="00663220"/>
    <w:rsid w:val="00663315"/>
    <w:rsid w:val="00664072"/>
    <w:rsid w:val="006646ED"/>
    <w:rsid w:val="00664B4F"/>
    <w:rsid w:val="00665CED"/>
    <w:rsid w:val="00665D21"/>
    <w:rsid w:val="00665EC8"/>
    <w:rsid w:val="0066602F"/>
    <w:rsid w:val="00666B54"/>
    <w:rsid w:val="00666D3F"/>
    <w:rsid w:val="0066780A"/>
    <w:rsid w:val="00667DE5"/>
    <w:rsid w:val="00670218"/>
    <w:rsid w:val="006707B8"/>
    <w:rsid w:val="00670F23"/>
    <w:rsid w:val="00671333"/>
    <w:rsid w:val="00671571"/>
    <w:rsid w:val="0067168B"/>
    <w:rsid w:val="0067239C"/>
    <w:rsid w:val="0067263F"/>
    <w:rsid w:val="00673374"/>
    <w:rsid w:val="00673702"/>
    <w:rsid w:val="00674D75"/>
    <w:rsid w:val="00674EB0"/>
    <w:rsid w:val="006754E4"/>
    <w:rsid w:val="006757CC"/>
    <w:rsid w:val="00675A82"/>
    <w:rsid w:val="00676413"/>
    <w:rsid w:val="006775EA"/>
    <w:rsid w:val="00680060"/>
    <w:rsid w:val="006806F2"/>
    <w:rsid w:val="00680DA2"/>
    <w:rsid w:val="00680E9C"/>
    <w:rsid w:val="00681232"/>
    <w:rsid w:val="0068291B"/>
    <w:rsid w:val="006838C8"/>
    <w:rsid w:val="00684133"/>
    <w:rsid w:val="00684D91"/>
    <w:rsid w:val="006850C0"/>
    <w:rsid w:val="0068589C"/>
    <w:rsid w:val="00685B89"/>
    <w:rsid w:val="0068609A"/>
    <w:rsid w:val="00687DCD"/>
    <w:rsid w:val="0069034E"/>
    <w:rsid w:val="00690D25"/>
    <w:rsid w:val="0069181B"/>
    <w:rsid w:val="00692C1A"/>
    <w:rsid w:val="00693463"/>
    <w:rsid w:val="00693A6F"/>
    <w:rsid w:val="006958B9"/>
    <w:rsid w:val="00695D2C"/>
    <w:rsid w:val="006968B4"/>
    <w:rsid w:val="00697C6F"/>
    <w:rsid w:val="00697C91"/>
    <w:rsid w:val="00697D68"/>
    <w:rsid w:val="006A1056"/>
    <w:rsid w:val="006A1CAE"/>
    <w:rsid w:val="006A2EEE"/>
    <w:rsid w:val="006A2F41"/>
    <w:rsid w:val="006A3518"/>
    <w:rsid w:val="006A3577"/>
    <w:rsid w:val="006A36E8"/>
    <w:rsid w:val="006A38E2"/>
    <w:rsid w:val="006A39CC"/>
    <w:rsid w:val="006A5120"/>
    <w:rsid w:val="006A557B"/>
    <w:rsid w:val="006A5677"/>
    <w:rsid w:val="006A6310"/>
    <w:rsid w:val="006A63DC"/>
    <w:rsid w:val="006A63E1"/>
    <w:rsid w:val="006A6463"/>
    <w:rsid w:val="006A72AC"/>
    <w:rsid w:val="006A7C64"/>
    <w:rsid w:val="006A7D81"/>
    <w:rsid w:val="006A7F3C"/>
    <w:rsid w:val="006B0262"/>
    <w:rsid w:val="006B02FE"/>
    <w:rsid w:val="006B0917"/>
    <w:rsid w:val="006B0B06"/>
    <w:rsid w:val="006B0CE5"/>
    <w:rsid w:val="006B10F9"/>
    <w:rsid w:val="006B13E6"/>
    <w:rsid w:val="006B19C4"/>
    <w:rsid w:val="006B1A11"/>
    <w:rsid w:val="006B1D40"/>
    <w:rsid w:val="006B21CD"/>
    <w:rsid w:val="006B2A3B"/>
    <w:rsid w:val="006B3515"/>
    <w:rsid w:val="006B3964"/>
    <w:rsid w:val="006B3976"/>
    <w:rsid w:val="006B3A14"/>
    <w:rsid w:val="006B4223"/>
    <w:rsid w:val="006B42F6"/>
    <w:rsid w:val="006B445C"/>
    <w:rsid w:val="006B51A1"/>
    <w:rsid w:val="006B54EC"/>
    <w:rsid w:val="006B5D98"/>
    <w:rsid w:val="006B5EF8"/>
    <w:rsid w:val="006B67D7"/>
    <w:rsid w:val="006B6888"/>
    <w:rsid w:val="006B6CEE"/>
    <w:rsid w:val="006B6EB4"/>
    <w:rsid w:val="006B7097"/>
    <w:rsid w:val="006B70AD"/>
    <w:rsid w:val="006B72B9"/>
    <w:rsid w:val="006C08E4"/>
    <w:rsid w:val="006C1427"/>
    <w:rsid w:val="006C156F"/>
    <w:rsid w:val="006C184B"/>
    <w:rsid w:val="006C1DB4"/>
    <w:rsid w:val="006C27D3"/>
    <w:rsid w:val="006C280C"/>
    <w:rsid w:val="006C35BD"/>
    <w:rsid w:val="006C3960"/>
    <w:rsid w:val="006C49F0"/>
    <w:rsid w:val="006C6F65"/>
    <w:rsid w:val="006C7084"/>
    <w:rsid w:val="006C7163"/>
    <w:rsid w:val="006C7387"/>
    <w:rsid w:val="006C777C"/>
    <w:rsid w:val="006C792B"/>
    <w:rsid w:val="006D027B"/>
    <w:rsid w:val="006D0C26"/>
    <w:rsid w:val="006D0F96"/>
    <w:rsid w:val="006D18F5"/>
    <w:rsid w:val="006D1BCE"/>
    <w:rsid w:val="006D1E69"/>
    <w:rsid w:val="006D28D9"/>
    <w:rsid w:val="006D28F9"/>
    <w:rsid w:val="006D2B25"/>
    <w:rsid w:val="006D2CB9"/>
    <w:rsid w:val="006D2E5D"/>
    <w:rsid w:val="006D2E7F"/>
    <w:rsid w:val="006D3B1A"/>
    <w:rsid w:val="006D44C8"/>
    <w:rsid w:val="006D46CD"/>
    <w:rsid w:val="006D531A"/>
    <w:rsid w:val="006D56E2"/>
    <w:rsid w:val="006D57D3"/>
    <w:rsid w:val="006D5822"/>
    <w:rsid w:val="006D6060"/>
    <w:rsid w:val="006D625B"/>
    <w:rsid w:val="006D63E8"/>
    <w:rsid w:val="006D6763"/>
    <w:rsid w:val="006D6EAA"/>
    <w:rsid w:val="006D769A"/>
    <w:rsid w:val="006D7BC6"/>
    <w:rsid w:val="006E0760"/>
    <w:rsid w:val="006E0C5A"/>
    <w:rsid w:val="006E34D5"/>
    <w:rsid w:val="006E3E5E"/>
    <w:rsid w:val="006E4930"/>
    <w:rsid w:val="006E4CD8"/>
    <w:rsid w:val="006E5895"/>
    <w:rsid w:val="006E625E"/>
    <w:rsid w:val="006E6683"/>
    <w:rsid w:val="006E7662"/>
    <w:rsid w:val="006E76AF"/>
    <w:rsid w:val="006F15A3"/>
    <w:rsid w:val="006F2525"/>
    <w:rsid w:val="006F2A13"/>
    <w:rsid w:val="006F32CB"/>
    <w:rsid w:val="006F38FF"/>
    <w:rsid w:val="006F3EA3"/>
    <w:rsid w:val="006F4170"/>
    <w:rsid w:val="006F4515"/>
    <w:rsid w:val="006F45D3"/>
    <w:rsid w:val="006F47F4"/>
    <w:rsid w:val="006F55DF"/>
    <w:rsid w:val="006F643F"/>
    <w:rsid w:val="006F6D5B"/>
    <w:rsid w:val="006F6DEF"/>
    <w:rsid w:val="006F72CE"/>
    <w:rsid w:val="006F7341"/>
    <w:rsid w:val="006F74E1"/>
    <w:rsid w:val="006F76C7"/>
    <w:rsid w:val="006F7E0A"/>
    <w:rsid w:val="007004A1"/>
    <w:rsid w:val="007005E4"/>
    <w:rsid w:val="00700CAA"/>
    <w:rsid w:val="00700F47"/>
    <w:rsid w:val="0070123E"/>
    <w:rsid w:val="00701C94"/>
    <w:rsid w:val="007032A4"/>
    <w:rsid w:val="00704306"/>
    <w:rsid w:val="007049D2"/>
    <w:rsid w:val="00704AD9"/>
    <w:rsid w:val="00704AFB"/>
    <w:rsid w:val="00704CB6"/>
    <w:rsid w:val="007054B6"/>
    <w:rsid w:val="00705C93"/>
    <w:rsid w:val="00705D14"/>
    <w:rsid w:val="00705F4E"/>
    <w:rsid w:val="0070604B"/>
    <w:rsid w:val="00710CC8"/>
    <w:rsid w:val="007110A6"/>
    <w:rsid w:val="00711A99"/>
    <w:rsid w:val="00712785"/>
    <w:rsid w:val="00712C07"/>
    <w:rsid w:val="007132A2"/>
    <w:rsid w:val="00713830"/>
    <w:rsid w:val="00714A77"/>
    <w:rsid w:val="007150E2"/>
    <w:rsid w:val="007150F5"/>
    <w:rsid w:val="007152AE"/>
    <w:rsid w:val="00715471"/>
    <w:rsid w:val="00716231"/>
    <w:rsid w:val="00716EAD"/>
    <w:rsid w:val="007172FA"/>
    <w:rsid w:val="0071762B"/>
    <w:rsid w:val="00717A73"/>
    <w:rsid w:val="0072020C"/>
    <w:rsid w:val="0072060D"/>
    <w:rsid w:val="00720682"/>
    <w:rsid w:val="00720EA8"/>
    <w:rsid w:val="00720F94"/>
    <w:rsid w:val="00721956"/>
    <w:rsid w:val="007219CA"/>
    <w:rsid w:val="00721E46"/>
    <w:rsid w:val="007227B2"/>
    <w:rsid w:val="00722818"/>
    <w:rsid w:val="00723217"/>
    <w:rsid w:val="007235DA"/>
    <w:rsid w:val="007236CB"/>
    <w:rsid w:val="00723945"/>
    <w:rsid w:val="00723FBC"/>
    <w:rsid w:val="0072434A"/>
    <w:rsid w:val="007245B9"/>
    <w:rsid w:val="00724F71"/>
    <w:rsid w:val="00724FF2"/>
    <w:rsid w:val="007258B1"/>
    <w:rsid w:val="00726115"/>
    <w:rsid w:val="00726655"/>
    <w:rsid w:val="00726F86"/>
    <w:rsid w:val="00727F0F"/>
    <w:rsid w:val="007300EA"/>
    <w:rsid w:val="007300F5"/>
    <w:rsid w:val="00730242"/>
    <w:rsid w:val="007303F9"/>
    <w:rsid w:val="0073041B"/>
    <w:rsid w:val="007305E1"/>
    <w:rsid w:val="00730FF6"/>
    <w:rsid w:val="007313D7"/>
    <w:rsid w:val="00731683"/>
    <w:rsid w:val="00731703"/>
    <w:rsid w:val="007317E5"/>
    <w:rsid w:val="00731C0F"/>
    <w:rsid w:val="00731D2D"/>
    <w:rsid w:val="00731E3F"/>
    <w:rsid w:val="00731EF1"/>
    <w:rsid w:val="0073213B"/>
    <w:rsid w:val="007323F9"/>
    <w:rsid w:val="0073369C"/>
    <w:rsid w:val="00733EEA"/>
    <w:rsid w:val="00734411"/>
    <w:rsid w:val="00734D49"/>
    <w:rsid w:val="00735D03"/>
    <w:rsid w:val="00736CB0"/>
    <w:rsid w:val="00736D9F"/>
    <w:rsid w:val="007373AF"/>
    <w:rsid w:val="00737B55"/>
    <w:rsid w:val="007407E3"/>
    <w:rsid w:val="00740BF1"/>
    <w:rsid w:val="00741BE5"/>
    <w:rsid w:val="00743444"/>
    <w:rsid w:val="00743926"/>
    <w:rsid w:val="00743E5A"/>
    <w:rsid w:val="0074456D"/>
    <w:rsid w:val="007450D2"/>
    <w:rsid w:val="0074551D"/>
    <w:rsid w:val="00745562"/>
    <w:rsid w:val="00745843"/>
    <w:rsid w:val="00747327"/>
    <w:rsid w:val="00747594"/>
    <w:rsid w:val="00747645"/>
    <w:rsid w:val="00747794"/>
    <w:rsid w:val="00747DF3"/>
    <w:rsid w:val="00747DF7"/>
    <w:rsid w:val="007515B2"/>
    <w:rsid w:val="0075177E"/>
    <w:rsid w:val="0075213B"/>
    <w:rsid w:val="007527FA"/>
    <w:rsid w:val="0075291E"/>
    <w:rsid w:val="00753078"/>
    <w:rsid w:val="00753226"/>
    <w:rsid w:val="0075346A"/>
    <w:rsid w:val="00753608"/>
    <w:rsid w:val="00753845"/>
    <w:rsid w:val="007539BA"/>
    <w:rsid w:val="00753FF0"/>
    <w:rsid w:val="00754866"/>
    <w:rsid w:val="00754B71"/>
    <w:rsid w:val="007554FD"/>
    <w:rsid w:val="0075589D"/>
    <w:rsid w:val="00755914"/>
    <w:rsid w:val="00755BDB"/>
    <w:rsid w:val="007561D0"/>
    <w:rsid w:val="007563BE"/>
    <w:rsid w:val="0075650C"/>
    <w:rsid w:val="00756900"/>
    <w:rsid w:val="00756DA7"/>
    <w:rsid w:val="00756F61"/>
    <w:rsid w:val="00757AB1"/>
    <w:rsid w:val="00757ED3"/>
    <w:rsid w:val="007601A5"/>
    <w:rsid w:val="0076079B"/>
    <w:rsid w:val="00760FA7"/>
    <w:rsid w:val="00761204"/>
    <w:rsid w:val="00761CC2"/>
    <w:rsid w:val="00761DC4"/>
    <w:rsid w:val="00762715"/>
    <w:rsid w:val="00763100"/>
    <w:rsid w:val="007636BE"/>
    <w:rsid w:val="00763CB5"/>
    <w:rsid w:val="00763F01"/>
    <w:rsid w:val="007641C9"/>
    <w:rsid w:val="0076503C"/>
    <w:rsid w:val="0076525F"/>
    <w:rsid w:val="007654A6"/>
    <w:rsid w:val="00765BA0"/>
    <w:rsid w:val="00765FFC"/>
    <w:rsid w:val="007663D8"/>
    <w:rsid w:val="007663FC"/>
    <w:rsid w:val="00766611"/>
    <w:rsid w:val="00767DC7"/>
    <w:rsid w:val="0077047B"/>
    <w:rsid w:val="00770483"/>
    <w:rsid w:val="0077182F"/>
    <w:rsid w:val="007718D9"/>
    <w:rsid w:val="00772FE6"/>
    <w:rsid w:val="00773037"/>
    <w:rsid w:val="007730AE"/>
    <w:rsid w:val="007734C3"/>
    <w:rsid w:val="00773BCD"/>
    <w:rsid w:val="00774809"/>
    <w:rsid w:val="00774A00"/>
    <w:rsid w:val="00775052"/>
    <w:rsid w:val="00775099"/>
    <w:rsid w:val="00775D4C"/>
    <w:rsid w:val="007770D9"/>
    <w:rsid w:val="007771CF"/>
    <w:rsid w:val="00777828"/>
    <w:rsid w:val="0077784C"/>
    <w:rsid w:val="00777BE8"/>
    <w:rsid w:val="00780CD6"/>
    <w:rsid w:val="00781897"/>
    <w:rsid w:val="00781E18"/>
    <w:rsid w:val="00782142"/>
    <w:rsid w:val="0078257C"/>
    <w:rsid w:val="00782B23"/>
    <w:rsid w:val="00783075"/>
    <w:rsid w:val="007830C1"/>
    <w:rsid w:val="00783335"/>
    <w:rsid w:val="0078367A"/>
    <w:rsid w:val="00783C81"/>
    <w:rsid w:val="00783D5E"/>
    <w:rsid w:val="007843CD"/>
    <w:rsid w:val="007855BE"/>
    <w:rsid w:val="007868F8"/>
    <w:rsid w:val="00786AFB"/>
    <w:rsid w:val="00786BB0"/>
    <w:rsid w:val="00786BF0"/>
    <w:rsid w:val="0078705E"/>
    <w:rsid w:val="00787700"/>
    <w:rsid w:val="00787E95"/>
    <w:rsid w:val="007907BF"/>
    <w:rsid w:val="007908CC"/>
    <w:rsid w:val="007914FB"/>
    <w:rsid w:val="0079173D"/>
    <w:rsid w:val="007921AF"/>
    <w:rsid w:val="00792B05"/>
    <w:rsid w:val="007930D2"/>
    <w:rsid w:val="007933A0"/>
    <w:rsid w:val="007933B3"/>
    <w:rsid w:val="00793D08"/>
    <w:rsid w:val="00793E2C"/>
    <w:rsid w:val="00793F4A"/>
    <w:rsid w:val="00794788"/>
    <w:rsid w:val="00794AE9"/>
    <w:rsid w:val="00794DBC"/>
    <w:rsid w:val="007956F5"/>
    <w:rsid w:val="00795A69"/>
    <w:rsid w:val="00796B3E"/>
    <w:rsid w:val="007973F0"/>
    <w:rsid w:val="0079761F"/>
    <w:rsid w:val="007A0950"/>
    <w:rsid w:val="007A0F70"/>
    <w:rsid w:val="007A0FFE"/>
    <w:rsid w:val="007A1BB5"/>
    <w:rsid w:val="007A219A"/>
    <w:rsid w:val="007A2E29"/>
    <w:rsid w:val="007A3221"/>
    <w:rsid w:val="007A3233"/>
    <w:rsid w:val="007A3BF3"/>
    <w:rsid w:val="007A3CE8"/>
    <w:rsid w:val="007A3D24"/>
    <w:rsid w:val="007A3EFD"/>
    <w:rsid w:val="007A3F0B"/>
    <w:rsid w:val="007A4044"/>
    <w:rsid w:val="007A4070"/>
    <w:rsid w:val="007A4491"/>
    <w:rsid w:val="007A4869"/>
    <w:rsid w:val="007A57A4"/>
    <w:rsid w:val="007A5B5E"/>
    <w:rsid w:val="007A5B63"/>
    <w:rsid w:val="007A6A6A"/>
    <w:rsid w:val="007A6EA6"/>
    <w:rsid w:val="007A734E"/>
    <w:rsid w:val="007A7532"/>
    <w:rsid w:val="007A7614"/>
    <w:rsid w:val="007A77CE"/>
    <w:rsid w:val="007B09CA"/>
    <w:rsid w:val="007B189A"/>
    <w:rsid w:val="007B1AF9"/>
    <w:rsid w:val="007B1BCF"/>
    <w:rsid w:val="007B1F0F"/>
    <w:rsid w:val="007B242B"/>
    <w:rsid w:val="007B256F"/>
    <w:rsid w:val="007B30BA"/>
    <w:rsid w:val="007B421A"/>
    <w:rsid w:val="007B427C"/>
    <w:rsid w:val="007B4941"/>
    <w:rsid w:val="007B4968"/>
    <w:rsid w:val="007B5186"/>
    <w:rsid w:val="007B63E2"/>
    <w:rsid w:val="007B64ED"/>
    <w:rsid w:val="007B6974"/>
    <w:rsid w:val="007B69DA"/>
    <w:rsid w:val="007B6C70"/>
    <w:rsid w:val="007B7291"/>
    <w:rsid w:val="007B73E6"/>
    <w:rsid w:val="007B7924"/>
    <w:rsid w:val="007B7F11"/>
    <w:rsid w:val="007C034E"/>
    <w:rsid w:val="007C061F"/>
    <w:rsid w:val="007C13B9"/>
    <w:rsid w:val="007C18C4"/>
    <w:rsid w:val="007C20BA"/>
    <w:rsid w:val="007C23A8"/>
    <w:rsid w:val="007C34CA"/>
    <w:rsid w:val="007C356C"/>
    <w:rsid w:val="007C3C11"/>
    <w:rsid w:val="007C4962"/>
    <w:rsid w:val="007C4F35"/>
    <w:rsid w:val="007C4F4A"/>
    <w:rsid w:val="007C5C86"/>
    <w:rsid w:val="007C5CE1"/>
    <w:rsid w:val="007C6858"/>
    <w:rsid w:val="007C6B6F"/>
    <w:rsid w:val="007C6C7D"/>
    <w:rsid w:val="007C6D65"/>
    <w:rsid w:val="007C7147"/>
    <w:rsid w:val="007D0A82"/>
    <w:rsid w:val="007D0BB5"/>
    <w:rsid w:val="007D0FFF"/>
    <w:rsid w:val="007D157E"/>
    <w:rsid w:val="007D1A22"/>
    <w:rsid w:val="007D1FC6"/>
    <w:rsid w:val="007D23A2"/>
    <w:rsid w:val="007D2B53"/>
    <w:rsid w:val="007D3520"/>
    <w:rsid w:val="007D38C3"/>
    <w:rsid w:val="007D3A31"/>
    <w:rsid w:val="007D3ACF"/>
    <w:rsid w:val="007D3E71"/>
    <w:rsid w:val="007D4959"/>
    <w:rsid w:val="007D5772"/>
    <w:rsid w:val="007D5E1A"/>
    <w:rsid w:val="007D60A2"/>
    <w:rsid w:val="007D654F"/>
    <w:rsid w:val="007D68FF"/>
    <w:rsid w:val="007D7005"/>
    <w:rsid w:val="007E00B2"/>
    <w:rsid w:val="007E092E"/>
    <w:rsid w:val="007E1080"/>
    <w:rsid w:val="007E123F"/>
    <w:rsid w:val="007E1588"/>
    <w:rsid w:val="007E2557"/>
    <w:rsid w:val="007E293D"/>
    <w:rsid w:val="007E3461"/>
    <w:rsid w:val="007E450C"/>
    <w:rsid w:val="007E51ED"/>
    <w:rsid w:val="007E5FE1"/>
    <w:rsid w:val="007E669B"/>
    <w:rsid w:val="007E6D9D"/>
    <w:rsid w:val="007E73DC"/>
    <w:rsid w:val="007F0056"/>
    <w:rsid w:val="007F034B"/>
    <w:rsid w:val="007F0DEC"/>
    <w:rsid w:val="007F1966"/>
    <w:rsid w:val="007F20A6"/>
    <w:rsid w:val="007F2DBC"/>
    <w:rsid w:val="007F3041"/>
    <w:rsid w:val="007F357E"/>
    <w:rsid w:val="007F3CBE"/>
    <w:rsid w:val="007F46E7"/>
    <w:rsid w:val="007F46FD"/>
    <w:rsid w:val="007F48B6"/>
    <w:rsid w:val="007F4D58"/>
    <w:rsid w:val="007F51CE"/>
    <w:rsid w:val="007F62AE"/>
    <w:rsid w:val="007F6A64"/>
    <w:rsid w:val="007F6CC0"/>
    <w:rsid w:val="007F70DA"/>
    <w:rsid w:val="007F7C8F"/>
    <w:rsid w:val="007F7CA0"/>
    <w:rsid w:val="007F7D59"/>
    <w:rsid w:val="0080009E"/>
    <w:rsid w:val="008000EE"/>
    <w:rsid w:val="00800112"/>
    <w:rsid w:val="008005D2"/>
    <w:rsid w:val="00800668"/>
    <w:rsid w:val="008016F9"/>
    <w:rsid w:val="00801791"/>
    <w:rsid w:val="00801BC7"/>
    <w:rsid w:val="008030AC"/>
    <w:rsid w:val="008038DB"/>
    <w:rsid w:val="00804679"/>
    <w:rsid w:val="00804DB9"/>
    <w:rsid w:val="00805955"/>
    <w:rsid w:val="00805ABE"/>
    <w:rsid w:val="00805DAD"/>
    <w:rsid w:val="00807019"/>
    <w:rsid w:val="00807699"/>
    <w:rsid w:val="00810242"/>
    <w:rsid w:val="008103F2"/>
    <w:rsid w:val="00810990"/>
    <w:rsid w:val="00811351"/>
    <w:rsid w:val="00811B40"/>
    <w:rsid w:val="008122DA"/>
    <w:rsid w:val="00812890"/>
    <w:rsid w:val="008132CB"/>
    <w:rsid w:val="008138FD"/>
    <w:rsid w:val="00814F72"/>
    <w:rsid w:val="008150CD"/>
    <w:rsid w:val="00815695"/>
    <w:rsid w:val="00815F3A"/>
    <w:rsid w:val="00815F44"/>
    <w:rsid w:val="00816078"/>
    <w:rsid w:val="0081639C"/>
    <w:rsid w:val="00816B92"/>
    <w:rsid w:val="00816F05"/>
    <w:rsid w:val="00817631"/>
    <w:rsid w:val="00817BF6"/>
    <w:rsid w:val="00820D63"/>
    <w:rsid w:val="008211D1"/>
    <w:rsid w:val="008213E9"/>
    <w:rsid w:val="008217FF"/>
    <w:rsid w:val="00821FB8"/>
    <w:rsid w:val="00822944"/>
    <w:rsid w:val="00822A1F"/>
    <w:rsid w:val="0082401E"/>
    <w:rsid w:val="00825528"/>
    <w:rsid w:val="0082593D"/>
    <w:rsid w:val="008262A1"/>
    <w:rsid w:val="008265B7"/>
    <w:rsid w:val="008269E9"/>
    <w:rsid w:val="00826BC6"/>
    <w:rsid w:val="00830172"/>
    <w:rsid w:val="008308AC"/>
    <w:rsid w:val="00830A37"/>
    <w:rsid w:val="00830BEE"/>
    <w:rsid w:val="00830D26"/>
    <w:rsid w:val="008320CF"/>
    <w:rsid w:val="00832870"/>
    <w:rsid w:val="00833D58"/>
    <w:rsid w:val="00834156"/>
    <w:rsid w:val="00834D0E"/>
    <w:rsid w:val="00835628"/>
    <w:rsid w:val="0083566F"/>
    <w:rsid w:val="0083567D"/>
    <w:rsid w:val="0083576A"/>
    <w:rsid w:val="00835808"/>
    <w:rsid w:val="00835FDA"/>
    <w:rsid w:val="0083600C"/>
    <w:rsid w:val="00836263"/>
    <w:rsid w:val="00836345"/>
    <w:rsid w:val="00836818"/>
    <w:rsid w:val="00836839"/>
    <w:rsid w:val="00836F81"/>
    <w:rsid w:val="00840176"/>
    <w:rsid w:val="008401BF"/>
    <w:rsid w:val="008408B9"/>
    <w:rsid w:val="00840CD8"/>
    <w:rsid w:val="00841AB1"/>
    <w:rsid w:val="00842424"/>
    <w:rsid w:val="00842D34"/>
    <w:rsid w:val="00843D73"/>
    <w:rsid w:val="00845878"/>
    <w:rsid w:val="008459DE"/>
    <w:rsid w:val="00847D86"/>
    <w:rsid w:val="0085065B"/>
    <w:rsid w:val="0085076C"/>
    <w:rsid w:val="00850B99"/>
    <w:rsid w:val="0085234D"/>
    <w:rsid w:val="0085235B"/>
    <w:rsid w:val="00852DB2"/>
    <w:rsid w:val="00853139"/>
    <w:rsid w:val="0085317A"/>
    <w:rsid w:val="00853748"/>
    <w:rsid w:val="00853798"/>
    <w:rsid w:val="00853877"/>
    <w:rsid w:val="00853ABF"/>
    <w:rsid w:val="00854A6B"/>
    <w:rsid w:val="00854E3F"/>
    <w:rsid w:val="008553D1"/>
    <w:rsid w:val="0085544C"/>
    <w:rsid w:val="0085582A"/>
    <w:rsid w:val="00856029"/>
    <w:rsid w:val="0085645F"/>
    <w:rsid w:val="00856A75"/>
    <w:rsid w:val="00856F83"/>
    <w:rsid w:val="0085701F"/>
    <w:rsid w:val="008574B2"/>
    <w:rsid w:val="008576C2"/>
    <w:rsid w:val="00857F76"/>
    <w:rsid w:val="00860564"/>
    <w:rsid w:val="00860B1F"/>
    <w:rsid w:val="00860CDE"/>
    <w:rsid w:val="00860DD3"/>
    <w:rsid w:val="008621BD"/>
    <w:rsid w:val="008623A2"/>
    <w:rsid w:val="00862489"/>
    <w:rsid w:val="0086278A"/>
    <w:rsid w:val="008629A5"/>
    <w:rsid w:val="00862B32"/>
    <w:rsid w:val="00862BB2"/>
    <w:rsid w:val="00862DC8"/>
    <w:rsid w:val="00863117"/>
    <w:rsid w:val="008632DA"/>
    <w:rsid w:val="008635D1"/>
    <w:rsid w:val="00864283"/>
    <w:rsid w:val="00864866"/>
    <w:rsid w:val="00864951"/>
    <w:rsid w:val="00865785"/>
    <w:rsid w:val="00865B6F"/>
    <w:rsid w:val="00865FB4"/>
    <w:rsid w:val="0086611F"/>
    <w:rsid w:val="008663BC"/>
    <w:rsid w:val="00866F5B"/>
    <w:rsid w:val="008679D4"/>
    <w:rsid w:val="008702E1"/>
    <w:rsid w:val="00871500"/>
    <w:rsid w:val="0087192B"/>
    <w:rsid w:val="00871F44"/>
    <w:rsid w:val="00872465"/>
    <w:rsid w:val="00872828"/>
    <w:rsid w:val="00872BB3"/>
    <w:rsid w:val="008736C3"/>
    <w:rsid w:val="008739A8"/>
    <w:rsid w:val="008743FC"/>
    <w:rsid w:val="0087495E"/>
    <w:rsid w:val="00875608"/>
    <w:rsid w:val="0087575F"/>
    <w:rsid w:val="0087592C"/>
    <w:rsid w:val="00876151"/>
    <w:rsid w:val="0087636A"/>
    <w:rsid w:val="0087646D"/>
    <w:rsid w:val="00876831"/>
    <w:rsid w:val="00876DEF"/>
    <w:rsid w:val="00877293"/>
    <w:rsid w:val="00877956"/>
    <w:rsid w:val="00877C33"/>
    <w:rsid w:val="00880B25"/>
    <w:rsid w:val="0088104D"/>
    <w:rsid w:val="00881698"/>
    <w:rsid w:val="00881AA5"/>
    <w:rsid w:val="00881EBB"/>
    <w:rsid w:val="008821F8"/>
    <w:rsid w:val="00883110"/>
    <w:rsid w:val="008834D4"/>
    <w:rsid w:val="008837E2"/>
    <w:rsid w:val="008842F6"/>
    <w:rsid w:val="00884971"/>
    <w:rsid w:val="00884F58"/>
    <w:rsid w:val="00885042"/>
    <w:rsid w:val="008855E4"/>
    <w:rsid w:val="008856F1"/>
    <w:rsid w:val="00885B22"/>
    <w:rsid w:val="00885E04"/>
    <w:rsid w:val="00886278"/>
    <w:rsid w:val="00886896"/>
    <w:rsid w:val="00886FF3"/>
    <w:rsid w:val="008914F3"/>
    <w:rsid w:val="008926CB"/>
    <w:rsid w:val="0089295C"/>
    <w:rsid w:val="0089295E"/>
    <w:rsid w:val="00892CBE"/>
    <w:rsid w:val="00893596"/>
    <w:rsid w:val="00893AEC"/>
    <w:rsid w:val="00893B50"/>
    <w:rsid w:val="00893E47"/>
    <w:rsid w:val="008941E3"/>
    <w:rsid w:val="008958C3"/>
    <w:rsid w:val="008969BA"/>
    <w:rsid w:val="00896D5A"/>
    <w:rsid w:val="008971E5"/>
    <w:rsid w:val="008A0B8B"/>
    <w:rsid w:val="008A29E2"/>
    <w:rsid w:val="008A2E90"/>
    <w:rsid w:val="008A33FA"/>
    <w:rsid w:val="008A37BC"/>
    <w:rsid w:val="008A3A13"/>
    <w:rsid w:val="008A3D46"/>
    <w:rsid w:val="008A3F0F"/>
    <w:rsid w:val="008A4923"/>
    <w:rsid w:val="008A4A74"/>
    <w:rsid w:val="008A6363"/>
    <w:rsid w:val="008A6723"/>
    <w:rsid w:val="008A6BFE"/>
    <w:rsid w:val="008A6FBC"/>
    <w:rsid w:val="008A72D2"/>
    <w:rsid w:val="008A74BA"/>
    <w:rsid w:val="008A7CAD"/>
    <w:rsid w:val="008B0388"/>
    <w:rsid w:val="008B08A2"/>
    <w:rsid w:val="008B1428"/>
    <w:rsid w:val="008B2096"/>
    <w:rsid w:val="008B241B"/>
    <w:rsid w:val="008B3C89"/>
    <w:rsid w:val="008B418F"/>
    <w:rsid w:val="008B4385"/>
    <w:rsid w:val="008B4E79"/>
    <w:rsid w:val="008B4EA5"/>
    <w:rsid w:val="008B4FC6"/>
    <w:rsid w:val="008B5806"/>
    <w:rsid w:val="008B5858"/>
    <w:rsid w:val="008B5BEA"/>
    <w:rsid w:val="008B5C68"/>
    <w:rsid w:val="008B5DE3"/>
    <w:rsid w:val="008B5EB0"/>
    <w:rsid w:val="008B665A"/>
    <w:rsid w:val="008B669D"/>
    <w:rsid w:val="008B715E"/>
    <w:rsid w:val="008B7597"/>
    <w:rsid w:val="008B7EA3"/>
    <w:rsid w:val="008C1ACC"/>
    <w:rsid w:val="008C1F49"/>
    <w:rsid w:val="008C240A"/>
    <w:rsid w:val="008C2446"/>
    <w:rsid w:val="008C2A49"/>
    <w:rsid w:val="008C3BE1"/>
    <w:rsid w:val="008C428C"/>
    <w:rsid w:val="008C4372"/>
    <w:rsid w:val="008C44D5"/>
    <w:rsid w:val="008C4A58"/>
    <w:rsid w:val="008C5744"/>
    <w:rsid w:val="008C6198"/>
    <w:rsid w:val="008C647F"/>
    <w:rsid w:val="008C6DAB"/>
    <w:rsid w:val="008C7643"/>
    <w:rsid w:val="008D0016"/>
    <w:rsid w:val="008D037E"/>
    <w:rsid w:val="008D0893"/>
    <w:rsid w:val="008D15E4"/>
    <w:rsid w:val="008D17F6"/>
    <w:rsid w:val="008D1AD9"/>
    <w:rsid w:val="008D2136"/>
    <w:rsid w:val="008D231E"/>
    <w:rsid w:val="008D30CC"/>
    <w:rsid w:val="008D38E2"/>
    <w:rsid w:val="008D3BD6"/>
    <w:rsid w:val="008D3EED"/>
    <w:rsid w:val="008D3F25"/>
    <w:rsid w:val="008D3FE4"/>
    <w:rsid w:val="008D405E"/>
    <w:rsid w:val="008D4693"/>
    <w:rsid w:val="008D483E"/>
    <w:rsid w:val="008D552C"/>
    <w:rsid w:val="008D5D36"/>
    <w:rsid w:val="008D60BD"/>
    <w:rsid w:val="008D641A"/>
    <w:rsid w:val="008D68F1"/>
    <w:rsid w:val="008D690A"/>
    <w:rsid w:val="008D695F"/>
    <w:rsid w:val="008D6A86"/>
    <w:rsid w:val="008E0137"/>
    <w:rsid w:val="008E0321"/>
    <w:rsid w:val="008E06A2"/>
    <w:rsid w:val="008E0806"/>
    <w:rsid w:val="008E0D19"/>
    <w:rsid w:val="008E153F"/>
    <w:rsid w:val="008E1E06"/>
    <w:rsid w:val="008E2177"/>
    <w:rsid w:val="008E2180"/>
    <w:rsid w:val="008E2C31"/>
    <w:rsid w:val="008E3008"/>
    <w:rsid w:val="008E3031"/>
    <w:rsid w:val="008E3401"/>
    <w:rsid w:val="008E3CA5"/>
    <w:rsid w:val="008E4612"/>
    <w:rsid w:val="008E4C76"/>
    <w:rsid w:val="008E59AD"/>
    <w:rsid w:val="008E5C69"/>
    <w:rsid w:val="008E5D12"/>
    <w:rsid w:val="008E6121"/>
    <w:rsid w:val="008E6F20"/>
    <w:rsid w:val="008E71FB"/>
    <w:rsid w:val="008E75C6"/>
    <w:rsid w:val="008E7E7A"/>
    <w:rsid w:val="008F018B"/>
    <w:rsid w:val="008F0535"/>
    <w:rsid w:val="008F097F"/>
    <w:rsid w:val="008F1384"/>
    <w:rsid w:val="008F1D46"/>
    <w:rsid w:val="008F3D15"/>
    <w:rsid w:val="008F4DB5"/>
    <w:rsid w:val="008F50F0"/>
    <w:rsid w:val="008F5B91"/>
    <w:rsid w:val="008F5EEB"/>
    <w:rsid w:val="008F6DEB"/>
    <w:rsid w:val="008F70FB"/>
    <w:rsid w:val="008F7124"/>
    <w:rsid w:val="00900646"/>
    <w:rsid w:val="00900980"/>
    <w:rsid w:val="00900995"/>
    <w:rsid w:val="00900FE5"/>
    <w:rsid w:val="00901168"/>
    <w:rsid w:val="00901EED"/>
    <w:rsid w:val="00902565"/>
    <w:rsid w:val="0090275E"/>
    <w:rsid w:val="00902D53"/>
    <w:rsid w:val="00903349"/>
    <w:rsid w:val="00903C55"/>
    <w:rsid w:val="00903FED"/>
    <w:rsid w:val="00904006"/>
    <w:rsid w:val="00904847"/>
    <w:rsid w:val="00904DD6"/>
    <w:rsid w:val="00905481"/>
    <w:rsid w:val="0090589E"/>
    <w:rsid w:val="00905968"/>
    <w:rsid w:val="00905D98"/>
    <w:rsid w:val="0090697C"/>
    <w:rsid w:val="00906FF8"/>
    <w:rsid w:val="00910845"/>
    <w:rsid w:val="00910A0C"/>
    <w:rsid w:val="00910B89"/>
    <w:rsid w:val="00911172"/>
    <w:rsid w:val="009113EA"/>
    <w:rsid w:val="00911575"/>
    <w:rsid w:val="00911C1A"/>
    <w:rsid w:val="009121F9"/>
    <w:rsid w:val="00912E9E"/>
    <w:rsid w:val="00913A6A"/>
    <w:rsid w:val="00913A79"/>
    <w:rsid w:val="009141ED"/>
    <w:rsid w:val="009142AD"/>
    <w:rsid w:val="009145A9"/>
    <w:rsid w:val="00915E70"/>
    <w:rsid w:val="009161BB"/>
    <w:rsid w:val="00916935"/>
    <w:rsid w:val="009203AF"/>
    <w:rsid w:val="009203D1"/>
    <w:rsid w:val="00920D7A"/>
    <w:rsid w:val="00921FC6"/>
    <w:rsid w:val="00922111"/>
    <w:rsid w:val="009226FC"/>
    <w:rsid w:val="009228CA"/>
    <w:rsid w:val="00922FA6"/>
    <w:rsid w:val="0092360B"/>
    <w:rsid w:val="00924318"/>
    <w:rsid w:val="00925059"/>
    <w:rsid w:val="00925074"/>
    <w:rsid w:val="009252B9"/>
    <w:rsid w:val="00925764"/>
    <w:rsid w:val="00925B29"/>
    <w:rsid w:val="0092698B"/>
    <w:rsid w:val="0092702B"/>
    <w:rsid w:val="009271C9"/>
    <w:rsid w:val="00927A9E"/>
    <w:rsid w:val="009300CE"/>
    <w:rsid w:val="00930ECA"/>
    <w:rsid w:val="009316D5"/>
    <w:rsid w:val="00931707"/>
    <w:rsid w:val="00931C20"/>
    <w:rsid w:val="00932677"/>
    <w:rsid w:val="00932C74"/>
    <w:rsid w:val="00933DF6"/>
    <w:rsid w:val="00933F3E"/>
    <w:rsid w:val="009344A2"/>
    <w:rsid w:val="0093459A"/>
    <w:rsid w:val="009346B4"/>
    <w:rsid w:val="00934812"/>
    <w:rsid w:val="00934A86"/>
    <w:rsid w:val="00935193"/>
    <w:rsid w:val="00935A78"/>
    <w:rsid w:val="00936094"/>
    <w:rsid w:val="00936652"/>
    <w:rsid w:val="00937066"/>
    <w:rsid w:val="00937287"/>
    <w:rsid w:val="009378EA"/>
    <w:rsid w:val="00937AA7"/>
    <w:rsid w:val="00937F75"/>
    <w:rsid w:val="009401DD"/>
    <w:rsid w:val="00940419"/>
    <w:rsid w:val="00940720"/>
    <w:rsid w:val="00940ABB"/>
    <w:rsid w:val="009411A1"/>
    <w:rsid w:val="009417BF"/>
    <w:rsid w:val="0094181A"/>
    <w:rsid w:val="009421BE"/>
    <w:rsid w:val="00942257"/>
    <w:rsid w:val="009422E1"/>
    <w:rsid w:val="00942C54"/>
    <w:rsid w:val="00945EEC"/>
    <w:rsid w:val="009460A3"/>
    <w:rsid w:val="00946662"/>
    <w:rsid w:val="0094689B"/>
    <w:rsid w:val="0094712B"/>
    <w:rsid w:val="00947150"/>
    <w:rsid w:val="0094727D"/>
    <w:rsid w:val="0094767A"/>
    <w:rsid w:val="00950334"/>
    <w:rsid w:val="00950EE9"/>
    <w:rsid w:val="00951211"/>
    <w:rsid w:val="00951359"/>
    <w:rsid w:val="0095144A"/>
    <w:rsid w:val="009515DC"/>
    <w:rsid w:val="00951852"/>
    <w:rsid w:val="00951F6F"/>
    <w:rsid w:val="00952352"/>
    <w:rsid w:val="009525FF"/>
    <w:rsid w:val="00952B89"/>
    <w:rsid w:val="00952F1D"/>
    <w:rsid w:val="00953DFE"/>
    <w:rsid w:val="0095434E"/>
    <w:rsid w:val="00954CFC"/>
    <w:rsid w:val="00955004"/>
    <w:rsid w:val="00955795"/>
    <w:rsid w:val="00955834"/>
    <w:rsid w:val="009558C3"/>
    <w:rsid w:val="0095658F"/>
    <w:rsid w:val="00956846"/>
    <w:rsid w:val="00956898"/>
    <w:rsid w:val="009568CB"/>
    <w:rsid w:val="00957346"/>
    <w:rsid w:val="00957445"/>
    <w:rsid w:val="009576BF"/>
    <w:rsid w:val="00960A8C"/>
    <w:rsid w:val="0096152C"/>
    <w:rsid w:val="009617F4"/>
    <w:rsid w:val="009629F5"/>
    <w:rsid w:val="00963725"/>
    <w:rsid w:val="00965BFA"/>
    <w:rsid w:val="009662FA"/>
    <w:rsid w:val="00966C17"/>
    <w:rsid w:val="00966E23"/>
    <w:rsid w:val="009673DD"/>
    <w:rsid w:val="00967FBD"/>
    <w:rsid w:val="0097022B"/>
    <w:rsid w:val="009705E8"/>
    <w:rsid w:val="00970B48"/>
    <w:rsid w:val="00971545"/>
    <w:rsid w:val="009719DC"/>
    <w:rsid w:val="009719F4"/>
    <w:rsid w:val="00972AEE"/>
    <w:rsid w:val="00973741"/>
    <w:rsid w:val="00973BD2"/>
    <w:rsid w:val="009744DF"/>
    <w:rsid w:val="009747C1"/>
    <w:rsid w:val="00974F7F"/>
    <w:rsid w:val="0097542A"/>
    <w:rsid w:val="00975675"/>
    <w:rsid w:val="0097691A"/>
    <w:rsid w:val="0097733E"/>
    <w:rsid w:val="0098041A"/>
    <w:rsid w:val="00980533"/>
    <w:rsid w:val="00980AB1"/>
    <w:rsid w:val="00980E2E"/>
    <w:rsid w:val="009811CA"/>
    <w:rsid w:val="00981DBA"/>
    <w:rsid w:val="009836F7"/>
    <w:rsid w:val="00983956"/>
    <w:rsid w:val="00984B1C"/>
    <w:rsid w:val="009857AC"/>
    <w:rsid w:val="00985E72"/>
    <w:rsid w:val="009860AD"/>
    <w:rsid w:val="009868EC"/>
    <w:rsid w:val="009876EA"/>
    <w:rsid w:val="009877A9"/>
    <w:rsid w:val="009903E6"/>
    <w:rsid w:val="0099157E"/>
    <w:rsid w:val="0099178D"/>
    <w:rsid w:val="00991A34"/>
    <w:rsid w:val="009920D4"/>
    <w:rsid w:val="009921B6"/>
    <w:rsid w:val="0099248A"/>
    <w:rsid w:val="00992515"/>
    <w:rsid w:val="00992598"/>
    <w:rsid w:val="00992DEC"/>
    <w:rsid w:val="00992F53"/>
    <w:rsid w:val="00993321"/>
    <w:rsid w:val="009935A8"/>
    <w:rsid w:val="0099360F"/>
    <w:rsid w:val="00993990"/>
    <w:rsid w:val="0099434D"/>
    <w:rsid w:val="00994462"/>
    <w:rsid w:val="00994885"/>
    <w:rsid w:val="009951FB"/>
    <w:rsid w:val="00995283"/>
    <w:rsid w:val="0099530F"/>
    <w:rsid w:val="009953CF"/>
    <w:rsid w:val="00995430"/>
    <w:rsid w:val="00995AA7"/>
    <w:rsid w:val="0099605E"/>
    <w:rsid w:val="009961D0"/>
    <w:rsid w:val="00996C35"/>
    <w:rsid w:val="0099769F"/>
    <w:rsid w:val="0099785A"/>
    <w:rsid w:val="00997C4F"/>
    <w:rsid w:val="009A096D"/>
    <w:rsid w:val="009A09B8"/>
    <w:rsid w:val="009A1B92"/>
    <w:rsid w:val="009A1F70"/>
    <w:rsid w:val="009A1F76"/>
    <w:rsid w:val="009A26CD"/>
    <w:rsid w:val="009A2E15"/>
    <w:rsid w:val="009A3378"/>
    <w:rsid w:val="009A398A"/>
    <w:rsid w:val="009A4C87"/>
    <w:rsid w:val="009A4E6E"/>
    <w:rsid w:val="009A4F29"/>
    <w:rsid w:val="009A4FB2"/>
    <w:rsid w:val="009A502F"/>
    <w:rsid w:val="009A5313"/>
    <w:rsid w:val="009A5668"/>
    <w:rsid w:val="009A5807"/>
    <w:rsid w:val="009A5A2A"/>
    <w:rsid w:val="009A5C9F"/>
    <w:rsid w:val="009A5D88"/>
    <w:rsid w:val="009A5F76"/>
    <w:rsid w:val="009A6903"/>
    <w:rsid w:val="009A6E50"/>
    <w:rsid w:val="009A74DE"/>
    <w:rsid w:val="009B1063"/>
    <w:rsid w:val="009B1072"/>
    <w:rsid w:val="009B1C63"/>
    <w:rsid w:val="009B1D20"/>
    <w:rsid w:val="009B2978"/>
    <w:rsid w:val="009B2EC1"/>
    <w:rsid w:val="009B3A04"/>
    <w:rsid w:val="009B3E46"/>
    <w:rsid w:val="009B440D"/>
    <w:rsid w:val="009B5502"/>
    <w:rsid w:val="009B6011"/>
    <w:rsid w:val="009B6542"/>
    <w:rsid w:val="009B6BFB"/>
    <w:rsid w:val="009B7415"/>
    <w:rsid w:val="009B7439"/>
    <w:rsid w:val="009B75CB"/>
    <w:rsid w:val="009B7639"/>
    <w:rsid w:val="009B7789"/>
    <w:rsid w:val="009B7DE6"/>
    <w:rsid w:val="009C02A2"/>
    <w:rsid w:val="009C0F97"/>
    <w:rsid w:val="009C1652"/>
    <w:rsid w:val="009C282E"/>
    <w:rsid w:val="009C2E24"/>
    <w:rsid w:val="009C38B4"/>
    <w:rsid w:val="009C3A2F"/>
    <w:rsid w:val="009C42AB"/>
    <w:rsid w:val="009C6618"/>
    <w:rsid w:val="009C73F6"/>
    <w:rsid w:val="009D01E8"/>
    <w:rsid w:val="009D0298"/>
    <w:rsid w:val="009D05E1"/>
    <w:rsid w:val="009D0E6B"/>
    <w:rsid w:val="009D0F80"/>
    <w:rsid w:val="009D1246"/>
    <w:rsid w:val="009D1868"/>
    <w:rsid w:val="009D1D1B"/>
    <w:rsid w:val="009D1EF3"/>
    <w:rsid w:val="009D35F7"/>
    <w:rsid w:val="009D3A3C"/>
    <w:rsid w:val="009D3C99"/>
    <w:rsid w:val="009D4D09"/>
    <w:rsid w:val="009D5713"/>
    <w:rsid w:val="009D5EA9"/>
    <w:rsid w:val="009D6213"/>
    <w:rsid w:val="009D63A8"/>
    <w:rsid w:val="009D650C"/>
    <w:rsid w:val="009D6E45"/>
    <w:rsid w:val="009D79CE"/>
    <w:rsid w:val="009E088D"/>
    <w:rsid w:val="009E08BD"/>
    <w:rsid w:val="009E097C"/>
    <w:rsid w:val="009E0CD8"/>
    <w:rsid w:val="009E1056"/>
    <w:rsid w:val="009E115C"/>
    <w:rsid w:val="009E15CD"/>
    <w:rsid w:val="009E1A90"/>
    <w:rsid w:val="009E1ABB"/>
    <w:rsid w:val="009E1BC6"/>
    <w:rsid w:val="009E2BB5"/>
    <w:rsid w:val="009E2C60"/>
    <w:rsid w:val="009E2C87"/>
    <w:rsid w:val="009E32BB"/>
    <w:rsid w:val="009E3422"/>
    <w:rsid w:val="009E3718"/>
    <w:rsid w:val="009E378B"/>
    <w:rsid w:val="009E3AA7"/>
    <w:rsid w:val="009E41F1"/>
    <w:rsid w:val="009E4372"/>
    <w:rsid w:val="009E44EE"/>
    <w:rsid w:val="009E474B"/>
    <w:rsid w:val="009E4BFA"/>
    <w:rsid w:val="009E53A3"/>
    <w:rsid w:val="009E66B2"/>
    <w:rsid w:val="009E6881"/>
    <w:rsid w:val="009E6F52"/>
    <w:rsid w:val="009E797B"/>
    <w:rsid w:val="009E7F22"/>
    <w:rsid w:val="009F00CC"/>
    <w:rsid w:val="009F09F2"/>
    <w:rsid w:val="009F0DE4"/>
    <w:rsid w:val="009F0E88"/>
    <w:rsid w:val="009F104C"/>
    <w:rsid w:val="009F13F5"/>
    <w:rsid w:val="009F1446"/>
    <w:rsid w:val="009F16EB"/>
    <w:rsid w:val="009F1731"/>
    <w:rsid w:val="009F259B"/>
    <w:rsid w:val="009F39BB"/>
    <w:rsid w:val="009F3A6D"/>
    <w:rsid w:val="009F3ED5"/>
    <w:rsid w:val="009F4343"/>
    <w:rsid w:val="009F437D"/>
    <w:rsid w:val="009F4554"/>
    <w:rsid w:val="009F4B9B"/>
    <w:rsid w:val="009F4E1C"/>
    <w:rsid w:val="009F5504"/>
    <w:rsid w:val="009F5509"/>
    <w:rsid w:val="009F5B80"/>
    <w:rsid w:val="009F61CC"/>
    <w:rsid w:val="009F649D"/>
    <w:rsid w:val="009F6972"/>
    <w:rsid w:val="009F6ACD"/>
    <w:rsid w:val="009F6BDB"/>
    <w:rsid w:val="009F7120"/>
    <w:rsid w:val="009F7459"/>
    <w:rsid w:val="009F7637"/>
    <w:rsid w:val="009F77FC"/>
    <w:rsid w:val="00A0028E"/>
    <w:rsid w:val="00A0056C"/>
    <w:rsid w:val="00A0079D"/>
    <w:rsid w:val="00A015A4"/>
    <w:rsid w:val="00A018EE"/>
    <w:rsid w:val="00A01F6C"/>
    <w:rsid w:val="00A02451"/>
    <w:rsid w:val="00A024C5"/>
    <w:rsid w:val="00A029F4"/>
    <w:rsid w:val="00A02D49"/>
    <w:rsid w:val="00A036CB"/>
    <w:rsid w:val="00A04882"/>
    <w:rsid w:val="00A0563F"/>
    <w:rsid w:val="00A05EF6"/>
    <w:rsid w:val="00A06388"/>
    <w:rsid w:val="00A0644C"/>
    <w:rsid w:val="00A069B3"/>
    <w:rsid w:val="00A06C6D"/>
    <w:rsid w:val="00A06D80"/>
    <w:rsid w:val="00A076ED"/>
    <w:rsid w:val="00A07740"/>
    <w:rsid w:val="00A07915"/>
    <w:rsid w:val="00A07D05"/>
    <w:rsid w:val="00A07D1D"/>
    <w:rsid w:val="00A1027A"/>
    <w:rsid w:val="00A10724"/>
    <w:rsid w:val="00A112A3"/>
    <w:rsid w:val="00A118ED"/>
    <w:rsid w:val="00A12422"/>
    <w:rsid w:val="00A13C0B"/>
    <w:rsid w:val="00A13D62"/>
    <w:rsid w:val="00A13DB6"/>
    <w:rsid w:val="00A13F56"/>
    <w:rsid w:val="00A1412D"/>
    <w:rsid w:val="00A14BC7"/>
    <w:rsid w:val="00A14E2B"/>
    <w:rsid w:val="00A15983"/>
    <w:rsid w:val="00A16A9A"/>
    <w:rsid w:val="00A16C9F"/>
    <w:rsid w:val="00A170F0"/>
    <w:rsid w:val="00A1718E"/>
    <w:rsid w:val="00A1746B"/>
    <w:rsid w:val="00A2073F"/>
    <w:rsid w:val="00A210E2"/>
    <w:rsid w:val="00A21774"/>
    <w:rsid w:val="00A21ADB"/>
    <w:rsid w:val="00A22B4E"/>
    <w:rsid w:val="00A23B7C"/>
    <w:rsid w:val="00A23BF6"/>
    <w:rsid w:val="00A24763"/>
    <w:rsid w:val="00A24AD9"/>
    <w:rsid w:val="00A24DDB"/>
    <w:rsid w:val="00A25238"/>
    <w:rsid w:val="00A25448"/>
    <w:rsid w:val="00A25CE3"/>
    <w:rsid w:val="00A26032"/>
    <w:rsid w:val="00A2699A"/>
    <w:rsid w:val="00A26C33"/>
    <w:rsid w:val="00A26C7C"/>
    <w:rsid w:val="00A27ABE"/>
    <w:rsid w:val="00A27F1C"/>
    <w:rsid w:val="00A300D6"/>
    <w:rsid w:val="00A3033C"/>
    <w:rsid w:val="00A30D62"/>
    <w:rsid w:val="00A31BB7"/>
    <w:rsid w:val="00A3201A"/>
    <w:rsid w:val="00A32527"/>
    <w:rsid w:val="00A32F04"/>
    <w:rsid w:val="00A33257"/>
    <w:rsid w:val="00A33287"/>
    <w:rsid w:val="00A332D0"/>
    <w:rsid w:val="00A33519"/>
    <w:rsid w:val="00A33762"/>
    <w:rsid w:val="00A33F3B"/>
    <w:rsid w:val="00A34224"/>
    <w:rsid w:val="00A3459A"/>
    <w:rsid w:val="00A34772"/>
    <w:rsid w:val="00A3492A"/>
    <w:rsid w:val="00A359E3"/>
    <w:rsid w:val="00A35F78"/>
    <w:rsid w:val="00A3739D"/>
    <w:rsid w:val="00A407AE"/>
    <w:rsid w:val="00A40938"/>
    <w:rsid w:val="00A40966"/>
    <w:rsid w:val="00A40F70"/>
    <w:rsid w:val="00A41015"/>
    <w:rsid w:val="00A410E3"/>
    <w:rsid w:val="00A419A1"/>
    <w:rsid w:val="00A427D7"/>
    <w:rsid w:val="00A430B3"/>
    <w:rsid w:val="00A43463"/>
    <w:rsid w:val="00A43F06"/>
    <w:rsid w:val="00A43F66"/>
    <w:rsid w:val="00A4427A"/>
    <w:rsid w:val="00A44684"/>
    <w:rsid w:val="00A44826"/>
    <w:rsid w:val="00A4487E"/>
    <w:rsid w:val="00A44CA3"/>
    <w:rsid w:val="00A459A9"/>
    <w:rsid w:val="00A4614D"/>
    <w:rsid w:val="00A46D18"/>
    <w:rsid w:val="00A47B66"/>
    <w:rsid w:val="00A50D7D"/>
    <w:rsid w:val="00A51AF5"/>
    <w:rsid w:val="00A51DB7"/>
    <w:rsid w:val="00A51DC1"/>
    <w:rsid w:val="00A5268C"/>
    <w:rsid w:val="00A52878"/>
    <w:rsid w:val="00A5394F"/>
    <w:rsid w:val="00A5409E"/>
    <w:rsid w:val="00A541AD"/>
    <w:rsid w:val="00A548AF"/>
    <w:rsid w:val="00A55261"/>
    <w:rsid w:val="00A5562C"/>
    <w:rsid w:val="00A55AE1"/>
    <w:rsid w:val="00A5766B"/>
    <w:rsid w:val="00A57DC1"/>
    <w:rsid w:val="00A60457"/>
    <w:rsid w:val="00A60F7D"/>
    <w:rsid w:val="00A612F1"/>
    <w:rsid w:val="00A6131F"/>
    <w:rsid w:val="00A62636"/>
    <w:rsid w:val="00A6316E"/>
    <w:rsid w:val="00A63925"/>
    <w:rsid w:val="00A63B13"/>
    <w:rsid w:val="00A63C18"/>
    <w:rsid w:val="00A63D34"/>
    <w:rsid w:val="00A64138"/>
    <w:rsid w:val="00A645D1"/>
    <w:rsid w:val="00A647FF"/>
    <w:rsid w:val="00A64E66"/>
    <w:rsid w:val="00A65105"/>
    <w:rsid w:val="00A66519"/>
    <w:rsid w:val="00A66553"/>
    <w:rsid w:val="00A66906"/>
    <w:rsid w:val="00A66C87"/>
    <w:rsid w:val="00A66EBC"/>
    <w:rsid w:val="00A701EC"/>
    <w:rsid w:val="00A70558"/>
    <w:rsid w:val="00A7073F"/>
    <w:rsid w:val="00A70F94"/>
    <w:rsid w:val="00A7189D"/>
    <w:rsid w:val="00A71F29"/>
    <w:rsid w:val="00A72355"/>
    <w:rsid w:val="00A728B7"/>
    <w:rsid w:val="00A733C0"/>
    <w:rsid w:val="00A740A4"/>
    <w:rsid w:val="00A746B5"/>
    <w:rsid w:val="00A74FCD"/>
    <w:rsid w:val="00A75409"/>
    <w:rsid w:val="00A754EB"/>
    <w:rsid w:val="00A758DA"/>
    <w:rsid w:val="00A75DB6"/>
    <w:rsid w:val="00A75EE0"/>
    <w:rsid w:val="00A7641D"/>
    <w:rsid w:val="00A764AF"/>
    <w:rsid w:val="00A765B9"/>
    <w:rsid w:val="00A76768"/>
    <w:rsid w:val="00A76B36"/>
    <w:rsid w:val="00A7795E"/>
    <w:rsid w:val="00A77AE1"/>
    <w:rsid w:val="00A77C90"/>
    <w:rsid w:val="00A802F8"/>
    <w:rsid w:val="00A80626"/>
    <w:rsid w:val="00A808F1"/>
    <w:rsid w:val="00A80E4E"/>
    <w:rsid w:val="00A817E8"/>
    <w:rsid w:val="00A819C6"/>
    <w:rsid w:val="00A81F6A"/>
    <w:rsid w:val="00A82369"/>
    <w:rsid w:val="00A82842"/>
    <w:rsid w:val="00A82B14"/>
    <w:rsid w:val="00A82C54"/>
    <w:rsid w:val="00A82D64"/>
    <w:rsid w:val="00A84418"/>
    <w:rsid w:val="00A849E8"/>
    <w:rsid w:val="00A84AB6"/>
    <w:rsid w:val="00A84BBF"/>
    <w:rsid w:val="00A84CDE"/>
    <w:rsid w:val="00A84E55"/>
    <w:rsid w:val="00A84FDC"/>
    <w:rsid w:val="00A8532A"/>
    <w:rsid w:val="00A85DCE"/>
    <w:rsid w:val="00A86093"/>
    <w:rsid w:val="00A86B80"/>
    <w:rsid w:val="00A86C4F"/>
    <w:rsid w:val="00A86D74"/>
    <w:rsid w:val="00A8786B"/>
    <w:rsid w:val="00A87B31"/>
    <w:rsid w:val="00A87C36"/>
    <w:rsid w:val="00A87E56"/>
    <w:rsid w:val="00A90091"/>
    <w:rsid w:val="00A91496"/>
    <w:rsid w:val="00A918A8"/>
    <w:rsid w:val="00A91AA5"/>
    <w:rsid w:val="00A92DD8"/>
    <w:rsid w:val="00A92EDC"/>
    <w:rsid w:val="00A933C7"/>
    <w:rsid w:val="00A94106"/>
    <w:rsid w:val="00A941B2"/>
    <w:rsid w:val="00A946FE"/>
    <w:rsid w:val="00A94C60"/>
    <w:rsid w:val="00A94F88"/>
    <w:rsid w:val="00A95448"/>
    <w:rsid w:val="00A958B6"/>
    <w:rsid w:val="00A95A35"/>
    <w:rsid w:val="00A95BB8"/>
    <w:rsid w:val="00A96934"/>
    <w:rsid w:val="00A97386"/>
    <w:rsid w:val="00A97807"/>
    <w:rsid w:val="00AA01D5"/>
    <w:rsid w:val="00AA0B1F"/>
    <w:rsid w:val="00AA0C31"/>
    <w:rsid w:val="00AA22B5"/>
    <w:rsid w:val="00AA2809"/>
    <w:rsid w:val="00AA3205"/>
    <w:rsid w:val="00AA370E"/>
    <w:rsid w:val="00AA3827"/>
    <w:rsid w:val="00AA3845"/>
    <w:rsid w:val="00AA4A2A"/>
    <w:rsid w:val="00AA55C3"/>
    <w:rsid w:val="00AA6051"/>
    <w:rsid w:val="00AA659A"/>
    <w:rsid w:val="00AA6A6A"/>
    <w:rsid w:val="00AA6AC0"/>
    <w:rsid w:val="00AA6C24"/>
    <w:rsid w:val="00AA6D9F"/>
    <w:rsid w:val="00AA72EA"/>
    <w:rsid w:val="00AA7785"/>
    <w:rsid w:val="00AB0A0C"/>
    <w:rsid w:val="00AB13EC"/>
    <w:rsid w:val="00AB1797"/>
    <w:rsid w:val="00AB1808"/>
    <w:rsid w:val="00AB1E4E"/>
    <w:rsid w:val="00AB309B"/>
    <w:rsid w:val="00AB351C"/>
    <w:rsid w:val="00AB3D23"/>
    <w:rsid w:val="00AB3E89"/>
    <w:rsid w:val="00AB48EE"/>
    <w:rsid w:val="00AB5555"/>
    <w:rsid w:val="00AB55D0"/>
    <w:rsid w:val="00AB56D9"/>
    <w:rsid w:val="00AB58BD"/>
    <w:rsid w:val="00AB5AB5"/>
    <w:rsid w:val="00AB5B90"/>
    <w:rsid w:val="00AB5C45"/>
    <w:rsid w:val="00AB63A3"/>
    <w:rsid w:val="00AB7442"/>
    <w:rsid w:val="00AB781B"/>
    <w:rsid w:val="00AB7B54"/>
    <w:rsid w:val="00AC00D1"/>
    <w:rsid w:val="00AC0C47"/>
    <w:rsid w:val="00AC1A0B"/>
    <w:rsid w:val="00AC1E5C"/>
    <w:rsid w:val="00AC310C"/>
    <w:rsid w:val="00AC3264"/>
    <w:rsid w:val="00AC3294"/>
    <w:rsid w:val="00AC3E39"/>
    <w:rsid w:val="00AC42D1"/>
    <w:rsid w:val="00AC4D1E"/>
    <w:rsid w:val="00AC5199"/>
    <w:rsid w:val="00AC671C"/>
    <w:rsid w:val="00AC6E7E"/>
    <w:rsid w:val="00AC6F37"/>
    <w:rsid w:val="00AC70E3"/>
    <w:rsid w:val="00AC71D3"/>
    <w:rsid w:val="00AC792F"/>
    <w:rsid w:val="00AD0D4C"/>
    <w:rsid w:val="00AD2302"/>
    <w:rsid w:val="00AD2979"/>
    <w:rsid w:val="00AD2CC5"/>
    <w:rsid w:val="00AD3A1A"/>
    <w:rsid w:val="00AD46DD"/>
    <w:rsid w:val="00AD48A2"/>
    <w:rsid w:val="00AD4971"/>
    <w:rsid w:val="00AD4C05"/>
    <w:rsid w:val="00AD5739"/>
    <w:rsid w:val="00AD60DF"/>
    <w:rsid w:val="00AD633E"/>
    <w:rsid w:val="00AD67F0"/>
    <w:rsid w:val="00AD6A92"/>
    <w:rsid w:val="00AD6BF4"/>
    <w:rsid w:val="00AD7A52"/>
    <w:rsid w:val="00AE00FF"/>
    <w:rsid w:val="00AE02B2"/>
    <w:rsid w:val="00AE115A"/>
    <w:rsid w:val="00AE1D62"/>
    <w:rsid w:val="00AE1F64"/>
    <w:rsid w:val="00AE2753"/>
    <w:rsid w:val="00AE30FB"/>
    <w:rsid w:val="00AE3545"/>
    <w:rsid w:val="00AE423D"/>
    <w:rsid w:val="00AE4797"/>
    <w:rsid w:val="00AE47BC"/>
    <w:rsid w:val="00AE4938"/>
    <w:rsid w:val="00AE55D8"/>
    <w:rsid w:val="00AE5A15"/>
    <w:rsid w:val="00AE60CC"/>
    <w:rsid w:val="00AE6223"/>
    <w:rsid w:val="00AE63E9"/>
    <w:rsid w:val="00AE643D"/>
    <w:rsid w:val="00AE6507"/>
    <w:rsid w:val="00AE65DB"/>
    <w:rsid w:val="00AE6B72"/>
    <w:rsid w:val="00AE72CB"/>
    <w:rsid w:val="00AE7888"/>
    <w:rsid w:val="00AE7971"/>
    <w:rsid w:val="00AE7DBC"/>
    <w:rsid w:val="00AF0C18"/>
    <w:rsid w:val="00AF0DC8"/>
    <w:rsid w:val="00AF1855"/>
    <w:rsid w:val="00AF1B26"/>
    <w:rsid w:val="00AF1C4B"/>
    <w:rsid w:val="00AF2B7C"/>
    <w:rsid w:val="00AF434D"/>
    <w:rsid w:val="00AF47A6"/>
    <w:rsid w:val="00AF4996"/>
    <w:rsid w:val="00AF4EF9"/>
    <w:rsid w:val="00AF57BB"/>
    <w:rsid w:val="00AF598B"/>
    <w:rsid w:val="00AF65EF"/>
    <w:rsid w:val="00AF66DA"/>
    <w:rsid w:val="00AF6C57"/>
    <w:rsid w:val="00AF6E7A"/>
    <w:rsid w:val="00AF711F"/>
    <w:rsid w:val="00AF7C47"/>
    <w:rsid w:val="00B00633"/>
    <w:rsid w:val="00B010DC"/>
    <w:rsid w:val="00B02217"/>
    <w:rsid w:val="00B024A1"/>
    <w:rsid w:val="00B025A0"/>
    <w:rsid w:val="00B02A84"/>
    <w:rsid w:val="00B02C55"/>
    <w:rsid w:val="00B02E7A"/>
    <w:rsid w:val="00B03227"/>
    <w:rsid w:val="00B03A71"/>
    <w:rsid w:val="00B03EC2"/>
    <w:rsid w:val="00B04C40"/>
    <w:rsid w:val="00B052BB"/>
    <w:rsid w:val="00B05A7C"/>
    <w:rsid w:val="00B063C2"/>
    <w:rsid w:val="00B063E7"/>
    <w:rsid w:val="00B0640F"/>
    <w:rsid w:val="00B0694B"/>
    <w:rsid w:val="00B0740D"/>
    <w:rsid w:val="00B07B22"/>
    <w:rsid w:val="00B11021"/>
    <w:rsid w:val="00B11202"/>
    <w:rsid w:val="00B11A82"/>
    <w:rsid w:val="00B11BDA"/>
    <w:rsid w:val="00B123BC"/>
    <w:rsid w:val="00B12FEC"/>
    <w:rsid w:val="00B13246"/>
    <w:rsid w:val="00B14080"/>
    <w:rsid w:val="00B1482B"/>
    <w:rsid w:val="00B15266"/>
    <w:rsid w:val="00B16A3C"/>
    <w:rsid w:val="00B16B93"/>
    <w:rsid w:val="00B16BE4"/>
    <w:rsid w:val="00B171EA"/>
    <w:rsid w:val="00B17AD9"/>
    <w:rsid w:val="00B2074A"/>
    <w:rsid w:val="00B20E3D"/>
    <w:rsid w:val="00B20ED0"/>
    <w:rsid w:val="00B210CA"/>
    <w:rsid w:val="00B210DB"/>
    <w:rsid w:val="00B214CC"/>
    <w:rsid w:val="00B215B2"/>
    <w:rsid w:val="00B21809"/>
    <w:rsid w:val="00B2271F"/>
    <w:rsid w:val="00B22901"/>
    <w:rsid w:val="00B231B7"/>
    <w:rsid w:val="00B23CCE"/>
    <w:rsid w:val="00B2495E"/>
    <w:rsid w:val="00B2513A"/>
    <w:rsid w:val="00B25982"/>
    <w:rsid w:val="00B25EE7"/>
    <w:rsid w:val="00B25FFA"/>
    <w:rsid w:val="00B261F6"/>
    <w:rsid w:val="00B265E2"/>
    <w:rsid w:val="00B26785"/>
    <w:rsid w:val="00B26A48"/>
    <w:rsid w:val="00B2737D"/>
    <w:rsid w:val="00B27902"/>
    <w:rsid w:val="00B30806"/>
    <w:rsid w:val="00B30A6F"/>
    <w:rsid w:val="00B30E51"/>
    <w:rsid w:val="00B30FF6"/>
    <w:rsid w:val="00B312D1"/>
    <w:rsid w:val="00B318EE"/>
    <w:rsid w:val="00B31A95"/>
    <w:rsid w:val="00B31D2E"/>
    <w:rsid w:val="00B31D6B"/>
    <w:rsid w:val="00B32298"/>
    <w:rsid w:val="00B329A8"/>
    <w:rsid w:val="00B32AFC"/>
    <w:rsid w:val="00B32C06"/>
    <w:rsid w:val="00B32D68"/>
    <w:rsid w:val="00B32EE8"/>
    <w:rsid w:val="00B33D06"/>
    <w:rsid w:val="00B3416F"/>
    <w:rsid w:val="00B34945"/>
    <w:rsid w:val="00B351C9"/>
    <w:rsid w:val="00B357A8"/>
    <w:rsid w:val="00B3585D"/>
    <w:rsid w:val="00B3634A"/>
    <w:rsid w:val="00B36A56"/>
    <w:rsid w:val="00B36DE5"/>
    <w:rsid w:val="00B37342"/>
    <w:rsid w:val="00B376E2"/>
    <w:rsid w:val="00B37DEF"/>
    <w:rsid w:val="00B42A82"/>
    <w:rsid w:val="00B42C46"/>
    <w:rsid w:val="00B430F3"/>
    <w:rsid w:val="00B43162"/>
    <w:rsid w:val="00B43503"/>
    <w:rsid w:val="00B43EFD"/>
    <w:rsid w:val="00B440F8"/>
    <w:rsid w:val="00B442C1"/>
    <w:rsid w:val="00B45DF6"/>
    <w:rsid w:val="00B467CD"/>
    <w:rsid w:val="00B46B14"/>
    <w:rsid w:val="00B46DBA"/>
    <w:rsid w:val="00B46FCA"/>
    <w:rsid w:val="00B471C2"/>
    <w:rsid w:val="00B4740A"/>
    <w:rsid w:val="00B47D20"/>
    <w:rsid w:val="00B50824"/>
    <w:rsid w:val="00B50C58"/>
    <w:rsid w:val="00B50E65"/>
    <w:rsid w:val="00B51188"/>
    <w:rsid w:val="00B5195D"/>
    <w:rsid w:val="00B521C8"/>
    <w:rsid w:val="00B5274D"/>
    <w:rsid w:val="00B52AF0"/>
    <w:rsid w:val="00B52F54"/>
    <w:rsid w:val="00B542CB"/>
    <w:rsid w:val="00B543DE"/>
    <w:rsid w:val="00B5481A"/>
    <w:rsid w:val="00B54D58"/>
    <w:rsid w:val="00B555F8"/>
    <w:rsid w:val="00B55EBC"/>
    <w:rsid w:val="00B5652A"/>
    <w:rsid w:val="00B5670C"/>
    <w:rsid w:val="00B57791"/>
    <w:rsid w:val="00B57B41"/>
    <w:rsid w:val="00B603CE"/>
    <w:rsid w:val="00B6105B"/>
    <w:rsid w:val="00B610AC"/>
    <w:rsid w:val="00B616EC"/>
    <w:rsid w:val="00B61D11"/>
    <w:rsid w:val="00B62075"/>
    <w:rsid w:val="00B62754"/>
    <w:rsid w:val="00B62C00"/>
    <w:rsid w:val="00B63A44"/>
    <w:rsid w:val="00B63BDB"/>
    <w:rsid w:val="00B641B2"/>
    <w:rsid w:val="00B660C5"/>
    <w:rsid w:val="00B6659A"/>
    <w:rsid w:val="00B66A52"/>
    <w:rsid w:val="00B671E1"/>
    <w:rsid w:val="00B67358"/>
    <w:rsid w:val="00B6744F"/>
    <w:rsid w:val="00B67BA6"/>
    <w:rsid w:val="00B67F5E"/>
    <w:rsid w:val="00B7052E"/>
    <w:rsid w:val="00B70B6A"/>
    <w:rsid w:val="00B711D2"/>
    <w:rsid w:val="00B71477"/>
    <w:rsid w:val="00B714F2"/>
    <w:rsid w:val="00B71ED2"/>
    <w:rsid w:val="00B71F69"/>
    <w:rsid w:val="00B72548"/>
    <w:rsid w:val="00B72551"/>
    <w:rsid w:val="00B726BC"/>
    <w:rsid w:val="00B7328C"/>
    <w:rsid w:val="00B73709"/>
    <w:rsid w:val="00B7423C"/>
    <w:rsid w:val="00B743C3"/>
    <w:rsid w:val="00B74666"/>
    <w:rsid w:val="00B756F9"/>
    <w:rsid w:val="00B76293"/>
    <w:rsid w:val="00B7678D"/>
    <w:rsid w:val="00B80439"/>
    <w:rsid w:val="00B806EF"/>
    <w:rsid w:val="00B81816"/>
    <w:rsid w:val="00B81958"/>
    <w:rsid w:val="00B81AE2"/>
    <w:rsid w:val="00B82930"/>
    <w:rsid w:val="00B834CD"/>
    <w:rsid w:val="00B8399E"/>
    <w:rsid w:val="00B83AD1"/>
    <w:rsid w:val="00B83B7F"/>
    <w:rsid w:val="00B85656"/>
    <w:rsid w:val="00B85869"/>
    <w:rsid w:val="00B85B5A"/>
    <w:rsid w:val="00B8688C"/>
    <w:rsid w:val="00B869CC"/>
    <w:rsid w:val="00B86B17"/>
    <w:rsid w:val="00B872E8"/>
    <w:rsid w:val="00B87F23"/>
    <w:rsid w:val="00B91307"/>
    <w:rsid w:val="00B9147F"/>
    <w:rsid w:val="00B918A6"/>
    <w:rsid w:val="00B91E0F"/>
    <w:rsid w:val="00B92405"/>
    <w:rsid w:val="00B92B07"/>
    <w:rsid w:val="00B931B0"/>
    <w:rsid w:val="00B9321C"/>
    <w:rsid w:val="00B9347B"/>
    <w:rsid w:val="00B950F8"/>
    <w:rsid w:val="00B9536B"/>
    <w:rsid w:val="00B954CF"/>
    <w:rsid w:val="00B95A43"/>
    <w:rsid w:val="00B95AEC"/>
    <w:rsid w:val="00B95C22"/>
    <w:rsid w:val="00B965DC"/>
    <w:rsid w:val="00B96604"/>
    <w:rsid w:val="00B96B80"/>
    <w:rsid w:val="00BA01FD"/>
    <w:rsid w:val="00BA0447"/>
    <w:rsid w:val="00BA1A69"/>
    <w:rsid w:val="00BA1C56"/>
    <w:rsid w:val="00BA204E"/>
    <w:rsid w:val="00BA28AF"/>
    <w:rsid w:val="00BA2908"/>
    <w:rsid w:val="00BA3878"/>
    <w:rsid w:val="00BA441C"/>
    <w:rsid w:val="00BA4818"/>
    <w:rsid w:val="00BA4CDD"/>
    <w:rsid w:val="00BA52AA"/>
    <w:rsid w:val="00BA543B"/>
    <w:rsid w:val="00BA5620"/>
    <w:rsid w:val="00BA57E4"/>
    <w:rsid w:val="00BA591D"/>
    <w:rsid w:val="00BA5CE5"/>
    <w:rsid w:val="00BA7099"/>
    <w:rsid w:val="00BA71A4"/>
    <w:rsid w:val="00BA7256"/>
    <w:rsid w:val="00BA7552"/>
    <w:rsid w:val="00BB035F"/>
    <w:rsid w:val="00BB03A2"/>
    <w:rsid w:val="00BB05AB"/>
    <w:rsid w:val="00BB06C9"/>
    <w:rsid w:val="00BB0C4E"/>
    <w:rsid w:val="00BB20EA"/>
    <w:rsid w:val="00BB2E71"/>
    <w:rsid w:val="00BB30D6"/>
    <w:rsid w:val="00BB368A"/>
    <w:rsid w:val="00BB3F24"/>
    <w:rsid w:val="00BB432C"/>
    <w:rsid w:val="00BB512C"/>
    <w:rsid w:val="00BB5195"/>
    <w:rsid w:val="00BB5609"/>
    <w:rsid w:val="00BB563E"/>
    <w:rsid w:val="00BB5721"/>
    <w:rsid w:val="00BB59BA"/>
    <w:rsid w:val="00BB74EB"/>
    <w:rsid w:val="00BB7595"/>
    <w:rsid w:val="00BB77C4"/>
    <w:rsid w:val="00BB795B"/>
    <w:rsid w:val="00BB7AB4"/>
    <w:rsid w:val="00BC0214"/>
    <w:rsid w:val="00BC0AA8"/>
    <w:rsid w:val="00BC0EFE"/>
    <w:rsid w:val="00BC0FC3"/>
    <w:rsid w:val="00BC1171"/>
    <w:rsid w:val="00BC2787"/>
    <w:rsid w:val="00BC3C70"/>
    <w:rsid w:val="00BC3E52"/>
    <w:rsid w:val="00BC40FA"/>
    <w:rsid w:val="00BC47E5"/>
    <w:rsid w:val="00BC4FD6"/>
    <w:rsid w:val="00BC6BAC"/>
    <w:rsid w:val="00BC7737"/>
    <w:rsid w:val="00BC7C4E"/>
    <w:rsid w:val="00BC7F06"/>
    <w:rsid w:val="00BD0EDA"/>
    <w:rsid w:val="00BD168E"/>
    <w:rsid w:val="00BD20E3"/>
    <w:rsid w:val="00BD2CCA"/>
    <w:rsid w:val="00BD32CE"/>
    <w:rsid w:val="00BD3770"/>
    <w:rsid w:val="00BD4034"/>
    <w:rsid w:val="00BD40C7"/>
    <w:rsid w:val="00BD510D"/>
    <w:rsid w:val="00BD51B9"/>
    <w:rsid w:val="00BD5456"/>
    <w:rsid w:val="00BD5A19"/>
    <w:rsid w:val="00BD5F6A"/>
    <w:rsid w:val="00BD6939"/>
    <w:rsid w:val="00BD6BA8"/>
    <w:rsid w:val="00BD726A"/>
    <w:rsid w:val="00BE00AC"/>
    <w:rsid w:val="00BE00E6"/>
    <w:rsid w:val="00BE0AA9"/>
    <w:rsid w:val="00BE11E3"/>
    <w:rsid w:val="00BE13FA"/>
    <w:rsid w:val="00BE1CAE"/>
    <w:rsid w:val="00BE20F6"/>
    <w:rsid w:val="00BE2558"/>
    <w:rsid w:val="00BE2A81"/>
    <w:rsid w:val="00BE44FE"/>
    <w:rsid w:val="00BE4A79"/>
    <w:rsid w:val="00BE4E30"/>
    <w:rsid w:val="00BE5118"/>
    <w:rsid w:val="00BE520C"/>
    <w:rsid w:val="00BE5332"/>
    <w:rsid w:val="00BE53D8"/>
    <w:rsid w:val="00BE5869"/>
    <w:rsid w:val="00BE5E72"/>
    <w:rsid w:val="00BE60EB"/>
    <w:rsid w:val="00BE62C6"/>
    <w:rsid w:val="00BE68D4"/>
    <w:rsid w:val="00BE724D"/>
    <w:rsid w:val="00BE76EE"/>
    <w:rsid w:val="00BE77E7"/>
    <w:rsid w:val="00BF01FB"/>
    <w:rsid w:val="00BF046F"/>
    <w:rsid w:val="00BF08E0"/>
    <w:rsid w:val="00BF0C83"/>
    <w:rsid w:val="00BF0FC5"/>
    <w:rsid w:val="00BF132C"/>
    <w:rsid w:val="00BF1C84"/>
    <w:rsid w:val="00BF27C6"/>
    <w:rsid w:val="00BF3E34"/>
    <w:rsid w:val="00BF4B8F"/>
    <w:rsid w:val="00BF4C1A"/>
    <w:rsid w:val="00BF537E"/>
    <w:rsid w:val="00BF5389"/>
    <w:rsid w:val="00BF5502"/>
    <w:rsid w:val="00BF565F"/>
    <w:rsid w:val="00BF5DFF"/>
    <w:rsid w:val="00BF623D"/>
    <w:rsid w:val="00BF6303"/>
    <w:rsid w:val="00BF6A41"/>
    <w:rsid w:val="00BF7590"/>
    <w:rsid w:val="00BF7739"/>
    <w:rsid w:val="00BF7C01"/>
    <w:rsid w:val="00C0059A"/>
    <w:rsid w:val="00C00695"/>
    <w:rsid w:val="00C00784"/>
    <w:rsid w:val="00C00823"/>
    <w:rsid w:val="00C00FD9"/>
    <w:rsid w:val="00C017B5"/>
    <w:rsid w:val="00C02329"/>
    <w:rsid w:val="00C02D3A"/>
    <w:rsid w:val="00C03058"/>
    <w:rsid w:val="00C0325C"/>
    <w:rsid w:val="00C03B0F"/>
    <w:rsid w:val="00C03C33"/>
    <w:rsid w:val="00C03C44"/>
    <w:rsid w:val="00C03D36"/>
    <w:rsid w:val="00C04507"/>
    <w:rsid w:val="00C04721"/>
    <w:rsid w:val="00C05933"/>
    <w:rsid w:val="00C05934"/>
    <w:rsid w:val="00C070F9"/>
    <w:rsid w:val="00C07153"/>
    <w:rsid w:val="00C074A6"/>
    <w:rsid w:val="00C07DD2"/>
    <w:rsid w:val="00C104FB"/>
    <w:rsid w:val="00C1077D"/>
    <w:rsid w:val="00C10EEE"/>
    <w:rsid w:val="00C1117D"/>
    <w:rsid w:val="00C13EAE"/>
    <w:rsid w:val="00C14962"/>
    <w:rsid w:val="00C14A1C"/>
    <w:rsid w:val="00C14BEE"/>
    <w:rsid w:val="00C15705"/>
    <w:rsid w:val="00C15EFA"/>
    <w:rsid w:val="00C16DAA"/>
    <w:rsid w:val="00C171FE"/>
    <w:rsid w:val="00C1730B"/>
    <w:rsid w:val="00C17607"/>
    <w:rsid w:val="00C17D42"/>
    <w:rsid w:val="00C17D80"/>
    <w:rsid w:val="00C2067B"/>
    <w:rsid w:val="00C20979"/>
    <w:rsid w:val="00C20C74"/>
    <w:rsid w:val="00C20F0B"/>
    <w:rsid w:val="00C21241"/>
    <w:rsid w:val="00C21509"/>
    <w:rsid w:val="00C217F2"/>
    <w:rsid w:val="00C21D3C"/>
    <w:rsid w:val="00C2211E"/>
    <w:rsid w:val="00C238A2"/>
    <w:rsid w:val="00C23AC3"/>
    <w:rsid w:val="00C23EB7"/>
    <w:rsid w:val="00C243EE"/>
    <w:rsid w:val="00C2457E"/>
    <w:rsid w:val="00C250A4"/>
    <w:rsid w:val="00C257D6"/>
    <w:rsid w:val="00C25E40"/>
    <w:rsid w:val="00C2643F"/>
    <w:rsid w:val="00C276EA"/>
    <w:rsid w:val="00C30726"/>
    <w:rsid w:val="00C30B9E"/>
    <w:rsid w:val="00C31301"/>
    <w:rsid w:val="00C31CFF"/>
    <w:rsid w:val="00C3263E"/>
    <w:rsid w:val="00C32887"/>
    <w:rsid w:val="00C32DBF"/>
    <w:rsid w:val="00C3337D"/>
    <w:rsid w:val="00C33870"/>
    <w:rsid w:val="00C338D7"/>
    <w:rsid w:val="00C34B2C"/>
    <w:rsid w:val="00C34DEB"/>
    <w:rsid w:val="00C3698E"/>
    <w:rsid w:val="00C36A16"/>
    <w:rsid w:val="00C37D98"/>
    <w:rsid w:val="00C40254"/>
    <w:rsid w:val="00C40904"/>
    <w:rsid w:val="00C40D24"/>
    <w:rsid w:val="00C41034"/>
    <w:rsid w:val="00C414FC"/>
    <w:rsid w:val="00C41F06"/>
    <w:rsid w:val="00C420F9"/>
    <w:rsid w:val="00C4280E"/>
    <w:rsid w:val="00C42A57"/>
    <w:rsid w:val="00C43226"/>
    <w:rsid w:val="00C4335F"/>
    <w:rsid w:val="00C440DB"/>
    <w:rsid w:val="00C44405"/>
    <w:rsid w:val="00C44B12"/>
    <w:rsid w:val="00C45A8B"/>
    <w:rsid w:val="00C45C3C"/>
    <w:rsid w:val="00C46915"/>
    <w:rsid w:val="00C471E3"/>
    <w:rsid w:val="00C474CA"/>
    <w:rsid w:val="00C475E8"/>
    <w:rsid w:val="00C477AD"/>
    <w:rsid w:val="00C47C3B"/>
    <w:rsid w:val="00C503D1"/>
    <w:rsid w:val="00C51506"/>
    <w:rsid w:val="00C51DEA"/>
    <w:rsid w:val="00C52190"/>
    <w:rsid w:val="00C52524"/>
    <w:rsid w:val="00C52735"/>
    <w:rsid w:val="00C52E1C"/>
    <w:rsid w:val="00C53F30"/>
    <w:rsid w:val="00C54107"/>
    <w:rsid w:val="00C54212"/>
    <w:rsid w:val="00C5547E"/>
    <w:rsid w:val="00C55C44"/>
    <w:rsid w:val="00C569F9"/>
    <w:rsid w:val="00C57265"/>
    <w:rsid w:val="00C5767D"/>
    <w:rsid w:val="00C577C9"/>
    <w:rsid w:val="00C57D3B"/>
    <w:rsid w:val="00C60577"/>
    <w:rsid w:val="00C60878"/>
    <w:rsid w:val="00C608A3"/>
    <w:rsid w:val="00C60912"/>
    <w:rsid w:val="00C60B16"/>
    <w:rsid w:val="00C6119B"/>
    <w:rsid w:val="00C61276"/>
    <w:rsid w:val="00C61B8E"/>
    <w:rsid w:val="00C61D18"/>
    <w:rsid w:val="00C62200"/>
    <w:rsid w:val="00C63286"/>
    <w:rsid w:val="00C63D8D"/>
    <w:rsid w:val="00C642CC"/>
    <w:rsid w:val="00C643E0"/>
    <w:rsid w:val="00C64838"/>
    <w:rsid w:val="00C64CEE"/>
    <w:rsid w:val="00C65168"/>
    <w:rsid w:val="00C652F4"/>
    <w:rsid w:val="00C653AA"/>
    <w:rsid w:val="00C654DA"/>
    <w:rsid w:val="00C65687"/>
    <w:rsid w:val="00C662E5"/>
    <w:rsid w:val="00C6685C"/>
    <w:rsid w:val="00C66FFF"/>
    <w:rsid w:val="00C70BE0"/>
    <w:rsid w:val="00C70BF7"/>
    <w:rsid w:val="00C71A56"/>
    <w:rsid w:val="00C71F91"/>
    <w:rsid w:val="00C72003"/>
    <w:rsid w:val="00C72059"/>
    <w:rsid w:val="00C72468"/>
    <w:rsid w:val="00C72C23"/>
    <w:rsid w:val="00C72DDA"/>
    <w:rsid w:val="00C72F9A"/>
    <w:rsid w:val="00C7344B"/>
    <w:rsid w:val="00C73CFB"/>
    <w:rsid w:val="00C73D2B"/>
    <w:rsid w:val="00C73EA3"/>
    <w:rsid w:val="00C74809"/>
    <w:rsid w:val="00C7489E"/>
    <w:rsid w:val="00C74964"/>
    <w:rsid w:val="00C74A09"/>
    <w:rsid w:val="00C74CB7"/>
    <w:rsid w:val="00C75449"/>
    <w:rsid w:val="00C7586C"/>
    <w:rsid w:val="00C75A96"/>
    <w:rsid w:val="00C7678F"/>
    <w:rsid w:val="00C7686A"/>
    <w:rsid w:val="00C76E12"/>
    <w:rsid w:val="00C77880"/>
    <w:rsid w:val="00C8004B"/>
    <w:rsid w:val="00C800AD"/>
    <w:rsid w:val="00C809D0"/>
    <w:rsid w:val="00C809F4"/>
    <w:rsid w:val="00C80FF9"/>
    <w:rsid w:val="00C81725"/>
    <w:rsid w:val="00C81B38"/>
    <w:rsid w:val="00C8284F"/>
    <w:rsid w:val="00C83D17"/>
    <w:rsid w:val="00C83D57"/>
    <w:rsid w:val="00C84117"/>
    <w:rsid w:val="00C84AD3"/>
    <w:rsid w:val="00C85E88"/>
    <w:rsid w:val="00C8662B"/>
    <w:rsid w:val="00C87037"/>
    <w:rsid w:val="00C8709F"/>
    <w:rsid w:val="00C871C9"/>
    <w:rsid w:val="00C87659"/>
    <w:rsid w:val="00C8771B"/>
    <w:rsid w:val="00C8779E"/>
    <w:rsid w:val="00C87E01"/>
    <w:rsid w:val="00C91070"/>
    <w:rsid w:val="00C9115B"/>
    <w:rsid w:val="00C914F2"/>
    <w:rsid w:val="00C91D7F"/>
    <w:rsid w:val="00C923C3"/>
    <w:rsid w:val="00C92470"/>
    <w:rsid w:val="00C925FE"/>
    <w:rsid w:val="00C92BDD"/>
    <w:rsid w:val="00C934A5"/>
    <w:rsid w:val="00C945FA"/>
    <w:rsid w:val="00C94B15"/>
    <w:rsid w:val="00C94B3A"/>
    <w:rsid w:val="00C95821"/>
    <w:rsid w:val="00C961C7"/>
    <w:rsid w:val="00C963C6"/>
    <w:rsid w:val="00C96635"/>
    <w:rsid w:val="00C96955"/>
    <w:rsid w:val="00C96D9A"/>
    <w:rsid w:val="00C96FAF"/>
    <w:rsid w:val="00C97154"/>
    <w:rsid w:val="00C974B4"/>
    <w:rsid w:val="00C975AB"/>
    <w:rsid w:val="00CA095E"/>
    <w:rsid w:val="00CA1373"/>
    <w:rsid w:val="00CA13AE"/>
    <w:rsid w:val="00CA1505"/>
    <w:rsid w:val="00CA2017"/>
    <w:rsid w:val="00CA2106"/>
    <w:rsid w:val="00CA2401"/>
    <w:rsid w:val="00CA2475"/>
    <w:rsid w:val="00CA28BC"/>
    <w:rsid w:val="00CA28FB"/>
    <w:rsid w:val="00CA2AE3"/>
    <w:rsid w:val="00CA2BAA"/>
    <w:rsid w:val="00CA2D01"/>
    <w:rsid w:val="00CA34F7"/>
    <w:rsid w:val="00CA4270"/>
    <w:rsid w:val="00CA49CF"/>
    <w:rsid w:val="00CA4F17"/>
    <w:rsid w:val="00CA5778"/>
    <w:rsid w:val="00CA660F"/>
    <w:rsid w:val="00CA7685"/>
    <w:rsid w:val="00CA79EA"/>
    <w:rsid w:val="00CB08FD"/>
    <w:rsid w:val="00CB09F0"/>
    <w:rsid w:val="00CB0C8A"/>
    <w:rsid w:val="00CB169A"/>
    <w:rsid w:val="00CB171A"/>
    <w:rsid w:val="00CB1E1C"/>
    <w:rsid w:val="00CB1E99"/>
    <w:rsid w:val="00CB27E5"/>
    <w:rsid w:val="00CB28F7"/>
    <w:rsid w:val="00CB304B"/>
    <w:rsid w:val="00CB3E76"/>
    <w:rsid w:val="00CB42D5"/>
    <w:rsid w:val="00CB44E3"/>
    <w:rsid w:val="00CB46AE"/>
    <w:rsid w:val="00CB4734"/>
    <w:rsid w:val="00CB4F14"/>
    <w:rsid w:val="00CB5B9D"/>
    <w:rsid w:val="00CB6422"/>
    <w:rsid w:val="00CB6657"/>
    <w:rsid w:val="00CB6729"/>
    <w:rsid w:val="00CB688C"/>
    <w:rsid w:val="00CB6F23"/>
    <w:rsid w:val="00CB78A6"/>
    <w:rsid w:val="00CB7C85"/>
    <w:rsid w:val="00CB7E50"/>
    <w:rsid w:val="00CC0F40"/>
    <w:rsid w:val="00CC11BC"/>
    <w:rsid w:val="00CC150C"/>
    <w:rsid w:val="00CC1581"/>
    <w:rsid w:val="00CC177F"/>
    <w:rsid w:val="00CC211F"/>
    <w:rsid w:val="00CC231D"/>
    <w:rsid w:val="00CC25F1"/>
    <w:rsid w:val="00CC2B92"/>
    <w:rsid w:val="00CC3589"/>
    <w:rsid w:val="00CC420B"/>
    <w:rsid w:val="00CC4DFD"/>
    <w:rsid w:val="00CC5A6E"/>
    <w:rsid w:val="00CC5C0F"/>
    <w:rsid w:val="00CC5F0A"/>
    <w:rsid w:val="00CC63A8"/>
    <w:rsid w:val="00CC6F7D"/>
    <w:rsid w:val="00CC73C6"/>
    <w:rsid w:val="00CC762D"/>
    <w:rsid w:val="00CC7D21"/>
    <w:rsid w:val="00CD06FF"/>
    <w:rsid w:val="00CD0F3D"/>
    <w:rsid w:val="00CD1B05"/>
    <w:rsid w:val="00CD1B8F"/>
    <w:rsid w:val="00CD1BD2"/>
    <w:rsid w:val="00CD1F8D"/>
    <w:rsid w:val="00CD2913"/>
    <w:rsid w:val="00CD31C3"/>
    <w:rsid w:val="00CD34B1"/>
    <w:rsid w:val="00CD36C4"/>
    <w:rsid w:val="00CD3C33"/>
    <w:rsid w:val="00CD3CF0"/>
    <w:rsid w:val="00CD3DAE"/>
    <w:rsid w:val="00CD450F"/>
    <w:rsid w:val="00CD4622"/>
    <w:rsid w:val="00CD4834"/>
    <w:rsid w:val="00CD538E"/>
    <w:rsid w:val="00CD58ED"/>
    <w:rsid w:val="00CD5A2A"/>
    <w:rsid w:val="00CD687F"/>
    <w:rsid w:val="00CD6A2E"/>
    <w:rsid w:val="00CD73F9"/>
    <w:rsid w:val="00CD776C"/>
    <w:rsid w:val="00CD7A68"/>
    <w:rsid w:val="00CE0665"/>
    <w:rsid w:val="00CE09B2"/>
    <w:rsid w:val="00CE0A7B"/>
    <w:rsid w:val="00CE0DF9"/>
    <w:rsid w:val="00CE0FEE"/>
    <w:rsid w:val="00CE1070"/>
    <w:rsid w:val="00CE1228"/>
    <w:rsid w:val="00CE13E0"/>
    <w:rsid w:val="00CE2656"/>
    <w:rsid w:val="00CE3897"/>
    <w:rsid w:val="00CE3B2D"/>
    <w:rsid w:val="00CE42E0"/>
    <w:rsid w:val="00CE43FE"/>
    <w:rsid w:val="00CE51BA"/>
    <w:rsid w:val="00CE5A99"/>
    <w:rsid w:val="00CE5D58"/>
    <w:rsid w:val="00CE6AE7"/>
    <w:rsid w:val="00CE7103"/>
    <w:rsid w:val="00CE7143"/>
    <w:rsid w:val="00CE73F2"/>
    <w:rsid w:val="00CE7F22"/>
    <w:rsid w:val="00CF01E6"/>
    <w:rsid w:val="00CF04DC"/>
    <w:rsid w:val="00CF0932"/>
    <w:rsid w:val="00CF0BDE"/>
    <w:rsid w:val="00CF0E85"/>
    <w:rsid w:val="00CF13A8"/>
    <w:rsid w:val="00CF22C8"/>
    <w:rsid w:val="00CF2B7C"/>
    <w:rsid w:val="00CF2F08"/>
    <w:rsid w:val="00CF2F60"/>
    <w:rsid w:val="00CF33F2"/>
    <w:rsid w:val="00CF39F6"/>
    <w:rsid w:val="00CF3BE5"/>
    <w:rsid w:val="00CF3F78"/>
    <w:rsid w:val="00CF43FF"/>
    <w:rsid w:val="00CF45B6"/>
    <w:rsid w:val="00CF520E"/>
    <w:rsid w:val="00CF5FE4"/>
    <w:rsid w:val="00CF71CE"/>
    <w:rsid w:val="00CF740C"/>
    <w:rsid w:val="00CF7D97"/>
    <w:rsid w:val="00D00CF1"/>
    <w:rsid w:val="00D00F78"/>
    <w:rsid w:val="00D01510"/>
    <w:rsid w:val="00D016BB"/>
    <w:rsid w:val="00D01CA0"/>
    <w:rsid w:val="00D01F61"/>
    <w:rsid w:val="00D0260D"/>
    <w:rsid w:val="00D03373"/>
    <w:rsid w:val="00D034F4"/>
    <w:rsid w:val="00D0387A"/>
    <w:rsid w:val="00D03A14"/>
    <w:rsid w:val="00D03A67"/>
    <w:rsid w:val="00D040D2"/>
    <w:rsid w:val="00D04510"/>
    <w:rsid w:val="00D04595"/>
    <w:rsid w:val="00D04954"/>
    <w:rsid w:val="00D04C1E"/>
    <w:rsid w:val="00D058DF"/>
    <w:rsid w:val="00D05BC0"/>
    <w:rsid w:val="00D069C8"/>
    <w:rsid w:val="00D06C1E"/>
    <w:rsid w:val="00D071F5"/>
    <w:rsid w:val="00D10277"/>
    <w:rsid w:val="00D11355"/>
    <w:rsid w:val="00D116B8"/>
    <w:rsid w:val="00D11AFC"/>
    <w:rsid w:val="00D13065"/>
    <w:rsid w:val="00D13459"/>
    <w:rsid w:val="00D137D5"/>
    <w:rsid w:val="00D13C38"/>
    <w:rsid w:val="00D13FA0"/>
    <w:rsid w:val="00D142B1"/>
    <w:rsid w:val="00D14ABF"/>
    <w:rsid w:val="00D14C02"/>
    <w:rsid w:val="00D15084"/>
    <w:rsid w:val="00D15A54"/>
    <w:rsid w:val="00D15A59"/>
    <w:rsid w:val="00D15CD5"/>
    <w:rsid w:val="00D15DA1"/>
    <w:rsid w:val="00D15E6D"/>
    <w:rsid w:val="00D15FA6"/>
    <w:rsid w:val="00D16635"/>
    <w:rsid w:val="00D1666D"/>
    <w:rsid w:val="00D17045"/>
    <w:rsid w:val="00D17672"/>
    <w:rsid w:val="00D176E0"/>
    <w:rsid w:val="00D201C0"/>
    <w:rsid w:val="00D20353"/>
    <w:rsid w:val="00D20583"/>
    <w:rsid w:val="00D20730"/>
    <w:rsid w:val="00D20CEF"/>
    <w:rsid w:val="00D21194"/>
    <w:rsid w:val="00D21838"/>
    <w:rsid w:val="00D21882"/>
    <w:rsid w:val="00D220CC"/>
    <w:rsid w:val="00D224B7"/>
    <w:rsid w:val="00D23382"/>
    <w:rsid w:val="00D2390B"/>
    <w:rsid w:val="00D239A9"/>
    <w:rsid w:val="00D23EF1"/>
    <w:rsid w:val="00D241B4"/>
    <w:rsid w:val="00D24D6A"/>
    <w:rsid w:val="00D2529F"/>
    <w:rsid w:val="00D25806"/>
    <w:rsid w:val="00D25DC0"/>
    <w:rsid w:val="00D25F3D"/>
    <w:rsid w:val="00D263D3"/>
    <w:rsid w:val="00D26771"/>
    <w:rsid w:val="00D26D3C"/>
    <w:rsid w:val="00D26F53"/>
    <w:rsid w:val="00D271C1"/>
    <w:rsid w:val="00D27328"/>
    <w:rsid w:val="00D27916"/>
    <w:rsid w:val="00D279D6"/>
    <w:rsid w:val="00D27B48"/>
    <w:rsid w:val="00D27BB2"/>
    <w:rsid w:val="00D27CD8"/>
    <w:rsid w:val="00D27D0A"/>
    <w:rsid w:val="00D30120"/>
    <w:rsid w:val="00D3030C"/>
    <w:rsid w:val="00D31085"/>
    <w:rsid w:val="00D31664"/>
    <w:rsid w:val="00D31CA1"/>
    <w:rsid w:val="00D31ED5"/>
    <w:rsid w:val="00D31F39"/>
    <w:rsid w:val="00D32B82"/>
    <w:rsid w:val="00D34916"/>
    <w:rsid w:val="00D36E11"/>
    <w:rsid w:val="00D3708C"/>
    <w:rsid w:val="00D373C0"/>
    <w:rsid w:val="00D37453"/>
    <w:rsid w:val="00D374DB"/>
    <w:rsid w:val="00D3764A"/>
    <w:rsid w:val="00D37699"/>
    <w:rsid w:val="00D379E4"/>
    <w:rsid w:val="00D37B47"/>
    <w:rsid w:val="00D40184"/>
    <w:rsid w:val="00D402A9"/>
    <w:rsid w:val="00D4061F"/>
    <w:rsid w:val="00D40F7B"/>
    <w:rsid w:val="00D415F2"/>
    <w:rsid w:val="00D41801"/>
    <w:rsid w:val="00D4220E"/>
    <w:rsid w:val="00D4251A"/>
    <w:rsid w:val="00D434F2"/>
    <w:rsid w:val="00D43D3C"/>
    <w:rsid w:val="00D43F32"/>
    <w:rsid w:val="00D44014"/>
    <w:rsid w:val="00D44444"/>
    <w:rsid w:val="00D445D3"/>
    <w:rsid w:val="00D457EC"/>
    <w:rsid w:val="00D4584C"/>
    <w:rsid w:val="00D461F7"/>
    <w:rsid w:val="00D4647B"/>
    <w:rsid w:val="00D46516"/>
    <w:rsid w:val="00D466B9"/>
    <w:rsid w:val="00D46907"/>
    <w:rsid w:val="00D50398"/>
    <w:rsid w:val="00D50552"/>
    <w:rsid w:val="00D50992"/>
    <w:rsid w:val="00D5187B"/>
    <w:rsid w:val="00D518A6"/>
    <w:rsid w:val="00D51F03"/>
    <w:rsid w:val="00D521A3"/>
    <w:rsid w:val="00D53225"/>
    <w:rsid w:val="00D542F7"/>
    <w:rsid w:val="00D54850"/>
    <w:rsid w:val="00D565D1"/>
    <w:rsid w:val="00D567FE"/>
    <w:rsid w:val="00D57198"/>
    <w:rsid w:val="00D60338"/>
    <w:rsid w:val="00D6035D"/>
    <w:rsid w:val="00D603AD"/>
    <w:rsid w:val="00D60663"/>
    <w:rsid w:val="00D60BA8"/>
    <w:rsid w:val="00D60EFD"/>
    <w:rsid w:val="00D61515"/>
    <w:rsid w:val="00D61C6B"/>
    <w:rsid w:val="00D620AA"/>
    <w:rsid w:val="00D627EC"/>
    <w:rsid w:val="00D631FD"/>
    <w:rsid w:val="00D635FC"/>
    <w:rsid w:val="00D63E37"/>
    <w:rsid w:val="00D64B38"/>
    <w:rsid w:val="00D64FB4"/>
    <w:rsid w:val="00D653D8"/>
    <w:rsid w:val="00D65E4F"/>
    <w:rsid w:val="00D66CA1"/>
    <w:rsid w:val="00D67174"/>
    <w:rsid w:val="00D671A2"/>
    <w:rsid w:val="00D6779A"/>
    <w:rsid w:val="00D67A71"/>
    <w:rsid w:val="00D702E6"/>
    <w:rsid w:val="00D7059B"/>
    <w:rsid w:val="00D70782"/>
    <w:rsid w:val="00D7133F"/>
    <w:rsid w:val="00D7160F"/>
    <w:rsid w:val="00D71810"/>
    <w:rsid w:val="00D71909"/>
    <w:rsid w:val="00D71D57"/>
    <w:rsid w:val="00D72752"/>
    <w:rsid w:val="00D72CEF"/>
    <w:rsid w:val="00D735FF"/>
    <w:rsid w:val="00D737C1"/>
    <w:rsid w:val="00D74095"/>
    <w:rsid w:val="00D74161"/>
    <w:rsid w:val="00D74D1F"/>
    <w:rsid w:val="00D7514F"/>
    <w:rsid w:val="00D75482"/>
    <w:rsid w:val="00D75811"/>
    <w:rsid w:val="00D75A5A"/>
    <w:rsid w:val="00D75D8B"/>
    <w:rsid w:val="00D76627"/>
    <w:rsid w:val="00D76717"/>
    <w:rsid w:val="00D76B3A"/>
    <w:rsid w:val="00D77EB0"/>
    <w:rsid w:val="00D80225"/>
    <w:rsid w:val="00D807FB"/>
    <w:rsid w:val="00D808F2"/>
    <w:rsid w:val="00D809F2"/>
    <w:rsid w:val="00D80D1D"/>
    <w:rsid w:val="00D81393"/>
    <w:rsid w:val="00D82494"/>
    <w:rsid w:val="00D8251C"/>
    <w:rsid w:val="00D825F3"/>
    <w:rsid w:val="00D82902"/>
    <w:rsid w:val="00D82DEA"/>
    <w:rsid w:val="00D82F5E"/>
    <w:rsid w:val="00D832D7"/>
    <w:rsid w:val="00D8484D"/>
    <w:rsid w:val="00D84CDA"/>
    <w:rsid w:val="00D852C7"/>
    <w:rsid w:val="00D85897"/>
    <w:rsid w:val="00D85906"/>
    <w:rsid w:val="00D859AC"/>
    <w:rsid w:val="00D85F6C"/>
    <w:rsid w:val="00D8691E"/>
    <w:rsid w:val="00D8788F"/>
    <w:rsid w:val="00D879EB"/>
    <w:rsid w:val="00D87E2E"/>
    <w:rsid w:val="00D908D2"/>
    <w:rsid w:val="00D91218"/>
    <w:rsid w:val="00D914B5"/>
    <w:rsid w:val="00D914F7"/>
    <w:rsid w:val="00D91726"/>
    <w:rsid w:val="00D93152"/>
    <w:rsid w:val="00D933CB"/>
    <w:rsid w:val="00D93711"/>
    <w:rsid w:val="00D93A12"/>
    <w:rsid w:val="00D93CE7"/>
    <w:rsid w:val="00D94223"/>
    <w:rsid w:val="00D94467"/>
    <w:rsid w:val="00D94DF6"/>
    <w:rsid w:val="00D9545E"/>
    <w:rsid w:val="00D97071"/>
    <w:rsid w:val="00DA0106"/>
    <w:rsid w:val="00DA02BE"/>
    <w:rsid w:val="00DA0586"/>
    <w:rsid w:val="00DA0F02"/>
    <w:rsid w:val="00DA1037"/>
    <w:rsid w:val="00DA1A30"/>
    <w:rsid w:val="00DA1A50"/>
    <w:rsid w:val="00DA269C"/>
    <w:rsid w:val="00DA3205"/>
    <w:rsid w:val="00DA3AF5"/>
    <w:rsid w:val="00DA3C60"/>
    <w:rsid w:val="00DA3E0E"/>
    <w:rsid w:val="00DA47E3"/>
    <w:rsid w:val="00DA4917"/>
    <w:rsid w:val="00DA4C52"/>
    <w:rsid w:val="00DA4FD0"/>
    <w:rsid w:val="00DA5284"/>
    <w:rsid w:val="00DA5B6F"/>
    <w:rsid w:val="00DA5E2B"/>
    <w:rsid w:val="00DA64C5"/>
    <w:rsid w:val="00DA66FE"/>
    <w:rsid w:val="00DA68D2"/>
    <w:rsid w:val="00DA6ACE"/>
    <w:rsid w:val="00DA720D"/>
    <w:rsid w:val="00DB088C"/>
    <w:rsid w:val="00DB0AE2"/>
    <w:rsid w:val="00DB109F"/>
    <w:rsid w:val="00DB168C"/>
    <w:rsid w:val="00DB16BC"/>
    <w:rsid w:val="00DB1CE3"/>
    <w:rsid w:val="00DB2A02"/>
    <w:rsid w:val="00DB3B04"/>
    <w:rsid w:val="00DB4D88"/>
    <w:rsid w:val="00DB4FA6"/>
    <w:rsid w:val="00DB5348"/>
    <w:rsid w:val="00DB5B23"/>
    <w:rsid w:val="00DB5C84"/>
    <w:rsid w:val="00DB638F"/>
    <w:rsid w:val="00DB7CD7"/>
    <w:rsid w:val="00DC06E0"/>
    <w:rsid w:val="00DC1325"/>
    <w:rsid w:val="00DC13AD"/>
    <w:rsid w:val="00DC1E09"/>
    <w:rsid w:val="00DC2620"/>
    <w:rsid w:val="00DC2A2B"/>
    <w:rsid w:val="00DC2A32"/>
    <w:rsid w:val="00DC34ED"/>
    <w:rsid w:val="00DC3815"/>
    <w:rsid w:val="00DC5814"/>
    <w:rsid w:val="00DC5E20"/>
    <w:rsid w:val="00DC6139"/>
    <w:rsid w:val="00DC75BE"/>
    <w:rsid w:val="00DC7E37"/>
    <w:rsid w:val="00DD05D7"/>
    <w:rsid w:val="00DD0A5E"/>
    <w:rsid w:val="00DD12E5"/>
    <w:rsid w:val="00DD24F1"/>
    <w:rsid w:val="00DD2D2E"/>
    <w:rsid w:val="00DD3F9F"/>
    <w:rsid w:val="00DD409E"/>
    <w:rsid w:val="00DD4523"/>
    <w:rsid w:val="00DD4717"/>
    <w:rsid w:val="00DD4B29"/>
    <w:rsid w:val="00DD4FC5"/>
    <w:rsid w:val="00DD5721"/>
    <w:rsid w:val="00DD5A76"/>
    <w:rsid w:val="00DD5B7D"/>
    <w:rsid w:val="00DD6476"/>
    <w:rsid w:val="00DD65AC"/>
    <w:rsid w:val="00DD6910"/>
    <w:rsid w:val="00DD6C9B"/>
    <w:rsid w:val="00DD6E38"/>
    <w:rsid w:val="00DD7307"/>
    <w:rsid w:val="00DD7422"/>
    <w:rsid w:val="00DD75B3"/>
    <w:rsid w:val="00DD78C5"/>
    <w:rsid w:val="00DD7ABA"/>
    <w:rsid w:val="00DE011E"/>
    <w:rsid w:val="00DE01E7"/>
    <w:rsid w:val="00DE0327"/>
    <w:rsid w:val="00DE0462"/>
    <w:rsid w:val="00DE0591"/>
    <w:rsid w:val="00DE07E5"/>
    <w:rsid w:val="00DE09EC"/>
    <w:rsid w:val="00DE0F4B"/>
    <w:rsid w:val="00DE128B"/>
    <w:rsid w:val="00DE12DA"/>
    <w:rsid w:val="00DE161E"/>
    <w:rsid w:val="00DE189E"/>
    <w:rsid w:val="00DE1EA0"/>
    <w:rsid w:val="00DE2850"/>
    <w:rsid w:val="00DE3851"/>
    <w:rsid w:val="00DE4615"/>
    <w:rsid w:val="00DE46B6"/>
    <w:rsid w:val="00DE4BD6"/>
    <w:rsid w:val="00DE5716"/>
    <w:rsid w:val="00DE657F"/>
    <w:rsid w:val="00DE7226"/>
    <w:rsid w:val="00DF004E"/>
    <w:rsid w:val="00DF005F"/>
    <w:rsid w:val="00DF0629"/>
    <w:rsid w:val="00DF136F"/>
    <w:rsid w:val="00DF2310"/>
    <w:rsid w:val="00DF279F"/>
    <w:rsid w:val="00DF28A7"/>
    <w:rsid w:val="00DF2C4B"/>
    <w:rsid w:val="00DF31F1"/>
    <w:rsid w:val="00DF353C"/>
    <w:rsid w:val="00DF3991"/>
    <w:rsid w:val="00DF3EE5"/>
    <w:rsid w:val="00DF4513"/>
    <w:rsid w:val="00DF45DD"/>
    <w:rsid w:val="00DF48C0"/>
    <w:rsid w:val="00DF5020"/>
    <w:rsid w:val="00DF543B"/>
    <w:rsid w:val="00DF57E0"/>
    <w:rsid w:val="00DF68A8"/>
    <w:rsid w:val="00DF6E69"/>
    <w:rsid w:val="00DF7533"/>
    <w:rsid w:val="00DF7838"/>
    <w:rsid w:val="00DF79CA"/>
    <w:rsid w:val="00E00F5E"/>
    <w:rsid w:val="00E013BA"/>
    <w:rsid w:val="00E01CAA"/>
    <w:rsid w:val="00E0241A"/>
    <w:rsid w:val="00E02835"/>
    <w:rsid w:val="00E02FDF"/>
    <w:rsid w:val="00E03A70"/>
    <w:rsid w:val="00E0420B"/>
    <w:rsid w:val="00E04A31"/>
    <w:rsid w:val="00E04C82"/>
    <w:rsid w:val="00E04FB4"/>
    <w:rsid w:val="00E0532B"/>
    <w:rsid w:val="00E05BD9"/>
    <w:rsid w:val="00E05CF4"/>
    <w:rsid w:val="00E06254"/>
    <w:rsid w:val="00E06747"/>
    <w:rsid w:val="00E06DD0"/>
    <w:rsid w:val="00E07188"/>
    <w:rsid w:val="00E0725F"/>
    <w:rsid w:val="00E07BBD"/>
    <w:rsid w:val="00E07BCA"/>
    <w:rsid w:val="00E07D58"/>
    <w:rsid w:val="00E07FC1"/>
    <w:rsid w:val="00E100C4"/>
    <w:rsid w:val="00E101B9"/>
    <w:rsid w:val="00E1054B"/>
    <w:rsid w:val="00E10754"/>
    <w:rsid w:val="00E10C08"/>
    <w:rsid w:val="00E111D6"/>
    <w:rsid w:val="00E1178D"/>
    <w:rsid w:val="00E11B5F"/>
    <w:rsid w:val="00E11FCC"/>
    <w:rsid w:val="00E1281C"/>
    <w:rsid w:val="00E132DE"/>
    <w:rsid w:val="00E13500"/>
    <w:rsid w:val="00E13661"/>
    <w:rsid w:val="00E1433E"/>
    <w:rsid w:val="00E14DD3"/>
    <w:rsid w:val="00E152F5"/>
    <w:rsid w:val="00E153F5"/>
    <w:rsid w:val="00E1688A"/>
    <w:rsid w:val="00E17CC6"/>
    <w:rsid w:val="00E206BD"/>
    <w:rsid w:val="00E21352"/>
    <w:rsid w:val="00E214A8"/>
    <w:rsid w:val="00E22EDE"/>
    <w:rsid w:val="00E237AB"/>
    <w:rsid w:val="00E237EF"/>
    <w:rsid w:val="00E239F8"/>
    <w:rsid w:val="00E23D7B"/>
    <w:rsid w:val="00E23DB1"/>
    <w:rsid w:val="00E240FA"/>
    <w:rsid w:val="00E2433D"/>
    <w:rsid w:val="00E249B2"/>
    <w:rsid w:val="00E25295"/>
    <w:rsid w:val="00E25C44"/>
    <w:rsid w:val="00E25C7C"/>
    <w:rsid w:val="00E2755D"/>
    <w:rsid w:val="00E27676"/>
    <w:rsid w:val="00E276A8"/>
    <w:rsid w:val="00E27FC4"/>
    <w:rsid w:val="00E3018B"/>
    <w:rsid w:val="00E30942"/>
    <w:rsid w:val="00E3158F"/>
    <w:rsid w:val="00E3198F"/>
    <w:rsid w:val="00E32478"/>
    <w:rsid w:val="00E32DE8"/>
    <w:rsid w:val="00E335F2"/>
    <w:rsid w:val="00E34906"/>
    <w:rsid w:val="00E34F0F"/>
    <w:rsid w:val="00E3509B"/>
    <w:rsid w:val="00E35621"/>
    <w:rsid w:val="00E3747D"/>
    <w:rsid w:val="00E379B8"/>
    <w:rsid w:val="00E37A1B"/>
    <w:rsid w:val="00E37ACD"/>
    <w:rsid w:val="00E40014"/>
    <w:rsid w:val="00E4010D"/>
    <w:rsid w:val="00E40516"/>
    <w:rsid w:val="00E4052A"/>
    <w:rsid w:val="00E41294"/>
    <w:rsid w:val="00E413B9"/>
    <w:rsid w:val="00E415B2"/>
    <w:rsid w:val="00E42B4F"/>
    <w:rsid w:val="00E4320E"/>
    <w:rsid w:val="00E43513"/>
    <w:rsid w:val="00E43892"/>
    <w:rsid w:val="00E439FA"/>
    <w:rsid w:val="00E44239"/>
    <w:rsid w:val="00E44289"/>
    <w:rsid w:val="00E44539"/>
    <w:rsid w:val="00E44E52"/>
    <w:rsid w:val="00E44E9A"/>
    <w:rsid w:val="00E453A8"/>
    <w:rsid w:val="00E45712"/>
    <w:rsid w:val="00E457AD"/>
    <w:rsid w:val="00E45984"/>
    <w:rsid w:val="00E45A8C"/>
    <w:rsid w:val="00E45AFC"/>
    <w:rsid w:val="00E45C8C"/>
    <w:rsid w:val="00E45CC2"/>
    <w:rsid w:val="00E45CC7"/>
    <w:rsid w:val="00E47069"/>
    <w:rsid w:val="00E5020E"/>
    <w:rsid w:val="00E50246"/>
    <w:rsid w:val="00E5096E"/>
    <w:rsid w:val="00E50A4F"/>
    <w:rsid w:val="00E50F22"/>
    <w:rsid w:val="00E51ADB"/>
    <w:rsid w:val="00E51DCB"/>
    <w:rsid w:val="00E51F62"/>
    <w:rsid w:val="00E52779"/>
    <w:rsid w:val="00E54298"/>
    <w:rsid w:val="00E545DF"/>
    <w:rsid w:val="00E5482E"/>
    <w:rsid w:val="00E54AA7"/>
    <w:rsid w:val="00E54CBE"/>
    <w:rsid w:val="00E5511A"/>
    <w:rsid w:val="00E55D65"/>
    <w:rsid w:val="00E563EF"/>
    <w:rsid w:val="00E56A92"/>
    <w:rsid w:val="00E5733A"/>
    <w:rsid w:val="00E57444"/>
    <w:rsid w:val="00E5744C"/>
    <w:rsid w:val="00E6056B"/>
    <w:rsid w:val="00E608A2"/>
    <w:rsid w:val="00E60A31"/>
    <w:rsid w:val="00E60ED9"/>
    <w:rsid w:val="00E61088"/>
    <w:rsid w:val="00E61897"/>
    <w:rsid w:val="00E61A6C"/>
    <w:rsid w:val="00E61A77"/>
    <w:rsid w:val="00E62043"/>
    <w:rsid w:val="00E6249D"/>
    <w:rsid w:val="00E6258A"/>
    <w:rsid w:val="00E6285B"/>
    <w:rsid w:val="00E62B56"/>
    <w:rsid w:val="00E62D35"/>
    <w:rsid w:val="00E62DCB"/>
    <w:rsid w:val="00E6368F"/>
    <w:rsid w:val="00E641C2"/>
    <w:rsid w:val="00E65EE7"/>
    <w:rsid w:val="00E663D4"/>
    <w:rsid w:val="00E66FD5"/>
    <w:rsid w:val="00E6707F"/>
    <w:rsid w:val="00E674E8"/>
    <w:rsid w:val="00E67628"/>
    <w:rsid w:val="00E67C2A"/>
    <w:rsid w:val="00E67EAF"/>
    <w:rsid w:val="00E701FB"/>
    <w:rsid w:val="00E72141"/>
    <w:rsid w:val="00E72457"/>
    <w:rsid w:val="00E72DED"/>
    <w:rsid w:val="00E73875"/>
    <w:rsid w:val="00E73C6A"/>
    <w:rsid w:val="00E74994"/>
    <w:rsid w:val="00E74D7A"/>
    <w:rsid w:val="00E754E6"/>
    <w:rsid w:val="00E75720"/>
    <w:rsid w:val="00E75E52"/>
    <w:rsid w:val="00E763D0"/>
    <w:rsid w:val="00E77343"/>
    <w:rsid w:val="00E77C2A"/>
    <w:rsid w:val="00E77DBC"/>
    <w:rsid w:val="00E77F3E"/>
    <w:rsid w:val="00E77F8B"/>
    <w:rsid w:val="00E77FF2"/>
    <w:rsid w:val="00E81419"/>
    <w:rsid w:val="00E8145F"/>
    <w:rsid w:val="00E81DC4"/>
    <w:rsid w:val="00E821F1"/>
    <w:rsid w:val="00E8246B"/>
    <w:rsid w:val="00E82BAC"/>
    <w:rsid w:val="00E83266"/>
    <w:rsid w:val="00E832AE"/>
    <w:rsid w:val="00E83623"/>
    <w:rsid w:val="00E842FE"/>
    <w:rsid w:val="00E843D4"/>
    <w:rsid w:val="00E85249"/>
    <w:rsid w:val="00E85ED3"/>
    <w:rsid w:val="00E8660B"/>
    <w:rsid w:val="00E86935"/>
    <w:rsid w:val="00E86F52"/>
    <w:rsid w:val="00E877BA"/>
    <w:rsid w:val="00E87938"/>
    <w:rsid w:val="00E90B24"/>
    <w:rsid w:val="00E90D0F"/>
    <w:rsid w:val="00E91895"/>
    <w:rsid w:val="00E92A12"/>
    <w:rsid w:val="00E92AD4"/>
    <w:rsid w:val="00E92DC2"/>
    <w:rsid w:val="00E9342E"/>
    <w:rsid w:val="00E93664"/>
    <w:rsid w:val="00E938CE"/>
    <w:rsid w:val="00E93BC9"/>
    <w:rsid w:val="00E943FA"/>
    <w:rsid w:val="00E94412"/>
    <w:rsid w:val="00E944E9"/>
    <w:rsid w:val="00E9527F"/>
    <w:rsid w:val="00E953D7"/>
    <w:rsid w:val="00E95EFE"/>
    <w:rsid w:val="00E97393"/>
    <w:rsid w:val="00E97B0F"/>
    <w:rsid w:val="00E97DF0"/>
    <w:rsid w:val="00E97F4E"/>
    <w:rsid w:val="00EA060B"/>
    <w:rsid w:val="00EA1571"/>
    <w:rsid w:val="00EA1708"/>
    <w:rsid w:val="00EA1C6D"/>
    <w:rsid w:val="00EA1C77"/>
    <w:rsid w:val="00EA268E"/>
    <w:rsid w:val="00EA2EC1"/>
    <w:rsid w:val="00EA2FE5"/>
    <w:rsid w:val="00EA358B"/>
    <w:rsid w:val="00EA4275"/>
    <w:rsid w:val="00EA48DD"/>
    <w:rsid w:val="00EA4FA9"/>
    <w:rsid w:val="00EA5549"/>
    <w:rsid w:val="00EA5DCE"/>
    <w:rsid w:val="00EA6233"/>
    <w:rsid w:val="00EA6B3C"/>
    <w:rsid w:val="00EA6F58"/>
    <w:rsid w:val="00EA76AB"/>
    <w:rsid w:val="00EA79AA"/>
    <w:rsid w:val="00EA7C26"/>
    <w:rsid w:val="00EB05B2"/>
    <w:rsid w:val="00EB06E4"/>
    <w:rsid w:val="00EB0865"/>
    <w:rsid w:val="00EB09C3"/>
    <w:rsid w:val="00EB0B19"/>
    <w:rsid w:val="00EB11D7"/>
    <w:rsid w:val="00EB1288"/>
    <w:rsid w:val="00EB1B3D"/>
    <w:rsid w:val="00EB1FB8"/>
    <w:rsid w:val="00EB278D"/>
    <w:rsid w:val="00EB2849"/>
    <w:rsid w:val="00EB36A5"/>
    <w:rsid w:val="00EB4049"/>
    <w:rsid w:val="00EB4251"/>
    <w:rsid w:val="00EB4A5D"/>
    <w:rsid w:val="00EB4C0C"/>
    <w:rsid w:val="00EB50A5"/>
    <w:rsid w:val="00EB5238"/>
    <w:rsid w:val="00EB5491"/>
    <w:rsid w:val="00EB59D5"/>
    <w:rsid w:val="00EB6292"/>
    <w:rsid w:val="00EB79BB"/>
    <w:rsid w:val="00EB7C7B"/>
    <w:rsid w:val="00EC11FA"/>
    <w:rsid w:val="00EC17DC"/>
    <w:rsid w:val="00EC2666"/>
    <w:rsid w:val="00EC2B43"/>
    <w:rsid w:val="00EC36FA"/>
    <w:rsid w:val="00EC3D00"/>
    <w:rsid w:val="00EC40D9"/>
    <w:rsid w:val="00EC433F"/>
    <w:rsid w:val="00EC43F1"/>
    <w:rsid w:val="00EC4B1D"/>
    <w:rsid w:val="00EC4FA5"/>
    <w:rsid w:val="00EC52F0"/>
    <w:rsid w:val="00EC5354"/>
    <w:rsid w:val="00EC53D5"/>
    <w:rsid w:val="00EC5A24"/>
    <w:rsid w:val="00EC5B9F"/>
    <w:rsid w:val="00EC6690"/>
    <w:rsid w:val="00EC6A0B"/>
    <w:rsid w:val="00EC6E2C"/>
    <w:rsid w:val="00EC719F"/>
    <w:rsid w:val="00EC771B"/>
    <w:rsid w:val="00ED027B"/>
    <w:rsid w:val="00ED1900"/>
    <w:rsid w:val="00ED1C79"/>
    <w:rsid w:val="00ED1E4A"/>
    <w:rsid w:val="00ED1F24"/>
    <w:rsid w:val="00ED2763"/>
    <w:rsid w:val="00ED2844"/>
    <w:rsid w:val="00ED303F"/>
    <w:rsid w:val="00ED322C"/>
    <w:rsid w:val="00ED34E3"/>
    <w:rsid w:val="00ED4E66"/>
    <w:rsid w:val="00ED541A"/>
    <w:rsid w:val="00ED5952"/>
    <w:rsid w:val="00ED6114"/>
    <w:rsid w:val="00EE000D"/>
    <w:rsid w:val="00EE0F7C"/>
    <w:rsid w:val="00EE17C6"/>
    <w:rsid w:val="00EE2B04"/>
    <w:rsid w:val="00EE2C4E"/>
    <w:rsid w:val="00EE2D60"/>
    <w:rsid w:val="00EE2EF9"/>
    <w:rsid w:val="00EE30A9"/>
    <w:rsid w:val="00EE3864"/>
    <w:rsid w:val="00EE3A7A"/>
    <w:rsid w:val="00EE427C"/>
    <w:rsid w:val="00EE4A39"/>
    <w:rsid w:val="00EE4B97"/>
    <w:rsid w:val="00EE4D54"/>
    <w:rsid w:val="00EE521B"/>
    <w:rsid w:val="00EE52E8"/>
    <w:rsid w:val="00EE5498"/>
    <w:rsid w:val="00EE673E"/>
    <w:rsid w:val="00EE6A8A"/>
    <w:rsid w:val="00EE6B26"/>
    <w:rsid w:val="00EE7105"/>
    <w:rsid w:val="00EE7221"/>
    <w:rsid w:val="00EE76C6"/>
    <w:rsid w:val="00EF050B"/>
    <w:rsid w:val="00EF0703"/>
    <w:rsid w:val="00EF0912"/>
    <w:rsid w:val="00EF1F70"/>
    <w:rsid w:val="00EF2618"/>
    <w:rsid w:val="00EF2A65"/>
    <w:rsid w:val="00EF2D13"/>
    <w:rsid w:val="00EF3565"/>
    <w:rsid w:val="00EF4468"/>
    <w:rsid w:val="00EF4792"/>
    <w:rsid w:val="00EF488F"/>
    <w:rsid w:val="00EF50CC"/>
    <w:rsid w:val="00EF5111"/>
    <w:rsid w:val="00EF5185"/>
    <w:rsid w:val="00EF5738"/>
    <w:rsid w:val="00EF5829"/>
    <w:rsid w:val="00EF5B7E"/>
    <w:rsid w:val="00EF5FA7"/>
    <w:rsid w:val="00EF67C4"/>
    <w:rsid w:val="00EF6C32"/>
    <w:rsid w:val="00EF6CF9"/>
    <w:rsid w:val="00EF7197"/>
    <w:rsid w:val="00EF7E38"/>
    <w:rsid w:val="00F0016A"/>
    <w:rsid w:val="00F003DA"/>
    <w:rsid w:val="00F04A97"/>
    <w:rsid w:val="00F0575B"/>
    <w:rsid w:val="00F05DF0"/>
    <w:rsid w:val="00F065BA"/>
    <w:rsid w:val="00F069CA"/>
    <w:rsid w:val="00F06F34"/>
    <w:rsid w:val="00F07D1E"/>
    <w:rsid w:val="00F07DC5"/>
    <w:rsid w:val="00F10731"/>
    <w:rsid w:val="00F108D2"/>
    <w:rsid w:val="00F11224"/>
    <w:rsid w:val="00F11301"/>
    <w:rsid w:val="00F114DB"/>
    <w:rsid w:val="00F117AB"/>
    <w:rsid w:val="00F11811"/>
    <w:rsid w:val="00F11B63"/>
    <w:rsid w:val="00F11CA9"/>
    <w:rsid w:val="00F11E96"/>
    <w:rsid w:val="00F12783"/>
    <w:rsid w:val="00F12B2A"/>
    <w:rsid w:val="00F13437"/>
    <w:rsid w:val="00F13B1A"/>
    <w:rsid w:val="00F140E3"/>
    <w:rsid w:val="00F1416B"/>
    <w:rsid w:val="00F1416C"/>
    <w:rsid w:val="00F1418D"/>
    <w:rsid w:val="00F14379"/>
    <w:rsid w:val="00F1456F"/>
    <w:rsid w:val="00F146A7"/>
    <w:rsid w:val="00F15128"/>
    <w:rsid w:val="00F15242"/>
    <w:rsid w:val="00F155D0"/>
    <w:rsid w:val="00F1562A"/>
    <w:rsid w:val="00F162C5"/>
    <w:rsid w:val="00F1634B"/>
    <w:rsid w:val="00F16E4C"/>
    <w:rsid w:val="00F17415"/>
    <w:rsid w:val="00F17FD0"/>
    <w:rsid w:val="00F2067A"/>
    <w:rsid w:val="00F20D94"/>
    <w:rsid w:val="00F22105"/>
    <w:rsid w:val="00F222A7"/>
    <w:rsid w:val="00F22D9F"/>
    <w:rsid w:val="00F22E59"/>
    <w:rsid w:val="00F233AB"/>
    <w:rsid w:val="00F238F5"/>
    <w:rsid w:val="00F23A0F"/>
    <w:rsid w:val="00F24FD6"/>
    <w:rsid w:val="00F25394"/>
    <w:rsid w:val="00F2584A"/>
    <w:rsid w:val="00F2735E"/>
    <w:rsid w:val="00F2769F"/>
    <w:rsid w:val="00F27709"/>
    <w:rsid w:val="00F27980"/>
    <w:rsid w:val="00F27D31"/>
    <w:rsid w:val="00F27D78"/>
    <w:rsid w:val="00F27F58"/>
    <w:rsid w:val="00F303C4"/>
    <w:rsid w:val="00F30880"/>
    <w:rsid w:val="00F3115C"/>
    <w:rsid w:val="00F3162E"/>
    <w:rsid w:val="00F31939"/>
    <w:rsid w:val="00F323B1"/>
    <w:rsid w:val="00F326A0"/>
    <w:rsid w:val="00F32CBF"/>
    <w:rsid w:val="00F33142"/>
    <w:rsid w:val="00F3379B"/>
    <w:rsid w:val="00F33ABF"/>
    <w:rsid w:val="00F33DCF"/>
    <w:rsid w:val="00F34149"/>
    <w:rsid w:val="00F34BD8"/>
    <w:rsid w:val="00F34EC9"/>
    <w:rsid w:val="00F35074"/>
    <w:rsid w:val="00F354F8"/>
    <w:rsid w:val="00F3559F"/>
    <w:rsid w:val="00F35C55"/>
    <w:rsid w:val="00F364F5"/>
    <w:rsid w:val="00F36A6B"/>
    <w:rsid w:val="00F36A97"/>
    <w:rsid w:val="00F36C41"/>
    <w:rsid w:val="00F36D78"/>
    <w:rsid w:val="00F402B8"/>
    <w:rsid w:val="00F40759"/>
    <w:rsid w:val="00F40F38"/>
    <w:rsid w:val="00F4322C"/>
    <w:rsid w:val="00F437DC"/>
    <w:rsid w:val="00F4388B"/>
    <w:rsid w:val="00F44294"/>
    <w:rsid w:val="00F453DC"/>
    <w:rsid w:val="00F455C5"/>
    <w:rsid w:val="00F463FB"/>
    <w:rsid w:val="00F46BDD"/>
    <w:rsid w:val="00F4726F"/>
    <w:rsid w:val="00F4791C"/>
    <w:rsid w:val="00F5042A"/>
    <w:rsid w:val="00F5137C"/>
    <w:rsid w:val="00F51445"/>
    <w:rsid w:val="00F51F73"/>
    <w:rsid w:val="00F52353"/>
    <w:rsid w:val="00F5290C"/>
    <w:rsid w:val="00F52D39"/>
    <w:rsid w:val="00F5347D"/>
    <w:rsid w:val="00F539A7"/>
    <w:rsid w:val="00F53F47"/>
    <w:rsid w:val="00F54423"/>
    <w:rsid w:val="00F54578"/>
    <w:rsid w:val="00F55822"/>
    <w:rsid w:val="00F56611"/>
    <w:rsid w:val="00F57165"/>
    <w:rsid w:val="00F60997"/>
    <w:rsid w:val="00F612BB"/>
    <w:rsid w:val="00F6199F"/>
    <w:rsid w:val="00F61B10"/>
    <w:rsid w:val="00F61BFC"/>
    <w:rsid w:val="00F6287A"/>
    <w:rsid w:val="00F63BC6"/>
    <w:rsid w:val="00F64186"/>
    <w:rsid w:val="00F642DA"/>
    <w:rsid w:val="00F64BFF"/>
    <w:rsid w:val="00F65D81"/>
    <w:rsid w:val="00F6655C"/>
    <w:rsid w:val="00F6684F"/>
    <w:rsid w:val="00F67607"/>
    <w:rsid w:val="00F6774C"/>
    <w:rsid w:val="00F6791A"/>
    <w:rsid w:val="00F67E10"/>
    <w:rsid w:val="00F70759"/>
    <w:rsid w:val="00F70D5B"/>
    <w:rsid w:val="00F71127"/>
    <w:rsid w:val="00F7120C"/>
    <w:rsid w:val="00F7142C"/>
    <w:rsid w:val="00F71EB8"/>
    <w:rsid w:val="00F73F21"/>
    <w:rsid w:val="00F74559"/>
    <w:rsid w:val="00F750CB"/>
    <w:rsid w:val="00F753A8"/>
    <w:rsid w:val="00F757EC"/>
    <w:rsid w:val="00F758B2"/>
    <w:rsid w:val="00F768D7"/>
    <w:rsid w:val="00F76BD9"/>
    <w:rsid w:val="00F802B2"/>
    <w:rsid w:val="00F81240"/>
    <w:rsid w:val="00F8130C"/>
    <w:rsid w:val="00F815E6"/>
    <w:rsid w:val="00F81F93"/>
    <w:rsid w:val="00F82BC5"/>
    <w:rsid w:val="00F83C36"/>
    <w:rsid w:val="00F84194"/>
    <w:rsid w:val="00F8427D"/>
    <w:rsid w:val="00F845E4"/>
    <w:rsid w:val="00F8484C"/>
    <w:rsid w:val="00F84C8F"/>
    <w:rsid w:val="00F84DCD"/>
    <w:rsid w:val="00F85150"/>
    <w:rsid w:val="00F85BF2"/>
    <w:rsid w:val="00F85D3F"/>
    <w:rsid w:val="00F8613C"/>
    <w:rsid w:val="00F8651D"/>
    <w:rsid w:val="00F86BE9"/>
    <w:rsid w:val="00F874B0"/>
    <w:rsid w:val="00F877DD"/>
    <w:rsid w:val="00F901FC"/>
    <w:rsid w:val="00F90475"/>
    <w:rsid w:val="00F90DC5"/>
    <w:rsid w:val="00F91029"/>
    <w:rsid w:val="00F916AE"/>
    <w:rsid w:val="00F91905"/>
    <w:rsid w:val="00F922CF"/>
    <w:rsid w:val="00F92570"/>
    <w:rsid w:val="00F92A1E"/>
    <w:rsid w:val="00F92E6D"/>
    <w:rsid w:val="00F93E59"/>
    <w:rsid w:val="00F93FD0"/>
    <w:rsid w:val="00F94075"/>
    <w:rsid w:val="00F94276"/>
    <w:rsid w:val="00F9497A"/>
    <w:rsid w:val="00F94C9B"/>
    <w:rsid w:val="00F94F5B"/>
    <w:rsid w:val="00F9545C"/>
    <w:rsid w:val="00F955CF"/>
    <w:rsid w:val="00F95827"/>
    <w:rsid w:val="00F9626E"/>
    <w:rsid w:val="00F9670F"/>
    <w:rsid w:val="00F969F2"/>
    <w:rsid w:val="00F96BB0"/>
    <w:rsid w:val="00F96C8E"/>
    <w:rsid w:val="00F975F4"/>
    <w:rsid w:val="00F97F1A"/>
    <w:rsid w:val="00FA00DE"/>
    <w:rsid w:val="00FA0358"/>
    <w:rsid w:val="00FA10CE"/>
    <w:rsid w:val="00FA116D"/>
    <w:rsid w:val="00FA1D6D"/>
    <w:rsid w:val="00FA221B"/>
    <w:rsid w:val="00FA2302"/>
    <w:rsid w:val="00FA2D87"/>
    <w:rsid w:val="00FA2E38"/>
    <w:rsid w:val="00FA2ECE"/>
    <w:rsid w:val="00FA3480"/>
    <w:rsid w:val="00FA3490"/>
    <w:rsid w:val="00FA37E3"/>
    <w:rsid w:val="00FA421A"/>
    <w:rsid w:val="00FA426A"/>
    <w:rsid w:val="00FA442C"/>
    <w:rsid w:val="00FA459F"/>
    <w:rsid w:val="00FA4704"/>
    <w:rsid w:val="00FA48D7"/>
    <w:rsid w:val="00FA4DAA"/>
    <w:rsid w:val="00FA52F4"/>
    <w:rsid w:val="00FA5657"/>
    <w:rsid w:val="00FA63D9"/>
    <w:rsid w:val="00FA71F7"/>
    <w:rsid w:val="00FA744F"/>
    <w:rsid w:val="00FA7B1D"/>
    <w:rsid w:val="00FB0352"/>
    <w:rsid w:val="00FB0E74"/>
    <w:rsid w:val="00FB0ED6"/>
    <w:rsid w:val="00FB0F6E"/>
    <w:rsid w:val="00FB1077"/>
    <w:rsid w:val="00FB1E41"/>
    <w:rsid w:val="00FB2AFF"/>
    <w:rsid w:val="00FB2C79"/>
    <w:rsid w:val="00FB2CA0"/>
    <w:rsid w:val="00FB31BD"/>
    <w:rsid w:val="00FB3592"/>
    <w:rsid w:val="00FB3709"/>
    <w:rsid w:val="00FB38C4"/>
    <w:rsid w:val="00FB3B69"/>
    <w:rsid w:val="00FB3E12"/>
    <w:rsid w:val="00FB3F68"/>
    <w:rsid w:val="00FB429F"/>
    <w:rsid w:val="00FB4654"/>
    <w:rsid w:val="00FB48B6"/>
    <w:rsid w:val="00FB5DE3"/>
    <w:rsid w:val="00FB6023"/>
    <w:rsid w:val="00FB6458"/>
    <w:rsid w:val="00FB6BE2"/>
    <w:rsid w:val="00FC0B98"/>
    <w:rsid w:val="00FC0CDA"/>
    <w:rsid w:val="00FC0F68"/>
    <w:rsid w:val="00FC1BEF"/>
    <w:rsid w:val="00FC26DA"/>
    <w:rsid w:val="00FC29BD"/>
    <w:rsid w:val="00FC2AF6"/>
    <w:rsid w:val="00FC31AA"/>
    <w:rsid w:val="00FC337C"/>
    <w:rsid w:val="00FC3714"/>
    <w:rsid w:val="00FC3AE4"/>
    <w:rsid w:val="00FC3D21"/>
    <w:rsid w:val="00FC3E5D"/>
    <w:rsid w:val="00FC4C72"/>
    <w:rsid w:val="00FC6097"/>
    <w:rsid w:val="00FC7704"/>
    <w:rsid w:val="00FC79B6"/>
    <w:rsid w:val="00FC7DC7"/>
    <w:rsid w:val="00FC7E5D"/>
    <w:rsid w:val="00FC7F8A"/>
    <w:rsid w:val="00FD0BA5"/>
    <w:rsid w:val="00FD1079"/>
    <w:rsid w:val="00FD14B7"/>
    <w:rsid w:val="00FD1A0B"/>
    <w:rsid w:val="00FD2A25"/>
    <w:rsid w:val="00FD2AE5"/>
    <w:rsid w:val="00FD3521"/>
    <w:rsid w:val="00FD3541"/>
    <w:rsid w:val="00FD3B1F"/>
    <w:rsid w:val="00FD44EF"/>
    <w:rsid w:val="00FD50DF"/>
    <w:rsid w:val="00FD571B"/>
    <w:rsid w:val="00FD5E96"/>
    <w:rsid w:val="00FD622C"/>
    <w:rsid w:val="00FD62A2"/>
    <w:rsid w:val="00FD64E1"/>
    <w:rsid w:val="00FD6710"/>
    <w:rsid w:val="00FD7EB3"/>
    <w:rsid w:val="00FE0221"/>
    <w:rsid w:val="00FE04B2"/>
    <w:rsid w:val="00FE0C87"/>
    <w:rsid w:val="00FE1809"/>
    <w:rsid w:val="00FE1A7C"/>
    <w:rsid w:val="00FE20BD"/>
    <w:rsid w:val="00FE22E4"/>
    <w:rsid w:val="00FE256B"/>
    <w:rsid w:val="00FE356F"/>
    <w:rsid w:val="00FE384C"/>
    <w:rsid w:val="00FE3C63"/>
    <w:rsid w:val="00FE3D84"/>
    <w:rsid w:val="00FE417E"/>
    <w:rsid w:val="00FE5707"/>
    <w:rsid w:val="00FE5A54"/>
    <w:rsid w:val="00FE5DFA"/>
    <w:rsid w:val="00FE5FCE"/>
    <w:rsid w:val="00FE61D0"/>
    <w:rsid w:val="00FE67A8"/>
    <w:rsid w:val="00FE69CC"/>
    <w:rsid w:val="00FE7432"/>
    <w:rsid w:val="00FE749C"/>
    <w:rsid w:val="00FE77A1"/>
    <w:rsid w:val="00FE7C87"/>
    <w:rsid w:val="00FF1903"/>
    <w:rsid w:val="00FF1B18"/>
    <w:rsid w:val="00FF1C40"/>
    <w:rsid w:val="00FF2C1E"/>
    <w:rsid w:val="00FF36BD"/>
    <w:rsid w:val="00FF41EB"/>
    <w:rsid w:val="00FF4220"/>
    <w:rsid w:val="00FF4424"/>
    <w:rsid w:val="00FF4BDD"/>
    <w:rsid w:val="00FF5079"/>
    <w:rsid w:val="00FF6ED1"/>
    <w:rsid w:val="00FF7F19"/>
    <w:rsid w:val="00FF7F46"/>
  </w:rsids>
  <w:docVars>
    <w:docVar w:name="Library" w:val="DATAFILLIN"/>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AF2C30"/>
  <w15:docId w15:val="{BC14E198-9B03-4410-A8F4-4AAF318AB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45A8C"/>
    <w:rPr>
      <w:rFonts w:ascii="Courier New" w:hAnsi="Courier New"/>
      <w:sz w:val="22"/>
      <w:szCs w:val="22"/>
    </w:rPr>
  </w:style>
  <w:style w:type="paragraph" w:styleId="Heading1">
    <w:name w:val="heading 1"/>
    <w:basedOn w:val="Normal"/>
    <w:next w:val="Normal"/>
    <w:qFormat/>
    <w:rsid w:val="00B47D2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47D20"/>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B47D20"/>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45A8C"/>
    <w:rPr>
      <w:rFonts w:cs="Courier New"/>
    </w:rPr>
  </w:style>
  <w:style w:type="paragraph" w:customStyle="1" w:styleId="TimesNewroman10">
    <w:name w:val="Times New roman 10"/>
    <w:basedOn w:val="Normal"/>
    <w:rsid w:val="00B47D20"/>
    <w:pPr>
      <w:widowControl w:val="0"/>
      <w:suppressAutoHyphens/>
    </w:pPr>
    <w:rPr>
      <w:rFonts w:ascii="Times New Roman" w:hAnsi="Times New Roman"/>
      <w:b/>
      <w:snapToGrid w:val="0"/>
      <w:sz w:val="20"/>
      <w:szCs w:val="20"/>
    </w:rPr>
  </w:style>
  <w:style w:type="paragraph" w:customStyle="1" w:styleId="TNR11Normal">
    <w:name w:val="TNR 11 Normal"/>
    <w:basedOn w:val="Normal"/>
    <w:rsid w:val="00B47D20"/>
    <w:rPr>
      <w:rFonts w:ascii="Times New Roman" w:hAnsi="Times New Roman"/>
      <w:szCs w:val="20"/>
    </w:rPr>
  </w:style>
  <w:style w:type="paragraph" w:customStyle="1" w:styleId="TNRHeader1">
    <w:name w:val="TNR Header 1"/>
    <w:basedOn w:val="Normal"/>
    <w:rsid w:val="00B47D20"/>
    <w:rPr>
      <w:rFonts w:ascii="Times New Roman" w:hAnsi="Times New Roman"/>
      <w:b/>
      <w:sz w:val="26"/>
      <w:szCs w:val="20"/>
    </w:rPr>
  </w:style>
  <w:style w:type="paragraph" w:customStyle="1" w:styleId="TNR8Bold">
    <w:name w:val="TNR 8 Bold"/>
    <w:basedOn w:val="Normal"/>
    <w:rsid w:val="00B47D20"/>
    <w:rPr>
      <w:rFonts w:ascii="Times New Roman" w:hAnsi="Times New Roman"/>
      <w:b/>
      <w:sz w:val="16"/>
      <w:szCs w:val="20"/>
    </w:rPr>
  </w:style>
  <w:style w:type="paragraph" w:customStyle="1" w:styleId="TNRHeading1">
    <w:name w:val="TNR Heading 1"/>
    <w:basedOn w:val="Heading1"/>
    <w:rsid w:val="00B47D20"/>
    <w:pPr>
      <w:spacing w:before="0" w:after="0"/>
    </w:pPr>
    <w:rPr>
      <w:rFonts w:ascii="Times New Roman" w:hAnsi="Times New Roman" w:cs="Times New Roman"/>
      <w:bCs w:val="0"/>
      <w:kern w:val="0"/>
      <w:sz w:val="23"/>
      <w:szCs w:val="20"/>
    </w:rPr>
  </w:style>
  <w:style w:type="paragraph" w:customStyle="1" w:styleId="TNR8RightBold">
    <w:name w:val="TNR 8 Right Bold"/>
    <w:basedOn w:val="Normal"/>
    <w:rsid w:val="00B47D20"/>
    <w:pPr>
      <w:jc w:val="right"/>
    </w:pPr>
    <w:rPr>
      <w:rFonts w:ascii="Times New Roman" w:hAnsi="Times New Roman"/>
      <w:b/>
      <w:sz w:val="16"/>
      <w:szCs w:val="20"/>
    </w:rPr>
  </w:style>
  <w:style w:type="paragraph" w:customStyle="1" w:styleId="TNRCenter11Bold">
    <w:name w:val="TNR Center 11 Bold"/>
    <w:basedOn w:val="Heading2"/>
    <w:rsid w:val="00B47D20"/>
    <w:pPr>
      <w:spacing w:before="0" w:after="0"/>
      <w:jc w:val="center"/>
    </w:pPr>
    <w:rPr>
      <w:rFonts w:ascii="Times New Roman" w:hAnsi="Times New Roman" w:cs="Times New Roman"/>
      <w:bCs w:val="0"/>
      <w:i w:val="0"/>
      <w:iCs w:val="0"/>
      <w:sz w:val="22"/>
      <w:szCs w:val="20"/>
    </w:rPr>
  </w:style>
  <w:style w:type="paragraph" w:customStyle="1" w:styleId="TNR11BodyJustified">
    <w:name w:val="TNR 11 Body Justified"/>
    <w:basedOn w:val="BodyText"/>
    <w:rsid w:val="00B47D20"/>
    <w:pPr>
      <w:jc w:val="both"/>
    </w:pPr>
    <w:rPr>
      <w:rFonts w:ascii="Times New Roman" w:hAnsi="Times New Roman"/>
      <w:szCs w:val="20"/>
    </w:rPr>
  </w:style>
  <w:style w:type="paragraph" w:customStyle="1" w:styleId="TNR11BoldBody">
    <w:name w:val="TNR 11 Bold Body"/>
    <w:basedOn w:val="BodyText2"/>
    <w:rsid w:val="00B47D20"/>
    <w:pPr>
      <w:spacing w:after="0" w:line="240" w:lineRule="auto"/>
    </w:pPr>
    <w:rPr>
      <w:rFonts w:ascii="Times New Roman" w:hAnsi="Times New Roman"/>
      <w:b/>
      <w:szCs w:val="20"/>
    </w:rPr>
  </w:style>
  <w:style w:type="paragraph" w:customStyle="1" w:styleId="TNRDocNoRight">
    <w:name w:val="TNR Doc No Right"/>
    <w:basedOn w:val="BodyText2"/>
    <w:rsid w:val="00B47D20"/>
    <w:pPr>
      <w:spacing w:after="0" w:line="240" w:lineRule="auto"/>
      <w:ind w:left="5040" w:firstLine="720"/>
    </w:pPr>
    <w:rPr>
      <w:rFonts w:ascii="Times New Roman" w:hAnsi="Times New Roman"/>
      <w:b/>
      <w:sz w:val="16"/>
      <w:szCs w:val="20"/>
    </w:rPr>
  </w:style>
  <w:style w:type="paragraph" w:customStyle="1" w:styleId="TNRCenterBold9">
    <w:name w:val="TNR Center Bold 9"/>
    <w:basedOn w:val="Heading4"/>
    <w:rsid w:val="00B47D20"/>
    <w:pPr>
      <w:spacing w:before="0" w:after="0"/>
      <w:jc w:val="center"/>
    </w:pPr>
    <w:rPr>
      <w:bCs w:val="0"/>
      <w:sz w:val="18"/>
      <w:szCs w:val="20"/>
    </w:rPr>
  </w:style>
  <w:style w:type="paragraph" w:customStyle="1" w:styleId="TNR9Bold">
    <w:name w:val="TNR 9 Bold"/>
    <w:basedOn w:val="Normal"/>
    <w:rsid w:val="00B47D20"/>
    <w:pPr>
      <w:suppressAutoHyphens/>
    </w:pPr>
    <w:rPr>
      <w:rFonts w:ascii="Times New Roman" w:hAnsi="Times New Roman"/>
      <w:b/>
      <w:noProof/>
      <w:sz w:val="18"/>
      <w:szCs w:val="20"/>
    </w:rPr>
  </w:style>
  <w:style w:type="paragraph" w:customStyle="1" w:styleId="TNRIndent8Bold2">
    <w:name w:val="TNR Indent 8 Bold 2"/>
    <w:basedOn w:val="Normal"/>
    <w:rsid w:val="00B47D20"/>
    <w:pPr>
      <w:ind w:left="288" w:hanging="288"/>
    </w:pPr>
    <w:rPr>
      <w:rFonts w:ascii="Times New Roman" w:hAnsi="Times New Roman"/>
      <w:b/>
      <w:sz w:val="16"/>
      <w:szCs w:val="20"/>
    </w:rPr>
  </w:style>
  <w:style w:type="paragraph" w:customStyle="1" w:styleId="TNRIndent8Bold3">
    <w:name w:val="TNR Indent 8 Bold 3"/>
    <w:basedOn w:val="Normal"/>
    <w:rsid w:val="00B47D20"/>
    <w:pPr>
      <w:ind w:left="288"/>
    </w:pPr>
    <w:rPr>
      <w:rFonts w:ascii="Times New Roman" w:hAnsi="Times New Roman"/>
      <w:b/>
      <w:sz w:val="16"/>
      <w:szCs w:val="20"/>
    </w:rPr>
  </w:style>
  <w:style w:type="paragraph" w:customStyle="1" w:styleId="TNR8Bold4Indent">
    <w:name w:val="TNR 8 Bold 4 Indent"/>
    <w:basedOn w:val="Normal"/>
    <w:rsid w:val="00B47D20"/>
    <w:pPr>
      <w:ind w:left="432"/>
    </w:pPr>
    <w:rPr>
      <w:rFonts w:ascii="Times New Roman" w:hAnsi="Times New Roman"/>
      <w:b/>
      <w:sz w:val="16"/>
      <w:szCs w:val="20"/>
    </w:rPr>
  </w:style>
  <w:style w:type="paragraph" w:customStyle="1" w:styleId="TimesNewRoman8">
    <w:name w:val="Times New Roman 8"/>
    <w:basedOn w:val="Normal"/>
    <w:rsid w:val="00B47D20"/>
    <w:pPr>
      <w:ind w:left="288"/>
    </w:pPr>
    <w:rPr>
      <w:rFonts w:ascii="Times New Roman" w:hAnsi="Times New Roman"/>
      <w:b/>
      <w:sz w:val="16"/>
      <w:szCs w:val="20"/>
    </w:rPr>
  </w:style>
  <w:style w:type="paragraph" w:customStyle="1" w:styleId="TNR10Normal">
    <w:name w:val="TNR 10 Normal"/>
    <w:basedOn w:val="Normal"/>
    <w:rsid w:val="00B47D20"/>
    <w:pPr>
      <w:jc w:val="both"/>
    </w:pPr>
    <w:rPr>
      <w:rFonts w:ascii="Times New Roman" w:hAnsi="Times New Roman"/>
      <w:sz w:val="20"/>
      <w:szCs w:val="20"/>
    </w:rPr>
  </w:style>
  <w:style w:type="table" w:styleId="TableGrid">
    <w:name w:val="Table Grid"/>
    <w:basedOn w:val="TableNormal"/>
    <w:rsid w:val="00B47D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B47D20"/>
    <w:pPr>
      <w:spacing w:after="120"/>
    </w:pPr>
  </w:style>
  <w:style w:type="paragraph" w:styleId="BodyText2">
    <w:name w:val="Body Text 2"/>
    <w:basedOn w:val="Normal"/>
    <w:rsid w:val="00B47D20"/>
    <w:pPr>
      <w:spacing w:after="120" w:line="480" w:lineRule="auto"/>
    </w:pPr>
  </w:style>
  <w:style w:type="paragraph" w:styleId="BalloonText">
    <w:name w:val="Balloon Text"/>
    <w:basedOn w:val="Normal"/>
    <w:link w:val="BalloonTextChar"/>
    <w:rsid w:val="00927A9E"/>
    <w:rPr>
      <w:rFonts w:ascii="Tahoma" w:hAnsi="Tahoma" w:cs="Tahoma"/>
      <w:sz w:val="16"/>
      <w:szCs w:val="16"/>
    </w:rPr>
  </w:style>
  <w:style w:type="character" w:customStyle="1" w:styleId="BalloonTextChar">
    <w:name w:val="Balloon Text Char"/>
    <w:basedOn w:val="DefaultParagraphFont"/>
    <w:link w:val="BalloonText"/>
    <w:rsid w:val="00927A9E"/>
    <w:rPr>
      <w:rFonts w:ascii="Tahoma" w:hAnsi="Tahoma" w:cs="Tahoma"/>
      <w:sz w:val="16"/>
      <w:szCs w:val="16"/>
    </w:rPr>
  </w:style>
  <w:style w:type="character" w:styleId="PlaceholderText">
    <w:name w:val="Placeholder Text"/>
    <w:basedOn w:val="DefaultParagraphFont"/>
    <w:uiPriority w:val="99"/>
    <w:semiHidden/>
    <w:rsid w:val="00FA0358"/>
    <w:rPr>
      <w:color w:val="808080"/>
    </w:rPr>
  </w:style>
  <w:style w:type="paragraph" w:styleId="Header">
    <w:name w:val="header"/>
    <w:basedOn w:val="Normal"/>
    <w:link w:val="HeaderChar"/>
    <w:unhideWhenUsed/>
    <w:rsid w:val="008F018B"/>
    <w:pPr>
      <w:tabs>
        <w:tab w:val="center" w:pos="4680"/>
        <w:tab w:val="right" w:pos="9360"/>
      </w:tabs>
    </w:pPr>
  </w:style>
  <w:style w:type="character" w:customStyle="1" w:styleId="HeaderChar">
    <w:name w:val="Header Char"/>
    <w:basedOn w:val="DefaultParagraphFont"/>
    <w:link w:val="Header"/>
    <w:rsid w:val="008F018B"/>
    <w:rPr>
      <w:rFonts w:ascii="Courier New" w:hAnsi="Courier New"/>
      <w:sz w:val="22"/>
      <w:szCs w:val="22"/>
    </w:rPr>
  </w:style>
  <w:style w:type="paragraph" w:styleId="Footer">
    <w:name w:val="footer"/>
    <w:basedOn w:val="Normal"/>
    <w:link w:val="FooterChar"/>
    <w:unhideWhenUsed/>
    <w:rsid w:val="008F018B"/>
    <w:pPr>
      <w:tabs>
        <w:tab w:val="center" w:pos="4680"/>
        <w:tab w:val="right" w:pos="9360"/>
      </w:tabs>
    </w:pPr>
  </w:style>
  <w:style w:type="character" w:customStyle="1" w:styleId="FooterChar">
    <w:name w:val="Footer Char"/>
    <w:basedOn w:val="DefaultParagraphFont"/>
    <w:link w:val="Footer"/>
    <w:rsid w:val="008F018B"/>
    <w:rPr>
      <w:rFonts w:ascii="Courier New" w:hAnsi="Courier New"/>
      <w:sz w:val="22"/>
      <w:szCs w:val="22"/>
    </w:rPr>
  </w:style>
  <w:style w:type="character" w:styleId="Hyperlink">
    <w:name w:val="Hyperlink"/>
    <w:basedOn w:val="DefaultParagraphFont"/>
    <w:semiHidden/>
    <w:unhideWhenUsed/>
    <w:rsid w:val="001A06B8"/>
    <w:rPr>
      <w:color w:val="0000FF" w:themeColor="hyperlink"/>
      <w:u w:val="single"/>
    </w:rPr>
  </w:style>
  <w:style w:type="paragraph" w:customStyle="1" w:styleId="Arial9Normal">
    <w:name w:val="Arial 9 Normal"/>
    <w:rsid w:val="001A06B8"/>
    <w:pPr>
      <w:tabs>
        <w:tab w:val="center" w:pos="1635"/>
      </w:tabs>
    </w:pPr>
    <w:rPr>
      <w:rFonts w:ascii="Arial" w:hAnsi="Arial"/>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footer" Target="footer4.xml" /><Relationship Id="rId15" Type="http://schemas.openxmlformats.org/officeDocument/2006/relationships/footer" Target="footer5.xml" /><Relationship Id="rId16" Type="http://schemas.openxmlformats.org/officeDocument/2006/relationships/header" Target="header6.xml" /><Relationship Id="rId17" Type="http://schemas.openxmlformats.org/officeDocument/2006/relationships/footer" Target="footer6.xml" /><Relationship Id="rId18" Type="http://schemas.openxmlformats.org/officeDocument/2006/relationships/glossaryDocument" Target="glossary/document.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Projects\DCMWC\CORS\Msforms\CORS%20TEMPLATES\CM%20Forms\CM623.dotm"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40B3E5642FE499AA05BE7DE2AD2EA76"/>
        <w:category>
          <w:name w:val="General"/>
          <w:gallery w:val="placeholder"/>
        </w:category>
        <w:types>
          <w:type w:val="bbPlcHdr"/>
        </w:types>
        <w:behaviors>
          <w:behavior w:val="content"/>
        </w:behaviors>
        <w:guid w:val="{E7CC3532-E4FC-45A0-A52E-684445C647B5}"/>
      </w:docPartPr>
      <w:docPartBody>
        <w:p w:rsidR="003F2EC8" w:rsidP="003F2EC8">
          <w:pPr>
            <w:pStyle w:val="D40B3E5642FE499AA05BE7DE2AD2EA76"/>
          </w:pPr>
          <w:r w:rsidRPr="00EF5B7E">
            <w:rPr>
              <w:rStyle w:val="PlaceholderText"/>
              <w:color w:val="0000FF"/>
            </w:rPr>
            <w:t>[Beginning Report Date]</w:t>
          </w:r>
        </w:p>
      </w:docPartBody>
    </w:docPart>
    <w:docPart>
      <w:docPartPr>
        <w:name w:val="9B9DF461AF254740A22149F1FC8CA877"/>
        <w:category>
          <w:name w:val="General"/>
          <w:gallery w:val="placeholder"/>
        </w:category>
        <w:types>
          <w:type w:val="bbPlcHdr"/>
        </w:types>
        <w:behaviors>
          <w:behavior w:val="content"/>
        </w:behaviors>
        <w:guid w:val="{0796E3C4-9C30-4517-85B8-7619550F9302}"/>
      </w:docPartPr>
      <w:docPartBody>
        <w:p w:rsidR="003F2EC8" w:rsidP="003F2EC8">
          <w:pPr>
            <w:pStyle w:val="9B9DF461AF254740A22149F1FC8CA877"/>
          </w:pPr>
          <w:r w:rsidRPr="00C73CFB">
            <w:rPr>
              <w:rStyle w:val="PlaceholderText"/>
              <w:color w:val="0000FF"/>
            </w:rPr>
            <w:t>[Ending Report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1" w:insDel="0"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EC8"/>
    <w:rsid w:val="003F2E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2EC8"/>
    <w:rPr>
      <w:color w:val="808080"/>
    </w:rPr>
  </w:style>
  <w:style w:type="paragraph" w:customStyle="1" w:styleId="D40B3E5642FE499AA05BE7DE2AD2EA76">
    <w:name w:val="D40B3E5642FE499AA05BE7DE2AD2EA76"/>
    <w:rsid w:val="003F2EC8"/>
  </w:style>
  <w:style w:type="paragraph" w:customStyle="1" w:styleId="9B9DF461AF254740A22149F1FC8CA877">
    <w:name w:val="9B9DF461AF254740A22149F1FC8CA877"/>
    <w:rsid w:val="003F2E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B293C-3DD5-4973-8BA5-F208DD933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CM623</Template>
  <TotalTime>73</TotalTime>
  <Pages>4</Pages>
  <Words>1652</Words>
  <Characters>10497</Characters>
  <Application>Microsoft Office Word</Application>
  <DocSecurity>0</DocSecurity>
  <Lines>87</Lines>
  <Paragraphs>24</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As you were advised when you were selected as representative payee for the above named black lung beneficiary, the U</vt:lpstr>
      <vt:lpstr/>
      <vt:lpstr>    INSTRUCTIONS</vt:lpstr>
      <vt:lpstr>    YOUR JOB AS A REPRESENTATIVE PAYEE</vt:lpstr>
      <vt:lpstr>    NOTICE</vt:lpstr>
      <vt:lpstr>    PRIVACY ACT NOTICE</vt:lpstr>
      <vt:lpstr>    PUBLIC BURDEN STATEMENT</vt:lpstr>
    </vt:vector>
  </TitlesOfParts>
  <Company>ESA</Company>
  <LinksUpToDate>false</LinksUpToDate>
  <CharactersWithSpaces>12125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you were advised when you were selected as representative payee for the above named black lung beneficiary, the U</dc:title>
  <dc:creator>Marcela Meneses</dc:creator>
  <dc:description>Updated due to OMB changes</dc:description>
  <cp:lastModifiedBy>Meneses, Marcela - OWCP</cp:lastModifiedBy>
  <cp:revision>5</cp:revision>
  <cp:lastPrinted>2015-01-13T14:48:00Z</cp:lastPrinted>
  <dcterms:created xsi:type="dcterms:W3CDTF">2023-11-16T19:08:00Z</dcterms:created>
  <dcterms:modified xsi:type="dcterms:W3CDTF">2024-01-17T11:25:00Z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 Version">
    <vt:lpwstr>17</vt:lpwstr>
  </property>
  <property fmtid="{D5CDD505-2E9C-101B-9397-08002B2CF9AE}" pid="3" name="Update Reason">
    <vt:lpwstr>Updated due to OMB changes</vt:lpwstr>
  </property>
</Properties>
</file>