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1E37DF" w:rsidP="005A1D25" w14:paraId="420EDE08" w14:textId="16C01C30">
      <w:pPr>
        <w:pStyle w:val="BodyText"/>
        <w:spacing w:before="100" w:beforeAutospacing="1" w:after="100" w:afterAutospacing="1" w:line="480" w:lineRule="auto"/>
        <w:ind w:firstLine="0"/>
      </w:pPr>
    </w:p>
    <w:p w:rsidR="00D67AE2" w:rsidRPr="005F5636" w:rsidP="005A1D25" w14:paraId="07CDC938" w14:textId="6D41DD6C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  <w:t xml:space="preserve">November </w:t>
      </w:r>
      <w:r w:rsidR="0050329A">
        <w:rPr>
          <w:sz w:val="24"/>
          <w:szCs w:val="24"/>
        </w:rPr>
        <w:t>17</w:t>
      </w:r>
      <w:r w:rsidR="002045E9">
        <w:rPr>
          <w:sz w:val="24"/>
          <w:szCs w:val="24"/>
        </w:rPr>
        <w:t>, 202</w:t>
      </w:r>
      <w:r w:rsidR="001251F1">
        <w:rPr>
          <w:sz w:val="24"/>
          <w:szCs w:val="24"/>
        </w:rPr>
        <w:t>3</w:t>
      </w:r>
    </w:p>
    <w:p w:rsidR="001E37DF" w:rsidRPr="006663CD" w:rsidP="00664D91" w14:paraId="1F391D39" w14:textId="56304F5C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63CD" w:rsidR="00664D91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 w:rsidR="00664D91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 w:rsidR="00664D91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1E37DF" w:rsidRPr="006663CD" w:rsidP="008F7CB5" w14:paraId="7C38DFE7" w14:textId="6C508F50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0329A">
        <w:rPr>
          <w:sz w:val="24"/>
          <w:szCs w:val="24"/>
        </w:rPr>
        <w:t>Tamara Jennings</w:t>
      </w:r>
    </w:p>
    <w:p w:rsidR="005F5636" w:rsidP="005F5636" w14:paraId="6B7CD2C4" w14:textId="282F5A8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Pr="006663CD">
        <w:rPr>
          <w:sz w:val="24"/>
          <w:szCs w:val="24"/>
        </w:rPr>
        <w:tab/>
      </w:r>
      <w:r w:rsidR="00B70566">
        <w:rPr>
          <w:sz w:val="24"/>
          <w:szCs w:val="24"/>
        </w:rPr>
        <w:t>Senior Loan Specialist</w:t>
      </w:r>
      <w:r>
        <w:rPr>
          <w:sz w:val="24"/>
          <w:szCs w:val="24"/>
        </w:rPr>
        <w:t xml:space="preserve">, </w:t>
      </w:r>
      <w:r w:rsidR="00B70566">
        <w:rPr>
          <w:sz w:val="24"/>
          <w:szCs w:val="24"/>
        </w:rPr>
        <w:t>Office of Financial Assistance</w:t>
      </w:r>
    </w:p>
    <w:p w:rsidR="008F7CB5" w:rsidRPr="006663CD" w:rsidP="005F5636" w14:paraId="7AA56E2B" w14:textId="0AFA5D13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B70566">
        <w:rPr>
          <w:sz w:val="24"/>
          <w:szCs w:val="24"/>
        </w:rPr>
        <w:t>Capital Access</w:t>
      </w:r>
    </w:p>
    <w:p w:rsidR="001B33C7" w:rsidP="001B33C7" w14:paraId="4317D172" w14:textId="0EA27F03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#3245-0017</w:t>
      </w:r>
    </w:p>
    <w:p w:rsidR="006663CD" w:rsidRPr="006663CD" w:rsidP="001B33C7" w14:paraId="2353A576" w14:textId="52A6B8CB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07</w:t>
      </w:r>
      <w:r w:rsidR="001B33C7">
        <w:rPr>
          <w:sz w:val="24"/>
          <w:szCs w:val="24"/>
        </w:rPr>
        <w:t>/</w:t>
      </w:r>
      <w:r w:rsidR="00EF3A63">
        <w:rPr>
          <w:sz w:val="24"/>
          <w:szCs w:val="24"/>
        </w:rPr>
        <w:t>18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07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0D4905" w:rsidP="000D4905" w14:paraId="43E9F60C" w14:textId="639AC4F9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>Office of Capital Access</w:t>
      </w:r>
      <w:r>
        <w:rPr>
          <w:sz w:val="24"/>
          <w:szCs w:val="24"/>
        </w:rPr>
        <w:t xml:space="preserve"> (O</w:t>
      </w:r>
      <w:r w:rsidR="00EF3A63">
        <w:rPr>
          <w:sz w:val="24"/>
          <w:szCs w:val="24"/>
        </w:rPr>
        <w:t>C</w:t>
      </w:r>
      <w:r>
        <w:rPr>
          <w:sz w:val="24"/>
          <w:szCs w:val="24"/>
        </w:rPr>
        <w:t>A) requests approval of a non-substantive change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request for SBA Form 5</w:t>
      </w:r>
      <w:r w:rsidR="001B33C7">
        <w:rPr>
          <w:sz w:val="24"/>
          <w:szCs w:val="24"/>
        </w:rPr>
        <w:t>, Disaster Business Loan Application</w:t>
      </w:r>
      <w:r w:rsidR="007F2BCC">
        <w:rPr>
          <w:sz w:val="24"/>
          <w:szCs w:val="24"/>
        </w:rPr>
        <w:t>.</w:t>
      </w:r>
    </w:p>
    <w:p w:rsidR="006D382C" w:rsidRPr="006D382C" w:rsidP="006663CD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C12BD1" w:rsidP="006663CD" w14:paraId="6410F5B8" w14:textId="14E82E3B">
      <w:p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7F2BCC">
        <w:rPr>
          <w:sz w:val="24"/>
          <w:szCs w:val="24"/>
        </w:rPr>
        <w:t>is one</w:t>
      </w:r>
      <w:r>
        <w:rPr>
          <w:sz w:val="24"/>
          <w:szCs w:val="24"/>
        </w:rPr>
        <w:t xml:space="preserve"> change that O</w:t>
      </w:r>
      <w:r w:rsidR="007F2BCC">
        <w:rPr>
          <w:sz w:val="24"/>
          <w:szCs w:val="24"/>
        </w:rPr>
        <w:t>CA</w:t>
      </w:r>
      <w:r>
        <w:rPr>
          <w:sz w:val="24"/>
          <w:szCs w:val="24"/>
        </w:rPr>
        <w:t xml:space="preserve"> has made to th</w:t>
      </w:r>
      <w:r w:rsidR="007F2BCC">
        <w:rPr>
          <w:sz w:val="24"/>
          <w:szCs w:val="24"/>
        </w:rPr>
        <w:t>is</w:t>
      </w:r>
      <w:r>
        <w:rPr>
          <w:sz w:val="24"/>
          <w:szCs w:val="24"/>
        </w:rPr>
        <w:t xml:space="preserve"> form that necessitate a non-substantive change request:</w:t>
      </w:r>
    </w:p>
    <w:p w:rsidR="00C12BD1" w:rsidP="006663CD" w14:paraId="5F6DBD6E" w14:textId="77777777">
      <w:pPr>
        <w:rPr>
          <w:sz w:val="24"/>
          <w:szCs w:val="24"/>
        </w:rPr>
      </w:pPr>
    </w:p>
    <w:p w:rsidR="006663CD" w:rsidP="00C12BD1" w14:paraId="4D1B192D" w14:textId="4F0490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2BD1">
        <w:rPr>
          <w:sz w:val="24"/>
          <w:szCs w:val="24"/>
        </w:rPr>
        <w:t xml:space="preserve">The Agency </w:t>
      </w:r>
      <w:r w:rsidRPr="00C12BD1" w:rsidR="001B33C7">
        <w:rPr>
          <w:sz w:val="24"/>
          <w:szCs w:val="24"/>
        </w:rPr>
        <w:t xml:space="preserve">has </w:t>
      </w:r>
      <w:r w:rsidRPr="00C12BD1">
        <w:rPr>
          <w:sz w:val="24"/>
          <w:szCs w:val="24"/>
        </w:rPr>
        <w:t xml:space="preserve">translated the approved English version of the SBA </w:t>
      </w:r>
      <w:r w:rsidRPr="00C12BD1" w:rsidR="001B33C7">
        <w:rPr>
          <w:sz w:val="24"/>
          <w:szCs w:val="24"/>
        </w:rPr>
        <w:t>Form 5</w:t>
      </w:r>
      <w:r w:rsidRPr="00C12BD1">
        <w:rPr>
          <w:sz w:val="24"/>
          <w:szCs w:val="24"/>
        </w:rPr>
        <w:t xml:space="preserve">. The Spanish version </w:t>
      </w:r>
      <w:r w:rsidR="001251F1">
        <w:rPr>
          <w:sz w:val="24"/>
          <w:szCs w:val="24"/>
        </w:rPr>
        <w:t>is</w:t>
      </w:r>
      <w:r w:rsidRPr="00C12BD1">
        <w:rPr>
          <w:sz w:val="24"/>
          <w:szCs w:val="24"/>
        </w:rPr>
        <w:t xml:space="preserve"> a direct translation of the OMB approved form to </w:t>
      </w:r>
      <w:r w:rsidR="001251F1">
        <w:rPr>
          <w:sz w:val="24"/>
          <w:szCs w:val="24"/>
        </w:rPr>
        <w:t xml:space="preserve">the </w:t>
      </w:r>
      <w:r w:rsidRPr="00C12BD1">
        <w:rPr>
          <w:sz w:val="24"/>
          <w:szCs w:val="24"/>
        </w:rPr>
        <w:t xml:space="preserve">Spanish language with no substantive changes to </w:t>
      </w:r>
      <w:r w:rsidR="00360292">
        <w:rPr>
          <w:sz w:val="24"/>
          <w:szCs w:val="24"/>
        </w:rPr>
        <w:t xml:space="preserve">the </w:t>
      </w:r>
      <w:r w:rsidRPr="00C12BD1">
        <w:rPr>
          <w:sz w:val="24"/>
          <w:szCs w:val="24"/>
        </w:rPr>
        <w:t>content.</w:t>
      </w:r>
    </w:p>
    <w:p w:rsidR="00570387" w:rsidRPr="00C12BD1" w:rsidP="00570387" w14:paraId="53B130CD" w14:textId="77777777">
      <w:pPr>
        <w:pStyle w:val="ListParagraph"/>
        <w:rPr>
          <w:sz w:val="24"/>
          <w:szCs w:val="24"/>
        </w:rPr>
      </w:pPr>
    </w:p>
    <w:p w:rsidR="006663CD" w:rsidP="006663CD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6F0F63" w14:paraId="21020219" w14:textId="7636DE17">
      <w:pPr>
        <w:pStyle w:val="BodyTextIndent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other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>to the original submission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>with th</w:t>
      </w:r>
      <w:r w:rsidR="007F2BCC">
        <w:rPr>
          <w:sz w:val="24"/>
          <w:szCs w:val="24"/>
        </w:rPr>
        <w:t>is</w:t>
      </w:r>
      <w:r w:rsidR="00E304BE">
        <w:rPr>
          <w:sz w:val="24"/>
          <w:szCs w:val="24"/>
        </w:rPr>
        <w:t xml:space="preserve"> change</w:t>
      </w:r>
      <w:r w:rsidRPr="006663CD">
        <w:rPr>
          <w:sz w:val="24"/>
          <w:szCs w:val="24"/>
        </w:rPr>
        <w:t>.</w:t>
      </w:r>
    </w:p>
    <w:p w:rsidR="006663CD" w:rsidP="006F0F63" w14:paraId="58F79C9D" w14:textId="5B636CFC">
      <w:pPr>
        <w:pStyle w:val="BodyTextIndent"/>
        <w:ind w:left="0" w:firstLine="0"/>
        <w:rPr>
          <w:sz w:val="24"/>
          <w:szCs w:val="24"/>
        </w:rPr>
      </w:pPr>
      <w:r>
        <w:rPr>
          <w:sz w:val="24"/>
          <w:szCs w:val="24"/>
        </w:rPr>
        <w:t>The Spanish version of the SBA form</w:t>
      </w:r>
      <w:r w:rsidR="006F0F6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6F0F63">
        <w:rPr>
          <w:sz w:val="24"/>
          <w:szCs w:val="24"/>
        </w:rPr>
        <w:t xml:space="preserve">is </w:t>
      </w:r>
      <w:r>
        <w:rPr>
          <w:sz w:val="24"/>
          <w:szCs w:val="24"/>
        </w:rPr>
        <w:t>attached for review and approval</w:t>
      </w:r>
      <w:r w:rsidR="007F2BCC">
        <w:rPr>
          <w:sz w:val="24"/>
          <w:szCs w:val="24"/>
        </w:rPr>
        <w:t>.</w:t>
      </w:r>
    </w:p>
    <w:p w:rsidR="006663CD" w:rsidRPr="006663CD" w:rsidP="006663CD" w14:paraId="48BA42F6" w14:textId="1C68074C">
      <w:pPr>
        <w:pStyle w:val="BodyText"/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8" w:history="1">
        <w:r w:rsidRPr="00A67BB1" w:rsidR="007F2BCC">
          <w:rPr>
            <w:rStyle w:val="Hyperlink"/>
            <w:sz w:val="24"/>
            <w:szCs w:val="24"/>
          </w:rPr>
          <w:t>tamara.jennings@sba.gov</w:t>
        </w:r>
      </w:hyperlink>
      <w:r w:rsidR="0029411E">
        <w:rPr>
          <w:sz w:val="24"/>
          <w:szCs w:val="24"/>
        </w:rPr>
        <w:t xml:space="preserve"> or by phone (202) </w:t>
      </w:r>
      <w:r w:rsidR="00271CE6">
        <w:rPr>
          <w:sz w:val="24"/>
          <w:szCs w:val="24"/>
        </w:rPr>
        <w:t>205</w:t>
      </w:r>
      <w:r w:rsidR="0029411E">
        <w:rPr>
          <w:sz w:val="24"/>
          <w:szCs w:val="24"/>
        </w:rPr>
        <w:t>-</w:t>
      </w:r>
      <w:r w:rsidR="00271CE6">
        <w:rPr>
          <w:sz w:val="24"/>
          <w:szCs w:val="24"/>
        </w:rPr>
        <w:t>6674</w:t>
      </w:r>
      <w:r w:rsidR="0029411E">
        <w:rPr>
          <w:sz w:val="24"/>
          <w:szCs w:val="24"/>
        </w:rPr>
        <w:t xml:space="preserve">.  </w:t>
      </w:r>
    </w:p>
    <w:p w:rsidR="006663CD" w:rsidRPr="006663CD" w:rsidP="006663CD" w14:paraId="2CA7B0D5" w14:textId="77777777">
      <w:pPr>
        <w:pStyle w:val="BodyTextIndent"/>
        <w:ind w:left="0" w:firstLine="0"/>
        <w:rPr>
          <w:sz w:val="24"/>
          <w:szCs w:val="24"/>
        </w:rPr>
      </w:pPr>
    </w:p>
    <w:p w:rsidR="00B07CAC" w:rsidRPr="006663CD" w:rsidP="006663CD" w14:paraId="376F6AB0" w14:textId="2AFEA62A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</w:p>
    <w:sectPr w:rsidSect="00C80EAB">
      <w:footerReference w:type="even" r:id="rId9"/>
      <w:headerReference w:type="first" r:id="rId10"/>
      <w:footerReference w:type="first" r:id="rId11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3148D"/>
    <w:rsid w:val="000607AD"/>
    <w:rsid w:val="000D4905"/>
    <w:rsid w:val="001144E8"/>
    <w:rsid w:val="001251F1"/>
    <w:rsid w:val="001512A1"/>
    <w:rsid w:val="001B33C7"/>
    <w:rsid w:val="001B68E5"/>
    <w:rsid w:val="001E37DF"/>
    <w:rsid w:val="001F08C7"/>
    <w:rsid w:val="002045E9"/>
    <w:rsid w:val="00271CE6"/>
    <w:rsid w:val="002852A8"/>
    <w:rsid w:val="0029411E"/>
    <w:rsid w:val="002B18AD"/>
    <w:rsid w:val="002F3701"/>
    <w:rsid w:val="00360292"/>
    <w:rsid w:val="00497F8D"/>
    <w:rsid w:val="0050329A"/>
    <w:rsid w:val="00534C6D"/>
    <w:rsid w:val="00570387"/>
    <w:rsid w:val="00591AB2"/>
    <w:rsid w:val="005A1D25"/>
    <w:rsid w:val="005F5636"/>
    <w:rsid w:val="006260E1"/>
    <w:rsid w:val="006370E7"/>
    <w:rsid w:val="00664D91"/>
    <w:rsid w:val="006663CD"/>
    <w:rsid w:val="0068456E"/>
    <w:rsid w:val="006A08CE"/>
    <w:rsid w:val="006A42BC"/>
    <w:rsid w:val="006B45A6"/>
    <w:rsid w:val="006C67FD"/>
    <w:rsid w:val="006D382C"/>
    <w:rsid w:val="006F0F63"/>
    <w:rsid w:val="00715A97"/>
    <w:rsid w:val="00737469"/>
    <w:rsid w:val="00771942"/>
    <w:rsid w:val="007F2BCC"/>
    <w:rsid w:val="00855903"/>
    <w:rsid w:val="008F0647"/>
    <w:rsid w:val="008F7CB5"/>
    <w:rsid w:val="009128A6"/>
    <w:rsid w:val="00972881"/>
    <w:rsid w:val="009A36BF"/>
    <w:rsid w:val="00A2425C"/>
    <w:rsid w:val="00A67BB1"/>
    <w:rsid w:val="00AA346A"/>
    <w:rsid w:val="00AF2329"/>
    <w:rsid w:val="00AF6A06"/>
    <w:rsid w:val="00B07CAC"/>
    <w:rsid w:val="00B70566"/>
    <w:rsid w:val="00C12BD1"/>
    <w:rsid w:val="00C21195"/>
    <w:rsid w:val="00C25B22"/>
    <w:rsid w:val="00C80EAB"/>
    <w:rsid w:val="00CA3072"/>
    <w:rsid w:val="00CA35BD"/>
    <w:rsid w:val="00CB7D2F"/>
    <w:rsid w:val="00CC1DA6"/>
    <w:rsid w:val="00D65AEA"/>
    <w:rsid w:val="00D67AE2"/>
    <w:rsid w:val="00DC1434"/>
    <w:rsid w:val="00E27B88"/>
    <w:rsid w:val="00E304BE"/>
    <w:rsid w:val="00E34E3A"/>
    <w:rsid w:val="00E65BD7"/>
    <w:rsid w:val="00E946BA"/>
    <w:rsid w:val="00EB19C5"/>
    <w:rsid w:val="00EB3FC3"/>
    <w:rsid w:val="00EF3A63"/>
    <w:rsid w:val="00F310DC"/>
    <w:rsid w:val="00F93D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tamara.jennings@sba.gov" TargetMode="Externa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Rich, Curtis B.</cp:lastModifiedBy>
  <cp:revision>2</cp:revision>
  <cp:lastPrinted>2012-08-17T13:57:00Z</cp:lastPrinted>
  <dcterms:created xsi:type="dcterms:W3CDTF">2023-11-20T21:44:00Z</dcterms:created>
  <dcterms:modified xsi:type="dcterms:W3CDTF">2023-11-20T21:44:00Z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