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B22E9" w:rsidP="00F27194" w14:paraId="4254A6AE" w14:textId="5FD86C28">
      <w:pPr>
        <w:pStyle w:val="H1"/>
      </w:pPr>
      <w:r>
        <w:t xml:space="preserve">SEEDS </w:t>
      </w:r>
      <w:r w:rsidR="5B4EA01C">
        <w:t xml:space="preserve">Survey to Collect Grant Recipient </w:t>
      </w:r>
      <w:r w:rsidR="5B4EA01C">
        <w:t>Feedback</w:t>
      </w:r>
    </w:p>
    <w:p w:rsidR="00734222" w:rsidP="00922BC6" w14:paraId="0A53D60E" w14:textId="065BFC1A">
      <w:pPr>
        <w:pStyle w:val="Paragraph"/>
        <w:spacing w:before="240"/>
      </w:pPr>
      <w:r>
        <w:t xml:space="preserve">The purpose of this </w:t>
      </w:r>
      <w:r w:rsidR="00D93219">
        <w:t xml:space="preserve">optional </w:t>
      </w:r>
      <w:r>
        <w:t xml:space="preserve">survey is to gather </w:t>
      </w:r>
      <w:r>
        <w:t>feedback from you about your experience with the FSSDD grant and SEEDS support.</w:t>
      </w:r>
      <w:r w:rsidR="006C4782">
        <w:t xml:space="preserve"> We will use this information to </w:t>
      </w:r>
      <w:r w:rsidR="006C4782">
        <w:t>inform</w:t>
      </w:r>
      <w:r w:rsidR="006C4782">
        <w:t xml:space="preserve"> our </w:t>
      </w:r>
      <w:r w:rsidR="006C4782">
        <w:t xml:space="preserve">final report </w:t>
      </w:r>
      <w:r w:rsidR="006C4782">
        <w:t xml:space="preserve">to the </w:t>
      </w:r>
      <w:r w:rsidR="00442B0A">
        <w:t>Office of Planning, Research, and Evaluation within the Administration for Children and Families</w:t>
      </w:r>
      <w:r w:rsidR="00241B3F">
        <w:t xml:space="preserve"> (ACF)</w:t>
      </w:r>
      <w:r w:rsidR="00BF49FB">
        <w:t xml:space="preserve">. This report will be internal to </w:t>
      </w:r>
      <w:r w:rsidR="002B2AC1">
        <w:t>AC</w:t>
      </w:r>
      <w:r w:rsidR="002B2AC1">
        <w:t>F and will not be publicly posted.</w:t>
      </w:r>
      <w:r w:rsidR="009334F8">
        <w:t xml:space="preserve"> </w:t>
      </w:r>
      <w:r w:rsidR="009E2BD3">
        <w:t xml:space="preserve">We will keep your responses </w:t>
      </w:r>
      <w:r w:rsidR="009E2BD3">
        <w:t>private</w:t>
      </w:r>
      <w:r w:rsidR="00EF6C9A">
        <w:t xml:space="preserve"> and </w:t>
      </w:r>
      <w:r w:rsidR="00EF6C9A">
        <w:t>we will blend your responses with responses of other grant recipients, so no single finding or statement will be attributed to an individual person or grant recipient</w:t>
      </w:r>
      <w:r w:rsidR="009E2BD3">
        <w:t xml:space="preserve">. </w:t>
      </w:r>
      <w:r w:rsidR="00E3356F">
        <w:t xml:space="preserve">Your </w:t>
      </w:r>
      <w:r w:rsidR="004173F3">
        <w:t xml:space="preserve">responses </w:t>
      </w:r>
      <w:r w:rsidRPr="0EBB0B99" w:rsidR="004173F3">
        <w:rPr>
          <w:u w:val="single"/>
        </w:rPr>
        <w:t>will not</w:t>
      </w:r>
      <w:r w:rsidR="004173F3">
        <w:t xml:space="preserve"> affect your organization’s </w:t>
      </w:r>
      <w:r w:rsidR="00E97395">
        <w:t>ability</w:t>
      </w:r>
      <w:r w:rsidR="00241B3F">
        <w:t xml:space="preserve"> to receive funding from ACF</w:t>
      </w:r>
      <w:r w:rsidR="00410F56">
        <w:t>, now or</w:t>
      </w:r>
      <w:r w:rsidR="00241B3F">
        <w:t xml:space="preserve"> in the future.</w:t>
      </w:r>
      <w:r w:rsidR="00B63A2E">
        <w:t xml:space="preserve"> Your responses </w:t>
      </w:r>
      <w:r w:rsidRPr="0EBB0B99" w:rsidR="00B63A2E">
        <w:rPr>
          <w:u w:val="single"/>
        </w:rPr>
        <w:t>will not</w:t>
      </w:r>
      <w:r w:rsidR="00B63A2E">
        <w:t xml:space="preserve"> be shared directly with your coach.</w:t>
      </w:r>
      <w:r w:rsidR="00241B3F">
        <w:t xml:space="preserve"> </w:t>
      </w:r>
      <w:r w:rsidR="00442B0A">
        <w:t>We estimate it will take about 10 minutes to complete the survey</w:t>
      </w:r>
      <w:r w:rsidR="00442B0A">
        <w:t xml:space="preserve">.  </w:t>
      </w:r>
      <w:r>
        <w:t xml:space="preserve"> </w:t>
      </w:r>
    </w:p>
    <w:p w:rsidR="0EBB0B99" w:rsidP="0EBB0B99" w14:paraId="31FB6454" w14:textId="5212DC75">
      <w:pPr>
        <w:pStyle w:val="Paragraph"/>
        <w:spacing w:before="240"/>
      </w:pPr>
    </w:p>
    <w:p w:rsidR="00FE04BC" w:rsidP="00922BC6" w14:paraId="2C8DE979" w14:textId="1E7F3B60">
      <w:pPr>
        <w:pStyle w:val="Paragraph"/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513080</wp:posOffset>
                </wp:positionV>
                <wp:extent cx="5880100" cy="1621155"/>
                <wp:effectExtent l="0" t="0" r="25400" b="2476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A7F" w:rsidRPr="00B124FB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24F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PAPERWORK REDUCTION ACT OF 1995 (Public Law 104-13) STATEMENT OF PUBLIC BURDEN: </w:t>
                            </w:r>
                          </w:p>
                          <w:p w:rsidR="00FE04BC" w:rsidRPr="00573D32" w14:textId="1B246CBE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D2C4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The purpose of this information collection is</w:t>
                            </w:r>
                            <w:r w:rsidRPr="009D2C4D" w:rsidR="009D2C4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2C4D" w:rsidR="009D2C4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Pr="009D2C4D" w:rsidR="009D2C4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provide evaluation support to innovative interventions serving individuals, children, and families facing challenges</w:t>
                            </w:r>
                            <w:r w:rsidRPr="00FB76D8" w:rsidR="009D2C4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to economic independence to expand the evidence base.</w:t>
                            </w:r>
                            <w:r w:rsidRPr="00573D32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Public reporting burden for this collection of information is estimated to average 10 minutes per respondent, including the time for reviewing instructions, </w:t>
                            </w:r>
                            <w:r w:rsidRPr="00573D32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gathering</w:t>
                            </w:r>
                            <w:r w:rsidRPr="00573D32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0970-0356 and the expiration date is 02/29/2024. If you have any comments on this collection of </w:t>
                            </w:r>
                            <w:r w:rsidRPr="00DD21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information, please contac</w:t>
                            </w:r>
                            <w:r w:rsidRPr="00DD218E" w:rsidR="00DD21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</w:t>
                            </w:r>
                            <w:r w:rsidR="00DD21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76D8" w:rsidR="00DD218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Julia Lyskawa at JLyskawa@mathematica-mpr.com.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3pt;height:110.6pt;margin-top:40.4pt;margin-left:2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316A7F" w:rsidRPr="00B124FB" w14:paraId="2DA9B2AC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B124F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  <w:t xml:space="preserve">PAPERWORK REDUCTION ACT OF 1995 (Public Law 104-13) STATEMENT OF PUBLIC BURDEN: </w:t>
                      </w:r>
                    </w:p>
                    <w:p w:rsidR="00FE04BC" w:rsidRPr="00573D32" w14:paraId="1592ED97" w14:textId="1B246CBE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D2C4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The purpose of this information collection is</w:t>
                      </w:r>
                      <w:r w:rsidRPr="009D2C4D" w:rsidR="009D2C4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9D2C4D" w:rsidR="009D2C4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to</w:t>
                      </w:r>
                      <w:r w:rsidRPr="009D2C4D" w:rsidR="009D2C4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provide evaluation support to innovative interventions serving individuals, children, and families facing challenges</w:t>
                      </w:r>
                      <w:r w:rsidRPr="00FB76D8" w:rsidR="009D2C4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to economic independence to expand the evidence base.</w:t>
                      </w:r>
                      <w:r w:rsidRPr="00573D32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Public reporting burden for this collection of information is estimated to average 10 minutes per respondent, including the time for reviewing instructions, </w:t>
                      </w:r>
                      <w:r w:rsidRPr="00573D32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gathering</w:t>
                      </w:r>
                      <w:r w:rsidRPr="00573D32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0970-0356 and the expiration date is 02/29/2024. If you have any comments on this collection of </w:t>
                      </w:r>
                      <w:r w:rsidRPr="00DD218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information, please contac</w:t>
                      </w:r>
                      <w:r w:rsidRPr="00DD218E" w:rsidR="00DD218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t</w:t>
                      </w:r>
                      <w:r w:rsidR="00DD218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FB76D8" w:rsidR="00DD218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Julia Lyskawa at JLyskawa@mathematica-mpr.com.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4BC" w:rsidP="00922BC6" w14:paraId="245C3816" w14:textId="25ADFAE7">
      <w:pPr>
        <w:pStyle w:val="Paragraph"/>
        <w:spacing w:before="240"/>
      </w:pPr>
    </w:p>
    <w:p w:rsidR="0014650D" w14:paraId="05D4E2BE" w14:textId="77777777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:rsidR="00091438" w:rsidP="00AD1730" w14:paraId="0C3CA745" w14:textId="6C8001E0">
      <w:pPr>
        <w:pStyle w:val="Paragraph"/>
        <w:numPr>
          <w:ilvl w:val="0"/>
          <w:numId w:val="49"/>
        </w:numPr>
        <w:spacing w:before="240"/>
        <w:ind w:left="270" w:hanging="270"/>
      </w:pPr>
      <w:r w:rsidRPr="0EBB0B99">
        <w:rPr>
          <w:b/>
          <w:bCs/>
        </w:rPr>
        <w:t>Grant recipient affiliation.</w:t>
      </w:r>
      <w:r>
        <w:t xml:space="preserve"> Please select the </w:t>
      </w:r>
      <w:r w:rsidR="000603E5">
        <w:t>grant recipient organization you are affiliated with</w:t>
      </w:r>
      <w:r w:rsidR="00DC7F7B">
        <w:t>.</w:t>
      </w:r>
    </w:p>
    <w:p w:rsidR="003164B6" w:rsidRPr="003164B6" w:rsidP="003164B6" w14:paraId="417EDD84" w14:textId="3913D25F">
      <w:pPr>
        <w:pStyle w:val="Paragraph"/>
        <w:spacing w:before="240"/>
        <w:ind w:left="270"/>
      </w:pPr>
      <w:r w:rsidRPr="003164B6">
        <w:t>[Drop down menu</w:t>
      </w:r>
      <w:r>
        <w:t xml:space="preserve"> with all 20 grant recipient organizations listed.]</w:t>
      </w:r>
    </w:p>
    <w:p w:rsidR="00B21FB2" w:rsidP="00AD1730" w14:paraId="1A85DC87" w14:textId="4970ECE3">
      <w:pPr>
        <w:pStyle w:val="Paragraph"/>
        <w:numPr>
          <w:ilvl w:val="0"/>
          <w:numId w:val="49"/>
        </w:numPr>
        <w:spacing w:before="240"/>
        <w:ind w:left="270" w:hanging="270"/>
      </w:pPr>
      <w:r w:rsidRPr="00442B0A">
        <w:rPr>
          <w:b/>
          <w:bCs/>
        </w:rPr>
        <w:t>Role.</w:t>
      </w:r>
      <w:r>
        <w:t xml:space="preserve"> </w:t>
      </w:r>
      <w:r w:rsidRPr="00B21FB2">
        <w:t>Which of the following best describes your role on the FSSDD grant project?</w:t>
      </w:r>
      <w:r w:rsidR="00325BD6">
        <w:t xml:space="preserve"> Please select one option.</w:t>
      </w:r>
    </w:p>
    <w:p w:rsidR="00325BD6" w:rsidP="00325BD6" w14:paraId="73A7FCE1" w14:textId="14C357B9">
      <w:pPr>
        <w:pStyle w:val="Paragraph"/>
        <w:numPr>
          <w:ilvl w:val="0"/>
          <w:numId w:val="48"/>
        </w:numPr>
      </w:pPr>
      <w:r>
        <w:t xml:space="preserve">FSSDD Project </w:t>
      </w:r>
      <w:r w:rsidR="00D723F7">
        <w:t>l</w:t>
      </w:r>
      <w:r>
        <w:t>ead</w:t>
      </w:r>
    </w:p>
    <w:p w:rsidR="00325BD6" w:rsidP="00325BD6" w14:paraId="6A3D577F" w14:textId="1BA1F7E8">
      <w:pPr>
        <w:pStyle w:val="Paragraph"/>
        <w:numPr>
          <w:ilvl w:val="0"/>
          <w:numId w:val="48"/>
        </w:numPr>
      </w:pPr>
      <w:r>
        <w:t xml:space="preserve">FSSDD </w:t>
      </w:r>
      <w:r w:rsidR="00D723F7">
        <w:t>Project team member</w:t>
      </w:r>
    </w:p>
    <w:p w:rsidR="00D723F7" w:rsidP="00325BD6" w14:paraId="661C9A62" w14:textId="1051ECA1">
      <w:pPr>
        <w:pStyle w:val="Paragraph"/>
        <w:numPr>
          <w:ilvl w:val="0"/>
          <w:numId w:val="48"/>
        </w:numPr>
      </w:pPr>
      <w:r>
        <w:t xml:space="preserve">External evaluator for FSSDD </w:t>
      </w:r>
      <w:r w:rsidR="00C418F2">
        <w:t>P</w:t>
      </w:r>
      <w:r>
        <w:t>roject</w:t>
      </w:r>
    </w:p>
    <w:p w:rsidR="00B21FB2" w:rsidRPr="00B21FB2" w:rsidP="00B21FB2" w14:paraId="698B6CFB" w14:textId="0C1C84A5">
      <w:pPr>
        <w:pStyle w:val="Paragraph"/>
        <w:numPr>
          <w:ilvl w:val="0"/>
          <w:numId w:val="48"/>
        </w:numPr>
      </w:pPr>
      <w:r>
        <w:t>Other</w:t>
      </w:r>
      <w:r w:rsidR="00C418F2">
        <w:t xml:space="preserve"> role</w:t>
      </w:r>
      <w:r w:rsidR="00442B0A">
        <w:t>, specify:</w:t>
      </w:r>
    </w:p>
    <w:p w:rsidR="00532E96" w:rsidP="00AD1730" w14:paraId="64460E08" w14:textId="55CBE341">
      <w:pPr>
        <w:pStyle w:val="ListNumber"/>
        <w:numPr>
          <w:ilvl w:val="0"/>
          <w:numId w:val="49"/>
        </w:numPr>
        <w:ind w:left="270" w:hanging="270"/>
      </w:pPr>
      <w:r w:rsidRPr="0EBB0B99">
        <w:rPr>
          <w:b/>
          <w:bCs/>
        </w:rPr>
        <w:t xml:space="preserve">Supports </w:t>
      </w:r>
      <w:r w:rsidRPr="0EBB0B99">
        <w:rPr>
          <w:b/>
          <w:bCs/>
        </w:rPr>
        <w:t>utilized</w:t>
      </w:r>
      <w:r w:rsidRPr="0EBB0B99">
        <w:rPr>
          <w:b/>
          <w:bCs/>
        </w:rPr>
        <w:t>.</w:t>
      </w:r>
      <w:r>
        <w:t xml:space="preserve"> </w:t>
      </w:r>
      <w:r w:rsidR="00B87DFE">
        <w:t xml:space="preserve">Reflecting on your experiences with the SEEDS coaches, which of the following </w:t>
      </w:r>
      <w:r w:rsidR="00DA1159">
        <w:t>supports</w:t>
      </w:r>
      <w:r w:rsidR="00B87DFE">
        <w:t xml:space="preserve"> did you use? </w:t>
      </w:r>
      <w:r w:rsidR="000250AC">
        <w:t xml:space="preserve">Among the </w:t>
      </w:r>
      <w:r w:rsidR="009A4906">
        <w:t>supports</w:t>
      </w:r>
      <w:r w:rsidR="000250AC">
        <w:t xml:space="preserve"> </w:t>
      </w:r>
      <w:r w:rsidR="00A052B1">
        <w:t xml:space="preserve">you used, please </w:t>
      </w:r>
      <w:r w:rsidR="00A052B1">
        <w:t>indicate</w:t>
      </w:r>
      <w:r w:rsidR="00A052B1">
        <w:t xml:space="preserve"> how useful each </w:t>
      </w:r>
      <w:r w:rsidR="00DA3ECE">
        <w:t>is/</w:t>
      </w:r>
      <w:r w:rsidR="00A052B1">
        <w:t>was</w:t>
      </w:r>
      <w:r w:rsidR="00ED4CDD">
        <w:t>/will be</w:t>
      </w:r>
      <w:r w:rsidR="00A052B1">
        <w:t xml:space="preserve"> for your work</w:t>
      </w:r>
      <w:r w:rsidR="006E7D8B">
        <w:t xml:space="preserve">. </w:t>
      </w:r>
    </w:p>
    <w:tbl>
      <w:tblPr>
        <w:tblStyle w:val="TableGrid"/>
        <w:tblW w:w="5000" w:type="pct"/>
        <w:tblLook w:val="04A0"/>
      </w:tblPr>
      <w:tblGrid>
        <w:gridCol w:w="4734"/>
        <w:gridCol w:w="1950"/>
        <w:gridCol w:w="750"/>
        <w:gridCol w:w="1161"/>
        <w:gridCol w:w="755"/>
      </w:tblGrid>
      <w:tr w14:paraId="064C0F02" w14:textId="67D64F69" w:rsidTr="00A57D4A">
        <w:tblPrEx>
          <w:tblW w:w="5000" w:type="pct"/>
          <w:tblLook w:val="04A0"/>
        </w:tblPrEx>
        <w:tc>
          <w:tcPr>
            <w:tcW w:w="2548" w:type="pct"/>
          </w:tcPr>
          <w:p w:rsidR="009A4906" w:rsidRPr="008B7178" w:rsidP="54CA0EA3" w14:paraId="1EC2281B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9" w:type="pct"/>
          </w:tcPr>
          <w:p w:rsidR="009A4906" w:rsidRPr="008B7178" w:rsidP="54CA0EA3" w14:paraId="198957C5" w14:textId="3CCEEA8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3" w:type="pct"/>
            <w:gridSpan w:val="3"/>
            <w:vAlign w:val="center"/>
          </w:tcPr>
          <w:p w:rsidR="009A4906" w:rsidRPr="008B7178" w:rsidP="7BBECCDB" w14:paraId="184C94A3" w14:textId="11750A8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P</w:t>
            </w:r>
            <w:r w:rsidRPr="003A0DF9">
              <w:rPr>
                <w:rFonts w:asciiTheme="majorHAnsi" w:hAnsiTheme="majorHAnsi" w:cstheme="majorBidi"/>
                <w:sz w:val="20"/>
                <w:szCs w:val="20"/>
              </w:rPr>
              <w:t>lease indicate how useful each was for your work.</w:t>
            </w:r>
          </w:p>
        </w:tc>
      </w:tr>
      <w:tr w14:paraId="23100275" w14:textId="7A6D76C9" w:rsidTr="00A57D4A">
        <w:tblPrEx>
          <w:tblW w:w="5000" w:type="pct"/>
          <w:tblLook w:val="04A0"/>
        </w:tblPrEx>
        <w:tc>
          <w:tcPr>
            <w:tcW w:w="2548" w:type="pct"/>
          </w:tcPr>
          <w:p w:rsidR="00D5291C" w:rsidRPr="008B7178" w:rsidP="54CA0EA3" w14:paraId="2EE8705B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="00D5291C" w:rsidRPr="008B7178" w:rsidP="00C359F4" w14:paraId="262B287B" w14:textId="2514108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>Did not use this resource</w:t>
            </w:r>
            <w:r w:rsidR="00AD76CC">
              <w:rPr>
                <w:rFonts w:asciiTheme="majorHAnsi" w:hAnsiTheme="majorHAnsi" w:cstheme="majorHAnsi"/>
                <w:sz w:val="20"/>
                <w:szCs w:val="20"/>
              </w:rPr>
              <w:t xml:space="preserve"> / Was not relevant to my work</w:t>
            </w:r>
          </w:p>
        </w:tc>
        <w:tc>
          <w:tcPr>
            <w:tcW w:w="352" w:type="pct"/>
            <w:vAlign w:val="center"/>
          </w:tcPr>
          <w:p w:rsidR="00D5291C" w:rsidRPr="008B7178" w:rsidP="00C359F4" w14:paraId="60BCACDB" w14:textId="73D6D5C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>Not useful</w:t>
            </w:r>
          </w:p>
        </w:tc>
        <w:tc>
          <w:tcPr>
            <w:tcW w:w="621" w:type="pct"/>
            <w:vAlign w:val="center"/>
          </w:tcPr>
          <w:p w:rsidR="00D5291C" w:rsidRPr="008B7178" w:rsidP="00C359F4" w14:paraId="414033E9" w14:textId="437FEF6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>Somewhat useful</w:t>
            </w:r>
          </w:p>
        </w:tc>
        <w:tc>
          <w:tcPr>
            <w:tcW w:w="420" w:type="pct"/>
            <w:vAlign w:val="center"/>
          </w:tcPr>
          <w:p w:rsidR="00D5291C" w:rsidRPr="008B7178" w:rsidP="00C359F4" w14:paraId="57145021" w14:textId="2F42ECF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>Very useful</w:t>
            </w:r>
          </w:p>
        </w:tc>
      </w:tr>
      <w:tr w14:paraId="66686133" w14:textId="72EA1449" w:rsidTr="00A57D4A">
        <w:tblPrEx>
          <w:tblW w:w="5000" w:type="pct"/>
          <w:tblLook w:val="04A0"/>
        </w:tblPrEx>
        <w:tc>
          <w:tcPr>
            <w:tcW w:w="2548" w:type="pct"/>
          </w:tcPr>
          <w:p w:rsidR="00D5291C" w:rsidRPr="008B7178" w:rsidP="54CA0EA3" w14:paraId="383B0198" w14:textId="36B92C0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 xml:space="preserve">a. </w:t>
            </w:r>
            <w:r w:rsidR="00AA0403">
              <w:rPr>
                <w:rFonts w:asciiTheme="majorHAnsi" w:hAnsiTheme="majorHAnsi" w:cstheme="majorHAnsi"/>
                <w:sz w:val="20"/>
                <w:szCs w:val="20"/>
              </w:rPr>
              <w:t>One-on-one i</w:t>
            </w:r>
            <w:r w:rsidRPr="008B7178" w:rsidR="00DA1159">
              <w:rPr>
                <w:rFonts w:asciiTheme="majorHAnsi" w:hAnsiTheme="majorHAnsi" w:cstheme="majorHAnsi"/>
                <w:sz w:val="20"/>
                <w:szCs w:val="20"/>
              </w:rPr>
              <w:t>ndividualized coaching support</w:t>
            </w:r>
            <w:r w:rsidR="00BE6CE5">
              <w:rPr>
                <w:rFonts w:asciiTheme="majorHAnsi" w:hAnsiTheme="majorHAnsi" w:cstheme="majorHAnsi"/>
                <w:sz w:val="20"/>
                <w:szCs w:val="20"/>
              </w:rPr>
              <w:t xml:space="preserve"> via regular calls with SEEDS coaches</w:t>
            </w:r>
          </w:p>
        </w:tc>
        <w:tc>
          <w:tcPr>
            <w:tcW w:w="1059" w:type="pct"/>
          </w:tcPr>
          <w:p w:rsidR="00D5291C" w:rsidRPr="008B7178" w:rsidP="54CA0EA3" w14:paraId="4AB8FBC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D5291C" w:rsidRPr="008B7178" w:rsidP="54CA0EA3" w14:paraId="35A11B0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D5291C" w:rsidRPr="008B7178" w:rsidP="54CA0EA3" w14:paraId="0095B0E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D5291C" w:rsidRPr="008B7178" w:rsidP="54CA0EA3" w14:paraId="09B183D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230BBC76" w14:textId="40E40453" w:rsidTr="00A57D4A">
        <w:tblPrEx>
          <w:tblW w:w="5000" w:type="pct"/>
          <w:tblLook w:val="04A0"/>
        </w:tblPrEx>
        <w:tc>
          <w:tcPr>
            <w:tcW w:w="2548" w:type="pct"/>
          </w:tcPr>
          <w:p w:rsidR="00D5291C" w:rsidRPr="008B7178" w:rsidP="54CA0EA3" w14:paraId="4D65BF43" w14:textId="44A9594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 xml:space="preserve">b. </w:t>
            </w:r>
            <w:r w:rsidRPr="008B7178" w:rsidR="00DA1159">
              <w:rPr>
                <w:rFonts w:asciiTheme="majorHAnsi" w:hAnsiTheme="majorHAnsi" w:cstheme="majorHAnsi"/>
                <w:sz w:val="20"/>
                <w:szCs w:val="20"/>
              </w:rPr>
              <w:t>Qualitative methods learning community</w:t>
            </w:r>
          </w:p>
        </w:tc>
        <w:tc>
          <w:tcPr>
            <w:tcW w:w="1059" w:type="pct"/>
          </w:tcPr>
          <w:p w:rsidR="00D5291C" w:rsidRPr="008B7178" w:rsidP="54CA0EA3" w14:paraId="53675018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D5291C" w:rsidRPr="008B7178" w:rsidP="54CA0EA3" w14:paraId="3D7891FE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D5291C" w:rsidRPr="008B7178" w:rsidP="54CA0EA3" w14:paraId="55859EFB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D5291C" w:rsidRPr="008B7178" w:rsidP="54CA0EA3" w14:paraId="0230D7A2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64550E12" w14:textId="7F998600" w:rsidTr="00A57D4A">
        <w:tblPrEx>
          <w:tblW w:w="5000" w:type="pct"/>
          <w:tblLook w:val="04A0"/>
        </w:tblPrEx>
        <w:tc>
          <w:tcPr>
            <w:tcW w:w="2548" w:type="pct"/>
          </w:tcPr>
          <w:p w:rsidR="00D5291C" w:rsidRPr="008B7178" w:rsidP="54CA0EA3" w14:paraId="1449C520" w14:textId="51691FA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 xml:space="preserve">c. </w:t>
            </w:r>
            <w:r w:rsidRPr="008B7178" w:rsidR="00DA1159">
              <w:rPr>
                <w:rFonts w:asciiTheme="majorHAnsi" w:hAnsiTheme="majorHAnsi" w:cstheme="majorHAnsi"/>
                <w:sz w:val="20"/>
                <w:szCs w:val="20"/>
              </w:rPr>
              <w:t>Self-sufficiency learning community</w:t>
            </w:r>
          </w:p>
        </w:tc>
        <w:tc>
          <w:tcPr>
            <w:tcW w:w="1059" w:type="pct"/>
          </w:tcPr>
          <w:p w:rsidR="00D5291C" w:rsidRPr="008B7178" w:rsidP="54CA0EA3" w14:paraId="6D1C1053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D5291C" w:rsidRPr="008B7178" w:rsidP="54CA0EA3" w14:paraId="68AB26B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D5291C" w:rsidRPr="008B7178" w:rsidP="54CA0EA3" w14:paraId="08F9A10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D5291C" w:rsidRPr="008B7178" w:rsidP="54CA0EA3" w14:paraId="6BA3AC96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4AA3119D" w14:textId="4AAE7868" w:rsidTr="00A57D4A">
        <w:tblPrEx>
          <w:tblW w:w="5000" w:type="pct"/>
          <w:tblLook w:val="04A0"/>
        </w:tblPrEx>
        <w:tc>
          <w:tcPr>
            <w:tcW w:w="2548" w:type="pct"/>
          </w:tcPr>
          <w:p w:rsidR="00D5291C" w:rsidRPr="008B7178" w:rsidP="7BBECCDB" w14:paraId="2E09B27E" w14:textId="30802E1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BBECCDB">
              <w:rPr>
                <w:rFonts w:asciiTheme="majorHAnsi" w:hAnsiTheme="majorHAnsi" w:cstheme="majorBidi"/>
                <w:sz w:val="20"/>
                <w:szCs w:val="20"/>
              </w:rPr>
              <w:t xml:space="preserve">d. </w:t>
            </w:r>
            <w:r w:rsidR="00FB1E2F">
              <w:rPr>
                <w:rFonts w:asciiTheme="majorHAnsi" w:hAnsiTheme="majorHAnsi" w:cstheme="majorBidi"/>
                <w:sz w:val="20"/>
                <w:szCs w:val="20"/>
              </w:rPr>
              <w:t>Learn-Innovate-Improve (LI</w:t>
            </w:r>
            <w:r w:rsidRPr="00FB1E2F" w:rsidR="00FB1E2F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2</w:t>
            </w:r>
            <w:r w:rsidR="00FB1E2F">
              <w:rPr>
                <w:rFonts w:asciiTheme="majorHAnsi" w:hAnsiTheme="majorHAnsi" w:cstheme="majorBidi"/>
                <w:sz w:val="20"/>
                <w:szCs w:val="20"/>
              </w:rPr>
              <w:t>) training</w:t>
            </w:r>
          </w:p>
        </w:tc>
        <w:tc>
          <w:tcPr>
            <w:tcW w:w="1059" w:type="pct"/>
          </w:tcPr>
          <w:p w:rsidR="00D5291C" w:rsidRPr="008B7178" w:rsidP="54CA0EA3" w14:paraId="45114492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D5291C" w:rsidRPr="008B7178" w:rsidP="54CA0EA3" w14:paraId="428062BD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D5291C" w:rsidRPr="008B7178" w:rsidP="54CA0EA3" w14:paraId="5258D45C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D5291C" w:rsidRPr="008B7178" w:rsidP="54CA0EA3" w14:paraId="34D7B63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4C464BC8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FB1E2F" w:rsidRPr="7BBECCDB" w:rsidP="7BBECCDB" w14:paraId="7E9A5D35" w14:textId="499D1D3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e. </w:t>
            </w:r>
            <w:r w:rsidRPr="7BBECCDB">
              <w:rPr>
                <w:rFonts w:asciiTheme="majorHAnsi" w:hAnsiTheme="majorHAnsi" w:cstheme="majorBidi"/>
                <w:sz w:val="20"/>
                <w:szCs w:val="20"/>
              </w:rPr>
              <w:t>Road test challenge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training</w:t>
            </w:r>
          </w:p>
        </w:tc>
        <w:tc>
          <w:tcPr>
            <w:tcW w:w="1059" w:type="pct"/>
          </w:tcPr>
          <w:p w:rsidR="00FB1E2F" w:rsidRPr="008B7178" w:rsidP="54CA0EA3" w14:paraId="02F6C30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FB1E2F" w:rsidRPr="008B7178" w:rsidP="54CA0EA3" w14:paraId="4FA39D82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FB1E2F" w:rsidRPr="008B7178" w:rsidP="54CA0EA3" w14:paraId="52DE5B2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FB1E2F" w:rsidRPr="008B7178" w:rsidP="54CA0EA3" w14:paraId="375B7FE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0876B705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8F3F9B" w:rsidRPr="008B7178" w:rsidP="54CA0EA3" w14:paraId="181736B1" w14:textId="162A6B0F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Grant Recipient Annual Meeting</w:t>
            </w:r>
            <w:r w:rsidR="00734222">
              <w:rPr>
                <w:rFonts w:asciiTheme="majorHAnsi" w:hAnsiTheme="majorHAnsi" w:cstheme="majorHAnsi"/>
                <w:sz w:val="20"/>
                <w:szCs w:val="20"/>
              </w:rPr>
              <w:t xml:space="preserve"> 1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(GRAM</w:t>
            </w:r>
            <w:r w:rsidR="00C156A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BE6CE5">
              <w:rPr>
                <w:rFonts w:asciiTheme="majorHAnsi" w:hAnsiTheme="majorHAnsi" w:cstheme="majorHAnsi"/>
                <w:sz w:val="20"/>
                <w:szCs w:val="20"/>
              </w:rPr>
              <w:t>; held virtually in summer 2022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059" w:type="pct"/>
          </w:tcPr>
          <w:p w:rsidR="008F3F9B" w:rsidRPr="008B7178" w:rsidP="54CA0EA3" w14:paraId="4D99EDE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8F3F9B" w:rsidRPr="008B7178" w:rsidP="54CA0EA3" w14:paraId="2547B8D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8F3F9B" w:rsidRPr="008B7178" w:rsidP="54CA0EA3" w14:paraId="4B89E8DD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8F3F9B" w:rsidRPr="008B7178" w:rsidP="54CA0EA3" w14:paraId="04B7564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3EEE2E12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734222" w:rsidP="54CA0EA3" w14:paraId="5B7E7CBE" w14:textId="35CB97C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Grant Recipient Annual Meeting 2 (GRAM2</w:t>
            </w:r>
            <w:r w:rsidR="00BE6CE5">
              <w:rPr>
                <w:rFonts w:asciiTheme="majorHAnsi" w:hAnsiTheme="majorHAnsi" w:cstheme="majorHAnsi"/>
                <w:sz w:val="20"/>
                <w:szCs w:val="20"/>
              </w:rPr>
              <w:t>; held in-person in May 2023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059" w:type="pct"/>
          </w:tcPr>
          <w:p w:rsidR="00734222" w:rsidRPr="008B7178" w:rsidP="54CA0EA3" w14:paraId="1E845BCB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734222" w:rsidRPr="008B7178" w:rsidP="54CA0EA3" w14:paraId="56C23B42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734222" w:rsidRPr="008B7178" w:rsidP="54CA0EA3" w14:paraId="74683BE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734222" w:rsidRPr="008B7178" w:rsidP="54CA0EA3" w14:paraId="5DCDE59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1E373EB7" w14:textId="1FEAB87E" w:rsidTr="00A57D4A">
        <w:tblPrEx>
          <w:tblW w:w="5000" w:type="pct"/>
          <w:tblLook w:val="04A0"/>
        </w:tblPrEx>
        <w:tc>
          <w:tcPr>
            <w:tcW w:w="2548" w:type="pct"/>
          </w:tcPr>
          <w:p w:rsidR="00D5291C" w:rsidRPr="008B7178" w:rsidP="54CA0EA3" w14:paraId="6CE78076" w14:textId="029FFE5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8B7178" w:rsidR="00C359F4">
              <w:rPr>
                <w:rFonts w:asciiTheme="majorHAnsi" w:hAnsiTheme="majorHAnsi" w:cstheme="majorHAnsi"/>
                <w:sz w:val="20"/>
                <w:szCs w:val="20"/>
              </w:rPr>
              <w:t xml:space="preserve">. Culturally responsive and equitable evaluation (CREE) consult with Dr. Tanisha </w:t>
            </w:r>
            <w:r w:rsidRPr="008B7178" w:rsidR="00600C37">
              <w:rPr>
                <w:rFonts w:asciiTheme="majorHAnsi" w:hAnsiTheme="majorHAnsi" w:cstheme="majorHAnsi"/>
                <w:sz w:val="20"/>
                <w:szCs w:val="20"/>
              </w:rPr>
              <w:t xml:space="preserve">Tate </w:t>
            </w:r>
            <w:r w:rsidRPr="008B7178" w:rsidR="00C359F4">
              <w:rPr>
                <w:rFonts w:asciiTheme="majorHAnsi" w:hAnsiTheme="majorHAnsi" w:cstheme="majorHAnsi"/>
                <w:sz w:val="20"/>
                <w:szCs w:val="20"/>
              </w:rPr>
              <w:t>Woodson</w:t>
            </w:r>
          </w:p>
        </w:tc>
        <w:tc>
          <w:tcPr>
            <w:tcW w:w="1059" w:type="pct"/>
          </w:tcPr>
          <w:p w:rsidR="00D5291C" w:rsidRPr="008B7178" w:rsidP="54CA0EA3" w14:paraId="08381333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D5291C" w:rsidRPr="008B7178" w:rsidP="54CA0EA3" w14:paraId="6A45476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D5291C" w:rsidRPr="008B7178" w:rsidP="54CA0EA3" w14:paraId="7ED0CC8C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D5291C" w:rsidRPr="008B7178" w:rsidP="54CA0EA3" w14:paraId="2B44156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19386AD4" w14:textId="42D2D0E9" w:rsidTr="00A57D4A">
        <w:tblPrEx>
          <w:tblW w:w="5000" w:type="pct"/>
          <w:tblLook w:val="04A0"/>
        </w:tblPrEx>
        <w:tc>
          <w:tcPr>
            <w:tcW w:w="2548" w:type="pct"/>
          </w:tcPr>
          <w:p w:rsidR="00D5291C" w:rsidRPr="008B7178" w:rsidP="54CA0EA3" w14:paraId="486DB458" w14:textId="2E293C9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8B7178" w:rsidR="009A4906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8B7178" w:rsidR="008E1194">
              <w:rPr>
                <w:rFonts w:asciiTheme="majorHAnsi" w:hAnsiTheme="majorHAnsi" w:cstheme="majorHAnsi"/>
                <w:sz w:val="20"/>
                <w:szCs w:val="20"/>
              </w:rPr>
              <w:t>Communications</w:t>
            </w:r>
            <w:r w:rsidR="00972EE0">
              <w:rPr>
                <w:rFonts w:asciiTheme="majorHAnsi" w:hAnsiTheme="majorHAnsi" w:cstheme="majorHAnsi"/>
                <w:sz w:val="20"/>
                <w:szCs w:val="20"/>
              </w:rPr>
              <w:t>/Dissemination</w:t>
            </w:r>
            <w:r w:rsidRPr="008B7178" w:rsidR="008E1194">
              <w:rPr>
                <w:rFonts w:asciiTheme="majorHAnsi" w:hAnsiTheme="majorHAnsi" w:cstheme="majorHAnsi"/>
                <w:sz w:val="20"/>
                <w:szCs w:val="20"/>
              </w:rPr>
              <w:t xml:space="preserve"> consult with Deric Joyner or Miranda Kharsa</w:t>
            </w:r>
          </w:p>
        </w:tc>
        <w:tc>
          <w:tcPr>
            <w:tcW w:w="1059" w:type="pct"/>
          </w:tcPr>
          <w:p w:rsidR="00D5291C" w:rsidRPr="008B7178" w:rsidP="54CA0EA3" w14:paraId="33AC60D9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D5291C" w:rsidRPr="008B7178" w:rsidP="54CA0EA3" w14:paraId="770C263E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D5291C" w:rsidRPr="008B7178" w:rsidP="54CA0EA3" w14:paraId="2824085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D5291C" w:rsidRPr="008B7178" w:rsidP="54CA0EA3" w14:paraId="095FE59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27992F7B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9A4906" w:rsidRPr="008B7178" w:rsidP="54CA0EA3" w14:paraId="1E10CABB" w14:textId="40A3AEA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</w:t>
            </w:r>
            <w:r w:rsidR="00673833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CB3890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673833">
              <w:rPr>
                <w:rFonts w:asciiTheme="majorHAnsi" w:hAnsiTheme="majorHAnsi" w:cstheme="majorHAnsi"/>
                <w:sz w:val="20"/>
                <w:szCs w:val="20"/>
              </w:rPr>
              <w:t>onsult with other Mathematica staff</w:t>
            </w:r>
            <w:r w:rsidR="00CB3890">
              <w:rPr>
                <w:rFonts w:asciiTheme="majorHAnsi" w:hAnsiTheme="majorHAnsi" w:cstheme="majorHAnsi"/>
                <w:sz w:val="20"/>
                <w:szCs w:val="20"/>
              </w:rPr>
              <w:t xml:space="preserve"> beyond SEEDS coaches</w:t>
            </w:r>
            <w:r w:rsidR="006B62C7">
              <w:rPr>
                <w:rFonts w:asciiTheme="majorHAnsi" w:hAnsiTheme="majorHAnsi" w:cstheme="majorHAnsi"/>
                <w:sz w:val="20"/>
                <w:szCs w:val="20"/>
              </w:rPr>
              <w:t xml:space="preserve"> to discuss our project</w:t>
            </w:r>
          </w:p>
        </w:tc>
        <w:tc>
          <w:tcPr>
            <w:tcW w:w="1059" w:type="pct"/>
          </w:tcPr>
          <w:p w:rsidR="009A4906" w:rsidRPr="008B7178" w:rsidP="54CA0EA3" w14:paraId="053E1C3D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9A4906" w:rsidRPr="008B7178" w:rsidP="54CA0EA3" w14:paraId="3ACDFB6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9A4906" w:rsidRPr="008B7178" w:rsidP="54CA0EA3" w14:paraId="0B32241E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9A4906" w:rsidRPr="008B7178" w:rsidP="54CA0EA3" w14:paraId="1DA03EE2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53B01444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0E4A3B" w:rsidRPr="009C322C" w:rsidP="54CA0EA3" w14:paraId="2960F00E" w14:textId="1A8E30E0">
            <w:pPr>
              <w:pStyle w:val="ListNumber"/>
              <w:numPr>
                <w:ilvl w:val="0"/>
                <w:numId w:val="0"/>
              </w:numPr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 xml:space="preserve">k. </w:t>
            </w:r>
            <w:r w:rsidRPr="009C322C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Written guide to conducting a road test</w:t>
            </w:r>
          </w:p>
        </w:tc>
        <w:tc>
          <w:tcPr>
            <w:tcW w:w="1059" w:type="pct"/>
          </w:tcPr>
          <w:p w:rsidR="000E4A3B" w:rsidRPr="009C322C" w:rsidP="54CA0EA3" w14:paraId="06E61897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0E4A3B" w:rsidRPr="009C322C" w:rsidP="54CA0EA3" w14:paraId="444A019E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0E4A3B" w:rsidRPr="009C322C" w:rsidP="54CA0EA3" w14:paraId="662CDD0B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0E4A3B" w:rsidRPr="009C322C" w:rsidP="54CA0EA3" w14:paraId="6228D63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4311916A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0E4A3B" w:rsidRPr="009C322C" w:rsidP="54CA0EA3" w14:paraId="03D01079" w14:textId="1EE47CDF">
            <w:pPr>
              <w:pStyle w:val="ListNumber"/>
              <w:numPr>
                <w:ilvl w:val="0"/>
                <w:numId w:val="0"/>
              </w:numPr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 xml:space="preserve">l. </w:t>
            </w:r>
            <w:r w:rsidRPr="009C322C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Written guide to developing a logic model</w:t>
            </w:r>
            <w:r w:rsidRPr="009C322C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9C322C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 xml:space="preserve">identifying the core components of </w:t>
            </w:r>
            <w:r w:rsidRPr="009C322C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a program, and identifying implementation strategies for a program</w:t>
            </w:r>
          </w:p>
        </w:tc>
        <w:tc>
          <w:tcPr>
            <w:tcW w:w="1059" w:type="pct"/>
          </w:tcPr>
          <w:p w:rsidR="000E4A3B" w:rsidRPr="009C322C" w:rsidP="54CA0EA3" w14:paraId="6014A43B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0E4A3B" w:rsidRPr="009C322C" w:rsidP="54CA0EA3" w14:paraId="12ED671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0E4A3B" w:rsidRPr="009C322C" w:rsidP="54CA0EA3" w14:paraId="3897C5C7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0E4A3B" w:rsidRPr="009C322C" w:rsidP="54CA0EA3" w14:paraId="318B2B86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184523CD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9C322C" w:rsidP="54CA0EA3" w14:paraId="2D45FF8D" w14:textId="1B07941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m. Written templates for </w:t>
            </w:r>
            <w:r w:rsidR="00CE4D65">
              <w:rPr>
                <w:rFonts w:asciiTheme="majorHAnsi" w:hAnsiTheme="majorHAnsi" w:cstheme="majorHAnsi"/>
                <w:sz w:val="20"/>
                <w:szCs w:val="20"/>
              </w:rPr>
              <w:t>dissemination (e.g., intervention summary template, descriptive study brief template, etc.)</w:t>
            </w:r>
          </w:p>
        </w:tc>
        <w:tc>
          <w:tcPr>
            <w:tcW w:w="1059" w:type="pct"/>
          </w:tcPr>
          <w:p w:rsidR="009C322C" w:rsidRPr="008B7178" w:rsidP="54CA0EA3" w14:paraId="71699D16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9C322C" w:rsidRPr="008B7178" w:rsidP="54CA0EA3" w14:paraId="7BBC3F2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9C322C" w:rsidRPr="008B7178" w:rsidP="54CA0EA3" w14:paraId="7FD016EE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9C322C" w:rsidRPr="008B7178" w:rsidP="54CA0EA3" w14:paraId="6D0C9F38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03C44B7E" w14:textId="77777777" w:rsidTr="00A57D4A">
        <w:tblPrEx>
          <w:tblW w:w="5000" w:type="pct"/>
          <w:tblLook w:val="04A0"/>
        </w:tblPrEx>
        <w:tc>
          <w:tcPr>
            <w:tcW w:w="2548" w:type="pct"/>
          </w:tcPr>
          <w:p w:rsidR="009A4906" w:rsidRPr="008B7178" w:rsidP="54CA0EA3" w14:paraId="4734A70A" w14:textId="35D2532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n. </w:t>
            </w:r>
            <w:r w:rsidR="00CB3890">
              <w:rPr>
                <w:rFonts w:asciiTheme="majorHAnsi" w:hAnsiTheme="majorHAnsi" w:cstheme="majorHAnsi"/>
                <w:sz w:val="20"/>
                <w:szCs w:val="20"/>
              </w:rPr>
              <w:t>SharePoint site</w:t>
            </w:r>
            <w:r w:rsidR="000F7970">
              <w:rPr>
                <w:rFonts w:asciiTheme="majorHAnsi" w:hAnsiTheme="majorHAnsi" w:cstheme="majorHAnsi"/>
                <w:sz w:val="20"/>
                <w:szCs w:val="20"/>
              </w:rPr>
              <w:t xml:space="preserve"> where FSSDD/SEEDS resources are shared [hyperlink]</w:t>
            </w:r>
          </w:p>
        </w:tc>
        <w:tc>
          <w:tcPr>
            <w:tcW w:w="1059" w:type="pct"/>
          </w:tcPr>
          <w:p w:rsidR="009A4906" w:rsidRPr="008B7178" w:rsidP="54CA0EA3" w14:paraId="49F90C3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2" w:type="pct"/>
          </w:tcPr>
          <w:p w:rsidR="009A4906" w:rsidRPr="008B7178" w:rsidP="54CA0EA3" w14:paraId="72557A4E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1" w:type="pct"/>
          </w:tcPr>
          <w:p w:rsidR="009A4906" w:rsidRPr="008B7178" w:rsidP="54CA0EA3" w14:paraId="5441FF9D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pct"/>
          </w:tcPr>
          <w:p w:rsidR="009A4906" w:rsidRPr="008B7178" w:rsidP="54CA0EA3" w14:paraId="02F81ED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54CA0EA3" w:rsidP="54CA0EA3" w14:paraId="0911623D" w14:textId="1C3E4D00">
      <w:pPr>
        <w:pStyle w:val="ListNumber"/>
        <w:numPr>
          <w:ilvl w:val="0"/>
          <w:numId w:val="0"/>
        </w:numPr>
      </w:pPr>
    </w:p>
    <w:p w:rsidR="00B06452" w:rsidP="003876B0" w14:paraId="1EA1970A" w14:textId="4C7D48CB">
      <w:pPr>
        <w:pStyle w:val="ListNumber"/>
        <w:numPr>
          <w:ilvl w:val="0"/>
          <w:numId w:val="0"/>
        </w:numPr>
      </w:pPr>
      <w:r>
        <w:rPr>
          <w:b/>
          <w:bCs/>
        </w:rPr>
        <w:t xml:space="preserve">3. </w:t>
      </w:r>
      <w:r w:rsidRPr="003876B0">
        <w:rPr>
          <w:b/>
          <w:bCs/>
        </w:rPr>
        <w:t>Research activities.</w:t>
      </w:r>
      <w:r>
        <w:t xml:space="preserve"> </w:t>
      </w:r>
      <w:r w:rsidR="006E1454">
        <w:t xml:space="preserve">Thinking about your work with the SEEDS team, what research </w:t>
      </w:r>
      <w:r w:rsidR="49FF1410">
        <w:t xml:space="preserve">activities </w:t>
      </w:r>
      <w:r w:rsidR="006E1454">
        <w:t>did you</w:t>
      </w:r>
      <w:r w:rsidR="008371D1">
        <w:t xml:space="preserve"> </w:t>
      </w:r>
      <w:r w:rsidR="00A06F1D">
        <w:t>complete</w:t>
      </w:r>
      <w:r w:rsidR="008371D1">
        <w:t>?</w:t>
      </w:r>
    </w:p>
    <w:tbl>
      <w:tblPr>
        <w:tblStyle w:val="TableGrid"/>
        <w:tblW w:w="5000" w:type="pct"/>
        <w:tblLook w:val="04A0"/>
      </w:tblPr>
      <w:tblGrid>
        <w:gridCol w:w="7014"/>
        <w:gridCol w:w="2336"/>
      </w:tblGrid>
      <w:tr w14:paraId="61F41102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RPr="008B7178" w:rsidP="00D96C49" w14:paraId="2B4924E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9" w:type="pct"/>
          </w:tcPr>
          <w:p w:rsidR="00092401" w:rsidRPr="008B7178" w:rsidP="009C7825" w14:paraId="0E5EC5CB" w14:textId="7F81DB2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</w:t>
            </w: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B7178">
              <w:rPr>
                <w:rFonts w:asciiTheme="majorHAnsi" w:hAnsiTheme="majorHAnsi" w:cstheme="majorHAnsi"/>
                <w:sz w:val="20"/>
                <w:szCs w:val="20"/>
              </w:rPr>
              <w:t>during the FSSDD grant period</w:t>
            </w:r>
          </w:p>
          <w:p w:rsidR="00092401" w:rsidRPr="008B7178" w:rsidP="009C7825" w14:paraId="6D5E9E84" w14:textId="64D6C37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717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Check all that apply</w:t>
            </w:r>
          </w:p>
        </w:tc>
      </w:tr>
      <w:tr w14:paraId="0D8BD7E9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9C7825" w:rsidRPr="7BBECCDB" w:rsidP="7BBECCDB" w14:paraId="4055DA08" w14:textId="7AF9044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Created a logic model</w:t>
            </w:r>
            <w:r w:rsidR="00A94FC8">
              <w:rPr>
                <w:rFonts w:asciiTheme="majorHAnsi" w:hAnsiTheme="majorHAnsi" w:cstheme="majorBidi"/>
                <w:sz w:val="20"/>
                <w:szCs w:val="20"/>
              </w:rPr>
              <w:t xml:space="preserve"> for our program or intervention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907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9C7825" w:rsidP="004C7BDA" w14:paraId="389A2BB7" w14:textId="7F93A58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457E1D04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991B0B" w:rsidP="7BBECCDB" w14:paraId="52BB89A9" w14:textId="6AA4E3C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Defined core components and/or implementation strategies for </w:t>
            </w:r>
            <w:r w:rsidR="00132504">
              <w:rPr>
                <w:rFonts w:asciiTheme="majorHAnsi" w:hAnsiTheme="majorHAnsi" w:cstheme="majorBidi"/>
                <w:sz w:val="20"/>
                <w:szCs w:val="20"/>
              </w:rPr>
              <w:t>our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program or intervention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0454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991B0B" w:rsidP="004C7BDA" w14:paraId="7F9D02B7" w14:textId="2EFAD7AB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15383BE3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RPr="008B7178" w:rsidP="7BBECCDB" w14:paraId="4BEAE7F3" w14:textId="24B4DAD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Conducted a r</w:t>
            </w:r>
            <w:r w:rsidRPr="7BBECCDB">
              <w:rPr>
                <w:rFonts w:asciiTheme="majorHAnsi" w:hAnsiTheme="majorHAnsi" w:cstheme="majorBidi"/>
                <w:sz w:val="20"/>
                <w:szCs w:val="20"/>
              </w:rPr>
              <w:t>oad test or pilot test</w:t>
            </w:r>
            <w:r w:rsidR="00A94FC8">
              <w:rPr>
                <w:rFonts w:asciiTheme="majorHAnsi" w:hAnsiTheme="majorHAnsi" w:cstheme="majorBidi"/>
                <w:sz w:val="20"/>
                <w:szCs w:val="20"/>
              </w:rPr>
              <w:t xml:space="preserve"> to try out a new strategy or aspect of our program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85442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2DCFBAA6" w14:textId="3FF54A5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0AB6CCD6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RPr="008B7178" w:rsidP="00D96C49" w14:paraId="295E352E" w14:textId="14DD12D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Conducted a 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apid cycle evaluation</w:t>
            </w:r>
            <w:r w:rsidR="00CB2075">
              <w:rPr>
                <w:rFonts w:asciiTheme="majorHAnsi" w:hAnsiTheme="majorHAnsi" w:cstheme="majorHAnsi"/>
                <w:sz w:val="20"/>
                <w:szCs w:val="20"/>
              </w:rPr>
              <w:t xml:space="preserve"> of our program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97197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6E92A452" w14:textId="1247C627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1A68B5F9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RPr="008B7178" w:rsidP="00D96C49" w14:paraId="21DCE8B7" w14:textId="4A36359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Conducted a</w:t>
            </w:r>
            <w:r w:rsidR="00CB2075">
              <w:rPr>
                <w:rFonts w:asciiTheme="majorHAnsi" w:hAnsiTheme="majorHAnsi" w:cstheme="majorHAnsi"/>
                <w:sz w:val="20"/>
                <w:szCs w:val="20"/>
              </w:rPr>
              <w:t xml:space="preserve"> study </w:t>
            </w:r>
            <w:r w:rsidR="00353DCA">
              <w:rPr>
                <w:rFonts w:asciiTheme="majorHAnsi" w:hAnsiTheme="majorHAnsi" w:cstheme="majorHAnsi"/>
                <w:sz w:val="20"/>
                <w:szCs w:val="20"/>
              </w:rPr>
              <w:t>to describe</w:t>
            </w:r>
            <w:r w:rsidR="00CB2075">
              <w:rPr>
                <w:rFonts w:asciiTheme="majorHAnsi" w:hAnsiTheme="majorHAnsi" w:cstheme="majorHAnsi"/>
                <w:sz w:val="20"/>
                <w:szCs w:val="20"/>
              </w:rPr>
              <w:t xml:space="preserve"> how our program is currently </w:t>
            </w:r>
            <w:r w:rsidR="00353DCA">
              <w:rPr>
                <w:rFonts w:asciiTheme="majorHAnsi" w:hAnsiTheme="majorHAnsi" w:cstheme="majorHAnsi"/>
                <w:sz w:val="20"/>
                <w:szCs w:val="20"/>
              </w:rPr>
              <w:t xml:space="preserve">being </w:t>
            </w:r>
            <w:r w:rsidR="00CB2075">
              <w:rPr>
                <w:rFonts w:asciiTheme="majorHAnsi" w:hAnsiTheme="majorHAnsi" w:cstheme="majorHAnsi"/>
                <w:sz w:val="20"/>
                <w:szCs w:val="20"/>
              </w:rPr>
              <w:t>implemented (e.g.</w:t>
            </w:r>
            <w:r w:rsidR="00353DC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CB20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mplementation evaluation or process study</w:t>
            </w:r>
            <w:r w:rsidR="00CB207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7919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32D116E9" w14:textId="69AE694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30AE7B50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RPr="008B7178" w:rsidP="7BBECCDB" w14:paraId="3E19D651" w14:textId="3CA25BF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Assessed </w:t>
            </w:r>
            <w:r w:rsidR="00CB2075">
              <w:rPr>
                <w:rFonts w:asciiTheme="majorHAnsi" w:hAnsiTheme="majorHAnsi" w:cstheme="majorBidi"/>
                <w:sz w:val="20"/>
                <w:szCs w:val="20"/>
              </w:rPr>
              <w:t xml:space="preserve">how well </w:t>
            </w:r>
            <w:r w:rsidR="00353DCA">
              <w:rPr>
                <w:rFonts w:asciiTheme="majorHAnsi" w:hAnsiTheme="majorHAnsi" w:cstheme="majorBidi"/>
                <w:sz w:val="20"/>
                <w:szCs w:val="20"/>
              </w:rPr>
              <w:t xml:space="preserve">we are implementing our program compared to </w:t>
            </w:r>
            <w:r w:rsidR="002D5FF3">
              <w:rPr>
                <w:rFonts w:asciiTheme="majorHAnsi" w:hAnsiTheme="majorHAnsi" w:cstheme="majorBidi"/>
                <w:sz w:val="20"/>
                <w:szCs w:val="20"/>
              </w:rPr>
              <w:t>a set of standards or measures (e.g., f</w:t>
            </w:r>
            <w:r w:rsidRPr="7BBECCDB">
              <w:rPr>
                <w:rFonts w:asciiTheme="majorHAnsi" w:hAnsiTheme="majorHAnsi" w:cstheme="majorBidi"/>
                <w:sz w:val="20"/>
                <w:szCs w:val="20"/>
              </w:rPr>
              <w:t>idelity assessment</w:t>
            </w:r>
            <w:r w:rsidR="002D5FF3">
              <w:rPr>
                <w:rFonts w:asciiTheme="majorHAnsi" w:hAnsiTheme="majorHAnsi" w:cstheme="majorBid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5843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27959629" w14:textId="3332E1B5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73408B20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P="00D96C49" w14:paraId="36661B59" w14:textId="0EAD618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Used q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ualitative data collection methods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such as </w:t>
            </w:r>
            <w:r w:rsidR="002D5FF3">
              <w:rPr>
                <w:rFonts w:asciiTheme="majorHAnsi" w:hAnsiTheme="majorHAnsi" w:cstheme="majorHAnsi"/>
                <w:sz w:val="20"/>
                <w:szCs w:val="20"/>
              </w:rPr>
              <w:t xml:space="preserve">staff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interviews, </w:t>
            </w:r>
            <w:r w:rsidR="002D5FF3">
              <w:rPr>
                <w:rFonts w:asciiTheme="majorHAnsi" w:hAnsiTheme="majorHAnsi" w:cstheme="majorHAnsi"/>
                <w:sz w:val="20"/>
                <w:szCs w:val="20"/>
              </w:rPr>
              <w:t xml:space="preserve">participant interviews,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focus groups, etc.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122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14C561AB" w14:textId="4270E26C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7B6C1453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P="00D96C49" w14:paraId="1AAB4BF1" w14:textId="320D34D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Conducted </w:t>
            </w:r>
            <w:r w:rsidR="00BE3AD9">
              <w:rPr>
                <w:rFonts w:asciiTheme="majorHAnsi" w:hAnsiTheme="majorHAnsi" w:cstheme="majorHAnsi"/>
                <w:sz w:val="20"/>
                <w:szCs w:val="20"/>
              </w:rPr>
              <w:t>a study analyzing participants before and after they participated in our program (e.g., a 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re-</w:t>
            </w:r>
            <w:r w:rsidR="00BE3AD9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ost outcomes study</w:t>
            </w:r>
            <w:r w:rsidR="00BE3AD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8015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17CF0128" w14:textId="146BDEC3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45CF1663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P="00D96C49" w14:paraId="33BB624B" w14:textId="3C85C7A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Conducted </w:t>
            </w:r>
            <w:r w:rsidR="00C723C9">
              <w:rPr>
                <w:rFonts w:asciiTheme="majorHAnsi" w:hAnsiTheme="majorHAnsi" w:cstheme="majorHAnsi"/>
                <w:sz w:val="20"/>
                <w:szCs w:val="20"/>
              </w:rPr>
              <w:t>an evaluation comparing participants receiving our program services to participants not receiving our program services (e.g.,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mpact evaluation</w:t>
            </w:r>
            <w:r w:rsidR="00C723C9">
              <w:rPr>
                <w:rFonts w:asciiTheme="majorHAnsi" w:hAnsiTheme="majorHAnsi" w:cstheme="majorHAnsi"/>
                <w:sz w:val="20"/>
                <w:szCs w:val="20"/>
              </w:rPr>
              <w:t>, q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uasi-experimental design</w:t>
            </w:r>
            <w:r w:rsidR="00C723C9">
              <w:rPr>
                <w:rFonts w:asciiTheme="majorHAnsi" w:hAnsiTheme="majorHAnsi" w:cstheme="majorHAnsi"/>
                <w:sz w:val="20"/>
                <w:szCs w:val="20"/>
              </w:rPr>
              <w:t>, randomized control trial)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6104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164A91FB" w14:textId="3AC3E5F3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2873295E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P="00D96C49" w14:paraId="2FB25FEF" w14:textId="41149B7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Used </w:t>
            </w:r>
            <w:r w:rsidR="00110045">
              <w:rPr>
                <w:rFonts w:asciiTheme="majorHAnsi" w:hAnsiTheme="majorHAnsi" w:cstheme="majorHAnsi"/>
                <w:sz w:val="20"/>
                <w:szCs w:val="20"/>
              </w:rPr>
              <w:t>q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uantitative data collection methods</w:t>
            </w:r>
            <w:r w:rsidR="00110045">
              <w:rPr>
                <w:rFonts w:asciiTheme="majorHAnsi" w:hAnsiTheme="majorHAnsi" w:cstheme="majorHAnsi"/>
                <w:sz w:val="20"/>
                <w:szCs w:val="20"/>
              </w:rPr>
              <w:t xml:space="preserve">, such as collecting surveys or </w:t>
            </w:r>
            <w:r w:rsidR="003D5AE4">
              <w:rPr>
                <w:rFonts w:asciiTheme="majorHAnsi" w:hAnsiTheme="majorHAnsi" w:cstheme="majorHAnsi"/>
                <w:sz w:val="20"/>
                <w:szCs w:val="20"/>
              </w:rPr>
              <w:t>gathered data from our internal data systems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5276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38A18B8B" w14:textId="1D67AF6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23C3F32E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RPr="008B7178" w:rsidP="00D96C49" w14:paraId="30BD7AD0" w14:textId="55C93B9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Infused c</w:t>
            </w:r>
            <w:r w:rsidRPr="001D6DC6">
              <w:rPr>
                <w:rFonts w:asciiTheme="majorHAnsi" w:hAnsiTheme="majorHAnsi" w:cstheme="majorHAnsi"/>
                <w:sz w:val="20"/>
                <w:szCs w:val="20"/>
              </w:rPr>
              <w:t>ulturally responsive and equitable evaluation principles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into our work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9283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3022026E" w14:textId="6C6B04B5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69DF511A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RPr="008B7178" w:rsidP="00D96C49" w14:paraId="2F54EE8C" w14:textId="42316C6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Other (specify)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1331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6B710525" w14:textId="05CBD20F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22DDE9C0" w14:textId="77777777" w:rsidTr="009C7825">
        <w:tblPrEx>
          <w:tblW w:w="5000" w:type="pct"/>
          <w:tblLook w:val="04A0"/>
        </w:tblPrEx>
        <w:tc>
          <w:tcPr>
            <w:tcW w:w="3751" w:type="pct"/>
          </w:tcPr>
          <w:p w:rsidR="00092401" w:rsidP="00186287" w14:paraId="0183429C" w14:textId="38A2B88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Other (specify)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1691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pct"/>
                <w:vAlign w:val="center"/>
              </w:tcPr>
              <w:p w:rsidR="00092401" w:rsidRPr="008B7178" w:rsidP="004C7BDA" w14:paraId="29364ABC" w14:textId="57E67D9B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96C49" w:rsidP="00D96C49" w14:paraId="741528D3" w14:textId="77777777">
      <w:pPr>
        <w:pStyle w:val="ListNumber"/>
        <w:numPr>
          <w:numId w:val="0"/>
        </w:numPr>
        <w:ind w:left="360"/>
      </w:pPr>
    </w:p>
    <w:p w:rsidR="0EBB0B99" w:rsidP="0EBB0B99" w14:paraId="5A08C90B" w14:textId="0F13EC6A">
      <w:pPr>
        <w:pStyle w:val="ListNumber"/>
        <w:numPr>
          <w:numId w:val="0"/>
        </w:numPr>
        <w:ind w:left="0"/>
      </w:pPr>
    </w:p>
    <w:p w:rsidR="00C74F1E" w:rsidP="00C74F1E" w14:paraId="34C139FB" w14:textId="05FD33C7">
      <w:pPr>
        <w:pStyle w:val="ListNumber"/>
        <w:numPr>
          <w:ilvl w:val="0"/>
          <w:numId w:val="0"/>
        </w:numPr>
      </w:pPr>
      <w:r>
        <w:t xml:space="preserve">4. </w:t>
      </w:r>
      <w:r w:rsidRPr="00F71EB8">
        <w:rPr>
          <w:b/>
          <w:bCs/>
        </w:rPr>
        <w:t>Knowledge.</w:t>
      </w:r>
      <w:r>
        <w:t xml:space="preserve"> Overall, would you say your knowledge about </w:t>
      </w:r>
      <w:r w:rsidR="00917DD6">
        <w:t xml:space="preserve">each topic below is substantially better, about the same, or substantially worse as before the FSSDD grant? </w:t>
      </w:r>
    </w:p>
    <w:tbl>
      <w:tblPr>
        <w:tblStyle w:val="TableGrid"/>
        <w:tblW w:w="5000" w:type="pct"/>
        <w:tblLook w:val="04A0"/>
      </w:tblPr>
      <w:tblGrid>
        <w:gridCol w:w="5479"/>
        <w:gridCol w:w="1356"/>
        <w:gridCol w:w="1165"/>
        <w:gridCol w:w="1350"/>
      </w:tblGrid>
      <w:tr w14:paraId="2A28DDB2" w14:textId="77777777" w:rsidTr="00053AA4">
        <w:tblPrEx>
          <w:tblW w:w="5000" w:type="pct"/>
          <w:tblLook w:val="04A0"/>
        </w:tblPrEx>
        <w:tc>
          <w:tcPr>
            <w:tcW w:w="2930" w:type="pct"/>
          </w:tcPr>
          <w:p w:rsidR="00760553" w:rsidRPr="008B7178" w:rsidP="00336541" w14:paraId="336D1EAC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760553" w:rsidRPr="008B7178" w:rsidP="00336541" w14:paraId="0432C128" w14:textId="407114E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Please indicate how your knowledge</w:t>
            </w:r>
            <w:r w:rsidR="00A06F1D">
              <w:rPr>
                <w:rFonts w:asciiTheme="majorHAnsi" w:hAnsiTheme="majorHAnsi" w:cstheme="majorBidi"/>
                <w:sz w:val="20"/>
                <w:szCs w:val="20"/>
              </w:rPr>
              <w:t xml:space="preserve"> about each topic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has changed, if at all </w:t>
            </w:r>
          </w:p>
        </w:tc>
      </w:tr>
      <w:tr w14:paraId="4380B7CF" w14:textId="77777777" w:rsidTr="00053AA4">
        <w:tblPrEx>
          <w:tblW w:w="5000" w:type="pct"/>
          <w:tblLook w:val="04A0"/>
        </w:tblPrEx>
        <w:tc>
          <w:tcPr>
            <w:tcW w:w="2930" w:type="pct"/>
          </w:tcPr>
          <w:p w:rsidR="00760553" w:rsidRPr="005632E5" w:rsidP="005632E5" w14:paraId="7CCDB80C" w14:textId="1F6041ED">
            <w:pPr>
              <w:pStyle w:val="ListNumber"/>
              <w:numPr>
                <w:ilvl w:val="0"/>
                <w:numId w:val="0"/>
              </w:numPr>
              <w:ind w:left="360"/>
            </w:pPr>
          </w:p>
        </w:tc>
        <w:tc>
          <w:tcPr>
            <w:tcW w:w="725" w:type="pct"/>
            <w:vAlign w:val="center"/>
          </w:tcPr>
          <w:p w:rsidR="00760553" w:rsidRPr="008B7178" w:rsidP="00336541" w14:paraId="47C63E75" w14:textId="7A72901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Substantially better</w:t>
            </w:r>
          </w:p>
        </w:tc>
        <w:tc>
          <w:tcPr>
            <w:tcW w:w="623" w:type="pct"/>
            <w:vAlign w:val="center"/>
          </w:tcPr>
          <w:p w:rsidR="00760553" w:rsidRPr="008B7178" w:rsidP="00336541" w14:paraId="1B56E19A" w14:textId="7C0713F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About the same</w:t>
            </w:r>
          </w:p>
        </w:tc>
        <w:tc>
          <w:tcPr>
            <w:tcW w:w="722" w:type="pct"/>
            <w:vAlign w:val="center"/>
          </w:tcPr>
          <w:p w:rsidR="00760553" w:rsidRPr="008B7178" w:rsidP="00336541" w14:paraId="6F199547" w14:textId="505589B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Substantially worse</w:t>
            </w:r>
          </w:p>
        </w:tc>
      </w:tr>
      <w:tr w14:paraId="1A129CDF" w14:textId="77777777" w:rsidTr="00053AA4">
        <w:tblPrEx>
          <w:tblW w:w="5000" w:type="pct"/>
          <w:tblLook w:val="04A0"/>
        </w:tblPrEx>
        <w:tc>
          <w:tcPr>
            <w:tcW w:w="2930" w:type="pct"/>
          </w:tcPr>
          <w:p w:rsidR="00760553" w:rsidRPr="008B7178" w:rsidP="00336541" w14:paraId="3C185325" w14:textId="42BF7DF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to </w:t>
            </w:r>
            <w:r w:rsidR="00601D9C">
              <w:rPr>
                <w:rFonts w:asciiTheme="majorHAnsi" w:hAnsiTheme="majorHAnsi" w:cstheme="majorHAnsi"/>
                <w:sz w:val="20"/>
                <w:szCs w:val="20"/>
              </w:rPr>
              <w:t xml:space="preserve">clearly define </w:t>
            </w:r>
            <w:r w:rsidR="00A6556E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E5530A">
              <w:rPr>
                <w:rFonts w:asciiTheme="majorHAnsi" w:hAnsiTheme="majorHAnsi" w:cstheme="majorHAnsi"/>
                <w:sz w:val="20"/>
                <w:szCs w:val="20"/>
              </w:rPr>
              <w:t>core components and target outcomes of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program or intervention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534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pct"/>
              </w:tcPr>
              <w:p w:rsidR="00760553" w:rsidRPr="008B7178" w:rsidP="00FD7D48" w14:paraId="3D9492C9" w14:textId="23F5AC37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696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pct"/>
              </w:tcPr>
              <w:p w:rsidR="00760553" w:rsidRPr="008B7178" w:rsidP="00FD7D48" w14:paraId="07CFFB25" w14:textId="4A386294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3134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:rsidR="00760553" w:rsidRPr="008B7178" w:rsidP="00FD7D48" w14:paraId="50E270EA" w14:textId="36BBFC46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1DA82580" w14:textId="77777777" w:rsidTr="00053AA4">
        <w:tblPrEx>
          <w:tblW w:w="5000" w:type="pct"/>
          <w:tblLook w:val="04A0"/>
        </w:tblPrEx>
        <w:tc>
          <w:tcPr>
            <w:tcW w:w="2930" w:type="pct"/>
          </w:tcPr>
          <w:p w:rsidR="00760553" w:rsidRPr="008B7178" w:rsidP="00336541" w14:paraId="5718E503" w14:textId="61D3835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to </w:t>
            </w:r>
            <w:r w:rsidR="00112EB3">
              <w:rPr>
                <w:rFonts w:asciiTheme="majorHAnsi" w:hAnsiTheme="majorHAnsi" w:cstheme="majorHAnsi"/>
                <w:sz w:val="20"/>
                <w:szCs w:val="20"/>
              </w:rPr>
              <w:t xml:space="preserve">strengthen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refine the implementation of a program or intervention using research </w:t>
            </w:r>
            <w:r w:rsidR="00981166">
              <w:rPr>
                <w:rFonts w:asciiTheme="majorHAnsi" w:hAnsiTheme="majorHAnsi" w:cstheme="majorHAnsi"/>
                <w:sz w:val="20"/>
                <w:szCs w:val="20"/>
              </w:rPr>
              <w:t>methods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3517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pct"/>
              </w:tcPr>
              <w:p w:rsidR="00760553" w:rsidRPr="008B7178" w:rsidP="00FD7D48" w14:paraId="076B3F51" w14:textId="4E54280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6231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pct"/>
              </w:tcPr>
              <w:p w:rsidR="00760553" w:rsidRPr="008B7178" w:rsidP="00FD7D48" w14:paraId="3868BFE6" w14:textId="28FF1DEB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1308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:rsidR="00760553" w:rsidRPr="008B7178" w:rsidP="00FD7D48" w14:paraId="25969A3F" w14:textId="4330DB4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7C196686" w14:textId="77777777" w:rsidTr="00053AA4">
        <w:tblPrEx>
          <w:tblW w:w="5000" w:type="pct"/>
          <w:tblLook w:val="04A0"/>
        </w:tblPrEx>
        <w:tc>
          <w:tcPr>
            <w:tcW w:w="2930" w:type="pct"/>
          </w:tcPr>
          <w:p w:rsidR="00760553" w:rsidRPr="008B7178" w:rsidP="00336541" w14:paraId="56B36555" w14:textId="627FD5C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to </w:t>
            </w:r>
            <w:r w:rsidRPr="00B0624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 </w:t>
            </w:r>
            <w:r w:rsidR="00053AA4">
              <w:rPr>
                <w:rFonts w:asciiTheme="majorHAnsi" w:hAnsiTheme="majorHAnsi" w:cstheme="majorHAnsi"/>
                <w:sz w:val="20"/>
                <w:szCs w:val="20"/>
              </w:rPr>
              <w:t xml:space="preserve">research project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evaluation of a program or intervention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4550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pct"/>
              </w:tcPr>
              <w:p w:rsidR="00760553" w:rsidRPr="008B7178" w:rsidP="00FD7D48" w14:paraId="20CC9C61" w14:textId="05B0D857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2074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pct"/>
              </w:tcPr>
              <w:p w:rsidR="00760553" w:rsidRPr="008B7178" w:rsidP="00FD7D48" w14:paraId="6497EC29" w14:textId="44882F04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0179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:rsidR="00760553" w:rsidRPr="008B7178" w:rsidP="00FD7D48" w14:paraId="334BC034" w14:textId="6A3BE1EC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5FCCD127" w14:textId="77777777" w:rsidTr="00053AA4">
        <w:tblPrEx>
          <w:tblW w:w="5000" w:type="pct"/>
          <w:tblLook w:val="04A0"/>
        </w:tblPrEx>
        <w:tc>
          <w:tcPr>
            <w:tcW w:w="2930" w:type="pct"/>
          </w:tcPr>
          <w:p w:rsidR="00760553" w:rsidRPr="008B7178" w:rsidP="00336541" w14:paraId="757F2880" w14:textId="5F969CC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How to </w:t>
            </w:r>
            <w:r w:rsidRPr="00B06241">
              <w:rPr>
                <w:rFonts w:asciiTheme="majorHAnsi" w:hAnsiTheme="majorHAnsi" w:cstheme="majorBidi"/>
                <w:sz w:val="20"/>
                <w:szCs w:val="20"/>
                <w:u w:val="single"/>
              </w:rPr>
              <w:t>conduct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research on a program or intervention</w:t>
            </w:r>
            <w:r w:rsidR="001F5F7B">
              <w:rPr>
                <w:rFonts w:asciiTheme="majorHAnsi" w:hAnsiTheme="majorHAnsi" w:cstheme="majorBidi"/>
                <w:sz w:val="20"/>
                <w:szCs w:val="20"/>
              </w:rPr>
              <w:t xml:space="preserve"> by collecting and analyzing data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5746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pct"/>
              </w:tcPr>
              <w:p w:rsidR="00760553" w:rsidRPr="008B7178" w:rsidP="00FD7D48" w14:paraId="32AC8FF0" w14:textId="3747DF84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8453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pct"/>
              </w:tcPr>
              <w:p w:rsidR="00760553" w:rsidRPr="008B7178" w:rsidP="00FD7D48" w14:paraId="211AACE0" w14:textId="2C2B9124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74955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:rsidR="00760553" w:rsidRPr="008B7178" w:rsidP="00FD7D48" w14:paraId="1766DA2E" w14:textId="11FD7E1B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A531BE" w:rsidP="00C74F1E" w14:paraId="469CE225" w14:textId="77777777">
      <w:pPr>
        <w:pStyle w:val="ListNumber"/>
        <w:numPr>
          <w:ilvl w:val="0"/>
          <w:numId w:val="0"/>
        </w:numPr>
      </w:pPr>
    </w:p>
    <w:p w:rsidR="00C06496" w:rsidP="00F71EB8" w14:paraId="0EB4A9A4" w14:textId="206EDCAA">
      <w:pPr>
        <w:pStyle w:val="ListNumber"/>
        <w:numPr>
          <w:ilvl w:val="0"/>
          <w:numId w:val="0"/>
        </w:numPr>
      </w:pPr>
      <w:r>
        <w:rPr>
          <w:b/>
          <w:bCs/>
        </w:rPr>
        <w:t xml:space="preserve">5. Coaching feedback. </w:t>
      </w:r>
      <w:r w:rsidRPr="00C06496">
        <w:t xml:space="preserve">Please </w:t>
      </w:r>
      <w:r w:rsidR="00B01DF6">
        <w:t>indicate the degree to which you agree or disagree with the following statements.</w:t>
      </w:r>
    </w:p>
    <w:tbl>
      <w:tblPr>
        <w:tblStyle w:val="TableGrid"/>
        <w:tblW w:w="0" w:type="auto"/>
        <w:tblLook w:val="04A0"/>
      </w:tblPr>
      <w:tblGrid>
        <w:gridCol w:w="4751"/>
        <w:gridCol w:w="961"/>
        <w:gridCol w:w="760"/>
        <w:gridCol w:w="876"/>
        <w:gridCol w:w="1017"/>
        <w:gridCol w:w="985"/>
      </w:tblGrid>
      <w:tr w14:paraId="5539A2F5" w14:textId="77777777" w:rsidTr="004E775E">
        <w:tblPrEx>
          <w:tblW w:w="0" w:type="auto"/>
          <w:tblLook w:val="04A0"/>
        </w:tblPrEx>
        <w:tc>
          <w:tcPr>
            <w:tcW w:w="4765" w:type="dxa"/>
          </w:tcPr>
          <w:p w:rsidR="00B01DF6" w:rsidRPr="00FD7D48" w:rsidP="00F71EB8" w14:paraId="24018A38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B01DF6" w:rsidRPr="00FD7D48" w:rsidP="004E775E" w14:paraId="6A205AEF" w14:textId="460434F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>Strongly agree</w:t>
            </w:r>
          </w:p>
        </w:tc>
        <w:tc>
          <w:tcPr>
            <w:tcW w:w="760" w:type="dxa"/>
            <w:vAlign w:val="center"/>
          </w:tcPr>
          <w:p w:rsidR="00B01DF6" w:rsidRPr="00FD7D48" w:rsidP="004E775E" w14:paraId="764D85CC" w14:textId="09208F9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>Agree</w:t>
            </w:r>
          </w:p>
        </w:tc>
        <w:tc>
          <w:tcPr>
            <w:tcW w:w="876" w:type="dxa"/>
            <w:vAlign w:val="center"/>
          </w:tcPr>
          <w:p w:rsidR="00B01DF6" w:rsidRPr="00FD7D48" w:rsidP="004E775E" w14:paraId="1712D06F" w14:textId="26F96FD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>Neutral</w:t>
            </w:r>
          </w:p>
        </w:tc>
        <w:tc>
          <w:tcPr>
            <w:tcW w:w="1003" w:type="dxa"/>
            <w:vAlign w:val="center"/>
          </w:tcPr>
          <w:p w:rsidR="00B01DF6" w:rsidRPr="00FD7D48" w:rsidP="004E775E" w14:paraId="47D2E666" w14:textId="1739830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>Disagree</w:t>
            </w:r>
          </w:p>
        </w:tc>
        <w:tc>
          <w:tcPr>
            <w:tcW w:w="985" w:type="dxa"/>
            <w:vAlign w:val="center"/>
          </w:tcPr>
          <w:p w:rsidR="00B01DF6" w:rsidRPr="00FD7D48" w:rsidP="004E775E" w14:paraId="00DDBA1D" w14:textId="1110BFE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>Strongly disagree</w:t>
            </w:r>
          </w:p>
        </w:tc>
      </w:tr>
      <w:tr w14:paraId="3B15A243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B01DF6" w:rsidRPr="00FD7D48" w:rsidP="00F71EB8" w14:paraId="1F2D623B" w14:textId="1D1A25A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>he advice</w:t>
            </w:r>
            <w:r w:rsidRPr="00FD7D48" w:rsidR="00BE3112">
              <w:rPr>
                <w:rFonts w:asciiTheme="majorHAnsi" w:hAnsiTheme="majorHAnsi" w:cstheme="majorHAnsi"/>
                <w:sz w:val="20"/>
                <w:szCs w:val="20"/>
              </w:rPr>
              <w:t xml:space="preserve"> and guidance</w:t>
            </w: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 xml:space="preserve"> I got from my coaches was valuable to me.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302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B01DF6" w:rsidRPr="00FD7D48" w:rsidP="00FD7D48" w14:paraId="2B1E2C7B" w14:textId="3C12485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2930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B01DF6" w:rsidRPr="00FD7D48" w:rsidP="00FD7D48" w14:paraId="3F9D2341" w14:textId="1DB15B12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75695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B01DF6" w:rsidRPr="00FD7D48" w:rsidP="00FD7D48" w14:paraId="0A5E53C7" w14:textId="4761BB82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88309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B01DF6" w:rsidRPr="00FD7D48" w:rsidP="00FD7D48" w14:paraId="5FC0A0A1" w14:textId="300D0BAF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40690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B01DF6" w:rsidRPr="00FD7D48" w:rsidP="00FD7D48" w14:paraId="7BDF2830" w14:textId="13FD2B1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0C413566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946BFA" w:rsidRPr="00FD7D48" w:rsidP="00F71EB8" w14:paraId="235B7689" w14:textId="3516157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My coaches gave me the guidance I needed to make progress on my </w:t>
            </w:r>
            <w:r w:rsidR="00D82A3A">
              <w:rPr>
                <w:rFonts w:asciiTheme="majorHAnsi" w:hAnsiTheme="majorHAnsi" w:cstheme="majorHAnsi"/>
                <w:sz w:val="20"/>
                <w:szCs w:val="20"/>
              </w:rPr>
              <w:t>organization’s research goals.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4462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946BFA" w:rsidP="00FD7D48" w14:paraId="06DF1A00" w14:textId="57D0F62A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1817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946BFA" w:rsidP="00FD7D48" w14:paraId="37F51644" w14:textId="4347C692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3141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946BFA" w:rsidP="00FD7D48" w14:paraId="5064053F" w14:textId="181C8BCF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7820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946BFA" w:rsidP="00FD7D48" w14:paraId="282A13DC" w14:textId="29AE85FE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200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946BFA" w:rsidP="00FD7D48" w14:paraId="7148ADD2" w14:textId="0CEA290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7CFEE3DF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B01DF6" w:rsidRPr="00FD7D48" w:rsidP="00F71EB8" w14:paraId="47FEC2AD" w14:textId="47F5C2D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 xml:space="preserve">My coaches were knowledgeable about research methods.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2225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B01DF6" w:rsidRPr="00FD7D48" w:rsidP="00FD7D48" w14:paraId="137F34A0" w14:textId="7C40D388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789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B01DF6" w:rsidRPr="00FD7D48" w:rsidP="00FD7D48" w14:paraId="1212A66F" w14:textId="5A524B8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8213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B01DF6" w:rsidRPr="00FD7D48" w:rsidP="00FD7D48" w14:paraId="7087AEA9" w14:textId="1E00F649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01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B01DF6" w:rsidRPr="00FD7D48" w:rsidP="00FD7D48" w14:paraId="20448E65" w14:textId="5892DDDF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5595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B01DF6" w:rsidRPr="00FD7D48" w:rsidP="00FD7D48" w14:paraId="01177C0E" w14:textId="6BF53712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33D5E31B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B01DF6" w:rsidRPr="00FD7D48" w:rsidP="00F71EB8" w14:paraId="5978EA75" w14:textId="75BED43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D7D48">
              <w:rPr>
                <w:rFonts w:asciiTheme="majorHAnsi" w:hAnsiTheme="majorHAnsi" w:cstheme="majorHAnsi"/>
                <w:sz w:val="20"/>
                <w:szCs w:val="20"/>
              </w:rPr>
              <w:t xml:space="preserve">My coaches made me feel excited about </w:t>
            </w:r>
            <w:r w:rsidRPr="00FD7D48" w:rsidR="00FD7D48">
              <w:rPr>
                <w:rFonts w:asciiTheme="majorHAnsi" w:hAnsiTheme="majorHAnsi" w:cstheme="majorHAnsi"/>
                <w:sz w:val="20"/>
                <w:szCs w:val="20"/>
              </w:rPr>
              <w:t xml:space="preserve">conducting research and using evidence.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4088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B01DF6" w:rsidRPr="00FD7D48" w:rsidP="00FD7D48" w14:paraId="0EC7670B" w14:textId="018D878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46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B01DF6" w:rsidRPr="00FD7D48" w:rsidP="00FD7D48" w14:paraId="12C8D0FD" w14:textId="67B49A47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27359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B01DF6" w:rsidRPr="00FD7D48" w:rsidP="00FD7D48" w14:paraId="3D063208" w14:textId="65E38D4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71600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B01DF6" w:rsidRPr="00FD7D48" w:rsidP="00FD7D48" w14:paraId="31BA389F" w14:textId="737E79C6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2283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B01DF6" w:rsidRPr="00FD7D48" w:rsidP="00FD7D48" w14:paraId="501AEBD3" w14:textId="3E75C634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54082379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B01DF6" w:rsidRPr="00FD7D48" w:rsidP="00F71EB8" w14:paraId="2F765A67" w14:textId="0F243F4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My coaches helped us put structures or processes in place to measure the impact of our program.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47656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B01DF6" w:rsidRPr="00FD7D48" w:rsidP="00FD7D48" w14:paraId="6A76E1DB" w14:textId="5488B869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94257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B01DF6" w:rsidRPr="00FD7D48" w:rsidP="00FD7D48" w14:paraId="6DC3707D" w14:textId="6BE7F156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1772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B01DF6" w:rsidRPr="00FD7D48" w:rsidP="00FD7D48" w14:paraId="7DBF54C2" w14:textId="702C3F08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5499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B01DF6" w:rsidRPr="00FD7D48" w:rsidP="00FD7D48" w14:paraId="30237F4D" w14:textId="2055AA64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858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B01DF6" w:rsidRPr="00FD7D48" w:rsidP="00FD7D48" w14:paraId="5CD78B4E" w14:textId="2F07FC64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4BF8C86D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B01DF6" w:rsidRPr="00FD7D48" w:rsidP="00F71EB8" w14:paraId="5745C7A0" w14:textId="1D95863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My coaches connected me to helpful resources throughout the grant project.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5979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B01DF6" w:rsidRPr="00FD7D48" w:rsidP="00FD7D48" w14:paraId="2B0829D5" w14:textId="1711AC6C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94165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B01DF6" w:rsidRPr="00FD7D48" w:rsidP="00FD7D48" w14:paraId="733988A6" w14:textId="7CCE1487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0073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B01DF6" w:rsidRPr="00FD7D48" w:rsidP="00FD7D48" w14:paraId="013C31F5" w14:textId="3A134B08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7702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B01DF6" w:rsidRPr="00FD7D48" w:rsidP="00FD7D48" w14:paraId="7D553BF9" w14:textId="77F0B515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9282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B01DF6" w:rsidRPr="00FD7D48" w:rsidP="00FD7D48" w14:paraId="49EAB399" w14:textId="06A1135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383F489E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535738" w:rsidP="00F71EB8" w14:paraId="1F8C1A8E" w14:textId="3A2AF3EF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My coaches equipped me with the tools and data necessary to </w:t>
            </w:r>
            <w:r w:rsidR="00F16F87">
              <w:rPr>
                <w:rFonts w:asciiTheme="majorHAnsi" w:hAnsiTheme="majorHAnsi" w:cstheme="majorHAnsi"/>
                <w:sz w:val="20"/>
                <w:szCs w:val="20"/>
              </w:rPr>
              <w:t xml:space="preserve">tell the story </w:t>
            </w:r>
            <w:r w:rsidR="00EF4B6B">
              <w:rPr>
                <w:rFonts w:asciiTheme="majorHAnsi" w:hAnsiTheme="majorHAnsi" w:cstheme="majorHAnsi"/>
                <w:sz w:val="20"/>
                <w:szCs w:val="20"/>
              </w:rPr>
              <w:t>of our impact on children and families</w:t>
            </w:r>
            <w:r w:rsidR="0079526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5661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535738" w:rsidRPr="00FD7D48" w:rsidP="00FD7D48" w14:paraId="5CE38DF4" w14:textId="7C58062F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4407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535738" w:rsidRPr="00FD7D48" w:rsidP="00FD7D48" w14:paraId="20C9B7B6" w14:textId="36872F2A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240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535738" w:rsidRPr="00FD7D48" w:rsidP="00FD7D48" w14:paraId="7599946F" w14:textId="7CB52277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4593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535738" w:rsidRPr="00FD7D48" w:rsidP="00FD7D48" w14:paraId="1FE065EE" w14:textId="5F3D1B95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3465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535738" w:rsidRPr="00FD7D48" w:rsidP="00FD7D48" w14:paraId="7EB31BD2" w14:textId="3342A30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67C6B3C3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535738" w:rsidP="00F71EB8" w14:paraId="57D38DD6" w14:textId="71ACECD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My coaches instilled confidence in me </w:t>
            </w:r>
            <w:r w:rsidR="0071259E">
              <w:rPr>
                <w:rFonts w:asciiTheme="majorHAnsi" w:hAnsiTheme="majorHAnsi" w:cstheme="majorHAnsi"/>
                <w:sz w:val="20"/>
                <w:szCs w:val="20"/>
              </w:rPr>
              <w:t xml:space="preserve">to conduct research </w:t>
            </w:r>
            <w:r w:rsidR="00A62558">
              <w:rPr>
                <w:rFonts w:asciiTheme="majorHAnsi" w:hAnsiTheme="majorHAnsi" w:cstheme="majorHAnsi"/>
                <w:sz w:val="20"/>
                <w:szCs w:val="20"/>
              </w:rPr>
              <w:t xml:space="preserve">activities on my own.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218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535738" w:rsidRPr="00FD7D48" w:rsidP="00FD7D48" w14:paraId="69F538A9" w14:textId="63EE40AB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3943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535738" w:rsidRPr="00FD7D48" w:rsidP="00FD7D48" w14:paraId="7F8B9723" w14:textId="6247CFE6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6854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535738" w:rsidRPr="00FD7D48" w:rsidP="00FD7D48" w14:paraId="29322190" w14:textId="22F32299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224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535738" w:rsidRPr="00FD7D48" w:rsidP="00FD7D48" w14:paraId="033E50EE" w14:textId="18D85015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6421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535738" w:rsidRPr="00FD7D48" w:rsidP="00FD7D48" w14:paraId="08B3761C" w14:textId="141F7423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72A803A0" w14:textId="77777777" w:rsidTr="00B01DF6">
        <w:tblPrEx>
          <w:tblW w:w="0" w:type="auto"/>
          <w:tblLook w:val="04A0"/>
        </w:tblPrEx>
        <w:tc>
          <w:tcPr>
            <w:tcW w:w="4765" w:type="dxa"/>
          </w:tcPr>
          <w:p w:rsidR="00535738" w:rsidP="00F71EB8" w14:paraId="46490ED6" w14:textId="53AD02E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After working with my coaches, </w:t>
            </w:r>
            <w:r w:rsidR="00B154B4">
              <w:rPr>
                <w:rFonts w:asciiTheme="majorHAnsi" w:hAnsiTheme="majorHAnsi" w:cstheme="majorHAnsi"/>
                <w:sz w:val="20"/>
                <w:szCs w:val="20"/>
              </w:rPr>
              <w:t xml:space="preserve">I </w:t>
            </w:r>
            <w:r w:rsidR="00DE0D7E">
              <w:rPr>
                <w:rFonts w:asciiTheme="majorHAnsi" w:hAnsiTheme="majorHAnsi" w:cstheme="majorHAnsi"/>
                <w:sz w:val="20"/>
                <w:szCs w:val="20"/>
              </w:rPr>
              <w:t xml:space="preserve">better understand </w:t>
            </w:r>
            <w:r w:rsidR="00B154B4">
              <w:rPr>
                <w:rFonts w:asciiTheme="majorHAnsi" w:hAnsiTheme="majorHAnsi" w:cstheme="majorHAnsi"/>
                <w:sz w:val="20"/>
                <w:szCs w:val="20"/>
              </w:rPr>
              <w:t xml:space="preserve">how </w:t>
            </w:r>
            <w:r w:rsidR="0066590E">
              <w:rPr>
                <w:rFonts w:asciiTheme="majorHAnsi" w:hAnsiTheme="majorHAnsi" w:cstheme="majorHAnsi"/>
                <w:sz w:val="20"/>
                <w:szCs w:val="20"/>
              </w:rPr>
              <w:t xml:space="preserve">research and data could benefit my organization’s staff and participants.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2858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1" w:type="dxa"/>
              </w:tcPr>
              <w:p w:rsidR="00535738" w:rsidRPr="00FD7D48" w:rsidP="00FD7D48" w14:paraId="7BCB0BC5" w14:textId="33318B9C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9569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</w:tcPr>
              <w:p w:rsidR="00535738" w:rsidRPr="00FD7D48" w:rsidP="00FD7D48" w14:paraId="378F7137" w14:textId="5150910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90071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</w:tcPr>
              <w:p w:rsidR="00535738" w:rsidRPr="00FD7D48" w:rsidP="00FD7D48" w14:paraId="14F70D25" w14:textId="69919C10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0777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:rsidR="00535738" w:rsidRPr="00FD7D48" w:rsidP="00FD7D48" w14:paraId="64C006D3" w14:textId="5F2023C1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6935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:rsidR="00535738" w:rsidRPr="00FD7D48" w:rsidP="00FD7D48" w14:paraId="35D2CA4F" w14:textId="3FD7E60C">
                <w:pPr>
                  <w:pStyle w:val="ListNumber"/>
                  <w:numPr>
                    <w:ilvl w:val="0"/>
                    <w:numId w:val="0"/>
                  </w:num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C06496" w:rsidP="00F71EB8" w14:paraId="37E781FE" w14:textId="77777777">
      <w:pPr>
        <w:pStyle w:val="ListNumber"/>
        <w:numPr>
          <w:ilvl w:val="0"/>
          <w:numId w:val="0"/>
        </w:numPr>
        <w:rPr>
          <w:b/>
          <w:bCs/>
        </w:rPr>
      </w:pPr>
    </w:p>
    <w:p w:rsidR="00CD70B8" w:rsidRPr="00C06496" w:rsidP="00F71EB8" w14:paraId="0D23DC80" w14:textId="311F094D">
      <w:pPr>
        <w:pStyle w:val="ListNumber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6. </w:t>
      </w:r>
      <w:r w:rsidRPr="00F71EB8" w:rsidR="003270ED">
        <w:rPr>
          <w:b/>
          <w:bCs/>
        </w:rPr>
        <w:t>Open feedback.</w:t>
      </w:r>
      <w:r w:rsidR="003270ED">
        <w:t xml:space="preserve"> Please use the space below to share whatever additional feedback you have</w:t>
      </w:r>
      <w:r w:rsidR="00F71EB8">
        <w:t xml:space="preserve"> about the FSSDD grant project, SEEDS support, or any other aspect of this experience. </w:t>
      </w:r>
    </w:p>
    <w:sectPr w:rsidSect="000058AC">
      <w:headerReference w:type="default" r:id="rId8"/>
      <w:footerReference w:type="defaul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61AF" w:rsidRPr="007C734C" w:rsidP="007C734C" w14:paraId="429A1158" w14:textId="4ABE7B2D">
    <w:pPr>
      <w:pStyle w:val="Footer"/>
    </w:pPr>
    <w:r w:rsidRPr="0EBB0B99" w:rsidR="0EBB0B99">
      <w:rPr>
        <w:b/>
        <w:bCs/>
      </w:rPr>
      <w:t xml:space="preserve">DRAFT </w:t>
    </w:r>
    <w:r w:rsidRPr="0EBB0B99">
      <w:rPr>
        <w:b/>
        <w:bCs/>
      </w:rPr>
      <w:fldChar w:fldCharType="begin"/>
    </w:r>
    <w:r w:rsidRPr="0EBB0B99">
      <w:rPr>
        <w:b/>
        <w:bCs/>
      </w:rPr>
      <w:instrText xml:space="preserve"> DATE \@ "MM/dd/yy" </w:instrText>
    </w:r>
    <w:r w:rsidRPr="0EBB0B99">
      <w:rPr>
        <w:b/>
        <w:bCs/>
      </w:rPr>
      <w:fldChar w:fldCharType="separate"/>
    </w:r>
    <w:r w:rsidRPr="0EBB0B99" w:rsidR="0EBB0B99">
      <w:rPr>
        <w:b/>
        <w:bCs/>
        <w:noProof/>
      </w:rPr>
      <w:t>10/03/23</w:t>
    </w:r>
    <w:r>
      <w:fldChar w:fldCharType="end"/>
    </w:r>
    <w:r w:rsidRPr="0EBB0B99" w:rsidR="0EBB0B99">
      <w:rPr>
        <w:b/>
        <w:bCs/>
      </w:rPr>
      <w:t xml:space="preserve"> </w:t>
    </w:r>
    <w:r w:rsidR="0EBB0B99">
      <w:t>Mathematica</w:t>
    </w:r>
    <w:r w:rsidRPr="0EBB0B99" w:rsidR="0EBB0B99">
      <w:rPr>
        <w:vertAlign w:val="superscript"/>
      </w:rPr>
      <w:t>®</w:t>
    </w:r>
    <w:r w:rsidR="0EBB0B99">
      <w:t xml:space="preserve"> Inc.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EBB0B99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049" w:rsidP="00AA33D3" w14:paraId="0833C39E" w14:textId="6F42598E">
    <w:pPr>
      <w:pStyle w:val="Footer"/>
    </w:pPr>
    <w:r w:rsidRPr="0EBB0B99" w:rsidR="0EBB0B99">
      <w:rPr>
        <w:b/>
        <w:bCs/>
      </w:rPr>
      <w:t xml:space="preserve">DRAFT </w:t>
    </w:r>
    <w:r w:rsidRPr="0EBB0B99">
      <w:rPr>
        <w:b/>
        <w:bCs/>
      </w:rPr>
      <w:fldChar w:fldCharType="begin"/>
    </w:r>
    <w:r w:rsidRPr="0EBB0B99">
      <w:rPr>
        <w:b/>
        <w:bCs/>
      </w:rPr>
      <w:instrText xml:space="preserve"> DATE \@ "MM/dd/yy" </w:instrText>
    </w:r>
    <w:r w:rsidRPr="0EBB0B99">
      <w:rPr>
        <w:b/>
        <w:bCs/>
      </w:rPr>
      <w:fldChar w:fldCharType="separate"/>
    </w:r>
    <w:r w:rsidRPr="0EBB0B99" w:rsidR="0EBB0B99">
      <w:rPr>
        <w:b/>
        <w:bCs/>
        <w:noProof/>
      </w:rPr>
      <w:t>10/03/23</w:t>
    </w:r>
    <w:r>
      <w:fldChar w:fldCharType="end"/>
    </w:r>
    <w:r w:rsidRPr="0EBB0B99" w:rsidR="0EBB0B99">
      <w:rPr>
        <w:b/>
        <w:bCs/>
      </w:rPr>
      <w:t xml:space="preserve"> </w:t>
    </w:r>
    <w:r w:rsidR="0EBB0B99">
      <w:t>Mathematica</w:t>
    </w:r>
    <w:r w:rsidRPr="0EBB0B99" w:rsidR="0EBB0B99">
      <w:rPr>
        <w:vertAlign w:val="superscript"/>
      </w:rPr>
      <w:t>®</w:t>
    </w:r>
    <w:r w:rsidR="0EBB0B99">
      <w:t xml:space="preserve"> Inc.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EBB0B99"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61AF" w14:paraId="239BE4A8" w14:textId="4A1E1816">
    <w:pPr>
      <w:pStyle w:val="Header"/>
    </w:pPr>
    <w:r>
      <w:rPr>
        <w:b/>
      </w:rPr>
      <w:t>SEEDS</w:t>
    </w:r>
    <w:r w:rsidRPr="009D744D" w:rsidR="006366F6">
      <w:t xml:space="preserve"> </w:t>
    </w:r>
    <w:r>
      <w:t>Survey to Collect Grant Recipient Feedback</w:t>
    </w:r>
    <w:r w:rsidRPr="0082290E" w:rsidR="006366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E6F8406A"/>
    <w:lvl w:ilvl="0">
      <w:start w:val="4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3C11"/>
    <w:multiLevelType w:val="multilevel"/>
    <w:tmpl w:val="177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6D34A54"/>
    <w:multiLevelType w:val="hybridMultilevel"/>
    <w:tmpl w:val="E55A6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E5972"/>
    <w:multiLevelType w:val="hybridMultilevel"/>
    <w:tmpl w:val="DAA2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C96D0D"/>
    <w:multiLevelType w:val="multilevel"/>
    <w:tmpl w:val="9886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CAE1D2E"/>
    <w:multiLevelType w:val="hybridMultilevel"/>
    <w:tmpl w:val="4344E4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4124C"/>
    <w:multiLevelType w:val="hybridMultilevel"/>
    <w:tmpl w:val="D8C0E3E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5A0106"/>
    <w:multiLevelType w:val="hybridMultilevel"/>
    <w:tmpl w:val="45AC4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1740CD"/>
    <w:multiLevelType w:val="multilevel"/>
    <w:tmpl w:val="918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0895B99"/>
    <w:multiLevelType w:val="multilevel"/>
    <w:tmpl w:val="858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D64423"/>
    <w:multiLevelType w:val="hybridMultilevel"/>
    <w:tmpl w:val="50EE1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E34F73"/>
    <w:multiLevelType w:val="multilevel"/>
    <w:tmpl w:val="760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7">
    <w:nsid w:val="2DE31CD9"/>
    <w:multiLevelType w:val="hybridMultilevel"/>
    <w:tmpl w:val="463AA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3D4A7CAD"/>
    <w:multiLevelType w:val="hybridMultilevel"/>
    <w:tmpl w:val="0324C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7E3832"/>
    <w:multiLevelType w:val="multilevel"/>
    <w:tmpl w:val="3B6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48256D3"/>
    <w:multiLevelType w:val="hybridMultilevel"/>
    <w:tmpl w:val="4B126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6">
    <w:nsid w:val="4D5756B9"/>
    <w:multiLevelType w:val="multilevel"/>
    <w:tmpl w:val="5DD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0EC3F6A"/>
    <w:multiLevelType w:val="hybridMultilevel"/>
    <w:tmpl w:val="F8383D1C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52D16386"/>
    <w:multiLevelType w:val="multilevel"/>
    <w:tmpl w:val="9C8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57615F1A"/>
    <w:multiLevelType w:val="hybridMultilevel"/>
    <w:tmpl w:val="7A7A3C6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5075E"/>
    <w:multiLevelType w:val="multilevel"/>
    <w:tmpl w:val="7EE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9357370"/>
    <w:multiLevelType w:val="hybridMultilevel"/>
    <w:tmpl w:val="F4BA1F02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A31F9"/>
    <w:multiLevelType w:val="singleLevel"/>
    <w:tmpl w:val="98BCFBF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6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7F371EE"/>
    <w:multiLevelType w:val="multilevel"/>
    <w:tmpl w:val="10F6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8B875D4"/>
    <w:multiLevelType w:val="multilevel"/>
    <w:tmpl w:val="404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CDE25D2"/>
    <w:multiLevelType w:val="multilevel"/>
    <w:tmpl w:val="504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0529840">
    <w:abstractNumId w:val="33"/>
  </w:num>
  <w:num w:numId="2" w16cid:durableId="1392270669">
    <w:abstractNumId w:val="12"/>
  </w:num>
  <w:num w:numId="3" w16cid:durableId="1523129017">
    <w:abstractNumId w:val="41"/>
  </w:num>
  <w:num w:numId="4" w16cid:durableId="1630863585">
    <w:abstractNumId w:val="20"/>
  </w:num>
  <w:num w:numId="5" w16cid:durableId="1706759219">
    <w:abstractNumId w:val="24"/>
  </w:num>
  <w:num w:numId="6" w16cid:durableId="27412993">
    <w:abstractNumId w:val="13"/>
  </w:num>
  <w:num w:numId="7" w16cid:durableId="1998193916">
    <w:abstractNumId w:val="27"/>
  </w:num>
  <w:num w:numId="8" w16cid:durableId="507405919">
    <w:abstractNumId w:val="11"/>
  </w:num>
  <w:num w:numId="9" w16cid:durableId="241257551">
    <w:abstractNumId w:val="46"/>
  </w:num>
  <w:num w:numId="10" w16cid:durableId="1457798677">
    <w:abstractNumId w:val="30"/>
  </w:num>
  <w:num w:numId="11" w16cid:durableId="316500447">
    <w:abstractNumId w:val="38"/>
  </w:num>
  <w:num w:numId="12" w16cid:durableId="607853112">
    <w:abstractNumId w:val="9"/>
  </w:num>
  <w:num w:numId="13" w16cid:durableId="1830172771">
    <w:abstractNumId w:val="8"/>
  </w:num>
  <w:num w:numId="14" w16cid:durableId="1295255527">
    <w:abstractNumId w:val="26"/>
  </w:num>
  <w:num w:numId="15" w16cid:durableId="1805586266">
    <w:abstractNumId w:val="7"/>
  </w:num>
  <w:num w:numId="16" w16cid:durableId="1383364409">
    <w:abstractNumId w:val="6"/>
  </w:num>
  <w:num w:numId="17" w16cid:durableId="1732657420">
    <w:abstractNumId w:val="5"/>
  </w:num>
  <w:num w:numId="18" w16cid:durableId="164441601">
    <w:abstractNumId w:val="4"/>
  </w:num>
  <w:num w:numId="19" w16cid:durableId="2039428940">
    <w:abstractNumId w:val="3"/>
  </w:num>
  <w:num w:numId="20" w16cid:durableId="1339038904">
    <w:abstractNumId w:val="2"/>
  </w:num>
  <w:num w:numId="21" w16cid:durableId="1947811156">
    <w:abstractNumId w:val="1"/>
  </w:num>
  <w:num w:numId="22" w16cid:durableId="667170187">
    <w:abstractNumId w:val="0"/>
  </w:num>
  <w:num w:numId="23" w16cid:durableId="1061826076">
    <w:abstractNumId w:val="23"/>
  </w:num>
  <w:num w:numId="24" w16cid:durableId="1881162830">
    <w:abstractNumId w:val="42"/>
  </w:num>
  <w:num w:numId="25" w16cid:durableId="1045713640">
    <w:abstractNumId w:val="18"/>
  </w:num>
  <w:num w:numId="26" w16cid:durableId="29770594">
    <w:abstractNumId w:val="17"/>
  </w:num>
  <w:num w:numId="27" w16cid:durableId="1525821217">
    <w:abstractNumId w:val="35"/>
  </w:num>
  <w:num w:numId="28" w16cid:durableId="2028943295">
    <w:abstractNumId w:val="40"/>
  </w:num>
  <w:num w:numId="29" w16cid:durableId="1900021047">
    <w:abstractNumId w:val="28"/>
  </w:num>
  <w:num w:numId="30" w16cid:durableId="597521999">
    <w:abstractNumId w:val="16"/>
  </w:num>
  <w:num w:numId="31" w16cid:durableId="662974028">
    <w:abstractNumId w:val="45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2" w16cid:durableId="1669752041">
    <w:abstractNumId w:val="44"/>
  </w:num>
  <w:num w:numId="33" w16cid:durableId="1903327504">
    <w:abstractNumId w:val="34"/>
  </w:num>
  <w:num w:numId="34" w16cid:durableId="1611861486">
    <w:abstractNumId w:val="37"/>
  </w:num>
  <w:num w:numId="35" w16cid:durableId="454326490">
    <w:abstractNumId w:val="29"/>
  </w:num>
  <w:num w:numId="36" w16cid:durableId="1945722311">
    <w:abstractNumId w:val="32"/>
  </w:num>
  <w:num w:numId="37" w16cid:durableId="1545679781">
    <w:abstractNumId w:val="14"/>
  </w:num>
  <w:num w:numId="38" w16cid:durableId="1815831594">
    <w:abstractNumId w:val="43"/>
  </w:num>
  <w:num w:numId="39" w16cid:durableId="1612206963">
    <w:abstractNumId w:val="48"/>
  </w:num>
  <w:num w:numId="40" w16cid:durableId="410927803">
    <w:abstractNumId w:val="49"/>
  </w:num>
  <w:num w:numId="41" w16cid:durableId="834418604">
    <w:abstractNumId w:val="39"/>
  </w:num>
  <w:num w:numId="42" w16cid:durableId="2084525739">
    <w:abstractNumId w:val="25"/>
  </w:num>
  <w:num w:numId="43" w16cid:durableId="471408476">
    <w:abstractNumId w:val="47"/>
  </w:num>
  <w:num w:numId="44" w16cid:durableId="1211647378">
    <w:abstractNumId w:val="21"/>
  </w:num>
  <w:num w:numId="45" w16cid:durableId="1384334586">
    <w:abstractNumId w:val="22"/>
  </w:num>
  <w:num w:numId="46" w16cid:durableId="536044685">
    <w:abstractNumId w:val="36"/>
  </w:num>
  <w:num w:numId="47" w16cid:durableId="1251432775">
    <w:abstractNumId w:val="10"/>
  </w:num>
  <w:num w:numId="48" w16cid:durableId="947389033">
    <w:abstractNumId w:val="19"/>
  </w:num>
  <w:num w:numId="49" w16cid:durableId="1517693193">
    <w:abstractNumId w:val="31"/>
  </w:num>
  <w:num w:numId="50" w16cid:durableId="1058478398">
    <w:abstractNumId w:val="15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ulia Lyskawa">
    <w15:presenceInfo w15:providerId="AD" w15:userId="S::JLyskawa@mathematica-mpr.com::89729717-610b-47c1-bd1b-c15155313f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75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F49"/>
    <w:rsid w:val="000250AC"/>
    <w:rsid w:val="000253BA"/>
    <w:rsid w:val="0003072A"/>
    <w:rsid w:val="00031289"/>
    <w:rsid w:val="0003236B"/>
    <w:rsid w:val="0003255F"/>
    <w:rsid w:val="000336D2"/>
    <w:rsid w:val="00033B02"/>
    <w:rsid w:val="00033BA6"/>
    <w:rsid w:val="00034595"/>
    <w:rsid w:val="00034654"/>
    <w:rsid w:val="00036CF4"/>
    <w:rsid w:val="00037779"/>
    <w:rsid w:val="0004019D"/>
    <w:rsid w:val="0004119A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AA4"/>
    <w:rsid w:val="00053F99"/>
    <w:rsid w:val="00054B1A"/>
    <w:rsid w:val="00056409"/>
    <w:rsid w:val="00056BBD"/>
    <w:rsid w:val="000579C7"/>
    <w:rsid w:val="000600CC"/>
    <w:rsid w:val="000603E5"/>
    <w:rsid w:val="00060D38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77ADE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438"/>
    <w:rsid w:val="000915A1"/>
    <w:rsid w:val="00091C1C"/>
    <w:rsid w:val="00091C8A"/>
    <w:rsid w:val="00091F8F"/>
    <w:rsid w:val="00092401"/>
    <w:rsid w:val="000925DC"/>
    <w:rsid w:val="000933D6"/>
    <w:rsid w:val="00093614"/>
    <w:rsid w:val="00093710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570"/>
    <w:rsid w:val="000D7265"/>
    <w:rsid w:val="000D79C7"/>
    <w:rsid w:val="000E0819"/>
    <w:rsid w:val="000E10B9"/>
    <w:rsid w:val="000E1243"/>
    <w:rsid w:val="000E24C8"/>
    <w:rsid w:val="000E2B93"/>
    <w:rsid w:val="000E2FBA"/>
    <w:rsid w:val="000E4A3B"/>
    <w:rsid w:val="000E4DB0"/>
    <w:rsid w:val="000E5373"/>
    <w:rsid w:val="000E6867"/>
    <w:rsid w:val="000E782C"/>
    <w:rsid w:val="000F0883"/>
    <w:rsid w:val="000F0DB0"/>
    <w:rsid w:val="000F120F"/>
    <w:rsid w:val="000F249C"/>
    <w:rsid w:val="000F45D6"/>
    <w:rsid w:val="000F45FC"/>
    <w:rsid w:val="000F54AD"/>
    <w:rsid w:val="000F5520"/>
    <w:rsid w:val="000F5AB1"/>
    <w:rsid w:val="000F5D13"/>
    <w:rsid w:val="000F6BC9"/>
    <w:rsid w:val="000F7970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045"/>
    <w:rsid w:val="00110D5F"/>
    <w:rsid w:val="00110EE5"/>
    <w:rsid w:val="001121BE"/>
    <w:rsid w:val="00112350"/>
    <w:rsid w:val="00112EB3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2504"/>
    <w:rsid w:val="001342BA"/>
    <w:rsid w:val="001343B6"/>
    <w:rsid w:val="00134ABF"/>
    <w:rsid w:val="001360F2"/>
    <w:rsid w:val="00136129"/>
    <w:rsid w:val="001373E3"/>
    <w:rsid w:val="001374CD"/>
    <w:rsid w:val="00137626"/>
    <w:rsid w:val="00140033"/>
    <w:rsid w:val="0014130E"/>
    <w:rsid w:val="00142249"/>
    <w:rsid w:val="00142CD5"/>
    <w:rsid w:val="00143B19"/>
    <w:rsid w:val="001450E4"/>
    <w:rsid w:val="00145F3A"/>
    <w:rsid w:val="0014650D"/>
    <w:rsid w:val="00146BA5"/>
    <w:rsid w:val="00146EC1"/>
    <w:rsid w:val="0014793E"/>
    <w:rsid w:val="00147B6C"/>
    <w:rsid w:val="0015017A"/>
    <w:rsid w:val="00150EFC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194E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6287"/>
    <w:rsid w:val="001874BE"/>
    <w:rsid w:val="0018775B"/>
    <w:rsid w:val="00190181"/>
    <w:rsid w:val="00190860"/>
    <w:rsid w:val="001922D2"/>
    <w:rsid w:val="001958C3"/>
    <w:rsid w:val="00195940"/>
    <w:rsid w:val="00195F41"/>
    <w:rsid w:val="0019753A"/>
    <w:rsid w:val="00197A02"/>
    <w:rsid w:val="001A01D1"/>
    <w:rsid w:val="001A02D9"/>
    <w:rsid w:val="001A0708"/>
    <w:rsid w:val="001A074F"/>
    <w:rsid w:val="001A095C"/>
    <w:rsid w:val="001A1F0A"/>
    <w:rsid w:val="001A1FA1"/>
    <w:rsid w:val="001A2D4E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C6EA0"/>
    <w:rsid w:val="001D062B"/>
    <w:rsid w:val="001D0FC5"/>
    <w:rsid w:val="001D1175"/>
    <w:rsid w:val="001D25DA"/>
    <w:rsid w:val="001D264A"/>
    <w:rsid w:val="001D2666"/>
    <w:rsid w:val="001D30CB"/>
    <w:rsid w:val="001D469C"/>
    <w:rsid w:val="001D5E8F"/>
    <w:rsid w:val="001D6DC6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017"/>
    <w:rsid w:val="001F38FC"/>
    <w:rsid w:val="001F4FFE"/>
    <w:rsid w:val="001F5F7B"/>
    <w:rsid w:val="001F65A8"/>
    <w:rsid w:val="001F663B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17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B3F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6AB0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2D7C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3BE9"/>
    <w:rsid w:val="002A418A"/>
    <w:rsid w:val="002A4BE8"/>
    <w:rsid w:val="002A51F3"/>
    <w:rsid w:val="002A6431"/>
    <w:rsid w:val="002A652D"/>
    <w:rsid w:val="002A6954"/>
    <w:rsid w:val="002B083C"/>
    <w:rsid w:val="002B0E8B"/>
    <w:rsid w:val="002B0EE7"/>
    <w:rsid w:val="002B1EC4"/>
    <w:rsid w:val="002B2AC1"/>
    <w:rsid w:val="002B35D4"/>
    <w:rsid w:val="002B3F25"/>
    <w:rsid w:val="002B4855"/>
    <w:rsid w:val="002B5406"/>
    <w:rsid w:val="002B551B"/>
    <w:rsid w:val="002B6D3C"/>
    <w:rsid w:val="002B6E26"/>
    <w:rsid w:val="002C007D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392E"/>
    <w:rsid w:val="002D4533"/>
    <w:rsid w:val="002D4865"/>
    <w:rsid w:val="002D4CAA"/>
    <w:rsid w:val="002D5FF3"/>
    <w:rsid w:val="002D7125"/>
    <w:rsid w:val="002D7812"/>
    <w:rsid w:val="002D7FB8"/>
    <w:rsid w:val="002E01BF"/>
    <w:rsid w:val="002E04BC"/>
    <w:rsid w:val="002E185B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2FE9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1AC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4B6"/>
    <w:rsid w:val="003167DD"/>
    <w:rsid w:val="00316A7F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BD6"/>
    <w:rsid w:val="00325C25"/>
    <w:rsid w:val="00326688"/>
    <w:rsid w:val="00326BEA"/>
    <w:rsid w:val="003270ED"/>
    <w:rsid w:val="003277A5"/>
    <w:rsid w:val="003304D3"/>
    <w:rsid w:val="003306A6"/>
    <w:rsid w:val="003318E2"/>
    <w:rsid w:val="003321E2"/>
    <w:rsid w:val="003322CC"/>
    <w:rsid w:val="00336541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47608"/>
    <w:rsid w:val="003503A6"/>
    <w:rsid w:val="00350BCF"/>
    <w:rsid w:val="0035128D"/>
    <w:rsid w:val="003515EE"/>
    <w:rsid w:val="00351630"/>
    <w:rsid w:val="00353696"/>
    <w:rsid w:val="00353AFF"/>
    <w:rsid w:val="00353DCA"/>
    <w:rsid w:val="003542F4"/>
    <w:rsid w:val="00354C20"/>
    <w:rsid w:val="003550E5"/>
    <w:rsid w:val="00356DE9"/>
    <w:rsid w:val="00357116"/>
    <w:rsid w:val="00357275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0BE9"/>
    <w:rsid w:val="00383825"/>
    <w:rsid w:val="00383E94"/>
    <w:rsid w:val="003842A6"/>
    <w:rsid w:val="0038521D"/>
    <w:rsid w:val="00386098"/>
    <w:rsid w:val="003868C5"/>
    <w:rsid w:val="00386D28"/>
    <w:rsid w:val="003876B0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4EE1"/>
    <w:rsid w:val="003958E4"/>
    <w:rsid w:val="00397224"/>
    <w:rsid w:val="003975B3"/>
    <w:rsid w:val="00397DA3"/>
    <w:rsid w:val="003A0D90"/>
    <w:rsid w:val="003A0DF9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3B48"/>
    <w:rsid w:val="003B4BF4"/>
    <w:rsid w:val="003B4F4B"/>
    <w:rsid w:val="003B625E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32FE"/>
    <w:rsid w:val="003D396C"/>
    <w:rsid w:val="003D3D56"/>
    <w:rsid w:val="003D40D7"/>
    <w:rsid w:val="003D5828"/>
    <w:rsid w:val="003D58D1"/>
    <w:rsid w:val="003D5AE4"/>
    <w:rsid w:val="003D6D3B"/>
    <w:rsid w:val="003D7101"/>
    <w:rsid w:val="003D738D"/>
    <w:rsid w:val="003D7CA2"/>
    <w:rsid w:val="003D7EC0"/>
    <w:rsid w:val="003E08CD"/>
    <w:rsid w:val="003E3736"/>
    <w:rsid w:val="003E3C79"/>
    <w:rsid w:val="003E40FF"/>
    <w:rsid w:val="003E487C"/>
    <w:rsid w:val="003E65EB"/>
    <w:rsid w:val="003E788B"/>
    <w:rsid w:val="003F020C"/>
    <w:rsid w:val="003F046C"/>
    <w:rsid w:val="003F2AB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0F56"/>
    <w:rsid w:val="00411FF6"/>
    <w:rsid w:val="00412D75"/>
    <w:rsid w:val="0041335E"/>
    <w:rsid w:val="00413B73"/>
    <w:rsid w:val="00413B8C"/>
    <w:rsid w:val="004146B1"/>
    <w:rsid w:val="004173F3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3B37"/>
    <w:rsid w:val="0042483F"/>
    <w:rsid w:val="00424949"/>
    <w:rsid w:val="00425D0E"/>
    <w:rsid w:val="00426238"/>
    <w:rsid w:val="00427DD0"/>
    <w:rsid w:val="00430092"/>
    <w:rsid w:val="00430737"/>
    <w:rsid w:val="00430776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B0A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5DE9"/>
    <w:rsid w:val="00451083"/>
    <w:rsid w:val="0045155A"/>
    <w:rsid w:val="004515D5"/>
    <w:rsid w:val="004524D0"/>
    <w:rsid w:val="00452845"/>
    <w:rsid w:val="00452ADB"/>
    <w:rsid w:val="00452D4A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28B3"/>
    <w:rsid w:val="0046335F"/>
    <w:rsid w:val="004638F8"/>
    <w:rsid w:val="00463C62"/>
    <w:rsid w:val="004641CC"/>
    <w:rsid w:val="00465BF8"/>
    <w:rsid w:val="00465E32"/>
    <w:rsid w:val="0046685E"/>
    <w:rsid w:val="004703EC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77D6B"/>
    <w:rsid w:val="0048034F"/>
    <w:rsid w:val="00481084"/>
    <w:rsid w:val="00481222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53F"/>
    <w:rsid w:val="00495B9A"/>
    <w:rsid w:val="00496D69"/>
    <w:rsid w:val="00496F66"/>
    <w:rsid w:val="00497D58"/>
    <w:rsid w:val="00497E37"/>
    <w:rsid w:val="004A0189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8A6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C7BD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75E"/>
    <w:rsid w:val="004E7E03"/>
    <w:rsid w:val="004F1142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C6D"/>
    <w:rsid w:val="00516E57"/>
    <w:rsid w:val="005174F1"/>
    <w:rsid w:val="00522057"/>
    <w:rsid w:val="0052435D"/>
    <w:rsid w:val="00524E9A"/>
    <w:rsid w:val="005258F1"/>
    <w:rsid w:val="005268FF"/>
    <w:rsid w:val="00526C21"/>
    <w:rsid w:val="005275F2"/>
    <w:rsid w:val="0052783B"/>
    <w:rsid w:val="00530138"/>
    <w:rsid w:val="005325CA"/>
    <w:rsid w:val="00532E96"/>
    <w:rsid w:val="0053319E"/>
    <w:rsid w:val="00533D02"/>
    <w:rsid w:val="00535738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4CA"/>
    <w:rsid w:val="005566AC"/>
    <w:rsid w:val="00556EC2"/>
    <w:rsid w:val="005579C8"/>
    <w:rsid w:val="00557D5E"/>
    <w:rsid w:val="00560514"/>
    <w:rsid w:val="005609FB"/>
    <w:rsid w:val="005615EB"/>
    <w:rsid w:val="00562263"/>
    <w:rsid w:val="005632E5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D32"/>
    <w:rsid w:val="00573EA1"/>
    <w:rsid w:val="005748EA"/>
    <w:rsid w:val="00574C52"/>
    <w:rsid w:val="00574E6B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90243"/>
    <w:rsid w:val="005907B1"/>
    <w:rsid w:val="0059117B"/>
    <w:rsid w:val="00591EE7"/>
    <w:rsid w:val="00592EFE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5DC1"/>
    <w:rsid w:val="005B7895"/>
    <w:rsid w:val="005C25F4"/>
    <w:rsid w:val="005C2B60"/>
    <w:rsid w:val="005C2C79"/>
    <w:rsid w:val="005C4C0A"/>
    <w:rsid w:val="005C4F16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0C37"/>
    <w:rsid w:val="006011A4"/>
    <w:rsid w:val="00601A45"/>
    <w:rsid w:val="00601D9C"/>
    <w:rsid w:val="00602577"/>
    <w:rsid w:val="006025BC"/>
    <w:rsid w:val="0060274A"/>
    <w:rsid w:val="00602F66"/>
    <w:rsid w:val="00603176"/>
    <w:rsid w:val="0060468C"/>
    <w:rsid w:val="00605E02"/>
    <w:rsid w:val="00605F9B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CB5"/>
    <w:rsid w:val="00642EF9"/>
    <w:rsid w:val="00642F99"/>
    <w:rsid w:val="00644384"/>
    <w:rsid w:val="00645138"/>
    <w:rsid w:val="006472B4"/>
    <w:rsid w:val="006473FA"/>
    <w:rsid w:val="00647BCE"/>
    <w:rsid w:val="006510FA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4557"/>
    <w:rsid w:val="0066590E"/>
    <w:rsid w:val="00665ADF"/>
    <w:rsid w:val="006661A5"/>
    <w:rsid w:val="00667052"/>
    <w:rsid w:val="0067023A"/>
    <w:rsid w:val="00670459"/>
    <w:rsid w:val="006714EA"/>
    <w:rsid w:val="00673833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3F7C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6EB6"/>
    <w:rsid w:val="006A78E9"/>
    <w:rsid w:val="006A7B00"/>
    <w:rsid w:val="006B022A"/>
    <w:rsid w:val="006B0AE7"/>
    <w:rsid w:val="006B0B5F"/>
    <w:rsid w:val="006B0E74"/>
    <w:rsid w:val="006B16CD"/>
    <w:rsid w:val="006B204A"/>
    <w:rsid w:val="006B273F"/>
    <w:rsid w:val="006B2ADF"/>
    <w:rsid w:val="006B36B8"/>
    <w:rsid w:val="006B5555"/>
    <w:rsid w:val="006B62C7"/>
    <w:rsid w:val="006B70DB"/>
    <w:rsid w:val="006C1719"/>
    <w:rsid w:val="006C1C63"/>
    <w:rsid w:val="006C20BB"/>
    <w:rsid w:val="006C2DC4"/>
    <w:rsid w:val="006C4724"/>
    <w:rsid w:val="006C4782"/>
    <w:rsid w:val="006C4817"/>
    <w:rsid w:val="006C4C64"/>
    <w:rsid w:val="006C6F09"/>
    <w:rsid w:val="006C7A9C"/>
    <w:rsid w:val="006D2C7B"/>
    <w:rsid w:val="006D2EF0"/>
    <w:rsid w:val="006D3517"/>
    <w:rsid w:val="006D4A5D"/>
    <w:rsid w:val="006D4BFF"/>
    <w:rsid w:val="006D5AA1"/>
    <w:rsid w:val="006D7237"/>
    <w:rsid w:val="006D7BCF"/>
    <w:rsid w:val="006E00C3"/>
    <w:rsid w:val="006E0AC4"/>
    <w:rsid w:val="006E1454"/>
    <w:rsid w:val="006E1491"/>
    <w:rsid w:val="006E14C2"/>
    <w:rsid w:val="006E1680"/>
    <w:rsid w:val="006E275F"/>
    <w:rsid w:val="006E2D7F"/>
    <w:rsid w:val="006E3081"/>
    <w:rsid w:val="006E30A3"/>
    <w:rsid w:val="006E3405"/>
    <w:rsid w:val="006E42E7"/>
    <w:rsid w:val="006E575B"/>
    <w:rsid w:val="006E7D8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4E4D"/>
    <w:rsid w:val="007056A2"/>
    <w:rsid w:val="00706AA5"/>
    <w:rsid w:val="00706DCB"/>
    <w:rsid w:val="007073C9"/>
    <w:rsid w:val="00707EA8"/>
    <w:rsid w:val="00707F84"/>
    <w:rsid w:val="0071259E"/>
    <w:rsid w:val="00712665"/>
    <w:rsid w:val="00712BE5"/>
    <w:rsid w:val="00713D75"/>
    <w:rsid w:val="00714877"/>
    <w:rsid w:val="00715E0A"/>
    <w:rsid w:val="007161BA"/>
    <w:rsid w:val="007169AB"/>
    <w:rsid w:val="0071714D"/>
    <w:rsid w:val="007173D2"/>
    <w:rsid w:val="00717492"/>
    <w:rsid w:val="00717885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0FAB"/>
    <w:rsid w:val="00731702"/>
    <w:rsid w:val="007336EF"/>
    <w:rsid w:val="00733F53"/>
    <w:rsid w:val="00734222"/>
    <w:rsid w:val="00734998"/>
    <w:rsid w:val="0073661E"/>
    <w:rsid w:val="00737ECE"/>
    <w:rsid w:val="00740CC0"/>
    <w:rsid w:val="0074223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57266"/>
    <w:rsid w:val="007601ED"/>
    <w:rsid w:val="00760553"/>
    <w:rsid w:val="00761CB5"/>
    <w:rsid w:val="00762164"/>
    <w:rsid w:val="007627F9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2EEC"/>
    <w:rsid w:val="00773103"/>
    <w:rsid w:val="0077363F"/>
    <w:rsid w:val="00773D29"/>
    <w:rsid w:val="0077425E"/>
    <w:rsid w:val="00775123"/>
    <w:rsid w:val="00775760"/>
    <w:rsid w:val="0077654E"/>
    <w:rsid w:val="00776A4B"/>
    <w:rsid w:val="00776AC6"/>
    <w:rsid w:val="007772D7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174"/>
    <w:rsid w:val="007904E8"/>
    <w:rsid w:val="00790B53"/>
    <w:rsid w:val="007917EA"/>
    <w:rsid w:val="007934B4"/>
    <w:rsid w:val="00793ABA"/>
    <w:rsid w:val="00795262"/>
    <w:rsid w:val="007975F9"/>
    <w:rsid w:val="00797B16"/>
    <w:rsid w:val="00797E32"/>
    <w:rsid w:val="00797EAE"/>
    <w:rsid w:val="007A019C"/>
    <w:rsid w:val="007A0FCC"/>
    <w:rsid w:val="007A11BD"/>
    <w:rsid w:val="007A18DA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7CC"/>
    <w:rsid w:val="007B22E9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34C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54E1"/>
    <w:rsid w:val="0081666D"/>
    <w:rsid w:val="00816FAF"/>
    <w:rsid w:val="0081732E"/>
    <w:rsid w:val="008178DC"/>
    <w:rsid w:val="00817C0E"/>
    <w:rsid w:val="0082062C"/>
    <w:rsid w:val="00820FE3"/>
    <w:rsid w:val="008214F1"/>
    <w:rsid w:val="00822655"/>
    <w:rsid w:val="0082277D"/>
    <w:rsid w:val="0082290E"/>
    <w:rsid w:val="00822BFA"/>
    <w:rsid w:val="00823D94"/>
    <w:rsid w:val="008241A3"/>
    <w:rsid w:val="00824E29"/>
    <w:rsid w:val="00825450"/>
    <w:rsid w:val="00825818"/>
    <w:rsid w:val="00825FA9"/>
    <w:rsid w:val="0082615E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1D1"/>
    <w:rsid w:val="008372CB"/>
    <w:rsid w:val="008375DC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B2F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2A6C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66E4"/>
    <w:rsid w:val="008A72D8"/>
    <w:rsid w:val="008A7841"/>
    <w:rsid w:val="008B0045"/>
    <w:rsid w:val="008B183D"/>
    <w:rsid w:val="008B1DBF"/>
    <w:rsid w:val="008B1EE4"/>
    <w:rsid w:val="008B261B"/>
    <w:rsid w:val="008B501D"/>
    <w:rsid w:val="008B6172"/>
    <w:rsid w:val="008B7178"/>
    <w:rsid w:val="008B71B8"/>
    <w:rsid w:val="008B788D"/>
    <w:rsid w:val="008B7CAD"/>
    <w:rsid w:val="008B7D5B"/>
    <w:rsid w:val="008B7D7B"/>
    <w:rsid w:val="008C2359"/>
    <w:rsid w:val="008C2933"/>
    <w:rsid w:val="008C2EC8"/>
    <w:rsid w:val="008C3E88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332"/>
    <w:rsid w:val="008E0F89"/>
    <w:rsid w:val="008E10AC"/>
    <w:rsid w:val="008E1194"/>
    <w:rsid w:val="008E3C2C"/>
    <w:rsid w:val="008E3F85"/>
    <w:rsid w:val="008E4E77"/>
    <w:rsid w:val="008E666A"/>
    <w:rsid w:val="008E6C32"/>
    <w:rsid w:val="008E6E82"/>
    <w:rsid w:val="008F0056"/>
    <w:rsid w:val="008F0F85"/>
    <w:rsid w:val="008F10CE"/>
    <w:rsid w:val="008F130E"/>
    <w:rsid w:val="008F1658"/>
    <w:rsid w:val="008F39E3"/>
    <w:rsid w:val="008F3B0E"/>
    <w:rsid w:val="008F3C40"/>
    <w:rsid w:val="008F3F53"/>
    <w:rsid w:val="008F3F9B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7DE"/>
    <w:rsid w:val="00904D12"/>
    <w:rsid w:val="009064D5"/>
    <w:rsid w:val="00906C4B"/>
    <w:rsid w:val="0090731C"/>
    <w:rsid w:val="00907B8D"/>
    <w:rsid w:val="00910909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17DD6"/>
    <w:rsid w:val="00920D58"/>
    <w:rsid w:val="00920E76"/>
    <w:rsid w:val="00922BC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387"/>
    <w:rsid w:val="00927D21"/>
    <w:rsid w:val="009307EF"/>
    <w:rsid w:val="00930836"/>
    <w:rsid w:val="00930CDA"/>
    <w:rsid w:val="00931119"/>
    <w:rsid w:val="00931B06"/>
    <w:rsid w:val="00931C9E"/>
    <w:rsid w:val="009333B8"/>
    <w:rsid w:val="009334F8"/>
    <w:rsid w:val="009357D7"/>
    <w:rsid w:val="009365B0"/>
    <w:rsid w:val="00937B52"/>
    <w:rsid w:val="00940B48"/>
    <w:rsid w:val="00941034"/>
    <w:rsid w:val="00941C9E"/>
    <w:rsid w:val="00943049"/>
    <w:rsid w:val="009430D9"/>
    <w:rsid w:val="0094543B"/>
    <w:rsid w:val="009460E9"/>
    <w:rsid w:val="00946BFA"/>
    <w:rsid w:val="0095021D"/>
    <w:rsid w:val="00950518"/>
    <w:rsid w:val="00950C3D"/>
    <w:rsid w:val="00950D23"/>
    <w:rsid w:val="00950FE4"/>
    <w:rsid w:val="00953675"/>
    <w:rsid w:val="009546A6"/>
    <w:rsid w:val="00955C65"/>
    <w:rsid w:val="00955CD8"/>
    <w:rsid w:val="00956BC0"/>
    <w:rsid w:val="00960FA2"/>
    <w:rsid w:val="009618FB"/>
    <w:rsid w:val="00962E94"/>
    <w:rsid w:val="00963A2C"/>
    <w:rsid w:val="00963B5A"/>
    <w:rsid w:val="00965018"/>
    <w:rsid w:val="00965F6E"/>
    <w:rsid w:val="00966211"/>
    <w:rsid w:val="00966D32"/>
    <w:rsid w:val="0097150A"/>
    <w:rsid w:val="00971CA7"/>
    <w:rsid w:val="00971FC6"/>
    <w:rsid w:val="00972636"/>
    <w:rsid w:val="00972EE0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1166"/>
    <w:rsid w:val="00982337"/>
    <w:rsid w:val="00982CC7"/>
    <w:rsid w:val="009834FC"/>
    <w:rsid w:val="0098455F"/>
    <w:rsid w:val="009862E1"/>
    <w:rsid w:val="009910FE"/>
    <w:rsid w:val="00991B0B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906"/>
    <w:rsid w:val="009A494A"/>
    <w:rsid w:val="009A4D3A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322C"/>
    <w:rsid w:val="009C406D"/>
    <w:rsid w:val="009C42D4"/>
    <w:rsid w:val="009C4FC0"/>
    <w:rsid w:val="009C4FF4"/>
    <w:rsid w:val="009C7825"/>
    <w:rsid w:val="009D2C4D"/>
    <w:rsid w:val="009D2F99"/>
    <w:rsid w:val="009D34EC"/>
    <w:rsid w:val="009D354F"/>
    <w:rsid w:val="009D3BF4"/>
    <w:rsid w:val="009D72EC"/>
    <w:rsid w:val="009D744D"/>
    <w:rsid w:val="009E20CD"/>
    <w:rsid w:val="009E2267"/>
    <w:rsid w:val="009E2BD3"/>
    <w:rsid w:val="009E4004"/>
    <w:rsid w:val="009E4897"/>
    <w:rsid w:val="009E4F4A"/>
    <w:rsid w:val="009E59FD"/>
    <w:rsid w:val="009E7330"/>
    <w:rsid w:val="009F24E1"/>
    <w:rsid w:val="009F29DF"/>
    <w:rsid w:val="009F344D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2B1"/>
    <w:rsid w:val="00A05385"/>
    <w:rsid w:val="00A05A8E"/>
    <w:rsid w:val="00A05D95"/>
    <w:rsid w:val="00A062EF"/>
    <w:rsid w:val="00A06F1D"/>
    <w:rsid w:val="00A073A7"/>
    <w:rsid w:val="00A07AAF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590B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31BE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57D4A"/>
    <w:rsid w:val="00A60543"/>
    <w:rsid w:val="00A615F6"/>
    <w:rsid w:val="00A62558"/>
    <w:rsid w:val="00A632FA"/>
    <w:rsid w:val="00A6556E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D2D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36BD"/>
    <w:rsid w:val="00A94247"/>
    <w:rsid w:val="00A94FC8"/>
    <w:rsid w:val="00A957B9"/>
    <w:rsid w:val="00A9672F"/>
    <w:rsid w:val="00A967A7"/>
    <w:rsid w:val="00A97708"/>
    <w:rsid w:val="00AA0403"/>
    <w:rsid w:val="00AA066A"/>
    <w:rsid w:val="00AA0FF2"/>
    <w:rsid w:val="00AA2EE4"/>
    <w:rsid w:val="00AA33D3"/>
    <w:rsid w:val="00AA44F8"/>
    <w:rsid w:val="00AA5410"/>
    <w:rsid w:val="00AA59D2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5529"/>
    <w:rsid w:val="00AC6C35"/>
    <w:rsid w:val="00AC6EB9"/>
    <w:rsid w:val="00AC6FDC"/>
    <w:rsid w:val="00AC730E"/>
    <w:rsid w:val="00AC75D2"/>
    <w:rsid w:val="00AC7FD1"/>
    <w:rsid w:val="00AD025A"/>
    <w:rsid w:val="00AD1730"/>
    <w:rsid w:val="00AD3879"/>
    <w:rsid w:val="00AD4C10"/>
    <w:rsid w:val="00AD6029"/>
    <w:rsid w:val="00AD6654"/>
    <w:rsid w:val="00AD6D16"/>
    <w:rsid w:val="00AD76CC"/>
    <w:rsid w:val="00AE0B85"/>
    <w:rsid w:val="00AE0C9B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1DF6"/>
    <w:rsid w:val="00B032E6"/>
    <w:rsid w:val="00B03920"/>
    <w:rsid w:val="00B040AC"/>
    <w:rsid w:val="00B05ED3"/>
    <w:rsid w:val="00B06241"/>
    <w:rsid w:val="00B06452"/>
    <w:rsid w:val="00B07467"/>
    <w:rsid w:val="00B07DB4"/>
    <w:rsid w:val="00B10E43"/>
    <w:rsid w:val="00B12207"/>
    <w:rsid w:val="00B1227E"/>
    <w:rsid w:val="00B124FB"/>
    <w:rsid w:val="00B12575"/>
    <w:rsid w:val="00B13DA2"/>
    <w:rsid w:val="00B13F13"/>
    <w:rsid w:val="00B141A5"/>
    <w:rsid w:val="00B14908"/>
    <w:rsid w:val="00B14D3F"/>
    <w:rsid w:val="00B154B4"/>
    <w:rsid w:val="00B15871"/>
    <w:rsid w:val="00B1601E"/>
    <w:rsid w:val="00B170F8"/>
    <w:rsid w:val="00B17105"/>
    <w:rsid w:val="00B17FF5"/>
    <w:rsid w:val="00B208AD"/>
    <w:rsid w:val="00B2101A"/>
    <w:rsid w:val="00B21C19"/>
    <w:rsid w:val="00B21FB2"/>
    <w:rsid w:val="00B226E4"/>
    <w:rsid w:val="00B233F9"/>
    <w:rsid w:val="00B24B39"/>
    <w:rsid w:val="00B253FE"/>
    <w:rsid w:val="00B25C7C"/>
    <w:rsid w:val="00B270E9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4C05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3A4"/>
    <w:rsid w:val="00B63A2E"/>
    <w:rsid w:val="00B63A85"/>
    <w:rsid w:val="00B63B36"/>
    <w:rsid w:val="00B63C77"/>
    <w:rsid w:val="00B64515"/>
    <w:rsid w:val="00B64C6D"/>
    <w:rsid w:val="00B673C1"/>
    <w:rsid w:val="00B70492"/>
    <w:rsid w:val="00B70B25"/>
    <w:rsid w:val="00B712DB"/>
    <w:rsid w:val="00B71B5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87DFE"/>
    <w:rsid w:val="00B92EA3"/>
    <w:rsid w:val="00B9362F"/>
    <w:rsid w:val="00B9587A"/>
    <w:rsid w:val="00B96031"/>
    <w:rsid w:val="00BA0236"/>
    <w:rsid w:val="00BA2DAB"/>
    <w:rsid w:val="00BA3626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8C4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112"/>
    <w:rsid w:val="00BE3AD9"/>
    <w:rsid w:val="00BE3E5E"/>
    <w:rsid w:val="00BE4B83"/>
    <w:rsid w:val="00BE4F15"/>
    <w:rsid w:val="00BE56C1"/>
    <w:rsid w:val="00BE5744"/>
    <w:rsid w:val="00BE57EC"/>
    <w:rsid w:val="00BE65E4"/>
    <w:rsid w:val="00BE6902"/>
    <w:rsid w:val="00BE6CE5"/>
    <w:rsid w:val="00BE799D"/>
    <w:rsid w:val="00BE7BA8"/>
    <w:rsid w:val="00BF0332"/>
    <w:rsid w:val="00BF0B08"/>
    <w:rsid w:val="00BF3987"/>
    <w:rsid w:val="00BF3CFE"/>
    <w:rsid w:val="00BF447A"/>
    <w:rsid w:val="00BF481C"/>
    <w:rsid w:val="00BF49FB"/>
    <w:rsid w:val="00BF5564"/>
    <w:rsid w:val="00BF5CEF"/>
    <w:rsid w:val="00BF6F52"/>
    <w:rsid w:val="00BF7189"/>
    <w:rsid w:val="00C012A1"/>
    <w:rsid w:val="00C01986"/>
    <w:rsid w:val="00C01A60"/>
    <w:rsid w:val="00C039CA"/>
    <w:rsid w:val="00C03B79"/>
    <w:rsid w:val="00C042A3"/>
    <w:rsid w:val="00C0451F"/>
    <w:rsid w:val="00C059B3"/>
    <w:rsid w:val="00C06496"/>
    <w:rsid w:val="00C067F2"/>
    <w:rsid w:val="00C07438"/>
    <w:rsid w:val="00C101CE"/>
    <w:rsid w:val="00C10793"/>
    <w:rsid w:val="00C10F4D"/>
    <w:rsid w:val="00C11190"/>
    <w:rsid w:val="00C117A3"/>
    <w:rsid w:val="00C12071"/>
    <w:rsid w:val="00C126CC"/>
    <w:rsid w:val="00C13597"/>
    <w:rsid w:val="00C137A0"/>
    <w:rsid w:val="00C156A2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223B"/>
    <w:rsid w:val="00C32851"/>
    <w:rsid w:val="00C3348C"/>
    <w:rsid w:val="00C33A4B"/>
    <w:rsid w:val="00C3512A"/>
    <w:rsid w:val="00C359F4"/>
    <w:rsid w:val="00C35D29"/>
    <w:rsid w:val="00C37330"/>
    <w:rsid w:val="00C37A38"/>
    <w:rsid w:val="00C405F2"/>
    <w:rsid w:val="00C40E8A"/>
    <w:rsid w:val="00C418F2"/>
    <w:rsid w:val="00C41F38"/>
    <w:rsid w:val="00C42B33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3C9"/>
    <w:rsid w:val="00C72721"/>
    <w:rsid w:val="00C72CE5"/>
    <w:rsid w:val="00C73383"/>
    <w:rsid w:val="00C73D0A"/>
    <w:rsid w:val="00C7494C"/>
    <w:rsid w:val="00C74F1E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2DE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8B0"/>
    <w:rsid w:val="00C92C6F"/>
    <w:rsid w:val="00C9329B"/>
    <w:rsid w:val="00C93DF6"/>
    <w:rsid w:val="00C93EE3"/>
    <w:rsid w:val="00C940D8"/>
    <w:rsid w:val="00C96291"/>
    <w:rsid w:val="00C96EB4"/>
    <w:rsid w:val="00C97070"/>
    <w:rsid w:val="00C9794C"/>
    <w:rsid w:val="00CA0716"/>
    <w:rsid w:val="00CA345C"/>
    <w:rsid w:val="00CA3879"/>
    <w:rsid w:val="00CA446A"/>
    <w:rsid w:val="00CA4694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075"/>
    <w:rsid w:val="00CB29F2"/>
    <w:rsid w:val="00CB2F33"/>
    <w:rsid w:val="00CB34DD"/>
    <w:rsid w:val="00CB3890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8D6"/>
    <w:rsid w:val="00CC399C"/>
    <w:rsid w:val="00CC428E"/>
    <w:rsid w:val="00CC5D26"/>
    <w:rsid w:val="00CC6334"/>
    <w:rsid w:val="00CC6972"/>
    <w:rsid w:val="00CC6F21"/>
    <w:rsid w:val="00CD02FA"/>
    <w:rsid w:val="00CD0667"/>
    <w:rsid w:val="00CD2F32"/>
    <w:rsid w:val="00CD3E8E"/>
    <w:rsid w:val="00CD4E72"/>
    <w:rsid w:val="00CD5B46"/>
    <w:rsid w:val="00CD6044"/>
    <w:rsid w:val="00CD65F0"/>
    <w:rsid w:val="00CD6F5D"/>
    <w:rsid w:val="00CD7052"/>
    <w:rsid w:val="00CD70B8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4D65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4B18"/>
    <w:rsid w:val="00CF5308"/>
    <w:rsid w:val="00CF5F70"/>
    <w:rsid w:val="00CF66F3"/>
    <w:rsid w:val="00CF7C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291C"/>
    <w:rsid w:val="00D5397F"/>
    <w:rsid w:val="00D54532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23F7"/>
    <w:rsid w:val="00D7241A"/>
    <w:rsid w:val="00D72C3F"/>
    <w:rsid w:val="00D763BF"/>
    <w:rsid w:val="00D76786"/>
    <w:rsid w:val="00D8059F"/>
    <w:rsid w:val="00D80D61"/>
    <w:rsid w:val="00D80EF2"/>
    <w:rsid w:val="00D824C4"/>
    <w:rsid w:val="00D82A3A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3219"/>
    <w:rsid w:val="00D9435E"/>
    <w:rsid w:val="00D9469B"/>
    <w:rsid w:val="00D954AC"/>
    <w:rsid w:val="00D9651B"/>
    <w:rsid w:val="00D96C49"/>
    <w:rsid w:val="00DA012B"/>
    <w:rsid w:val="00DA05C1"/>
    <w:rsid w:val="00DA1159"/>
    <w:rsid w:val="00DA15EE"/>
    <w:rsid w:val="00DA1970"/>
    <w:rsid w:val="00DA24DA"/>
    <w:rsid w:val="00DA2D71"/>
    <w:rsid w:val="00DA306A"/>
    <w:rsid w:val="00DA31F2"/>
    <w:rsid w:val="00DA3ECE"/>
    <w:rsid w:val="00DA402D"/>
    <w:rsid w:val="00DA51F8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269"/>
    <w:rsid w:val="00DC3BCB"/>
    <w:rsid w:val="00DC4CB9"/>
    <w:rsid w:val="00DC532D"/>
    <w:rsid w:val="00DC564A"/>
    <w:rsid w:val="00DC6036"/>
    <w:rsid w:val="00DC6579"/>
    <w:rsid w:val="00DC6E7D"/>
    <w:rsid w:val="00DC7751"/>
    <w:rsid w:val="00DC7F7B"/>
    <w:rsid w:val="00DD159E"/>
    <w:rsid w:val="00DD1765"/>
    <w:rsid w:val="00DD1AC8"/>
    <w:rsid w:val="00DD2093"/>
    <w:rsid w:val="00DD218E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6D76"/>
    <w:rsid w:val="00DD7E55"/>
    <w:rsid w:val="00DE0334"/>
    <w:rsid w:val="00DE0AA6"/>
    <w:rsid w:val="00DE0D7E"/>
    <w:rsid w:val="00DE0F87"/>
    <w:rsid w:val="00DE18F6"/>
    <w:rsid w:val="00DE36C8"/>
    <w:rsid w:val="00DE4FF3"/>
    <w:rsid w:val="00DE5BB2"/>
    <w:rsid w:val="00DE62F4"/>
    <w:rsid w:val="00DE6F92"/>
    <w:rsid w:val="00DE71D4"/>
    <w:rsid w:val="00DF0F9A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6138"/>
    <w:rsid w:val="00E06E72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356F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5097"/>
    <w:rsid w:val="00E5530A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0206"/>
    <w:rsid w:val="00E703B2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395"/>
    <w:rsid w:val="00E9796B"/>
    <w:rsid w:val="00E97A99"/>
    <w:rsid w:val="00EA056B"/>
    <w:rsid w:val="00EA0DDD"/>
    <w:rsid w:val="00EA184B"/>
    <w:rsid w:val="00EA1DC9"/>
    <w:rsid w:val="00EA1F88"/>
    <w:rsid w:val="00EA3790"/>
    <w:rsid w:val="00EA43AD"/>
    <w:rsid w:val="00EA4938"/>
    <w:rsid w:val="00EA5137"/>
    <w:rsid w:val="00EA51CB"/>
    <w:rsid w:val="00EA5ACB"/>
    <w:rsid w:val="00EA7A07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4CDD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26"/>
    <w:rsid w:val="00EE55CD"/>
    <w:rsid w:val="00EE6A34"/>
    <w:rsid w:val="00EE6AB2"/>
    <w:rsid w:val="00EE7862"/>
    <w:rsid w:val="00EF0FEA"/>
    <w:rsid w:val="00EF1D56"/>
    <w:rsid w:val="00EF26C6"/>
    <w:rsid w:val="00EF4B6B"/>
    <w:rsid w:val="00EF6A0D"/>
    <w:rsid w:val="00EF6C9A"/>
    <w:rsid w:val="00F01337"/>
    <w:rsid w:val="00F014CE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6F8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4C81"/>
    <w:rsid w:val="00F254AA"/>
    <w:rsid w:val="00F256F2"/>
    <w:rsid w:val="00F26932"/>
    <w:rsid w:val="00F27194"/>
    <w:rsid w:val="00F272FE"/>
    <w:rsid w:val="00F27B65"/>
    <w:rsid w:val="00F31712"/>
    <w:rsid w:val="00F32A5D"/>
    <w:rsid w:val="00F330BE"/>
    <w:rsid w:val="00F33450"/>
    <w:rsid w:val="00F34147"/>
    <w:rsid w:val="00F34235"/>
    <w:rsid w:val="00F35807"/>
    <w:rsid w:val="00F3645B"/>
    <w:rsid w:val="00F3666D"/>
    <w:rsid w:val="00F36B71"/>
    <w:rsid w:val="00F36E26"/>
    <w:rsid w:val="00F37ADF"/>
    <w:rsid w:val="00F4054B"/>
    <w:rsid w:val="00F41A44"/>
    <w:rsid w:val="00F425DA"/>
    <w:rsid w:val="00F44CC1"/>
    <w:rsid w:val="00F458C6"/>
    <w:rsid w:val="00F468EB"/>
    <w:rsid w:val="00F50C89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AB2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B8"/>
    <w:rsid w:val="00F71EFE"/>
    <w:rsid w:val="00F72179"/>
    <w:rsid w:val="00F729D7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237C"/>
    <w:rsid w:val="00F83720"/>
    <w:rsid w:val="00F84004"/>
    <w:rsid w:val="00F84335"/>
    <w:rsid w:val="00F84A0B"/>
    <w:rsid w:val="00F8525B"/>
    <w:rsid w:val="00F858A7"/>
    <w:rsid w:val="00F86D7F"/>
    <w:rsid w:val="00F876A1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1E2F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6D8"/>
    <w:rsid w:val="00FB7A4A"/>
    <w:rsid w:val="00FC1DA4"/>
    <w:rsid w:val="00FC1FAD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D76EB"/>
    <w:rsid w:val="00FD7D48"/>
    <w:rsid w:val="00FE04BC"/>
    <w:rsid w:val="00FE0AE3"/>
    <w:rsid w:val="00FE0B91"/>
    <w:rsid w:val="00FE2419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  <w:rsid w:val="01AF3D77"/>
    <w:rsid w:val="01BF3B55"/>
    <w:rsid w:val="08D4D53A"/>
    <w:rsid w:val="0BDD4BEF"/>
    <w:rsid w:val="0D63B415"/>
    <w:rsid w:val="0E2EA866"/>
    <w:rsid w:val="0E385B59"/>
    <w:rsid w:val="0EBB0B99"/>
    <w:rsid w:val="11A299E9"/>
    <w:rsid w:val="11E70FF8"/>
    <w:rsid w:val="127546F9"/>
    <w:rsid w:val="1339C098"/>
    <w:rsid w:val="143E77B0"/>
    <w:rsid w:val="14C1124E"/>
    <w:rsid w:val="14CCA5F1"/>
    <w:rsid w:val="17215C4E"/>
    <w:rsid w:val="1748B81C"/>
    <w:rsid w:val="207D260C"/>
    <w:rsid w:val="25CAF90B"/>
    <w:rsid w:val="2DD60AF0"/>
    <w:rsid w:val="32531FA6"/>
    <w:rsid w:val="337983CC"/>
    <w:rsid w:val="35CA9BC1"/>
    <w:rsid w:val="37DD25F0"/>
    <w:rsid w:val="3AB04E72"/>
    <w:rsid w:val="3ADF2D9A"/>
    <w:rsid w:val="3C8816B3"/>
    <w:rsid w:val="3F8B42EF"/>
    <w:rsid w:val="40106C90"/>
    <w:rsid w:val="41AC3CF1"/>
    <w:rsid w:val="49FF1410"/>
    <w:rsid w:val="4F37A7BD"/>
    <w:rsid w:val="52A94CF7"/>
    <w:rsid w:val="54CA0EA3"/>
    <w:rsid w:val="5B4EA01C"/>
    <w:rsid w:val="5B8BC6B1"/>
    <w:rsid w:val="5C43DD97"/>
    <w:rsid w:val="60B4463D"/>
    <w:rsid w:val="668C8259"/>
    <w:rsid w:val="67A19499"/>
    <w:rsid w:val="686CE502"/>
    <w:rsid w:val="6AACA177"/>
    <w:rsid w:val="7641D5F1"/>
    <w:rsid w:val="767B9A2A"/>
    <w:rsid w:val="78144621"/>
    <w:rsid w:val="79E2346B"/>
    <w:rsid w:val="7BBECCDB"/>
    <w:rsid w:val="7DE4EC94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AEEB4F"/>
  <w15:chartTrackingRefBased/>
  <w15:docId w15:val="{2D52AEA4-88D3-48FC-88A9-6C7FEA4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59117B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12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9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15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14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16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20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21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AB61F7"/>
  </w:style>
  <w:style w:type="paragraph" w:customStyle="1" w:styleId="ESH2">
    <w:name w:val="ES H2"/>
    <w:basedOn w:val="ESH1"/>
    <w:next w:val="ESParagraphContinued"/>
    <w:semiHidden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23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24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25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26"/>
      </w:numPr>
    </w:pPr>
  </w:style>
  <w:style w:type="paragraph" w:customStyle="1" w:styleId="TableHeaderCenter">
    <w:name w:val="Table Header Center"/>
    <w:basedOn w:val="TableTextLeft"/>
    <w:semiHidden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14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14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33"/>
      </w:numPr>
    </w:pPr>
  </w:style>
  <w:style w:type="paragraph" w:customStyle="1" w:styleId="ListAlpha2">
    <w:name w:val="List Alpha 2"/>
    <w:basedOn w:val="List2"/>
    <w:qFormat/>
    <w:rsid w:val="00E936F6"/>
    <w:pPr>
      <w:numPr>
        <w:ilvl w:val="0"/>
        <w:numId w:val="34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35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14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8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8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7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22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F8237C"/>
    <w:pPr>
      <w:numPr>
        <w:numId w:val="32"/>
      </w:numPr>
    </w:pPr>
  </w:style>
  <w:style w:type="paragraph" w:customStyle="1" w:styleId="SidebarListNumber">
    <w:name w:val="Sidebar List Number"/>
    <w:basedOn w:val="Sidebar"/>
    <w:semiHidden/>
    <w:rsid w:val="00F8237C"/>
    <w:pPr>
      <w:numPr>
        <w:numId w:val="31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9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30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1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8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9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0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1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0">
    <w:name w:val="paragraph"/>
    <w:basedOn w:val="Normal"/>
    <w:semiHidden/>
    <w:rsid w:val="0055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5564CA"/>
  </w:style>
  <w:style w:type="character" w:customStyle="1" w:styleId="eop">
    <w:name w:val="eop"/>
    <w:basedOn w:val="DefaultParagraphFont"/>
    <w:semiHidden/>
    <w:rsid w:val="005564CA"/>
  </w:style>
  <w:style w:type="character" w:customStyle="1" w:styleId="cf01">
    <w:name w:val="cf01"/>
    <w:basedOn w:val="DefaultParagraphFont"/>
    <w:rsid w:val="006D4A5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0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E54E46553BB489DA7E4C9E5A2E212" ma:contentTypeVersion="13" ma:contentTypeDescription="Create a new document." ma:contentTypeScope="" ma:versionID="d9fc73b9377252b13bec2125c597537f">
  <xsd:schema xmlns:xsd="http://www.w3.org/2001/XMLSchema" xmlns:xs="http://www.w3.org/2001/XMLSchema" xmlns:p="http://schemas.microsoft.com/office/2006/metadata/properties" xmlns:ns2="80cdfa1f-4cac-473a-bfde-92cdcb49b2de" xmlns:ns3="10f15e51-7fd0-47a8-b61a-57d5425ef573" targetNamespace="http://schemas.microsoft.com/office/2006/metadata/properties" ma:root="true" ma:fieldsID="eb5f1dd269316287b018e8608cc3ecda" ns2:_="" ns3:_="">
    <xsd:import namespace="80cdfa1f-4cac-473a-bfde-92cdcb49b2de"/>
    <xsd:import namespace="10f15e51-7fd0-47a8-b61a-57d5425ef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fa1f-4cac-473a-bfde-92cdcb49b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5e51-7fd0-47a8-b61a-57d5425ef57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3f7172-d1f8-4b60-85cb-48d2c44c013b}" ma:internalName="TaxCatchAll" ma:showField="CatchAllData" ma:web="10f15e51-7fd0-47a8-b61a-57d5425ef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15e51-7fd0-47a8-b61a-57d5425ef573" xsi:nil="true"/>
    <lcf76f155ced4ddcb4097134ff3c332f xmlns="80cdfa1f-4cac-473a-bfde-92cdcb49b2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8B720A-DEDB-464F-9F67-7AA0B37F5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612B4-A4ED-4BFB-A517-27D04AEFA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dfa1f-4cac-473a-bfde-92cdcb49b2de"/>
    <ds:schemaRef ds:uri="10f15e51-7fd0-47a8-b61a-57d5425ef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B566D-AFF0-41D3-89EF-4A9FDEF9485B}">
  <ds:schemaRefs>
    <ds:schemaRef ds:uri="http://schemas.microsoft.com/office/2006/metadata/properties"/>
    <ds:schemaRef ds:uri="http://schemas.microsoft.com/office/infopath/2007/PartnerControls"/>
    <ds:schemaRef ds:uri="10f15e51-7fd0-47a8-b61a-57d5425ef573"/>
    <ds:schemaRef ds:uri="80cdfa1f-4cac-473a-bfde-92cdcb49b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Mathematica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Brittany English</dc:creator>
  <cp:keywords>report</cp:keywords>
  <cp:lastModifiedBy>Julia Lyskawa - Mathematica</cp:lastModifiedBy>
  <cp:revision>34</cp:revision>
  <cp:lastPrinted>2020-09-11T21:32:00Z</cp:lastPrinted>
  <dcterms:created xsi:type="dcterms:W3CDTF">2023-09-29T21:48:00Z</dcterms:created>
  <dcterms:modified xsi:type="dcterms:W3CDTF">2023-10-05T12:52:36Z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0x0101002D4E54E46553BB489DA7E4C9E5A2E212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