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P="000E155E" w14:paraId="1DBF4E57" w14:textId="7A18389F">
      <w:pPr>
        <w:pStyle w:val="H1"/>
      </w:pPr>
      <w:r>
        <w:t xml:space="preserve">Instrument </w:t>
      </w:r>
      <w:r>
        <w:t>9</w:t>
      </w:r>
      <w:r w:rsidR="0057085B">
        <w:t xml:space="preserve">. </w:t>
      </w:r>
      <w:r w:rsidR="00ED64D9">
        <w:t>Provider Feedback Focus Group</w:t>
      </w:r>
    </w:p>
    <w:p w:rsidR="00007F8C" w:rsidP="00007F8C" w14:paraId="181B2DB7" w14:textId="6630C6AC">
      <w:pPr>
        <w:pStyle w:val="H2"/>
      </w:pPr>
      <w:r>
        <w:t>A.</w:t>
      </w:r>
      <w:r>
        <w:tab/>
      </w:r>
      <w:r w:rsidR="00ED64D9">
        <w:t>Welcome</w:t>
      </w:r>
    </w:p>
    <w:p w:rsidR="00ED64D9" w:rsidRPr="00913FF3" w:rsidP="055812AF" w14:paraId="17655D93" w14:textId="7F82EC58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55812AF">
        <w:rPr>
          <w:rFonts w:asciiTheme="minorHAnsi" w:hAnsiTheme="minorHAnsi" w:cstheme="minorBidi"/>
          <w:sz w:val="22"/>
          <w:szCs w:val="22"/>
        </w:rPr>
        <w:t>Thank you for talking with me</w:t>
      </w:r>
      <w:r w:rsidRPr="055812AF" w:rsidR="0057085B">
        <w:rPr>
          <w:rFonts w:asciiTheme="minorHAnsi" w:hAnsiTheme="minorHAnsi" w:cstheme="minorBidi"/>
          <w:sz w:val="22"/>
          <w:szCs w:val="22"/>
        </w:rPr>
        <w:t xml:space="preserve">. </w:t>
      </w:r>
      <w:r w:rsidRPr="055812AF" w:rsidR="00012E91">
        <w:rPr>
          <w:rFonts w:asciiTheme="minorHAnsi" w:hAnsiTheme="minorHAnsi" w:cstheme="minorBidi"/>
          <w:sz w:val="22"/>
          <w:szCs w:val="22"/>
        </w:rPr>
        <w:t xml:space="preserve">We are grateful for your participation in the study and that </w:t>
      </w:r>
      <w:r w:rsidRPr="055812AF" w:rsidR="00012E91">
        <w:rPr>
          <w:rFonts w:asciiTheme="minorHAnsi" w:hAnsiTheme="minorHAnsi" w:cstheme="minorBidi"/>
          <w:sz w:val="22"/>
          <w:szCs w:val="22"/>
        </w:rPr>
        <w:t>you’re</w:t>
      </w:r>
      <w:r w:rsidRPr="055812AF" w:rsidR="00012E91">
        <w:rPr>
          <w:rFonts w:asciiTheme="minorHAnsi" w:hAnsiTheme="minorHAnsi" w:cstheme="minorBidi"/>
          <w:sz w:val="22"/>
          <w:szCs w:val="22"/>
        </w:rPr>
        <w:t xml:space="preserve"> taking the time to meet </w:t>
      </w:r>
      <w:r w:rsidRPr="00913FF3" w:rsidR="00012E91">
        <w:rPr>
          <w:rFonts w:asciiTheme="minorHAnsi" w:hAnsiTheme="minorHAnsi" w:cstheme="minorBidi"/>
          <w:sz w:val="22"/>
          <w:szCs w:val="22"/>
        </w:rPr>
        <w:t>with us again</w:t>
      </w:r>
      <w:r w:rsidRPr="00913FF3" w:rsidR="00007F8C">
        <w:rPr>
          <w:rFonts w:asciiTheme="minorHAnsi" w:hAnsiTheme="minorHAnsi" w:cstheme="minorBidi"/>
          <w:sz w:val="22"/>
          <w:szCs w:val="22"/>
        </w:rPr>
        <w:t xml:space="preserve">. </w:t>
      </w:r>
      <w:r w:rsidR="00DB6B4F">
        <w:rPr>
          <w:rFonts w:asciiTheme="minorHAnsi" w:hAnsiTheme="minorHAnsi" w:cstheme="minorBidi"/>
          <w:sz w:val="22"/>
          <w:szCs w:val="22"/>
        </w:rPr>
        <w:t xml:space="preserve"> </w:t>
      </w:r>
      <w:r w:rsidRPr="00913FF3" w:rsidR="00AF237C">
        <w:rPr>
          <w:rFonts w:asciiTheme="minorHAnsi" w:hAnsiTheme="minorHAnsi" w:cstheme="minorBidi"/>
          <w:sz w:val="22"/>
          <w:szCs w:val="22"/>
        </w:rPr>
        <w:t xml:space="preserve">As a reminder, the Home-Based Child Care Practices and Experiences (HBCC P&amp;E) Study is </w:t>
      </w:r>
      <w:r w:rsidRPr="00913FF3" w:rsidR="00AF237C">
        <w:rPr>
          <w:rFonts w:asciiTheme="minorHAnsi" w:hAnsiTheme="minorHAnsi" w:cstheme="minorBidi"/>
          <w:sz w:val="22"/>
          <w:szCs w:val="22"/>
        </w:rPr>
        <w:t>being conducted</w:t>
      </w:r>
      <w:r w:rsidRPr="00913FF3" w:rsidR="00AF237C">
        <w:rPr>
          <w:rFonts w:asciiTheme="minorHAnsi" w:hAnsiTheme="minorHAnsi" w:cstheme="minorBidi"/>
          <w:sz w:val="22"/>
          <w:szCs w:val="22"/>
        </w:rPr>
        <w:t xml:space="preserve"> by Mathematica and the Erikson Institute for the Administration for Children and Families (ACF) to learn more about the strengths of home-based child care</w:t>
      </w:r>
      <w:r w:rsidRPr="00913FF3" w:rsidR="0057085B">
        <w:rPr>
          <w:rFonts w:asciiTheme="minorHAnsi" w:hAnsiTheme="minorHAnsi" w:cstheme="minorBidi"/>
          <w:sz w:val="22"/>
          <w:szCs w:val="22"/>
        </w:rPr>
        <w:t>.</w:t>
      </w:r>
      <w:r w:rsidR="0057085B">
        <w:rPr>
          <w:rFonts w:asciiTheme="minorHAnsi" w:hAnsiTheme="minorHAnsi" w:cstheme="minorBidi"/>
          <w:sz w:val="22"/>
          <w:szCs w:val="22"/>
        </w:rPr>
        <w:t xml:space="preserve"> </w:t>
      </w:r>
      <w:r w:rsidRPr="00913FF3" w:rsidR="00D93FD2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The purpose of this call is to </w:t>
      </w:r>
      <w:r w:rsidRPr="00913FF3" w:rsidR="7B4A6D0E">
        <w:rPr>
          <w:rStyle w:val="cf01"/>
          <w:rFonts w:asciiTheme="minorHAnsi" w:eastAsiaTheme="majorEastAsia" w:hAnsiTheme="minorHAnsi" w:cstheme="minorBidi"/>
          <w:sz w:val="22"/>
          <w:szCs w:val="22"/>
        </w:rPr>
        <w:t>share study</w:t>
      </w:r>
      <w:r w:rsidRPr="00913FF3" w:rsidR="00012E9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findings and themes </w:t>
      </w:r>
      <w:r w:rsidRPr="00913FF3" w:rsidR="4748B89E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that </w:t>
      </w:r>
      <w:r w:rsidRPr="00913FF3" w:rsidR="00012E9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emerged from </w:t>
      </w:r>
      <w:r w:rsidRPr="00913FF3" w:rsidR="00DF0E5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talking to you and all the providers, family members, and people who support you, and then to get your reactions to these preliminary findings and themes. </w:t>
      </w:r>
    </w:p>
    <w:p w:rsidR="00C74A99" w:rsidP="055812AF" w14:paraId="2999BA34" w14:textId="1950764C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We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want to go over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>a few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things before we begin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>As with your earlier participation in the study, your participation in this call is completely up to you and voluntary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="00C9488E">
        <w:rPr>
          <w:rStyle w:val="cf01"/>
          <w:rFonts w:asciiTheme="minorHAnsi" w:eastAsiaTheme="majorEastAsia" w:hAnsiTheme="minorHAnsi" w:cstheme="minorBidi"/>
          <w:sz w:val="22"/>
          <w:szCs w:val="22"/>
        </w:rPr>
        <w:t>There are no direct benefits or risks to participation</w:t>
      </w:r>
      <w:r w:rsidR="009068E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in this part of the study</w:t>
      </w:r>
      <w:r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>There are no right or wrong answers to any of the questions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>We will keep your participation private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C44AB0" w:rsidR="00A11A25">
        <w:rPr>
          <w:rStyle w:val="cf01"/>
          <w:rFonts w:asciiTheme="minorHAnsi" w:eastAsiaTheme="majorEastAsia" w:hAnsiTheme="minorHAnsi" w:cstheme="minorBidi"/>
          <w:sz w:val="22"/>
          <w:szCs w:val="22"/>
        </w:rPr>
        <w:t>We will only use your responses for research purposes and in ways that will not reveal who you are</w:t>
      </w:r>
      <w:r w:rsidRPr="00C44AB0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</w:p>
    <w:p w:rsidR="00C74A99" w:rsidP="055812AF" w14:paraId="39580646" w14:textId="0BA74D54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We hope you will be open and frank during our discussion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>
        <w:rPr>
          <w:rStyle w:val="cf01"/>
          <w:rFonts w:asciiTheme="minorHAnsi" w:eastAsiaTheme="majorEastAsia" w:hAnsiTheme="minorHAnsi" w:cstheme="minorBidi"/>
          <w:sz w:val="22"/>
          <w:szCs w:val="22"/>
        </w:rPr>
        <w:t>Privacy also depends on you</w:t>
      </w:r>
      <w:r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We ask that none of you share what you hear from other providers with others outside the group.</w:t>
      </w:r>
      <w:r w:rsidR="001F2380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We also ask that you do not use the names of individual children or other adults during this conversation</w:t>
      </w:r>
      <w:r w:rsidR="000A5C3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</w:p>
    <w:p w:rsidR="00C74A99" w:rsidP="055812AF" w14:paraId="734CFDDF" w14:textId="4A9D4CFD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>We have a Certificate of Confidentiality from the National Institutes of Health</w:t>
      </w:r>
      <w:r w:rsidRPr="00C74A99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The Certificate helps us protect your privacy by limiting when the study team can give out information that identifies you, but there are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>a few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exceptions</w:t>
      </w:r>
      <w:r w:rsidRPr="00C74A99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For example, if you indicate that you are planning to harm yourself or others, we may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>be required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by law to share that with the appropriate authorities</w:t>
      </w:r>
      <w:r w:rsidRPr="00C74A99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>The U.S. Department of Health and Human Services (DHHS) may ask for data for an audit or evaluation</w:t>
      </w:r>
      <w:r w:rsidRPr="00C74A99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C74A99">
        <w:rPr>
          <w:rStyle w:val="cf01"/>
          <w:rFonts w:asciiTheme="minorHAnsi" w:eastAsiaTheme="majorEastAsia" w:hAnsiTheme="minorHAnsi" w:cstheme="minorBidi"/>
          <w:sz w:val="22"/>
          <w:szCs w:val="22"/>
        </w:rPr>
        <w:t>If they do, we will need to provide it. However, only DHHS staff involved in the review will see it.</w:t>
      </w:r>
    </w:p>
    <w:p w:rsidR="00934C1F" w:rsidRPr="00913FF3" w:rsidP="055812AF" w14:paraId="1F072F09" w14:textId="7100B0B8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Finally, because this is a federally funded study, I want to tell you that an agency may not conduct or sponsor, and a person 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is not required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to respond to, a collection of information unless it displays a currently valid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>Office of Management and Budget (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OMB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>)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control number</w:t>
      </w:r>
      <w:r w:rsidRPr="00913FF3" w:rsidR="0057085B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. 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The OMB number for this collection is 0970-</w:t>
      </w:r>
      <w:r w:rsidR="00684960">
        <w:rPr>
          <w:rStyle w:val="cf01"/>
          <w:rFonts w:asciiTheme="minorHAnsi" w:eastAsiaTheme="majorEastAsia" w:hAnsiTheme="minorHAnsi" w:cstheme="minorBidi"/>
          <w:sz w:val="22"/>
          <w:szCs w:val="22"/>
        </w:rPr>
        <w:t>0612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and the expiration date is </w:t>
      </w:r>
      <w:r w:rsidR="00684960">
        <w:rPr>
          <w:rStyle w:val="cf01"/>
          <w:rFonts w:asciiTheme="minorHAnsi" w:eastAsiaTheme="majorEastAsia" w:hAnsiTheme="minorHAnsi" w:cstheme="minorBidi"/>
          <w:sz w:val="22"/>
          <w:szCs w:val="22"/>
        </w:rPr>
        <w:t>09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/</w:t>
      </w:r>
      <w:r w:rsidR="00684960">
        <w:rPr>
          <w:rStyle w:val="cf01"/>
          <w:rFonts w:asciiTheme="minorHAnsi" w:eastAsiaTheme="majorEastAsia" w:hAnsiTheme="minorHAnsi" w:cstheme="minorBidi"/>
          <w:sz w:val="22"/>
          <w:szCs w:val="22"/>
        </w:rPr>
        <w:t>30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/</w:t>
      </w:r>
      <w:r w:rsidR="00684960">
        <w:rPr>
          <w:rStyle w:val="cf01"/>
          <w:rFonts w:asciiTheme="minorHAnsi" w:eastAsiaTheme="majorEastAsia" w:hAnsiTheme="minorHAnsi" w:cstheme="minorBidi"/>
          <w:sz w:val="22"/>
          <w:szCs w:val="22"/>
        </w:rPr>
        <w:t>2024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.</w:t>
      </w:r>
      <w:r w:rsidR="00E277E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:rsidR="00DF0E5C" w:rsidRPr="00913FF3" w:rsidP="00ED64D9" w14:paraId="3F772887" w14:textId="45A47478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P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laceholder for </w:t>
      </w:r>
      <w:r w:rsidRPr="00913FF3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any 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additional </w:t>
      </w:r>
      <w:r w:rsidRPr="00913FF3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logistical instructions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976C90" w:rsidP="00ED64D9" w14:paraId="6CDE73F8" w14:textId="6E26F163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We think this meeting will take about</w:t>
      </w:r>
      <w:r w:rsidRPr="00913FF3" w:rsidR="00AC3C87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an hour</w:t>
      </w:r>
      <w:r w:rsidRPr="00913FF3" w:rsidR="0057085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.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With your permission, we would like to record the </w:t>
      </w:r>
      <w:r w:rsidR="00A11A25">
        <w:rPr>
          <w:rStyle w:val="cf01"/>
          <w:rFonts w:asciiTheme="minorHAnsi" w:eastAsiaTheme="majorEastAsia" w:hAnsiTheme="minorHAnsi" w:cstheme="minorHAnsi"/>
          <w:sz w:val="22"/>
          <w:szCs w:val="22"/>
        </w:rPr>
        <w:t>conversation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so we can refer to your responses while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writing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our reports. </w:t>
      </w:r>
      <w:r w:rsidR="00DB6B4F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It will not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be shared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outside the study team, and we will delete it at the end of the study, when our reports are complete</w:t>
      </w:r>
      <w:r w:rsidRPr="00913FF3" w:rsidR="0057085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.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Does anyone object to recording </w:t>
      </w:r>
      <w:r w:rsidR="00A11A25">
        <w:rPr>
          <w:rStyle w:val="cf01"/>
          <w:rFonts w:asciiTheme="minorHAnsi" w:eastAsiaTheme="majorEastAsia" w:hAnsiTheme="minorHAnsi" w:cstheme="minorHAnsi"/>
          <w:sz w:val="22"/>
          <w:szCs w:val="22"/>
        </w:rPr>
        <w:t>this conversation</w:t>
      </w:r>
      <w:r w:rsidRPr="00913FF3" w:rsidR="0057085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?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S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tart recording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DF0E5C" w:rsidP="00ED64D9" w14:paraId="05AB8B7B" w14:textId="1E71DD08">
      <w:pPr>
        <w:pStyle w:val="pf0"/>
      </w:pPr>
      <w:r>
        <w:rPr>
          <w:rStyle w:val="cf01"/>
          <w:rFonts w:asciiTheme="minorHAnsi" w:eastAsiaTheme="majorEastAsia" w:hAnsiTheme="minorHAnsi" w:cstheme="minorHAnsi"/>
          <w:sz w:val="22"/>
          <w:szCs w:val="22"/>
        </w:rPr>
        <w:t>Does everyone agree to participate in this group</w:t>
      </w:r>
      <w:r w:rsidR="0057085B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? </w:t>
      </w:r>
      <w:r w:rsidR="00E277E1">
        <w:rPr>
          <w:rStyle w:val="cf01"/>
          <w:rFonts w:asciiTheme="minorHAnsi" w:eastAsiaTheme="majorEastAsia" w:hAnsiTheme="minorHAnsi" w:cstheme="minorHAnsi"/>
          <w:sz w:val="22"/>
          <w:szCs w:val="22"/>
        </w:rPr>
        <w:t>Any questions before we begin?</w:t>
      </w:r>
    </w:p>
    <w:p w:rsidR="006F6638" w:rsidP="00056227" w14:paraId="11CB6078" w14:textId="264AEAF7">
      <w:pPr>
        <w:pStyle w:val="H2"/>
      </w:pPr>
      <w:r>
        <w:t>B.</w:t>
      </w:r>
      <w:r>
        <w:tab/>
      </w:r>
      <w:r w:rsidR="00ED64D9">
        <w:t>Feedback on preliminary findings and themes</w:t>
      </w:r>
    </w:p>
    <w:p w:rsidR="71171DB3" w:rsidRPr="00A11A25" w:rsidP="00FE12FA" w14:paraId="00B54D60" w14:textId="16E318B2">
      <w:pPr>
        <w:pStyle w:val="Paragraph"/>
        <w:numPr>
          <w:ilvl w:val="0"/>
          <w:numId w:val="1"/>
        </w:numPr>
        <w:spacing w:before="240"/>
        <w:ind w:left="360"/>
      </w:pPr>
      <w:r w:rsidRPr="2B174A68">
        <w:rPr>
          <w:b/>
          <w:bCs/>
        </w:rPr>
        <w:t xml:space="preserve">Features of quality that </w:t>
      </w:r>
      <w:r w:rsidR="00ED0AA8">
        <w:rPr>
          <w:b/>
          <w:bCs/>
        </w:rPr>
        <w:t>f</w:t>
      </w:r>
      <w:r w:rsidRPr="00DE090E" w:rsidR="00DE090E">
        <w:rPr>
          <w:b/>
          <w:bCs/>
        </w:rPr>
        <w:t xml:space="preserve">amily, </w:t>
      </w:r>
      <w:r w:rsidR="00ED0AA8">
        <w:rPr>
          <w:b/>
          <w:bCs/>
        </w:rPr>
        <w:t>f</w:t>
      </w:r>
      <w:r w:rsidRPr="00DE090E" w:rsidR="00DE090E">
        <w:rPr>
          <w:b/>
          <w:bCs/>
        </w:rPr>
        <w:t xml:space="preserve">riend, and </w:t>
      </w:r>
      <w:r w:rsidR="00ED0AA8">
        <w:rPr>
          <w:b/>
          <w:bCs/>
        </w:rPr>
        <w:t>n</w:t>
      </w:r>
      <w:r w:rsidRPr="00DE090E" w:rsidR="00DE090E">
        <w:rPr>
          <w:b/>
          <w:bCs/>
        </w:rPr>
        <w:t xml:space="preserve">eighbor </w:t>
      </w:r>
      <w:r w:rsidR="00DE090E">
        <w:rPr>
          <w:b/>
          <w:bCs/>
        </w:rPr>
        <w:t>(</w:t>
      </w:r>
      <w:r w:rsidRPr="2B174A68">
        <w:rPr>
          <w:b/>
          <w:bCs/>
        </w:rPr>
        <w:t>FFN</w:t>
      </w:r>
      <w:r w:rsidR="00DE090E">
        <w:rPr>
          <w:b/>
          <w:bCs/>
        </w:rPr>
        <w:t>)</w:t>
      </w:r>
      <w:r w:rsidRPr="2B174A68">
        <w:rPr>
          <w:b/>
          <w:bCs/>
        </w:rPr>
        <w:t xml:space="preserve"> providers find important</w:t>
      </w:r>
      <w:r w:rsidR="00863FD1">
        <w:rPr>
          <w:b/>
          <w:bCs/>
        </w:rPr>
        <w:t xml:space="preserve"> </w:t>
      </w:r>
      <w:r w:rsidR="00A11A25">
        <w:t>[</w:t>
      </w:r>
      <w:r w:rsidR="00F94DD3">
        <w:rPr>
          <w:i/>
          <w:iCs/>
        </w:rPr>
        <w:t>T</w:t>
      </w:r>
      <w:r w:rsidRPr="00A11A25" w:rsidR="00863FD1">
        <w:rPr>
          <w:i/>
          <w:iCs/>
        </w:rPr>
        <w:t>hese will emerge from the data</w:t>
      </w:r>
      <w:r w:rsidR="00A11A25">
        <w:t>]</w:t>
      </w:r>
    </w:p>
    <w:p w:rsidR="00FE12FA" w:rsidP="00FE12FA" w14:paraId="249BB00B" w14:textId="7422C0F4">
      <w:pPr>
        <w:pStyle w:val="Paragraph"/>
        <w:ind w:left="360"/>
        <w:rPr>
          <w:i/>
          <w:iCs/>
        </w:rPr>
      </w:pPr>
      <w:r>
        <w:rPr>
          <w:i/>
          <w:iCs/>
        </w:rPr>
        <w:t>The study team will p</w:t>
      </w:r>
      <w:r w:rsidRPr="007B4299">
        <w:rPr>
          <w:i/>
          <w:iCs/>
        </w:rPr>
        <w:t xml:space="preserve">resent summary of findings for each feature of quality that </w:t>
      </w:r>
      <w:r w:rsidRPr="007B4299">
        <w:rPr>
          <w:i/>
          <w:iCs/>
        </w:rPr>
        <w:t>is identified</w:t>
      </w:r>
      <w:r w:rsidRPr="007B4299">
        <w:rPr>
          <w:i/>
          <w:iCs/>
        </w:rPr>
        <w:t xml:space="preserve"> in the data</w:t>
      </w:r>
      <w:r w:rsidRPr="007B4299" w:rsidR="0057085B">
        <w:rPr>
          <w:i/>
          <w:iCs/>
        </w:rPr>
        <w:t>.</w:t>
      </w:r>
      <w:r w:rsidR="0057085B">
        <w:rPr>
          <w:i/>
          <w:iCs/>
        </w:rPr>
        <w:t xml:space="preserve"> </w:t>
      </w:r>
      <w:r w:rsidRPr="007B4299">
        <w:rPr>
          <w:i/>
          <w:iCs/>
        </w:rPr>
        <w:t>For example, present the types of home spaces that providers shared through photographs and through their narratives</w:t>
      </w:r>
      <w:r w:rsidRPr="007B4299" w:rsidR="0057085B">
        <w:rPr>
          <w:i/>
          <w:iCs/>
        </w:rPr>
        <w:t xml:space="preserve">. </w:t>
      </w:r>
      <w:r w:rsidRPr="007B4299">
        <w:rPr>
          <w:i/>
          <w:iCs/>
        </w:rPr>
        <w:t>Then ask focus group participants which they think are most important and why and what may be missing from the list of themes</w:t>
      </w:r>
      <w:r w:rsidR="00901971">
        <w:rPr>
          <w:i/>
          <w:iCs/>
        </w:rPr>
        <w:t>.</w:t>
      </w:r>
    </w:p>
    <w:p w:rsidR="00060CE4" w:rsidRPr="00060CE4" w:rsidP="00FE12FA" w14:paraId="6F44D161" w14:textId="30241A86">
      <w:pPr>
        <w:pStyle w:val="Paragraph"/>
        <w:ind w:left="360"/>
      </w:pPr>
      <w:r>
        <w:t>For example:</w:t>
      </w:r>
    </w:p>
    <w:p w:rsidR="00AB75AF" w:rsidRPr="003225DD" w:rsidP="00156714" w14:paraId="4D689E8A" w14:textId="70707B81">
      <w:pPr>
        <w:pStyle w:val="Paragraph"/>
        <w:numPr>
          <w:ilvl w:val="1"/>
          <w:numId w:val="1"/>
        </w:numPr>
        <w:ind w:left="720"/>
        <w:rPr>
          <w:b/>
          <w:bCs/>
        </w:rPr>
      </w:pPr>
      <w:r>
        <w:rPr>
          <w:b/>
          <w:bCs/>
        </w:rPr>
        <w:t>Home spaces</w:t>
      </w:r>
      <w:r w:rsidR="0057085B">
        <w:rPr>
          <w:b/>
          <w:bCs/>
        </w:rPr>
        <w:t xml:space="preserve">.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AB75AF" w:rsidP="00156714" w14:paraId="0D2CC0A2" w14:textId="74D92554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Activities and routines</w:t>
      </w:r>
      <w:r w:rsidR="0057085B">
        <w:rPr>
          <w:b/>
          <w:bCs/>
        </w:rPr>
        <w:t xml:space="preserve">.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AB75AF" w:rsidP="00156714" w14:paraId="5CE75E3A" w14:textId="41E7EB28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Community spaces</w:t>
      </w:r>
      <w:r w:rsidR="00F37CA8">
        <w:rPr>
          <w:b/>
          <w:bCs/>
        </w:rPr>
        <w:t>,</w:t>
      </w:r>
      <w:r>
        <w:rPr>
          <w:b/>
          <w:bCs/>
        </w:rPr>
        <w:t xml:space="preserve"> community engagement</w:t>
      </w:r>
      <w:r w:rsidR="00F37CA8">
        <w:rPr>
          <w:b/>
          <w:bCs/>
        </w:rPr>
        <w:t>, role in the community</w:t>
      </w:r>
      <w:r w:rsidR="0057085B">
        <w:rPr>
          <w:b/>
          <w:bCs/>
        </w:rPr>
        <w:t xml:space="preserve">.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F37CA8" w:rsidRPr="007B4299" w:rsidP="00156714" w14:paraId="102E6BF4" w14:textId="38D15195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 xml:space="preserve">Supporting children’s social development and </w:t>
      </w:r>
      <w:r w:rsidR="00BC37E4">
        <w:rPr>
          <w:b/>
          <w:bCs/>
        </w:rPr>
        <w:t>prosocial</w:t>
      </w:r>
      <w:r w:rsidR="009E0179">
        <w:rPr>
          <w:b/>
          <w:bCs/>
        </w:rPr>
        <w:t xml:space="preserve"> (positive social)</w:t>
      </w:r>
      <w:r w:rsidR="00BC37E4">
        <w:rPr>
          <w:b/>
          <w:bCs/>
        </w:rPr>
        <w:t xml:space="preserve"> </w:t>
      </w:r>
      <w:r>
        <w:rPr>
          <w:b/>
          <w:bCs/>
        </w:rPr>
        <w:t>behaviors</w:t>
      </w:r>
      <w:r w:rsidR="00BC37E4">
        <w:rPr>
          <w:b/>
          <w:bCs/>
        </w:rPr>
        <w:t xml:space="preserve"> and anti-bias</w:t>
      </w:r>
      <w:r w:rsidR="0057085B">
        <w:rPr>
          <w:b/>
          <w:bCs/>
        </w:rPr>
        <w:t>.</w:t>
      </w:r>
      <w:r w:rsidRPr="00F37CA8" w:rsidR="0057085B">
        <w:t xml:space="preserve">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AB75AF" w:rsidP="00156714" w14:paraId="3D57B3BB" w14:textId="58FD58DF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 xml:space="preserve">Supporting children’s </w:t>
      </w:r>
      <w:r w:rsidR="00BC37E4">
        <w:rPr>
          <w:b/>
          <w:bCs/>
        </w:rPr>
        <w:t xml:space="preserve">cultural, ethnic, racial, linguistic, gender </w:t>
      </w:r>
      <w:r w:rsidRPr="007B4299">
        <w:rPr>
          <w:b/>
          <w:bCs/>
        </w:rPr>
        <w:t>identity and social-emotional development</w:t>
      </w:r>
      <w:r w:rsidR="009E0179">
        <w:rPr>
          <w:b/>
          <w:bCs/>
        </w:rPr>
        <w:t xml:space="preserve"> (social and emotional skills)</w:t>
      </w:r>
      <w:r w:rsidR="0057085B">
        <w:rPr>
          <w:b/>
          <w:bCs/>
        </w:rPr>
        <w:t>.</w:t>
      </w:r>
      <w:r w:rsidRPr="00AB75AF" w:rsidR="0057085B">
        <w:t xml:space="preserve">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AB75AF" w:rsidP="00156714" w14:paraId="19FA43BE" w14:textId="6350BE7C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 xml:space="preserve">Supporting children’s cognitive </w:t>
      </w:r>
      <w:r w:rsidR="009E0179">
        <w:rPr>
          <w:b/>
          <w:bCs/>
        </w:rPr>
        <w:t xml:space="preserve">(relating to mental activities) </w:t>
      </w:r>
      <w:r w:rsidRPr="007B4299">
        <w:rPr>
          <w:b/>
          <w:bCs/>
        </w:rPr>
        <w:t>and academic development</w:t>
      </w:r>
      <w:r w:rsidR="0057085B">
        <w:rPr>
          <w:b/>
          <w:bCs/>
        </w:rPr>
        <w:t>.</w:t>
      </w:r>
      <w:r w:rsidRPr="00AB75AF" w:rsidR="0057085B">
        <w:t xml:space="preserve"> </w:t>
      </w:r>
      <w:r w:rsidRPr="001A5D57">
        <w:t>Which of these are most important to you and why</w:t>
      </w:r>
      <w:r w:rsidRPr="001A5D57" w:rsidR="0057085B">
        <w:t>?</w:t>
      </w:r>
      <w:r w:rsidR="0057085B">
        <w:t xml:space="preserve"> </w:t>
      </w:r>
      <w:r w:rsidRPr="009034C2" w:rsidR="009034C2">
        <w:t>What else would you add to this list?</w:t>
      </w:r>
    </w:p>
    <w:p w:rsidR="00AB75AF" w:rsidP="00156714" w14:paraId="78E2F121" w14:textId="0B98213B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>Supporting children’s safety, health, and physical development</w:t>
      </w:r>
      <w:r w:rsidR="0057085B">
        <w:rPr>
          <w:b/>
          <w:bCs/>
        </w:rPr>
        <w:t>.</w:t>
      </w:r>
      <w:r w:rsidRPr="00AB75AF" w:rsidR="0057085B">
        <w:t xml:space="preserve"> </w:t>
      </w:r>
      <w:r w:rsidRPr="001A5D57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AB75AF" w:rsidP="00156714" w14:paraId="52AA5F92" w14:textId="6D9DCD55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Supporting families</w:t>
      </w:r>
      <w:r w:rsidR="0057085B">
        <w:rPr>
          <w:b/>
          <w:bCs/>
        </w:rPr>
        <w:t>.</w:t>
      </w:r>
      <w:r w:rsidRPr="00175F12" w:rsidR="0057085B">
        <w:t xml:space="preserve"> </w:t>
      </w:r>
      <w:r w:rsidRPr="001A5D57" w:rsidR="00175F12">
        <w:t>Which of these are most important to you and why</w:t>
      </w:r>
      <w:r w:rsidRPr="001A5D57" w:rsidR="0057085B">
        <w:t xml:space="preserve">? </w:t>
      </w:r>
      <w:r w:rsidRPr="009034C2" w:rsidR="009034C2">
        <w:t>What else would you add to this list?</w:t>
      </w:r>
    </w:p>
    <w:p w:rsidR="004031E5" w:rsidRPr="00FE12FA" w:rsidP="00156714" w14:paraId="108767D4" w14:textId="02DF3516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>Overall, what features of quality are missing?</w:t>
      </w:r>
    </w:p>
    <w:p w:rsidR="00627ED6" w:rsidRPr="00FE12FA" w:rsidP="00156714" w14:paraId="6BFB9DC1" w14:textId="5A60C2D9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 xml:space="preserve">Which </w:t>
      </w:r>
      <w:r w:rsidRPr="00FE12FA">
        <w:rPr>
          <w:b/>
          <w:bCs/>
        </w:rPr>
        <w:t>3</w:t>
      </w:r>
      <w:r w:rsidRPr="00FE12FA">
        <w:rPr>
          <w:b/>
          <w:bCs/>
        </w:rPr>
        <w:t xml:space="preserve"> features of quality do you think are the most important for children and families?</w:t>
      </w:r>
    </w:p>
    <w:p w:rsidR="71171DB3" w:rsidRPr="00FE12FA" w:rsidP="00FE12FA" w14:paraId="1B55D990" w14:textId="0F641246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9552F4">
        <w:rPr>
          <w:b/>
          <w:bCs/>
        </w:rPr>
        <w:t>Sources of r</w:t>
      </w:r>
      <w:r w:rsidRPr="00710033">
        <w:rPr>
          <w:b/>
          <w:bCs/>
        </w:rPr>
        <w:t>esources</w:t>
      </w:r>
      <w:r w:rsidRPr="009552F4">
        <w:rPr>
          <w:b/>
          <w:bCs/>
        </w:rPr>
        <w:t>,</w:t>
      </w:r>
      <w:r w:rsidRPr="00710033">
        <w:rPr>
          <w:b/>
          <w:bCs/>
        </w:rPr>
        <w:t xml:space="preserve"> supports</w:t>
      </w:r>
      <w:r w:rsidRPr="009552F4">
        <w:rPr>
          <w:b/>
          <w:bCs/>
        </w:rPr>
        <w:t>, and knowledge</w:t>
      </w:r>
      <w:r w:rsidRPr="00710033">
        <w:rPr>
          <w:b/>
          <w:bCs/>
        </w:rPr>
        <w:t xml:space="preserve"> </w:t>
      </w:r>
      <w:r>
        <w:rPr>
          <w:b/>
          <w:bCs/>
        </w:rPr>
        <w:t xml:space="preserve">that </w:t>
      </w:r>
      <w:r>
        <w:rPr>
          <w:b/>
          <w:bCs/>
        </w:rPr>
        <w:t>are used</w:t>
      </w:r>
      <w:r>
        <w:rPr>
          <w:b/>
          <w:bCs/>
        </w:rPr>
        <w:t xml:space="preserve"> </w:t>
      </w:r>
      <w:r w:rsidR="00A11A25">
        <w:t>[</w:t>
      </w:r>
      <w:r w:rsidR="009E25FC">
        <w:rPr>
          <w:i/>
          <w:iCs/>
        </w:rPr>
        <w:t>T</w:t>
      </w:r>
      <w:r w:rsidRPr="00A11A25">
        <w:rPr>
          <w:i/>
          <w:iCs/>
        </w:rPr>
        <w:t>hese will emerge from the data</w:t>
      </w:r>
      <w:r w:rsidR="00A11A25">
        <w:t>]</w:t>
      </w:r>
    </w:p>
    <w:p w:rsidR="00780DD0" w:rsidRPr="00EE5FFE" w:rsidP="00FE12FA" w14:paraId="57516058" w14:textId="48C80009">
      <w:pPr>
        <w:pStyle w:val="ParagraphContinued"/>
        <w:ind w:left="360"/>
        <w:rPr>
          <w:i/>
          <w:iCs/>
        </w:rPr>
      </w:pPr>
      <w:r>
        <w:rPr>
          <w:i/>
          <w:iCs/>
        </w:rPr>
        <w:t>The study team will p</w:t>
      </w:r>
      <w:r w:rsidRPr="00EE5FFE">
        <w:rPr>
          <w:i/>
          <w:iCs/>
        </w:rPr>
        <w:t xml:space="preserve">resent summary of findings </w:t>
      </w:r>
      <w:r w:rsidRPr="00EE5FFE" w:rsidR="004578E6">
        <w:rPr>
          <w:i/>
          <w:iCs/>
        </w:rPr>
        <w:t>that emerge from</w:t>
      </w:r>
      <w:r w:rsidRPr="00EE5FFE">
        <w:rPr>
          <w:i/>
          <w:iCs/>
        </w:rPr>
        <w:t xml:space="preserve"> the data</w:t>
      </w:r>
      <w:r w:rsidRPr="00EE5FFE" w:rsidR="0057085B">
        <w:rPr>
          <w:i/>
          <w:iCs/>
        </w:rPr>
        <w:t xml:space="preserve">. </w:t>
      </w:r>
      <w:r w:rsidRPr="00EE5FFE">
        <w:rPr>
          <w:i/>
          <w:iCs/>
        </w:rPr>
        <w:t>Then ask focus group participants which they think are most important and why and what may be missing from the list of themes.</w:t>
      </w:r>
    </w:p>
    <w:p w:rsidR="004578E6" w:rsidP="00FE12FA" w14:paraId="40C5B86E" w14:textId="77777777">
      <w:pPr>
        <w:pStyle w:val="Paragraph"/>
        <w:ind w:left="360"/>
      </w:pPr>
      <w:r>
        <w:t>For example:</w:t>
      </w:r>
    </w:p>
    <w:p w:rsidR="00780DD0" w:rsidP="003E2D17" w14:paraId="7D35368B" w14:textId="3FABE6E5">
      <w:pPr>
        <w:pStyle w:val="Paragraph"/>
        <w:numPr>
          <w:ilvl w:val="0"/>
          <w:numId w:val="29"/>
        </w:numPr>
        <w:spacing w:after="80"/>
        <w:ind w:left="1080"/>
      </w:pPr>
      <w:r>
        <w:t>Family members</w:t>
      </w:r>
    </w:p>
    <w:p w:rsidR="00780DD0" w:rsidP="003E2D17" w14:paraId="0DC301BA" w14:textId="51B85EEC">
      <w:pPr>
        <w:pStyle w:val="Paragraph"/>
        <w:numPr>
          <w:ilvl w:val="0"/>
          <w:numId w:val="29"/>
        </w:numPr>
        <w:spacing w:after="80"/>
        <w:ind w:left="1080"/>
      </w:pPr>
      <w:r>
        <w:t>Friends</w:t>
      </w:r>
      <w:r w:rsidR="00A145E6">
        <w:t xml:space="preserve"> and neighbors</w:t>
      </w:r>
    </w:p>
    <w:p w:rsidR="00780DD0" w:rsidP="003E2D17" w14:paraId="3D17622F" w14:textId="7F12ABC7">
      <w:pPr>
        <w:pStyle w:val="Paragraph"/>
        <w:numPr>
          <w:ilvl w:val="0"/>
          <w:numId w:val="29"/>
        </w:numPr>
        <w:spacing w:after="80"/>
        <w:ind w:left="1080"/>
      </w:pPr>
      <w:r>
        <w:t>Community members–</w:t>
      </w:r>
      <w:r w:rsidR="00A145E6">
        <w:t xml:space="preserve">e.g., </w:t>
      </w:r>
      <w:r>
        <w:t>church</w:t>
      </w:r>
      <w:r w:rsidR="00A145E6">
        <w:t>, neighborhood associations</w:t>
      </w:r>
    </w:p>
    <w:p w:rsidR="002C0659" w:rsidRPr="00FE12FA" w:rsidP="003E2D17" w14:paraId="2D652B43" w14:textId="528307A4">
      <w:pPr>
        <w:pStyle w:val="Paragraph"/>
        <w:spacing w:before="120"/>
        <w:ind w:left="360"/>
        <w:rPr>
          <w:b/>
          <w:bCs/>
        </w:rPr>
      </w:pPr>
      <w:r w:rsidRPr="00FE12FA">
        <w:rPr>
          <w:b/>
          <w:bCs/>
        </w:rPr>
        <w:t xml:space="preserve">What is missing from this list? </w:t>
      </w:r>
    </w:p>
    <w:p w:rsidR="00A145E6" w:rsidRPr="00FE12FA" w:rsidP="00FE12FA" w14:paraId="15C78BC4" w14:textId="732F41B1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 xml:space="preserve">Which </w:t>
      </w:r>
      <w:r w:rsidRPr="00FE12FA" w:rsidR="002C0659">
        <w:rPr>
          <w:b/>
          <w:bCs/>
        </w:rPr>
        <w:t xml:space="preserve">sources of support </w:t>
      </w:r>
      <w:r w:rsidRPr="00FE12FA">
        <w:rPr>
          <w:b/>
          <w:bCs/>
        </w:rPr>
        <w:t>are the most important to you?</w:t>
      </w:r>
    </w:p>
    <w:p w:rsidR="00A145E6" w:rsidRPr="009552F4" w:rsidP="00FE12FA" w14:paraId="599295E0" w14:textId="4B586845">
      <w:pPr>
        <w:pStyle w:val="Paragraph"/>
        <w:numPr>
          <w:ilvl w:val="0"/>
          <w:numId w:val="1"/>
        </w:numPr>
        <w:ind w:left="360"/>
        <w:rPr>
          <w:b/>
          <w:bCs/>
        </w:rPr>
      </w:pPr>
      <w:bookmarkStart w:id="0" w:name="_Hlk122080016"/>
      <w:r w:rsidRPr="00710033">
        <w:rPr>
          <w:b/>
          <w:bCs/>
        </w:rPr>
        <w:t>Types of resources, supports, and knowledge</w:t>
      </w:r>
      <w:r w:rsidRPr="009552F4" w:rsidR="004578E6">
        <w:rPr>
          <w:b/>
          <w:bCs/>
        </w:rPr>
        <w:t xml:space="preserve"> </w:t>
      </w:r>
      <w:r w:rsidRPr="009552F4" w:rsidR="00EE3ECB">
        <w:rPr>
          <w:b/>
          <w:bCs/>
        </w:rPr>
        <w:t xml:space="preserve">that providers </w:t>
      </w:r>
      <w:r w:rsidRPr="009552F4" w:rsidR="00AF4DB0">
        <w:rPr>
          <w:b/>
          <w:bCs/>
        </w:rPr>
        <w:t xml:space="preserve">receive </w:t>
      </w:r>
      <w:r w:rsidRPr="00A11A25" w:rsidR="00A11A25">
        <w:t>[</w:t>
      </w:r>
      <w:r w:rsidR="009E25FC">
        <w:rPr>
          <w:i/>
          <w:iCs/>
        </w:rPr>
        <w:t>T</w:t>
      </w:r>
      <w:r w:rsidRPr="00A11A25" w:rsidR="004578E6">
        <w:rPr>
          <w:i/>
          <w:iCs/>
        </w:rPr>
        <w:t>hese will emerge from the data</w:t>
      </w:r>
      <w:r w:rsidR="00A11A25">
        <w:t>]</w:t>
      </w:r>
    </w:p>
    <w:p w:rsidR="00DA0FA7" w:rsidP="00FE12FA" w14:paraId="3925DA6B" w14:textId="77777777">
      <w:pPr>
        <w:pStyle w:val="Paragraph"/>
        <w:ind w:left="360"/>
      </w:pPr>
      <w:r>
        <w:t>For example:</w:t>
      </w:r>
    </w:p>
    <w:p w:rsidR="00DA0FA7" w:rsidP="003E2D17" w14:paraId="7C3901FA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Social and emotional support</w:t>
      </w:r>
    </w:p>
    <w:p w:rsidR="00DA0FA7" w:rsidP="003E2D17" w14:paraId="320DBC1F" w14:textId="1E6AB862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Logistical support–help with child care </w:t>
      </w:r>
      <w:r w:rsidR="001522DB">
        <w:t>(</w:t>
      </w:r>
      <w:r w:rsidRPr="001522DB" w:rsidR="001522DB">
        <w:t xml:space="preserve">the means necessary to </w:t>
      </w:r>
      <w:r w:rsidRPr="001522DB" w:rsidR="001522DB">
        <w:t>carry out</w:t>
      </w:r>
      <w:r w:rsidRPr="001522DB" w:rsidR="001522DB">
        <w:t xml:space="preserve"> child care)</w:t>
      </w:r>
    </w:p>
    <w:p w:rsidR="00DA0FA7" w:rsidP="003E2D17" w14:paraId="53F6C51B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Information about resources for children and families</w:t>
      </w:r>
    </w:p>
    <w:p w:rsidR="00DA0FA7" w:rsidP="003E2D17" w14:paraId="3CF48077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Information about children’s development and early learning</w:t>
      </w:r>
    </w:p>
    <w:p w:rsidR="00DA0FA7" w:rsidP="003E2D17" w14:paraId="0AF11F0A" w14:textId="34173122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Help participating in </w:t>
      </w:r>
      <w:r w:rsidRPr="00E55AF0" w:rsidR="00E55AF0">
        <w:t xml:space="preserve">Child </w:t>
      </w:r>
      <w:r w:rsidR="00E55AF0">
        <w:t>C</w:t>
      </w:r>
      <w:r w:rsidRPr="00E55AF0" w:rsidR="00E55AF0">
        <w:t xml:space="preserve">are and </w:t>
      </w:r>
      <w:r w:rsidR="00E55AF0">
        <w:t>E</w:t>
      </w:r>
      <w:r w:rsidRPr="00E55AF0" w:rsidR="00E55AF0">
        <w:t xml:space="preserve">arly </w:t>
      </w:r>
      <w:r w:rsidR="00E55AF0">
        <w:t>E</w:t>
      </w:r>
      <w:r w:rsidRPr="00E55AF0" w:rsidR="00E55AF0">
        <w:t>ducation</w:t>
      </w:r>
      <w:r w:rsidR="00E55AF0">
        <w:t xml:space="preserve"> (</w:t>
      </w:r>
      <w:r>
        <w:t>CCEE</w:t>
      </w:r>
      <w:r w:rsidR="00E55AF0">
        <w:t>)</w:t>
      </w:r>
      <w:r>
        <w:t xml:space="preserve"> systems</w:t>
      </w:r>
    </w:p>
    <w:bookmarkEnd w:id="0"/>
    <w:p w:rsidR="00850BA8" w:rsidRPr="003E2D17" w:rsidP="003E2D17" w14:paraId="0BEDC205" w14:textId="77777777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What is missing from this list?</w:t>
      </w:r>
    </w:p>
    <w:p w:rsidR="004C7F70" w:rsidRPr="003E2D17" w:rsidP="003E2D17" w14:paraId="0D9F8C8E" w14:textId="165BF4DA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>What other resources, supports, or knowledge have you received?</w:t>
      </w:r>
    </w:p>
    <w:p w:rsidR="00EE3ECB" w:rsidRPr="003E2D17" w:rsidP="003E2D17" w14:paraId="31DD821B" w14:textId="588F53CC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 xml:space="preserve">What are the top </w:t>
      </w:r>
      <w:r w:rsidRPr="003E2D17" w:rsidR="004C7F70">
        <w:rPr>
          <w:b/>
          <w:bCs/>
        </w:rPr>
        <w:t>3</w:t>
      </w:r>
      <w:r w:rsidRPr="003E2D17">
        <w:rPr>
          <w:b/>
          <w:bCs/>
        </w:rPr>
        <w:t xml:space="preserve"> types of resources, supports, </w:t>
      </w:r>
      <w:r w:rsidR="00ED0AA8">
        <w:rPr>
          <w:b/>
          <w:bCs/>
        </w:rPr>
        <w:t xml:space="preserve">or </w:t>
      </w:r>
      <w:r w:rsidRPr="003E2D17">
        <w:rPr>
          <w:b/>
          <w:bCs/>
        </w:rPr>
        <w:t>knowledge</w:t>
      </w:r>
      <w:r w:rsidRPr="003E2D17" w:rsidR="00DA0FA7">
        <w:rPr>
          <w:b/>
          <w:bCs/>
        </w:rPr>
        <w:t xml:space="preserve"> that are important to you</w:t>
      </w:r>
      <w:r w:rsidRPr="003E2D17">
        <w:rPr>
          <w:b/>
          <w:bCs/>
        </w:rPr>
        <w:t>?</w:t>
      </w:r>
    </w:p>
    <w:p w:rsidR="00AF4DB0" w:rsidRPr="00710033" w:rsidP="003E2D17" w14:paraId="4F5BB81F" w14:textId="6707E3CF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9552F4">
        <w:rPr>
          <w:b/>
          <w:bCs/>
        </w:rPr>
        <w:t xml:space="preserve">Types of resources, supports, and knowledge that providers would like but have NOT received </w:t>
      </w:r>
      <w:r w:rsidR="00A11A25">
        <w:t>[</w:t>
      </w:r>
      <w:r w:rsidR="009E25FC">
        <w:rPr>
          <w:i/>
          <w:iCs/>
        </w:rPr>
        <w:t>T</w:t>
      </w:r>
      <w:r w:rsidRPr="00A11A25">
        <w:rPr>
          <w:i/>
          <w:iCs/>
        </w:rPr>
        <w:t>hese will emerge from the data</w:t>
      </w:r>
      <w:r w:rsidR="00A11A25">
        <w:t>]</w:t>
      </w:r>
    </w:p>
    <w:p w:rsidR="009552F4" w:rsidP="00863FD1" w14:paraId="478BB45B" w14:textId="1BEF7FBF">
      <w:pPr>
        <w:pStyle w:val="Paragraph"/>
        <w:ind w:left="360"/>
      </w:pPr>
      <w:r>
        <w:t>For example:</w:t>
      </w:r>
    </w:p>
    <w:p w:rsidR="00043FC5" w:rsidP="003E2D17" w14:paraId="36E7611E" w14:textId="0FB5ABC7">
      <w:pPr>
        <w:pStyle w:val="Paragraph"/>
        <w:numPr>
          <w:ilvl w:val="0"/>
          <w:numId w:val="30"/>
        </w:numPr>
        <w:spacing w:after="80"/>
        <w:ind w:left="1080"/>
      </w:pPr>
      <w:r>
        <w:t>Financial support</w:t>
      </w:r>
    </w:p>
    <w:p w:rsidR="00043FC5" w:rsidRPr="00710033" w:rsidP="003E2D17" w14:paraId="60807691" w14:textId="594FF6C7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Help </w:t>
      </w:r>
      <w:r w:rsidR="001C117B">
        <w:t>becoming a home owner</w:t>
      </w:r>
    </w:p>
    <w:p w:rsidR="00780DD0" w:rsidRPr="003E2D17" w:rsidP="003E2D17" w14:paraId="0A0DBDE8" w14:textId="4B44BA38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What other resources, supports, or knowledge would you like but have not received?</w:t>
      </w:r>
    </w:p>
    <w:p w:rsidR="00F37CA8" w:rsidP="003E2D17" w14:paraId="4A190B00" w14:textId="3A158D55">
      <w:pPr>
        <w:pStyle w:val="Paragraph"/>
        <w:numPr>
          <w:ilvl w:val="0"/>
          <w:numId w:val="1"/>
        </w:numPr>
        <w:ind w:left="360"/>
      </w:pPr>
      <w:r w:rsidRPr="00710033">
        <w:rPr>
          <w:b/>
          <w:bCs/>
        </w:rPr>
        <w:t xml:space="preserve">CCEE </w:t>
      </w:r>
      <w:r w:rsidR="00ED0AA8">
        <w:rPr>
          <w:b/>
          <w:bCs/>
        </w:rPr>
        <w:t>s</w:t>
      </w:r>
      <w:r w:rsidRPr="00710033">
        <w:rPr>
          <w:b/>
          <w:bCs/>
        </w:rPr>
        <w:t xml:space="preserve">ystems and supports that </w:t>
      </w:r>
      <w:r w:rsidRPr="00710033">
        <w:rPr>
          <w:b/>
          <w:bCs/>
        </w:rPr>
        <w:t>are mentioned</w:t>
      </w:r>
      <w:r w:rsidRPr="009552F4">
        <w:rPr>
          <w:b/>
          <w:bCs/>
        </w:rPr>
        <w:t xml:space="preserve"> </w:t>
      </w:r>
      <w:r w:rsidR="00863FD1">
        <w:rPr>
          <w:b/>
          <w:bCs/>
        </w:rPr>
        <w:t xml:space="preserve">by providers in the data </w:t>
      </w:r>
      <w:r w:rsidRPr="009552F4">
        <w:rPr>
          <w:b/>
          <w:bCs/>
        </w:rPr>
        <w:t xml:space="preserve">(e.g., licensing, </w:t>
      </w:r>
      <w:r w:rsidRPr="00E55AF0" w:rsidR="00E55AF0">
        <w:rPr>
          <w:b/>
          <w:bCs/>
        </w:rPr>
        <w:t xml:space="preserve">Child and Adult Care Food Program </w:t>
      </w:r>
      <w:r w:rsidR="00E55AF0">
        <w:rPr>
          <w:b/>
          <w:bCs/>
        </w:rPr>
        <w:t>(</w:t>
      </w:r>
      <w:r w:rsidRPr="009552F4">
        <w:rPr>
          <w:b/>
          <w:bCs/>
        </w:rPr>
        <w:t>CACFP</w:t>
      </w:r>
      <w:r w:rsidR="00E55AF0">
        <w:rPr>
          <w:b/>
          <w:bCs/>
        </w:rPr>
        <w:t>)</w:t>
      </w:r>
      <w:r w:rsidRPr="009552F4">
        <w:rPr>
          <w:b/>
          <w:bCs/>
        </w:rPr>
        <w:t xml:space="preserve">, subsidy, </w:t>
      </w:r>
      <w:r w:rsidRPr="00E55AF0" w:rsidR="00E55AF0">
        <w:rPr>
          <w:b/>
          <w:bCs/>
        </w:rPr>
        <w:t xml:space="preserve">Quality Rating and Improvement System </w:t>
      </w:r>
      <w:r w:rsidR="00E55AF0">
        <w:rPr>
          <w:b/>
          <w:bCs/>
        </w:rPr>
        <w:t>(</w:t>
      </w:r>
      <w:r w:rsidRPr="009552F4">
        <w:rPr>
          <w:b/>
          <w:bCs/>
        </w:rPr>
        <w:t>QRIS</w:t>
      </w:r>
      <w:r w:rsidR="00E55AF0">
        <w:rPr>
          <w:b/>
          <w:bCs/>
        </w:rPr>
        <w:t>)</w:t>
      </w:r>
      <w:r w:rsidRPr="009552F4">
        <w:rPr>
          <w:b/>
          <w:bCs/>
        </w:rPr>
        <w:t>, early intervention)</w:t>
      </w:r>
      <w:r w:rsidRPr="009552F4">
        <w:t xml:space="preserve"> </w:t>
      </w:r>
    </w:p>
    <w:p w:rsidR="00044F95" w:rsidP="006B331C" w14:paraId="230BCB7B" w14:textId="77777777">
      <w:pPr>
        <w:pStyle w:val="Paragraph"/>
        <w:ind w:left="360"/>
      </w:pPr>
      <w:r>
        <w:t>For example:</w:t>
      </w:r>
    </w:p>
    <w:p w:rsidR="00850BA8" w:rsidP="003E2D17" w14:paraId="3226EE45" w14:textId="5A5BA0AE">
      <w:pPr>
        <w:pStyle w:val="Paragraph"/>
        <w:numPr>
          <w:ilvl w:val="0"/>
          <w:numId w:val="31"/>
        </w:numPr>
        <w:spacing w:after="80"/>
        <w:ind w:left="1080"/>
      </w:pPr>
      <w:r>
        <w:t>CACFP</w:t>
      </w:r>
      <w:r w:rsidR="004C389D">
        <w:t xml:space="preserve"> visitor</w:t>
      </w:r>
    </w:p>
    <w:p w:rsidR="004C389D" w:rsidP="003E2D17" w14:paraId="29E77A0F" w14:textId="4A2FB51D">
      <w:pPr>
        <w:pStyle w:val="Paragraph"/>
        <w:numPr>
          <w:ilvl w:val="0"/>
          <w:numId w:val="31"/>
        </w:numPr>
        <w:spacing w:after="80"/>
        <w:ind w:left="1080"/>
      </w:pPr>
      <w:r>
        <w:t>Infant/toddler specialist</w:t>
      </w:r>
    </w:p>
    <w:p w:rsidR="002F4E27" w:rsidP="003E2D17" w14:paraId="19EE4C80" w14:textId="5A43198A">
      <w:pPr>
        <w:pStyle w:val="Paragraph"/>
        <w:numPr>
          <w:ilvl w:val="0"/>
          <w:numId w:val="31"/>
        </w:numPr>
        <w:spacing w:after="80"/>
        <w:ind w:left="1080"/>
      </w:pPr>
      <w:r>
        <w:t>Home visitor</w:t>
      </w:r>
    </w:p>
    <w:p w:rsidR="002F4E27" w:rsidP="003E2D17" w14:paraId="4A141F67" w14:textId="03BF635D">
      <w:pPr>
        <w:pStyle w:val="Paragraph"/>
        <w:numPr>
          <w:ilvl w:val="0"/>
          <w:numId w:val="31"/>
        </w:numPr>
        <w:spacing w:after="80"/>
        <w:ind w:left="1080"/>
      </w:pPr>
      <w:r>
        <w:t>Network specialist</w:t>
      </w:r>
    </w:p>
    <w:p w:rsidR="002F4E27" w:rsidP="003E2D17" w14:paraId="0BD724D8" w14:textId="41139C06">
      <w:pPr>
        <w:pStyle w:val="Paragraph"/>
        <w:numPr>
          <w:ilvl w:val="0"/>
          <w:numId w:val="31"/>
        </w:numPr>
        <w:spacing w:after="80"/>
        <w:ind w:left="1080"/>
      </w:pPr>
      <w:r>
        <w:t>Subsidy monitor</w:t>
      </w:r>
      <w:r w:rsidR="005652C4">
        <w:t xml:space="preserve"> (</w:t>
      </w:r>
      <w:r w:rsidR="008E204F">
        <w:t>t</w:t>
      </w:r>
      <w:r w:rsidRPr="008E204F" w:rsidR="008E204F">
        <w:t>hese are payments to providers that are meant to help families afford child care</w:t>
      </w:r>
      <w:r w:rsidR="005652C4">
        <w:t>)</w:t>
      </w:r>
    </w:p>
    <w:p w:rsidR="002F4E27" w:rsidRPr="009552F4" w:rsidP="003E2D17" w14:paraId="68336269" w14:textId="53E714D9">
      <w:pPr>
        <w:pStyle w:val="Paragraph"/>
        <w:numPr>
          <w:ilvl w:val="0"/>
          <w:numId w:val="31"/>
        </w:numPr>
        <w:spacing w:after="80"/>
        <w:ind w:left="1080"/>
      </w:pPr>
      <w:r>
        <w:t>Early childhood/infant mental health consultant</w:t>
      </w:r>
    </w:p>
    <w:p w:rsidR="00F37CA8" w:rsidRPr="003E2D17" w:rsidP="003E2D17" w14:paraId="38B5A89D" w14:textId="5FF160BD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Are there additional types of CCEE systems and supports that you wish you could access?</w:t>
      </w:r>
    </w:p>
    <w:p w:rsidR="00F37CA8" w:rsidRPr="003E2D17" w:rsidP="006B331C" w14:paraId="676B5994" w14:textId="5746B12E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 xml:space="preserve">What are </w:t>
      </w:r>
      <w:r w:rsidRPr="003E2D17">
        <w:rPr>
          <w:b/>
          <w:bCs/>
        </w:rPr>
        <w:t>some</w:t>
      </w:r>
      <w:r w:rsidRPr="003E2D17">
        <w:rPr>
          <w:b/>
          <w:bCs/>
        </w:rPr>
        <w:t xml:space="preserve"> reasons you think that FFN providers choose to participate</w:t>
      </w:r>
      <w:r w:rsidRPr="003E2D17" w:rsidR="009552F4">
        <w:rPr>
          <w:b/>
          <w:bCs/>
        </w:rPr>
        <w:t xml:space="preserve"> in these systems</w:t>
      </w:r>
      <w:r w:rsidRPr="003E2D17" w:rsidR="0057085B">
        <w:rPr>
          <w:b/>
          <w:bCs/>
        </w:rPr>
        <w:t xml:space="preserve">? </w:t>
      </w:r>
      <w:r w:rsidRPr="003E2D17">
        <w:rPr>
          <w:b/>
          <w:bCs/>
        </w:rPr>
        <w:t>Choose not to participate?</w:t>
      </w:r>
    </w:p>
    <w:p w:rsidR="71171DB3" w:rsidRPr="003E2D17" w:rsidP="003E2D17" w14:paraId="42EC5176" w14:textId="326447D0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>Challenges faced</w:t>
      </w:r>
    </w:p>
    <w:p w:rsidR="00AC0F8B" w:rsidRPr="00710033" w:rsidP="001A5D57" w14:paraId="273FB11F" w14:textId="77777777">
      <w:pPr>
        <w:pStyle w:val="Paragraph"/>
        <w:ind w:left="360"/>
        <w:rPr>
          <w:i/>
          <w:iCs/>
        </w:rPr>
      </w:pPr>
      <w:r w:rsidRPr="00710033">
        <w:rPr>
          <w:i/>
          <w:iCs/>
        </w:rPr>
        <w:t xml:space="preserve">For each category of challenges, list themes that emerge from study data. </w:t>
      </w:r>
    </w:p>
    <w:p w:rsidR="00F37CA8" w:rsidRPr="00F37CA8" w:rsidP="003E2D17" w14:paraId="50087B7D" w14:textId="7B5B1379">
      <w:pPr>
        <w:pStyle w:val="Paragraph"/>
        <w:ind w:left="720" w:hanging="360"/>
      </w:pPr>
      <w:r>
        <w:rPr>
          <w:b/>
          <w:bCs/>
        </w:rPr>
        <w:t>a.</w:t>
      </w:r>
      <w:r w:rsidR="003E2D17">
        <w:rPr>
          <w:b/>
          <w:bCs/>
        </w:rPr>
        <w:tab/>
      </w:r>
      <w:r w:rsidR="00AC0F8B">
        <w:rPr>
          <w:b/>
          <w:bCs/>
        </w:rPr>
        <w:t>Challenges</w:t>
      </w:r>
      <w:r w:rsidRPr="00710033">
        <w:rPr>
          <w:b/>
          <w:bCs/>
        </w:rPr>
        <w:t xml:space="preserve"> </w:t>
      </w:r>
      <w:r>
        <w:rPr>
          <w:b/>
          <w:bCs/>
        </w:rPr>
        <w:t>offering care to children</w:t>
      </w:r>
      <w:r w:rsidR="0057085B">
        <w:rPr>
          <w:b/>
          <w:bCs/>
        </w:rPr>
        <w:t xml:space="preserve">. </w:t>
      </w:r>
      <w:r w:rsidRPr="00C50056">
        <w:t>Are there additional challenges you have faced in offering care to children and families?</w:t>
      </w:r>
    </w:p>
    <w:p w:rsidR="00F37CA8" w:rsidRPr="00C50056" w:rsidP="003E2D17" w14:paraId="6B3F5402" w14:textId="25AAC96B">
      <w:pPr>
        <w:pStyle w:val="Paragraph"/>
        <w:ind w:left="720" w:hanging="360"/>
      </w:pPr>
      <w:r>
        <w:rPr>
          <w:b/>
          <w:bCs/>
        </w:rPr>
        <w:t>b.</w:t>
      </w:r>
      <w:r w:rsidR="003E2D17">
        <w:rPr>
          <w:b/>
          <w:bCs/>
        </w:rPr>
        <w:tab/>
      </w:r>
      <w:r w:rsidRPr="00412B0B">
        <w:rPr>
          <w:b/>
          <w:bCs/>
        </w:rPr>
        <w:t>Challenges with families</w:t>
      </w:r>
      <w:r w:rsidR="0057085B">
        <w:rPr>
          <w:b/>
          <w:bCs/>
        </w:rPr>
        <w:t xml:space="preserve">. </w:t>
      </w:r>
      <w:r w:rsidRPr="00C50056">
        <w:t>Are there additional challenges you have faced in interacting with families?</w:t>
      </w:r>
    </w:p>
    <w:p w:rsidR="00F37CA8" w:rsidP="003E2D17" w14:paraId="200BC399" w14:textId="329AF398">
      <w:pPr>
        <w:pStyle w:val="Paragraph"/>
        <w:ind w:left="720" w:hanging="360"/>
      </w:pPr>
      <w:r>
        <w:rPr>
          <w:b/>
          <w:bCs/>
        </w:rPr>
        <w:t>c.</w:t>
      </w:r>
      <w:r w:rsidR="003E2D17">
        <w:rPr>
          <w:b/>
          <w:bCs/>
        </w:rPr>
        <w:tab/>
      </w:r>
      <w:r w:rsidRPr="00C50056">
        <w:rPr>
          <w:b/>
          <w:bCs/>
        </w:rPr>
        <w:t>Challenges with CCEE systems/supports</w:t>
      </w:r>
      <w:r w:rsidR="0057085B">
        <w:rPr>
          <w:b/>
          <w:bCs/>
        </w:rPr>
        <w:t xml:space="preserve">. </w:t>
      </w:r>
      <w:r w:rsidRPr="00C50056">
        <w:t>Are there additional challenges you have faced with CCEE systems?</w:t>
      </w:r>
    </w:p>
    <w:p w:rsidR="003E2D17" w:rsidP="003E2D17" w14:paraId="784C4F96" w14:textId="77777777">
      <w:pPr>
        <w:pStyle w:val="Paragraph"/>
        <w:ind w:left="720" w:hanging="360"/>
        <w:rPr>
          <w:b/>
          <w:bCs/>
        </w:rPr>
      </w:pPr>
      <w:r>
        <w:rPr>
          <w:b/>
          <w:bCs/>
        </w:rPr>
        <w:t>d.</w:t>
      </w:r>
      <w:r>
        <w:rPr>
          <w:b/>
          <w:bCs/>
        </w:rPr>
        <w:tab/>
      </w:r>
      <w:r w:rsidRPr="00C50056" w:rsidR="00BC37E4">
        <w:rPr>
          <w:b/>
          <w:bCs/>
        </w:rPr>
        <w:t xml:space="preserve">Challenges </w:t>
      </w:r>
      <w:r w:rsidR="00BC37E4">
        <w:rPr>
          <w:b/>
          <w:bCs/>
        </w:rPr>
        <w:t xml:space="preserve">doing child care that are related </w:t>
      </w:r>
      <w:r w:rsidRPr="00C50056" w:rsidR="00BC37E4">
        <w:rPr>
          <w:b/>
          <w:bCs/>
        </w:rPr>
        <w:t>to racism, sexism, oppressive</w:t>
      </w:r>
      <w:r w:rsidR="00BC37E4">
        <w:rPr>
          <w:b/>
          <w:bCs/>
        </w:rPr>
        <w:t>/inequitable</w:t>
      </w:r>
      <w:r w:rsidRPr="00C50056" w:rsidR="00BC37E4">
        <w:rPr>
          <w:b/>
          <w:bCs/>
        </w:rPr>
        <w:t xml:space="preserve"> systems</w:t>
      </w:r>
      <w:r>
        <w:rPr>
          <w:b/>
          <w:bCs/>
        </w:rPr>
        <w:t xml:space="preserve">. </w:t>
      </w:r>
    </w:p>
    <w:p w:rsidR="65602437" w:rsidRPr="003E2D17" w:rsidP="003E2D17" w14:paraId="64AAA550" w14:textId="4C8A7F8E">
      <w:pPr>
        <w:pStyle w:val="Paragraph"/>
        <w:ind w:left="720" w:hanging="360"/>
        <w:rPr>
          <w:b/>
          <w:bCs/>
        </w:rPr>
      </w:pPr>
      <w:r w:rsidRPr="003E2D17">
        <w:rPr>
          <w:b/>
          <w:bCs/>
        </w:rPr>
        <w:t>What other challenges are missing?</w:t>
      </w:r>
    </w:p>
    <w:p w:rsidR="71171DB3" w:rsidRPr="003E5924" w:rsidP="003E2D17" w14:paraId="3D1319CE" w14:textId="6BEF086E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5924">
        <w:rPr>
          <w:b/>
          <w:bCs/>
        </w:rPr>
        <w:t>Features of quality that families value</w:t>
      </w:r>
      <w:r w:rsidR="00863FD1">
        <w:rPr>
          <w:b/>
          <w:bCs/>
        </w:rPr>
        <w:t xml:space="preserve"> </w:t>
      </w:r>
      <w:r w:rsidR="00FD5E78">
        <w:t>[</w:t>
      </w:r>
      <w:r w:rsidR="009E25FC">
        <w:rPr>
          <w:i/>
          <w:iCs/>
        </w:rPr>
        <w:t>T</w:t>
      </w:r>
      <w:r w:rsidRPr="00FD5E78" w:rsidR="00863FD1">
        <w:rPr>
          <w:i/>
          <w:iCs/>
        </w:rPr>
        <w:t>hese will emerge from the data</w:t>
      </w:r>
      <w:r w:rsidR="00FD5E78">
        <w:t>]</w:t>
      </w:r>
    </w:p>
    <w:p w:rsidR="00863FD1" w:rsidP="006B331C" w14:paraId="6D89974F" w14:textId="0C8B634A">
      <w:pPr>
        <w:pStyle w:val="Paragraph"/>
        <w:spacing w:after="80"/>
        <w:ind w:left="360"/>
      </w:pPr>
      <w:r>
        <w:t>For example:</w:t>
      </w:r>
    </w:p>
    <w:p w:rsidR="00F37CA8" w:rsidRPr="003E2D17" w:rsidP="003E2D17" w14:paraId="0FE45EA4" w14:textId="1A709ED2">
      <w:pPr>
        <w:pStyle w:val="Paragraph"/>
        <w:numPr>
          <w:ilvl w:val="0"/>
          <w:numId w:val="32"/>
        </w:numPr>
        <w:spacing w:after="80"/>
      </w:pPr>
      <w:r w:rsidRPr="003E2D17">
        <w:t>Educational setting</w:t>
      </w:r>
    </w:p>
    <w:p w:rsidR="00F37CA8" w:rsidRPr="003E2D17" w:rsidP="003E2D17" w14:paraId="0E5CD993" w14:textId="0971A60C">
      <w:pPr>
        <w:pStyle w:val="Paragraph"/>
        <w:numPr>
          <w:ilvl w:val="0"/>
          <w:numId w:val="32"/>
        </w:numPr>
        <w:spacing w:after="80"/>
      </w:pPr>
      <w:r w:rsidRPr="003E2D17">
        <w:t>Home, familiar environment</w:t>
      </w:r>
    </w:p>
    <w:p w:rsidR="00F37CA8" w:rsidRPr="003E2D17" w:rsidP="003E2D17" w14:paraId="67FBC4D7" w14:textId="2BC76E15">
      <w:pPr>
        <w:pStyle w:val="Paragraph"/>
        <w:numPr>
          <w:ilvl w:val="0"/>
          <w:numId w:val="32"/>
        </w:numPr>
        <w:spacing w:after="80"/>
      </w:pPr>
      <w:r w:rsidRPr="003E2D17">
        <w:t>Place for relaxation, respite, being a child</w:t>
      </w:r>
    </w:p>
    <w:p w:rsidR="00F37CA8" w:rsidRPr="003E2D17" w:rsidP="003E2D17" w14:paraId="458DA24C" w14:textId="1A2B68B6">
      <w:pPr>
        <w:pStyle w:val="Paragraph"/>
        <w:numPr>
          <w:ilvl w:val="0"/>
          <w:numId w:val="32"/>
        </w:numPr>
        <w:spacing w:after="80"/>
      </w:pPr>
      <w:r w:rsidRPr="003E2D17">
        <w:t>Provider-child relationships</w:t>
      </w:r>
    </w:p>
    <w:p w:rsidR="00F37CA8" w:rsidRPr="003E2D17" w:rsidP="003E2D17" w14:paraId="110A625B" w14:textId="77777777">
      <w:pPr>
        <w:pStyle w:val="Paragraph"/>
        <w:numPr>
          <w:ilvl w:val="0"/>
          <w:numId w:val="32"/>
        </w:numPr>
        <w:spacing w:after="80"/>
      </w:pPr>
      <w:r w:rsidRPr="003E2D17">
        <w:t>Provider-family relationships</w:t>
      </w:r>
    </w:p>
    <w:p w:rsidR="00F37CA8" w:rsidRPr="003E2D17" w:rsidP="003E2D17" w14:paraId="3B05B88A" w14:textId="7310EDC7">
      <w:pPr>
        <w:pStyle w:val="Paragraph"/>
        <w:numPr>
          <w:ilvl w:val="0"/>
          <w:numId w:val="32"/>
        </w:numPr>
        <w:spacing w:after="80"/>
      </w:pPr>
      <w:r w:rsidRPr="003E2D17">
        <w:t xml:space="preserve">Logistical supports </w:t>
      </w:r>
      <w:r w:rsidRPr="001522DB" w:rsidR="001522DB">
        <w:t xml:space="preserve">(the means necessary to </w:t>
      </w:r>
      <w:r w:rsidRPr="001522DB" w:rsidR="001522DB">
        <w:t>carry out</w:t>
      </w:r>
      <w:r w:rsidRPr="001522DB" w:rsidR="001522DB">
        <w:t xml:space="preserve"> child care) </w:t>
      </w:r>
      <w:r w:rsidRPr="003E2D17">
        <w:t>e.g., flexible schedules, payment, support</w:t>
      </w:r>
    </w:p>
    <w:p w:rsidR="00ED64D9" w:rsidRPr="003E2D17" w:rsidP="003E2D17" w14:paraId="74242B4A" w14:textId="1E0FBF49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 xml:space="preserve">How do </w:t>
      </w:r>
      <w:r w:rsidRPr="003E2D17" w:rsidR="168BDBFB">
        <w:rPr>
          <w:b/>
          <w:bCs/>
        </w:rPr>
        <w:t xml:space="preserve">these </w:t>
      </w:r>
      <w:r w:rsidRPr="003E2D17">
        <w:rPr>
          <w:b/>
          <w:bCs/>
        </w:rPr>
        <w:t xml:space="preserve">compare </w:t>
      </w:r>
      <w:r w:rsidRPr="003E2D17" w:rsidR="168BDBFB">
        <w:rPr>
          <w:b/>
          <w:bCs/>
        </w:rPr>
        <w:t xml:space="preserve">with what you think are </w:t>
      </w:r>
      <w:r w:rsidRPr="003E2D17" w:rsidR="168BDBFB">
        <w:rPr>
          <w:b/>
          <w:bCs/>
        </w:rPr>
        <w:t>important features</w:t>
      </w:r>
      <w:r w:rsidRPr="003E2D17" w:rsidR="168BDBFB">
        <w:rPr>
          <w:b/>
          <w:bCs/>
        </w:rPr>
        <w:t xml:space="preserve"> of quality?</w:t>
      </w:r>
    </w:p>
    <w:p w:rsidR="00922782" w:rsidP="00922782" w14:paraId="33A4F2D0" w14:textId="58A1B5B6">
      <w:pPr>
        <w:pStyle w:val="H2"/>
      </w:pPr>
      <w:r>
        <w:t>C</w:t>
      </w:r>
      <w:r w:rsidR="004571BB">
        <w:t>.</w:t>
      </w:r>
      <w:r w:rsidR="004571BB">
        <w:tab/>
      </w:r>
      <w:r w:rsidR="00544953">
        <w:t>Wrap-up and next</w:t>
      </w:r>
      <w:r>
        <w:t xml:space="preserve"> steps</w:t>
      </w:r>
    </w:p>
    <w:p w:rsidR="003C04A9" w:rsidP="003A445F" w14:paraId="0C5CECE5" w14:textId="2BF9BB86">
      <w:pPr>
        <w:pStyle w:val="ParagraphContinued"/>
      </w:pPr>
      <w:r>
        <w:t>Thank you for taking the time to talk with me</w:t>
      </w:r>
      <w:r w:rsidR="0057085B">
        <w:t xml:space="preserve">. </w:t>
      </w:r>
      <w:r w:rsidR="00DF0E5C">
        <w:t xml:space="preserve">We </w:t>
      </w:r>
      <w:r w:rsidR="00DF0E5C">
        <w:t>greatly appreciate</w:t>
      </w:r>
      <w:r w:rsidR="00DF0E5C">
        <w:t xml:space="preserve"> your feedback</w:t>
      </w:r>
      <w:r>
        <w:t>.</w:t>
      </w:r>
    </w:p>
    <w:p w:rsidR="00DF0E5C" w:rsidRPr="00DF0E5C" w:rsidP="00DF0E5C" w14:paraId="501104FE" w14:textId="2DA295CB">
      <w:pPr>
        <w:pStyle w:val="Paragraph"/>
      </w:pPr>
      <w:r>
        <w:t>[</w:t>
      </w:r>
      <w:r w:rsidR="00712C38">
        <w:rPr>
          <w:i/>
          <w:iCs/>
        </w:rPr>
        <w:t>P</w:t>
      </w:r>
      <w:r w:rsidRPr="001A5D57">
        <w:rPr>
          <w:i/>
          <w:iCs/>
        </w:rPr>
        <w:t xml:space="preserve">laceholder for discussion of how we plan to present findings, any plans to let them know when reports are published, </w:t>
      </w:r>
      <w:r w:rsidRPr="79260AC8" w:rsidR="4F27DBAA">
        <w:rPr>
          <w:i/>
          <w:iCs/>
        </w:rPr>
        <w:t xml:space="preserve">gift card </w:t>
      </w:r>
      <w:r w:rsidR="00B95DFD">
        <w:rPr>
          <w:i/>
          <w:iCs/>
        </w:rPr>
        <w:t>logistics</w:t>
      </w:r>
      <w:r w:rsidRPr="79260AC8" w:rsidR="4F27DBAA">
        <w:rPr>
          <w:i/>
          <w:iCs/>
        </w:rPr>
        <w:t xml:space="preserve">, </w:t>
      </w:r>
      <w:r w:rsidRPr="79260AC8" w:rsidR="00E55AF0">
        <w:rPr>
          <w:i/>
          <w:iCs/>
        </w:rPr>
        <w:t>etc.</w:t>
      </w:r>
      <w:r>
        <w:t>]</w:t>
      </w:r>
    </w:p>
    <w:p w:rsidR="004613CB" w:rsidRPr="00A911AC" w:rsidP="00A911AC" w14:paraId="1AA56ACA" w14:textId="1A5F03CB">
      <w:pPr>
        <w:pStyle w:val="Paragraph"/>
      </w:pPr>
      <w:r>
        <w:t>Do you have any questions for me right now</w:t>
      </w:r>
      <w:r w:rsidR="0057085B">
        <w:t xml:space="preserve">? </w:t>
      </w:r>
      <w:r>
        <w:t>[</w:t>
      </w:r>
      <w:r w:rsidR="00712C38">
        <w:rPr>
          <w:i/>
          <w:iCs/>
        </w:rPr>
        <w:t>A</w:t>
      </w:r>
      <w:r w:rsidRPr="004613CB">
        <w:rPr>
          <w:i/>
          <w:iCs/>
        </w:rPr>
        <w:t>nswer as needed</w:t>
      </w:r>
      <w:r w:rsidR="00712C38">
        <w:rPr>
          <w:i/>
          <w:iCs/>
        </w:rPr>
        <w:t>.</w:t>
      </w:r>
      <w:r>
        <w:t xml:space="preserve">] </w:t>
      </w:r>
      <w:r w:rsidR="00E55AF0">
        <w:t xml:space="preserve"> </w:t>
      </w:r>
      <w:r>
        <w:t>Thank you again!</w:t>
      </w:r>
    </w:p>
    <w:sectPr w:rsidSect="00786B0C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3D9678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7F09FF5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3A1C60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0FDEEE40">
    <w:pPr>
      <w:pStyle w:val="Header"/>
    </w:pPr>
    <w:r>
      <w:rPr>
        <w:b/>
      </w:rPr>
      <w:t>HBCC P</w:t>
    </w:r>
    <w:r w:rsidR="001A5D57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 xml:space="preserve">Provider </w:t>
    </w:r>
    <w:r w:rsidR="00ED64D9">
      <w:t>Feedback Focus Group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8FC2DC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98700C"/>
    <w:multiLevelType w:val="hybridMultilevel"/>
    <w:tmpl w:val="784EE6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D97F06"/>
    <w:multiLevelType w:val="hybridMultilevel"/>
    <w:tmpl w:val="DCD44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B86D8"/>
    <w:multiLevelType w:val="hybridMultilevel"/>
    <w:tmpl w:val="290E4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B7099"/>
    <w:multiLevelType w:val="hybridMultilevel"/>
    <w:tmpl w:val="F882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D47431"/>
    <w:multiLevelType w:val="hybridMultilevel"/>
    <w:tmpl w:val="BDF60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06B3949"/>
    <w:multiLevelType w:val="hybridMultilevel"/>
    <w:tmpl w:val="A58091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B3FA"/>
    <w:multiLevelType w:val="hybridMultilevel"/>
    <w:tmpl w:val="21506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86491"/>
    <w:multiLevelType w:val="hybridMultilevel"/>
    <w:tmpl w:val="94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3EDC9"/>
    <w:multiLevelType w:val="hybridMultilevel"/>
    <w:tmpl w:val="DA42A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2CE8"/>
    <w:multiLevelType w:val="hybridMultilevel"/>
    <w:tmpl w:val="0F86C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7352602">
    <w:abstractNumId w:val="15"/>
  </w:num>
  <w:num w:numId="2" w16cid:durableId="133446799">
    <w:abstractNumId w:val="10"/>
  </w:num>
  <w:num w:numId="3" w16cid:durableId="239142522">
    <w:abstractNumId w:val="36"/>
  </w:num>
  <w:num w:numId="4" w16cid:durableId="1422213817">
    <w:abstractNumId w:val="26"/>
  </w:num>
  <w:num w:numId="5" w16cid:durableId="1868519959">
    <w:abstractNumId w:val="31"/>
  </w:num>
  <w:num w:numId="6" w16cid:durableId="622813118">
    <w:abstractNumId w:val="9"/>
  </w:num>
  <w:num w:numId="7" w16cid:durableId="195429169">
    <w:abstractNumId w:val="8"/>
  </w:num>
  <w:num w:numId="8" w16cid:durableId="1649240751">
    <w:abstractNumId w:val="22"/>
  </w:num>
  <w:num w:numId="9" w16cid:durableId="1106578367">
    <w:abstractNumId w:val="7"/>
  </w:num>
  <w:num w:numId="10" w16cid:durableId="1015377221">
    <w:abstractNumId w:val="6"/>
  </w:num>
  <w:num w:numId="11" w16cid:durableId="2006475345">
    <w:abstractNumId w:val="5"/>
  </w:num>
  <w:num w:numId="12" w16cid:durableId="816993855">
    <w:abstractNumId w:val="4"/>
  </w:num>
  <w:num w:numId="13" w16cid:durableId="1779905552">
    <w:abstractNumId w:val="3"/>
  </w:num>
  <w:num w:numId="14" w16cid:durableId="1592085082">
    <w:abstractNumId w:val="2"/>
  </w:num>
  <w:num w:numId="15" w16cid:durableId="503980572">
    <w:abstractNumId w:val="1"/>
  </w:num>
  <w:num w:numId="16" w16cid:durableId="86730903">
    <w:abstractNumId w:val="0"/>
  </w:num>
  <w:num w:numId="17" w16cid:durableId="151340768">
    <w:abstractNumId w:val="20"/>
  </w:num>
  <w:num w:numId="18" w16cid:durableId="43529143">
    <w:abstractNumId w:val="33"/>
  </w:num>
  <w:num w:numId="19" w16cid:durableId="981932707">
    <w:abstractNumId w:val="18"/>
  </w:num>
  <w:num w:numId="20" w16cid:durableId="1697391065">
    <w:abstractNumId w:val="17"/>
  </w:num>
  <w:num w:numId="21" w16cid:durableId="1843275293">
    <w:abstractNumId w:val="30"/>
  </w:num>
  <w:num w:numId="22" w16cid:durableId="1213889471">
    <w:abstractNumId w:val="27"/>
  </w:num>
  <w:num w:numId="23" w16cid:durableId="1533419887">
    <w:abstractNumId w:val="12"/>
  </w:num>
  <w:num w:numId="24" w16cid:durableId="165902879">
    <w:abstractNumId w:val="32"/>
  </w:num>
  <w:num w:numId="25" w16cid:durableId="1733313953">
    <w:abstractNumId w:val="13"/>
  </w:num>
  <w:num w:numId="26" w16cid:durableId="398480736">
    <w:abstractNumId w:val="24"/>
  </w:num>
  <w:num w:numId="27" w16cid:durableId="1456367850">
    <w:abstractNumId w:val="16"/>
  </w:num>
  <w:num w:numId="28" w16cid:durableId="2114470802">
    <w:abstractNumId w:val="35"/>
    <w:lvlOverride w:ilvl="0">
      <w:startOverride w:val="1"/>
    </w:lvlOverride>
  </w:num>
  <w:num w:numId="29" w16cid:durableId="305084782">
    <w:abstractNumId w:val="34"/>
  </w:num>
  <w:num w:numId="30" w16cid:durableId="467748801">
    <w:abstractNumId w:val="28"/>
  </w:num>
  <w:num w:numId="31" w16cid:durableId="997458623">
    <w:abstractNumId w:val="19"/>
  </w:num>
  <w:num w:numId="32" w16cid:durableId="275138798">
    <w:abstractNumId w:val="21"/>
  </w:num>
  <w:num w:numId="33" w16cid:durableId="21588226">
    <w:abstractNumId w:val="25"/>
  </w:num>
  <w:num w:numId="34" w16cid:durableId="380595074">
    <w:abstractNumId w:val="29"/>
  </w:num>
  <w:num w:numId="35" w16cid:durableId="1507089622">
    <w:abstractNumId w:val="11"/>
  </w:num>
  <w:num w:numId="36" w16cid:durableId="661197233">
    <w:abstractNumId w:val="14"/>
  </w:num>
  <w:num w:numId="37" w16cid:durableId="208503234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2E91"/>
    <w:rsid w:val="0001315B"/>
    <w:rsid w:val="000150BC"/>
    <w:rsid w:val="00015394"/>
    <w:rsid w:val="00015754"/>
    <w:rsid w:val="00015C89"/>
    <w:rsid w:val="00016C44"/>
    <w:rsid w:val="00017604"/>
    <w:rsid w:val="00023F49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3FC5"/>
    <w:rsid w:val="00044820"/>
    <w:rsid w:val="0004484A"/>
    <w:rsid w:val="00044F95"/>
    <w:rsid w:val="000452AD"/>
    <w:rsid w:val="0004548D"/>
    <w:rsid w:val="00045991"/>
    <w:rsid w:val="00045DC6"/>
    <w:rsid w:val="00046646"/>
    <w:rsid w:val="000472D2"/>
    <w:rsid w:val="000477EB"/>
    <w:rsid w:val="00053204"/>
    <w:rsid w:val="00053F99"/>
    <w:rsid w:val="0005562A"/>
    <w:rsid w:val="00056227"/>
    <w:rsid w:val="00056409"/>
    <w:rsid w:val="00056BBD"/>
    <w:rsid w:val="000579C7"/>
    <w:rsid w:val="00060CE4"/>
    <w:rsid w:val="00060D38"/>
    <w:rsid w:val="000624D9"/>
    <w:rsid w:val="00062724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5C3C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6AE6"/>
    <w:rsid w:val="000D7265"/>
    <w:rsid w:val="000E0428"/>
    <w:rsid w:val="000E0819"/>
    <w:rsid w:val="000E1243"/>
    <w:rsid w:val="000E155E"/>
    <w:rsid w:val="000E1EBB"/>
    <w:rsid w:val="000E24C8"/>
    <w:rsid w:val="000E2FBA"/>
    <w:rsid w:val="000E4939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9B8"/>
    <w:rsid w:val="001004B6"/>
    <w:rsid w:val="00100A7A"/>
    <w:rsid w:val="0010223E"/>
    <w:rsid w:val="001035CC"/>
    <w:rsid w:val="0010390A"/>
    <w:rsid w:val="00104739"/>
    <w:rsid w:val="00105D76"/>
    <w:rsid w:val="00106426"/>
    <w:rsid w:val="00106E64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6318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2DB"/>
    <w:rsid w:val="00152748"/>
    <w:rsid w:val="001529D2"/>
    <w:rsid w:val="0015348D"/>
    <w:rsid w:val="00154370"/>
    <w:rsid w:val="00154E93"/>
    <w:rsid w:val="00155075"/>
    <w:rsid w:val="001555F7"/>
    <w:rsid w:val="00156714"/>
    <w:rsid w:val="001574E2"/>
    <w:rsid w:val="0016068B"/>
    <w:rsid w:val="001606FF"/>
    <w:rsid w:val="00161870"/>
    <w:rsid w:val="00161D6C"/>
    <w:rsid w:val="0016400A"/>
    <w:rsid w:val="001643DC"/>
    <w:rsid w:val="001645B2"/>
    <w:rsid w:val="00164B79"/>
    <w:rsid w:val="0016728D"/>
    <w:rsid w:val="001673B1"/>
    <w:rsid w:val="0017049A"/>
    <w:rsid w:val="001704C3"/>
    <w:rsid w:val="00172C36"/>
    <w:rsid w:val="00173FB5"/>
    <w:rsid w:val="00175EE8"/>
    <w:rsid w:val="00175F12"/>
    <w:rsid w:val="00175F2E"/>
    <w:rsid w:val="00176C05"/>
    <w:rsid w:val="001776C2"/>
    <w:rsid w:val="0018145F"/>
    <w:rsid w:val="001827DF"/>
    <w:rsid w:val="00182B0A"/>
    <w:rsid w:val="00182B49"/>
    <w:rsid w:val="001833CE"/>
    <w:rsid w:val="001836E5"/>
    <w:rsid w:val="00183B2C"/>
    <w:rsid w:val="00184240"/>
    <w:rsid w:val="001842C0"/>
    <w:rsid w:val="00184633"/>
    <w:rsid w:val="00184A9E"/>
    <w:rsid w:val="00185DBF"/>
    <w:rsid w:val="00185E30"/>
    <w:rsid w:val="001874BE"/>
    <w:rsid w:val="00190860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F0A"/>
    <w:rsid w:val="001A1FA1"/>
    <w:rsid w:val="001A3CA2"/>
    <w:rsid w:val="001A4946"/>
    <w:rsid w:val="001A5D57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117B"/>
    <w:rsid w:val="001C3BCA"/>
    <w:rsid w:val="001C3F59"/>
    <w:rsid w:val="001C4DCF"/>
    <w:rsid w:val="001C5ECB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081A"/>
    <w:rsid w:val="001E1A71"/>
    <w:rsid w:val="001E2900"/>
    <w:rsid w:val="001E35BC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380"/>
    <w:rsid w:val="001F2597"/>
    <w:rsid w:val="001F4FFE"/>
    <w:rsid w:val="001F65A8"/>
    <w:rsid w:val="001F6E51"/>
    <w:rsid w:val="0020050F"/>
    <w:rsid w:val="00201E62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1957"/>
    <w:rsid w:val="002121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099"/>
    <w:rsid w:val="00225CFC"/>
    <w:rsid w:val="00225F63"/>
    <w:rsid w:val="00226E5C"/>
    <w:rsid w:val="0023207B"/>
    <w:rsid w:val="002330D8"/>
    <w:rsid w:val="00233297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87936"/>
    <w:rsid w:val="002909EE"/>
    <w:rsid w:val="00290ADF"/>
    <w:rsid w:val="00290B8A"/>
    <w:rsid w:val="002917F7"/>
    <w:rsid w:val="0029489C"/>
    <w:rsid w:val="00294B5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855"/>
    <w:rsid w:val="002B5406"/>
    <w:rsid w:val="002B551B"/>
    <w:rsid w:val="002B6D3C"/>
    <w:rsid w:val="002B6E26"/>
    <w:rsid w:val="002C0659"/>
    <w:rsid w:val="002C090F"/>
    <w:rsid w:val="002C1CC2"/>
    <w:rsid w:val="002C3499"/>
    <w:rsid w:val="002C3557"/>
    <w:rsid w:val="002C6116"/>
    <w:rsid w:val="002C637C"/>
    <w:rsid w:val="002C6DA7"/>
    <w:rsid w:val="002C7469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A3D"/>
    <w:rsid w:val="002F3BC4"/>
    <w:rsid w:val="002F472F"/>
    <w:rsid w:val="002F4E27"/>
    <w:rsid w:val="002F610F"/>
    <w:rsid w:val="002F6347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25DD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C60"/>
    <w:rsid w:val="003A1E42"/>
    <w:rsid w:val="003A32F7"/>
    <w:rsid w:val="003A445F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C82"/>
    <w:rsid w:val="003D0FFC"/>
    <w:rsid w:val="003D32FE"/>
    <w:rsid w:val="003D396C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2D17"/>
    <w:rsid w:val="003E3736"/>
    <w:rsid w:val="003E4036"/>
    <w:rsid w:val="003E40FF"/>
    <w:rsid w:val="003E487C"/>
    <w:rsid w:val="003E5924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936"/>
    <w:rsid w:val="00401C1D"/>
    <w:rsid w:val="004031E5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B0B"/>
    <w:rsid w:val="00412C5B"/>
    <w:rsid w:val="00412D75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3CE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8E6"/>
    <w:rsid w:val="00457A06"/>
    <w:rsid w:val="004613CB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2DF6"/>
    <w:rsid w:val="00482F33"/>
    <w:rsid w:val="004836DB"/>
    <w:rsid w:val="0048524E"/>
    <w:rsid w:val="0048531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860"/>
    <w:rsid w:val="004B0AB8"/>
    <w:rsid w:val="004B10CE"/>
    <w:rsid w:val="004B2179"/>
    <w:rsid w:val="004B253D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342"/>
    <w:rsid w:val="004C0C17"/>
    <w:rsid w:val="004C1AA9"/>
    <w:rsid w:val="004C1D93"/>
    <w:rsid w:val="004C2C01"/>
    <w:rsid w:val="004C2FB4"/>
    <w:rsid w:val="004C3090"/>
    <w:rsid w:val="004C3238"/>
    <w:rsid w:val="004C389D"/>
    <w:rsid w:val="004C39ED"/>
    <w:rsid w:val="004C3B72"/>
    <w:rsid w:val="004C3E0E"/>
    <w:rsid w:val="004C40AA"/>
    <w:rsid w:val="004C50BB"/>
    <w:rsid w:val="004C5D6D"/>
    <w:rsid w:val="004C714A"/>
    <w:rsid w:val="004C7158"/>
    <w:rsid w:val="004C77A3"/>
    <w:rsid w:val="004C785A"/>
    <w:rsid w:val="004C7F70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5DB3"/>
    <w:rsid w:val="004F6225"/>
    <w:rsid w:val="004F6B30"/>
    <w:rsid w:val="004F6EA1"/>
    <w:rsid w:val="004F78F0"/>
    <w:rsid w:val="0050059F"/>
    <w:rsid w:val="00502528"/>
    <w:rsid w:val="005028C0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25CA"/>
    <w:rsid w:val="0053300F"/>
    <w:rsid w:val="00533D02"/>
    <w:rsid w:val="00536353"/>
    <w:rsid w:val="005363F6"/>
    <w:rsid w:val="00536884"/>
    <w:rsid w:val="005378D0"/>
    <w:rsid w:val="0054157F"/>
    <w:rsid w:val="005424AB"/>
    <w:rsid w:val="00543D79"/>
    <w:rsid w:val="00544953"/>
    <w:rsid w:val="00545522"/>
    <w:rsid w:val="00545B7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448A"/>
    <w:rsid w:val="00554949"/>
    <w:rsid w:val="00555842"/>
    <w:rsid w:val="00555BDD"/>
    <w:rsid w:val="005566AC"/>
    <w:rsid w:val="00556EC2"/>
    <w:rsid w:val="00557D5E"/>
    <w:rsid w:val="005609FB"/>
    <w:rsid w:val="005615EB"/>
    <w:rsid w:val="00562263"/>
    <w:rsid w:val="00563B09"/>
    <w:rsid w:val="005652C4"/>
    <w:rsid w:val="00565A02"/>
    <w:rsid w:val="00565E7B"/>
    <w:rsid w:val="00566777"/>
    <w:rsid w:val="005673BD"/>
    <w:rsid w:val="005679C5"/>
    <w:rsid w:val="00567ACA"/>
    <w:rsid w:val="005701A9"/>
    <w:rsid w:val="0057085B"/>
    <w:rsid w:val="005708E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7CF"/>
    <w:rsid w:val="005907B1"/>
    <w:rsid w:val="005924FC"/>
    <w:rsid w:val="00592EFE"/>
    <w:rsid w:val="00594204"/>
    <w:rsid w:val="005945DD"/>
    <w:rsid w:val="00594929"/>
    <w:rsid w:val="0059556A"/>
    <w:rsid w:val="00595DA8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F71"/>
    <w:rsid w:val="005B3B70"/>
    <w:rsid w:val="005B57C3"/>
    <w:rsid w:val="005B5D05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3D8D"/>
    <w:rsid w:val="005E4524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4BCF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27ED6"/>
    <w:rsid w:val="0063001E"/>
    <w:rsid w:val="00630444"/>
    <w:rsid w:val="00630D8D"/>
    <w:rsid w:val="006325C0"/>
    <w:rsid w:val="00633331"/>
    <w:rsid w:val="00634405"/>
    <w:rsid w:val="0063492C"/>
    <w:rsid w:val="00634C89"/>
    <w:rsid w:val="00635E6D"/>
    <w:rsid w:val="0063641B"/>
    <w:rsid w:val="0063698E"/>
    <w:rsid w:val="00637BD8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172F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7052"/>
    <w:rsid w:val="006700BA"/>
    <w:rsid w:val="00670459"/>
    <w:rsid w:val="00671A5A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960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BD8"/>
    <w:rsid w:val="00696206"/>
    <w:rsid w:val="00696BF8"/>
    <w:rsid w:val="00696DC0"/>
    <w:rsid w:val="006970A0"/>
    <w:rsid w:val="006A0EA1"/>
    <w:rsid w:val="006A2391"/>
    <w:rsid w:val="006A2CFB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31C"/>
    <w:rsid w:val="006B36B8"/>
    <w:rsid w:val="006B5555"/>
    <w:rsid w:val="006C1719"/>
    <w:rsid w:val="006C1C63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04E2"/>
    <w:rsid w:val="006E1491"/>
    <w:rsid w:val="006E1680"/>
    <w:rsid w:val="006E1FCF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7EA8"/>
    <w:rsid w:val="00710033"/>
    <w:rsid w:val="00712665"/>
    <w:rsid w:val="00712BE5"/>
    <w:rsid w:val="00712C38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02D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DD0"/>
    <w:rsid w:val="00780EBB"/>
    <w:rsid w:val="00781748"/>
    <w:rsid w:val="007828CB"/>
    <w:rsid w:val="00783E4A"/>
    <w:rsid w:val="00786B0C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299"/>
    <w:rsid w:val="007B4597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0EE4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033"/>
    <w:rsid w:val="00806B79"/>
    <w:rsid w:val="00811BF9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BA8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3FD1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B0045"/>
    <w:rsid w:val="008B183D"/>
    <w:rsid w:val="008B1DBF"/>
    <w:rsid w:val="008B20DA"/>
    <w:rsid w:val="008B261B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BD0"/>
    <w:rsid w:val="008C6C9D"/>
    <w:rsid w:val="008C70D3"/>
    <w:rsid w:val="008D1899"/>
    <w:rsid w:val="008D1D14"/>
    <w:rsid w:val="008D204F"/>
    <w:rsid w:val="008D3F56"/>
    <w:rsid w:val="008D4BE1"/>
    <w:rsid w:val="008D5F4A"/>
    <w:rsid w:val="008D669D"/>
    <w:rsid w:val="008D6EE4"/>
    <w:rsid w:val="008D7419"/>
    <w:rsid w:val="008E019B"/>
    <w:rsid w:val="008E0F89"/>
    <w:rsid w:val="008E10AC"/>
    <w:rsid w:val="008E204F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971"/>
    <w:rsid w:val="00901D97"/>
    <w:rsid w:val="009028A0"/>
    <w:rsid w:val="009034C2"/>
    <w:rsid w:val="00903927"/>
    <w:rsid w:val="00903DAA"/>
    <w:rsid w:val="00903EE4"/>
    <w:rsid w:val="00904744"/>
    <w:rsid w:val="00904D12"/>
    <w:rsid w:val="009064D5"/>
    <w:rsid w:val="009068E3"/>
    <w:rsid w:val="00906C4B"/>
    <w:rsid w:val="0090731C"/>
    <w:rsid w:val="00907B8D"/>
    <w:rsid w:val="009117C3"/>
    <w:rsid w:val="00911B5F"/>
    <w:rsid w:val="009137D6"/>
    <w:rsid w:val="009139C5"/>
    <w:rsid w:val="00913FF3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A90"/>
    <w:rsid w:val="00927D21"/>
    <w:rsid w:val="009307EF"/>
    <w:rsid w:val="00930836"/>
    <w:rsid w:val="00930CDA"/>
    <w:rsid w:val="00931B06"/>
    <w:rsid w:val="009333B8"/>
    <w:rsid w:val="00933876"/>
    <w:rsid w:val="00934C1F"/>
    <w:rsid w:val="009357D7"/>
    <w:rsid w:val="009365B0"/>
    <w:rsid w:val="00940B48"/>
    <w:rsid w:val="00941C9E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52F4"/>
    <w:rsid w:val="00955A61"/>
    <w:rsid w:val="00955C65"/>
    <w:rsid w:val="00955CD8"/>
    <w:rsid w:val="00956213"/>
    <w:rsid w:val="009613ED"/>
    <w:rsid w:val="009618FB"/>
    <w:rsid w:val="00962E94"/>
    <w:rsid w:val="00965018"/>
    <w:rsid w:val="00965F6E"/>
    <w:rsid w:val="00967B6B"/>
    <w:rsid w:val="00967E59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6C9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0179"/>
    <w:rsid w:val="009E2267"/>
    <w:rsid w:val="009E25FC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1A25"/>
    <w:rsid w:val="00A138DB"/>
    <w:rsid w:val="00A13E4E"/>
    <w:rsid w:val="00A145E6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3959"/>
    <w:rsid w:val="00A45391"/>
    <w:rsid w:val="00A46609"/>
    <w:rsid w:val="00A47022"/>
    <w:rsid w:val="00A47580"/>
    <w:rsid w:val="00A475E5"/>
    <w:rsid w:val="00A5138A"/>
    <w:rsid w:val="00A5247E"/>
    <w:rsid w:val="00A528BD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6476"/>
    <w:rsid w:val="00A66E99"/>
    <w:rsid w:val="00A673CE"/>
    <w:rsid w:val="00A673E4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5AF"/>
    <w:rsid w:val="00AB7A09"/>
    <w:rsid w:val="00AC0F8B"/>
    <w:rsid w:val="00AC0FF7"/>
    <w:rsid w:val="00AC16FB"/>
    <w:rsid w:val="00AC17C7"/>
    <w:rsid w:val="00AC18E1"/>
    <w:rsid w:val="00AC1B8D"/>
    <w:rsid w:val="00AC1DAE"/>
    <w:rsid w:val="00AC3C87"/>
    <w:rsid w:val="00AC6C35"/>
    <w:rsid w:val="00AC6EB9"/>
    <w:rsid w:val="00AC6FDC"/>
    <w:rsid w:val="00AC730E"/>
    <w:rsid w:val="00AC75D2"/>
    <w:rsid w:val="00AD025A"/>
    <w:rsid w:val="00AD13BF"/>
    <w:rsid w:val="00AD2B79"/>
    <w:rsid w:val="00AD3447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37C"/>
    <w:rsid w:val="00AF27D6"/>
    <w:rsid w:val="00AF292D"/>
    <w:rsid w:val="00AF2A99"/>
    <w:rsid w:val="00AF32F6"/>
    <w:rsid w:val="00AF39EA"/>
    <w:rsid w:val="00AF4BAB"/>
    <w:rsid w:val="00AF4DB0"/>
    <w:rsid w:val="00AF4F32"/>
    <w:rsid w:val="00AF507A"/>
    <w:rsid w:val="00AF65FE"/>
    <w:rsid w:val="00AF694E"/>
    <w:rsid w:val="00AF717A"/>
    <w:rsid w:val="00B0207D"/>
    <w:rsid w:val="00B02836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568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430"/>
    <w:rsid w:val="00B87C72"/>
    <w:rsid w:val="00B92EA3"/>
    <w:rsid w:val="00B95DFD"/>
    <w:rsid w:val="00B96031"/>
    <w:rsid w:val="00BA4D94"/>
    <w:rsid w:val="00BA4EBA"/>
    <w:rsid w:val="00BA66C5"/>
    <w:rsid w:val="00BA6805"/>
    <w:rsid w:val="00BB0474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37E4"/>
    <w:rsid w:val="00BC45CE"/>
    <w:rsid w:val="00BC49E9"/>
    <w:rsid w:val="00BC4A56"/>
    <w:rsid w:val="00BC51CB"/>
    <w:rsid w:val="00BC5461"/>
    <w:rsid w:val="00BC64C1"/>
    <w:rsid w:val="00BC6702"/>
    <w:rsid w:val="00BC67A4"/>
    <w:rsid w:val="00BC6A6A"/>
    <w:rsid w:val="00BC7774"/>
    <w:rsid w:val="00BD0A27"/>
    <w:rsid w:val="00BD0F72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A9F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AB0"/>
    <w:rsid w:val="00C44C60"/>
    <w:rsid w:val="00C45DAE"/>
    <w:rsid w:val="00C46E4F"/>
    <w:rsid w:val="00C46F16"/>
    <w:rsid w:val="00C47C99"/>
    <w:rsid w:val="00C50056"/>
    <w:rsid w:val="00C502A3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4A99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88E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472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C8D"/>
    <w:rsid w:val="00CF0DBB"/>
    <w:rsid w:val="00CF1E8B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6207"/>
    <w:rsid w:val="00D70D88"/>
    <w:rsid w:val="00D71802"/>
    <w:rsid w:val="00D7241A"/>
    <w:rsid w:val="00D763BF"/>
    <w:rsid w:val="00D773B9"/>
    <w:rsid w:val="00D8059F"/>
    <w:rsid w:val="00D80D61"/>
    <w:rsid w:val="00D80EF2"/>
    <w:rsid w:val="00D80F61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0FA7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B4F"/>
    <w:rsid w:val="00DB6D3F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90E"/>
    <w:rsid w:val="00DE0AA6"/>
    <w:rsid w:val="00DE0F87"/>
    <w:rsid w:val="00DE18F6"/>
    <w:rsid w:val="00DE3324"/>
    <w:rsid w:val="00DE36C8"/>
    <w:rsid w:val="00DE4FF3"/>
    <w:rsid w:val="00DE6F92"/>
    <w:rsid w:val="00DE71D4"/>
    <w:rsid w:val="00DF0E5C"/>
    <w:rsid w:val="00DF170F"/>
    <w:rsid w:val="00DF22E6"/>
    <w:rsid w:val="00DF636A"/>
    <w:rsid w:val="00DF67C1"/>
    <w:rsid w:val="00DF6BF9"/>
    <w:rsid w:val="00DF6DA7"/>
    <w:rsid w:val="00DF7737"/>
    <w:rsid w:val="00E00492"/>
    <w:rsid w:val="00E0049D"/>
    <w:rsid w:val="00E0098F"/>
    <w:rsid w:val="00E00CC9"/>
    <w:rsid w:val="00E012CA"/>
    <w:rsid w:val="00E02A89"/>
    <w:rsid w:val="00E032C6"/>
    <w:rsid w:val="00E07567"/>
    <w:rsid w:val="00E1014D"/>
    <w:rsid w:val="00E103A7"/>
    <w:rsid w:val="00E10DE0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7E1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5AF0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6CF8"/>
    <w:rsid w:val="00E77602"/>
    <w:rsid w:val="00E776A8"/>
    <w:rsid w:val="00E80BD9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0AA8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64D9"/>
    <w:rsid w:val="00ED7E40"/>
    <w:rsid w:val="00EE196B"/>
    <w:rsid w:val="00EE1C3B"/>
    <w:rsid w:val="00EE3ECB"/>
    <w:rsid w:val="00EE4ABA"/>
    <w:rsid w:val="00EE4EAE"/>
    <w:rsid w:val="00EE55CD"/>
    <w:rsid w:val="00EE5FFE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4706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37CA8"/>
    <w:rsid w:val="00F4054B"/>
    <w:rsid w:val="00F408B9"/>
    <w:rsid w:val="00F44CC1"/>
    <w:rsid w:val="00F458C6"/>
    <w:rsid w:val="00F468EB"/>
    <w:rsid w:val="00F46A90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CCC"/>
    <w:rsid w:val="00F93368"/>
    <w:rsid w:val="00F94872"/>
    <w:rsid w:val="00F94DD3"/>
    <w:rsid w:val="00F94EB3"/>
    <w:rsid w:val="00F95A91"/>
    <w:rsid w:val="00F96E71"/>
    <w:rsid w:val="00F97A9B"/>
    <w:rsid w:val="00FA1A45"/>
    <w:rsid w:val="00FA29F2"/>
    <w:rsid w:val="00FA2B1D"/>
    <w:rsid w:val="00FA2DFF"/>
    <w:rsid w:val="00FA2E11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A60"/>
    <w:rsid w:val="00FD4BDA"/>
    <w:rsid w:val="00FD5E78"/>
    <w:rsid w:val="00FD6439"/>
    <w:rsid w:val="00FD64CF"/>
    <w:rsid w:val="00FD6886"/>
    <w:rsid w:val="00FD729C"/>
    <w:rsid w:val="00FE0447"/>
    <w:rsid w:val="00FE0AE3"/>
    <w:rsid w:val="00FE0B91"/>
    <w:rsid w:val="00FE12FA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7B0FFD"/>
    <w:rsid w:val="055812AF"/>
    <w:rsid w:val="0741B968"/>
    <w:rsid w:val="090DE36D"/>
    <w:rsid w:val="0AE297C7"/>
    <w:rsid w:val="0D818694"/>
    <w:rsid w:val="0FD9B229"/>
    <w:rsid w:val="11B6CE5F"/>
    <w:rsid w:val="1205AA17"/>
    <w:rsid w:val="13F09547"/>
    <w:rsid w:val="168BDBFB"/>
    <w:rsid w:val="1908013A"/>
    <w:rsid w:val="19342928"/>
    <w:rsid w:val="19FEEB5B"/>
    <w:rsid w:val="1C3FA1FC"/>
    <w:rsid w:val="1DBE7C4B"/>
    <w:rsid w:val="2007A286"/>
    <w:rsid w:val="20F9EAC2"/>
    <w:rsid w:val="24321EB2"/>
    <w:rsid w:val="251A3EFA"/>
    <w:rsid w:val="295D1B60"/>
    <w:rsid w:val="2B174A68"/>
    <w:rsid w:val="2E80C6FF"/>
    <w:rsid w:val="2E8835ED"/>
    <w:rsid w:val="31BFD6AF"/>
    <w:rsid w:val="3368E630"/>
    <w:rsid w:val="37A03322"/>
    <w:rsid w:val="3A8D19CB"/>
    <w:rsid w:val="415BE6AC"/>
    <w:rsid w:val="4748B89E"/>
    <w:rsid w:val="4A80D713"/>
    <w:rsid w:val="4F27DBAA"/>
    <w:rsid w:val="516EE348"/>
    <w:rsid w:val="51ED19AF"/>
    <w:rsid w:val="541F3FD3"/>
    <w:rsid w:val="57C58F9D"/>
    <w:rsid w:val="5E115906"/>
    <w:rsid w:val="618CF498"/>
    <w:rsid w:val="63EF0BE8"/>
    <w:rsid w:val="64AFF53E"/>
    <w:rsid w:val="64C4955A"/>
    <w:rsid w:val="65602437"/>
    <w:rsid w:val="697EDE20"/>
    <w:rsid w:val="6B168BA2"/>
    <w:rsid w:val="6CB518D7"/>
    <w:rsid w:val="6CE2A6D0"/>
    <w:rsid w:val="6DAD6903"/>
    <w:rsid w:val="6F1B3FC3"/>
    <w:rsid w:val="70E509C5"/>
    <w:rsid w:val="71171DB3"/>
    <w:rsid w:val="717D2206"/>
    <w:rsid w:val="7280DA26"/>
    <w:rsid w:val="7318D94C"/>
    <w:rsid w:val="75B2B7BE"/>
    <w:rsid w:val="774E881F"/>
    <w:rsid w:val="78F86C29"/>
    <w:rsid w:val="79260AC8"/>
    <w:rsid w:val="7B4A6D0E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2D145481-A3D3-4E29-AF6B-A8E7CC5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6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9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8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0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7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8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9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8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8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1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3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8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4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4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1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6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5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8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2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3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4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5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ashtag">
    <w:name w:val="Hashtag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B4299"/>
    <w:rPr>
      <w:u w:val="dotted"/>
    </w:rPr>
  </w:style>
  <w:style w:type="character" w:styleId="SmartLink">
    <w:name w:val="Smart Link"/>
    <w:basedOn w:val="DefaultParagraphFont"/>
    <w:semiHidden/>
    <w:unhideWhenUsed/>
    <w:rsid w:val="007B429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B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7A44E-038D-4EC5-8FA2-1E1D12DE13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6DABA-7CB3-413B-BA1C-D032432B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38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Anna Beckham</cp:lastModifiedBy>
  <cp:revision>15</cp:revision>
  <cp:lastPrinted>2020-09-11T21:32:00Z</cp:lastPrinted>
  <dcterms:created xsi:type="dcterms:W3CDTF">2023-03-09T20:46:00Z</dcterms:created>
  <dcterms:modified xsi:type="dcterms:W3CDTF">2023-08-11T19:44:00Z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