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72FAE" w:rsidRPr="0035478C" w:rsidP="00662094" w14:paraId="0F967CEA" w14:textId="77777777">
      <w:pPr>
        <w:spacing w:line="276" w:lineRule="auto"/>
        <w:rPr>
          <w:rFonts w:ascii="Times New Roman" w:hAnsi="Times New Roman"/>
          <w:sz w:val="22"/>
          <w:szCs w:val="22"/>
        </w:rPr>
      </w:pPr>
    </w:p>
    <w:sdt>
      <w:sdtPr>
        <w:rPr>
          <w:rStyle w:val="Style7"/>
        </w:rPr>
        <w:alias w:val="Date"/>
        <w:tag w:val="Date"/>
        <w:id w:val="4072860"/>
        <w:placeholder>
          <w:docPart w:val="282FF2F3D9864122A91000D8B86B65FE"/>
        </w:placeholder>
        <w:showingPlcHdr/>
        <w:richText/>
        <w:temporary/>
      </w:sdtPr>
      <w:sdtEndPr>
        <w:rPr>
          <w:rStyle w:val="DefaultParagraphFont"/>
          <w:szCs w:val="24"/>
        </w:rPr>
      </w:sdtEndPr>
      <w:sdtContent>
        <w:p w:rsidR="00B72FAE" w:rsidRPr="0035478C" w:rsidP="00B53315" w14:paraId="1B42E338" w14:textId="77777777">
          <w:pPr>
            <w:spacing w:line="276" w:lineRule="auto"/>
            <w:rPr>
              <w:rFonts w:ascii="Times New Roman" w:hAnsi="Times New Roman"/>
              <w:szCs w:val="24"/>
            </w:rPr>
          </w:pPr>
          <w:r w:rsidRPr="0035478C">
            <w:rPr>
              <w:rStyle w:val="PlaceholderText"/>
              <w:rFonts w:ascii="Times New Roman" w:hAnsi="Times New Roman" w:eastAsiaTheme="minorHAnsi"/>
              <w:highlight w:val="yellow"/>
            </w:rPr>
            <w:t>Date</w:t>
          </w:r>
        </w:p>
      </w:sdtContent>
    </w:sdt>
    <w:p w:rsidR="00B72FAE" w:rsidRPr="0035478C" w:rsidP="00662094" w14:paraId="70139662" w14:textId="77777777">
      <w:pPr>
        <w:spacing w:line="276" w:lineRule="auto"/>
        <w:rPr>
          <w:rFonts w:ascii="Times New Roman" w:hAnsi="Times New Roman"/>
          <w:szCs w:val="24"/>
        </w:rPr>
      </w:pPr>
    </w:p>
    <w:p w:rsidR="00B72FAE" w:rsidRPr="0035478C" w:rsidP="00662094" w14:paraId="3A7D32E6" w14:textId="77777777">
      <w:pPr>
        <w:spacing w:line="276" w:lineRule="auto"/>
        <w:rPr>
          <w:rFonts w:ascii="Times New Roman" w:hAnsi="Times New Roman"/>
          <w:szCs w:val="24"/>
        </w:rPr>
      </w:pPr>
    </w:p>
    <w:sdt>
      <w:sdtPr>
        <w:rPr>
          <w:rStyle w:val="Style7"/>
        </w:rPr>
        <w:alias w:val="Name"/>
        <w:tag w:val="Name"/>
        <w:id w:val="4072862"/>
        <w:placeholder>
          <w:docPart w:val="F7A7E7F8FEF846A7B97E757BE0ED6394"/>
        </w:placeholder>
        <w:showingPlcHdr/>
        <w:richText/>
        <w:temporary/>
      </w:sdtPr>
      <w:sdtEndPr>
        <w:rPr>
          <w:rStyle w:val="DefaultParagraphFont"/>
          <w:szCs w:val="24"/>
        </w:rPr>
      </w:sdtEndPr>
      <w:sdtContent>
        <w:p w:rsidR="00B72FAE" w:rsidRPr="0035478C" w:rsidP="00662094" w14:paraId="701680C9" w14:textId="77777777">
          <w:pPr>
            <w:spacing w:line="276" w:lineRule="auto"/>
            <w:rPr>
              <w:rFonts w:ascii="Times New Roman" w:hAnsi="Times New Roman"/>
              <w:szCs w:val="24"/>
            </w:rPr>
          </w:pPr>
          <w:r w:rsidRPr="0035478C">
            <w:rPr>
              <w:rStyle w:val="PlaceholderText"/>
              <w:rFonts w:ascii="Times New Roman" w:hAnsi="Times New Roman" w:eastAsiaTheme="minorHAnsi"/>
              <w:highlight w:val="yellow"/>
            </w:rPr>
            <w:t>Name</w:t>
          </w:r>
        </w:p>
      </w:sdtContent>
    </w:sdt>
    <w:sdt>
      <w:sdtPr>
        <w:rPr>
          <w:rStyle w:val="Style7"/>
        </w:rPr>
        <w:alias w:val="Address"/>
        <w:tag w:val="Address"/>
        <w:id w:val="4072864"/>
        <w:placeholder>
          <w:docPart w:val="9837F12C84CB4346B8BF1B084E184B19"/>
        </w:placeholder>
        <w:showingPlcHdr/>
        <w:richText/>
        <w:temporary/>
      </w:sdtPr>
      <w:sdtEndPr>
        <w:rPr>
          <w:rStyle w:val="DefaultParagraphFont"/>
          <w:szCs w:val="24"/>
        </w:rPr>
      </w:sdtEndPr>
      <w:sdtContent>
        <w:p w:rsidR="00B72FAE" w:rsidRPr="0035478C" w:rsidP="00662094" w14:paraId="2A579A0E" w14:textId="77777777">
          <w:pPr>
            <w:spacing w:line="276" w:lineRule="auto"/>
            <w:rPr>
              <w:rFonts w:ascii="Times New Roman" w:hAnsi="Times New Roman"/>
              <w:szCs w:val="24"/>
            </w:rPr>
          </w:pPr>
          <w:r w:rsidRPr="0035478C">
            <w:rPr>
              <w:rStyle w:val="PlaceholderText"/>
              <w:rFonts w:ascii="Times New Roman" w:hAnsi="Times New Roman" w:eastAsiaTheme="minorHAnsi"/>
              <w:highlight w:val="yellow"/>
            </w:rPr>
            <w:t>Address</w:t>
          </w:r>
        </w:p>
      </w:sdtContent>
    </w:sdt>
    <w:sdt>
      <w:sdtPr>
        <w:rPr>
          <w:rStyle w:val="Style7"/>
        </w:rPr>
        <w:alias w:val="Address"/>
        <w:tag w:val="Address"/>
        <w:id w:val="4072866"/>
        <w:placeholder>
          <w:docPart w:val="BC922D6E56FA4ED5BE801BBEE5749109"/>
        </w:placeholder>
        <w:showingPlcHdr/>
        <w:richText/>
        <w:temporary/>
      </w:sdtPr>
      <w:sdtEndPr>
        <w:rPr>
          <w:rStyle w:val="DefaultParagraphFont"/>
          <w:szCs w:val="24"/>
        </w:rPr>
      </w:sdtEndPr>
      <w:sdtContent>
        <w:p w:rsidR="00B72FAE" w:rsidRPr="0035478C" w:rsidP="00662094" w14:paraId="7DBDC873" w14:textId="77777777">
          <w:pPr>
            <w:spacing w:line="276" w:lineRule="auto"/>
            <w:rPr>
              <w:rFonts w:ascii="Times New Roman" w:hAnsi="Times New Roman"/>
              <w:szCs w:val="24"/>
            </w:rPr>
          </w:pPr>
          <w:r w:rsidRPr="0035478C">
            <w:rPr>
              <w:rStyle w:val="PlaceholderText"/>
              <w:rFonts w:ascii="Times New Roman" w:hAnsi="Times New Roman" w:eastAsiaTheme="minorHAnsi"/>
              <w:highlight w:val="yellow"/>
            </w:rPr>
            <w:t>Address</w:t>
          </w:r>
        </w:p>
      </w:sdtContent>
    </w:sdt>
    <w:p w:rsidR="00B72FAE" w:rsidRPr="0035478C" w:rsidP="00662094" w14:paraId="74BFDAE9" w14:textId="77777777">
      <w:pPr>
        <w:spacing w:line="276" w:lineRule="auto"/>
        <w:rPr>
          <w:rFonts w:ascii="Times New Roman" w:hAnsi="Times New Roman"/>
          <w:szCs w:val="24"/>
        </w:rPr>
      </w:pPr>
    </w:p>
    <w:p w:rsidR="00B72FAE" w:rsidRPr="0035478C" w:rsidP="00662094" w14:paraId="7F3E15A6" w14:textId="77777777">
      <w:pPr>
        <w:spacing w:line="276" w:lineRule="auto"/>
        <w:rPr>
          <w:rFonts w:ascii="Times New Roman" w:hAnsi="Times New Roman"/>
          <w:szCs w:val="24"/>
        </w:rPr>
      </w:pPr>
      <w:r w:rsidRPr="0035478C">
        <w:rPr>
          <w:rFonts w:ascii="Times New Roman" w:hAnsi="Times New Roman"/>
          <w:szCs w:val="24"/>
        </w:rPr>
        <w:t xml:space="preserve">Case Number: </w:t>
      </w:r>
      <w:r w:rsidRPr="0035478C" w:rsidR="0032400C">
        <w:rPr>
          <w:rFonts w:ascii="Times New Roman" w:hAnsi="Times New Roman"/>
          <w:szCs w:val="24"/>
        </w:rPr>
        <w:t xml:space="preserve"> </w:t>
      </w:r>
      <w:r w:rsidRPr="0035478C" w:rsidR="007E025B">
        <w:rPr>
          <w:rFonts w:ascii="Times New Roman" w:hAnsi="Times New Roman"/>
          <w:szCs w:val="24"/>
        </w:rPr>
        <w:t>CICP</w:t>
      </w:r>
      <w:sdt>
        <w:sdtPr>
          <w:rPr>
            <w:rStyle w:val="Style7"/>
          </w:rPr>
          <w:alias w:val="Case Number"/>
          <w:tag w:val="Case Number"/>
          <w:id w:val="4072868"/>
          <w:placeholder>
            <w:docPart w:val="FF47D9E0FEF04CD38D063213CFA7FACC"/>
          </w:placeholder>
          <w:showingPlcHdr/>
          <w:richText/>
          <w:temporary/>
        </w:sdtPr>
        <w:sdtEndPr>
          <w:rPr>
            <w:rStyle w:val="DefaultParagraphFont"/>
            <w:szCs w:val="24"/>
          </w:rPr>
        </w:sdtEndPr>
        <w:sdtContent>
          <w:r w:rsidRPr="0035478C" w:rsidR="007E025B">
            <w:rPr>
              <w:rStyle w:val="PlaceholderText"/>
              <w:rFonts w:ascii="Times New Roman" w:hAnsi="Times New Roman" w:eastAsiaTheme="minorHAnsi"/>
              <w:highlight w:val="yellow"/>
            </w:rPr>
            <w:t>Numerical C</w:t>
          </w:r>
          <w:r w:rsidRPr="0035478C" w:rsidR="00B231E5">
            <w:rPr>
              <w:rStyle w:val="PlaceholderText"/>
              <w:rFonts w:ascii="Times New Roman" w:hAnsi="Times New Roman" w:eastAsiaTheme="minorHAnsi"/>
              <w:highlight w:val="yellow"/>
            </w:rPr>
            <w:t>ase Number</w:t>
          </w:r>
        </w:sdtContent>
      </w:sdt>
    </w:p>
    <w:p w:rsidR="00B72FAE" w:rsidRPr="0035478C" w:rsidP="00662094" w14:paraId="0BD18EFF" w14:textId="77777777">
      <w:pPr>
        <w:spacing w:line="276" w:lineRule="auto"/>
        <w:rPr>
          <w:rFonts w:ascii="Times New Roman" w:hAnsi="Times New Roman"/>
          <w:szCs w:val="24"/>
        </w:rPr>
      </w:pPr>
    </w:p>
    <w:p w:rsidR="00B72FAE" w:rsidRPr="0035478C" w:rsidP="00662094" w14:paraId="016792B3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035478C">
        <w:rPr>
          <w:rFonts w:ascii="Times New Roman" w:hAnsi="Times New Roman"/>
          <w:sz w:val="24"/>
          <w:szCs w:val="24"/>
        </w:rPr>
        <w:t xml:space="preserve">Dear </w:t>
      </w:r>
      <w:sdt>
        <w:sdtPr>
          <w:rPr>
            <w:rStyle w:val="Style7"/>
          </w:rPr>
          <w:alias w:val="Mr./Ms. Name"/>
          <w:tag w:val="Mr./Ms. Name"/>
          <w:id w:val="4072869"/>
          <w:placeholder>
            <w:docPart w:val="708D9E25E381476FA9BF6A83CAD07B85"/>
          </w:placeholder>
          <w:showingPlcHdr/>
          <w:richText/>
          <w:temporary/>
        </w:sdtPr>
        <w:sdtEndPr>
          <w:rPr>
            <w:rStyle w:val="DefaultParagraphFont"/>
            <w:sz w:val="21"/>
            <w:szCs w:val="24"/>
          </w:rPr>
        </w:sdtEndPr>
        <w:sdtContent>
          <w:r w:rsidRPr="0035478C" w:rsidR="00B231E5">
            <w:rPr>
              <w:rStyle w:val="PlaceholderText"/>
              <w:rFonts w:ascii="Times New Roman" w:hAnsi="Times New Roman"/>
              <w:sz w:val="24"/>
              <w:szCs w:val="24"/>
              <w:highlight w:val="yellow"/>
            </w:rPr>
            <w:t>Salutation. Last Name</w:t>
          </w:r>
        </w:sdtContent>
      </w:sdt>
      <w:r w:rsidRPr="0035478C">
        <w:rPr>
          <w:rFonts w:ascii="Times New Roman" w:hAnsi="Times New Roman"/>
          <w:sz w:val="24"/>
          <w:szCs w:val="24"/>
        </w:rPr>
        <w:t>:</w:t>
      </w:r>
    </w:p>
    <w:p w:rsidR="00B72FAE" w:rsidRPr="0035478C" w:rsidP="00662094" w14:paraId="7D738A21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CB5995" w:rsidRPr="00CB5995" w:rsidP="075E659E" w14:paraId="54872187" w14:textId="0A9C77E7">
      <w:pPr>
        <w:spacing w:line="276" w:lineRule="auto"/>
        <w:rPr>
          <w:rFonts w:ascii="Times New Roman" w:hAnsi="Times New Roman"/>
        </w:rPr>
      </w:pPr>
      <w:r w:rsidRPr="0035478C">
        <w:rPr>
          <w:rFonts w:ascii="Times New Roman" w:eastAsia="Calibri" w:hAnsi="Times New Roman"/>
        </w:rPr>
        <w:t xml:space="preserve">This letter is to inform you that there is insufficient documentation in the Request for Benefits Package (Request Package) that you </w:t>
      </w:r>
      <w:r w:rsidRPr="075E659E">
        <w:rPr>
          <w:rFonts w:ascii="Times New Roman" w:eastAsia="Calibri" w:hAnsi="Times New Roman"/>
        </w:rPr>
        <w:t>filed with the U.S. Department of Health and Human Services’ (HHS) Countermeasure</w:t>
      </w:r>
      <w:r w:rsidRPr="075E659E" w:rsidR="002E6B20">
        <w:rPr>
          <w:rFonts w:ascii="Times New Roman" w:eastAsia="Calibri" w:hAnsi="Times New Roman"/>
        </w:rPr>
        <w:t>s</w:t>
      </w:r>
      <w:r w:rsidRPr="075E659E">
        <w:rPr>
          <w:rFonts w:ascii="Times New Roman" w:eastAsia="Calibri" w:hAnsi="Times New Roman"/>
        </w:rPr>
        <w:t xml:space="preserve"> Injury Compensation Program (CICP or the Program) for the Program to </w:t>
      </w:r>
      <w:r w:rsidRPr="075E659E">
        <w:rPr>
          <w:rFonts w:ascii="Times New Roman" w:eastAsia="Calibri" w:hAnsi="Times New Roman"/>
        </w:rPr>
        <w:t>make a determination</w:t>
      </w:r>
      <w:r w:rsidRPr="075E659E">
        <w:rPr>
          <w:rFonts w:ascii="Times New Roman" w:eastAsia="Calibri" w:hAnsi="Times New Roman"/>
        </w:rPr>
        <w:t xml:space="preserve"> concerning your eligibility for CICP benefits. </w:t>
      </w:r>
      <w:r w:rsidRPr="075E659E" w:rsidR="00E278FD">
        <w:rPr>
          <w:rFonts w:ascii="Times New Roman" w:eastAsia="Calibri" w:hAnsi="Times New Roman"/>
        </w:rPr>
        <w:t xml:space="preserve"> </w:t>
      </w:r>
      <w:r w:rsidRPr="075E659E">
        <w:rPr>
          <w:rFonts w:ascii="Times New Roman" w:eastAsia="Calibri" w:hAnsi="Times New Roman"/>
          <w:i/>
          <w:iCs/>
        </w:rPr>
        <w:t xml:space="preserve">See </w:t>
      </w:r>
      <w:r w:rsidRPr="075E659E">
        <w:rPr>
          <w:rFonts w:ascii="Times New Roman" w:eastAsia="Calibri" w:hAnsi="Times New Roman"/>
        </w:rPr>
        <w:t xml:space="preserve">42 C.F.R. §110.71.  </w:t>
      </w:r>
      <w:r w:rsidRPr="075E659E" w:rsidR="003171DB">
        <w:rPr>
          <w:rFonts w:ascii="Times New Roman" w:eastAsia="Calibri" w:hAnsi="Times New Roman"/>
        </w:rPr>
        <w:t xml:space="preserve">You must submit the necessary documentation, identified below, to the CICP </w:t>
      </w:r>
      <w:r w:rsidRPr="075E659E" w:rsidR="003171DB">
        <w:rPr>
          <w:rFonts w:ascii="Times New Roman" w:hAnsi="Times New Roman"/>
          <w:b/>
          <w:bCs/>
        </w:rPr>
        <w:t>within 60 calendar days</w:t>
      </w:r>
      <w:r w:rsidRPr="075E659E" w:rsidR="003171DB">
        <w:rPr>
          <w:rFonts w:ascii="Times New Roman" w:hAnsi="Times New Roman"/>
        </w:rPr>
        <w:t xml:space="preserve"> from the date of this letter</w:t>
      </w:r>
      <w:r w:rsidRPr="075E659E" w:rsidR="00F50665">
        <w:rPr>
          <w:rFonts w:ascii="Times New Roman" w:eastAsia="Calibri" w:hAnsi="Times New Roman"/>
        </w:rPr>
        <w:t>,</w:t>
      </w:r>
      <w:r w:rsidRPr="075E659E" w:rsidR="00D2295B">
        <w:rPr>
          <w:rFonts w:ascii="Times New Roman" w:hAnsi="Times New Roman"/>
        </w:rPr>
        <w:t xml:space="preserve"> identified below.</w:t>
      </w:r>
      <w:r w:rsidRPr="075E659E">
        <w:rPr>
          <w:rFonts w:ascii="Times New Roman" w:hAnsi="Times New Roman"/>
        </w:rPr>
        <w:t xml:space="preserve"> </w:t>
      </w:r>
      <w:r w:rsidRPr="075E659E" w:rsidR="00E278FD">
        <w:rPr>
          <w:rFonts w:ascii="Times New Roman" w:hAnsi="Times New Roman"/>
        </w:rPr>
        <w:t xml:space="preserve"> </w:t>
      </w:r>
      <w:r w:rsidRPr="075E659E">
        <w:rPr>
          <w:rFonts w:ascii="Times New Roman" w:hAnsi="Times New Roman"/>
          <w:color w:val="000000" w:themeColor="text1"/>
        </w:rPr>
        <w:t xml:space="preserve">If insufficient documentation is submitted in response to this letter, the CICP may </w:t>
      </w:r>
      <w:r w:rsidRPr="075E659E" w:rsidR="00B07749">
        <w:rPr>
          <w:rFonts w:ascii="Times New Roman" w:hAnsi="Times New Roman"/>
          <w:color w:val="000000" w:themeColor="text1"/>
        </w:rPr>
        <w:t>disapprove</w:t>
      </w:r>
      <w:r w:rsidRPr="075E659E">
        <w:rPr>
          <w:rFonts w:ascii="Times New Roman" w:hAnsi="Times New Roman"/>
          <w:color w:val="000000" w:themeColor="text1"/>
        </w:rPr>
        <w:t xml:space="preserve"> the Request for Benefits.  </w:t>
      </w:r>
      <w:r w:rsidRPr="075E659E">
        <w:rPr>
          <w:rFonts w:ascii="Times New Roman" w:hAnsi="Times New Roman"/>
        </w:rPr>
        <w:t>42 C.F.R. § 110.71.</w:t>
      </w:r>
    </w:p>
    <w:p w:rsidR="00CB5995" w:rsidP="00662094" w14:paraId="5F1E2211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706888" w:rsidRPr="0035478C" w:rsidP="00706888" w14:paraId="220DC0D7" w14:textId="77777777">
      <w:pPr>
        <w:pStyle w:val="PlainText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35478C">
        <w:rPr>
          <w:rFonts w:ascii="Times New Roman" w:hAnsi="Times New Roman"/>
          <w:b/>
          <w:bCs/>
          <w:sz w:val="24"/>
          <w:szCs w:val="24"/>
        </w:rPr>
        <w:t>Documentation Received</w:t>
      </w:r>
    </w:p>
    <w:p w:rsidR="00706888" w:rsidRPr="0035478C" w:rsidP="00706888" w14:paraId="04ABC9B5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706888" w:rsidRPr="0035478C" w:rsidP="00706888" w14:paraId="4D65D0D0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035478C">
        <w:rPr>
          <w:rFonts w:ascii="Times New Roman" w:hAnsi="Times New Roman"/>
          <w:sz w:val="24"/>
          <w:szCs w:val="24"/>
        </w:rPr>
        <w:t>The CICP has received the following documents pertaining to your claim for CICP benefits:</w:t>
      </w:r>
    </w:p>
    <w:p w:rsidR="00706888" w:rsidRPr="0035478C" w:rsidP="00706888" w14:paraId="56088DE8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706888" w:rsidRPr="0035478C" w:rsidP="00706888" w14:paraId="2138EF06" w14:textId="77777777">
      <w:pPr>
        <w:numPr>
          <w:ilvl w:val="0"/>
          <w:numId w:val="1"/>
        </w:numPr>
        <w:spacing w:line="276" w:lineRule="auto"/>
        <w:ind w:right="-720"/>
        <w:rPr>
          <w:rStyle w:val="Style7"/>
        </w:rPr>
      </w:pPr>
      <w:sdt>
        <w:sdtPr>
          <w:rPr>
            <w:rStyle w:val="Style7"/>
          </w:rPr>
          <w:alias w:val="Medical Records"/>
          <w:tag w:val="Medical Records"/>
          <w:id w:val="248860897"/>
          <w:placeholder>
            <w:docPart w:val="268F9EA815244024BDCDD352638C59D9"/>
          </w:placeholder>
          <w:showingPlcHdr/>
          <w:richText/>
          <w:temporary/>
        </w:sdtPr>
        <w:sdtEndPr>
          <w:rPr>
            <w:rStyle w:val="DefaultParagraphFont"/>
          </w:rPr>
        </w:sdtEndPr>
        <w:sdtContent>
          <w:r w:rsidRPr="0035478C">
            <w:rPr>
              <w:rStyle w:val="PlaceholderText"/>
              <w:rFonts w:ascii="Times New Roman" w:hAnsi="Times New Roman" w:eastAsiaTheme="minorHAnsi"/>
              <w:highlight w:val="yellow"/>
            </w:rPr>
            <w:t>Medical Records Received</w:t>
          </w:r>
        </w:sdtContent>
      </w:sdt>
    </w:p>
    <w:p w:rsidR="00706888" w:rsidRPr="0035478C" w:rsidP="00706888" w14:paraId="203688AE" w14:textId="77777777">
      <w:pPr>
        <w:spacing w:line="276" w:lineRule="auto"/>
        <w:ind w:right="-720"/>
        <w:rPr>
          <w:rStyle w:val="Style7"/>
        </w:rPr>
      </w:pPr>
    </w:p>
    <w:p w:rsidR="00706888" w:rsidRPr="0035478C" w:rsidP="00363009" w14:paraId="67264A55" w14:textId="77777777">
      <w:pPr>
        <w:pStyle w:val="PlainText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35478C">
        <w:rPr>
          <w:rFonts w:ascii="Times New Roman" w:hAnsi="Times New Roman"/>
          <w:b/>
          <w:bCs/>
          <w:sz w:val="24"/>
          <w:szCs w:val="24"/>
        </w:rPr>
        <w:t xml:space="preserve">Documentation Required </w:t>
      </w:r>
      <w:r w:rsidRPr="0035478C">
        <w:rPr>
          <w:rFonts w:ascii="Times New Roman" w:hAnsi="Times New Roman"/>
          <w:b/>
          <w:bCs/>
          <w:sz w:val="24"/>
          <w:szCs w:val="24"/>
        </w:rPr>
        <w:t>But</w:t>
      </w:r>
      <w:r w:rsidRPr="0035478C">
        <w:rPr>
          <w:rFonts w:ascii="Times New Roman" w:hAnsi="Times New Roman"/>
          <w:b/>
          <w:bCs/>
          <w:sz w:val="24"/>
          <w:szCs w:val="24"/>
        </w:rPr>
        <w:t xml:space="preserve"> Not Yet Received</w:t>
      </w:r>
    </w:p>
    <w:p w:rsidR="00363009" w:rsidRPr="0035478C" w:rsidP="00363009" w14:paraId="42FE97E3" w14:textId="77777777">
      <w:pPr>
        <w:spacing w:line="276" w:lineRule="auto"/>
        <w:rPr>
          <w:rFonts w:ascii="Times New Roman" w:hAnsi="Times New Roman"/>
        </w:rPr>
      </w:pPr>
    </w:p>
    <w:p w:rsidR="00363009" w:rsidRPr="0035478C" w:rsidP="00363009" w14:paraId="3C15C6B7" w14:textId="77777777">
      <w:pPr>
        <w:spacing w:line="276" w:lineRule="auto"/>
        <w:rPr>
          <w:rFonts w:ascii="Times New Roman" w:hAnsi="Times New Roman"/>
        </w:rPr>
      </w:pPr>
      <w:r w:rsidRPr="0035478C">
        <w:rPr>
          <w:rFonts w:ascii="Times New Roman" w:hAnsi="Times New Roman"/>
        </w:rPr>
        <w:t xml:space="preserve">COMMENTS: </w:t>
      </w:r>
      <w:r w:rsidRPr="0035478C">
        <w:rPr>
          <w:rFonts w:ascii="Times New Roman" w:hAnsi="Times New Roman"/>
          <w:highlight w:val="yellow"/>
        </w:rPr>
        <w:t>[ADD CASE SPECIFIC INFORMATION CONCERNING THE MISSING RECORDS]</w:t>
      </w:r>
    </w:p>
    <w:p w:rsidR="00363009" w:rsidRPr="0035478C" w:rsidP="00363009" w14:paraId="2A753FDC" w14:textId="77777777">
      <w:pPr>
        <w:spacing w:line="276" w:lineRule="auto"/>
        <w:rPr>
          <w:rFonts w:ascii="Times New Roman" w:hAnsi="Times New Roman"/>
          <w:szCs w:val="24"/>
        </w:rPr>
      </w:pPr>
    </w:p>
    <w:p w:rsidR="00363009" w:rsidP="075E659E" w14:paraId="6F1FAB8B" w14:textId="6C7DCE5D">
      <w:pPr>
        <w:spacing w:line="276" w:lineRule="auto"/>
        <w:rPr>
          <w:rFonts w:ascii="Times New Roman" w:hAnsi="Times New Roman"/>
        </w:rPr>
      </w:pPr>
      <w:r w:rsidRPr="0035478C">
        <w:rPr>
          <w:rFonts w:ascii="Times New Roman" w:hAnsi="Times New Roman"/>
        </w:rPr>
        <w:t xml:space="preserve">Please </w:t>
      </w:r>
      <w:r w:rsidRPr="0035478C" w:rsidR="00090169">
        <w:rPr>
          <w:rFonts w:ascii="Times New Roman" w:hAnsi="Times New Roman"/>
        </w:rPr>
        <w:t xml:space="preserve">submit these records online at </w:t>
      </w:r>
      <w:r w:rsidRPr="0035478C" w:rsidR="00090169">
        <w:rPr>
          <w:rFonts w:ascii="Times New Roman" w:hAnsi="Times New Roman"/>
          <w:b/>
          <w:bCs/>
          <w:u w:val="single"/>
        </w:rPr>
        <w:t>injurycompensation.hrsa.gov</w:t>
      </w:r>
      <w:r w:rsidRPr="0035478C" w:rsidR="00090169">
        <w:rPr>
          <w:rFonts w:ascii="Times New Roman" w:hAnsi="Times New Roman"/>
        </w:rPr>
        <w:t xml:space="preserve"> </w:t>
      </w:r>
      <w:r w:rsidRPr="0035478C" w:rsidR="00090169">
        <w:rPr>
          <w:rFonts w:ascii="Times New Roman" w:hAnsi="Times New Roman"/>
          <w:b/>
          <w:bCs/>
        </w:rPr>
        <w:t>(preferred)</w:t>
      </w:r>
      <w:r w:rsidRPr="0035478C" w:rsidR="006D4F37">
        <w:rPr>
          <w:rFonts w:ascii="Times New Roman" w:hAnsi="Times New Roman"/>
        </w:rPr>
        <w:t xml:space="preserve">. </w:t>
      </w:r>
      <w:r w:rsidRPr="0035478C" w:rsidR="00E278FD">
        <w:rPr>
          <w:rFonts w:ascii="Times New Roman" w:hAnsi="Times New Roman"/>
        </w:rPr>
        <w:t xml:space="preserve"> </w:t>
      </w:r>
      <w:r w:rsidRPr="0035478C" w:rsidR="006D4F37">
        <w:rPr>
          <w:rFonts w:ascii="Times New Roman" w:hAnsi="Times New Roman"/>
        </w:rPr>
        <w:t>If you are unable to submit these</w:t>
      </w:r>
      <w:r w:rsidRPr="075E659E" w:rsidR="006D4F37">
        <w:rPr>
          <w:rFonts w:ascii="Times New Roman" w:hAnsi="Times New Roman"/>
        </w:rPr>
        <w:t xml:space="preserve"> records electronically, please send them</w:t>
      </w:r>
      <w:r w:rsidRPr="075E659E">
        <w:rPr>
          <w:rFonts w:ascii="Times New Roman" w:hAnsi="Times New Roman"/>
        </w:rPr>
        <w:t xml:space="preserve"> directly to the CICP at the following address:</w:t>
      </w:r>
    </w:p>
    <w:p w:rsidR="00363009" w:rsidP="00363009" w14:paraId="2D04DE6C" w14:textId="77777777">
      <w:pPr>
        <w:spacing w:line="276" w:lineRule="auto"/>
        <w:rPr>
          <w:rFonts w:ascii="Times New Roman" w:hAnsi="Times New Roman"/>
          <w:szCs w:val="24"/>
        </w:rPr>
      </w:pPr>
    </w:p>
    <w:p w:rsidR="00363009" w:rsidRPr="00A41333" w:rsidP="00363009" w14:paraId="2ED59081" w14:textId="77777777">
      <w:pPr>
        <w:spacing w:line="276" w:lineRule="auto"/>
        <w:ind w:left="720"/>
        <w:rPr>
          <w:rFonts w:ascii="Times New Roman" w:hAnsi="Times New Roman"/>
          <w:szCs w:val="24"/>
        </w:rPr>
      </w:pPr>
      <w:r w:rsidRPr="00A41333">
        <w:rPr>
          <w:rFonts w:ascii="Times New Roman" w:hAnsi="Times New Roman"/>
          <w:szCs w:val="24"/>
        </w:rPr>
        <w:t>Health Resources and Services Administration</w:t>
      </w:r>
    </w:p>
    <w:p w:rsidR="00363009" w:rsidRPr="00A41333" w:rsidP="00363009" w14:paraId="52157257" w14:textId="77777777">
      <w:pPr>
        <w:spacing w:line="276" w:lineRule="auto"/>
        <w:ind w:left="720"/>
        <w:rPr>
          <w:rFonts w:ascii="Times New Roman" w:hAnsi="Times New Roman"/>
          <w:szCs w:val="24"/>
        </w:rPr>
      </w:pPr>
      <w:r w:rsidRPr="00A41333">
        <w:rPr>
          <w:rFonts w:ascii="Times New Roman" w:hAnsi="Times New Roman"/>
          <w:szCs w:val="24"/>
        </w:rPr>
        <w:t>Countermeasures Injury Compensation Program</w:t>
      </w:r>
    </w:p>
    <w:p w:rsidR="00363009" w:rsidRPr="003969D0" w:rsidP="075E659E" w14:paraId="1BD04667" w14:textId="7919C1E2">
      <w:pPr>
        <w:spacing w:line="276" w:lineRule="auto"/>
        <w:ind w:firstLine="720"/>
        <w:rPr>
          <w:rFonts w:ascii="Times New Roman" w:eastAsia="Calibri" w:hAnsi="Times New Roman"/>
        </w:rPr>
      </w:pPr>
      <w:r w:rsidRPr="075E659E">
        <w:rPr>
          <w:rFonts w:ascii="Times New Roman" w:hAnsi="Times New Roman"/>
        </w:rPr>
        <w:t xml:space="preserve">5600 Fishers Lane, </w:t>
      </w:r>
      <w:r w:rsidRPr="075E659E" w:rsidR="00217CEA">
        <w:rPr>
          <w:rFonts w:ascii="Times New Roman" w:eastAsia="Calibri" w:hAnsi="Times New Roman"/>
        </w:rPr>
        <w:t>8W</w:t>
      </w:r>
      <w:r w:rsidRPr="075E659E" w:rsidR="00E278FD">
        <w:rPr>
          <w:rFonts w:ascii="Times New Roman" w:eastAsia="Calibri" w:hAnsi="Times New Roman"/>
        </w:rPr>
        <w:t>-25A</w:t>
      </w:r>
    </w:p>
    <w:p w:rsidR="00363009" w:rsidRPr="00A41333" w:rsidP="00363009" w14:paraId="2029AC3F" w14:textId="77777777">
      <w:pPr>
        <w:spacing w:line="276" w:lineRule="auto"/>
        <w:ind w:firstLine="720"/>
        <w:rPr>
          <w:rFonts w:ascii="Times New Roman" w:hAnsi="Times New Roman"/>
          <w:szCs w:val="24"/>
        </w:rPr>
      </w:pPr>
      <w:r w:rsidRPr="00A41333">
        <w:rPr>
          <w:rFonts w:ascii="Times New Roman" w:hAnsi="Times New Roman"/>
          <w:szCs w:val="24"/>
        </w:rPr>
        <w:t>Rockville, MD 20857</w:t>
      </w:r>
    </w:p>
    <w:p w:rsidR="00F61C2C" w:rsidRPr="009A37D3" w:rsidP="075E659E" w14:paraId="4CBD523B" w14:textId="708D3758">
      <w:pPr>
        <w:spacing w:line="276" w:lineRule="auto"/>
        <w:ind w:left="720"/>
        <w:rPr>
          <w:rFonts w:eastAsia="Calibri"/>
          <w:sz w:val="22"/>
          <w:szCs w:val="22"/>
        </w:rPr>
      </w:pPr>
    </w:p>
    <w:p w:rsidR="00363009" w:rsidRPr="003969D0" w:rsidP="075E659E" w14:paraId="16088E15" w14:textId="6F29004F">
      <w:pPr>
        <w:spacing w:line="276" w:lineRule="auto"/>
        <w:rPr>
          <w:rFonts w:ascii="Times New Roman" w:eastAsia="Calibri" w:hAnsi="Times New Roman"/>
        </w:rPr>
      </w:pPr>
      <w:r w:rsidRPr="075E659E">
        <w:rPr>
          <w:rFonts w:ascii="Times New Roman" w:hAnsi="Times New Roman"/>
        </w:rPr>
        <w:t xml:space="preserve">If you are unable to provide the required additional documentation, you may provide a written explanation of the reason(s) that the requested documentation is unavailable and the efforts you have made to obtain the documentation. </w:t>
      </w:r>
      <w:r w:rsidRPr="075E659E" w:rsidR="00E278FD">
        <w:rPr>
          <w:rFonts w:ascii="Times New Roman" w:hAnsi="Times New Roman"/>
        </w:rPr>
        <w:t xml:space="preserve"> </w:t>
      </w:r>
      <w:r w:rsidRPr="075E659E">
        <w:rPr>
          <w:rFonts w:ascii="Times New Roman" w:hAnsi="Times New Roman"/>
        </w:rPr>
        <w:t xml:space="preserve">42 C.F.R. §§110.50(c);110.71.  The CICP </w:t>
      </w:r>
      <w:r w:rsidRPr="075E659E">
        <w:rPr>
          <w:rFonts w:ascii="Times New Roman" w:hAnsi="Times New Roman"/>
          <w:color w:val="000000" w:themeColor="text1"/>
        </w:rPr>
        <w:t xml:space="preserve">may accept such a statement in place of the required documentation or </w:t>
      </w:r>
      <w:r w:rsidRPr="075E659E" w:rsidR="0070610D">
        <w:rPr>
          <w:rFonts w:ascii="Times New Roman" w:hAnsi="Times New Roman"/>
          <w:color w:val="000000" w:themeColor="text1"/>
        </w:rPr>
        <w:t>disapprove</w:t>
      </w:r>
      <w:r w:rsidRPr="075E659E">
        <w:rPr>
          <w:rFonts w:ascii="Times New Roman" w:hAnsi="Times New Roman"/>
          <w:color w:val="000000" w:themeColor="text1"/>
        </w:rPr>
        <w:t xml:space="preserve"> the Request for Benefits due to insufficient documentation.</w:t>
      </w:r>
    </w:p>
    <w:p w:rsidR="00363009" w:rsidP="00662094" w14:paraId="613F7DA4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6F5B99" w:rsidP="005709BC" w14:paraId="5BC3D764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Other Documentation</w:t>
      </w:r>
    </w:p>
    <w:p w:rsidR="0092005B" w:rsidP="0092005B" w14:paraId="032AF6DE" w14:textId="77777777">
      <w:pPr>
        <w:spacing w:line="276" w:lineRule="auto"/>
        <w:rPr>
          <w:rFonts w:ascii="Times New Roman" w:hAnsi="Times New Roman"/>
        </w:rPr>
      </w:pPr>
    </w:p>
    <w:p w:rsidR="0092005B" w:rsidRPr="00042623" w:rsidP="0092005B" w14:paraId="224D4677" w14:textId="2E5F97C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addition to the required documentation that you must submit, identified above, you also may submit additional documentation that you believe will support your Request </w:t>
      </w:r>
      <w:r w:rsidR="0009725E">
        <w:rPr>
          <w:rFonts w:ascii="Times New Roman" w:hAnsi="Times New Roman"/>
        </w:rPr>
        <w:t>Package.</w:t>
      </w:r>
      <w:r>
        <w:rPr>
          <w:rFonts w:ascii="Times New Roman" w:hAnsi="Times New Roman"/>
        </w:rPr>
        <w:t xml:space="preserve"> </w:t>
      </w:r>
      <w:r w:rsidR="00E278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This may include additional medical documentation or scientific evidence </w:t>
      </w:r>
      <w:r>
        <w:rPr>
          <w:rFonts w:ascii="Times New Roman" w:hAnsi="Times New Roman"/>
        </w:rPr>
        <w:t>in order to</w:t>
      </w:r>
      <w:r>
        <w:rPr>
          <w:rFonts w:ascii="Times New Roman" w:hAnsi="Times New Roman"/>
        </w:rPr>
        <w:t xml:space="preserve"> establish that an injury was caused by a covered countermeasure.</w:t>
      </w:r>
      <w:r>
        <w:rPr>
          <w:rStyle w:val="FootnoteReference"/>
          <w:rFonts w:ascii="Times New Roman" w:hAnsi="Times New Roman"/>
        </w:rPr>
        <w:footnoteReference w:id="3"/>
      </w:r>
      <w:r>
        <w:rPr>
          <w:rFonts w:ascii="Times New Roman" w:hAnsi="Times New Roman"/>
        </w:rPr>
        <w:t xml:space="preserve"> </w:t>
      </w:r>
      <w:r w:rsidR="00E278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Letters from treating physicians may be submitted as additional evidence but may not substitute for the required medical documentation.  42 C.F.R. §110.50(b).</w:t>
      </w:r>
      <w:r w:rsidR="000C599E">
        <w:rPr>
          <w:rFonts w:ascii="Times New Roman" w:hAnsi="Times New Roman"/>
        </w:rPr>
        <w:t xml:space="preserve"> </w:t>
      </w:r>
    </w:p>
    <w:p w:rsidR="00433B88" w:rsidP="0061140A" w14:paraId="09951655" w14:textId="77777777">
      <w:pPr>
        <w:spacing w:line="276" w:lineRule="auto"/>
        <w:rPr>
          <w:rFonts w:ascii="Times New Roman" w:hAnsi="Times New Roman"/>
        </w:rPr>
      </w:pPr>
    </w:p>
    <w:p w:rsidR="008D4DA9" w:rsidRPr="0009725E" w:rsidP="00F77E1F" w14:paraId="37866FDB" w14:textId="2254326E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75E659E">
        <w:rPr>
          <w:rFonts w:ascii="Times New Roman" w:hAnsi="Times New Roman"/>
          <w:sz w:val="24"/>
          <w:szCs w:val="24"/>
        </w:rPr>
        <w:t xml:space="preserve">Please note </w:t>
      </w:r>
      <w:r w:rsidRPr="075E659E" w:rsidR="006F5B99">
        <w:rPr>
          <w:rFonts w:ascii="Times New Roman" w:hAnsi="Times New Roman"/>
          <w:sz w:val="24"/>
          <w:szCs w:val="24"/>
        </w:rPr>
        <w:t xml:space="preserve">that </w:t>
      </w:r>
      <w:r w:rsidRPr="075E659E" w:rsidR="00EC67B3">
        <w:rPr>
          <w:rFonts w:ascii="Times New Roman" w:hAnsi="Times New Roman"/>
          <w:sz w:val="24"/>
          <w:szCs w:val="24"/>
        </w:rPr>
        <w:t xml:space="preserve">if you disagree with the CICP’s eligibility </w:t>
      </w:r>
      <w:r w:rsidRPr="075E659E" w:rsidR="0008588C">
        <w:rPr>
          <w:rFonts w:ascii="Times New Roman" w:hAnsi="Times New Roman"/>
          <w:sz w:val="24"/>
          <w:szCs w:val="24"/>
        </w:rPr>
        <w:t xml:space="preserve">determination </w:t>
      </w:r>
      <w:r w:rsidRPr="075E659E">
        <w:rPr>
          <w:rFonts w:ascii="Times New Roman" w:hAnsi="Times New Roman"/>
          <w:sz w:val="24"/>
          <w:szCs w:val="24"/>
        </w:rPr>
        <w:t xml:space="preserve">and you request a </w:t>
      </w:r>
      <w:r w:rsidRPr="075E659E" w:rsidR="00687AD5">
        <w:rPr>
          <w:rFonts w:ascii="Times New Roman" w:hAnsi="Times New Roman"/>
          <w:sz w:val="24"/>
          <w:szCs w:val="24"/>
        </w:rPr>
        <w:t>reconsideration of th</w:t>
      </w:r>
      <w:r w:rsidRPr="075E659E" w:rsidR="00921BC1">
        <w:rPr>
          <w:rFonts w:ascii="Times New Roman" w:hAnsi="Times New Roman"/>
          <w:sz w:val="24"/>
          <w:szCs w:val="24"/>
        </w:rPr>
        <w:t>e</w:t>
      </w:r>
      <w:r w:rsidRPr="075E659E" w:rsidR="00687AD5">
        <w:rPr>
          <w:rFonts w:ascii="Times New Roman" w:hAnsi="Times New Roman"/>
          <w:sz w:val="24"/>
          <w:szCs w:val="24"/>
        </w:rPr>
        <w:t xml:space="preserve"> determination</w:t>
      </w:r>
      <w:r w:rsidRPr="075E659E">
        <w:rPr>
          <w:rFonts w:ascii="Times New Roman" w:hAnsi="Times New Roman"/>
          <w:sz w:val="24"/>
          <w:szCs w:val="24"/>
        </w:rPr>
        <w:t xml:space="preserve"> by </w:t>
      </w:r>
      <w:r w:rsidRPr="075E659E" w:rsidR="00687AD5">
        <w:rPr>
          <w:rFonts w:ascii="Times New Roman" w:hAnsi="Times New Roman"/>
          <w:sz w:val="24"/>
          <w:szCs w:val="24"/>
        </w:rPr>
        <w:t>an</w:t>
      </w:r>
      <w:r w:rsidRPr="075E659E">
        <w:rPr>
          <w:rFonts w:ascii="Times New Roman" w:hAnsi="Times New Roman"/>
          <w:sz w:val="24"/>
          <w:szCs w:val="24"/>
        </w:rPr>
        <w:t xml:space="preserve"> </w:t>
      </w:r>
      <w:r w:rsidRPr="075E659E" w:rsidR="000A1A9D">
        <w:rPr>
          <w:rFonts w:ascii="Times New Roman" w:hAnsi="Times New Roman"/>
          <w:sz w:val="24"/>
          <w:szCs w:val="24"/>
        </w:rPr>
        <w:t>independent panel</w:t>
      </w:r>
      <w:r w:rsidRPr="075E659E">
        <w:rPr>
          <w:rFonts w:ascii="Times New Roman" w:hAnsi="Times New Roman"/>
          <w:sz w:val="24"/>
          <w:szCs w:val="24"/>
        </w:rPr>
        <w:t xml:space="preserve">, </w:t>
      </w:r>
      <w:r w:rsidRPr="075E659E" w:rsidR="00687AD5">
        <w:rPr>
          <w:rFonts w:ascii="Times New Roman" w:hAnsi="Times New Roman"/>
          <w:sz w:val="24"/>
          <w:szCs w:val="24"/>
        </w:rPr>
        <w:t>the</w:t>
      </w:r>
      <w:r w:rsidRPr="075E659E">
        <w:rPr>
          <w:rFonts w:ascii="Times New Roman" w:hAnsi="Times New Roman"/>
          <w:sz w:val="24"/>
          <w:szCs w:val="24"/>
        </w:rPr>
        <w:t xml:space="preserve"> </w:t>
      </w:r>
      <w:r w:rsidRPr="075E659E" w:rsidR="00687AD5">
        <w:rPr>
          <w:rFonts w:ascii="Times New Roman" w:hAnsi="Times New Roman"/>
          <w:sz w:val="24"/>
          <w:szCs w:val="24"/>
        </w:rPr>
        <w:t>panel</w:t>
      </w:r>
      <w:r w:rsidRPr="075E659E">
        <w:rPr>
          <w:rFonts w:ascii="Times New Roman" w:hAnsi="Times New Roman"/>
          <w:sz w:val="24"/>
          <w:szCs w:val="24"/>
        </w:rPr>
        <w:t xml:space="preserve"> cannot </w:t>
      </w:r>
      <w:r w:rsidRPr="075E659E" w:rsidR="00687AD5">
        <w:rPr>
          <w:rFonts w:ascii="Times New Roman" w:hAnsi="Times New Roman"/>
          <w:sz w:val="24"/>
          <w:szCs w:val="24"/>
        </w:rPr>
        <w:t>review</w:t>
      </w:r>
      <w:r w:rsidRPr="075E659E">
        <w:rPr>
          <w:rFonts w:ascii="Times New Roman" w:hAnsi="Times New Roman"/>
          <w:sz w:val="24"/>
          <w:szCs w:val="24"/>
        </w:rPr>
        <w:t xml:space="preserve"> any new documentation that was not </w:t>
      </w:r>
      <w:r w:rsidRPr="075E659E" w:rsidR="008D276F">
        <w:rPr>
          <w:rFonts w:ascii="Times New Roman" w:hAnsi="Times New Roman"/>
          <w:sz w:val="24"/>
          <w:szCs w:val="24"/>
        </w:rPr>
        <w:t xml:space="preserve">previously </w:t>
      </w:r>
      <w:r w:rsidRPr="075E659E" w:rsidR="00921BC1">
        <w:rPr>
          <w:rFonts w:ascii="Times New Roman" w:hAnsi="Times New Roman"/>
          <w:sz w:val="24"/>
          <w:szCs w:val="24"/>
        </w:rPr>
        <w:t xml:space="preserve">submitted to </w:t>
      </w:r>
      <w:r w:rsidRPr="075E659E">
        <w:rPr>
          <w:rFonts w:ascii="Times New Roman" w:hAnsi="Times New Roman"/>
          <w:sz w:val="24"/>
          <w:szCs w:val="24"/>
        </w:rPr>
        <w:t>the Program.</w:t>
      </w:r>
      <w:r w:rsidRPr="075E659E" w:rsidR="00FF05FC">
        <w:rPr>
          <w:rFonts w:ascii="Times New Roman" w:hAnsi="Times New Roman"/>
          <w:sz w:val="24"/>
          <w:szCs w:val="24"/>
        </w:rPr>
        <w:t xml:space="preserve"> </w:t>
      </w:r>
      <w:r w:rsidRPr="075E659E" w:rsidR="00E278FD">
        <w:rPr>
          <w:rFonts w:ascii="Times New Roman" w:hAnsi="Times New Roman"/>
          <w:sz w:val="24"/>
          <w:szCs w:val="24"/>
        </w:rPr>
        <w:t xml:space="preserve"> </w:t>
      </w:r>
      <w:r w:rsidRPr="075E659E" w:rsidR="00FF05FC">
        <w:rPr>
          <w:rFonts w:ascii="Times New Roman" w:hAnsi="Times New Roman"/>
          <w:sz w:val="24"/>
          <w:szCs w:val="24"/>
        </w:rPr>
        <w:t>42 C.F.R. §110.90(a).</w:t>
      </w:r>
    </w:p>
    <w:p w:rsidR="007E025B" w:rsidP="00662094" w14:paraId="3B7DE825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B72FAE" w:rsidRPr="00813E49" w:rsidP="00460B02" w14:paraId="683FA722" w14:textId="739E3ACE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75E659E">
        <w:rPr>
          <w:rFonts w:ascii="Times New Roman" w:hAnsi="Times New Roman"/>
          <w:sz w:val="24"/>
          <w:szCs w:val="24"/>
        </w:rPr>
        <w:t>If you have questions, please call</w:t>
      </w:r>
      <w:r w:rsidRPr="075E659E" w:rsidR="00433B88">
        <w:rPr>
          <w:rFonts w:ascii="Times New Roman" w:hAnsi="Times New Roman"/>
          <w:sz w:val="24"/>
          <w:szCs w:val="24"/>
        </w:rPr>
        <w:t xml:space="preserve"> 1-855-266-2427</w:t>
      </w:r>
      <w:r w:rsidRPr="075E659E" w:rsidR="007D26D9">
        <w:rPr>
          <w:rFonts w:ascii="Times New Roman" w:hAnsi="Times New Roman"/>
          <w:sz w:val="24"/>
          <w:szCs w:val="24"/>
        </w:rPr>
        <w:t xml:space="preserve">, </w:t>
      </w:r>
      <w:r w:rsidRPr="075E659E" w:rsidR="001434BF">
        <w:rPr>
          <w:rFonts w:ascii="Times New Roman" w:hAnsi="Times New Roman"/>
          <w:sz w:val="24"/>
          <w:szCs w:val="24"/>
        </w:rPr>
        <w:t xml:space="preserve">email </w:t>
      </w:r>
      <w:hyperlink r:id="rId9">
        <w:r w:rsidRPr="075E659E" w:rsidR="001434BF">
          <w:rPr>
            <w:rStyle w:val="Hyperlink"/>
            <w:rFonts w:ascii="Times New Roman" w:hAnsi="Times New Roman"/>
            <w:sz w:val="24"/>
            <w:szCs w:val="24"/>
          </w:rPr>
          <w:t>CICP@HRSA.gov</w:t>
        </w:r>
      </w:hyperlink>
      <w:r w:rsidRPr="075E659E" w:rsidR="001434BF">
        <w:rPr>
          <w:rFonts w:ascii="Times New Roman" w:hAnsi="Times New Roman"/>
          <w:sz w:val="24"/>
          <w:szCs w:val="24"/>
        </w:rPr>
        <w:t>,</w:t>
      </w:r>
      <w:r w:rsidRPr="075E659E">
        <w:rPr>
          <w:rFonts w:ascii="Times New Roman" w:hAnsi="Times New Roman"/>
          <w:sz w:val="24"/>
          <w:szCs w:val="24"/>
        </w:rPr>
        <w:t xml:space="preserve"> or mail them to</w:t>
      </w:r>
      <w:r w:rsidRPr="075E659E" w:rsidR="00D43100">
        <w:rPr>
          <w:rFonts w:ascii="Times New Roman" w:hAnsi="Times New Roman"/>
          <w:sz w:val="24"/>
          <w:szCs w:val="24"/>
        </w:rPr>
        <w:t xml:space="preserve"> the address</w:t>
      </w:r>
      <w:r w:rsidRPr="075E659E" w:rsidR="002C659F">
        <w:rPr>
          <w:rFonts w:ascii="Times New Roman" w:hAnsi="Times New Roman"/>
          <w:sz w:val="24"/>
          <w:szCs w:val="24"/>
        </w:rPr>
        <w:t xml:space="preserve"> above.</w:t>
      </w:r>
    </w:p>
    <w:p w:rsidR="004478EC" w:rsidRPr="00813E49" w14:paraId="6CFBBF6E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E27FF6" w:rsidRPr="00813E49" w:rsidP="00E27FF6" w14:paraId="13E437D1" w14:textId="29A70323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E27FF6" w:rsidRPr="00813E49" w:rsidP="00E27FF6" w14:paraId="353E0FFD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E27FF6" w:rsidRPr="00D15712" w:rsidP="00E27FF6" w14:paraId="28F82631" w14:textId="77777777">
      <w:pPr>
        <w:ind w:left="4770"/>
        <w:rPr>
          <w:rFonts w:ascii="Times New Roman" w:hAnsi="Times New Roman"/>
          <w:szCs w:val="24"/>
        </w:rPr>
      </w:pPr>
      <w:r w:rsidRPr="00D15712">
        <w:rPr>
          <w:rFonts w:ascii="Times New Roman" w:hAnsi="Times New Roman"/>
          <w:szCs w:val="24"/>
        </w:rPr>
        <w:t>Sincerely,</w:t>
      </w:r>
    </w:p>
    <w:p w:rsidR="00E27FF6" w:rsidRPr="00D15712" w:rsidP="00E27FF6" w14:paraId="52DDF201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47"/>
          <w:tab w:val="left" w:pos="7200"/>
        </w:tabs>
        <w:ind w:left="4770"/>
        <w:rPr>
          <w:rFonts w:ascii="Times New Roman" w:hAnsi="Times New Roman"/>
        </w:rPr>
      </w:pPr>
      <w:r w:rsidRPr="00D15712">
        <w:rPr>
          <w:rFonts w:ascii="Times New Roman" w:hAnsi="Times New Roman"/>
          <w:noProof/>
          <w:szCs w:val="24"/>
        </w:rPr>
        <w:t xml:space="preserve"> </w:t>
      </w:r>
    </w:p>
    <w:p w:rsidR="00E27FF6" w:rsidRPr="00D15712" w:rsidP="00E27FF6" w14:paraId="2799DFCA" w14:textId="77777777">
      <w:pPr>
        <w:ind w:left="4050" w:firstLine="720"/>
        <w:rPr>
          <w:rFonts w:ascii="Times New Roman" w:hAnsi="Times New Roman" w:eastAsiaTheme="minorHAnsi" w:cstheme="minorBidi"/>
          <w:noProof/>
          <w:szCs w:val="24"/>
        </w:rPr>
      </w:pPr>
      <w:r w:rsidRPr="00722CF7">
        <w:rPr>
          <w:noProof/>
        </w:rPr>
        <w:drawing>
          <wp:inline distT="0" distB="0" distL="0" distR="0">
            <wp:extent cx="1890772" cy="438150"/>
            <wp:effectExtent l="0" t="0" r="0" b="0"/>
            <wp:docPr id="3" name="Picture 3" descr="C:\Users\AJohnson3\AppData\Local\Microsoft\Windows\INetCache\Content.Outlook\0CYOLUML\Grimes signature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AJohnson3\AppData\Local\Microsoft\Windows\INetCache\Content.Outlook\0CYOLUML\Grimes signature (002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biLevel thresh="25000"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1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725" cy="4432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27FF6" w:rsidRPr="00D15712" w:rsidP="00E27FF6" w14:paraId="552B108A" w14:textId="77777777">
      <w:pPr>
        <w:ind w:left="4770"/>
        <w:rPr>
          <w:rFonts w:ascii="Times New Roman" w:hAnsi="Times New Roman" w:eastAsiaTheme="minorHAnsi" w:cstheme="minorBidi"/>
          <w:noProof/>
          <w:szCs w:val="24"/>
        </w:rPr>
      </w:pPr>
      <w:r>
        <w:rPr>
          <w:rFonts w:ascii="Times New Roman" w:hAnsi="Times New Roman" w:eastAsiaTheme="minorHAnsi" w:cstheme="minorBidi"/>
          <w:noProof/>
          <w:szCs w:val="24"/>
        </w:rPr>
        <w:t>CDR George Reed Grimes, MD, MPH</w:t>
      </w:r>
    </w:p>
    <w:p w:rsidR="00E27FF6" w:rsidRPr="00D15712" w:rsidP="00E27FF6" w14:paraId="702654E6" w14:textId="77777777">
      <w:pPr>
        <w:ind w:left="4770"/>
        <w:rPr>
          <w:rFonts w:ascii="Times New Roman" w:hAnsi="Times New Roman" w:eastAsiaTheme="minorHAnsi" w:cstheme="minorBidi"/>
          <w:noProof/>
          <w:szCs w:val="24"/>
        </w:rPr>
      </w:pPr>
      <w:r w:rsidRPr="00D15712">
        <w:rPr>
          <w:rFonts w:ascii="Times New Roman" w:hAnsi="Times New Roman" w:eastAsiaTheme="minorHAnsi" w:cstheme="minorBidi"/>
          <w:noProof/>
          <w:szCs w:val="24"/>
        </w:rPr>
        <w:t xml:space="preserve">Director, Division of </w:t>
      </w:r>
      <w:r>
        <w:rPr>
          <w:rFonts w:ascii="Times New Roman" w:hAnsi="Times New Roman" w:eastAsiaTheme="minorHAnsi" w:cstheme="minorBidi"/>
          <w:noProof/>
          <w:szCs w:val="24"/>
        </w:rPr>
        <w:t>Injury</w:t>
      </w:r>
      <w:r w:rsidRPr="00D15712">
        <w:rPr>
          <w:rFonts w:ascii="Times New Roman" w:hAnsi="Times New Roman" w:eastAsiaTheme="minorHAnsi" w:cstheme="minorBidi"/>
          <w:noProof/>
          <w:szCs w:val="24"/>
        </w:rPr>
        <w:t xml:space="preserve"> Compensation Programs</w:t>
      </w:r>
    </w:p>
    <w:p w:rsidR="001D5819" w:rsidP="0009725E" w14:paraId="6939F437" w14:textId="218F7EB5">
      <w:pPr>
        <w:pStyle w:val="PlainText"/>
        <w:spacing w:line="276" w:lineRule="auto"/>
      </w:pPr>
    </w:p>
    <w:sectPr w:rsidSect="0009725E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2240" w:h="15840"/>
      <w:pgMar w:top="288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6799" w:rsidRPr="00FC611B" w:rsidP="00406799" w14:paraId="5D111E9D" w14:textId="77777777">
    <w:pPr>
      <w:jc w:val="center"/>
      <w:rPr>
        <w:rFonts w:ascii="Arial Nova Cond" w:hAnsi="Arial Nova Cond" w:cstheme="minorHAnsi"/>
        <w:color w:val="002060"/>
        <w:sz w:val="20"/>
      </w:rPr>
    </w:pPr>
    <w:r w:rsidRPr="00FC611B">
      <w:rPr>
        <w:noProof/>
        <w:sz w:val="22"/>
      </w:rPr>
      <mc:AlternateContent>
        <mc:Choice Requires="wps">
          <w:drawing>
            <wp:anchor distT="0" distB="0" distL="0" distR="0" simplePos="0" relativeHeight="251660288" behindDoc="1" locked="1" layoutInCell="1" allowOverlap="1">
              <wp:simplePos x="0" y="0"/>
              <wp:positionH relativeFrom="margin">
                <wp:posOffset>-429260</wp:posOffset>
              </wp:positionH>
              <wp:positionV relativeFrom="paragraph">
                <wp:posOffset>23495</wp:posOffset>
              </wp:positionV>
              <wp:extent cx="6803136" cy="73152"/>
              <wp:effectExtent l="0" t="0" r="0" b="3175"/>
              <wp:wrapTight wrapText="bothSides">
                <wp:wrapPolygon>
                  <wp:start x="0" y="0"/>
                  <wp:lineTo x="0" y="16904"/>
                  <wp:lineTo x="21533" y="16904"/>
                  <wp:lineTo x="21533" y="0"/>
                  <wp:lineTo x="0" y="0"/>
                </wp:wrapPolygon>
              </wp:wrapTight>
              <wp:docPr id="5" name="Freeform 1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03136" cy="73152"/>
                      </a:xfrm>
                      <a:custGeom>
                        <a:avLst/>
                        <a:gdLst>
                          <a:gd name="T0" fmla="*/ 0 w 12236"/>
                          <a:gd name="T1" fmla="*/ 114 h 115"/>
                          <a:gd name="T2" fmla="*/ 12235 w 12236"/>
                          <a:gd name="T3" fmla="*/ 114 h 115"/>
                          <a:gd name="T4" fmla="*/ 12235 w 12236"/>
                          <a:gd name="T5" fmla="*/ 0 h 115"/>
                          <a:gd name="T6" fmla="*/ 0 w 12236"/>
                          <a:gd name="T7" fmla="*/ 0 h 115"/>
                          <a:gd name="T8" fmla="*/ 0 w 12236"/>
                          <a:gd name="T9" fmla="*/ 114 h 115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15" w="12236" stroke="1">
                            <a:moveTo>
                              <a:pt x="0" y="114"/>
                            </a:moveTo>
                            <a:lnTo>
                              <a:pt x="12235" y="114"/>
                            </a:lnTo>
                            <a:lnTo>
                              <a:pt x="12235" y="0"/>
                            </a:lnTo>
                            <a:lnTo>
                              <a:pt x="0" y="0"/>
                            </a:lnTo>
                            <a:lnTo>
                              <a:pt x="0" y="114"/>
                            </a:lnTo>
                            <a:close/>
                          </a:path>
                        </a:pathLst>
                      </a:custGeom>
                      <a:solidFill>
                        <a:srgbClr val="D2D3D5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5" o:spid="_x0000_s2049" alt="&quot;&quot;" style="width:535.7pt;height:5.75pt;margin-top:1.85pt;margin-left:-33.8pt;mso-height-percent:0;mso-height-relative:margin;mso-position-horizontal-relative:margin;mso-width-percent:0;mso-width-relative:margin;mso-wrap-distance-bottom:0;mso-wrap-distance-left:0;mso-wrap-distance-right:0;mso-wrap-distance-top:0;mso-wrap-style:square;position:absolute;visibility:visible;v-text-anchor:top;z-index:-251655168" coordsize="12236,115" path="m,114l12235,114l12235,,,,,114xe" fillcolor="#d2d3d5" stroked="f">
              <v:path arrowok="t" o:connecttype="custom" o:connectlocs="0,72516;6802580,72516;6802580,0;0,0;0,72516" o:connectangles="0,0,0,0,0"/>
              <o:lock v:ext="edit" aspectratio="t"/>
              <w10:wrap type="tight"/>
              <w10:anchorlock/>
            </v:shape>
          </w:pict>
        </mc:Fallback>
      </mc:AlternateContent>
    </w:r>
    <w:r w:rsidRPr="00FC611B">
      <w:rPr>
        <w:rFonts w:ascii="Arial Nova Cond" w:hAnsi="Arial Nova Cond" w:cstheme="minorHAnsi"/>
        <w:color w:val="002060"/>
        <w:sz w:val="20"/>
      </w:rPr>
      <w:t>Health Resources and Services Administration</w:t>
    </w:r>
  </w:p>
  <w:p w:rsidR="00406799" w14:paraId="52CF71D6" w14:textId="0BC5A473">
    <w:pPr>
      <w:pStyle w:val="Footer"/>
    </w:pPr>
    <w:r>
      <w:rPr>
        <w:rFonts w:ascii="Arial Nova Cond" w:hAnsi="Arial Nova Cond" w:cstheme="minorHAnsi"/>
        <w:color w:val="002060"/>
        <w:sz w:val="20"/>
      </w:rPr>
      <w:tab/>
    </w:r>
    <w:r w:rsidRPr="00FC611B">
      <w:rPr>
        <w:rFonts w:ascii="Arial Nova Cond" w:hAnsi="Arial Nova Cond" w:cstheme="minorHAnsi"/>
        <w:color w:val="002060"/>
        <w:sz w:val="20"/>
      </w:rPr>
      <w:t>www.hrsa.gov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423F" w:rsidRPr="00FC611B" w:rsidP="00A9423F" w14:paraId="46956C4A" w14:textId="77777777">
    <w:pPr>
      <w:jc w:val="center"/>
      <w:rPr>
        <w:rFonts w:ascii="Arial Nova Cond" w:hAnsi="Arial Nova Cond" w:cstheme="minorHAnsi"/>
        <w:color w:val="002060"/>
        <w:sz w:val="20"/>
      </w:rPr>
    </w:pPr>
    <w:r w:rsidRPr="00FC611B">
      <w:rPr>
        <w:noProof/>
        <w:sz w:val="22"/>
      </w:rPr>
      <mc:AlternateContent>
        <mc:Choice Requires="wps">
          <w:drawing>
            <wp:anchor distT="0" distB="0" distL="0" distR="0" simplePos="0" relativeHeight="251658240" behindDoc="1" locked="1" layoutInCell="1" allowOverlap="1">
              <wp:simplePos x="0" y="0"/>
              <wp:positionH relativeFrom="margin">
                <wp:posOffset>-429260</wp:posOffset>
              </wp:positionH>
              <wp:positionV relativeFrom="paragraph">
                <wp:posOffset>23495</wp:posOffset>
              </wp:positionV>
              <wp:extent cx="6803136" cy="73152"/>
              <wp:effectExtent l="0" t="0" r="0" b="3175"/>
              <wp:wrapTight wrapText="bothSides">
                <wp:wrapPolygon>
                  <wp:start x="0" y="0"/>
                  <wp:lineTo x="0" y="16904"/>
                  <wp:lineTo x="21533" y="16904"/>
                  <wp:lineTo x="21533" y="0"/>
                  <wp:lineTo x="0" y="0"/>
                </wp:wrapPolygon>
              </wp:wrapTight>
              <wp:docPr id="15" name="Freeform 1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03136" cy="73152"/>
                      </a:xfrm>
                      <a:custGeom>
                        <a:avLst/>
                        <a:gdLst>
                          <a:gd name="T0" fmla="*/ 0 w 12236"/>
                          <a:gd name="T1" fmla="*/ 114 h 115"/>
                          <a:gd name="T2" fmla="*/ 12235 w 12236"/>
                          <a:gd name="T3" fmla="*/ 114 h 115"/>
                          <a:gd name="T4" fmla="*/ 12235 w 12236"/>
                          <a:gd name="T5" fmla="*/ 0 h 115"/>
                          <a:gd name="T6" fmla="*/ 0 w 12236"/>
                          <a:gd name="T7" fmla="*/ 0 h 115"/>
                          <a:gd name="T8" fmla="*/ 0 w 12236"/>
                          <a:gd name="T9" fmla="*/ 114 h 115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15" w="12236" stroke="1">
                            <a:moveTo>
                              <a:pt x="0" y="114"/>
                            </a:moveTo>
                            <a:lnTo>
                              <a:pt x="12235" y="114"/>
                            </a:lnTo>
                            <a:lnTo>
                              <a:pt x="12235" y="0"/>
                            </a:lnTo>
                            <a:lnTo>
                              <a:pt x="0" y="0"/>
                            </a:lnTo>
                            <a:lnTo>
                              <a:pt x="0" y="114"/>
                            </a:lnTo>
                            <a:close/>
                          </a:path>
                        </a:pathLst>
                      </a:custGeom>
                      <a:solidFill>
                        <a:srgbClr val="D2D3D5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5" o:spid="_x0000_s2055" alt="&quot;&quot;" style="width:535.7pt;height:5.75pt;margin-top:1.85pt;margin-left:-33.8pt;mso-height-percent:0;mso-height-relative:margin;mso-position-horizontal-relative:margin;mso-width-percent:0;mso-width-relative:margin;mso-wrap-distance-bottom:0;mso-wrap-distance-left:0;mso-wrap-distance-right:0;mso-wrap-distance-top:0;mso-wrap-style:square;position:absolute;visibility:visible;v-text-anchor:top;z-index:-251657216" coordsize="12236,115" path="m,114l12235,114l12235,,,,,114xe" fillcolor="#d2d3d5" stroked="f">
              <v:path arrowok="t" o:connecttype="custom" o:connectlocs="0,72516;6802580,72516;6802580,0;0,0;0,72516" o:connectangles="0,0,0,0,0"/>
              <o:lock v:ext="edit" aspectratio="t"/>
              <w10:wrap type="tight"/>
              <w10:anchorlock/>
            </v:shape>
          </w:pict>
        </mc:Fallback>
      </mc:AlternateContent>
    </w:r>
    <w:r w:rsidRPr="00FC611B">
      <w:rPr>
        <w:rFonts w:ascii="Arial Nova Cond" w:hAnsi="Arial Nova Cond" w:cstheme="minorHAnsi"/>
        <w:color w:val="002060"/>
        <w:sz w:val="20"/>
      </w:rPr>
      <w:t>Health Resources and Services Administration</w:t>
    </w:r>
  </w:p>
  <w:p w:rsidR="00A9423F" w14:paraId="309105BA" w14:textId="3D5A24FC">
    <w:pPr>
      <w:pStyle w:val="Footer"/>
    </w:pPr>
    <w:r>
      <w:rPr>
        <w:rFonts w:ascii="Arial Nova Cond" w:hAnsi="Arial Nova Cond" w:cstheme="minorHAnsi"/>
        <w:color w:val="002060"/>
        <w:sz w:val="20"/>
      </w:rPr>
      <w:tab/>
    </w:r>
    <w:r w:rsidRPr="00FC611B">
      <w:rPr>
        <w:rFonts w:ascii="Arial Nova Cond" w:hAnsi="Arial Nova Cond" w:cstheme="minorHAnsi"/>
        <w:color w:val="002060"/>
        <w:sz w:val="20"/>
      </w:rPr>
      <w:t>www.hrsa.gov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A1FCB" w:rsidP="00655E97" w14:paraId="6BCDF537" w14:textId="77777777">
      <w:r>
        <w:separator/>
      </w:r>
    </w:p>
  </w:footnote>
  <w:footnote w:type="continuationSeparator" w:id="1">
    <w:p w:rsidR="00CA1FCB" w:rsidP="00655E97" w14:paraId="13A781A7" w14:textId="77777777">
      <w:r>
        <w:continuationSeparator/>
      </w:r>
    </w:p>
  </w:footnote>
  <w:footnote w:type="continuationNotice" w:id="2">
    <w:p w:rsidR="00CA1FCB" w14:paraId="6B603E60" w14:textId="77777777"/>
  </w:footnote>
  <w:footnote w:id="3">
    <w:p w:rsidR="00706888" w:rsidP="00706888" w14:paraId="59C3CC4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7D08">
        <w:rPr>
          <w:rFonts w:ascii="Times New Roman" w:hAnsi="Times New Roman"/>
        </w:rPr>
        <w:t xml:space="preserve">To establish causation, </w:t>
      </w:r>
      <w:r>
        <w:rPr>
          <w:rFonts w:ascii="Times New Roman" w:hAnsi="Times New Roman"/>
        </w:rPr>
        <w:t>a</w:t>
      </w:r>
      <w:r w:rsidRPr="00C57D08">
        <w:rPr>
          <w:rFonts w:ascii="Times New Roman" w:hAnsi="Times New Roman"/>
        </w:rPr>
        <w:t xml:space="preserve"> requester must demonstrate that the </w:t>
      </w:r>
      <w:r>
        <w:rPr>
          <w:rFonts w:ascii="Times New Roman" w:hAnsi="Times New Roman"/>
        </w:rPr>
        <w:t xml:space="preserve">covered </w:t>
      </w:r>
      <w:r w:rsidRPr="00C57D08">
        <w:rPr>
          <w:rFonts w:ascii="Times New Roman" w:hAnsi="Times New Roman"/>
        </w:rPr>
        <w:t xml:space="preserve">injury occurred as a direct result of the administration or </w:t>
      </w:r>
      <w:r>
        <w:rPr>
          <w:rFonts w:ascii="Times New Roman" w:hAnsi="Times New Roman"/>
        </w:rPr>
        <w:t>use</w:t>
      </w:r>
      <w:r w:rsidRPr="00C57D08">
        <w:rPr>
          <w:rFonts w:ascii="Times New Roman" w:hAnsi="Times New Roman"/>
        </w:rPr>
        <w:t xml:space="preserve"> of a covered countermeasure based on compelling, reliable, valid, </w:t>
      </w:r>
      <w:r w:rsidRPr="00C57D08">
        <w:rPr>
          <w:rFonts w:ascii="Times New Roman" w:hAnsi="Times New Roman"/>
        </w:rPr>
        <w:t>medical</w:t>
      </w:r>
      <w:r w:rsidRPr="00C57D08">
        <w:rPr>
          <w:rFonts w:ascii="Times New Roman" w:hAnsi="Times New Roman"/>
        </w:rPr>
        <w:t xml:space="preserve"> and scientific evidence.  42 C.F.R. §110.20(c).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1C2C" w:rsidRPr="00F61C2C" w:rsidP="00F61C2C" w14:paraId="5988891F" w14:textId="024F268B">
    <w:pPr>
      <w:pStyle w:val="Header"/>
      <w:jc w:val="right"/>
      <w:rPr>
        <w:rFonts w:ascii="Times New Roman" w:hAnsi="Times New Roman"/>
      </w:rPr>
    </w:pPr>
    <w:r w:rsidRPr="075E659E">
      <w:rPr>
        <w:rFonts w:ascii="Times New Roman" w:hAnsi="Times New Roman"/>
      </w:rPr>
      <w:t>Last Name, First Initial, CICP##########</w:t>
    </w:r>
  </w:p>
  <w:p w:rsidR="00F61C2C" w:rsidRPr="00F61C2C" w14:paraId="660161EC" w14:textId="77777777">
    <w:pPr>
      <w:pStyle w:val="Header"/>
      <w:jc w:val="right"/>
      <w:rPr>
        <w:rFonts w:ascii="Times New Roman" w:hAnsi="Times New Roman"/>
      </w:rPr>
    </w:pPr>
    <w:sdt>
      <w:sdtPr>
        <w:rPr>
          <w:rFonts w:ascii="Times New Roman" w:hAnsi="Times New Roman"/>
        </w:rPr>
        <w:id w:val="-17675346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61C2C">
          <w:rPr>
            <w:rFonts w:ascii="Times New Roman" w:hAnsi="Times New Roman"/>
          </w:rPr>
          <w:fldChar w:fldCharType="begin"/>
        </w:r>
        <w:r w:rsidRPr="00F61C2C">
          <w:rPr>
            <w:rFonts w:ascii="Times New Roman" w:hAnsi="Times New Roman"/>
          </w:rPr>
          <w:instrText xml:space="preserve"> PAGE   \* MERGEFORMAT </w:instrText>
        </w:r>
        <w:r w:rsidRPr="00F61C2C">
          <w:rPr>
            <w:rFonts w:ascii="Times New Roman" w:hAnsi="Times New Roman"/>
          </w:rPr>
          <w:fldChar w:fldCharType="separate"/>
        </w:r>
        <w:r w:rsidR="001C6E0D">
          <w:rPr>
            <w:rFonts w:ascii="Times New Roman" w:hAnsi="Times New Roman"/>
            <w:noProof/>
          </w:rPr>
          <w:t>2</w:t>
        </w:r>
        <w:r w:rsidRPr="00F61C2C">
          <w:rPr>
            <w:rFonts w:ascii="Times New Roman" w:hAnsi="Times New Roman"/>
            <w:noProof/>
          </w:rPr>
          <w:fldChar w:fldCharType="end"/>
        </w:r>
      </w:sdtContent>
    </w:sdt>
  </w:p>
  <w:p w:rsidR="00F61C2C" w14:paraId="5E1677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5E97" w14:paraId="4B7A90CF" w14:textId="77777777">
    <w:pPr>
      <w:pStyle w:val="Header"/>
      <w:jc w:val="right"/>
    </w:pPr>
    <w:r>
      <w:t xml:space="preserve">Last Name </w:t>
    </w:r>
  </w:p>
  <w:p w:rsidR="00655E97" w14:paraId="381232C9" w14:textId="77777777">
    <w:pPr>
      <w:pStyle w:val="Header"/>
      <w:jc w:val="right"/>
    </w:pPr>
    <w:r>
      <w:t xml:space="preserve">Page </w:t>
    </w:r>
    <w:sdt>
      <w:sdtPr>
        <w:id w:val="16447763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E0D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09725E" w14:paraId="2D331DD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3AEC" w:rsidP="007D3AEC" w14:paraId="2FC36E57" w14:textId="325FF67F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</w:rPr>
    </w:pPr>
    <w:r>
      <w:rPr>
        <w:rFonts w:ascii="Arial Nova Cond" w:hAnsi="Arial Nova Cond"/>
        <w:b/>
        <w:bCs/>
        <w:noProof/>
        <w:color w:val="000000" w:themeColor="text1"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-273050</wp:posOffset>
              </wp:positionH>
              <wp:positionV relativeFrom="paragraph">
                <wp:posOffset>-184150</wp:posOffset>
              </wp:positionV>
              <wp:extent cx="6591935" cy="114363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591935" cy="1143635"/>
                        <a:chOff x="0" y="0"/>
                        <a:chExt cx="6591935" cy="1143635"/>
                      </a:xfrm>
                    </wpg:grpSpPr>
                    <wps:wsp xmlns:wps="http://schemas.microsoft.com/office/word/2010/wordprocessingShape">
                      <wps:cNvPr id="4" name="Freeform 13">
                        <a:extLst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 noChangeAspect="1"/>
                      </wps:cNvSpPr>
                      <wps:spPr bwMode="auto">
                        <a:xfrm>
                          <a:off x="38100" y="1098550"/>
                          <a:ext cx="6553835" cy="45085"/>
                        </a:xfrm>
                        <a:custGeom>
                          <a:avLst/>
                          <a:gdLst>
                            <a:gd name="T0" fmla="*/ 0 w 12206"/>
                            <a:gd name="T1" fmla="*/ 0 h 120"/>
                            <a:gd name="T2" fmla="*/ 0 w 12206"/>
                            <a:gd name="T3" fmla="*/ 119 h 120"/>
                            <a:gd name="T4" fmla="*/ 12205 w 12206"/>
                            <a:gd name="T5" fmla="*/ 119 h 120"/>
                            <a:gd name="T6" fmla="*/ 12205 w 12206"/>
                            <a:gd name="T7" fmla="*/ 0 h 120"/>
                            <a:gd name="T8" fmla="*/ 0 w 12206"/>
                            <a:gd name="T9" fmla="*/ 0 h 1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120" w="12206" stroke="1">
                              <a:moveTo>
                                <a:pt x="0" y="0"/>
                              </a:moveTo>
                              <a:lnTo>
                                <a:pt x="0" y="119"/>
                              </a:lnTo>
                              <a:lnTo>
                                <a:pt x="12205" y="119"/>
                              </a:lnTo>
                              <a:lnTo>
                                <a:pt x="122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388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g:grpSp>
                      <wpg:cNvPr id="8" name="Group 8"/>
                      <wpg:cNvGrpSpPr/>
                      <wpg:grpSpPr>
                        <a:xfrm>
                          <a:off x="0" y="0"/>
                          <a:ext cx="6527165" cy="1043940"/>
                          <a:chOff x="0" y="0"/>
                          <a:chExt cx="6527165" cy="1043940"/>
                        </a:xfrm>
                      </wpg:grpSpPr>
                      <pic:pic xmlns:pic="http://schemas.openxmlformats.org/drawingml/2006/picture">
                        <pic:nvPicPr>
                          <pic:cNvPr id="892768734" name="Picture 892768734" descr="Health Resources and Services Administration (HRSA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"/>
                            <a:ext cx="1536065" cy="590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 descr="Department of Health and Human Services, USA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4020" y="0"/>
                            <a:ext cx="1033145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oup 2" o:spid="_x0000_s2050" style="width:519.05pt;height:90.05pt;margin-top:-14.5pt;margin-left:-21.5pt;position:absolute;z-index:251659264" coordsize="65919,11436">
              <v:shape id="Freeform 13" o:spid="_x0000_s2051" alt="&quot;&quot;" style="width:65538;height:451;left:381;mso-wrap-style:square;position:absolute;top:10985;visibility:visible;v-text-anchor:top" coordsize="12206,120" path="m,l,119l12205,119l12205,,,xe" fillcolor="#001388" stroked="f">
                <v:path arrowok="t" o:connecttype="custom" o:connectlocs="0,0;0,44709;6553298,44709;6553298,0;0,0" o:connectangles="0,0,0,0,0"/>
                <o:lock v:ext="edit" aspectratio="t"/>
              </v:shape>
              <v:group id="Group 8" o:spid="_x0000_s2052" style="width:65271;height:10439;position:absolute" coordsize="65271,104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2768734" o:spid="_x0000_s2053" type="#_x0000_t75" alt="Health Resources and Services Administration (HRSA)" style="width:15360;height:5905;mso-wrap-style:square;position:absolute;top:152;visibility:visible">
                  <v:imagedata r:id="rId1" o:title="Health Resources and Services Administration (HRSA)"/>
                </v:shape>
                <v:shape id="Picture 9" o:spid="_x0000_s2054" type="#_x0000_t75" alt="Department of Health and Human Services, USA" style="width:10331;height:10439;left:54940;mso-wrap-style:square;position:absolute;visibility:visible">
                  <v:imagedata r:id="rId2" o:title="Department of Health and Human Services, USA"/>
                </v:shape>
              </v:group>
            </v:group>
          </w:pict>
        </mc:Fallback>
      </mc:AlternateContent>
    </w:r>
  </w:p>
  <w:p w:rsidR="007D3AEC" w:rsidP="007D3AEC" w14:paraId="776CCCB4" w14:textId="77777777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</w:rPr>
    </w:pPr>
  </w:p>
  <w:p w:rsidR="007D3AEC" w:rsidRPr="00D1135B" w:rsidP="007D3AEC" w14:paraId="23F61213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b/>
        <w:bCs/>
        <w:color w:val="000000" w:themeColor="text1"/>
        <w:sz w:val="20"/>
      </w:rPr>
    </w:pPr>
    <w:hyperlink r:id="rId3" w:history="1">
      <w:r>
        <w:rPr>
          <w:rFonts w:ascii="Arial Nova Cond" w:hAnsi="Arial Nova Cond"/>
          <w:b/>
          <w:bCs/>
          <w:color w:val="000000" w:themeColor="text1"/>
          <w:sz w:val="20"/>
        </w:rPr>
        <w:t>Health</w:t>
      </w:r>
    </w:hyperlink>
    <w:r>
      <w:rPr>
        <w:rFonts w:ascii="Arial Nova Cond" w:hAnsi="Arial Nova Cond"/>
        <w:b/>
        <w:bCs/>
        <w:color w:val="000000" w:themeColor="text1"/>
        <w:sz w:val="20"/>
      </w:rPr>
      <w:t xml:space="preserve"> Systems</w:t>
    </w:r>
    <w:hyperlink r:id="rId4" w:history="1">
      <w:r w:rsidRPr="00F97437">
        <w:rPr>
          <w:rFonts w:ascii="Arial Nova Cond" w:hAnsi="Arial Nova Cond"/>
          <w:b/>
          <w:bCs/>
          <w:color w:val="000000" w:themeColor="text1"/>
          <w:sz w:val="20"/>
        </w:rPr>
        <w:t> Bureau</w:t>
      </w:r>
    </w:hyperlink>
  </w:p>
  <w:p w:rsidR="007D3AEC" w:rsidP="007D3AEC" w14:paraId="32201FF8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</w:rPr>
    </w:pPr>
    <w:r w:rsidRPr="00696C96">
      <w:rPr>
        <w:rFonts w:ascii="Arial Nova Cond" w:hAnsi="Arial Nova Cond"/>
        <w:color w:val="000000" w:themeColor="text1"/>
        <w:sz w:val="20"/>
      </w:rPr>
      <w:t>5600 Fishers Lane</w:t>
    </w:r>
  </w:p>
  <w:p w:rsidR="007D3AEC" w:rsidRPr="00971770" w:rsidP="007D3AEC" w14:paraId="1577485C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</w:rPr>
    </w:pPr>
    <w:r w:rsidRPr="00696C96">
      <w:rPr>
        <w:rFonts w:ascii="Arial Nova Cond" w:hAnsi="Arial Nova Cond"/>
        <w:color w:val="000000" w:themeColor="text1"/>
        <w:sz w:val="20"/>
      </w:rPr>
      <w:t>Rockville, MD 20857</w:t>
    </w:r>
  </w:p>
  <w:p w:rsidR="0023669E" w14:paraId="7A13EE37" w14:textId="7DE7B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55222D"/>
    <w:multiLevelType w:val="hybridMultilevel"/>
    <w:tmpl w:val="ADC268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95CC3"/>
    <w:multiLevelType w:val="hybridMultilevel"/>
    <w:tmpl w:val="F162BF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425A56"/>
    <w:multiLevelType w:val="hybridMultilevel"/>
    <w:tmpl w:val="9902898A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7979E6"/>
    <w:multiLevelType w:val="hybridMultilevel"/>
    <w:tmpl w:val="0836511A"/>
    <w:lvl w:ilvl="0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C44C4"/>
    <w:multiLevelType w:val="hybridMultilevel"/>
    <w:tmpl w:val="BE4C1D4E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A501F7"/>
    <w:multiLevelType w:val="hybridMultilevel"/>
    <w:tmpl w:val="2ED045D8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3417BA"/>
    <w:multiLevelType w:val="hybridMultilevel"/>
    <w:tmpl w:val="5648A0DE"/>
    <w:lvl w:ilvl="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D312E7D"/>
    <w:multiLevelType w:val="hybridMultilevel"/>
    <w:tmpl w:val="541ABC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1258637">
    <w:abstractNumId w:val="1"/>
  </w:num>
  <w:num w:numId="2" w16cid:durableId="1200781106">
    <w:abstractNumId w:val="7"/>
  </w:num>
  <w:num w:numId="3" w16cid:durableId="1225292238">
    <w:abstractNumId w:val="4"/>
  </w:num>
  <w:num w:numId="4" w16cid:durableId="589318441">
    <w:abstractNumId w:val="2"/>
  </w:num>
  <w:num w:numId="5" w16cid:durableId="1138493512">
    <w:abstractNumId w:val="3"/>
  </w:num>
  <w:num w:numId="6" w16cid:durableId="411239849">
    <w:abstractNumId w:val="5"/>
  </w:num>
  <w:num w:numId="7" w16cid:durableId="303893763">
    <w:abstractNumId w:val="6"/>
  </w:num>
  <w:num w:numId="8" w16cid:durableId="12308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evenAndOddHeaders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59"/>
    <w:rsid w:val="0000218D"/>
    <w:rsid w:val="00013719"/>
    <w:rsid w:val="00020232"/>
    <w:rsid w:val="00041095"/>
    <w:rsid w:val="00042623"/>
    <w:rsid w:val="000463CA"/>
    <w:rsid w:val="0005051F"/>
    <w:rsid w:val="0005593D"/>
    <w:rsid w:val="000678A9"/>
    <w:rsid w:val="0008588C"/>
    <w:rsid w:val="00090169"/>
    <w:rsid w:val="000903C6"/>
    <w:rsid w:val="0009725E"/>
    <w:rsid w:val="000A1A9D"/>
    <w:rsid w:val="000C599E"/>
    <w:rsid w:val="000C7106"/>
    <w:rsid w:val="000D090B"/>
    <w:rsid w:val="000E73B1"/>
    <w:rsid w:val="000F0DD8"/>
    <w:rsid w:val="00114604"/>
    <w:rsid w:val="001434BF"/>
    <w:rsid w:val="00174566"/>
    <w:rsid w:val="00174C4A"/>
    <w:rsid w:val="001831D9"/>
    <w:rsid w:val="00197D8C"/>
    <w:rsid w:val="001A497A"/>
    <w:rsid w:val="001C52C5"/>
    <w:rsid w:val="001C6E0D"/>
    <w:rsid w:val="001D5819"/>
    <w:rsid w:val="001E5660"/>
    <w:rsid w:val="001E5A66"/>
    <w:rsid w:val="00210B8B"/>
    <w:rsid w:val="00217CEA"/>
    <w:rsid w:val="00230299"/>
    <w:rsid w:val="0023669E"/>
    <w:rsid w:val="00243EE1"/>
    <w:rsid w:val="00251E47"/>
    <w:rsid w:val="00260262"/>
    <w:rsid w:val="00284BE8"/>
    <w:rsid w:val="002B3FE5"/>
    <w:rsid w:val="002C659F"/>
    <w:rsid w:val="002D36F5"/>
    <w:rsid w:val="002D6D9A"/>
    <w:rsid w:val="002E6B20"/>
    <w:rsid w:val="00304BAC"/>
    <w:rsid w:val="00312383"/>
    <w:rsid w:val="003171DB"/>
    <w:rsid w:val="0032400C"/>
    <w:rsid w:val="003310C9"/>
    <w:rsid w:val="00353879"/>
    <w:rsid w:val="0035478C"/>
    <w:rsid w:val="00363009"/>
    <w:rsid w:val="00367FA2"/>
    <w:rsid w:val="003713AE"/>
    <w:rsid w:val="003729F5"/>
    <w:rsid w:val="0037792B"/>
    <w:rsid w:val="00381E92"/>
    <w:rsid w:val="0039022C"/>
    <w:rsid w:val="003969D0"/>
    <w:rsid w:val="003A32D9"/>
    <w:rsid w:val="003D01BD"/>
    <w:rsid w:val="003E24D1"/>
    <w:rsid w:val="003E480E"/>
    <w:rsid w:val="00406799"/>
    <w:rsid w:val="00422131"/>
    <w:rsid w:val="0042471B"/>
    <w:rsid w:val="0042633B"/>
    <w:rsid w:val="00427049"/>
    <w:rsid w:val="00431604"/>
    <w:rsid w:val="00433B88"/>
    <w:rsid w:val="004356CB"/>
    <w:rsid w:val="004464B6"/>
    <w:rsid w:val="004478EC"/>
    <w:rsid w:val="00460B02"/>
    <w:rsid w:val="00462683"/>
    <w:rsid w:val="004634E4"/>
    <w:rsid w:val="004A082F"/>
    <w:rsid w:val="004A375C"/>
    <w:rsid w:val="004D28D0"/>
    <w:rsid w:val="004F107B"/>
    <w:rsid w:val="00502A6F"/>
    <w:rsid w:val="00532901"/>
    <w:rsid w:val="005331F5"/>
    <w:rsid w:val="0054091F"/>
    <w:rsid w:val="00542C87"/>
    <w:rsid w:val="005504AD"/>
    <w:rsid w:val="00554E08"/>
    <w:rsid w:val="005709BC"/>
    <w:rsid w:val="005C11AF"/>
    <w:rsid w:val="0061140A"/>
    <w:rsid w:val="00623F8F"/>
    <w:rsid w:val="006267DD"/>
    <w:rsid w:val="006500F2"/>
    <w:rsid w:val="00655E97"/>
    <w:rsid w:val="00662094"/>
    <w:rsid w:val="00665EEF"/>
    <w:rsid w:val="00687AD5"/>
    <w:rsid w:val="00696C96"/>
    <w:rsid w:val="006C6492"/>
    <w:rsid w:val="006D4F37"/>
    <w:rsid w:val="006D5650"/>
    <w:rsid w:val="006D64A8"/>
    <w:rsid w:val="006F5B99"/>
    <w:rsid w:val="0070610D"/>
    <w:rsid w:val="00706888"/>
    <w:rsid w:val="00711959"/>
    <w:rsid w:val="00712265"/>
    <w:rsid w:val="0074165E"/>
    <w:rsid w:val="00753311"/>
    <w:rsid w:val="00755759"/>
    <w:rsid w:val="007733AD"/>
    <w:rsid w:val="007A42E8"/>
    <w:rsid w:val="007B4400"/>
    <w:rsid w:val="007C4B84"/>
    <w:rsid w:val="007D078D"/>
    <w:rsid w:val="007D1995"/>
    <w:rsid w:val="007D26D9"/>
    <w:rsid w:val="007D3AEC"/>
    <w:rsid w:val="007E025B"/>
    <w:rsid w:val="007E681F"/>
    <w:rsid w:val="007E6A6F"/>
    <w:rsid w:val="007F3888"/>
    <w:rsid w:val="00813E49"/>
    <w:rsid w:val="00836F71"/>
    <w:rsid w:val="00844D6A"/>
    <w:rsid w:val="00852F4B"/>
    <w:rsid w:val="00885124"/>
    <w:rsid w:val="008909CD"/>
    <w:rsid w:val="008A076E"/>
    <w:rsid w:val="008B6B59"/>
    <w:rsid w:val="008D276F"/>
    <w:rsid w:val="008D4DA9"/>
    <w:rsid w:val="008D53F7"/>
    <w:rsid w:val="008D66F5"/>
    <w:rsid w:val="008E3968"/>
    <w:rsid w:val="008F198E"/>
    <w:rsid w:val="008F1AAF"/>
    <w:rsid w:val="008F79C5"/>
    <w:rsid w:val="0092005B"/>
    <w:rsid w:val="00921BC1"/>
    <w:rsid w:val="00943D73"/>
    <w:rsid w:val="0095080D"/>
    <w:rsid w:val="00966BCB"/>
    <w:rsid w:val="00971770"/>
    <w:rsid w:val="00972365"/>
    <w:rsid w:val="00977812"/>
    <w:rsid w:val="009810B9"/>
    <w:rsid w:val="00983090"/>
    <w:rsid w:val="009846B8"/>
    <w:rsid w:val="009A2C75"/>
    <w:rsid w:val="009A37D3"/>
    <w:rsid w:val="009D40AA"/>
    <w:rsid w:val="00A132BB"/>
    <w:rsid w:val="00A36792"/>
    <w:rsid w:val="00A41333"/>
    <w:rsid w:val="00A42070"/>
    <w:rsid w:val="00A9423F"/>
    <w:rsid w:val="00AC36CA"/>
    <w:rsid w:val="00AE1F9F"/>
    <w:rsid w:val="00AE3836"/>
    <w:rsid w:val="00AF01B2"/>
    <w:rsid w:val="00B07749"/>
    <w:rsid w:val="00B231E5"/>
    <w:rsid w:val="00B27756"/>
    <w:rsid w:val="00B43EFD"/>
    <w:rsid w:val="00B43F06"/>
    <w:rsid w:val="00B53315"/>
    <w:rsid w:val="00B572AA"/>
    <w:rsid w:val="00B63797"/>
    <w:rsid w:val="00B721EF"/>
    <w:rsid w:val="00B72FAE"/>
    <w:rsid w:val="00B74E95"/>
    <w:rsid w:val="00B81BA5"/>
    <w:rsid w:val="00BA3FBA"/>
    <w:rsid w:val="00BA7C71"/>
    <w:rsid w:val="00BB45C6"/>
    <w:rsid w:val="00BD5ABA"/>
    <w:rsid w:val="00BD5F17"/>
    <w:rsid w:val="00C0138E"/>
    <w:rsid w:val="00C128FD"/>
    <w:rsid w:val="00C244DB"/>
    <w:rsid w:val="00C428CF"/>
    <w:rsid w:val="00C52A2E"/>
    <w:rsid w:val="00C57D08"/>
    <w:rsid w:val="00C75594"/>
    <w:rsid w:val="00C8353B"/>
    <w:rsid w:val="00C9528D"/>
    <w:rsid w:val="00CA1FCB"/>
    <w:rsid w:val="00CA6DCB"/>
    <w:rsid w:val="00CB169A"/>
    <w:rsid w:val="00CB5995"/>
    <w:rsid w:val="00CF0E0D"/>
    <w:rsid w:val="00CF33E5"/>
    <w:rsid w:val="00D047DE"/>
    <w:rsid w:val="00D1135B"/>
    <w:rsid w:val="00D15712"/>
    <w:rsid w:val="00D21020"/>
    <w:rsid w:val="00D2295B"/>
    <w:rsid w:val="00D43100"/>
    <w:rsid w:val="00D510CC"/>
    <w:rsid w:val="00D67804"/>
    <w:rsid w:val="00DA40B7"/>
    <w:rsid w:val="00DA4ABC"/>
    <w:rsid w:val="00DB73BB"/>
    <w:rsid w:val="00DC2889"/>
    <w:rsid w:val="00DC78AC"/>
    <w:rsid w:val="00DD0091"/>
    <w:rsid w:val="00E278FD"/>
    <w:rsid w:val="00E27FF6"/>
    <w:rsid w:val="00E341C1"/>
    <w:rsid w:val="00E3458D"/>
    <w:rsid w:val="00E36F1F"/>
    <w:rsid w:val="00E3742B"/>
    <w:rsid w:val="00E516F8"/>
    <w:rsid w:val="00E55711"/>
    <w:rsid w:val="00E62E16"/>
    <w:rsid w:val="00E661A1"/>
    <w:rsid w:val="00E83339"/>
    <w:rsid w:val="00EA61F8"/>
    <w:rsid w:val="00EC560F"/>
    <w:rsid w:val="00EC67B3"/>
    <w:rsid w:val="00EF29CF"/>
    <w:rsid w:val="00EF477F"/>
    <w:rsid w:val="00F06E7D"/>
    <w:rsid w:val="00F22447"/>
    <w:rsid w:val="00F35D93"/>
    <w:rsid w:val="00F3647A"/>
    <w:rsid w:val="00F50665"/>
    <w:rsid w:val="00F50C66"/>
    <w:rsid w:val="00F61C2C"/>
    <w:rsid w:val="00F77E1F"/>
    <w:rsid w:val="00F97437"/>
    <w:rsid w:val="00FC611B"/>
    <w:rsid w:val="00FC6AD0"/>
    <w:rsid w:val="00FE004B"/>
    <w:rsid w:val="00FE51CD"/>
    <w:rsid w:val="00FF05FC"/>
    <w:rsid w:val="00FF5001"/>
    <w:rsid w:val="075E659E"/>
    <w:rsid w:val="1141F871"/>
    <w:rsid w:val="30149E9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01E561"/>
  <w15:docId w15:val="{F90F8A26-87A1-4CB2-B5FB-878060CB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FA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5">
    <w:name w:val="Style5"/>
    <w:basedOn w:val="DefaultParagraphFont"/>
    <w:uiPriority w:val="1"/>
    <w:rsid w:val="00020232"/>
    <w:rPr>
      <w:rFonts w:ascii="Times New Roman" w:hAnsi="Times New Roman"/>
      <w:color w:val="auto"/>
      <w:sz w:val="24"/>
    </w:rPr>
  </w:style>
  <w:style w:type="character" w:customStyle="1" w:styleId="Style6">
    <w:name w:val="Style6"/>
    <w:basedOn w:val="DefaultParagraphFont"/>
    <w:uiPriority w:val="1"/>
    <w:rsid w:val="00020232"/>
    <w:rPr>
      <w:rFonts w:ascii="Times New Roman" w:hAnsi="Times New Roman"/>
      <w:color w:val="auto"/>
      <w:sz w:val="24"/>
    </w:rPr>
  </w:style>
  <w:style w:type="character" w:customStyle="1" w:styleId="Style7">
    <w:name w:val="Style7"/>
    <w:basedOn w:val="DefaultParagraphFont"/>
    <w:uiPriority w:val="1"/>
    <w:rsid w:val="00020232"/>
    <w:rPr>
      <w:rFonts w:ascii="Times New Roman" w:hAnsi="Times New Roman"/>
      <w:color w:val="auto"/>
      <w:sz w:val="24"/>
    </w:rPr>
  </w:style>
  <w:style w:type="character" w:customStyle="1" w:styleId="Style1">
    <w:name w:val="Style1"/>
    <w:basedOn w:val="DefaultParagraphFont"/>
    <w:uiPriority w:val="1"/>
    <w:qFormat/>
    <w:rsid w:val="00367FA2"/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B72FA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2FAE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A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31E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55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7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71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711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38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5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E9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5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E97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E73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6F7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F7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6F7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4165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16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244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png" /><Relationship Id="rId11" Type="http://schemas.openxmlformats.org/officeDocument/2006/relationships/image" Target="media/image2.tif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header" Target="header3.xml" /><Relationship Id="rId16" Type="http://schemas.openxmlformats.org/officeDocument/2006/relationships/footer" Target="footer2.xml" /><Relationship Id="rId17" Type="http://schemas.openxmlformats.org/officeDocument/2006/relationships/glossaryDocument" Target="glossary/document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settings" Target="settings.xml" /><Relationship Id="rId20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mailto:CICP@HRSA.gov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Relationship Id="rId3" Type="http://schemas.openxmlformats.org/officeDocument/2006/relationships/hyperlink" Target="https://www.hrsa.gov/about/organization/bureaus/hab" TargetMode="External" /><Relationship Id="rId4" Type="http://schemas.openxmlformats.org/officeDocument/2006/relationships/hyperlink" Target="https://www.hrsa.gov/about/organization/bureaus/hsb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krishnasamy\OneDrive%20-%20National%20Institutes%20of%20Health\OneDrive%20Links\Desktop\Admin%2060-day%20Letter%202022%20-%20Template.dotx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82FF2F3D9864122A91000D8B86B6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A8187-9735-4927-AA05-B5429C6C7DA6}"/>
      </w:docPartPr>
      <w:docPartBody>
        <w:p w:rsidR="003713AE">
          <w:pPr>
            <w:pStyle w:val="282FF2F3D9864122A91000D8B86B65FE"/>
          </w:pPr>
          <w:r w:rsidRPr="00B231E5">
            <w:rPr>
              <w:rStyle w:val="PlaceholderText"/>
              <w:rFonts w:eastAsiaTheme="minorHAnsi"/>
              <w:highlight w:val="yellow"/>
            </w:rPr>
            <w:t>Date</w:t>
          </w:r>
        </w:p>
      </w:docPartBody>
    </w:docPart>
    <w:docPart>
      <w:docPartPr>
        <w:name w:val="F7A7E7F8FEF846A7B97E757BE0ED6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C1183-8C39-4AE6-8779-25A0C352B802}"/>
      </w:docPartPr>
      <w:docPartBody>
        <w:p w:rsidR="003713AE">
          <w:pPr>
            <w:pStyle w:val="F7A7E7F8FEF846A7B97E757BE0ED6394"/>
          </w:pPr>
          <w:r w:rsidRPr="00B231E5">
            <w:rPr>
              <w:rStyle w:val="PlaceholderText"/>
              <w:rFonts w:eastAsiaTheme="minorHAnsi"/>
              <w:highlight w:val="yellow"/>
            </w:rPr>
            <w:t>Name</w:t>
          </w:r>
        </w:p>
      </w:docPartBody>
    </w:docPart>
    <w:docPart>
      <w:docPartPr>
        <w:name w:val="9837F12C84CB4346B8BF1B084E184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1066F-6BC8-4AE0-B3D6-6F8FF16E0E48}"/>
      </w:docPartPr>
      <w:docPartBody>
        <w:p w:rsidR="003713AE">
          <w:pPr>
            <w:pStyle w:val="9837F12C84CB4346B8BF1B084E184B19"/>
          </w:pPr>
          <w:r w:rsidRPr="00B231E5">
            <w:rPr>
              <w:rStyle w:val="PlaceholderText"/>
              <w:rFonts w:eastAsiaTheme="minorHAnsi"/>
              <w:highlight w:val="yellow"/>
            </w:rPr>
            <w:t>Address</w:t>
          </w:r>
        </w:p>
      </w:docPartBody>
    </w:docPart>
    <w:docPart>
      <w:docPartPr>
        <w:name w:val="BC922D6E56FA4ED5BE801BBEE5749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AF848-BA2D-48E2-8F1E-7BE0ED5E508F}"/>
      </w:docPartPr>
      <w:docPartBody>
        <w:p w:rsidR="003713AE">
          <w:pPr>
            <w:pStyle w:val="BC922D6E56FA4ED5BE801BBEE5749109"/>
          </w:pPr>
          <w:r w:rsidRPr="00B231E5">
            <w:rPr>
              <w:rStyle w:val="PlaceholderText"/>
              <w:rFonts w:eastAsiaTheme="minorHAnsi"/>
              <w:highlight w:val="yellow"/>
            </w:rPr>
            <w:t>Address</w:t>
          </w:r>
        </w:p>
      </w:docPartBody>
    </w:docPart>
    <w:docPart>
      <w:docPartPr>
        <w:name w:val="FF47D9E0FEF04CD38D063213CFA7F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D6DA1-4B38-45CD-85A8-8C43029770AD}"/>
      </w:docPartPr>
      <w:docPartBody>
        <w:p w:rsidR="003713AE">
          <w:pPr>
            <w:pStyle w:val="FF47D9E0FEF04CD38D063213CFA7FACC"/>
          </w:pPr>
          <w:r>
            <w:rPr>
              <w:rStyle w:val="PlaceholderText"/>
              <w:rFonts w:eastAsiaTheme="minorHAnsi"/>
              <w:highlight w:val="yellow"/>
            </w:rPr>
            <w:t>Numerical C</w:t>
          </w:r>
          <w:r w:rsidRPr="00B231E5">
            <w:rPr>
              <w:rStyle w:val="PlaceholderText"/>
              <w:rFonts w:eastAsiaTheme="minorHAnsi"/>
              <w:highlight w:val="yellow"/>
            </w:rPr>
            <w:t>ase Number</w:t>
          </w:r>
        </w:p>
      </w:docPartBody>
    </w:docPart>
    <w:docPart>
      <w:docPartPr>
        <w:name w:val="708D9E25E381476FA9BF6A83CAD07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DAEC4-5AC9-4DE1-8427-7BA26FA297CD}"/>
      </w:docPartPr>
      <w:docPartBody>
        <w:p w:rsidR="003713AE">
          <w:pPr>
            <w:pStyle w:val="708D9E25E381476FA9BF6A83CAD07B85"/>
          </w:pPr>
          <w:r w:rsidRPr="007E025B">
            <w:rPr>
              <w:rStyle w:val="PlaceholderText"/>
              <w:rFonts w:ascii="Arial" w:hAnsi="Arial" w:cs="Arial"/>
              <w:sz w:val="24"/>
              <w:szCs w:val="24"/>
              <w:highlight w:val="yellow"/>
            </w:rPr>
            <w:t>Salutation. Last Name</w:t>
          </w:r>
        </w:p>
      </w:docPartBody>
    </w:docPart>
    <w:docPart>
      <w:docPartPr>
        <w:name w:val="268F9EA815244024BDCDD352638C5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CEBA4-1D54-4FD5-9C95-064B9A846354}"/>
      </w:docPartPr>
      <w:docPartBody>
        <w:p w:rsidR="003713AE">
          <w:pPr>
            <w:pStyle w:val="268F9EA815244024BDCDD352638C59D9"/>
          </w:pPr>
          <w:r w:rsidRPr="007E025B">
            <w:rPr>
              <w:rStyle w:val="PlaceholderText"/>
              <w:rFonts w:eastAsiaTheme="minorHAnsi"/>
              <w:highlight w:val="yellow"/>
            </w:rPr>
            <w:t>Medical Records Received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AE"/>
    <w:rsid w:val="003713AE"/>
    <w:rsid w:val="00694068"/>
    <w:rsid w:val="00DD5D3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82FF2F3D9864122A91000D8B86B65FE">
    <w:name w:val="282FF2F3D9864122A91000D8B86B65FE"/>
  </w:style>
  <w:style w:type="paragraph" w:customStyle="1" w:styleId="F7A7E7F8FEF846A7B97E757BE0ED6394">
    <w:name w:val="F7A7E7F8FEF846A7B97E757BE0ED6394"/>
  </w:style>
  <w:style w:type="paragraph" w:customStyle="1" w:styleId="9837F12C84CB4346B8BF1B084E184B19">
    <w:name w:val="9837F12C84CB4346B8BF1B084E184B19"/>
  </w:style>
  <w:style w:type="paragraph" w:customStyle="1" w:styleId="BC922D6E56FA4ED5BE801BBEE5749109">
    <w:name w:val="BC922D6E56FA4ED5BE801BBEE5749109"/>
  </w:style>
  <w:style w:type="paragraph" w:customStyle="1" w:styleId="FF47D9E0FEF04CD38D063213CFA7FACC">
    <w:name w:val="FF47D9E0FEF04CD38D063213CFA7FACC"/>
  </w:style>
  <w:style w:type="paragraph" w:customStyle="1" w:styleId="708D9E25E381476FA9BF6A83CAD07B85">
    <w:name w:val="708D9E25E381476FA9BF6A83CAD07B85"/>
  </w:style>
  <w:style w:type="paragraph" w:customStyle="1" w:styleId="268F9EA815244024BDCDD352638C59D9">
    <w:name w:val="268F9EA815244024BDCDD352638C5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489279D777F4181450AADBF2F0119" ma:contentTypeVersion="7" ma:contentTypeDescription="Create a new document." ma:contentTypeScope="" ma:versionID="a31e7987f3b07b27dc4b98945b445cca">
  <xsd:schema xmlns:xsd="http://www.w3.org/2001/XMLSchema" xmlns:xs="http://www.w3.org/2001/XMLSchema" xmlns:p="http://schemas.microsoft.com/office/2006/metadata/properties" xmlns:ns2="ed6222bc-b5d7-43be-b9a0-6e9231e1adb0" xmlns:ns3="98cdfe7c-02b2-420b-86b1-7c25cf74edde" targetNamespace="http://schemas.microsoft.com/office/2006/metadata/properties" ma:root="true" ma:fieldsID="6bd4be1863869533c9b68c913aaca6b1" ns2:_="" ns3:_="">
    <xsd:import namespace="ed6222bc-b5d7-43be-b9a0-6e9231e1adb0"/>
    <xsd:import namespace="98cdfe7c-02b2-420b-86b1-7c25cf74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222bc-b5d7-43be-b9a0-6e9231e1a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dfe7c-02b2-420b-86b1-7c25cf74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2065-9AB7-4422-A8DF-9487604AB3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A166D6-EDD3-4105-82CD-54A596DCC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222bc-b5d7-43be-b9a0-6e9231e1adb0"/>
    <ds:schemaRef ds:uri="98cdfe7c-02b2-420b-86b1-7c25cf74e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3B4BD-B44E-4ED4-B26E-136D79944A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025459-5E15-4913-9B3B-7D2E002AC4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Admin 60-day Letter 2022 - Template</Template>
  <TotalTime>10</TotalTime>
  <Pages>2</Pages>
  <Words>422</Words>
  <Characters>2410</Characters>
  <Application>Microsoft Office Word</Application>
  <DocSecurity>0</DocSecurity>
  <Lines>20</Lines>
  <Paragraphs>5</Paragraphs>
  <ScaleCrop>false</ScaleCrop>
  <Company>HRSA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Krishnasamy, Vikram (HRSA)</dc:creator>
  <cp:lastModifiedBy>Gomez, Guadalupe (HRSA)</cp:lastModifiedBy>
  <cp:revision>30</cp:revision>
  <dcterms:created xsi:type="dcterms:W3CDTF">2023-09-21T14:48:00Z</dcterms:created>
  <dcterms:modified xsi:type="dcterms:W3CDTF">2023-10-03T15:49:00Z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0x010100D6E489279D777F4181450AADBF2F0119</vt:lpwstr>
  </property>
</Properties>
</file>