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E749045" w14:textId="77777777"/>
    <w:p w:rsidR="000B21AF" w:rsidRPr="00C76529" w:rsidP="00D71B67" w14:paraId="08CFA9BF" w14:textId="77777777">
      <w:pPr>
        <w:jc w:val="center"/>
        <w:rPr>
          <w:b/>
          <w:sz w:val="28"/>
          <w:szCs w:val="28"/>
        </w:rPr>
      </w:pPr>
      <w:r w:rsidRPr="00C76529">
        <w:rPr>
          <w:b/>
          <w:sz w:val="28"/>
          <w:szCs w:val="28"/>
        </w:rPr>
        <w:t>TABLE OF CHANGE</w:t>
      </w:r>
      <w:r w:rsidRPr="00C76529" w:rsidR="009377EB">
        <w:rPr>
          <w:b/>
          <w:sz w:val="28"/>
          <w:szCs w:val="28"/>
        </w:rPr>
        <w:t>S</w:t>
      </w:r>
      <w:r w:rsidRPr="00C76529">
        <w:rPr>
          <w:b/>
          <w:sz w:val="28"/>
          <w:szCs w:val="28"/>
        </w:rPr>
        <w:t xml:space="preserve"> –</w:t>
      </w:r>
      <w:r w:rsidRPr="00C76529" w:rsidR="007038A5">
        <w:rPr>
          <w:b/>
          <w:sz w:val="28"/>
          <w:szCs w:val="28"/>
        </w:rPr>
        <w:t xml:space="preserve"> FORM</w:t>
      </w:r>
    </w:p>
    <w:p w:rsidR="007038A5" w:rsidRPr="00C76529" w:rsidP="00D71B67" w14:paraId="21AFAF79" w14:textId="77777777">
      <w:pPr>
        <w:jc w:val="center"/>
        <w:rPr>
          <w:b/>
          <w:sz w:val="28"/>
          <w:szCs w:val="28"/>
        </w:rPr>
      </w:pPr>
      <w:r w:rsidRPr="00C76529">
        <w:rPr>
          <w:b/>
          <w:sz w:val="28"/>
          <w:szCs w:val="28"/>
        </w:rPr>
        <w:t>Form I-600, Petition to Classify Orphan as an Immediate Relative</w:t>
      </w:r>
    </w:p>
    <w:p w:rsidR="00483DCD" w:rsidRPr="00C76529" w:rsidP="00D71B67" w14:paraId="6BEB7970" w14:textId="77777777">
      <w:pPr>
        <w:jc w:val="center"/>
        <w:rPr>
          <w:b/>
          <w:sz w:val="28"/>
          <w:szCs w:val="28"/>
        </w:rPr>
      </w:pPr>
      <w:r w:rsidRPr="00C76529">
        <w:rPr>
          <w:b/>
          <w:sz w:val="28"/>
          <w:szCs w:val="28"/>
        </w:rPr>
        <w:t>OMB Number: 1615-</w:t>
      </w:r>
      <w:r w:rsidRPr="00C76529" w:rsidR="007038A5">
        <w:rPr>
          <w:b/>
          <w:sz w:val="28"/>
          <w:szCs w:val="28"/>
        </w:rPr>
        <w:t>0028</w:t>
      </w:r>
    </w:p>
    <w:p w:rsidR="009377EB" w:rsidRPr="00C76529" w:rsidP="00D71B67" w14:paraId="439EBEA4" w14:textId="32BD91B9">
      <w:pPr>
        <w:jc w:val="center"/>
        <w:rPr>
          <w:b/>
          <w:sz w:val="28"/>
          <w:szCs w:val="28"/>
        </w:rPr>
      </w:pPr>
      <w:r w:rsidRPr="00C76529">
        <w:rPr>
          <w:b/>
          <w:sz w:val="28"/>
          <w:szCs w:val="28"/>
        </w:rPr>
        <w:t>10/23</w:t>
      </w:r>
      <w:r w:rsidRPr="00C76529" w:rsidR="000F59AF">
        <w:rPr>
          <w:b/>
          <w:sz w:val="28"/>
          <w:szCs w:val="28"/>
        </w:rPr>
        <w:t>/2023</w:t>
      </w:r>
    </w:p>
    <w:p w:rsidR="00483DCD" w:rsidRPr="00C76529" w:rsidP="0006270C" w14:paraId="3C04644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F0865B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C76529" w:rsidP="00637C0D" w14:paraId="0F87FBAC" w14:textId="5928F9A3">
            <w:pPr>
              <w:rPr>
                <w:b/>
                <w:sz w:val="24"/>
                <w:szCs w:val="24"/>
              </w:rPr>
            </w:pPr>
            <w:r w:rsidRPr="00C76529">
              <w:rPr>
                <w:b/>
                <w:sz w:val="24"/>
                <w:szCs w:val="24"/>
              </w:rPr>
              <w:t>Reason for Revision:</w:t>
            </w:r>
            <w:r w:rsidRPr="00C76529">
              <w:rPr>
                <w:b/>
                <w:sz w:val="24"/>
                <w:szCs w:val="24"/>
              </w:rPr>
              <w:t xml:space="preserve">  </w:t>
            </w:r>
            <w:r w:rsidRPr="00C76529" w:rsidR="00C11CE1">
              <w:rPr>
                <w:b/>
                <w:sz w:val="24"/>
                <w:szCs w:val="24"/>
              </w:rPr>
              <w:t xml:space="preserve">Final </w:t>
            </w:r>
            <w:r w:rsidRPr="00C76529" w:rsidR="0089487D">
              <w:rPr>
                <w:b/>
                <w:sz w:val="24"/>
                <w:szCs w:val="24"/>
              </w:rPr>
              <w:t>Fee</w:t>
            </w:r>
            <w:r w:rsidRPr="00C76529" w:rsidR="00C11CE1">
              <w:rPr>
                <w:b/>
                <w:sz w:val="24"/>
                <w:szCs w:val="24"/>
              </w:rPr>
              <w:t xml:space="preserve"> </w:t>
            </w:r>
            <w:r w:rsidRPr="00C76529" w:rsidR="0089487D">
              <w:rPr>
                <w:b/>
                <w:sz w:val="24"/>
                <w:szCs w:val="24"/>
              </w:rPr>
              <w:t>Rule</w:t>
            </w:r>
          </w:p>
          <w:p w:rsidR="0089487D" w:rsidRPr="00C76529" w:rsidP="00637C0D" w14:paraId="4959646C" w14:textId="173DC8F2">
            <w:pPr>
              <w:rPr>
                <w:b/>
                <w:bCs/>
                <w:sz w:val="24"/>
                <w:szCs w:val="24"/>
              </w:rPr>
            </w:pPr>
            <w:r w:rsidRPr="00C76529">
              <w:rPr>
                <w:b/>
                <w:bCs/>
                <w:sz w:val="24"/>
                <w:szCs w:val="24"/>
              </w:rPr>
              <w:t xml:space="preserve">Project Phase: </w:t>
            </w:r>
            <w:r w:rsidRPr="00C76529" w:rsidR="009F1905">
              <w:rPr>
                <w:b/>
                <w:bCs/>
                <w:sz w:val="24"/>
                <w:szCs w:val="24"/>
              </w:rPr>
              <w:t xml:space="preserve"> OPS</w:t>
            </w:r>
            <w:r w:rsidRPr="00C76529" w:rsidR="00C11CE1">
              <w:rPr>
                <w:b/>
                <w:bCs/>
                <w:sz w:val="24"/>
                <w:szCs w:val="24"/>
              </w:rPr>
              <w:t xml:space="preserve"> </w:t>
            </w:r>
            <w:r w:rsidRPr="00C76529" w:rsidR="00A94C20">
              <w:rPr>
                <w:b/>
                <w:bCs/>
                <w:sz w:val="24"/>
                <w:szCs w:val="24"/>
              </w:rPr>
              <w:t>Review</w:t>
            </w:r>
          </w:p>
          <w:p w:rsidR="00637C0D" w:rsidRPr="00C76529" w:rsidP="00637C0D" w14:paraId="6ECE9CF8" w14:textId="77777777">
            <w:pPr>
              <w:rPr>
                <w:b/>
                <w:sz w:val="24"/>
                <w:szCs w:val="24"/>
              </w:rPr>
            </w:pPr>
          </w:p>
          <w:p w:rsidR="00637C0D" w:rsidRPr="00C76529" w:rsidP="00637C0D" w14:paraId="0768CBBC" w14:textId="77777777">
            <w:pPr>
              <w:rPr>
                <w:sz w:val="24"/>
                <w:szCs w:val="24"/>
              </w:rPr>
            </w:pPr>
            <w:r w:rsidRPr="00C76529">
              <w:rPr>
                <w:sz w:val="24"/>
                <w:szCs w:val="24"/>
              </w:rPr>
              <w:t>Legend for Proposed Text:</w:t>
            </w:r>
          </w:p>
          <w:p w:rsidR="00637C0D" w:rsidRPr="00C76529" w:rsidP="00637C0D" w14:paraId="5A5CA5AA" w14:textId="77777777">
            <w:pPr>
              <w:pStyle w:val="ListParagraph"/>
              <w:numPr>
                <w:ilvl w:val="0"/>
                <w:numId w:val="2"/>
              </w:numPr>
              <w:spacing w:line="240" w:lineRule="auto"/>
              <w:rPr>
                <w:rFonts w:ascii="Times New Roman" w:hAnsi="Times New Roman" w:cs="Times New Roman"/>
                <w:sz w:val="24"/>
                <w:szCs w:val="24"/>
              </w:rPr>
            </w:pPr>
            <w:r w:rsidRPr="00C76529">
              <w:rPr>
                <w:rFonts w:ascii="Times New Roman" w:hAnsi="Times New Roman" w:cs="Times New Roman"/>
                <w:sz w:val="24"/>
                <w:szCs w:val="24"/>
              </w:rPr>
              <w:t>Black font = Current text</w:t>
            </w:r>
          </w:p>
          <w:p w:rsidR="00A277E7" w:rsidRPr="00C76529" w:rsidP="00637C0D" w14:paraId="2F4C57B4" w14:textId="77777777">
            <w:pPr>
              <w:pStyle w:val="ListParagraph"/>
              <w:numPr>
                <w:ilvl w:val="0"/>
                <w:numId w:val="2"/>
              </w:numPr>
              <w:rPr>
                <w:b/>
                <w:sz w:val="24"/>
                <w:szCs w:val="24"/>
              </w:rPr>
            </w:pPr>
            <w:r w:rsidRPr="00C76529">
              <w:rPr>
                <w:rFonts w:ascii="Times New Roman" w:hAnsi="Times New Roman" w:cs="Times New Roman"/>
                <w:color w:val="FF0000"/>
                <w:sz w:val="24"/>
                <w:szCs w:val="24"/>
              </w:rPr>
              <w:t xml:space="preserve">Red font </w:t>
            </w:r>
            <w:r w:rsidRPr="00C76529">
              <w:rPr>
                <w:rFonts w:ascii="Times New Roman" w:hAnsi="Times New Roman" w:cs="Times New Roman"/>
                <w:sz w:val="24"/>
                <w:szCs w:val="24"/>
              </w:rPr>
              <w:t>= Changes</w:t>
            </w:r>
          </w:p>
          <w:p w:rsidR="006C475E" w:rsidRPr="00C76529" w:rsidP="006C475E" w14:paraId="1ECD7247" w14:textId="77777777">
            <w:pPr>
              <w:rPr>
                <w:b/>
                <w:sz w:val="24"/>
                <w:szCs w:val="24"/>
              </w:rPr>
            </w:pPr>
          </w:p>
          <w:p w:rsidR="006C475E" w:rsidRPr="00C76529" w:rsidP="006C475E" w14:paraId="4AA5D81F" w14:textId="77777777">
            <w:pPr>
              <w:rPr>
                <w:sz w:val="24"/>
                <w:szCs w:val="24"/>
              </w:rPr>
            </w:pPr>
            <w:r w:rsidRPr="00C76529">
              <w:rPr>
                <w:sz w:val="24"/>
                <w:szCs w:val="24"/>
              </w:rPr>
              <w:t xml:space="preserve">Expires </w:t>
            </w:r>
            <w:r w:rsidRPr="00C76529" w:rsidR="007038A5">
              <w:rPr>
                <w:sz w:val="24"/>
                <w:szCs w:val="24"/>
              </w:rPr>
              <w:t>12/31/2021</w:t>
            </w:r>
          </w:p>
          <w:p w:rsidR="006C475E" w:rsidRPr="00C76529" w:rsidP="007038A5" w14:paraId="5760FE4B" w14:textId="3D0EC87D">
            <w:pPr>
              <w:rPr>
                <w:sz w:val="24"/>
                <w:szCs w:val="24"/>
              </w:rPr>
            </w:pPr>
            <w:r w:rsidRPr="00C76529">
              <w:rPr>
                <w:sz w:val="24"/>
                <w:szCs w:val="24"/>
              </w:rPr>
              <w:t xml:space="preserve">Edition Date </w:t>
            </w:r>
            <w:r w:rsidRPr="00C76529" w:rsidR="007038A5">
              <w:rPr>
                <w:sz w:val="24"/>
                <w:szCs w:val="24"/>
              </w:rPr>
              <w:t>12/21/2019</w:t>
            </w:r>
            <w:r w:rsidRPr="00C76529" w:rsidR="00097D2D">
              <w:rPr>
                <w:sz w:val="24"/>
                <w:szCs w:val="24"/>
              </w:rPr>
              <w:t xml:space="preserve"> E</w:t>
            </w:r>
          </w:p>
        </w:tc>
      </w:tr>
    </w:tbl>
    <w:p w:rsidR="0006270C" w:rsidRPr="00C76529" w14:paraId="403277CB" w14:textId="77777777"/>
    <w:p w:rsidR="0006270C" w:rsidRPr="00C76529" w14:paraId="6B2A729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C4CBB0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C76529" w:rsidP="00041392" w14:paraId="567A4459" w14:textId="77777777">
            <w:pPr>
              <w:jc w:val="center"/>
              <w:rPr>
                <w:b/>
                <w:sz w:val="24"/>
                <w:szCs w:val="24"/>
              </w:rPr>
            </w:pPr>
            <w:r w:rsidRPr="00C76529">
              <w:rPr>
                <w:b/>
                <w:sz w:val="24"/>
                <w:szCs w:val="24"/>
              </w:rPr>
              <w:t>Current Page Number</w:t>
            </w:r>
            <w:r w:rsidRPr="00C76529" w:rsidR="00041392">
              <w:rPr>
                <w:b/>
                <w:sz w:val="24"/>
                <w:szCs w:val="24"/>
              </w:rPr>
              <w:t xml:space="preserve"> and Section</w:t>
            </w:r>
          </w:p>
        </w:tc>
        <w:tc>
          <w:tcPr>
            <w:tcW w:w="4095" w:type="dxa"/>
            <w:shd w:val="clear" w:color="auto" w:fill="D9D9D9"/>
            <w:vAlign w:val="center"/>
          </w:tcPr>
          <w:p w:rsidR="00016C07" w:rsidRPr="00C76529" w:rsidP="00E6404D" w14:paraId="2B9CE72B" w14:textId="77777777">
            <w:pPr>
              <w:autoSpaceDE w:val="0"/>
              <w:autoSpaceDN w:val="0"/>
              <w:adjustRightInd w:val="0"/>
              <w:jc w:val="center"/>
              <w:rPr>
                <w:b/>
                <w:sz w:val="24"/>
                <w:szCs w:val="24"/>
              </w:rPr>
            </w:pPr>
            <w:r w:rsidRPr="00C76529">
              <w:rPr>
                <w:b/>
                <w:sz w:val="24"/>
                <w:szCs w:val="24"/>
              </w:rPr>
              <w:t>Current Text</w:t>
            </w:r>
          </w:p>
        </w:tc>
        <w:tc>
          <w:tcPr>
            <w:tcW w:w="4095" w:type="dxa"/>
            <w:shd w:val="clear" w:color="auto" w:fill="D9D9D9"/>
            <w:vAlign w:val="center"/>
          </w:tcPr>
          <w:p w:rsidR="00016C07" w:rsidRPr="00C76529" w:rsidP="00E6404D" w14:paraId="3D5D387C" w14:textId="77777777">
            <w:pPr>
              <w:pStyle w:val="Default"/>
              <w:jc w:val="center"/>
              <w:rPr>
                <w:b/>
                <w:color w:val="auto"/>
              </w:rPr>
            </w:pPr>
            <w:r w:rsidRPr="00C76529">
              <w:rPr>
                <w:b/>
                <w:color w:val="auto"/>
              </w:rPr>
              <w:t>Proposed Text</w:t>
            </w:r>
          </w:p>
        </w:tc>
      </w:tr>
      <w:tr w14:paraId="45847879" w14:textId="77777777" w:rsidTr="002D6271">
        <w:tblPrEx>
          <w:tblW w:w="10998" w:type="dxa"/>
          <w:tblLayout w:type="fixed"/>
          <w:tblLook w:val="01E0"/>
        </w:tblPrEx>
        <w:tc>
          <w:tcPr>
            <w:tcW w:w="2808" w:type="dxa"/>
          </w:tcPr>
          <w:p w:rsidR="004D3126" w:rsidRPr="00C76529" w:rsidP="004D3126" w14:paraId="05DFDD3B" w14:textId="77777777">
            <w:pPr>
              <w:rPr>
                <w:b/>
                <w:sz w:val="24"/>
                <w:szCs w:val="24"/>
              </w:rPr>
            </w:pPr>
          </w:p>
        </w:tc>
        <w:tc>
          <w:tcPr>
            <w:tcW w:w="4095" w:type="dxa"/>
          </w:tcPr>
          <w:p w:rsidR="004D3126" w:rsidRPr="00C76529" w:rsidP="004D3126" w14:paraId="56A4FAE2" w14:textId="77777777">
            <w:pPr>
              <w:rPr>
                <w:bCs/>
              </w:rPr>
            </w:pPr>
          </w:p>
          <w:p w:rsidR="004D3126" w:rsidRPr="00C76529" w:rsidP="004D3126" w14:paraId="02525A99" w14:textId="3AC5F06B">
            <w:pPr>
              <w:rPr>
                <w:bCs/>
              </w:rPr>
            </w:pPr>
            <w:r w:rsidRPr="00C76529">
              <w:rPr>
                <w:bCs/>
              </w:rPr>
              <w:t>[new]</w:t>
            </w:r>
          </w:p>
          <w:p w:rsidR="004D3126" w:rsidRPr="00C76529" w:rsidP="004D3126" w14:paraId="7836D375" w14:textId="24F668FC">
            <w:pPr>
              <w:rPr>
                <w:b/>
              </w:rPr>
            </w:pPr>
          </w:p>
        </w:tc>
        <w:tc>
          <w:tcPr>
            <w:tcW w:w="4095" w:type="dxa"/>
          </w:tcPr>
          <w:p w:rsidR="004D3126" w:rsidRPr="00C76529" w:rsidP="004D3126" w14:paraId="4376AC8A" w14:textId="77777777">
            <w:pPr>
              <w:rPr>
                <w:b/>
                <w:color w:val="FF0000"/>
              </w:rPr>
            </w:pPr>
          </w:p>
          <w:p w:rsidR="004D3126" w:rsidRPr="00C76529" w:rsidP="004D3126" w14:paraId="542BBA7D" w14:textId="5F971E6A">
            <w:pPr>
              <w:rPr>
                <w:b/>
                <w:color w:val="FF0000"/>
              </w:rPr>
            </w:pPr>
            <w:r w:rsidRPr="00C76529">
              <w:rPr>
                <w:b/>
                <w:color w:val="FF0000"/>
              </w:rPr>
              <w:t xml:space="preserve">Part 1.  Basis of Filing </w:t>
            </w:r>
          </w:p>
          <w:p w:rsidR="004D3126" w:rsidRPr="00C76529" w:rsidP="004D3126" w14:paraId="2C9E2108" w14:textId="77777777">
            <w:pPr>
              <w:rPr>
                <w:b/>
                <w:color w:val="FF0000"/>
              </w:rPr>
            </w:pPr>
          </w:p>
          <w:p w:rsidR="004D3126" w:rsidRPr="00C76529" w:rsidP="004D3126" w14:paraId="4965FEA8" w14:textId="77777777">
            <w:pPr>
              <w:rPr>
                <w:bCs/>
                <w:color w:val="FF0000"/>
              </w:rPr>
            </w:pPr>
            <w:r w:rsidRPr="00C76529">
              <w:rPr>
                <w:b/>
                <w:color w:val="FF0000"/>
              </w:rPr>
              <w:t>1.</w:t>
            </w:r>
            <w:r w:rsidRPr="00C76529">
              <w:rPr>
                <w:bCs/>
                <w:color w:val="FF0000"/>
              </w:rPr>
              <w:t xml:space="preserve">  Petition Filing Basis</w:t>
            </w:r>
          </w:p>
          <w:p w:rsidR="004D3126" w:rsidRPr="00C76529" w:rsidP="004D3126" w14:paraId="68E74932" w14:textId="77777777">
            <w:pPr>
              <w:rPr>
                <w:bCs/>
                <w:color w:val="FF0000"/>
              </w:rPr>
            </w:pPr>
          </w:p>
          <w:p w:rsidR="004D3126" w:rsidRPr="00C76529" w:rsidP="004D3126" w14:paraId="0BEFFF06" w14:textId="77777777">
            <w:pPr>
              <w:rPr>
                <w:bCs/>
                <w:color w:val="FF0000"/>
              </w:rPr>
            </w:pPr>
            <w:r w:rsidRPr="00C76529">
              <w:rPr>
                <w:bCs/>
                <w:color w:val="FF0000"/>
              </w:rPr>
              <w:t xml:space="preserve">Select the appropriate option below.  See USCIS Form G-1055, Fee Schedule, available at </w:t>
            </w:r>
            <w:hyperlink r:id="rId7" w:history="1">
              <w:r w:rsidRPr="00C76529">
                <w:rPr>
                  <w:rStyle w:val="Hyperlink"/>
                  <w:b/>
                </w:rPr>
                <w:t>www.uscis.gov/g-1055</w:t>
              </w:r>
            </w:hyperlink>
            <w:r w:rsidRPr="00C76529">
              <w:rPr>
                <w:bCs/>
                <w:color w:val="FF0000"/>
              </w:rPr>
              <w:t>, for information on filing fees.</w:t>
            </w:r>
          </w:p>
          <w:p w:rsidR="004D3126" w:rsidRPr="00C76529" w:rsidP="004D3126" w14:paraId="11174653" w14:textId="77777777">
            <w:pPr>
              <w:rPr>
                <w:bCs/>
                <w:color w:val="FF0000"/>
              </w:rPr>
            </w:pPr>
            <w:r w:rsidRPr="00C76529">
              <w:rPr>
                <w:bCs/>
                <w:color w:val="FF0000"/>
              </w:rPr>
              <w:t>You filed Form I-600A and it is pending or was approved and remains valid, and you are filing Form I-600 for:</w:t>
            </w:r>
          </w:p>
          <w:p w:rsidR="004D3126" w:rsidRPr="00C76529" w:rsidP="004D3126" w14:paraId="44F19A05" w14:textId="77777777">
            <w:pPr>
              <w:rPr>
                <w:bCs/>
                <w:color w:val="FF0000"/>
              </w:rPr>
            </w:pPr>
          </w:p>
          <w:p w:rsidR="004D3126" w:rsidRPr="00C76529" w:rsidP="004D3126" w14:paraId="03AE90AE"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 One child</w:t>
            </w:r>
          </w:p>
          <w:p w:rsidR="004D3126" w:rsidRPr="00C76529" w:rsidP="004D3126" w14:paraId="5AF11509"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 Multiple children who are birth siblings.  This petition is for the first sibling.</w:t>
            </w:r>
          </w:p>
          <w:p w:rsidR="004D3126" w:rsidRPr="00C76529" w:rsidP="004D3126" w14:paraId="6DC0F274"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 Multiple children who are birth siblings.  This petition is for an additional sibling.</w:t>
            </w:r>
          </w:p>
          <w:p w:rsidR="004D3126" w:rsidRPr="00C76529" w:rsidP="004D3126" w14:paraId="1E223378"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xml:space="preserve">[ ] Multiple children who are </w:t>
            </w:r>
            <w:r w:rsidRPr="00C76529">
              <w:rPr>
                <w:rStyle w:val="cf21"/>
                <w:rFonts w:ascii="Times New Roman" w:hAnsi="Times New Roman" w:cs="Times New Roman"/>
                <w:sz w:val="20"/>
                <w:szCs w:val="20"/>
              </w:rPr>
              <w:t>not</w:t>
            </w:r>
            <w:r w:rsidRPr="00C76529">
              <w:rPr>
                <w:rStyle w:val="cf01"/>
                <w:rFonts w:ascii="Times New Roman" w:hAnsi="Times New Roman" w:cs="Times New Roman"/>
                <w:sz w:val="20"/>
                <w:szCs w:val="20"/>
              </w:rPr>
              <w:t xml:space="preserve"> birth siblings. </w:t>
            </w:r>
            <w:r w:rsidRPr="00C76529">
              <w:rPr>
                <w:rStyle w:val="cf01"/>
                <w:sz w:val="20"/>
                <w:szCs w:val="20"/>
              </w:rPr>
              <w:t xml:space="preserve"> </w:t>
            </w:r>
            <w:r w:rsidRPr="00C76529">
              <w:rPr>
                <w:rStyle w:val="cf01"/>
                <w:rFonts w:ascii="Times New Roman" w:hAnsi="Times New Roman" w:cs="Times New Roman"/>
                <w:sz w:val="20"/>
                <w:szCs w:val="20"/>
              </w:rPr>
              <w:t>This petition is for the first child.</w:t>
            </w:r>
          </w:p>
          <w:p w:rsidR="004D3126" w:rsidRPr="00C76529" w:rsidP="004D3126" w14:paraId="211D48A7"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xml:space="preserve">[ ] Multiple children who are </w:t>
            </w:r>
            <w:r w:rsidRPr="00C76529">
              <w:rPr>
                <w:rStyle w:val="cf21"/>
                <w:rFonts w:ascii="Times New Roman" w:hAnsi="Times New Roman" w:cs="Times New Roman"/>
                <w:sz w:val="20"/>
                <w:szCs w:val="20"/>
              </w:rPr>
              <w:t>not</w:t>
            </w:r>
            <w:r w:rsidRPr="00C76529">
              <w:rPr>
                <w:rStyle w:val="cf01"/>
                <w:rFonts w:ascii="Times New Roman" w:hAnsi="Times New Roman" w:cs="Times New Roman"/>
                <w:sz w:val="20"/>
                <w:szCs w:val="20"/>
              </w:rPr>
              <w:t xml:space="preserve"> birth siblings.  This petition is for an additional child.</w:t>
            </w:r>
          </w:p>
          <w:p w:rsidR="004D3126" w:rsidRPr="00C76529" w:rsidP="004D3126" w14:paraId="7B790223" w14:textId="77777777">
            <w:pPr>
              <w:rPr>
                <w:bCs/>
                <w:color w:val="FF0000"/>
              </w:rPr>
            </w:pPr>
          </w:p>
          <w:p w:rsidR="004D3126" w:rsidRPr="00C76529" w:rsidP="004D3126" w14:paraId="6C53DFE4" w14:textId="77777777">
            <w:pPr>
              <w:rPr>
                <w:bCs/>
                <w:color w:val="FF0000"/>
              </w:rPr>
            </w:pPr>
            <w:r w:rsidRPr="00C76529">
              <w:rPr>
                <w:bCs/>
                <w:color w:val="FF0000"/>
              </w:rPr>
              <w:t>You do not have a valid Form I-600A approval (because you did not file a Form I-600A, your Form I-600A approval expired or is no longer valid, etc.).  You are requesting a suitability and eligibility determination as part of your Form I-600 (combination filing), and you are filing Form I-600 for:</w:t>
            </w:r>
          </w:p>
          <w:p w:rsidR="004D3126" w:rsidRPr="00C76529" w:rsidP="004D3126" w14:paraId="68C10C4F" w14:textId="77777777">
            <w:pPr>
              <w:rPr>
                <w:bCs/>
                <w:color w:val="FF0000"/>
              </w:rPr>
            </w:pPr>
          </w:p>
          <w:p w:rsidR="004D3126" w:rsidRPr="00C76529" w:rsidP="004D3126" w14:paraId="510234D9"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 One child</w:t>
            </w:r>
          </w:p>
          <w:p w:rsidR="004D3126" w:rsidRPr="00C76529" w:rsidP="004D3126" w14:paraId="5CB2563A"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 Multiple children who are birth siblings.  This petition is for the first sibling.</w:t>
            </w:r>
          </w:p>
          <w:p w:rsidR="004D3126" w:rsidRPr="00C76529" w:rsidP="004D3126" w14:paraId="40A2D067"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 Multiple children who are birth siblings.  This petition is for an additional sibling.</w:t>
            </w:r>
          </w:p>
          <w:p w:rsidR="004D3126" w:rsidRPr="00C76529" w:rsidP="004D3126" w14:paraId="4121D762"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xml:space="preserve">[ ] Multiple children who are </w:t>
            </w:r>
            <w:r w:rsidRPr="00C76529">
              <w:rPr>
                <w:rStyle w:val="cf21"/>
                <w:rFonts w:ascii="Times New Roman" w:hAnsi="Times New Roman" w:cs="Times New Roman"/>
                <w:sz w:val="20"/>
                <w:szCs w:val="20"/>
              </w:rPr>
              <w:t>not</w:t>
            </w:r>
            <w:r w:rsidRPr="00C76529">
              <w:rPr>
                <w:rStyle w:val="cf01"/>
                <w:rFonts w:ascii="Times New Roman" w:hAnsi="Times New Roman" w:cs="Times New Roman"/>
                <w:sz w:val="20"/>
                <w:szCs w:val="20"/>
              </w:rPr>
              <w:t xml:space="preserve"> birth siblings.  This petition is for the first child.</w:t>
            </w:r>
          </w:p>
          <w:p w:rsidR="004D3126" w:rsidRPr="00C76529" w:rsidP="004D3126" w14:paraId="4A50ADE2" w14:textId="77777777">
            <w:pPr>
              <w:pStyle w:val="pf0"/>
              <w:spacing w:before="0" w:beforeAutospacing="0" w:after="0" w:afterAutospacing="0"/>
              <w:rPr>
                <w:sz w:val="20"/>
                <w:szCs w:val="20"/>
              </w:rPr>
            </w:pPr>
            <w:r w:rsidRPr="00C76529">
              <w:rPr>
                <w:rStyle w:val="cf01"/>
                <w:rFonts w:ascii="Times New Roman" w:hAnsi="Times New Roman" w:cs="Times New Roman"/>
                <w:sz w:val="20"/>
                <w:szCs w:val="20"/>
              </w:rPr>
              <w:t xml:space="preserve">[ ] Multiple children who are </w:t>
            </w:r>
            <w:r w:rsidRPr="00C76529">
              <w:rPr>
                <w:rStyle w:val="cf21"/>
                <w:rFonts w:ascii="Times New Roman" w:hAnsi="Times New Roman" w:cs="Times New Roman"/>
                <w:sz w:val="20"/>
                <w:szCs w:val="20"/>
              </w:rPr>
              <w:t>not</w:t>
            </w:r>
            <w:r w:rsidRPr="00C76529">
              <w:rPr>
                <w:rStyle w:val="cf01"/>
                <w:rFonts w:ascii="Times New Roman" w:hAnsi="Times New Roman" w:cs="Times New Roman"/>
                <w:sz w:val="20"/>
                <w:szCs w:val="20"/>
              </w:rPr>
              <w:t xml:space="preserve"> birth siblings.  This petition is for an additional child.</w:t>
            </w:r>
          </w:p>
          <w:p w:rsidR="004D3126" w:rsidRPr="00C76529" w:rsidP="004D3126" w14:paraId="142B846E" w14:textId="77777777">
            <w:pPr>
              <w:rPr>
                <w:bCs/>
                <w:color w:val="FF0000"/>
              </w:rPr>
            </w:pPr>
          </w:p>
          <w:p w:rsidR="004D3126" w:rsidRPr="00C76529" w:rsidP="004D3126" w14:paraId="648434D1" w14:textId="77777777">
            <w:pPr>
              <w:rPr>
                <w:bCs/>
                <w:color w:val="FF0000"/>
              </w:rPr>
            </w:pPr>
          </w:p>
          <w:p w:rsidR="004D3126" w:rsidRPr="00C76529" w:rsidP="004D3126" w14:paraId="3EEB335B" w14:textId="77777777">
            <w:pPr>
              <w:rPr>
                <w:bCs/>
                <w:color w:val="FF0000"/>
              </w:rPr>
            </w:pPr>
            <w:r w:rsidRPr="00C76529">
              <w:rPr>
                <w:b/>
                <w:color w:val="FF0000"/>
              </w:rPr>
              <w:t>2.</w:t>
            </w:r>
            <w:r w:rsidRPr="00C76529">
              <w:rPr>
                <w:bCs/>
                <w:color w:val="FF0000"/>
              </w:rPr>
              <w:t xml:space="preserve">  Any Change in Marital Status</w:t>
            </w:r>
          </w:p>
          <w:p w:rsidR="004D3126" w:rsidRPr="00C76529" w:rsidP="004D3126" w14:paraId="601E0672" w14:textId="77777777">
            <w:pPr>
              <w:rPr>
                <w:bCs/>
                <w:color w:val="FF0000"/>
              </w:rPr>
            </w:pPr>
          </w:p>
          <w:p w:rsidR="004D3126" w:rsidRPr="00C76529" w:rsidP="004D3126" w14:paraId="7AEA1BD4" w14:textId="77777777">
            <w:pPr>
              <w:rPr>
                <w:bCs/>
                <w:color w:val="FF0000"/>
              </w:rPr>
            </w:pPr>
            <w:r w:rsidRPr="00C76529">
              <w:rPr>
                <w:bCs/>
                <w:color w:val="FF0000"/>
              </w:rPr>
              <w:t>Complete this section if you filed Form I-600A or a Form I-600 combination filing and have had a change in marital status since you filed your application or petition.</w:t>
            </w:r>
          </w:p>
          <w:p w:rsidR="004D3126" w:rsidRPr="00C76529" w:rsidP="004D3126" w14:paraId="023A7ABF" w14:textId="77777777">
            <w:pPr>
              <w:rPr>
                <w:bCs/>
                <w:color w:val="FF0000"/>
              </w:rPr>
            </w:pPr>
          </w:p>
          <w:p w:rsidR="004D3126" w:rsidRPr="00C76529" w:rsidP="004D3126" w14:paraId="1883A610" w14:textId="77777777">
            <w:pPr>
              <w:rPr>
                <w:bCs/>
                <w:color w:val="FF0000"/>
              </w:rPr>
            </w:pPr>
            <w:r w:rsidRPr="00C76529">
              <w:rPr>
                <w:bCs/>
                <w:color w:val="FF0000"/>
              </w:rPr>
              <w:t>[ ] Your marital status changed while your Form I-600A or Form I-600 combination filing was pending, and you are submitting a combination filing with a new basis marital status.</w:t>
            </w:r>
          </w:p>
          <w:p w:rsidR="004D3126" w:rsidRPr="00C76529" w:rsidP="004D3126" w14:paraId="0D8681E5" w14:textId="77777777">
            <w:pPr>
              <w:rPr>
                <w:bCs/>
                <w:color w:val="FF0000"/>
              </w:rPr>
            </w:pPr>
          </w:p>
          <w:p w:rsidR="004D3126" w:rsidRPr="00C76529" w:rsidP="004D3126" w14:paraId="5F912DCE" w14:textId="77777777">
            <w:pPr>
              <w:rPr>
                <w:bCs/>
                <w:color w:val="FF0000"/>
              </w:rPr>
            </w:pPr>
            <w:r w:rsidRPr="00C76529">
              <w:rPr>
                <w:bCs/>
                <w:color w:val="FF0000"/>
              </w:rPr>
              <w:t>[ ] Your marital status changed after your Form I-600A or Form I-600 combination filing was approved, and you are submitting a combination filing with a new basis marital status.</w:t>
            </w:r>
          </w:p>
          <w:p w:rsidR="004D3126" w:rsidRPr="00C76529" w:rsidP="004D3126" w14:paraId="6A5B2417" w14:textId="7C31DCA5">
            <w:pPr>
              <w:rPr>
                <w:b/>
              </w:rPr>
            </w:pPr>
          </w:p>
        </w:tc>
      </w:tr>
      <w:tr w14:paraId="65884DCC" w14:textId="77777777" w:rsidTr="002D6271">
        <w:tblPrEx>
          <w:tblW w:w="10998" w:type="dxa"/>
          <w:tblLayout w:type="fixed"/>
          <w:tblLook w:val="01E0"/>
        </w:tblPrEx>
        <w:tc>
          <w:tcPr>
            <w:tcW w:w="2808" w:type="dxa"/>
          </w:tcPr>
          <w:p w:rsidR="004D3126" w:rsidRPr="00C76529" w:rsidP="004D3126" w14:paraId="41AB949C" w14:textId="77777777">
            <w:pPr>
              <w:rPr>
                <w:b/>
                <w:sz w:val="24"/>
                <w:szCs w:val="24"/>
              </w:rPr>
            </w:pPr>
            <w:r w:rsidRPr="00C76529">
              <w:rPr>
                <w:b/>
                <w:sz w:val="24"/>
                <w:szCs w:val="24"/>
              </w:rPr>
              <w:t>Pages 1-6,</w:t>
            </w:r>
          </w:p>
          <w:p w:rsidR="00236521" w:rsidRPr="00C76529" w:rsidP="004D3126" w14:paraId="2138F1A6" w14:textId="6E70FECF">
            <w:pPr>
              <w:rPr>
                <w:b/>
                <w:sz w:val="24"/>
                <w:szCs w:val="24"/>
              </w:rPr>
            </w:pPr>
            <w:r w:rsidRPr="00C76529">
              <w:rPr>
                <w:b/>
                <w:sz w:val="24"/>
                <w:szCs w:val="24"/>
              </w:rPr>
              <w:t>Part 1.  Information About You</w:t>
            </w:r>
            <w:r w:rsidRPr="00C76529">
              <w:rPr>
                <w:sz w:val="24"/>
                <w:szCs w:val="24"/>
              </w:rPr>
              <w:t xml:space="preserve"> (Petitioner)</w:t>
            </w:r>
          </w:p>
        </w:tc>
        <w:tc>
          <w:tcPr>
            <w:tcW w:w="4095" w:type="dxa"/>
          </w:tcPr>
          <w:p w:rsidR="004D3126" w:rsidRPr="00C76529" w:rsidP="004D3126" w14:paraId="044AAAB3" w14:textId="23E91B36">
            <w:pPr>
              <w:rPr>
                <w:b/>
              </w:rPr>
            </w:pPr>
            <w:r w:rsidRPr="00C76529">
              <w:rPr>
                <w:b/>
              </w:rPr>
              <w:t>[Page 1]</w:t>
            </w:r>
          </w:p>
          <w:p w:rsidR="004D3126" w:rsidRPr="00C76529" w:rsidP="004D3126" w14:paraId="3F8335EC" w14:textId="77777777">
            <w:pPr>
              <w:rPr>
                <w:b/>
              </w:rPr>
            </w:pPr>
          </w:p>
          <w:p w:rsidR="004D3126" w:rsidRPr="00C76529" w:rsidP="004D3126" w14:paraId="27B86E9C" w14:textId="77777777">
            <w:r w:rsidRPr="00C76529">
              <w:rPr>
                <w:b/>
              </w:rPr>
              <w:t xml:space="preserve">Part 1.  Information About You </w:t>
            </w:r>
            <w:r w:rsidRPr="00C76529">
              <w:t>(Petitioner)</w:t>
            </w:r>
          </w:p>
          <w:p w:rsidR="004D3126" w:rsidRPr="00C76529" w:rsidP="004D3126" w14:paraId="69782246" w14:textId="77777777"/>
          <w:p w:rsidR="00236521" w:rsidRPr="00C76529" w:rsidP="004D3126" w14:paraId="152FFF61" w14:textId="77777777">
            <w:r w:rsidRPr="00C76529">
              <w:rPr>
                <w:b/>
              </w:rPr>
              <w:t>1.</w:t>
            </w:r>
            <w:r w:rsidRPr="00C76529">
              <w:t xml:space="preserve"> Family Name (Last Name)</w:t>
            </w:r>
            <w:r w:rsidRPr="00C76529">
              <w:br/>
              <w:t>Given Name (First Name)</w:t>
            </w:r>
            <w:r w:rsidRPr="00C76529">
              <w:tab/>
            </w:r>
            <w:r w:rsidRPr="00C76529">
              <w:br/>
              <w:t>Middle Name (if applicable)</w:t>
            </w:r>
          </w:p>
          <w:p w:rsidR="004D3126" w:rsidRPr="00C76529" w:rsidP="004D3126" w14:paraId="41DC6EA8" w14:textId="77777777"/>
          <w:p w:rsidR="004D3126" w:rsidRPr="00C76529" w:rsidP="004D3126" w14:paraId="2B3DC97F" w14:textId="77777777">
            <w:r w:rsidRPr="00C76529">
              <w:rPr>
                <w:b/>
              </w:rPr>
              <w:t>2.</w:t>
            </w:r>
            <w:r w:rsidRPr="00C76529">
              <w:t xml:space="preserve"> Other Names Used (if any)</w:t>
            </w:r>
          </w:p>
          <w:p w:rsidR="004D3126" w:rsidRPr="00C76529" w:rsidP="004D3126" w14:paraId="7C67CB53" w14:textId="77777777"/>
          <w:p w:rsidR="004D3126" w:rsidRPr="00C76529" w:rsidP="004D3126" w14:paraId="34F02637" w14:textId="77777777">
            <w:r w:rsidRPr="00C76529">
              <w:t xml:space="preserve">Provide all other names you have ever used, including aliases, maiden name, and nicknames.  If you need extra space to complete this section, use the space provided in </w:t>
            </w:r>
            <w:r w:rsidRPr="00C76529">
              <w:rPr>
                <w:b/>
              </w:rPr>
              <w:t>Part 10. Additional Information.</w:t>
            </w:r>
          </w:p>
          <w:p w:rsidR="004D3126" w:rsidRPr="00C76529" w:rsidP="004D3126" w14:paraId="7BF6D794" w14:textId="77777777">
            <w:r w:rsidRPr="00C76529">
              <w:br/>
              <w:t>Family Name (Last Name)</w:t>
            </w:r>
            <w:r w:rsidRPr="00C76529">
              <w:br/>
              <w:t>Given Name (First Name)</w:t>
            </w:r>
            <w:r w:rsidRPr="00C76529">
              <w:br/>
              <w:t>Middle Name (if applicable)</w:t>
            </w:r>
            <w:r w:rsidRPr="00C76529">
              <w:br/>
            </w:r>
          </w:p>
          <w:p w:rsidR="00EB6BEB" w:rsidRPr="00C76529" w:rsidP="004D3126" w14:paraId="54397640" w14:textId="77777777">
            <w:pPr>
              <w:rPr>
                <w:b/>
                <w:iCs/>
              </w:rPr>
            </w:pPr>
            <w:r w:rsidRPr="00C76529">
              <w:rPr>
                <w:b/>
                <w:iCs/>
              </w:rPr>
              <w:t>…</w:t>
            </w:r>
          </w:p>
          <w:p w:rsidR="00EB6BEB" w:rsidRPr="00C76529" w:rsidP="004D3126" w14:paraId="5FB465F4" w14:textId="77777777">
            <w:pPr>
              <w:rPr>
                <w:b/>
                <w:i/>
              </w:rPr>
            </w:pPr>
          </w:p>
          <w:p w:rsidR="004D3126" w:rsidRPr="00C76529" w:rsidP="004D3126" w14:paraId="40374446" w14:textId="77777777">
            <w:r w:rsidRPr="00C76529">
              <w:rPr>
                <w:b/>
              </w:rPr>
              <w:t>16.</w:t>
            </w:r>
            <w:r w:rsidRPr="00C76529">
              <w:t xml:space="preserve"> Have you </w:t>
            </w:r>
            <w:r w:rsidRPr="00C76529">
              <w:rPr>
                <w:b/>
              </w:rPr>
              <w:t>EVER</w:t>
            </w:r>
            <w:r w:rsidRPr="00C76529">
              <w:t xml:space="preserve"> renounced or lost U.S. citizenship or has anyone you obtained citizenship through (such as your parent or grandparent) </w:t>
            </w:r>
            <w:r w:rsidRPr="00C76529">
              <w:rPr>
                <w:b/>
              </w:rPr>
              <w:t>EVER</w:t>
            </w:r>
            <w:r w:rsidRPr="00C76529">
              <w:t xml:space="preserve"> lost U.S. citizenship?  Yes/No</w:t>
            </w:r>
          </w:p>
          <w:p w:rsidR="004D3126" w:rsidRPr="00C76529" w:rsidP="004D3126" w14:paraId="23431264" w14:textId="77777777"/>
          <w:p w:rsidR="004D3126" w:rsidRPr="00C76529" w:rsidP="004D3126" w14:paraId="5F253B73" w14:textId="77777777">
            <w:r w:rsidRPr="00C76529">
              <w:rPr>
                <w:b/>
              </w:rPr>
              <w:t>NOTE:</w:t>
            </w:r>
            <w:r w:rsidRPr="00C76529">
              <w:t xml:space="preserve">  If you answered “Yes,” provide a detailed explanation in the space provided in </w:t>
            </w:r>
            <w:r w:rsidRPr="00C76529">
              <w:rPr>
                <w:b/>
              </w:rPr>
              <w:t>Part 10. Additional Information.</w:t>
            </w:r>
          </w:p>
          <w:p w:rsidR="004D3126" w:rsidRPr="00C76529" w:rsidP="004D3126" w14:paraId="3266A2AA" w14:textId="77777777"/>
          <w:p w:rsidR="00EB6BEB" w:rsidRPr="00C76529" w:rsidP="004D3126" w14:paraId="71524FAD" w14:textId="77777777">
            <w:pPr>
              <w:rPr>
                <w:b/>
              </w:rPr>
            </w:pPr>
            <w:r w:rsidRPr="00C76529">
              <w:rPr>
                <w:b/>
              </w:rPr>
              <w:t>…</w:t>
            </w:r>
          </w:p>
          <w:p w:rsidR="004D3126" w:rsidRPr="00C76529" w:rsidP="004D3126" w14:paraId="0E129747" w14:textId="77777777"/>
          <w:p w:rsidR="004D3126" w:rsidRPr="00C76529" w:rsidP="004D3126" w14:paraId="7A423856" w14:textId="77777777">
            <w:r w:rsidRPr="00C76529">
              <w:rPr>
                <w:b/>
              </w:rPr>
              <w:t>22.</w:t>
            </w:r>
            <w:r w:rsidRPr="00C76529">
              <w:t xml:space="preserve"> Other Names Your Current Spouse Has Used (if any)</w:t>
            </w:r>
          </w:p>
          <w:p w:rsidR="004D3126" w:rsidRPr="00C76529" w:rsidP="004D3126" w14:paraId="59782843" w14:textId="77777777"/>
          <w:p w:rsidR="004D3126" w:rsidRPr="00C76529" w:rsidP="004D3126" w14:paraId="71AD7744" w14:textId="77777777">
            <w:r w:rsidRPr="00C76529">
              <w:t xml:space="preserve">Provide all other names your spouse has ever used, including aliases, maiden name, and nicknames.  If you need extra space to complete this section, use the space provided in </w:t>
            </w:r>
            <w:r w:rsidRPr="00C76529">
              <w:rPr>
                <w:b/>
              </w:rPr>
              <w:t>Part 10. Additional Information.</w:t>
            </w:r>
          </w:p>
          <w:p w:rsidR="004D3126" w:rsidRPr="00C76529" w:rsidP="004D3126" w14:paraId="26C55F3F" w14:textId="77777777"/>
          <w:p w:rsidR="00EB6BEB" w:rsidRPr="00C76529" w:rsidP="004D3126" w14:paraId="7D8B025B" w14:textId="77777777">
            <w:pPr>
              <w:rPr>
                <w:b/>
                <w:bCs/>
              </w:rPr>
            </w:pPr>
            <w:r w:rsidRPr="00C76529">
              <w:rPr>
                <w:b/>
                <w:bCs/>
              </w:rPr>
              <w:t>…</w:t>
            </w:r>
          </w:p>
          <w:p w:rsidR="00EB6BEB" w:rsidRPr="00C76529" w:rsidP="004D3126" w14:paraId="196C3B77" w14:textId="77777777"/>
          <w:p w:rsidR="004D3126" w:rsidRPr="00C76529" w:rsidP="004D3126" w14:paraId="78128ECA" w14:textId="77777777">
            <w:r w:rsidRPr="00C76529">
              <w:rPr>
                <w:b/>
              </w:rPr>
              <w:t>31.</w:t>
            </w:r>
            <w:r w:rsidRPr="00C76529">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C76529">
              <w:rPr>
                <w:b/>
              </w:rPr>
              <w:t>Part 10. Additional Information.</w:t>
            </w:r>
          </w:p>
          <w:p w:rsidR="004D3126" w:rsidRPr="00C76529" w:rsidP="004D3126" w14:paraId="7AFCD596" w14:textId="77777777"/>
          <w:p w:rsidR="004D3126" w:rsidRPr="00C76529" w:rsidP="004D3126" w14:paraId="509AE596" w14:textId="77777777">
            <w:r w:rsidRPr="00C76529">
              <w:rPr>
                <w:b/>
              </w:rPr>
              <w:t>[Table 5 entries]</w:t>
            </w:r>
          </w:p>
          <w:p w:rsidR="004D3126" w:rsidRPr="00C76529" w:rsidP="004D3126" w14:paraId="61667C57" w14:textId="77777777">
            <w:pPr>
              <w:rPr>
                <w:b/>
              </w:rPr>
            </w:pPr>
            <w:r w:rsidRPr="00C76529">
              <w:rPr>
                <w:b/>
              </w:rPr>
              <w:t xml:space="preserve">Name </w:t>
            </w:r>
            <w:r w:rsidRPr="00C76529">
              <w:t>(First/Middle/Last)</w:t>
            </w:r>
          </w:p>
          <w:p w:rsidR="004D3126" w:rsidRPr="00C76529" w:rsidP="004D3126" w14:paraId="33BCEF12" w14:textId="77777777">
            <w:r w:rsidRPr="00C76529">
              <w:rPr>
                <w:b/>
              </w:rPr>
              <w:t xml:space="preserve">Date of Birth </w:t>
            </w:r>
            <w:r w:rsidRPr="00C76529">
              <w:t>(mm/dd/yyyy)</w:t>
            </w:r>
          </w:p>
          <w:p w:rsidR="004D3126" w:rsidRPr="00C76529" w:rsidP="004D3126" w14:paraId="722C5ABB" w14:textId="77777777">
            <w:pPr>
              <w:rPr>
                <w:b/>
              </w:rPr>
            </w:pPr>
            <w:r w:rsidRPr="00C76529">
              <w:rPr>
                <w:b/>
              </w:rPr>
              <w:t>Country of Birth</w:t>
            </w:r>
          </w:p>
          <w:p w:rsidR="004D3126" w:rsidRPr="00C76529" w:rsidP="004D3126" w14:paraId="2AA1A5EE" w14:textId="77777777">
            <w:pPr>
              <w:rPr>
                <w:b/>
              </w:rPr>
            </w:pPr>
            <w:r w:rsidRPr="00C76529">
              <w:rPr>
                <w:b/>
              </w:rPr>
              <w:t xml:space="preserve">A-Number </w:t>
            </w:r>
            <w:r w:rsidRPr="00C76529">
              <w:t>(if any)</w:t>
            </w:r>
          </w:p>
          <w:p w:rsidR="004D3126" w:rsidRPr="00C76529" w:rsidP="004D3126" w14:paraId="166767D1" w14:textId="77777777">
            <w:pPr>
              <w:rPr>
                <w:b/>
              </w:rPr>
            </w:pPr>
            <w:r w:rsidRPr="00C76529">
              <w:rPr>
                <w:b/>
              </w:rPr>
              <w:t>Relationship to You</w:t>
            </w:r>
          </w:p>
          <w:p w:rsidR="004D3126" w:rsidRPr="00C76529" w:rsidP="004D3126" w14:paraId="180673ED" w14:textId="77777777">
            <w:pPr>
              <w:tabs>
                <w:tab w:val="left" w:pos="1116"/>
              </w:tabs>
            </w:pPr>
          </w:p>
          <w:p w:rsidR="004D3126" w:rsidRPr="00C76529" w:rsidP="004D3126" w14:paraId="4A9A0B03" w14:textId="77777777">
            <w:pPr>
              <w:tabs>
                <w:tab w:val="left" w:pos="1116"/>
              </w:tabs>
              <w:rPr>
                <w:b/>
              </w:rPr>
            </w:pPr>
            <w:r w:rsidRPr="00C76529">
              <w:rPr>
                <w:b/>
              </w:rPr>
              <w:t>[Page 5]</w:t>
            </w:r>
          </w:p>
          <w:p w:rsidR="004D3126" w:rsidRPr="00C76529" w:rsidP="004D3126" w14:paraId="12A5499C" w14:textId="77777777"/>
          <w:p w:rsidR="004D3126" w:rsidRPr="00C76529" w:rsidP="004D3126" w14:paraId="6A059F24" w14:textId="77777777">
            <w:pPr>
              <w:rPr>
                <w:b/>
                <w:i/>
              </w:rPr>
            </w:pPr>
            <w:r w:rsidRPr="00C76529">
              <w:rPr>
                <w:b/>
                <w:i/>
              </w:rPr>
              <w:t>Information About Prior Filings or Adoptions</w:t>
            </w:r>
          </w:p>
          <w:p w:rsidR="004D3126" w:rsidRPr="00C76529" w:rsidP="004D3126" w14:paraId="74B70E21" w14:textId="77777777">
            <w:pPr>
              <w:rPr>
                <w:i/>
              </w:rPr>
            </w:pPr>
          </w:p>
          <w:p w:rsidR="004D3126" w:rsidRPr="00C76529" w:rsidP="004D3126" w14:paraId="2DA5F0F7" w14:textId="77777777">
            <w:r w:rsidRPr="00C76529">
              <w:t xml:space="preserve">If you need extra space to complete </w:t>
            </w:r>
            <w:r w:rsidRPr="00C76529">
              <w:rPr>
                <w:b/>
              </w:rPr>
              <w:t>Item Numbers 32. - 37.,</w:t>
            </w:r>
            <w:r w:rsidRPr="00C76529">
              <w:t xml:space="preserve"> use the space provided in </w:t>
            </w:r>
            <w:r w:rsidRPr="00C76529">
              <w:rPr>
                <w:b/>
              </w:rPr>
              <w:t>Part 10. Additional Information.</w:t>
            </w:r>
          </w:p>
          <w:p w:rsidR="004D3126" w:rsidRPr="00C76529" w:rsidP="004D3126" w14:paraId="5219F9A3" w14:textId="7FB5A8EE"/>
          <w:p w:rsidR="00EB6BEB" w:rsidRPr="00C76529" w:rsidP="004D3126" w14:paraId="70121191" w14:textId="0DB37431">
            <w:pPr>
              <w:rPr>
                <w:b/>
                <w:bCs/>
              </w:rPr>
            </w:pPr>
            <w:r w:rsidRPr="00C76529">
              <w:rPr>
                <w:b/>
                <w:bCs/>
              </w:rPr>
              <w:t>…</w:t>
            </w:r>
          </w:p>
          <w:p w:rsidR="00EB6BEB" w:rsidRPr="00C76529" w:rsidP="004D3126" w14:paraId="2EF2CCB4" w14:textId="77777777">
            <w:pPr>
              <w:rPr>
                <w:b/>
                <w:bCs/>
              </w:rPr>
            </w:pPr>
          </w:p>
          <w:p w:rsidR="00EB6BEB" w:rsidRPr="00C76529" w:rsidP="00EB6BEB" w14:paraId="591FD51D" w14:textId="77777777">
            <w:r w:rsidRPr="00C76529">
              <w:rPr>
                <w:b/>
                <w:i/>
              </w:rPr>
              <w:t>Duty of Disclosure</w:t>
            </w:r>
          </w:p>
          <w:p w:rsidR="00EB6BEB" w:rsidRPr="00C76529" w:rsidP="00EB6BEB" w14:paraId="353F98C5" w14:textId="77777777"/>
          <w:p w:rsidR="00EB6BEB" w:rsidRPr="00C76529" w:rsidP="00EB6BEB" w14:paraId="63D4923C" w14:textId="77777777">
            <w:r w:rsidRPr="00C76529">
              <w:t xml:space="preserve">You and your spouse (if married) must answer the following questions.  See the </w:t>
            </w:r>
            <w:r w:rsidRPr="00C76529">
              <w:rPr>
                <w:b/>
              </w:rPr>
              <w:t>Duty of Disclosure</w:t>
            </w:r>
            <w:r w:rsidRPr="00C76529">
              <w:t xml:space="preserve"> section in the Form I-600 Instructions concerning your ongoing duty to disclose information in response to these questions.  If you or your spouse answer "Yes" to any of the questions in </w:t>
            </w:r>
            <w:r w:rsidRPr="00C76529">
              <w:rPr>
                <w:b/>
              </w:rPr>
              <w:t>Item Numbers 38.</w:t>
            </w:r>
            <w:r w:rsidRPr="00C76529">
              <w:t xml:space="preserve"> and </w:t>
            </w:r>
            <w:r w:rsidRPr="00C76529">
              <w:rPr>
                <w:b/>
              </w:rPr>
              <w:t>39.</w:t>
            </w:r>
            <w:r w:rsidRPr="00C76529">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w:t>
            </w:r>
            <w:r w:rsidRPr="00C76529">
              <w:t xml:space="preserve">history in the space provided in </w:t>
            </w:r>
            <w:r w:rsidRPr="00C76529">
              <w:rPr>
                <w:b/>
              </w:rPr>
              <w:t>Part 10. Additional Information.</w:t>
            </w:r>
          </w:p>
          <w:p w:rsidR="00EB6BEB" w:rsidRPr="00C76529" w:rsidP="004D3126" w14:paraId="2EBC6E8B" w14:textId="77777777">
            <w:pPr>
              <w:rPr>
                <w:b/>
                <w:bCs/>
              </w:rPr>
            </w:pPr>
          </w:p>
          <w:p w:rsidR="00EB6BEB" w:rsidRPr="00C76529" w:rsidP="004D3126" w14:paraId="672C2558" w14:textId="25AF4D5A">
            <w:pPr>
              <w:rPr>
                <w:b/>
                <w:bCs/>
              </w:rPr>
            </w:pPr>
            <w:r w:rsidRPr="00C76529">
              <w:rPr>
                <w:b/>
                <w:bCs/>
              </w:rPr>
              <w:t>…</w:t>
            </w:r>
          </w:p>
          <w:p w:rsidR="004D3126" w:rsidRPr="00C76529" w:rsidP="00EB6BEB" w14:paraId="209B2A73" w14:textId="63462EFC">
            <w:pPr>
              <w:rPr>
                <w:b/>
              </w:rPr>
            </w:pPr>
          </w:p>
        </w:tc>
        <w:tc>
          <w:tcPr>
            <w:tcW w:w="4095" w:type="dxa"/>
          </w:tcPr>
          <w:p w:rsidR="004D3126" w:rsidRPr="00C76529" w:rsidP="004D3126" w14:paraId="4216F1E0" w14:textId="3BBE2611">
            <w:pPr>
              <w:rPr>
                <w:b/>
              </w:rPr>
            </w:pPr>
          </w:p>
          <w:p w:rsidR="004D3126" w:rsidRPr="00C76529" w:rsidP="004D3126" w14:paraId="0549EBEE" w14:textId="77777777">
            <w:pPr>
              <w:rPr>
                <w:b/>
              </w:rPr>
            </w:pPr>
          </w:p>
          <w:p w:rsidR="004D3126" w:rsidRPr="00C76529" w:rsidP="004D3126" w14:paraId="7FECBCDC" w14:textId="4493128B">
            <w:r w:rsidRPr="00C76529">
              <w:rPr>
                <w:b/>
              </w:rPr>
              <w:t xml:space="preserve">Part </w:t>
            </w:r>
            <w:r w:rsidRPr="00C76529">
              <w:rPr>
                <w:b/>
                <w:color w:val="FF0000"/>
              </w:rPr>
              <w:t>2.</w:t>
            </w:r>
            <w:r w:rsidRPr="00C76529">
              <w:rPr>
                <w:b/>
              </w:rPr>
              <w:t xml:space="preserve">  Information About You </w:t>
            </w:r>
            <w:r w:rsidRPr="00C76529">
              <w:t>(Petitioner)</w:t>
            </w:r>
          </w:p>
          <w:p w:rsidR="004D3126" w:rsidRPr="00C76529" w:rsidP="004D3126" w14:paraId="381634FD" w14:textId="77777777"/>
          <w:p w:rsidR="004D3126" w:rsidRPr="00C76529" w:rsidP="004D3126" w14:paraId="46FBAB7F" w14:textId="77777777">
            <w:r w:rsidRPr="00C76529">
              <w:rPr>
                <w:b/>
              </w:rPr>
              <w:t>1.</w:t>
            </w:r>
            <w:r w:rsidRPr="00C76529">
              <w:t xml:space="preserve"> Family Name (Last Name)</w:t>
            </w:r>
            <w:r w:rsidRPr="00C76529">
              <w:br/>
              <w:t>Given Name (First Name)</w:t>
            </w:r>
            <w:r w:rsidRPr="00C76529">
              <w:tab/>
            </w:r>
            <w:r w:rsidRPr="00C76529">
              <w:br/>
              <w:t>Middle Name (if applicable)</w:t>
            </w:r>
          </w:p>
          <w:p w:rsidR="00236521" w:rsidRPr="00C76529" w:rsidP="0089487D" w14:paraId="7B54A953" w14:textId="77777777">
            <w:pPr>
              <w:rPr>
                <w:b/>
              </w:rPr>
            </w:pPr>
          </w:p>
          <w:p w:rsidR="00920596" w:rsidRPr="00C76529" w:rsidP="00920596" w14:paraId="79F0D99F" w14:textId="77777777">
            <w:r w:rsidRPr="00C76529">
              <w:rPr>
                <w:b/>
              </w:rPr>
              <w:t>2.</w:t>
            </w:r>
            <w:r w:rsidRPr="00C76529">
              <w:t xml:space="preserve"> Other Names Used (if any)</w:t>
            </w:r>
          </w:p>
          <w:p w:rsidR="00920596" w:rsidRPr="00C76529" w:rsidP="00920596" w14:paraId="27D9AE5C" w14:textId="77777777"/>
          <w:p w:rsidR="00920596" w:rsidRPr="00C76529" w:rsidP="00920596" w14:paraId="6502D42A" w14:textId="5CC078EA">
            <w:r w:rsidRPr="00C76529">
              <w:t xml:space="preserve">Provide all other names you have ever used, including aliases, maiden name, and nicknames.  If you need extra space to complete this section, use the space provided in </w:t>
            </w:r>
            <w:r w:rsidRPr="00C76529">
              <w:rPr>
                <w:b/>
              </w:rPr>
              <w:t xml:space="preserve">Part </w:t>
            </w:r>
            <w:r w:rsidRPr="00C76529">
              <w:rPr>
                <w:b/>
                <w:color w:val="FF0000"/>
              </w:rPr>
              <w:t>11.</w:t>
            </w:r>
            <w:r w:rsidRPr="00C76529">
              <w:rPr>
                <w:b/>
              </w:rPr>
              <w:t xml:space="preserve"> Additional Information.</w:t>
            </w:r>
          </w:p>
          <w:p w:rsidR="00920596" w:rsidRPr="00C76529" w:rsidP="0089487D" w14:paraId="08C6C542" w14:textId="77777777">
            <w:pPr>
              <w:rPr>
                <w:b/>
              </w:rPr>
            </w:pPr>
          </w:p>
          <w:p w:rsidR="00EB6BEB" w:rsidRPr="00C76529" w:rsidP="0089487D" w14:paraId="655DD4F4" w14:textId="77777777">
            <w:pPr>
              <w:rPr>
                <w:bCs/>
              </w:rPr>
            </w:pPr>
            <w:r w:rsidRPr="00C76529">
              <w:rPr>
                <w:bCs/>
              </w:rPr>
              <w:t>[no change]</w:t>
            </w:r>
          </w:p>
          <w:p w:rsidR="00EB6BEB" w:rsidRPr="00C76529" w:rsidP="0089487D" w14:paraId="5A4BD2DD" w14:textId="77777777">
            <w:pPr>
              <w:rPr>
                <w:bCs/>
              </w:rPr>
            </w:pPr>
          </w:p>
          <w:p w:rsidR="00EB6BEB" w:rsidRPr="00C76529" w:rsidP="0089487D" w14:paraId="5BA7F17A" w14:textId="77777777">
            <w:pPr>
              <w:rPr>
                <w:bCs/>
              </w:rPr>
            </w:pPr>
          </w:p>
          <w:p w:rsidR="00EB6BEB" w:rsidRPr="00C76529" w:rsidP="0089487D" w14:paraId="581A9F59" w14:textId="77777777">
            <w:pPr>
              <w:rPr>
                <w:bCs/>
              </w:rPr>
            </w:pPr>
          </w:p>
          <w:p w:rsidR="00EB6BEB" w:rsidRPr="00C76529" w:rsidP="0089487D" w14:paraId="3CAD85E1" w14:textId="77777777">
            <w:pPr>
              <w:rPr>
                <w:b/>
              </w:rPr>
            </w:pPr>
            <w:r w:rsidRPr="00C76529">
              <w:rPr>
                <w:b/>
              </w:rPr>
              <w:t>…</w:t>
            </w:r>
          </w:p>
          <w:p w:rsidR="00EB6BEB" w:rsidRPr="00C76529" w:rsidP="0089487D" w14:paraId="60976733" w14:textId="77777777">
            <w:pPr>
              <w:rPr>
                <w:b/>
              </w:rPr>
            </w:pPr>
          </w:p>
          <w:p w:rsidR="00EB6BEB" w:rsidRPr="00C76529" w:rsidP="00EB6BEB" w14:paraId="2B5F09A9" w14:textId="77777777">
            <w:r w:rsidRPr="00C76529">
              <w:rPr>
                <w:b/>
              </w:rPr>
              <w:t>16.</w:t>
            </w:r>
            <w:r w:rsidRPr="00C76529">
              <w:t xml:space="preserve"> Have you </w:t>
            </w:r>
            <w:r w:rsidRPr="00C76529">
              <w:rPr>
                <w:b/>
              </w:rPr>
              <w:t>EVER</w:t>
            </w:r>
            <w:r w:rsidRPr="00C76529">
              <w:t xml:space="preserve"> renounced or lost U.S. citizenship or has anyone you obtained citizenship through (such as your parent or grandparent) </w:t>
            </w:r>
            <w:r w:rsidRPr="00C76529">
              <w:rPr>
                <w:b/>
              </w:rPr>
              <w:t>EVER</w:t>
            </w:r>
            <w:r w:rsidRPr="00C76529">
              <w:t xml:space="preserve"> lost U.S. citizenship?  Yes/No</w:t>
            </w:r>
          </w:p>
          <w:p w:rsidR="00EB6BEB" w:rsidRPr="00C76529" w:rsidP="00EB6BEB" w14:paraId="78027514" w14:textId="77777777"/>
          <w:p w:rsidR="00EB6BEB" w:rsidRPr="00C76529" w:rsidP="00EB6BEB" w14:paraId="1152748F" w14:textId="0C403E7B">
            <w:r w:rsidRPr="00C76529">
              <w:rPr>
                <w:b/>
              </w:rPr>
              <w:t>NOTE:</w:t>
            </w:r>
            <w:r w:rsidRPr="00C76529">
              <w:t xml:space="preserve">  If you answered “Yes,” provide a detailed explanation in the space provided in </w:t>
            </w:r>
            <w:r w:rsidRPr="00C76529">
              <w:rPr>
                <w:b/>
              </w:rPr>
              <w:t xml:space="preserve">Part </w:t>
            </w:r>
            <w:r w:rsidRPr="00C76529">
              <w:rPr>
                <w:b/>
                <w:color w:val="FF0000"/>
              </w:rPr>
              <w:t>11.</w:t>
            </w:r>
            <w:r w:rsidRPr="00C76529">
              <w:rPr>
                <w:b/>
              </w:rPr>
              <w:t xml:space="preserve"> Additional Information.</w:t>
            </w:r>
          </w:p>
          <w:p w:rsidR="00EB6BEB" w:rsidRPr="00C76529" w:rsidP="0089487D" w14:paraId="7B399C08" w14:textId="77777777">
            <w:pPr>
              <w:rPr>
                <w:b/>
              </w:rPr>
            </w:pPr>
          </w:p>
          <w:p w:rsidR="00EB6BEB" w:rsidRPr="00C76529" w:rsidP="0089487D" w14:paraId="617A4373" w14:textId="77777777">
            <w:pPr>
              <w:rPr>
                <w:b/>
              </w:rPr>
            </w:pPr>
            <w:r w:rsidRPr="00C76529">
              <w:rPr>
                <w:b/>
              </w:rPr>
              <w:t>…</w:t>
            </w:r>
          </w:p>
          <w:p w:rsidR="00EB6BEB" w:rsidRPr="00C76529" w:rsidP="0089487D" w14:paraId="39FE2906" w14:textId="77777777">
            <w:pPr>
              <w:rPr>
                <w:b/>
              </w:rPr>
            </w:pPr>
          </w:p>
          <w:p w:rsidR="00EB6BEB" w:rsidRPr="00C76529" w:rsidP="00EB6BEB" w14:paraId="66788E9D" w14:textId="77777777">
            <w:r w:rsidRPr="00C76529">
              <w:rPr>
                <w:b/>
              </w:rPr>
              <w:t>22.</w:t>
            </w:r>
            <w:r w:rsidRPr="00C76529">
              <w:t xml:space="preserve"> Other Names Your Current Spouse Has Used (if any)</w:t>
            </w:r>
          </w:p>
          <w:p w:rsidR="00EB6BEB" w:rsidRPr="00C76529" w:rsidP="00EB6BEB" w14:paraId="3A040928" w14:textId="77777777"/>
          <w:p w:rsidR="00EB6BEB" w:rsidRPr="00C76529" w:rsidP="00EB6BEB" w14:paraId="47E0217E" w14:textId="307C7F74">
            <w:r w:rsidRPr="00C76529">
              <w:t xml:space="preserve">Provide all other names your spouse has ever used, including aliases, maiden name, and nicknames.  If you need extra space to complete this section, use the space provided in </w:t>
            </w:r>
            <w:r w:rsidRPr="00C76529">
              <w:rPr>
                <w:b/>
              </w:rPr>
              <w:t xml:space="preserve">Part </w:t>
            </w:r>
            <w:r w:rsidRPr="00C76529">
              <w:rPr>
                <w:b/>
                <w:color w:val="FF0000"/>
              </w:rPr>
              <w:t>11.</w:t>
            </w:r>
            <w:r w:rsidRPr="00C76529">
              <w:rPr>
                <w:b/>
              </w:rPr>
              <w:t xml:space="preserve"> Additional Information.</w:t>
            </w:r>
          </w:p>
          <w:p w:rsidR="00EB6BEB" w:rsidRPr="00C76529" w:rsidP="0089487D" w14:paraId="6D84207A" w14:textId="77777777">
            <w:pPr>
              <w:rPr>
                <w:b/>
              </w:rPr>
            </w:pPr>
          </w:p>
          <w:p w:rsidR="00EB6BEB" w:rsidRPr="00C76529" w:rsidP="00EB6BEB" w14:paraId="00DEC8C2" w14:textId="77777777">
            <w:pPr>
              <w:rPr>
                <w:b/>
                <w:bCs/>
              </w:rPr>
            </w:pPr>
            <w:r w:rsidRPr="00C76529">
              <w:rPr>
                <w:b/>
                <w:bCs/>
              </w:rPr>
              <w:t>…</w:t>
            </w:r>
          </w:p>
          <w:p w:rsidR="00EB6BEB" w:rsidRPr="00C76529" w:rsidP="0089487D" w14:paraId="0BE18A52" w14:textId="77777777">
            <w:pPr>
              <w:rPr>
                <w:b/>
              </w:rPr>
            </w:pPr>
          </w:p>
          <w:p w:rsidR="00EB6BEB" w:rsidRPr="00C76529" w:rsidP="00EB6BEB" w14:paraId="0FF89D24" w14:textId="1C9B9B24">
            <w:r w:rsidRPr="00C76529">
              <w:rPr>
                <w:b/>
              </w:rPr>
              <w:t>31.</w:t>
            </w:r>
            <w:r w:rsidRPr="00C76529">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C76529">
              <w:rPr>
                <w:b/>
              </w:rPr>
              <w:t xml:space="preserve">Part </w:t>
            </w:r>
            <w:r w:rsidRPr="00C76529">
              <w:rPr>
                <w:b/>
                <w:color w:val="FF0000"/>
              </w:rPr>
              <w:t>11.</w:t>
            </w:r>
            <w:r w:rsidRPr="00C76529">
              <w:rPr>
                <w:b/>
              </w:rPr>
              <w:t xml:space="preserve"> Additional Information.</w:t>
            </w:r>
          </w:p>
          <w:p w:rsidR="00EB6BEB" w:rsidRPr="00C76529" w:rsidP="00EB6BEB" w14:paraId="4FB119D6" w14:textId="77777777"/>
          <w:p w:rsidR="00EB6BEB" w:rsidRPr="00C76529" w:rsidP="00EB6BEB" w14:paraId="58390394" w14:textId="77777777">
            <w:r w:rsidRPr="00C76529">
              <w:rPr>
                <w:b/>
              </w:rPr>
              <w:t>[Table 5 entries]</w:t>
            </w:r>
          </w:p>
          <w:p w:rsidR="00EB6BEB" w:rsidRPr="00C76529" w:rsidP="00EB6BEB" w14:paraId="1E4B20A1" w14:textId="77777777">
            <w:pPr>
              <w:rPr>
                <w:b/>
              </w:rPr>
            </w:pPr>
            <w:r w:rsidRPr="00C76529">
              <w:rPr>
                <w:b/>
              </w:rPr>
              <w:t xml:space="preserve">Name </w:t>
            </w:r>
            <w:r w:rsidRPr="00C76529">
              <w:t>(First/Middle/Last)</w:t>
            </w:r>
          </w:p>
          <w:p w:rsidR="00EB6BEB" w:rsidRPr="00C76529" w:rsidP="00EB6BEB" w14:paraId="432F8E7D" w14:textId="77777777">
            <w:r w:rsidRPr="00C76529">
              <w:rPr>
                <w:b/>
              </w:rPr>
              <w:t xml:space="preserve">Date of Birth </w:t>
            </w:r>
            <w:r w:rsidRPr="00C76529">
              <w:t>(mm/dd/yyyy)</w:t>
            </w:r>
          </w:p>
          <w:p w:rsidR="00EB6BEB" w:rsidRPr="00C76529" w:rsidP="00EB6BEB" w14:paraId="127A2EA0" w14:textId="77777777">
            <w:pPr>
              <w:rPr>
                <w:b/>
              </w:rPr>
            </w:pPr>
            <w:r w:rsidRPr="00C76529">
              <w:rPr>
                <w:b/>
              </w:rPr>
              <w:t>Country of Birth</w:t>
            </w:r>
          </w:p>
          <w:p w:rsidR="00EB6BEB" w:rsidRPr="00C76529" w:rsidP="00EB6BEB" w14:paraId="745B6219" w14:textId="77777777">
            <w:pPr>
              <w:rPr>
                <w:b/>
              </w:rPr>
            </w:pPr>
            <w:r w:rsidRPr="00C76529">
              <w:rPr>
                <w:b/>
              </w:rPr>
              <w:t xml:space="preserve">A-Number </w:t>
            </w:r>
            <w:r w:rsidRPr="00C76529">
              <w:t>(if any)</w:t>
            </w:r>
          </w:p>
          <w:p w:rsidR="00EB6BEB" w:rsidRPr="00C76529" w:rsidP="00EB6BEB" w14:paraId="70CF5F33" w14:textId="77777777">
            <w:pPr>
              <w:rPr>
                <w:b/>
              </w:rPr>
            </w:pPr>
            <w:r w:rsidRPr="00C76529">
              <w:rPr>
                <w:b/>
              </w:rPr>
              <w:t>Relationship to You</w:t>
            </w:r>
          </w:p>
          <w:p w:rsidR="00EB6BEB" w:rsidRPr="00C76529" w:rsidP="00EB6BEB" w14:paraId="5E842D1F" w14:textId="77777777">
            <w:pPr>
              <w:tabs>
                <w:tab w:val="left" w:pos="1116"/>
              </w:tabs>
            </w:pPr>
          </w:p>
          <w:p w:rsidR="00EB6BEB" w:rsidRPr="00C76529" w:rsidP="00EB6BEB" w14:paraId="0FC3F95F" w14:textId="6321EE49">
            <w:pPr>
              <w:tabs>
                <w:tab w:val="left" w:pos="1116"/>
              </w:tabs>
              <w:rPr>
                <w:b/>
              </w:rPr>
            </w:pPr>
          </w:p>
          <w:p w:rsidR="00EB6BEB" w:rsidRPr="00C76529" w:rsidP="00EB6BEB" w14:paraId="6C4275B2" w14:textId="77777777"/>
          <w:p w:rsidR="00EB6BEB" w:rsidRPr="00C76529" w:rsidP="00EB6BEB" w14:paraId="4CAA12BE" w14:textId="77777777">
            <w:pPr>
              <w:rPr>
                <w:b/>
                <w:i/>
              </w:rPr>
            </w:pPr>
            <w:r w:rsidRPr="00C76529">
              <w:rPr>
                <w:b/>
                <w:i/>
              </w:rPr>
              <w:t>Information About Prior Filings or Adoptions</w:t>
            </w:r>
          </w:p>
          <w:p w:rsidR="00EB6BEB" w:rsidRPr="00C76529" w:rsidP="00EB6BEB" w14:paraId="339DDE36" w14:textId="77777777">
            <w:pPr>
              <w:rPr>
                <w:i/>
              </w:rPr>
            </w:pPr>
          </w:p>
          <w:p w:rsidR="00EB6BEB" w:rsidRPr="00C76529" w:rsidP="00EB6BEB" w14:paraId="4A6299A1" w14:textId="6F8D95A9">
            <w:r w:rsidRPr="00C76529">
              <w:t xml:space="preserve">If you need extra space to complete </w:t>
            </w:r>
            <w:r w:rsidRPr="00C76529">
              <w:rPr>
                <w:b/>
              </w:rPr>
              <w:t>Item Numbers 32. - 37.,</w:t>
            </w:r>
            <w:r w:rsidRPr="00C76529">
              <w:t xml:space="preserve"> use the space provided in </w:t>
            </w:r>
            <w:r w:rsidRPr="00C76529">
              <w:rPr>
                <w:b/>
              </w:rPr>
              <w:t xml:space="preserve">Part </w:t>
            </w:r>
            <w:r w:rsidRPr="00C76529">
              <w:rPr>
                <w:b/>
                <w:color w:val="FF0000"/>
              </w:rPr>
              <w:t>11.</w:t>
            </w:r>
            <w:r w:rsidRPr="00C76529">
              <w:rPr>
                <w:b/>
              </w:rPr>
              <w:t xml:space="preserve"> Additional Information.</w:t>
            </w:r>
          </w:p>
          <w:p w:rsidR="00EB6BEB" w:rsidRPr="00C76529" w:rsidP="0089487D" w14:paraId="6D8A85FC" w14:textId="77777777">
            <w:pPr>
              <w:rPr>
                <w:b/>
              </w:rPr>
            </w:pPr>
          </w:p>
          <w:p w:rsidR="00EB6BEB" w:rsidRPr="00C76529" w:rsidP="0089487D" w14:paraId="1DCF1987" w14:textId="77777777">
            <w:pPr>
              <w:rPr>
                <w:b/>
              </w:rPr>
            </w:pPr>
            <w:r w:rsidRPr="00C76529">
              <w:rPr>
                <w:b/>
              </w:rPr>
              <w:t>…</w:t>
            </w:r>
          </w:p>
          <w:p w:rsidR="00EB6BEB" w:rsidRPr="00C76529" w:rsidP="0089487D" w14:paraId="4DE53234" w14:textId="77777777">
            <w:pPr>
              <w:rPr>
                <w:b/>
              </w:rPr>
            </w:pPr>
          </w:p>
          <w:p w:rsidR="00EB6BEB" w:rsidRPr="00C76529" w:rsidP="00EB6BEB" w14:paraId="36AD591C" w14:textId="77777777">
            <w:r w:rsidRPr="00C76529">
              <w:rPr>
                <w:b/>
                <w:i/>
              </w:rPr>
              <w:t>Duty of Disclosure</w:t>
            </w:r>
          </w:p>
          <w:p w:rsidR="00EB6BEB" w:rsidRPr="00C76529" w:rsidP="00EB6BEB" w14:paraId="334055C6" w14:textId="77777777"/>
          <w:p w:rsidR="00EB6BEB" w:rsidRPr="00C76529" w:rsidP="00EB6BEB" w14:paraId="46275529" w14:textId="52881EC3">
            <w:r w:rsidRPr="00C76529">
              <w:t xml:space="preserve">You and your spouse (if married) must answer the following questions.  See the </w:t>
            </w:r>
            <w:r w:rsidRPr="00C76529">
              <w:rPr>
                <w:b/>
              </w:rPr>
              <w:t>Duty of Disclosure</w:t>
            </w:r>
            <w:r w:rsidRPr="00C76529">
              <w:t xml:space="preserve"> section in the Form I-600 Instructions concerning your ongoing duty to disclose information in response to these questions.  If you or your spouse answer "Yes" to any of the questions in </w:t>
            </w:r>
            <w:r w:rsidRPr="00C76529">
              <w:rPr>
                <w:b/>
              </w:rPr>
              <w:t>Item Numbers 38.</w:t>
            </w:r>
            <w:r w:rsidRPr="00C76529">
              <w:t xml:space="preserve"> and </w:t>
            </w:r>
            <w:r w:rsidRPr="00C76529">
              <w:rPr>
                <w:b/>
              </w:rPr>
              <w:t>39.</w:t>
            </w:r>
            <w:r w:rsidRPr="00C76529">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w:t>
            </w:r>
            <w:r w:rsidRPr="00C76529">
              <w:t xml:space="preserve">history in the space provided in </w:t>
            </w:r>
            <w:r w:rsidRPr="00C76529">
              <w:rPr>
                <w:b/>
              </w:rPr>
              <w:t xml:space="preserve">Part </w:t>
            </w:r>
            <w:r w:rsidRPr="00C76529">
              <w:rPr>
                <w:b/>
                <w:color w:val="FF0000"/>
              </w:rPr>
              <w:t>11.</w:t>
            </w:r>
            <w:r w:rsidRPr="00C76529">
              <w:rPr>
                <w:b/>
              </w:rPr>
              <w:t xml:space="preserve"> Additional Information.</w:t>
            </w:r>
          </w:p>
          <w:p w:rsidR="00EB6BEB" w:rsidRPr="00C76529" w:rsidP="0089487D" w14:paraId="4E1638EE" w14:textId="77777777">
            <w:pPr>
              <w:rPr>
                <w:b/>
              </w:rPr>
            </w:pPr>
          </w:p>
          <w:p w:rsidR="00EB6BEB" w:rsidRPr="00C76529" w:rsidP="0089487D" w14:paraId="7BB839A4" w14:textId="2523E77E">
            <w:pPr>
              <w:rPr>
                <w:b/>
              </w:rPr>
            </w:pPr>
            <w:r w:rsidRPr="00C76529">
              <w:rPr>
                <w:b/>
              </w:rPr>
              <w:t>…</w:t>
            </w:r>
          </w:p>
        </w:tc>
      </w:tr>
      <w:tr w14:paraId="73C6CB1C" w14:textId="77777777" w:rsidTr="002D6271">
        <w:tblPrEx>
          <w:tblW w:w="10998" w:type="dxa"/>
          <w:tblLayout w:type="fixed"/>
          <w:tblLook w:val="01E0"/>
        </w:tblPrEx>
        <w:tc>
          <w:tcPr>
            <w:tcW w:w="2808" w:type="dxa"/>
          </w:tcPr>
          <w:p w:rsidR="00EB6BEB" w:rsidRPr="00C76529" w:rsidP="00EB6BEB" w14:paraId="10A1BF1B" w14:textId="77777777">
            <w:pPr>
              <w:rPr>
                <w:b/>
                <w:sz w:val="24"/>
                <w:szCs w:val="24"/>
              </w:rPr>
            </w:pPr>
            <w:r w:rsidRPr="00C76529">
              <w:rPr>
                <w:b/>
                <w:sz w:val="24"/>
                <w:szCs w:val="24"/>
              </w:rPr>
              <w:t>Pages 6-9,</w:t>
            </w:r>
          </w:p>
          <w:p w:rsidR="00236521" w:rsidRPr="00C76529" w:rsidP="00EB6BEB" w14:paraId="5863274C" w14:textId="282D3ACA">
            <w:pPr>
              <w:rPr>
                <w:b/>
                <w:sz w:val="24"/>
                <w:szCs w:val="24"/>
              </w:rPr>
            </w:pPr>
            <w:r w:rsidRPr="00C76529">
              <w:rPr>
                <w:b/>
                <w:sz w:val="24"/>
                <w:szCs w:val="24"/>
              </w:rPr>
              <w:t>Part 2.  Information About the Orphan Beneficiary</w:t>
            </w:r>
          </w:p>
        </w:tc>
        <w:tc>
          <w:tcPr>
            <w:tcW w:w="4095" w:type="dxa"/>
          </w:tcPr>
          <w:p w:rsidR="00EB6BEB" w:rsidRPr="00C76529" w:rsidP="00EB6BEB" w14:paraId="00C13E50" w14:textId="77777777">
            <w:pPr>
              <w:rPr>
                <w:b/>
              </w:rPr>
            </w:pPr>
            <w:r w:rsidRPr="00C76529">
              <w:rPr>
                <w:b/>
              </w:rPr>
              <w:t>[Page 6]</w:t>
            </w:r>
          </w:p>
          <w:p w:rsidR="00EB6BEB" w:rsidRPr="00C76529" w:rsidP="00EB6BEB" w14:paraId="108031F9" w14:textId="77777777">
            <w:pPr>
              <w:rPr>
                <w:b/>
              </w:rPr>
            </w:pPr>
          </w:p>
          <w:p w:rsidR="00EB6BEB" w:rsidRPr="00C76529" w:rsidP="00EB6BEB" w14:paraId="2109C5B2" w14:textId="77777777">
            <w:r w:rsidRPr="00C76529">
              <w:rPr>
                <w:b/>
              </w:rPr>
              <w:t>Part 2.  Information About the Orphan Beneficiary</w:t>
            </w:r>
          </w:p>
          <w:p w:rsidR="00EB6BEB" w:rsidRPr="00C76529" w:rsidP="00EB6BEB" w14:paraId="0EF21166" w14:textId="77777777">
            <w:pPr>
              <w:rPr>
                <w:b/>
              </w:rPr>
            </w:pPr>
          </w:p>
          <w:p w:rsidR="00236521" w:rsidRPr="00C76529" w:rsidP="00EB6BEB" w14:paraId="4680D4D1" w14:textId="77777777">
            <w:r w:rsidRPr="00C76529">
              <w:rPr>
                <w:b/>
              </w:rPr>
              <w:t xml:space="preserve">1. </w:t>
            </w:r>
            <w:r w:rsidRPr="00C76529">
              <w:t>Name at Birth</w:t>
            </w:r>
            <w:r w:rsidRPr="00C76529">
              <w:br/>
              <w:t>Family Name (Last Name)</w:t>
            </w:r>
            <w:r w:rsidRPr="00C76529">
              <w:br/>
              <w:t>Given Name (First Name)</w:t>
            </w:r>
            <w:r w:rsidRPr="00C76529">
              <w:br/>
              <w:t>Middle Name (if applicable)</w:t>
            </w:r>
          </w:p>
          <w:p w:rsidR="00EB6BEB" w:rsidRPr="00C76529" w:rsidP="00EB6BEB" w14:paraId="5E9A21D9" w14:textId="77777777">
            <w:pPr>
              <w:rPr>
                <w:b/>
              </w:rPr>
            </w:pPr>
          </w:p>
          <w:p w:rsidR="00EB6BEB" w:rsidRPr="00C76529" w:rsidP="00EB6BEB" w14:paraId="5A116CAE" w14:textId="77777777">
            <w:r w:rsidRPr="00C76529">
              <w:rPr>
                <w:b/>
              </w:rPr>
              <w:t>2.</w:t>
            </w:r>
            <w:r w:rsidRPr="00C76529">
              <w:t xml:space="preserve"> Current Name</w:t>
            </w:r>
            <w:r w:rsidRPr="00C76529">
              <w:br/>
              <w:t>Family Name (Last Name)</w:t>
            </w:r>
            <w:r w:rsidRPr="00C76529">
              <w:tab/>
            </w:r>
            <w:r w:rsidRPr="00C76529">
              <w:br/>
              <w:t>Given Name (First Name)</w:t>
            </w:r>
            <w:r w:rsidRPr="00C76529">
              <w:br/>
              <w:t>Middle Name (if applicable)</w:t>
            </w:r>
            <w:r w:rsidRPr="00C76529">
              <w:br/>
            </w:r>
          </w:p>
          <w:p w:rsidR="00EB6BEB" w:rsidRPr="00C76529" w:rsidP="00EB6BEB" w14:paraId="698329CC" w14:textId="77777777"/>
          <w:p w:rsidR="00EB6BEB" w:rsidRPr="00C76529" w:rsidP="00EB6BEB" w14:paraId="67E76819" w14:textId="77777777"/>
          <w:p w:rsidR="00EB6BEB" w:rsidRPr="00C76529" w:rsidP="00EB6BEB" w14:paraId="339183FD" w14:textId="77777777">
            <w:pPr>
              <w:rPr>
                <w:b/>
              </w:rPr>
            </w:pPr>
            <w:r w:rsidRPr="00C76529">
              <w:rPr>
                <w:b/>
              </w:rPr>
              <w:t>[Page 7]</w:t>
            </w:r>
          </w:p>
          <w:p w:rsidR="00EB6BEB" w:rsidRPr="00C76529" w:rsidP="00EB6BEB" w14:paraId="708152E1" w14:textId="77777777"/>
          <w:p w:rsidR="00EB6BEB" w:rsidRPr="00C76529" w:rsidP="00EB6BEB" w14:paraId="2C557701" w14:textId="77777777">
            <w:r w:rsidRPr="00C76529">
              <w:rPr>
                <w:b/>
              </w:rPr>
              <w:t>3.</w:t>
            </w:r>
            <w:r w:rsidRPr="00C76529">
              <w:t xml:space="preserve"> Other Names the Orphan Has Used </w:t>
            </w:r>
          </w:p>
          <w:p w:rsidR="00EB6BEB" w:rsidRPr="00C76529" w:rsidP="00EB6BEB" w14:paraId="65C31F2D" w14:textId="77777777"/>
          <w:p w:rsidR="00EB6BEB" w:rsidRPr="00C76529" w:rsidP="00EB6BEB" w14:paraId="098FFBEF" w14:textId="47D38C04">
            <w:pPr>
              <w:rPr>
                <w:b/>
              </w:rPr>
            </w:pPr>
            <w:r w:rsidRPr="00C76529">
              <w:t xml:space="preserve">Provide all other names the orphan has ever used, including aliases and nicknames.  If you need extra space to complete this section, use the space provided in </w:t>
            </w:r>
            <w:r w:rsidRPr="00C76529">
              <w:rPr>
                <w:b/>
              </w:rPr>
              <w:t xml:space="preserve">Part 10. Additional Information. </w:t>
            </w:r>
          </w:p>
          <w:p w:rsidR="00977EBC" w:rsidRPr="00C76529" w:rsidP="00EB6BEB" w14:paraId="5DD460B2" w14:textId="77777777">
            <w:pPr>
              <w:rPr>
                <w:b/>
              </w:rPr>
            </w:pPr>
          </w:p>
          <w:p w:rsidR="00977EBC" w:rsidRPr="00C76529" w:rsidP="00EB6BEB" w14:paraId="6F8BB72D" w14:textId="7C6F3DE7">
            <w:r w:rsidRPr="00C76529">
              <w:rPr>
                <w:b/>
              </w:rPr>
              <w:t>…</w:t>
            </w:r>
          </w:p>
          <w:p w:rsidR="00EB6BEB" w:rsidRPr="00C76529" w:rsidP="00EB6BEB" w14:paraId="1545729E" w14:textId="77777777">
            <w:pPr>
              <w:rPr>
                <w:b/>
              </w:rPr>
            </w:pPr>
          </w:p>
          <w:p w:rsidR="00977EBC" w:rsidRPr="00C76529" w:rsidP="00977EBC" w14:paraId="5A84A057" w14:textId="77777777">
            <w:r w:rsidRPr="00C76529">
              <w:rPr>
                <w:b/>
              </w:rPr>
              <w:t>14.</w:t>
            </w:r>
            <w:r w:rsidRPr="00C76529">
              <w:t xml:space="preserve"> If you answered "No" to either </w:t>
            </w:r>
            <w:r w:rsidRPr="00C76529">
              <w:rPr>
                <w:b/>
              </w:rPr>
              <w:t>Item Number 11.,</w:t>
            </w:r>
            <w:r w:rsidRPr="00C76529">
              <w:t xml:space="preserve"> </w:t>
            </w:r>
            <w:r w:rsidRPr="00C76529">
              <w:rPr>
                <w:b/>
              </w:rPr>
              <w:t xml:space="preserve">Item Number 12., </w:t>
            </w:r>
            <w:r w:rsidRPr="00C76529">
              <w:t xml:space="preserve">or </w:t>
            </w:r>
            <w:r w:rsidRPr="00C76529">
              <w:rPr>
                <w:b/>
              </w:rPr>
              <w:t>Item A.</w:t>
            </w:r>
            <w:r w:rsidRPr="00C76529">
              <w:t xml:space="preserve"> in </w:t>
            </w:r>
            <w:r w:rsidRPr="00C76529">
              <w:rPr>
                <w:b/>
              </w:rPr>
              <w:t>Item Number 13.,</w:t>
            </w:r>
            <w:r w:rsidRPr="00C76529">
              <w:t xml:space="preserve"> provide the following information:</w:t>
            </w:r>
          </w:p>
          <w:p w:rsidR="00977EBC" w:rsidRPr="00C76529" w:rsidP="00977EBC" w14:paraId="2D0812BB" w14:textId="77777777"/>
          <w:p w:rsidR="00977EBC" w:rsidRPr="00C76529" w:rsidP="00977EBC" w14:paraId="29C363B5" w14:textId="77777777">
            <w:r w:rsidRPr="00C76529">
              <w:rPr>
                <w:b/>
              </w:rPr>
              <w:t>NOTE:</w:t>
            </w:r>
            <w:r w:rsidRPr="00C76529">
              <w:t xml:space="preserve">  If you need extra space to complete </w:t>
            </w:r>
            <w:r w:rsidRPr="00C76529">
              <w:rPr>
                <w:b/>
              </w:rPr>
              <w:t>Items A. - D.,</w:t>
            </w:r>
            <w:r w:rsidRPr="00C76529">
              <w:t xml:space="preserve"> use the space provided in </w:t>
            </w:r>
            <w:r w:rsidRPr="00C76529">
              <w:rPr>
                <w:b/>
              </w:rPr>
              <w:t xml:space="preserve">Part </w:t>
            </w:r>
            <w:r w:rsidRPr="00C76529">
              <w:rPr>
                <w:b/>
                <w:color w:val="FF0000"/>
              </w:rPr>
              <w:t>11.</w:t>
            </w:r>
            <w:r w:rsidRPr="00C76529">
              <w:rPr>
                <w:b/>
              </w:rPr>
              <w:t xml:space="preserve"> Additional Information.</w:t>
            </w:r>
          </w:p>
          <w:p w:rsidR="00977EBC" w:rsidRPr="00C76529" w:rsidP="00EB6BEB" w14:paraId="2C1E3ED9" w14:textId="77777777">
            <w:pPr>
              <w:rPr>
                <w:b/>
              </w:rPr>
            </w:pPr>
          </w:p>
          <w:p w:rsidR="00977EBC" w:rsidRPr="00C76529" w:rsidP="00EB6BEB" w14:paraId="4011A97A" w14:textId="77777777">
            <w:pPr>
              <w:rPr>
                <w:b/>
              </w:rPr>
            </w:pPr>
            <w:r w:rsidRPr="00C76529">
              <w:rPr>
                <w:b/>
              </w:rPr>
              <w:t>…</w:t>
            </w:r>
          </w:p>
          <w:p w:rsidR="00977EBC" w:rsidRPr="00C76529" w:rsidP="00EB6BEB" w14:paraId="6EE77F26" w14:textId="5BD63269">
            <w:pPr>
              <w:rPr>
                <w:b/>
              </w:rPr>
            </w:pPr>
          </w:p>
        </w:tc>
        <w:tc>
          <w:tcPr>
            <w:tcW w:w="4095" w:type="dxa"/>
          </w:tcPr>
          <w:p w:rsidR="00EB6BEB" w:rsidRPr="00C76529" w:rsidP="00EB6BEB" w14:paraId="5CDA9741" w14:textId="681DF9FD">
            <w:pPr>
              <w:rPr>
                <w:b/>
              </w:rPr>
            </w:pPr>
          </w:p>
          <w:p w:rsidR="00EB6BEB" w:rsidRPr="00C76529" w:rsidP="00EB6BEB" w14:paraId="48E97B4B" w14:textId="77777777">
            <w:pPr>
              <w:rPr>
                <w:b/>
              </w:rPr>
            </w:pPr>
          </w:p>
          <w:p w:rsidR="00EB6BEB" w:rsidRPr="00C76529" w:rsidP="00EB6BEB" w14:paraId="402BCE8D" w14:textId="2D378BEE">
            <w:r w:rsidRPr="00C76529">
              <w:rPr>
                <w:b/>
              </w:rPr>
              <w:t xml:space="preserve">Part </w:t>
            </w:r>
            <w:r w:rsidRPr="00C76529">
              <w:rPr>
                <w:b/>
                <w:color w:val="FF0000"/>
              </w:rPr>
              <w:t>3.</w:t>
            </w:r>
            <w:r w:rsidRPr="00C76529">
              <w:rPr>
                <w:b/>
              </w:rPr>
              <w:t xml:space="preserve">  Information About the Orphan Beneficiary</w:t>
            </w:r>
          </w:p>
          <w:p w:rsidR="00EB6BEB" w:rsidRPr="00C76529" w:rsidP="00EB6BEB" w14:paraId="6B9FDD0C" w14:textId="77777777">
            <w:pPr>
              <w:rPr>
                <w:b/>
              </w:rPr>
            </w:pPr>
          </w:p>
          <w:p w:rsidR="00236521" w:rsidRPr="00C76529" w:rsidP="00EB6BEB" w14:paraId="35A0E3BD" w14:textId="77777777">
            <w:r w:rsidRPr="00C76529">
              <w:rPr>
                <w:b/>
              </w:rPr>
              <w:t xml:space="preserve">1. </w:t>
            </w:r>
            <w:r w:rsidRPr="00C76529">
              <w:t>Name at Birth</w:t>
            </w:r>
            <w:r w:rsidRPr="00C76529">
              <w:br/>
              <w:t>Family Name (Last Name)</w:t>
            </w:r>
            <w:r w:rsidRPr="00C76529">
              <w:br/>
              <w:t>Given Name (First Name)</w:t>
            </w:r>
            <w:r w:rsidRPr="00C76529">
              <w:br/>
              <w:t>Middle Name (if applicable)</w:t>
            </w:r>
          </w:p>
          <w:p w:rsidR="00EB6BEB" w:rsidRPr="00C76529" w:rsidP="00EB6BEB" w14:paraId="2773EF16" w14:textId="77777777">
            <w:pPr>
              <w:rPr>
                <w:b/>
              </w:rPr>
            </w:pPr>
          </w:p>
          <w:p w:rsidR="00EB6BEB" w:rsidRPr="00C76529" w:rsidP="00EB6BEB" w14:paraId="25A7E3A1" w14:textId="77777777">
            <w:r w:rsidRPr="00C76529">
              <w:rPr>
                <w:b/>
              </w:rPr>
              <w:t>2.</w:t>
            </w:r>
            <w:r w:rsidRPr="00C76529">
              <w:t xml:space="preserve"> Current Name</w:t>
            </w:r>
            <w:r w:rsidRPr="00C76529">
              <w:br/>
              <w:t>Family Name (Last Name)</w:t>
            </w:r>
            <w:r w:rsidRPr="00C76529">
              <w:tab/>
            </w:r>
            <w:r w:rsidRPr="00C76529">
              <w:br/>
              <w:t>Given Name (First Name)</w:t>
            </w:r>
            <w:r w:rsidRPr="00C76529">
              <w:br/>
              <w:t>Middle Name (if applicable)</w:t>
            </w:r>
            <w:r w:rsidRPr="00C76529">
              <w:br/>
            </w:r>
          </w:p>
          <w:p w:rsidR="00EB6BEB" w:rsidRPr="00C76529" w:rsidP="00EB6BEB" w14:paraId="34D459A7" w14:textId="77777777"/>
          <w:p w:rsidR="00EB6BEB" w:rsidRPr="00C76529" w:rsidP="00EB6BEB" w14:paraId="51801E0E" w14:textId="77777777"/>
          <w:p w:rsidR="00EB6BEB" w:rsidRPr="00C76529" w:rsidP="00EB6BEB" w14:paraId="3B0DD661" w14:textId="2143C151">
            <w:pPr>
              <w:rPr>
                <w:b/>
              </w:rPr>
            </w:pPr>
          </w:p>
          <w:p w:rsidR="00EB6BEB" w:rsidRPr="00C76529" w:rsidP="00EB6BEB" w14:paraId="1CE6122B" w14:textId="77777777"/>
          <w:p w:rsidR="00EB6BEB" w:rsidRPr="00C76529" w:rsidP="00EB6BEB" w14:paraId="4153C7AC" w14:textId="77777777">
            <w:r w:rsidRPr="00C76529">
              <w:rPr>
                <w:b/>
              </w:rPr>
              <w:t>3.</w:t>
            </w:r>
            <w:r w:rsidRPr="00C76529">
              <w:t xml:space="preserve"> Other Names the Orphan Has Used </w:t>
            </w:r>
          </w:p>
          <w:p w:rsidR="00EB6BEB" w:rsidRPr="00C76529" w:rsidP="00EB6BEB" w14:paraId="461FF956" w14:textId="77777777"/>
          <w:p w:rsidR="00EB6BEB" w:rsidRPr="00C76529" w:rsidP="00EB6BEB" w14:paraId="53AD28A4" w14:textId="77777777">
            <w:r w:rsidRPr="00C76529">
              <w:t xml:space="preserve">Provide all other names the orphan has ever used, including aliases and nicknames.  If you need extra space to complete this section, use the space provided in </w:t>
            </w:r>
            <w:r w:rsidRPr="00C76529">
              <w:rPr>
                <w:b/>
              </w:rPr>
              <w:t xml:space="preserve">Part </w:t>
            </w:r>
            <w:r w:rsidRPr="00C76529">
              <w:rPr>
                <w:b/>
                <w:color w:val="FF0000"/>
              </w:rPr>
              <w:t>11.</w:t>
            </w:r>
            <w:r w:rsidRPr="00C76529">
              <w:rPr>
                <w:b/>
              </w:rPr>
              <w:t xml:space="preserve"> Additional Information. </w:t>
            </w:r>
          </w:p>
          <w:p w:rsidR="00EB6BEB" w:rsidRPr="00C76529" w:rsidP="00EB6BEB" w14:paraId="614ED7BC" w14:textId="77777777">
            <w:pPr>
              <w:rPr>
                <w:b/>
              </w:rPr>
            </w:pPr>
          </w:p>
          <w:p w:rsidR="00977EBC" w:rsidRPr="00C76529" w:rsidP="00EB6BEB" w14:paraId="69D005CE" w14:textId="77777777">
            <w:pPr>
              <w:rPr>
                <w:b/>
              </w:rPr>
            </w:pPr>
            <w:r w:rsidRPr="00C76529">
              <w:rPr>
                <w:b/>
              </w:rPr>
              <w:t>…</w:t>
            </w:r>
          </w:p>
          <w:p w:rsidR="00977EBC" w:rsidRPr="00C76529" w:rsidP="00EB6BEB" w14:paraId="5F9EC6FE" w14:textId="77777777">
            <w:pPr>
              <w:rPr>
                <w:b/>
              </w:rPr>
            </w:pPr>
          </w:p>
          <w:p w:rsidR="00977EBC" w:rsidRPr="00C76529" w:rsidP="00977EBC" w14:paraId="554F6E7C" w14:textId="77777777">
            <w:r w:rsidRPr="00C76529">
              <w:rPr>
                <w:b/>
              </w:rPr>
              <w:t>14.</w:t>
            </w:r>
            <w:r w:rsidRPr="00C76529">
              <w:t xml:space="preserve"> If you answered "No" to either </w:t>
            </w:r>
            <w:r w:rsidRPr="00C76529">
              <w:rPr>
                <w:b/>
              </w:rPr>
              <w:t>Item Number 11.,</w:t>
            </w:r>
            <w:r w:rsidRPr="00C76529">
              <w:t xml:space="preserve"> </w:t>
            </w:r>
            <w:r w:rsidRPr="00C76529">
              <w:rPr>
                <w:b/>
              </w:rPr>
              <w:t xml:space="preserve">Item Number 12., </w:t>
            </w:r>
            <w:r w:rsidRPr="00C76529">
              <w:t xml:space="preserve">or </w:t>
            </w:r>
            <w:r w:rsidRPr="00C76529">
              <w:rPr>
                <w:b/>
              </w:rPr>
              <w:t>Item A.</w:t>
            </w:r>
            <w:r w:rsidRPr="00C76529">
              <w:t xml:space="preserve"> in </w:t>
            </w:r>
            <w:r w:rsidRPr="00C76529">
              <w:rPr>
                <w:b/>
              </w:rPr>
              <w:t>Item Number 13.,</w:t>
            </w:r>
            <w:r w:rsidRPr="00C76529">
              <w:t xml:space="preserve"> provide the following information:</w:t>
            </w:r>
          </w:p>
          <w:p w:rsidR="00977EBC" w:rsidRPr="00C76529" w:rsidP="00977EBC" w14:paraId="634E7C43" w14:textId="77777777"/>
          <w:p w:rsidR="00977EBC" w:rsidRPr="00C76529" w:rsidP="00977EBC" w14:paraId="550201C9" w14:textId="77777777">
            <w:r w:rsidRPr="00C76529">
              <w:rPr>
                <w:b/>
              </w:rPr>
              <w:t>NOTE:</w:t>
            </w:r>
            <w:r w:rsidRPr="00C76529">
              <w:t xml:space="preserve">  If you need extra space to complete </w:t>
            </w:r>
            <w:r w:rsidRPr="00C76529">
              <w:rPr>
                <w:b/>
              </w:rPr>
              <w:t>Items A. - D.,</w:t>
            </w:r>
            <w:r w:rsidRPr="00C76529">
              <w:t xml:space="preserve"> use the space provided in </w:t>
            </w:r>
            <w:r w:rsidRPr="00C76529">
              <w:rPr>
                <w:b/>
              </w:rPr>
              <w:t xml:space="preserve">Part </w:t>
            </w:r>
            <w:r w:rsidRPr="00C76529">
              <w:rPr>
                <w:b/>
                <w:color w:val="FF0000"/>
              </w:rPr>
              <w:t>11.</w:t>
            </w:r>
            <w:r w:rsidRPr="00C76529">
              <w:rPr>
                <w:b/>
              </w:rPr>
              <w:t xml:space="preserve"> Additional Information.</w:t>
            </w:r>
          </w:p>
          <w:p w:rsidR="00977EBC" w:rsidRPr="00C76529" w:rsidP="00EB6BEB" w14:paraId="66F666C8" w14:textId="77777777">
            <w:pPr>
              <w:rPr>
                <w:b/>
              </w:rPr>
            </w:pPr>
          </w:p>
          <w:p w:rsidR="00977EBC" w:rsidRPr="00C76529" w:rsidP="00EB6BEB" w14:paraId="4205CE43" w14:textId="3A5D3EA6">
            <w:pPr>
              <w:rPr>
                <w:b/>
              </w:rPr>
            </w:pPr>
            <w:r w:rsidRPr="00C76529">
              <w:rPr>
                <w:b/>
              </w:rPr>
              <w:t>…</w:t>
            </w:r>
          </w:p>
        </w:tc>
      </w:tr>
      <w:tr w14:paraId="493A866A" w14:textId="77777777" w:rsidTr="002D6271">
        <w:tblPrEx>
          <w:tblW w:w="10998" w:type="dxa"/>
          <w:tblLayout w:type="fixed"/>
          <w:tblLook w:val="01E0"/>
        </w:tblPrEx>
        <w:tc>
          <w:tcPr>
            <w:tcW w:w="2808" w:type="dxa"/>
          </w:tcPr>
          <w:p w:rsidR="00A277E7" w:rsidRPr="00C76529" w:rsidP="003463DC" w14:paraId="0453848E" w14:textId="77777777">
            <w:pPr>
              <w:rPr>
                <w:b/>
                <w:sz w:val="24"/>
                <w:szCs w:val="24"/>
              </w:rPr>
            </w:pPr>
            <w:r w:rsidRPr="00C76529">
              <w:rPr>
                <w:b/>
                <w:sz w:val="24"/>
                <w:szCs w:val="24"/>
              </w:rPr>
              <w:t>Page 10,</w:t>
            </w:r>
          </w:p>
          <w:p w:rsidR="000B27EA" w:rsidRPr="00C76529" w:rsidP="003463DC" w14:paraId="1310FBCD" w14:textId="77777777">
            <w:pPr>
              <w:rPr>
                <w:b/>
                <w:sz w:val="24"/>
                <w:szCs w:val="24"/>
              </w:rPr>
            </w:pPr>
            <w:r w:rsidRPr="00C76529">
              <w:rPr>
                <w:b/>
                <w:sz w:val="24"/>
                <w:szCs w:val="24"/>
              </w:rPr>
              <w:t>Part 3.  Information About Your Home Study and Primary Adoption Service Provider</w:t>
            </w:r>
          </w:p>
        </w:tc>
        <w:tc>
          <w:tcPr>
            <w:tcW w:w="4095" w:type="dxa"/>
          </w:tcPr>
          <w:p w:rsidR="007038A5" w:rsidRPr="00C76529" w:rsidP="007038A5" w14:paraId="0D98B481" w14:textId="77777777">
            <w:pPr>
              <w:rPr>
                <w:b/>
              </w:rPr>
            </w:pPr>
            <w:r w:rsidRPr="00C76529">
              <w:rPr>
                <w:b/>
              </w:rPr>
              <w:t>[Page 10]</w:t>
            </w:r>
          </w:p>
          <w:p w:rsidR="007038A5" w:rsidRPr="00C76529" w:rsidP="007038A5" w14:paraId="365161DA" w14:textId="77777777">
            <w:pPr>
              <w:rPr>
                <w:b/>
              </w:rPr>
            </w:pPr>
          </w:p>
          <w:p w:rsidR="007038A5" w:rsidRPr="00C76529" w:rsidP="007038A5" w14:paraId="6B23A961" w14:textId="77777777">
            <w:pPr>
              <w:rPr>
                <w:b/>
              </w:rPr>
            </w:pPr>
            <w:r w:rsidRPr="00C76529">
              <w:rPr>
                <w:b/>
              </w:rPr>
              <w:t>Part 3.  Information About Your Home Study and Primary Adoption Service Provider</w:t>
            </w:r>
          </w:p>
          <w:p w:rsidR="007038A5" w:rsidRPr="00C76529" w:rsidP="007038A5" w14:paraId="5225EF7D" w14:textId="77777777">
            <w:pPr>
              <w:rPr>
                <w:b/>
              </w:rPr>
            </w:pPr>
          </w:p>
          <w:p w:rsidR="007038A5" w:rsidRPr="00C76529" w:rsidP="007038A5" w14:paraId="146174FD" w14:textId="77777777">
            <w:r w:rsidRPr="00C76529">
              <w:rPr>
                <w:b/>
              </w:rPr>
              <w:t xml:space="preserve">1. </w:t>
            </w:r>
            <w:r w:rsidRPr="00C76529">
              <w:t>Your home study:</w:t>
            </w:r>
          </w:p>
          <w:p w:rsidR="007038A5" w:rsidRPr="00C76529" w:rsidP="007038A5" w14:paraId="79D1DAEF" w14:textId="77777777">
            <w:pPr>
              <w:rPr>
                <w:b/>
              </w:rPr>
            </w:pPr>
          </w:p>
          <w:p w:rsidR="007038A5" w:rsidRPr="00C76529" w:rsidP="007038A5" w14:paraId="02C8F88A" w14:textId="77777777">
            <w:r w:rsidRPr="00C76529">
              <w:rPr>
                <w:b/>
              </w:rPr>
              <w:t>A.</w:t>
            </w:r>
            <w:r w:rsidRPr="00C76529">
              <w:t xml:space="preserve"> Was previously submitted with your </w:t>
            </w:r>
            <w:r w:rsidRPr="00C76529">
              <w:rPr>
                <w:b/>
              </w:rPr>
              <w:t>approved</w:t>
            </w:r>
            <w:r w:rsidRPr="00C76529">
              <w:t xml:space="preserve"> Form I-600A application (please attach a copy of your Form I-600A approval notice).</w:t>
            </w:r>
            <w:r w:rsidRPr="00C76529">
              <w:br/>
            </w:r>
          </w:p>
          <w:p w:rsidR="007038A5" w:rsidRPr="00C76529" w:rsidP="007038A5" w14:paraId="72F38764" w14:textId="77777777">
            <w:r w:rsidRPr="00C76529">
              <w:rPr>
                <w:b/>
              </w:rPr>
              <w:t>B.</w:t>
            </w:r>
            <w:r w:rsidRPr="00C76529">
              <w:t xml:space="preserve"> Was previously submitted with your </w:t>
            </w:r>
            <w:r w:rsidRPr="00C76529">
              <w:rPr>
                <w:b/>
              </w:rPr>
              <w:t xml:space="preserve">pending </w:t>
            </w:r>
            <w:r w:rsidRPr="00C76529">
              <w:t xml:space="preserve">Form I-600A application (please </w:t>
            </w:r>
            <w:r w:rsidRPr="00C76529">
              <w:t>attach a copy of your Form I-600A fee receipt notice).</w:t>
            </w:r>
          </w:p>
          <w:p w:rsidR="007038A5" w:rsidRPr="00C76529" w:rsidP="007038A5" w14:paraId="039E0F8E" w14:textId="1103E2BB">
            <w:pPr>
              <w:pStyle w:val="ListParagraph"/>
              <w:spacing w:line="240" w:lineRule="auto"/>
              <w:ind w:left="0"/>
              <w:rPr>
                <w:rFonts w:ascii="Times New Roman" w:hAnsi="Times New Roman" w:cs="Times New Roman"/>
                <w:sz w:val="20"/>
                <w:szCs w:val="20"/>
              </w:rPr>
            </w:pPr>
          </w:p>
          <w:p w:rsidR="0089487D" w:rsidRPr="00C76529" w:rsidP="007038A5" w14:paraId="5D1DD9C7" w14:textId="14B7D06C">
            <w:pPr>
              <w:pStyle w:val="ListParagraph"/>
              <w:spacing w:line="240" w:lineRule="auto"/>
              <w:ind w:left="0"/>
              <w:rPr>
                <w:rFonts w:ascii="Times New Roman" w:hAnsi="Times New Roman" w:cs="Times New Roman"/>
                <w:sz w:val="20"/>
                <w:szCs w:val="20"/>
              </w:rPr>
            </w:pPr>
            <w:r w:rsidRPr="00C76529">
              <w:rPr>
                <w:rFonts w:ascii="Times New Roman" w:hAnsi="Times New Roman" w:cs="Times New Roman"/>
                <w:sz w:val="20"/>
                <w:szCs w:val="20"/>
              </w:rPr>
              <w:t>[new]</w:t>
            </w:r>
          </w:p>
          <w:p w:rsidR="0089487D" w:rsidRPr="00C76529" w:rsidP="007038A5" w14:paraId="5D0C3805" w14:textId="38CE05E3">
            <w:pPr>
              <w:pStyle w:val="ListParagraph"/>
              <w:spacing w:line="240" w:lineRule="auto"/>
              <w:ind w:left="0"/>
              <w:rPr>
                <w:rFonts w:ascii="Times New Roman" w:hAnsi="Times New Roman" w:cs="Times New Roman"/>
                <w:sz w:val="20"/>
                <w:szCs w:val="20"/>
              </w:rPr>
            </w:pPr>
          </w:p>
          <w:p w:rsidR="0089487D" w:rsidRPr="00C76529" w:rsidP="007038A5" w14:paraId="52C4A8C9" w14:textId="5D8C0042">
            <w:pPr>
              <w:pStyle w:val="ListParagraph"/>
              <w:spacing w:line="240" w:lineRule="auto"/>
              <w:ind w:left="0"/>
              <w:rPr>
                <w:rFonts w:ascii="Times New Roman" w:hAnsi="Times New Roman" w:cs="Times New Roman"/>
                <w:sz w:val="20"/>
                <w:szCs w:val="20"/>
              </w:rPr>
            </w:pPr>
          </w:p>
          <w:p w:rsidR="0089487D" w:rsidRPr="00C76529" w:rsidP="007038A5" w14:paraId="5EF2CAA0" w14:textId="2354567C">
            <w:pPr>
              <w:pStyle w:val="ListParagraph"/>
              <w:spacing w:line="240" w:lineRule="auto"/>
              <w:ind w:left="0"/>
              <w:rPr>
                <w:rFonts w:ascii="Times New Roman" w:hAnsi="Times New Roman" w:cs="Times New Roman"/>
                <w:sz w:val="20"/>
                <w:szCs w:val="20"/>
              </w:rPr>
            </w:pPr>
          </w:p>
          <w:p w:rsidR="0089487D" w:rsidRPr="00C76529" w:rsidP="007038A5" w14:paraId="75869E46" w14:textId="77777777">
            <w:pPr>
              <w:pStyle w:val="ListParagraph"/>
              <w:spacing w:line="240" w:lineRule="auto"/>
              <w:ind w:left="0"/>
              <w:rPr>
                <w:rFonts w:ascii="Times New Roman" w:hAnsi="Times New Roman" w:cs="Times New Roman"/>
                <w:sz w:val="20"/>
                <w:szCs w:val="20"/>
              </w:rPr>
            </w:pPr>
          </w:p>
          <w:p w:rsidR="007038A5" w:rsidRPr="00C76529" w:rsidP="007038A5" w14:paraId="61C76751" w14:textId="77777777">
            <w:r w:rsidRPr="00C76529">
              <w:rPr>
                <w:b/>
              </w:rPr>
              <w:t>C. IS</w:t>
            </w:r>
            <w:r w:rsidRPr="00C76529">
              <w:t xml:space="preserve"> </w:t>
            </w:r>
            <w:r w:rsidRPr="00C76529">
              <w:rPr>
                <w:b/>
              </w:rPr>
              <w:t>attached</w:t>
            </w:r>
            <w:r w:rsidRPr="00C76529">
              <w:t xml:space="preserve"> to this Form I-600.</w:t>
            </w:r>
          </w:p>
          <w:p w:rsidR="007038A5" w:rsidRPr="00C76529" w:rsidP="007038A5" w14:paraId="39D37920" w14:textId="77777777"/>
          <w:p w:rsidR="0089487D" w:rsidRPr="00C76529" w:rsidP="007038A5" w14:paraId="363E77F0" w14:textId="3782A80E">
            <w:pPr>
              <w:rPr>
                <w:b/>
                <w:iCs/>
              </w:rPr>
            </w:pPr>
            <w:r w:rsidRPr="00C76529">
              <w:rPr>
                <w:b/>
              </w:rPr>
              <w:t>D.</w:t>
            </w:r>
            <w:r w:rsidRPr="00C76529">
              <w:t xml:space="preserve"> </w:t>
            </w:r>
            <w:r w:rsidRPr="00C76529">
              <w:rPr>
                <w:b/>
              </w:rPr>
              <w:t>IS NOT</w:t>
            </w:r>
            <w:r w:rsidRPr="00C76529">
              <w:t xml:space="preserve"> </w:t>
            </w:r>
            <w:r w:rsidRPr="00C76529">
              <w:rPr>
                <w:b/>
              </w:rPr>
              <w:t>attached</w:t>
            </w:r>
            <w:r w:rsidRPr="00C76529">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C76529">
              <w:br/>
            </w:r>
            <w:r w:rsidRPr="00C76529">
              <w:rPr>
                <w:b/>
                <w:iCs/>
              </w:rPr>
              <w:t>…</w:t>
            </w:r>
          </w:p>
          <w:p w:rsidR="00A277E7" w:rsidRPr="00C76529" w:rsidP="0089487D" w14:paraId="207A8670" w14:textId="77777777"/>
        </w:tc>
        <w:tc>
          <w:tcPr>
            <w:tcW w:w="4095" w:type="dxa"/>
          </w:tcPr>
          <w:p w:rsidR="0089487D" w:rsidRPr="00C76529" w:rsidP="0089487D" w14:paraId="74CEF918" w14:textId="0C0A7243">
            <w:pPr>
              <w:rPr>
                <w:b/>
              </w:rPr>
            </w:pPr>
          </w:p>
          <w:p w:rsidR="0089487D" w:rsidRPr="00C76529" w:rsidP="0089487D" w14:paraId="4337036E" w14:textId="77777777">
            <w:pPr>
              <w:rPr>
                <w:b/>
              </w:rPr>
            </w:pPr>
          </w:p>
          <w:p w:rsidR="0089487D" w:rsidRPr="00C76529" w:rsidP="0089487D" w14:paraId="308B7A97" w14:textId="79C6C67F">
            <w:pPr>
              <w:rPr>
                <w:b/>
              </w:rPr>
            </w:pPr>
            <w:r w:rsidRPr="00C76529">
              <w:rPr>
                <w:b/>
              </w:rPr>
              <w:t xml:space="preserve">Part </w:t>
            </w:r>
            <w:r w:rsidRPr="00C76529" w:rsidR="00977EBC">
              <w:rPr>
                <w:b/>
                <w:color w:val="FF0000"/>
              </w:rPr>
              <w:t>4</w:t>
            </w:r>
            <w:r w:rsidRPr="00C76529">
              <w:rPr>
                <w:b/>
                <w:color w:val="FF0000"/>
              </w:rPr>
              <w:t>.</w:t>
            </w:r>
            <w:r w:rsidRPr="00C76529">
              <w:rPr>
                <w:b/>
              </w:rPr>
              <w:t xml:space="preserve">  Information About Your Home Study and Primary Adoption Service Provider</w:t>
            </w:r>
          </w:p>
          <w:p w:rsidR="0089487D" w:rsidRPr="00C76529" w:rsidP="0089487D" w14:paraId="71EAAE59" w14:textId="77777777">
            <w:pPr>
              <w:rPr>
                <w:b/>
              </w:rPr>
            </w:pPr>
          </w:p>
          <w:p w:rsidR="0089487D" w:rsidRPr="00C76529" w:rsidP="0089487D" w14:paraId="532F6EB6" w14:textId="77777777">
            <w:r w:rsidRPr="00C76529">
              <w:rPr>
                <w:b/>
              </w:rPr>
              <w:t xml:space="preserve">1. </w:t>
            </w:r>
            <w:r w:rsidRPr="00C76529">
              <w:t>Your home study:</w:t>
            </w:r>
          </w:p>
          <w:p w:rsidR="0089487D" w:rsidRPr="00C76529" w:rsidP="0089487D" w14:paraId="5DB728FD" w14:textId="77777777">
            <w:pPr>
              <w:rPr>
                <w:b/>
              </w:rPr>
            </w:pPr>
          </w:p>
          <w:p w:rsidR="0089487D" w:rsidRPr="00C76529" w:rsidP="0089487D" w14:paraId="56AC48D3" w14:textId="77777777">
            <w:r w:rsidRPr="00C76529">
              <w:rPr>
                <w:b/>
              </w:rPr>
              <w:t>A.</w:t>
            </w:r>
            <w:r w:rsidRPr="00C76529">
              <w:t xml:space="preserve"> Was previously submitted with your </w:t>
            </w:r>
            <w:r w:rsidRPr="00C76529">
              <w:rPr>
                <w:b/>
              </w:rPr>
              <w:t>approved</w:t>
            </w:r>
            <w:r w:rsidRPr="00C76529">
              <w:t xml:space="preserve"> Form I-600A application (please attach a copy of your Form I-600A approval notice).</w:t>
            </w:r>
            <w:r w:rsidRPr="00C76529">
              <w:br/>
            </w:r>
          </w:p>
          <w:p w:rsidR="0089487D" w:rsidRPr="00C76529" w:rsidP="0089487D" w14:paraId="2A72BB78" w14:textId="77777777">
            <w:r w:rsidRPr="00C76529">
              <w:rPr>
                <w:b/>
              </w:rPr>
              <w:t>B.</w:t>
            </w:r>
            <w:r w:rsidRPr="00C76529">
              <w:t xml:space="preserve"> Was previously submitted with your </w:t>
            </w:r>
            <w:r w:rsidRPr="00C76529">
              <w:rPr>
                <w:b/>
              </w:rPr>
              <w:t xml:space="preserve">pending </w:t>
            </w:r>
            <w:r w:rsidRPr="00C76529">
              <w:t xml:space="preserve">Form I-600A application (please </w:t>
            </w:r>
            <w:r w:rsidRPr="00C76529">
              <w:t xml:space="preserve">attach a copy of your Form </w:t>
            </w:r>
            <w:r w:rsidRPr="00C76529">
              <w:rPr>
                <w:color w:val="FF0000"/>
              </w:rPr>
              <w:t>I-600A receipt</w:t>
            </w:r>
            <w:r w:rsidRPr="00C76529">
              <w:t xml:space="preserve"> notice).</w:t>
            </w:r>
          </w:p>
          <w:p w:rsidR="0089487D" w:rsidRPr="00C76529" w:rsidP="0089487D" w14:paraId="0E8EA4E4" w14:textId="77777777"/>
          <w:p w:rsidR="0089487D" w:rsidRPr="00C76529" w:rsidP="0089487D" w14:paraId="11587E72" w14:textId="77777777">
            <w:r w:rsidRPr="00C76529">
              <w:rPr>
                <w:b/>
              </w:rPr>
              <w:t xml:space="preserve">C. </w:t>
            </w:r>
            <w:r w:rsidRPr="00C76529">
              <w:rPr>
                <w:color w:val="FF0000"/>
              </w:rPr>
              <w:t>Was previously submitted with a Form I-600A/I-600, Supplement 3 (please attach a copy of your Form I-600A/I-600, Supplement 3 receipt notice).</w:t>
            </w:r>
          </w:p>
          <w:p w:rsidR="0089487D" w:rsidRPr="00C76529" w:rsidP="0089487D" w14:paraId="0AF79710" w14:textId="77777777">
            <w:pPr>
              <w:pStyle w:val="ListParagraph"/>
              <w:spacing w:line="240" w:lineRule="auto"/>
              <w:ind w:left="0"/>
              <w:rPr>
                <w:rFonts w:ascii="Times New Roman" w:hAnsi="Times New Roman" w:cs="Times New Roman"/>
                <w:sz w:val="20"/>
                <w:szCs w:val="20"/>
              </w:rPr>
            </w:pPr>
          </w:p>
          <w:p w:rsidR="0089487D" w:rsidRPr="00C76529" w:rsidP="0089487D" w14:paraId="576AE467" w14:textId="77777777">
            <w:r w:rsidRPr="00C76529">
              <w:rPr>
                <w:b/>
                <w:color w:val="FF0000"/>
              </w:rPr>
              <w:t>D</w:t>
            </w:r>
            <w:r w:rsidRPr="00C76529">
              <w:rPr>
                <w:b/>
              </w:rPr>
              <w:t>. IS</w:t>
            </w:r>
            <w:r w:rsidRPr="00C76529">
              <w:t xml:space="preserve"> </w:t>
            </w:r>
            <w:r w:rsidRPr="00C76529">
              <w:rPr>
                <w:b/>
              </w:rPr>
              <w:t>attached</w:t>
            </w:r>
            <w:r w:rsidRPr="00C76529">
              <w:t xml:space="preserve"> to this Form I-600.</w:t>
            </w:r>
          </w:p>
          <w:p w:rsidR="0089487D" w:rsidRPr="00C76529" w:rsidP="0089487D" w14:paraId="3AC927F9" w14:textId="77777777"/>
          <w:p w:rsidR="0089487D" w:rsidRPr="00C76529" w:rsidP="0089487D" w14:paraId="390A46A6" w14:textId="158C0403">
            <w:pPr>
              <w:rPr>
                <w:b/>
                <w:iCs/>
              </w:rPr>
            </w:pPr>
            <w:r w:rsidRPr="00C76529">
              <w:rPr>
                <w:b/>
                <w:color w:val="FF0000"/>
              </w:rPr>
              <w:t>E</w:t>
            </w:r>
            <w:r w:rsidRPr="00C76529">
              <w:rPr>
                <w:b/>
              </w:rPr>
              <w:t>.</w:t>
            </w:r>
            <w:r w:rsidRPr="00C76529">
              <w:t xml:space="preserve"> </w:t>
            </w:r>
            <w:r w:rsidRPr="00C76529">
              <w:rPr>
                <w:b/>
              </w:rPr>
              <w:t>IS NOT</w:t>
            </w:r>
            <w:r w:rsidRPr="00C76529">
              <w:t xml:space="preserve"> </w:t>
            </w:r>
            <w:r w:rsidRPr="00C76529">
              <w:rPr>
                <w:b/>
              </w:rPr>
              <w:t>attached</w:t>
            </w:r>
            <w:r w:rsidRPr="00C76529">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C76529">
              <w:br/>
            </w:r>
            <w:r w:rsidRPr="00C76529">
              <w:rPr>
                <w:b/>
                <w:iCs/>
              </w:rPr>
              <w:t>…</w:t>
            </w:r>
          </w:p>
          <w:p w:rsidR="00A277E7" w:rsidRPr="00C76529" w:rsidP="0089487D" w14:paraId="17844AE9" w14:textId="2F64602D">
            <w:pPr>
              <w:rPr>
                <w:b/>
              </w:rPr>
            </w:pPr>
          </w:p>
        </w:tc>
      </w:tr>
      <w:tr w14:paraId="1339EE19" w14:textId="77777777" w:rsidTr="002D6271">
        <w:tblPrEx>
          <w:tblW w:w="10998" w:type="dxa"/>
          <w:tblLayout w:type="fixed"/>
          <w:tblLook w:val="01E0"/>
        </w:tblPrEx>
        <w:tc>
          <w:tcPr>
            <w:tcW w:w="2808" w:type="dxa"/>
          </w:tcPr>
          <w:p w:rsidR="004449BF" w:rsidRPr="00C76529" w:rsidP="004449BF" w14:paraId="27703425" w14:textId="77777777">
            <w:pPr>
              <w:rPr>
                <w:b/>
                <w:sz w:val="24"/>
                <w:szCs w:val="24"/>
              </w:rPr>
            </w:pPr>
            <w:r w:rsidRPr="00C76529">
              <w:rPr>
                <w:b/>
                <w:sz w:val="24"/>
                <w:szCs w:val="24"/>
              </w:rPr>
              <w:t>Pages 11-12,</w:t>
            </w:r>
          </w:p>
          <w:p w:rsidR="00C96217" w:rsidRPr="00C76529" w:rsidP="004449BF" w14:paraId="4AF1CF53" w14:textId="168D3474">
            <w:pPr>
              <w:rPr>
                <w:b/>
                <w:sz w:val="24"/>
                <w:szCs w:val="24"/>
              </w:rPr>
            </w:pPr>
            <w:r w:rsidRPr="00C76529">
              <w:rPr>
                <w:b/>
                <w:sz w:val="24"/>
                <w:szCs w:val="24"/>
              </w:rPr>
              <w:t>Part 4. Information About Fees, Expenses, and Other Compensation</w:t>
            </w:r>
          </w:p>
        </w:tc>
        <w:tc>
          <w:tcPr>
            <w:tcW w:w="4095" w:type="dxa"/>
          </w:tcPr>
          <w:p w:rsidR="004449BF" w:rsidRPr="00C76529" w:rsidP="004449BF" w14:paraId="1DF82C9D" w14:textId="77777777">
            <w:pPr>
              <w:rPr>
                <w:b/>
              </w:rPr>
            </w:pPr>
            <w:r w:rsidRPr="00C76529">
              <w:rPr>
                <w:b/>
              </w:rPr>
              <w:t>[Page 11]</w:t>
            </w:r>
          </w:p>
          <w:p w:rsidR="004449BF" w:rsidRPr="00C76529" w:rsidP="004449BF" w14:paraId="54D44100" w14:textId="77777777">
            <w:pPr>
              <w:rPr>
                <w:b/>
              </w:rPr>
            </w:pPr>
          </w:p>
          <w:p w:rsidR="004449BF" w:rsidRPr="00C76529" w:rsidP="004449BF" w14:paraId="6DCE7F27" w14:textId="77777777">
            <w:r w:rsidRPr="00C76529">
              <w:rPr>
                <w:b/>
              </w:rPr>
              <w:t>Part 4. Information About Fees, Expenses, and Other Compensation</w:t>
            </w:r>
          </w:p>
          <w:p w:rsidR="004449BF" w:rsidRPr="00C76529" w:rsidP="004449BF" w14:paraId="25F0F96D" w14:textId="77777777"/>
          <w:p w:rsidR="004449BF" w:rsidRPr="00C76529" w:rsidP="004449BF" w14:paraId="289D809F" w14:textId="77777777">
            <w:pPr>
              <w:rPr>
                <w:b/>
              </w:rPr>
            </w:pPr>
            <w:r w:rsidRPr="00C76529">
              <w:t xml:space="preserve">If you need extra space to complete the tables in </w:t>
            </w:r>
            <w:r w:rsidRPr="00C76529">
              <w:rPr>
                <w:b/>
              </w:rPr>
              <w:t>Item Numbers 1. or 2.,</w:t>
            </w:r>
            <w:r w:rsidRPr="00C76529">
              <w:t xml:space="preserve"> use the space provided in </w:t>
            </w:r>
            <w:r w:rsidRPr="00C76529">
              <w:rPr>
                <w:b/>
              </w:rPr>
              <w:t>Part 10. Additional Information.</w:t>
            </w:r>
          </w:p>
          <w:p w:rsidR="004449BF" w:rsidRPr="00C76529" w:rsidP="004449BF" w14:paraId="30673C3E" w14:textId="77777777">
            <w:pPr>
              <w:rPr>
                <w:b/>
              </w:rPr>
            </w:pPr>
          </w:p>
          <w:p w:rsidR="004449BF" w:rsidRPr="00C76529" w:rsidP="004449BF" w14:paraId="3864CB1F" w14:textId="31CDD8E6">
            <w:r w:rsidRPr="00C76529">
              <w:rPr>
                <w:b/>
              </w:rPr>
              <w:t>…</w:t>
            </w:r>
          </w:p>
          <w:p w:rsidR="00C96217" w:rsidRPr="00C76529" w:rsidP="007038A5" w14:paraId="39AB9053" w14:textId="77777777">
            <w:pPr>
              <w:rPr>
                <w:b/>
              </w:rPr>
            </w:pPr>
          </w:p>
        </w:tc>
        <w:tc>
          <w:tcPr>
            <w:tcW w:w="4095" w:type="dxa"/>
          </w:tcPr>
          <w:p w:rsidR="004449BF" w:rsidRPr="00C76529" w:rsidP="00C96217" w14:paraId="2490C2D5" w14:textId="77777777">
            <w:pPr>
              <w:rPr>
                <w:b/>
              </w:rPr>
            </w:pPr>
          </w:p>
          <w:p w:rsidR="004449BF" w:rsidRPr="00C76529" w:rsidP="00C96217" w14:paraId="7DF967C1" w14:textId="77777777">
            <w:pPr>
              <w:rPr>
                <w:b/>
              </w:rPr>
            </w:pPr>
          </w:p>
          <w:p w:rsidR="00C96217" w:rsidRPr="00C76529" w:rsidP="00C96217" w14:paraId="1A907CCD" w14:textId="7B1660E9">
            <w:r w:rsidRPr="00C76529">
              <w:rPr>
                <w:b/>
              </w:rPr>
              <w:t xml:space="preserve">Part </w:t>
            </w:r>
            <w:r w:rsidRPr="00C76529">
              <w:rPr>
                <w:b/>
                <w:color w:val="FF0000"/>
              </w:rPr>
              <w:t>5.</w:t>
            </w:r>
            <w:r w:rsidRPr="00C76529">
              <w:rPr>
                <w:b/>
              </w:rPr>
              <w:t xml:space="preserve"> Information About Fees, Expenses, and Other Compensation</w:t>
            </w:r>
          </w:p>
          <w:p w:rsidR="00C96217" w:rsidRPr="00C76529" w:rsidP="00C96217" w14:paraId="341087FC" w14:textId="77777777"/>
          <w:p w:rsidR="00C96217" w:rsidRPr="00C76529" w:rsidP="00C96217" w14:paraId="793D9B45" w14:textId="77777777">
            <w:pPr>
              <w:rPr>
                <w:b/>
              </w:rPr>
            </w:pPr>
            <w:r w:rsidRPr="00C76529">
              <w:t xml:space="preserve">If you need extra space to complete the tables in </w:t>
            </w:r>
            <w:r w:rsidRPr="00C76529">
              <w:rPr>
                <w:b/>
              </w:rPr>
              <w:t>Item Numbers 1. or 2.,</w:t>
            </w:r>
            <w:r w:rsidRPr="00C76529">
              <w:t xml:space="preserve"> use the space provided in </w:t>
            </w:r>
            <w:r w:rsidRPr="00C76529">
              <w:rPr>
                <w:b/>
              </w:rPr>
              <w:t xml:space="preserve">Part </w:t>
            </w:r>
            <w:r w:rsidRPr="00C76529">
              <w:rPr>
                <w:b/>
                <w:color w:val="FF0000"/>
              </w:rPr>
              <w:t>11.</w:t>
            </w:r>
            <w:r w:rsidRPr="00C76529">
              <w:rPr>
                <w:b/>
              </w:rPr>
              <w:t xml:space="preserve"> Additional Information.</w:t>
            </w:r>
          </w:p>
          <w:p w:rsidR="004449BF" w:rsidRPr="00C76529" w:rsidP="00C96217" w14:paraId="11DFF6B7" w14:textId="77777777">
            <w:pPr>
              <w:rPr>
                <w:b/>
              </w:rPr>
            </w:pPr>
          </w:p>
          <w:p w:rsidR="004449BF" w:rsidRPr="00C76529" w:rsidP="00C96217" w14:paraId="59E045A6" w14:textId="37296ADF">
            <w:pPr>
              <w:rPr>
                <w:b/>
                <w:bCs/>
              </w:rPr>
            </w:pPr>
            <w:r w:rsidRPr="00C76529">
              <w:rPr>
                <w:b/>
                <w:bCs/>
              </w:rPr>
              <w:t>…</w:t>
            </w:r>
          </w:p>
          <w:p w:rsidR="00C96217" w:rsidRPr="00C76529" w:rsidP="0089487D" w14:paraId="05CC8C95" w14:textId="77777777">
            <w:pPr>
              <w:rPr>
                <w:b/>
              </w:rPr>
            </w:pPr>
          </w:p>
        </w:tc>
      </w:tr>
      <w:tr w14:paraId="77FF3F5A" w14:textId="77777777" w:rsidTr="002D6271">
        <w:tblPrEx>
          <w:tblW w:w="10998" w:type="dxa"/>
          <w:tblLayout w:type="fixed"/>
          <w:tblLook w:val="01E0"/>
        </w:tblPrEx>
        <w:tc>
          <w:tcPr>
            <w:tcW w:w="2808" w:type="dxa"/>
          </w:tcPr>
          <w:p w:rsidR="00733813" w:rsidRPr="00C76529" w:rsidP="00733813" w14:paraId="452536C4" w14:textId="77777777">
            <w:pPr>
              <w:rPr>
                <w:b/>
                <w:sz w:val="24"/>
                <w:szCs w:val="24"/>
              </w:rPr>
            </w:pPr>
            <w:r w:rsidRPr="00C76529">
              <w:rPr>
                <w:b/>
                <w:sz w:val="24"/>
                <w:szCs w:val="24"/>
              </w:rPr>
              <w:t>Page 12,</w:t>
            </w:r>
          </w:p>
          <w:p w:rsidR="00C96217" w:rsidRPr="00C76529" w:rsidP="00733813" w14:paraId="060044E7" w14:textId="3FB2D8D7">
            <w:pPr>
              <w:rPr>
                <w:b/>
                <w:sz w:val="24"/>
                <w:szCs w:val="24"/>
              </w:rPr>
            </w:pPr>
            <w:r w:rsidRPr="00C76529">
              <w:rPr>
                <w:b/>
                <w:sz w:val="24"/>
                <w:szCs w:val="24"/>
              </w:rPr>
              <w:t>Part 5.  Accommodations for Individuals With Disabilities and/or Impairments</w:t>
            </w:r>
          </w:p>
        </w:tc>
        <w:tc>
          <w:tcPr>
            <w:tcW w:w="4095" w:type="dxa"/>
          </w:tcPr>
          <w:p w:rsidR="00733813" w:rsidRPr="00C76529" w:rsidP="00733813" w14:paraId="09E071E8" w14:textId="77777777">
            <w:r w:rsidRPr="00C76529">
              <w:rPr>
                <w:b/>
              </w:rPr>
              <w:t>[Page 12]</w:t>
            </w:r>
          </w:p>
          <w:p w:rsidR="00733813" w:rsidRPr="00C76529" w:rsidP="00733813" w14:paraId="027E940C" w14:textId="77777777">
            <w:pPr>
              <w:pStyle w:val="NoSpacing"/>
              <w:rPr>
                <w:rFonts w:ascii="Times New Roman" w:eastAsia="Calibri" w:hAnsi="Times New Roman" w:cs="Times New Roman"/>
                <w:b/>
                <w:sz w:val="20"/>
                <w:szCs w:val="20"/>
              </w:rPr>
            </w:pPr>
          </w:p>
          <w:p w:rsidR="00733813" w:rsidRPr="00C76529" w:rsidP="00733813" w14:paraId="4D023DC4" w14:textId="77777777">
            <w:pPr>
              <w:pStyle w:val="NoSpacing"/>
              <w:rPr>
                <w:rFonts w:ascii="Times New Roman" w:eastAsia="Calibri" w:hAnsi="Times New Roman" w:cs="Times New Roman"/>
                <w:b/>
                <w:sz w:val="20"/>
                <w:szCs w:val="20"/>
              </w:rPr>
            </w:pPr>
            <w:r w:rsidRPr="00C76529">
              <w:rPr>
                <w:rFonts w:ascii="Times New Roman" w:eastAsia="Calibri" w:hAnsi="Times New Roman" w:cs="Times New Roman"/>
                <w:b/>
                <w:sz w:val="20"/>
                <w:szCs w:val="20"/>
              </w:rPr>
              <w:t xml:space="preserve">Part 5.  Accommodations for Individuals With Disabilities and/or Impairments </w:t>
            </w:r>
          </w:p>
          <w:p w:rsidR="00733813" w:rsidRPr="00C76529" w:rsidP="00733813" w14:paraId="6A0864E4" w14:textId="77777777">
            <w:pPr>
              <w:pStyle w:val="NoSpacing"/>
              <w:rPr>
                <w:rFonts w:ascii="Times New Roman" w:eastAsia="Calibri" w:hAnsi="Times New Roman" w:cs="Times New Roman"/>
                <w:sz w:val="20"/>
                <w:szCs w:val="20"/>
              </w:rPr>
            </w:pPr>
          </w:p>
          <w:p w:rsidR="00733813" w:rsidRPr="00C76529" w:rsidP="00733813" w14:paraId="5F1363C1" w14:textId="77777777">
            <w:pPr>
              <w:pStyle w:val="NoSpacing"/>
              <w:rPr>
                <w:rFonts w:ascii="Times New Roman" w:eastAsia="Calibri" w:hAnsi="Times New Roman" w:cs="Times New Roman"/>
                <w:sz w:val="20"/>
                <w:szCs w:val="20"/>
              </w:rPr>
            </w:pPr>
            <w:r w:rsidRPr="00C76529">
              <w:rPr>
                <w:rFonts w:ascii="Times New Roman" w:eastAsia="Calibri" w:hAnsi="Times New Roman" w:cs="Times New Roman"/>
                <w:b/>
                <w:sz w:val="20"/>
                <w:szCs w:val="20"/>
              </w:rPr>
              <w:t>NOTE:</w:t>
            </w:r>
            <w:r w:rsidRPr="00C76529">
              <w:rPr>
                <w:rFonts w:ascii="Times New Roman" w:eastAsia="Calibri" w:hAnsi="Times New Roman" w:cs="Times New Roman"/>
                <w:sz w:val="20"/>
                <w:szCs w:val="20"/>
              </w:rPr>
              <w:t xml:space="preserve">  Read the information in the Form I-600 Instructions before completing this section.</w:t>
            </w:r>
          </w:p>
          <w:p w:rsidR="00C96217" w:rsidRPr="00C76529" w:rsidP="007038A5" w14:paraId="371990D2" w14:textId="77777777">
            <w:pPr>
              <w:rPr>
                <w:b/>
              </w:rPr>
            </w:pPr>
          </w:p>
          <w:p w:rsidR="00733813" w:rsidRPr="00C76529" w:rsidP="007038A5" w14:paraId="1E69784E" w14:textId="2ADD0DA7">
            <w:pPr>
              <w:rPr>
                <w:b/>
              </w:rPr>
            </w:pPr>
            <w:r w:rsidRPr="00C76529">
              <w:rPr>
                <w:b/>
              </w:rPr>
              <w:t>…</w:t>
            </w:r>
          </w:p>
          <w:p w:rsidR="00733813" w:rsidRPr="00C76529" w:rsidP="007038A5" w14:paraId="53601667" w14:textId="77777777">
            <w:pPr>
              <w:rPr>
                <w:b/>
              </w:rPr>
            </w:pPr>
          </w:p>
        </w:tc>
        <w:tc>
          <w:tcPr>
            <w:tcW w:w="4095" w:type="dxa"/>
          </w:tcPr>
          <w:p w:rsidR="00733813" w:rsidRPr="00C76529" w:rsidP="00C96217" w14:paraId="1A7509D0" w14:textId="77777777">
            <w:pPr>
              <w:pStyle w:val="NoSpacing"/>
              <w:rPr>
                <w:rFonts w:ascii="Times New Roman" w:eastAsia="Calibri" w:hAnsi="Times New Roman" w:cs="Times New Roman"/>
                <w:b/>
                <w:sz w:val="20"/>
                <w:szCs w:val="20"/>
              </w:rPr>
            </w:pPr>
          </w:p>
          <w:p w:rsidR="00733813" w:rsidRPr="00C76529" w:rsidP="00C96217" w14:paraId="61CF633C" w14:textId="77777777">
            <w:pPr>
              <w:pStyle w:val="NoSpacing"/>
              <w:rPr>
                <w:rFonts w:ascii="Times New Roman" w:eastAsia="Calibri" w:hAnsi="Times New Roman" w:cs="Times New Roman"/>
                <w:b/>
                <w:sz w:val="20"/>
                <w:szCs w:val="20"/>
              </w:rPr>
            </w:pPr>
          </w:p>
          <w:p w:rsidR="00C96217" w:rsidRPr="00C76529" w:rsidP="00C96217" w14:paraId="20A7DBB7" w14:textId="1706253D">
            <w:pPr>
              <w:pStyle w:val="NoSpacing"/>
              <w:rPr>
                <w:rFonts w:ascii="Times New Roman" w:eastAsia="Calibri" w:hAnsi="Times New Roman" w:cs="Times New Roman"/>
                <w:b/>
                <w:sz w:val="20"/>
                <w:szCs w:val="20"/>
              </w:rPr>
            </w:pPr>
            <w:r w:rsidRPr="00C76529">
              <w:rPr>
                <w:rFonts w:ascii="Times New Roman" w:eastAsia="Calibri" w:hAnsi="Times New Roman" w:cs="Times New Roman"/>
                <w:b/>
                <w:sz w:val="20"/>
                <w:szCs w:val="20"/>
              </w:rPr>
              <w:t xml:space="preserve">Part </w:t>
            </w:r>
            <w:r w:rsidRPr="00C76529">
              <w:rPr>
                <w:rFonts w:ascii="Times New Roman" w:eastAsia="Calibri" w:hAnsi="Times New Roman" w:cs="Times New Roman"/>
                <w:b/>
                <w:color w:val="FF0000"/>
                <w:sz w:val="20"/>
                <w:szCs w:val="20"/>
              </w:rPr>
              <w:t>6.</w:t>
            </w:r>
            <w:r w:rsidRPr="00C76529">
              <w:rPr>
                <w:rFonts w:ascii="Times New Roman" w:eastAsia="Calibri" w:hAnsi="Times New Roman" w:cs="Times New Roman"/>
                <w:b/>
                <w:sz w:val="20"/>
                <w:szCs w:val="20"/>
              </w:rPr>
              <w:t xml:space="preserve">  Accommodations for Individuals With Disabilities and/or Impairments </w:t>
            </w:r>
          </w:p>
          <w:p w:rsidR="00C96217" w:rsidRPr="00C76529" w:rsidP="00C96217" w14:paraId="62A4B4F3" w14:textId="77777777">
            <w:pPr>
              <w:pStyle w:val="NoSpacing"/>
              <w:rPr>
                <w:rFonts w:ascii="Times New Roman" w:eastAsia="Calibri" w:hAnsi="Times New Roman" w:cs="Times New Roman"/>
                <w:sz w:val="20"/>
                <w:szCs w:val="20"/>
              </w:rPr>
            </w:pPr>
          </w:p>
          <w:p w:rsidR="00C96217" w:rsidRPr="00C76529" w:rsidP="00C96217" w14:paraId="63BEB454" w14:textId="216D1B5B">
            <w:pPr>
              <w:pStyle w:val="NoSpacing"/>
              <w:rPr>
                <w:rFonts w:ascii="Times New Roman" w:eastAsia="Calibri" w:hAnsi="Times New Roman" w:cs="Times New Roman"/>
                <w:bCs/>
                <w:sz w:val="20"/>
                <w:szCs w:val="20"/>
              </w:rPr>
            </w:pPr>
            <w:r w:rsidRPr="00C76529">
              <w:rPr>
                <w:rFonts w:ascii="Times New Roman" w:eastAsia="Calibri" w:hAnsi="Times New Roman" w:cs="Times New Roman"/>
                <w:bCs/>
                <w:sz w:val="20"/>
                <w:szCs w:val="20"/>
              </w:rPr>
              <w:t>[no change]</w:t>
            </w:r>
          </w:p>
          <w:p w:rsidR="00733813" w:rsidRPr="00C76529" w:rsidP="00C96217" w14:paraId="509661D5" w14:textId="77777777">
            <w:pPr>
              <w:pStyle w:val="NoSpacing"/>
              <w:rPr>
                <w:rFonts w:ascii="Times New Roman" w:eastAsia="Calibri" w:hAnsi="Times New Roman" w:cs="Times New Roman"/>
                <w:b/>
                <w:sz w:val="20"/>
                <w:szCs w:val="20"/>
              </w:rPr>
            </w:pPr>
          </w:p>
          <w:p w:rsidR="00733813" w:rsidRPr="00C76529" w:rsidP="00C96217" w14:paraId="4BC15EF2" w14:textId="77777777">
            <w:pPr>
              <w:pStyle w:val="NoSpacing"/>
              <w:rPr>
                <w:rFonts w:ascii="Times New Roman" w:eastAsia="Calibri" w:hAnsi="Times New Roman" w:cs="Times New Roman"/>
                <w:b/>
                <w:sz w:val="20"/>
                <w:szCs w:val="20"/>
              </w:rPr>
            </w:pPr>
          </w:p>
          <w:p w:rsidR="00733813" w:rsidRPr="00C76529" w:rsidP="00C96217" w14:paraId="246E6176" w14:textId="4200C6D4">
            <w:pPr>
              <w:pStyle w:val="NoSpacing"/>
              <w:rPr>
                <w:rFonts w:ascii="Times New Roman" w:eastAsia="Calibri" w:hAnsi="Times New Roman" w:cs="Times New Roman"/>
                <w:sz w:val="20"/>
                <w:szCs w:val="20"/>
              </w:rPr>
            </w:pPr>
            <w:r w:rsidRPr="00C76529">
              <w:rPr>
                <w:rFonts w:ascii="Times New Roman" w:eastAsia="Calibri" w:hAnsi="Times New Roman" w:cs="Times New Roman"/>
                <w:b/>
                <w:sz w:val="20"/>
                <w:szCs w:val="20"/>
              </w:rPr>
              <w:t>…</w:t>
            </w:r>
          </w:p>
          <w:p w:rsidR="00C96217" w:rsidRPr="00C76529" w:rsidP="0089487D" w14:paraId="28484802" w14:textId="77777777">
            <w:pPr>
              <w:rPr>
                <w:b/>
              </w:rPr>
            </w:pPr>
          </w:p>
        </w:tc>
      </w:tr>
      <w:tr w14:paraId="3F9881D1" w14:textId="77777777" w:rsidTr="002D6271">
        <w:tblPrEx>
          <w:tblW w:w="10998" w:type="dxa"/>
          <w:tblLayout w:type="fixed"/>
          <w:tblLook w:val="01E0"/>
        </w:tblPrEx>
        <w:tc>
          <w:tcPr>
            <w:tcW w:w="2808" w:type="dxa"/>
          </w:tcPr>
          <w:p w:rsidR="00733813" w:rsidRPr="00C76529" w:rsidP="00733813" w14:paraId="03099A0A" w14:textId="77777777">
            <w:pPr>
              <w:rPr>
                <w:b/>
                <w:sz w:val="24"/>
                <w:szCs w:val="24"/>
              </w:rPr>
            </w:pPr>
            <w:r w:rsidRPr="00C76529">
              <w:rPr>
                <w:b/>
                <w:sz w:val="24"/>
                <w:szCs w:val="24"/>
              </w:rPr>
              <w:t>Pages 12-13,</w:t>
            </w:r>
          </w:p>
          <w:p w:rsidR="00C96217" w:rsidRPr="00C76529" w:rsidP="00733813" w14:paraId="2FBB6C10" w14:textId="22672DE1">
            <w:pPr>
              <w:rPr>
                <w:b/>
                <w:sz w:val="24"/>
                <w:szCs w:val="24"/>
              </w:rPr>
            </w:pPr>
            <w:r w:rsidRPr="00C76529">
              <w:rPr>
                <w:b/>
                <w:sz w:val="24"/>
                <w:szCs w:val="24"/>
              </w:rPr>
              <w:t>Part 6.  Petitioner’s Statement, Certification, Duty of Disclosure, and Signature</w:t>
            </w:r>
          </w:p>
        </w:tc>
        <w:tc>
          <w:tcPr>
            <w:tcW w:w="4095" w:type="dxa"/>
          </w:tcPr>
          <w:p w:rsidR="00733813" w:rsidRPr="00C76529" w:rsidP="00733813" w14:paraId="08D4F07D" w14:textId="77777777">
            <w:r w:rsidRPr="00C76529">
              <w:rPr>
                <w:b/>
              </w:rPr>
              <w:t>[Page 12]</w:t>
            </w:r>
          </w:p>
          <w:p w:rsidR="00733813" w:rsidRPr="00C76529" w:rsidP="00733813" w14:paraId="6C1AA195" w14:textId="77777777">
            <w:pPr>
              <w:rPr>
                <w:rFonts w:eastAsia="Calibri"/>
                <w:b/>
                <w:bCs/>
              </w:rPr>
            </w:pPr>
          </w:p>
          <w:p w:rsidR="00733813" w:rsidRPr="00C76529" w:rsidP="00733813" w14:paraId="54B5B77B" w14:textId="77777777">
            <w:pPr>
              <w:rPr>
                <w:rFonts w:eastAsia="Calibri"/>
                <w:b/>
                <w:bCs/>
              </w:rPr>
            </w:pPr>
            <w:r w:rsidRPr="00C76529">
              <w:rPr>
                <w:rFonts w:eastAsia="Calibri"/>
                <w:b/>
                <w:bCs/>
              </w:rPr>
              <w:t>Part 6.  Petitioner’s</w:t>
            </w:r>
            <w:r w:rsidRPr="00C76529">
              <w:rPr>
                <w:b/>
              </w:rPr>
              <w:t xml:space="preserve"> </w:t>
            </w:r>
            <w:r w:rsidRPr="00C76529">
              <w:rPr>
                <w:rFonts w:eastAsia="Calibri"/>
                <w:b/>
                <w:bCs/>
              </w:rPr>
              <w:t>Statement, Certification, Duty of Disclosure, and Signature</w:t>
            </w:r>
          </w:p>
          <w:p w:rsidR="00733813" w:rsidRPr="00C76529" w:rsidP="00733813" w14:paraId="5A4CC851" w14:textId="77777777">
            <w:pPr>
              <w:rPr>
                <w:b/>
              </w:rPr>
            </w:pPr>
          </w:p>
          <w:p w:rsidR="00733813" w:rsidRPr="00C76529" w:rsidP="00733813" w14:paraId="4EADB513" w14:textId="77777777">
            <w:r w:rsidRPr="00C76529">
              <w:rPr>
                <w:b/>
              </w:rPr>
              <w:t>NOTE:</w:t>
            </w:r>
            <w:r w:rsidRPr="00C76529">
              <w:t xml:space="preserve">  Read the </w:t>
            </w:r>
            <w:r w:rsidRPr="00C76529">
              <w:rPr>
                <w:b/>
              </w:rPr>
              <w:t>Penalties</w:t>
            </w:r>
            <w:r w:rsidRPr="00C76529">
              <w:t xml:space="preserve"> section of the Form I-600 Instructions before completing this section.  </w:t>
            </w:r>
          </w:p>
          <w:p w:rsidR="00733813" w:rsidRPr="00C76529" w:rsidP="00733813" w14:paraId="79087816" w14:textId="77777777">
            <w:pPr>
              <w:rPr>
                <w:b/>
              </w:rPr>
            </w:pPr>
          </w:p>
          <w:p w:rsidR="00733813" w:rsidRPr="00C76529" w:rsidP="00733813" w14:paraId="54F3CA32" w14:textId="77777777">
            <w:pPr>
              <w:rPr>
                <w:b/>
                <w:i/>
              </w:rPr>
            </w:pPr>
            <w:r w:rsidRPr="00C76529">
              <w:rPr>
                <w:b/>
                <w:i/>
              </w:rPr>
              <w:t>Petitioner’s Statement</w:t>
            </w:r>
          </w:p>
          <w:p w:rsidR="00733813" w:rsidRPr="00C76529" w:rsidP="00733813" w14:paraId="27A0B0B7" w14:textId="77777777">
            <w:pPr>
              <w:rPr>
                <w:b/>
                <w:i/>
              </w:rPr>
            </w:pPr>
          </w:p>
          <w:p w:rsidR="00733813" w:rsidRPr="00C76529" w:rsidP="00733813" w14:paraId="5AA81A12" w14:textId="77777777">
            <w:r w:rsidRPr="00C76529">
              <w:rPr>
                <w:b/>
              </w:rPr>
              <w:t>1.</w:t>
            </w:r>
            <w:r w:rsidRPr="00C76529">
              <w:t xml:space="preserve"> Petitioner’s Statement Regarding the Interpreter (Select the box for either </w:t>
            </w:r>
            <w:r w:rsidRPr="00C76529">
              <w:rPr>
                <w:b/>
              </w:rPr>
              <w:t>Item A.</w:t>
            </w:r>
            <w:r w:rsidRPr="00C76529">
              <w:t xml:space="preserve"> or </w:t>
            </w:r>
            <w:r w:rsidRPr="00C76529">
              <w:rPr>
                <w:b/>
              </w:rPr>
              <w:t>B.</w:t>
            </w:r>
            <w:r w:rsidRPr="00C76529">
              <w:t>)</w:t>
            </w:r>
          </w:p>
          <w:p w:rsidR="00733813" w:rsidRPr="00C76529" w:rsidP="00733813" w14:paraId="7DFD0A37" w14:textId="77777777"/>
          <w:p w:rsidR="00733813" w:rsidRPr="00C76529" w:rsidP="00733813" w14:paraId="6F7DCC79" w14:textId="77777777">
            <w:r w:rsidRPr="00C76529">
              <w:rPr>
                <w:b/>
              </w:rPr>
              <w:t>A.</w:t>
            </w:r>
            <w:r w:rsidRPr="00C76529">
              <w:t xml:space="preserve"> </w:t>
            </w:r>
            <w:r w:rsidRPr="00C76529">
              <w:rPr>
                <w:rFonts w:eastAsia="Calibri"/>
              </w:rPr>
              <w:t xml:space="preserve">I can read and understand English, and I have read and understand every question and instruction on this </w:t>
            </w:r>
            <w:r w:rsidRPr="00C76529">
              <w:rPr>
                <w:rStyle w:val="Red"/>
                <w:color w:val="auto"/>
              </w:rPr>
              <w:t>petition and my answer to every question.</w:t>
            </w:r>
          </w:p>
          <w:p w:rsidR="00733813" w:rsidRPr="00C76529" w:rsidP="00733813" w14:paraId="481A3EC2" w14:textId="77777777"/>
          <w:p w:rsidR="00733813" w:rsidRPr="00C76529" w:rsidP="00733813" w14:paraId="31E67B9C" w14:textId="77777777">
            <w:pPr>
              <w:rPr>
                <w:b/>
              </w:rPr>
            </w:pPr>
            <w:r w:rsidRPr="00C76529">
              <w:rPr>
                <w:b/>
              </w:rPr>
              <w:t>B.</w:t>
            </w:r>
            <w:r w:rsidRPr="00C76529">
              <w:t xml:space="preserve"> </w:t>
            </w:r>
            <w:r w:rsidRPr="00C76529">
              <w:rPr>
                <w:rFonts w:eastAsia="Calibri"/>
              </w:rPr>
              <w:t xml:space="preserve">The interpreter named in </w:t>
            </w:r>
            <w:r w:rsidRPr="00C76529">
              <w:rPr>
                <w:rFonts w:eastAsia="Calibri"/>
                <w:b/>
                <w:bCs/>
              </w:rPr>
              <w:t>Part 8.</w:t>
            </w:r>
            <w:r w:rsidRPr="00C76529">
              <w:rPr>
                <w:rFonts w:eastAsia="Calibri"/>
              </w:rPr>
              <w:t xml:space="preserve">  read to me every question and instruction on this </w:t>
            </w:r>
            <w:r w:rsidRPr="00C76529">
              <w:rPr>
                <w:rStyle w:val="Red"/>
                <w:color w:val="auto"/>
              </w:rPr>
              <w:t>petition and</w:t>
            </w:r>
            <w:r w:rsidRPr="00C76529">
              <w:rPr>
                <w:rFonts w:eastAsia="Calibri"/>
              </w:rPr>
              <w:t xml:space="preserve"> my answer to every </w:t>
            </w:r>
            <w:r w:rsidRPr="00C76529">
              <w:rPr>
                <w:rStyle w:val="Red"/>
                <w:color w:val="auto"/>
              </w:rPr>
              <w:t>question</w:t>
            </w:r>
            <w:r w:rsidRPr="00C76529">
              <w:rPr>
                <w:rFonts w:eastAsia="Calibri"/>
              </w:rPr>
              <w:t xml:space="preserve"> in</w:t>
            </w:r>
            <w:r w:rsidRPr="00C76529">
              <w:rPr>
                <w:rFonts w:eastAsia="Calibri"/>
                <w:noProof/>
              </w:rPr>
              <w:t xml:space="preserve"> [Fillable field]</w:t>
            </w:r>
            <w:r w:rsidRPr="00C76529">
              <w:rPr>
                <w:rFonts w:eastAsia="Calibri"/>
              </w:rPr>
              <w:t xml:space="preserve">, a language in which I am fluent, and I understood everything. </w:t>
            </w:r>
          </w:p>
          <w:p w:rsidR="00733813" w:rsidRPr="00C76529" w:rsidP="00733813" w14:paraId="7220CF0F" w14:textId="77777777"/>
          <w:p w:rsidR="00733813" w:rsidRPr="00C76529" w:rsidP="00733813" w14:paraId="6FB465E9" w14:textId="77777777">
            <w:r w:rsidRPr="00C76529">
              <w:rPr>
                <w:b/>
              </w:rPr>
              <w:t>2.</w:t>
            </w:r>
            <w:r w:rsidRPr="00C76529">
              <w:t xml:space="preserve"> Petitioner’s Statement Regarding the Preparer (if applicable)</w:t>
            </w:r>
          </w:p>
          <w:p w:rsidR="00733813" w:rsidRPr="00C76529" w:rsidP="00733813" w14:paraId="76B69866" w14:textId="77777777"/>
          <w:p w:rsidR="00C96217" w:rsidRPr="00C76529" w:rsidP="007038A5" w14:paraId="0736E798" w14:textId="77777777">
            <w:pPr>
              <w:rPr>
                <w:b/>
              </w:rPr>
            </w:pPr>
            <w:r w:rsidRPr="00C76529">
              <w:t xml:space="preserve">At my request, the preparer named in </w:t>
            </w:r>
            <w:r w:rsidRPr="00C76529">
              <w:rPr>
                <w:b/>
              </w:rPr>
              <w:t>Part 9.,</w:t>
            </w:r>
            <w:r w:rsidRPr="00C76529">
              <w:t xml:space="preserve"> [Fillable field], prepared this petition for me based only upon information I provided or authorized.</w:t>
            </w:r>
          </w:p>
          <w:p w:rsidR="00733813" w:rsidRPr="00C76529" w:rsidP="007038A5" w14:paraId="459F5CEA" w14:textId="77777777">
            <w:pPr>
              <w:rPr>
                <w:b/>
              </w:rPr>
            </w:pPr>
          </w:p>
          <w:p w:rsidR="00733813" w:rsidRPr="00C76529" w:rsidP="007038A5" w14:paraId="442D6F70" w14:textId="49BBC669">
            <w:pPr>
              <w:rPr>
                <w:b/>
              </w:rPr>
            </w:pPr>
            <w:r w:rsidRPr="00C76529">
              <w:rPr>
                <w:b/>
              </w:rPr>
              <w:t>…</w:t>
            </w:r>
          </w:p>
        </w:tc>
        <w:tc>
          <w:tcPr>
            <w:tcW w:w="4095" w:type="dxa"/>
          </w:tcPr>
          <w:p w:rsidR="00733813" w:rsidRPr="00C76529" w:rsidP="00C96217" w14:paraId="546671B2" w14:textId="77777777">
            <w:pPr>
              <w:rPr>
                <w:rFonts w:eastAsia="Calibri"/>
                <w:b/>
                <w:bCs/>
              </w:rPr>
            </w:pPr>
          </w:p>
          <w:p w:rsidR="00733813" w:rsidRPr="00C76529" w:rsidP="00C96217" w14:paraId="0BA8C8A0" w14:textId="77777777">
            <w:pPr>
              <w:rPr>
                <w:rFonts w:eastAsia="Calibri"/>
                <w:b/>
                <w:bCs/>
              </w:rPr>
            </w:pPr>
          </w:p>
          <w:p w:rsidR="00C96217" w:rsidRPr="00C76529" w:rsidP="00C96217" w14:paraId="51152743" w14:textId="79249659">
            <w:pPr>
              <w:rPr>
                <w:rFonts w:eastAsia="Calibri"/>
                <w:b/>
                <w:bCs/>
              </w:rPr>
            </w:pPr>
            <w:r w:rsidRPr="00C76529">
              <w:rPr>
                <w:rFonts w:eastAsia="Calibri"/>
                <w:b/>
                <w:bCs/>
              </w:rPr>
              <w:t xml:space="preserve">Part </w:t>
            </w:r>
            <w:r w:rsidRPr="00C76529">
              <w:rPr>
                <w:rFonts w:eastAsia="Calibri"/>
                <w:b/>
                <w:bCs/>
                <w:color w:val="FF0000"/>
              </w:rPr>
              <w:t>7.</w:t>
            </w:r>
            <w:r w:rsidRPr="00C76529">
              <w:rPr>
                <w:rFonts w:eastAsia="Calibri"/>
                <w:b/>
                <w:bCs/>
              </w:rPr>
              <w:t xml:space="preserve">  Petitioner’s</w:t>
            </w:r>
            <w:r w:rsidRPr="00C76529">
              <w:rPr>
                <w:b/>
              </w:rPr>
              <w:t xml:space="preserve"> </w:t>
            </w:r>
            <w:r w:rsidRPr="00C76529">
              <w:rPr>
                <w:rFonts w:eastAsia="Calibri"/>
                <w:b/>
                <w:bCs/>
              </w:rPr>
              <w:t>Statement, Certification, Duty of Disclosure, and Signature</w:t>
            </w:r>
          </w:p>
          <w:p w:rsidR="00C96217" w:rsidRPr="00C76529" w:rsidP="00C96217" w14:paraId="33900417" w14:textId="77777777">
            <w:pPr>
              <w:rPr>
                <w:b/>
              </w:rPr>
            </w:pPr>
          </w:p>
          <w:p w:rsidR="00C96217" w:rsidRPr="00C76529" w:rsidP="00C96217" w14:paraId="1960A590" w14:textId="3BA27011">
            <w:pPr>
              <w:rPr>
                <w:bCs/>
              </w:rPr>
            </w:pPr>
            <w:r w:rsidRPr="00C76529">
              <w:rPr>
                <w:bCs/>
              </w:rPr>
              <w:t>[no change]</w:t>
            </w:r>
          </w:p>
          <w:p w:rsidR="00733813" w:rsidRPr="00C76529" w:rsidP="00C96217" w14:paraId="0884C34F" w14:textId="77777777">
            <w:pPr>
              <w:rPr>
                <w:b/>
              </w:rPr>
            </w:pPr>
          </w:p>
          <w:p w:rsidR="00733813" w:rsidRPr="00C76529" w:rsidP="00C96217" w14:paraId="4990E2CD" w14:textId="77777777">
            <w:pPr>
              <w:rPr>
                <w:b/>
              </w:rPr>
            </w:pPr>
          </w:p>
          <w:p w:rsidR="00733813" w:rsidRPr="00C76529" w:rsidP="00C96217" w14:paraId="4C17097F" w14:textId="77777777">
            <w:pPr>
              <w:rPr>
                <w:b/>
              </w:rPr>
            </w:pPr>
          </w:p>
          <w:p w:rsidR="00733813" w:rsidRPr="00C76529" w:rsidP="00C96217" w14:paraId="2A189D46" w14:textId="77777777">
            <w:pPr>
              <w:rPr>
                <w:b/>
              </w:rPr>
            </w:pPr>
          </w:p>
          <w:p w:rsidR="00733813" w:rsidRPr="00C76529" w:rsidP="00C96217" w14:paraId="45F46606" w14:textId="77777777">
            <w:pPr>
              <w:rPr>
                <w:b/>
              </w:rPr>
            </w:pPr>
          </w:p>
          <w:p w:rsidR="00733813" w:rsidRPr="00C76529" w:rsidP="00C96217" w14:paraId="6E349934" w14:textId="77777777">
            <w:pPr>
              <w:rPr>
                <w:b/>
              </w:rPr>
            </w:pPr>
          </w:p>
          <w:p w:rsidR="00733813" w:rsidRPr="00C76529" w:rsidP="00C96217" w14:paraId="094F3DEC" w14:textId="77777777">
            <w:pPr>
              <w:rPr>
                <w:b/>
              </w:rPr>
            </w:pPr>
          </w:p>
          <w:p w:rsidR="00733813" w:rsidRPr="00C76529" w:rsidP="00C96217" w14:paraId="71876D52" w14:textId="77777777">
            <w:pPr>
              <w:rPr>
                <w:b/>
              </w:rPr>
            </w:pPr>
          </w:p>
          <w:p w:rsidR="00733813" w:rsidRPr="00C76529" w:rsidP="00C96217" w14:paraId="227F64A1" w14:textId="77777777">
            <w:pPr>
              <w:rPr>
                <w:b/>
              </w:rPr>
            </w:pPr>
          </w:p>
          <w:p w:rsidR="00733813" w:rsidRPr="00C76529" w:rsidP="00C96217" w14:paraId="32EE04A8" w14:textId="77777777">
            <w:pPr>
              <w:rPr>
                <w:b/>
              </w:rPr>
            </w:pPr>
          </w:p>
          <w:p w:rsidR="00733813" w:rsidRPr="00C76529" w:rsidP="00C96217" w14:paraId="4B08B91A" w14:textId="77777777">
            <w:pPr>
              <w:rPr>
                <w:b/>
              </w:rPr>
            </w:pPr>
          </w:p>
          <w:p w:rsidR="00733813" w:rsidRPr="00C76529" w:rsidP="00C96217" w14:paraId="4F42D730" w14:textId="77777777">
            <w:pPr>
              <w:rPr>
                <w:b/>
              </w:rPr>
            </w:pPr>
          </w:p>
          <w:p w:rsidR="00733813" w:rsidRPr="00C76529" w:rsidP="00C96217" w14:paraId="6B3F608B" w14:textId="77777777"/>
          <w:p w:rsidR="00C96217" w:rsidRPr="00C76529" w:rsidP="00C96217" w14:paraId="2BBC4647" w14:textId="77777777"/>
          <w:p w:rsidR="00C96217" w:rsidRPr="00C76529" w:rsidP="00C96217" w14:paraId="70E0D7C6" w14:textId="77777777">
            <w:pPr>
              <w:rPr>
                <w:b/>
              </w:rPr>
            </w:pPr>
            <w:r w:rsidRPr="00C76529">
              <w:rPr>
                <w:b/>
              </w:rPr>
              <w:t>B.</w:t>
            </w:r>
            <w:r w:rsidRPr="00C76529">
              <w:t xml:space="preserve"> </w:t>
            </w:r>
            <w:r w:rsidRPr="00C76529">
              <w:rPr>
                <w:rFonts w:eastAsia="Calibri"/>
              </w:rPr>
              <w:t xml:space="preserve">The interpreter named in </w:t>
            </w:r>
            <w:r w:rsidRPr="00C76529">
              <w:rPr>
                <w:rFonts w:eastAsia="Calibri"/>
                <w:b/>
                <w:bCs/>
              </w:rPr>
              <w:t xml:space="preserve">Part </w:t>
            </w:r>
            <w:r w:rsidRPr="00C76529">
              <w:rPr>
                <w:rFonts w:eastAsia="Calibri"/>
                <w:b/>
                <w:bCs/>
                <w:color w:val="FF0000"/>
              </w:rPr>
              <w:t>9.</w:t>
            </w:r>
            <w:r w:rsidRPr="00C76529">
              <w:rPr>
                <w:rFonts w:eastAsia="Calibri"/>
              </w:rPr>
              <w:t xml:space="preserve">  read to me every question and instruction on this </w:t>
            </w:r>
            <w:r w:rsidRPr="00C76529">
              <w:rPr>
                <w:rStyle w:val="Red"/>
                <w:color w:val="auto"/>
              </w:rPr>
              <w:t>petition and</w:t>
            </w:r>
            <w:r w:rsidRPr="00C76529">
              <w:rPr>
                <w:rFonts w:eastAsia="Calibri"/>
              </w:rPr>
              <w:t xml:space="preserve"> my answer to every </w:t>
            </w:r>
            <w:r w:rsidRPr="00C76529">
              <w:rPr>
                <w:rStyle w:val="Red"/>
                <w:color w:val="auto"/>
              </w:rPr>
              <w:t>question</w:t>
            </w:r>
            <w:r w:rsidRPr="00C76529">
              <w:rPr>
                <w:rFonts w:eastAsia="Calibri"/>
              </w:rPr>
              <w:t xml:space="preserve"> in</w:t>
            </w:r>
            <w:r w:rsidRPr="00C76529">
              <w:rPr>
                <w:rFonts w:eastAsia="Calibri"/>
                <w:noProof/>
              </w:rPr>
              <w:t xml:space="preserve"> [Fillable field]</w:t>
            </w:r>
            <w:r w:rsidRPr="00C76529">
              <w:rPr>
                <w:rFonts w:eastAsia="Calibri"/>
              </w:rPr>
              <w:t xml:space="preserve">, a language in which I am fluent, and I understood everything. </w:t>
            </w:r>
          </w:p>
          <w:p w:rsidR="00C96217" w:rsidRPr="00C76529" w:rsidP="00C96217" w14:paraId="7CC2B9CB" w14:textId="77777777"/>
          <w:p w:rsidR="00C96217" w:rsidRPr="00C76529" w:rsidP="00C96217" w14:paraId="555E8C1E" w14:textId="77777777">
            <w:r w:rsidRPr="00C76529">
              <w:rPr>
                <w:b/>
              </w:rPr>
              <w:t>2.</w:t>
            </w:r>
            <w:r w:rsidRPr="00C76529">
              <w:t xml:space="preserve"> Petitioner’s Statement Regarding the Preparer (if applicable)</w:t>
            </w:r>
          </w:p>
          <w:p w:rsidR="00C96217" w:rsidRPr="00C76529" w:rsidP="00C96217" w14:paraId="27323FFB" w14:textId="77777777"/>
          <w:p w:rsidR="00C96217" w:rsidRPr="00C76529" w:rsidP="00C96217" w14:paraId="4DCD34EF" w14:textId="77777777">
            <w:r w:rsidRPr="00C76529">
              <w:t xml:space="preserve">At my request, the preparer named in </w:t>
            </w:r>
            <w:r w:rsidRPr="00C76529">
              <w:rPr>
                <w:b/>
              </w:rPr>
              <w:t xml:space="preserve">Part </w:t>
            </w:r>
            <w:r w:rsidRPr="00C76529">
              <w:rPr>
                <w:b/>
                <w:color w:val="FF0000"/>
              </w:rPr>
              <w:t>10.</w:t>
            </w:r>
            <w:r w:rsidRPr="00C76529">
              <w:rPr>
                <w:b/>
              </w:rPr>
              <w:t>,</w:t>
            </w:r>
            <w:r w:rsidRPr="00C76529">
              <w:t xml:space="preserve"> [Fillable field], prepared this petition for me based only upon information I provided or authorized.</w:t>
            </w:r>
          </w:p>
          <w:p w:rsidR="00733813" w:rsidRPr="00C76529" w:rsidP="00C96217" w14:paraId="4E1C4E9C" w14:textId="77777777"/>
          <w:p w:rsidR="00733813" w:rsidRPr="00C76529" w:rsidP="00C96217" w14:paraId="44727ABA" w14:textId="4840F304">
            <w:pPr>
              <w:rPr>
                <w:b/>
                <w:bCs/>
              </w:rPr>
            </w:pPr>
            <w:r w:rsidRPr="00C76529">
              <w:rPr>
                <w:b/>
                <w:bCs/>
              </w:rPr>
              <w:t>…</w:t>
            </w:r>
          </w:p>
          <w:p w:rsidR="00C96217" w:rsidRPr="00C76529" w:rsidP="0089487D" w14:paraId="1E18FC6C" w14:textId="77777777">
            <w:pPr>
              <w:rPr>
                <w:b/>
              </w:rPr>
            </w:pPr>
          </w:p>
        </w:tc>
      </w:tr>
      <w:tr w14:paraId="3C487261" w14:textId="77777777" w:rsidTr="002D6271">
        <w:tblPrEx>
          <w:tblW w:w="10998" w:type="dxa"/>
          <w:tblLayout w:type="fixed"/>
          <w:tblLook w:val="01E0"/>
        </w:tblPrEx>
        <w:tc>
          <w:tcPr>
            <w:tcW w:w="2808" w:type="dxa"/>
          </w:tcPr>
          <w:p w:rsidR="00733813" w:rsidRPr="00C76529" w:rsidP="00733813" w14:paraId="22151818" w14:textId="77777777">
            <w:pPr>
              <w:rPr>
                <w:b/>
                <w:sz w:val="24"/>
                <w:szCs w:val="24"/>
              </w:rPr>
            </w:pPr>
            <w:r w:rsidRPr="00C76529">
              <w:rPr>
                <w:b/>
                <w:sz w:val="24"/>
                <w:szCs w:val="24"/>
              </w:rPr>
              <w:t>Pages 13-14,</w:t>
            </w:r>
          </w:p>
          <w:p w:rsidR="00C96217" w:rsidRPr="00C76529" w:rsidP="00733813" w14:paraId="58B90CCF" w14:textId="1E4A20F8">
            <w:pPr>
              <w:rPr>
                <w:b/>
                <w:sz w:val="24"/>
                <w:szCs w:val="24"/>
              </w:rPr>
            </w:pPr>
            <w:r w:rsidRPr="00C76529">
              <w:rPr>
                <w:b/>
                <w:sz w:val="24"/>
                <w:szCs w:val="24"/>
              </w:rPr>
              <w:t>Part 7.  Your Spouse’s Statement, Certification, Duty of Disclosure, and Signature</w:t>
            </w:r>
          </w:p>
        </w:tc>
        <w:tc>
          <w:tcPr>
            <w:tcW w:w="4095" w:type="dxa"/>
          </w:tcPr>
          <w:p w:rsidR="00733813" w:rsidRPr="00C76529" w:rsidP="00733813" w14:paraId="407E4EB6" w14:textId="77777777">
            <w:pPr>
              <w:rPr>
                <w:b/>
              </w:rPr>
            </w:pPr>
            <w:r w:rsidRPr="00C76529">
              <w:rPr>
                <w:b/>
              </w:rPr>
              <w:t>[Page 13]</w:t>
            </w:r>
          </w:p>
          <w:p w:rsidR="00733813" w:rsidRPr="00C76529" w:rsidP="00733813" w14:paraId="489E7668" w14:textId="77777777">
            <w:pPr>
              <w:rPr>
                <w:rFonts w:eastAsia="Calibri"/>
                <w:b/>
                <w:bCs/>
              </w:rPr>
            </w:pPr>
          </w:p>
          <w:p w:rsidR="00733813" w:rsidRPr="00C76529" w:rsidP="00733813" w14:paraId="023148E7" w14:textId="77777777">
            <w:pPr>
              <w:rPr>
                <w:rFonts w:eastAsia="Calibri"/>
                <w:b/>
                <w:bCs/>
              </w:rPr>
            </w:pPr>
            <w:r w:rsidRPr="00C76529">
              <w:rPr>
                <w:rFonts w:eastAsia="Calibri"/>
                <w:b/>
                <w:bCs/>
              </w:rPr>
              <w:t>Part 7.  Your Spouse’s Statement,</w:t>
            </w:r>
            <w:r w:rsidRPr="00C76529">
              <w:rPr>
                <w:b/>
              </w:rPr>
              <w:t xml:space="preserve"> </w:t>
            </w:r>
            <w:r w:rsidRPr="00C76529">
              <w:rPr>
                <w:rFonts w:eastAsia="Calibri"/>
                <w:b/>
                <w:bCs/>
              </w:rPr>
              <w:t>Certification, Duty of Disclosure, and Signature</w:t>
            </w:r>
          </w:p>
          <w:p w:rsidR="00733813" w:rsidRPr="00C76529" w:rsidP="00733813" w14:paraId="37C68695" w14:textId="77777777">
            <w:pPr>
              <w:rPr>
                <w:rFonts w:eastAsia="Calibri"/>
                <w:b/>
                <w:bCs/>
              </w:rPr>
            </w:pPr>
          </w:p>
          <w:p w:rsidR="00733813" w:rsidRPr="00C76529" w:rsidP="00733813" w14:paraId="5625D29A" w14:textId="77777777">
            <w:pPr>
              <w:rPr>
                <w:rFonts w:eastAsia="Calibri"/>
                <w:bCs/>
              </w:rPr>
            </w:pPr>
            <w:r w:rsidRPr="00C76529">
              <w:rPr>
                <w:rFonts w:eastAsia="Calibri"/>
                <w:b/>
                <w:bCs/>
              </w:rPr>
              <w:t>NOTE:</w:t>
            </w:r>
            <w:r w:rsidRPr="00C76529">
              <w:rPr>
                <w:rFonts w:eastAsia="Calibri"/>
                <w:bCs/>
              </w:rPr>
              <w:t xml:space="preserve">  Read the </w:t>
            </w:r>
            <w:r w:rsidRPr="00C76529">
              <w:rPr>
                <w:rFonts w:eastAsia="Calibri"/>
                <w:b/>
                <w:bCs/>
              </w:rPr>
              <w:t>Penalties</w:t>
            </w:r>
            <w:r w:rsidRPr="00C76529">
              <w:rPr>
                <w:rFonts w:eastAsia="Calibri"/>
                <w:bCs/>
              </w:rPr>
              <w:t xml:space="preserve"> section of the Form I-600 Instructions before completing this section.</w:t>
            </w:r>
          </w:p>
          <w:p w:rsidR="00733813" w:rsidRPr="00C76529" w:rsidP="00733813" w14:paraId="040D51F0" w14:textId="77777777">
            <w:pPr>
              <w:rPr>
                <w:rFonts w:eastAsia="Calibri"/>
                <w:b/>
                <w:bCs/>
              </w:rPr>
            </w:pPr>
          </w:p>
          <w:p w:rsidR="00733813" w:rsidRPr="00C76529" w:rsidP="00733813" w14:paraId="0E0D1E8F" w14:textId="77777777">
            <w:pPr>
              <w:rPr>
                <w:rFonts w:eastAsia="Calibri"/>
                <w:b/>
                <w:bCs/>
              </w:rPr>
            </w:pPr>
            <w:r w:rsidRPr="00C76529">
              <w:rPr>
                <w:b/>
                <w:i/>
              </w:rPr>
              <w:t>Your Spouse’s Statement</w:t>
            </w:r>
            <w:r w:rsidRPr="00C76529">
              <w:rPr>
                <w:b/>
                <w:i/>
              </w:rPr>
              <w:br/>
            </w:r>
          </w:p>
          <w:p w:rsidR="00733813" w:rsidRPr="00C76529" w:rsidP="00733813" w14:paraId="285A1A89" w14:textId="77777777">
            <w:r w:rsidRPr="00C76529">
              <w:rPr>
                <w:b/>
              </w:rPr>
              <w:t>1.</w:t>
            </w:r>
            <w:r w:rsidRPr="00C76529">
              <w:t xml:space="preserve"> Spouse’s Statement Regarding the Interpreter (Select the box for either </w:t>
            </w:r>
            <w:r w:rsidRPr="00C76529">
              <w:rPr>
                <w:b/>
              </w:rPr>
              <w:t>Item A.</w:t>
            </w:r>
            <w:r w:rsidRPr="00C76529">
              <w:t xml:space="preserve"> or </w:t>
            </w:r>
            <w:r w:rsidRPr="00C76529">
              <w:rPr>
                <w:b/>
              </w:rPr>
              <w:t>B.</w:t>
            </w:r>
            <w:r w:rsidRPr="00C76529">
              <w:t>)</w:t>
            </w:r>
          </w:p>
          <w:p w:rsidR="00733813" w:rsidRPr="00C76529" w:rsidP="00733813" w14:paraId="23B8B14B" w14:textId="77777777">
            <w:pPr>
              <w:rPr>
                <w:rFonts w:eastAsia="Calibri"/>
                <w:b/>
              </w:rPr>
            </w:pPr>
          </w:p>
          <w:p w:rsidR="00733813" w:rsidRPr="00C76529" w:rsidP="00733813" w14:paraId="7F765492" w14:textId="77777777">
            <w:r w:rsidRPr="00C76529">
              <w:rPr>
                <w:rFonts w:eastAsia="Calibri"/>
                <w:b/>
              </w:rPr>
              <w:t>A.</w:t>
            </w:r>
            <w:r w:rsidRPr="00C76529">
              <w:rPr>
                <w:rFonts w:eastAsia="Calibri"/>
              </w:rPr>
              <w:t xml:space="preserve"> I can read and understand English, and have read and understand every question and instruction on this </w:t>
            </w:r>
            <w:r w:rsidRPr="00C76529">
              <w:t>petition</w:t>
            </w:r>
            <w:r w:rsidRPr="00C76529">
              <w:rPr>
                <w:rFonts w:eastAsia="Calibri"/>
              </w:rPr>
              <w:t xml:space="preserve"> and my answer to every question.</w:t>
            </w:r>
          </w:p>
          <w:p w:rsidR="00733813" w:rsidRPr="00C76529" w:rsidP="00733813" w14:paraId="79976C6E" w14:textId="77777777"/>
          <w:p w:rsidR="00733813" w:rsidRPr="00C76529" w:rsidP="00733813" w14:paraId="4127C0DB" w14:textId="77777777">
            <w:r w:rsidRPr="00C76529">
              <w:rPr>
                <w:b/>
              </w:rPr>
              <w:t>B.</w:t>
            </w:r>
            <w:r w:rsidRPr="00C76529">
              <w:t xml:space="preserve"> </w:t>
            </w:r>
            <w:r w:rsidRPr="00C76529">
              <w:rPr>
                <w:rFonts w:eastAsia="Calibri"/>
              </w:rPr>
              <w:t xml:space="preserve">The interpreter named in </w:t>
            </w:r>
            <w:r w:rsidRPr="00C76529">
              <w:rPr>
                <w:rFonts w:eastAsia="Calibri"/>
                <w:b/>
                <w:bCs/>
              </w:rPr>
              <w:t>Part 8.</w:t>
            </w:r>
            <w:r w:rsidRPr="00C76529">
              <w:rPr>
                <w:rFonts w:eastAsia="Calibri"/>
              </w:rPr>
              <w:t xml:space="preserve"> read to me every question and instruction on this </w:t>
            </w:r>
            <w:r w:rsidRPr="00C76529">
              <w:rPr>
                <w:rStyle w:val="Red"/>
                <w:color w:val="auto"/>
              </w:rPr>
              <w:t>petition and</w:t>
            </w:r>
            <w:r w:rsidRPr="00C76529">
              <w:rPr>
                <w:rFonts w:eastAsia="Calibri"/>
              </w:rPr>
              <w:t xml:space="preserve"> my answer to every </w:t>
            </w:r>
            <w:r w:rsidRPr="00C76529">
              <w:rPr>
                <w:rStyle w:val="Red"/>
                <w:color w:val="auto"/>
              </w:rPr>
              <w:t>question</w:t>
            </w:r>
            <w:r w:rsidRPr="00C76529">
              <w:rPr>
                <w:rFonts w:eastAsia="Calibri"/>
              </w:rPr>
              <w:t xml:space="preserve"> in</w:t>
            </w:r>
            <w:r w:rsidRPr="00C76529">
              <w:rPr>
                <w:rFonts w:eastAsia="Calibri"/>
                <w:noProof/>
              </w:rPr>
              <w:t xml:space="preserve"> [Fillable field]</w:t>
            </w:r>
            <w:r w:rsidRPr="00C76529">
              <w:rPr>
                <w:rFonts w:eastAsia="Calibri"/>
              </w:rPr>
              <w:t>, a language in which I am fluent, and I understood everything.</w:t>
            </w:r>
          </w:p>
          <w:p w:rsidR="00733813" w:rsidRPr="00C76529" w:rsidP="00733813" w14:paraId="2D1E6601" w14:textId="77777777"/>
          <w:p w:rsidR="00733813" w:rsidRPr="00C76529" w:rsidP="00733813" w14:paraId="023C030B" w14:textId="77777777">
            <w:r w:rsidRPr="00C76529">
              <w:rPr>
                <w:b/>
              </w:rPr>
              <w:t>2.</w:t>
            </w:r>
            <w:r w:rsidRPr="00C76529">
              <w:t xml:space="preserve"> Spouse’s Statement Regarding the Preparer (if applicable)</w:t>
            </w:r>
          </w:p>
          <w:p w:rsidR="00733813" w:rsidRPr="00C76529" w:rsidP="00733813" w14:paraId="534D65D5" w14:textId="77777777"/>
          <w:p w:rsidR="00733813" w:rsidRPr="00C76529" w:rsidP="00733813" w14:paraId="5B4875FF" w14:textId="77777777">
            <w:pPr>
              <w:rPr>
                <w:b/>
              </w:rPr>
            </w:pPr>
            <w:r w:rsidRPr="00C76529">
              <w:t xml:space="preserve">At my request, the preparer named in </w:t>
            </w:r>
            <w:r w:rsidRPr="00C76529">
              <w:rPr>
                <w:b/>
              </w:rPr>
              <w:t>Part 9.,</w:t>
            </w:r>
            <w:r w:rsidRPr="00C76529">
              <w:t xml:space="preserve"> [Fillable field], prepared this petition for me based only upon information I provided or authorized.</w:t>
            </w:r>
          </w:p>
          <w:p w:rsidR="00C96217" w:rsidRPr="00C76529" w:rsidP="007038A5" w14:paraId="4E2D51E4" w14:textId="77777777">
            <w:pPr>
              <w:rPr>
                <w:b/>
              </w:rPr>
            </w:pPr>
          </w:p>
        </w:tc>
        <w:tc>
          <w:tcPr>
            <w:tcW w:w="4095" w:type="dxa"/>
          </w:tcPr>
          <w:p w:rsidR="00C96217" w:rsidRPr="00C76529" w:rsidP="00C96217" w14:paraId="69E55465" w14:textId="77777777">
            <w:pPr>
              <w:rPr>
                <w:rFonts w:eastAsia="Calibri"/>
                <w:b/>
                <w:bCs/>
              </w:rPr>
            </w:pPr>
          </w:p>
          <w:p w:rsidR="00C96217" w:rsidRPr="00C76529" w:rsidP="00C96217" w14:paraId="3CDAA6AA" w14:textId="77777777">
            <w:pPr>
              <w:rPr>
                <w:rFonts w:eastAsia="Calibri"/>
                <w:b/>
                <w:bCs/>
              </w:rPr>
            </w:pPr>
          </w:p>
          <w:p w:rsidR="00C96217" w:rsidRPr="00C76529" w:rsidP="00C96217" w14:paraId="5D58B905" w14:textId="1DE387BA">
            <w:pPr>
              <w:rPr>
                <w:rFonts w:eastAsia="Calibri"/>
                <w:b/>
                <w:bCs/>
              </w:rPr>
            </w:pPr>
            <w:r w:rsidRPr="00C76529">
              <w:rPr>
                <w:rFonts w:eastAsia="Calibri"/>
                <w:b/>
                <w:bCs/>
              </w:rPr>
              <w:t xml:space="preserve">Part </w:t>
            </w:r>
            <w:r w:rsidRPr="00C76529">
              <w:rPr>
                <w:rFonts w:eastAsia="Calibri"/>
                <w:b/>
                <w:bCs/>
                <w:color w:val="FF0000"/>
              </w:rPr>
              <w:t>8.</w:t>
            </w:r>
            <w:r w:rsidRPr="00C76529">
              <w:rPr>
                <w:rFonts w:eastAsia="Calibri"/>
                <w:b/>
                <w:bCs/>
              </w:rPr>
              <w:t xml:space="preserve">  Your Spouse’s Statement,</w:t>
            </w:r>
            <w:r w:rsidRPr="00C76529">
              <w:rPr>
                <w:b/>
              </w:rPr>
              <w:t xml:space="preserve"> </w:t>
            </w:r>
            <w:r w:rsidRPr="00C76529">
              <w:rPr>
                <w:rFonts w:eastAsia="Calibri"/>
                <w:b/>
                <w:bCs/>
              </w:rPr>
              <w:t>Certification, Duty of Disclosure, and Signature</w:t>
            </w:r>
          </w:p>
          <w:p w:rsidR="00C96217" w:rsidRPr="00C76529" w:rsidP="00C96217" w14:paraId="2FBED7DF" w14:textId="77777777">
            <w:pPr>
              <w:rPr>
                <w:rFonts w:eastAsia="Calibri"/>
                <w:b/>
                <w:bCs/>
              </w:rPr>
            </w:pPr>
          </w:p>
          <w:p w:rsidR="00C96217" w:rsidRPr="00C76529" w:rsidP="00C96217" w14:paraId="3D9E09BA" w14:textId="52BB3635">
            <w:pPr>
              <w:rPr>
                <w:rFonts w:eastAsia="Calibri"/>
              </w:rPr>
            </w:pPr>
            <w:r w:rsidRPr="00C76529">
              <w:rPr>
                <w:rFonts w:eastAsia="Calibri"/>
              </w:rPr>
              <w:t>[no change]</w:t>
            </w:r>
          </w:p>
          <w:p w:rsidR="00733813" w:rsidRPr="00C76529" w:rsidP="00C96217" w14:paraId="7D900FE8" w14:textId="77777777">
            <w:pPr>
              <w:rPr>
                <w:rFonts w:eastAsia="Calibri"/>
                <w:b/>
                <w:bCs/>
              </w:rPr>
            </w:pPr>
          </w:p>
          <w:p w:rsidR="00733813" w:rsidRPr="00C76529" w:rsidP="00C96217" w14:paraId="316D8813" w14:textId="77777777">
            <w:pPr>
              <w:rPr>
                <w:rFonts w:eastAsia="Calibri"/>
                <w:b/>
                <w:bCs/>
              </w:rPr>
            </w:pPr>
          </w:p>
          <w:p w:rsidR="00733813" w:rsidRPr="00C76529" w:rsidP="00C96217" w14:paraId="687FDEE4" w14:textId="77777777">
            <w:pPr>
              <w:rPr>
                <w:rFonts w:eastAsia="Calibri"/>
                <w:b/>
                <w:bCs/>
              </w:rPr>
            </w:pPr>
          </w:p>
          <w:p w:rsidR="00733813" w:rsidRPr="00C76529" w:rsidP="00C96217" w14:paraId="0FCCDDDE" w14:textId="77777777">
            <w:pPr>
              <w:rPr>
                <w:rFonts w:eastAsia="Calibri"/>
                <w:b/>
                <w:bCs/>
              </w:rPr>
            </w:pPr>
          </w:p>
          <w:p w:rsidR="00733813" w:rsidRPr="00C76529" w:rsidP="00C96217" w14:paraId="58B3CD7E" w14:textId="77777777">
            <w:pPr>
              <w:rPr>
                <w:rFonts w:eastAsia="Calibri"/>
                <w:b/>
                <w:bCs/>
              </w:rPr>
            </w:pPr>
          </w:p>
          <w:p w:rsidR="00733813" w:rsidRPr="00C76529" w:rsidP="00C96217" w14:paraId="03FA854E" w14:textId="77777777">
            <w:pPr>
              <w:rPr>
                <w:rFonts w:eastAsia="Calibri"/>
                <w:b/>
                <w:bCs/>
              </w:rPr>
            </w:pPr>
          </w:p>
          <w:p w:rsidR="00733813" w:rsidRPr="00C76529" w:rsidP="00C96217" w14:paraId="5DFF9F5E" w14:textId="77777777">
            <w:pPr>
              <w:rPr>
                <w:rFonts w:eastAsia="Calibri"/>
                <w:b/>
                <w:bCs/>
              </w:rPr>
            </w:pPr>
          </w:p>
          <w:p w:rsidR="00733813" w:rsidRPr="00C76529" w:rsidP="00C96217" w14:paraId="1AA6446C" w14:textId="77777777">
            <w:pPr>
              <w:rPr>
                <w:rFonts w:eastAsia="Calibri"/>
                <w:b/>
                <w:bCs/>
              </w:rPr>
            </w:pPr>
          </w:p>
          <w:p w:rsidR="00733813" w:rsidRPr="00C76529" w:rsidP="00C96217" w14:paraId="2711345E" w14:textId="77777777">
            <w:pPr>
              <w:rPr>
                <w:rFonts w:eastAsia="Calibri"/>
                <w:b/>
                <w:bCs/>
              </w:rPr>
            </w:pPr>
          </w:p>
          <w:p w:rsidR="00733813" w:rsidRPr="00C76529" w:rsidP="00C96217" w14:paraId="1E41AF42" w14:textId="77777777">
            <w:pPr>
              <w:rPr>
                <w:rFonts w:eastAsia="Calibri"/>
                <w:b/>
                <w:bCs/>
              </w:rPr>
            </w:pPr>
          </w:p>
          <w:p w:rsidR="00733813" w:rsidRPr="00C76529" w:rsidP="00C96217" w14:paraId="207953AC" w14:textId="77777777">
            <w:pPr>
              <w:rPr>
                <w:rFonts w:eastAsia="Calibri"/>
                <w:b/>
                <w:bCs/>
              </w:rPr>
            </w:pPr>
          </w:p>
          <w:p w:rsidR="00733813" w:rsidRPr="00C76529" w:rsidP="00C96217" w14:paraId="30486566" w14:textId="77777777"/>
          <w:p w:rsidR="00C96217" w:rsidRPr="00C76529" w:rsidP="00C96217" w14:paraId="72E7EE99" w14:textId="77777777"/>
          <w:p w:rsidR="00C96217" w:rsidRPr="00C76529" w:rsidP="00C96217" w14:paraId="46B94F1B" w14:textId="77777777">
            <w:r w:rsidRPr="00C76529">
              <w:rPr>
                <w:b/>
              </w:rPr>
              <w:t>B.</w:t>
            </w:r>
            <w:r w:rsidRPr="00C76529">
              <w:t xml:space="preserve"> </w:t>
            </w:r>
            <w:r w:rsidRPr="00C76529">
              <w:rPr>
                <w:rFonts w:eastAsia="Calibri"/>
              </w:rPr>
              <w:t xml:space="preserve">The interpreter named in </w:t>
            </w:r>
            <w:r w:rsidRPr="00C76529">
              <w:rPr>
                <w:rFonts w:eastAsia="Calibri"/>
                <w:b/>
                <w:bCs/>
              </w:rPr>
              <w:t xml:space="preserve">Part </w:t>
            </w:r>
            <w:r w:rsidRPr="00C76529">
              <w:rPr>
                <w:rFonts w:eastAsia="Calibri"/>
                <w:b/>
                <w:bCs/>
                <w:color w:val="FF0000"/>
              </w:rPr>
              <w:t>9.</w:t>
            </w:r>
            <w:r w:rsidRPr="00C76529">
              <w:rPr>
                <w:rFonts w:eastAsia="Calibri"/>
              </w:rPr>
              <w:t xml:space="preserve"> read to me every question and instruction on this </w:t>
            </w:r>
            <w:r w:rsidRPr="00C76529">
              <w:rPr>
                <w:rStyle w:val="Red"/>
              </w:rPr>
              <w:t>petition and</w:t>
            </w:r>
            <w:r w:rsidRPr="00C76529">
              <w:rPr>
                <w:rFonts w:eastAsia="Calibri"/>
              </w:rPr>
              <w:t xml:space="preserve"> my answer to every </w:t>
            </w:r>
            <w:r w:rsidRPr="00C76529">
              <w:rPr>
                <w:rStyle w:val="Red"/>
              </w:rPr>
              <w:t>question</w:t>
            </w:r>
            <w:r w:rsidRPr="00C76529">
              <w:rPr>
                <w:rFonts w:eastAsia="Calibri"/>
              </w:rPr>
              <w:t xml:space="preserve"> in</w:t>
            </w:r>
            <w:r w:rsidRPr="00C76529">
              <w:rPr>
                <w:rFonts w:eastAsia="Calibri"/>
                <w:noProof/>
              </w:rPr>
              <w:t xml:space="preserve"> [Fillable field]</w:t>
            </w:r>
            <w:r w:rsidRPr="00C76529">
              <w:rPr>
                <w:rFonts w:eastAsia="Calibri"/>
              </w:rPr>
              <w:t>, a language in which I am fluent, and I understood everything.</w:t>
            </w:r>
          </w:p>
          <w:p w:rsidR="00C96217" w:rsidRPr="00C76529" w:rsidP="00C96217" w14:paraId="4E1C8B76" w14:textId="77777777"/>
          <w:p w:rsidR="00C96217" w:rsidRPr="00C76529" w:rsidP="00C96217" w14:paraId="381F00BD" w14:textId="77777777">
            <w:r w:rsidRPr="00C76529">
              <w:rPr>
                <w:b/>
              </w:rPr>
              <w:t>2.</w:t>
            </w:r>
            <w:r w:rsidRPr="00C76529">
              <w:t xml:space="preserve"> Spouse’s Statement Regarding the Preparer (if applicable)</w:t>
            </w:r>
          </w:p>
          <w:p w:rsidR="00C96217" w:rsidRPr="00C76529" w:rsidP="00C96217" w14:paraId="186C2875" w14:textId="77777777"/>
          <w:p w:rsidR="00C96217" w:rsidRPr="00C76529" w:rsidP="00C96217" w14:paraId="0858C329" w14:textId="77777777">
            <w:pPr>
              <w:rPr>
                <w:b/>
              </w:rPr>
            </w:pPr>
            <w:r w:rsidRPr="00C76529">
              <w:t xml:space="preserve">At my request, the preparer named in </w:t>
            </w:r>
            <w:r w:rsidRPr="00C76529">
              <w:rPr>
                <w:b/>
              </w:rPr>
              <w:t xml:space="preserve">Part </w:t>
            </w:r>
            <w:r w:rsidRPr="00C76529">
              <w:rPr>
                <w:b/>
                <w:color w:val="FF0000"/>
              </w:rPr>
              <w:t>10.</w:t>
            </w:r>
            <w:r w:rsidRPr="00C76529">
              <w:rPr>
                <w:b/>
              </w:rPr>
              <w:t>,</w:t>
            </w:r>
            <w:r w:rsidRPr="00C76529">
              <w:t xml:space="preserve"> [Fillable field], prepared this petition for me based only upon information I provided or authorized.</w:t>
            </w:r>
          </w:p>
          <w:p w:rsidR="00C96217" w:rsidRPr="00C76529" w:rsidP="0089487D" w14:paraId="3BAB78DC" w14:textId="77777777">
            <w:pPr>
              <w:rPr>
                <w:b/>
              </w:rPr>
            </w:pPr>
          </w:p>
        </w:tc>
      </w:tr>
      <w:tr w14:paraId="790EB58E" w14:textId="77777777" w:rsidTr="002D6271">
        <w:tblPrEx>
          <w:tblW w:w="10998" w:type="dxa"/>
          <w:tblLayout w:type="fixed"/>
          <w:tblLook w:val="01E0"/>
        </w:tblPrEx>
        <w:tc>
          <w:tcPr>
            <w:tcW w:w="2808" w:type="dxa"/>
          </w:tcPr>
          <w:p w:rsidR="00733813" w:rsidRPr="00C76529" w:rsidP="00733813" w14:paraId="733108FA" w14:textId="77777777">
            <w:pPr>
              <w:rPr>
                <w:b/>
                <w:sz w:val="24"/>
                <w:szCs w:val="24"/>
              </w:rPr>
            </w:pPr>
            <w:r w:rsidRPr="00C76529">
              <w:rPr>
                <w:b/>
                <w:sz w:val="24"/>
                <w:szCs w:val="24"/>
              </w:rPr>
              <w:t>Pages 14-15,</w:t>
            </w:r>
          </w:p>
          <w:p w:rsidR="00C96217" w:rsidRPr="00C76529" w:rsidP="00733813" w14:paraId="5620DB55" w14:textId="3B3265C4">
            <w:pPr>
              <w:rPr>
                <w:b/>
                <w:sz w:val="24"/>
                <w:szCs w:val="24"/>
              </w:rPr>
            </w:pPr>
            <w:r w:rsidRPr="00C76529">
              <w:rPr>
                <w:b/>
                <w:sz w:val="24"/>
                <w:szCs w:val="24"/>
              </w:rPr>
              <w:t>Part 8.  Interpreter’s Contact Information, Certification, and Signature</w:t>
            </w:r>
          </w:p>
        </w:tc>
        <w:tc>
          <w:tcPr>
            <w:tcW w:w="4095" w:type="dxa"/>
          </w:tcPr>
          <w:p w:rsidR="00C96217" w:rsidRPr="00C76529" w:rsidP="00C96217" w14:paraId="34EF0CC9" w14:textId="77777777">
            <w:pPr>
              <w:rPr>
                <w:rFonts w:eastAsia="Calibri"/>
                <w:b/>
                <w:bCs/>
              </w:rPr>
            </w:pPr>
            <w:r w:rsidRPr="00C76529">
              <w:rPr>
                <w:rFonts w:eastAsia="Calibri"/>
                <w:b/>
                <w:bCs/>
              </w:rPr>
              <w:t>[Page 14]</w:t>
            </w:r>
          </w:p>
          <w:p w:rsidR="00C96217" w:rsidRPr="00C76529" w:rsidP="00C96217" w14:paraId="51CA4892" w14:textId="77777777">
            <w:pPr>
              <w:pStyle w:val="NoSpacing"/>
              <w:rPr>
                <w:rFonts w:ascii="Times New Roman" w:eastAsia="Calibri" w:hAnsi="Times New Roman" w:cs="Times New Roman"/>
                <w:b/>
                <w:sz w:val="20"/>
                <w:szCs w:val="20"/>
              </w:rPr>
            </w:pPr>
          </w:p>
          <w:p w:rsidR="00C96217" w:rsidRPr="00C76529" w:rsidP="00C96217" w14:paraId="584EE2CD" w14:textId="77777777">
            <w:pPr>
              <w:pStyle w:val="NoSpacing"/>
              <w:rPr>
                <w:rFonts w:ascii="Times New Roman" w:eastAsia="Calibri" w:hAnsi="Times New Roman" w:cs="Times New Roman"/>
                <w:b/>
                <w:bCs/>
                <w:sz w:val="20"/>
                <w:szCs w:val="20"/>
              </w:rPr>
            </w:pPr>
            <w:r w:rsidRPr="00C76529">
              <w:rPr>
                <w:rFonts w:ascii="Times New Roman" w:eastAsia="Calibri" w:hAnsi="Times New Roman" w:cs="Times New Roman"/>
                <w:b/>
                <w:sz w:val="20"/>
                <w:szCs w:val="20"/>
              </w:rPr>
              <w:t>Part 8.  Interpreter’s Contact Information, Certification, and Signature</w:t>
            </w:r>
          </w:p>
          <w:p w:rsidR="00C96217" w:rsidRPr="00C76529" w:rsidP="00C96217" w14:paraId="655FC38A" w14:textId="77777777"/>
          <w:p w:rsidR="00C96217" w:rsidRPr="00C76529" w:rsidP="00C96217" w14:paraId="25DD62A5" w14:textId="77777777">
            <w:r w:rsidRPr="00C76529">
              <w:t xml:space="preserve">If you and/or your spouse (if married) used an interpreter to read and complete this petition, provide the following information about the interpreter. </w:t>
            </w:r>
          </w:p>
          <w:p w:rsidR="00C96217" w:rsidRPr="00C76529" w:rsidP="00C96217" w14:paraId="391E21CB" w14:textId="77777777"/>
          <w:p w:rsidR="00C96217" w:rsidRPr="00C76529" w:rsidP="00C96217" w14:paraId="54033805" w14:textId="77777777">
            <w:r w:rsidRPr="00C76529">
              <w:rPr>
                <w:b/>
                <w:i/>
              </w:rPr>
              <w:t>Interpreter’s Full Name</w:t>
            </w:r>
            <w:r w:rsidRPr="00C76529">
              <w:br/>
            </w:r>
          </w:p>
          <w:p w:rsidR="00C96217" w:rsidRPr="00C76529" w:rsidP="00C96217" w14:paraId="1A88F867" w14:textId="77777777">
            <w:r w:rsidRPr="00C76529">
              <w:rPr>
                <w:b/>
              </w:rPr>
              <w:t xml:space="preserve">1. </w:t>
            </w:r>
            <w:r w:rsidRPr="00C76529">
              <w:t>Interpreter's Family Name (Last Name)</w:t>
            </w:r>
          </w:p>
          <w:p w:rsidR="00C96217" w:rsidRPr="00C76529" w:rsidP="00C96217" w14:paraId="13AE4011" w14:textId="77777777">
            <w:r w:rsidRPr="00C76529">
              <w:t>Interpreter's Given Name (First Name)</w:t>
            </w:r>
          </w:p>
          <w:p w:rsidR="00C96217" w:rsidRPr="00C76529" w:rsidP="00C96217" w14:paraId="1EDC8BF1" w14:textId="77777777">
            <w:r w:rsidRPr="00C76529">
              <w:br/>
            </w:r>
            <w:r w:rsidRPr="00C76529">
              <w:rPr>
                <w:b/>
              </w:rPr>
              <w:t>2.</w:t>
            </w:r>
            <w:r w:rsidRPr="00C76529">
              <w:t xml:space="preserve"> Interpreter's Business or Organization Name (if any)</w:t>
            </w:r>
          </w:p>
          <w:p w:rsidR="00C96217" w:rsidRPr="00C76529" w:rsidP="00C96217" w14:paraId="0DF16622" w14:textId="77777777"/>
          <w:p w:rsidR="00C96217" w:rsidRPr="00C76529" w:rsidP="00C96217" w14:paraId="00E7E811" w14:textId="77777777">
            <w:pPr>
              <w:rPr>
                <w:b/>
              </w:rPr>
            </w:pPr>
            <w:r w:rsidRPr="00C76529">
              <w:rPr>
                <w:b/>
              </w:rPr>
              <w:t>[Page 15]</w:t>
            </w:r>
          </w:p>
          <w:p w:rsidR="00C96217" w:rsidRPr="00C76529" w:rsidP="00C96217" w14:paraId="5BBE931D" w14:textId="77777777"/>
          <w:p w:rsidR="00C96217" w:rsidRPr="00C76529" w:rsidP="00C96217" w14:paraId="391EAF8E" w14:textId="77777777">
            <w:r w:rsidRPr="00C76529">
              <w:rPr>
                <w:b/>
                <w:i/>
              </w:rPr>
              <w:t>Interpreter’s Mailing Address</w:t>
            </w:r>
            <w:r w:rsidRPr="00C76529">
              <w:t xml:space="preserve"> </w:t>
            </w:r>
            <w:r w:rsidRPr="00C76529">
              <w:br/>
            </w:r>
          </w:p>
          <w:p w:rsidR="00C96217" w:rsidRPr="00C76529" w:rsidP="00C96217" w14:paraId="6941AEBA" w14:textId="77777777">
            <w:r w:rsidRPr="00C76529">
              <w:rPr>
                <w:b/>
              </w:rPr>
              <w:t>3.</w:t>
            </w:r>
            <w:r w:rsidRPr="00C76529">
              <w:t xml:space="preserve"> Street Number and Name  </w:t>
            </w:r>
          </w:p>
          <w:p w:rsidR="00C96217" w:rsidRPr="00C76529" w:rsidP="00C96217" w14:paraId="17D9151A" w14:textId="77777777">
            <w:r w:rsidRPr="00C76529">
              <w:t xml:space="preserve">Apt.  Ste.  Flr. </w:t>
            </w:r>
            <w:r w:rsidRPr="00C76529">
              <w:br/>
              <w:t>Number</w:t>
            </w:r>
          </w:p>
          <w:p w:rsidR="00C96217" w:rsidRPr="00C76529" w:rsidP="00C96217" w14:paraId="7E0B3FC3" w14:textId="77777777">
            <w:r w:rsidRPr="00C76529">
              <w:t>City or Town</w:t>
            </w:r>
            <w:r w:rsidRPr="00C76529">
              <w:br/>
              <w:t>State</w:t>
            </w:r>
            <w:r w:rsidRPr="00C76529">
              <w:br/>
              <w:t>ZIP Code</w:t>
            </w:r>
            <w:r w:rsidRPr="00C76529">
              <w:br/>
              <w:t>Province</w:t>
            </w:r>
            <w:r w:rsidRPr="00C76529">
              <w:br/>
              <w:t>Postal Code</w:t>
            </w:r>
            <w:r w:rsidRPr="00C76529">
              <w:br/>
              <w:t>Country</w:t>
            </w:r>
          </w:p>
          <w:p w:rsidR="00C96217" w:rsidRPr="00C76529" w:rsidP="00C96217" w14:paraId="109A1A52" w14:textId="77777777"/>
          <w:p w:rsidR="00C96217" w:rsidRPr="00C76529" w:rsidP="00C96217" w14:paraId="02F086A5" w14:textId="77777777">
            <w:r w:rsidRPr="00C76529">
              <w:rPr>
                <w:b/>
                <w:i/>
              </w:rPr>
              <w:t>Interpreter’s Contact Information</w:t>
            </w:r>
            <w:r w:rsidRPr="00C76529">
              <w:t xml:space="preserve"> </w:t>
            </w:r>
            <w:r w:rsidRPr="00C76529">
              <w:br/>
            </w:r>
          </w:p>
          <w:p w:rsidR="00C96217" w:rsidRPr="00C76529" w:rsidP="00C96217" w14:paraId="606A2D06" w14:textId="77777777">
            <w:r w:rsidRPr="00C76529">
              <w:rPr>
                <w:b/>
              </w:rPr>
              <w:t xml:space="preserve">4. </w:t>
            </w:r>
            <w:r w:rsidRPr="00C76529">
              <w:t>Interpreter's Daytime Telephone Number</w:t>
            </w:r>
          </w:p>
          <w:p w:rsidR="00C96217" w:rsidRPr="00C76529" w:rsidP="00C96217" w14:paraId="644E2B27" w14:textId="77777777">
            <w:r w:rsidRPr="00C76529">
              <w:rPr>
                <w:b/>
              </w:rPr>
              <w:t>5.</w:t>
            </w:r>
            <w:r w:rsidRPr="00C76529">
              <w:t xml:space="preserve"> </w:t>
            </w:r>
            <w:r w:rsidRPr="00C76529">
              <w:rPr>
                <w:rStyle w:val="Red"/>
                <w:color w:val="auto"/>
              </w:rPr>
              <w:t>Interpreter’s Mobile Telephone Number (if any)</w:t>
            </w:r>
            <w:r w:rsidRPr="00C76529">
              <w:br/>
            </w:r>
            <w:r w:rsidRPr="00C76529">
              <w:rPr>
                <w:b/>
              </w:rPr>
              <w:t xml:space="preserve">6. </w:t>
            </w:r>
            <w:r w:rsidRPr="00C76529">
              <w:t>Interpreter’s Email Address (if any)</w:t>
            </w:r>
          </w:p>
          <w:p w:rsidR="00C96217" w:rsidRPr="00C76529" w:rsidP="00C96217" w14:paraId="25DA5E32" w14:textId="77777777">
            <w:r w:rsidRPr="00C76529">
              <w:rPr>
                <w:b/>
                <w:i/>
              </w:rPr>
              <w:br/>
              <w:t>Interpreter’s Certification</w:t>
            </w:r>
            <w:r w:rsidRPr="00C76529">
              <w:t xml:space="preserve"> </w:t>
            </w:r>
          </w:p>
          <w:p w:rsidR="00C96217" w:rsidRPr="00C76529" w:rsidP="00C96217" w14:paraId="455C74A3" w14:textId="77777777"/>
          <w:p w:rsidR="00C96217" w:rsidRPr="00C76529" w:rsidP="00C96217" w14:paraId="06F36E34" w14:textId="77777777">
            <w:r w:rsidRPr="00C76529">
              <w:t>I certify, under penalty of perjury, that:</w:t>
            </w:r>
          </w:p>
          <w:p w:rsidR="00C96217" w:rsidRPr="00C76529" w:rsidP="00C96217" w14:paraId="43D78454" w14:textId="77777777">
            <w:r w:rsidRPr="00C76529">
              <w:t xml:space="preserve"> </w:t>
            </w:r>
          </w:p>
          <w:p w:rsidR="00C96217" w:rsidRPr="00C76529" w:rsidP="00C96217" w14:paraId="3DFC5046" w14:textId="77777777">
            <w:pPr>
              <w:rPr>
                <w:rFonts w:eastAsia="Calibri"/>
                <w:noProof/>
              </w:rPr>
            </w:pPr>
            <w:r w:rsidRPr="00C76529">
              <w:rPr>
                <w:rFonts w:eastAsia="Calibri"/>
                <w:noProof/>
              </w:rPr>
              <w:t xml:space="preserve">I am fluent in English and [Fillable field], which is the same language specified in </w:t>
            </w:r>
            <w:r w:rsidRPr="00C76529">
              <w:rPr>
                <w:rFonts w:eastAsia="Calibri"/>
                <w:b/>
                <w:noProof/>
              </w:rPr>
              <w:t>Parts 6. and 7., Item B</w:t>
            </w:r>
            <w:r w:rsidRPr="00C76529">
              <w:rPr>
                <w:rFonts w:eastAsia="Calibri"/>
                <w:noProof/>
              </w:rPr>
              <w:t xml:space="preserve"> in </w:t>
            </w:r>
            <w:r w:rsidRPr="00C76529">
              <w:rPr>
                <w:rFonts w:eastAsia="Calibri"/>
                <w:b/>
                <w:noProof/>
              </w:rPr>
              <w:t>Item Number 1.,</w:t>
            </w:r>
            <w:r w:rsidRPr="00C76529">
              <w:rPr>
                <w:rFonts w:eastAsia="Calibri"/>
                <w:noProof/>
              </w:rPr>
              <w:t xml:space="preserve"> and I have read to this petitioner and/or the petitioner’s spouse in the identified language every question and instruction on this petition and their answer to every question.  The petitioner and/or the petitioner’s spouse informed me that he or she understands every instruction, question, and answer on the petition, including the </w:t>
            </w:r>
            <w:r w:rsidRPr="00C76529">
              <w:rPr>
                <w:rFonts w:eastAsia="Calibri"/>
                <w:b/>
                <w:noProof/>
              </w:rPr>
              <w:t>Petitioner’s Certification</w:t>
            </w:r>
            <w:r w:rsidRPr="00C76529">
              <w:rPr>
                <w:rFonts w:eastAsia="Calibri"/>
                <w:noProof/>
              </w:rPr>
              <w:t xml:space="preserve"> and the </w:t>
            </w:r>
            <w:r w:rsidRPr="00C76529">
              <w:rPr>
                <w:rFonts w:eastAsia="Calibri"/>
                <w:b/>
                <w:noProof/>
              </w:rPr>
              <w:t>Your Spouse’s Certification,</w:t>
            </w:r>
            <w:r w:rsidRPr="00C76529">
              <w:rPr>
                <w:rFonts w:eastAsia="Calibri"/>
                <w:noProof/>
              </w:rPr>
              <w:t xml:space="preserve"> and has verified the accuracy of every answer.</w:t>
            </w:r>
          </w:p>
          <w:p w:rsidR="00C96217" w:rsidRPr="00C76529" w:rsidP="00C96217" w14:paraId="13A06B65" w14:textId="77777777"/>
          <w:p w:rsidR="00C96217" w:rsidRPr="00C76529" w:rsidP="00C96217" w14:paraId="0C44ACA1" w14:textId="77777777">
            <w:r w:rsidRPr="00C76529">
              <w:rPr>
                <w:b/>
                <w:i/>
              </w:rPr>
              <w:t>Interpreter’s Signature</w:t>
            </w:r>
            <w:r w:rsidRPr="00C76529">
              <w:br/>
            </w:r>
          </w:p>
          <w:p w:rsidR="00C96217" w:rsidRPr="00C76529" w:rsidP="00C96217" w14:paraId="419F5309" w14:textId="77777777">
            <w:r w:rsidRPr="00C76529">
              <w:rPr>
                <w:b/>
              </w:rPr>
              <w:t>7.</w:t>
            </w:r>
            <w:r w:rsidRPr="00C76529">
              <w:t xml:space="preserve"> Interpreter's Signature </w:t>
            </w:r>
          </w:p>
          <w:p w:rsidR="00C96217" w:rsidRPr="00C76529" w:rsidP="00C96217" w14:paraId="458B20C6" w14:textId="1841631A">
            <w:pPr>
              <w:rPr>
                <w:b/>
              </w:rPr>
            </w:pPr>
            <w:r w:rsidRPr="00C76529">
              <w:t>Date of Signature (mm/dd/yyyy)</w:t>
            </w:r>
          </w:p>
        </w:tc>
        <w:tc>
          <w:tcPr>
            <w:tcW w:w="4095" w:type="dxa"/>
          </w:tcPr>
          <w:p w:rsidR="00C96217" w:rsidRPr="00C76529" w:rsidP="00C96217" w14:paraId="033638AC" w14:textId="77777777">
            <w:pPr>
              <w:pStyle w:val="NoSpacing"/>
              <w:rPr>
                <w:rFonts w:ascii="Times New Roman" w:eastAsia="Calibri" w:hAnsi="Times New Roman" w:cs="Times New Roman"/>
                <w:b/>
                <w:sz w:val="20"/>
                <w:szCs w:val="20"/>
              </w:rPr>
            </w:pPr>
          </w:p>
          <w:p w:rsidR="00C96217" w:rsidRPr="00C76529" w:rsidP="00C96217" w14:paraId="6B8451A7" w14:textId="77777777">
            <w:pPr>
              <w:pStyle w:val="NoSpacing"/>
              <w:rPr>
                <w:rFonts w:ascii="Times New Roman" w:eastAsia="Calibri" w:hAnsi="Times New Roman" w:cs="Times New Roman"/>
                <w:b/>
                <w:sz w:val="20"/>
                <w:szCs w:val="20"/>
              </w:rPr>
            </w:pPr>
          </w:p>
          <w:p w:rsidR="00C96217" w:rsidRPr="00C76529" w:rsidP="00C96217" w14:paraId="536958AC" w14:textId="40D6959B">
            <w:pPr>
              <w:pStyle w:val="NoSpacing"/>
              <w:rPr>
                <w:rFonts w:ascii="Times New Roman" w:eastAsia="Calibri" w:hAnsi="Times New Roman" w:cs="Times New Roman"/>
                <w:b/>
                <w:bCs/>
                <w:sz w:val="20"/>
                <w:szCs w:val="20"/>
              </w:rPr>
            </w:pPr>
            <w:r w:rsidRPr="00C76529">
              <w:rPr>
                <w:rFonts w:ascii="Times New Roman" w:eastAsia="Calibri" w:hAnsi="Times New Roman" w:cs="Times New Roman"/>
                <w:b/>
                <w:sz w:val="20"/>
                <w:szCs w:val="20"/>
              </w:rPr>
              <w:t xml:space="preserve">Part </w:t>
            </w:r>
            <w:r w:rsidRPr="00C76529">
              <w:rPr>
                <w:rFonts w:ascii="Times New Roman" w:eastAsia="Calibri" w:hAnsi="Times New Roman" w:cs="Times New Roman"/>
                <w:b/>
                <w:color w:val="FF0000"/>
                <w:sz w:val="20"/>
                <w:szCs w:val="20"/>
              </w:rPr>
              <w:t>9.</w:t>
            </w:r>
            <w:r w:rsidRPr="00C76529">
              <w:rPr>
                <w:rFonts w:ascii="Times New Roman" w:eastAsia="Calibri" w:hAnsi="Times New Roman" w:cs="Times New Roman"/>
                <w:b/>
                <w:sz w:val="20"/>
                <w:szCs w:val="20"/>
              </w:rPr>
              <w:t xml:space="preserve">  Interpreter’s Contact Information, Certification, and Signature</w:t>
            </w:r>
          </w:p>
          <w:p w:rsidR="00C96217" w:rsidRPr="00C76529" w:rsidP="00C96217" w14:paraId="0B7B8E83" w14:textId="77777777"/>
          <w:p w:rsidR="00C96217" w:rsidRPr="00C76529" w:rsidP="00C96217" w14:paraId="706F6E01" w14:textId="0B5404A2">
            <w:r w:rsidRPr="00C76529">
              <w:t>[no change]</w:t>
            </w:r>
          </w:p>
          <w:p w:rsidR="00C96217" w:rsidRPr="00C76529" w:rsidP="00C96217" w14:paraId="5E444A87" w14:textId="77777777"/>
          <w:p w:rsidR="00C96217" w:rsidRPr="00C76529" w:rsidP="00C96217" w14:paraId="0736A211" w14:textId="77777777"/>
          <w:p w:rsidR="00C96217" w:rsidRPr="00C76529" w:rsidP="00C96217" w14:paraId="0EB1828D" w14:textId="77777777"/>
          <w:p w:rsidR="00C96217" w:rsidRPr="00C76529" w:rsidP="00C96217" w14:paraId="13BDD29C" w14:textId="77777777"/>
          <w:p w:rsidR="00C96217" w:rsidRPr="00C76529" w:rsidP="00C96217" w14:paraId="282D7BF5" w14:textId="77777777"/>
          <w:p w:rsidR="00C96217" w:rsidRPr="00C76529" w:rsidP="00C96217" w14:paraId="375BC975" w14:textId="77777777"/>
          <w:p w:rsidR="00C96217" w:rsidRPr="00C76529" w:rsidP="00C96217" w14:paraId="29C66566" w14:textId="77777777"/>
          <w:p w:rsidR="00C96217" w:rsidRPr="00C76529" w:rsidP="00C96217" w14:paraId="41A18BAD" w14:textId="77777777"/>
          <w:p w:rsidR="00C96217" w:rsidRPr="00C76529" w:rsidP="00C96217" w14:paraId="372AE43C" w14:textId="77777777"/>
          <w:p w:rsidR="00C96217" w:rsidRPr="00C76529" w:rsidP="00C96217" w14:paraId="7DDC1C7D" w14:textId="77777777"/>
          <w:p w:rsidR="00C96217" w:rsidRPr="00C76529" w:rsidP="00C96217" w14:paraId="003DD8A2" w14:textId="77777777"/>
          <w:p w:rsidR="00C96217" w:rsidRPr="00C76529" w:rsidP="00C96217" w14:paraId="6ECA2800" w14:textId="77777777"/>
          <w:p w:rsidR="00C96217" w:rsidRPr="00C76529" w:rsidP="00C96217" w14:paraId="468C630F" w14:textId="77777777"/>
          <w:p w:rsidR="00C96217" w:rsidRPr="00C76529" w:rsidP="00C96217" w14:paraId="153E65AD" w14:textId="77777777"/>
          <w:p w:rsidR="00C96217" w:rsidRPr="00C76529" w:rsidP="00C96217" w14:paraId="4F301AA6" w14:textId="77777777"/>
          <w:p w:rsidR="00C96217" w:rsidRPr="00C76529" w:rsidP="00C96217" w14:paraId="28AC89DB" w14:textId="77777777"/>
          <w:p w:rsidR="00C96217" w:rsidRPr="00C76529" w:rsidP="00C96217" w14:paraId="45BDF840" w14:textId="77777777"/>
          <w:p w:rsidR="00C96217" w:rsidRPr="00C76529" w:rsidP="00C96217" w14:paraId="501D95F6" w14:textId="77777777"/>
          <w:p w:rsidR="00C96217" w:rsidRPr="00C76529" w:rsidP="00C96217" w14:paraId="44FC8CC6" w14:textId="77777777"/>
          <w:p w:rsidR="00C96217" w:rsidRPr="00C76529" w:rsidP="00C96217" w14:paraId="59ECA0A7" w14:textId="77777777"/>
          <w:p w:rsidR="00C96217" w:rsidRPr="00C76529" w:rsidP="00C96217" w14:paraId="45C6F8FB" w14:textId="77777777"/>
          <w:p w:rsidR="00C96217" w:rsidRPr="00C76529" w:rsidP="00C96217" w14:paraId="32ED0D5E" w14:textId="77777777"/>
          <w:p w:rsidR="00C96217" w:rsidRPr="00C76529" w:rsidP="00C96217" w14:paraId="224DE4B1" w14:textId="77777777"/>
          <w:p w:rsidR="00C96217" w:rsidRPr="00C76529" w:rsidP="00C96217" w14:paraId="5A2AFCA2" w14:textId="77777777"/>
          <w:p w:rsidR="00C96217" w:rsidRPr="00C76529" w:rsidP="00C96217" w14:paraId="06F34B2F" w14:textId="77777777"/>
          <w:p w:rsidR="00C96217" w:rsidRPr="00C76529" w:rsidP="00C96217" w14:paraId="661530D8" w14:textId="77777777"/>
          <w:p w:rsidR="00C96217" w:rsidRPr="00C76529" w:rsidP="00C96217" w14:paraId="4E279681" w14:textId="77777777"/>
          <w:p w:rsidR="00C96217" w:rsidRPr="00C76529" w:rsidP="00C96217" w14:paraId="4064E5B2" w14:textId="77777777">
            <w:pPr>
              <w:rPr>
                <w:b/>
                <w:i/>
              </w:rPr>
            </w:pPr>
          </w:p>
          <w:p w:rsidR="00C96217" w:rsidRPr="00C76529" w:rsidP="00C96217" w14:paraId="3F3B0F6E" w14:textId="77777777">
            <w:pPr>
              <w:rPr>
                <w:b/>
                <w:i/>
              </w:rPr>
            </w:pPr>
          </w:p>
          <w:p w:rsidR="00C96217" w:rsidRPr="00C76529" w:rsidP="00C96217" w14:paraId="3F9E3540" w14:textId="77777777">
            <w:pPr>
              <w:rPr>
                <w:b/>
                <w:i/>
              </w:rPr>
            </w:pPr>
          </w:p>
          <w:p w:rsidR="00C96217" w:rsidRPr="00C76529" w:rsidP="00C96217" w14:paraId="0FD7CABE" w14:textId="77777777">
            <w:pPr>
              <w:rPr>
                <w:b/>
                <w:i/>
              </w:rPr>
            </w:pPr>
          </w:p>
          <w:p w:rsidR="00C96217" w:rsidRPr="00C76529" w:rsidP="00C96217" w14:paraId="0B3B210A" w14:textId="77777777">
            <w:pPr>
              <w:rPr>
                <w:b/>
                <w:i/>
              </w:rPr>
            </w:pPr>
          </w:p>
          <w:p w:rsidR="00C96217" w:rsidRPr="00C76529" w:rsidP="00C96217" w14:paraId="22A6B312" w14:textId="77777777">
            <w:pPr>
              <w:rPr>
                <w:b/>
                <w:i/>
              </w:rPr>
            </w:pPr>
          </w:p>
          <w:p w:rsidR="00C96217" w:rsidRPr="00C76529" w:rsidP="00C96217" w14:paraId="26FF08CE" w14:textId="766F308E">
            <w:r w:rsidRPr="00C76529">
              <w:rPr>
                <w:b/>
                <w:i/>
              </w:rPr>
              <w:br/>
              <w:t>Interpreter’s Certification</w:t>
            </w:r>
            <w:r w:rsidRPr="00C76529">
              <w:t xml:space="preserve"> </w:t>
            </w:r>
          </w:p>
          <w:p w:rsidR="00C96217" w:rsidRPr="00C76529" w:rsidP="00C96217" w14:paraId="21018A33" w14:textId="77777777"/>
          <w:p w:rsidR="00C96217" w:rsidRPr="00C76529" w:rsidP="00C96217" w14:paraId="531F8551" w14:textId="77777777">
            <w:r w:rsidRPr="00C76529">
              <w:t>I certify, under penalty of perjury, that:</w:t>
            </w:r>
          </w:p>
          <w:p w:rsidR="00C96217" w:rsidRPr="00C76529" w:rsidP="00C96217" w14:paraId="7B4A5681" w14:textId="77777777">
            <w:r w:rsidRPr="00C76529">
              <w:t xml:space="preserve"> </w:t>
            </w:r>
          </w:p>
          <w:p w:rsidR="00C96217" w:rsidRPr="00C76529" w:rsidP="00C96217" w14:paraId="6DE58A26" w14:textId="77777777">
            <w:pPr>
              <w:rPr>
                <w:rFonts w:eastAsia="Calibri"/>
                <w:noProof/>
              </w:rPr>
            </w:pPr>
            <w:r w:rsidRPr="00C76529">
              <w:rPr>
                <w:rFonts w:eastAsia="Calibri"/>
                <w:noProof/>
              </w:rPr>
              <w:t xml:space="preserve">I am fluent in English and [Fillable field], which is the same language specified in </w:t>
            </w:r>
            <w:r w:rsidRPr="00C76529">
              <w:rPr>
                <w:rFonts w:eastAsia="Calibri"/>
                <w:b/>
                <w:noProof/>
              </w:rPr>
              <w:t xml:space="preserve">Parts </w:t>
            </w:r>
            <w:r w:rsidRPr="00C76529">
              <w:rPr>
                <w:rFonts w:eastAsia="Calibri"/>
                <w:b/>
                <w:noProof/>
                <w:color w:val="FF0000"/>
              </w:rPr>
              <w:t>7.</w:t>
            </w:r>
            <w:r w:rsidRPr="00C76529">
              <w:rPr>
                <w:rFonts w:eastAsia="Calibri"/>
                <w:b/>
                <w:noProof/>
              </w:rPr>
              <w:t xml:space="preserve"> and </w:t>
            </w:r>
            <w:r w:rsidRPr="00C76529">
              <w:rPr>
                <w:rFonts w:eastAsia="Calibri"/>
                <w:b/>
                <w:noProof/>
                <w:color w:val="FF0000"/>
              </w:rPr>
              <w:t>8.</w:t>
            </w:r>
            <w:r w:rsidRPr="00C76529">
              <w:rPr>
                <w:rFonts w:eastAsia="Calibri"/>
                <w:b/>
                <w:noProof/>
              </w:rPr>
              <w:t>, Item B.</w:t>
            </w:r>
            <w:r w:rsidRPr="00C76529">
              <w:rPr>
                <w:rFonts w:eastAsia="Calibri"/>
                <w:noProof/>
              </w:rPr>
              <w:t xml:space="preserve"> in </w:t>
            </w:r>
            <w:r w:rsidRPr="00C76529">
              <w:rPr>
                <w:rFonts w:eastAsia="Calibri"/>
                <w:b/>
                <w:noProof/>
              </w:rPr>
              <w:t>Item Number 1.,</w:t>
            </w:r>
            <w:r w:rsidRPr="00C76529">
              <w:rPr>
                <w:rFonts w:eastAsia="Calibri"/>
                <w:noProof/>
              </w:rPr>
              <w:t xml:space="preserve"> and I have read to this petitioner and/or the petitioner’s spouse in the identified language every question and instruction on this petition and their answer to every question.  The petitioner and/or the petitioner’s spouse informed me that he or she understands every instruction, question, and answer on the petition, including the </w:t>
            </w:r>
            <w:r w:rsidRPr="00C76529">
              <w:rPr>
                <w:rFonts w:eastAsia="Calibri"/>
                <w:b/>
                <w:noProof/>
              </w:rPr>
              <w:t>Petitioner’s Certification</w:t>
            </w:r>
            <w:r w:rsidRPr="00C76529">
              <w:rPr>
                <w:rFonts w:eastAsia="Calibri"/>
                <w:noProof/>
              </w:rPr>
              <w:t xml:space="preserve"> and the </w:t>
            </w:r>
            <w:r w:rsidRPr="00C76529">
              <w:rPr>
                <w:rFonts w:eastAsia="Calibri"/>
                <w:b/>
                <w:noProof/>
              </w:rPr>
              <w:t>Your Spouse’s Certification,</w:t>
            </w:r>
            <w:r w:rsidRPr="00C76529">
              <w:rPr>
                <w:rFonts w:eastAsia="Calibri"/>
                <w:noProof/>
              </w:rPr>
              <w:t xml:space="preserve"> and has verified the accuracy of every answer.</w:t>
            </w:r>
          </w:p>
          <w:p w:rsidR="00C96217" w:rsidRPr="00C76529" w:rsidP="00C96217" w14:paraId="19F1B43D" w14:textId="77777777"/>
          <w:p w:rsidR="00C96217" w:rsidRPr="00C76529" w:rsidP="00C96217" w14:paraId="130F838F" w14:textId="533381DD">
            <w:pPr>
              <w:rPr>
                <w:bCs/>
                <w:iCs/>
              </w:rPr>
            </w:pPr>
            <w:r w:rsidRPr="00C76529">
              <w:rPr>
                <w:bCs/>
                <w:iCs/>
              </w:rPr>
              <w:t>[no change]</w:t>
            </w:r>
          </w:p>
          <w:p w:rsidR="00C96217" w:rsidRPr="00C76529" w:rsidP="0089487D" w14:paraId="05751E0E" w14:textId="77777777">
            <w:pPr>
              <w:rPr>
                <w:b/>
              </w:rPr>
            </w:pPr>
          </w:p>
        </w:tc>
      </w:tr>
      <w:tr w14:paraId="5EDA80CD" w14:textId="77777777" w:rsidTr="002D6271">
        <w:tblPrEx>
          <w:tblW w:w="10998" w:type="dxa"/>
          <w:tblLayout w:type="fixed"/>
          <w:tblLook w:val="01E0"/>
        </w:tblPrEx>
        <w:tc>
          <w:tcPr>
            <w:tcW w:w="2808" w:type="dxa"/>
          </w:tcPr>
          <w:p w:rsidR="00C96217" w:rsidRPr="00C76529" w:rsidP="00C96217" w14:paraId="7D8000CA" w14:textId="77777777">
            <w:pPr>
              <w:rPr>
                <w:b/>
                <w:sz w:val="24"/>
                <w:szCs w:val="24"/>
              </w:rPr>
            </w:pPr>
            <w:r w:rsidRPr="00C76529">
              <w:rPr>
                <w:b/>
                <w:sz w:val="24"/>
                <w:szCs w:val="24"/>
              </w:rPr>
              <w:t>Pages 15-16,</w:t>
            </w:r>
          </w:p>
          <w:p w:rsidR="00C96217" w:rsidRPr="00C76529" w:rsidP="00C96217" w14:paraId="44580AD0" w14:textId="32AB418A">
            <w:pPr>
              <w:rPr>
                <w:b/>
                <w:sz w:val="24"/>
                <w:szCs w:val="24"/>
              </w:rPr>
            </w:pPr>
            <w:r w:rsidRPr="00C76529">
              <w:rPr>
                <w:b/>
                <w:sz w:val="24"/>
                <w:szCs w:val="24"/>
              </w:rPr>
              <w:t xml:space="preserve">Part 9.  Contact Information, Declaration, and Signature of the Person Preparing this Petition, </w:t>
            </w:r>
            <w:r w:rsidRPr="00C76529">
              <w:rPr>
                <w:b/>
                <w:sz w:val="24"/>
                <w:szCs w:val="24"/>
              </w:rPr>
              <w:t>If Other Than the Petitioner and Spouse</w:t>
            </w:r>
          </w:p>
        </w:tc>
        <w:tc>
          <w:tcPr>
            <w:tcW w:w="4095" w:type="dxa"/>
          </w:tcPr>
          <w:p w:rsidR="00C96217" w:rsidRPr="00C76529" w:rsidP="00C96217" w14:paraId="405D5D6B" w14:textId="77777777">
            <w:pPr>
              <w:rPr>
                <w:b/>
              </w:rPr>
            </w:pPr>
            <w:r w:rsidRPr="00C76529">
              <w:rPr>
                <w:b/>
              </w:rPr>
              <w:t>[Page 15]</w:t>
            </w:r>
          </w:p>
          <w:p w:rsidR="00C96217" w:rsidRPr="00C76529" w:rsidP="00C96217" w14:paraId="58D5B2D4" w14:textId="77777777">
            <w:pPr>
              <w:rPr>
                <w:rFonts w:eastAsia="Calibri"/>
                <w:b/>
                <w:bCs/>
              </w:rPr>
            </w:pPr>
          </w:p>
          <w:p w:rsidR="00C96217" w:rsidRPr="00C76529" w:rsidP="00C96217" w14:paraId="193A4A81" w14:textId="77777777">
            <w:pPr>
              <w:rPr>
                <w:rFonts w:eastAsia="Calibri"/>
                <w:b/>
                <w:bCs/>
              </w:rPr>
            </w:pPr>
            <w:r w:rsidRPr="00C76529">
              <w:rPr>
                <w:rFonts w:eastAsia="Calibri"/>
                <w:b/>
                <w:bCs/>
              </w:rPr>
              <w:t xml:space="preserve">Part 9.  Contact Information, Declaration, and Signature of the Person Preparing this Petition, If Other Than the Petitioner and Spouse </w:t>
            </w:r>
          </w:p>
          <w:p w:rsidR="00C96217" w:rsidRPr="00C76529" w:rsidP="00C96217" w14:paraId="6C490862" w14:textId="77777777"/>
          <w:p w:rsidR="00C96217" w:rsidRPr="00C76529" w:rsidP="00C96217" w14:paraId="48D3896B" w14:textId="77777777">
            <w:pPr>
              <w:rPr>
                <w:position w:val="-1"/>
              </w:rPr>
            </w:pPr>
            <w:r w:rsidRPr="00C76529">
              <w:t>If you and/or your spouse (if married) used a preparer to complete this petition, provide the following information about the preparer.</w:t>
            </w:r>
          </w:p>
          <w:p w:rsidR="00C96217" w:rsidRPr="00C76529" w:rsidP="007038A5" w14:paraId="2A7A27E5" w14:textId="77777777">
            <w:pPr>
              <w:rPr>
                <w:b/>
              </w:rPr>
            </w:pPr>
          </w:p>
          <w:p w:rsidR="00C96217" w:rsidRPr="00C76529" w:rsidP="007038A5" w14:paraId="00A39BB8" w14:textId="144BAF0D">
            <w:pPr>
              <w:rPr>
                <w:b/>
              </w:rPr>
            </w:pPr>
            <w:r w:rsidRPr="00C76529">
              <w:rPr>
                <w:b/>
              </w:rPr>
              <w:t>…</w:t>
            </w:r>
          </w:p>
        </w:tc>
        <w:tc>
          <w:tcPr>
            <w:tcW w:w="4095" w:type="dxa"/>
          </w:tcPr>
          <w:p w:rsidR="00C96217" w:rsidRPr="00C76529" w:rsidP="00C96217" w14:paraId="341ED4C0" w14:textId="77777777">
            <w:pPr>
              <w:rPr>
                <w:rFonts w:eastAsia="Calibri"/>
                <w:b/>
                <w:bCs/>
              </w:rPr>
            </w:pPr>
          </w:p>
          <w:p w:rsidR="00C96217" w:rsidRPr="00C76529" w:rsidP="00C96217" w14:paraId="31C01E94" w14:textId="77777777">
            <w:pPr>
              <w:rPr>
                <w:rFonts w:eastAsia="Calibri"/>
                <w:b/>
                <w:bCs/>
              </w:rPr>
            </w:pPr>
          </w:p>
          <w:p w:rsidR="00C96217" w:rsidRPr="00C76529" w:rsidP="00C96217" w14:paraId="11B1FF5D" w14:textId="7286B01A">
            <w:pPr>
              <w:rPr>
                <w:rFonts w:eastAsia="Calibri"/>
                <w:b/>
                <w:bCs/>
              </w:rPr>
            </w:pPr>
            <w:r w:rsidRPr="00C76529">
              <w:rPr>
                <w:rFonts w:eastAsia="Calibri"/>
                <w:b/>
                <w:bCs/>
              </w:rPr>
              <w:t xml:space="preserve">Part </w:t>
            </w:r>
            <w:r w:rsidRPr="00C76529">
              <w:rPr>
                <w:rFonts w:eastAsia="Calibri"/>
                <w:b/>
                <w:bCs/>
                <w:color w:val="FF0000"/>
              </w:rPr>
              <w:t>10.</w:t>
            </w:r>
            <w:r w:rsidRPr="00C76529">
              <w:rPr>
                <w:rFonts w:eastAsia="Calibri"/>
                <w:b/>
                <w:bCs/>
              </w:rPr>
              <w:t xml:space="preserve">  Contact Information, Declaration, and Signature of the Person Preparing this Petition, If Other Than the Petitioner and Spouse </w:t>
            </w:r>
          </w:p>
          <w:p w:rsidR="00C96217" w:rsidRPr="00C76529" w:rsidP="00C96217" w14:paraId="749E564B" w14:textId="77777777"/>
          <w:p w:rsidR="00C96217" w:rsidRPr="00C76529" w:rsidP="00C96217" w14:paraId="79616E55" w14:textId="77777777">
            <w:r w:rsidRPr="00C76529">
              <w:t>If you and/or your spouse (if married) used a preparer to complete this petition, provide the following information about the preparer.</w:t>
            </w:r>
          </w:p>
          <w:p w:rsidR="00C96217" w:rsidRPr="00C76529" w:rsidP="00C96217" w14:paraId="4C997DC3" w14:textId="77777777"/>
          <w:p w:rsidR="00C96217" w:rsidRPr="00C76529" w:rsidP="00C96217" w14:paraId="7303FB91" w14:textId="597C535E">
            <w:pPr>
              <w:rPr>
                <w:b/>
                <w:bCs/>
                <w:position w:val="-1"/>
              </w:rPr>
            </w:pPr>
            <w:r w:rsidRPr="00C76529">
              <w:rPr>
                <w:b/>
                <w:bCs/>
              </w:rPr>
              <w:t>…</w:t>
            </w:r>
          </w:p>
          <w:p w:rsidR="00C96217" w:rsidRPr="00C76529" w:rsidP="0089487D" w14:paraId="1F998044" w14:textId="77777777">
            <w:pPr>
              <w:rPr>
                <w:b/>
              </w:rPr>
            </w:pPr>
          </w:p>
        </w:tc>
      </w:tr>
      <w:tr w14:paraId="42D49B21" w14:textId="77777777" w:rsidTr="002D6271">
        <w:tblPrEx>
          <w:tblW w:w="10998" w:type="dxa"/>
          <w:tblLayout w:type="fixed"/>
          <w:tblLook w:val="01E0"/>
        </w:tblPrEx>
        <w:tc>
          <w:tcPr>
            <w:tcW w:w="2808" w:type="dxa"/>
          </w:tcPr>
          <w:p w:rsidR="00C96217" w:rsidRPr="00C76529" w:rsidP="00C96217" w14:paraId="20EDC078" w14:textId="77777777">
            <w:pPr>
              <w:rPr>
                <w:b/>
                <w:sz w:val="24"/>
                <w:szCs w:val="24"/>
              </w:rPr>
            </w:pPr>
            <w:r w:rsidRPr="00C76529">
              <w:rPr>
                <w:b/>
                <w:sz w:val="24"/>
                <w:szCs w:val="24"/>
              </w:rPr>
              <w:t>Page 17,</w:t>
            </w:r>
          </w:p>
          <w:p w:rsidR="00C96217" w:rsidRPr="00C76529" w:rsidP="00C96217" w14:paraId="7F8C247A" w14:textId="5BFD81BA">
            <w:pPr>
              <w:rPr>
                <w:b/>
                <w:sz w:val="24"/>
                <w:szCs w:val="24"/>
              </w:rPr>
            </w:pPr>
            <w:r w:rsidRPr="00C76529">
              <w:rPr>
                <w:b/>
                <w:sz w:val="24"/>
                <w:szCs w:val="24"/>
              </w:rPr>
              <w:t>Part 10.  Additional Information</w:t>
            </w:r>
          </w:p>
        </w:tc>
        <w:tc>
          <w:tcPr>
            <w:tcW w:w="4095" w:type="dxa"/>
          </w:tcPr>
          <w:p w:rsidR="00C96217" w:rsidRPr="00C76529" w:rsidP="00C96217" w14:paraId="2EC772A7" w14:textId="77777777">
            <w:r w:rsidRPr="00C76529">
              <w:rPr>
                <w:b/>
              </w:rPr>
              <w:t>[Page 17]</w:t>
            </w:r>
          </w:p>
          <w:p w:rsidR="00C96217" w:rsidRPr="00C76529" w:rsidP="00C96217" w14:paraId="34864A6F" w14:textId="77777777"/>
          <w:p w:rsidR="00C96217" w:rsidRPr="00C76529" w:rsidP="00C96217" w14:paraId="1EE24F08" w14:textId="77777777">
            <w:pPr>
              <w:pStyle w:val="NoSpacing"/>
              <w:rPr>
                <w:rFonts w:ascii="Times New Roman" w:eastAsia="Times New Roman" w:hAnsi="Times New Roman" w:cs="Times New Roman"/>
                <w:b/>
                <w:sz w:val="20"/>
                <w:szCs w:val="20"/>
              </w:rPr>
            </w:pPr>
            <w:r w:rsidRPr="00C76529">
              <w:rPr>
                <w:rFonts w:ascii="Times New Roman" w:eastAsia="Calibri" w:hAnsi="Times New Roman" w:cs="Times New Roman"/>
                <w:b/>
                <w:sz w:val="20"/>
                <w:szCs w:val="20"/>
              </w:rPr>
              <w:t xml:space="preserve">Part 10.  </w:t>
            </w:r>
            <w:r w:rsidRPr="00C76529">
              <w:rPr>
                <w:rFonts w:ascii="Times New Roman" w:eastAsia="Times New Roman" w:hAnsi="Times New Roman" w:cs="Times New Roman"/>
                <w:b/>
                <w:sz w:val="20"/>
                <w:szCs w:val="20"/>
              </w:rPr>
              <w:t xml:space="preserve">Additional Information </w:t>
            </w:r>
          </w:p>
          <w:p w:rsidR="00C96217" w:rsidRPr="00C76529" w:rsidP="00C96217" w14:paraId="6AFE9D0D" w14:textId="77777777">
            <w:pPr>
              <w:pStyle w:val="NoSpacing"/>
              <w:rPr>
                <w:rFonts w:ascii="Times New Roman" w:eastAsia="Times New Roman" w:hAnsi="Times New Roman" w:cs="Times New Roman"/>
                <w:sz w:val="20"/>
                <w:szCs w:val="20"/>
              </w:rPr>
            </w:pPr>
          </w:p>
          <w:p w:rsidR="00C96217" w:rsidRPr="00C76529" w:rsidP="00C96217" w14:paraId="44DBEFF0" w14:textId="77777777">
            <w:pPr>
              <w:pStyle w:val="NoSpacing"/>
              <w:rPr>
                <w:rFonts w:ascii="Times New Roman" w:eastAsia="Times New Roman" w:hAnsi="Times New Roman" w:cs="Times New Roman"/>
                <w:sz w:val="20"/>
                <w:szCs w:val="20"/>
              </w:rPr>
            </w:pPr>
            <w:r w:rsidRPr="00C76529">
              <w:rPr>
                <w:rFonts w:ascii="Times New Roman" w:eastAsia="Times New Roman" w:hAnsi="Times New Roman" w:cs="Times New Roman"/>
                <w:sz w:val="20"/>
                <w:szCs w:val="20"/>
              </w:rPr>
              <w:t xml:space="preserve">If you need extra space to provide any additional information within this </w:t>
            </w:r>
            <w:r w:rsidRPr="00C76529">
              <w:rPr>
                <w:rFonts w:ascii="Times New Roman" w:eastAsia="Calibri" w:hAnsi="Times New Roman" w:cs="Times New Roman"/>
                <w:noProof/>
                <w:sz w:val="20"/>
                <w:szCs w:val="20"/>
              </w:rPr>
              <w:t xml:space="preserve">petition, </w:t>
            </w:r>
            <w:r w:rsidRPr="00C76529">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C76529">
              <w:rPr>
                <w:rFonts w:ascii="Times New Roman" w:eastAsia="Calibri" w:hAnsi="Times New Roman" w:cs="Times New Roman"/>
                <w:noProof/>
                <w:sz w:val="20"/>
                <w:szCs w:val="20"/>
              </w:rPr>
              <w:t xml:space="preserve">petition </w:t>
            </w:r>
            <w:r w:rsidRPr="00C76529">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C76529">
              <w:rPr>
                <w:rFonts w:ascii="Times New Roman" w:eastAsia="Times New Roman" w:hAnsi="Times New Roman" w:cs="Times New Roman"/>
                <w:b/>
                <w:sz w:val="20"/>
                <w:szCs w:val="20"/>
              </w:rPr>
              <w:t>Page Number</w:t>
            </w:r>
            <w:r w:rsidRPr="00C76529">
              <w:rPr>
                <w:rFonts w:ascii="Times New Roman" w:eastAsia="Times New Roman" w:hAnsi="Times New Roman" w:cs="Times New Roman"/>
                <w:sz w:val="20"/>
                <w:szCs w:val="20"/>
              </w:rPr>
              <w:t xml:space="preserve">, </w:t>
            </w:r>
            <w:r w:rsidRPr="00C76529">
              <w:rPr>
                <w:rFonts w:ascii="Times New Roman" w:eastAsia="Times New Roman" w:hAnsi="Times New Roman" w:cs="Times New Roman"/>
                <w:b/>
                <w:sz w:val="20"/>
                <w:szCs w:val="20"/>
              </w:rPr>
              <w:t>Part Number</w:t>
            </w:r>
            <w:r w:rsidRPr="00C76529">
              <w:rPr>
                <w:rFonts w:ascii="Times New Roman" w:eastAsia="Times New Roman" w:hAnsi="Times New Roman" w:cs="Times New Roman"/>
                <w:sz w:val="20"/>
                <w:szCs w:val="20"/>
              </w:rPr>
              <w:t xml:space="preserve">, and </w:t>
            </w:r>
            <w:r w:rsidRPr="00C76529">
              <w:rPr>
                <w:rFonts w:ascii="Times New Roman" w:eastAsia="Times New Roman" w:hAnsi="Times New Roman" w:cs="Times New Roman"/>
                <w:b/>
                <w:sz w:val="20"/>
                <w:szCs w:val="20"/>
              </w:rPr>
              <w:t>Item Number</w:t>
            </w:r>
            <w:r w:rsidRPr="00C76529">
              <w:rPr>
                <w:rFonts w:ascii="Times New Roman" w:eastAsia="Times New Roman" w:hAnsi="Times New Roman" w:cs="Times New Roman"/>
                <w:sz w:val="20"/>
                <w:szCs w:val="20"/>
              </w:rPr>
              <w:t xml:space="preserve"> to which your answer refers; and sign and date each sheet. </w:t>
            </w:r>
          </w:p>
          <w:p w:rsidR="00C96217" w:rsidRPr="00C76529" w:rsidP="00C96217" w14:paraId="396A8FD2" w14:textId="77777777">
            <w:pPr>
              <w:pStyle w:val="NoSpacing"/>
              <w:rPr>
                <w:rFonts w:ascii="Times New Roman" w:eastAsia="Times New Roman" w:hAnsi="Times New Roman" w:cs="Times New Roman"/>
                <w:sz w:val="20"/>
                <w:szCs w:val="20"/>
              </w:rPr>
            </w:pPr>
          </w:p>
          <w:p w:rsidR="00C96217" w:rsidRPr="00C76529" w:rsidP="00C96217" w14:paraId="0007CF7E" w14:textId="7C2B9D51">
            <w:pPr>
              <w:pStyle w:val="NoSpacing"/>
              <w:rPr>
                <w:rFonts w:ascii="Times New Roman" w:eastAsia="Times New Roman" w:hAnsi="Times New Roman" w:cs="Times New Roman"/>
                <w:b/>
                <w:bCs/>
                <w:sz w:val="20"/>
                <w:szCs w:val="20"/>
                <w:u w:val="single"/>
              </w:rPr>
            </w:pPr>
            <w:r w:rsidRPr="00C76529">
              <w:rPr>
                <w:rFonts w:ascii="Times New Roman" w:eastAsia="Times New Roman" w:hAnsi="Times New Roman" w:cs="Times New Roman"/>
                <w:b/>
                <w:bCs/>
                <w:sz w:val="20"/>
                <w:szCs w:val="20"/>
              </w:rPr>
              <w:t>…</w:t>
            </w:r>
          </w:p>
          <w:p w:rsidR="00C96217" w:rsidRPr="00C76529" w:rsidP="007038A5" w14:paraId="3E606956" w14:textId="77777777">
            <w:pPr>
              <w:rPr>
                <w:b/>
              </w:rPr>
            </w:pPr>
          </w:p>
        </w:tc>
        <w:tc>
          <w:tcPr>
            <w:tcW w:w="4095" w:type="dxa"/>
          </w:tcPr>
          <w:p w:rsidR="00C96217" w:rsidRPr="00C76529" w:rsidP="00C96217" w14:paraId="617EBB71" w14:textId="77777777">
            <w:pPr>
              <w:pStyle w:val="NoSpacing"/>
              <w:rPr>
                <w:rFonts w:ascii="Times New Roman" w:eastAsia="Calibri" w:hAnsi="Times New Roman" w:cs="Times New Roman"/>
                <w:b/>
                <w:sz w:val="20"/>
                <w:szCs w:val="20"/>
              </w:rPr>
            </w:pPr>
          </w:p>
          <w:p w:rsidR="00C96217" w:rsidRPr="00C76529" w:rsidP="00C96217" w14:paraId="03410B32" w14:textId="77777777">
            <w:pPr>
              <w:pStyle w:val="NoSpacing"/>
              <w:rPr>
                <w:rFonts w:ascii="Times New Roman" w:eastAsia="Calibri" w:hAnsi="Times New Roman" w:cs="Times New Roman"/>
                <w:b/>
                <w:sz w:val="20"/>
                <w:szCs w:val="20"/>
              </w:rPr>
            </w:pPr>
          </w:p>
          <w:p w:rsidR="00C96217" w:rsidRPr="00C76529" w:rsidP="00C96217" w14:paraId="60F8BD12" w14:textId="35859A57">
            <w:pPr>
              <w:pStyle w:val="NoSpacing"/>
              <w:rPr>
                <w:rFonts w:ascii="Times New Roman" w:eastAsia="Times New Roman" w:hAnsi="Times New Roman" w:cs="Times New Roman"/>
                <w:b/>
                <w:sz w:val="20"/>
                <w:szCs w:val="20"/>
              </w:rPr>
            </w:pPr>
            <w:r w:rsidRPr="00C76529">
              <w:rPr>
                <w:rFonts w:ascii="Times New Roman" w:eastAsia="Calibri" w:hAnsi="Times New Roman" w:cs="Times New Roman"/>
                <w:b/>
                <w:sz w:val="20"/>
                <w:szCs w:val="20"/>
              </w:rPr>
              <w:t xml:space="preserve">Part </w:t>
            </w:r>
            <w:r w:rsidRPr="00C76529">
              <w:rPr>
                <w:rFonts w:ascii="Times New Roman" w:eastAsia="Calibri" w:hAnsi="Times New Roman" w:cs="Times New Roman"/>
                <w:b/>
                <w:color w:val="FF0000"/>
                <w:sz w:val="20"/>
                <w:szCs w:val="20"/>
              </w:rPr>
              <w:t>11.</w:t>
            </w:r>
            <w:r w:rsidRPr="00C76529">
              <w:rPr>
                <w:rFonts w:ascii="Times New Roman" w:eastAsia="Calibri" w:hAnsi="Times New Roman" w:cs="Times New Roman"/>
                <w:b/>
                <w:sz w:val="20"/>
                <w:szCs w:val="20"/>
              </w:rPr>
              <w:t xml:space="preserve">  </w:t>
            </w:r>
            <w:r w:rsidRPr="00C76529">
              <w:rPr>
                <w:rFonts w:ascii="Times New Roman" w:eastAsia="Times New Roman" w:hAnsi="Times New Roman" w:cs="Times New Roman"/>
                <w:b/>
                <w:sz w:val="20"/>
                <w:szCs w:val="20"/>
              </w:rPr>
              <w:t xml:space="preserve">Additional Information </w:t>
            </w:r>
          </w:p>
          <w:p w:rsidR="00C96217" w:rsidRPr="00C76529" w:rsidP="00C96217" w14:paraId="417A3C0C" w14:textId="77777777">
            <w:pPr>
              <w:pStyle w:val="NoSpacing"/>
              <w:rPr>
                <w:rFonts w:ascii="Times New Roman" w:eastAsia="Times New Roman" w:hAnsi="Times New Roman" w:cs="Times New Roman"/>
                <w:sz w:val="20"/>
                <w:szCs w:val="20"/>
              </w:rPr>
            </w:pPr>
          </w:p>
          <w:p w:rsidR="00C96217" w:rsidRPr="00C76529" w:rsidP="00C96217" w14:paraId="095E7067" w14:textId="77777777">
            <w:pPr>
              <w:pStyle w:val="NoSpacing"/>
              <w:rPr>
                <w:rFonts w:ascii="Times New Roman" w:eastAsia="Times New Roman" w:hAnsi="Times New Roman" w:cs="Times New Roman"/>
                <w:sz w:val="20"/>
                <w:szCs w:val="20"/>
                <w:u w:val="single"/>
              </w:rPr>
            </w:pPr>
            <w:r w:rsidRPr="00C76529">
              <w:rPr>
                <w:rFonts w:ascii="Times New Roman" w:eastAsia="Times New Roman" w:hAnsi="Times New Roman" w:cs="Times New Roman"/>
                <w:sz w:val="20"/>
                <w:szCs w:val="20"/>
              </w:rPr>
              <w:t xml:space="preserve">If you need extra space to provide any additional information within this </w:t>
            </w:r>
            <w:r w:rsidRPr="00C76529">
              <w:rPr>
                <w:rFonts w:ascii="Times New Roman" w:eastAsia="Calibri" w:hAnsi="Times New Roman" w:cs="Times New Roman"/>
                <w:noProof/>
                <w:sz w:val="20"/>
                <w:szCs w:val="20"/>
              </w:rPr>
              <w:t xml:space="preserve">petition, </w:t>
            </w:r>
            <w:r w:rsidRPr="00C76529">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C76529">
              <w:rPr>
                <w:rFonts w:ascii="Times New Roman" w:eastAsia="Calibri" w:hAnsi="Times New Roman" w:cs="Times New Roman"/>
                <w:noProof/>
                <w:sz w:val="20"/>
                <w:szCs w:val="20"/>
              </w:rPr>
              <w:t xml:space="preserve">petition </w:t>
            </w:r>
            <w:r w:rsidRPr="00C76529">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C76529">
              <w:rPr>
                <w:rFonts w:ascii="Times New Roman" w:eastAsia="Times New Roman" w:hAnsi="Times New Roman" w:cs="Times New Roman"/>
                <w:b/>
                <w:sz w:val="20"/>
                <w:szCs w:val="20"/>
              </w:rPr>
              <w:t>Page Number</w:t>
            </w:r>
            <w:r w:rsidRPr="00C76529">
              <w:rPr>
                <w:rFonts w:ascii="Times New Roman" w:eastAsia="Times New Roman" w:hAnsi="Times New Roman" w:cs="Times New Roman"/>
                <w:sz w:val="20"/>
                <w:szCs w:val="20"/>
              </w:rPr>
              <w:t xml:space="preserve">, </w:t>
            </w:r>
            <w:r w:rsidRPr="00C76529">
              <w:rPr>
                <w:rFonts w:ascii="Times New Roman" w:eastAsia="Times New Roman" w:hAnsi="Times New Roman" w:cs="Times New Roman"/>
                <w:b/>
                <w:sz w:val="20"/>
                <w:szCs w:val="20"/>
              </w:rPr>
              <w:t>Part Number</w:t>
            </w:r>
            <w:r w:rsidRPr="00C76529">
              <w:rPr>
                <w:rFonts w:ascii="Times New Roman" w:eastAsia="Times New Roman" w:hAnsi="Times New Roman" w:cs="Times New Roman"/>
                <w:sz w:val="20"/>
                <w:szCs w:val="20"/>
              </w:rPr>
              <w:t xml:space="preserve">, and </w:t>
            </w:r>
            <w:r w:rsidRPr="00C76529">
              <w:rPr>
                <w:rFonts w:ascii="Times New Roman" w:eastAsia="Times New Roman" w:hAnsi="Times New Roman" w:cs="Times New Roman"/>
                <w:b/>
                <w:sz w:val="20"/>
                <w:szCs w:val="20"/>
              </w:rPr>
              <w:t>Item Number</w:t>
            </w:r>
            <w:r w:rsidRPr="00C76529">
              <w:rPr>
                <w:rFonts w:ascii="Times New Roman" w:eastAsia="Times New Roman" w:hAnsi="Times New Roman" w:cs="Times New Roman"/>
                <w:sz w:val="20"/>
                <w:szCs w:val="20"/>
              </w:rPr>
              <w:t xml:space="preserve"> to which your answer refers; and sign and date each sheet. </w:t>
            </w:r>
          </w:p>
          <w:p w:rsidR="00C96217" w:rsidRPr="00C76529" w:rsidP="0089487D" w14:paraId="5398F013" w14:textId="77777777">
            <w:pPr>
              <w:rPr>
                <w:b/>
              </w:rPr>
            </w:pPr>
          </w:p>
          <w:p w:rsidR="00C96217" w:rsidRPr="002E390B" w:rsidP="0089487D" w14:paraId="13B5DC64" w14:textId="19D08DCA">
            <w:pPr>
              <w:rPr>
                <w:b/>
              </w:rPr>
            </w:pPr>
            <w:r w:rsidRPr="00C76529">
              <w:rPr>
                <w:b/>
              </w:rPr>
              <w:t>…</w:t>
            </w:r>
          </w:p>
        </w:tc>
      </w:tr>
      <w:tr w14:paraId="2FAFD18F" w14:textId="77777777" w:rsidTr="002D6271">
        <w:tblPrEx>
          <w:tblW w:w="10998" w:type="dxa"/>
          <w:tblLayout w:type="fixed"/>
          <w:tblLook w:val="01E0"/>
        </w:tblPrEx>
        <w:tc>
          <w:tcPr>
            <w:tcW w:w="2808" w:type="dxa"/>
          </w:tcPr>
          <w:p w:rsidR="00C96217" w:rsidP="003463DC" w14:paraId="715020AB" w14:textId="77777777">
            <w:pPr>
              <w:rPr>
                <w:b/>
                <w:sz w:val="24"/>
                <w:szCs w:val="24"/>
              </w:rPr>
            </w:pPr>
          </w:p>
        </w:tc>
        <w:tc>
          <w:tcPr>
            <w:tcW w:w="4095" w:type="dxa"/>
          </w:tcPr>
          <w:p w:rsidR="00C96217" w:rsidRPr="002E390B" w:rsidP="007038A5" w14:paraId="2A023E9A" w14:textId="77777777">
            <w:pPr>
              <w:rPr>
                <w:b/>
              </w:rPr>
            </w:pPr>
          </w:p>
        </w:tc>
        <w:tc>
          <w:tcPr>
            <w:tcW w:w="4095" w:type="dxa"/>
          </w:tcPr>
          <w:p w:rsidR="00C96217" w:rsidRPr="002E390B" w:rsidP="0089487D" w14:paraId="332864CD" w14:textId="77777777">
            <w:pPr>
              <w:rPr>
                <w:b/>
              </w:rPr>
            </w:pPr>
          </w:p>
        </w:tc>
      </w:tr>
    </w:tbl>
    <w:p w:rsidR="0006270C" w:rsidP="0089487D" w14:paraId="36925E6D"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F32" w:rsidP="0006270C" w14:paraId="03CACBA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DC3FD8">
      <w:rPr>
        <w:rStyle w:val="PageNumber"/>
        <w:noProof/>
      </w:rPr>
      <w:t>21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304315330">
    <w:abstractNumId w:val="1"/>
  </w:num>
  <w:num w:numId="2" w16cid:durableId="191909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A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97D2D"/>
    <w:rsid w:val="000A0E7F"/>
    <w:rsid w:val="000A2726"/>
    <w:rsid w:val="000A2F53"/>
    <w:rsid w:val="000A327F"/>
    <w:rsid w:val="000A4E08"/>
    <w:rsid w:val="000A5020"/>
    <w:rsid w:val="000A559B"/>
    <w:rsid w:val="000A72B1"/>
    <w:rsid w:val="000A7308"/>
    <w:rsid w:val="000A7F0A"/>
    <w:rsid w:val="000B1352"/>
    <w:rsid w:val="000B21AF"/>
    <w:rsid w:val="000B27EA"/>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AF"/>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D33"/>
    <w:rsid w:val="00226150"/>
    <w:rsid w:val="002269B5"/>
    <w:rsid w:val="00226BA1"/>
    <w:rsid w:val="0023077B"/>
    <w:rsid w:val="00230874"/>
    <w:rsid w:val="00231B9D"/>
    <w:rsid w:val="0023286D"/>
    <w:rsid w:val="002339A2"/>
    <w:rsid w:val="00233AA9"/>
    <w:rsid w:val="00234C90"/>
    <w:rsid w:val="002350D9"/>
    <w:rsid w:val="002354EC"/>
    <w:rsid w:val="00236521"/>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0B"/>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9BF"/>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126"/>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5D6"/>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28"/>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A5"/>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813"/>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0F6"/>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487D"/>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596"/>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9E1"/>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EBC"/>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905"/>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1F03"/>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4C20"/>
    <w:rsid w:val="00A95139"/>
    <w:rsid w:val="00A96022"/>
    <w:rsid w:val="00A962EC"/>
    <w:rsid w:val="00A96644"/>
    <w:rsid w:val="00A97FE5"/>
    <w:rsid w:val="00AA1406"/>
    <w:rsid w:val="00AA6752"/>
    <w:rsid w:val="00AA71A8"/>
    <w:rsid w:val="00AA723A"/>
    <w:rsid w:val="00AA78B4"/>
    <w:rsid w:val="00AA7D3A"/>
    <w:rsid w:val="00AA7D81"/>
    <w:rsid w:val="00AB08C1"/>
    <w:rsid w:val="00AB10E7"/>
    <w:rsid w:val="00AB3C7D"/>
    <w:rsid w:val="00AB3DA3"/>
    <w:rsid w:val="00AB52F7"/>
    <w:rsid w:val="00AB6500"/>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61C"/>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CE1"/>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529"/>
    <w:rsid w:val="00C80BC6"/>
    <w:rsid w:val="00C82A7B"/>
    <w:rsid w:val="00C853BB"/>
    <w:rsid w:val="00C85474"/>
    <w:rsid w:val="00C86E93"/>
    <w:rsid w:val="00C8709C"/>
    <w:rsid w:val="00C90B34"/>
    <w:rsid w:val="00C90CEE"/>
    <w:rsid w:val="00C92C88"/>
    <w:rsid w:val="00C932F3"/>
    <w:rsid w:val="00C93C04"/>
    <w:rsid w:val="00C96217"/>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1EB8"/>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0C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FD8"/>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AB6"/>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BEB"/>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136"/>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AF9"/>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3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A94CAA"/>
  <w15:docId w15:val="{CB2362AF-CCA3-4C46-AA16-833C9C1D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038A5"/>
    <w:rPr>
      <w:rFonts w:asciiTheme="minorHAnsi" w:eastAsiaTheme="minorHAnsi" w:hAnsiTheme="minorHAnsi" w:cstheme="minorBidi"/>
      <w:sz w:val="22"/>
      <w:szCs w:val="22"/>
    </w:rPr>
  </w:style>
  <w:style w:type="character" w:customStyle="1" w:styleId="Red">
    <w:name w:val="Red"/>
    <w:basedOn w:val="DefaultParagraphFont"/>
    <w:uiPriority w:val="1"/>
    <w:qFormat/>
    <w:rsid w:val="007038A5"/>
    <w:rPr>
      <w:color w:val="FF0000"/>
    </w:rPr>
  </w:style>
  <w:style w:type="paragraph" w:customStyle="1" w:styleId="pf0">
    <w:name w:val="pf0"/>
    <w:basedOn w:val="Normal"/>
    <w:rsid w:val="004D3126"/>
    <w:pPr>
      <w:spacing w:before="100" w:beforeAutospacing="1" w:after="100" w:afterAutospacing="1"/>
    </w:pPr>
    <w:rPr>
      <w:sz w:val="24"/>
      <w:szCs w:val="24"/>
    </w:rPr>
  </w:style>
  <w:style w:type="character" w:customStyle="1" w:styleId="cf01">
    <w:name w:val="cf01"/>
    <w:basedOn w:val="DefaultParagraphFont"/>
    <w:rsid w:val="004D3126"/>
    <w:rPr>
      <w:rFonts w:ascii="Segoe UI" w:hAnsi="Segoe UI" w:cs="Segoe UI" w:hint="default"/>
      <w:color w:val="FF0000"/>
      <w:sz w:val="18"/>
      <w:szCs w:val="18"/>
    </w:rPr>
  </w:style>
  <w:style w:type="character" w:customStyle="1" w:styleId="cf21">
    <w:name w:val="cf21"/>
    <w:basedOn w:val="DefaultParagraphFont"/>
    <w:rsid w:val="004D3126"/>
    <w:rPr>
      <w:rFonts w:ascii="Segoe UI" w:hAnsi="Segoe UI" w:cs="Segoe UI" w:hint="default"/>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88C6F76-A621-45FF-B44C-2145F1E6EF0E}">
  <ds:schemaRefs/>
</ds:datastoreItem>
</file>

<file path=customXml/itemProps2.xml><?xml version="1.0" encoding="utf-8"?>
<ds:datastoreItem xmlns:ds="http://schemas.openxmlformats.org/officeDocument/2006/customXml" ds:itemID="{35F3E940-CFE1-413E-9F11-9E5D51DDD638}">
  <ds:schemaRefs>
    <ds:schemaRef ds:uri="http://schemas.microsoft.com/sharepoint/v3/contenttype/forms"/>
  </ds:schemaRefs>
</ds:datastoreItem>
</file>

<file path=customXml/itemProps3.xml><?xml version="1.0" encoding="utf-8"?>
<ds:datastoreItem xmlns:ds="http://schemas.openxmlformats.org/officeDocument/2006/customXml" ds:itemID="{9BFAFDDE-1E1E-4BD5-8052-6C1E5168881C}">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59</TotalTime>
  <Pages>8</Pages>
  <Words>3052</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I-600</vt:lpstr>
    </vt:vector>
  </TitlesOfParts>
  <Company>USCIS</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Valentine, Brian R</cp:lastModifiedBy>
  <cp:revision>8</cp:revision>
  <cp:lastPrinted>2008-09-11T16:49:00Z</cp:lastPrinted>
  <dcterms:created xsi:type="dcterms:W3CDTF">2023-10-23T14:22:00Z</dcterms:created>
  <dcterms:modified xsi:type="dcterms:W3CDTF">2023-10-25T11:45:00Z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ab50a262-a3b9-479a-8ac2-bd7fb04c1d7b</vt:lpwstr>
  </property>
</Properties>
</file>